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85337" w14:textId="41E59708" w:rsidR="00EE5A62" w:rsidRPr="00DB0267" w:rsidRDefault="00EE5A62" w:rsidP="00EE5A62">
      <w:pPr>
        <w:pBdr>
          <w:top w:val="single" w:sz="4" w:space="1" w:color="auto"/>
          <w:left w:val="single" w:sz="4" w:space="4" w:color="auto"/>
          <w:bottom w:val="single" w:sz="4" w:space="1" w:color="auto"/>
          <w:right w:val="single" w:sz="4" w:space="4" w:color="auto"/>
        </w:pBdr>
      </w:pPr>
      <w:r w:rsidRPr="00DB0267">
        <w:t xml:space="preserve">Ovaj dokument sadrži odobrene informacije o lijeku za lijek Herceptin, s istaknutim promjenama u odnosu na prethodni postupak koji je utjecao na informacije o lijeku </w:t>
      </w:r>
      <w:r w:rsidRPr="00DB0267">
        <w:rPr>
          <w:szCs w:val="22"/>
        </w:rPr>
        <w:t>(</w:t>
      </w:r>
      <w:r w:rsidRPr="00DB0267">
        <w:t>EMA/VR/0000254616</w:t>
      </w:r>
      <w:r w:rsidRPr="00DB0267">
        <w:rPr>
          <w:szCs w:val="22"/>
        </w:rPr>
        <w:t>)</w:t>
      </w:r>
      <w:r w:rsidRPr="00DB0267">
        <w:t>.</w:t>
      </w:r>
    </w:p>
    <w:p w14:paraId="756D5BF7" w14:textId="77777777" w:rsidR="00EE5A62" w:rsidRPr="00DB0267" w:rsidRDefault="00EE5A62" w:rsidP="00EE5A62">
      <w:pPr>
        <w:pBdr>
          <w:top w:val="single" w:sz="4" w:space="1" w:color="auto"/>
          <w:left w:val="single" w:sz="4" w:space="4" w:color="auto"/>
          <w:bottom w:val="single" w:sz="4" w:space="1" w:color="auto"/>
          <w:right w:val="single" w:sz="4" w:space="4" w:color="auto"/>
        </w:pBdr>
      </w:pPr>
    </w:p>
    <w:p w14:paraId="39A8D14D" w14:textId="7ECDBA26" w:rsidR="00EE5A62" w:rsidRPr="00DB0267" w:rsidRDefault="00EE5A62" w:rsidP="001214A9">
      <w:pPr>
        <w:pStyle w:val="Standard1"/>
        <w:pBdr>
          <w:top w:val="single" w:sz="4" w:space="1" w:color="auto"/>
          <w:left w:val="single" w:sz="4" w:space="4" w:color="auto"/>
          <w:bottom w:val="single" w:sz="4" w:space="1" w:color="auto"/>
          <w:right w:val="single" w:sz="4" w:space="4" w:color="auto"/>
        </w:pBdr>
      </w:pPr>
      <w:r w:rsidRPr="00DB0267">
        <w:rPr>
          <w:noProof/>
          <w:lang w:val="hr-HR"/>
        </w:rPr>
        <w:t xml:space="preserve">Više informacija dostupno je na internetskoj stranici Europske agencije za lijekove: </w:t>
      </w:r>
      <w:hyperlink r:id="rId12" w:history="1">
        <w:r w:rsidRPr="00DB0267">
          <w:rPr>
            <w:rStyle w:val="Hyperlink"/>
            <w:szCs w:val="22"/>
            <w:lang w:val="hr-HR"/>
          </w:rPr>
          <w:t>https://www.ema.europa.eu/en/medicines/human/epar/herceptin</w:t>
        </w:r>
      </w:hyperlink>
    </w:p>
    <w:p w14:paraId="233B9F00" w14:textId="77777777" w:rsidR="00AB2A61" w:rsidRPr="00DB0267" w:rsidRDefault="00AB2A61" w:rsidP="00040D47">
      <w:pPr>
        <w:jc w:val="center"/>
        <w:rPr>
          <w:szCs w:val="22"/>
        </w:rPr>
      </w:pPr>
    </w:p>
    <w:p w14:paraId="414F75CD" w14:textId="77777777" w:rsidR="00AB2A61" w:rsidRPr="00DB0267" w:rsidRDefault="00AB2A61" w:rsidP="00040D47">
      <w:pPr>
        <w:jc w:val="center"/>
        <w:rPr>
          <w:szCs w:val="22"/>
        </w:rPr>
      </w:pPr>
    </w:p>
    <w:p w14:paraId="20671929" w14:textId="77777777" w:rsidR="00AB2A61" w:rsidRPr="00DB0267" w:rsidRDefault="00AB2A61" w:rsidP="00040D47">
      <w:pPr>
        <w:tabs>
          <w:tab w:val="left" w:pos="-1440"/>
          <w:tab w:val="left" w:pos="-720"/>
        </w:tabs>
        <w:jc w:val="center"/>
        <w:rPr>
          <w:b/>
          <w:szCs w:val="22"/>
        </w:rPr>
      </w:pPr>
    </w:p>
    <w:p w14:paraId="2E3CEBA6" w14:textId="77777777" w:rsidR="00AB2A61" w:rsidRPr="00DB0267" w:rsidRDefault="00AB2A61" w:rsidP="00040D47">
      <w:pPr>
        <w:tabs>
          <w:tab w:val="left" w:pos="-1440"/>
          <w:tab w:val="left" w:pos="-720"/>
        </w:tabs>
        <w:jc w:val="center"/>
        <w:rPr>
          <w:b/>
          <w:szCs w:val="22"/>
        </w:rPr>
      </w:pPr>
    </w:p>
    <w:p w14:paraId="72290A28" w14:textId="77777777" w:rsidR="00AB2A61" w:rsidRPr="00DB0267" w:rsidRDefault="00AB2A61" w:rsidP="00040D47">
      <w:pPr>
        <w:tabs>
          <w:tab w:val="left" w:pos="-1440"/>
          <w:tab w:val="left" w:pos="-720"/>
        </w:tabs>
        <w:jc w:val="center"/>
        <w:rPr>
          <w:b/>
          <w:szCs w:val="22"/>
        </w:rPr>
      </w:pPr>
    </w:p>
    <w:p w14:paraId="2B778BFB" w14:textId="77777777" w:rsidR="00AF151D" w:rsidRPr="00DB0267" w:rsidRDefault="00AF151D" w:rsidP="00040D47">
      <w:pPr>
        <w:tabs>
          <w:tab w:val="left" w:pos="-1440"/>
          <w:tab w:val="left" w:pos="-720"/>
        </w:tabs>
        <w:jc w:val="center"/>
        <w:rPr>
          <w:b/>
          <w:szCs w:val="22"/>
        </w:rPr>
      </w:pPr>
    </w:p>
    <w:p w14:paraId="2441E1F2" w14:textId="77777777" w:rsidR="00AB2A61" w:rsidRPr="00DB0267" w:rsidRDefault="00AB2A61" w:rsidP="00040D47">
      <w:pPr>
        <w:tabs>
          <w:tab w:val="left" w:pos="-1440"/>
          <w:tab w:val="left" w:pos="-720"/>
        </w:tabs>
        <w:jc w:val="center"/>
        <w:rPr>
          <w:b/>
          <w:szCs w:val="22"/>
        </w:rPr>
      </w:pPr>
    </w:p>
    <w:p w14:paraId="0E85B884" w14:textId="77777777" w:rsidR="00AB2A61" w:rsidRPr="00DB0267" w:rsidRDefault="00AB2A61" w:rsidP="00040D47">
      <w:pPr>
        <w:tabs>
          <w:tab w:val="left" w:pos="-1440"/>
          <w:tab w:val="left" w:pos="-720"/>
        </w:tabs>
        <w:jc w:val="center"/>
        <w:rPr>
          <w:b/>
          <w:szCs w:val="22"/>
        </w:rPr>
      </w:pPr>
    </w:p>
    <w:p w14:paraId="3B044AE3" w14:textId="77777777" w:rsidR="00AB2A61" w:rsidRPr="00DB0267" w:rsidRDefault="00AB2A61" w:rsidP="00040D47">
      <w:pPr>
        <w:tabs>
          <w:tab w:val="left" w:pos="-1440"/>
          <w:tab w:val="left" w:pos="-720"/>
        </w:tabs>
        <w:jc w:val="center"/>
        <w:rPr>
          <w:b/>
          <w:szCs w:val="22"/>
        </w:rPr>
      </w:pPr>
    </w:p>
    <w:p w14:paraId="2EB9C361" w14:textId="77777777" w:rsidR="00AB2A61" w:rsidRPr="00DB0267" w:rsidRDefault="00AB2A61" w:rsidP="00040D47">
      <w:pPr>
        <w:tabs>
          <w:tab w:val="left" w:pos="-1440"/>
          <w:tab w:val="left" w:pos="-720"/>
        </w:tabs>
        <w:jc w:val="center"/>
        <w:rPr>
          <w:b/>
          <w:szCs w:val="22"/>
        </w:rPr>
      </w:pPr>
    </w:p>
    <w:p w14:paraId="27891CB5" w14:textId="77777777" w:rsidR="00AB2A61" w:rsidRDefault="00AB2A61" w:rsidP="00040D47">
      <w:pPr>
        <w:tabs>
          <w:tab w:val="left" w:pos="-1440"/>
          <w:tab w:val="left" w:pos="-720"/>
        </w:tabs>
        <w:jc w:val="center"/>
        <w:rPr>
          <w:ins w:id="0" w:author="TCS" w:date="2025-08-25T15:16:00Z"/>
          <w:b/>
          <w:szCs w:val="22"/>
        </w:rPr>
      </w:pPr>
    </w:p>
    <w:p w14:paraId="4ADCFDAA" w14:textId="77777777" w:rsidR="00F23463" w:rsidRPr="00DB0267" w:rsidRDefault="00F23463" w:rsidP="00040D47">
      <w:pPr>
        <w:tabs>
          <w:tab w:val="left" w:pos="-1440"/>
          <w:tab w:val="left" w:pos="-720"/>
        </w:tabs>
        <w:jc w:val="center"/>
        <w:rPr>
          <w:b/>
          <w:szCs w:val="22"/>
        </w:rPr>
      </w:pPr>
    </w:p>
    <w:p w14:paraId="521F15A2" w14:textId="77777777" w:rsidR="00AB2A61" w:rsidRPr="00DB0267" w:rsidRDefault="00AB2A61" w:rsidP="00040D47">
      <w:pPr>
        <w:tabs>
          <w:tab w:val="left" w:pos="-1440"/>
          <w:tab w:val="left" w:pos="-720"/>
        </w:tabs>
        <w:jc w:val="center"/>
        <w:rPr>
          <w:b/>
          <w:szCs w:val="22"/>
        </w:rPr>
      </w:pPr>
    </w:p>
    <w:p w14:paraId="0D8DC571" w14:textId="77777777" w:rsidR="00AB2A61" w:rsidRPr="00DB0267" w:rsidRDefault="00AB2A61" w:rsidP="00040D47">
      <w:pPr>
        <w:tabs>
          <w:tab w:val="left" w:pos="-1440"/>
          <w:tab w:val="left" w:pos="-720"/>
        </w:tabs>
        <w:jc w:val="center"/>
        <w:rPr>
          <w:b/>
          <w:szCs w:val="22"/>
        </w:rPr>
      </w:pPr>
    </w:p>
    <w:p w14:paraId="12DC2E82" w14:textId="77777777" w:rsidR="00AB2A61" w:rsidRPr="00DB0267" w:rsidRDefault="00AB2A61" w:rsidP="00040D47">
      <w:pPr>
        <w:tabs>
          <w:tab w:val="left" w:pos="-1440"/>
          <w:tab w:val="left" w:pos="-720"/>
        </w:tabs>
        <w:jc w:val="center"/>
        <w:rPr>
          <w:b/>
          <w:szCs w:val="22"/>
        </w:rPr>
      </w:pPr>
    </w:p>
    <w:p w14:paraId="23F0FC62" w14:textId="77777777" w:rsidR="00AB2A61" w:rsidRPr="00DB0267" w:rsidRDefault="00AB2A61" w:rsidP="00040D47">
      <w:pPr>
        <w:tabs>
          <w:tab w:val="left" w:pos="-1440"/>
          <w:tab w:val="left" w:pos="-720"/>
        </w:tabs>
        <w:jc w:val="center"/>
        <w:rPr>
          <w:b/>
          <w:szCs w:val="22"/>
        </w:rPr>
      </w:pPr>
    </w:p>
    <w:p w14:paraId="5DEA4BB1" w14:textId="77777777" w:rsidR="00A94196" w:rsidRDefault="00A94196" w:rsidP="00040D47">
      <w:pPr>
        <w:tabs>
          <w:tab w:val="left" w:pos="-1440"/>
          <w:tab w:val="left" w:pos="-720"/>
        </w:tabs>
        <w:jc w:val="center"/>
        <w:rPr>
          <w:ins w:id="1" w:author="TCS" w:date="2025-10-10T10:17:00Z" w16du:dateUtc="2025-10-10T04:47:00Z"/>
          <w:b/>
          <w:szCs w:val="22"/>
        </w:rPr>
      </w:pPr>
    </w:p>
    <w:p w14:paraId="3AE61CE9" w14:textId="77777777" w:rsidR="003F59F0" w:rsidRPr="00DB0267" w:rsidRDefault="003F59F0" w:rsidP="00040D47">
      <w:pPr>
        <w:tabs>
          <w:tab w:val="left" w:pos="-1440"/>
          <w:tab w:val="left" w:pos="-720"/>
        </w:tabs>
        <w:jc w:val="center"/>
        <w:rPr>
          <w:b/>
          <w:szCs w:val="22"/>
        </w:rPr>
      </w:pPr>
    </w:p>
    <w:p w14:paraId="2C07B7A7" w14:textId="77777777" w:rsidR="00AB2A61" w:rsidRPr="00DB0267" w:rsidRDefault="005A671B" w:rsidP="00040D47">
      <w:pPr>
        <w:tabs>
          <w:tab w:val="left" w:pos="-1440"/>
          <w:tab w:val="left" w:pos="-720"/>
        </w:tabs>
        <w:jc w:val="center"/>
        <w:rPr>
          <w:szCs w:val="22"/>
        </w:rPr>
      </w:pPr>
      <w:r w:rsidRPr="00DB0267">
        <w:rPr>
          <w:b/>
          <w:szCs w:val="22"/>
        </w:rPr>
        <w:t xml:space="preserve">PRILOG </w:t>
      </w:r>
      <w:r w:rsidR="00AB2A61" w:rsidRPr="00DB0267">
        <w:rPr>
          <w:b/>
          <w:szCs w:val="22"/>
        </w:rPr>
        <w:t>I</w:t>
      </w:r>
      <w:r w:rsidRPr="00DB0267">
        <w:rPr>
          <w:b/>
          <w:szCs w:val="22"/>
        </w:rPr>
        <w:t>.</w:t>
      </w:r>
    </w:p>
    <w:p w14:paraId="3F1D5344" w14:textId="77777777" w:rsidR="00AB2A61" w:rsidRPr="00DB0267" w:rsidRDefault="00AB2A61" w:rsidP="00040D47">
      <w:pPr>
        <w:tabs>
          <w:tab w:val="left" w:pos="-1440"/>
          <w:tab w:val="left" w:pos="-720"/>
        </w:tabs>
        <w:jc w:val="center"/>
        <w:rPr>
          <w:szCs w:val="22"/>
        </w:rPr>
      </w:pPr>
    </w:p>
    <w:p w14:paraId="63102A1F" w14:textId="77777777" w:rsidR="00AB2A61" w:rsidRPr="00DB0267" w:rsidRDefault="00296F9E" w:rsidP="00611AC7">
      <w:pPr>
        <w:pStyle w:val="Annex"/>
      </w:pPr>
      <w:r w:rsidRPr="00DB0267">
        <w:t>SAŽETAK OPISA SVOJSTAVA LIJEKA</w:t>
      </w:r>
    </w:p>
    <w:p w14:paraId="7E2CDFF8" w14:textId="77777777" w:rsidR="00AB2A61" w:rsidRPr="00DB0267" w:rsidRDefault="00AB2A61" w:rsidP="00040D47">
      <w:pPr>
        <w:ind w:left="567" w:hanging="567"/>
        <w:rPr>
          <w:szCs w:val="22"/>
        </w:rPr>
      </w:pPr>
      <w:r w:rsidRPr="00DB0267">
        <w:rPr>
          <w:i/>
          <w:color w:val="008000"/>
          <w:szCs w:val="22"/>
        </w:rPr>
        <w:br w:type="page"/>
      </w:r>
      <w:r w:rsidRPr="00DB0267">
        <w:rPr>
          <w:b/>
          <w:szCs w:val="22"/>
        </w:rPr>
        <w:lastRenderedPageBreak/>
        <w:t>1.</w:t>
      </w:r>
      <w:r w:rsidRPr="00DB0267">
        <w:rPr>
          <w:b/>
          <w:szCs w:val="22"/>
        </w:rPr>
        <w:tab/>
      </w:r>
      <w:r w:rsidR="00296F9E" w:rsidRPr="00DB0267">
        <w:rPr>
          <w:b/>
          <w:szCs w:val="22"/>
        </w:rPr>
        <w:t>NAZIV LIJEKA</w:t>
      </w:r>
    </w:p>
    <w:p w14:paraId="1A991ED6" w14:textId="77777777" w:rsidR="00AB2A61" w:rsidRPr="00DB0267" w:rsidRDefault="00AB2A61" w:rsidP="00040D47">
      <w:pPr>
        <w:rPr>
          <w:iCs/>
          <w:szCs w:val="22"/>
        </w:rPr>
      </w:pPr>
    </w:p>
    <w:p w14:paraId="7F40C763" w14:textId="77777777" w:rsidR="00CF2DC1" w:rsidRPr="00DB0267" w:rsidRDefault="00030198" w:rsidP="00040D47">
      <w:pPr>
        <w:rPr>
          <w:szCs w:val="22"/>
        </w:rPr>
      </w:pPr>
      <w:r w:rsidRPr="00DB0267">
        <w:rPr>
          <w:szCs w:val="22"/>
        </w:rPr>
        <w:t>Herceptin 150 mg prašak za koncentrat</w:t>
      </w:r>
      <w:r w:rsidR="00E4085F" w:rsidRPr="00DB0267">
        <w:rPr>
          <w:szCs w:val="22"/>
        </w:rPr>
        <w:t xml:space="preserve"> za</w:t>
      </w:r>
      <w:r w:rsidRPr="00DB0267">
        <w:rPr>
          <w:szCs w:val="22"/>
        </w:rPr>
        <w:t xml:space="preserve"> otopin</w:t>
      </w:r>
      <w:r w:rsidR="00E4085F" w:rsidRPr="00DB0267">
        <w:rPr>
          <w:szCs w:val="22"/>
        </w:rPr>
        <w:t>u</w:t>
      </w:r>
      <w:r w:rsidRPr="00DB0267">
        <w:rPr>
          <w:szCs w:val="22"/>
        </w:rPr>
        <w:t xml:space="preserve"> za infuziju</w:t>
      </w:r>
    </w:p>
    <w:p w14:paraId="732E2463" w14:textId="77777777" w:rsidR="00AB2A61" w:rsidRPr="00DB0267" w:rsidRDefault="00AB2A61" w:rsidP="00040D47">
      <w:pPr>
        <w:autoSpaceDE w:val="0"/>
        <w:autoSpaceDN w:val="0"/>
        <w:adjustRightInd w:val="0"/>
        <w:jc w:val="both"/>
        <w:rPr>
          <w:szCs w:val="22"/>
        </w:rPr>
      </w:pPr>
    </w:p>
    <w:p w14:paraId="4C36DAE2" w14:textId="77777777" w:rsidR="00AB2A61" w:rsidRPr="00DB0267" w:rsidRDefault="00AB2A61" w:rsidP="00040D47">
      <w:pPr>
        <w:rPr>
          <w:bCs/>
          <w:szCs w:val="22"/>
        </w:rPr>
      </w:pPr>
    </w:p>
    <w:p w14:paraId="6F77DFBF" w14:textId="77777777" w:rsidR="00AB2A61" w:rsidRPr="00DB0267" w:rsidRDefault="00AB2A61" w:rsidP="00040D47">
      <w:pPr>
        <w:ind w:left="567" w:hanging="567"/>
        <w:rPr>
          <w:szCs w:val="22"/>
        </w:rPr>
      </w:pPr>
      <w:r w:rsidRPr="00DB0267">
        <w:rPr>
          <w:b/>
          <w:szCs w:val="22"/>
        </w:rPr>
        <w:t>2.</w:t>
      </w:r>
      <w:r w:rsidRPr="00DB0267">
        <w:rPr>
          <w:b/>
          <w:szCs w:val="22"/>
        </w:rPr>
        <w:tab/>
      </w:r>
      <w:r w:rsidR="00296F9E" w:rsidRPr="00DB0267">
        <w:rPr>
          <w:b/>
          <w:szCs w:val="22"/>
        </w:rPr>
        <w:t>KVALITATIVNI I KVANTITATIVNI SASTAV</w:t>
      </w:r>
    </w:p>
    <w:p w14:paraId="64CFA5CF" w14:textId="77777777" w:rsidR="00AB2A61" w:rsidRPr="00DB0267" w:rsidRDefault="00AB2A61" w:rsidP="00040D47">
      <w:pPr>
        <w:rPr>
          <w:bCs/>
          <w:szCs w:val="22"/>
        </w:rPr>
      </w:pPr>
    </w:p>
    <w:p w14:paraId="0D18E71F" w14:textId="77777777" w:rsidR="00AB2A61" w:rsidRPr="00DB0267" w:rsidRDefault="00030198" w:rsidP="00040D47">
      <w:pPr>
        <w:outlineLvl w:val="0"/>
        <w:rPr>
          <w:szCs w:val="22"/>
        </w:rPr>
      </w:pPr>
      <w:r w:rsidRPr="00DB0267">
        <w:rPr>
          <w:szCs w:val="22"/>
        </w:rPr>
        <w:t>Jedna bočica sadrž</w:t>
      </w:r>
      <w:r w:rsidR="00E4085F" w:rsidRPr="00DB0267">
        <w:rPr>
          <w:szCs w:val="22"/>
        </w:rPr>
        <w:t>i</w:t>
      </w:r>
      <w:r w:rsidRPr="00DB0267">
        <w:rPr>
          <w:szCs w:val="22"/>
        </w:rPr>
        <w:t xml:space="preserve"> 150 mg trastuzumaba, humaniziranog IgG1 monoklonskog </w:t>
      </w:r>
      <w:r w:rsidR="00F735DA" w:rsidRPr="00DB0267">
        <w:rPr>
          <w:szCs w:val="22"/>
        </w:rPr>
        <w:t>protu</w:t>
      </w:r>
      <w:r w:rsidRPr="00DB0267">
        <w:rPr>
          <w:szCs w:val="22"/>
        </w:rPr>
        <w:t xml:space="preserve">tijela </w:t>
      </w:r>
      <w:r w:rsidR="0015488D" w:rsidRPr="00DB0267">
        <w:rPr>
          <w:szCs w:val="22"/>
        </w:rPr>
        <w:t>proizvedenog</w:t>
      </w:r>
      <w:r w:rsidRPr="00DB0267">
        <w:rPr>
          <w:szCs w:val="22"/>
        </w:rPr>
        <w:t xml:space="preserve"> </w:t>
      </w:r>
      <w:r w:rsidR="0015488D" w:rsidRPr="00DB0267">
        <w:rPr>
          <w:szCs w:val="22"/>
        </w:rPr>
        <w:t xml:space="preserve">u </w:t>
      </w:r>
      <w:r w:rsidRPr="00DB0267">
        <w:rPr>
          <w:szCs w:val="22"/>
        </w:rPr>
        <w:t>kultur</w:t>
      </w:r>
      <w:r w:rsidR="0015488D" w:rsidRPr="00DB0267">
        <w:rPr>
          <w:szCs w:val="22"/>
        </w:rPr>
        <w:t>i</w:t>
      </w:r>
      <w:r w:rsidRPr="00DB0267">
        <w:rPr>
          <w:szCs w:val="22"/>
        </w:rPr>
        <w:t xml:space="preserve"> stanica sisavaca </w:t>
      </w:r>
      <w:r w:rsidR="0015488D" w:rsidRPr="00DB0267">
        <w:rPr>
          <w:szCs w:val="22"/>
        </w:rPr>
        <w:t xml:space="preserve">u suspenziji </w:t>
      </w:r>
      <w:r w:rsidRPr="00DB0267">
        <w:rPr>
          <w:szCs w:val="22"/>
        </w:rPr>
        <w:t>(</w:t>
      </w:r>
      <w:r w:rsidR="0015488D" w:rsidRPr="00DB0267">
        <w:rPr>
          <w:szCs w:val="22"/>
        </w:rPr>
        <w:t xml:space="preserve">stanice </w:t>
      </w:r>
      <w:r w:rsidRPr="00DB0267">
        <w:rPr>
          <w:szCs w:val="22"/>
        </w:rPr>
        <w:t>jajnik</w:t>
      </w:r>
      <w:r w:rsidR="0015488D" w:rsidRPr="00DB0267">
        <w:rPr>
          <w:szCs w:val="22"/>
        </w:rPr>
        <w:t>a</w:t>
      </w:r>
      <w:r w:rsidRPr="00DB0267">
        <w:rPr>
          <w:szCs w:val="22"/>
        </w:rPr>
        <w:t xml:space="preserve"> kineskog hrčka)</w:t>
      </w:r>
      <w:r w:rsidR="00111E15" w:rsidRPr="00DB0267">
        <w:rPr>
          <w:szCs w:val="22"/>
        </w:rPr>
        <w:t xml:space="preserve"> </w:t>
      </w:r>
      <w:r w:rsidRPr="00DB0267">
        <w:rPr>
          <w:szCs w:val="22"/>
        </w:rPr>
        <w:t>i pročišćen</w:t>
      </w:r>
      <w:r w:rsidR="0015488D" w:rsidRPr="00DB0267">
        <w:rPr>
          <w:szCs w:val="22"/>
        </w:rPr>
        <w:t>og</w:t>
      </w:r>
      <w:r w:rsidRPr="00DB0267">
        <w:rPr>
          <w:szCs w:val="22"/>
        </w:rPr>
        <w:t xml:space="preserve"> afinitetnom i ion</w:t>
      </w:r>
      <w:r w:rsidR="00044C3E" w:rsidRPr="00DB0267">
        <w:rPr>
          <w:szCs w:val="22"/>
        </w:rPr>
        <w:t>sko</w:t>
      </w:r>
      <w:r w:rsidRPr="00DB0267">
        <w:rPr>
          <w:szCs w:val="22"/>
        </w:rPr>
        <w:t>-izmjenjivačkom kromatografijom uključujući specifičnu inaktivaciju</w:t>
      </w:r>
      <w:r w:rsidR="00044C3E" w:rsidRPr="00DB0267">
        <w:rPr>
          <w:szCs w:val="22"/>
        </w:rPr>
        <w:t xml:space="preserve"> virusa</w:t>
      </w:r>
      <w:r w:rsidRPr="00DB0267">
        <w:rPr>
          <w:szCs w:val="22"/>
        </w:rPr>
        <w:t xml:space="preserve"> i postupke uklanjanja.</w:t>
      </w:r>
    </w:p>
    <w:p w14:paraId="0F67397A" w14:textId="77777777" w:rsidR="00030198" w:rsidRPr="00DB0267" w:rsidRDefault="00030198" w:rsidP="00040D47">
      <w:pPr>
        <w:outlineLvl w:val="0"/>
        <w:rPr>
          <w:szCs w:val="22"/>
        </w:rPr>
      </w:pPr>
    </w:p>
    <w:p w14:paraId="0614AD0E" w14:textId="77777777" w:rsidR="00AB2A61" w:rsidRPr="00DB0267" w:rsidRDefault="00DC48B5" w:rsidP="00040D47">
      <w:pPr>
        <w:outlineLvl w:val="0"/>
        <w:rPr>
          <w:szCs w:val="22"/>
        </w:rPr>
      </w:pPr>
      <w:r w:rsidRPr="00DB0267">
        <w:rPr>
          <w:szCs w:val="22"/>
        </w:rPr>
        <w:t xml:space="preserve">Rekonstituirana </w:t>
      </w:r>
      <w:r w:rsidR="00030198" w:rsidRPr="00DB0267">
        <w:rPr>
          <w:szCs w:val="22"/>
        </w:rPr>
        <w:t xml:space="preserve">otopina </w:t>
      </w:r>
      <w:r w:rsidR="005765B9" w:rsidRPr="00DB0267">
        <w:rPr>
          <w:szCs w:val="22"/>
        </w:rPr>
        <w:t>lijeka Herceptin</w:t>
      </w:r>
      <w:r w:rsidR="00030198" w:rsidRPr="00DB0267">
        <w:rPr>
          <w:szCs w:val="22"/>
        </w:rPr>
        <w:t xml:space="preserve"> sadrž</w:t>
      </w:r>
      <w:r w:rsidR="00E4085F" w:rsidRPr="00DB0267">
        <w:rPr>
          <w:szCs w:val="22"/>
        </w:rPr>
        <w:t>i</w:t>
      </w:r>
      <w:r w:rsidR="00030198" w:rsidRPr="00DB0267">
        <w:rPr>
          <w:szCs w:val="22"/>
        </w:rPr>
        <w:t xml:space="preserve"> 21 mg/ml trastuzumaba.</w:t>
      </w:r>
    </w:p>
    <w:p w14:paraId="623F9A3F" w14:textId="77777777" w:rsidR="00296F9E" w:rsidRPr="00DB0267" w:rsidRDefault="00296F9E" w:rsidP="00040D47">
      <w:pPr>
        <w:outlineLvl w:val="0"/>
        <w:rPr>
          <w:ins w:id="2" w:author="Author" w:date="2025-07-16T16:38:00Z"/>
          <w:szCs w:val="22"/>
        </w:rPr>
      </w:pPr>
    </w:p>
    <w:p w14:paraId="1AF0A6E1" w14:textId="1AF16C19" w:rsidR="009D1E0A" w:rsidRPr="00DB0267" w:rsidRDefault="009D1E0A" w:rsidP="002729B5">
      <w:pPr>
        <w:outlineLvl w:val="0"/>
      </w:pPr>
      <w:ins w:id="3" w:author="Author" w:date="2025-07-16T16:38:00Z">
        <w:r w:rsidRPr="00DB0267">
          <w:rPr>
            <w:u w:val="single"/>
          </w:rPr>
          <w:t>Pomoćna tvar s poznatim učinkom</w:t>
        </w:r>
      </w:ins>
    </w:p>
    <w:p w14:paraId="70CDEEBF" w14:textId="5F3B3627" w:rsidR="009D1E0A" w:rsidRPr="00DB0267" w:rsidRDefault="009D1E0A" w:rsidP="009D1E0A">
      <w:pPr>
        <w:outlineLvl w:val="0"/>
        <w:rPr>
          <w:ins w:id="4" w:author="Author" w:date="2025-07-16T16:38:00Z"/>
        </w:rPr>
      </w:pPr>
      <w:ins w:id="5" w:author="Author" w:date="2025-07-16T16:38:00Z">
        <w:r w:rsidRPr="00DB0267">
          <w:t>Jedna bočica od 150</w:t>
        </w:r>
      </w:ins>
      <w:ins w:id="6" w:author="Author" w:date="2025-07-17T12:25:00Z">
        <w:r w:rsidR="00C15592" w:rsidRPr="00DB0267">
          <w:t> </w:t>
        </w:r>
      </w:ins>
      <w:ins w:id="7" w:author="Author" w:date="2025-07-16T16:38:00Z">
        <w:r w:rsidRPr="00DB0267">
          <w:t>mg sadrži 0,6</w:t>
        </w:r>
      </w:ins>
      <w:ins w:id="8" w:author="Author" w:date="2025-07-17T12:25:00Z">
        <w:r w:rsidR="00C15592" w:rsidRPr="00DB0267">
          <w:t> </w:t>
        </w:r>
      </w:ins>
      <w:ins w:id="9" w:author="Author" w:date="2025-07-16T16:38:00Z">
        <w:r w:rsidRPr="00DB0267">
          <w:t>mg polisorbata</w:t>
        </w:r>
      </w:ins>
      <w:ins w:id="10" w:author="Author" w:date="2025-07-17T12:26:00Z">
        <w:r w:rsidR="00C15592" w:rsidRPr="00DB0267">
          <w:t> </w:t>
        </w:r>
      </w:ins>
      <w:ins w:id="11" w:author="Author" w:date="2025-07-16T16:38:00Z">
        <w:r w:rsidRPr="00DB0267">
          <w:t>20</w:t>
        </w:r>
      </w:ins>
      <w:ins w:id="12" w:author="Author" w:date="2025-07-17T10:53:00Z">
        <w:r w:rsidR="008F4B33" w:rsidRPr="00DB0267">
          <w:t>.</w:t>
        </w:r>
      </w:ins>
    </w:p>
    <w:p w14:paraId="715123F2" w14:textId="77777777" w:rsidR="009D1E0A" w:rsidRPr="00DB0267" w:rsidRDefault="009D1E0A" w:rsidP="009D1E0A">
      <w:pPr>
        <w:outlineLvl w:val="0"/>
        <w:rPr>
          <w:szCs w:val="22"/>
        </w:rPr>
      </w:pPr>
    </w:p>
    <w:p w14:paraId="3D0D4A83" w14:textId="77777777" w:rsidR="00AB2A61" w:rsidRPr="00DB0267" w:rsidRDefault="00296F9E" w:rsidP="00040D47">
      <w:pPr>
        <w:outlineLvl w:val="0"/>
        <w:rPr>
          <w:szCs w:val="22"/>
        </w:rPr>
      </w:pPr>
      <w:r w:rsidRPr="00DB0267">
        <w:rPr>
          <w:szCs w:val="22"/>
        </w:rPr>
        <w:t xml:space="preserve">Za </w:t>
      </w:r>
      <w:r w:rsidR="00614F0F" w:rsidRPr="00DB0267">
        <w:rPr>
          <w:szCs w:val="22"/>
        </w:rPr>
        <w:t>cjelovit</w:t>
      </w:r>
      <w:r w:rsidRPr="00DB0267">
        <w:rPr>
          <w:szCs w:val="22"/>
        </w:rPr>
        <w:t xml:space="preserve">i popis pomoćnih tvari vidjeti </w:t>
      </w:r>
      <w:r w:rsidR="00581C49" w:rsidRPr="00DB0267">
        <w:rPr>
          <w:szCs w:val="22"/>
        </w:rPr>
        <w:t>dio</w:t>
      </w:r>
      <w:r w:rsidRPr="00DB0267">
        <w:rPr>
          <w:szCs w:val="22"/>
        </w:rPr>
        <w:t xml:space="preserve"> 6.1.</w:t>
      </w:r>
    </w:p>
    <w:p w14:paraId="41F06572" w14:textId="77777777" w:rsidR="00AB2A61" w:rsidRPr="00DB0267" w:rsidRDefault="00AB2A61" w:rsidP="00040D47">
      <w:pPr>
        <w:outlineLvl w:val="0"/>
        <w:rPr>
          <w:szCs w:val="22"/>
        </w:rPr>
      </w:pPr>
    </w:p>
    <w:p w14:paraId="3E70A8CC" w14:textId="77777777" w:rsidR="00AB2A61" w:rsidRPr="00DB0267" w:rsidRDefault="00AB2A61" w:rsidP="00040D47">
      <w:pPr>
        <w:rPr>
          <w:szCs w:val="22"/>
        </w:rPr>
      </w:pPr>
    </w:p>
    <w:p w14:paraId="0308608C" w14:textId="77777777" w:rsidR="00AB2A61" w:rsidRPr="00DB0267" w:rsidRDefault="00AB2A61" w:rsidP="00040D47">
      <w:pPr>
        <w:ind w:left="567" w:hanging="567"/>
        <w:rPr>
          <w:caps/>
          <w:szCs w:val="22"/>
        </w:rPr>
      </w:pPr>
      <w:r w:rsidRPr="00DB0267">
        <w:rPr>
          <w:b/>
          <w:szCs w:val="22"/>
        </w:rPr>
        <w:t>3.</w:t>
      </w:r>
      <w:r w:rsidRPr="00DB0267">
        <w:rPr>
          <w:b/>
          <w:szCs w:val="22"/>
        </w:rPr>
        <w:tab/>
      </w:r>
      <w:r w:rsidR="00296F9E" w:rsidRPr="00DB0267">
        <w:rPr>
          <w:b/>
          <w:szCs w:val="22"/>
        </w:rPr>
        <w:t>FARMACEUTSKI OBLIK</w:t>
      </w:r>
    </w:p>
    <w:p w14:paraId="736C8471" w14:textId="77777777" w:rsidR="00AB2A61" w:rsidRPr="00DB0267" w:rsidRDefault="00AB2A61" w:rsidP="00040D47">
      <w:pPr>
        <w:autoSpaceDE w:val="0"/>
        <w:autoSpaceDN w:val="0"/>
        <w:adjustRightInd w:val="0"/>
        <w:jc w:val="both"/>
        <w:rPr>
          <w:szCs w:val="22"/>
        </w:rPr>
      </w:pPr>
    </w:p>
    <w:p w14:paraId="2521DBFD" w14:textId="77777777" w:rsidR="00AB2A61" w:rsidRPr="00DB0267" w:rsidRDefault="00030198" w:rsidP="00040D47">
      <w:pPr>
        <w:rPr>
          <w:szCs w:val="22"/>
        </w:rPr>
      </w:pPr>
      <w:r w:rsidRPr="00DB0267">
        <w:rPr>
          <w:szCs w:val="22"/>
        </w:rPr>
        <w:t>Prašak za koncentrat za otopinu za infuziju.</w:t>
      </w:r>
    </w:p>
    <w:p w14:paraId="1F0149E9" w14:textId="77777777" w:rsidR="00030198" w:rsidRPr="00DB0267" w:rsidRDefault="00030198" w:rsidP="00040D47">
      <w:pPr>
        <w:rPr>
          <w:szCs w:val="22"/>
        </w:rPr>
      </w:pPr>
    </w:p>
    <w:p w14:paraId="0F7D30B0" w14:textId="77777777" w:rsidR="00AB2A61" w:rsidRPr="00DB0267" w:rsidRDefault="00456F32" w:rsidP="00040D47">
      <w:pPr>
        <w:rPr>
          <w:szCs w:val="22"/>
        </w:rPr>
      </w:pPr>
      <w:r w:rsidRPr="00DB0267">
        <w:rPr>
          <w:szCs w:val="22"/>
        </w:rPr>
        <w:t>L</w:t>
      </w:r>
      <w:r w:rsidR="00030198" w:rsidRPr="00DB0267">
        <w:rPr>
          <w:szCs w:val="22"/>
        </w:rPr>
        <w:t>iofilizirani prašak bijele do blijedožute boje.</w:t>
      </w:r>
    </w:p>
    <w:p w14:paraId="50C17686" w14:textId="77777777" w:rsidR="00AB2A61" w:rsidRPr="00DB0267" w:rsidRDefault="00AB2A61" w:rsidP="00040D47">
      <w:pPr>
        <w:rPr>
          <w:szCs w:val="22"/>
        </w:rPr>
      </w:pPr>
    </w:p>
    <w:p w14:paraId="28ECE16D" w14:textId="77777777" w:rsidR="001947AB" w:rsidRPr="00DB0267" w:rsidRDefault="001947AB" w:rsidP="00040D47">
      <w:pPr>
        <w:rPr>
          <w:szCs w:val="22"/>
        </w:rPr>
      </w:pPr>
    </w:p>
    <w:p w14:paraId="2290D7E9" w14:textId="77777777" w:rsidR="00AB2A61" w:rsidRPr="00DB0267" w:rsidRDefault="00AB2A61" w:rsidP="00040D47">
      <w:pPr>
        <w:ind w:left="567" w:hanging="567"/>
        <w:rPr>
          <w:caps/>
          <w:szCs w:val="22"/>
        </w:rPr>
      </w:pPr>
      <w:r w:rsidRPr="00DB0267">
        <w:rPr>
          <w:b/>
          <w:caps/>
          <w:szCs w:val="22"/>
        </w:rPr>
        <w:t>4.</w:t>
      </w:r>
      <w:r w:rsidRPr="00DB0267">
        <w:rPr>
          <w:b/>
          <w:caps/>
          <w:szCs w:val="22"/>
        </w:rPr>
        <w:tab/>
      </w:r>
      <w:r w:rsidR="00296F9E" w:rsidRPr="00DB0267">
        <w:rPr>
          <w:b/>
          <w:caps/>
          <w:szCs w:val="22"/>
        </w:rPr>
        <w:t>KLINIČKI PODACI</w:t>
      </w:r>
    </w:p>
    <w:p w14:paraId="29B7B9CC" w14:textId="77777777" w:rsidR="00AB2A61" w:rsidRPr="00DB0267" w:rsidRDefault="00AB2A61" w:rsidP="00040D47">
      <w:pPr>
        <w:rPr>
          <w:szCs w:val="22"/>
        </w:rPr>
      </w:pPr>
    </w:p>
    <w:p w14:paraId="085F8AC6" w14:textId="77777777" w:rsidR="00AB2A61" w:rsidRPr="00DB0267" w:rsidRDefault="00AB2A61" w:rsidP="00040D47">
      <w:pPr>
        <w:ind w:left="567" w:hanging="567"/>
        <w:outlineLvl w:val="0"/>
        <w:rPr>
          <w:szCs w:val="22"/>
        </w:rPr>
      </w:pPr>
      <w:r w:rsidRPr="00DB0267">
        <w:rPr>
          <w:b/>
          <w:szCs w:val="22"/>
        </w:rPr>
        <w:t>4.1</w:t>
      </w:r>
      <w:r w:rsidRPr="00DB0267">
        <w:rPr>
          <w:b/>
          <w:szCs w:val="22"/>
        </w:rPr>
        <w:tab/>
      </w:r>
      <w:r w:rsidR="00296F9E" w:rsidRPr="00DB0267">
        <w:rPr>
          <w:b/>
          <w:szCs w:val="22"/>
        </w:rPr>
        <w:t>Terapijske indikacije</w:t>
      </w:r>
    </w:p>
    <w:p w14:paraId="545B823B" w14:textId="77777777" w:rsidR="00AB2A61" w:rsidRPr="00DB0267" w:rsidRDefault="00AB2A61" w:rsidP="00040D47">
      <w:pPr>
        <w:rPr>
          <w:szCs w:val="22"/>
        </w:rPr>
      </w:pPr>
    </w:p>
    <w:p w14:paraId="559FE308" w14:textId="77777777" w:rsidR="00AB2A61" w:rsidRPr="00DB0267" w:rsidRDefault="00030198" w:rsidP="00040D47">
      <w:pPr>
        <w:rPr>
          <w:szCs w:val="22"/>
        </w:rPr>
      </w:pPr>
      <w:r w:rsidRPr="00DB0267">
        <w:rPr>
          <w:szCs w:val="24"/>
          <w:u w:val="single"/>
        </w:rPr>
        <w:t>Rak dojke</w:t>
      </w:r>
    </w:p>
    <w:p w14:paraId="71D57C53" w14:textId="77777777" w:rsidR="00030198" w:rsidRPr="00DB0267" w:rsidRDefault="00030198" w:rsidP="00040D47">
      <w:pPr>
        <w:rPr>
          <w:szCs w:val="22"/>
        </w:rPr>
      </w:pPr>
    </w:p>
    <w:p w14:paraId="260F74DD" w14:textId="77777777" w:rsidR="00AB2A61" w:rsidRPr="00DB0267" w:rsidRDefault="00030198" w:rsidP="00040D47">
      <w:pPr>
        <w:rPr>
          <w:i/>
          <w:color w:val="000000"/>
          <w:szCs w:val="22"/>
          <w:u w:val="single"/>
        </w:rPr>
      </w:pPr>
      <w:r w:rsidRPr="00DB0267">
        <w:rPr>
          <w:i/>
          <w:szCs w:val="24"/>
          <w:u w:val="single"/>
        </w:rPr>
        <w:t>Metastatski rak dojke</w:t>
      </w:r>
    </w:p>
    <w:p w14:paraId="3A030DBD" w14:textId="77777777" w:rsidR="00AB2A61" w:rsidRPr="00DB0267" w:rsidRDefault="00AB2A61" w:rsidP="00040D47">
      <w:pPr>
        <w:rPr>
          <w:szCs w:val="22"/>
        </w:rPr>
      </w:pPr>
    </w:p>
    <w:p w14:paraId="2232E221" w14:textId="77777777" w:rsidR="00030198" w:rsidRPr="00DB0267" w:rsidRDefault="00030198" w:rsidP="00040D47">
      <w:pPr>
        <w:rPr>
          <w:szCs w:val="22"/>
        </w:rPr>
      </w:pPr>
      <w:r w:rsidRPr="00DB0267">
        <w:rPr>
          <w:szCs w:val="22"/>
        </w:rPr>
        <w:t xml:space="preserve">Herceptin je indiciran u liječenju </w:t>
      </w:r>
      <w:r w:rsidR="00456F32" w:rsidRPr="00DB0267">
        <w:rPr>
          <w:szCs w:val="22"/>
        </w:rPr>
        <w:t xml:space="preserve">odraslih </w:t>
      </w:r>
      <w:r w:rsidR="000A362E" w:rsidRPr="00DB0267">
        <w:rPr>
          <w:szCs w:val="22"/>
        </w:rPr>
        <w:t>bolesni</w:t>
      </w:r>
      <w:r w:rsidR="00EE38A4" w:rsidRPr="00DB0267">
        <w:rPr>
          <w:szCs w:val="22"/>
        </w:rPr>
        <w:t>k</w:t>
      </w:r>
      <w:r w:rsidR="000A362E" w:rsidRPr="00DB0267">
        <w:rPr>
          <w:szCs w:val="22"/>
        </w:rPr>
        <w:t xml:space="preserve">a </w:t>
      </w:r>
      <w:r w:rsidRPr="00DB0267">
        <w:rPr>
          <w:szCs w:val="22"/>
        </w:rPr>
        <w:t>s HER2 pozitivnim metastatskim rakom dojke:</w:t>
      </w:r>
    </w:p>
    <w:p w14:paraId="1519D6FF" w14:textId="77777777" w:rsidR="00030198" w:rsidRPr="00DB0267" w:rsidRDefault="00030198" w:rsidP="00040D47"/>
    <w:p w14:paraId="1B59A14C" w14:textId="77777777" w:rsidR="00030198" w:rsidRPr="00DB0267" w:rsidRDefault="007C5EE9" w:rsidP="00040D47">
      <w:pPr>
        <w:ind w:left="567" w:hanging="567"/>
      </w:pPr>
      <w:r w:rsidRPr="00DB0267">
        <w:t>-</w:t>
      </w:r>
      <w:r w:rsidRPr="00DB0267">
        <w:tab/>
      </w:r>
      <w:r w:rsidR="00030198" w:rsidRPr="00DB0267">
        <w:rPr>
          <w:szCs w:val="22"/>
        </w:rPr>
        <w:t xml:space="preserve">kao monoterapija </w:t>
      </w:r>
      <w:r w:rsidR="00044C3E" w:rsidRPr="00DB0267">
        <w:rPr>
          <w:szCs w:val="22"/>
        </w:rPr>
        <w:t xml:space="preserve">u liječenju </w:t>
      </w:r>
      <w:r w:rsidR="000A362E" w:rsidRPr="00DB0267">
        <w:rPr>
          <w:szCs w:val="22"/>
        </w:rPr>
        <w:t>bolesni</w:t>
      </w:r>
      <w:r w:rsidR="00EE38A4" w:rsidRPr="00DB0267">
        <w:rPr>
          <w:szCs w:val="22"/>
        </w:rPr>
        <w:t>k</w:t>
      </w:r>
      <w:r w:rsidR="000A362E" w:rsidRPr="00DB0267">
        <w:rPr>
          <w:szCs w:val="22"/>
        </w:rPr>
        <w:t xml:space="preserve">a </w:t>
      </w:r>
      <w:r w:rsidR="00030198" w:rsidRPr="00DB0267">
        <w:rPr>
          <w:szCs w:val="22"/>
        </w:rPr>
        <w:t>koj</w:t>
      </w:r>
      <w:r w:rsidR="00EE38A4" w:rsidRPr="00DB0267">
        <w:rPr>
          <w:szCs w:val="22"/>
        </w:rPr>
        <w:t>i</w:t>
      </w:r>
      <w:r w:rsidR="00030198" w:rsidRPr="00DB0267">
        <w:rPr>
          <w:szCs w:val="22"/>
        </w:rPr>
        <w:t xml:space="preserve"> su </w:t>
      </w:r>
      <w:r w:rsidR="00435AAB" w:rsidRPr="00DB0267">
        <w:rPr>
          <w:szCs w:val="22"/>
        </w:rPr>
        <w:t>prošl</w:t>
      </w:r>
      <w:r w:rsidR="00EE38A4" w:rsidRPr="00DB0267">
        <w:rPr>
          <w:szCs w:val="22"/>
        </w:rPr>
        <w:t>i</w:t>
      </w:r>
      <w:r w:rsidR="00044C3E" w:rsidRPr="00DB0267">
        <w:rPr>
          <w:szCs w:val="22"/>
        </w:rPr>
        <w:t xml:space="preserve"> </w:t>
      </w:r>
      <w:r w:rsidR="00030198" w:rsidRPr="00DB0267">
        <w:rPr>
          <w:szCs w:val="22"/>
        </w:rPr>
        <w:t xml:space="preserve">najmanje </w:t>
      </w:r>
      <w:r w:rsidR="00044C3E" w:rsidRPr="00DB0267">
        <w:rPr>
          <w:szCs w:val="22"/>
        </w:rPr>
        <w:t>dvije linije</w:t>
      </w:r>
      <w:r w:rsidR="00030198" w:rsidRPr="00DB0267">
        <w:rPr>
          <w:szCs w:val="22"/>
        </w:rPr>
        <w:t xml:space="preserve"> </w:t>
      </w:r>
      <w:r w:rsidR="00F35E82" w:rsidRPr="00DB0267">
        <w:rPr>
          <w:szCs w:val="22"/>
        </w:rPr>
        <w:t>kemoterapije</w:t>
      </w:r>
      <w:r w:rsidR="00030198" w:rsidRPr="00DB0267">
        <w:rPr>
          <w:szCs w:val="22"/>
        </w:rPr>
        <w:t xml:space="preserve"> </w:t>
      </w:r>
      <w:r w:rsidR="00F35E82" w:rsidRPr="00DB0267">
        <w:rPr>
          <w:szCs w:val="22"/>
        </w:rPr>
        <w:t xml:space="preserve">za </w:t>
      </w:r>
      <w:r w:rsidR="00030198" w:rsidRPr="00DB0267">
        <w:rPr>
          <w:szCs w:val="22"/>
        </w:rPr>
        <w:t>metastatsk</w:t>
      </w:r>
      <w:r w:rsidR="00F35E82" w:rsidRPr="00DB0267">
        <w:rPr>
          <w:szCs w:val="22"/>
        </w:rPr>
        <w:t>u</w:t>
      </w:r>
      <w:r w:rsidR="00030198" w:rsidRPr="00DB0267">
        <w:rPr>
          <w:szCs w:val="22"/>
        </w:rPr>
        <w:t xml:space="preserve"> bolest. Prethodna kemoterapija morala je uključivati </w:t>
      </w:r>
      <w:r w:rsidR="00C60F5C" w:rsidRPr="00DB0267">
        <w:rPr>
          <w:szCs w:val="22"/>
        </w:rPr>
        <w:t>barem jedan antraciklin i jedan taksan</w:t>
      </w:r>
      <w:r w:rsidR="00030198" w:rsidRPr="00DB0267">
        <w:rPr>
          <w:szCs w:val="22"/>
        </w:rPr>
        <w:t xml:space="preserve">, osim </w:t>
      </w:r>
      <w:r w:rsidR="00435AAB" w:rsidRPr="00DB0267">
        <w:rPr>
          <w:szCs w:val="22"/>
        </w:rPr>
        <w:t>u bolesni</w:t>
      </w:r>
      <w:r w:rsidR="00EE38A4" w:rsidRPr="00DB0267">
        <w:rPr>
          <w:szCs w:val="22"/>
        </w:rPr>
        <w:t>k</w:t>
      </w:r>
      <w:r w:rsidR="00044C3E" w:rsidRPr="00DB0267">
        <w:rPr>
          <w:szCs w:val="22"/>
        </w:rPr>
        <w:t xml:space="preserve">a </w:t>
      </w:r>
      <w:r w:rsidR="000F31E3" w:rsidRPr="00DB0267">
        <w:rPr>
          <w:szCs w:val="22"/>
        </w:rPr>
        <w:t>koj</w:t>
      </w:r>
      <w:r w:rsidR="00EE38A4" w:rsidRPr="00DB0267">
        <w:rPr>
          <w:szCs w:val="22"/>
        </w:rPr>
        <w:t>i</w:t>
      </w:r>
      <w:r w:rsidR="000F31E3" w:rsidRPr="00DB0267">
        <w:rPr>
          <w:szCs w:val="22"/>
        </w:rPr>
        <w:t xml:space="preserve"> nisu bil</w:t>
      </w:r>
      <w:r w:rsidR="00EE38A4" w:rsidRPr="00DB0267">
        <w:rPr>
          <w:szCs w:val="22"/>
        </w:rPr>
        <w:t>i</w:t>
      </w:r>
      <w:r w:rsidR="000F31E3" w:rsidRPr="00DB0267">
        <w:rPr>
          <w:szCs w:val="22"/>
        </w:rPr>
        <w:t xml:space="preserve"> pogodn</w:t>
      </w:r>
      <w:r w:rsidR="00EE38A4" w:rsidRPr="00DB0267">
        <w:rPr>
          <w:szCs w:val="22"/>
        </w:rPr>
        <w:t>i</w:t>
      </w:r>
      <w:r w:rsidR="000F31E3" w:rsidRPr="00DB0267">
        <w:rPr>
          <w:szCs w:val="22"/>
        </w:rPr>
        <w:t xml:space="preserve"> za liječenje</w:t>
      </w:r>
      <w:r w:rsidR="00044C3E" w:rsidRPr="00DB0267">
        <w:rPr>
          <w:szCs w:val="22"/>
        </w:rPr>
        <w:t xml:space="preserve"> navedenim lijekovim</w:t>
      </w:r>
      <w:r w:rsidR="00F35E82" w:rsidRPr="00DB0267">
        <w:rPr>
          <w:szCs w:val="22"/>
        </w:rPr>
        <w:t>a</w:t>
      </w:r>
      <w:r w:rsidR="000F31E3" w:rsidRPr="00DB0267">
        <w:rPr>
          <w:szCs w:val="22"/>
        </w:rPr>
        <w:t>.</w:t>
      </w:r>
      <w:r w:rsidR="00030198" w:rsidRPr="00DB0267">
        <w:rPr>
          <w:szCs w:val="22"/>
        </w:rPr>
        <w:t xml:space="preserve"> U </w:t>
      </w:r>
      <w:r w:rsidR="000A362E" w:rsidRPr="00DB0267">
        <w:rPr>
          <w:szCs w:val="22"/>
        </w:rPr>
        <w:t>bolesni</w:t>
      </w:r>
      <w:r w:rsidR="00EE38A4" w:rsidRPr="00DB0267">
        <w:rPr>
          <w:szCs w:val="22"/>
        </w:rPr>
        <w:t>k</w:t>
      </w:r>
      <w:r w:rsidR="000A362E" w:rsidRPr="00DB0267">
        <w:rPr>
          <w:szCs w:val="22"/>
        </w:rPr>
        <w:t xml:space="preserve">a </w:t>
      </w:r>
      <w:r w:rsidR="00030198" w:rsidRPr="00DB0267">
        <w:rPr>
          <w:szCs w:val="22"/>
        </w:rPr>
        <w:t xml:space="preserve">s pozitivnim hormonskim receptorima </w:t>
      </w:r>
      <w:r w:rsidR="00044C3E" w:rsidRPr="00DB0267">
        <w:rPr>
          <w:szCs w:val="22"/>
        </w:rPr>
        <w:t>indiciran je u slučaju progresije na provedenu hormonsku terapiju</w:t>
      </w:r>
      <w:r w:rsidR="00030198" w:rsidRPr="00DB0267">
        <w:rPr>
          <w:szCs w:val="22"/>
        </w:rPr>
        <w:t xml:space="preserve">, </w:t>
      </w:r>
      <w:r w:rsidR="001535E9" w:rsidRPr="00DB0267">
        <w:rPr>
          <w:szCs w:val="22"/>
        </w:rPr>
        <w:t>što ne vrijedi</w:t>
      </w:r>
      <w:r w:rsidR="00044C3E" w:rsidRPr="00DB0267">
        <w:rPr>
          <w:szCs w:val="22"/>
        </w:rPr>
        <w:t xml:space="preserve"> </w:t>
      </w:r>
      <w:r w:rsidR="001535E9" w:rsidRPr="00DB0267">
        <w:rPr>
          <w:szCs w:val="22"/>
        </w:rPr>
        <w:t>za bolesni</w:t>
      </w:r>
      <w:r w:rsidR="00EE38A4" w:rsidRPr="00DB0267">
        <w:rPr>
          <w:szCs w:val="22"/>
        </w:rPr>
        <w:t>k</w:t>
      </w:r>
      <w:r w:rsidR="001535E9" w:rsidRPr="00DB0267">
        <w:rPr>
          <w:szCs w:val="22"/>
        </w:rPr>
        <w:t>e</w:t>
      </w:r>
      <w:r w:rsidR="00044C3E" w:rsidRPr="00DB0267">
        <w:rPr>
          <w:szCs w:val="22"/>
        </w:rPr>
        <w:t xml:space="preserve"> </w:t>
      </w:r>
      <w:r w:rsidR="00EE38A4" w:rsidRPr="00DB0267">
        <w:rPr>
          <w:szCs w:val="22"/>
        </w:rPr>
        <w:t>koji nisu bili pogodni za</w:t>
      </w:r>
      <w:r w:rsidR="00044C3E" w:rsidRPr="00DB0267">
        <w:rPr>
          <w:szCs w:val="22"/>
        </w:rPr>
        <w:t xml:space="preserve"> </w:t>
      </w:r>
      <w:r w:rsidR="00CF626C" w:rsidRPr="00DB0267">
        <w:rPr>
          <w:szCs w:val="22"/>
        </w:rPr>
        <w:t>hormonsko liječenje</w:t>
      </w:r>
      <w:r w:rsidR="00044C3E" w:rsidRPr="00DB0267">
        <w:rPr>
          <w:szCs w:val="22"/>
        </w:rPr>
        <w:t>.</w:t>
      </w:r>
    </w:p>
    <w:p w14:paraId="588D9DF9" w14:textId="77777777" w:rsidR="00030198" w:rsidRPr="00DB0267" w:rsidRDefault="00030198" w:rsidP="00040D47">
      <w:pPr>
        <w:tabs>
          <w:tab w:val="num" w:pos="426"/>
        </w:tabs>
        <w:ind w:left="426" w:hanging="426"/>
      </w:pPr>
    </w:p>
    <w:p w14:paraId="4BF25098" w14:textId="77777777" w:rsidR="00030198" w:rsidRPr="00DB0267" w:rsidRDefault="007C5EE9" w:rsidP="00040D47">
      <w:pPr>
        <w:ind w:left="567" w:hanging="567"/>
        <w:rPr>
          <w:szCs w:val="22"/>
        </w:rPr>
      </w:pPr>
      <w:r w:rsidRPr="00DB0267">
        <w:t>-</w:t>
      </w:r>
      <w:r w:rsidRPr="00DB0267">
        <w:tab/>
      </w:r>
      <w:r w:rsidR="00030198" w:rsidRPr="00DB0267">
        <w:rPr>
          <w:szCs w:val="22"/>
        </w:rPr>
        <w:t xml:space="preserve">u kombinaciji s paklitakselom </w:t>
      </w:r>
      <w:r w:rsidR="001535E9" w:rsidRPr="00DB0267">
        <w:rPr>
          <w:szCs w:val="22"/>
        </w:rPr>
        <w:t xml:space="preserve">u liječenju </w:t>
      </w:r>
      <w:r w:rsidR="000A362E" w:rsidRPr="00DB0267">
        <w:rPr>
          <w:szCs w:val="22"/>
        </w:rPr>
        <w:t>bolesni</w:t>
      </w:r>
      <w:r w:rsidR="00EE38A4" w:rsidRPr="00DB0267">
        <w:rPr>
          <w:szCs w:val="22"/>
        </w:rPr>
        <w:t>k</w:t>
      </w:r>
      <w:r w:rsidR="000A362E" w:rsidRPr="00DB0267">
        <w:rPr>
          <w:szCs w:val="22"/>
        </w:rPr>
        <w:t>a koj</w:t>
      </w:r>
      <w:r w:rsidR="00EE38A4" w:rsidRPr="00DB0267">
        <w:rPr>
          <w:szCs w:val="22"/>
        </w:rPr>
        <w:t>i</w:t>
      </w:r>
      <w:r w:rsidR="000A362E" w:rsidRPr="00DB0267">
        <w:rPr>
          <w:szCs w:val="22"/>
        </w:rPr>
        <w:t xml:space="preserve"> </w:t>
      </w:r>
      <w:r w:rsidR="001535E9" w:rsidRPr="00DB0267">
        <w:rPr>
          <w:szCs w:val="22"/>
        </w:rPr>
        <w:t xml:space="preserve">prethodno </w:t>
      </w:r>
      <w:r w:rsidR="00030198" w:rsidRPr="00DB0267">
        <w:rPr>
          <w:szCs w:val="22"/>
        </w:rPr>
        <w:t xml:space="preserve">nisu </w:t>
      </w:r>
      <w:r w:rsidR="000A362E" w:rsidRPr="00DB0267">
        <w:rPr>
          <w:szCs w:val="22"/>
        </w:rPr>
        <w:t>primal</w:t>
      </w:r>
      <w:r w:rsidR="00EE38A4" w:rsidRPr="00DB0267">
        <w:rPr>
          <w:szCs w:val="22"/>
        </w:rPr>
        <w:t>i</w:t>
      </w:r>
      <w:r w:rsidR="000A362E" w:rsidRPr="00DB0267">
        <w:rPr>
          <w:szCs w:val="22"/>
        </w:rPr>
        <w:t xml:space="preserve"> </w:t>
      </w:r>
      <w:r w:rsidR="00030198" w:rsidRPr="00DB0267">
        <w:rPr>
          <w:szCs w:val="22"/>
        </w:rPr>
        <w:t>kemoterapiju za metastatsku bolest i oni</w:t>
      </w:r>
      <w:r w:rsidR="001535E9" w:rsidRPr="00DB0267">
        <w:rPr>
          <w:szCs w:val="22"/>
        </w:rPr>
        <w:t>h</w:t>
      </w:r>
      <w:r w:rsidR="00030198" w:rsidRPr="00DB0267">
        <w:rPr>
          <w:szCs w:val="22"/>
        </w:rPr>
        <w:t xml:space="preserve"> </w:t>
      </w:r>
      <w:r w:rsidR="00C60F5C" w:rsidRPr="00DB0267">
        <w:rPr>
          <w:szCs w:val="22"/>
        </w:rPr>
        <w:t xml:space="preserve">koji </w:t>
      </w:r>
      <w:r w:rsidR="001535E9" w:rsidRPr="00DB0267">
        <w:rPr>
          <w:szCs w:val="22"/>
        </w:rPr>
        <w:t>nisu pogodn</w:t>
      </w:r>
      <w:r w:rsidR="00EE38A4" w:rsidRPr="00DB0267">
        <w:rPr>
          <w:szCs w:val="22"/>
        </w:rPr>
        <w:t>i</w:t>
      </w:r>
      <w:r w:rsidR="001535E9" w:rsidRPr="00DB0267">
        <w:rPr>
          <w:szCs w:val="22"/>
        </w:rPr>
        <w:t xml:space="preserve"> za liječenje </w:t>
      </w:r>
      <w:r w:rsidR="00C60F5C" w:rsidRPr="00DB0267">
        <w:rPr>
          <w:szCs w:val="22"/>
        </w:rPr>
        <w:t>antraciklinom</w:t>
      </w:r>
      <w:r w:rsidR="00030198" w:rsidRPr="00DB0267">
        <w:rPr>
          <w:szCs w:val="22"/>
        </w:rPr>
        <w:t>.</w:t>
      </w:r>
    </w:p>
    <w:p w14:paraId="2A0AA9B7" w14:textId="77777777" w:rsidR="00030198" w:rsidRPr="00DB0267" w:rsidRDefault="00030198" w:rsidP="00040D47">
      <w:pPr>
        <w:tabs>
          <w:tab w:val="num" w:pos="426"/>
        </w:tabs>
        <w:ind w:left="426" w:hanging="426"/>
      </w:pPr>
    </w:p>
    <w:p w14:paraId="761DAACB" w14:textId="77777777" w:rsidR="00030198" w:rsidRPr="00DB0267" w:rsidRDefault="007C5EE9" w:rsidP="00040D47">
      <w:pPr>
        <w:ind w:left="567" w:hanging="567"/>
        <w:rPr>
          <w:szCs w:val="22"/>
        </w:rPr>
      </w:pPr>
      <w:r w:rsidRPr="00DB0267">
        <w:t>-</w:t>
      </w:r>
      <w:r w:rsidRPr="00DB0267">
        <w:tab/>
      </w:r>
      <w:r w:rsidR="00030198" w:rsidRPr="00DB0267">
        <w:rPr>
          <w:szCs w:val="22"/>
        </w:rPr>
        <w:t xml:space="preserve">u kombinaciji s docetakselom </w:t>
      </w:r>
      <w:r w:rsidR="001535E9" w:rsidRPr="00DB0267">
        <w:rPr>
          <w:szCs w:val="22"/>
        </w:rPr>
        <w:t xml:space="preserve">u liječenju </w:t>
      </w:r>
      <w:r w:rsidR="000A362E" w:rsidRPr="00DB0267">
        <w:rPr>
          <w:szCs w:val="22"/>
        </w:rPr>
        <w:t>bolesni</w:t>
      </w:r>
      <w:r w:rsidR="00EE38A4" w:rsidRPr="00DB0267">
        <w:rPr>
          <w:szCs w:val="22"/>
        </w:rPr>
        <w:t>k</w:t>
      </w:r>
      <w:r w:rsidR="000A362E" w:rsidRPr="00DB0267">
        <w:rPr>
          <w:szCs w:val="22"/>
        </w:rPr>
        <w:t>a koj</w:t>
      </w:r>
      <w:r w:rsidR="00EE38A4" w:rsidRPr="00DB0267">
        <w:rPr>
          <w:szCs w:val="22"/>
        </w:rPr>
        <w:t>i</w:t>
      </w:r>
      <w:r w:rsidR="000A362E" w:rsidRPr="00DB0267">
        <w:rPr>
          <w:szCs w:val="22"/>
        </w:rPr>
        <w:t xml:space="preserve"> </w:t>
      </w:r>
      <w:r w:rsidR="00030198" w:rsidRPr="00DB0267">
        <w:rPr>
          <w:szCs w:val="22"/>
        </w:rPr>
        <w:t xml:space="preserve">nisu </w:t>
      </w:r>
      <w:r w:rsidR="001535E9" w:rsidRPr="00DB0267">
        <w:rPr>
          <w:szCs w:val="22"/>
        </w:rPr>
        <w:t xml:space="preserve">prethodno </w:t>
      </w:r>
      <w:r w:rsidR="000A362E" w:rsidRPr="00DB0267">
        <w:rPr>
          <w:szCs w:val="22"/>
        </w:rPr>
        <w:t>primal</w:t>
      </w:r>
      <w:r w:rsidR="00EE38A4" w:rsidRPr="00DB0267">
        <w:rPr>
          <w:szCs w:val="22"/>
        </w:rPr>
        <w:t>i</w:t>
      </w:r>
      <w:r w:rsidR="000A362E" w:rsidRPr="00DB0267">
        <w:rPr>
          <w:szCs w:val="22"/>
        </w:rPr>
        <w:t xml:space="preserve"> </w:t>
      </w:r>
      <w:r w:rsidR="00030198" w:rsidRPr="00DB0267">
        <w:rPr>
          <w:szCs w:val="22"/>
        </w:rPr>
        <w:t>kemoterapiju za metastatsku bolest.</w:t>
      </w:r>
    </w:p>
    <w:p w14:paraId="6B2E1B5D" w14:textId="77777777" w:rsidR="00030198" w:rsidRPr="00DB0267" w:rsidRDefault="00030198" w:rsidP="00040D47">
      <w:pPr>
        <w:tabs>
          <w:tab w:val="num" w:pos="426"/>
        </w:tabs>
        <w:ind w:left="426" w:hanging="426"/>
        <w:rPr>
          <w:szCs w:val="22"/>
        </w:rPr>
      </w:pPr>
    </w:p>
    <w:p w14:paraId="62DCB518" w14:textId="77777777" w:rsidR="00030198" w:rsidRPr="00DB0267" w:rsidRDefault="007C5EE9" w:rsidP="00040D47">
      <w:pPr>
        <w:ind w:left="567" w:hanging="567"/>
        <w:rPr>
          <w:szCs w:val="24"/>
        </w:rPr>
      </w:pPr>
      <w:r w:rsidRPr="00DB0267">
        <w:t>-</w:t>
      </w:r>
      <w:r w:rsidRPr="00DB0267">
        <w:tab/>
      </w:r>
      <w:r w:rsidR="00030198" w:rsidRPr="00DB0267">
        <w:rPr>
          <w:szCs w:val="24"/>
        </w:rPr>
        <w:t xml:space="preserve">u kombinaciji s inhibitorom aromataze </w:t>
      </w:r>
      <w:r w:rsidR="001535E9" w:rsidRPr="00DB0267">
        <w:rPr>
          <w:szCs w:val="24"/>
        </w:rPr>
        <w:t xml:space="preserve">u liječenju postmenopauzalnih </w:t>
      </w:r>
      <w:r w:rsidR="00030198" w:rsidRPr="00DB0267">
        <w:rPr>
          <w:szCs w:val="24"/>
        </w:rPr>
        <w:t xml:space="preserve">bolesnica </w:t>
      </w:r>
      <w:r w:rsidR="001535E9" w:rsidRPr="00DB0267">
        <w:rPr>
          <w:szCs w:val="24"/>
        </w:rPr>
        <w:t xml:space="preserve">s </w:t>
      </w:r>
      <w:r w:rsidR="00030198" w:rsidRPr="00DB0267">
        <w:rPr>
          <w:szCs w:val="24"/>
        </w:rPr>
        <w:t>metastatsk</w:t>
      </w:r>
      <w:r w:rsidR="001535E9" w:rsidRPr="00DB0267">
        <w:rPr>
          <w:szCs w:val="24"/>
        </w:rPr>
        <w:t>im</w:t>
      </w:r>
      <w:r w:rsidR="00030198" w:rsidRPr="00DB0267">
        <w:rPr>
          <w:szCs w:val="24"/>
        </w:rPr>
        <w:t xml:space="preserve"> </w:t>
      </w:r>
      <w:r w:rsidR="00C60F5C" w:rsidRPr="00DB0267">
        <w:rPr>
          <w:szCs w:val="24"/>
        </w:rPr>
        <w:t xml:space="preserve">rakom </w:t>
      </w:r>
      <w:r w:rsidR="00030198" w:rsidRPr="00DB0267">
        <w:rPr>
          <w:szCs w:val="24"/>
        </w:rPr>
        <w:t>dojke pozitivn</w:t>
      </w:r>
      <w:r w:rsidR="00AB5045" w:rsidRPr="00DB0267">
        <w:rPr>
          <w:szCs w:val="24"/>
        </w:rPr>
        <w:t>im</w:t>
      </w:r>
      <w:r w:rsidR="00030198" w:rsidRPr="00DB0267">
        <w:rPr>
          <w:szCs w:val="24"/>
        </w:rPr>
        <w:t xml:space="preserve"> na hormonske receptore, koje nisu prethodno liječene trastuzumabom.</w:t>
      </w:r>
    </w:p>
    <w:p w14:paraId="481C52BA" w14:textId="77777777" w:rsidR="00030198" w:rsidRPr="00DB0267" w:rsidRDefault="00030198" w:rsidP="00040D47">
      <w:pPr>
        <w:rPr>
          <w:szCs w:val="22"/>
        </w:rPr>
      </w:pPr>
    </w:p>
    <w:p w14:paraId="019E90D3" w14:textId="77777777" w:rsidR="00030198" w:rsidRPr="00DB0267" w:rsidRDefault="00030198">
      <w:pPr>
        <w:keepNext/>
        <w:keepLines/>
        <w:rPr>
          <w:bCs/>
          <w:i/>
          <w:szCs w:val="22"/>
          <w:u w:val="single"/>
        </w:rPr>
        <w:pPrChange w:id="13" w:author="Author" w:date="2025-07-17T12:26:00Z">
          <w:pPr/>
        </w:pPrChange>
      </w:pPr>
      <w:r w:rsidRPr="00DB0267">
        <w:rPr>
          <w:bCs/>
          <w:i/>
          <w:szCs w:val="22"/>
          <w:u w:val="single"/>
        </w:rPr>
        <w:t>Rani rak dojke</w:t>
      </w:r>
    </w:p>
    <w:p w14:paraId="3B26ADAB" w14:textId="77777777" w:rsidR="00030198" w:rsidRPr="00DB0267" w:rsidRDefault="00030198">
      <w:pPr>
        <w:keepNext/>
        <w:keepLines/>
        <w:pPrChange w:id="14" w:author="Author" w:date="2025-07-17T12:26:00Z">
          <w:pPr/>
        </w:pPrChange>
      </w:pPr>
    </w:p>
    <w:p w14:paraId="55E149BE" w14:textId="77777777" w:rsidR="00030198" w:rsidRPr="00DB0267" w:rsidRDefault="00030198">
      <w:pPr>
        <w:keepNext/>
        <w:keepLines/>
        <w:rPr>
          <w:szCs w:val="22"/>
        </w:rPr>
        <w:pPrChange w:id="15" w:author="Author" w:date="2025-07-17T12:26:00Z">
          <w:pPr/>
        </w:pPrChange>
      </w:pPr>
      <w:r w:rsidRPr="00DB0267">
        <w:rPr>
          <w:szCs w:val="22"/>
        </w:rPr>
        <w:t xml:space="preserve">Herceptin je indiciran </w:t>
      </w:r>
      <w:r w:rsidR="009C7EE4" w:rsidRPr="00DB0267">
        <w:rPr>
          <w:szCs w:val="22"/>
        </w:rPr>
        <w:t xml:space="preserve">u liječenju </w:t>
      </w:r>
      <w:r w:rsidR="00456F32" w:rsidRPr="00DB0267">
        <w:rPr>
          <w:szCs w:val="22"/>
        </w:rPr>
        <w:t xml:space="preserve">odraslih </w:t>
      </w:r>
      <w:r w:rsidR="000A362E" w:rsidRPr="00DB0267">
        <w:rPr>
          <w:szCs w:val="22"/>
        </w:rPr>
        <w:t>bolesni</w:t>
      </w:r>
      <w:r w:rsidR="00EE38A4" w:rsidRPr="00DB0267">
        <w:rPr>
          <w:szCs w:val="22"/>
        </w:rPr>
        <w:t>k</w:t>
      </w:r>
      <w:r w:rsidR="000A362E" w:rsidRPr="00DB0267">
        <w:rPr>
          <w:szCs w:val="22"/>
        </w:rPr>
        <w:t xml:space="preserve">a </w:t>
      </w:r>
      <w:r w:rsidRPr="00DB0267">
        <w:rPr>
          <w:szCs w:val="22"/>
        </w:rPr>
        <w:t>s HER2 pozitivnim ranim rak</w:t>
      </w:r>
      <w:r w:rsidR="009C7EE4" w:rsidRPr="00DB0267">
        <w:rPr>
          <w:szCs w:val="22"/>
        </w:rPr>
        <w:t>om</w:t>
      </w:r>
      <w:r w:rsidRPr="00DB0267">
        <w:rPr>
          <w:szCs w:val="22"/>
        </w:rPr>
        <w:t xml:space="preserve"> dojke: </w:t>
      </w:r>
    </w:p>
    <w:p w14:paraId="3ED6F469" w14:textId="77777777" w:rsidR="00111E15" w:rsidRPr="00DB0267" w:rsidRDefault="00111E15">
      <w:pPr>
        <w:keepNext/>
        <w:keepLines/>
        <w:rPr>
          <w:szCs w:val="22"/>
        </w:rPr>
        <w:pPrChange w:id="16" w:author="Author" w:date="2025-07-17T12:26:00Z">
          <w:pPr/>
        </w:pPrChange>
      </w:pPr>
    </w:p>
    <w:p w14:paraId="576B39AF" w14:textId="77777777" w:rsidR="00030198" w:rsidRPr="00DB0267" w:rsidRDefault="005765B9" w:rsidP="00040D47">
      <w:pPr>
        <w:ind w:left="567" w:hanging="567"/>
        <w:rPr>
          <w:szCs w:val="24"/>
        </w:rPr>
      </w:pPr>
      <w:r w:rsidRPr="00DB0267">
        <w:t>-</w:t>
      </w:r>
      <w:r w:rsidRPr="00DB0267">
        <w:tab/>
      </w:r>
      <w:r w:rsidR="00030198" w:rsidRPr="00DB0267">
        <w:rPr>
          <w:szCs w:val="24"/>
        </w:rPr>
        <w:t>nakon kirurškog zahvata, kemoterapije (neoadjuvantne ili adjuvantne) i radioterapije (ako</w:t>
      </w:r>
      <w:r w:rsidR="000A362E" w:rsidRPr="00DB0267">
        <w:rPr>
          <w:szCs w:val="24"/>
        </w:rPr>
        <w:t xml:space="preserve"> su</w:t>
      </w:r>
      <w:r w:rsidR="00030198" w:rsidRPr="00DB0267">
        <w:rPr>
          <w:szCs w:val="24"/>
        </w:rPr>
        <w:t xml:space="preserve"> </w:t>
      </w:r>
      <w:r w:rsidR="009C7EE4" w:rsidRPr="00DB0267">
        <w:rPr>
          <w:szCs w:val="24"/>
        </w:rPr>
        <w:t>proveden</w:t>
      </w:r>
      <w:r w:rsidR="000A362E" w:rsidRPr="00DB0267">
        <w:rPr>
          <w:szCs w:val="24"/>
        </w:rPr>
        <w:t>i</w:t>
      </w:r>
      <w:r w:rsidR="00030198" w:rsidRPr="00DB0267">
        <w:rPr>
          <w:szCs w:val="24"/>
        </w:rPr>
        <w:t>) (vidjeti dio 5.1)</w:t>
      </w:r>
    </w:p>
    <w:p w14:paraId="4790CABC" w14:textId="77777777" w:rsidR="00CA246C" w:rsidRPr="00DB0267" w:rsidRDefault="00CA246C" w:rsidP="00040D47">
      <w:pPr>
        <w:rPr>
          <w:szCs w:val="24"/>
        </w:rPr>
      </w:pPr>
    </w:p>
    <w:p w14:paraId="18BE782C" w14:textId="77777777" w:rsidR="00030198" w:rsidRPr="00DB0267" w:rsidRDefault="00CA246C" w:rsidP="00040D47">
      <w:pPr>
        <w:ind w:left="567" w:hanging="567"/>
        <w:rPr>
          <w:szCs w:val="24"/>
        </w:rPr>
      </w:pPr>
      <w:r w:rsidRPr="00DB0267">
        <w:t>-</w:t>
      </w:r>
      <w:r w:rsidRPr="00DB0267">
        <w:tab/>
      </w:r>
      <w:r w:rsidR="00030198" w:rsidRPr="00DB0267">
        <w:rPr>
          <w:szCs w:val="24"/>
        </w:rPr>
        <w:t>nakon adjuvantne kemoterapije</w:t>
      </w:r>
      <w:r w:rsidR="009C7EE4" w:rsidRPr="00DB0267">
        <w:rPr>
          <w:szCs w:val="24"/>
        </w:rPr>
        <w:t xml:space="preserve"> </w:t>
      </w:r>
      <w:r w:rsidR="00030198" w:rsidRPr="00DB0267">
        <w:rPr>
          <w:szCs w:val="24"/>
        </w:rPr>
        <w:t>doksorubicinom i ciklofosfamidom u kombinaciji s paklitakselom ili d</w:t>
      </w:r>
      <w:r w:rsidR="009C7EE4" w:rsidRPr="00DB0267">
        <w:rPr>
          <w:szCs w:val="24"/>
        </w:rPr>
        <w:t>o</w:t>
      </w:r>
      <w:r w:rsidR="00030198" w:rsidRPr="00DB0267">
        <w:rPr>
          <w:szCs w:val="24"/>
        </w:rPr>
        <w:t>cetakselom</w:t>
      </w:r>
      <w:r w:rsidR="00EC7F3C" w:rsidRPr="00DB0267">
        <w:rPr>
          <w:szCs w:val="24"/>
        </w:rPr>
        <w:t>.</w:t>
      </w:r>
    </w:p>
    <w:p w14:paraId="5E14FCB6" w14:textId="77777777" w:rsidR="00111E15" w:rsidRPr="00DB0267" w:rsidRDefault="00111E15" w:rsidP="00040D47">
      <w:pPr>
        <w:rPr>
          <w:szCs w:val="24"/>
        </w:rPr>
      </w:pPr>
    </w:p>
    <w:p w14:paraId="662FABF4" w14:textId="77777777" w:rsidR="00030198" w:rsidRPr="00DB0267" w:rsidRDefault="00CA246C" w:rsidP="00040D47">
      <w:pPr>
        <w:rPr>
          <w:szCs w:val="24"/>
        </w:rPr>
      </w:pPr>
      <w:r w:rsidRPr="00DB0267">
        <w:t>-</w:t>
      </w:r>
      <w:r w:rsidRPr="00DB0267">
        <w:tab/>
      </w:r>
      <w:r w:rsidR="00030198" w:rsidRPr="00DB0267">
        <w:rPr>
          <w:szCs w:val="24"/>
        </w:rPr>
        <w:t>u kombinaciji s adjuvantnom kemotera</w:t>
      </w:r>
      <w:r w:rsidR="009C7EE4" w:rsidRPr="00DB0267">
        <w:rPr>
          <w:szCs w:val="24"/>
        </w:rPr>
        <w:t>p</w:t>
      </w:r>
      <w:r w:rsidR="00030198" w:rsidRPr="00DB0267">
        <w:rPr>
          <w:szCs w:val="24"/>
        </w:rPr>
        <w:t xml:space="preserve">ijom </w:t>
      </w:r>
      <w:r w:rsidR="00EC7F3C" w:rsidRPr="00DB0267">
        <w:rPr>
          <w:szCs w:val="24"/>
        </w:rPr>
        <w:t xml:space="preserve">koja uključuje </w:t>
      </w:r>
      <w:r w:rsidR="00030198" w:rsidRPr="00DB0267">
        <w:rPr>
          <w:szCs w:val="24"/>
        </w:rPr>
        <w:t>d</w:t>
      </w:r>
      <w:r w:rsidR="009C7EE4" w:rsidRPr="00DB0267">
        <w:rPr>
          <w:szCs w:val="24"/>
        </w:rPr>
        <w:t>o</w:t>
      </w:r>
      <w:r w:rsidR="00030198" w:rsidRPr="00DB0267">
        <w:rPr>
          <w:szCs w:val="24"/>
        </w:rPr>
        <w:t>cetaksel i karboplatin</w:t>
      </w:r>
      <w:r w:rsidR="00EC7F3C" w:rsidRPr="00DB0267">
        <w:rPr>
          <w:szCs w:val="24"/>
        </w:rPr>
        <w:t>.</w:t>
      </w:r>
    </w:p>
    <w:p w14:paraId="4DE4A7AD" w14:textId="77777777" w:rsidR="005765B9" w:rsidRPr="00DB0267" w:rsidRDefault="005765B9" w:rsidP="00040D47">
      <w:pPr>
        <w:rPr>
          <w:szCs w:val="24"/>
        </w:rPr>
      </w:pPr>
    </w:p>
    <w:p w14:paraId="5801713C" w14:textId="77777777" w:rsidR="005765B9" w:rsidRPr="00DB0267" w:rsidRDefault="00EE02F3" w:rsidP="00040D47">
      <w:pPr>
        <w:ind w:left="567" w:hanging="567"/>
      </w:pPr>
      <w:r w:rsidRPr="00DB0267">
        <w:t>-</w:t>
      </w:r>
      <w:r w:rsidRPr="00DB0267">
        <w:tab/>
      </w:r>
      <w:r w:rsidR="005765B9" w:rsidRPr="00DB0267">
        <w:t>u kombinaciji s neoadjuvantnom kemoterapijom nakon koje slijedi adjuvantna terapija lijekom Herceptin za lokalno uznapredovalu (uključujući upalnu) bolest ili tumore promjera &gt; 2 cm (vidjeti dijelove 4.4 i 5.1).</w:t>
      </w:r>
    </w:p>
    <w:p w14:paraId="4A61FF63" w14:textId="77777777" w:rsidR="005765B9" w:rsidRPr="00DB0267" w:rsidRDefault="005765B9" w:rsidP="00040D47">
      <w:pPr>
        <w:rPr>
          <w:szCs w:val="24"/>
        </w:rPr>
      </w:pPr>
    </w:p>
    <w:p w14:paraId="2C8F44B8" w14:textId="77777777" w:rsidR="00030198" w:rsidRPr="00DB0267" w:rsidRDefault="00030198" w:rsidP="00040D47">
      <w:pPr>
        <w:rPr>
          <w:szCs w:val="22"/>
        </w:rPr>
      </w:pPr>
      <w:r w:rsidRPr="00DB0267">
        <w:rPr>
          <w:szCs w:val="22"/>
        </w:rPr>
        <w:t xml:space="preserve">Herceptin treba davati samo onim </w:t>
      </w:r>
      <w:r w:rsidR="000A362E" w:rsidRPr="00DB0267">
        <w:rPr>
          <w:szCs w:val="22"/>
        </w:rPr>
        <w:t>bolesnic</w:t>
      </w:r>
      <w:r w:rsidR="00EE38A4" w:rsidRPr="00DB0267">
        <w:rPr>
          <w:szCs w:val="22"/>
        </w:rPr>
        <w:t>i</w:t>
      </w:r>
      <w:r w:rsidR="000A362E" w:rsidRPr="00DB0267">
        <w:rPr>
          <w:szCs w:val="22"/>
        </w:rPr>
        <w:t xml:space="preserve">ma </w:t>
      </w:r>
      <w:r w:rsidRPr="00DB0267">
        <w:rPr>
          <w:szCs w:val="22"/>
        </w:rPr>
        <w:t>s metastatskim ili ranim rak</w:t>
      </w:r>
      <w:r w:rsidR="009C7EE4" w:rsidRPr="00DB0267">
        <w:rPr>
          <w:szCs w:val="22"/>
        </w:rPr>
        <w:t>om</w:t>
      </w:r>
      <w:r w:rsidRPr="00DB0267">
        <w:rPr>
          <w:szCs w:val="22"/>
        </w:rPr>
        <w:t xml:space="preserve"> dojke </w:t>
      </w:r>
      <w:r w:rsidR="009C7EE4" w:rsidRPr="00DB0267">
        <w:rPr>
          <w:szCs w:val="22"/>
        </w:rPr>
        <w:t>čije tumorske stanice pokazuju</w:t>
      </w:r>
      <w:r w:rsidRPr="00DB0267">
        <w:rPr>
          <w:szCs w:val="22"/>
        </w:rPr>
        <w:t xml:space="preserve"> povećanu ekspresiju HER2 ili HER2 gensku amplifikaciju </w:t>
      </w:r>
      <w:r w:rsidR="009C7EE4" w:rsidRPr="00DB0267">
        <w:rPr>
          <w:szCs w:val="22"/>
        </w:rPr>
        <w:t xml:space="preserve">što je potvrđeno </w:t>
      </w:r>
      <w:r w:rsidRPr="00DB0267">
        <w:rPr>
          <w:szCs w:val="22"/>
        </w:rPr>
        <w:t xml:space="preserve">preciznom i </w:t>
      </w:r>
      <w:r w:rsidR="00F764AE" w:rsidRPr="00DB0267">
        <w:rPr>
          <w:szCs w:val="22"/>
        </w:rPr>
        <w:t>validiranom</w:t>
      </w:r>
      <w:r w:rsidR="009C7EE4" w:rsidRPr="00DB0267">
        <w:rPr>
          <w:szCs w:val="22"/>
        </w:rPr>
        <w:t xml:space="preserve"> </w:t>
      </w:r>
      <w:r w:rsidRPr="00DB0267">
        <w:rPr>
          <w:szCs w:val="22"/>
        </w:rPr>
        <w:t xml:space="preserve">metodom (vidjeti </w:t>
      </w:r>
      <w:r w:rsidR="00C60F5C" w:rsidRPr="00DB0267">
        <w:rPr>
          <w:szCs w:val="22"/>
        </w:rPr>
        <w:t xml:space="preserve">dijelove </w:t>
      </w:r>
      <w:r w:rsidRPr="00DB0267">
        <w:rPr>
          <w:szCs w:val="22"/>
        </w:rPr>
        <w:t>4.4 i 5.1).</w:t>
      </w:r>
    </w:p>
    <w:p w14:paraId="0F4C12D3" w14:textId="77777777" w:rsidR="00030198" w:rsidRPr="00DB0267" w:rsidRDefault="00030198" w:rsidP="00040D47">
      <w:pPr>
        <w:rPr>
          <w:szCs w:val="22"/>
        </w:rPr>
      </w:pPr>
    </w:p>
    <w:p w14:paraId="747AE32B" w14:textId="77777777" w:rsidR="00125368" w:rsidRPr="00DB0267" w:rsidRDefault="00125368" w:rsidP="00040D47">
      <w:pPr>
        <w:rPr>
          <w:i/>
          <w:szCs w:val="24"/>
          <w:u w:val="single"/>
        </w:rPr>
      </w:pPr>
      <w:r w:rsidRPr="00DB0267">
        <w:rPr>
          <w:i/>
          <w:szCs w:val="24"/>
          <w:u w:val="single"/>
        </w:rPr>
        <w:t>Metastatski rak želuca</w:t>
      </w:r>
    </w:p>
    <w:p w14:paraId="2969E381" w14:textId="77777777" w:rsidR="00125368" w:rsidRPr="00DB0267" w:rsidRDefault="00125368" w:rsidP="00040D47"/>
    <w:p w14:paraId="5E49A181" w14:textId="77777777" w:rsidR="00125368" w:rsidRPr="00DB0267" w:rsidRDefault="00125368" w:rsidP="00040D47">
      <w:pPr>
        <w:rPr>
          <w:szCs w:val="24"/>
        </w:rPr>
      </w:pPr>
      <w:r w:rsidRPr="00DB0267">
        <w:rPr>
          <w:szCs w:val="24"/>
        </w:rPr>
        <w:t xml:space="preserve">Herceptin je u kombinaciji s kapecitabinom ili 5-fluorouracilom i cisplatinom indiciran </w:t>
      </w:r>
      <w:r w:rsidR="009C7EE4" w:rsidRPr="00DB0267">
        <w:rPr>
          <w:szCs w:val="24"/>
        </w:rPr>
        <w:t xml:space="preserve">u liječenju </w:t>
      </w:r>
      <w:r w:rsidR="00456F32" w:rsidRPr="00DB0267">
        <w:rPr>
          <w:szCs w:val="24"/>
        </w:rPr>
        <w:t xml:space="preserve">odraslih </w:t>
      </w:r>
      <w:r w:rsidRPr="00DB0267">
        <w:rPr>
          <w:szCs w:val="24"/>
        </w:rPr>
        <w:t xml:space="preserve">bolesnika s HER2 pozitivnim metastatskim adenokarcinomom želuca ili </w:t>
      </w:r>
      <w:r w:rsidR="009C7EE4" w:rsidRPr="00DB0267">
        <w:rPr>
          <w:szCs w:val="24"/>
        </w:rPr>
        <w:t>g</w:t>
      </w:r>
      <w:r w:rsidR="006F3016" w:rsidRPr="00DB0267">
        <w:rPr>
          <w:szCs w:val="24"/>
        </w:rPr>
        <w:t>astroezo</w:t>
      </w:r>
      <w:r w:rsidR="009C7EE4" w:rsidRPr="00DB0267">
        <w:rPr>
          <w:szCs w:val="24"/>
        </w:rPr>
        <w:t>fagealnog spoja</w:t>
      </w:r>
      <w:r w:rsidRPr="00DB0267">
        <w:rPr>
          <w:szCs w:val="24"/>
        </w:rPr>
        <w:t xml:space="preserve">, </w:t>
      </w:r>
      <w:r w:rsidR="006F3016" w:rsidRPr="00DB0267">
        <w:rPr>
          <w:szCs w:val="24"/>
        </w:rPr>
        <w:t>koji nisu</w:t>
      </w:r>
      <w:r w:rsidRPr="00DB0267">
        <w:rPr>
          <w:szCs w:val="24"/>
        </w:rPr>
        <w:t xml:space="preserve"> prethodno </w:t>
      </w:r>
      <w:r w:rsidR="006F3016" w:rsidRPr="00DB0267">
        <w:rPr>
          <w:szCs w:val="24"/>
        </w:rPr>
        <w:t>primali kemoterapiju za metastatsku bolest</w:t>
      </w:r>
      <w:r w:rsidRPr="00DB0267">
        <w:rPr>
          <w:szCs w:val="24"/>
        </w:rPr>
        <w:t>.</w:t>
      </w:r>
    </w:p>
    <w:p w14:paraId="49C5C34E" w14:textId="77777777" w:rsidR="00125368" w:rsidRPr="00DB0267" w:rsidRDefault="00125368" w:rsidP="00040D47">
      <w:pPr>
        <w:rPr>
          <w:szCs w:val="22"/>
        </w:rPr>
      </w:pPr>
    </w:p>
    <w:p w14:paraId="42E26153" w14:textId="77777777" w:rsidR="00125368" w:rsidRPr="00DB0267" w:rsidRDefault="00125368" w:rsidP="00040D47">
      <w:pPr>
        <w:rPr>
          <w:szCs w:val="24"/>
        </w:rPr>
      </w:pPr>
      <w:r w:rsidRPr="00DB0267">
        <w:rPr>
          <w:szCs w:val="24"/>
        </w:rPr>
        <w:t>Herceptin treba davati samo onim bolesnicima s metastatskim rakom želuca čij</w:t>
      </w:r>
      <w:r w:rsidR="006F3016" w:rsidRPr="00DB0267">
        <w:rPr>
          <w:szCs w:val="24"/>
        </w:rPr>
        <w:t>e</w:t>
      </w:r>
      <w:r w:rsidRPr="00DB0267">
        <w:rPr>
          <w:szCs w:val="24"/>
        </w:rPr>
        <w:t xml:space="preserve"> tumor</w:t>
      </w:r>
      <w:r w:rsidR="006F3016" w:rsidRPr="00DB0267">
        <w:rPr>
          <w:szCs w:val="24"/>
        </w:rPr>
        <w:t>ske stanice</w:t>
      </w:r>
      <w:r w:rsidRPr="00DB0267">
        <w:rPr>
          <w:szCs w:val="24"/>
        </w:rPr>
        <w:t xml:space="preserve"> </w:t>
      </w:r>
      <w:r w:rsidR="006F3016" w:rsidRPr="00DB0267">
        <w:rPr>
          <w:szCs w:val="24"/>
        </w:rPr>
        <w:t xml:space="preserve">pokazuju </w:t>
      </w:r>
      <w:r w:rsidRPr="00DB0267">
        <w:rPr>
          <w:szCs w:val="24"/>
        </w:rPr>
        <w:t xml:space="preserve">povećanu ekspresiju HER2 </w:t>
      </w:r>
      <w:r w:rsidR="006F3016" w:rsidRPr="00DB0267">
        <w:rPr>
          <w:szCs w:val="24"/>
        </w:rPr>
        <w:t xml:space="preserve">određenu imunohistokemijski </w:t>
      </w:r>
      <w:r w:rsidR="008A266F" w:rsidRPr="00DB0267">
        <w:rPr>
          <w:szCs w:val="24"/>
        </w:rPr>
        <w:t xml:space="preserve">kao </w:t>
      </w:r>
      <w:r w:rsidRPr="00DB0267">
        <w:rPr>
          <w:szCs w:val="24"/>
        </w:rPr>
        <w:t xml:space="preserve">2+ </w:t>
      </w:r>
      <w:r w:rsidR="006F3016" w:rsidRPr="00DB0267">
        <w:rPr>
          <w:szCs w:val="24"/>
        </w:rPr>
        <w:t>i</w:t>
      </w:r>
      <w:r w:rsidRPr="00DB0267">
        <w:rPr>
          <w:szCs w:val="24"/>
        </w:rPr>
        <w:t xml:space="preserve"> potvr</w:t>
      </w:r>
      <w:r w:rsidR="006F3016" w:rsidRPr="00DB0267">
        <w:rPr>
          <w:szCs w:val="24"/>
        </w:rPr>
        <w:t>đenu</w:t>
      </w:r>
      <w:r w:rsidRPr="00DB0267">
        <w:rPr>
          <w:szCs w:val="24"/>
        </w:rPr>
        <w:t xml:space="preserve"> SISH</w:t>
      </w:r>
      <w:r w:rsidR="006F3016" w:rsidRPr="00DB0267">
        <w:rPr>
          <w:szCs w:val="24"/>
        </w:rPr>
        <w:t>-om</w:t>
      </w:r>
      <w:r w:rsidRPr="00DB0267">
        <w:rPr>
          <w:szCs w:val="24"/>
        </w:rPr>
        <w:t xml:space="preserve"> ili FISH</w:t>
      </w:r>
      <w:r w:rsidR="006F3016" w:rsidRPr="00DB0267">
        <w:rPr>
          <w:szCs w:val="24"/>
        </w:rPr>
        <w:t>-om</w:t>
      </w:r>
      <w:r w:rsidRPr="00DB0267">
        <w:rPr>
          <w:szCs w:val="24"/>
        </w:rPr>
        <w:t xml:space="preserve">, ili </w:t>
      </w:r>
      <w:r w:rsidR="006F3016" w:rsidRPr="00DB0267">
        <w:rPr>
          <w:szCs w:val="24"/>
        </w:rPr>
        <w:t xml:space="preserve">određenu imunohistokemijski </w:t>
      </w:r>
      <w:r w:rsidR="00DC13A4" w:rsidRPr="00DB0267">
        <w:rPr>
          <w:szCs w:val="24"/>
        </w:rPr>
        <w:t xml:space="preserve">kao </w:t>
      </w:r>
      <w:r w:rsidRPr="00DB0267">
        <w:rPr>
          <w:szCs w:val="24"/>
        </w:rPr>
        <w:t xml:space="preserve">3+. Treba koristiti precizne i </w:t>
      </w:r>
      <w:r w:rsidR="0029646E" w:rsidRPr="00DB0267">
        <w:rPr>
          <w:szCs w:val="24"/>
        </w:rPr>
        <w:t xml:space="preserve">validirane </w:t>
      </w:r>
      <w:r w:rsidRPr="00DB0267">
        <w:rPr>
          <w:szCs w:val="24"/>
        </w:rPr>
        <w:t>metode određivanja (vidjeti dijelove 4.4 i 5.1).</w:t>
      </w:r>
    </w:p>
    <w:p w14:paraId="01BC8CC4" w14:textId="77777777" w:rsidR="00125368" w:rsidRPr="00DB0267" w:rsidRDefault="00125368" w:rsidP="00040D47"/>
    <w:p w14:paraId="3970E5FD" w14:textId="77777777" w:rsidR="00AB2A61" w:rsidRPr="00DB0267" w:rsidRDefault="00E56D2B" w:rsidP="00040D47">
      <w:pPr>
        <w:ind w:left="567" w:hanging="567"/>
        <w:outlineLvl w:val="0"/>
        <w:rPr>
          <w:b/>
          <w:szCs w:val="22"/>
        </w:rPr>
      </w:pPr>
      <w:r w:rsidRPr="00DB0267">
        <w:rPr>
          <w:b/>
        </w:rPr>
        <w:t>4.2</w:t>
      </w:r>
      <w:r w:rsidRPr="00DB0267">
        <w:rPr>
          <w:b/>
        </w:rPr>
        <w:tab/>
      </w:r>
      <w:r w:rsidR="00296F9E" w:rsidRPr="00DB0267">
        <w:rPr>
          <w:b/>
          <w:szCs w:val="22"/>
        </w:rPr>
        <w:t>Doziranje i način primjene</w:t>
      </w:r>
    </w:p>
    <w:p w14:paraId="3B33E9E3" w14:textId="77777777" w:rsidR="00125368" w:rsidRPr="00DB0267" w:rsidRDefault="00125368" w:rsidP="00040D47">
      <w:pPr>
        <w:outlineLvl w:val="0"/>
        <w:rPr>
          <w:b/>
          <w:szCs w:val="22"/>
        </w:rPr>
      </w:pPr>
    </w:p>
    <w:p w14:paraId="51A0852D" w14:textId="1B9663D3" w:rsidR="009D0D16" w:rsidRPr="00DB0267" w:rsidRDefault="00125368" w:rsidP="00040D47">
      <w:pPr>
        <w:rPr>
          <w:szCs w:val="22"/>
        </w:rPr>
      </w:pPr>
      <w:r w:rsidRPr="00DB0267">
        <w:rPr>
          <w:szCs w:val="22"/>
        </w:rPr>
        <w:t xml:space="preserve">Testiranje </w:t>
      </w:r>
      <w:r w:rsidR="006F3016" w:rsidRPr="00DB0267">
        <w:rPr>
          <w:szCs w:val="22"/>
        </w:rPr>
        <w:t xml:space="preserve">ekspresije </w:t>
      </w:r>
      <w:r w:rsidRPr="00DB0267">
        <w:rPr>
          <w:szCs w:val="22"/>
        </w:rPr>
        <w:t xml:space="preserve">HER2 je </w:t>
      </w:r>
      <w:del w:id="17" w:author="Regulatory 1" w:date="2025-07-30T18:07:00Z">
        <w:r w:rsidR="006F3016" w:rsidRPr="00DB0267" w:rsidDel="005B0C58">
          <w:rPr>
            <w:szCs w:val="22"/>
          </w:rPr>
          <w:delText xml:space="preserve">obvezatno </w:delText>
        </w:r>
      </w:del>
      <w:ins w:id="18" w:author="Regulatory 1" w:date="2025-07-30T18:07:00Z">
        <w:r w:rsidR="005B0C58" w:rsidRPr="00DB0267">
          <w:rPr>
            <w:szCs w:val="22"/>
          </w:rPr>
          <w:t xml:space="preserve">obavezno </w:t>
        </w:r>
      </w:ins>
      <w:r w:rsidRPr="00DB0267">
        <w:rPr>
          <w:szCs w:val="22"/>
        </w:rPr>
        <w:t xml:space="preserve">prije početka liječenja (vidjeti </w:t>
      </w:r>
      <w:r w:rsidR="00C60F5C" w:rsidRPr="00DB0267">
        <w:rPr>
          <w:szCs w:val="22"/>
        </w:rPr>
        <w:t xml:space="preserve">dijelove </w:t>
      </w:r>
      <w:r w:rsidRPr="00DB0267">
        <w:rPr>
          <w:szCs w:val="22"/>
        </w:rPr>
        <w:t xml:space="preserve">4.4 i 5.1). Liječenje </w:t>
      </w:r>
      <w:r w:rsidR="005765B9" w:rsidRPr="00DB0267">
        <w:rPr>
          <w:szCs w:val="22"/>
        </w:rPr>
        <w:t>lijekom Herceptin</w:t>
      </w:r>
      <w:r w:rsidRPr="00DB0267">
        <w:rPr>
          <w:szCs w:val="22"/>
        </w:rPr>
        <w:t xml:space="preserve"> </w:t>
      </w:r>
      <w:r w:rsidR="00C60F5C" w:rsidRPr="00DB0267">
        <w:rPr>
          <w:szCs w:val="22"/>
        </w:rPr>
        <w:t xml:space="preserve">smije </w:t>
      </w:r>
      <w:r w:rsidRPr="00DB0267">
        <w:rPr>
          <w:szCs w:val="22"/>
        </w:rPr>
        <w:t xml:space="preserve">započeti samo liječnik </w:t>
      </w:r>
      <w:r w:rsidR="006F3016" w:rsidRPr="00DB0267">
        <w:rPr>
          <w:szCs w:val="22"/>
        </w:rPr>
        <w:t>s</w:t>
      </w:r>
      <w:r w:rsidRPr="00DB0267">
        <w:rPr>
          <w:szCs w:val="22"/>
        </w:rPr>
        <w:t xml:space="preserve"> iskustv</w:t>
      </w:r>
      <w:r w:rsidR="006F3016" w:rsidRPr="00DB0267">
        <w:rPr>
          <w:szCs w:val="22"/>
        </w:rPr>
        <w:t>om</w:t>
      </w:r>
      <w:r w:rsidRPr="00DB0267">
        <w:rPr>
          <w:szCs w:val="22"/>
        </w:rPr>
        <w:t xml:space="preserve"> u primjeni citotoksične kemoterapije (vidjeti dio 4.4)</w:t>
      </w:r>
      <w:r w:rsidR="009D0D16" w:rsidRPr="00DB0267">
        <w:rPr>
          <w:szCs w:val="22"/>
        </w:rPr>
        <w:t xml:space="preserve">, a lijek smije primijeniti samo zdravstveni </w:t>
      </w:r>
      <w:r w:rsidR="0016157D" w:rsidRPr="00DB0267">
        <w:rPr>
          <w:szCs w:val="22"/>
        </w:rPr>
        <w:t>radnik</w:t>
      </w:r>
      <w:r w:rsidR="009D0D16" w:rsidRPr="00DB0267">
        <w:rPr>
          <w:szCs w:val="22"/>
        </w:rPr>
        <w:t>.</w:t>
      </w:r>
    </w:p>
    <w:p w14:paraId="1621F5C7" w14:textId="77777777" w:rsidR="009D0D16" w:rsidRPr="00DB0267" w:rsidRDefault="009D0D16" w:rsidP="00040D47">
      <w:pPr>
        <w:rPr>
          <w:szCs w:val="22"/>
        </w:rPr>
      </w:pPr>
    </w:p>
    <w:p w14:paraId="2FDE9262" w14:textId="77777777" w:rsidR="009D0D16" w:rsidRPr="00DB0267" w:rsidRDefault="009D0D16" w:rsidP="00040D47">
      <w:pPr>
        <w:rPr>
          <w:szCs w:val="22"/>
        </w:rPr>
      </w:pPr>
      <w:r w:rsidRPr="00DB0267">
        <w:rPr>
          <w:szCs w:val="22"/>
        </w:rPr>
        <w:t>Važno je provjeriti podatke na pakiranju lijeka kako bi se osiguralo da bolesnik primi odgovarajuću formulaciju lijeka (intravensku ili supkutanu u fiksnoj dozi) koja mu je propisana. Herceptin u intravenskoj formulaciji nije namijenjen za supkutanu primjenu i smije se primijeniti isključivo intravenskom infuzijom.</w:t>
      </w:r>
    </w:p>
    <w:p w14:paraId="08A29132" w14:textId="77777777" w:rsidR="002F3B40" w:rsidRPr="00DB0267" w:rsidRDefault="002F3B40" w:rsidP="00040D47">
      <w:pPr>
        <w:tabs>
          <w:tab w:val="left" w:pos="0"/>
        </w:tabs>
      </w:pPr>
    </w:p>
    <w:p w14:paraId="5FA8EB9A" w14:textId="77777777" w:rsidR="00145C0B" w:rsidRPr="00DB0267" w:rsidRDefault="00145C0B" w:rsidP="00040D47">
      <w:pPr>
        <w:tabs>
          <w:tab w:val="left" w:pos="0"/>
        </w:tabs>
      </w:pPr>
      <w:r w:rsidRPr="00DB0267">
        <w:t>Prelazak s liječenja intravenskom formulacijom lijeka Herceptin na supkutane formulacije lijeka Herceptin i obrnuto, uz trotjedni režim doziranja (q3w), istraživao se u ispitivanju MO22982 (vidjeti dio 4.8).</w:t>
      </w:r>
    </w:p>
    <w:p w14:paraId="6E6354E0" w14:textId="77777777" w:rsidR="007A5206" w:rsidRPr="00DB0267" w:rsidRDefault="007A5206" w:rsidP="00040D47">
      <w:pPr>
        <w:tabs>
          <w:tab w:val="left" w:pos="0"/>
        </w:tabs>
      </w:pPr>
    </w:p>
    <w:p w14:paraId="73BBFEB9" w14:textId="65BCB681" w:rsidR="00616147" w:rsidRPr="00DB0267" w:rsidRDefault="00616147" w:rsidP="00040D47">
      <w:pPr>
        <w:rPr>
          <w:szCs w:val="22"/>
        </w:rPr>
      </w:pPr>
      <w:r w:rsidRPr="00DB0267">
        <w:rPr>
          <w:szCs w:val="22"/>
          <w:lang w:bidi="hr-HR"/>
        </w:rPr>
        <w:t>U svrhu sprečavanja medikacijskih pogrešaka, važno je provjeriti naljepnice na bočicama kako bi</w:t>
      </w:r>
      <w:r w:rsidR="00A07578" w:rsidRPr="00DB0267">
        <w:rPr>
          <w:szCs w:val="22"/>
          <w:lang w:bidi="hr-HR"/>
        </w:rPr>
        <w:t>ste</w:t>
      </w:r>
      <w:r w:rsidR="006105F4" w:rsidRPr="00DB0267">
        <w:rPr>
          <w:szCs w:val="22"/>
          <w:lang w:bidi="hr-HR"/>
        </w:rPr>
        <w:t xml:space="preserve"> </w:t>
      </w:r>
      <w:r w:rsidR="00A07578" w:rsidRPr="00DB0267">
        <w:rPr>
          <w:szCs w:val="22"/>
          <w:lang w:bidi="hr-HR"/>
        </w:rPr>
        <w:t>bili sigurni</w:t>
      </w:r>
      <w:r w:rsidRPr="00DB0267">
        <w:rPr>
          <w:szCs w:val="22"/>
          <w:lang w:bidi="hr-HR"/>
        </w:rPr>
        <w:t xml:space="preserve"> da je lijek koji se priprema i primjenjuje Herceptin (trastuzumab), a ne</w:t>
      </w:r>
      <w:r w:rsidR="00750732" w:rsidRPr="00DB0267">
        <w:rPr>
          <w:szCs w:val="22"/>
          <w:lang w:bidi="hr-HR"/>
        </w:rPr>
        <w:t xml:space="preserve"> </w:t>
      </w:r>
      <w:r w:rsidR="00E2376B" w:rsidRPr="00DB0267">
        <w:rPr>
          <w:szCs w:val="22"/>
          <w:lang w:bidi="hr-HR"/>
        </w:rPr>
        <w:t xml:space="preserve">neki </w:t>
      </w:r>
      <w:r w:rsidR="00750732" w:rsidRPr="00DB0267">
        <w:rPr>
          <w:szCs w:val="22"/>
          <w:lang w:bidi="hr-HR"/>
        </w:rPr>
        <w:t>drugi lijek koji sadrži trastuzumab (npr</w:t>
      </w:r>
      <w:r w:rsidR="00CD3EDE" w:rsidRPr="00DB0267">
        <w:rPr>
          <w:szCs w:val="22"/>
          <w:lang w:bidi="hr-HR"/>
        </w:rPr>
        <w:t>.</w:t>
      </w:r>
      <w:r w:rsidRPr="00DB0267">
        <w:rPr>
          <w:szCs w:val="22"/>
          <w:lang w:bidi="hr-HR"/>
        </w:rPr>
        <w:t xml:space="preserve"> trastuzumab emtanzin</w:t>
      </w:r>
      <w:r w:rsidR="00750732" w:rsidRPr="00DB0267">
        <w:rPr>
          <w:szCs w:val="22"/>
          <w:lang w:bidi="hr-HR"/>
        </w:rPr>
        <w:t xml:space="preserve"> ili trastuzumab derukstekan</w:t>
      </w:r>
      <w:r w:rsidR="00E05754" w:rsidRPr="00DB0267">
        <w:rPr>
          <w:szCs w:val="22"/>
          <w:lang w:bidi="hr-HR"/>
        </w:rPr>
        <w:t>)</w:t>
      </w:r>
      <w:r w:rsidRPr="00DB0267">
        <w:rPr>
          <w:szCs w:val="22"/>
          <w:lang w:bidi="hr-HR"/>
        </w:rPr>
        <w:t>.</w:t>
      </w:r>
    </w:p>
    <w:p w14:paraId="0E27E809" w14:textId="77777777" w:rsidR="00125368" w:rsidRPr="00DB0267" w:rsidRDefault="00125368" w:rsidP="00040D47">
      <w:pPr>
        <w:rPr>
          <w:szCs w:val="22"/>
        </w:rPr>
      </w:pPr>
    </w:p>
    <w:p w14:paraId="2BFD593E" w14:textId="77777777" w:rsidR="00456F32" w:rsidRPr="00DB0267" w:rsidRDefault="00456F32">
      <w:pPr>
        <w:keepNext/>
        <w:keepLines/>
        <w:rPr>
          <w:szCs w:val="24"/>
          <w:u w:val="single"/>
        </w:rPr>
        <w:pPrChange w:id="19" w:author="Author" w:date="2025-07-17T12:26:00Z">
          <w:pPr/>
        </w:pPrChange>
      </w:pPr>
      <w:r w:rsidRPr="00DB0267">
        <w:rPr>
          <w:szCs w:val="24"/>
          <w:u w:val="single"/>
        </w:rPr>
        <w:t>Doziranje</w:t>
      </w:r>
    </w:p>
    <w:p w14:paraId="31556D4D" w14:textId="77777777" w:rsidR="00456F32" w:rsidRPr="00DB0267" w:rsidRDefault="00456F32">
      <w:pPr>
        <w:keepNext/>
        <w:keepLines/>
        <w:rPr>
          <w:szCs w:val="24"/>
          <w:u w:val="single"/>
        </w:rPr>
        <w:pPrChange w:id="20" w:author="Author" w:date="2025-07-17T12:26:00Z">
          <w:pPr/>
        </w:pPrChange>
      </w:pPr>
    </w:p>
    <w:p w14:paraId="354EEB48" w14:textId="77777777" w:rsidR="00125368" w:rsidRPr="00DB0267" w:rsidRDefault="00125368">
      <w:pPr>
        <w:keepNext/>
        <w:keepLines/>
        <w:rPr>
          <w:i/>
          <w:szCs w:val="24"/>
          <w:u w:val="single"/>
        </w:rPr>
        <w:pPrChange w:id="21" w:author="Author" w:date="2025-07-17T12:26:00Z">
          <w:pPr/>
        </w:pPrChange>
      </w:pPr>
      <w:r w:rsidRPr="00DB0267">
        <w:rPr>
          <w:i/>
          <w:szCs w:val="24"/>
          <w:u w:val="single"/>
        </w:rPr>
        <w:t>Metastatski rak dojke</w:t>
      </w:r>
    </w:p>
    <w:p w14:paraId="2FA4E77F" w14:textId="77777777" w:rsidR="00125368" w:rsidRPr="00DB0267" w:rsidRDefault="00125368">
      <w:pPr>
        <w:keepNext/>
        <w:keepLines/>
        <w:pPrChange w:id="22" w:author="Author" w:date="2025-07-17T12:26:00Z">
          <w:pPr/>
        </w:pPrChange>
      </w:pPr>
    </w:p>
    <w:p w14:paraId="6451D1C5" w14:textId="77777777" w:rsidR="00125368" w:rsidRPr="00DB0267" w:rsidRDefault="00125368">
      <w:pPr>
        <w:keepNext/>
        <w:keepLines/>
        <w:pPrChange w:id="23" w:author="Author" w:date="2025-07-17T12:26:00Z">
          <w:pPr/>
        </w:pPrChange>
      </w:pPr>
      <w:r w:rsidRPr="00DB0267">
        <w:rPr>
          <w:i/>
        </w:rPr>
        <w:t xml:space="preserve">Trotjedni </w:t>
      </w:r>
      <w:r w:rsidR="006F3016" w:rsidRPr="00DB0267">
        <w:rPr>
          <w:i/>
        </w:rPr>
        <w:t>ciklusi</w:t>
      </w:r>
    </w:p>
    <w:p w14:paraId="31E95C37" w14:textId="3EFE0346" w:rsidR="00125368" w:rsidRPr="00DB0267" w:rsidRDefault="00125368" w:rsidP="00040D47">
      <w:r w:rsidRPr="00DB0267">
        <w:rPr>
          <w:szCs w:val="22"/>
        </w:rPr>
        <w:t xml:space="preserve">Preporučena </w:t>
      </w:r>
      <w:r w:rsidR="0050756A" w:rsidRPr="00DB0267">
        <w:rPr>
          <w:szCs w:val="22"/>
        </w:rPr>
        <w:t xml:space="preserve">početna </w:t>
      </w:r>
      <w:r w:rsidR="005B1D4A" w:rsidRPr="00DB0267">
        <w:rPr>
          <w:szCs w:val="22"/>
        </w:rPr>
        <w:t xml:space="preserve">udarna </w:t>
      </w:r>
      <w:r w:rsidRPr="00DB0267">
        <w:rPr>
          <w:szCs w:val="22"/>
        </w:rPr>
        <w:t xml:space="preserve">doza iznosi 8 mg/kg tjelesne </w:t>
      </w:r>
      <w:r w:rsidR="006F3016" w:rsidRPr="00DB0267">
        <w:rPr>
          <w:szCs w:val="22"/>
        </w:rPr>
        <w:t>težine</w:t>
      </w:r>
      <w:r w:rsidRPr="00DB0267">
        <w:t xml:space="preserve">. </w:t>
      </w:r>
      <w:r w:rsidRPr="00DB0267">
        <w:rPr>
          <w:szCs w:val="22"/>
        </w:rPr>
        <w:t xml:space="preserve">Preporučena doza održavanja </w:t>
      </w:r>
      <w:r w:rsidR="006C7A0C" w:rsidRPr="00DB0267">
        <w:rPr>
          <w:szCs w:val="22"/>
        </w:rPr>
        <w:t xml:space="preserve">koja se primjenjuje u </w:t>
      </w:r>
      <w:r w:rsidR="0029646E" w:rsidRPr="00DB0267">
        <w:rPr>
          <w:szCs w:val="22"/>
        </w:rPr>
        <w:t>tro</w:t>
      </w:r>
      <w:r w:rsidR="006C7A0C" w:rsidRPr="00DB0267">
        <w:rPr>
          <w:szCs w:val="22"/>
        </w:rPr>
        <w:t xml:space="preserve">tjednim intervalima </w:t>
      </w:r>
      <w:r w:rsidRPr="00DB0267">
        <w:rPr>
          <w:szCs w:val="22"/>
        </w:rPr>
        <w:t xml:space="preserve">iznosi 6 mg/kg tjelesne </w:t>
      </w:r>
      <w:r w:rsidR="006F3016" w:rsidRPr="00DB0267">
        <w:rPr>
          <w:szCs w:val="22"/>
        </w:rPr>
        <w:t>težine</w:t>
      </w:r>
      <w:r w:rsidR="007F242A" w:rsidRPr="00DB0267">
        <w:rPr>
          <w:szCs w:val="22"/>
        </w:rPr>
        <w:t xml:space="preserve">, a </w:t>
      </w:r>
      <w:r w:rsidRPr="00DB0267">
        <w:rPr>
          <w:szCs w:val="22"/>
        </w:rPr>
        <w:t xml:space="preserve">počinje </w:t>
      </w:r>
      <w:r w:rsidR="007F242A" w:rsidRPr="00DB0267">
        <w:rPr>
          <w:szCs w:val="22"/>
        </w:rPr>
        <w:t xml:space="preserve">se </w:t>
      </w:r>
      <w:r w:rsidR="006F3016" w:rsidRPr="00DB0267">
        <w:rPr>
          <w:szCs w:val="22"/>
        </w:rPr>
        <w:t>primjenjivati 3</w:t>
      </w:r>
      <w:del w:id="24" w:author="Regulatory 1" w:date="2025-08-06T14:02:00Z">
        <w:r w:rsidRPr="00DB0267" w:rsidDel="000456D8">
          <w:rPr>
            <w:szCs w:val="22"/>
          </w:rPr>
          <w:delText xml:space="preserve"> </w:delText>
        </w:r>
      </w:del>
      <w:ins w:id="25" w:author="Regulatory 1" w:date="2025-08-06T14:02:00Z">
        <w:r w:rsidR="000456D8" w:rsidRPr="00DB0267">
          <w:rPr>
            <w:szCs w:val="22"/>
          </w:rPr>
          <w:t> </w:t>
        </w:r>
      </w:ins>
      <w:r w:rsidRPr="00DB0267">
        <w:rPr>
          <w:szCs w:val="22"/>
        </w:rPr>
        <w:t xml:space="preserve">tjedna nakon </w:t>
      </w:r>
      <w:r w:rsidR="00540DBD" w:rsidRPr="00DB0267">
        <w:rPr>
          <w:szCs w:val="22"/>
        </w:rPr>
        <w:t xml:space="preserve">udarne </w:t>
      </w:r>
      <w:r w:rsidRPr="00DB0267">
        <w:rPr>
          <w:szCs w:val="22"/>
        </w:rPr>
        <w:t>doze.</w:t>
      </w:r>
      <w:r w:rsidRPr="00DB0267">
        <w:t xml:space="preserve"> </w:t>
      </w:r>
    </w:p>
    <w:p w14:paraId="6083882A" w14:textId="77777777" w:rsidR="00125368" w:rsidRPr="00DB0267" w:rsidRDefault="00125368" w:rsidP="00040D47"/>
    <w:p w14:paraId="310B9976" w14:textId="77777777" w:rsidR="00125368" w:rsidRPr="00DB0267" w:rsidRDefault="00125368" w:rsidP="00040D47">
      <w:r w:rsidRPr="00DB0267">
        <w:rPr>
          <w:i/>
        </w:rPr>
        <w:t xml:space="preserve">Tjedni </w:t>
      </w:r>
      <w:r w:rsidR="006F3016" w:rsidRPr="00DB0267">
        <w:rPr>
          <w:i/>
        </w:rPr>
        <w:t>ciklusi</w:t>
      </w:r>
    </w:p>
    <w:p w14:paraId="250B146B" w14:textId="0A2BFCC6" w:rsidR="00125368" w:rsidRPr="00DB0267" w:rsidRDefault="00125368" w:rsidP="00040D47">
      <w:pPr>
        <w:rPr>
          <w:szCs w:val="22"/>
        </w:rPr>
      </w:pPr>
      <w:r w:rsidRPr="00DB0267">
        <w:rPr>
          <w:szCs w:val="22"/>
        </w:rPr>
        <w:t xml:space="preserve">Preporučena </w:t>
      </w:r>
      <w:r w:rsidR="0050756A" w:rsidRPr="00DB0267">
        <w:rPr>
          <w:szCs w:val="22"/>
        </w:rPr>
        <w:t xml:space="preserve">početna </w:t>
      </w:r>
      <w:r w:rsidR="005B1D4A" w:rsidRPr="00DB0267">
        <w:rPr>
          <w:szCs w:val="22"/>
        </w:rPr>
        <w:t xml:space="preserve">udarna </w:t>
      </w:r>
      <w:r w:rsidRPr="00DB0267">
        <w:rPr>
          <w:szCs w:val="22"/>
        </w:rPr>
        <w:t xml:space="preserve">doza </w:t>
      </w:r>
      <w:r w:rsidR="005765B9" w:rsidRPr="00DB0267">
        <w:rPr>
          <w:szCs w:val="22"/>
        </w:rPr>
        <w:t>lijeka Herceptin</w:t>
      </w:r>
      <w:r w:rsidRPr="00DB0267">
        <w:rPr>
          <w:szCs w:val="22"/>
        </w:rPr>
        <w:t xml:space="preserve"> iznosi 4</w:t>
      </w:r>
      <w:del w:id="26" w:author="Regulatory 1" w:date="2025-08-06T14:12:00Z">
        <w:r w:rsidRPr="00DB0267" w:rsidDel="000456D8">
          <w:rPr>
            <w:szCs w:val="22"/>
          </w:rPr>
          <w:delText xml:space="preserve"> </w:delText>
        </w:r>
      </w:del>
      <w:ins w:id="27" w:author="Regulatory 1" w:date="2025-08-06T14:12:00Z">
        <w:r w:rsidR="000456D8" w:rsidRPr="00DB0267">
          <w:rPr>
            <w:szCs w:val="22"/>
          </w:rPr>
          <w:t> </w:t>
        </w:r>
      </w:ins>
      <w:r w:rsidRPr="00DB0267">
        <w:rPr>
          <w:szCs w:val="22"/>
        </w:rPr>
        <w:t xml:space="preserve">mg/kg tjelesne </w:t>
      </w:r>
      <w:r w:rsidR="00FA45EC" w:rsidRPr="00DB0267">
        <w:rPr>
          <w:szCs w:val="22"/>
        </w:rPr>
        <w:t>težine</w:t>
      </w:r>
      <w:r w:rsidRPr="00DB0267">
        <w:t xml:space="preserve">. </w:t>
      </w:r>
      <w:r w:rsidRPr="00DB0267">
        <w:rPr>
          <w:szCs w:val="22"/>
        </w:rPr>
        <w:t xml:space="preserve">Preporučena doza održavanja </w:t>
      </w:r>
      <w:r w:rsidR="005765B9" w:rsidRPr="00DB0267">
        <w:rPr>
          <w:szCs w:val="22"/>
        </w:rPr>
        <w:t>lijeka Herceptin</w:t>
      </w:r>
      <w:r w:rsidRPr="00DB0267">
        <w:rPr>
          <w:szCs w:val="22"/>
        </w:rPr>
        <w:t xml:space="preserve"> </w:t>
      </w:r>
      <w:r w:rsidR="006C7A0C" w:rsidRPr="00DB0267">
        <w:rPr>
          <w:szCs w:val="22"/>
        </w:rPr>
        <w:t xml:space="preserve">koja se primjenjuje u tjednim intervalima </w:t>
      </w:r>
      <w:r w:rsidRPr="00DB0267">
        <w:rPr>
          <w:szCs w:val="22"/>
        </w:rPr>
        <w:t>iznosi 2</w:t>
      </w:r>
      <w:del w:id="28" w:author="Regulatory 1" w:date="2025-08-06T14:12:00Z">
        <w:r w:rsidRPr="00DB0267" w:rsidDel="000456D8">
          <w:rPr>
            <w:szCs w:val="22"/>
          </w:rPr>
          <w:delText xml:space="preserve"> </w:delText>
        </w:r>
      </w:del>
      <w:ins w:id="29" w:author="Regulatory 1" w:date="2025-08-06T14:12:00Z">
        <w:r w:rsidR="000456D8" w:rsidRPr="00DB0267">
          <w:rPr>
            <w:szCs w:val="22"/>
          </w:rPr>
          <w:t> </w:t>
        </w:r>
      </w:ins>
      <w:r w:rsidRPr="00DB0267">
        <w:rPr>
          <w:szCs w:val="22"/>
        </w:rPr>
        <w:t xml:space="preserve">mg/kg tjelesne </w:t>
      </w:r>
      <w:r w:rsidR="00435AAB" w:rsidRPr="00DB0267">
        <w:rPr>
          <w:szCs w:val="22"/>
        </w:rPr>
        <w:t>težine</w:t>
      </w:r>
      <w:r w:rsidR="002A3C39" w:rsidRPr="00DB0267">
        <w:rPr>
          <w:szCs w:val="22"/>
        </w:rPr>
        <w:t xml:space="preserve">, a </w:t>
      </w:r>
      <w:r w:rsidRPr="00DB0267">
        <w:rPr>
          <w:szCs w:val="22"/>
        </w:rPr>
        <w:t xml:space="preserve">počinje </w:t>
      </w:r>
      <w:r w:rsidR="002A3C39" w:rsidRPr="00DB0267">
        <w:rPr>
          <w:szCs w:val="22"/>
        </w:rPr>
        <w:t xml:space="preserve">se </w:t>
      </w:r>
      <w:r w:rsidR="00FA45EC" w:rsidRPr="00DB0267">
        <w:rPr>
          <w:szCs w:val="22"/>
        </w:rPr>
        <w:t xml:space="preserve">primjenjivati </w:t>
      </w:r>
      <w:r w:rsidRPr="00DB0267">
        <w:rPr>
          <w:szCs w:val="22"/>
        </w:rPr>
        <w:t xml:space="preserve">tjedan dana nakon </w:t>
      </w:r>
      <w:r w:rsidR="007F242A" w:rsidRPr="00DB0267">
        <w:rPr>
          <w:szCs w:val="22"/>
        </w:rPr>
        <w:t xml:space="preserve">udarne </w:t>
      </w:r>
      <w:r w:rsidRPr="00DB0267">
        <w:rPr>
          <w:szCs w:val="22"/>
        </w:rPr>
        <w:t>doze.</w:t>
      </w:r>
    </w:p>
    <w:p w14:paraId="351B0A77" w14:textId="77777777" w:rsidR="00111E15" w:rsidRPr="00DB0267" w:rsidRDefault="00111E15" w:rsidP="00040D47">
      <w:pPr>
        <w:rPr>
          <w:szCs w:val="22"/>
        </w:rPr>
      </w:pPr>
    </w:p>
    <w:p w14:paraId="696D368B" w14:textId="77777777" w:rsidR="00125368" w:rsidRPr="00DB0267" w:rsidRDefault="00125368" w:rsidP="00040D47">
      <w:pPr>
        <w:rPr>
          <w:i/>
          <w:iCs/>
          <w:szCs w:val="22"/>
        </w:rPr>
      </w:pPr>
      <w:r w:rsidRPr="00DB0267">
        <w:rPr>
          <w:i/>
          <w:iCs/>
          <w:szCs w:val="22"/>
        </w:rPr>
        <w:t>Primjena u kombinaciji s paklitakselom ili docetakselom</w:t>
      </w:r>
    </w:p>
    <w:p w14:paraId="1DD25EFF" w14:textId="77777777" w:rsidR="00125368" w:rsidRPr="00DB0267" w:rsidRDefault="00125368" w:rsidP="00040D47">
      <w:r w:rsidRPr="00DB0267">
        <w:rPr>
          <w:szCs w:val="22"/>
        </w:rPr>
        <w:t xml:space="preserve">U </w:t>
      </w:r>
      <w:r w:rsidR="005765B9" w:rsidRPr="00DB0267">
        <w:rPr>
          <w:szCs w:val="22"/>
        </w:rPr>
        <w:t xml:space="preserve">pivotalnim </w:t>
      </w:r>
      <w:r w:rsidRPr="00DB0267">
        <w:rPr>
          <w:szCs w:val="22"/>
        </w:rPr>
        <w:t xml:space="preserve">kliničkim ispitivanjima (H0648g, M77001) paklitaksel ili docetaksel primjenjivan je dan nakon prve doze </w:t>
      </w:r>
      <w:r w:rsidR="005765B9" w:rsidRPr="00DB0267">
        <w:rPr>
          <w:szCs w:val="22"/>
        </w:rPr>
        <w:t>lijeka Herceptin</w:t>
      </w:r>
      <w:r w:rsidRPr="00DB0267">
        <w:rPr>
          <w:szCs w:val="22"/>
        </w:rPr>
        <w:t xml:space="preserve"> (za doz</w:t>
      </w:r>
      <w:r w:rsidR="008F5FDD" w:rsidRPr="00DB0267">
        <w:rPr>
          <w:szCs w:val="22"/>
        </w:rPr>
        <w:t>u</w:t>
      </w:r>
      <w:r w:rsidRPr="00DB0267">
        <w:rPr>
          <w:szCs w:val="22"/>
        </w:rPr>
        <w:t xml:space="preserve"> vidjeti </w:t>
      </w:r>
      <w:r w:rsidRPr="00DB0267">
        <w:rPr>
          <w:spacing w:val="-3"/>
          <w:szCs w:val="22"/>
        </w:rPr>
        <w:t>Sažetak opisa svojstava lijeka</w:t>
      </w:r>
      <w:r w:rsidRPr="00DB0267">
        <w:rPr>
          <w:szCs w:val="22"/>
        </w:rPr>
        <w:t xml:space="preserve"> za paklitaksel ili docetaksel) i neposredno nakon sljedećih doza </w:t>
      </w:r>
      <w:r w:rsidR="005765B9" w:rsidRPr="00DB0267">
        <w:rPr>
          <w:szCs w:val="22"/>
        </w:rPr>
        <w:t>lijeka Herceptin</w:t>
      </w:r>
      <w:r w:rsidRPr="00DB0267">
        <w:rPr>
          <w:szCs w:val="22"/>
        </w:rPr>
        <w:t xml:space="preserve"> ako je </w:t>
      </w:r>
      <w:r w:rsidR="000A362E" w:rsidRPr="00DB0267">
        <w:rPr>
          <w:szCs w:val="22"/>
        </w:rPr>
        <w:t>bolesni</w:t>
      </w:r>
      <w:r w:rsidR="0029646E" w:rsidRPr="00DB0267">
        <w:rPr>
          <w:szCs w:val="22"/>
        </w:rPr>
        <w:t>k</w:t>
      </w:r>
      <w:r w:rsidR="000A362E" w:rsidRPr="00DB0267">
        <w:rPr>
          <w:szCs w:val="22"/>
        </w:rPr>
        <w:t xml:space="preserve"> </w:t>
      </w:r>
      <w:r w:rsidRPr="00DB0267">
        <w:rPr>
          <w:szCs w:val="22"/>
        </w:rPr>
        <w:t xml:space="preserve">prethodnu dozu </w:t>
      </w:r>
      <w:r w:rsidR="005765B9" w:rsidRPr="00DB0267">
        <w:rPr>
          <w:szCs w:val="22"/>
        </w:rPr>
        <w:t>lijeka Herceptin</w:t>
      </w:r>
      <w:r w:rsidRPr="00DB0267">
        <w:rPr>
          <w:szCs w:val="22"/>
        </w:rPr>
        <w:t xml:space="preserve"> dobro podni</w:t>
      </w:r>
      <w:r w:rsidR="0029646E" w:rsidRPr="00DB0267">
        <w:rPr>
          <w:szCs w:val="22"/>
        </w:rPr>
        <w:t>o</w:t>
      </w:r>
      <w:r w:rsidRPr="00DB0267">
        <w:rPr>
          <w:szCs w:val="22"/>
        </w:rPr>
        <w:t>.</w:t>
      </w:r>
      <w:r w:rsidRPr="00DB0267">
        <w:t xml:space="preserve"> </w:t>
      </w:r>
    </w:p>
    <w:p w14:paraId="2A9310B7" w14:textId="77777777" w:rsidR="00125368" w:rsidRPr="00DB0267" w:rsidRDefault="00125368" w:rsidP="00040D47">
      <w:pPr>
        <w:spacing w:before="40" w:after="40"/>
        <w:jc w:val="both"/>
      </w:pPr>
    </w:p>
    <w:p w14:paraId="66F4F92C" w14:textId="77777777" w:rsidR="00125368" w:rsidRPr="00DB0267" w:rsidRDefault="00125368" w:rsidP="00040D47">
      <w:pPr>
        <w:keepNext/>
        <w:keepLines/>
        <w:rPr>
          <w:i/>
          <w:szCs w:val="24"/>
        </w:rPr>
      </w:pPr>
      <w:r w:rsidRPr="00DB0267">
        <w:rPr>
          <w:i/>
          <w:szCs w:val="24"/>
        </w:rPr>
        <w:t>Primjena u kombinaciji s inhibitorom aromataze</w:t>
      </w:r>
    </w:p>
    <w:p w14:paraId="5F07EBC4" w14:textId="77777777" w:rsidR="00125368" w:rsidRPr="00DB0267" w:rsidRDefault="00125368" w:rsidP="00040D47">
      <w:pPr>
        <w:keepNext/>
        <w:keepLines/>
        <w:rPr>
          <w:szCs w:val="24"/>
        </w:rPr>
      </w:pPr>
      <w:r w:rsidRPr="00DB0267">
        <w:rPr>
          <w:szCs w:val="24"/>
        </w:rPr>
        <w:t xml:space="preserve">U </w:t>
      </w:r>
      <w:r w:rsidR="005765B9" w:rsidRPr="00DB0267">
        <w:rPr>
          <w:szCs w:val="24"/>
        </w:rPr>
        <w:t xml:space="preserve">pivotalnom </w:t>
      </w:r>
      <w:r w:rsidR="00FA45EC" w:rsidRPr="00DB0267">
        <w:rPr>
          <w:szCs w:val="24"/>
        </w:rPr>
        <w:t>kliničkom</w:t>
      </w:r>
      <w:r w:rsidRPr="00DB0267">
        <w:rPr>
          <w:szCs w:val="24"/>
        </w:rPr>
        <w:t xml:space="preserve"> ispitivanju (BO16</w:t>
      </w:r>
      <w:r w:rsidR="00407CF5" w:rsidRPr="00DB0267">
        <w:rPr>
          <w:szCs w:val="24"/>
        </w:rPr>
        <w:t>2</w:t>
      </w:r>
      <w:r w:rsidRPr="00DB0267">
        <w:rPr>
          <w:szCs w:val="24"/>
        </w:rPr>
        <w:t>16) Herceptin i anastrozol primjenjivani su od prvog</w:t>
      </w:r>
      <w:r w:rsidR="00C60F5C" w:rsidRPr="00DB0267">
        <w:rPr>
          <w:szCs w:val="24"/>
        </w:rPr>
        <w:t>a</w:t>
      </w:r>
      <w:r w:rsidRPr="00DB0267">
        <w:rPr>
          <w:szCs w:val="24"/>
        </w:rPr>
        <w:t xml:space="preserve"> dana. Ni</w:t>
      </w:r>
      <w:r w:rsidR="00FA45EC" w:rsidRPr="00DB0267">
        <w:rPr>
          <w:szCs w:val="24"/>
        </w:rPr>
        <w:t>je</w:t>
      </w:r>
      <w:r w:rsidRPr="00DB0267">
        <w:rPr>
          <w:szCs w:val="24"/>
        </w:rPr>
        <w:t xml:space="preserve"> </w:t>
      </w:r>
      <w:r w:rsidR="00FA45EC" w:rsidRPr="00DB0267">
        <w:rPr>
          <w:szCs w:val="24"/>
        </w:rPr>
        <w:t xml:space="preserve">bilo </w:t>
      </w:r>
      <w:r w:rsidRPr="00DB0267">
        <w:rPr>
          <w:szCs w:val="24"/>
        </w:rPr>
        <w:t>ograničenja vezan</w:t>
      </w:r>
      <w:r w:rsidR="00FA45EC" w:rsidRPr="00DB0267">
        <w:rPr>
          <w:szCs w:val="24"/>
        </w:rPr>
        <w:t>ih</w:t>
      </w:r>
      <w:r w:rsidRPr="00DB0267">
        <w:rPr>
          <w:szCs w:val="24"/>
        </w:rPr>
        <w:t xml:space="preserve"> </w:t>
      </w:r>
      <w:r w:rsidR="00FA45EC" w:rsidRPr="00DB0267">
        <w:rPr>
          <w:szCs w:val="24"/>
        </w:rPr>
        <w:t>za</w:t>
      </w:r>
      <w:r w:rsidRPr="00DB0267">
        <w:rPr>
          <w:szCs w:val="24"/>
        </w:rPr>
        <w:t xml:space="preserve"> vrijeme primjene </w:t>
      </w:r>
      <w:r w:rsidR="005765B9" w:rsidRPr="00DB0267">
        <w:rPr>
          <w:szCs w:val="24"/>
        </w:rPr>
        <w:t>lijeka Herceptin</w:t>
      </w:r>
      <w:r w:rsidRPr="00DB0267">
        <w:rPr>
          <w:szCs w:val="24"/>
        </w:rPr>
        <w:t xml:space="preserve"> i anastrozola (za doz</w:t>
      </w:r>
      <w:r w:rsidR="009F5DDA" w:rsidRPr="00DB0267">
        <w:rPr>
          <w:szCs w:val="24"/>
        </w:rPr>
        <w:t>u</w:t>
      </w:r>
      <w:r w:rsidRPr="00DB0267">
        <w:rPr>
          <w:szCs w:val="24"/>
        </w:rPr>
        <w:t xml:space="preserve"> vidjeti Sažetak opisa svojstava lijeka za anastrozol ili ostale inhibitore aromataze).</w:t>
      </w:r>
    </w:p>
    <w:p w14:paraId="4DECB5CA" w14:textId="77777777" w:rsidR="00125368" w:rsidRPr="00DB0267" w:rsidRDefault="00125368" w:rsidP="00040D47">
      <w:pPr>
        <w:rPr>
          <w:szCs w:val="22"/>
        </w:rPr>
      </w:pPr>
    </w:p>
    <w:p w14:paraId="0D06DC54" w14:textId="77777777" w:rsidR="00125368" w:rsidRPr="00DB0267" w:rsidRDefault="00125368" w:rsidP="00040D47">
      <w:pPr>
        <w:keepNext/>
        <w:keepLines/>
        <w:rPr>
          <w:i/>
          <w:u w:val="single"/>
        </w:rPr>
      </w:pPr>
      <w:r w:rsidRPr="00DB0267">
        <w:rPr>
          <w:bCs/>
          <w:i/>
          <w:szCs w:val="22"/>
          <w:u w:val="single"/>
        </w:rPr>
        <w:t>Rani rak dojke</w:t>
      </w:r>
    </w:p>
    <w:p w14:paraId="5B3F431A" w14:textId="77777777" w:rsidR="00125368" w:rsidRPr="00DB0267" w:rsidRDefault="00125368" w:rsidP="00040D47">
      <w:pPr>
        <w:keepNext/>
      </w:pPr>
    </w:p>
    <w:p w14:paraId="24FE2C51" w14:textId="77777777" w:rsidR="00125368" w:rsidRPr="00DB0267" w:rsidRDefault="00125368" w:rsidP="00040D47">
      <w:pPr>
        <w:keepNext/>
      </w:pPr>
      <w:r w:rsidRPr="00DB0267">
        <w:rPr>
          <w:i/>
          <w:szCs w:val="24"/>
        </w:rPr>
        <w:t xml:space="preserve">Trotjedni i tjedni </w:t>
      </w:r>
      <w:r w:rsidR="00FA45EC" w:rsidRPr="00DB0267">
        <w:rPr>
          <w:i/>
          <w:szCs w:val="24"/>
        </w:rPr>
        <w:t>ciklusi</w:t>
      </w:r>
    </w:p>
    <w:p w14:paraId="45F6DA2B" w14:textId="5AD0915A" w:rsidR="00125368" w:rsidRPr="00DB0267" w:rsidRDefault="00125368" w:rsidP="00040D47">
      <w:r w:rsidRPr="00DB0267">
        <w:rPr>
          <w:szCs w:val="22"/>
        </w:rPr>
        <w:t>U trotjedn</w:t>
      </w:r>
      <w:r w:rsidR="00FA45EC" w:rsidRPr="00DB0267">
        <w:rPr>
          <w:szCs w:val="22"/>
        </w:rPr>
        <w:t>im</w:t>
      </w:r>
      <w:r w:rsidRPr="00DB0267">
        <w:rPr>
          <w:szCs w:val="22"/>
        </w:rPr>
        <w:t xml:space="preserve"> </w:t>
      </w:r>
      <w:r w:rsidR="00FA45EC" w:rsidRPr="00DB0267">
        <w:rPr>
          <w:szCs w:val="22"/>
        </w:rPr>
        <w:t xml:space="preserve">ciklusima </w:t>
      </w:r>
      <w:r w:rsidRPr="00DB0267">
        <w:rPr>
          <w:szCs w:val="22"/>
        </w:rPr>
        <w:t xml:space="preserve">preporučena </w:t>
      </w:r>
      <w:r w:rsidR="0050756A" w:rsidRPr="00DB0267">
        <w:rPr>
          <w:szCs w:val="22"/>
        </w:rPr>
        <w:t xml:space="preserve">početna </w:t>
      </w:r>
      <w:r w:rsidR="00E077D7" w:rsidRPr="00DB0267">
        <w:rPr>
          <w:szCs w:val="22"/>
        </w:rPr>
        <w:t xml:space="preserve">udarna </w:t>
      </w:r>
      <w:r w:rsidRPr="00DB0267">
        <w:rPr>
          <w:szCs w:val="22"/>
        </w:rPr>
        <w:t xml:space="preserve">doza </w:t>
      </w:r>
      <w:r w:rsidR="005765B9" w:rsidRPr="00DB0267">
        <w:rPr>
          <w:szCs w:val="22"/>
        </w:rPr>
        <w:t>lijeka Herceptin</w:t>
      </w:r>
      <w:r w:rsidRPr="00DB0267">
        <w:rPr>
          <w:szCs w:val="22"/>
        </w:rPr>
        <w:t xml:space="preserve"> iznosi 8 mg/kg tjelesne </w:t>
      </w:r>
      <w:r w:rsidR="00FA45EC" w:rsidRPr="00DB0267">
        <w:rPr>
          <w:szCs w:val="22"/>
        </w:rPr>
        <w:t>težine</w:t>
      </w:r>
      <w:r w:rsidRPr="00DB0267">
        <w:t xml:space="preserve">. </w:t>
      </w:r>
      <w:r w:rsidRPr="00DB0267">
        <w:rPr>
          <w:szCs w:val="22"/>
        </w:rPr>
        <w:t xml:space="preserve">Preporučena doza održavanja </w:t>
      </w:r>
      <w:r w:rsidR="005765B9" w:rsidRPr="00DB0267">
        <w:rPr>
          <w:szCs w:val="22"/>
        </w:rPr>
        <w:t>lijeka Herceptin</w:t>
      </w:r>
      <w:r w:rsidRPr="00DB0267">
        <w:rPr>
          <w:szCs w:val="22"/>
        </w:rPr>
        <w:t xml:space="preserve"> </w:t>
      </w:r>
      <w:r w:rsidR="006C7A0C" w:rsidRPr="00DB0267">
        <w:rPr>
          <w:szCs w:val="22"/>
        </w:rPr>
        <w:t xml:space="preserve">koja se primjenjuje u trotjednim intervalima </w:t>
      </w:r>
      <w:r w:rsidRPr="00DB0267">
        <w:rPr>
          <w:szCs w:val="22"/>
        </w:rPr>
        <w:t>iznosi 6</w:t>
      </w:r>
      <w:r w:rsidR="00C60F5C" w:rsidRPr="00DB0267">
        <w:rPr>
          <w:szCs w:val="22"/>
        </w:rPr>
        <w:t> </w:t>
      </w:r>
      <w:r w:rsidRPr="00DB0267">
        <w:rPr>
          <w:szCs w:val="22"/>
        </w:rPr>
        <w:t>mg/kg tjelesne</w:t>
      </w:r>
      <w:r w:rsidR="00FA45EC" w:rsidRPr="00DB0267">
        <w:rPr>
          <w:szCs w:val="22"/>
        </w:rPr>
        <w:t xml:space="preserve"> težine</w:t>
      </w:r>
      <w:r w:rsidR="006C7A0C" w:rsidRPr="00DB0267">
        <w:rPr>
          <w:szCs w:val="22"/>
        </w:rPr>
        <w:t>,</w:t>
      </w:r>
      <w:r w:rsidRPr="00DB0267">
        <w:rPr>
          <w:szCs w:val="22"/>
        </w:rPr>
        <w:t xml:space="preserve"> </w:t>
      </w:r>
      <w:r w:rsidR="006C7A0C" w:rsidRPr="00DB0267">
        <w:rPr>
          <w:szCs w:val="22"/>
        </w:rPr>
        <w:t xml:space="preserve">a </w:t>
      </w:r>
      <w:r w:rsidRPr="00DB0267">
        <w:rPr>
          <w:szCs w:val="22"/>
        </w:rPr>
        <w:t xml:space="preserve">počinje </w:t>
      </w:r>
      <w:r w:rsidR="006C7A0C" w:rsidRPr="00DB0267">
        <w:rPr>
          <w:szCs w:val="22"/>
        </w:rPr>
        <w:t xml:space="preserve">se </w:t>
      </w:r>
      <w:r w:rsidR="00FA45EC" w:rsidRPr="00DB0267">
        <w:rPr>
          <w:szCs w:val="22"/>
        </w:rPr>
        <w:t>primjenjivati 3</w:t>
      </w:r>
      <w:del w:id="30" w:author="Regulatory 1" w:date="2025-08-06T14:02:00Z">
        <w:r w:rsidRPr="00DB0267" w:rsidDel="000456D8">
          <w:rPr>
            <w:szCs w:val="22"/>
          </w:rPr>
          <w:delText xml:space="preserve"> </w:delText>
        </w:r>
      </w:del>
      <w:ins w:id="31" w:author="Regulatory 1" w:date="2025-08-06T14:02:00Z">
        <w:r w:rsidR="000456D8" w:rsidRPr="00DB0267">
          <w:rPr>
            <w:szCs w:val="22"/>
          </w:rPr>
          <w:t> </w:t>
        </w:r>
      </w:ins>
      <w:r w:rsidRPr="00DB0267">
        <w:rPr>
          <w:szCs w:val="22"/>
        </w:rPr>
        <w:t xml:space="preserve">tjedna nakon </w:t>
      </w:r>
      <w:r w:rsidR="006B6EE1" w:rsidRPr="00DB0267">
        <w:rPr>
          <w:szCs w:val="22"/>
        </w:rPr>
        <w:t xml:space="preserve">udarne </w:t>
      </w:r>
      <w:r w:rsidRPr="00DB0267">
        <w:rPr>
          <w:szCs w:val="22"/>
        </w:rPr>
        <w:t>doze.</w:t>
      </w:r>
      <w:r w:rsidRPr="00DB0267">
        <w:t xml:space="preserve"> </w:t>
      </w:r>
    </w:p>
    <w:p w14:paraId="2A1C8D0C" w14:textId="77777777" w:rsidR="00125368" w:rsidRPr="00DB0267" w:rsidRDefault="00125368" w:rsidP="00040D47">
      <w:pPr>
        <w:rPr>
          <w:szCs w:val="24"/>
        </w:rPr>
      </w:pPr>
      <w:r w:rsidRPr="00DB0267">
        <w:rPr>
          <w:szCs w:val="24"/>
        </w:rPr>
        <w:t>U tjedn</w:t>
      </w:r>
      <w:r w:rsidR="00FA45EC" w:rsidRPr="00DB0267">
        <w:rPr>
          <w:szCs w:val="24"/>
        </w:rPr>
        <w:t>im ciklusima</w:t>
      </w:r>
      <w:r w:rsidRPr="00DB0267">
        <w:rPr>
          <w:szCs w:val="24"/>
        </w:rPr>
        <w:t xml:space="preserve"> (</w:t>
      </w:r>
      <w:r w:rsidR="0050756A" w:rsidRPr="00DB0267">
        <w:rPr>
          <w:szCs w:val="24"/>
        </w:rPr>
        <w:t xml:space="preserve">početna </w:t>
      </w:r>
      <w:r w:rsidR="001C0DE6" w:rsidRPr="00DB0267">
        <w:rPr>
          <w:szCs w:val="24"/>
        </w:rPr>
        <w:t xml:space="preserve">udarna </w:t>
      </w:r>
      <w:r w:rsidRPr="00DB0267">
        <w:rPr>
          <w:szCs w:val="24"/>
        </w:rPr>
        <w:t xml:space="preserve">doza od 4 mg/kg nakon koje se nastavlja dozom od 2 mg/kg svakog tjedna) </w:t>
      </w:r>
      <w:r w:rsidR="00FA45EC" w:rsidRPr="00DB0267">
        <w:rPr>
          <w:szCs w:val="24"/>
        </w:rPr>
        <w:t xml:space="preserve">istodobno </w:t>
      </w:r>
      <w:r w:rsidRPr="00DB0267">
        <w:rPr>
          <w:szCs w:val="24"/>
        </w:rPr>
        <w:t>s paklitakselom nakon kemoterapije doksorubicinom i ciklofosfamidom.</w:t>
      </w:r>
    </w:p>
    <w:p w14:paraId="245BCEA4" w14:textId="77777777" w:rsidR="00125368" w:rsidRPr="00DB0267" w:rsidRDefault="00125368" w:rsidP="00040D47">
      <w:pPr>
        <w:rPr>
          <w:szCs w:val="24"/>
        </w:rPr>
      </w:pPr>
    </w:p>
    <w:p w14:paraId="711335C7" w14:textId="77777777" w:rsidR="00125368" w:rsidRPr="00DB0267" w:rsidRDefault="005765B9" w:rsidP="00040D47">
      <w:pPr>
        <w:rPr>
          <w:rFonts w:eastAsia="SimSun"/>
          <w:szCs w:val="22"/>
          <w:lang w:eastAsia="zh-CN"/>
        </w:rPr>
      </w:pPr>
      <w:r w:rsidRPr="00DB0267">
        <w:rPr>
          <w:szCs w:val="24"/>
        </w:rPr>
        <w:t xml:space="preserve">Vidjeti </w:t>
      </w:r>
      <w:r w:rsidR="00125368" w:rsidRPr="00DB0267">
        <w:rPr>
          <w:szCs w:val="24"/>
        </w:rPr>
        <w:t>dio 5.1 za doziranje u kombinacij</w:t>
      </w:r>
      <w:r w:rsidR="00435AAB" w:rsidRPr="00DB0267">
        <w:rPr>
          <w:szCs w:val="24"/>
        </w:rPr>
        <w:t>i s kemo</w:t>
      </w:r>
      <w:r w:rsidR="00125368" w:rsidRPr="00DB0267">
        <w:rPr>
          <w:szCs w:val="24"/>
        </w:rPr>
        <w:t>terapij</w:t>
      </w:r>
      <w:r w:rsidR="00435AAB" w:rsidRPr="00DB0267">
        <w:rPr>
          <w:szCs w:val="24"/>
        </w:rPr>
        <w:t>om</w:t>
      </w:r>
      <w:r w:rsidR="00722814" w:rsidRPr="00DB0267">
        <w:rPr>
          <w:szCs w:val="24"/>
        </w:rPr>
        <w:t>.</w:t>
      </w:r>
    </w:p>
    <w:p w14:paraId="09030915" w14:textId="77777777" w:rsidR="00125368" w:rsidRPr="00DB0267" w:rsidRDefault="00125368" w:rsidP="00040D47"/>
    <w:p w14:paraId="548032C9" w14:textId="77777777" w:rsidR="00125368" w:rsidRPr="00DB0267" w:rsidRDefault="00125368" w:rsidP="00040D47">
      <w:pPr>
        <w:rPr>
          <w:b/>
          <w:i/>
          <w:szCs w:val="24"/>
        </w:rPr>
      </w:pPr>
      <w:r w:rsidRPr="00DB0267">
        <w:rPr>
          <w:i/>
          <w:szCs w:val="24"/>
          <w:u w:val="single"/>
        </w:rPr>
        <w:t>Metastatski rak želuca</w:t>
      </w:r>
    </w:p>
    <w:p w14:paraId="55291FC9" w14:textId="77777777" w:rsidR="00125368" w:rsidRPr="00DB0267" w:rsidRDefault="00125368" w:rsidP="00040D47">
      <w:pPr>
        <w:rPr>
          <w:b/>
          <w:bCs/>
          <w:szCs w:val="22"/>
        </w:rPr>
      </w:pPr>
    </w:p>
    <w:p w14:paraId="25B548E6" w14:textId="77777777" w:rsidR="00125368" w:rsidRPr="00DB0267" w:rsidRDefault="00125368" w:rsidP="00040D47">
      <w:pPr>
        <w:rPr>
          <w:szCs w:val="24"/>
        </w:rPr>
      </w:pPr>
      <w:r w:rsidRPr="00DB0267">
        <w:rPr>
          <w:i/>
          <w:szCs w:val="24"/>
        </w:rPr>
        <w:t xml:space="preserve">Trotjedni </w:t>
      </w:r>
      <w:r w:rsidR="00D83999" w:rsidRPr="00DB0267">
        <w:rPr>
          <w:i/>
          <w:szCs w:val="24"/>
        </w:rPr>
        <w:t>ciklusi</w:t>
      </w:r>
    </w:p>
    <w:p w14:paraId="36BA6218" w14:textId="23F78E70" w:rsidR="00125368" w:rsidRPr="00DB0267" w:rsidRDefault="00125368" w:rsidP="00040D47">
      <w:pPr>
        <w:rPr>
          <w:szCs w:val="24"/>
        </w:rPr>
      </w:pPr>
      <w:r w:rsidRPr="00DB0267">
        <w:rPr>
          <w:szCs w:val="22"/>
        </w:rPr>
        <w:t xml:space="preserve">Preporučena </w:t>
      </w:r>
      <w:r w:rsidR="0050756A" w:rsidRPr="00DB0267">
        <w:rPr>
          <w:szCs w:val="22"/>
        </w:rPr>
        <w:t xml:space="preserve">početna </w:t>
      </w:r>
      <w:r w:rsidR="004D1112" w:rsidRPr="00DB0267">
        <w:rPr>
          <w:szCs w:val="22"/>
        </w:rPr>
        <w:t xml:space="preserve">udarna </w:t>
      </w:r>
      <w:r w:rsidRPr="00DB0267">
        <w:rPr>
          <w:szCs w:val="22"/>
        </w:rPr>
        <w:t xml:space="preserve">doza iznosi </w:t>
      </w:r>
      <w:r w:rsidRPr="00DB0267">
        <w:rPr>
          <w:szCs w:val="24"/>
        </w:rPr>
        <w:t>8 mg/kg tjelesne</w:t>
      </w:r>
      <w:r w:rsidR="00D83999" w:rsidRPr="00DB0267">
        <w:rPr>
          <w:szCs w:val="22"/>
        </w:rPr>
        <w:t xml:space="preserve"> težine. </w:t>
      </w:r>
      <w:r w:rsidR="00A77D59" w:rsidRPr="00DB0267">
        <w:rPr>
          <w:szCs w:val="22"/>
        </w:rPr>
        <w:t>Preporučena doza održavanja</w:t>
      </w:r>
      <w:r w:rsidRPr="00DB0267">
        <w:rPr>
          <w:szCs w:val="22"/>
        </w:rPr>
        <w:t xml:space="preserve"> </w:t>
      </w:r>
      <w:r w:rsidR="004D1112" w:rsidRPr="00DB0267">
        <w:rPr>
          <w:szCs w:val="22"/>
        </w:rPr>
        <w:t xml:space="preserve">koja se primjenjuje u </w:t>
      </w:r>
      <w:r w:rsidR="0029646E" w:rsidRPr="00DB0267">
        <w:rPr>
          <w:szCs w:val="22"/>
        </w:rPr>
        <w:t>tro</w:t>
      </w:r>
      <w:r w:rsidR="004D1112" w:rsidRPr="00DB0267">
        <w:rPr>
          <w:szCs w:val="22"/>
        </w:rPr>
        <w:t xml:space="preserve">tjednim intervalima </w:t>
      </w:r>
      <w:r w:rsidRPr="00DB0267">
        <w:rPr>
          <w:szCs w:val="22"/>
        </w:rPr>
        <w:t xml:space="preserve">iznosi 6 mg/kg tjelesne </w:t>
      </w:r>
      <w:r w:rsidR="00D83999" w:rsidRPr="00DB0267">
        <w:rPr>
          <w:szCs w:val="22"/>
        </w:rPr>
        <w:t>težine</w:t>
      </w:r>
      <w:r w:rsidR="004D1112" w:rsidRPr="00DB0267">
        <w:rPr>
          <w:szCs w:val="22"/>
        </w:rPr>
        <w:t>, a</w:t>
      </w:r>
      <w:r w:rsidR="00D83999" w:rsidRPr="00DB0267">
        <w:rPr>
          <w:szCs w:val="22"/>
        </w:rPr>
        <w:t xml:space="preserve"> </w:t>
      </w:r>
      <w:r w:rsidRPr="00DB0267">
        <w:rPr>
          <w:szCs w:val="22"/>
        </w:rPr>
        <w:t xml:space="preserve">počinje </w:t>
      </w:r>
      <w:r w:rsidR="004D1112" w:rsidRPr="00DB0267">
        <w:rPr>
          <w:szCs w:val="22"/>
        </w:rPr>
        <w:t xml:space="preserve">se </w:t>
      </w:r>
      <w:r w:rsidR="00D83999" w:rsidRPr="00DB0267">
        <w:rPr>
          <w:szCs w:val="22"/>
        </w:rPr>
        <w:t>primjenjivati 3</w:t>
      </w:r>
      <w:del w:id="32" w:author="Regulatory 1" w:date="2025-08-06T14:02:00Z">
        <w:r w:rsidRPr="00DB0267" w:rsidDel="000456D8">
          <w:rPr>
            <w:szCs w:val="22"/>
          </w:rPr>
          <w:delText xml:space="preserve"> </w:delText>
        </w:r>
      </w:del>
      <w:ins w:id="33" w:author="Regulatory 1" w:date="2025-08-06T14:02:00Z">
        <w:r w:rsidR="000456D8" w:rsidRPr="00DB0267">
          <w:rPr>
            <w:szCs w:val="22"/>
          </w:rPr>
          <w:t> </w:t>
        </w:r>
      </w:ins>
      <w:r w:rsidRPr="00DB0267">
        <w:rPr>
          <w:szCs w:val="22"/>
        </w:rPr>
        <w:t>tjedna nakon početne doze.</w:t>
      </w:r>
    </w:p>
    <w:p w14:paraId="2751F196" w14:textId="77777777" w:rsidR="00125368" w:rsidRPr="00DB0267" w:rsidRDefault="00125368" w:rsidP="00040D47">
      <w:pPr>
        <w:rPr>
          <w:bCs/>
          <w:szCs w:val="22"/>
        </w:rPr>
      </w:pPr>
    </w:p>
    <w:p w14:paraId="0DADCA2F" w14:textId="77777777" w:rsidR="00125368" w:rsidRPr="00DB0267" w:rsidRDefault="00125368" w:rsidP="00040D47">
      <w:pPr>
        <w:rPr>
          <w:bCs/>
          <w:i/>
          <w:iCs/>
          <w:szCs w:val="22"/>
          <w:u w:val="single"/>
        </w:rPr>
      </w:pPr>
      <w:r w:rsidRPr="00DB0267">
        <w:rPr>
          <w:bCs/>
          <w:szCs w:val="22"/>
          <w:u w:val="single"/>
        </w:rPr>
        <w:t>Rak dojke i rak želuca</w:t>
      </w:r>
      <w:r w:rsidRPr="00DB0267">
        <w:rPr>
          <w:bCs/>
          <w:i/>
          <w:iCs/>
          <w:szCs w:val="22"/>
          <w:u w:val="single"/>
        </w:rPr>
        <w:t xml:space="preserve"> </w:t>
      </w:r>
    </w:p>
    <w:p w14:paraId="5F321383" w14:textId="77777777" w:rsidR="00125368" w:rsidRPr="00DB0267" w:rsidRDefault="00125368" w:rsidP="00040D47">
      <w:pPr>
        <w:rPr>
          <w:i/>
        </w:rPr>
      </w:pPr>
    </w:p>
    <w:p w14:paraId="1F236966" w14:textId="77777777" w:rsidR="00125368" w:rsidRPr="00DB0267" w:rsidRDefault="00125368" w:rsidP="00040D47">
      <w:pPr>
        <w:rPr>
          <w:i/>
          <w:szCs w:val="24"/>
        </w:rPr>
      </w:pPr>
      <w:r w:rsidRPr="00DB0267">
        <w:rPr>
          <w:i/>
          <w:szCs w:val="24"/>
        </w:rPr>
        <w:t>Trajanje liječenj</w:t>
      </w:r>
      <w:r w:rsidR="00272497" w:rsidRPr="00DB0267">
        <w:rPr>
          <w:i/>
          <w:szCs w:val="24"/>
        </w:rPr>
        <w:t>a</w:t>
      </w:r>
    </w:p>
    <w:p w14:paraId="2C8F3B9B" w14:textId="77777777" w:rsidR="00125368" w:rsidRPr="00DB0267" w:rsidRDefault="00272497" w:rsidP="00040D47">
      <w:pPr>
        <w:rPr>
          <w:szCs w:val="24"/>
        </w:rPr>
      </w:pPr>
      <w:r w:rsidRPr="00DB0267">
        <w:rPr>
          <w:szCs w:val="24"/>
        </w:rPr>
        <w:t>U b</w:t>
      </w:r>
      <w:r w:rsidR="00125368" w:rsidRPr="00DB0267">
        <w:rPr>
          <w:szCs w:val="24"/>
        </w:rPr>
        <w:t>olesni</w:t>
      </w:r>
      <w:r w:rsidR="0029646E" w:rsidRPr="00DB0267">
        <w:rPr>
          <w:szCs w:val="24"/>
        </w:rPr>
        <w:t>k</w:t>
      </w:r>
      <w:r w:rsidRPr="00DB0267">
        <w:rPr>
          <w:szCs w:val="24"/>
        </w:rPr>
        <w:t>a</w:t>
      </w:r>
      <w:r w:rsidR="00125368" w:rsidRPr="00DB0267">
        <w:rPr>
          <w:szCs w:val="24"/>
        </w:rPr>
        <w:t xml:space="preserve"> s metastatskim rakom dojke ili metastatskim rakom želuca liječ</w:t>
      </w:r>
      <w:r w:rsidRPr="00DB0267">
        <w:rPr>
          <w:szCs w:val="24"/>
        </w:rPr>
        <w:t>enje</w:t>
      </w:r>
      <w:r w:rsidR="00125368" w:rsidRPr="00DB0267">
        <w:rPr>
          <w:szCs w:val="24"/>
        </w:rPr>
        <w:t xml:space="preserve"> </w:t>
      </w:r>
      <w:r w:rsidR="005765B9" w:rsidRPr="00DB0267">
        <w:rPr>
          <w:szCs w:val="24"/>
        </w:rPr>
        <w:t>lijekom Herceptin</w:t>
      </w:r>
      <w:r w:rsidR="00125368" w:rsidRPr="00DB0267">
        <w:rPr>
          <w:szCs w:val="24"/>
        </w:rPr>
        <w:t xml:space="preserve"> </w:t>
      </w:r>
      <w:r w:rsidRPr="00DB0267">
        <w:rPr>
          <w:szCs w:val="24"/>
        </w:rPr>
        <w:t xml:space="preserve">traje do progresije </w:t>
      </w:r>
      <w:r w:rsidR="00125368" w:rsidRPr="00DB0267">
        <w:rPr>
          <w:szCs w:val="24"/>
        </w:rPr>
        <w:t xml:space="preserve">bolesti. </w:t>
      </w:r>
      <w:r w:rsidRPr="00DB0267">
        <w:rPr>
          <w:szCs w:val="24"/>
        </w:rPr>
        <w:t>U b</w:t>
      </w:r>
      <w:r w:rsidR="00125368" w:rsidRPr="00DB0267">
        <w:rPr>
          <w:szCs w:val="24"/>
        </w:rPr>
        <w:t>olesni</w:t>
      </w:r>
      <w:r w:rsidR="0029646E" w:rsidRPr="00DB0267">
        <w:rPr>
          <w:szCs w:val="24"/>
        </w:rPr>
        <w:t>k</w:t>
      </w:r>
      <w:r w:rsidRPr="00DB0267">
        <w:rPr>
          <w:szCs w:val="24"/>
        </w:rPr>
        <w:t>a s</w:t>
      </w:r>
      <w:r w:rsidR="00125368" w:rsidRPr="00DB0267">
        <w:rPr>
          <w:szCs w:val="24"/>
        </w:rPr>
        <w:t xml:space="preserve"> </w:t>
      </w:r>
      <w:r w:rsidRPr="00DB0267">
        <w:rPr>
          <w:szCs w:val="24"/>
        </w:rPr>
        <w:t xml:space="preserve">ranim </w:t>
      </w:r>
      <w:r w:rsidR="00125368" w:rsidRPr="00DB0267">
        <w:rPr>
          <w:szCs w:val="24"/>
        </w:rPr>
        <w:t>rak</w:t>
      </w:r>
      <w:r w:rsidRPr="00DB0267">
        <w:rPr>
          <w:szCs w:val="24"/>
        </w:rPr>
        <w:t>om</w:t>
      </w:r>
      <w:r w:rsidR="00125368" w:rsidRPr="00DB0267">
        <w:rPr>
          <w:szCs w:val="24"/>
        </w:rPr>
        <w:t xml:space="preserve"> dojke liječ</w:t>
      </w:r>
      <w:r w:rsidRPr="00DB0267">
        <w:rPr>
          <w:szCs w:val="24"/>
        </w:rPr>
        <w:t xml:space="preserve">enje </w:t>
      </w:r>
      <w:r w:rsidR="00FB7A8F" w:rsidRPr="00DB0267">
        <w:rPr>
          <w:szCs w:val="24"/>
        </w:rPr>
        <w:t xml:space="preserve">lijekom Herceptin </w:t>
      </w:r>
      <w:r w:rsidRPr="00DB0267">
        <w:rPr>
          <w:szCs w:val="24"/>
        </w:rPr>
        <w:t>traje</w:t>
      </w:r>
      <w:r w:rsidR="00125368" w:rsidRPr="00DB0267">
        <w:rPr>
          <w:szCs w:val="24"/>
        </w:rPr>
        <w:t xml:space="preserve"> godinu</w:t>
      </w:r>
      <w:r w:rsidRPr="00DB0267">
        <w:rPr>
          <w:szCs w:val="24"/>
        </w:rPr>
        <w:t xml:space="preserve"> dana</w:t>
      </w:r>
      <w:r w:rsidR="00A77D59" w:rsidRPr="00DB0267">
        <w:rPr>
          <w:szCs w:val="24"/>
        </w:rPr>
        <w:t xml:space="preserve"> </w:t>
      </w:r>
      <w:r w:rsidR="00125368" w:rsidRPr="00DB0267">
        <w:rPr>
          <w:szCs w:val="24"/>
        </w:rPr>
        <w:t>ili do povrata bolesti, što god nastupi ranije</w:t>
      </w:r>
      <w:r w:rsidR="00722814" w:rsidRPr="00DB0267">
        <w:rPr>
          <w:szCs w:val="24"/>
        </w:rPr>
        <w:t xml:space="preserve">; </w:t>
      </w:r>
      <w:r w:rsidR="00847184" w:rsidRPr="00DB0267">
        <w:rPr>
          <w:szCs w:val="24"/>
        </w:rPr>
        <w:t>ne preporučuje se produlj</w:t>
      </w:r>
      <w:r w:rsidR="006D3DE1" w:rsidRPr="00DB0267">
        <w:rPr>
          <w:szCs w:val="24"/>
        </w:rPr>
        <w:t>iti</w:t>
      </w:r>
      <w:r w:rsidR="00847184" w:rsidRPr="00DB0267">
        <w:rPr>
          <w:szCs w:val="24"/>
        </w:rPr>
        <w:t xml:space="preserve"> </w:t>
      </w:r>
      <w:r w:rsidR="00873F94" w:rsidRPr="00DB0267">
        <w:rPr>
          <w:szCs w:val="24"/>
        </w:rPr>
        <w:t xml:space="preserve">liječenje </w:t>
      </w:r>
      <w:r w:rsidR="00847184" w:rsidRPr="00DB0267">
        <w:rPr>
          <w:szCs w:val="24"/>
        </w:rPr>
        <w:t>ranog raka dojke dulje od jedne godine</w:t>
      </w:r>
      <w:r w:rsidR="00E45E30" w:rsidRPr="00DB0267">
        <w:rPr>
          <w:szCs w:val="24"/>
        </w:rPr>
        <w:t xml:space="preserve"> (vidjeti dio 5.1)</w:t>
      </w:r>
      <w:r w:rsidR="00125368" w:rsidRPr="00DB0267">
        <w:rPr>
          <w:szCs w:val="24"/>
        </w:rPr>
        <w:t>.</w:t>
      </w:r>
    </w:p>
    <w:p w14:paraId="0DEE8313" w14:textId="77777777" w:rsidR="00125368" w:rsidRPr="00DB0267" w:rsidRDefault="00125368" w:rsidP="00040D47">
      <w:pPr>
        <w:rPr>
          <w:szCs w:val="24"/>
        </w:rPr>
      </w:pPr>
    </w:p>
    <w:p w14:paraId="12273A9C" w14:textId="77777777" w:rsidR="00125368" w:rsidRPr="00DB0267" w:rsidRDefault="00125368" w:rsidP="00040D47">
      <w:pPr>
        <w:rPr>
          <w:i/>
          <w:szCs w:val="24"/>
        </w:rPr>
      </w:pPr>
      <w:r w:rsidRPr="00DB0267">
        <w:rPr>
          <w:i/>
          <w:szCs w:val="24"/>
        </w:rPr>
        <w:t>Smanjenje doze</w:t>
      </w:r>
    </w:p>
    <w:p w14:paraId="060029D3" w14:textId="77777777" w:rsidR="00125368" w:rsidRPr="00DB0267" w:rsidRDefault="00125368" w:rsidP="00040D47">
      <w:r w:rsidRPr="00DB0267">
        <w:rPr>
          <w:szCs w:val="22"/>
        </w:rPr>
        <w:t xml:space="preserve">Tijekom kliničkih ispitivanja doza </w:t>
      </w:r>
      <w:r w:rsidR="005765B9" w:rsidRPr="00DB0267">
        <w:rPr>
          <w:szCs w:val="22"/>
        </w:rPr>
        <w:t>lijeka Herceptin</w:t>
      </w:r>
      <w:r w:rsidRPr="00DB0267">
        <w:rPr>
          <w:szCs w:val="22"/>
        </w:rPr>
        <w:t xml:space="preserve"> nije bila smanjivana. Liječenje se može nastaviti tijekom razdoblja reverzibilne, kemoterapijom izazvane mijelosupresije, ali je bolesnike tijekom tog razdoblja potrebno pažljivo </w:t>
      </w:r>
      <w:r w:rsidR="00272497" w:rsidRPr="00DB0267">
        <w:rPr>
          <w:szCs w:val="22"/>
        </w:rPr>
        <w:t xml:space="preserve">promatrati </w:t>
      </w:r>
      <w:r w:rsidRPr="00DB0267">
        <w:rPr>
          <w:szCs w:val="22"/>
        </w:rPr>
        <w:t xml:space="preserve">kako bi se pravodobno opazile komplikacije neutropenije. Za informacije o smanjenju ili odgađanju doze paklitaksela, docetaksela ili inhibitora aromataze pogledajte </w:t>
      </w:r>
      <w:r w:rsidR="00206FA7" w:rsidRPr="00DB0267">
        <w:rPr>
          <w:szCs w:val="22"/>
        </w:rPr>
        <w:t>S</w:t>
      </w:r>
      <w:r w:rsidRPr="00DB0267">
        <w:rPr>
          <w:spacing w:val="-3"/>
          <w:szCs w:val="22"/>
        </w:rPr>
        <w:t>ažetke opisa svojstava tih lijekova.</w:t>
      </w:r>
    </w:p>
    <w:p w14:paraId="4F512B24" w14:textId="77777777" w:rsidR="00847184" w:rsidRPr="00DB0267" w:rsidRDefault="00847184" w:rsidP="00040D47">
      <w:pPr>
        <w:rPr>
          <w:spacing w:val="-3"/>
          <w:szCs w:val="22"/>
        </w:rPr>
      </w:pPr>
    </w:p>
    <w:p w14:paraId="77F0D359" w14:textId="5B3C8DD9" w:rsidR="00145C0B" w:rsidRPr="00DB0267" w:rsidRDefault="00145C0B" w:rsidP="00040D47">
      <w:r w:rsidRPr="00DB0267">
        <w:t xml:space="preserve">Ako postotak ejekcijske frakcije lijeve klijetke (engl. </w:t>
      </w:r>
      <w:r w:rsidRPr="00DB0267">
        <w:rPr>
          <w:i/>
        </w:rPr>
        <w:t>left ventricular ejection fraction,</w:t>
      </w:r>
      <w:r w:rsidRPr="00DB0267">
        <w:t xml:space="preserve"> LVEF) padne za ≥ 10 bodova od početne vrijednosti I TAKOĐER na manje od 50</w:t>
      </w:r>
      <w:del w:id="34" w:author="Regulatory 1" w:date="2025-08-08T09:02:00Z">
        <w:r w:rsidRPr="00DB0267" w:rsidDel="007E1066">
          <w:delText>%</w:delText>
        </w:r>
      </w:del>
      <w:ins w:id="35" w:author="Regulatory 1" w:date="2025-08-08T09:02:00Z">
        <w:r w:rsidR="007E1066" w:rsidRPr="00DB0267">
          <w:t> %</w:t>
        </w:r>
      </w:ins>
      <w:r w:rsidRPr="00DB0267">
        <w:t>, terapiju je potrebno prekinuti i ponoviti procjenu LVEF-a unutar otprilike 3</w:t>
      </w:r>
      <w:del w:id="36" w:author="Regulatory 1" w:date="2025-08-06T14:03:00Z">
        <w:r w:rsidRPr="00DB0267" w:rsidDel="000456D8">
          <w:delText xml:space="preserve"> </w:delText>
        </w:r>
      </w:del>
      <w:ins w:id="37" w:author="Regulatory 1" w:date="2025-08-06T14:03:00Z">
        <w:r w:rsidR="000456D8" w:rsidRPr="00DB0267">
          <w:t> </w:t>
        </w:r>
      </w:ins>
      <w:r w:rsidRPr="00DB0267">
        <w:t>tjedna. Ako se LVEF ne poboljša ili se još više smanji, ili ako se razvije simptomatsko kongestivno zatajenje srca (CHF), potrebno je ozbiljno razmotriti mogućnost prekida liječenja lijekom Herceptin, osim u slučaju kada koristi za pojedinog bolesnika nadmašuju rizike. Sve takve bolesnike treba uputiti na kardiološki pregled i pratiti.</w:t>
      </w:r>
    </w:p>
    <w:p w14:paraId="6CE90447" w14:textId="77777777" w:rsidR="00145C0B" w:rsidRPr="00DB0267" w:rsidRDefault="00145C0B" w:rsidP="00040D47"/>
    <w:p w14:paraId="4255F6E1" w14:textId="77777777" w:rsidR="00145C0B" w:rsidRPr="00DB0267" w:rsidRDefault="00145C0B" w:rsidP="00040D47">
      <w:pPr>
        <w:keepNext/>
        <w:keepLines/>
        <w:rPr>
          <w:i/>
          <w:szCs w:val="22"/>
        </w:rPr>
      </w:pPr>
      <w:r w:rsidRPr="00DB0267">
        <w:rPr>
          <w:i/>
          <w:szCs w:val="22"/>
        </w:rPr>
        <w:t xml:space="preserve">Propuštene doze </w:t>
      </w:r>
    </w:p>
    <w:p w14:paraId="76ECDC8B" w14:textId="56EB1F65" w:rsidR="00145C0B" w:rsidRPr="00DB0267" w:rsidRDefault="00145C0B" w:rsidP="00040D47">
      <w:pPr>
        <w:keepNext/>
        <w:keepLines/>
      </w:pPr>
      <w:r w:rsidRPr="00DB0267">
        <w:rPr>
          <w:szCs w:val="22"/>
        </w:rPr>
        <w:t>Ako je bolesnik propustio primiti dozu lijeka Herceptin za tjedan dana ili manje, nužno je što prije primijeniti uobičajenu dozu održavanja (tjedni ciklusi: 2 mg/kg; trotjedni ciklusi: 6</w:t>
      </w:r>
      <w:del w:id="38" w:author="Regulatory 1" w:date="2025-08-06T14:13:00Z">
        <w:r w:rsidRPr="00DB0267" w:rsidDel="000456D8">
          <w:rPr>
            <w:szCs w:val="22"/>
          </w:rPr>
          <w:delText xml:space="preserve"> </w:delText>
        </w:r>
      </w:del>
      <w:ins w:id="39" w:author="Regulatory 1" w:date="2025-08-06T14:13:00Z">
        <w:r w:rsidR="000456D8" w:rsidRPr="00DB0267">
          <w:rPr>
            <w:szCs w:val="22"/>
          </w:rPr>
          <w:t> </w:t>
        </w:r>
      </w:ins>
      <w:r w:rsidRPr="00DB0267">
        <w:rPr>
          <w:szCs w:val="22"/>
        </w:rPr>
        <w:t xml:space="preserve">mg/kg). Ne čekajte sljedeći planirani ciklus. Sljedeću dozu održavanja treba primijeniti 7 dana nakon toga ako bolesnik prima tjedni raspored doziranja, odnosno 21 dan nakon toga ako prima trotjedni raspored doziranja. </w:t>
      </w:r>
    </w:p>
    <w:p w14:paraId="77D5B348" w14:textId="77777777" w:rsidR="00285A5B" w:rsidRPr="00DB0267" w:rsidRDefault="00285A5B" w:rsidP="00040D47"/>
    <w:p w14:paraId="5C4BDBD9" w14:textId="339BB0E9" w:rsidR="00002D46" w:rsidRPr="00DB0267" w:rsidRDefault="00002D46" w:rsidP="00040D47">
      <w:pPr>
        <w:keepLines/>
      </w:pPr>
      <w:r w:rsidRPr="00DB0267">
        <w:rPr>
          <w:szCs w:val="22"/>
        </w:rPr>
        <w:t>Ako je bolesnik propustio primiti dozu lijeka Herceptin za više od tjedan dana, potrebno je što prije ponoviti udarnu dozu lijeka Herceptin u infuziji trajanja približno 90</w:t>
      </w:r>
      <w:del w:id="40" w:author="Regulatory 1" w:date="2025-08-06T14:13:00Z">
        <w:r w:rsidRPr="00DB0267" w:rsidDel="000456D8">
          <w:rPr>
            <w:szCs w:val="22"/>
          </w:rPr>
          <w:delText xml:space="preserve"> </w:delText>
        </w:r>
      </w:del>
      <w:ins w:id="41" w:author="Regulatory 1" w:date="2025-08-06T14:13:00Z">
        <w:r w:rsidR="000456D8" w:rsidRPr="00DB0267">
          <w:rPr>
            <w:szCs w:val="22"/>
          </w:rPr>
          <w:t> </w:t>
        </w:r>
      </w:ins>
      <w:r w:rsidRPr="00DB0267">
        <w:rPr>
          <w:szCs w:val="22"/>
        </w:rPr>
        <w:t>minuta (tjedni ciklusi: 4 mg/kg; trotjedni ciklusi: 8 mg/kg). Sljedeću dozu održavanja lijeka Herceptin (tjedni ciklusi: 2 mg/kg; trotjedni ciklusi: 6</w:t>
      </w:r>
      <w:del w:id="42" w:author="Regulatory 1" w:date="2025-08-06T14:13:00Z">
        <w:r w:rsidRPr="00DB0267" w:rsidDel="000456D8">
          <w:rPr>
            <w:szCs w:val="22"/>
          </w:rPr>
          <w:delText xml:space="preserve"> </w:delText>
        </w:r>
      </w:del>
      <w:ins w:id="43" w:author="Regulatory 1" w:date="2025-08-06T14:13:00Z">
        <w:r w:rsidR="000456D8" w:rsidRPr="00DB0267">
          <w:rPr>
            <w:szCs w:val="22"/>
          </w:rPr>
          <w:t> </w:t>
        </w:r>
      </w:ins>
      <w:r w:rsidRPr="00DB0267">
        <w:rPr>
          <w:szCs w:val="22"/>
        </w:rPr>
        <w:t>mg/kg) treba primijeniti 7 dana nakon toga ako bolesnik prima tjedni raspored doziranja, odnosno 21 dan nakon toga ako prima trotjedni raspored doziranja.</w:t>
      </w:r>
    </w:p>
    <w:p w14:paraId="653DF610" w14:textId="77777777" w:rsidR="00125368" w:rsidRPr="00DB0267" w:rsidRDefault="00125368" w:rsidP="00040D47"/>
    <w:p w14:paraId="1515A2AD" w14:textId="77777777" w:rsidR="00125368" w:rsidRPr="00DB0267" w:rsidRDefault="00125368" w:rsidP="00040D47">
      <w:pPr>
        <w:rPr>
          <w:i/>
          <w:szCs w:val="22"/>
        </w:rPr>
      </w:pPr>
      <w:r w:rsidRPr="00DB0267">
        <w:rPr>
          <w:i/>
          <w:szCs w:val="22"/>
        </w:rPr>
        <w:t xml:space="preserve">Posebne </w:t>
      </w:r>
      <w:r w:rsidR="005765B9" w:rsidRPr="00DB0267">
        <w:rPr>
          <w:i/>
          <w:szCs w:val="22"/>
        </w:rPr>
        <w:t>populacije</w:t>
      </w:r>
    </w:p>
    <w:p w14:paraId="7A0E78AC" w14:textId="77777777" w:rsidR="00125368" w:rsidRPr="00DB0267" w:rsidRDefault="008E0B98" w:rsidP="00040D47">
      <w:pPr>
        <w:rPr>
          <w:szCs w:val="24"/>
        </w:rPr>
      </w:pPr>
      <w:r w:rsidRPr="00DB0267">
        <w:rPr>
          <w:szCs w:val="24"/>
        </w:rPr>
        <w:t xml:space="preserve">Posebna </w:t>
      </w:r>
      <w:r w:rsidR="00125368" w:rsidRPr="00DB0267">
        <w:rPr>
          <w:szCs w:val="24"/>
        </w:rPr>
        <w:t xml:space="preserve">farmakokinetička ispitivanja nisu provedena u starijih </w:t>
      </w:r>
      <w:r w:rsidR="00BF4CF7" w:rsidRPr="00DB0267">
        <w:rPr>
          <w:szCs w:val="24"/>
        </w:rPr>
        <w:t xml:space="preserve">osoba </w:t>
      </w:r>
      <w:r w:rsidR="00125368" w:rsidRPr="00DB0267">
        <w:rPr>
          <w:szCs w:val="24"/>
        </w:rPr>
        <w:t xml:space="preserve">niti u bolesnika s </w:t>
      </w:r>
      <w:r w:rsidR="00827E49" w:rsidRPr="00DB0267">
        <w:rPr>
          <w:szCs w:val="24"/>
        </w:rPr>
        <w:t xml:space="preserve">oštećenjem </w:t>
      </w:r>
      <w:r w:rsidR="00125368" w:rsidRPr="00DB0267">
        <w:rPr>
          <w:szCs w:val="24"/>
        </w:rPr>
        <w:t>funkcij</w:t>
      </w:r>
      <w:r w:rsidR="00827E49" w:rsidRPr="00DB0267">
        <w:rPr>
          <w:szCs w:val="24"/>
        </w:rPr>
        <w:t>e</w:t>
      </w:r>
      <w:r w:rsidR="00125368" w:rsidRPr="00DB0267">
        <w:rPr>
          <w:szCs w:val="24"/>
        </w:rPr>
        <w:t xml:space="preserve"> bubrega ili jetre. </w:t>
      </w:r>
      <w:r w:rsidR="00847184" w:rsidRPr="00DB0267">
        <w:rPr>
          <w:szCs w:val="24"/>
        </w:rPr>
        <w:t>A</w:t>
      </w:r>
      <w:r w:rsidR="00125368" w:rsidRPr="00DB0267">
        <w:rPr>
          <w:szCs w:val="24"/>
        </w:rPr>
        <w:t xml:space="preserve">nalizom </w:t>
      </w:r>
      <w:r w:rsidR="00827E49" w:rsidRPr="00DB0267">
        <w:rPr>
          <w:szCs w:val="24"/>
        </w:rPr>
        <w:t xml:space="preserve">populacijske farmakokinetike </w:t>
      </w:r>
      <w:r w:rsidR="00125368" w:rsidRPr="00DB0267">
        <w:rPr>
          <w:szCs w:val="24"/>
        </w:rPr>
        <w:t xml:space="preserve">nije dokazano da dob i </w:t>
      </w:r>
      <w:r w:rsidR="00827E49" w:rsidRPr="00DB0267">
        <w:rPr>
          <w:szCs w:val="24"/>
        </w:rPr>
        <w:t xml:space="preserve">oštećenje </w:t>
      </w:r>
      <w:r w:rsidR="00125368" w:rsidRPr="00DB0267">
        <w:rPr>
          <w:szCs w:val="24"/>
        </w:rPr>
        <w:t>funkcij</w:t>
      </w:r>
      <w:r w:rsidR="00827E49" w:rsidRPr="00DB0267">
        <w:rPr>
          <w:szCs w:val="24"/>
        </w:rPr>
        <w:t>e</w:t>
      </w:r>
      <w:r w:rsidR="00125368" w:rsidRPr="00DB0267">
        <w:rPr>
          <w:szCs w:val="24"/>
        </w:rPr>
        <w:t xml:space="preserve"> bubrega </w:t>
      </w:r>
      <w:r w:rsidR="00BC3A4D" w:rsidRPr="00DB0267">
        <w:rPr>
          <w:szCs w:val="24"/>
        </w:rPr>
        <w:t>utječu</w:t>
      </w:r>
      <w:r w:rsidR="00125368" w:rsidRPr="00DB0267">
        <w:rPr>
          <w:szCs w:val="24"/>
        </w:rPr>
        <w:t xml:space="preserve"> na raspoloživost trastuzumaba.</w:t>
      </w:r>
    </w:p>
    <w:p w14:paraId="183856AC" w14:textId="77777777" w:rsidR="00125368" w:rsidRPr="00DB0267" w:rsidRDefault="00125368" w:rsidP="00040D47"/>
    <w:p w14:paraId="4461C572" w14:textId="77777777" w:rsidR="00125368" w:rsidRPr="00DB0267" w:rsidRDefault="00125368" w:rsidP="00040D47">
      <w:pPr>
        <w:rPr>
          <w:i/>
          <w:iCs/>
          <w:szCs w:val="22"/>
        </w:rPr>
      </w:pPr>
      <w:r w:rsidRPr="00DB0267">
        <w:rPr>
          <w:i/>
          <w:iCs/>
          <w:szCs w:val="22"/>
        </w:rPr>
        <w:t>Pedijatrijska populacija</w:t>
      </w:r>
    </w:p>
    <w:p w14:paraId="75E092C2" w14:textId="77777777" w:rsidR="00125368" w:rsidRPr="00DB0267" w:rsidRDefault="00E943B6" w:rsidP="00040D47">
      <w:pPr>
        <w:rPr>
          <w:szCs w:val="24"/>
        </w:rPr>
      </w:pPr>
      <w:r w:rsidRPr="00DB0267">
        <w:rPr>
          <w:szCs w:val="24"/>
        </w:rPr>
        <w:t>Nije opravdana primjena</w:t>
      </w:r>
      <w:r w:rsidR="00125368" w:rsidRPr="00DB0267">
        <w:rPr>
          <w:szCs w:val="24"/>
        </w:rPr>
        <w:t xml:space="preserve"> </w:t>
      </w:r>
      <w:r w:rsidR="005765B9" w:rsidRPr="00DB0267">
        <w:rPr>
          <w:szCs w:val="24"/>
        </w:rPr>
        <w:t>lijeka Herceptin</w:t>
      </w:r>
      <w:r w:rsidR="00125368" w:rsidRPr="00DB0267">
        <w:rPr>
          <w:szCs w:val="24"/>
        </w:rPr>
        <w:t xml:space="preserve"> </w:t>
      </w:r>
      <w:r w:rsidR="00587F36" w:rsidRPr="00DB0267">
        <w:rPr>
          <w:szCs w:val="24"/>
        </w:rPr>
        <w:t>u pedijatrij</w:t>
      </w:r>
      <w:r w:rsidR="00563D56" w:rsidRPr="00DB0267">
        <w:rPr>
          <w:szCs w:val="24"/>
        </w:rPr>
        <w:t>s</w:t>
      </w:r>
      <w:r w:rsidR="00587F36" w:rsidRPr="00DB0267">
        <w:rPr>
          <w:szCs w:val="24"/>
        </w:rPr>
        <w:t>koj populaciji</w:t>
      </w:r>
      <w:r w:rsidR="00125368" w:rsidRPr="00DB0267">
        <w:rPr>
          <w:szCs w:val="24"/>
        </w:rPr>
        <w:t>.</w:t>
      </w:r>
    </w:p>
    <w:p w14:paraId="436B0F57" w14:textId="77777777" w:rsidR="00125368" w:rsidRPr="00DB0267" w:rsidRDefault="00125368" w:rsidP="00040D47">
      <w:pPr>
        <w:rPr>
          <w:szCs w:val="24"/>
        </w:rPr>
      </w:pPr>
    </w:p>
    <w:p w14:paraId="7D3867F9" w14:textId="77777777" w:rsidR="00125368" w:rsidRPr="00DB0267" w:rsidRDefault="00125368" w:rsidP="00040D47">
      <w:pPr>
        <w:keepNext/>
        <w:rPr>
          <w:iCs/>
          <w:szCs w:val="22"/>
          <w:u w:val="single"/>
        </w:rPr>
      </w:pPr>
      <w:r w:rsidRPr="00DB0267">
        <w:rPr>
          <w:iCs/>
          <w:szCs w:val="22"/>
          <w:u w:val="single"/>
        </w:rPr>
        <w:t>Način primjene</w:t>
      </w:r>
    </w:p>
    <w:p w14:paraId="77F9C6D2" w14:textId="77777777" w:rsidR="00587F36" w:rsidRPr="00DB0267" w:rsidRDefault="00587F36" w:rsidP="00040D47">
      <w:pPr>
        <w:rPr>
          <w:szCs w:val="22"/>
        </w:rPr>
      </w:pPr>
    </w:p>
    <w:p w14:paraId="444D60CC" w14:textId="77777777" w:rsidR="00125368" w:rsidRPr="00DB0267" w:rsidRDefault="00DF24CE" w:rsidP="00040D47">
      <w:pPr>
        <w:rPr>
          <w:szCs w:val="22"/>
        </w:rPr>
      </w:pPr>
      <w:r w:rsidRPr="00DB0267">
        <w:rPr>
          <w:szCs w:val="22"/>
        </w:rPr>
        <w:t xml:space="preserve">Udarnu </w:t>
      </w:r>
      <w:r w:rsidR="00125368" w:rsidRPr="00DB0267">
        <w:rPr>
          <w:szCs w:val="22"/>
        </w:rPr>
        <w:t xml:space="preserve">dozu </w:t>
      </w:r>
      <w:r w:rsidR="005765B9" w:rsidRPr="00DB0267">
        <w:rPr>
          <w:szCs w:val="22"/>
        </w:rPr>
        <w:t>lijeka Herceptin</w:t>
      </w:r>
      <w:r w:rsidR="00125368" w:rsidRPr="00DB0267">
        <w:rPr>
          <w:szCs w:val="22"/>
        </w:rPr>
        <w:t xml:space="preserve"> </w:t>
      </w:r>
      <w:r w:rsidR="00614ED8" w:rsidRPr="00DB0267">
        <w:rPr>
          <w:szCs w:val="22"/>
        </w:rPr>
        <w:t xml:space="preserve">potrebno je </w:t>
      </w:r>
      <w:r w:rsidR="00125368" w:rsidRPr="00DB0267">
        <w:rPr>
          <w:szCs w:val="22"/>
        </w:rPr>
        <w:t>prim</w:t>
      </w:r>
      <w:r w:rsidR="001934C8" w:rsidRPr="00DB0267">
        <w:rPr>
          <w:szCs w:val="22"/>
        </w:rPr>
        <w:t>i</w:t>
      </w:r>
      <w:r w:rsidR="00125368" w:rsidRPr="00DB0267">
        <w:rPr>
          <w:szCs w:val="22"/>
        </w:rPr>
        <w:t xml:space="preserve">jeniti </w:t>
      </w:r>
      <w:r w:rsidR="00614ED8" w:rsidRPr="00DB0267">
        <w:rPr>
          <w:szCs w:val="22"/>
        </w:rPr>
        <w:t xml:space="preserve">u </w:t>
      </w:r>
      <w:r w:rsidR="00125368" w:rsidRPr="00DB0267">
        <w:rPr>
          <w:szCs w:val="22"/>
        </w:rPr>
        <w:t>90-minutn</w:t>
      </w:r>
      <w:r w:rsidR="00614ED8" w:rsidRPr="00DB0267">
        <w:rPr>
          <w:szCs w:val="22"/>
        </w:rPr>
        <w:t>oj</w:t>
      </w:r>
      <w:r w:rsidR="00125368" w:rsidRPr="00DB0267">
        <w:rPr>
          <w:szCs w:val="22"/>
        </w:rPr>
        <w:t xml:space="preserve"> intravensk</w:t>
      </w:r>
      <w:r w:rsidR="00614ED8" w:rsidRPr="00DB0267">
        <w:rPr>
          <w:szCs w:val="22"/>
        </w:rPr>
        <w:t>oj</w:t>
      </w:r>
      <w:r w:rsidR="00125368" w:rsidRPr="00DB0267">
        <w:rPr>
          <w:szCs w:val="22"/>
        </w:rPr>
        <w:t xml:space="preserve"> infuzij</w:t>
      </w:r>
      <w:r w:rsidR="00614ED8" w:rsidRPr="00DB0267">
        <w:rPr>
          <w:szCs w:val="22"/>
        </w:rPr>
        <w:t>i</w:t>
      </w:r>
      <w:r w:rsidR="00125368" w:rsidRPr="00DB0267">
        <w:rPr>
          <w:szCs w:val="22"/>
        </w:rPr>
        <w:t xml:space="preserve">. Ne primjenjujte </w:t>
      </w:r>
      <w:r w:rsidR="00981AF5" w:rsidRPr="00DB0267">
        <w:rPr>
          <w:szCs w:val="22"/>
        </w:rPr>
        <w:t xml:space="preserve">je </w:t>
      </w:r>
      <w:r w:rsidR="00125368" w:rsidRPr="00DB0267">
        <w:rPr>
          <w:szCs w:val="22"/>
        </w:rPr>
        <w:t xml:space="preserve">kao intravensku injekciju ili bolus. </w:t>
      </w:r>
      <w:r w:rsidR="00614ED8" w:rsidRPr="00DB0267">
        <w:rPr>
          <w:szCs w:val="22"/>
        </w:rPr>
        <w:t>I</w:t>
      </w:r>
      <w:r w:rsidR="00125368" w:rsidRPr="00DB0267">
        <w:rPr>
          <w:szCs w:val="22"/>
        </w:rPr>
        <w:t xml:space="preserve">ntravensku infuziju </w:t>
      </w:r>
      <w:r w:rsidR="005765B9" w:rsidRPr="00DB0267">
        <w:rPr>
          <w:szCs w:val="22"/>
        </w:rPr>
        <w:t>lijeka Herceptin</w:t>
      </w:r>
      <w:r w:rsidR="00614ED8" w:rsidRPr="00DB0267">
        <w:rPr>
          <w:szCs w:val="22"/>
        </w:rPr>
        <w:t xml:space="preserve"> </w:t>
      </w:r>
      <w:r w:rsidRPr="00DB0267">
        <w:rPr>
          <w:szCs w:val="22"/>
        </w:rPr>
        <w:t xml:space="preserve">treba </w:t>
      </w:r>
      <w:r w:rsidR="00614ED8" w:rsidRPr="00DB0267">
        <w:rPr>
          <w:szCs w:val="22"/>
        </w:rPr>
        <w:t>da</w:t>
      </w:r>
      <w:r w:rsidRPr="00DB0267">
        <w:rPr>
          <w:szCs w:val="22"/>
        </w:rPr>
        <w:t>ti</w:t>
      </w:r>
      <w:r w:rsidR="00614ED8" w:rsidRPr="00DB0267">
        <w:rPr>
          <w:szCs w:val="22"/>
        </w:rPr>
        <w:t xml:space="preserve"> </w:t>
      </w:r>
      <w:r w:rsidR="00125368" w:rsidRPr="00DB0267">
        <w:rPr>
          <w:szCs w:val="22"/>
        </w:rPr>
        <w:t xml:space="preserve">stručni zdravstveni </w:t>
      </w:r>
      <w:r w:rsidR="0016157D" w:rsidRPr="00DB0267">
        <w:rPr>
          <w:szCs w:val="22"/>
        </w:rPr>
        <w:t>radnik</w:t>
      </w:r>
      <w:r w:rsidRPr="00DB0267">
        <w:rPr>
          <w:szCs w:val="22"/>
        </w:rPr>
        <w:t xml:space="preserve"> </w:t>
      </w:r>
      <w:r w:rsidR="00125368" w:rsidRPr="00DB0267">
        <w:rPr>
          <w:szCs w:val="22"/>
        </w:rPr>
        <w:t xml:space="preserve">obučen za </w:t>
      </w:r>
      <w:r w:rsidR="00614ED8" w:rsidRPr="00DB0267">
        <w:rPr>
          <w:szCs w:val="22"/>
        </w:rPr>
        <w:t>liječenje</w:t>
      </w:r>
      <w:r w:rsidR="00125368" w:rsidRPr="00DB0267">
        <w:rPr>
          <w:szCs w:val="22"/>
        </w:rPr>
        <w:t xml:space="preserve"> anafilaksije</w:t>
      </w:r>
      <w:r w:rsidR="00F764AE" w:rsidRPr="00DB0267">
        <w:rPr>
          <w:szCs w:val="22"/>
        </w:rPr>
        <w:t>,</w:t>
      </w:r>
      <w:r w:rsidR="00614ED8" w:rsidRPr="00DB0267">
        <w:rPr>
          <w:szCs w:val="22"/>
        </w:rPr>
        <w:t xml:space="preserve"> </w:t>
      </w:r>
      <w:r w:rsidR="00913B4E" w:rsidRPr="00DB0267">
        <w:rPr>
          <w:szCs w:val="22"/>
        </w:rPr>
        <w:t>a</w:t>
      </w:r>
      <w:r w:rsidR="00614ED8" w:rsidRPr="00DB0267">
        <w:rPr>
          <w:szCs w:val="22"/>
        </w:rPr>
        <w:t xml:space="preserve"> </w:t>
      </w:r>
      <w:r w:rsidR="00125368" w:rsidRPr="00DB0267">
        <w:rPr>
          <w:szCs w:val="22"/>
        </w:rPr>
        <w:t xml:space="preserve">na raspolaganju </w:t>
      </w:r>
      <w:r w:rsidR="00913B4E" w:rsidRPr="00DB0267">
        <w:rPr>
          <w:szCs w:val="22"/>
        </w:rPr>
        <w:t>treba biti</w:t>
      </w:r>
      <w:r w:rsidR="00125368" w:rsidRPr="00DB0267">
        <w:rPr>
          <w:szCs w:val="22"/>
        </w:rPr>
        <w:t xml:space="preserve"> oprem</w:t>
      </w:r>
      <w:r w:rsidR="00913B4E" w:rsidRPr="00DB0267">
        <w:rPr>
          <w:szCs w:val="22"/>
        </w:rPr>
        <w:t>a</w:t>
      </w:r>
      <w:r w:rsidR="00125368" w:rsidRPr="00DB0267">
        <w:rPr>
          <w:szCs w:val="22"/>
        </w:rPr>
        <w:t xml:space="preserve"> za hitne slučajeve. Bolesnike </w:t>
      </w:r>
      <w:r w:rsidR="00614ED8" w:rsidRPr="00DB0267">
        <w:rPr>
          <w:szCs w:val="22"/>
        </w:rPr>
        <w:t>je potrebno</w:t>
      </w:r>
      <w:r w:rsidR="00125368" w:rsidRPr="00DB0267">
        <w:rPr>
          <w:szCs w:val="22"/>
        </w:rPr>
        <w:t xml:space="preserve"> </w:t>
      </w:r>
      <w:r w:rsidR="00614ED8" w:rsidRPr="00DB0267">
        <w:rPr>
          <w:szCs w:val="22"/>
        </w:rPr>
        <w:t xml:space="preserve">promatrati </w:t>
      </w:r>
      <w:r w:rsidR="00125368" w:rsidRPr="00DB0267">
        <w:rPr>
          <w:szCs w:val="22"/>
        </w:rPr>
        <w:t xml:space="preserve">najmanje </w:t>
      </w:r>
      <w:r w:rsidR="00614ED8" w:rsidRPr="00DB0267">
        <w:rPr>
          <w:szCs w:val="22"/>
        </w:rPr>
        <w:t xml:space="preserve">6 </w:t>
      </w:r>
      <w:r w:rsidR="00125368" w:rsidRPr="00DB0267">
        <w:rPr>
          <w:szCs w:val="22"/>
        </w:rPr>
        <w:t xml:space="preserve">sati nakon početka prve infuzije </w:t>
      </w:r>
      <w:r w:rsidR="00614ED8" w:rsidRPr="00DB0267">
        <w:rPr>
          <w:szCs w:val="22"/>
        </w:rPr>
        <w:t>te 2</w:t>
      </w:r>
      <w:r w:rsidR="00125368" w:rsidRPr="00DB0267">
        <w:rPr>
          <w:szCs w:val="22"/>
        </w:rPr>
        <w:t xml:space="preserve"> sata nakon </w:t>
      </w:r>
      <w:r w:rsidR="00614ED8" w:rsidRPr="00DB0267">
        <w:rPr>
          <w:szCs w:val="22"/>
        </w:rPr>
        <w:t xml:space="preserve">početka </w:t>
      </w:r>
      <w:r w:rsidR="00125368" w:rsidRPr="00DB0267">
        <w:rPr>
          <w:szCs w:val="22"/>
        </w:rPr>
        <w:t xml:space="preserve">svake sljedeće infuzije </w:t>
      </w:r>
      <w:r w:rsidR="00614ED8" w:rsidRPr="00DB0267">
        <w:rPr>
          <w:szCs w:val="22"/>
        </w:rPr>
        <w:t xml:space="preserve">kako bi se uočili </w:t>
      </w:r>
      <w:r w:rsidR="00125368" w:rsidRPr="00DB0267">
        <w:rPr>
          <w:szCs w:val="22"/>
        </w:rPr>
        <w:t>simptom</w:t>
      </w:r>
      <w:r w:rsidR="00614ED8" w:rsidRPr="00DB0267">
        <w:rPr>
          <w:szCs w:val="22"/>
        </w:rPr>
        <w:t>i</w:t>
      </w:r>
      <w:r w:rsidR="00125368" w:rsidRPr="00DB0267">
        <w:rPr>
          <w:szCs w:val="22"/>
        </w:rPr>
        <w:t xml:space="preserve"> poput </w:t>
      </w:r>
      <w:r w:rsidR="00981AF5" w:rsidRPr="00DB0267">
        <w:rPr>
          <w:szCs w:val="22"/>
        </w:rPr>
        <w:t>vrućice</w:t>
      </w:r>
      <w:r w:rsidR="00125368" w:rsidRPr="00DB0267">
        <w:rPr>
          <w:szCs w:val="22"/>
        </w:rPr>
        <w:t xml:space="preserve"> i zimice</w:t>
      </w:r>
      <w:r w:rsidR="00614ED8" w:rsidRPr="00DB0267">
        <w:rPr>
          <w:szCs w:val="22"/>
        </w:rPr>
        <w:t xml:space="preserve"> ili </w:t>
      </w:r>
      <w:r w:rsidR="00125368" w:rsidRPr="00DB0267">
        <w:rPr>
          <w:szCs w:val="22"/>
        </w:rPr>
        <w:t>drugi simptom</w:t>
      </w:r>
      <w:r w:rsidR="00614ED8" w:rsidRPr="00DB0267">
        <w:rPr>
          <w:szCs w:val="22"/>
        </w:rPr>
        <w:t>i</w:t>
      </w:r>
      <w:r w:rsidR="00125368" w:rsidRPr="00DB0267">
        <w:rPr>
          <w:szCs w:val="22"/>
        </w:rPr>
        <w:t xml:space="preserve"> koji su vezani uz primjenu infuzije (vidjeti dio 4.4 i 4.8). Prekid ili </w:t>
      </w:r>
      <w:r w:rsidR="00614ED8" w:rsidRPr="00DB0267">
        <w:rPr>
          <w:szCs w:val="22"/>
        </w:rPr>
        <w:t>usporavanje</w:t>
      </w:r>
      <w:r w:rsidR="00125368" w:rsidRPr="00DB0267">
        <w:rPr>
          <w:szCs w:val="22"/>
        </w:rPr>
        <w:t xml:space="preserve"> infuzije može pomoći kontroli</w:t>
      </w:r>
      <w:r w:rsidR="00614ED8" w:rsidRPr="00DB0267">
        <w:rPr>
          <w:szCs w:val="22"/>
        </w:rPr>
        <w:t>rati</w:t>
      </w:r>
      <w:r w:rsidR="00125368" w:rsidRPr="00DB0267">
        <w:rPr>
          <w:szCs w:val="22"/>
        </w:rPr>
        <w:t xml:space="preserve"> takv</w:t>
      </w:r>
      <w:r w:rsidR="00614ED8" w:rsidRPr="00DB0267">
        <w:rPr>
          <w:szCs w:val="22"/>
        </w:rPr>
        <w:t>e</w:t>
      </w:r>
      <w:r w:rsidR="00125368" w:rsidRPr="00DB0267">
        <w:rPr>
          <w:szCs w:val="22"/>
        </w:rPr>
        <w:t xml:space="preserve"> simptom</w:t>
      </w:r>
      <w:r w:rsidR="00614ED8" w:rsidRPr="00DB0267">
        <w:rPr>
          <w:szCs w:val="22"/>
        </w:rPr>
        <w:t>e</w:t>
      </w:r>
      <w:r w:rsidR="00125368" w:rsidRPr="00DB0267">
        <w:rPr>
          <w:szCs w:val="22"/>
        </w:rPr>
        <w:t>. Infuzij</w:t>
      </w:r>
      <w:r w:rsidR="00614ED8" w:rsidRPr="00DB0267">
        <w:rPr>
          <w:szCs w:val="22"/>
        </w:rPr>
        <w:t>u</w:t>
      </w:r>
      <w:r w:rsidR="00125368" w:rsidRPr="00DB0267">
        <w:rPr>
          <w:szCs w:val="22"/>
        </w:rPr>
        <w:t xml:space="preserve"> </w:t>
      </w:r>
      <w:r w:rsidR="00614ED8" w:rsidRPr="00DB0267">
        <w:rPr>
          <w:szCs w:val="22"/>
        </w:rPr>
        <w:t>j</w:t>
      </w:r>
      <w:r w:rsidR="00125368" w:rsidRPr="00DB0267">
        <w:rPr>
          <w:szCs w:val="22"/>
        </w:rPr>
        <w:t>e mo</w:t>
      </w:r>
      <w:r w:rsidR="00614ED8" w:rsidRPr="00DB0267">
        <w:rPr>
          <w:szCs w:val="22"/>
        </w:rPr>
        <w:t>guće</w:t>
      </w:r>
      <w:r w:rsidR="00125368" w:rsidRPr="00DB0267">
        <w:rPr>
          <w:szCs w:val="22"/>
        </w:rPr>
        <w:t xml:space="preserve"> nastaviti nakon povlačenja simptoma.</w:t>
      </w:r>
    </w:p>
    <w:p w14:paraId="67874B59" w14:textId="77777777" w:rsidR="00125368" w:rsidRPr="00DB0267" w:rsidRDefault="00125368" w:rsidP="00040D47">
      <w:pPr>
        <w:rPr>
          <w:szCs w:val="22"/>
        </w:rPr>
      </w:pPr>
    </w:p>
    <w:p w14:paraId="4C627BFC" w14:textId="56E168E2" w:rsidR="00125368" w:rsidRPr="00DB0267" w:rsidRDefault="00125368" w:rsidP="00040D47">
      <w:pPr>
        <w:rPr>
          <w:szCs w:val="22"/>
        </w:rPr>
      </w:pPr>
      <w:r w:rsidRPr="00DB0267">
        <w:rPr>
          <w:szCs w:val="22"/>
        </w:rPr>
        <w:t xml:space="preserve">Ako je bolesnik dobro podnio </w:t>
      </w:r>
      <w:r w:rsidR="0050756A" w:rsidRPr="00DB0267">
        <w:rPr>
          <w:szCs w:val="22"/>
        </w:rPr>
        <w:t xml:space="preserve">početnu </w:t>
      </w:r>
      <w:r w:rsidR="001F46B9" w:rsidRPr="00DB0267">
        <w:rPr>
          <w:szCs w:val="22"/>
        </w:rPr>
        <w:t xml:space="preserve">udarnu </w:t>
      </w:r>
      <w:r w:rsidRPr="00DB0267">
        <w:rPr>
          <w:szCs w:val="22"/>
        </w:rPr>
        <w:t xml:space="preserve">dozu, sljedeće se doze mogu primjenjivati </w:t>
      </w:r>
      <w:r w:rsidR="00614ED8" w:rsidRPr="00DB0267">
        <w:rPr>
          <w:szCs w:val="22"/>
        </w:rPr>
        <w:t xml:space="preserve">u </w:t>
      </w:r>
      <w:r w:rsidRPr="00DB0267">
        <w:rPr>
          <w:szCs w:val="22"/>
        </w:rPr>
        <w:t>30</w:t>
      </w:r>
      <w:del w:id="44" w:author="Regulatory 1" w:date="2025-08-08T09:28:00Z">
        <w:r w:rsidRPr="00DB0267" w:rsidDel="00EA0500">
          <w:rPr>
            <w:szCs w:val="22"/>
          </w:rPr>
          <w:delText>-</w:delText>
        </w:r>
      </w:del>
      <w:ins w:id="45" w:author="Regulatory 1" w:date="2025-08-08T09:28:00Z">
        <w:r w:rsidR="00EA0500" w:rsidRPr="00DB0267">
          <w:rPr>
            <w:rFonts w:eastAsia="Verdana"/>
            <w:szCs w:val="22"/>
            <w:lang w:eastAsia="en-US"/>
          </w:rPr>
          <w:noBreakHyphen/>
        </w:r>
      </w:ins>
      <w:r w:rsidRPr="00DB0267">
        <w:rPr>
          <w:szCs w:val="22"/>
        </w:rPr>
        <w:t>minutn</w:t>
      </w:r>
      <w:r w:rsidR="00614ED8" w:rsidRPr="00DB0267">
        <w:rPr>
          <w:szCs w:val="22"/>
        </w:rPr>
        <w:t>oj</w:t>
      </w:r>
      <w:r w:rsidRPr="00DB0267">
        <w:rPr>
          <w:szCs w:val="22"/>
        </w:rPr>
        <w:t xml:space="preserve"> infuzij</w:t>
      </w:r>
      <w:r w:rsidR="00614ED8" w:rsidRPr="00DB0267">
        <w:rPr>
          <w:szCs w:val="22"/>
        </w:rPr>
        <w:t>i</w:t>
      </w:r>
      <w:r w:rsidRPr="00DB0267">
        <w:rPr>
          <w:szCs w:val="22"/>
        </w:rPr>
        <w:t>.</w:t>
      </w:r>
    </w:p>
    <w:p w14:paraId="793B468A" w14:textId="77777777" w:rsidR="00125368" w:rsidRPr="00DB0267" w:rsidRDefault="00125368" w:rsidP="00040D47">
      <w:pPr>
        <w:rPr>
          <w:szCs w:val="22"/>
        </w:rPr>
      </w:pPr>
    </w:p>
    <w:p w14:paraId="720E0DB9" w14:textId="77777777" w:rsidR="00125368" w:rsidRPr="00DB0267" w:rsidRDefault="00125368" w:rsidP="00040D47">
      <w:pPr>
        <w:rPr>
          <w:szCs w:val="22"/>
        </w:rPr>
      </w:pPr>
      <w:r w:rsidRPr="00DB0267">
        <w:rPr>
          <w:szCs w:val="22"/>
        </w:rPr>
        <w:t xml:space="preserve">Za upute o </w:t>
      </w:r>
      <w:r w:rsidR="00587F36" w:rsidRPr="00DB0267">
        <w:rPr>
          <w:szCs w:val="22"/>
        </w:rPr>
        <w:t xml:space="preserve">rekonstituciji </w:t>
      </w:r>
      <w:r w:rsidR="005765B9" w:rsidRPr="00DB0267">
        <w:rPr>
          <w:szCs w:val="22"/>
        </w:rPr>
        <w:t>lijek</w:t>
      </w:r>
      <w:r w:rsidR="00587F36" w:rsidRPr="00DB0267">
        <w:rPr>
          <w:szCs w:val="22"/>
        </w:rPr>
        <w:t>a</w:t>
      </w:r>
      <w:r w:rsidR="005765B9" w:rsidRPr="00DB0267">
        <w:rPr>
          <w:szCs w:val="22"/>
        </w:rPr>
        <w:t xml:space="preserve"> Herceptin</w:t>
      </w:r>
      <w:r w:rsidRPr="00DB0267">
        <w:rPr>
          <w:szCs w:val="22"/>
        </w:rPr>
        <w:t xml:space="preserve"> </w:t>
      </w:r>
      <w:r w:rsidR="00587F36" w:rsidRPr="00DB0267">
        <w:rPr>
          <w:szCs w:val="22"/>
        </w:rPr>
        <w:t xml:space="preserve">u intravenskoj formulaciji prije primjene </w:t>
      </w:r>
      <w:r w:rsidR="00981AF5" w:rsidRPr="00DB0267">
        <w:rPr>
          <w:szCs w:val="22"/>
        </w:rPr>
        <w:t xml:space="preserve">vidjeti </w:t>
      </w:r>
      <w:r w:rsidRPr="00DB0267">
        <w:rPr>
          <w:szCs w:val="22"/>
        </w:rPr>
        <w:t>dio 6.6.</w:t>
      </w:r>
    </w:p>
    <w:p w14:paraId="20315A23" w14:textId="77777777" w:rsidR="00125368" w:rsidRPr="00DB0267" w:rsidRDefault="00125368" w:rsidP="00040D47">
      <w:pPr>
        <w:rPr>
          <w:szCs w:val="24"/>
        </w:rPr>
      </w:pPr>
    </w:p>
    <w:p w14:paraId="205BA1CC" w14:textId="77777777" w:rsidR="00AB2A61" w:rsidRPr="00DB0267" w:rsidRDefault="00AB2A61" w:rsidP="00040D47">
      <w:pPr>
        <w:ind w:left="567" w:hanging="567"/>
        <w:rPr>
          <w:szCs w:val="22"/>
        </w:rPr>
      </w:pPr>
      <w:r w:rsidRPr="00DB0267">
        <w:rPr>
          <w:b/>
          <w:szCs w:val="22"/>
        </w:rPr>
        <w:t>4.3</w:t>
      </w:r>
      <w:r w:rsidRPr="00DB0267">
        <w:rPr>
          <w:b/>
          <w:szCs w:val="22"/>
        </w:rPr>
        <w:tab/>
      </w:r>
      <w:r w:rsidR="00D85DE1" w:rsidRPr="00DB0267">
        <w:rPr>
          <w:b/>
          <w:szCs w:val="22"/>
        </w:rPr>
        <w:t>Kontraindikacije</w:t>
      </w:r>
    </w:p>
    <w:p w14:paraId="765AC19C" w14:textId="77777777" w:rsidR="00AB2A61" w:rsidRPr="00DB0267" w:rsidRDefault="00AB2A61" w:rsidP="00040D47">
      <w:pPr>
        <w:rPr>
          <w:szCs w:val="22"/>
        </w:rPr>
      </w:pPr>
    </w:p>
    <w:p w14:paraId="12C267D9" w14:textId="77777777" w:rsidR="0050017F" w:rsidRPr="00DB0267" w:rsidRDefault="001934C8" w:rsidP="00040D47">
      <w:pPr>
        <w:ind w:left="426" w:hanging="426"/>
        <w:rPr>
          <w:szCs w:val="22"/>
        </w:rPr>
      </w:pPr>
      <w:r w:rsidRPr="00DB0267">
        <w:rPr>
          <w:szCs w:val="24"/>
        </w:rPr>
        <w:t>•</w:t>
      </w:r>
      <w:r w:rsidRPr="00DB0267">
        <w:rPr>
          <w:szCs w:val="24"/>
        </w:rPr>
        <w:tab/>
      </w:r>
      <w:r w:rsidR="0050017F" w:rsidRPr="00DB0267">
        <w:rPr>
          <w:szCs w:val="22"/>
        </w:rPr>
        <w:t xml:space="preserve">Preosjetljivost na trastuzumab, </w:t>
      </w:r>
      <w:r w:rsidR="00614ED8" w:rsidRPr="00DB0267">
        <w:rPr>
          <w:szCs w:val="22"/>
        </w:rPr>
        <w:t xml:space="preserve">mišje </w:t>
      </w:r>
      <w:r w:rsidR="0050017F" w:rsidRPr="00DB0267">
        <w:rPr>
          <w:szCs w:val="22"/>
        </w:rPr>
        <w:t>proteine ili</w:t>
      </w:r>
      <w:r w:rsidRPr="00DB0267">
        <w:rPr>
          <w:szCs w:val="22"/>
          <w:lang w:eastAsia="en-US"/>
        </w:rPr>
        <w:t xml:space="preserve"> neku od pomoćnih tvari navedenih u dijelu 6.1</w:t>
      </w:r>
      <w:r w:rsidR="0050017F" w:rsidRPr="00DB0267">
        <w:rPr>
          <w:szCs w:val="22"/>
        </w:rPr>
        <w:t>.</w:t>
      </w:r>
    </w:p>
    <w:p w14:paraId="4716B225" w14:textId="77777777" w:rsidR="0050017F" w:rsidRPr="00DB0267" w:rsidRDefault="001934C8" w:rsidP="00040D47">
      <w:pPr>
        <w:ind w:left="426" w:hanging="426"/>
        <w:rPr>
          <w:szCs w:val="22"/>
        </w:rPr>
      </w:pPr>
      <w:r w:rsidRPr="00DB0267">
        <w:rPr>
          <w:szCs w:val="24"/>
        </w:rPr>
        <w:t>•</w:t>
      </w:r>
      <w:r w:rsidRPr="00DB0267">
        <w:rPr>
          <w:szCs w:val="24"/>
        </w:rPr>
        <w:tab/>
      </w:r>
      <w:r w:rsidR="0050017F" w:rsidRPr="00DB0267">
        <w:rPr>
          <w:szCs w:val="22"/>
        </w:rPr>
        <w:t xml:space="preserve">Teška dispneja u mirovanju zbog komplikacija uznapredovale zloćudne bolesti ili potreba za </w:t>
      </w:r>
      <w:r w:rsidR="00FB7A8F" w:rsidRPr="00DB0267">
        <w:rPr>
          <w:szCs w:val="22"/>
        </w:rPr>
        <w:t xml:space="preserve">dodatnom </w:t>
      </w:r>
      <w:r w:rsidR="0050017F" w:rsidRPr="00DB0267">
        <w:rPr>
          <w:szCs w:val="22"/>
        </w:rPr>
        <w:t>terapijom kisikom.</w:t>
      </w:r>
    </w:p>
    <w:p w14:paraId="4CBD05C4" w14:textId="77777777" w:rsidR="00AB2A61" w:rsidRPr="00DB0267" w:rsidRDefault="00AB2A61" w:rsidP="00040D47">
      <w:pPr>
        <w:rPr>
          <w:szCs w:val="22"/>
        </w:rPr>
      </w:pPr>
    </w:p>
    <w:p w14:paraId="0A92FF42" w14:textId="77777777" w:rsidR="00AB2A61" w:rsidRPr="00DB0267" w:rsidRDefault="00AB2A61" w:rsidP="00040D47">
      <w:pPr>
        <w:ind w:left="567" w:hanging="567"/>
        <w:rPr>
          <w:b/>
          <w:szCs w:val="22"/>
        </w:rPr>
      </w:pPr>
      <w:r w:rsidRPr="00DB0267">
        <w:rPr>
          <w:b/>
          <w:szCs w:val="22"/>
        </w:rPr>
        <w:t>4.4</w:t>
      </w:r>
      <w:r w:rsidRPr="00DB0267">
        <w:rPr>
          <w:b/>
          <w:szCs w:val="22"/>
        </w:rPr>
        <w:tab/>
      </w:r>
      <w:r w:rsidR="00CA1E83" w:rsidRPr="00DB0267">
        <w:rPr>
          <w:b/>
          <w:szCs w:val="22"/>
        </w:rPr>
        <w:t>Po</w:t>
      </w:r>
      <w:r w:rsidR="005354FE" w:rsidRPr="00DB0267">
        <w:rPr>
          <w:b/>
          <w:szCs w:val="22"/>
        </w:rPr>
        <w:t>s</w:t>
      </w:r>
      <w:r w:rsidR="00CA1E83" w:rsidRPr="00DB0267">
        <w:rPr>
          <w:b/>
          <w:szCs w:val="22"/>
        </w:rPr>
        <w:t>e</w:t>
      </w:r>
      <w:r w:rsidR="005354FE" w:rsidRPr="00DB0267">
        <w:rPr>
          <w:b/>
          <w:szCs w:val="22"/>
        </w:rPr>
        <w:t>bna upozorenja i mjere opreza pri uporabi</w:t>
      </w:r>
    </w:p>
    <w:p w14:paraId="44572C4A" w14:textId="77777777" w:rsidR="006E317C" w:rsidRPr="00DB0267" w:rsidRDefault="006E317C" w:rsidP="00040D47"/>
    <w:p w14:paraId="5F4AFE41" w14:textId="77777777" w:rsidR="00FE627A" w:rsidRPr="00DB0267" w:rsidRDefault="00FE627A" w:rsidP="00040D47">
      <w:pPr>
        <w:keepNext/>
        <w:rPr>
          <w:u w:val="single"/>
        </w:rPr>
      </w:pPr>
      <w:r w:rsidRPr="00DB0267">
        <w:rPr>
          <w:u w:val="single"/>
        </w:rPr>
        <w:t>Sljedivost</w:t>
      </w:r>
    </w:p>
    <w:p w14:paraId="5B08E89E" w14:textId="77777777" w:rsidR="00FE627A" w:rsidRPr="00DB0267" w:rsidRDefault="00FE627A" w:rsidP="00040D47">
      <w:pPr>
        <w:keepNext/>
      </w:pPr>
    </w:p>
    <w:p w14:paraId="7FD0C98A" w14:textId="77777777" w:rsidR="00145C0B" w:rsidRPr="00DB0267" w:rsidRDefault="00145C0B" w:rsidP="00040D47">
      <w:pPr>
        <w:keepNext/>
      </w:pPr>
      <w:r w:rsidRPr="00DB0267">
        <w:t xml:space="preserve">Kako bi se poboljšala sljedivost bioloških lijekova, </w:t>
      </w:r>
      <w:r w:rsidR="005552CC" w:rsidRPr="00DB0267">
        <w:t>naziv</w:t>
      </w:r>
      <w:r w:rsidRPr="00DB0267">
        <w:t xml:space="preserve"> i broj serije primijenjenog lijeka </w:t>
      </w:r>
      <w:r w:rsidR="005552CC" w:rsidRPr="00DB0267">
        <w:t>po</w:t>
      </w:r>
      <w:r w:rsidR="00FE627A" w:rsidRPr="00DB0267">
        <w:t>treb</w:t>
      </w:r>
      <w:r w:rsidR="005552CC" w:rsidRPr="00DB0267">
        <w:t>no je</w:t>
      </w:r>
      <w:r w:rsidRPr="00DB0267">
        <w:t xml:space="preserve"> jasno </w:t>
      </w:r>
      <w:r w:rsidR="00FE627A" w:rsidRPr="00DB0267">
        <w:t>evidentirati</w:t>
      </w:r>
      <w:r w:rsidRPr="00DB0267">
        <w:t>.</w:t>
      </w:r>
    </w:p>
    <w:p w14:paraId="07D0B2AA" w14:textId="77777777" w:rsidR="00587F36" w:rsidRPr="00DB0267" w:rsidRDefault="00587F36" w:rsidP="00040D47">
      <w:pPr>
        <w:rPr>
          <w:szCs w:val="22"/>
        </w:rPr>
      </w:pPr>
    </w:p>
    <w:p w14:paraId="6C62DD3A" w14:textId="4322A1F5" w:rsidR="006E317C" w:rsidRPr="00DB0267" w:rsidRDefault="006E317C" w:rsidP="00040D47">
      <w:pPr>
        <w:rPr>
          <w:szCs w:val="22"/>
        </w:rPr>
      </w:pPr>
      <w:r w:rsidRPr="00DB0267">
        <w:rPr>
          <w:szCs w:val="22"/>
        </w:rPr>
        <w:t xml:space="preserve">Testiranje </w:t>
      </w:r>
      <w:r w:rsidR="00614ED8" w:rsidRPr="00DB0267">
        <w:rPr>
          <w:szCs w:val="22"/>
        </w:rPr>
        <w:t xml:space="preserve">ekspresije </w:t>
      </w:r>
      <w:r w:rsidRPr="00DB0267">
        <w:rPr>
          <w:szCs w:val="22"/>
        </w:rPr>
        <w:t xml:space="preserve">HER2 </w:t>
      </w:r>
      <w:r w:rsidR="00677B7B" w:rsidRPr="00DB0267">
        <w:rPr>
          <w:szCs w:val="22"/>
        </w:rPr>
        <w:t>mora se</w:t>
      </w:r>
      <w:r w:rsidRPr="00DB0267">
        <w:rPr>
          <w:szCs w:val="22"/>
        </w:rPr>
        <w:t xml:space="preserve"> provesti u specijaliziranom laboratoriju </w:t>
      </w:r>
      <w:r w:rsidR="00614ED8" w:rsidRPr="00DB0267">
        <w:rPr>
          <w:szCs w:val="22"/>
        </w:rPr>
        <w:t>koji može</w:t>
      </w:r>
      <w:r w:rsidRPr="00DB0267">
        <w:rPr>
          <w:szCs w:val="22"/>
        </w:rPr>
        <w:t xml:space="preserve"> osigurati odgovarajuć</w:t>
      </w:r>
      <w:r w:rsidR="00614ED8" w:rsidRPr="00DB0267">
        <w:rPr>
          <w:szCs w:val="22"/>
        </w:rPr>
        <w:t>u</w:t>
      </w:r>
      <w:r w:rsidRPr="00DB0267">
        <w:rPr>
          <w:szCs w:val="22"/>
        </w:rPr>
        <w:t xml:space="preserve"> </w:t>
      </w:r>
      <w:del w:id="46" w:author="Regulatory 1" w:date="2025-07-30T18:09:00Z">
        <w:r w:rsidRPr="00DB0267" w:rsidDel="005B0C58">
          <w:rPr>
            <w:szCs w:val="22"/>
          </w:rPr>
          <w:delText>provjer</w:delText>
        </w:r>
        <w:r w:rsidR="00614ED8" w:rsidRPr="00DB0267" w:rsidDel="005B0C58">
          <w:rPr>
            <w:szCs w:val="22"/>
          </w:rPr>
          <w:delText>u</w:delText>
        </w:r>
        <w:r w:rsidRPr="00DB0267" w:rsidDel="005B0C58">
          <w:rPr>
            <w:szCs w:val="22"/>
          </w:rPr>
          <w:delText xml:space="preserve"> valjanosti</w:delText>
        </w:r>
      </w:del>
      <w:ins w:id="47" w:author="Regulatory 1" w:date="2025-07-30T18:09:00Z">
        <w:r w:rsidR="005B0C58" w:rsidRPr="00DB0267">
          <w:rPr>
            <w:szCs w:val="22"/>
          </w:rPr>
          <w:t>validaciju</w:t>
        </w:r>
      </w:ins>
      <w:r w:rsidRPr="00DB0267">
        <w:rPr>
          <w:szCs w:val="22"/>
        </w:rPr>
        <w:t xml:space="preserve"> postup</w:t>
      </w:r>
      <w:r w:rsidR="00614ED8" w:rsidRPr="00DB0267">
        <w:rPr>
          <w:szCs w:val="22"/>
        </w:rPr>
        <w:t>a</w:t>
      </w:r>
      <w:r w:rsidRPr="00DB0267">
        <w:rPr>
          <w:szCs w:val="22"/>
        </w:rPr>
        <w:t>ka testiranja (vidjeti dio 5.1).</w:t>
      </w:r>
    </w:p>
    <w:p w14:paraId="27CDE020" w14:textId="77777777" w:rsidR="006E317C" w:rsidRPr="00DB0267" w:rsidRDefault="006E317C" w:rsidP="00040D47">
      <w:pPr>
        <w:rPr>
          <w:szCs w:val="22"/>
        </w:rPr>
      </w:pPr>
    </w:p>
    <w:p w14:paraId="201BEE63" w14:textId="77777777" w:rsidR="006E317C" w:rsidRPr="00DB0267" w:rsidRDefault="006E317C" w:rsidP="00040D47">
      <w:pPr>
        <w:rPr>
          <w:szCs w:val="22"/>
        </w:rPr>
      </w:pPr>
      <w:r w:rsidRPr="00DB0267">
        <w:rPr>
          <w:szCs w:val="24"/>
        </w:rPr>
        <w:t xml:space="preserve">Trenutno nema dostupnih podataka dobivenih kliničkim ispitivanjima o ponovnom liječenju bolesnika koji su </w:t>
      </w:r>
      <w:r w:rsidR="00096237" w:rsidRPr="00DB0267">
        <w:rPr>
          <w:szCs w:val="24"/>
        </w:rPr>
        <w:t>prethodno adjuvantno</w:t>
      </w:r>
      <w:r w:rsidRPr="00DB0267">
        <w:rPr>
          <w:szCs w:val="24"/>
        </w:rPr>
        <w:t xml:space="preserve"> liječeni </w:t>
      </w:r>
      <w:r w:rsidR="005765B9" w:rsidRPr="00DB0267">
        <w:rPr>
          <w:szCs w:val="24"/>
        </w:rPr>
        <w:t>lijekom Herceptin</w:t>
      </w:r>
      <w:r w:rsidRPr="00DB0267">
        <w:rPr>
          <w:szCs w:val="24"/>
        </w:rPr>
        <w:t>.</w:t>
      </w:r>
      <w:r w:rsidRPr="00DB0267">
        <w:rPr>
          <w:szCs w:val="22"/>
        </w:rPr>
        <w:t xml:space="preserve"> </w:t>
      </w:r>
    </w:p>
    <w:p w14:paraId="6A951FBB" w14:textId="77777777" w:rsidR="006E317C" w:rsidRPr="00DB0267" w:rsidRDefault="006E317C" w:rsidP="00040D47">
      <w:pPr>
        <w:rPr>
          <w:szCs w:val="22"/>
        </w:rPr>
      </w:pPr>
    </w:p>
    <w:p w14:paraId="75EF4BFB" w14:textId="77777777" w:rsidR="006E317C" w:rsidRPr="00DB0267" w:rsidRDefault="001934C8" w:rsidP="00040D47">
      <w:pPr>
        <w:rPr>
          <w:i/>
          <w:szCs w:val="22"/>
        </w:rPr>
      </w:pPr>
      <w:r w:rsidRPr="00DB0267">
        <w:rPr>
          <w:szCs w:val="24"/>
          <w:u w:val="single"/>
        </w:rPr>
        <w:t>Disfunkcija srca</w:t>
      </w:r>
    </w:p>
    <w:p w14:paraId="7842D078" w14:textId="77777777" w:rsidR="00677B7B" w:rsidRPr="00DB0267" w:rsidRDefault="00677B7B" w:rsidP="00040D47">
      <w:pPr>
        <w:rPr>
          <w:szCs w:val="22"/>
          <w:u w:val="single"/>
        </w:rPr>
      </w:pPr>
    </w:p>
    <w:p w14:paraId="36448833" w14:textId="77777777" w:rsidR="00677B7B" w:rsidRPr="00DB0267" w:rsidRDefault="00677B7B" w:rsidP="00040D47">
      <w:pPr>
        <w:rPr>
          <w:i/>
          <w:szCs w:val="22"/>
          <w:u w:val="single"/>
        </w:rPr>
      </w:pPr>
      <w:r w:rsidRPr="00DB0267">
        <w:rPr>
          <w:i/>
          <w:szCs w:val="22"/>
          <w:u w:val="single"/>
        </w:rPr>
        <w:t>Opća razmatranja</w:t>
      </w:r>
    </w:p>
    <w:p w14:paraId="7E29E90F" w14:textId="77777777" w:rsidR="00677B7B" w:rsidRPr="00DB0267" w:rsidRDefault="00677B7B" w:rsidP="00040D47">
      <w:pPr>
        <w:rPr>
          <w:szCs w:val="22"/>
        </w:rPr>
      </w:pPr>
    </w:p>
    <w:p w14:paraId="28DEF12B" w14:textId="68CAFD58" w:rsidR="00587F36" w:rsidRPr="00DB0267" w:rsidRDefault="00145C0B" w:rsidP="00040D47">
      <w:pPr>
        <w:rPr>
          <w:szCs w:val="22"/>
        </w:rPr>
      </w:pPr>
      <w:r w:rsidRPr="00DB0267">
        <w:rPr>
          <w:szCs w:val="22"/>
        </w:rPr>
        <w:t xml:space="preserve">U bolesnika liječenih lijekom Herceptin postoji povećan rizik od razvoja kongestivnog zatajenja srca (engl. </w:t>
      </w:r>
      <w:r w:rsidRPr="00DB0267">
        <w:rPr>
          <w:i/>
          <w:szCs w:val="22"/>
        </w:rPr>
        <w:t>congestive heart failure</w:t>
      </w:r>
      <w:r w:rsidRPr="00DB0267">
        <w:rPr>
          <w:szCs w:val="22"/>
        </w:rPr>
        <w:t xml:space="preserve">, CHF) (klase II-IV prema </w:t>
      </w:r>
      <w:r w:rsidRPr="00DB0267">
        <w:rPr>
          <w:i/>
          <w:szCs w:val="22"/>
        </w:rPr>
        <w:t>New York Heart Association</w:t>
      </w:r>
      <w:r w:rsidRPr="00DB0267">
        <w:rPr>
          <w:szCs w:val="22"/>
        </w:rPr>
        <w:t xml:space="preserve"> [NYHA]) ili asimptomatske disfunkcije srca. </w:t>
      </w:r>
      <w:r w:rsidR="00587F36" w:rsidRPr="00DB0267">
        <w:rPr>
          <w:szCs w:val="22"/>
        </w:rPr>
        <w:t xml:space="preserve">Ti su događaji primijećeni u bolesnika koji su primali </w:t>
      </w:r>
      <w:r w:rsidR="00587F36" w:rsidRPr="00DB0267">
        <w:t xml:space="preserve">monoterapiju lijekom Herceptin ili </w:t>
      </w:r>
      <w:r w:rsidR="00587F36" w:rsidRPr="00DB0267">
        <w:rPr>
          <w:szCs w:val="22"/>
        </w:rPr>
        <w:t xml:space="preserve">Herceptin u kombinaciji s paklitakselom ili docetakselom, osobito nakon kemoterapije </w:t>
      </w:r>
      <w:r w:rsidR="00587F36" w:rsidRPr="00DB0267">
        <w:t xml:space="preserve">koja je sadržavala antracikline </w:t>
      </w:r>
      <w:r w:rsidR="00587F36" w:rsidRPr="00DB0267">
        <w:rPr>
          <w:szCs w:val="22"/>
        </w:rPr>
        <w:t xml:space="preserve">(doksorubicin ili epirubicin). Navedeni događaji mogu biti umjereni do teški </w:t>
      </w:r>
      <w:r w:rsidR="00587F36" w:rsidRPr="00DB0267">
        <w:t xml:space="preserve">i u nekim slučajevima povezani </w:t>
      </w:r>
      <w:r w:rsidR="00587F36" w:rsidRPr="00DB0267">
        <w:rPr>
          <w:szCs w:val="22"/>
        </w:rPr>
        <w:t xml:space="preserve">sa smrtnim </w:t>
      </w:r>
      <w:r w:rsidR="00873F94" w:rsidRPr="00DB0267">
        <w:rPr>
          <w:szCs w:val="22"/>
        </w:rPr>
        <w:t xml:space="preserve">ishodom </w:t>
      </w:r>
      <w:r w:rsidR="00587F36" w:rsidRPr="00DB0267">
        <w:rPr>
          <w:szCs w:val="22"/>
        </w:rPr>
        <w:t>(vidjeti dio 4.8). Osim toga, neophodan je oprez pri liječenju bolesnika u kojih postoji povećan srčani rizik, npr. hipertenzija, dokumentirana bolest koronarnih arterija, kongestivno zatajenje srca, ejekcijska frakcija lijeve klijetke (LVEF) &lt; 55</w:t>
      </w:r>
      <w:del w:id="48" w:author="Regulatory 1" w:date="2025-08-08T09:03:00Z">
        <w:r w:rsidR="00587F36" w:rsidRPr="00DB0267" w:rsidDel="007E1066">
          <w:rPr>
            <w:szCs w:val="22"/>
          </w:rPr>
          <w:delText>%</w:delText>
        </w:r>
      </w:del>
      <w:ins w:id="49" w:author="Regulatory 1" w:date="2025-08-08T09:03:00Z">
        <w:r w:rsidR="007E1066" w:rsidRPr="00DB0267">
          <w:rPr>
            <w:szCs w:val="22"/>
          </w:rPr>
          <w:t> %</w:t>
        </w:r>
      </w:ins>
      <w:r w:rsidR="00587F36" w:rsidRPr="00DB0267">
        <w:rPr>
          <w:szCs w:val="22"/>
        </w:rPr>
        <w:t>, starija dob.</w:t>
      </w:r>
    </w:p>
    <w:p w14:paraId="0BD6B6E5" w14:textId="77777777" w:rsidR="006E317C" w:rsidRPr="00DB0267" w:rsidRDefault="006E317C" w:rsidP="00040D47">
      <w:pPr>
        <w:rPr>
          <w:szCs w:val="22"/>
        </w:rPr>
      </w:pPr>
    </w:p>
    <w:p w14:paraId="4733327A" w14:textId="67172D5E" w:rsidR="006E317C" w:rsidRPr="00DB0267" w:rsidRDefault="00096237" w:rsidP="00040D47">
      <w:pPr>
        <w:rPr>
          <w:szCs w:val="22"/>
        </w:rPr>
      </w:pPr>
      <w:r w:rsidRPr="00DB0267">
        <w:rPr>
          <w:szCs w:val="22"/>
        </w:rPr>
        <w:t xml:space="preserve">Svi bolesnici koji su kandidati za </w:t>
      </w:r>
      <w:r w:rsidR="006E317C" w:rsidRPr="00DB0267">
        <w:rPr>
          <w:szCs w:val="22"/>
        </w:rPr>
        <w:t>liječenj</w:t>
      </w:r>
      <w:r w:rsidRPr="00DB0267">
        <w:rPr>
          <w:szCs w:val="22"/>
        </w:rPr>
        <w:t>e</w:t>
      </w:r>
      <w:r w:rsidR="006E317C" w:rsidRPr="00DB0267">
        <w:rPr>
          <w:szCs w:val="22"/>
        </w:rPr>
        <w:t xml:space="preserve"> </w:t>
      </w:r>
      <w:r w:rsidR="005765B9" w:rsidRPr="00DB0267">
        <w:rPr>
          <w:szCs w:val="22"/>
        </w:rPr>
        <w:t>lijekom Herceptin</w:t>
      </w:r>
      <w:r w:rsidR="006E317C" w:rsidRPr="00DB0267">
        <w:rPr>
          <w:szCs w:val="22"/>
        </w:rPr>
        <w:t xml:space="preserve">, </w:t>
      </w:r>
      <w:r w:rsidRPr="00DB0267">
        <w:rPr>
          <w:szCs w:val="22"/>
        </w:rPr>
        <w:t>osobito oni prethodno liječeni antraciklinima i ciklofosfamidom (AC protokol), prije početka</w:t>
      </w:r>
      <w:r w:rsidR="006E317C" w:rsidRPr="00DB0267">
        <w:rPr>
          <w:szCs w:val="22"/>
        </w:rPr>
        <w:t xml:space="preserve"> liječenj</w:t>
      </w:r>
      <w:r w:rsidRPr="00DB0267">
        <w:rPr>
          <w:szCs w:val="22"/>
        </w:rPr>
        <w:t>a</w:t>
      </w:r>
      <w:r w:rsidR="006E317C" w:rsidRPr="00DB0267">
        <w:rPr>
          <w:szCs w:val="22"/>
        </w:rPr>
        <w:t xml:space="preserve"> mora</w:t>
      </w:r>
      <w:r w:rsidRPr="00DB0267">
        <w:rPr>
          <w:szCs w:val="22"/>
        </w:rPr>
        <w:t>ju</w:t>
      </w:r>
      <w:r w:rsidR="006E317C" w:rsidRPr="00DB0267">
        <w:rPr>
          <w:szCs w:val="22"/>
        </w:rPr>
        <w:t xml:space="preserve"> obaviti </w:t>
      </w:r>
      <w:r w:rsidRPr="00DB0267">
        <w:rPr>
          <w:szCs w:val="22"/>
        </w:rPr>
        <w:t>osnovni kardiološki pregled</w:t>
      </w:r>
      <w:r w:rsidR="006E317C" w:rsidRPr="00DB0267">
        <w:rPr>
          <w:szCs w:val="22"/>
        </w:rPr>
        <w:t xml:space="preserve"> koji uključuje uzimanje anamneze, fizikalni pregled, </w:t>
      </w:r>
      <w:r w:rsidR="001934C8" w:rsidRPr="00DB0267">
        <w:rPr>
          <w:szCs w:val="22"/>
        </w:rPr>
        <w:t>elektrokardiogram (</w:t>
      </w:r>
      <w:r w:rsidR="006E317C" w:rsidRPr="00DB0267">
        <w:rPr>
          <w:szCs w:val="22"/>
        </w:rPr>
        <w:t>EKG</w:t>
      </w:r>
      <w:r w:rsidR="001934C8" w:rsidRPr="00DB0267">
        <w:rPr>
          <w:szCs w:val="22"/>
        </w:rPr>
        <w:t>)</w:t>
      </w:r>
      <w:r w:rsidR="006E317C" w:rsidRPr="00DB0267">
        <w:rPr>
          <w:szCs w:val="22"/>
        </w:rPr>
        <w:t xml:space="preserve">, </w:t>
      </w:r>
      <w:r w:rsidRPr="00DB0267">
        <w:rPr>
          <w:szCs w:val="22"/>
        </w:rPr>
        <w:t>ultrazvuk srca</w:t>
      </w:r>
      <w:r w:rsidR="001934C8" w:rsidRPr="00DB0267">
        <w:rPr>
          <w:szCs w:val="22"/>
        </w:rPr>
        <w:t xml:space="preserve"> i/ili</w:t>
      </w:r>
      <w:r w:rsidR="006E317C" w:rsidRPr="00DB0267">
        <w:rPr>
          <w:szCs w:val="22"/>
        </w:rPr>
        <w:t xml:space="preserve"> radionuklidnu ventrikulografiju </w:t>
      </w:r>
      <w:r w:rsidR="00D93C6F" w:rsidRPr="00DB0267">
        <w:rPr>
          <w:szCs w:val="22"/>
        </w:rPr>
        <w:t xml:space="preserve">(MUGA) </w:t>
      </w:r>
      <w:r w:rsidR="006E317C" w:rsidRPr="00DB0267">
        <w:rPr>
          <w:szCs w:val="22"/>
        </w:rPr>
        <w:t>ili magnetsku rezonancij</w:t>
      </w:r>
      <w:r w:rsidRPr="00DB0267">
        <w:rPr>
          <w:szCs w:val="22"/>
        </w:rPr>
        <w:t>u</w:t>
      </w:r>
      <w:r w:rsidR="006E317C" w:rsidRPr="00DB0267">
        <w:rPr>
          <w:szCs w:val="22"/>
        </w:rPr>
        <w:t xml:space="preserve">. </w:t>
      </w:r>
      <w:r w:rsidR="00A77D59" w:rsidRPr="00DB0267">
        <w:t>Praćenjem je</w:t>
      </w:r>
      <w:r w:rsidR="001934C8" w:rsidRPr="00DB0267">
        <w:t xml:space="preserve"> moguće uočiti bolesnike koji razvijaju</w:t>
      </w:r>
      <w:r w:rsidR="001934C8" w:rsidRPr="00DB0267">
        <w:rPr>
          <w:szCs w:val="22"/>
        </w:rPr>
        <w:t xml:space="preserve"> disfunkciju srca. </w:t>
      </w:r>
      <w:r w:rsidR="00873F94" w:rsidRPr="00DB0267">
        <w:rPr>
          <w:szCs w:val="22"/>
        </w:rPr>
        <w:t xml:space="preserve">Kardiološke preglede, </w:t>
      </w:r>
      <w:r w:rsidR="00873F94" w:rsidRPr="00DB0267">
        <w:rPr>
          <w:szCs w:val="24"/>
        </w:rPr>
        <w:t xml:space="preserve">istovjetne </w:t>
      </w:r>
      <w:r w:rsidR="001934C8" w:rsidRPr="00DB0267">
        <w:rPr>
          <w:szCs w:val="24"/>
        </w:rPr>
        <w:t>onom obavljenom u sklopu početne procjene, potrebno je ponavljati svaka 3</w:t>
      </w:r>
      <w:del w:id="50" w:author="Regulatory 1" w:date="2025-08-06T13:54:00Z">
        <w:r w:rsidR="001934C8" w:rsidRPr="00DB0267" w:rsidDel="000456D8">
          <w:rPr>
            <w:szCs w:val="24"/>
          </w:rPr>
          <w:delText xml:space="preserve"> </w:delText>
        </w:r>
      </w:del>
      <w:ins w:id="51" w:author="Regulatory 1" w:date="2025-08-06T13:54:00Z">
        <w:r w:rsidR="000456D8" w:rsidRPr="00DB0267">
          <w:rPr>
            <w:szCs w:val="24"/>
          </w:rPr>
          <w:t> </w:t>
        </w:r>
      </w:ins>
      <w:r w:rsidR="001934C8" w:rsidRPr="00DB0267">
        <w:rPr>
          <w:szCs w:val="24"/>
        </w:rPr>
        <w:t>mjeseca tijekom liječenja te svakih 6</w:t>
      </w:r>
      <w:del w:id="52" w:author="Regulatory 1" w:date="2025-08-06T13:54:00Z">
        <w:r w:rsidR="001934C8" w:rsidRPr="00DB0267" w:rsidDel="000456D8">
          <w:rPr>
            <w:szCs w:val="24"/>
          </w:rPr>
          <w:delText xml:space="preserve"> </w:delText>
        </w:r>
      </w:del>
      <w:ins w:id="53" w:author="Regulatory 1" w:date="2025-08-06T13:54:00Z">
        <w:r w:rsidR="000456D8" w:rsidRPr="00DB0267">
          <w:rPr>
            <w:szCs w:val="24"/>
          </w:rPr>
          <w:t> </w:t>
        </w:r>
      </w:ins>
      <w:r w:rsidR="001934C8" w:rsidRPr="00DB0267">
        <w:rPr>
          <w:szCs w:val="24"/>
        </w:rPr>
        <w:t>mjeseci nakon završetka liječenja do 24</w:t>
      </w:r>
      <w:del w:id="54" w:author="Regulatory 1" w:date="2025-08-06T13:54:00Z">
        <w:r w:rsidR="001934C8" w:rsidRPr="00DB0267" w:rsidDel="000456D8">
          <w:rPr>
            <w:szCs w:val="24"/>
          </w:rPr>
          <w:delText xml:space="preserve"> </w:delText>
        </w:r>
      </w:del>
      <w:ins w:id="55" w:author="Regulatory 1" w:date="2025-08-06T13:54:00Z">
        <w:r w:rsidR="000456D8" w:rsidRPr="00DB0267">
          <w:rPr>
            <w:szCs w:val="24"/>
          </w:rPr>
          <w:t> </w:t>
        </w:r>
      </w:ins>
      <w:r w:rsidR="001934C8" w:rsidRPr="00DB0267">
        <w:rPr>
          <w:szCs w:val="24"/>
        </w:rPr>
        <w:t>mjeseca od posljednje primjene lijeka Herceptin</w:t>
      </w:r>
      <w:r w:rsidR="001934C8" w:rsidRPr="00DB0267">
        <w:rPr>
          <w:szCs w:val="22"/>
        </w:rPr>
        <w:t xml:space="preserve">. </w:t>
      </w:r>
      <w:r w:rsidRPr="00DB0267">
        <w:rPr>
          <w:szCs w:val="22"/>
        </w:rPr>
        <w:t>Potrebna je p</w:t>
      </w:r>
      <w:r w:rsidR="006E317C" w:rsidRPr="00DB0267">
        <w:rPr>
          <w:szCs w:val="22"/>
        </w:rPr>
        <w:t xml:space="preserve">omna procjena rizika i koristi liječenja prije </w:t>
      </w:r>
      <w:r w:rsidRPr="00DB0267">
        <w:rPr>
          <w:szCs w:val="22"/>
        </w:rPr>
        <w:t xml:space="preserve">donošenja </w:t>
      </w:r>
      <w:r w:rsidR="006E317C" w:rsidRPr="00DB0267">
        <w:rPr>
          <w:szCs w:val="22"/>
        </w:rPr>
        <w:t xml:space="preserve">odluke o liječenju </w:t>
      </w:r>
      <w:r w:rsidR="005765B9" w:rsidRPr="00DB0267">
        <w:rPr>
          <w:szCs w:val="22"/>
        </w:rPr>
        <w:t>lijekom Herceptin</w:t>
      </w:r>
      <w:r w:rsidR="006E317C" w:rsidRPr="00DB0267">
        <w:rPr>
          <w:szCs w:val="22"/>
        </w:rPr>
        <w:t>.</w:t>
      </w:r>
    </w:p>
    <w:p w14:paraId="12245082" w14:textId="77777777" w:rsidR="006E317C" w:rsidRPr="00DB0267" w:rsidRDefault="006E317C" w:rsidP="00040D47"/>
    <w:p w14:paraId="16314B11" w14:textId="1ED2ED62" w:rsidR="00285A5B" w:rsidRPr="00DB0267" w:rsidRDefault="00285A5B" w:rsidP="00040D47">
      <w:pPr>
        <w:rPr>
          <w:szCs w:val="22"/>
        </w:rPr>
      </w:pPr>
      <w:r w:rsidRPr="00DB0267">
        <w:rPr>
          <w:szCs w:val="22"/>
        </w:rPr>
        <w:t>Na temelju populacijske farmakokinetičke analize svih dostupnih podataka (vidjeti dio 5.2), trastuzumab može biti prisutan u cirkulaciji do 7</w:t>
      </w:r>
      <w:del w:id="56" w:author="Regulatory 1" w:date="2025-08-06T13:54:00Z">
        <w:r w:rsidRPr="00DB0267" w:rsidDel="000456D8">
          <w:rPr>
            <w:szCs w:val="22"/>
          </w:rPr>
          <w:delText xml:space="preserve"> </w:delText>
        </w:r>
      </w:del>
      <w:ins w:id="57" w:author="Regulatory 1" w:date="2025-08-06T13:54:00Z">
        <w:r w:rsidR="000456D8" w:rsidRPr="00DB0267">
          <w:rPr>
            <w:szCs w:val="22"/>
          </w:rPr>
          <w:t> </w:t>
        </w:r>
      </w:ins>
      <w:r w:rsidRPr="00DB0267">
        <w:rPr>
          <w:szCs w:val="22"/>
        </w:rPr>
        <w:t>mjeseci nakon prestanka liječenja lijekom Herceptin. U bolesnika koji nakon prestanka liječenja lijekom Herceptin počnu uzimati antracikline postoji povećan rizik disfunkcije srca. Ako je moguće, uputno je izbjegavati primjenu antraciklinske terapije do 7</w:t>
      </w:r>
      <w:del w:id="58" w:author="Regulatory 1" w:date="2025-08-06T13:54:00Z">
        <w:r w:rsidRPr="00DB0267" w:rsidDel="000456D8">
          <w:rPr>
            <w:szCs w:val="22"/>
          </w:rPr>
          <w:delText xml:space="preserve"> </w:delText>
        </w:r>
      </w:del>
      <w:ins w:id="59" w:author="Regulatory 1" w:date="2025-08-06T13:54:00Z">
        <w:r w:rsidR="000456D8" w:rsidRPr="00DB0267">
          <w:rPr>
            <w:szCs w:val="22"/>
          </w:rPr>
          <w:t> </w:t>
        </w:r>
      </w:ins>
      <w:r w:rsidRPr="00DB0267">
        <w:rPr>
          <w:szCs w:val="22"/>
        </w:rPr>
        <w:t>mjeseci nakon prestanka primjene lijeka Herceptin. Ako se antraciklini ipak primijene, potrebno je pažljivo pratiti srčanu funkciju bolesnika.</w:t>
      </w:r>
    </w:p>
    <w:p w14:paraId="7C199BB8" w14:textId="77777777" w:rsidR="006E317C" w:rsidRPr="00DB0267" w:rsidRDefault="006E317C" w:rsidP="00040D47">
      <w:pPr>
        <w:rPr>
          <w:szCs w:val="22"/>
        </w:rPr>
      </w:pPr>
    </w:p>
    <w:p w14:paraId="7D77EC28" w14:textId="0BE7A976" w:rsidR="00F15F1C" w:rsidRPr="00DB0267" w:rsidRDefault="006E317C" w:rsidP="00040D47">
      <w:pPr>
        <w:rPr>
          <w:szCs w:val="24"/>
        </w:rPr>
      </w:pPr>
      <w:r w:rsidRPr="00DB0267">
        <w:rPr>
          <w:szCs w:val="24"/>
        </w:rPr>
        <w:t>U bolesnika u kojih nakon početn</w:t>
      </w:r>
      <w:r w:rsidR="005240DE" w:rsidRPr="00DB0267">
        <w:rPr>
          <w:szCs w:val="24"/>
        </w:rPr>
        <w:t>e procjene</w:t>
      </w:r>
      <w:r w:rsidRPr="00DB0267">
        <w:rPr>
          <w:szCs w:val="24"/>
        </w:rPr>
        <w:t xml:space="preserve"> postoj</w:t>
      </w:r>
      <w:r w:rsidR="005240DE" w:rsidRPr="00DB0267">
        <w:rPr>
          <w:szCs w:val="24"/>
        </w:rPr>
        <w:t>i</w:t>
      </w:r>
      <w:r w:rsidRPr="00DB0267">
        <w:rPr>
          <w:szCs w:val="24"/>
        </w:rPr>
        <w:t xml:space="preserve"> sumnj</w:t>
      </w:r>
      <w:r w:rsidR="005240DE" w:rsidRPr="00DB0267">
        <w:rPr>
          <w:szCs w:val="24"/>
        </w:rPr>
        <w:t>a</w:t>
      </w:r>
      <w:r w:rsidRPr="00DB0267">
        <w:rPr>
          <w:szCs w:val="24"/>
        </w:rPr>
        <w:t xml:space="preserve"> na kardiovaskularn</w:t>
      </w:r>
      <w:r w:rsidR="005240DE" w:rsidRPr="00DB0267">
        <w:rPr>
          <w:szCs w:val="24"/>
        </w:rPr>
        <w:t>u</w:t>
      </w:r>
      <w:r w:rsidRPr="00DB0267">
        <w:rPr>
          <w:szCs w:val="24"/>
        </w:rPr>
        <w:t xml:space="preserve"> bolest </w:t>
      </w:r>
      <w:r w:rsidR="005240DE" w:rsidRPr="00DB0267">
        <w:rPr>
          <w:szCs w:val="24"/>
        </w:rPr>
        <w:t xml:space="preserve">potrebno je </w:t>
      </w:r>
      <w:r w:rsidRPr="00DB0267">
        <w:rPr>
          <w:szCs w:val="24"/>
        </w:rPr>
        <w:t xml:space="preserve">razmotriti formalnu kardiološku procjenu. Funkciju srca potrebno je </w:t>
      </w:r>
      <w:r w:rsidR="005240DE" w:rsidRPr="00DB0267">
        <w:rPr>
          <w:szCs w:val="24"/>
        </w:rPr>
        <w:t xml:space="preserve">pratiti </w:t>
      </w:r>
      <w:r w:rsidRPr="00DB0267">
        <w:rPr>
          <w:szCs w:val="24"/>
        </w:rPr>
        <w:t>tijekom liječenja (primjerice, svakih 12</w:t>
      </w:r>
      <w:del w:id="60" w:author="Regulatory 1" w:date="2025-08-06T13:54:00Z">
        <w:r w:rsidRPr="00DB0267" w:rsidDel="000456D8">
          <w:rPr>
            <w:szCs w:val="24"/>
          </w:rPr>
          <w:delText xml:space="preserve"> </w:delText>
        </w:r>
      </w:del>
      <w:ins w:id="61" w:author="Regulatory 1" w:date="2025-08-06T13:54:00Z">
        <w:r w:rsidR="000456D8" w:rsidRPr="00DB0267">
          <w:rPr>
            <w:szCs w:val="24"/>
          </w:rPr>
          <w:t> </w:t>
        </w:r>
      </w:ins>
      <w:r w:rsidRPr="00DB0267">
        <w:rPr>
          <w:szCs w:val="24"/>
        </w:rPr>
        <w:t>tjedana)</w:t>
      </w:r>
      <w:r w:rsidR="00677B7B" w:rsidRPr="00DB0267">
        <w:rPr>
          <w:szCs w:val="24"/>
        </w:rPr>
        <w:t xml:space="preserve"> </w:t>
      </w:r>
      <w:r w:rsidR="00FB7A8F" w:rsidRPr="00DB0267">
        <w:rPr>
          <w:szCs w:val="24"/>
        </w:rPr>
        <w:t>u</w:t>
      </w:r>
      <w:r w:rsidR="00677B7B" w:rsidRPr="00DB0267">
        <w:rPr>
          <w:szCs w:val="24"/>
        </w:rPr>
        <w:t xml:space="preserve"> svih bolesnika</w:t>
      </w:r>
      <w:r w:rsidRPr="00DB0267">
        <w:rPr>
          <w:szCs w:val="24"/>
        </w:rPr>
        <w:t xml:space="preserve">. Na taj </w:t>
      </w:r>
      <w:r w:rsidR="005240DE" w:rsidRPr="00DB0267">
        <w:rPr>
          <w:szCs w:val="24"/>
        </w:rPr>
        <w:t xml:space="preserve">je </w:t>
      </w:r>
      <w:r w:rsidRPr="00DB0267">
        <w:rPr>
          <w:szCs w:val="24"/>
        </w:rPr>
        <w:t>način mogu</w:t>
      </w:r>
      <w:r w:rsidR="005240DE" w:rsidRPr="00DB0267">
        <w:rPr>
          <w:szCs w:val="24"/>
        </w:rPr>
        <w:t>će</w:t>
      </w:r>
      <w:r w:rsidRPr="00DB0267">
        <w:rPr>
          <w:szCs w:val="24"/>
        </w:rPr>
        <w:t xml:space="preserve"> </w:t>
      </w:r>
      <w:r w:rsidR="005240DE" w:rsidRPr="00DB0267">
        <w:rPr>
          <w:szCs w:val="24"/>
        </w:rPr>
        <w:t xml:space="preserve">uočiti </w:t>
      </w:r>
      <w:r w:rsidRPr="00DB0267">
        <w:rPr>
          <w:szCs w:val="24"/>
        </w:rPr>
        <w:t>bolesni</w:t>
      </w:r>
      <w:r w:rsidR="005240DE" w:rsidRPr="00DB0267">
        <w:rPr>
          <w:szCs w:val="24"/>
        </w:rPr>
        <w:t>ke</w:t>
      </w:r>
      <w:r w:rsidRPr="00DB0267">
        <w:rPr>
          <w:szCs w:val="24"/>
        </w:rPr>
        <w:t xml:space="preserve"> koji razvijaju </w:t>
      </w:r>
      <w:r w:rsidR="00677B7B" w:rsidRPr="00DB0267">
        <w:rPr>
          <w:szCs w:val="24"/>
        </w:rPr>
        <w:t>disfunkciju srca.</w:t>
      </w:r>
      <w:r w:rsidR="00677B7B" w:rsidRPr="00DB0267">
        <w:t xml:space="preserve"> </w:t>
      </w:r>
      <w:r w:rsidRPr="00DB0267">
        <w:rPr>
          <w:szCs w:val="24"/>
        </w:rPr>
        <w:t>Bolesnici</w:t>
      </w:r>
      <w:r w:rsidR="005240DE" w:rsidRPr="00DB0267">
        <w:rPr>
          <w:szCs w:val="24"/>
        </w:rPr>
        <w:t>ma</w:t>
      </w:r>
      <w:r w:rsidRPr="00DB0267">
        <w:rPr>
          <w:szCs w:val="24"/>
        </w:rPr>
        <w:t xml:space="preserve"> koji razviju asimptomatsku disfunkciju</w:t>
      </w:r>
      <w:r w:rsidR="005240DE" w:rsidRPr="00DB0267">
        <w:rPr>
          <w:szCs w:val="24"/>
        </w:rPr>
        <w:t xml:space="preserve"> </w:t>
      </w:r>
      <w:r w:rsidR="00677B7B" w:rsidRPr="00DB0267">
        <w:rPr>
          <w:szCs w:val="24"/>
        </w:rPr>
        <w:t xml:space="preserve">srca </w:t>
      </w:r>
      <w:r w:rsidR="00FB7A8F" w:rsidRPr="00DB0267">
        <w:rPr>
          <w:szCs w:val="24"/>
        </w:rPr>
        <w:t xml:space="preserve">mogli bi </w:t>
      </w:r>
      <w:r w:rsidRPr="00DB0267">
        <w:rPr>
          <w:szCs w:val="24"/>
        </w:rPr>
        <w:t>koristi</w:t>
      </w:r>
      <w:r w:rsidR="005240DE" w:rsidRPr="00DB0267">
        <w:rPr>
          <w:szCs w:val="24"/>
        </w:rPr>
        <w:t>t</w:t>
      </w:r>
      <w:r w:rsidR="00FB7A8F" w:rsidRPr="00DB0267">
        <w:rPr>
          <w:szCs w:val="24"/>
        </w:rPr>
        <w:t xml:space="preserve">i </w:t>
      </w:r>
      <w:r w:rsidRPr="00DB0267">
        <w:rPr>
          <w:szCs w:val="24"/>
        </w:rPr>
        <w:t>češći pregled</w:t>
      </w:r>
      <w:r w:rsidR="0029646E" w:rsidRPr="00DB0267">
        <w:rPr>
          <w:szCs w:val="24"/>
        </w:rPr>
        <w:t>i</w:t>
      </w:r>
      <w:r w:rsidR="00F764AE" w:rsidRPr="00DB0267">
        <w:rPr>
          <w:szCs w:val="24"/>
        </w:rPr>
        <w:t xml:space="preserve"> </w:t>
      </w:r>
      <w:r w:rsidRPr="00DB0267">
        <w:rPr>
          <w:szCs w:val="24"/>
        </w:rPr>
        <w:t>(primjerice, svakih 6-8</w:t>
      </w:r>
      <w:del w:id="62" w:author="Regulatory 1" w:date="2025-08-06T14:13:00Z">
        <w:r w:rsidRPr="00DB0267" w:rsidDel="000456D8">
          <w:rPr>
            <w:szCs w:val="24"/>
          </w:rPr>
          <w:delText xml:space="preserve"> </w:delText>
        </w:r>
      </w:del>
      <w:ins w:id="63" w:author="Regulatory 1" w:date="2025-08-06T14:13:00Z">
        <w:r w:rsidR="000456D8" w:rsidRPr="00DB0267">
          <w:rPr>
            <w:szCs w:val="24"/>
          </w:rPr>
          <w:t> </w:t>
        </w:r>
      </w:ins>
      <w:r w:rsidRPr="00DB0267">
        <w:rPr>
          <w:szCs w:val="24"/>
        </w:rPr>
        <w:t xml:space="preserve">tjedana). Ako se u bolesnika primijeti kontinuirano smanjenje funkcije lijeve klijetke, </w:t>
      </w:r>
      <w:r w:rsidR="00677B7B" w:rsidRPr="00DB0267">
        <w:rPr>
          <w:szCs w:val="24"/>
        </w:rPr>
        <w:t>koje ostaje asimptomatsko</w:t>
      </w:r>
      <w:r w:rsidR="00677B7B" w:rsidRPr="00DB0267">
        <w:t xml:space="preserve">, </w:t>
      </w:r>
      <w:r w:rsidR="005240DE" w:rsidRPr="00DB0267">
        <w:rPr>
          <w:szCs w:val="24"/>
        </w:rPr>
        <w:t>potrebno je</w:t>
      </w:r>
      <w:r w:rsidRPr="00DB0267">
        <w:rPr>
          <w:szCs w:val="24"/>
        </w:rPr>
        <w:t xml:space="preserve"> razmotriti prekid terapije </w:t>
      </w:r>
      <w:r w:rsidR="005765B9" w:rsidRPr="00DB0267">
        <w:rPr>
          <w:szCs w:val="24"/>
        </w:rPr>
        <w:t>lijekom Herceptin</w:t>
      </w:r>
      <w:r w:rsidRPr="00DB0267">
        <w:rPr>
          <w:szCs w:val="24"/>
        </w:rPr>
        <w:t xml:space="preserve"> </w:t>
      </w:r>
      <w:r w:rsidR="005240DE" w:rsidRPr="00DB0267">
        <w:rPr>
          <w:szCs w:val="24"/>
        </w:rPr>
        <w:t>ako ona nije polučila</w:t>
      </w:r>
      <w:r w:rsidRPr="00DB0267">
        <w:rPr>
          <w:szCs w:val="24"/>
        </w:rPr>
        <w:t xml:space="preserve"> nikakv</w:t>
      </w:r>
      <w:r w:rsidR="005240DE" w:rsidRPr="00DB0267">
        <w:rPr>
          <w:szCs w:val="24"/>
        </w:rPr>
        <w:t>u</w:t>
      </w:r>
      <w:r w:rsidRPr="00DB0267">
        <w:rPr>
          <w:szCs w:val="24"/>
        </w:rPr>
        <w:t xml:space="preserve"> kliničk</w:t>
      </w:r>
      <w:r w:rsidR="005240DE" w:rsidRPr="00DB0267">
        <w:rPr>
          <w:szCs w:val="24"/>
        </w:rPr>
        <w:t>u</w:t>
      </w:r>
      <w:r w:rsidRPr="00DB0267">
        <w:rPr>
          <w:szCs w:val="24"/>
        </w:rPr>
        <w:t xml:space="preserve"> korist.</w:t>
      </w:r>
    </w:p>
    <w:p w14:paraId="7CABC6B8" w14:textId="77777777" w:rsidR="00F15F1C" w:rsidRPr="00DB0267" w:rsidRDefault="00F15F1C" w:rsidP="00040D47">
      <w:pPr>
        <w:rPr>
          <w:szCs w:val="24"/>
        </w:rPr>
      </w:pPr>
    </w:p>
    <w:p w14:paraId="64F37B59" w14:textId="7079CA2B" w:rsidR="006E317C" w:rsidRPr="00DB0267" w:rsidRDefault="00145C0B" w:rsidP="00040D47">
      <w:pPr>
        <w:rPr>
          <w:szCs w:val="24"/>
        </w:rPr>
      </w:pPr>
      <w:r w:rsidRPr="00DB0267">
        <w:rPr>
          <w:szCs w:val="22"/>
        </w:rPr>
        <w:t xml:space="preserve">Sigurnost kontinuirane ili ponovne primjene lijeka Herceptin u bolesnika u kojih se razvila disfunkcija srca nije prospektivno ispitana. </w:t>
      </w:r>
      <w:r w:rsidRPr="00DB0267">
        <w:rPr>
          <w:szCs w:val="24"/>
        </w:rPr>
        <w:t>Ako postotak LVEF</w:t>
      </w:r>
      <w:ins w:id="64" w:author="Regulatory 1" w:date="2025-08-06T14:17:00Z">
        <w:r w:rsidR="000456D8" w:rsidRPr="00DB0267">
          <w:rPr>
            <w:szCs w:val="22"/>
          </w:rPr>
          <w:noBreakHyphen/>
        </w:r>
      </w:ins>
      <w:del w:id="65" w:author="Regulatory 1" w:date="2025-08-06T14:17:00Z">
        <w:r w:rsidRPr="00DB0267" w:rsidDel="000456D8">
          <w:rPr>
            <w:szCs w:val="24"/>
          </w:rPr>
          <w:delText>-</w:delText>
        </w:r>
      </w:del>
      <w:r w:rsidRPr="00DB0267">
        <w:rPr>
          <w:szCs w:val="24"/>
        </w:rPr>
        <w:t xml:space="preserve">a padne za </w:t>
      </w:r>
      <w:r w:rsidRPr="00DB0267">
        <w:rPr>
          <w:szCs w:val="22"/>
        </w:rPr>
        <w:t>≥ </w:t>
      </w:r>
      <w:r w:rsidRPr="00DB0267">
        <w:rPr>
          <w:szCs w:val="24"/>
        </w:rPr>
        <w:t xml:space="preserve">10 bodova ispod početne vrijednosti I TAKOĐER </w:t>
      </w:r>
      <w:r w:rsidR="006E317C" w:rsidRPr="00DB0267">
        <w:rPr>
          <w:szCs w:val="24"/>
        </w:rPr>
        <w:t>na manje od 50</w:t>
      </w:r>
      <w:r w:rsidR="00F223F0" w:rsidRPr="00DB0267">
        <w:rPr>
          <w:szCs w:val="24"/>
        </w:rPr>
        <w:t> </w:t>
      </w:r>
      <w:r w:rsidR="006E317C" w:rsidRPr="00DB0267">
        <w:rPr>
          <w:szCs w:val="24"/>
        </w:rPr>
        <w:t xml:space="preserve">%, terapiju </w:t>
      </w:r>
      <w:r w:rsidR="00D14910" w:rsidRPr="00DB0267">
        <w:rPr>
          <w:szCs w:val="24"/>
        </w:rPr>
        <w:t>je potrebno</w:t>
      </w:r>
      <w:r w:rsidR="006E317C" w:rsidRPr="00DB0267">
        <w:rPr>
          <w:szCs w:val="24"/>
        </w:rPr>
        <w:t xml:space="preserve"> </w:t>
      </w:r>
      <w:r w:rsidR="00D14910" w:rsidRPr="00DB0267">
        <w:rPr>
          <w:szCs w:val="24"/>
        </w:rPr>
        <w:t>prekinuti</w:t>
      </w:r>
      <w:r w:rsidR="006E317C" w:rsidRPr="00DB0267">
        <w:rPr>
          <w:szCs w:val="24"/>
        </w:rPr>
        <w:t xml:space="preserve"> i ponoviti </w:t>
      </w:r>
      <w:r w:rsidR="000A2211" w:rsidRPr="00DB0267">
        <w:rPr>
          <w:szCs w:val="24"/>
        </w:rPr>
        <w:t xml:space="preserve">procjenu </w:t>
      </w:r>
      <w:r w:rsidR="006E317C" w:rsidRPr="00DB0267">
        <w:rPr>
          <w:szCs w:val="24"/>
        </w:rPr>
        <w:t>LVEF</w:t>
      </w:r>
      <w:ins w:id="66" w:author="Regulatory 1" w:date="2025-08-06T14:17:00Z">
        <w:r w:rsidR="000456D8" w:rsidRPr="00DB0267">
          <w:rPr>
            <w:szCs w:val="22"/>
          </w:rPr>
          <w:noBreakHyphen/>
        </w:r>
      </w:ins>
      <w:del w:id="67" w:author="Regulatory 1" w:date="2025-08-06T14:17:00Z">
        <w:r w:rsidR="000A2211" w:rsidRPr="00DB0267" w:rsidDel="000456D8">
          <w:rPr>
            <w:szCs w:val="24"/>
          </w:rPr>
          <w:delText>-</w:delText>
        </w:r>
      </w:del>
      <w:r w:rsidR="000A2211" w:rsidRPr="00DB0267">
        <w:rPr>
          <w:szCs w:val="24"/>
        </w:rPr>
        <w:t>a</w:t>
      </w:r>
      <w:r w:rsidR="00764325" w:rsidRPr="00DB0267">
        <w:rPr>
          <w:szCs w:val="24"/>
        </w:rPr>
        <w:t xml:space="preserve"> unutar</w:t>
      </w:r>
      <w:r w:rsidR="006E317C" w:rsidRPr="00DB0267">
        <w:rPr>
          <w:szCs w:val="24"/>
        </w:rPr>
        <w:t xml:space="preserve"> </w:t>
      </w:r>
      <w:r w:rsidR="00D14910" w:rsidRPr="00DB0267">
        <w:rPr>
          <w:szCs w:val="24"/>
        </w:rPr>
        <w:t xml:space="preserve">otprilike </w:t>
      </w:r>
      <w:r w:rsidR="006E317C" w:rsidRPr="00DB0267">
        <w:rPr>
          <w:szCs w:val="24"/>
        </w:rPr>
        <w:t>3</w:t>
      </w:r>
      <w:del w:id="68" w:author="Regulatory 1" w:date="2025-08-06T13:55:00Z">
        <w:r w:rsidR="006E317C" w:rsidRPr="00DB0267" w:rsidDel="000456D8">
          <w:rPr>
            <w:szCs w:val="24"/>
          </w:rPr>
          <w:delText xml:space="preserve"> </w:delText>
        </w:r>
      </w:del>
      <w:ins w:id="69" w:author="Regulatory 1" w:date="2025-08-06T13:55:00Z">
        <w:r w:rsidR="000456D8" w:rsidRPr="00DB0267">
          <w:rPr>
            <w:szCs w:val="24"/>
          </w:rPr>
          <w:t> </w:t>
        </w:r>
      </w:ins>
      <w:r w:rsidR="006E317C" w:rsidRPr="00DB0267">
        <w:rPr>
          <w:szCs w:val="24"/>
        </w:rPr>
        <w:t xml:space="preserve">tjedna. Ako se LVEF ne poboljša ili </w:t>
      </w:r>
      <w:r w:rsidR="00334BAD" w:rsidRPr="00DB0267">
        <w:rPr>
          <w:szCs w:val="24"/>
        </w:rPr>
        <w:t xml:space="preserve">se </w:t>
      </w:r>
      <w:r w:rsidR="006E317C" w:rsidRPr="00DB0267">
        <w:rPr>
          <w:szCs w:val="24"/>
        </w:rPr>
        <w:t>još više smanji,</w:t>
      </w:r>
      <w:r w:rsidR="00334BAD" w:rsidRPr="00DB0267">
        <w:rPr>
          <w:szCs w:val="24"/>
        </w:rPr>
        <w:t xml:space="preserve"> </w:t>
      </w:r>
      <w:r w:rsidR="00F223F0" w:rsidRPr="00DB0267">
        <w:rPr>
          <w:szCs w:val="22"/>
        </w:rPr>
        <w:t>ili ako se razvije simptomatsko kongestivno zataj</w:t>
      </w:r>
      <w:r w:rsidR="00ED392A" w:rsidRPr="00DB0267">
        <w:rPr>
          <w:szCs w:val="22"/>
        </w:rPr>
        <w:t>e</w:t>
      </w:r>
      <w:r w:rsidR="00F223F0" w:rsidRPr="00DB0267">
        <w:rPr>
          <w:szCs w:val="22"/>
        </w:rPr>
        <w:t xml:space="preserve">nje srca, </w:t>
      </w:r>
      <w:del w:id="70" w:author="Regulatory 1" w:date="2025-08-06T14:30:00Z">
        <w:r w:rsidR="00D14910" w:rsidRPr="00DB0267" w:rsidDel="00DB2FC1">
          <w:rPr>
            <w:szCs w:val="24"/>
          </w:rPr>
          <w:delText>potrebno je</w:delText>
        </w:r>
        <w:r w:rsidR="006E317C" w:rsidRPr="00DB0267" w:rsidDel="00DB2FC1">
          <w:rPr>
            <w:szCs w:val="24"/>
          </w:rPr>
          <w:delText xml:space="preserve"> </w:delText>
        </w:r>
      </w:del>
      <w:ins w:id="71" w:author="Regulatory 1" w:date="2025-08-06T14:30:00Z">
        <w:r w:rsidR="00DB2FC1" w:rsidRPr="00DB0267">
          <w:rPr>
            <w:szCs w:val="24"/>
          </w:rPr>
          <w:t xml:space="preserve">treba </w:t>
        </w:r>
      </w:ins>
      <w:r w:rsidR="00587DFF" w:rsidRPr="00DB0267">
        <w:rPr>
          <w:szCs w:val="24"/>
        </w:rPr>
        <w:t>ozbiljno</w:t>
      </w:r>
      <w:r w:rsidR="006E317C" w:rsidRPr="00DB0267">
        <w:rPr>
          <w:szCs w:val="24"/>
        </w:rPr>
        <w:t xml:space="preserve"> </w:t>
      </w:r>
      <w:r w:rsidR="00D14910" w:rsidRPr="00DB0267">
        <w:rPr>
          <w:szCs w:val="24"/>
        </w:rPr>
        <w:t>razmotriti mogućnost</w:t>
      </w:r>
      <w:r w:rsidR="006E317C" w:rsidRPr="00DB0267">
        <w:rPr>
          <w:szCs w:val="24"/>
        </w:rPr>
        <w:t xml:space="preserve"> prekid</w:t>
      </w:r>
      <w:r w:rsidR="00D14910" w:rsidRPr="00DB0267">
        <w:rPr>
          <w:szCs w:val="24"/>
        </w:rPr>
        <w:t>a</w:t>
      </w:r>
      <w:r w:rsidR="006E317C" w:rsidRPr="00DB0267">
        <w:rPr>
          <w:szCs w:val="24"/>
        </w:rPr>
        <w:t xml:space="preserve"> terapije </w:t>
      </w:r>
      <w:r w:rsidR="005765B9" w:rsidRPr="00DB0267">
        <w:rPr>
          <w:szCs w:val="24"/>
        </w:rPr>
        <w:t>lijekom Herceptin</w:t>
      </w:r>
      <w:r w:rsidR="00D14910" w:rsidRPr="00DB0267">
        <w:rPr>
          <w:szCs w:val="24"/>
        </w:rPr>
        <w:t>,</w:t>
      </w:r>
      <w:r w:rsidR="006E317C" w:rsidRPr="00DB0267">
        <w:rPr>
          <w:szCs w:val="24"/>
        </w:rPr>
        <w:t xml:space="preserve"> osim </w:t>
      </w:r>
      <w:r w:rsidR="00D14910" w:rsidRPr="00DB0267">
        <w:rPr>
          <w:szCs w:val="24"/>
        </w:rPr>
        <w:t>u slučaju kada</w:t>
      </w:r>
      <w:r w:rsidR="006E317C" w:rsidRPr="00DB0267">
        <w:rPr>
          <w:szCs w:val="24"/>
        </w:rPr>
        <w:t xml:space="preserve"> korist</w:t>
      </w:r>
      <w:r w:rsidR="00334BAD" w:rsidRPr="00DB0267">
        <w:rPr>
          <w:szCs w:val="24"/>
        </w:rPr>
        <w:t>i za pojedinog bolesnika</w:t>
      </w:r>
      <w:r w:rsidR="006E317C" w:rsidRPr="00DB0267">
        <w:rPr>
          <w:szCs w:val="24"/>
        </w:rPr>
        <w:t xml:space="preserve"> nadmašuj</w:t>
      </w:r>
      <w:r w:rsidR="00334BAD" w:rsidRPr="00DB0267">
        <w:rPr>
          <w:szCs w:val="24"/>
        </w:rPr>
        <w:t>u</w:t>
      </w:r>
      <w:r w:rsidR="006E317C" w:rsidRPr="00DB0267">
        <w:rPr>
          <w:szCs w:val="24"/>
        </w:rPr>
        <w:t xml:space="preserve"> rizik</w:t>
      </w:r>
      <w:r w:rsidR="00334BAD" w:rsidRPr="00DB0267">
        <w:rPr>
          <w:szCs w:val="24"/>
        </w:rPr>
        <w:t>e</w:t>
      </w:r>
      <w:r w:rsidR="006E317C" w:rsidRPr="00DB0267">
        <w:rPr>
          <w:szCs w:val="24"/>
        </w:rPr>
        <w:t>. Sve takve bolesnike treba uputiti na kardiološki pregled i pratiti.</w:t>
      </w:r>
    </w:p>
    <w:p w14:paraId="6BD004EF" w14:textId="77777777" w:rsidR="00F15F1C" w:rsidRPr="00DB0267" w:rsidRDefault="00F15F1C" w:rsidP="00040D47">
      <w:pPr>
        <w:rPr>
          <w:szCs w:val="24"/>
        </w:rPr>
      </w:pPr>
    </w:p>
    <w:p w14:paraId="265A2B7A" w14:textId="77777777" w:rsidR="006E317C" w:rsidRPr="00DB0267" w:rsidRDefault="006E317C" w:rsidP="00040D47">
      <w:pPr>
        <w:rPr>
          <w:szCs w:val="24"/>
        </w:rPr>
      </w:pPr>
      <w:r w:rsidRPr="00DB0267">
        <w:rPr>
          <w:szCs w:val="24"/>
        </w:rPr>
        <w:t xml:space="preserve">Ako se tijekom liječenja </w:t>
      </w:r>
      <w:r w:rsidR="005765B9" w:rsidRPr="00DB0267">
        <w:rPr>
          <w:szCs w:val="24"/>
        </w:rPr>
        <w:t>lijekom Herceptin</w:t>
      </w:r>
      <w:r w:rsidRPr="00DB0267">
        <w:rPr>
          <w:szCs w:val="24"/>
        </w:rPr>
        <w:t xml:space="preserve"> </w:t>
      </w:r>
      <w:r w:rsidR="00334BAD" w:rsidRPr="00DB0267">
        <w:rPr>
          <w:szCs w:val="24"/>
        </w:rPr>
        <w:t xml:space="preserve">razvije </w:t>
      </w:r>
      <w:r w:rsidRPr="00DB0267">
        <w:rPr>
          <w:szCs w:val="24"/>
        </w:rPr>
        <w:t>simptomatsko zatajenje</w:t>
      </w:r>
      <w:r w:rsidR="00334BAD" w:rsidRPr="00DB0267">
        <w:rPr>
          <w:szCs w:val="24"/>
        </w:rPr>
        <w:t xml:space="preserve"> srca</w:t>
      </w:r>
      <w:r w:rsidRPr="00DB0267">
        <w:rPr>
          <w:szCs w:val="24"/>
        </w:rPr>
        <w:t xml:space="preserve">, </w:t>
      </w:r>
      <w:r w:rsidR="00D14910" w:rsidRPr="00DB0267">
        <w:rPr>
          <w:szCs w:val="24"/>
        </w:rPr>
        <w:t>potrebno je</w:t>
      </w:r>
      <w:r w:rsidRPr="00DB0267">
        <w:rPr>
          <w:szCs w:val="24"/>
        </w:rPr>
        <w:t xml:space="preserve"> primijeniti standardn</w:t>
      </w:r>
      <w:r w:rsidR="00D14910" w:rsidRPr="00DB0267">
        <w:rPr>
          <w:szCs w:val="24"/>
        </w:rPr>
        <w:t>e</w:t>
      </w:r>
      <w:r w:rsidRPr="00DB0267">
        <w:rPr>
          <w:szCs w:val="24"/>
        </w:rPr>
        <w:t xml:space="preserve"> lijeko</w:t>
      </w:r>
      <w:r w:rsidR="00D14910" w:rsidRPr="00DB0267">
        <w:rPr>
          <w:szCs w:val="24"/>
        </w:rPr>
        <w:t>ve</w:t>
      </w:r>
      <w:r w:rsidRPr="00DB0267">
        <w:rPr>
          <w:szCs w:val="24"/>
        </w:rPr>
        <w:t xml:space="preserve"> koji se propisuju</w:t>
      </w:r>
      <w:r w:rsidR="00F223F0" w:rsidRPr="00DB0267">
        <w:rPr>
          <w:szCs w:val="24"/>
        </w:rPr>
        <w:t xml:space="preserve"> za CHF</w:t>
      </w:r>
      <w:r w:rsidRPr="00DB0267">
        <w:rPr>
          <w:szCs w:val="24"/>
        </w:rPr>
        <w:t xml:space="preserve">. </w:t>
      </w:r>
      <w:r w:rsidR="00ED392A" w:rsidRPr="00DB0267">
        <w:rPr>
          <w:szCs w:val="24"/>
        </w:rPr>
        <w:t>U</w:t>
      </w:r>
      <w:r w:rsidR="00D14910" w:rsidRPr="00DB0267">
        <w:rPr>
          <w:szCs w:val="24"/>
        </w:rPr>
        <w:t xml:space="preserve"> </w:t>
      </w:r>
      <w:r w:rsidRPr="00DB0267">
        <w:rPr>
          <w:szCs w:val="24"/>
        </w:rPr>
        <w:t>većin</w:t>
      </w:r>
      <w:r w:rsidR="00D14910" w:rsidRPr="00DB0267">
        <w:rPr>
          <w:szCs w:val="24"/>
        </w:rPr>
        <w:t>e</w:t>
      </w:r>
      <w:r w:rsidRPr="00DB0267">
        <w:rPr>
          <w:szCs w:val="24"/>
        </w:rPr>
        <w:t xml:space="preserve"> bolesnika u </w:t>
      </w:r>
      <w:r w:rsidR="00677B7B" w:rsidRPr="00DB0267">
        <w:rPr>
          <w:szCs w:val="24"/>
        </w:rPr>
        <w:t xml:space="preserve">pivotalnim </w:t>
      </w:r>
      <w:r w:rsidRPr="00DB0267">
        <w:rPr>
          <w:szCs w:val="24"/>
        </w:rPr>
        <w:t>klinički</w:t>
      </w:r>
      <w:r w:rsidR="00D14910" w:rsidRPr="00DB0267">
        <w:rPr>
          <w:szCs w:val="24"/>
        </w:rPr>
        <w:t>m</w:t>
      </w:r>
      <w:r w:rsidRPr="00DB0267">
        <w:rPr>
          <w:szCs w:val="24"/>
        </w:rPr>
        <w:t xml:space="preserve"> ispitivanj</w:t>
      </w:r>
      <w:r w:rsidR="00D14910" w:rsidRPr="00DB0267">
        <w:rPr>
          <w:szCs w:val="24"/>
        </w:rPr>
        <w:t>ima</w:t>
      </w:r>
      <w:r w:rsidRPr="00DB0267">
        <w:rPr>
          <w:szCs w:val="24"/>
        </w:rPr>
        <w:t xml:space="preserve"> </w:t>
      </w:r>
      <w:r w:rsidR="00D14910" w:rsidRPr="00DB0267">
        <w:rPr>
          <w:szCs w:val="24"/>
        </w:rPr>
        <w:t xml:space="preserve">u kojih </w:t>
      </w:r>
      <w:r w:rsidR="00ED392A" w:rsidRPr="00DB0267">
        <w:rPr>
          <w:szCs w:val="24"/>
        </w:rPr>
        <w:t>se razvi</w:t>
      </w:r>
      <w:r w:rsidR="00344C48" w:rsidRPr="00DB0267">
        <w:rPr>
          <w:szCs w:val="24"/>
        </w:rPr>
        <w:t xml:space="preserve">o CHF ili </w:t>
      </w:r>
      <w:r w:rsidR="00917D9E" w:rsidRPr="00DB0267">
        <w:rPr>
          <w:szCs w:val="24"/>
        </w:rPr>
        <w:t>a</w:t>
      </w:r>
      <w:r w:rsidR="00344C48" w:rsidRPr="00DB0267">
        <w:rPr>
          <w:szCs w:val="24"/>
        </w:rPr>
        <w:t>simptomatska</w:t>
      </w:r>
      <w:r w:rsidR="00ED392A" w:rsidRPr="00DB0267">
        <w:rPr>
          <w:szCs w:val="24"/>
        </w:rPr>
        <w:t xml:space="preserve"> disfunkcija srca</w:t>
      </w:r>
      <w:r w:rsidRPr="00DB0267">
        <w:rPr>
          <w:szCs w:val="24"/>
        </w:rPr>
        <w:t>, stanje se poboljšalo primjenom standardn</w:t>
      </w:r>
      <w:r w:rsidR="00D14910" w:rsidRPr="00DB0267">
        <w:rPr>
          <w:szCs w:val="24"/>
        </w:rPr>
        <w:t>og</w:t>
      </w:r>
      <w:r w:rsidRPr="00DB0267">
        <w:rPr>
          <w:szCs w:val="24"/>
        </w:rPr>
        <w:t xml:space="preserve"> liječenja</w:t>
      </w:r>
      <w:r w:rsidR="00ED392A" w:rsidRPr="00DB0267">
        <w:rPr>
          <w:szCs w:val="22"/>
        </w:rPr>
        <w:t xml:space="preserve"> </w:t>
      </w:r>
      <w:r w:rsidR="00583CB8" w:rsidRPr="00DB0267">
        <w:rPr>
          <w:szCs w:val="22"/>
        </w:rPr>
        <w:t xml:space="preserve">CHF-a </w:t>
      </w:r>
      <w:r w:rsidR="00ED392A" w:rsidRPr="00DB0267">
        <w:rPr>
          <w:szCs w:val="22"/>
        </w:rPr>
        <w:t>inhibitorom angiotenzin konvertirajućeg enzima (ACE inhibitor</w:t>
      </w:r>
      <w:r w:rsidR="00D2034D" w:rsidRPr="00DB0267">
        <w:rPr>
          <w:szCs w:val="22"/>
        </w:rPr>
        <w:t>om</w:t>
      </w:r>
      <w:r w:rsidR="00ED392A" w:rsidRPr="00DB0267">
        <w:rPr>
          <w:szCs w:val="22"/>
        </w:rPr>
        <w:t>) ili blokatorom angiotenzinskih receptora i beta</w:t>
      </w:r>
      <w:r w:rsidR="00ED392A" w:rsidRPr="00DB0267">
        <w:rPr>
          <w:szCs w:val="22"/>
        </w:rPr>
        <w:noBreakHyphen/>
        <w:t>blokatorom</w:t>
      </w:r>
      <w:r w:rsidRPr="00DB0267">
        <w:rPr>
          <w:szCs w:val="24"/>
        </w:rPr>
        <w:t>. Većina bolesnika sa simptomima srčane bolesti i dokaz</w:t>
      </w:r>
      <w:r w:rsidR="00D14910" w:rsidRPr="00DB0267">
        <w:rPr>
          <w:szCs w:val="24"/>
        </w:rPr>
        <w:t>ano</w:t>
      </w:r>
      <w:r w:rsidRPr="00DB0267">
        <w:rPr>
          <w:szCs w:val="24"/>
        </w:rPr>
        <w:t>m kliničk</w:t>
      </w:r>
      <w:r w:rsidR="00D14910" w:rsidRPr="00DB0267">
        <w:rPr>
          <w:szCs w:val="24"/>
        </w:rPr>
        <w:t>om</w:t>
      </w:r>
      <w:r w:rsidRPr="00DB0267">
        <w:rPr>
          <w:szCs w:val="24"/>
        </w:rPr>
        <w:t xml:space="preserve"> </w:t>
      </w:r>
      <w:r w:rsidR="00677B7B" w:rsidRPr="00DB0267">
        <w:rPr>
          <w:szCs w:val="24"/>
        </w:rPr>
        <w:t xml:space="preserve">koristi </w:t>
      </w:r>
      <w:r w:rsidR="00917D9E" w:rsidRPr="00DB0267">
        <w:rPr>
          <w:szCs w:val="22"/>
        </w:rPr>
        <w:t>liječenja lijekom</w:t>
      </w:r>
      <w:r w:rsidR="005765B9" w:rsidRPr="00DB0267">
        <w:rPr>
          <w:szCs w:val="24"/>
        </w:rPr>
        <w:t xml:space="preserve"> Herceptin</w:t>
      </w:r>
      <w:r w:rsidRPr="00DB0267">
        <w:rPr>
          <w:szCs w:val="24"/>
        </w:rPr>
        <w:t xml:space="preserve"> nastavila je </w:t>
      </w:r>
      <w:r w:rsidR="00D14910" w:rsidRPr="00DB0267">
        <w:rPr>
          <w:szCs w:val="24"/>
        </w:rPr>
        <w:t xml:space="preserve">liječenje </w:t>
      </w:r>
      <w:r w:rsidRPr="00DB0267">
        <w:rPr>
          <w:szCs w:val="24"/>
        </w:rPr>
        <w:t>bez dodatnih klinički</w:t>
      </w:r>
      <w:r w:rsidR="00D14910" w:rsidRPr="00DB0267">
        <w:rPr>
          <w:szCs w:val="24"/>
        </w:rPr>
        <w:t xml:space="preserve"> manifestnih </w:t>
      </w:r>
      <w:r w:rsidRPr="00DB0267">
        <w:rPr>
          <w:szCs w:val="24"/>
        </w:rPr>
        <w:t xml:space="preserve">srčanih </w:t>
      </w:r>
      <w:r w:rsidR="00D14910" w:rsidRPr="00DB0267">
        <w:rPr>
          <w:szCs w:val="24"/>
        </w:rPr>
        <w:t>događaja</w:t>
      </w:r>
      <w:r w:rsidRPr="00DB0267">
        <w:rPr>
          <w:szCs w:val="24"/>
        </w:rPr>
        <w:t>.</w:t>
      </w:r>
    </w:p>
    <w:p w14:paraId="6C42BB76" w14:textId="77777777" w:rsidR="00024AD2" w:rsidRPr="00DB0267" w:rsidRDefault="00024AD2" w:rsidP="00040D47">
      <w:pPr>
        <w:rPr>
          <w:szCs w:val="24"/>
        </w:rPr>
      </w:pPr>
    </w:p>
    <w:p w14:paraId="571E9D65" w14:textId="77777777" w:rsidR="00024AD2" w:rsidRPr="00DB0267" w:rsidRDefault="00024AD2" w:rsidP="00040D47">
      <w:pPr>
        <w:keepNext/>
        <w:keepLines/>
        <w:rPr>
          <w:i/>
          <w:szCs w:val="24"/>
          <w:u w:val="single"/>
        </w:rPr>
      </w:pPr>
      <w:r w:rsidRPr="00DB0267">
        <w:rPr>
          <w:i/>
          <w:szCs w:val="24"/>
          <w:u w:val="single"/>
        </w:rPr>
        <w:t>Metastatski rak dojke</w:t>
      </w:r>
    </w:p>
    <w:p w14:paraId="4C890B86" w14:textId="77777777" w:rsidR="00024AD2" w:rsidRPr="00DB0267" w:rsidRDefault="00024AD2" w:rsidP="00040D47">
      <w:pPr>
        <w:keepNext/>
        <w:keepLines/>
        <w:rPr>
          <w:szCs w:val="24"/>
        </w:rPr>
      </w:pPr>
    </w:p>
    <w:p w14:paraId="408BF9BB" w14:textId="77777777" w:rsidR="00024AD2" w:rsidRPr="00DB0267" w:rsidRDefault="00334BAD" w:rsidP="00040D47">
      <w:pPr>
        <w:keepNext/>
        <w:keepLines/>
        <w:rPr>
          <w:szCs w:val="24"/>
        </w:rPr>
      </w:pPr>
      <w:r w:rsidRPr="00DB0267">
        <w:t>Kod liječenja metastatskog</w:t>
      </w:r>
      <w:r w:rsidR="00024AD2" w:rsidRPr="00DB0267">
        <w:t xml:space="preserve"> raka dojke ne smiju se istodobno davati Herceptin i antraciklini.</w:t>
      </w:r>
    </w:p>
    <w:p w14:paraId="54F863E8" w14:textId="77777777" w:rsidR="00024AD2" w:rsidRPr="00DB0267" w:rsidRDefault="00024AD2" w:rsidP="00040D47">
      <w:pPr>
        <w:rPr>
          <w:szCs w:val="24"/>
        </w:rPr>
      </w:pPr>
    </w:p>
    <w:p w14:paraId="581DA77A" w14:textId="25649B97" w:rsidR="00024AD2" w:rsidRPr="00DB0267" w:rsidRDefault="00024AD2" w:rsidP="00040D47">
      <w:pPr>
        <w:rPr>
          <w:szCs w:val="24"/>
        </w:rPr>
      </w:pPr>
      <w:r w:rsidRPr="00DB0267">
        <w:t xml:space="preserve">U bolesnika s metastatskim rakom dojke koji su prethodno primali antracikline </w:t>
      </w:r>
      <w:del w:id="72" w:author="Regulatory 1" w:date="2025-08-06T14:32:00Z">
        <w:r w:rsidRPr="00DB0267" w:rsidDel="00397D07">
          <w:delText xml:space="preserve">je </w:delText>
        </w:r>
      </w:del>
      <w:r w:rsidRPr="00DB0267">
        <w:t xml:space="preserve">također </w:t>
      </w:r>
      <w:ins w:id="73" w:author="Regulatory 1" w:date="2025-08-06T14:32:00Z">
        <w:r w:rsidR="00397D07" w:rsidRPr="00DB0267">
          <w:t xml:space="preserve">je </w:t>
        </w:r>
      </w:ins>
      <w:r w:rsidRPr="00DB0267">
        <w:t xml:space="preserve">povećan rizik od </w:t>
      </w:r>
      <w:r w:rsidR="00D2034D" w:rsidRPr="00DB0267">
        <w:t>disfunkcije srca</w:t>
      </w:r>
      <w:r w:rsidRPr="00DB0267">
        <w:t xml:space="preserve"> </w:t>
      </w:r>
      <w:r w:rsidRPr="00DB0267">
        <w:rPr>
          <w:szCs w:val="22"/>
        </w:rPr>
        <w:t>pri liječenju lijekom Herceptin, premda je on manji od rizika u bolesnika koji istodobno primaju Herceptin i antracikline</w:t>
      </w:r>
      <w:r w:rsidRPr="00DB0267">
        <w:t>.</w:t>
      </w:r>
    </w:p>
    <w:p w14:paraId="04AED841" w14:textId="77777777" w:rsidR="00024AD2" w:rsidRPr="00DB0267" w:rsidRDefault="00024AD2" w:rsidP="00040D47">
      <w:pPr>
        <w:rPr>
          <w:szCs w:val="24"/>
        </w:rPr>
      </w:pPr>
    </w:p>
    <w:p w14:paraId="42AADC6D" w14:textId="77777777" w:rsidR="00024AD2" w:rsidRPr="00DB0267" w:rsidRDefault="00024AD2" w:rsidP="00040D47">
      <w:pPr>
        <w:keepNext/>
        <w:keepLines/>
        <w:rPr>
          <w:i/>
          <w:szCs w:val="24"/>
          <w:u w:val="single"/>
        </w:rPr>
      </w:pPr>
      <w:r w:rsidRPr="00DB0267">
        <w:rPr>
          <w:i/>
          <w:szCs w:val="24"/>
          <w:u w:val="single"/>
        </w:rPr>
        <w:t>Rani rak dojke</w:t>
      </w:r>
    </w:p>
    <w:p w14:paraId="2FD71EE2" w14:textId="77777777" w:rsidR="00024AD2" w:rsidRPr="00DB0267" w:rsidRDefault="00024AD2" w:rsidP="00040D47">
      <w:pPr>
        <w:keepNext/>
        <w:keepLines/>
        <w:rPr>
          <w:szCs w:val="24"/>
        </w:rPr>
      </w:pPr>
    </w:p>
    <w:p w14:paraId="6AC8A368" w14:textId="74B44DCC" w:rsidR="00024AD2" w:rsidRPr="00DB0267" w:rsidRDefault="00024AD2" w:rsidP="00040D47">
      <w:pPr>
        <w:rPr>
          <w:szCs w:val="24"/>
        </w:rPr>
      </w:pPr>
      <w:r w:rsidRPr="00DB0267">
        <w:rPr>
          <w:szCs w:val="24"/>
        </w:rPr>
        <w:t>U bolesnika s ranim rakom dojke, kardiološki pregled istovjetan onom obavljenom u sklopu početne procjene</w:t>
      </w:r>
      <w:del w:id="74" w:author="Regulatory 1" w:date="2025-08-06T14:45:00Z">
        <w:r w:rsidRPr="00DB0267" w:rsidDel="003C52CB">
          <w:rPr>
            <w:szCs w:val="24"/>
          </w:rPr>
          <w:delText>,</w:delText>
        </w:r>
      </w:del>
      <w:r w:rsidRPr="00DB0267">
        <w:rPr>
          <w:szCs w:val="24"/>
        </w:rPr>
        <w:t xml:space="preserve"> potrebno je ponavljati svaka 3</w:t>
      </w:r>
      <w:del w:id="75" w:author="Regulatory 1" w:date="2025-08-06T13:55:00Z">
        <w:r w:rsidRPr="00DB0267" w:rsidDel="000456D8">
          <w:rPr>
            <w:szCs w:val="24"/>
          </w:rPr>
          <w:delText xml:space="preserve"> </w:delText>
        </w:r>
      </w:del>
      <w:ins w:id="76" w:author="Regulatory 1" w:date="2025-08-06T13:55:00Z">
        <w:r w:rsidR="000456D8" w:rsidRPr="00DB0267">
          <w:rPr>
            <w:szCs w:val="24"/>
          </w:rPr>
          <w:t> </w:t>
        </w:r>
      </w:ins>
      <w:r w:rsidRPr="00DB0267">
        <w:rPr>
          <w:szCs w:val="24"/>
        </w:rPr>
        <w:t>mjeseca tijekom liječenja te svakih 6</w:t>
      </w:r>
      <w:del w:id="77" w:author="Regulatory 1" w:date="2025-08-06T13:55:00Z">
        <w:r w:rsidRPr="00DB0267" w:rsidDel="000456D8">
          <w:rPr>
            <w:szCs w:val="24"/>
          </w:rPr>
          <w:delText xml:space="preserve"> </w:delText>
        </w:r>
      </w:del>
      <w:ins w:id="78" w:author="Regulatory 1" w:date="2025-08-06T13:55:00Z">
        <w:r w:rsidR="000456D8" w:rsidRPr="00DB0267">
          <w:rPr>
            <w:szCs w:val="24"/>
          </w:rPr>
          <w:t> </w:t>
        </w:r>
      </w:ins>
      <w:r w:rsidRPr="00DB0267">
        <w:rPr>
          <w:szCs w:val="24"/>
        </w:rPr>
        <w:t>mjeseci nakon završetka liječenja do 24</w:t>
      </w:r>
      <w:del w:id="79" w:author="Regulatory 1" w:date="2025-08-06T13:55:00Z">
        <w:r w:rsidRPr="00DB0267" w:rsidDel="000456D8">
          <w:rPr>
            <w:szCs w:val="24"/>
          </w:rPr>
          <w:delText xml:space="preserve"> </w:delText>
        </w:r>
      </w:del>
      <w:ins w:id="80" w:author="Regulatory 1" w:date="2025-08-06T13:55:00Z">
        <w:r w:rsidR="000456D8" w:rsidRPr="00DB0267">
          <w:rPr>
            <w:szCs w:val="24"/>
          </w:rPr>
          <w:t> </w:t>
        </w:r>
      </w:ins>
      <w:r w:rsidRPr="00DB0267">
        <w:rPr>
          <w:szCs w:val="24"/>
        </w:rPr>
        <w:t>mjeseca od posljednje primjene lijeka Herceptin. U bolesnika koji primaju kemoterapiju koja sadrži antracikline, preporučuje se daljnje praćenje jednom godišnje do 5 godina od posljednje primjene lijeka Herceptin ili du</w:t>
      </w:r>
      <w:r w:rsidR="00334BAD" w:rsidRPr="00DB0267">
        <w:rPr>
          <w:szCs w:val="24"/>
        </w:rPr>
        <w:t>lj</w:t>
      </w:r>
      <w:r w:rsidRPr="00DB0267">
        <w:rPr>
          <w:szCs w:val="24"/>
        </w:rPr>
        <w:t xml:space="preserve">e ako je uočeno daljnje smanjenje LVEF-a. </w:t>
      </w:r>
    </w:p>
    <w:p w14:paraId="2E31CEC9" w14:textId="77777777" w:rsidR="00D2034D" w:rsidRPr="00DB0267" w:rsidRDefault="00D2034D" w:rsidP="00040D47">
      <w:pPr>
        <w:rPr>
          <w:szCs w:val="24"/>
        </w:rPr>
      </w:pPr>
    </w:p>
    <w:p w14:paraId="47D6AE31" w14:textId="0C02C30D" w:rsidR="00D2034D" w:rsidRPr="00DB0267" w:rsidRDefault="00145C0B" w:rsidP="00040D47">
      <w:pPr>
        <w:rPr>
          <w:szCs w:val="22"/>
        </w:rPr>
      </w:pPr>
      <w:r w:rsidRPr="00DB0267">
        <w:rPr>
          <w:szCs w:val="22"/>
        </w:rPr>
        <w:t>Bolesnici koji su imali infarkt miokarda (IM) u anamnezi, anginu pektoris koju treba liječiti, ranije ili postojeće kongestivno zatajenje srca (NYHA klase II</w:t>
      </w:r>
      <w:r w:rsidRPr="00DB0267">
        <w:rPr>
          <w:szCs w:val="22"/>
        </w:rPr>
        <w:noBreakHyphen/>
        <w:t>IV), LVEF &lt; 55</w:t>
      </w:r>
      <w:del w:id="81" w:author="Regulatory 1" w:date="2025-08-08T09:03:00Z">
        <w:r w:rsidRPr="00DB0267" w:rsidDel="007E1066">
          <w:rPr>
            <w:szCs w:val="22"/>
          </w:rPr>
          <w:delText>%</w:delText>
        </w:r>
      </w:del>
      <w:ins w:id="82" w:author="Regulatory 1" w:date="2025-08-08T09:03:00Z">
        <w:r w:rsidR="007E1066" w:rsidRPr="00DB0267">
          <w:rPr>
            <w:szCs w:val="22"/>
          </w:rPr>
          <w:t> %</w:t>
        </w:r>
      </w:ins>
      <w:r w:rsidRPr="00DB0267">
        <w:rPr>
          <w:szCs w:val="22"/>
        </w:rPr>
        <w:t xml:space="preserve">, neku drugu kardiomiopatiju, srčanu aritmiju koju treba liječiti, klinički značajnu bolest srčanih zalistaka, loše kontroliranu hipertenziju </w:t>
      </w:r>
      <w:r w:rsidR="00D2034D" w:rsidRPr="00DB0267">
        <w:rPr>
          <w:szCs w:val="22"/>
        </w:rPr>
        <w:t xml:space="preserve">(hipertenzija kontrolirana standardnim liječenjem nije predstavljala prepreku) i hemodinamički učinkovit perikardijalni izljev </w:t>
      </w:r>
      <w:r w:rsidR="00873F94" w:rsidRPr="00DB0267">
        <w:rPr>
          <w:szCs w:val="22"/>
        </w:rPr>
        <w:t xml:space="preserve">bili </w:t>
      </w:r>
      <w:r w:rsidR="007379A7" w:rsidRPr="00DB0267">
        <w:rPr>
          <w:szCs w:val="22"/>
        </w:rPr>
        <w:t xml:space="preserve">su </w:t>
      </w:r>
      <w:r w:rsidR="00873F94" w:rsidRPr="00DB0267">
        <w:rPr>
          <w:szCs w:val="22"/>
        </w:rPr>
        <w:t xml:space="preserve">isključeni iz pivotalnih </w:t>
      </w:r>
      <w:r w:rsidR="00D2034D" w:rsidRPr="00DB0267">
        <w:rPr>
          <w:szCs w:val="22"/>
        </w:rPr>
        <w:t>ispitivanja adjuvantnog i neoadjuvantnog liječenja ranog raka dojke lijekom Herceptin, pa se liječenje za te bolesnike ne može preporučiti.</w:t>
      </w:r>
    </w:p>
    <w:p w14:paraId="11E557FC" w14:textId="77777777" w:rsidR="00024AD2" w:rsidRPr="00DB0267" w:rsidRDefault="00024AD2" w:rsidP="00040D47">
      <w:pPr>
        <w:rPr>
          <w:szCs w:val="24"/>
        </w:rPr>
      </w:pPr>
    </w:p>
    <w:p w14:paraId="266D0B48" w14:textId="77777777" w:rsidR="00024AD2" w:rsidRPr="00DB0267" w:rsidRDefault="00024AD2" w:rsidP="00040D47">
      <w:pPr>
        <w:rPr>
          <w:i/>
          <w:szCs w:val="24"/>
        </w:rPr>
      </w:pPr>
      <w:r w:rsidRPr="00DB0267">
        <w:rPr>
          <w:i/>
        </w:rPr>
        <w:t>Adjuvantno liječenje</w:t>
      </w:r>
    </w:p>
    <w:p w14:paraId="40568D7E" w14:textId="77777777" w:rsidR="00024AD2" w:rsidRPr="00DB0267" w:rsidRDefault="00024AD2" w:rsidP="00040D47">
      <w:pPr>
        <w:rPr>
          <w:szCs w:val="24"/>
        </w:rPr>
      </w:pPr>
    </w:p>
    <w:p w14:paraId="537EE76D" w14:textId="77777777" w:rsidR="00024AD2" w:rsidRPr="00DB0267" w:rsidRDefault="00334BAD" w:rsidP="00040D47">
      <w:pPr>
        <w:rPr>
          <w:szCs w:val="24"/>
        </w:rPr>
      </w:pPr>
      <w:r w:rsidRPr="00DB0267">
        <w:t>Kod adjuvantnog</w:t>
      </w:r>
      <w:r w:rsidR="00024AD2" w:rsidRPr="00DB0267">
        <w:t xml:space="preserve"> liječenja ne smiju se istodobno davati Herceptin i antraciklini.</w:t>
      </w:r>
    </w:p>
    <w:p w14:paraId="46811378" w14:textId="77777777" w:rsidR="00024AD2" w:rsidRPr="00DB0267" w:rsidRDefault="00024AD2" w:rsidP="00040D47">
      <w:pPr>
        <w:rPr>
          <w:szCs w:val="24"/>
        </w:rPr>
      </w:pPr>
    </w:p>
    <w:p w14:paraId="60D4B863" w14:textId="532A3246" w:rsidR="00024AD2" w:rsidRPr="00DB0267" w:rsidRDefault="00024AD2" w:rsidP="00040D47">
      <w:pPr>
        <w:rPr>
          <w:szCs w:val="24"/>
        </w:rPr>
      </w:pPr>
      <w:r w:rsidRPr="00DB0267">
        <w:rPr>
          <w:szCs w:val="24"/>
        </w:rPr>
        <w:t xml:space="preserve">U bolesnika s ranim rakom dojke zabilježeno je povećanje incidencije simptomatskih i asimptomatskih srčanih događaja pri primjeni lijeka Herceptin nakon kemoterapije antraciklinima, u odnosu na njegovu primjenu nakon neantraciklinskog protokola s docetakselom i karboplatinom, a taj je porast incidencije bio izraženiji kada </w:t>
      </w:r>
      <w:r w:rsidR="00334BAD" w:rsidRPr="00DB0267">
        <w:rPr>
          <w:szCs w:val="24"/>
        </w:rPr>
        <w:t>s</w:t>
      </w:r>
      <w:r w:rsidRPr="00DB0267">
        <w:rPr>
          <w:szCs w:val="24"/>
        </w:rPr>
        <w:t>e Herceptin primjenjiva</w:t>
      </w:r>
      <w:r w:rsidR="00334BAD" w:rsidRPr="00DB0267">
        <w:rPr>
          <w:szCs w:val="24"/>
        </w:rPr>
        <w:t>o</w:t>
      </w:r>
      <w:r w:rsidRPr="00DB0267">
        <w:rPr>
          <w:szCs w:val="24"/>
        </w:rPr>
        <w:t xml:space="preserve"> istodobno s taksanima nego kada se primjenjivao nakon terapije taksanima. </w:t>
      </w:r>
      <w:r w:rsidRPr="00DB0267">
        <w:t>Bez obzira na kemoterapijski protokol, većina simptomatskih srčanih događaja zabilježena je u prvih 18</w:t>
      </w:r>
      <w:del w:id="83" w:author="Regulatory 1" w:date="2025-08-06T13:55:00Z">
        <w:r w:rsidRPr="00DB0267" w:rsidDel="000456D8">
          <w:delText xml:space="preserve"> </w:delText>
        </w:r>
      </w:del>
      <w:ins w:id="84" w:author="Regulatory 1" w:date="2025-08-06T13:55:00Z">
        <w:r w:rsidR="000456D8" w:rsidRPr="00DB0267">
          <w:t> </w:t>
        </w:r>
      </w:ins>
      <w:r w:rsidRPr="00DB0267">
        <w:t xml:space="preserve">mjeseci. </w:t>
      </w:r>
      <w:r w:rsidRPr="00DB0267">
        <w:rPr>
          <w:szCs w:val="24"/>
        </w:rPr>
        <w:t xml:space="preserve">U jednom od 3 provedena </w:t>
      </w:r>
      <w:r w:rsidR="00334BAD" w:rsidRPr="00DB0267">
        <w:rPr>
          <w:szCs w:val="24"/>
        </w:rPr>
        <w:t>pivotalna</w:t>
      </w:r>
      <w:r w:rsidRPr="00DB0267">
        <w:rPr>
          <w:szCs w:val="24"/>
        </w:rPr>
        <w:t xml:space="preserve"> ispitivanja s medijanom vremena praćenja od 5,5 godina (BCIRG006), u bolesnica koje su nakon anatraciklinske terapije Herceptin primale istodobno s taksanima, zabilježen je kontinuirani porast kumulativne stope simptomatskih srčanih događaja ili događaja povezanih s LVEF</w:t>
      </w:r>
      <w:ins w:id="85" w:author="Regulatory 1" w:date="2025-08-06T15:11:00Z">
        <w:r w:rsidR="00CC37C8" w:rsidRPr="00DB0267">
          <w:rPr>
            <w:szCs w:val="22"/>
          </w:rPr>
          <w:noBreakHyphen/>
        </w:r>
      </w:ins>
      <w:del w:id="86" w:author="Regulatory 1" w:date="2025-08-06T15:11:00Z">
        <w:r w:rsidR="00334BAD" w:rsidRPr="00DB0267" w:rsidDel="00CC37C8">
          <w:rPr>
            <w:szCs w:val="24"/>
          </w:rPr>
          <w:delText>-</w:delText>
        </w:r>
      </w:del>
      <w:r w:rsidR="00334BAD" w:rsidRPr="00DB0267">
        <w:rPr>
          <w:szCs w:val="24"/>
        </w:rPr>
        <w:t>om</w:t>
      </w:r>
      <w:r w:rsidRPr="00DB0267">
        <w:rPr>
          <w:szCs w:val="24"/>
        </w:rPr>
        <w:t>; do 2,37</w:t>
      </w:r>
      <w:del w:id="87" w:author="Regulatory 1" w:date="2025-08-08T09:03:00Z">
        <w:r w:rsidRPr="00DB0267" w:rsidDel="007E1066">
          <w:rPr>
            <w:szCs w:val="24"/>
          </w:rPr>
          <w:delText>%</w:delText>
        </w:r>
      </w:del>
      <w:ins w:id="88" w:author="Regulatory 1" w:date="2025-08-08T09:03:00Z">
        <w:r w:rsidR="007E1066" w:rsidRPr="00DB0267">
          <w:rPr>
            <w:szCs w:val="24"/>
          </w:rPr>
          <w:t> %</w:t>
        </w:r>
      </w:ins>
      <w:r w:rsidRPr="00DB0267">
        <w:rPr>
          <w:szCs w:val="24"/>
        </w:rPr>
        <w:t xml:space="preserve"> u odnosu na oko 1</w:t>
      </w:r>
      <w:del w:id="89" w:author="Regulatory 1" w:date="2025-08-08T09:03:00Z">
        <w:r w:rsidRPr="00DB0267" w:rsidDel="007E1066">
          <w:rPr>
            <w:szCs w:val="24"/>
          </w:rPr>
          <w:delText>%</w:delText>
        </w:r>
      </w:del>
      <w:ins w:id="90" w:author="Regulatory 1" w:date="2025-08-08T09:03:00Z">
        <w:r w:rsidR="007E1066" w:rsidRPr="00DB0267">
          <w:rPr>
            <w:szCs w:val="24"/>
          </w:rPr>
          <w:t> %</w:t>
        </w:r>
      </w:ins>
      <w:r w:rsidRPr="00DB0267">
        <w:rPr>
          <w:szCs w:val="24"/>
        </w:rPr>
        <w:t xml:space="preserve"> u dvije usporedne skupine (antraciklin plus ciklofosfamid uz nastavak liječenja taksanima </w:t>
      </w:r>
      <w:r w:rsidR="00334BAD" w:rsidRPr="00DB0267">
        <w:rPr>
          <w:szCs w:val="24"/>
        </w:rPr>
        <w:t>te</w:t>
      </w:r>
      <w:r w:rsidRPr="00DB0267">
        <w:rPr>
          <w:szCs w:val="24"/>
        </w:rPr>
        <w:t xml:space="preserve"> kombinacija taksana, karboplatina i lijeka Herceptin). </w:t>
      </w:r>
    </w:p>
    <w:p w14:paraId="5BB286FA" w14:textId="77777777" w:rsidR="00D2034D" w:rsidRPr="00DB0267" w:rsidRDefault="00D2034D" w:rsidP="00040D47">
      <w:pPr>
        <w:rPr>
          <w:szCs w:val="22"/>
        </w:rPr>
      </w:pPr>
    </w:p>
    <w:p w14:paraId="6AF11CEE" w14:textId="512385A5" w:rsidR="00D2034D" w:rsidRPr="00DB0267" w:rsidRDefault="00D2034D" w:rsidP="00040D47">
      <w:pPr>
        <w:rPr>
          <w:szCs w:val="22"/>
        </w:rPr>
      </w:pPr>
      <w:r w:rsidRPr="00DB0267">
        <w:rPr>
          <w:szCs w:val="22"/>
        </w:rPr>
        <w:t>Faktori rizika za srčani događaj utvrđeni u četiri velika ispitivanja adjuvantnog liječenja uključivali su stariju dob (&gt; 50 godina), nizak LVEF (&lt; 55</w:t>
      </w:r>
      <w:del w:id="91" w:author="Regulatory 1" w:date="2025-08-08T09:03:00Z">
        <w:r w:rsidRPr="00DB0267" w:rsidDel="007E1066">
          <w:rPr>
            <w:szCs w:val="22"/>
          </w:rPr>
          <w:delText>%</w:delText>
        </w:r>
      </w:del>
      <w:ins w:id="92" w:author="Regulatory 1" w:date="2025-08-08T09:03:00Z">
        <w:r w:rsidR="007E1066" w:rsidRPr="00DB0267">
          <w:rPr>
            <w:szCs w:val="22"/>
          </w:rPr>
          <w:t> %</w:t>
        </w:r>
      </w:ins>
      <w:r w:rsidRPr="00DB0267">
        <w:rPr>
          <w:szCs w:val="22"/>
        </w:rPr>
        <w:t>) na početku liječenja, prije ili nakon početka liječenja paklitakselom, pad LVEF</w:t>
      </w:r>
      <w:r w:rsidRPr="00DB0267">
        <w:rPr>
          <w:szCs w:val="22"/>
        </w:rPr>
        <w:noBreakHyphen/>
        <w:t>a za 10</w:t>
      </w:r>
      <w:r w:rsidRPr="00DB0267">
        <w:rPr>
          <w:szCs w:val="22"/>
        </w:rPr>
        <w:noBreakHyphen/>
        <w:t xml:space="preserve">15 bodova te prethodnu ili istodobnu primjenu antihipertenziva. U bolesnika koji su Herceptin primali nakon završetka adjuvantne kemoterapije, rizik od disfunkcije srca povezivao se s većom kumulativnom dozom antraciklina primijenjenoga prije početka liječenja lijekom Herceptin te indeksom tjelesne mase (BMI) većim od </w:t>
      </w:r>
      <w:r w:rsidRPr="00DB0267">
        <w:t>25</w:t>
      </w:r>
      <w:ins w:id="93" w:author="Regulatory 1" w:date="2025-08-06T15:11:00Z">
        <w:r w:rsidR="00CC37C8" w:rsidRPr="00DB0267">
          <w:t> </w:t>
        </w:r>
      </w:ins>
      <w:del w:id="94" w:author="Regulatory 1" w:date="2025-08-06T15:11:00Z">
        <w:r w:rsidRPr="00DB0267" w:rsidDel="00CC37C8">
          <w:delText xml:space="preserve"> </w:delText>
        </w:r>
      </w:del>
      <w:r w:rsidRPr="00DB0267">
        <w:t>kg/m</w:t>
      </w:r>
      <w:r w:rsidRPr="00DB0267">
        <w:rPr>
          <w:vertAlign w:val="superscript"/>
        </w:rPr>
        <w:t>2</w:t>
      </w:r>
      <w:r w:rsidRPr="00DB0267">
        <w:rPr>
          <w:szCs w:val="22"/>
        </w:rPr>
        <w:t>.</w:t>
      </w:r>
    </w:p>
    <w:p w14:paraId="3EEFB6D2" w14:textId="77777777" w:rsidR="00024AD2" w:rsidRPr="00DB0267" w:rsidRDefault="00024AD2" w:rsidP="00040D47"/>
    <w:p w14:paraId="0D45608C" w14:textId="77777777" w:rsidR="00024AD2" w:rsidRPr="00DB0267" w:rsidRDefault="00024AD2" w:rsidP="00040D47">
      <w:pPr>
        <w:rPr>
          <w:i/>
        </w:rPr>
      </w:pPr>
      <w:r w:rsidRPr="00DB0267">
        <w:rPr>
          <w:i/>
        </w:rPr>
        <w:t>Neoadjuvantno-adjuvantno liječenje</w:t>
      </w:r>
    </w:p>
    <w:p w14:paraId="39958E90" w14:textId="77777777" w:rsidR="00024AD2" w:rsidRPr="00DB0267" w:rsidRDefault="00024AD2" w:rsidP="00040D47"/>
    <w:p w14:paraId="398AEA87" w14:textId="77777777" w:rsidR="00024AD2" w:rsidRPr="00DB0267" w:rsidRDefault="00024AD2" w:rsidP="00040D47">
      <w:r w:rsidRPr="00DB0267">
        <w:t xml:space="preserve">U bolesnika s ranim rakom dojke koji zadovoljavaju uvjete za neoadjuvantno-adjuvantno liječenje Herceptin se smije davati istodobno s antraciklinima isključivo u bolesnika koji prije nisu primali kemoterapiju i samo uz protokole s niskim dozama antraciklina </w:t>
      </w:r>
      <w:r w:rsidR="007379A7" w:rsidRPr="00DB0267">
        <w:t xml:space="preserve">tj. </w:t>
      </w:r>
      <w:r w:rsidR="00D2034D" w:rsidRPr="00DB0267">
        <w:t xml:space="preserve">onih s najvećom kumulativnom dozom </w:t>
      </w:r>
      <w:r w:rsidRPr="00DB0267">
        <w:t>doksorubicin</w:t>
      </w:r>
      <w:r w:rsidR="00334BAD" w:rsidRPr="00DB0267">
        <w:t>a od</w:t>
      </w:r>
      <w:r w:rsidRPr="00DB0267">
        <w:t xml:space="preserve"> 180 mg/m</w:t>
      </w:r>
      <w:r w:rsidRPr="00DB0267">
        <w:rPr>
          <w:vertAlign w:val="superscript"/>
        </w:rPr>
        <w:t>2</w:t>
      </w:r>
      <w:r w:rsidRPr="00DB0267">
        <w:t xml:space="preserve"> ili epirubicin</w:t>
      </w:r>
      <w:r w:rsidR="00334BAD" w:rsidRPr="00DB0267">
        <w:t>a od</w:t>
      </w:r>
      <w:r w:rsidRPr="00DB0267">
        <w:t xml:space="preserve"> 360 mg/m</w:t>
      </w:r>
      <w:r w:rsidRPr="00DB0267">
        <w:rPr>
          <w:vertAlign w:val="superscript"/>
        </w:rPr>
        <w:t>2</w:t>
      </w:r>
      <w:r w:rsidRPr="00DB0267">
        <w:t>.</w:t>
      </w:r>
    </w:p>
    <w:p w14:paraId="21540A12" w14:textId="77777777" w:rsidR="00024AD2" w:rsidRPr="00DB0267" w:rsidRDefault="00024AD2" w:rsidP="00040D47"/>
    <w:p w14:paraId="301323E4" w14:textId="77777777" w:rsidR="00024AD2" w:rsidRPr="00DB0267" w:rsidRDefault="00024AD2" w:rsidP="00040D47">
      <w:r w:rsidRPr="00DB0267">
        <w:t>Ako su bolesnici u sklopu neoadjuvantnog liječenja istodobno primali antracikline u niskim dozama i Herceptin, nakon operacije ne smiju primati nikakvu drugu citotoksičnu kemoterapiju.</w:t>
      </w:r>
      <w:r w:rsidR="006646A8" w:rsidRPr="00DB0267">
        <w:t xml:space="preserve"> </w:t>
      </w:r>
      <w:r w:rsidR="006646A8" w:rsidRPr="00DB0267">
        <w:rPr>
          <w:szCs w:val="22"/>
        </w:rPr>
        <w:t>U drugim se situacijama odluka o potrebi za dodatnom citotoksičnom kemoterapijom donosi na temelju individualnih čimbenika.</w:t>
      </w:r>
    </w:p>
    <w:p w14:paraId="6954A303" w14:textId="77777777" w:rsidR="00024AD2" w:rsidRPr="00DB0267" w:rsidRDefault="00024AD2" w:rsidP="00040D47"/>
    <w:p w14:paraId="6EFEAB57" w14:textId="77777777" w:rsidR="00145C0B" w:rsidRPr="00DB0267" w:rsidRDefault="00145C0B" w:rsidP="00040D47">
      <w:r w:rsidRPr="00DB0267">
        <w:t xml:space="preserve">Iskustvo s istodobnom primjenom trastuzumaba i protokola s niskim dozama antraciklina zasada je ograničeno </w:t>
      </w:r>
      <w:r w:rsidRPr="00DB0267">
        <w:rPr>
          <w:szCs w:val="22"/>
        </w:rPr>
        <w:t>na dva ispitivanja (MO16432 i BO22227)</w:t>
      </w:r>
      <w:r w:rsidRPr="00DB0267">
        <w:t xml:space="preserve">. </w:t>
      </w:r>
    </w:p>
    <w:p w14:paraId="3B000F1C" w14:textId="77777777" w:rsidR="00145C0B" w:rsidRPr="00DB0267" w:rsidRDefault="00145C0B" w:rsidP="00040D47"/>
    <w:p w14:paraId="0C506B3C" w14:textId="77777777" w:rsidR="00145C0B" w:rsidRPr="00DB0267" w:rsidRDefault="00145C0B" w:rsidP="00040D47">
      <w:r w:rsidRPr="00DB0267">
        <w:t xml:space="preserve">U pivotalnom ispitivanju MO16432, Herceptin se primjenjivao istodobno s neoadjuvantnom kemoterapijom </w:t>
      </w:r>
      <w:r w:rsidRPr="00DB0267">
        <w:rPr>
          <w:szCs w:val="22"/>
        </w:rPr>
        <w:t>koja se sastojala od</w:t>
      </w:r>
      <w:r w:rsidRPr="00DB0267">
        <w:t xml:space="preserve"> tri ciklusa doksorubicina (kumulativna doza 180 mg/m</w:t>
      </w:r>
      <w:r w:rsidRPr="00DB0267">
        <w:rPr>
          <w:vertAlign w:val="superscript"/>
        </w:rPr>
        <w:t>2</w:t>
      </w:r>
      <w:r w:rsidRPr="00DB0267">
        <w:t xml:space="preserve">). </w:t>
      </w:r>
    </w:p>
    <w:p w14:paraId="042E89E8" w14:textId="77777777" w:rsidR="00145C0B" w:rsidRPr="00DB0267" w:rsidRDefault="00145C0B" w:rsidP="00040D47"/>
    <w:p w14:paraId="086D4A19" w14:textId="434836C2" w:rsidR="00145C0B" w:rsidRPr="00DB0267" w:rsidRDefault="00145C0B" w:rsidP="00040D47">
      <w:r w:rsidRPr="00DB0267">
        <w:t>Incidencija simptomatske disfunkcije srca u skupini koja je primala Herceptin iznosila je 1,7</w:t>
      </w:r>
      <w:del w:id="95" w:author="Regulatory 1" w:date="2025-08-08T09:03:00Z">
        <w:r w:rsidRPr="00DB0267" w:rsidDel="007E1066">
          <w:delText>%</w:delText>
        </w:r>
      </w:del>
      <w:ins w:id="96" w:author="Regulatory 1" w:date="2025-08-08T09:03:00Z">
        <w:r w:rsidR="007E1066" w:rsidRPr="00DB0267">
          <w:t> %</w:t>
        </w:r>
      </w:ins>
      <w:r w:rsidRPr="00DB0267">
        <w:t xml:space="preserve">. </w:t>
      </w:r>
    </w:p>
    <w:p w14:paraId="63C05920" w14:textId="77777777" w:rsidR="00145C0B" w:rsidRPr="00DB0267" w:rsidRDefault="00145C0B" w:rsidP="00040D47"/>
    <w:p w14:paraId="65281BBB" w14:textId="0031501D" w:rsidR="00B818DA" w:rsidRPr="00DB0267" w:rsidRDefault="00145C0B" w:rsidP="00040D47">
      <w:r w:rsidRPr="00DB0267">
        <w:rPr>
          <w:szCs w:val="22"/>
        </w:rPr>
        <w:t xml:space="preserve">Pivotalno ispitivanje BO22227 bilo je dizajnirano tako da </w:t>
      </w:r>
      <w:r w:rsidR="006E2D60" w:rsidRPr="00DB0267">
        <w:rPr>
          <w:szCs w:val="22"/>
        </w:rPr>
        <w:t>d</w:t>
      </w:r>
      <w:r w:rsidRPr="00DB0267">
        <w:rPr>
          <w:szCs w:val="22"/>
        </w:rPr>
        <w:t>okaže neinferiornost liječenja supkutanom formulacijom lijeka Herceptin u odnosu na intravensku formulaciju lijeka Herceptin na temelju dviju primarnih mjera ishoda - za farmakokinetiku i djelotvornost (C</w:t>
      </w:r>
      <w:r w:rsidRPr="00DB0267">
        <w:rPr>
          <w:szCs w:val="22"/>
          <w:vertAlign w:val="subscript"/>
        </w:rPr>
        <w:t>trough</w:t>
      </w:r>
      <w:r w:rsidRPr="00DB0267">
        <w:rPr>
          <w:szCs w:val="22"/>
        </w:rPr>
        <w:t xml:space="preserve"> trastuzumaba prije primjene doze u 8. ciklusu odnosno stopa potpunog patološkog odgovora [engl. </w:t>
      </w:r>
      <w:r w:rsidRPr="00DB0267">
        <w:rPr>
          <w:i/>
          <w:szCs w:val="22"/>
        </w:rPr>
        <w:t>pathological complete response</w:t>
      </w:r>
      <w:r w:rsidRPr="00DB0267">
        <w:rPr>
          <w:szCs w:val="22"/>
        </w:rPr>
        <w:t>,</w:t>
      </w:r>
      <w:r w:rsidRPr="00DB0267">
        <w:rPr>
          <w:i/>
          <w:szCs w:val="22"/>
        </w:rPr>
        <w:t xml:space="preserve"> </w:t>
      </w:r>
      <w:r w:rsidRPr="00DB0267">
        <w:rPr>
          <w:szCs w:val="22"/>
        </w:rPr>
        <w:t xml:space="preserve">pCR] pri definitivnom kirurškom zahvatu) (vidjeti dio 5.1 Sažetka opisa svojstava lijeka za supkutanu formulaciju lijeka Herceptin). </w:t>
      </w:r>
      <w:r w:rsidR="00B818DA" w:rsidRPr="00DB0267">
        <w:rPr>
          <w:szCs w:val="22"/>
        </w:rPr>
        <w:t>U pivotalnom ispitivanju BO22227, Herceptin se primjenjivao istodobno s neoadjuvantnom kemoterapijom koja se sastojala od četiri ciklusa epirubicina (kumulativna doza: 300 mg/m</w:t>
      </w:r>
      <w:r w:rsidR="00B818DA" w:rsidRPr="00DB0267">
        <w:rPr>
          <w:szCs w:val="22"/>
          <w:vertAlign w:val="superscript"/>
        </w:rPr>
        <w:t>2</w:t>
      </w:r>
      <w:r w:rsidR="00B818DA" w:rsidRPr="00DB0267">
        <w:rPr>
          <w:szCs w:val="22"/>
        </w:rPr>
        <w:t>); nakon medijana praćenja od više od 70 mjeseci, incidencija zatajenja srca/kongestivnog zatajenja srca iznosila je 0,3</w:t>
      </w:r>
      <w:del w:id="97" w:author="Regulatory 1" w:date="2025-08-08T09:03:00Z">
        <w:r w:rsidR="00B818DA" w:rsidRPr="00DB0267" w:rsidDel="007E1066">
          <w:rPr>
            <w:szCs w:val="22"/>
          </w:rPr>
          <w:delText>%</w:delText>
        </w:r>
      </w:del>
      <w:ins w:id="98" w:author="Regulatory 1" w:date="2025-08-08T09:03:00Z">
        <w:r w:rsidR="007E1066" w:rsidRPr="00DB0267">
          <w:rPr>
            <w:szCs w:val="22"/>
          </w:rPr>
          <w:t> %</w:t>
        </w:r>
      </w:ins>
      <w:r w:rsidR="00B818DA" w:rsidRPr="00DB0267">
        <w:rPr>
          <w:szCs w:val="22"/>
        </w:rPr>
        <w:t xml:space="preserve"> u skupini koja je primala Herceptin za intravensku primjenu.</w:t>
      </w:r>
    </w:p>
    <w:p w14:paraId="4EBCBF7B" w14:textId="77777777" w:rsidR="00024AD2" w:rsidRPr="00DB0267" w:rsidRDefault="00024AD2" w:rsidP="00040D47"/>
    <w:p w14:paraId="3A0AB6C3" w14:textId="77777777" w:rsidR="006646A8" w:rsidRPr="00DB0267" w:rsidRDefault="006646A8" w:rsidP="00040D47">
      <w:pPr>
        <w:rPr>
          <w:szCs w:val="22"/>
        </w:rPr>
      </w:pPr>
      <w:r w:rsidRPr="00DB0267">
        <w:rPr>
          <w:szCs w:val="22"/>
        </w:rPr>
        <w:t>Kliničko iskustvo u bolesnika starijih od 65 godina je ograničeno.</w:t>
      </w:r>
    </w:p>
    <w:p w14:paraId="481231F4" w14:textId="77777777" w:rsidR="006E317C" w:rsidRPr="00DB0267" w:rsidRDefault="006E317C" w:rsidP="00040D47">
      <w:pPr>
        <w:rPr>
          <w:szCs w:val="24"/>
        </w:rPr>
      </w:pPr>
    </w:p>
    <w:p w14:paraId="7D1332AE" w14:textId="77777777" w:rsidR="006E317C" w:rsidRPr="00DB0267" w:rsidRDefault="00C95DCB" w:rsidP="00040D47">
      <w:pPr>
        <w:rPr>
          <w:szCs w:val="22"/>
          <w:u w:val="single"/>
        </w:rPr>
      </w:pPr>
      <w:r w:rsidRPr="00DB0267">
        <w:rPr>
          <w:szCs w:val="22"/>
          <w:u w:val="single"/>
        </w:rPr>
        <w:t>R</w:t>
      </w:r>
      <w:r w:rsidR="006E317C" w:rsidRPr="00DB0267">
        <w:rPr>
          <w:szCs w:val="22"/>
          <w:u w:val="single"/>
        </w:rPr>
        <w:t>eakcije</w:t>
      </w:r>
      <w:r w:rsidRPr="00DB0267">
        <w:rPr>
          <w:szCs w:val="22"/>
          <w:u w:val="single"/>
        </w:rPr>
        <w:t xml:space="preserve"> povezane s infuzijom</w:t>
      </w:r>
      <w:r w:rsidR="006E317C" w:rsidRPr="00DB0267">
        <w:rPr>
          <w:szCs w:val="22"/>
          <w:u w:val="single"/>
        </w:rPr>
        <w:t xml:space="preserve"> i preosjetljivost</w:t>
      </w:r>
    </w:p>
    <w:p w14:paraId="648C43A1" w14:textId="77777777" w:rsidR="006646A8" w:rsidRPr="00DB0267" w:rsidRDefault="006646A8" w:rsidP="00040D47">
      <w:pPr>
        <w:rPr>
          <w:szCs w:val="22"/>
        </w:rPr>
      </w:pPr>
    </w:p>
    <w:p w14:paraId="740B7298" w14:textId="77777777" w:rsidR="006E317C" w:rsidRPr="00DB0267" w:rsidRDefault="00C95DCB" w:rsidP="00040D47">
      <w:pPr>
        <w:rPr>
          <w:szCs w:val="22"/>
        </w:rPr>
      </w:pPr>
      <w:r w:rsidRPr="00DB0267">
        <w:rPr>
          <w:szCs w:val="22"/>
        </w:rPr>
        <w:t>Z</w:t>
      </w:r>
      <w:r w:rsidR="00B43021" w:rsidRPr="00DB0267">
        <w:rPr>
          <w:szCs w:val="22"/>
        </w:rPr>
        <w:t xml:space="preserve">abilježene </w:t>
      </w:r>
      <w:r w:rsidRPr="00DB0267">
        <w:rPr>
          <w:szCs w:val="22"/>
        </w:rPr>
        <w:t xml:space="preserve">su </w:t>
      </w:r>
      <w:r w:rsidR="00B43021" w:rsidRPr="00DB0267">
        <w:rPr>
          <w:szCs w:val="22"/>
        </w:rPr>
        <w:t>o</w:t>
      </w:r>
      <w:r w:rsidR="006E317C" w:rsidRPr="00DB0267">
        <w:rPr>
          <w:szCs w:val="22"/>
        </w:rPr>
        <w:t xml:space="preserve">zbiljne </w:t>
      </w:r>
      <w:r w:rsidRPr="00DB0267">
        <w:rPr>
          <w:szCs w:val="22"/>
        </w:rPr>
        <w:t>reakcije povezane s infuzijom</w:t>
      </w:r>
      <w:r w:rsidR="006E317C" w:rsidRPr="00DB0267">
        <w:rPr>
          <w:szCs w:val="22"/>
        </w:rPr>
        <w:t xml:space="preserve"> </w:t>
      </w:r>
      <w:r w:rsidR="005765B9" w:rsidRPr="00DB0267">
        <w:rPr>
          <w:szCs w:val="22"/>
        </w:rPr>
        <w:t>lijeka Herceptin</w:t>
      </w:r>
      <w:r w:rsidR="00F764AE" w:rsidRPr="00DB0267">
        <w:rPr>
          <w:szCs w:val="22"/>
        </w:rPr>
        <w:t xml:space="preserve"> </w:t>
      </w:r>
      <w:r w:rsidR="006E317C" w:rsidRPr="00DB0267">
        <w:rPr>
          <w:szCs w:val="22"/>
        </w:rPr>
        <w:t>uključuju</w:t>
      </w:r>
      <w:r w:rsidRPr="00DB0267">
        <w:rPr>
          <w:szCs w:val="22"/>
        </w:rPr>
        <w:t>ći</w:t>
      </w:r>
      <w:r w:rsidR="006E317C" w:rsidRPr="00DB0267">
        <w:rPr>
          <w:szCs w:val="22"/>
        </w:rPr>
        <w:t xml:space="preserve"> </w:t>
      </w:r>
      <w:r w:rsidR="001530FD" w:rsidRPr="00DB0267">
        <w:rPr>
          <w:szCs w:val="22"/>
        </w:rPr>
        <w:t>dispneju</w:t>
      </w:r>
      <w:r w:rsidR="006E317C" w:rsidRPr="00DB0267">
        <w:rPr>
          <w:szCs w:val="22"/>
        </w:rPr>
        <w:t xml:space="preserve">, </w:t>
      </w:r>
      <w:r w:rsidR="007379A7" w:rsidRPr="00DB0267">
        <w:rPr>
          <w:szCs w:val="22"/>
        </w:rPr>
        <w:t>hipotenziju</w:t>
      </w:r>
      <w:r w:rsidR="006E317C" w:rsidRPr="00DB0267">
        <w:rPr>
          <w:szCs w:val="22"/>
        </w:rPr>
        <w:t xml:space="preserve">, piskanje, </w:t>
      </w:r>
      <w:r w:rsidR="007379A7" w:rsidRPr="00DB0267">
        <w:rPr>
          <w:szCs w:val="22"/>
        </w:rPr>
        <w:t>hipertenziju</w:t>
      </w:r>
      <w:r w:rsidR="006E317C" w:rsidRPr="00DB0267">
        <w:rPr>
          <w:szCs w:val="22"/>
        </w:rPr>
        <w:t xml:space="preserve">, bronhospazam, supraventrikularnu tahiaritmiju, smanjenu zasićenost kisikom, anafilaksiju, respiratorni distres, urtikariju i angioedem (vidjeti dio 4.8). </w:t>
      </w:r>
      <w:r w:rsidR="00AC64E1" w:rsidRPr="00DB0267">
        <w:rPr>
          <w:szCs w:val="22"/>
        </w:rPr>
        <w:t xml:space="preserve">Rizik od pojave reakcija na primjenu lijeka može se smanjiti premedikacijom. </w:t>
      </w:r>
      <w:r w:rsidR="00B43021" w:rsidRPr="00DB0267">
        <w:rPr>
          <w:szCs w:val="22"/>
        </w:rPr>
        <w:t>V</w:t>
      </w:r>
      <w:r w:rsidR="006E317C" w:rsidRPr="00DB0267">
        <w:rPr>
          <w:szCs w:val="22"/>
        </w:rPr>
        <w:t>ećin</w:t>
      </w:r>
      <w:r w:rsidR="00B43021" w:rsidRPr="00DB0267">
        <w:rPr>
          <w:szCs w:val="22"/>
        </w:rPr>
        <w:t>a</w:t>
      </w:r>
      <w:r w:rsidR="006E317C" w:rsidRPr="00DB0267">
        <w:rPr>
          <w:szCs w:val="22"/>
        </w:rPr>
        <w:t xml:space="preserve"> tih </w:t>
      </w:r>
      <w:r w:rsidR="00B43021" w:rsidRPr="00DB0267">
        <w:rPr>
          <w:szCs w:val="22"/>
        </w:rPr>
        <w:t>nus</w:t>
      </w:r>
      <w:r w:rsidR="006E317C" w:rsidRPr="00DB0267">
        <w:rPr>
          <w:szCs w:val="22"/>
        </w:rPr>
        <w:t xml:space="preserve">pojava </w:t>
      </w:r>
      <w:r w:rsidR="00B43021" w:rsidRPr="00DB0267">
        <w:rPr>
          <w:szCs w:val="22"/>
        </w:rPr>
        <w:t>javlja se</w:t>
      </w:r>
      <w:r w:rsidR="006E317C" w:rsidRPr="00DB0267">
        <w:rPr>
          <w:szCs w:val="22"/>
        </w:rPr>
        <w:t xml:space="preserve"> unutar 2,5 sata </w:t>
      </w:r>
      <w:r w:rsidR="00B43021" w:rsidRPr="00DB0267">
        <w:rPr>
          <w:szCs w:val="22"/>
        </w:rPr>
        <w:t xml:space="preserve">od </w:t>
      </w:r>
      <w:r w:rsidR="006E317C" w:rsidRPr="00DB0267">
        <w:rPr>
          <w:szCs w:val="22"/>
        </w:rPr>
        <w:t>početka prve infuzije. U slučaju pojave infuzijske reakcije, infuzij</w:t>
      </w:r>
      <w:r w:rsidR="00B43021" w:rsidRPr="00DB0267">
        <w:rPr>
          <w:szCs w:val="22"/>
        </w:rPr>
        <w:t>u j</w:t>
      </w:r>
      <w:r w:rsidR="006E317C" w:rsidRPr="00DB0267">
        <w:rPr>
          <w:szCs w:val="22"/>
        </w:rPr>
        <w:t xml:space="preserve">e </w:t>
      </w:r>
      <w:r w:rsidR="00B43021" w:rsidRPr="00DB0267">
        <w:rPr>
          <w:szCs w:val="22"/>
        </w:rPr>
        <w:t xml:space="preserve">potrebno </w:t>
      </w:r>
      <w:r w:rsidR="006E317C" w:rsidRPr="00DB0267">
        <w:rPr>
          <w:szCs w:val="22"/>
        </w:rPr>
        <w:t>prekinuti</w:t>
      </w:r>
      <w:r w:rsidR="00B43021" w:rsidRPr="00DB0267">
        <w:rPr>
          <w:szCs w:val="22"/>
        </w:rPr>
        <w:t xml:space="preserve"> </w:t>
      </w:r>
      <w:r w:rsidR="00A40D9B" w:rsidRPr="00DB0267">
        <w:rPr>
          <w:szCs w:val="22"/>
        </w:rPr>
        <w:t>i</w:t>
      </w:r>
      <w:r w:rsidR="00B43021" w:rsidRPr="00DB0267">
        <w:rPr>
          <w:szCs w:val="22"/>
        </w:rPr>
        <w:t>li usporiti</w:t>
      </w:r>
      <w:r w:rsidR="006E317C" w:rsidRPr="00DB0267">
        <w:rPr>
          <w:szCs w:val="22"/>
        </w:rPr>
        <w:t xml:space="preserve">, a bolesnika </w:t>
      </w:r>
      <w:r w:rsidR="00B43021" w:rsidRPr="00DB0267">
        <w:rPr>
          <w:szCs w:val="22"/>
        </w:rPr>
        <w:t>promatrati</w:t>
      </w:r>
      <w:r w:rsidR="006E317C" w:rsidRPr="00DB0267">
        <w:rPr>
          <w:szCs w:val="22"/>
        </w:rPr>
        <w:t xml:space="preserve"> do </w:t>
      </w:r>
      <w:r w:rsidR="00B43021" w:rsidRPr="00DB0267">
        <w:rPr>
          <w:szCs w:val="22"/>
        </w:rPr>
        <w:t xml:space="preserve">povlačenja </w:t>
      </w:r>
      <w:r w:rsidR="006E317C" w:rsidRPr="00DB0267">
        <w:rPr>
          <w:szCs w:val="22"/>
        </w:rPr>
        <w:t xml:space="preserve">svih opaženih simptoma (vidjeti dio 4.2). </w:t>
      </w:r>
      <w:r w:rsidR="007379A7" w:rsidRPr="00DB0267">
        <w:rPr>
          <w:szCs w:val="22"/>
        </w:rPr>
        <w:t xml:space="preserve">Ovi se simptomi </w:t>
      </w:r>
      <w:r w:rsidR="00AC64E1" w:rsidRPr="00DB0267">
        <w:rPr>
          <w:szCs w:val="22"/>
        </w:rPr>
        <w:t>mogu liječiti analgeticima/antipireticima, poput meperidina ili paracetamola, ili antihistaminicima, poput difenhidramina.</w:t>
      </w:r>
      <w:r w:rsidR="006E317C" w:rsidRPr="00DB0267">
        <w:rPr>
          <w:szCs w:val="22"/>
        </w:rPr>
        <w:t>U većine bolesnika do</w:t>
      </w:r>
      <w:r w:rsidR="00B43021" w:rsidRPr="00DB0267">
        <w:rPr>
          <w:szCs w:val="22"/>
        </w:rPr>
        <w:t>lazi</w:t>
      </w:r>
      <w:r w:rsidR="006E317C" w:rsidRPr="00DB0267">
        <w:rPr>
          <w:szCs w:val="22"/>
        </w:rPr>
        <w:t xml:space="preserve"> do povlačenja simptoma, nakon čega </w:t>
      </w:r>
      <w:r w:rsidR="00B43021" w:rsidRPr="00DB0267">
        <w:rPr>
          <w:szCs w:val="22"/>
        </w:rPr>
        <w:t xml:space="preserve">se nastavlja s daljnjim </w:t>
      </w:r>
      <w:r w:rsidR="006E317C" w:rsidRPr="00DB0267">
        <w:rPr>
          <w:szCs w:val="22"/>
        </w:rPr>
        <w:t>infuzij</w:t>
      </w:r>
      <w:r w:rsidR="00B43021" w:rsidRPr="00DB0267">
        <w:rPr>
          <w:szCs w:val="22"/>
        </w:rPr>
        <w:t>ama</w:t>
      </w:r>
      <w:r w:rsidR="006E317C" w:rsidRPr="00DB0267">
        <w:rPr>
          <w:szCs w:val="22"/>
        </w:rPr>
        <w:t xml:space="preserve"> </w:t>
      </w:r>
      <w:r w:rsidR="005765B9" w:rsidRPr="00DB0267">
        <w:rPr>
          <w:szCs w:val="22"/>
        </w:rPr>
        <w:t>lijeka Herceptin</w:t>
      </w:r>
      <w:r w:rsidR="006E317C" w:rsidRPr="00DB0267">
        <w:rPr>
          <w:szCs w:val="22"/>
        </w:rPr>
        <w:t>. Ozbiljne reakcije uspješno s</w:t>
      </w:r>
      <w:r w:rsidR="00B43021" w:rsidRPr="00DB0267">
        <w:rPr>
          <w:szCs w:val="22"/>
        </w:rPr>
        <w:t>u</w:t>
      </w:r>
      <w:r w:rsidR="006E317C" w:rsidRPr="00DB0267">
        <w:rPr>
          <w:szCs w:val="22"/>
        </w:rPr>
        <w:t xml:space="preserve"> liječene </w:t>
      </w:r>
      <w:r w:rsidR="00B43021" w:rsidRPr="00DB0267">
        <w:rPr>
          <w:szCs w:val="22"/>
        </w:rPr>
        <w:t xml:space="preserve">potpornom </w:t>
      </w:r>
      <w:r w:rsidR="006E317C" w:rsidRPr="00DB0267">
        <w:rPr>
          <w:szCs w:val="22"/>
        </w:rPr>
        <w:t>terapijom</w:t>
      </w:r>
      <w:r w:rsidR="00B43021" w:rsidRPr="00DB0267">
        <w:rPr>
          <w:szCs w:val="22"/>
        </w:rPr>
        <w:t>, primjerice</w:t>
      </w:r>
      <w:r w:rsidR="006E317C" w:rsidRPr="00DB0267">
        <w:rPr>
          <w:szCs w:val="22"/>
        </w:rPr>
        <w:t xml:space="preserve"> kisik</w:t>
      </w:r>
      <w:r w:rsidR="00B43021" w:rsidRPr="00DB0267">
        <w:rPr>
          <w:szCs w:val="22"/>
        </w:rPr>
        <w:t>om</w:t>
      </w:r>
      <w:r w:rsidR="006E317C" w:rsidRPr="00DB0267">
        <w:rPr>
          <w:szCs w:val="22"/>
        </w:rPr>
        <w:t>, beta-agonisti</w:t>
      </w:r>
      <w:r w:rsidR="00B43021" w:rsidRPr="00DB0267">
        <w:rPr>
          <w:szCs w:val="22"/>
        </w:rPr>
        <w:t>ma</w:t>
      </w:r>
      <w:r w:rsidR="006E317C" w:rsidRPr="00DB0267">
        <w:rPr>
          <w:szCs w:val="22"/>
        </w:rPr>
        <w:t xml:space="preserve"> i kortikosteroidi</w:t>
      </w:r>
      <w:r w:rsidR="00B43021" w:rsidRPr="00DB0267">
        <w:rPr>
          <w:szCs w:val="22"/>
        </w:rPr>
        <w:t>ma</w:t>
      </w:r>
      <w:r w:rsidR="006E317C" w:rsidRPr="00DB0267">
        <w:rPr>
          <w:szCs w:val="22"/>
        </w:rPr>
        <w:t xml:space="preserve">. U rijetkim slučajevima </w:t>
      </w:r>
      <w:r w:rsidR="00B43021" w:rsidRPr="00DB0267">
        <w:rPr>
          <w:szCs w:val="22"/>
        </w:rPr>
        <w:t xml:space="preserve">klinički tijek </w:t>
      </w:r>
      <w:r w:rsidR="006E317C" w:rsidRPr="00DB0267">
        <w:rPr>
          <w:szCs w:val="22"/>
        </w:rPr>
        <w:t>t</w:t>
      </w:r>
      <w:r w:rsidR="00B43021" w:rsidRPr="00DB0267">
        <w:rPr>
          <w:szCs w:val="22"/>
        </w:rPr>
        <w:t>ih</w:t>
      </w:r>
      <w:r w:rsidR="006E317C" w:rsidRPr="00DB0267">
        <w:rPr>
          <w:szCs w:val="22"/>
        </w:rPr>
        <w:t xml:space="preserve"> </w:t>
      </w:r>
      <w:r w:rsidR="00B43021" w:rsidRPr="00DB0267">
        <w:rPr>
          <w:szCs w:val="22"/>
        </w:rPr>
        <w:t xml:space="preserve">reakcija doveo je do </w:t>
      </w:r>
      <w:r w:rsidR="006E317C" w:rsidRPr="00DB0267">
        <w:rPr>
          <w:szCs w:val="22"/>
        </w:rPr>
        <w:t>smrtn</w:t>
      </w:r>
      <w:r w:rsidR="00B43021" w:rsidRPr="00DB0267">
        <w:rPr>
          <w:szCs w:val="22"/>
        </w:rPr>
        <w:t>og</w:t>
      </w:r>
      <w:r w:rsidR="006E317C" w:rsidRPr="00DB0267">
        <w:rPr>
          <w:szCs w:val="22"/>
        </w:rPr>
        <w:t xml:space="preserve"> ishod</w:t>
      </w:r>
      <w:r w:rsidR="00B43021" w:rsidRPr="00DB0267">
        <w:rPr>
          <w:szCs w:val="22"/>
        </w:rPr>
        <w:t>a</w:t>
      </w:r>
      <w:r w:rsidR="006E317C" w:rsidRPr="00DB0267">
        <w:rPr>
          <w:szCs w:val="22"/>
        </w:rPr>
        <w:t xml:space="preserve">. Bolesnici </w:t>
      </w:r>
      <w:r w:rsidR="00B43021" w:rsidRPr="00DB0267">
        <w:rPr>
          <w:szCs w:val="22"/>
        </w:rPr>
        <w:t>s</w:t>
      </w:r>
      <w:r w:rsidR="006E317C" w:rsidRPr="00DB0267">
        <w:rPr>
          <w:szCs w:val="22"/>
        </w:rPr>
        <w:t xml:space="preserve"> dispnej</w:t>
      </w:r>
      <w:r w:rsidR="00B43021" w:rsidRPr="00DB0267">
        <w:rPr>
          <w:szCs w:val="22"/>
        </w:rPr>
        <w:t>om</w:t>
      </w:r>
      <w:r w:rsidR="006E317C" w:rsidRPr="00DB0267">
        <w:rPr>
          <w:szCs w:val="22"/>
        </w:rPr>
        <w:t xml:space="preserve"> u mirovanju uslijed komplikacija uznapredovale zloćudne bolesti i popratnih komorbiditeta, mogu </w:t>
      </w:r>
      <w:r w:rsidR="00B43021" w:rsidRPr="00DB0267">
        <w:rPr>
          <w:szCs w:val="22"/>
        </w:rPr>
        <w:t xml:space="preserve">imati </w:t>
      </w:r>
      <w:r w:rsidR="006E317C" w:rsidRPr="00DB0267">
        <w:rPr>
          <w:szCs w:val="22"/>
        </w:rPr>
        <w:t>povećan rizik od infuzijskih reakcija sa smrtnim ishodom.</w:t>
      </w:r>
      <w:r w:rsidR="00B43021" w:rsidRPr="00DB0267">
        <w:rPr>
          <w:szCs w:val="22"/>
        </w:rPr>
        <w:t xml:space="preserve"> T</w:t>
      </w:r>
      <w:r w:rsidR="006E317C" w:rsidRPr="00DB0267">
        <w:rPr>
          <w:szCs w:val="22"/>
        </w:rPr>
        <w:t xml:space="preserve">e se bolesnike zato ne smije liječiti </w:t>
      </w:r>
      <w:r w:rsidR="005765B9" w:rsidRPr="00DB0267">
        <w:rPr>
          <w:szCs w:val="22"/>
        </w:rPr>
        <w:t>lijekom Herceptin</w:t>
      </w:r>
      <w:r w:rsidR="006E317C" w:rsidRPr="00DB0267">
        <w:rPr>
          <w:szCs w:val="22"/>
        </w:rPr>
        <w:t xml:space="preserve"> (vidjeti dio 4.3).</w:t>
      </w:r>
    </w:p>
    <w:p w14:paraId="76381BC4" w14:textId="77777777" w:rsidR="006E317C" w:rsidRPr="00DB0267" w:rsidRDefault="006E317C" w:rsidP="00040D47">
      <w:pPr>
        <w:rPr>
          <w:szCs w:val="22"/>
        </w:rPr>
      </w:pPr>
    </w:p>
    <w:p w14:paraId="618E136E" w14:textId="77777777" w:rsidR="006E317C" w:rsidRPr="00DB0267" w:rsidRDefault="006E317C" w:rsidP="00040D47">
      <w:pPr>
        <w:rPr>
          <w:szCs w:val="22"/>
        </w:rPr>
      </w:pPr>
      <w:r w:rsidRPr="00DB0267">
        <w:rPr>
          <w:szCs w:val="22"/>
        </w:rPr>
        <w:t xml:space="preserve">Zabilježeni su i slučajevi početnog poboljšanja </w:t>
      </w:r>
      <w:r w:rsidR="00BA0DD4" w:rsidRPr="00DB0267">
        <w:rPr>
          <w:szCs w:val="22"/>
        </w:rPr>
        <w:t xml:space="preserve">praćenog </w:t>
      </w:r>
      <w:r w:rsidRPr="00DB0267">
        <w:rPr>
          <w:szCs w:val="22"/>
        </w:rPr>
        <w:t>kliničk</w:t>
      </w:r>
      <w:r w:rsidR="00BA0DD4" w:rsidRPr="00DB0267">
        <w:rPr>
          <w:szCs w:val="22"/>
        </w:rPr>
        <w:t>im</w:t>
      </w:r>
      <w:r w:rsidRPr="00DB0267">
        <w:rPr>
          <w:szCs w:val="22"/>
        </w:rPr>
        <w:t xml:space="preserve"> pogoršanje</w:t>
      </w:r>
      <w:r w:rsidR="00BA0DD4" w:rsidRPr="00DB0267">
        <w:rPr>
          <w:szCs w:val="22"/>
        </w:rPr>
        <w:t>m</w:t>
      </w:r>
      <w:r w:rsidRPr="00DB0267">
        <w:rPr>
          <w:szCs w:val="22"/>
        </w:rPr>
        <w:t xml:space="preserve"> i </w:t>
      </w:r>
      <w:r w:rsidR="00A409A3" w:rsidRPr="00DB0267">
        <w:rPr>
          <w:szCs w:val="22"/>
        </w:rPr>
        <w:t>odgođenim</w:t>
      </w:r>
      <w:r w:rsidRPr="00DB0267">
        <w:rPr>
          <w:szCs w:val="22"/>
        </w:rPr>
        <w:t xml:space="preserve"> reakcij</w:t>
      </w:r>
      <w:r w:rsidR="00A409A3" w:rsidRPr="00DB0267">
        <w:rPr>
          <w:szCs w:val="22"/>
        </w:rPr>
        <w:t>a</w:t>
      </w:r>
      <w:r w:rsidR="00BA0DD4" w:rsidRPr="00DB0267">
        <w:rPr>
          <w:szCs w:val="22"/>
        </w:rPr>
        <w:t>m</w:t>
      </w:r>
      <w:r w:rsidR="00A409A3" w:rsidRPr="00DB0267">
        <w:rPr>
          <w:szCs w:val="22"/>
        </w:rPr>
        <w:t>a</w:t>
      </w:r>
      <w:r w:rsidRPr="00DB0267">
        <w:rPr>
          <w:szCs w:val="22"/>
        </w:rPr>
        <w:t xml:space="preserve"> s brzim kliničkim pogoršanjem</w:t>
      </w:r>
      <w:r w:rsidR="00023D08" w:rsidRPr="00DB0267">
        <w:rPr>
          <w:szCs w:val="22"/>
        </w:rPr>
        <w:t xml:space="preserve"> nakon početnog poboljšanja</w:t>
      </w:r>
      <w:r w:rsidRPr="00DB0267">
        <w:rPr>
          <w:szCs w:val="22"/>
        </w:rPr>
        <w:t xml:space="preserve">. </w:t>
      </w:r>
      <w:r w:rsidR="00023D08" w:rsidRPr="00DB0267">
        <w:rPr>
          <w:szCs w:val="22"/>
        </w:rPr>
        <w:t>S</w:t>
      </w:r>
      <w:r w:rsidRPr="00DB0267">
        <w:rPr>
          <w:szCs w:val="22"/>
        </w:rPr>
        <w:t>mrtn</w:t>
      </w:r>
      <w:r w:rsidR="00023D08" w:rsidRPr="00DB0267">
        <w:rPr>
          <w:szCs w:val="22"/>
        </w:rPr>
        <w:t>i</w:t>
      </w:r>
      <w:r w:rsidRPr="00DB0267">
        <w:rPr>
          <w:szCs w:val="22"/>
        </w:rPr>
        <w:t xml:space="preserve"> ishod </w:t>
      </w:r>
      <w:r w:rsidR="00023D08" w:rsidRPr="00DB0267">
        <w:rPr>
          <w:szCs w:val="22"/>
        </w:rPr>
        <w:t xml:space="preserve">nastupio </w:t>
      </w:r>
      <w:r w:rsidRPr="00DB0267">
        <w:rPr>
          <w:szCs w:val="22"/>
        </w:rPr>
        <w:t xml:space="preserve">je u vremenu od nekoliko sati do jednog tjedna nakon infuzije. U vrlo rijetkim slučajevima infuzijski i plućni simptomi pojavili su se </w:t>
      </w:r>
      <w:r w:rsidR="00023D08" w:rsidRPr="00DB0267">
        <w:rPr>
          <w:szCs w:val="22"/>
        </w:rPr>
        <w:t xml:space="preserve">nakon </w:t>
      </w:r>
      <w:r w:rsidRPr="00DB0267">
        <w:rPr>
          <w:szCs w:val="22"/>
        </w:rPr>
        <w:t xml:space="preserve">više od </w:t>
      </w:r>
      <w:r w:rsidR="00023D08" w:rsidRPr="00DB0267">
        <w:rPr>
          <w:szCs w:val="22"/>
        </w:rPr>
        <w:t xml:space="preserve">6 </w:t>
      </w:r>
      <w:r w:rsidRPr="00DB0267">
        <w:rPr>
          <w:szCs w:val="22"/>
        </w:rPr>
        <w:t xml:space="preserve">sati </w:t>
      </w:r>
      <w:r w:rsidR="00023D08" w:rsidRPr="00DB0267">
        <w:rPr>
          <w:szCs w:val="22"/>
        </w:rPr>
        <w:t xml:space="preserve">od </w:t>
      </w:r>
      <w:r w:rsidRPr="00DB0267">
        <w:rPr>
          <w:szCs w:val="22"/>
        </w:rPr>
        <w:t xml:space="preserve">početka infuzije </w:t>
      </w:r>
      <w:r w:rsidR="005765B9" w:rsidRPr="00DB0267">
        <w:rPr>
          <w:szCs w:val="22"/>
        </w:rPr>
        <w:t>lijeka Herceptin</w:t>
      </w:r>
      <w:r w:rsidRPr="00DB0267">
        <w:rPr>
          <w:szCs w:val="22"/>
        </w:rPr>
        <w:t xml:space="preserve">. Bolesnike </w:t>
      </w:r>
      <w:r w:rsidR="00023D08" w:rsidRPr="00DB0267">
        <w:rPr>
          <w:szCs w:val="22"/>
        </w:rPr>
        <w:t xml:space="preserve">je potrebno </w:t>
      </w:r>
      <w:r w:rsidRPr="00DB0267">
        <w:rPr>
          <w:szCs w:val="22"/>
        </w:rPr>
        <w:t>upozoriti na mogućnost kasne pojave simptoma te ih uputiti da se jave liječniku ako se ti simptomi pojave.</w:t>
      </w:r>
    </w:p>
    <w:p w14:paraId="228C4C16" w14:textId="77777777" w:rsidR="006E317C" w:rsidRPr="00DB0267" w:rsidRDefault="006E317C" w:rsidP="00040D47">
      <w:pPr>
        <w:rPr>
          <w:szCs w:val="22"/>
        </w:rPr>
      </w:pPr>
    </w:p>
    <w:p w14:paraId="7B4FBBC2" w14:textId="77777777" w:rsidR="006E317C" w:rsidRPr="00DB0267" w:rsidRDefault="006E317C" w:rsidP="00040D47">
      <w:pPr>
        <w:keepNext/>
        <w:rPr>
          <w:szCs w:val="22"/>
          <w:u w:val="single"/>
        </w:rPr>
      </w:pPr>
      <w:r w:rsidRPr="00DB0267">
        <w:rPr>
          <w:szCs w:val="22"/>
          <w:u w:val="single"/>
        </w:rPr>
        <w:t>Plućne reakcije</w:t>
      </w:r>
    </w:p>
    <w:p w14:paraId="3CE30487" w14:textId="77777777" w:rsidR="00AC64E1" w:rsidRPr="00DB0267" w:rsidRDefault="00AC64E1" w:rsidP="00040D47">
      <w:pPr>
        <w:keepNext/>
        <w:rPr>
          <w:szCs w:val="22"/>
        </w:rPr>
      </w:pPr>
    </w:p>
    <w:p w14:paraId="6C317D0A" w14:textId="173998E4" w:rsidR="006E317C" w:rsidRPr="00DB0267" w:rsidRDefault="006E317C" w:rsidP="00040D47">
      <w:pPr>
        <w:keepNext/>
        <w:rPr>
          <w:szCs w:val="22"/>
        </w:rPr>
      </w:pPr>
      <w:r w:rsidRPr="00DB0267">
        <w:rPr>
          <w:szCs w:val="22"/>
        </w:rPr>
        <w:t xml:space="preserve">Teške plućne reakcije pri </w:t>
      </w:r>
      <w:r w:rsidR="00960B50" w:rsidRPr="00DB0267">
        <w:rPr>
          <w:szCs w:val="22"/>
        </w:rPr>
        <w:t>primjeni</w:t>
      </w:r>
      <w:r w:rsidRPr="00DB0267">
        <w:rPr>
          <w:szCs w:val="22"/>
        </w:rPr>
        <w:t xml:space="preserve"> </w:t>
      </w:r>
      <w:r w:rsidR="005765B9" w:rsidRPr="00DB0267">
        <w:rPr>
          <w:szCs w:val="22"/>
        </w:rPr>
        <w:t>lijeka Herceptin</w:t>
      </w:r>
      <w:r w:rsidRPr="00DB0267">
        <w:rPr>
          <w:szCs w:val="22"/>
        </w:rPr>
        <w:t xml:space="preserve"> zabilježene su u razdoblju nakon stavljanja lijeka u promet (vidjeti dio 4.8). Ti </w:t>
      </w:r>
      <w:r w:rsidR="00960B50" w:rsidRPr="00DB0267">
        <w:rPr>
          <w:szCs w:val="22"/>
        </w:rPr>
        <w:t xml:space="preserve">su </w:t>
      </w:r>
      <w:r w:rsidRPr="00DB0267">
        <w:rPr>
          <w:szCs w:val="22"/>
        </w:rPr>
        <w:t xml:space="preserve">slučajevi ponekad </w:t>
      </w:r>
      <w:r w:rsidR="00A01961" w:rsidRPr="00DB0267">
        <w:rPr>
          <w:szCs w:val="22"/>
        </w:rPr>
        <w:t>imali smrtn</w:t>
      </w:r>
      <w:r w:rsidR="00F764AE" w:rsidRPr="00DB0267">
        <w:rPr>
          <w:szCs w:val="22"/>
        </w:rPr>
        <w:t>i</w:t>
      </w:r>
      <w:r w:rsidR="00A01961" w:rsidRPr="00DB0267">
        <w:rPr>
          <w:szCs w:val="22"/>
        </w:rPr>
        <w:t xml:space="preserve"> ishod</w:t>
      </w:r>
      <w:r w:rsidRPr="00DB0267">
        <w:rPr>
          <w:szCs w:val="22"/>
        </w:rPr>
        <w:t xml:space="preserve">. </w:t>
      </w:r>
      <w:r w:rsidR="00960B50" w:rsidRPr="00DB0267">
        <w:rPr>
          <w:szCs w:val="22"/>
        </w:rPr>
        <w:t>Također</w:t>
      </w:r>
      <w:r w:rsidRPr="00DB0267">
        <w:rPr>
          <w:szCs w:val="22"/>
        </w:rPr>
        <w:t xml:space="preserve"> su </w:t>
      </w:r>
      <w:r w:rsidR="00F76B82" w:rsidRPr="00DB0267">
        <w:rPr>
          <w:szCs w:val="22"/>
        </w:rPr>
        <w:t xml:space="preserve">prijavljeni </w:t>
      </w:r>
      <w:r w:rsidRPr="00DB0267">
        <w:rPr>
          <w:szCs w:val="22"/>
        </w:rPr>
        <w:t xml:space="preserve">slučajevi intersticijske bolesti pluća uključujući plućne infiltrate, sindroma akutnog respiratornog distresa, </w:t>
      </w:r>
      <w:r w:rsidR="00960B50" w:rsidRPr="00DB0267">
        <w:rPr>
          <w:szCs w:val="22"/>
        </w:rPr>
        <w:t>upale pluća</w:t>
      </w:r>
      <w:r w:rsidRPr="00DB0267">
        <w:rPr>
          <w:szCs w:val="22"/>
        </w:rPr>
        <w:t>, pneumonitisa, pleuralnog izljeva, respiratornog distresa, akutnog plućnog edema i respiratorne insuficijencije. Faktori rizika za intersticijsku bolest pluća uključuju prethodnu ili istodobnu terapiju drugim antineoplastičnim lijekovima koje se povezuje s intersticijskom b</w:t>
      </w:r>
      <w:r w:rsidR="00587DFF" w:rsidRPr="00DB0267">
        <w:rPr>
          <w:szCs w:val="22"/>
        </w:rPr>
        <w:t>o</w:t>
      </w:r>
      <w:r w:rsidRPr="00DB0267">
        <w:rPr>
          <w:szCs w:val="22"/>
        </w:rPr>
        <w:t>le</w:t>
      </w:r>
      <w:ins w:id="99" w:author="Regulatory 1" w:date="2025-08-06T16:26:00Z">
        <w:r w:rsidR="004A1E64" w:rsidRPr="00DB0267">
          <w:rPr>
            <w:szCs w:val="22"/>
          </w:rPr>
          <w:t>šću</w:t>
        </w:r>
      </w:ins>
      <w:del w:id="100" w:author="Regulatory 1" w:date="2025-08-06T16:26:00Z">
        <w:r w:rsidRPr="00DB0267" w:rsidDel="004A1E64">
          <w:rPr>
            <w:szCs w:val="22"/>
          </w:rPr>
          <w:delText>sti</w:delText>
        </w:r>
      </w:del>
      <w:r w:rsidRPr="00DB0267">
        <w:rPr>
          <w:szCs w:val="22"/>
        </w:rPr>
        <w:t xml:space="preserve"> pluća, kao što su </w:t>
      </w:r>
      <w:del w:id="101" w:author="Regulatory 1" w:date="2025-08-06T16:27:00Z">
        <w:r w:rsidR="00960B50" w:rsidRPr="00DB0267" w:rsidDel="00630FDB">
          <w:rPr>
            <w:szCs w:val="22"/>
          </w:rPr>
          <w:delText xml:space="preserve">to </w:delText>
        </w:r>
      </w:del>
      <w:r w:rsidRPr="00DB0267">
        <w:rPr>
          <w:szCs w:val="22"/>
        </w:rPr>
        <w:t xml:space="preserve">taksani, gemcitabin, vinorelbin i </w:t>
      </w:r>
      <w:r w:rsidR="00960B50" w:rsidRPr="00DB0267">
        <w:rPr>
          <w:szCs w:val="22"/>
        </w:rPr>
        <w:t xml:space="preserve">terapija </w:t>
      </w:r>
      <w:r w:rsidRPr="00DB0267">
        <w:rPr>
          <w:szCs w:val="22"/>
        </w:rPr>
        <w:t>zračenje</w:t>
      </w:r>
      <w:r w:rsidR="00960B50" w:rsidRPr="00DB0267">
        <w:rPr>
          <w:szCs w:val="22"/>
        </w:rPr>
        <w:t>m</w:t>
      </w:r>
      <w:r w:rsidRPr="00DB0267">
        <w:rPr>
          <w:szCs w:val="22"/>
        </w:rPr>
        <w:t xml:space="preserve">. Te se nuspojave mogu pojaviti kao dio infuzijskih reakcija ili s odgođenim nastupom. Bolesnici </w:t>
      </w:r>
      <w:r w:rsidR="00960B50" w:rsidRPr="00DB0267">
        <w:rPr>
          <w:szCs w:val="22"/>
        </w:rPr>
        <w:t xml:space="preserve">s </w:t>
      </w:r>
      <w:r w:rsidRPr="00DB0267">
        <w:rPr>
          <w:szCs w:val="22"/>
        </w:rPr>
        <w:t>dispnej</w:t>
      </w:r>
      <w:r w:rsidR="00960B50" w:rsidRPr="00DB0267">
        <w:rPr>
          <w:szCs w:val="22"/>
        </w:rPr>
        <w:t>om</w:t>
      </w:r>
      <w:r w:rsidRPr="00DB0267">
        <w:rPr>
          <w:szCs w:val="22"/>
        </w:rPr>
        <w:t xml:space="preserve"> u mirovanju uslijed komplikacija uznapredovale zloćudne bolesti i popratnih komorbiditeta</w:t>
      </w:r>
      <w:del w:id="102" w:author="Regulatory 1" w:date="2025-08-06T16:28:00Z">
        <w:r w:rsidRPr="00DB0267" w:rsidDel="00630FDB">
          <w:rPr>
            <w:szCs w:val="22"/>
          </w:rPr>
          <w:delText>,</w:delText>
        </w:r>
      </w:del>
      <w:r w:rsidRPr="00DB0267">
        <w:rPr>
          <w:szCs w:val="22"/>
        </w:rPr>
        <w:t xml:space="preserve"> mogu </w:t>
      </w:r>
      <w:r w:rsidR="00960B50" w:rsidRPr="00DB0267">
        <w:rPr>
          <w:szCs w:val="22"/>
        </w:rPr>
        <w:t>imati</w:t>
      </w:r>
      <w:r w:rsidRPr="00DB0267">
        <w:rPr>
          <w:szCs w:val="22"/>
        </w:rPr>
        <w:t xml:space="preserve"> povećan rizik od plućnih reakcija. </w:t>
      </w:r>
      <w:r w:rsidR="00960B50" w:rsidRPr="00DB0267">
        <w:rPr>
          <w:szCs w:val="22"/>
        </w:rPr>
        <w:t>T</w:t>
      </w:r>
      <w:r w:rsidRPr="00DB0267">
        <w:rPr>
          <w:szCs w:val="22"/>
        </w:rPr>
        <w:t xml:space="preserve">e se bolesnike zato ne smije liječiti </w:t>
      </w:r>
      <w:r w:rsidR="005765B9" w:rsidRPr="00DB0267">
        <w:rPr>
          <w:szCs w:val="22"/>
        </w:rPr>
        <w:t>lijekom Herceptin</w:t>
      </w:r>
      <w:r w:rsidRPr="00DB0267">
        <w:rPr>
          <w:szCs w:val="22"/>
        </w:rPr>
        <w:t xml:space="preserve"> (vidjeti dio 4.3). Potreban je oprez u slučaju pneumonitisa, posebno u bolesnika koji </w:t>
      </w:r>
      <w:r w:rsidR="00960B50" w:rsidRPr="00DB0267">
        <w:rPr>
          <w:szCs w:val="22"/>
        </w:rPr>
        <w:t>istodobno primaju</w:t>
      </w:r>
      <w:r w:rsidRPr="00DB0267">
        <w:rPr>
          <w:szCs w:val="22"/>
        </w:rPr>
        <w:t xml:space="preserve"> taksan</w:t>
      </w:r>
      <w:r w:rsidR="00960B50" w:rsidRPr="00DB0267">
        <w:rPr>
          <w:szCs w:val="22"/>
        </w:rPr>
        <w:t>e</w:t>
      </w:r>
      <w:r w:rsidRPr="00DB0267">
        <w:rPr>
          <w:szCs w:val="22"/>
        </w:rPr>
        <w:t>.</w:t>
      </w:r>
    </w:p>
    <w:p w14:paraId="4196EC35" w14:textId="77777777" w:rsidR="00AB2A61" w:rsidRPr="00DB0267" w:rsidRDefault="00AB2A61" w:rsidP="00040D47">
      <w:pPr>
        <w:outlineLvl w:val="0"/>
        <w:rPr>
          <w:ins w:id="103" w:author="Author" w:date="2025-07-16T16:39:00Z"/>
          <w:szCs w:val="22"/>
        </w:rPr>
      </w:pPr>
    </w:p>
    <w:p w14:paraId="471F1ED7" w14:textId="4D13E32E" w:rsidR="009D1E0A" w:rsidRPr="00DB0267" w:rsidRDefault="009D1E0A" w:rsidP="009D1E0A">
      <w:pPr>
        <w:keepNext/>
        <w:rPr>
          <w:ins w:id="104" w:author="Author" w:date="2025-07-16T16:39:00Z"/>
          <w:u w:val="single"/>
        </w:rPr>
      </w:pPr>
      <w:ins w:id="105" w:author="Author" w:date="2025-07-16T16:39:00Z">
        <w:r w:rsidRPr="00DB0267">
          <w:rPr>
            <w:u w:val="single"/>
          </w:rPr>
          <w:t>Pomoćna tvar s poznatim učinkom</w:t>
        </w:r>
      </w:ins>
    </w:p>
    <w:p w14:paraId="4A8175B8" w14:textId="77777777" w:rsidR="00854D16" w:rsidRPr="00DB0267" w:rsidRDefault="00854D16" w:rsidP="009D1E0A">
      <w:pPr>
        <w:keepNext/>
        <w:rPr>
          <w:ins w:id="106" w:author="Author" w:date="2025-07-16T16:39:00Z"/>
        </w:rPr>
      </w:pPr>
    </w:p>
    <w:p w14:paraId="46145200" w14:textId="7A7C135E" w:rsidR="009D1E0A" w:rsidRPr="00DB0267" w:rsidRDefault="009D1E0A" w:rsidP="009D1E0A">
      <w:pPr>
        <w:outlineLvl w:val="0"/>
        <w:rPr>
          <w:ins w:id="107" w:author="Author" w:date="2025-07-16T16:39:00Z"/>
        </w:rPr>
      </w:pPr>
      <w:ins w:id="108" w:author="Author" w:date="2025-07-16T16:39:00Z">
        <w:r w:rsidRPr="00DB0267">
          <w:t>Herceptin sadrži 0,6</w:t>
        </w:r>
      </w:ins>
      <w:ins w:id="109" w:author="Author" w:date="2025-07-17T10:54:00Z">
        <w:r w:rsidR="008F4B33" w:rsidRPr="00DB0267">
          <w:t> </w:t>
        </w:r>
      </w:ins>
      <w:ins w:id="110" w:author="Author" w:date="2025-07-16T16:39:00Z">
        <w:r w:rsidRPr="00DB0267">
          <w:t>mg polisorbata</w:t>
        </w:r>
      </w:ins>
      <w:ins w:id="111" w:author="Author" w:date="2025-07-17T10:55:00Z">
        <w:r w:rsidR="008F4B33" w:rsidRPr="00DB0267">
          <w:t> </w:t>
        </w:r>
      </w:ins>
      <w:ins w:id="112" w:author="Author" w:date="2025-07-16T16:39:00Z">
        <w:r w:rsidRPr="00DB0267">
          <w:t>20 u jednoj bočici od 150</w:t>
        </w:r>
      </w:ins>
      <w:ins w:id="113" w:author="Author" w:date="2025-07-17T10:55:00Z">
        <w:r w:rsidR="008F4B33" w:rsidRPr="00DB0267">
          <w:t> </w:t>
        </w:r>
      </w:ins>
      <w:ins w:id="114" w:author="Author" w:date="2025-07-16T16:39:00Z">
        <w:r w:rsidRPr="00DB0267">
          <w:t>mg, što odgovara 0,083</w:t>
        </w:r>
      </w:ins>
      <w:ins w:id="115" w:author="Author" w:date="2025-07-17T10:55:00Z">
        <w:r w:rsidR="008F4B33" w:rsidRPr="00DB0267">
          <w:t> </w:t>
        </w:r>
      </w:ins>
      <w:ins w:id="116" w:author="Author" w:date="2025-07-16T16:39:00Z">
        <w:r w:rsidRPr="00DB0267">
          <w:t>mg/ml (nakon rekonstitucije sa 7,2</w:t>
        </w:r>
      </w:ins>
      <w:ins w:id="117" w:author="Author" w:date="2025-07-17T10:55:00Z">
        <w:r w:rsidR="008F4B33" w:rsidRPr="00DB0267">
          <w:t> </w:t>
        </w:r>
      </w:ins>
      <w:ins w:id="118" w:author="Author" w:date="2025-07-16T16:39:00Z">
        <w:r w:rsidRPr="00DB0267">
          <w:t>ml sterilne vode za injekcije</w:t>
        </w:r>
      </w:ins>
      <w:ins w:id="119" w:author="Author" w:date="2025-07-17T10:55:00Z">
        <w:r w:rsidR="008F4B33" w:rsidRPr="00DB0267">
          <w:t>)</w:t>
        </w:r>
      </w:ins>
      <w:ins w:id="120" w:author="Author" w:date="2025-07-16T16:39:00Z">
        <w:r w:rsidRPr="00DB0267">
          <w:t>. Polisorbati mogu uzrokovati alergijske reakcije.</w:t>
        </w:r>
      </w:ins>
    </w:p>
    <w:p w14:paraId="7587FF06" w14:textId="77777777" w:rsidR="009D1E0A" w:rsidRPr="00DB0267" w:rsidRDefault="009D1E0A" w:rsidP="009D1E0A">
      <w:pPr>
        <w:outlineLvl w:val="0"/>
        <w:rPr>
          <w:szCs w:val="22"/>
        </w:rPr>
      </w:pPr>
    </w:p>
    <w:p w14:paraId="55F08598" w14:textId="77777777" w:rsidR="00AB2A61" w:rsidRPr="00DB0267" w:rsidRDefault="00AB2A61" w:rsidP="00040D47">
      <w:pPr>
        <w:keepNext/>
        <w:keepLines/>
        <w:ind w:left="567" w:hanging="567"/>
        <w:outlineLvl w:val="0"/>
        <w:rPr>
          <w:szCs w:val="22"/>
        </w:rPr>
      </w:pPr>
      <w:r w:rsidRPr="00DB0267">
        <w:rPr>
          <w:b/>
          <w:szCs w:val="22"/>
        </w:rPr>
        <w:t>4.5</w:t>
      </w:r>
      <w:r w:rsidRPr="00DB0267">
        <w:rPr>
          <w:b/>
          <w:szCs w:val="22"/>
        </w:rPr>
        <w:tab/>
      </w:r>
      <w:r w:rsidR="005354FE" w:rsidRPr="00DB0267">
        <w:rPr>
          <w:b/>
          <w:szCs w:val="22"/>
        </w:rPr>
        <w:t xml:space="preserve">Interakcije s drugim lijekovima i drugi oblici </w:t>
      </w:r>
      <w:r w:rsidR="00CA1E83" w:rsidRPr="00DB0267">
        <w:rPr>
          <w:b/>
          <w:szCs w:val="22"/>
        </w:rPr>
        <w:t>i</w:t>
      </w:r>
      <w:r w:rsidR="005354FE" w:rsidRPr="00DB0267">
        <w:rPr>
          <w:b/>
          <w:szCs w:val="22"/>
        </w:rPr>
        <w:t>nterakcija</w:t>
      </w:r>
    </w:p>
    <w:p w14:paraId="0741F7FB" w14:textId="77777777" w:rsidR="00AB2A61" w:rsidRPr="00DB0267" w:rsidRDefault="00AB2A61" w:rsidP="00040D47">
      <w:pPr>
        <w:keepNext/>
        <w:keepLines/>
        <w:rPr>
          <w:szCs w:val="22"/>
        </w:rPr>
      </w:pPr>
    </w:p>
    <w:p w14:paraId="08D310E8" w14:textId="77777777" w:rsidR="00285A5B" w:rsidRPr="00DB0267" w:rsidRDefault="00285A5B" w:rsidP="00040D47">
      <w:pPr>
        <w:rPr>
          <w:szCs w:val="22"/>
        </w:rPr>
      </w:pPr>
      <w:r w:rsidRPr="00DB0267">
        <w:rPr>
          <w:szCs w:val="22"/>
        </w:rPr>
        <w:t>Nisu provedena formalna ispitivanja interakcija s drugim lijekovima. Nisu primijećene klinički značajne interakcije između lijeka Herceptin i istodobno primijenjenih lijekova koji su se koristili u kliničkim ispitivanjima.</w:t>
      </w:r>
    </w:p>
    <w:p w14:paraId="243C5B04" w14:textId="77777777" w:rsidR="00285A5B" w:rsidRPr="00DB0267" w:rsidRDefault="00285A5B" w:rsidP="00040D47">
      <w:pPr>
        <w:rPr>
          <w:szCs w:val="22"/>
        </w:rPr>
      </w:pPr>
    </w:p>
    <w:p w14:paraId="3A7C6DEA" w14:textId="77777777" w:rsidR="002023A5" w:rsidRPr="00DB0267" w:rsidRDefault="002023A5" w:rsidP="00040D47">
      <w:pPr>
        <w:keepNext/>
        <w:keepLines/>
        <w:rPr>
          <w:szCs w:val="22"/>
        </w:rPr>
      </w:pPr>
      <w:r w:rsidRPr="00DB0267">
        <w:rPr>
          <w:i/>
          <w:szCs w:val="22"/>
        </w:rPr>
        <w:t>Učinak trastuzumaba na farmakokinetiku drugih antineoplastika</w:t>
      </w:r>
    </w:p>
    <w:p w14:paraId="52916C18" w14:textId="77777777" w:rsidR="002023A5" w:rsidRPr="00DB0267" w:rsidRDefault="002023A5" w:rsidP="00040D47">
      <w:pPr>
        <w:keepNext/>
        <w:keepLines/>
        <w:rPr>
          <w:szCs w:val="22"/>
        </w:rPr>
      </w:pPr>
    </w:p>
    <w:p w14:paraId="2FECB680" w14:textId="0F89ABC5" w:rsidR="002023A5" w:rsidRPr="00DB0267" w:rsidRDefault="002023A5" w:rsidP="00040D47">
      <w:pPr>
        <w:keepNext/>
        <w:keepLines/>
        <w:rPr>
          <w:szCs w:val="22"/>
        </w:rPr>
      </w:pPr>
      <w:r w:rsidRPr="00DB0267">
        <w:rPr>
          <w:szCs w:val="22"/>
        </w:rPr>
        <w:t>Farmakokinetički podaci iz ispitivanja BO15935 i M77004 u žena s HER2</w:t>
      </w:r>
      <w:del w:id="121" w:author="Regulatory 1" w:date="2025-08-08T09:27:00Z">
        <w:r w:rsidRPr="00DB0267" w:rsidDel="00EA0500">
          <w:rPr>
            <w:szCs w:val="22"/>
          </w:rPr>
          <w:delText>-</w:delText>
        </w:r>
      </w:del>
      <w:ins w:id="122" w:author="Regulatory 1" w:date="2025-08-08T09:27:00Z">
        <w:r w:rsidR="00EA0500" w:rsidRPr="00DB0267">
          <w:rPr>
            <w:rFonts w:eastAsia="Verdana"/>
            <w:szCs w:val="22"/>
            <w:lang w:eastAsia="en-US"/>
          </w:rPr>
          <w:noBreakHyphen/>
        </w:r>
      </w:ins>
      <w:r w:rsidRPr="00DB0267">
        <w:rPr>
          <w:szCs w:val="22"/>
        </w:rPr>
        <w:t xml:space="preserve">pozitivnim metastatskim rakom dojke </w:t>
      </w:r>
      <w:r w:rsidR="00894994" w:rsidRPr="00DB0267">
        <w:rPr>
          <w:szCs w:val="22"/>
        </w:rPr>
        <w:t>ukazali</w:t>
      </w:r>
      <w:r w:rsidRPr="00DB0267">
        <w:rPr>
          <w:szCs w:val="22"/>
        </w:rPr>
        <w:t xml:space="preserve"> </w:t>
      </w:r>
      <w:r w:rsidR="00EF6CBF" w:rsidRPr="00DB0267">
        <w:rPr>
          <w:szCs w:val="22"/>
        </w:rPr>
        <w:t xml:space="preserve">su </w:t>
      </w:r>
      <w:r w:rsidRPr="00DB0267">
        <w:rPr>
          <w:szCs w:val="22"/>
        </w:rPr>
        <w:t>da prisutnost trastuzumaba (intravenska udarna doza od 8 mg/kg odnosno 4 mg/kg, nakon koje slijedi intravenska doza od 6 mg/kg svaka 3</w:t>
      </w:r>
      <w:del w:id="123" w:author="Regulatory 1" w:date="2025-08-06T14:03:00Z">
        <w:r w:rsidRPr="00DB0267" w:rsidDel="000456D8">
          <w:rPr>
            <w:szCs w:val="22"/>
          </w:rPr>
          <w:delText xml:space="preserve"> </w:delText>
        </w:r>
      </w:del>
      <w:ins w:id="124" w:author="Regulatory 1" w:date="2025-08-06T14:03:00Z">
        <w:r w:rsidR="000456D8" w:rsidRPr="00DB0267">
          <w:rPr>
            <w:szCs w:val="22"/>
          </w:rPr>
          <w:t> </w:t>
        </w:r>
      </w:ins>
      <w:r w:rsidRPr="00DB0267">
        <w:rPr>
          <w:szCs w:val="22"/>
        </w:rPr>
        <w:t>tjedna odnosno 2 mg/kg jedanput tjedno) n</w:t>
      </w:r>
      <w:r w:rsidR="002743F1" w:rsidRPr="00DB0267">
        <w:rPr>
          <w:szCs w:val="22"/>
        </w:rPr>
        <w:t>ij</w:t>
      </w:r>
      <w:r w:rsidRPr="00DB0267">
        <w:rPr>
          <w:szCs w:val="22"/>
        </w:rPr>
        <w:t xml:space="preserve">e </w:t>
      </w:r>
      <w:r w:rsidR="00EF6CBF" w:rsidRPr="00DB0267">
        <w:rPr>
          <w:szCs w:val="22"/>
        </w:rPr>
        <w:t>pro</w:t>
      </w:r>
      <w:r w:rsidRPr="00DB0267">
        <w:rPr>
          <w:szCs w:val="22"/>
        </w:rPr>
        <w:t>mijen</w:t>
      </w:r>
      <w:r w:rsidR="000A09D0" w:rsidRPr="00DB0267">
        <w:rPr>
          <w:szCs w:val="22"/>
        </w:rPr>
        <w:t>i</w:t>
      </w:r>
      <w:r w:rsidR="002743F1" w:rsidRPr="00DB0267">
        <w:rPr>
          <w:szCs w:val="22"/>
        </w:rPr>
        <w:t>la</w:t>
      </w:r>
      <w:r w:rsidRPr="00DB0267">
        <w:rPr>
          <w:szCs w:val="22"/>
        </w:rPr>
        <w:t xml:space="preserve"> izloženost paklitakselu i doksorubicinu (i njihovim glavnim metabolitima 6</w:t>
      </w:r>
      <w:r w:rsidRPr="00DB0267">
        <w:rPr>
          <w:szCs w:val="22"/>
        </w:rPr>
        <w:noBreakHyphen/>
        <w:t>α hidroksil</w:t>
      </w:r>
      <w:r w:rsidRPr="00DB0267">
        <w:rPr>
          <w:szCs w:val="22"/>
        </w:rPr>
        <w:noBreakHyphen/>
        <w:t>paklitakselu, POH, i doksorubicinolu, DOL).</w:t>
      </w:r>
    </w:p>
    <w:p w14:paraId="272227EA" w14:textId="77777777" w:rsidR="002023A5" w:rsidRPr="00DB0267" w:rsidRDefault="002023A5" w:rsidP="00040D47">
      <w:pPr>
        <w:rPr>
          <w:szCs w:val="22"/>
        </w:rPr>
      </w:pPr>
      <w:r w:rsidRPr="00DB0267">
        <w:rPr>
          <w:szCs w:val="22"/>
        </w:rPr>
        <w:t>Međutim, trastuzumab može povećati ukupnu izloženost jednome od metabolita doksorubicina (7</w:t>
      </w:r>
      <w:r w:rsidRPr="00DB0267">
        <w:rPr>
          <w:szCs w:val="22"/>
        </w:rPr>
        <w:noBreakHyphen/>
        <w:t>deoksi</w:t>
      </w:r>
      <w:r w:rsidRPr="00DB0267">
        <w:rPr>
          <w:szCs w:val="22"/>
        </w:rPr>
        <w:noBreakHyphen/>
        <w:t>13</w:t>
      </w:r>
      <w:r w:rsidRPr="00DB0267">
        <w:rPr>
          <w:szCs w:val="22"/>
        </w:rPr>
        <w:noBreakHyphen/>
        <w:t>dihidro</w:t>
      </w:r>
      <w:r w:rsidRPr="00DB0267">
        <w:rPr>
          <w:szCs w:val="22"/>
        </w:rPr>
        <w:noBreakHyphen/>
        <w:t xml:space="preserve">doksorubicinon, D7D). Nije </w:t>
      </w:r>
      <w:r w:rsidR="002743F1" w:rsidRPr="00DB0267">
        <w:rPr>
          <w:szCs w:val="22"/>
        </w:rPr>
        <w:t xml:space="preserve">bila </w:t>
      </w:r>
      <w:r w:rsidRPr="00DB0267">
        <w:rPr>
          <w:szCs w:val="22"/>
        </w:rPr>
        <w:t>razjašnjena bioaktivnost metabolita D7D niti klinički značaj povećanih koncentracija toga metabolita.</w:t>
      </w:r>
    </w:p>
    <w:p w14:paraId="6462068F" w14:textId="77777777" w:rsidR="002743F1" w:rsidRPr="00DB0267" w:rsidRDefault="002743F1" w:rsidP="00040D47">
      <w:pPr>
        <w:rPr>
          <w:szCs w:val="22"/>
        </w:rPr>
      </w:pPr>
    </w:p>
    <w:p w14:paraId="1FA291E3" w14:textId="1AEAD121" w:rsidR="002023A5" w:rsidRPr="00DB0267" w:rsidRDefault="002023A5" w:rsidP="00040D47">
      <w:pPr>
        <w:rPr>
          <w:szCs w:val="22"/>
        </w:rPr>
      </w:pPr>
      <w:r w:rsidRPr="00DB0267">
        <w:rPr>
          <w:szCs w:val="22"/>
        </w:rPr>
        <w:t>Podaci iz ispitivanja JP16003, ispitivanja</w:t>
      </w:r>
      <w:ins w:id="125" w:author="HR_rev" w:date="2025-10-07T17:36:00Z">
        <w:r w:rsidR="00B5617D">
          <w:rPr>
            <w:szCs w:val="22"/>
          </w:rPr>
          <w:t xml:space="preserve"> s jednom skupinom, u kojem se </w:t>
        </w:r>
      </w:ins>
      <w:del w:id="126" w:author="HR_rev" w:date="2025-10-07T17:36:00Z">
        <w:r w:rsidRPr="00DB0267" w:rsidDel="00B5617D">
          <w:rPr>
            <w:szCs w:val="22"/>
          </w:rPr>
          <w:delText xml:space="preserve"> </w:delText>
        </w:r>
        <w:r w:rsidR="00E97EED" w:rsidRPr="00DB0267" w:rsidDel="00B5617D">
          <w:rPr>
            <w:szCs w:val="22"/>
          </w:rPr>
          <w:delText xml:space="preserve">lijeka </w:delText>
        </w:r>
      </w:del>
      <w:r w:rsidR="00E97EED" w:rsidRPr="00DB0267">
        <w:rPr>
          <w:szCs w:val="22"/>
        </w:rPr>
        <w:t xml:space="preserve">Herceptin </w:t>
      </w:r>
      <w:r w:rsidRPr="00DB0267">
        <w:rPr>
          <w:szCs w:val="22"/>
        </w:rPr>
        <w:t>(intravenska udarna doza od 4 mg/kg, nakon koje slijedi intravenska doza od 2 mg/kg jedanput tjedno) i docetaksel</w:t>
      </w:r>
      <w:del w:id="127" w:author="HR_rev" w:date="2025-10-07T17:37:00Z">
        <w:r w:rsidRPr="00DB0267" w:rsidDel="00B5617D">
          <w:rPr>
            <w:szCs w:val="22"/>
          </w:rPr>
          <w:delText>a</w:delText>
        </w:r>
      </w:del>
      <w:r w:rsidRPr="00DB0267">
        <w:rPr>
          <w:szCs w:val="22"/>
        </w:rPr>
        <w:t xml:space="preserve"> (60 mg/m</w:t>
      </w:r>
      <w:r w:rsidRPr="00DB0267">
        <w:rPr>
          <w:szCs w:val="22"/>
          <w:vertAlign w:val="superscript"/>
        </w:rPr>
        <w:t>2</w:t>
      </w:r>
      <w:r w:rsidRPr="00DB0267">
        <w:rPr>
          <w:szCs w:val="22"/>
        </w:rPr>
        <w:t xml:space="preserve"> intravenski) </w:t>
      </w:r>
      <w:ins w:id="128" w:author="HR_rev" w:date="2025-10-07T17:37:00Z">
        <w:r w:rsidR="00B5617D">
          <w:rPr>
            <w:szCs w:val="22"/>
          </w:rPr>
          <w:t xml:space="preserve">primjenjivao u </w:t>
        </w:r>
      </w:ins>
      <w:del w:id="129" w:author="HR_rev" w:date="2025-10-07T17:37:00Z">
        <w:r w:rsidRPr="00DB0267" w:rsidDel="00B5617D">
          <w:rPr>
            <w:szCs w:val="22"/>
          </w:rPr>
          <w:delText>s jednom skupinom</w:delText>
        </w:r>
      </w:del>
      <w:ins w:id="130" w:author="Regulatory 1" w:date="2025-07-30T18:12:00Z">
        <w:del w:id="131" w:author="HR_rev" w:date="2025-10-07T17:37:00Z">
          <w:r w:rsidR="005B0C58" w:rsidRPr="00DB0267" w:rsidDel="00B5617D">
            <w:rPr>
              <w:szCs w:val="22"/>
            </w:rPr>
            <w:delText>u jednoj skupini</w:delText>
          </w:r>
        </w:del>
      </w:ins>
      <w:del w:id="132" w:author="HR_rev" w:date="2025-10-07T17:37:00Z">
        <w:r w:rsidRPr="00DB0267" w:rsidDel="00B5617D">
          <w:rPr>
            <w:szCs w:val="22"/>
          </w:rPr>
          <w:delText xml:space="preserve"> </w:delText>
        </w:r>
      </w:del>
      <w:r w:rsidRPr="00DB0267">
        <w:rPr>
          <w:szCs w:val="22"/>
        </w:rPr>
        <w:t>žena japanskog podrijetla s HER2</w:t>
      </w:r>
      <w:r w:rsidRPr="00DB0267">
        <w:rPr>
          <w:szCs w:val="22"/>
        </w:rPr>
        <w:noBreakHyphen/>
        <w:t xml:space="preserve">pozitivnim metastatskim rakom dojke, </w:t>
      </w:r>
      <w:r w:rsidR="00894994" w:rsidRPr="00DB0267">
        <w:rPr>
          <w:szCs w:val="22"/>
        </w:rPr>
        <w:t>ukazali</w:t>
      </w:r>
      <w:r w:rsidRPr="00DB0267">
        <w:rPr>
          <w:szCs w:val="22"/>
        </w:rPr>
        <w:t xml:space="preserve"> </w:t>
      </w:r>
      <w:r w:rsidR="000A09D0" w:rsidRPr="00DB0267">
        <w:rPr>
          <w:szCs w:val="22"/>
        </w:rPr>
        <w:t xml:space="preserve">su </w:t>
      </w:r>
      <w:r w:rsidRPr="00DB0267">
        <w:rPr>
          <w:szCs w:val="22"/>
        </w:rPr>
        <w:t xml:space="preserve">da istodobna primjena </w:t>
      </w:r>
      <w:r w:rsidR="00E97EED" w:rsidRPr="00DB0267">
        <w:rPr>
          <w:szCs w:val="22"/>
        </w:rPr>
        <w:t>lijeka Herceptin</w:t>
      </w:r>
      <w:r w:rsidR="00E97EED" w:rsidRPr="00DB0267" w:rsidDel="00E97EED">
        <w:rPr>
          <w:szCs w:val="22"/>
        </w:rPr>
        <w:t xml:space="preserve"> </w:t>
      </w:r>
      <w:r w:rsidRPr="00DB0267">
        <w:rPr>
          <w:szCs w:val="22"/>
        </w:rPr>
        <w:t xml:space="preserve">ne utječe na farmakokinetiku jednokratne doze docetaksela. Ispitivanje JP19959 bilo je podispitivanje ispitivanja BO18255 (ToGA), provedenoga u muškaraca i žena japanskog podrijetla s uznapredovalim rakom želuca u kojemu se ispitivala farmakokinetika kapecitabina i cisplatina primijenjenih u kombinaciji s </w:t>
      </w:r>
      <w:r w:rsidR="00E97EED" w:rsidRPr="00DB0267">
        <w:rPr>
          <w:szCs w:val="22"/>
        </w:rPr>
        <w:t>lijekom Herceptin</w:t>
      </w:r>
      <w:r w:rsidR="00E97EED" w:rsidRPr="00DB0267" w:rsidDel="00E97EED">
        <w:rPr>
          <w:szCs w:val="22"/>
        </w:rPr>
        <w:t xml:space="preserve"> </w:t>
      </w:r>
      <w:r w:rsidRPr="00DB0267">
        <w:rPr>
          <w:szCs w:val="22"/>
        </w:rPr>
        <w:t xml:space="preserve">ili bez njega. Rezultati ovog podispitivanja </w:t>
      </w:r>
      <w:r w:rsidR="00894994" w:rsidRPr="00DB0267">
        <w:rPr>
          <w:szCs w:val="22"/>
        </w:rPr>
        <w:t>ukazali</w:t>
      </w:r>
      <w:r w:rsidRPr="00DB0267">
        <w:rPr>
          <w:szCs w:val="22"/>
        </w:rPr>
        <w:t xml:space="preserve"> su da istodobna primjena cisplatina ili istodobna primjena cisplatina i </w:t>
      </w:r>
      <w:r w:rsidR="00E97EED" w:rsidRPr="00DB0267">
        <w:rPr>
          <w:szCs w:val="22"/>
        </w:rPr>
        <w:t>lijeka Herceptin</w:t>
      </w:r>
      <w:r w:rsidR="00E97EED" w:rsidRPr="00DB0267" w:rsidDel="00E97EED">
        <w:rPr>
          <w:szCs w:val="22"/>
        </w:rPr>
        <w:t xml:space="preserve"> </w:t>
      </w:r>
      <w:r w:rsidRPr="00DB0267">
        <w:rPr>
          <w:szCs w:val="22"/>
        </w:rPr>
        <w:t>ne utječe na izloženost bioaktivnim metabolitima (npr. 5</w:t>
      </w:r>
      <w:r w:rsidRPr="00DB0267">
        <w:rPr>
          <w:szCs w:val="22"/>
        </w:rPr>
        <w:noBreakHyphen/>
        <w:t xml:space="preserve">FU) kapecitabina. Međutim, kod istodobne primjene s </w:t>
      </w:r>
      <w:r w:rsidR="00E97EED" w:rsidRPr="00DB0267">
        <w:rPr>
          <w:szCs w:val="22"/>
        </w:rPr>
        <w:t>lijekom Herceptin</w:t>
      </w:r>
      <w:r w:rsidR="00E97EED" w:rsidRPr="00DB0267" w:rsidDel="00E97EED">
        <w:rPr>
          <w:szCs w:val="22"/>
        </w:rPr>
        <w:t xml:space="preserve"> </w:t>
      </w:r>
      <w:r w:rsidRPr="00DB0267">
        <w:rPr>
          <w:szCs w:val="22"/>
        </w:rPr>
        <w:t xml:space="preserve">koncentracije samog kapecitabina bile su povećane, a njegov poluvijek produljen. Podaci su također </w:t>
      </w:r>
      <w:r w:rsidR="00894994" w:rsidRPr="00DB0267">
        <w:rPr>
          <w:szCs w:val="22"/>
        </w:rPr>
        <w:t>ukazali</w:t>
      </w:r>
      <w:r w:rsidRPr="00DB0267">
        <w:rPr>
          <w:szCs w:val="22"/>
        </w:rPr>
        <w:t xml:space="preserve"> da istodobna primjena kapecitabina ili istodobna primjena kapecitabina i </w:t>
      </w:r>
      <w:r w:rsidR="00E97EED" w:rsidRPr="00DB0267">
        <w:rPr>
          <w:szCs w:val="22"/>
        </w:rPr>
        <w:t>lijeka Herceptin</w:t>
      </w:r>
      <w:r w:rsidR="00E97EED" w:rsidRPr="00DB0267" w:rsidDel="00E97EED">
        <w:rPr>
          <w:szCs w:val="22"/>
        </w:rPr>
        <w:t xml:space="preserve"> </w:t>
      </w:r>
      <w:r w:rsidRPr="00DB0267">
        <w:rPr>
          <w:szCs w:val="22"/>
        </w:rPr>
        <w:t>ne utječe na farmakokinetiku cisplatina.</w:t>
      </w:r>
    </w:p>
    <w:p w14:paraId="3AC3878F" w14:textId="77777777" w:rsidR="00E97EED" w:rsidRPr="00DB0267" w:rsidRDefault="00E97EED" w:rsidP="00040D47"/>
    <w:p w14:paraId="7A344779" w14:textId="77777777" w:rsidR="00E97EED" w:rsidRPr="00DB0267" w:rsidRDefault="005A3CEA" w:rsidP="00040D47">
      <w:pPr>
        <w:rPr>
          <w:rFonts w:cs="Arial"/>
          <w:iCs/>
        </w:rPr>
      </w:pPr>
      <w:r w:rsidRPr="00DB0267">
        <w:t>Farmakokinetički podaci iz ispitivanja H4613g/GO01305 u bolesni</w:t>
      </w:r>
      <w:r w:rsidR="00857260" w:rsidRPr="00DB0267">
        <w:t>k</w:t>
      </w:r>
      <w:r w:rsidRPr="00DB0267">
        <w:t xml:space="preserve">a s metastatskim ili lokalno uznapredovalim inoperabilnim HER2 pozitivnim </w:t>
      </w:r>
      <w:r w:rsidR="00E03E8C" w:rsidRPr="00DB0267">
        <w:t xml:space="preserve">rakom </w:t>
      </w:r>
      <w:r w:rsidR="00894994" w:rsidRPr="00DB0267">
        <w:t>u</w:t>
      </w:r>
      <w:r w:rsidR="00E03E8C" w:rsidRPr="00DB0267">
        <w:t>kazali su da trastuzumab nije utjecao na farmakokinetiku karboplatina.</w:t>
      </w:r>
    </w:p>
    <w:p w14:paraId="42A6D495" w14:textId="77777777" w:rsidR="002023A5" w:rsidRPr="00DB0267" w:rsidRDefault="002023A5" w:rsidP="00040D47">
      <w:pPr>
        <w:rPr>
          <w:szCs w:val="22"/>
        </w:rPr>
      </w:pPr>
    </w:p>
    <w:p w14:paraId="15363A10" w14:textId="77777777" w:rsidR="002023A5" w:rsidRPr="00DB0267" w:rsidRDefault="002023A5" w:rsidP="00040D47">
      <w:pPr>
        <w:keepNext/>
        <w:rPr>
          <w:szCs w:val="22"/>
        </w:rPr>
      </w:pPr>
      <w:r w:rsidRPr="00DB0267">
        <w:rPr>
          <w:i/>
          <w:szCs w:val="22"/>
        </w:rPr>
        <w:t>Učinak antineoplastika na farmakokinetiku trastuzumaba</w:t>
      </w:r>
    </w:p>
    <w:p w14:paraId="5C5E3ACC" w14:textId="77777777" w:rsidR="002023A5" w:rsidRPr="00DB0267" w:rsidRDefault="002023A5" w:rsidP="00040D47">
      <w:pPr>
        <w:keepNext/>
        <w:rPr>
          <w:szCs w:val="22"/>
        </w:rPr>
      </w:pPr>
    </w:p>
    <w:p w14:paraId="26028CC9" w14:textId="22FBDE26" w:rsidR="002023A5" w:rsidRPr="00DB0267" w:rsidRDefault="002023A5" w:rsidP="00040D47">
      <w:pPr>
        <w:rPr>
          <w:szCs w:val="22"/>
        </w:rPr>
      </w:pPr>
      <w:r w:rsidRPr="00DB0267">
        <w:rPr>
          <w:szCs w:val="22"/>
        </w:rPr>
        <w:t xml:space="preserve">Usporedbom simuliranih koncentracija trastuzumaba u serumu nakon monoterapije </w:t>
      </w:r>
      <w:r w:rsidR="00E97EED" w:rsidRPr="00DB0267">
        <w:rPr>
          <w:szCs w:val="22"/>
        </w:rPr>
        <w:t xml:space="preserve">lijekom Herceptin </w:t>
      </w:r>
      <w:r w:rsidRPr="00DB0267">
        <w:rPr>
          <w:szCs w:val="22"/>
        </w:rPr>
        <w:t>(udarna doza od 4 mg/kg intravenski / 2</w:t>
      </w:r>
      <w:del w:id="133" w:author="Regulatory 1" w:date="2025-08-06T14:14:00Z">
        <w:r w:rsidRPr="00DB0267" w:rsidDel="000456D8">
          <w:rPr>
            <w:szCs w:val="22"/>
          </w:rPr>
          <w:delText xml:space="preserve"> </w:delText>
        </w:r>
      </w:del>
      <w:ins w:id="134" w:author="Regulatory 1" w:date="2025-08-06T14:14:00Z">
        <w:r w:rsidR="000456D8" w:rsidRPr="00DB0267">
          <w:rPr>
            <w:szCs w:val="22"/>
          </w:rPr>
          <w:t> </w:t>
        </w:r>
      </w:ins>
      <w:r w:rsidRPr="00DB0267">
        <w:rPr>
          <w:szCs w:val="22"/>
        </w:rPr>
        <w:t>mg/kg intravenski jedanput tjedno) i opaženih koncentracija u serumu žena japanskog podrijetla s HER2</w:t>
      </w:r>
      <w:r w:rsidRPr="00DB0267">
        <w:rPr>
          <w:szCs w:val="22"/>
        </w:rPr>
        <w:noBreakHyphen/>
        <w:t>pozitivnim metastatskim rakom dojke (ispitivanje JP16003) nisu pronađeni dokazi farmakokinetičkog učinka istodobne primjene docetaksela na farmakokinetiku trastuzumaba.</w:t>
      </w:r>
    </w:p>
    <w:p w14:paraId="4ADFCB58" w14:textId="77777777" w:rsidR="00E97EED" w:rsidRPr="00DB0267" w:rsidRDefault="00E97EED" w:rsidP="00040D47">
      <w:pPr>
        <w:rPr>
          <w:szCs w:val="22"/>
        </w:rPr>
      </w:pPr>
    </w:p>
    <w:p w14:paraId="0688BE06" w14:textId="0C1C96F1" w:rsidR="00E03E8C" w:rsidRPr="00DB0267" w:rsidRDefault="002023A5" w:rsidP="00040D47">
      <w:pPr>
        <w:rPr>
          <w:szCs w:val="22"/>
        </w:rPr>
      </w:pPr>
      <w:r w:rsidRPr="00DB0267">
        <w:rPr>
          <w:szCs w:val="22"/>
        </w:rPr>
        <w:t>Usporedbom farmakokinetičkih rezultata iz dvaju ispitivanja faze II (BO15935 i M77004), jednoga ispitivanja faze III (H0648g) u kojemu su bolesnice istodobno liječene lijekom Herceptin i paklitakselom te dvaju ispitivanja faze II u kojima je Herceptin primjenjivan u monoterapiji (W016229 i MO16982) u žena s HER2</w:t>
      </w:r>
      <w:del w:id="135" w:author="Regulatory 1" w:date="2025-08-08T09:27:00Z">
        <w:r w:rsidRPr="00DB0267" w:rsidDel="00EA0500">
          <w:rPr>
            <w:szCs w:val="22"/>
          </w:rPr>
          <w:delText>-</w:delText>
        </w:r>
      </w:del>
      <w:ins w:id="136" w:author="Regulatory 1" w:date="2025-08-08T09:27:00Z">
        <w:r w:rsidR="00EA0500" w:rsidRPr="00DB0267">
          <w:rPr>
            <w:rFonts w:eastAsia="Verdana"/>
            <w:szCs w:val="22"/>
            <w:lang w:eastAsia="en-US"/>
          </w:rPr>
          <w:noBreakHyphen/>
        </w:r>
      </w:ins>
      <w:r w:rsidRPr="00DB0267">
        <w:rPr>
          <w:szCs w:val="22"/>
        </w:rPr>
        <w:t xml:space="preserve">pozitivnim metastatskim rakom dojke, utvrđeno je da pojedinačne i srednje najniže koncentracije </w:t>
      </w:r>
      <w:r w:rsidR="00E97EED" w:rsidRPr="00DB0267">
        <w:rPr>
          <w:szCs w:val="22"/>
        </w:rPr>
        <w:t>trastuzumaba</w:t>
      </w:r>
      <w:r w:rsidRPr="00DB0267">
        <w:rPr>
          <w:szCs w:val="22"/>
        </w:rPr>
        <w:t xml:space="preserve"> u serumu variraju unutar svakoga ispitivanja i između svih ispitivanja, ali nije utvrđen jasan učinak istodobne primjene paklitaksela na farmakokinetiku trastuzumaba.</w:t>
      </w:r>
      <w:r w:rsidR="00E03E8C" w:rsidRPr="00DB0267">
        <w:rPr>
          <w:szCs w:val="22"/>
        </w:rPr>
        <w:t xml:space="preserve"> Usporedba podataka o farmakokinetici trastuzumaba iz ispitivanja M77004, u kojem su žene s HER2 pozitivnim metastatskim rakom dojke bile istodobno liječene lijekom Herceptin, paklitakselom i doksorubicinom, s podacima o farmakokinetici trastuzumaba iz ispitivanja u kojima se Herceptin primjenjivao u monoterapiji (H0649g) ili u kombinaciji s antraciklinom plus ciklofosfamidom ili paklitakselom (ispitivanje H0648g), </w:t>
      </w:r>
      <w:r w:rsidR="00004475" w:rsidRPr="00DB0267">
        <w:rPr>
          <w:szCs w:val="22"/>
        </w:rPr>
        <w:t>u</w:t>
      </w:r>
      <w:r w:rsidR="00E03E8C" w:rsidRPr="00DB0267">
        <w:rPr>
          <w:szCs w:val="22"/>
        </w:rPr>
        <w:t xml:space="preserve">kazala </w:t>
      </w:r>
      <w:r w:rsidR="00004475" w:rsidRPr="00DB0267">
        <w:rPr>
          <w:szCs w:val="22"/>
        </w:rPr>
        <w:t>je na to da doksorubicin i paklitaksel nemaju utjecaja</w:t>
      </w:r>
      <w:r w:rsidR="00543830" w:rsidRPr="00DB0267">
        <w:rPr>
          <w:szCs w:val="22"/>
        </w:rPr>
        <w:t xml:space="preserve"> na farmakokinetiku trastuzumaba.</w:t>
      </w:r>
    </w:p>
    <w:p w14:paraId="46EE917E" w14:textId="77777777" w:rsidR="00543830" w:rsidRPr="00DB0267" w:rsidRDefault="00543830" w:rsidP="00040D47">
      <w:pPr>
        <w:rPr>
          <w:szCs w:val="22"/>
        </w:rPr>
      </w:pPr>
    </w:p>
    <w:p w14:paraId="49507A25" w14:textId="77777777" w:rsidR="00022F4D" w:rsidRPr="00DB0267" w:rsidRDefault="00543830" w:rsidP="00040D47">
      <w:pPr>
        <w:rPr>
          <w:szCs w:val="22"/>
        </w:rPr>
      </w:pPr>
      <w:r w:rsidRPr="00DB0267">
        <w:rPr>
          <w:szCs w:val="22"/>
        </w:rPr>
        <w:t xml:space="preserve">Farmakokinetički podaci iz ispitivanja H4613g/GO01305 </w:t>
      </w:r>
      <w:r w:rsidR="00894994" w:rsidRPr="00DB0267">
        <w:rPr>
          <w:szCs w:val="22"/>
        </w:rPr>
        <w:t>u</w:t>
      </w:r>
      <w:r w:rsidRPr="00DB0267">
        <w:rPr>
          <w:szCs w:val="22"/>
        </w:rPr>
        <w:t>kazali su da karboplatin ne utječe na farmakokinetiku trastuzumaba.</w:t>
      </w:r>
    </w:p>
    <w:p w14:paraId="2F6AC272" w14:textId="77777777" w:rsidR="00AB2A61" w:rsidRPr="00DB0267" w:rsidRDefault="00AB2A61" w:rsidP="00040D47">
      <w:pPr>
        <w:rPr>
          <w:szCs w:val="22"/>
        </w:rPr>
      </w:pPr>
    </w:p>
    <w:p w14:paraId="2DB2638F" w14:textId="77777777" w:rsidR="00650831" w:rsidRPr="00DB0267" w:rsidRDefault="00650831" w:rsidP="00040D47">
      <w:pPr>
        <w:rPr>
          <w:szCs w:val="22"/>
        </w:rPr>
      </w:pPr>
      <w:r w:rsidRPr="00DB0267">
        <w:rPr>
          <w:szCs w:val="22"/>
        </w:rPr>
        <w:t>Čini se da istodobna primjena anastrozola ne utječe na farmakokinetiku trastuzumaba.</w:t>
      </w:r>
    </w:p>
    <w:p w14:paraId="2FA23E1D" w14:textId="77777777" w:rsidR="00650831" w:rsidRPr="00DB0267" w:rsidRDefault="00650831" w:rsidP="00040D47">
      <w:pPr>
        <w:rPr>
          <w:szCs w:val="22"/>
        </w:rPr>
      </w:pPr>
    </w:p>
    <w:p w14:paraId="7E35BE37" w14:textId="77777777" w:rsidR="00C143D0" w:rsidRPr="00DB0267" w:rsidRDefault="00AB2A61" w:rsidP="00040D47">
      <w:pPr>
        <w:keepNext/>
        <w:keepLines/>
        <w:ind w:left="567" w:hanging="567"/>
        <w:outlineLvl w:val="0"/>
        <w:rPr>
          <w:b/>
          <w:szCs w:val="22"/>
        </w:rPr>
      </w:pPr>
      <w:r w:rsidRPr="00DB0267">
        <w:rPr>
          <w:b/>
          <w:szCs w:val="22"/>
        </w:rPr>
        <w:t>4.6</w:t>
      </w:r>
      <w:r w:rsidRPr="00DB0267">
        <w:rPr>
          <w:b/>
          <w:szCs w:val="22"/>
        </w:rPr>
        <w:tab/>
      </w:r>
      <w:r w:rsidR="00DF524C" w:rsidRPr="00DB0267">
        <w:rPr>
          <w:b/>
          <w:szCs w:val="22"/>
        </w:rPr>
        <w:t>Plodnost, t</w:t>
      </w:r>
      <w:r w:rsidR="00C143D0" w:rsidRPr="00DB0267">
        <w:rPr>
          <w:b/>
          <w:szCs w:val="22"/>
        </w:rPr>
        <w:t>rudnoća</w:t>
      </w:r>
      <w:r w:rsidR="00DF524C" w:rsidRPr="00DB0267">
        <w:rPr>
          <w:b/>
          <w:szCs w:val="22"/>
        </w:rPr>
        <w:t xml:space="preserve"> i</w:t>
      </w:r>
      <w:r w:rsidR="00C143D0" w:rsidRPr="00DB0267">
        <w:rPr>
          <w:b/>
          <w:szCs w:val="22"/>
        </w:rPr>
        <w:t xml:space="preserve"> dojenje</w:t>
      </w:r>
      <w:r w:rsidR="00DF524C" w:rsidRPr="00DB0267">
        <w:rPr>
          <w:b/>
          <w:szCs w:val="22"/>
        </w:rPr>
        <w:t xml:space="preserve"> </w:t>
      </w:r>
    </w:p>
    <w:p w14:paraId="6ECF4275" w14:textId="77777777" w:rsidR="00C143D0" w:rsidRPr="00DB0267" w:rsidRDefault="00C143D0" w:rsidP="00040D47">
      <w:pPr>
        <w:keepNext/>
        <w:keepLines/>
        <w:ind w:left="567" w:hanging="567"/>
        <w:outlineLvl w:val="0"/>
        <w:rPr>
          <w:szCs w:val="22"/>
        </w:rPr>
      </w:pPr>
    </w:p>
    <w:p w14:paraId="203573B9" w14:textId="77777777" w:rsidR="00650831" w:rsidRPr="00DB0267" w:rsidRDefault="00650831" w:rsidP="00040D47">
      <w:pPr>
        <w:keepNext/>
        <w:keepLines/>
        <w:outlineLvl w:val="0"/>
        <w:rPr>
          <w:iCs/>
          <w:szCs w:val="22"/>
          <w:u w:val="single"/>
          <w:rPrChange w:id="137" w:author="Regulatory 1" w:date="2025-08-21T11:05:00Z">
            <w:rPr>
              <w:i/>
              <w:szCs w:val="22"/>
            </w:rPr>
          </w:rPrChange>
        </w:rPr>
      </w:pPr>
      <w:r w:rsidRPr="00DB0267">
        <w:rPr>
          <w:iCs/>
          <w:szCs w:val="22"/>
          <w:u w:val="single"/>
          <w:rPrChange w:id="138" w:author="Regulatory 1" w:date="2025-08-21T11:05:00Z">
            <w:rPr>
              <w:i/>
              <w:szCs w:val="22"/>
            </w:rPr>
          </w:rPrChange>
        </w:rPr>
        <w:t>Žene reproduktivne dobi</w:t>
      </w:r>
    </w:p>
    <w:p w14:paraId="3DA5455E" w14:textId="08DFE5A6" w:rsidR="00285A5B" w:rsidRPr="00DB0267" w:rsidRDefault="00285A5B" w:rsidP="00040D47">
      <w:pPr>
        <w:keepNext/>
        <w:keepLines/>
        <w:outlineLvl w:val="0"/>
        <w:rPr>
          <w:szCs w:val="22"/>
        </w:rPr>
      </w:pPr>
      <w:r w:rsidRPr="00DB0267">
        <w:rPr>
          <w:szCs w:val="22"/>
        </w:rPr>
        <w:t>Ženama reproduktivne dobi potrebno je preporučiti učinkovitu kontracepciju tijekom terapije lijekom Herceptin i 7</w:t>
      </w:r>
      <w:del w:id="139" w:author="Regulatory 1" w:date="2025-08-06T13:55:00Z">
        <w:r w:rsidRPr="00DB0267" w:rsidDel="000456D8">
          <w:rPr>
            <w:szCs w:val="22"/>
          </w:rPr>
          <w:delText xml:space="preserve"> </w:delText>
        </w:r>
      </w:del>
      <w:ins w:id="140" w:author="Regulatory 1" w:date="2025-08-06T13:55:00Z">
        <w:r w:rsidR="000456D8" w:rsidRPr="00DB0267">
          <w:rPr>
            <w:szCs w:val="22"/>
          </w:rPr>
          <w:t> </w:t>
        </w:r>
      </w:ins>
      <w:r w:rsidRPr="00DB0267">
        <w:rPr>
          <w:szCs w:val="22"/>
        </w:rPr>
        <w:t>mjeseci nakon prestanka liječenja (vidjeti dio 5.2).</w:t>
      </w:r>
    </w:p>
    <w:p w14:paraId="0862F3BB" w14:textId="77777777" w:rsidR="00650831" w:rsidRPr="00DB0267" w:rsidRDefault="00650831" w:rsidP="00040D47">
      <w:pPr>
        <w:outlineLvl w:val="0"/>
        <w:rPr>
          <w:szCs w:val="22"/>
        </w:rPr>
      </w:pPr>
    </w:p>
    <w:p w14:paraId="572CF279" w14:textId="77777777" w:rsidR="00E23CCE" w:rsidRPr="00DB0267" w:rsidRDefault="00E23CCE" w:rsidP="00040D47">
      <w:pPr>
        <w:rPr>
          <w:szCs w:val="22"/>
          <w:u w:val="single"/>
          <w:rPrChange w:id="141" w:author="Regulatory 1" w:date="2025-08-21T11:05:00Z">
            <w:rPr>
              <w:i/>
              <w:iCs/>
              <w:szCs w:val="22"/>
            </w:rPr>
          </w:rPrChange>
        </w:rPr>
      </w:pPr>
      <w:r w:rsidRPr="00DB0267">
        <w:rPr>
          <w:szCs w:val="22"/>
          <w:u w:val="single"/>
          <w:rPrChange w:id="142" w:author="Regulatory 1" w:date="2025-08-21T11:05:00Z">
            <w:rPr>
              <w:i/>
              <w:iCs/>
              <w:szCs w:val="22"/>
            </w:rPr>
          </w:rPrChange>
        </w:rPr>
        <w:t>Trudnoća</w:t>
      </w:r>
    </w:p>
    <w:p w14:paraId="725EE5DE" w14:textId="55EA5B67" w:rsidR="00E23CCE" w:rsidRPr="00DB0267" w:rsidRDefault="00E23CCE" w:rsidP="00040D47">
      <w:pPr>
        <w:rPr>
          <w:szCs w:val="22"/>
        </w:rPr>
      </w:pPr>
      <w:r w:rsidRPr="00DB0267">
        <w:rPr>
          <w:szCs w:val="22"/>
        </w:rPr>
        <w:t>Ispitivanj</w:t>
      </w:r>
      <w:r w:rsidR="00BE5012" w:rsidRPr="00DB0267">
        <w:rPr>
          <w:szCs w:val="22"/>
        </w:rPr>
        <w:t>ima</w:t>
      </w:r>
      <w:r w:rsidRPr="00DB0267">
        <w:rPr>
          <w:szCs w:val="22"/>
        </w:rPr>
        <w:t xml:space="preserve"> utjecaja na reprodukciju proveden</w:t>
      </w:r>
      <w:r w:rsidR="00BE5012" w:rsidRPr="00DB0267">
        <w:rPr>
          <w:szCs w:val="22"/>
        </w:rPr>
        <w:t>im</w:t>
      </w:r>
      <w:ins w:id="143" w:author="Regulatory 1" w:date="2025-08-06T16:35:00Z">
        <w:r w:rsidR="000774F3" w:rsidRPr="00DB0267">
          <w:rPr>
            <w:szCs w:val="22"/>
          </w:rPr>
          <w:t>a</w:t>
        </w:r>
      </w:ins>
      <w:r w:rsidRPr="00DB0267">
        <w:rPr>
          <w:szCs w:val="22"/>
        </w:rPr>
        <w:t xml:space="preserve"> na </w:t>
      </w:r>
      <w:r w:rsidR="00022F4D" w:rsidRPr="00DB0267">
        <w:rPr>
          <w:szCs w:val="22"/>
        </w:rPr>
        <w:t xml:space="preserve">makaki </w:t>
      </w:r>
      <w:r w:rsidRPr="00DB0267">
        <w:rPr>
          <w:szCs w:val="22"/>
        </w:rPr>
        <w:t xml:space="preserve">majmunima </w:t>
      </w:r>
      <w:r w:rsidRPr="00DB0267">
        <w:rPr>
          <w:sz w:val="24"/>
        </w:rPr>
        <w:t xml:space="preserve">s </w:t>
      </w:r>
      <w:r w:rsidRPr="00DB0267">
        <w:rPr>
          <w:szCs w:val="22"/>
        </w:rPr>
        <w:t xml:space="preserve">dozama </w:t>
      </w:r>
      <w:r w:rsidR="00F76B82" w:rsidRPr="00DB0267">
        <w:rPr>
          <w:szCs w:val="22"/>
        </w:rPr>
        <w:t xml:space="preserve">intravenske formulacije </w:t>
      </w:r>
      <w:r w:rsidR="005765B9" w:rsidRPr="00DB0267">
        <w:rPr>
          <w:szCs w:val="22"/>
        </w:rPr>
        <w:t>lijeka Herceptin</w:t>
      </w:r>
      <w:r w:rsidRPr="00DB0267">
        <w:rPr>
          <w:szCs w:val="22"/>
        </w:rPr>
        <w:t xml:space="preserve"> do 25</w:t>
      </w:r>
      <w:del w:id="144" w:author="Regulatory 1" w:date="2025-08-06T13:55:00Z">
        <w:r w:rsidRPr="00DB0267" w:rsidDel="000456D8">
          <w:rPr>
            <w:szCs w:val="22"/>
          </w:rPr>
          <w:delText xml:space="preserve"> </w:delText>
        </w:r>
      </w:del>
      <w:ins w:id="145" w:author="Regulatory 1" w:date="2025-08-06T13:55:00Z">
        <w:r w:rsidR="000456D8" w:rsidRPr="00DB0267">
          <w:rPr>
            <w:szCs w:val="22"/>
          </w:rPr>
          <w:t> </w:t>
        </w:r>
      </w:ins>
      <w:r w:rsidRPr="00DB0267">
        <w:rPr>
          <w:szCs w:val="22"/>
        </w:rPr>
        <w:t xml:space="preserve">puta većim od tjedne doze održavanja </w:t>
      </w:r>
      <w:r w:rsidR="00BE5012" w:rsidRPr="00DB0267">
        <w:rPr>
          <w:szCs w:val="22"/>
        </w:rPr>
        <w:t xml:space="preserve">u ljudi </w:t>
      </w:r>
      <w:r w:rsidRPr="00DB0267">
        <w:rPr>
          <w:szCs w:val="22"/>
        </w:rPr>
        <w:t>od 2</w:t>
      </w:r>
      <w:del w:id="146" w:author="Regulatory 1" w:date="2025-08-06T13:55:00Z">
        <w:r w:rsidRPr="00DB0267" w:rsidDel="000456D8">
          <w:rPr>
            <w:szCs w:val="22"/>
          </w:rPr>
          <w:delText xml:space="preserve"> </w:delText>
        </w:r>
      </w:del>
      <w:ins w:id="147" w:author="Regulatory 1" w:date="2025-08-06T13:55:00Z">
        <w:r w:rsidR="000456D8" w:rsidRPr="00DB0267">
          <w:rPr>
            <w:szCs w:val="22"/>
          </w:rPr>
          <w:t> </w:t>
        </w:r>
      </w:ins>
      <w:r w:rsidRPr="00DB0267">
        <w:rPr>
          <w:szCs w:val="22"/>
        </w:rPr>
        <w:t>mg/kg, ni</w:t>
      </w:r>
      <w:r w:rsidR="00BE5012" w:rsidRPr="00DB0267">
        <w:rPr>
          <w:szCs w:val="22"/>
        </w:rPr>
        <w:t>je</w:t>
      </w:r>
      <w:r w:rsidRPr="00DB0267">
        <w:rPr>
          <w:szCs w:val="22"/>
        </w:rPr>
        <w:t xml:space="preserve"> </w:t>
      </w:r>
      <w:r w:rsidR="00BE5012" w:rsidRPr="00DB0267">
        <w:rPr>
          <w:szCs w:val="22"/>
        </w:rPr>
        <w:t xml:space="preserve">dokazano smanjenje plodnosti </w:t>
      </w:r>
      <w:r w:rsidR="00022F4D" w:rsidRPr="00DB0267">
        <w:rPr>
          <w:szCs w:val="22"/>
        </w:rPr>
        <w:t xml:space="preserve">niti </w:t>
      </w:r>
      <w:r w:rsidRPr="00DB0267">
        <w:rPr>
          <w:szCs w:val="22"/>
        </w:rPr>
        <w:t>opasnost za fetus. Primijećen</w:t>
      </w:r>
      <w:r w:rsidR="00BE5012" w:rsidRPr="00DB0267">
        <w:rPr>
          <w:szCs w:val="22"/>
        </w:rPr>
        <w:t>o</w:t>
      </w:r>
      <w:r w:rsidRPr="00DB0267">
        <w:rPr>
          <w:szCs w:val="22"/>
        </w:rPr>
        <w:t xml:space="preserve"> je </w:t>
      </w:r>
      <w:r w:rsidR="00BE5012" w:rsidRPr="00DB0267">
        <w:rPr>
          <w:szCs w:val="22"/>
        </w:rPr>
        <w:t xml:space="preserve">da </w:t>
      </w:r>
      <w:r w:rsidRPr="00DB0267">
        <w:rPr>
          <w:szCs w:val="22"/>
        </w:rPr>
        <w:t>trastuzumab</w:t>
      </w:r>
      <w:r w:rsidR="00BE5012" w:rsidRPr="00DB0267">
        <w:rPr>
          <w:szCs w:val="22"/>
        </w:rPr>
        <w:t xml:space="preserve"> prolazi</w:t>
      </w:r>
      <w:r w:rsidRPr="00DB0267">
        <w:rPr>
          <w:szCs w:val="22"/>
        </w:rPr>
        <w:t xml:space="preserve"> kroz posteljicu za vrijeme ranog (20</w:t>
      </w:r>
      <w:r w:rsidR="00587DFF" w:rsidRPr="00DB0267">
        <w:rPr>
          <w:szCs w:val="22"/>
        </w:rPr>
        <w:t>.</w:t>
      </w:r>
      <w:ins w:id="148" w:author="Regulatory 1" w:date="2025-08-06T16:36:00Z">
        <w:r w:rsidR="002829F7" w:rsidRPr="00DB0267">
          <w:rPr>
            <w:szCs w:val="22"/>
          </w:rPr>
          <w:noBreakHyphen/>
        </w:r>
      </w:ins>
      <w:del w:id="149" w:author="Regulatory 1" w:date="2025-08-06T16:36:00Z">
        <w:r w:rsidR="008718CC" w:rsidRPr="00DB0267" w:rsidDel="002829F7">
          <w:rPr>
            <w:szCs w:val="22"/>
          </w:rPr>
          <w:delText>-</w:delText>
        </w:r>
      </w:del>
      <w:r w:rsidRPr="00DB0267">
        <w:rPr>
          <w:szCs w:val="22"/>
        </w:rPr>
        <w:t>50</w:t>
      </w:r>
      <w:r w:rsidR="00587DFF" w:rsidRPr="00DB0267">
        <w:rPr>
          <w:szCs w:val="22"/>
        </w:rPr>
        <w:t>. dan</w:t>
      </w:r>
      <w:r w:rsidRPr="00DB0267">
        <w:rPr>
          <w:szCs w:val="22"/>
        </w:rPr>
        <w:t xml:space="preserve"> gestacije) i kasnog (120</w:t>
      </w:r>
      <w:r w:rsidR="00587DFF" w:rsidRPr="00DB0267">
        <w:rPr>
          <w:szCs w:val="22"/>
        </w:rPr>
        <w:t>.</w:t>
      </w:r>
      <w:ins w:id="150" w:author="Regulatory 1" w:date="2025-08-06T16:36:00Z">
        <w:r w:rsidR="002829F7" w:rsidRPr="00DB0267">
          <w:rPr>
            <w:szCs w:val="22"/>
          </w:rPr>
          <w:noBreakHyphen/>
        </w:r>
      </w:ins>
      <w:del w:id="151" w:author="Regulatory 1" w:date="2025-08-06T16:36:00Z">
        <w:r w:rsidR="008718CC" w:rsidRPr="00DB0267" w:rsidDel="002829F7">
          <w:rPr>
            <w:szCs w:val="22"/>
          </w:rPr>
          <w:delText>-</w:delText>
        </w:r>
      </w:del>
      <w:r w:rsidRPr="00DB0267">
        <w:rPr>
          <w:szCs w:val="22"/>
        </w:rPr>
        <w:t>150</w:t>
      </w:r>
      <w:r w:rsidR="00587DFF" w:rsidRPr="00DB0267">
        <w:rPr>
          <w:szCs w:val="22"/>
        </w:rPr>
        <w:t>.</w:t>
      </w:r>
      <w:r w:rsidRPr="00DB0267">
        <w:rPr>
          <w:szCs w:val="22"/>
        </w:rPr>
        <w:t xml:space="preserve"> dan gestacije) </w:t>
      </w:r>
      <w:r w:rsidR="00A409A3" w:rsidRPr="00DB0267">
        <w:rPr>
          <w:szCs w:val="22"/>
        </w:rPr>
        <w:t xml:space="preserve">perioda </w:t>
      </w:r>
      <w:r w:rsidRPr="00DB0267">
        <w:rPr>
          <w:szCs w:val="22"/>
        </w:rPr>
        <w:t xml:space="preserve">fetalnog razvoja. Nije poznato može li primjena </w:t>
      </w:r>
      <w:r w:rsidR="005765B9" w:rsidRPr="00DB0267">
        <w:rPr>
          <w:szCs w:val="22"/>
        </w:rPr>
        <w:t>lijeka Herceptin</w:t>
      </w:r>
      <w:r w:rsidRPr="00DB0267">
        <w:rPr>
          <w:szCs w:val="22"/>
        </w:rPr>
        <w:t xml:space="preserve"> utjecati na sposobnost reprodukcije. Budući da se na temelju ispitivanja provedenih na životinjama ne može pouzdano predvidjeti odgovor kod ljudi, primjenu </w:t>
      </w:r>
      <w:r w:rsidR="005765B9" w:rsidRPr="00DB0267">
        <w:rPr>
          <w:szCs w:val="22"/>
        </w:rPr>
        <w:t>lijeka Herceptin</w:t>
      </w:r>
      <w:r w:rsidRPr="00DB0267">
        <w:rPr>
          <w:szCs w:val="22"/>
        </w:rPr>
        <w:t xml:space="preserve"> u trudnoći treba izbjegavati osim ako je moguća korist za majku veća od moguće opasnosti za fetus. </w:t>
      </w:r>
    </w:p>
    <w:p w14:paraId="3DA574A7" w14:textId="77777777" w:rsidR="00E23CCE" w:rsidRPr="00DB0267" w:rsidRDefault="00E23CCE" w:rsidP="00040D47"/>
    <w:p w14:paraId="0F790004" w14:textId="77777777" w:rsidR="00E23CCE" w:rsidRPr="00DB0267" w:rsidRDefault="00E23CCE" w:rsidP="00040D47">
      <w:pPr>
        <w:rPr>
          <w:szCs w:val="22"/>
        </w:rPr>
      </w:pPr>
      <w:r w:rsidRPr="00DB0267">
        <w:rPr>
          <w:szCs w:val="22"/>
        </w:rPr>
        <w:t xml:space="preserve">U razdoblju nakon stavljanja lijeka u promet, u trudnica koje su </w:t>
      </w:r>
      <w:r w:rsidR="00BE5012" w:rsidRPr="00DB0267">
        <w:rPr>
          <w:szCs w:val="22"/>
        </w:rPr>
        <w:t xml:space="preserve">primale </w:t>
      </w:r>
      <w:r w:rsidRPr="00DB0267">
        <w:rPr>
          <w:szCs w:val="22"/>
        </w:rPr>
        <w:t xml:space="preserve">Herceptin </w:t>
      </w:r>
      <w:r w:rsidR="002023A5" w:rsidRPr="00DB0267">
        <w:rPr>
          <w:szCs w:val="22"/>
        </w:rPr>
        <w:t>prijavljeni</w:t>
      </w:r>
      <w:r w:rsidR="008718CC" w:rsidRPr="00DB0267">
        <w:rPr>
          <w:szCs w:val="22"/>
        </w:rPr>
        <w:t xml:space="preserve"> </w:t>
      </w:r>
      <w:r w:rsidR="00BE5012" w:rsidRPr="00DB0267">
        <w:rPr>
          <w:szCs w:val="22"/>
        </w:rPr>
        <w:t xml:space="preserve">su </w:t>
      </w:r>
      <w:r w:rsidRPr="00DB0267">
        <w:rPr>
          <w:szCs w:val="22"/>
        </w:rPr>
        <w:t xml:space="preserve">slučajevi </w:t>
      </w:r>
      <w:r w:rsidR="002023A5" w:rsidRPr="00DB0267">
        <w:rPr>
          <w:szCs w:val="22"/>
        </w:rPr>
        <w:t xml:space="preserve">narušenog rasta i/ili funkcije bubrega kod fetusa povezani s </w:t>
      </w:r>
      <w:r w:rsidRPr="00DB0267">
        <w:rPr>
          <w:szCs w:val="22"/>
        </w:rPr>
        <w:t>oligohidramni</w:t>
      </w:r>
      <w:r w:rsidR="009A249C" w:rsidRPr="00DB0267">
        <w:rPr>
          <w:szCs w:val="22"/>
        </w:rPr>
        <w:t>on</w:t>
      </w:r>
      <w:r w:rsidR="002023A5" w:rsidRPr="00DB0267">
        <w:rPr>
          <w:szCs w:val="22"/>
        </w:rPr>
        <w:t>om</w:t>
      </w:r>
      <w:r w:rsidRPr="00DB0267">
        <w:rPr>
          <w:szCs w:val="22"/>
        </w:rPr>
        <w:t xml:space="preserve">, od kojih su neki bili povezani s </w:t>
      </w:r>
      <w:r w:rsidR="00BE5012" w:rsidRPr="00DB0267">
        <w:rPr>
          <w:szCs w:val="22"/>
        </w:rPr>
        <w:t xml:space="preserve">fatalnom </w:t>
      </w:r>
      <w:r w:rsidRPr="00DB0267">
        <w:rPr>
          <w:szCs w:val="22"/>
        </w:rPr>
        <w:t xml:space="preserve">pulmonalnom hipoplazijom fetusa. Žene koje zatrudne </w:t>
      </w:r>
      <w:r w:rsidR="00BE5012" w:rsidRPr="00DB0267">
        <w:rPr>
          <w:szCs w:val="22"/>
        </w:rPr>
        <w:t xml:space="preserve">potrebno je </w:t>
      </w:r>
      <w:r w:rsidRPr="00DB0267">
        <w:rPr>
          <w:szCs w:val="22"/>
        </w:rPr>
        <w:t xml:space="preserve">upozoriti na mogućnost štetnog utjecaja na fetus. </w:t>
      </w:r>
      <w:r w:rsidR="008718CC" w:rsidRPr="00DB0267">
        <w:rPr>
          <w:szCs w:val="22"/>
        </w:rPr>
        <w:t>Ako</w:t>
      </w:r>
      <w:r w:rsidRPr="00DB0267">
        <w:rPr>
          <w:szCs w:val="22"/>
        </w:rPr>
        <w:t xml:space="preserve"> se </w:t>
      </w:r>
      <w:r w:rsidR="005765B9" w:rsidRPr="00DB0267">
        <w:rPr>
          <w:szCs w:val="22"/>
        </w:rPr>
        <w:t>lijekom Herceptin</w:t>
      </w:r>
      <w:r w:rsidRPr="00DB0267">
        <w:rPr>
          <w:szCs w:val="22"/>
        </w:rPr>
        <w:t xml:space="preserve"> liječi trudnic</w:t>
      </w:r>
      <w:r w:rsidR="00BE5012" w:rsidRPr="00DB0267">
        <w:rPr>
          <w:szCs w:val="22"/>
        </w:rPr>
        <w:t>u</w:t>
      </w:r>
      <w:r w:rsidR="00285A5B" w:rsidRPr="00DB0267">
        <w:rPr>
          <w:szCs w:val="22"/>
        </w:rPr>
        <w:t>, ili ako bolesnica zatrudni tijekom liječenja lijekom Herceptin ili unutar 7 mjeseci nakon posljednje doze lijeka Herceptin</w:t>
      </w:r>
      <w:r w:rsidRPr="00DB0267">
        <w:rPr>
          <w:szCs w:val="22"/>
        </w:rPr>
        <w:t>, poželjno je pažljivo praće</w:t>
      </w:r>
      <w:r w:rsidR="00BE5012" w:rsidRPr="00DB0267">
        <w:rPr>
          <w:szCs w:val="22"/>
        </w:rPr>
        <w:t>nje</w:t>
      </w:r>
      <w:r w:rsidRPr="00DB0267">
        <w:rPr>
          <w:szCs w:val="22"/>
        </w:rPr>
        <w:t xml:space="preserve"> od strane multidisciplinarnog tima. </w:t>
      </w:r>
    </w:p>
    <w:p w14:paraId="300248A9" w14:textId="77777777" w:rsidR="00E23CCE" w:rsidRPr="00DB0267" w:rsidRDefault="00E23CCE" w:rsidP="00040D47"/>
    <w:p w14:paraId="62AA3F81" w14:textId="77777777" w:rsidR="00E23CCE" w:rsidRPr="00DB0267" w:rsidRDefault="00E23CCE" w:rsidP="00040D47">
      <w:pPr>
        <w:rPr>
          <w:szCs w:val="22"/>
          <w:u w:val="single"/>
          <w:rPrChange w:id="152" w:author="Regulatory 1" w:date="2025-08-21T11:05:00Z">
            <w:rPr>
              <w:i/>
              <w:iCs/>
              <w:szCs w:val="22"/>
            </w:rPr>
          </w:rPrChange>
        </w:rPr>
      </w:pPr>
      <w:r w:rsidRPr="00DB0267">
        <w:rPr>
          <w:szCs w:val="22"/>
          <w:u w:val="single"/>
          <w:rPrChange w:id="153" w:author="Regulatory 1" w:date="2025-08-21T11:05:00Z">
            <w:rPr>
              <w:i/>
              <w:iCs/>
              <w:szCs w:val="22"/>
            </w:rPr>
          </w:rPrChange>
        </w:rPr>
        <w:t>Dojenje</w:t>
      </w:r>
    </w:p>
    <w:p w14:paraId="385315F9" w14:textId="749E410D" w:rsidR="00E23CCE" w:rsidRPr="00DB0267" w:rsidRDefault="00E23CCE" w:rsidP="00040D47">
      <w:r w:rsidRPr="00DB0267">
        <w:rPr>
          <w:szCs w:val="22"/>
        </w:rPr>
        <w:t>Ispitivanj</w:t>
      </w:r>
      <w:r w:rsidR="002A46E2" w:rsidRPr="00DB0267">
        <w:rPr>
          <w:szCs w:val="22"/>
        </w:rPr>
        <w:t>e</w:t>
      </w:r>
      <w:r w:rsidRPr="00DB0267">
        <w:rPr>
          <w:szCs w:val="22"/>
        </w:rPr>
        <w:t xml:space="preserve"> proveden</w:t>
      </w:r>
      <w:r w:rsidR="002A46E2" w:rsidRPr="00DB0267">
        <w:rPr>
          <w:szCs w:val="22"/>
        </w:rPr>
        <w:t>o</w:t>
      </w:r>
      <w:r w:rsidRPr="00DB0267">
        <w:rPr>
          <w:szCs w:val="22"/>
        </w:rPr>
        <w:t xml:space="preserve"> na </w:t>
      </w:r>
      <w:r w:rsidR="008718CC" w:rsidRPr="00DB0267">
        <w:rPr>
          <w:szCs w:val="22"/>
        </w:rPr>
        <w:t xml:space="preserve">makaki </w:t>
      </w:r>
      <w:r w:rsidRPr="00DB0267">
        <w:rPr>
          <w:szCs w:val="22"/>
        </w:rPr>
        <w:t>majmunima</w:t>
      </w:r>
      <w:r w:rsidR="00D13C9D" w:rsidRPr="00DB0267">
        <w:rPr>
          <w:szCs w:val="22"/>
        </w:rPr>
        <w:t xml:space="preserve"> </w:t>
      </w:r>
      <w:r w:rsidRPr="00DB0267">
        <w:rPr>
          <w:szCs w:val="22"/>
        </w:rPr>
        <w:t xml:space="preserve">kojima su </w:t>
      </w:r>
      <w:r w:rsidR="004D3FAB" w:rsidRPr="00DB0267">
        <w:rPr>
          <w:szCs w:val="22"/>
        </w:rPr>
        <w:t xml:space="preserve">od 120. do 150. dana graviditeta </w:t>
      </w:r>
      <w:r w:rsidRPr="00DB0267">
        <w:rPr>
          <w:szCs w:val="22"/>
        </w:rPr>
        <w:t xml:space="preserve">davane doze </w:t>
      </w:r>
      <w:r w:rsidR="00106B53" w:rsidRPr="00DB0267">
        <w:rPr>
          <w:szCs w:val="22"/>
        </w:rPr>
        <w:t xml:space="preserve">intravenske formulacije </w:t>
      </w:r>
      <w:r w:rsidR="005765B9" w:rsidRPr="00DB0267">
        <w:rPr>
          <w:szCs w:val="22"/>
        </w:rPr>
        <w:t>lijeka Herceptin</w:t>
      </w:r>
      <w:r w:rsidRPr="00DB0267">
        <w:rPr>
          <w:szCs w:val="22"/>
        </w:rPr>
        <w:t xml:space="preserve"> 25</w:t>
      </w:r>
      <w:r w:rsidR="00650831" w:rsidRPr="00DB0267">
        <w:rPr>
          <w:szCs w:val="22"/>
        </w:rPr>
        <w:t> </w:t>
      </w:r>
      <w:r w:rsidRPr="00DB0267">
        <w:rPr>
          <w:szCs w:val="22"/>
        </w:rPr>
        <w:t xml:space="preserve">puta veće od tjednih doza održavanja </w:t>
      </w:r>
      <w:r w:rsidR="00BE5012" w:rsidRPr="00DB0267">
        <w:rPr>
          <w:szCs w:val="22"/>
        </w:rPr>
        <w:t xml:space="preserve">u ljudi </w:t>
      </w:r>
      <w:r w:rsidRPr="00DB0267">
        <w:rPr>
          <w:szCs w:val="22"/>
        </w:rPr>
        <w:t>od 2</w:t>
      </w:r>
      <w:r w:rsidR="00650831" w:rsidRPr="00DB0267">
        <w:rPr>
          <w:szCs w:val="22"/>
        </w:rPr>
        <w:t> </w:t>
      </w:r>
      <w:r w:rsidRPr="00DB0267">
        <w:rPr>
          <w:szCs w:val="22"/>
        </w:rPr>
        <w:t>mg/kg, pokazal</w:t>
      </w:r>
      <w:r w:rsidR="002A46E2" w:rsidRPr="00DB0267">
        <w:rPr>
          <w:szCs w:val="22"/>
        </w:rPr>
        <w:t>o je</w:t>
      </w:r>
      <w:r w:rsidRPr="00DB0267">
        <w:rPr>
          <w:szCs w:val="22"/>
        </w:rPr>
        <w:t xml:space="preserve"> da se trastuzumab izlučuje u mlijeko</w:t>
      </w:r>
      <w:r w:rsidR="00D13C9D" w:rsidRPr="00DB0267">
        <w:rPr>
          <w:szCs w:val="22"/>
        </w:rPr>
        <w:t xml:space="preserve"> nakon okota</w:t>
      </w:r>
      <w:r w:rsidRPr="00DB0267">
        <w:rPr>
          <w:szCs w:val="22"/>
        </w:rPr>
        <w:t xml:space="preserve">. </w:t>
      </w:r>
      <w:r w:rsidR="00E542DC" w:rsidRPr="00DB0267">
        <w:rPr>
          <w:szCs w:val="22"/>
        </w:rPr>
        <w:t xml:space="preserve">Izlaganje trastuzumabu </w:t>
      </w:r>
      <w:r w:rsidR="00E542DC" w:rsidRPr="00DB0267">
        <w:rPr>
          <w:i/>
          <w:iCs/>
          <w:szCs w:val="22"/>
        </w:rPr>
        <w:t>in utero</w:t>
      </w:r>
      <w:r w:rsidR="00E542DC" w:rsidRPr="00DB0267">
        <w:rPr>
          <w:szCs w:val="22"/>
        </w:rPr>
        <w:t xml:space="preserve"> i prisutnost </w:t>
      </w:r>
      <w:r w:rsidRPr="00DB0267">
        <w:rPr>
          <w:szCs w:val="22"/>
        </w:rPr>
        <w:t>trastuzumaba u serumu novo</w:t>
      </w:r>
      <w:r w:rsidR="008718CC" w:rsidRPr="00DB0267">
        <w:rPr>
          <w:szCs w:val="22"/>
        </w:rPr>
        <w:t>okoćenih</w:t>
      </w:r>
      <w:r w:rsidRPr="00DB0267">
        <w:rPr>
          <w:szCs w:val="22"/>
        </w:rPr>
        <w:t xml:space="preserve"> majmuna nije bila povezana sa štetnim učin</w:t>
      </w:r>
      <w:r w:rsidR="00BE5012" w:rsidRPr="00DB0267">
        <w:rPr>
          <w:szCs w:val="22"/>
        </w:rPr>
        <w:t>cima</w:t>
      </w:r>
      <w:r w:rsidRPr="00DB0267">
        <w:rPr>
          <w:szCs w:val="22"/>
        </w:rPr>
        <w:t xml:space="preserve"> na rast i razvoj od rođenja do </w:t>
      </w:r>
      <w:r w:rsidR="00BE5012" w:rsidRPr="00DB0267">
        <w:rPr>
          <w:szCs w:val="22"/>
        </w:rPr>
        <w:t>1</w:t>
      </w:r>
      <w:del w:id="154" w:author="Regulatory 1" w:date="2025-08-06T13:56:00Z">
        <w:r w:rsidR="00BE5012" w:rsidRPr="00DB0267" w:rsidDel="000456D8">
          <w:rPr>
            <w:szCs w:val="22"/>
          </w:rPr>
          <w:delText xml:space="preserve"> </w:delText>
        </w:r>
      </w:del>
      <w:ins w:id="155" w:author="Regulatory 1" w:date="2025-08-06T13:56:00Z">
        <w:r w:rsidR="000456D8" w:rsidRPr="00DB0267">
          <w:rPr>
            <w:szCs w:val="22"/>
          </w:rPr>
          <w:t> </w:t>
        </w:r>
      </w:ins>
      <w:r w:rsidRPr="00DB0267">
        <w:rPr>
          <w:szCs w:val="22"/>
        </w:rPr>
        <w:t>mjeseca života. Nije poznato izlučuje li se trastuzumab u majčino mlijeko</w:t>
      </w:r>
      <w:r w:rsidR="00BE5012" w:rsidRPr="00DB0267">
        <w:rPr>
          <w:szCs w:val="22"/>
        </w:rPr>
        <w:t xml:space="preserve"> u ljudi</w:t>
      </w:r>
      <w:r w:rsidRPr="00DB0267">
        <w:rPr>
          <w:szCs w:val="22"/>
        </w:rPr>
        <w:t>. Budući da se humani IgG1 izlučuje u majčino mlijeko u ljudi, a</w:t>
      </w:r>
      <w:r w:rsidR="00C67868" w:rsidRPr="00DB0267">
        <w:rPr>
          <w:szCs w:val="22"/>
        </w:rPr>
        <w:t xml:space="preserve"> nema spoznaja o</w:t>
      </w:r>
      <w:r w:rsidRPr="00DB0267">
        <w:rPr>
          <w:szCs w:val="22"/>
        </w:rPr>
        <w:t xml:space="preserve"> moguć</w:t>
      </w:r>
      <w:r w:rsidR="00C67868" w:rsidRPr="00DB0267">
        <w:rPr>
          <w:szCs w:val="22"/>
        </w:rPr>
        <w:t>em</w:t>
      </w:r>
      <w:r w:rsidRPr="00DB0267">
        <w:rPr>
          <w:szCs w:val="22"/>
        </w:rPr>
        <w:t xml:space="preserve"> štetn</w:t>
      </w:r>
      <w:r w:rsidR="00C67868" w:rsidRPr="00DB0267">
        <w:rPr>
          <w:szCs w:val="22"/>
        </w:rPr>
        <w:t>om</w:t>
      </w:r>
      <w:r w:rsidRPr="00DB0267">
        <w:rPr>
          <w:szCs w:val="22"/>
        </w:rPr>
        <w:t xml:space="preserve"> učink</w:t>
      </w:r>
      <w:r w:rsidR="00C67868" w:rsidRPr="00DB0267">
        <w:rPr>
          <w:szCs w:val="22"/>
        </w:rPr>
        <w:t>u</w:t>
      </w:r>
      <w:r w:rsidRPr="00DB0267">
        <w:rPr>
          <w:szCs w:val="22"/>
        </w:rPr>
        <w:t xml:space="preserve"> na </w:t>
      </w:r>
      <w:r w:rsidR="00C67868" w:rsidRPr="00DB0267">
        <w:rPr>
          <w:szCs w:val="22"/>
        </w:rPr>
        <w:t>novorođenče</w:t>
      </w:r>
      <w:r w:rsidRPr="00DB0267">
        <w:rPr>
          <w:szCs w:val="22"/>
        </w:rPr>
        <w:t xml:space="preserve">, žene </w:t>
      </w:r>
      <w:r w:rsidR="00BE5012" w:rsidRPr="00DB0267">
        <w:rPr>
          <w:szCs w:val="22"/>
        </w:rPr>
        <w:t xml:space="preserve">ne bi smjele dojiti </w:t>
      </w:r>
      <w:r w:rsidRPr="00DB0267">
        <w:rPr>
          <w:szCs w:val="22"/>
        </w:rPr>
        <w:t xml:space="preserve">tijekom liječenja </w:t>
      </w:r>
      <w:r w:rsidR="005765B9" w:rsidRPr="00DB0267">
        <w:rPr>
          <w:szCs w:val="22"/>
        </w:rPr>
        <w:t>lijekom Herceptin</w:t>
      </w:r>
      <w:r w:rsidRPr="00DB0267">
        <w:rPr>
          <w:szCs w:val="22"/>
        </w:rPr>
        <w:t xml:space="preserve"> </w:t>
      </w:r>
      <w:r w:rsidR="00106B53" w:rsidRPr="00DB0267">
        <w:rPr>
          <w:szCs w:val="22"/>
        </w:rPr>
        <w:t>n</w:t>
      </w:r>
      <w:r w:rsidRPr="00DB0267">
        <w:rPr>
          <w:szCs w:val="22"/>
        </w:rPr>
        <w:t xml:space="preserve">i </w:t>
      </w:r>
      <w:r w:rsidR="00650831" w:rsidRPr="00DB0267">
        <w:rPr>
          <w:szCs w:val="22"/>
        </w:rPr>
        <w:t>7</w:t>
      </w:r>
      <w:del w:id="156" w:author="Regulatory 1" w:date="2025-08-06T13:56:00Z">
        <w:r w:rsidR="00650831" w:rsidRPr="00DB0267" w:rsidDel="000456D8">
          <w:rPr>
            <w:szCs w:val="22"/>
          </w:rPr>
          <w:delText xml:space="preserve"> </w:delText>
        </w:r>
      </w:del>
      <w:ins w:id="157" w:author="Regulatory 1" w:date="2025-08-06T13:56:00Z">
        <w:r w:rsidR="000456D8" w:rsidRPr="00DB0267">
          <w:rPr>
            <w:szCs w:val="22"/>
          </w:rPr>
          <w:t> </w:t>
        </w:r>
      </w:ins>
      <w:r w:rsidRPr="00DB0267">
        <w:rPr>
          <w:szCs w:val="22"/>
        </w:rPr>
        <w:t>mjeseci nakon posljednje doze</w:t>
      </w:r>
      <w:r w:rsidR="00C67868" w:rsidRPr="00DB0267">
        <w:rPr>
          <w:szCs w:val="22"/>
        </w:rPr>
        <w:t xml:space="preserve"> lijeka</w:t>
      </w:r>
      <w:r w:rsidRPr="00DB0267">
        <w:rPr>
          <w:szCs w:val="22"/>
        </w:rPr>
        <w:t>.</w:t>
      </w:r>
    </w:p>
    <w:p w14:paraId="667ED0B0" w14:textId="77777777" w:rsidR="00650831" w:rsidRPr="00DB0267" w:rsidRDefault="00650831" w:rsidP="00040D47">
      <w:pPr>
        <w:rPr>
          <w:szCs w:val="22"/>
        </w:rPr>
      </w:pPr>
    </w:p>
    <w:p w14:paraId="2A18EAF9" w14:textId="77777777" w:rsidR="00650831" w:rsidRPr="00DB0267" w:rsidRDefault="00650831" w:rsidP="00040D47">
      <w:pPr>
        <w:rPr>
          <w:iCs/>
          <w:szCs w:val="22"/>
          <w:u w:val="single"/>
          <w:rPrChange w:id="158" w:author="Regulatory 1" w:date="2025-08-21T11:06:00Z">
            <w:rPr>
              <w:szCs w:val="22"/>
            </w:rPr>
          </w:rPrChange>
        </w:rPr>
      </w:pPr>
      <w:r w:rsidRPr="00DB0267">
        <w:rPr>
          <w:iCs/>
          <w:szCs w:val="22"/>
          <w:u w:val="single"/>
          <w:rPrChange w:id="159" w:author="Regulatory 1" w:date="2025-08-21T11:06:00Z">
            <w:rPr>
              <w:i/>
              <w:szCs w:val="22"/>
            </w:rPr>
          </w:rPrChange>
        </w:rPr>
        <w:t>Plodnost</w:t>
      </w:r>
    </w:p>
    <w:p w14:paraId="18FB0FAD" w14:textId="77777777" w:rsidR="00650831" w:rsidRPr="00DB0267" w:rsidRDefault="00650831" w:rsidP="00040D47">
      <w:r w:rsidRPr="00DB0267">
        <w:rPr>
          <w:szCs w:val="22"/>
        </w:rPr>
        <w:t>Nema dostupnih podataka o plodnosti.</w:t>
      </w:r>
    </w:p>
    <w:p w14:paraId="729522AE" w14:textId="77777777" w:rsidR="00AB2A61" w:rsidRPr="00DB0267" w:rsidRDefault="00AB2A61" w:rsidP="00040D47">
      <w:pPr>
        <w:rPr>
          <w:szCs w:val="22"/>
        </w:rPr>
      </w:pPr>
    </w:p>
    <w:p w14:paraId="5E606E50" w14:textId="77777777" w:rsidR="00AB2A61" w:rsidRPr="00DB0267" w:rsidRDefault="00AB2A61" w:rsidP="00040D47">
      <w:pPr>
        <w:keepNext/>
        <w:keepLines/>
        <w:ind w:left="567" w:hanging="567"/>
        <w:outlineLvl w:val="0"/>
        <w:rPr>
          <w:szCs w:val="22"/>
        </w:rPr>
      </w:pPr>
      <w:r w:rsidRPr="00DB0267">
        <w:rPr>
          <w:b/>
          <w:szCs w:val="22"/>
        </w:rPr>
        <w:t>4.7</w:t>
      </w:r>
      <w:r w:rsidRPr="00DB0267">
        <w:rPr>
          <w:b/>
          <w:szCs w:val="22"/>
        </w:rPr>
        <w:tab/>
      </w:r>
      <w:r w:rsidR="00C143D0" w:rsidRPr="00DB0267">
        <w:rPr>
          <w:b/>
          <w:szCs w:val="22"/>
        </w:rPr>
        <w:t xml:space="preserve">Utjecaj na sposobnost upravljanja vozilima </w:t>
      </w:r>
      <w:r w:rsidR="00CA1E83" w:rsidRPr="00DB0267">
        <w:rPr>
          <w:b/>
          <w:szCs w:val="22"/>
        </w:rPr>
        <w:t>i</w:t>
      </w:r>
      <w:r w:rsidR="00C143D0" w:rsidRPr="00DB0267">
        <w:rPr>
          <w:b/>
          <w:szCs w:val="22"/>
        </w:rPr>
        <w:t xml:space="preserve"> rada </w:t>
      </w:r>
      <w:r w:rsidR="008E445D" w:rsidRPr="00DB0267">
        <w:rPr>
          <w:b/>
          <w:szCs w:val="22"/>
        </w:rPr>
        <w:t xml:space="preserve">sa </w:t>
      </w:r>
      <w:r w:rsidR="00C143D0" w:rsidRPr="00DB0267">
        <w:rPr>
          <w:b/>
          <w:szCs w:val="22"/>
        </w:rPr>
        <w:t>strojevima</w:t>
      </w:r>
    </w:p>
    <w:p w14:paraId="3474CBB4" w14:textId="77777777" w:rsidR="00AB2A61" w:rsidRPr="00DB0267" w:rsidRDefault="00AB2A61" w:rsidP="00040D47">
      <w:pPr>
        <w:keepNext/>
        <w:keepLines/>
        <w:rPr>
          <w:szCs w:val="22"/>
        </w:rPr>
      </w:pPr>
    </w:p>
    <w:p w14:paraId="7FB78DA8" w14:textId="5449288A" w:rsidR="00AB2A61" w:rsidRPr="00DB0267" w:rsidRDefault="00CA1923" w:rsidP="00040D47">
      <w:pPr>
        <w:rPr>
          <w:szCs w:val="22"/>
        </w:rPr>
      </w:pPr>
      <w:r w:rsidRPr="00DB0267">
        <w:rPr>
          <w:szCs w:val="22"/>
        </w:rPr>
        <w:t xml:space="preserve">Herceptin </w:t>
      </w:r>
      <w:r w:rsidR="00021DE0" w:rsidRPr="00DB0267">
        <w:rPr>
          <w:szCs w:val="22"/>
        </w:rPr>
        <w:t>malo utječe</w:t>
      </w:r>
      <w:r w:rsidRPr="00DB0267">
        <w:rPr>
          <w:szCs w:val="22"/>
        </w:rPr>
        <w:t xml:space="preserve"> na sposobnost upravljanja vozilima i rada sa strojevima</w:t>
      </w:r>
      <w:r w:rsidR="00FE627A" w:rsidRPr="00DB0267">
        <w:rPr>
          <w:szCs w:val="22"/>
        </w:rPr>
        <w:t xml:space="preserve"> (vidjeti dio 4.8)</w:t>
      </w:r>
      <w:r w:rsidRPr="00DB0267">
        <w:rPr>
          <w:szCs w:val="22"/>
        </w:rPr>
        <w:t>.</w:t>
      </w:r>
      <w:r w:rsidR="00E23CCE" w:rsidRPr="00DB0267">
        <w:rPr>
          <w:szCs w:val="22"/>
        </w:rPr>
        <w:t xml:space="preserve"> </w:t>
      </w:r>
      <w:r w:rsidR="00450BD6" w:rsidRPr="00DB0267">
        <w:rPr>
          <w:szCs w:val="22"/>
        </w:rPr>
        <w:t xml:space="preserve">Tijekom liječenja lijekom Herceptin mogu se javiti omaglica i somnolencija (vidjeti dio 4.8). </w:t>
      </w:r>
      <w:r w:rsidR="00FE627A" w:rsidRPr="00DB0267">
        <w:rPr>
          <w:szCs w:val="22"/>
        </w:rPr>
        <w:t>B</w:t>
      </w:r>
      <w:r w:rsidR="00E23CCE" w:rsidRPr="00DB0267">
        <w:rPr>
          <w:szCs w:val="22"/>
        </w:rPr>
        <w:t>olesn</w:t>
      </w:r>
      <w:r w:rsidR="00C67868" w:rsidRPr="00DB0267">
        <w:rPr>
          <w:szCs w:val="22"/>
        </w:rPr>
        <w:t>icima</w:t>
      </w:r>
      <w:r w:rsidR="00E23CCE" w:rsidRPr="00DB0267">
        <w:rPr>
          <w:szCs w:val="22"/>
        </w:rPr>
        <w:t xml:space="preserve"> u kojih su se razvili simptomi izazvani infuzijskom reakcijom </w:t>
      </w:r>
      <w:r w:rsidRPr="00DB0267">
        <w:rPr>
          <w:szCs w:val="22"/>
        </w:rPr>
        <w:t xml:space="preserve">(vidjeti dio 4.4) treba </w:t>
      </w:r>
      <w:r w:rsidR="00E23CCE" w:rsidRPr="00DB0267">
        <w:rPr>
          <w:szCs w:val="22"/>
        </w:rPr>
        <w:t xml:space="preserve">savjetovati da ne upravljaju vozilima </w:t>
      </w:r>
      <w:r w:rsidR="00DD7F82" w:rsidRPr="00DB0267">
        <w:rPr>
          <w:szCs w:val="22"/>
        </w:rPr>
        <w:t>niti rukuju</w:t>
      </w:r>
      <w:r w:rsidR="00E23CCE" w:rsidRPr="00DB0267">
        <w:rPr>
          <w:szCs w:val="22"/>
        </w:rPr>
        <w:t xml:space="preserve"> strojevima dok </w:t>
      </w:r>
      <w:r w:rsidR="00C67868" w:rsidRPr="00DB0267">
        <w:rPr>
          <w:szCs w:val="22"/>
        </w:rPr>
        <w:t xml:space="preserve">se </w:t>
      </w:r>
      <w:r w:rsidR="00E23CCE" w:rsidRPr="00DB0267">
        <w:rPr>
          <w:szCs w:val="22"/>
        </w:rPr>
        <w:t xml:space="preserve">simptomi ne </w:t>
      </w:r>
      <w:r w:rsidR="00C67868" w:rsidRPr="00DB0267">
        <w:rPr>
          <w:szCs w:val="22"/>
        </w:rPr>
        <w:t>povuku</w:t>
      </w:r>
      <w:r w:rsidR="00E23CCE" w:rsidRPr="00DB0267">
        <w:rPr>
          <w:szCs w:val="22"/>
        </w:rPr>
        <w:t>.</w:t>
      </w:r>
    </w:p>
    <w:p w14:paraId="3FC25AFF" w14:textId="77777777" w:rsidR="00C143D0" w:rsidRPr="00DB0267" w:rsidRDefault="00C143D0" w:rsidP="00040D47">
      <w:pPr>
        <w:rPr>
          <w:szCs w:val="22"/>
        </w:rPr>
      </w:pPr>
    </w:p>
    <w:p w14:paraId="1E29B0F2" w14:textId="77777777" w:rsidR="00AB2A61" w:rsidRPr="00DB0267" w:rsidRDefault="00512451" w:rsidP="00040D47">
      <w:pPr>
        <w:ind w:left="567" w:hanging="567"/>
        <w:outlineLvl w:val="0"/>
        <w:rPr>
          <w:b/>
          <w:szCs w:val="22"/>
        </w:rPr>
      </w:pPr>
      <w:r w:rsidRPr="00DB0267">
        <w:rPr>
          <w:b/>
        </w:rPr>
        <w:t>4.8</w:t>
      </w:r>
      <w:r w:rsidRPr="00DB0267">
        <w:rPr>
          <w:b/>
        </w:rPr>
        <w:tab/>
      </w:r>
      <w:r w:rsidR="00C143D0" w:rsidRPr="00DB0267">
        <w:rPr>
          <w:b/>
          <w:szCs w:val="22"/>
        </w:rPr>
        <w:t>Nuspojave</w:t>
      </w:r>
    </w:p>
    <w:p w14:paraId="4075F241" w14:textId="77777777" w:rsidR="000C5808" w:rsidRPr="00DB0267" w:rsidRDefault="000C5808" w:rsidP="00040D47">
      <w:pPr>
        <w:rPr>
          <w:szCs w:val="22"/>
        </w:rPr>
      </w:pPr>
    </w:p>
    <w:p w14:paraId="07DB8640" w14:textId="77777777" w:rsidR="003F0B15" w:rsidRPr="00DB0267" w:rsidRDefault="003F0B15" w:rsidP="00040D47">
      <w:pPr>
        <w:rPr>
          <w:szCs w:val="22"/>
          <w:u w:val="single"/>
        </w:rPr>
      </w:pPr>
      <w:r w:rsidRPr="00DB0267">
        <w:rPr>
          <w:szCs w:val="22"/>
          <w:u w:val="single"/>
        </w:rPr>
        <w:t>Sažetak sigurnosnog profila</w:t>
      </w:r>
    </w:p>
    <w:p w14:paraId="0BBA088A" w14:textId="77777777" w:rsidR="003F0B15" w:rsidRPr="00DB0267" w:rsidRDefault="003F0B15" w:rsidP="00040D47">
      <w:pPr>
        <w:rPr>
          <w:szCs w:val="22"/>
        </w:rPr>
      </w:pPr>
    </w:p>
    <w:p w14:paraId="7AE64DF3" w14:textId="48C28F58" w:rsidR="00E23CCE" w:rsidRPr="00DB0267" w:rsidRDefault="00EE258E" w:rsidP="00040D47">
      <w:r w:rsidRPr="00DB0267">
        <w:rPr>
          <w:szCs w:val="22"/>
        </w:rPr>
        <w:t>Među n</w:t>
      </w:r>
      <w:r w:rsidR="00E23CCE" w:rsidRPr="00DB0267">
        <w:rPr>
          <w:szCs w:val="22"/>
        </w:rPr>
        <w:t>ajozbiljnij</w:t>
      </w:r>
      <w:r w:rsidR="000C5808" w:rsidRPr="00DB0267">
        <w:rPr>
          <w:szCs w:val="22"/>
        </w:rPr>
        <w:t>e</w:t>
      </w:r>
      <w:r w:rsidR="00E23CCE" w:rsidRPr="00DB0267">
        <w:rPr>
          <w:szCs w:val="22"/>
        </w:rPr>
        <w:t xml:space="preserve"> i/ili najčešć</w:t>
      </w:r>
      <w:r w:rsidR="000C5808" w:rsidRPr="00DB0267">
        <w:rPr>
          <w:szCs w:val="22"/>
        </w:rPr>
        <w:t>e</w:t>
      </w:r>
      <w:r w:rsidR="00E23CCE" w:rsidRPr="00DB0267">
        <w:rPr>
          <w:szCs w:val="22"/>
        </w:rPr>
        <w:t xml:space="preserve"> nuspojav</w:t>
      </w:r>
      <w:r w:rsidR="000C5808" w:rsidRPr="00DB0267">
        <w:rPr>
          <w:szCs w:val="22"/>
        </w:rPr>
        <w:t>e</w:t>
      </w:r>
      <w:r w:rsidR="00E23CCE" w:rsidRPr="00DB0267">
        <w:rPr>
          <w:szCs w:val="22"/>
        </w:rPr>
        <w:t xml:space="preserve"> </w:t>
      </w:r>
      <w:r w:rsidRPr="00DB0267">
        <w:rPr>
          <w:szCs w:val="22"/>
        </w:rPr>
        <w:t xml:space="preserve">dosad prijavljene </w:t>
      </w:r>
      <w:r w:rsidR="000C5808" w:rsidRPr="00DB0267">
        <w:rPr>
          <w:szCs w:val="22"/>
        </w:rPr>
        <w:t>pri</w:t>
      </w:r>
      <w:r w:rsidR="00E23CCE" w:rsidRPr="00DB0267">
        <w:rPr>
          <w:szCs w:val="22"/>
        </w:rPr>
        <w:t xml:space="preserve"> primjen</w:t>
      </w:r>
      <w:r w:rsidR="000C5808" w:rsidRPr="00DB0267">
        <w:rPr>
          <w:szCs w:val="22"/>
        </w:rPr>
        <w:t>i</w:t>
      </w:r>
      <w:r w:rsidR="00E23CCE" w:rsidRPr="00DB0267">
        <w:rPr>
          <w:szCs w:val="22"/>
        </w:rPr>
        <w:t xml:space="preserve"> </w:t>
      </w:r>
      <w:r w:rsidR="005765B9" w:rsidRPr="00DB0267">
        <w:rPr>
          <w:szCs w:val="22"/>
        </w:rPr>
        <w:t>lijeka Herceptin</w:t>
      </w:r>
      <w:r w:rsidR="00E23CCE" w:rsidRPr="00DB0267">
        <w:rPr>
          <w:szCs w:val="22"/>
        </w:rPr>
        <w:t xml:space="preserve"> </w:t>
      </w:r>
      <w:r w:rsidR="00303957" w:rsidRPr="00DB0267">
        <w:rPr>
          <w:szCs w:val="22"/>
        </w:rPr>
        <w:t xml:space="preserve">(u intravenskoj i supkutanoj formulaciji) </w:t>
      </w:r>
      <w:r w:rsidRPr="00DB0267">
        <w:rPr>
          <w:szCs w:val="22"/>
        </w:rPr>
        <w:t>ubrajaju se</w:t>
      </w:r>
      <w:r w:rsidR="00E23CCE" w:rsidRPr="00DB0267">
        <w:rPr>
          <w:szCs w:val="22"/>
        </w:rPr>
        <w:t xml:space="preserve"> </w:t>
      </w:r>
      <w:r w:rsidR="003F0B15" w:rsidRPr="00DB0267">
        <w:rPr>
          <w:szCs w:val="22"/>
        </w:rPr>
        <w:t>disfunkcija srca</w:t>
      </w:r>
      <w:r w:rsidR="00E23CCE" w:rsidRPr="00DB0267">
        <w:rPr>
          <w:szCs w:val="22"/>
        </w:rPr>
        <w:t xml:space="preserve">, </w:t>
      </w:r>
      <w:r w:rsidRPr="00DB0267">
        <w:rPr>
          <w:szCs w:val="22"/>
        </w:rPr>
        <w:t xml:space="preserve">reakcije povezane s </w:t>
      </w:r>
      <w:r w:rsidR="00E23CCE" w:rsidRPr="00DB0267">
        <w:rPr>
          <w:szCs w:val="22"/>
        </w:rPr>
        <w:t>infuzijom, hematotoksičnost (</w:t>
      </w:r>
      <w:r w:rsidR="003F0B15" w:rsidRPr="00DB0267">
        <w:rPr>
          <w:szCs w:val="22"/>
        </w:rPr>
        <w:t xml:space="preserve">osobito </w:t>
      </w:r>
      <w:r w:rsidR="00E23CCE" w:rsidRPr="00DB0267">
        <w:rPr>
          <w:szCs w:val="22"/>
        </w:rPr>
        <w:t>neutropenija)</w:t>
      </w:r>
      <w:ins w:id="160" w:author="Regulatory 1" w:date="2025-08-06T16:40:00Z">
        <w:r w:rsidR="002829F7" w:rsidRPr="00DB0267">
          <w:rPr>
            <w:szCs w:val="22"/>
          </w:rPr>
          <w:t>,</w:t>
        </w:r>
      </w:ins>
      <w:r w:rsidR="00E23CCE" w:rsidRPr="00DB0267">
        <w:rPr>
          <w:szCs w:val="22"/>
        </w:rPr>
        <w:t xml:space="preserve"> </w:t>
      </w:r>
      <w:r w:rsidRPr="00DB0267">
        <w:rPr>
          <w:szCs w:val="22"/>
        </w:rPr>
        <w:t xml:space="preserve">infekcije </w:t>
      </w:r>
      <w:r w:rsidR="00E23CCE" w:rsidRPr="00DB0267">
        <w:rPr>
          <w:szCs w:val="22"/>
        </w:rPr>
        <w:t>i plućn</w:t>
      </w:r>
      <w:r w:rsidR="000C5808" w:rsidRPr="00DB0267">
        <w:rPr>
          <w:szCs w:val="22"/>
        </w:rPr>
        <w:t xml:space="preserve">e </w:t>
      </w:r>
      <w:r w:rsidR="003F0B15" w:rsidRPr="00DB0267">
        <w:rPr>
          <w:szCs w:val="22"/>
        </w:rPr>
        <w:t>nuspojave</w:t>
      </w:r>
      <w:r w:rsidR="00E23CCE" w:rsidRPr="00DB0267">
        <w:rPr>
          <w:szCs w:val="22"/>
        </w:rPr>
        <w:t>.</w:t>
      </w:r>
    </w:p>
    <w:p w14:paraId="70496FD7" w14:textId="77777777" w:rsidR="00B50278" w:rsidRPr="00DB0267" w:rsidRDefault="00B50278" w:rsidP="00040D47">
      <w:pPr>
        <w:rPr>
          <w:szCs w:val="22"/>
        </w:rPr>
      </w:pPr>
    </w:p>
    <w:p w14:paraId="4C548204" w14:textId="77777777" w:rsidR="00B50278" w:rsidRPr="00DB0267" w:rsidRDefault="00B50278" w:rsidP="0088056B">
      <w:pPr>
        <w:keepNext/>
        <w:rPr>
          <w:szCs w:val="22"/>
          <w:u w:val="single"/>
        </w:rPr>
      </w:pPr>
      <w:r w:rsidRPr="00DB0267">
        <w:rPr>
          <w:szCs w:val="22"/>
          <w:u w:val="single"/>
        </w:rPr>
        <w:t>Tablični prikaz nuspojava</w:t>
      </w:r>
    </w:p>
    <w:p w14:paraId="610CB77B" w14:textId="77777777" w:rsidR="00E23CCE" w:rsidRPr="00DB0267" w:rsidRDefault="00E23CCE" w:rsidP="0088056B">
      <w:pPr>
        <w:keepNext/>
        <w:rPr>
          <w:szCs w:val="22"/>
        </w:rPr>
      </w:pPr>
    </w:p>
    <w:p w14:paraId="3FE7D654" w14:textId="53B88CC5" w:rsidR="00E23CCE" w:rsidRPr="00DB0267" w:rsidRDefault="00E23CCE" w:rsidP="00040D47">
      <w:pPr>
        <w:rPr>
          <w:szCs w:val="22"/>
        </w:rPr>
      </w:pPr>
      <w:r w:rsidRPr="00DB0267">
        <w:rPr>
          <w:szCs w:val="22"/>
        </w:rPr>
        <w:t>U ovom dijelu</w:t>
      </w:r>
      <w:r w:rsidR="000C5808" w:rsidRPr="00DB0267">
        <w:rPr>
          <w:szCs w:val="22"/>
        </w:rPr>
        <w:t xml:space="preserve">, </w:t>
      </w:r>
      <w:r w:rsidRPr="00DB0267">
        <w:rPr>
          <w:szCs w:val="22"/>
        </w:rPr>
        <w:t xml:space="preserve">za prikaz nuspojava prema učestalosti korišteni </w:t>
      </w:r>
      <w:r w:rsidR="000C5808" w:rsidRPr="00DB0267">
        <w:rPr>
          <w:szCs w:val="22"/>
        </w:rPr>
        <w:t>su sljedeći kriteriji</w:t>
      </w:r>
      <w:r w:rsidRPr="00DB0267">
        <w:rPr>
          <w:szCs w:val="22"/>
        </w:rPr>
        <w:t>: vrlo često (≥1/10), često (≥1/100</w:t>
      </w:r>
      <w:r w:rsidR="00F764AE" w:rsidRPr="00DB0267">
        <w:rPr>
          <w:szCs w:val="22"/>
        </w:rPr>
        <w:t xml:space="preserve"> </w:t>
      </w:r>
      <w:r w:rsidR="008718CC" w:rsidRPr="00DB0267">
        <w:rPr>
          <w:szCs w:val="22"/>
        </w:rPr>
        <w:t xml:space="preserve">i </w:t>
      </w:r>
      <w:r w:rsidRPr="00DB0267">
        <w:rPr>
          <w:szCs w:val="22"/>
        </w:rPr>
        <w:t>&lt;1/10), manje često (≥1/1000</w:t>
      </w:r>
      <w:r w:rsidR="00F764AE" w:rsidRPr="00DB0267">
        <w:rPr>
          <w:szCs w:val="22"/>
        </w:rPr>
        <w:t xml:space="preserve"> </w:t>
      </w:r>
      <w:r w:rsidR="008718CC" w:rsidRPr="00DB0267">
        <w:rPr>
          <w:szCs w:val="22"/>
        </w:rPr>
        <w:t xml:space="preserve">i </w:t>
      </w:r>
      <w:r w:rsidRPr="00DB0267">
        <w:rPr>
          <w:szCs w:val="22"/>
        </w:rPr>
        <w:t>&lt;1/100), rijetko (≥1/10</w:t>
      </w:r>
      <w:r w:rsidR="00A409A3" w:rsidRPr="00DB0267">
        <w:rPr>
          <w:szCs w:val="22"/>
        </w:rPr>
        <w:t xml:space="preserve"> </w:t>
      </w:r>
      <w:r w:rsidRPr="00DB0267">
        <w:rPr>
          <w:szCs w:val="22"/>
        </w:rPr>
        <w:t>000</w:t>
      </w:r>
      <w:r w:rsidR="00F764AE" w:rsidRPr="00DB0267">
        <w:rPr>
          <w:szCs w:val="22"/>
        </w:rPr>
        <w:t xml:space="preserve"> </w:t>
      </w:r>
      <w:r w:rsidR="008718CC" w:rsidRPr="00DB0267">
        <w:rPr>
          <w:szCs w:val="22"/>
        </w:rPr>
        <w:t xml:space="preserve">i </w:t>
      </w:r>
      <w:r w:rsidRPr="00DB0267">
        <w:rPr>
          <w:szCs w:val="22"/>
        </w:rPr>
        <w:t>&lt;1/1000), vrlo rijetko (&lt;1/10</w:t>
      </w:r>
      <w:r w:rsidR="00A409A3" w:rsidRPr="00DB0267">
        <w:rPr>
          <w:szCs w:val="22"/>
        </w:rPr>
        <w:t xml:space="preserve"> </w:t>
      </w:r>
      <w:r w:rsidRPr="00DB0267">
        <w:rPr>
          <w:szCs w:val="22"/>
        </w:rPr>
        <w:t xml:space="preserve">000), nepoznato (ne može se </w:t>
      </w:r>
      <w:r w:rsidR="008718CC" w:rsidRPr="00DB0267">
        <w:rPr>
          <w:szCs w:val="22"/>
        </w:rPr>
        <w:t>procijeniti iz</w:t>
      </w:r>
      <w:r w:rsidRPr="00DB0267">
        <w:rPr>
          <w:szCs w:val="22"/>
        </w:rPr>
        <w:t xml:space="preserve"> dostupnih podataka). Unutar svake </w:t>
      </w:r>
      <w:del w:id="161" w:author="Regulatory 1" w:date="2025-08-06T16:42:00Z">
        <w:r w:rsidRPr="00DB0267" w:rsidDel="00255449">
          <w:rPr>
            <w:szCs w:val="22"/>
          </w:rPr>
          <w:delText xml:space="preserve">grupe </w:delText>
        </w:r>
      </w:del>
      <w:ins w:id="162" w:author="Regulatory 1" w:date="2025-08-06T16:43:00Z">
        <w:r w:rsidR="00255449" w:rsidRPr="00DB0267">
          <w:rPr>
            <w:szCs w:val="22"/>
          </w:rPr>
          <w:t>kategorije</w:t>
        </w:r>
      </w:ins>
      <w:ins w:id="163" w:author="Regulatory 1" w:date="2025-08-06T16:42:00Z">
        <w:r w:rsidR="00255449" w:rsidRPr="00DB0267">
          <w:rPr>
            <w:szCs w:val="22"/>
          </w:rPr>
          <w:t xml:space="preserve"> </w:t>
        </w:r>
      </w:ins>
      <w:r w:rsidRPr="00DB0267">
        <w:rPr>
          <w:szCs w:val="22"/>
        </w:rPr>
        <w:t xml:space="preserve">učestalosti, nuspojave su prikazane </w:t>
      </w:r>
      <w:r w:rsidR="008718CC" w:rsidRPr="00DB0267">
        <w:rPr>
          <w:szCs w:val="22"/>
        </w:rPr>
        <w:t xml:space="preserve">u padajućem nizu </w:t>
      </w:r>
      <w:r w:rsidR="000C5808" w:rsidRPr="00DB0267">
        <w:rPr>
          <w:szCs w:val="22"/>
        </w:rPr>
        <w:t>prema ozbiljn</w:t>
      </w:r>
      <w:r w:rsidR="008718CC" w:rsidRPr="00DB0267">
        <w:rPr>
          <w:szCs w:val="22"/>
        </w:rPr>
        <w:t>osti</w:t>
      </w:r>
      <w:r w:rsidRPr="00DB0267">
        <w:rPr>
          <w:szCs w:val="22"/>
        </w:rPr>
        <w:t>.</w:t>
      </w:r>
    </w:p>
    <w:p w14:paraId="3C163CE4" w14:textId="77777777" w:rsidR="00E23CCE" w:rsidRPr="00DB0267" w:rsidRDefault="00E23CCE" w:rsidP="00040D47">
      <w:pPr>
        <w:rPr>
          <w:szCs w:val="22"/>
        </w:rPr>
      </w:pPr>
    </w:p>
    <w:p w14:paraId="3C2AD1A4" w14:textId="19AD3256" w:rsidR="002023A5" w:rsidRPr="00DB0267" w:rsidRDefault="00E23CCE" w:rsidP="00040D47">
      <w:pPr>
        <w:rPr>
          <w:lang w:eastAsia="en-US"/>
        </w:rPr>
      </w:pPr>
      <w:r w:rsidRPr="00DB0267">
        <w:rPr>
          <w:szCs w:val="22"/>
        </w:rPr>
        <w:t xml:space="preserve">U </w:t>
      </w:r>
      <w:r w:rsidR="00B50278" w:rsidRPr="00DB0267">
        <w:rPr>
          <w:szCs w:val="22"/>
        </w:rPr>
        <w:t>T</w:t>
      </w:r>
      <w:r w:rsidRPr="00DB0267">
        <w:rPr>
          <w:szCs w:val="22"/>
        </w:rPr>
        <w:t xml:space="preserve">ablici </w:t>
      </w:r>
      <w:r w:rsidR="00B50278" w:rsidRPr="00DB0267">
        <w:rPr>
          <w:szCs w:val="22"/>
        </w:rPr>
        <w:t xml:space="preserve">1 </w:t>
      </w:r>
      <w:del w:id="164" w:author="Regulatory 1" w:date="2025-08-06T16:46:00Z">
        <w:r w:rsidRPr="00DB0267" w:rsidDel="00E22532">
          <w:rPr>
            <w:szCs w:val="22"/>
          </w:rPr>
          <w:delText xml:space="preserve">su </w:delText>
        </w:r>
      </w:del>
      <w:r w:rsidRPr="00DB0267">
        <w:rPr>
          <w:szCs w:val="22"/>
        </w:rPr>
        <w:t xml:space="preserve">prikazane </w:t>
      </w:r>
      <w:ins w:id="165" w:author="Regulatory 1" w:date="2025-08-06T16:46:00Z">
        <w:r w:rsidR="00E22532" w:rsidRPr="00DB0267">
          <w:rPr>
            <w:szCs w:val="22"/>
          </w:rPr>
          <w:t xml:space="preserve">su </w:t>
        </w:r>
      </w:ins>
      <w:r w:rsidRPr="00DB0267">
        <w:rPr>
          <w:szCs w:val="22"/>
        </w:rPr>
        <w:t xml:space="preserve">nuspojave </w:t>
      </w:r>
      <w:ins w:id="166" w:author="Regulatory 1" w:date="2025-08-06T16:49:00Z">
        <w:r w:rsidR="00E22532" w:rsidRPr="00DB0267">
          <w:rPr>
            <w:szCs w:val="22"/>
          </w:rPr>
          <w:t xml:space="preserve">prijavljene kod primjene </w:t>
        </w:r>
      </w:ins>
      <w:del w:id="167" w:author="Regulatory 1" w:date="2025-08-06T16:49:00Z">
        <w:r w:rsidRPr="00DB0267" w:rsidDel="00E22532">
          <w:rPr>
            <w:szCs w:val="22"/>
          </w:rPr>
          <w:delText xml:space="preserve">povezane s primjenom </w:delText>
        </w:r>
      </w:del>
      <w:r w:rsidR="00D95241" w:rsidRPr="00DB0267">
        <w:rPr>
          <w:szCs w:val="22"/>
        </w:rPr>
        <w:t>intravensk</w:t>
      </w:r>
      <w:r w:rsidR="00D600EE" w:rsidRPr="00DB0267">
        <w:rPr>
          <w:szCs w:val="22"/>
        </w:rPr>
        <w:t>e formulacije</w:t>
      </w:r>
      <w:r w:rsidR="00D95241" w:rsidRPr="00DB0267">
        <w:rPr>
          <w:szCs w:val="22"/>
        </w:rPr>
        <w:t xml:space="preserve"> </w:t>
      </w:r>
      <w:r w:rsidR="005765B9" w:rsidRPr="00DB0267">
        <w:rPr>
          <w:szCs w:val="22"/>
        </w:rPr>
        <w:t>lijeka Herceptin</w:t>
      </w:r>
      <w:r w:rsidRPr="00DB0267">
        <w:rPr>
          <w:szCs w:val="22"/>
        </w:rPr>
        <w:t xml:space="preserve"> </w:t>
      </w:r>
      <w:r w:rsidR="000C5808" w:rsidRPr="00DB0267">
        <w:rPr>
          <w:szCs w:val="22"/>
        </w:rPr>
        <w:t xml:space="preserve">u monoterapiji </w:t>
      </w:r>
      <w:r w:rsidRPr="00DB0267">
        <w:rPr>
          <w:szCs w:val="22"/>
        </w:rPr>
        <w:t xml:space="preserve">ili u kombinaciji s kemoterapijom u </w:t>
      </w:r>
      <w:r w:rsidR="008D4505" w:rsidRPr="00DB0267">
        <w:rPr>
          <w:szCs w:val="22"/>
        </w:rPr>
        <w:t xml:space="preserve">pivotalnim </w:t>
      </w:r>
      <w:r w:rsidRPr="00DB0267">
        <w:rPr>
          <w:szCs w:val="22"/>
        </w:rPr>
        <w:t>kliničkim ispitivanjima i nakon stavljanja lijeka u promet</w:t>
      </w:r>
      <w:r w:rsidR="00AE56F7" w:rsidRPr="00DB0267">
        <w:rPr>
          <w:szCs w:val="22"/>
        </w:rPr>
        <w:t>.</w:t>
      </w:r>
    </w:p>
    <w:p w14:paraId="51B9601C" w14:textId="77777777" w:rsidR="00E23CCE" w:rsidRPr="00DB0267" w:rsidRDefault="00E23CCE" w:rsidP="00040D47">
      <w:pPr>
        <w:rPr>
          <w:szCs w:val="22"/>
        </w:rPr>
      </w:pPr>
    </w:p>
    <w:p w14:paraId="4FA902B7" w14:textId="0F0D43C5" w:rsidR="00E23CCE" w:rsidRPr="00DB0267" w:rsidRDefault="00697BEF" w:rsidP="00040D47">
      <w:pPr>
        <w:rPr>
          <w:szCs w:val="22"/>
        </w:rPr>
      </w:pPr>
      <w:r w:rsidRPr="00DB0267">
        <w:rPr>
          <w:szCs w:val="22"/>
        </w:rPr>
        <w:t xml:space="preserve">Sve uključene nuspojave </w:t>
      </w:r>
      <w:r w:rsidR="00E23CCE" w:rsidRPr="00DB0267">
        <w:rPr>
          <w:szCs w:val="22"/>
        </w:rPr>
        <w:t xml:space="preserve">temelje se na najvišim zabilježenim postotcima iz </w:t>
      </w:r>
      <w:r w:rsidRPr="00DB0267">
        <w:rPr>
          <w:szCs w:val="22"/>
        </w:rPr>
        <w:t xml:space="preserve">pivotalnih </w:t>
      </w:r>
      <w:r w:rsidR="00E23CCE" w:rsidRPr="00DB0267">
        <w:rPr>
          <w:szCs w:val="22"/>
        </w:rPr>
        <w:t xml:space="preserve">kliničkih ispitivanja. </w:t>
      </w:r>
      <w:r w:rsidR="00C7462B" w:rsidRPr="00DB0267">
        <w:rPr>
          <w:szCs w:val="22"/>
        </w:rPr>
        <w:t>Dodatno</w:t>
      </w:r>
      <w:r w:rsidR="009B38DD" w:rsidRPr="00DB0267">
        <w:rPr>
          <w:szCs w:val="22"/>
        </w:rPr>
        <w:t>, u Tablici 1 nav</w:t>
      </w:r>
      <w:r w:rsidR="00C7462B" w:rsidRPr="00DB0267">
        <w:rPr>
          <w:szCs w:val="22"/>
        </w:rPr>
        <w:t>e</w:t>
      </w:r>
      <w:r w:rsidR="009B38DD" w:rsidRPr="00DB0267">
        <w:rPr>
          <w:szCs w:val="22"/>
        </w:rPr>
        <w:t>de</w:t>
      </w:r>
      <w:r w:rsidR="00C7462B" w:rsidRPr="00DB0267">
        <w:rPr>
          <w:szCs w:val="22"/>
        </w:rPr>
        <w:t>ne</w:t>
      </w:r>
      <w:r w:rsidR="009B38DD" w:rsidRPr="00DB0267">
        <w:rPr>
          <w:szCs w:val="22"/>
        </w:rPr>
        <w:t xml:space="preserve"> s</w:t>
      </w:r>
      <w:r w:rsidR="00C7462B" w:rsidRPr="00DB0267">
        <w:rPr>
          <w:szCs w:val="22"/>
        </w:rPr>
        <w:t>u</w:t>
      </w:r>
      <w:r w:rsidR="009B38DD" w:rsidRPr="00DB0267">
        <w:rPr>
          <w:szCs w:val="22"/>
        </w:rPr>
        <w:t xml:space="preserve"> i nuspojave prijavljene nakon stavljanja lijeka u promet.</w:t>
      </w:r>
    </w:p>
    <w:p w14:paraId="21D9F994" w14:textId="77777777" w:rsidR="00B50278" w:rsidRPr="00DB0267" w:rsidRDefault="00B50278" w:rsidP="00040D47">
      <w:pPr>
        <w:rPr>
          <w:szCs w:val="22"/>
        </w:rPr>
      </w:pPr>
    </w:p>
    <w:p w14:paraId="4248671A" w14:textId="125ADB75" w:rsidR="00B50278" w:rsidRPr="00DB0267" w:rsidRDefault="00B50278" w:rsidP="00040D47">
      <w:pPr>
        <w:keepNext/>
        <w:keepLines/>
        <w:rPr>
          <w:szCs w:val="22"/>
        </w:rPr>
      </w:pPr>
      <w:r w:rsidRPr="00DB0267">
        <w:rPr>
          <w:szCs w:val="22"/>
        </w:rPr>
        <w:t>Tablica 1 Nuspojave prijavljene kod primjene intravensk</w:t>
      </w:r>
      <w:r w:rsidR="00D600EE" w:rsidRPr="00DB0267">
        <w:rPr>
          <w:szCs w:val="22"/>
        </w:rPr>
        <w:t>e formulacije</w:t>
      </w:r>
      <w:r w:rsidRPr="00DB0267">
        <w:rPr>
          <w:szCs w:val="22"/>
        </w:rPr>
        <w:t xml:space="preserve"> lijeka Herceptin u monoterapiji ili u kombinaciji s kemoterapijom u pivotalnim kliničkim ispitivanjima (N</w:t>
      </w:r>
      <w:ins w:id="168" w:author="Regulatory 1" w:date="2025-08-06T16:58:00Z">
        <w:r w:rsidR="001744EE" w:rsidRPr="00DB0267">
          <w:rPr>
            <w:szCs w:val="22"/>
          </w:rPr>
          <w:t> </w:t>
        </w:r>
      </w:ins>
      <w:r w:rsidRPr="00DB0267">
        <w:rPr>
          <w:szCs w:val="22"/>
        </w:rPr>
        <w:t>=</w:t>
      </w:r>
      <w:ins w:id="169" w:author="Regulatory 1" w:date="2025-08-06T16:58:00Z">
        <w:r w:rsidR="001744EE" w:rsidRPr="00DB0267">
          <w:rPr>
            <w:szCs w:val="22"/>
          </w:rPr>
          <w:t> </w:t>
        </w:r>
      </w:ins>
      <w:r w:rsidRPr="00DB0267">
        <w:rPr>
          <w:szCs w:val="22"/>
        </w:rPr>
        <w:t>8386) i nakon stavljanja lijeka u promet</w:t>
      </w:r>
    </w:p>
    <w:p w14:paraId="6EA81D18" w14:textId="77777777" w:rsidR="00906E52" w:rsidRPr="00DB0267" w:rsidRDefault="00906E52" w:rsidP="00040D47">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70" w:author="Author" w:date="2025-07-17T12:38:00Z">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2887"/>
        <w:gridCol w:w="3885"/>
        <w:gridCol w:w="2289"/>
        <w:tblGridChange w:id="171">
          <w:tblGrid>
            <w:gridCol w:w="2872"/>
            <w:gridCol w:w="15"/>
            <w:gridCol w:w="3849"/>
            <w:gridCol w:w="36"/>
            <w:gridCol w:w="2240"/>
            <w:gridCol w:w="49"/>
          </w:tblGrid>
        </w:tblGridChange>
      </w:tblGrid>
      <w:tr w:rsidR="00906E52" w:rsidRPr="00DB0267" w14:paraId="343AF622" w14:textId="77777777" w:rsidTr="002F444F">
        <w:trPr>
          <w:trHeight w:val="128"/>
          <w:tblHeader/>
          <w:trPrChange w:id="172" w:author="Author" w:date="2025-07-17T12:38:00Z">
            <w:trPr>
              <w:gridAfter w:val="0"/>
              <w:cantSplit/>
              <w:trHeight w:val="128"/>
              <w:tblHeader/>
            </w:trPr>
          </w:trPrChange>
        </w:trPr>
        <w:tc>
          <w:tcPr>
            <w:tcW w:w="1593" w:type="pct"/>
            <w:tcPrChange w:id="173" w:author="Author" w:date="2025-07-17T12:38:00Z">
              <w:tcPr>
                <w:tcW w:w="1593" w:type="pct"/>
              </w:tcPr>
            </w:tcPrChange>
          </w:tcPr>
          <w:p w14:paraId="42711AF4" w14:textId="77777777" w:rsidR="00906E52" w:rsidRPr="00DB0267" w:rsidRDefault="00957054" w:rsidP="00040D47">
            <w:pPr>
              <w:pStyle w:val="TableText10"/>
              <w:keepNext/>
              <w:keepLines/>
              <w:rPr>
                <w:b/>
                <w:sz w:val="22"/>
                <w:szCs w:val="22"/>
                <w:lang w:val="hr-HR"/>
              </w:rPr>
            </w:pPr>
            <w:r w:rsidRPr="00DB0267">
              <w:rPr>
                <w:b/>
                <w:sz w:val="22"/>
                <w:szCs w:val="22"/>
                <w:lang w:val="hr-HR"/>
              </w:rPr>
              <w:t>Klasifikacija o</w:t>
            </w:r>
            <w:r w:rsidR="000C5808" w:rsidRPr="00DB0267">
              <w:rPr>
                <w:b/>
                <w:sz w:val="22"/>
                <w:szCs w:val="22"/>
                <w:lang w:val="hr-HR"/>
              </w:rPr>
              <w:t>rganski</w:t>
            </w:r>
            <w:r w:rsidRPr="00DB0267">
              <w:rPr>
                <w:b/>
                <w:sz w:val="22"/>
                <w:szCs w:val="22"/>
                <w:lang w:val="hr-HR"/>
              </w:rPr>
              <w:t>h</w:t>
            </w:r>
            <w:r w:rsidR="000C5808" w:rsidRPr="00DB0267">
              <w:rPr>
                <w:b/>
                <w:sz w:val="22"/>
                <w:szCs w:val="22"/>
                <w:lang w:val="hr-HR"/>
              </w:rPr>
              <w:t xml:space="preserve"> </w:t>
            </w:r>
            <w:r w:rsidR="00906E52" w:rsidRPr="00DB0267">
              <w:rPr>
                <w:b/>
                <w:sz w:val="22"/>
                <w:szCs w:val="22"/>
                <w:lang w:val="hr-HR"/>
              </w:rPr>
              <w:t>sustav</w:t>
            </w:r>
            <w:r w:rsidRPr="00DB0267">
              <w:rPr>
                <w:b/>
                <w:sz w:val="22"/>
                <w:szCs w:val="22"/>
                <w:lang w:val="hr-HR"/>
              </w:rPr>
              <w:t>a</w:t>
            </w:r>
          </w:p>
        </w:tc>
        <w:tc>
          <w:tcPr>
            <w:tcW w:w="2144" w:type="pct"/>
            <w:tcPrChange w:id="174" w:author="Author" w:date="2025-07-17T12:38:00Z">
              <w:tcPr>
                <w:tcW w:w="2144" w:type="pct"/>
                <w:gridSpan w:val="2"/>
              </w:tcPr>
            </w:tcPrChange>
          </w:tcPr>
          <w:p w14:paraId="0823D896" w14:textId="77777777" w:rsidR="00906E52" w:rsidRPr="00DB0267" w:rsidRDefault="00906E52" w:rsidP="00040D47">
            <w:pPr>
              <w:pStyle w:val="TableText10"/>
              <w:keepNext/>
              <w:keepLines/>
              <w:rPr>
                <w:b/>
                <w:sz w:val="22"/>
                <w:szCs w:val="22"/>
                <w:lang w:val="hr-HR"/>
              </w:rPr>
            </w:pPr>
            <w:r w:rsidRPr="00DB0267">
              <w:rPr>
                <w:b/>
                <w:sz w:val="22"/>
                <w:szCs w:val="22"/>
                <w:lang w:val="hr-HR"/>
              </w:rPr>
              <w:t>Nuspojava</w:t>
            </w:r>
          </w:p>
        </w:tc>
        <w:tc>
          <w:tcPr>
            <w:tcW w:w="1263" w:type="pct"/>
            <w:tcPrChange w:id="175" w:author="Author" w:date="2025-07-17T12:38:00Z">
              <w:tcPr>
                <w:tcW w:w="1263" w:type="pct"/>
                <w:gridSpan w:val="2"/>
              </w:tcPr>
            </w:tcPrChange>
          </w:tcPr>
          <w:p w14:paraId="6238B314" w14:textId="77777777" w:rsidR="00906E52" w:rsidRPr="00DB0267" w:rsidRDefault="002023A5" w:rsidP="00040D47">
            <w:pPr>
              <w:pStyle w:val="TableText10"/>
              <w:keepNext/>
              <w:keepLines/>
              <w:rPr>
                <w:b/>
                <w:sz w:val="22"/>
                <w:szCs w:val="22"/>
                <w:lang w:val="hr-HR"/>
              </w:rPr>
            </w:pPr>
            <w:r w:rsidRPr="00DB0267">
              <w:rPr>
                <w:b/>
                <w:sz w:val="22"/>
                <w:szCs w:val="22"/>
                <w:lang w:val="hr-HR"/>
              </w:rPr>
              <w:t>Učestalost</w:t>
            </w:r>
          </w:p>
        </w:tc>
      </w:tr>
      <w:tr w:rsidR="00616147" w:rsidRPr="00DB0267" w14:paraId="2A27783A" w14:textId="77777777" w:rsidTr="002F444F">
        <w:trPr>
          <w:trHeight w:val="206"/>
          <w:trPrChange w:id="176" w:author="Author" w:date="2025-07-17T12:38:00Z">
            <w:trPr>
              <w:gridAfter w:val="0"/>
              <w:trHeight w:val="206"/>
            </w:trPr>
          </w:trPrChange>
        </w:trPr>
        <w:tc>
          <w:tcPr>
            <w:tcW w:w="1593" w:type="pct"/>
            <w:vMerge w:val="restart"/>
            <w:tcPrChange w:id="177" w:author="Author" w:date="2025-07-17T12:38:00Z">
              <w:tcPr>
                <w:tcW w:w="1593" w:type="pct"/>
                <w:vMerge w:val="restart"/>
              </w:tcPr>
            </w:tcPrChange>
          </w:tcPr>
          <w:p w14:paraId="55015775" w14:textId="77777777" w:rsidR="00616147" w:rsidRPr="00DB0267" w:rsidRDefault="00616147" w:rsidP="00040D47">
            <w:pPr>
              <w:pStyle w:val="TableText10"/>
              <w:keepNext/>
              <w:keepLines/>
              <w:rPr>
                <w:sz w:val="22"/>
                <w:szCs w:val="22"/>
                <w:lang w:val="hr-HR"/>
              </w:rPr>
            </w:pPr>
            <w:r w:rsidRPr="00DB0267">
              <w:rPr>
                <w:sz w:val="22"/>
                <w:szCs w:val="22"/>
                <w:lang w:val="hr-HR"/>
              </w:rPr>
              <w:t>Infekcije i infestacije</w:t>
            </w:r>
          </w:p>
        </w:tc>
        <w:tc>
          <w:tcPr>
            <w:tcW w:w="2144" w:type="pct"/>
            <w:tcPrChange w:id="178" w:author="Author" w:date="2025-07-17T12:38:00Z">
              <w:tcPr>
                <w:tcW w:w="2144" w:type="pct"/>
                <w:gridSpan w:val="2"/>
              </w:tcPr>
            </w:tcPrChange>
          </w:tcPr>
          <w:p w14:paraId="2F850CEE" w14:textId="77777777" w:rsidR="00616147" w:rsidRPr="00DB0267" w:rsidRDefault="00616147" w:rsidP="00040D47">
            <w:pPr>
              <w:pStyle w:val="TableText10"/>
              <w:keepNext/>
              <w:keepLines/>
              <w:rPr>
                <w:sz w:val="22"/>
                <w:szCs w:val="22"/>
                <w:vertAlign w:val="superscript"/>
                <w:lang w:val="hr-HR"/>
              </w:rPr>
            </w:pPr>
            <w:r w:rsidRPr="00DB0267">
              <w:rPr>
                <w:sz w:val="22"/>
                <w:szCs w:val="22"/>
                <w:lang w:val="hr-HR"/>
              </w:rPr>
              <w:t>infekcija</w:t>
            </w:r>
          </w:p>
        </w:tc>
        <w:tc>
          <w:tcPr>
            <w:tcW w:w="1263" w:type="pct"/>
            <w:tcPrChange w:id="179" w:author="Author" w:date="2025-07-17T12:38:00Z">
              <w:tcPr>
                <w:tcW w:w="1263" w:type="pct"/>
                <w:gridSpan w:val="2"/>
              </w:tcPr>
            </w:tcPrChange>
          </w:tcPr>
          <w:p w14:paraId="1E4DCFBE" w14:textId="77777777" w:rsidR="00616147" w:rsidRPr="00DB0267" w:rsidRDefault="00616147" w:rsidP="00040D47">
            <w:pPr>
              <w:pStyle w:val="TableText10"/>
              <w:keepNext/>
              <w:keepLines/>
              <w:spacing w:line="228" w:lineRule="auto"/>
              <w:rPr>
                <w:sz w:val="22"/>
                <w:szCs w:val="22"/>
                <w:lang w:val="hr-HR"/>
              </w:rPr>
            </w:pPr>
            <w:r w:rsidRPr="00DB0267">
              <w:rPr>
                <w:sz w:val="22"/>
                <w:szCs w:val="22"/>
                <w:lang w:val="hr-HR"/>
              </w:rPr>
              <w:t>vrlo često</w:t>
            </w:r>
          </w:p>
        </w:tc>
      </w:tr>
      <w:tr w:rsidR="00C95DCB" w:rsidRPr="00DB0267" w14:paraId="1D3B65F8" w14:textId="77777777" w:rsidTr="002F444F">
        <w:trPr>
          <w:trHeight w:val="206"/>
          <w:trPrChange w:id="180" w:author="Author" w:date="2025-07-17T12:38:00Z">
            <w:trPr>
              <w:gridAfter w:val="0"/>
              <w:trHeight w:val="206"/>
            </w:trPr>
          </w:trPrChange>
        </w:trPr>
        <w:tc>
          <w:tcPr>
            <w:tcW w:w="1593" w:type="pct"/>
            <w:vMerge/>
            <w:tcPrChange w:id="181" w:author="Author" w:date="2025-07-17T12:38:00Z">
              <w:tcPr>
                <w:tcW w:w="1593" w:type="pct"/>
                <w:vMerge/>
              </w:tcPr>
            </w:tcPrChange>
          </w:tcPr>
          <w:p w14:paraId="473C187F" w14:textId="77777777" w:rsidR="00C95DCB" w:rsidRPr="00DB0267" w:rsidRDefault="00C95DCB" w:rsidP="00040D47">
            <w:pPr>
              <w:pStyle w:val="TableText10"/>
              <w:keepNext/>
              <w:keepLines/>
              <w:rPr>
                <w:sz w:val="22"/>
                <w:szCs w:val="22"/>
                <w:lang w:val="hr-HR"/>
              </w:rPr>
            </w:pPr>
          </w:p>
        </w:tc>
        <w:tc>
          <w:tcPr>
            <w:tcW w:w="2144" w:type="pct"/>
            <w:tcPrChange w:id="182" w:author="Author" w:date="2025-07-17T12:38:00Z">
              <w:tcPr>
                <w:tcW w:w="2144" w:type="pct"/>
                <w:gridSpan w:val="2"/>
              </w:tcPr>
            </w:tcPrChange>
          </w:tcPr>
          <w:p w14:paraId="6784884A" w14:textId="77777777" w:rsidR="00C95DCB" w:rsidRPr="00DB0267" w:rsidRDefault="00C95DCB" w:rsidP="00040D47">
            <w:pPr>
              <w:pStyle w:val="TableText10"/>
              <w:keepNext/>
              <w:keepLines/>
              <w:rPr>
                <w:sz w:val="22"/>
                <w:szCs w:val="22"/>
                <w:vertAlign w:val="superscript"/>
                <w:lang w:val="hr-HR"/>
              </w:rPr>
            </w:pPr>
            <w:r w:rsidRPr="00DB0267">
              <w:rPr>
                <w:sz w:val="22"/>
                <w:szCs w:val="22"/>
                <w:lang w:val="hr-HR"/>
              </w:rPr>
              <w:t>nazofaringitis</w:t>
            </w:r>
          </w:p>
        </w:tc>
        <w:tc>
          <w:tcPr>
            <w:tcW w:w="1263" w:type="pct"/>
            <w:tcPrChange w:id="183" w:author="Author" w:date="2025-07-17T12:38:00Z">
              <w:tcPr>
                <w:tcW w:w="1263" w:type="pct"/>
                <w:gridSpan w:val="2"/>
              </w:tcPr>
            </w:tcPrChange>
          </w:tcPr>
          <w:p w14:paraId="626D7C03" w14:textId="77777777" w:rsidR="00C95DCB" w:rsidRPr="00DB0267" w:rsidRDefault="00C95DCB" w:rsidP="00040D47">
            <w:pPr>
              <w:pStyle w:val="TableText10"/>
              <w:keepNext/>
              <w:keepLines/>
              <w:spacing w:line="228" w:lineRule="auto"/>
              <w:rPr>
                <w:sz w:val="22"/>
                <w:szCs w:val="22"/>
                <w:lang w:val="hr-HR"/>
              </w:rPr>
            </w:pPr>
            <w:r w:rsidRPr="00DB0267">
              <w:rPr>
                <w:sz w:val="22"/>
                <w:szCs w:val="22"/>
                <w:lang w:val="hr-HR"/>
              </w:rPr>
              <w:t>vrlo često</w:t>
            </w:r>
          </w:p>
        </w:tc>
      </w:tr>
      <w:tr w:rsidR="00B334AB" w:rsidRPr="00DB0267" w14:paraId="44A20D35" w14:textId="77777777" w:rsidTr="002F444F">
        <w:trPr>
          <w:trHeight w:val="161"/>
          <w:trPrChange w:id="184" w:author="Author" w:date="2025-07-17T12:38:00Z">
            <w:trPr>
              <w:gridAfter w:val="0"/>
              <w:trHeight w:val="506"/>
            </w:trPr>
          </w:trPrChange>
        </w:trPr>
        <w:tc>
          <w:tcPr>
            <w:tcW w:w="1593" w:type="pct"/>
            <w:vMerge/>
            <w:tcPrChange w:id="185" w:author="Author" w:date="2025-07-17T12:38:00Z">
              <w:tcPr>
                <w:tcW w:w="1593" w:type="pct"/>
                <w:vMerge/>
              </w:tcPr>
            </w:tcPrChange>
          </w:tcPr>
          <w:p w14:paraId="0AC39DA2" w14:textId="77777777" w:rsidR="00B334AB" w:rsidRPr="00DB0267" w:rsidRDefault="00B334AB" w:rsidP="00040D47">
            <w:pPr>
              <w:pStyle w:val="TableText10"/>
              <w:keepNext/>
              <w:keepLines/>
              <w:rPr>
                <w:sz w:val="22"/>
                <w:szCs w:val="22"/>
                <w:lang w:val="hr-HR"/>
              </w:rPr>
            </w:pPr>
          </w:p>
        </w:tc>
        <w:tc>
          <w:tcPr>
            <w:tcW w:w="2144" w:type="pct"/>
            <w:tcPrChange w:id="186" w:author="Author" w:date="2025-07-17T12:38:00Z">
              <w:tcPr>
                <w:tcW w:w="2144" w:type="pct"/>
                <w:gridSpan w:val="2"/>
              </w:tcPr>
            </w:tcPrChange>
          </w:tcPr>
          <w:p w14:paraId="0D830EB8" w14:textId="77777777" w:rsidR="00B334AB" w:rsidRPr="00DB0267" w:rsidRDefault="00B334AB" w:rsidP="00040D47">
            <w:pPr>
              <w:pStyle w:val="TableText10"/>
              <w:keepNext/>
              <w:keepLines/>
              <w:rPr>
                <w:sz w:val="22"/>
                <w:szCs w:val="22"/>
                <w:lang w:val="hr-HR"/>
              </w:rPr>
            </w:pPr>
            <w:r w:rsidRPr="00DB0267">
              <w:rPr>
                <w:sz w:val="22"/>
                <w:szCs w:val="22"/>
                <w:lang w:val="hr-HR"/>
              </w:rPr>
              <w:t>neutropenijska sepsa</w:t>
            </w:r>
          </w:p>
        </w:tc>
        <w:tc>
          <w:tcPr>
            <w:tcW w:w="1263" w:type="pct"/>
            <w:tcPrChange w:id="187" w:author="Author" w:date="2025-07-17T12:38:00Z">
              <w:tcPr>
                <w:tcW w:w="1263" w:type="pct"/>
                <w:gridSpan w:val="2"/>
              </w:tcPr>
            </w:tcPrChange>
          </w:tcPr>
          <w:p w14:paraId="77D86B87" w14:textId="77777777" w:rsidR="00B334AB" w:rsidRPr="00DB0267" w:rsidRDefault="00B334AB" w:rsidP="00040D47">
            <w:pPr>
              <w:pStyle w:val="TableText10"/>
              <w:keepNext/>
              <w:keepLines/>
              <w:rPr>
                <w:sz w:val="22"/>
                <w:szCs w:val="22"/>
                <w:lang w:val="hr-HR"/>
              </w:rPr>
            </w:pPr>
            <w:r w:rsidRPr="00DB0267">
              <w:rPr>
                <w:sz w:val="22"/>
                <w:szCs w:val="22"/>
                <w:lang w:val="hr-HR"/>
              </w:rPr>
              <w:t>često</w:t>
            </w:r>
          </w:p>
        </w:tc>
      </w:tr>
      <w:tr w:rsidR="0064348A" w:rsidRPr="00DB0267" w14:paraId="32950321" w14:textId="77777777" w:rsidTr="002F444F">
        <w:trPr>
          <w:trHeight w:val="161"/>
          <w:trPrChange w:id="188" w:author="Author" w:date="2025-07-17T12:38:00Z">
            <w:trPr>
              <w:gridAfter w:val="0"/>
              <w:trHeight w:val="548"/>
            </w:trPr>
          </w:trPrChange>
        </w:trPr>
        <w:tc>
          <w:tcPr>
            <w:tcW w:w="1593" w:type="pct"/>
            <w:vMerge/>
            <w:tcPrChange w:id="189" w:author="Author" w:date="2025-07-17T12:38:00Z">
              <w:tcPr>
                <w:tcW w:w="1593" w:type="pct"/>
                <w:vMerge/>
              </w:tcPr>
            </w:tcPrChange>
          </w:tcPr>
          <w:p w14:paraId="17E18B24" w14:textId="77777777" w:rsidR="0064348A" w:rsidRPr="00DB0267" w:rsidRDefault="0064348A" w:rsidP="00040D47">
            <w:pPr>
              <w:pStyle w:val="TableText10"/>
              <w:keepNext/>
              <w:keepLines/>
              <w:spacing w:line="228" w:lineRule="auto"/>
              <w:rPr>
                <w:sz w:val="22"/>
                <w:szCs w:val="22"/>
                <w:lang w:val="hr-HR"/>
              </w:rPr>
            </w:pPr>
          </w:p>
        </w:tc>
        <w:tc>
          <w:tcPr>
            <w:tcW w:w="2144" w:type="pct"/>
            <w:tcPrChange w:id="190" w:author="Author" w:date="2025-07-17T12:38:00Z">
              <w:tcPr>
                <w:tcW w:w="2144" w:type="pct"/>
                <w:gridSpan w:val="2"/>
              </w:tcPr>
            </w:tcPrChange>
          </w:tcPr>
          <w:p w14:paraId="42A3923C" w14:textId="77C19C5E" w:rsidR="0064348A" w:rsidRPr="00DB0267" w:rsidRDefault="0064348A" w:rsidP="00040D47">
            <w:pPr>
              <w:pStyle w:val="TableText10"/>
              <w:keepNext/>
              <w:keepLines/>
              <w:rPr>
                <w:sz w:val="22"/>
                <w:szCs w:val="22"/>
                <w:lang w:val="hr-HR"/>
              </w:rPr>
            </w:pPr>
            <w:r w:rsidRPr="00DB0267">
              <w:rPr>
                <w:sz w:val="22"/>
                <w:szCs w:val="22"/>
                <w:lang w:val="hr-HR"/>
              </w:rPr>
              <w:t>cistitis</w:t>
            </w:r>
          </w:p>
        </w:tc>
        <w:tc>
          <w:tcPr>
            <w:tcW w:w="1263" w:type="pct"/>
            <w:tcPrChange w:id="191" w:author="Author" w:date="2025-07-17T12:38:00Z">
              <w:tcPr>
                <w:tcW w:w="1263" w:type="pct"/>
                <w:gridSpan w:val="2"/>
              </w:tcPr>
            </w:tcPrChange>
          </w:tcPr>
          <w:p w14:paraId="182DDD71" w14:textId="546A882F" w:rsidR="0064348A" w:rsidRPr="00DB0267" w:rsidRDefault="0064348A" w:rsidP="00040D47">
            <w:pPr>
              <w:pStyle w:val="TableText10"/>
              <w:keepNext/>
              <w:keepLines/>
              <w:rPr>
                <w:sz w:val="22"/>
                <w:szCs w:val="22"/>
                <w:lang w:val="hr-HR"/>
              </w:rPr>
            </w:pPr>
            <w:r w:rsidRPr="00DB0267">
              <w:rPr>
                <w:sz w:val="22"/>
                <w:szCs w:val="22"/>
                <w:lang w:val="hr-HR"/>
              </w:rPr>
              <w:t>često</w:t>
            </w:r>
          </w:p>
        </w:tc>
      </w:tr>
      <w:tr w:rsidR="00AE56F7" w:rsidRPr="00DB0267" w14:paraId="19AA9A42" w14:textId="77777777" w:rsidTr="002F444F">
        <w:trPr>
          <w:trHeight w:val="173"/>
          <w:trPrChange w:id="192" w:author="Author" w:date="2025-07-17T12:38:00Z">
            <w:trPr>
              <w:gridAfter w:val="0"/>
              <w:trHeight w:val="173"/>
            </w:trPr>
          </w:trPrChange>
        </w:trPr>
        <w:tc>
          <w:tcPr>
            <w:tcW w:w="1593" w:type="pct"/>
            <w:vMerge/>
            <w:tcPrChange w:id="193" w:author="Author" w:date="2025-07-17T12:38:00Z">
              <w:tcPr>
                <w:tcW w:w="1593" w:type="pct"/>
                <w:vMerge/>
              </w:tcPr>
            </w:tcPrChange>
          </w:tcPr>
          <w:p w14:paraId="00C77885" w14:textId="77777777" w:rsidR="00AE56F7" w:rsidRPr="00DB0267" w:rsidRDefault="00AE56F7" w:rsidP="00040D47">
            <w:pPr>
              <w:pStyle w:val="TableText10"/>
              <w:spacing w:line="228" w:lineRule="auto"/>
              <w:rPr>
                <w:sz w:val="22"/>
                <w:szCs w:val="22"/>
                <w:lang w:val="hr-HR"/>
              </w:rPr>
            </w:pPr>
          </w:p>
        </w:tc>
        <w:tc>
          <w:tcPr>
            <w:tcW w:w="2144" w:type="pct"/>
            <w:tcPrChange w:id="194" w:author="Author" w:date="2025-07-17T12:38:00Z">
              <w:tcPr>
                <w:tcW w:w="2144" w:type="pct"/>
                <w:gridSpan w:val="2"/>
              </w:tcPr>
            </w:tcPrChange>
          </w:tcPr>
          <w:p w14:paraId="7F672914" w14:textId="77777777" w:rsidR="00AE56F7" w:rsidRPr="00DB0267" w:rsidRDefault="00AE56F7" w:rsidP="00040D47">
            <w:pPr>
              <w:pStyle w:val="TableText10"/>
              <w:rPr>
                <w:sz w:val="22"/>
                <w:szCs w:val="22"/>
                <w:lang w:val="hr-HR"/>
              </w:rPr>
            </w:pPr>
            <w:r w:rsidRPr="00DB0267">
              <w:rPr>
                <w:sz w:val="22"/>
                <w:szCs w:val="22"/>
                <w:lang w:val="hr-HR"/>
              </w:rPr>
              <w:t>gripa</w:t>
            </w:r>
          </w:p>
        </w:tc>
        <w:tc>
          <w:tcPr>
            <w:tcW w:w="1263" w:type="pct"/>
            <w:tcPrChange w:id="195" w:author="Author" w:date="2025-07-17T12:38:00Z">
              <w:tcPr>
                <w:tcW w:w="1263" w:type="pct"/>
                <w:gridSpan w:val="2"/>
              </w:tcPr>
            </w:tcPrChange>
          </w:tcPr>
          <w:p w14:paraId="339FEF43" w14:textId="77777777" w:rsidR="00AE56F7" w:rsidRPr="00DB0267" w:rsidRDefault="00AE56F7" w:rsidP="00040D47">
            <w:pPr>
              <w:pStyle w:val="TableText10"/>
              <w:rPr>
                <w:sz w:val="22"/>
                <w:szCs w:val="22"/>
                <w:lang w:val="hr-HR"/>
              </w:rPr>
            </w:pPr>
            <w:r w:rsidRPr="00DB0267">
              <w:rPr>
                <w:sz w:val="22"/>
                <w:szCs w:val="22"/>
                <w:lang w:val="hr-HR"/>
              </w:rPr>
              <w:t>često</w:t>
            </w:r>
          </w:p>
        </w:tc>
      </w:tr>
      <w:tr w:rsidR="00B334AB" w:rsidRPr="00DB0267" w14:paraId="12A2A0D3" w14:textId="77777777" w:rsidTr="002F444F">
        <w:trPr>
          <w:trHeight w:val="89"/>
          <w:trPrChange w:id="196" w:author="Author" w:date="2025-07-17T12:38:00Z">
            <w:trPr>
              <w:gridAfter w:val="0"/>
              <w:trHeight w:val="516"/>
            </w:trPr>
          </w:trPrChange>
        </w:trPr>
        <w:tc>
          <w:tcPr>
            <w:tcW w:w="1593" w:type="pct"/>
            <w:vMerge/>
            <w:tcPrChange w:id="197" w:author="Author" w:date="2025-07-17T12:38:00Z">
              <w:tcPr>
                <w:tcW w:w="1593" w:type="pct"/>
                <w:vMerge/>
              </w:tcPr>
            </w:tcPrChange>
          </w:tcPr>
          <w:p w14:paraId="40ECA34E" w14:textId="77777777" w:rsidR="00B334AB" w:rsidRPr="00DB0267" w:rsidRDefault="00B334AB" w:rsidP="00040D47">
            <w:pPr>
              <w:pStyle w:val="TableText10"/>
              <w:spacing w:line="228" w:lineRule="auto"/>
              <w:rPr>
                <w:sz w:val="22"/>
                <w:szCs w:val="22"/>
                <w:lang w:val="hr-HR"/>
              </w:rPr>
            </w:pPr>
          </w:p>
        </w:tc>
        <w:tc>
          <w:tcPr>
            <w:tcW w:w="2144" w:type="pct"/>
            <w:tcPrChange w:id="198" w:author="Author" w:date="2025-07-17T12:38:00Z">
              <w:tcPr>
                <w:tcW w:w="2144" w:type="pct"/>
                <w:gridSpan w:val="2"/>
              </w:tcPr>
            </w:tcPrChange>
          </w:tcPr>
          <w:p w14:paraId="5141AC32" w14:textId="77777777" w:rsidR="00B334AB" w:rsidRPr="00DB0267" w:rsidRDefault="00B334AB" w:rsidP="00040D47">
            <w:pPr>
              <w:pStyle w:val="TableText10"/>
              <w:rPr>
                <w:sz w:val="22"/>
                <w:szCs w:val="22"/>
                <w:lang w:val="hr-HR"/>
              </w:rPr>
            </w:pPr>
            <w:r w:rsidRPr="00DB0267">
              <w:rPr>
                <w:sz w:val="22"/>
                <w:szCs w:val="22"/>
                <w:lang w:val="hr-HR"/>
              </w:rPr>
              <w:t>sinusitis</w:t>
            </w:r>
          </w:p>
        </w:tc>
        <w:tc>
          <w:tcPr>
            <w:tcW w:w="1263" w:type="pct"/>
            <w:tcPrChange w:id="199" w:author="Author" w:date="2025-07-17T12:38:00Z">
              <w:tcPr>
                <w:tcW w:w="1263" w:type="pct"/>
                <w:gridSpan w:val="2"/>
              </w:tcPr>
            </w:tcPrChange>
          </w:tcPr>
          <w:p w14:paraId="5F77D13B" w14:textId="77777777" w:rsidR="00B334AB" w:rsidRPr="00DB0267" w:rsidRDefault="00B334AB" w:rsidP="00040D47">
            <w:pPr>
              <w:pStyle w:val="TableText10"/>
              <w:rPr>
                <w:sz w:val="22"/>
                <w:szCs w:val="22"/>
                <w:lang w:val="hr-HR"/>
              </w:rPr>
            </w:pPr>
            <w:r w:rsidRPr="00DB0267">
              <w:rPr>
                <w:sz w:val="22"/>
                <w:szCs w:val="22"/>
                <w:lang w:val="hr-HR"/>
              </w:rPr>
              <w:t>često</w:t>
            </w:r>
          </w:p>
        </w:tc>
      </w:tr>
      <w:tr w:rsidR="00AE56F7" w:rsidRPr="00DB0267" w14:paraId="21E24A65" w14:textId="77777777" w:rsidTr="002F444F">
        <w:trPr>
          <w:trHeight w:val="120"/>
          <w:trPrChange w:id="200" w:author="Author" w:date="2025-07-17T12:38:00Z">
            <w:trPr>
              <w:gridAfter w:val="0"/>
              <w:trHeight w:val="120"/>
            </w:trPr>
          </w:trPrChange>
        </w:trPr>
        <w:tc>
          <w:tcPr>
            <w:tcW w:w="1593" w:type="pct"/>
            <w:vMerge/>
            <w:tcPrChange w:id="201" w:author="Author" w:date="2025-07-17T12:38:00Z">
              <w:tcPr>
                <w:tcW w:w="1593" w:type="pct"/>
                <w:vMerge/>
              </w:tcPr>
            </w:tcPrChange>
          </w:tcPr>
          <w:p w14:paraId="040070B5" w14:textId="77777777" w:rsidR="00AE56F7" w:rsidRPr="00DB0267" w:rsidRDefault="00AE56F7" w:rsidP="00040D47">
            <w:pPr>
              <w:pStyle w:val="TableText10"/>
              <w:spacing w:line="228" w:lineRule="auto"/>
              <w:rPr>
                <w:sz w:val="22"/>
                <w:szCs w:val="22"/>
                <w:lang w:val="hr-HR"/>
              </w:rPr>
            </w:pPr>
          </w:p>
        </w:tc>
        <w:tc>
          <w:tcPr>
            <w:tcW w:w="2144" w:type="pct"/>
            <w:tcPrChange w:id="202" w:author="Author" w:date="2025-07-17T12:38:00Z">
              <w:tcPr>
                <w:tcW w:w="2144" w:type="pct"/>
                <w:gridSpan w:val="2"/>
              </w:tcPr>
            </w:tcPrChange>
          </w:tcPr>
          <w:p w14:paraId="1FF0901F" w14:textId="77777777" w:rsidR="00AE56F7" w:rsidRPr="00DB0267" w:rsidRDefault="00AE56F7" w:rsidP="00040D47">
            <w:pPr>
              <w:pStyle w:val="TableText10"/>
              <w:rPr>
                <w:sz w:val="22"/>
                <w:szCs w:val="22"/>
                <w:lang w:val="hr-HR"/>
              </w:rPr>
            </w:pPr>
            <w:r w:rsidRPr="00DB0267">
              <w:rPr>
                <w:sz w:val="22"/>
                <w:szCs w:val="22"/>
                <w:lang w:val="hr-HR"/>
              </w:rPr>
              <w:t>kožna infekcija</w:t>
            </w:r>
          </w:p>
        </w:tc>
        <w:tc>
          <w:tcPr>
            <w:tcW w:w="1263" w:type="pct"/>
            <w:tcPrChange w:id="203" w:author="Author" w:date="2025-07-17T12:38:00Z">
              <w:tcPr>
                <w:tcW w:w="1263" w:type="pct"/>
                <w:gridSpan w:val="2"/>
              </w:tcPr>
            </w:tcPrChange>
          </w:tcPr>
          <w:p w14:paraId="6AD5A9DC" w14:textId="77777777" w:rsidR="00AE56F7" w:rsidRPr="00DB0267" w:rsidRDefault="00AE56F7" w:rsidP="00040D47">
            <w:pPr>
              <w:pStyle w:val="TableText10"/>
              <w:rPr>
                <w:sz w:val="22"/>
                <w:szCs w:val="22"/>
                <w:lang w:val="hr-HR"/>
              </w:rPr>
            </w:pPr>
            <w:r w:rsidRPr="00DB0267">
              <w:rPr>
                <w:sz w:val="22"/>
                <w:szCs w:val="22"/>
                <w:lang w:val="hr-HR"/>
              </w:rPr>
              <w:t>često</w:t>
            </w:r>
          </w:p>
        </w:tc>
      </w:tr>
      <w:tr w:rsidR="00AE56F7" w:rsidRPr="00DB0267" w14:paraId="1BD43F65" w14:textId="77777777" w:rsidTr="002F444F">
        <w:trPr>
          <w:trHeight w:val="120"/>
          <w:trPrChange w:id="204" w:author="Author" w:date="2025-07-17T12:38:00Z">
            <w:trPr>
              <w:gridAfter w:val="0"/>
              <w:trHeight w:val="120"/>
            </w:trPr>
          </w:trPrChange>
        </w:trPr>
        <w:tc>
          <w:tcPr>
            <w:tcW w:w="1593" w:type="pct"/>
            <w:vMerge/>
            <w:tcPrChange w:id="205" w:author="Author" w:date="2025-07-17T12:38:00Z">
              <w:tcPr>
                <w:tcW w:w="1593" w:type="pct"/>
                <w:vMerge/>
              </w:tcPr>
            </w:tcPrChange>
          </w:tcPr>
          <w:p w14:paraId="014CC6B5" w14:textId="77777777" w:rsidR="00AE56F7" w:rsidRPr="00DB0267" w:rsidRDefault="00AE56F7" w:rsidP="00040D47">
            <w:pPr>
              <w:pStyle w:val="TableText10"/>
              <w:spacing w:line="228" w:lineRule="auto"/>
              <w:rPr>
                <w:sz w:val="22"/>
                <w:szCs w:val="22"/>
                <w:lang w:val="hr-HR"/>
              </w:rPr>
            </w:pPr>
          </w:p>
        </w:tc>
        <w:tc>
          <w:tcPr>
            <w:tcW w:w="2144" w:type="pct"/>
            <w:tcPrChange w:id="206" w:author="Author" w:date="2025-07-17T12:38:00Z">
              <w:tcPr>
                <w:tcW w:w="2144" w:type="pct"/>
                <w:gridSpan w:val="2"/>
              </w:tcPr>
            </w:tcPrChange>
          </w:tcPr>
          <w:p w14:paraId="796FC233" w14:textId="77777777" w:rsidR="00AE56F7" w:rsidRPr="00DB0267" w:rsidRDefault="00AE56F7" w:rsidP="00040D47">
            <w:pPr>
              <w:pStyle w:val="TableText10"/>
              <w:rPr>
                <w:sz w:val="22"/>
                <w:szCs w:val="22"/>
                <w:lang w:val="hr-HR"/>
              </w:rPr>
            </w:pPr>
            <w:r w:rsidRPr="00DB0267">
              <w:rPr>
                <w:sz w:val="22"/>
                <w:szCs w:val="22"/>
                <w:lang w:val="hr-HR"/>
              </w:rPr>
              <w:t>rinitis</w:t>
            </w:r>
          </w:p>
        </w:tc>
        <w:tc>
          <w:tcPr>
            <w:tcW w:w="1263" w:type="pct"/>
            <w:tcPrChange w:id="207" w:author="Author" w:date="2025-07-17T12:38:00Z">
              <w:tcPr>
                <w:tcW w:w="1263" w:type="pct"/>
                <w:gridSpan w:val="2"/>
              </w:tcPr>
            </w:tcPrChange>
          </w:tcPr>
          <w:p w14:paraId="4F7A246D" w14:textId="77777777" w:rsidR="00AE56F7" w:rsidRPr="00DB0267" w:rsidRDefault="00AE56F7" w:rsidP="00040D47">
            <w:pPr>
              <w:pStyle w:val="TableText10"/>
              <w:rPr>
                <w:sz w:val="22"/>
                <w:szCs w:val="22"/>
                <w:lang w:val="hr-HR"/>
              </w:rPr>
            </w:pPr>
            <w:r w:rsidRPr="00DB0267">
              <w:rPr>
                <w:sz w:val="22"/>
                <w:szCs w:val="22"/>
                <w:lang w:val="hr-HR"/>
              </w:rPr>
              <w:t>često</w:t>
            </w:r>
          </w:p>
        </w:tc>
      </w:tr>
      <w:tr w:rsidR="00AE56F7" w:rsidRPr="00DB0267" w14:paraId="7FD3FF35" w14:textId="77777777" w:rsidTr="002F444F">
        <w:trPr>
          <w:trHeight w:val="120"/>
          <w:trPrChange w:id="208" w:author="Author" w:date="2025-07-17T12:38:00Z">
            <w:trPr>
              <w:gridAfter w:val="0"/>
              <w:trHeight w:val="120"/>
            </w:trPr>
          </w:trPrChange>
        </w:trPr>
        <w:tc>
          <w:tcPr>
            <w:tcW w:w="1593" w:type="pct"/>
            <w:vMerge/>
            <w:tcPrChange w:id="209" w:author="Author" w:date="2025-07-17T12:38:00Z">
              <w:tcPr>
                <w:tcW w:w="1593" w:type="pct"/>
                <w:vMerge/>
              </w:tcPr>
            </w:tcPrChange>
          </w:tcPr>
          <w:p w14:paraId="3890B858" w14:textId="77777777" w:rsidR="00AE56F7" w:rsidRPr="00DB0267" w:rsidRDefault="00AE56F7" w:rsidP="00040D47">
            <w:pPr>
              <w:pStyle w:val="TableText10"/>
              <w:spacing w:line="228" w:lineRule="auto"/>
              <w:rPr>
                <w:sz w:val="22"/>
                <w:szCs w:val="22"/>
                <w:lang w:val="hr-HR"/>
              </w:rPr>
            </w:pPr>
          </w:p>
        </w:tc>
        <w:tc>
          <w:tcPr>
            <w:tcW w:w="2144" w:type="pct"/>
            <w:tcPrChange w:id="210" w:author="Author" w:date="2025-07-17T12:38:00Z">
              <w:tcPr>
                <w:tcW w:w="2144" w:type="pct"/>
                <w:gridSpan w:val="2"/>
              </w:tcPr>
            </w:tcPrChange>
          </w:tcPr>
          <w:p w14:paraId="22FCD9B8" w14:textId="77777777" w:rsidR="00AE56F7" w:rsidRPr="00DB0267" w:rsidRDefault="00AE56F7" w:rsidP="00040D47">
            <w:pPr>
              <w:pStyle w:val="TableText10"/>
              <w:rPr>
                <w:sz w:val="22"/>
                <w:szCs w:val="22"/>
                <w:lang w:val="hr-HR"/>
              </w:rPr>
            </w:pPr>
            <w:r w:rsidRPr="00DB0267">
              <w:rPr>
                <w:sz w:val="22"/>
                <w:szCs w:val="22"/>
                <w:lang w:val="hr-HR"/>
              </w:rPr>
              <w:t>infekcija gornjeg dišnog sustava</w:t>
            </w:r>
          </w:p>
        </w:tc>
        <w:tc>
          <w:tcPr>
            <w:tcW w:w="1263" w:type="pct"/>
            <w:tcPrChange w:id="211" w:author="Author" w:date="2025-07-17T12:38:00Z">
              <w:tcPr>
                <w:tcW w:w="1263" w:type="pct"/>
                <w:gridSpan w:val="2"/>
              </w:tcPr>
            </w:tcPrChange>
          </w:tcPr>
          <w:p w14:paraId="593921D6" w14:textId="77777777" w:rsidR="00AE56F7" w:rsidRPr="00DB0267" w:rsidRDefault="00AE56F7" w:rsidP="00040D47">
            <w:pPr>
              <w:pStyle w:val="TableText10"/>
              <w:rPr>
                <w:sz w:val="22"/>
                <w:szCs w:val="22"/>
                <w:lang w:val="hr-HR"/>
              </w:rPr>
            </w:pPr>
            <w:r w:rsidRPr="00DB0267">
              <w:rPr>
                <w:sz w:val="22"/>
                <w:szCs w:val="22"/>
                <w:lang w:val="hr-HR"/>
              </w:rPr>
              <w:t>često</w:t>
            </w:r>
          </w:p>
        </w:tc>
      </w:tr>
      <w:tr w:rsidR="0064348A" w:rsidRPr="00DB0267" w14:paraId="65C74BC8" w14:textId="77777777" w:rsidTr="002F444F">
        <w:trPr>
          <w:trHeight w:val="116"/>
          <w:trPrChange w:id="212" w:author="Author" w:date="2025-07-17T12:38:00Z">
            <w:trPr>
              <w:gridAfter w:val="0"/>
              <w:trHeight w:val="779"/>
            </w:trPr>
          </w:trPrChange>
        </w:trPr>
        <w:tc>
          <w:tcPr>
            <w:tcW w:w="1593" w:type="pct"/>
            <w:vMerge/>
            <w:tcPrChange w:id="213" w:author="Author" w:date="2025-07-17T12:38:00Z">
              <w:tcPr>
                <w:tcW w:w="1593" w:type="pct"/>
                <w:vMerge/>
              </w:tcPr>
            </w:tcPrChange>
          </w:tcPr>
          <w:p w14:paraId="02F286C0" w14:textId="77777777" w:rsidR="0064348A" w:rsidRPr="00DB0267" w:rsidRDefault="0064348A" w:rsidP="00040D47">
            <w:pPr>
              <w:pStyle w:val="TableText10"/>
              <w:spacing w:line="228" w:lineRule="auto"/>
              <w:rPr>
                <w:sz w:val="22"/>
                <w:szCs w:val="22"/>
                <w:lang w:val="hr-HR"/>
              </w:rPr>
            </w:pPr>
          </w:p>
        </w:tc>
        <w:tc>
          <w:tcPr>
            <w:tcW w:w="2144" w:type="pct"/>
            <w:tcPrChange w:id="214" w:author="Author" w:date="2025-07-17T12:38:00Z">
              <w:tcPr>
                <w:tcW w:w="2144" w:type="pct"/>
                <w:gridSpan w:val="2"/>
              </w:tcPr>
            </w:tcPrChange>
          </w:tcPr>
          <w:p w14:paraId="2D2815D8" w14:textId="091B5783" w:rsidR="0064348A" w:rsidRPr="00DB0267" w:rsidRDefault="0064348A" w:rsidP="00040D47">
            <w:pPr>
              <w:pStyle w:val="TableText10"/>
              <w:rPr>
                <w:sz w:val="22"/>
                <w:szCs w:val="22"/>
                <w:lang w:val="hr-HR"/>
              </w:rPr>
            </w:pPr>
            <w:r w:rsidRPr="00DB0267">
              <w:rPr>
                <w:sz w:val="22"/>
                <w:szCs w:val="22"/>
                <w:lang w:val="hr-HR"/>
              </w:rPr>
              <w:t>infekcija mokraćnih puteva</w:t>
            </w:r>
          </w:p>
        </w:tc>
        <w:tc>
          <w:tcPr>
            <w:tcW w:w="1263" w:type="pct"/>
            <w:tcPrChange w:id="215" w:author="Author" w:date="2025-07-17T12:38:00Z">
              <w:tcPr>
                <w:tcW w:w="1263" w:type="pct"/>
                <w:gridSpan w:val="2"/>
              </w:tcPr>
            </w:tcPrChange>
          </w:tcPr>
          <w:p w14:paraId="75DACBBF" w14:textId="28900951" w:rsidR="0064348A" w:rsidRPr="00DB0267" w:rsidRDefault="0064348A" w:rsidP="00040D47">
            <w:pPr>
              <w:pStyle w:val="TableText10"/>
              <w:rPr>
                <w:sz w:val="22"/>
                <w:szCs w:val="22"/>
                <w:lang w:val="hr-HR"/>
              </w:rPr>
            </w:pPr>
            <w:r w:rsidRPr="00DB0267">
              <w:rPr>
                <w:sz w:val="22"/>
                <w:szCs w:val="22"/>
                <w:lang w:val="hr-HR"/>
              </w:rPr>
              <w:t>često</w:t>
            </w:r>
          </w:p>
        </w:tc>
      </w:tr>
      <w:tr w:rsidR="0064348A" w:rsidRPr="00DB0267" w14:paraId="18B20554" w14:textId="77777777" w:rsidTr="002F444F">
        <w:trPr>
          <w:trHeight w:val="206"/>
          <w:trPrChange w:id="216" w:author="Author" w:date="2025-07-17T12:38:00Z">
            <w:trPr>
              <w:gridAfter w:val="0"/>
              <w:trHeight w:val="516"/>
            </w:trPr>
          </w:trPrChange>
        </w:trPr>
        <w:tc>
          <w:tcPr>
            <w:tcW w:w="1593" w:type="pct"/>
            <w:vMerge/>
            <w:tcPrChange w:id="217" w:author="Author" w:date="2025-07-17T12:38:00Z">
              <w:tcPr>
                <w:tcW w:w="1593" w:type="pct"/>
                <w:vMerge/>
              </w:tcPr>
            </w:tcPrChange>
          </w:tcPr>
          <w:p w14:paraId="38DCB114" w14:textId="77777777" w:rsidR="0064348A" w:rsidRPr="00DB0267" w:rsidRDefault="0064348A" w:rsidP="00040D47">
            <w:pPr>
              <w:pStyle w:val="TableText10"/>
              <w:spacing w:line="228" w:lineRule="auto"/>
              <w:rPr>
                <w:sz w:val="22"/>
                <w:szCs w:val="22"/>
                <w:lang w:val="hr-HR"/>
              </w:rPr>
            </w:pPr>
          </w:p>
        </w:tc>
        <w:tc>
          <w:tcPr>
            <w:tcW w:w="2144" w:type="pct"/>
            <w:tcPrChange w:id="218" w:author="Author" w:date="2025-07-17T12:38:00Z">
              <w:tcPr>
                <w:tcW w:w="2144" w:type="pct"/>
                <w:gridSpan w:val="2"/>
              </w:tcPr>
            </w:tcPrChange>
          </w:tcPr>
          <w:p w14:paraId="0582274F" w14:textId="0DEB2E19" w:rsidR="0064348A" w:rsidRPr="00DB0267" w:rsidRDefault="0064348A" w:rsidP="00040D47">
            <w:pPr>
              <w:pStyle w:val="TableText10"/>
              <w:rPr>
                <w:sz w:val="22"/>
                <w:szCs w:val="22"/>
                <w:lang w:val="hr-HR"/>
              </w:rPr>
            </w:pPr>
            <w:r w:rsidRPr="00DB0267">
              <w:rPr>
                <w:sz w:val="22"/>
                <w:szCs w:val="22"/>
                <w:lang w:val="hr-HR"/>
              </w:rPr>
              <w:t>faringitis</w:t>
            </w:r>
          </w:p>
        </w:tc>
        <w:tc>
          <w:tcPr>
            <w:tcW w:w="1263" w:type="pct"/>
            <w:tcPrChange w:id="219" w:author="Author" w:date="2025-07-17T12:38:00Z">
              <w:tcPr>
                <w:tcW w:w="1263" w:type="pct"/>
                <w:gridSpan w:val="2"/>
              </w:tcPr>
            </w:tcPrChange>
          </w:tcPr>
          <w:p w14:paraId="6D2AA969" w14:textId="3FF2BB26" w:rsidR="0064348A" w:rsidRPr="00DB0267" w:rsidRDefault="0064348A" w:rsidP="00040D47">
            <w:pPr>
              <w:pStyle w:val="TableText10"/>
              <w:rPr>
                <w:sz w:val="22"/>
                <w:szCs w:val="22"/>
                <w:lang w:val="hr-HR"/>
              </w:rPr>
            </w:pPr>
            <w:r w:rsidRPr="00DB0267">
              <w:rPr>
                <w:sz w:val="22"/>
                <w:szCs w:val="22"/>
                <w:lang w:val="hr-HR"/>
              </w:rPr>
              <w:t>često</w:t>
            </w:r>
          </w:p>
        </w:tc>
      </w:tr>
      <w:tr w:rsidR="00AE56F7" w:rsidRPr="00DB0267" w14:paraId="272B5552" w14:textId="77777777" w:rsidTr="002F444F">
        <w:trPr>
          <w:trHeight w:val="193"/>
          <w:trPrChange w:id="220" w:author="Author" w:date="2025-07-17T12:38:00Z">
            <w:trPr>
              <w:gridAfter w:val="0"/>
              <w:trHeight w:val="193"/>
            </w:trPr>
          </w:trPrChange>
        </w:trPr>
        <w:tc>
          <w:tcPr>
            <w:tcW w:w="1593" w:type="pct"/>
            <w:vMerge w:val="restart"/>
            <w:tcPrChange w:id="221" w:author="Author" w:date="2025-07-17T12:38:00Z">
              <w:tcPr>
                <w:tcW w:w="1593" w:type="pct"/>
                <w:vMerge w:val="restart"/>
              </w:tcPr>
            </w:tcPrChange>
          </w:tcPr>
          <w:p w14:paraId="113314FA" w14:textId="77777777" w:rsidR="00AE56F7" w:rsidRPr="00DB0267" w:rsidRDefault="00AE56F7" w:rsidP="00040D47">
            <w:pPr>
              <w:pStyle w:val="TableText10"/>
              <w:rPr>
                <w:sz w:val="22"/>
                <w:szCs w:val="22"/>
                <w:lang w:val="hr-HR"/>
              </w:rPr>
            </w:pPr>
            <w:r w:rsidRPr="00DB0267">
              <w:rPr>
                <w:sz w:val="22"/>
                <w:szCs w:val="22"/>
                <w:lang w:val="hr-HR"/>
              </w:rPr>
              <w:t>Dobroćudne, zloćudne i nespecificirane novotvorine (uključujući ciste i polipe)</w:t>
            </w:r>
          </w:p>
        </w:tc>
        <w:tc>
          <w:tcPr>
            <w:tcW w:w="2144" w:type="pct"/>
            <w:tcPrChange w:id="222" w:author="Author" w:date="2025-07-17T12:38:00Z">
              <w:tcPr>
                <w:tcW w:w="2144" w:type="pct"/>
                <w:gridSpan w:val="2"/>
              </w:tcPr>
            </w:tcPrChange>
          </w:tcPr>
          <w:p w14:paraId="6FB86C7F" w14:textId="77777777" w:rsidR="00AE56F7" w:rsidRPr="00DB0267" w:rsidRDefault="00AE56F7" w:rsidP="00040D47">
            <w:pPr>
              <w:pStyle w:val="TableText10"/>
              <w:rPr>
                <w:sz w:val="22"/>
                <w:szCs w:val="22"/>
                <w:lang w:val="hr-HR"/>
              </w:rPr>
            </w:pPr>
            <w:r w:rsidRPr="00DB0267">
              <w:rPr>
                <w:sz w:val="22"/>
                <w:szCs w:val="22"/>
                <w:lang w:val="hr-HR"/>
              </w:rPr>
              <w:t>progresija zloćudnih neoplazmi</w:t>
            </w:r>
          </w:p>
        </w:tc>
        <w:tc>
          <w:tcPr>
            <w:tcW w:w="1263" w:type="pct"/>
            <w:tcPrChange w:id="223" w:author="Author" w:date="2025-07-17T12:38:00Z">
              <w:tcPr>
                <w:tcW w:w="1263" w:type="pct"/>
                <w:gridSpan w:val="2"/>
              </w:tcPr>
            </w:tcPrChange>
          </w:tcPr>
          <w:p w14:paraId="11272E63" w14:textId="77777777" w:rsidR="00AE56F7" w:rsidRPr="00DB0267" w:rsidRDefault="00AE56F7" w:rsidP="00040D47">
            <w:pPr>
              <w:pStyle w:val="TableText10"/>
              <w:rPr>
                <w:sz w:val="22"/>
                <w:szCs w:val="22"/>
                <w:lang w:val="hr-HR"/>
              </w:rPr>
            </w:pPr>
            <w:r w:rsidRPr="00DB0267">
              <w:rPr>
                <w:sz w:val="22"/>
                <w:szCs w:val="22"/>
                <w:lang w:val="hr-HR"/>
              </w:rPr>
              <w:t>nepoznato</w:t>
            </w:r>
          </w:p>
        </w:tc>
      </w:tr>
      <w:tr w:rsidR="00AE56F7" w:rsidRPr="00DB0267" w14:paraId="4F3F38B3" w14:textId="77777777" w:rsidTr="002F444F">
        <w:trPr>
          <w:trHeight w:val="212"/>
          <w:trPrChange w:id="224" w:author="Author" w:date="2025-07-17T12:38:00Z">
            <w:trPr>
              <w:gridAfter w:val="0"/>
              <w:trHeight w:val="212"/>
            </w:trPr>
          </w:trPrChange>
        </w:trPr>
        <w:tc>
          <w:tcPr>
            <w:tcW w:w="1593" w:type="pct"/>
            <w:vMerge/>
            <w:tcPrChange w:id="225" w:author="Author" w:date="2025-07-17T12:38:00Z">
              <w:tcPr>
                <w:tcW w:w="1593" w:type="pct"/>
                <w:vMerge/>
              </w:tcPr>
            </w:tcPrChange>
          </w:tcPr>
          <w:p w14:paraId="4474FDF6" w14:textId="77777777" w:rsidR="00AE56F7" w:rsidRPr="00DB0267" w:rsidRDefault="00AE56F7" w:rsidP="00040D47">
            <w:pPr>
              <w:pStyle w:val="TableText10"/>
              <w:spacing w:line="228" w:lineRule="auto"/>
              <w:rPr>
                <w:sz w:val="22"/>
                <w:szCs w:val="22"/>
                <w:lang w:val="hr-HR"/>
              </w:rPr>
            </w:pPr>
          </w:p>
        </w:tc>
        <w:tc>
          <w:tcPr>
            <w:tcW w:w="2144" w:type="pct"/>
            <w:tcPrChange w:id="226" w:author="Author" w:date="2025-07-17T12:38:00Z">
              <w:tcPr>
                <w:tcW w:w="2144" w:type="pct"/>
                <w:gridSpan w:val="2"/>
              </w:tcPr>
            </w:tcPrChange>
          </w:tcPr>
          <w:p w14:paraId="573F91AB" w14:textId="77777777" w:rsidR="00AE56F7" w:rsidRPr="00DB0267" w:rsidRDefault="00AE56F7" w:rsidP="00040D47">
            <w:pPr>
              <w:pStyle w:val="TableText10"/>
              <w:rPr>
                <w:sz w:val="22"/>
                <w:szCs w:val="22"/>
                <w:lang w:val="hr-HR"/>
              </w:rPr>
            </w:pPr>
            <w:r w:rsidRPr="00DB0267">
              <w:rPr>
                <w:sz w:val="22"/>
                <w:szCs w:val="22"/>
                <w:lang w:val="hr-HR"/>
              </w:rPr>
              <w:t>progresija neoplazme</w:t>
            </w:r>
          </w:p>
        </w:tc>
        <w:tc>
          <w:tcPr>
            <w:tcW w:w="1263" w:type="pct"/>
            <w:tcPrChange w:id="227" w:author="Author" w:date="2025-07-17T12:38:00Z">
              <w:tcPr>
                <w:tcW w:w="1263" w:type="pct"/>
                <w:gridSpan w:val="2"/>
              </w:tcPr>
            </w:tcPrChange>
          </w:tcPr>
          <w:p w14:paraId="3CC43C04" w14:textId="77777777" w:rsidR="00AE56F7" w:rsidRPr="00DB0267" w:rsidRDefault="00AE56F7" w:rsidP="00040D47">
            <w:pPr>
              <w:pStyle w:val="TableText10"/>
              <w:rPr>
                <w:sz w:val="22"/>
                <w:szCs w:val="22"/>
                <w:lang w:val="hr-HR"/>
              </w:rPr>
            </w:pPr>
            <w:r w:rsidRPr="00DB0267">
              <w:rPr>
                <w:sz w:val="22"/>
                <w:szCs w:val="22"/>
                <w:lang w:val="hr-HR"/>
              </w:rPr>
              <w:t>nepoznato</w:t>
            </w:r>
          </w:p>
        </w:tc>
      </w:tr>
      <w:tr w:rsidR="00B948C7" w:rsidRPr="00DB0267" w14:paraId="15041F76" w14:textId="77777777" w:rsidTr="002F444F">
        <w:trPr>
          <w:trHeight w:val="251"/>
          <w:trPrChange w:id="228" w:author="Author" w:date="2025-07-17T12:38:00Z">
            <w:trPr>
              <w:gridAfter w:val="0"/>
              <w:trHeight w:val="319"/>
            </w:trPr>
          </w:trPrChange>
        </w:trPr>
        <w:tc>
          <w:tcPr>
            <w:tcW w:w="1593" w:type="pct"/>
            <w:vMerge w:val="restart"/>
            <w:tcPrChange w:id="229" w:author="Author" w:date="2025-07-17T12:38:00Z">
              <w:tcPr>
                <w:tcW w:w="1593" w:type="pct"/>
                <w:vMerge w:val="restart"/>
              </w:tcPr>
            </w:tcPrChange>
          </w:tcPr>
          <w:p w14:paraId="476EFD4C" w14:textId="77777777" w:rsidR="00B948C7" w:rsidRPr="00DB0267" w:rsidRDefault="00B948C7" w:rsidP="00040D47">
            <w:pPr>
              <w:pStyle w:val="TableText10"/>
              <w:rPr>
                <w:sz w:val="22"/>
                <w:szCs w:val="22"/>
                <w:lang w:val="hr-HR"/>
              </w:rPr>
            </w:pPr>
            <w:r w:rsidRPr="00DB0267">
              <w:rPr>
                <w:sz w:val="22"/>
                <w:szCs w:val="22"/>
                <w:lang w:val="hr-HR"/>
              </w:rPr>
              <w:t>Poremećaji krvi i limfnog sustava</w:t>
            </w:r>
          </w:p>
        </w:tc>
        <w:tc>
          <w:tcPr>
            <w:tcW w:w="2144" w:type="pct"/>
            <w:tcPrChange w:id="230" w:author="Author" w:date="2025-07-17T12:38:00Z">
              <w:tcPr>
                <w:tcW w:w="2144" w:type="pct"/>
                <w:gridSpan w:val="2"/>
              </w:tcPr>
            </w:tcPrChange>
          </w:tcPr>
          <w:p w14:paraId="07F83763" w14:textId="77777777" w:rsidR="00B948C7" w:rsidRPr="00DB0267" w:rsidRDefault="00B948C7" w:rsidP="00040D47">
            <w:pPr>
              <w:pStyle w:val="TableText10"/>
              <w:rPr>
                <w:sz w:val="22"/>
                <w:szCs w:val="22"/>
                <w:lang w:val="hr-HR"/>
              </w:rPr>
            </w:pPr>
            <w:r w:rsidRPr="00DB0267">
              <w:rPr>
                <w:sz w:val="22"/>
                <w:szCs w:val="22"/>
                <w:lang w:val="hr-HR"/>
              </w:rPr>
              <w:t>febrilna neutropenija</w:t>
            </w:r>
          </w:p>
        </w:tc>
        <w:tc>
          <w:tcPr>
            <w:tcW w:w="1263" w:type="pct"/>
            <w:tcPrChange w:id="231" w:author="Author" w:date="2025-07-17T12:38:00Z">
              <w:tcPr>
                <w:tcW w:w="1263" w:type="pct"/>
                <w:gridSpan w:val="2"/>
              </w:tcPr>
            </w:tcPrChange>
          </w:tcPr>
          <w:p w14:paraId="58717E38" w14:textId="77777777" w:rsidR="00B948C7" w:rsidRPr="00DB0267" w:rsidRDefault="00B948C7" w:rsidP="00040D47">
            <w:pPr>
              <w:pStyle w:val="TableText10"/>
              <w:rPr>
                <w:sz w:val="22"/>
                <w:szCs w:val="22"/>
                <w:lang w:val="hr-HR"/>
              </w:rPr>
            </w:pPr>
            <w:r w:rsidRPr="00DB0267">
              <w:rPr>
                <w:sz w:val="22"/>
                <w:szCs w:val="22"/>
                <w:lang w:val="hr-HR"/>
              </w:rPr>
              <w:t xml:space="preserve">vrlo često </w:t>
            </w:r>
          </w:p>
        </w:tc>
      </w:tr>
      <w:tr w:rsidR="00B948C7" w:rsidRPr="00DB0267" w14:paraId="585CDC62" w14:textId="77777777" w:rsidTr="002F444F">
        <w:trPr>
          <w:trHeight w:val="116"/>
          <w:trPrChange w:id="232" w:author="Author" w:date="2025-07-17T12:38:00Z">
            <w:trPr>
              <w:gridAfter w:val="0"/>
              <w:trHeight w:val="319"/>
            </w:trPr>
          </w:trPrChange>
        </w:trPr>
        <w:tc>
          <w:tcPr>
            <w:tcW w:w="1593" w:type="pct"/>
            <w:vMerge/>
            <w:tcPrChange w:id="233" w:author="Author" w:date="2025-07-17T12:38:00Z">
              <w:tcPr>
                <w:tcW w:w="1593" w:type="pct"/>
                <w:vMerge/>
              </w:tcPr>
            </w:tcPrChange>
          </w:tcPr>
          <w:p w14:paraId="5A37A1AC" w14:textId="77777777" w:rsidR="00B948C7" w:rsidRPr="00DB0267" w:rsidRDefault="00B948C7" w:rsidP="00040D47">
            <w:pPr>
              <w:pStyle w:val="TableText10"/>
              <w:spacing w:line="228" w:lineRule="auto"/>
              <w:rPr>
                <w:sz w:val="22"/>
                <w:szCs w:val="22"/>
                <w:lang w:val="hr-HR"/>
              </w:rPr>
            </w:pPr>
          </w:p>
        </w:tc>
        <w:tc>
          <w:tcPr>
            <w:tcW w:w="2144" w:type="pct"/>
            <w:tcPrChange w:id="234" w:author="Author" w:date="2025-07-17T12:38:00Z">
              <w:tcPr>
                <w:tcW w:w="2144" w:type="pct"/>
                <w:gridSpan w:val="2"/>
              </w:tcPr>
            </w:tcPrChange>
          </w:tcPr>
          <w:p w14:paraId="234218FB" w14:textId="77777777" w:rsidR="00B948C7" w:rsidRPr="00DB0267" w:rsidRDefault="00B948C7" w:rsidP="00040D47">
            <w:pPr>
              <w:pStyle w:val="TableText10"/>
              <w:rPr>
                <w:sz w:val="22"/>
                <w:szCs w:val="22"/>
                <w:lang w:val="hr-HR"/>
              </w:rPr>
            </w:pPr>
            <w:r w:rsidRPr="00DB0267">
              <w:rPr>
                <w:sz w:val="22"/>
                <w:szCs w:val="22"/>
                <w:lang w:val="hr-HR"/>
              </w:rPr>
              <w:t>anemija</w:t>
            </w:r>
          </w:p>
        </w:tc>
        <w:tc>
          <w:tcPr>
            <w:tcW w:w="1263" w:type="pct"/>
            <w:tcPrChange w:id="235" w:author="Author" w:date="2025-07-17T12:38:00Z">
              <w:tcPr>
                <w:tcW w:w="1263" w:type="pct"/>
                <w:gridSpan w:val="2"/>
              </w:tcPr>
            </w:tcPrChange>
          </w:tcPr>
          <w:p w14:paraId="39C51253" w14:textId="77777777" w:rsidR="00B948C7" w:rsidRPr="00DB0267" w:rsidRDefault="00B948C7" w:rsidP="00040D47">
            <w:pPr>
              <w:pStyle w:val="TableText10"/>
              <w:rPr>
                <w:sz w:val="22"/>
                <w:szCs w:val="22"/>
                <w:lang w:val="hr-HR"/>
              </w:rPr>
            </w:pPr>
            <w:r w:rsidRPr="00DB0267">
              <w:rPr>
                <w:sz w:val="22"/>
                <w:szCs w:val="22"/>
                <w:lang w:val="hr-HR"/>
              </w:rPr>
              <w:t>vrlo često</w:t>
            </w:r>
          </w:p>
        </w:tc>
      </w:tr>
      <w:tr w:rsidR="00B948C7" w:rsidRPr="00DB0267" w14:paraId="5289AC43" w14:textId="77777777" w:rsidTr="002F444F">
        <w:trPr>
          <w:trHeight w:val="258"/>
          <w:trPrChange w:id="236" w:author="Author" w:date="2025-07-17T12:38:00Z">
            <w:trPr>
              <w:gridAfter w:val="0"/>
              <w:trHeight w:val="258"/>
            </w:trPr>
          </w:trPrChange>
        </w:trPr>
        <w:tc>
          <w:tcPr>
            <w:tcW w:w="1593" w:type="pct"/>
            <w:vMerge/>
            <w:tcPrChange w:id="237" w:author="Author" w:date="2025-07-17T12:38:00Z">
              <w:tcPr>
                <w:tcW w:w="1593" w:type="pct"/>
                <w:vMerge/>
              </w:tcPr>
            </w:tcPrChange>
          </w:tcPr>
          <w:p w14:paraId="7D7F7A75" w14:textId="77777777" w:rsidR="00B948C7" w:rsidRPr="00DB0267" w:rsidRDefault="00B948C7" w:rsidP="00040D47">
            <w:pPr>
              <w:pStyle w:val="TableText10"/>
              <w:spacing w:line="228" w:lineRule="auto"/>
              <w:rPr>
                <w:sz w:val="22"/>
                <w:szCs w:val="22"/>
                <w:lang w:val="hr-HR"/>
              </w:rPr>
            </w:pPr>
          </w:p>
        </w:tc>
        <w:tc>
          <w:tcPr>
            <w:tcW w:w="2144" w:type="pct"/>
            <w:tcPrChange w:id="238" w:author="Author" w:date="2025-07-17T12:38:00Z">
              <w:tcPr>
                <w:tcW w:w="2144" w:type="pct"/>
                <w:gridSpan w:val="2"/>
              </w:tcPr>
            </w:tcPrChange>
          </w:tcPr>
          <w:p w14:paraId="1E89D90F" w14:textId="77777777" w:rsidR="00B948C7" w:rsidRPr="00DB0267" w:rsidRDefault="00B948C7" w:rsidP="00040D47">
            <w:pPr>
              <w:pStyle w:val="TableText10"/>
              <w:rPr>
                <w:sz w:val="22"/>
                <w:szCs w:val="22"/>
                <w:lang w:val="hr-HR"/>
              </w:rPr>
            </w:pPr>
            <w:r w:rsidRPr="00DB0267">
              <w:rPr>
                <w:sz w:val="22"/>
                <w:szCs w:val="22"/>
                <w:lang w:val="hr-HR"/>
              </w:rPr>
              <w:t>neutropenija</w:t>
            </w:r>
          </w:p>
        </w:tc>
        <w:tc>
          <w:tcPr>
            <w:tcW w:w="1263" w:type="pct"/>
            <w:tcPrChange w:id="239" w:author="Author" w:date="2025-07-17T12:38:00Z">
              <w:tcPr>
                <w:tcW w:w="1263" w:type="pct"/>
                <w:gridSpan w:val="2"/>
              </w:tcPr>
            </w:tcPrChange>
          </w:tcPr>
          <w:p w14:paraId="2958E659" w14:textId="77777777" w:rsidR="00B948C7" w:rsidRPr="00DB0267" w:rsidRDefault="00B948C7" w:rsidP="00040D47">
            <w:pPr>
              <w:pStyle w:val="TableText10"/>
              <w:rPr>
                <w:sz w:val="22"/>
                <w:szCs w:val="22"/>
                <w:lang w:val="hr-HR"/>
              </w:rPr>
            </w:pPr>
            <w:r w:rsidRPr="00DB0267">
              <w:rPr>
                <w:sz w:val="22"/>
                <w:szCs w:val="22"/>
                <w:lang w:val="hr-HR"/>
              </w:rPr>
              <w:t>vrlo često</w:t>
            </w:r>
          </w:p>
        </w:tc>
      </w:tr>
      <w:tr w:rsidR="00B948C7" w:rsidRPr="00DB0267" w14:paraId="39A3336E" w14:textId="77777777" w:rsidTr="002F444F">
        <w:trPr>
          <w:trHeight w:val="128"/>
          <w:trPrChange w:id="240" w:author="Author" w:date="2025-07-17T12:38:00Z">
            <w:trPr>
              <w:gridAfter w:val="0"/>
              <w:trHeight w:val="128"/>
            </w:trPr>
          </w:trPrChange>
        </w:trPr>
        <w:tc>
          <w:tcPr>
            <w:tcW w:w="1593" w:type="pct"/>
            <w:vMerge/>
            <w:tcPrChange w:id="241" w:author="Author" w:date="2025-07-17T12:38:00Z">
              <w:tcPr>
                <w:tcW w:w="1593" w:type="pct"/>
                <w:vMerge/>
              </w:tcPr>
            </w:tcPrChange>
          </w:tcPr>
          <w:p w14:paraId="06A26E92" w14:textId="77777777" w:rsidR="00B948C7" w:rsidRPr="00DB0267" w:rsidRDefault="00B948C7" w:rsidP="00040D47">
            <w:pPr>
              <w:pStyle w:val="TableText10"/>
              <w:spacing w:line="228" w:lineRule="auto"/>
              <w:rPr>
                <w:sz w:val="22"/>
                <w:szCs w:val="22"/>
                <w:lang w:val="hr-HR"/>
              </w:rPr>
            </w:pPr>
          </w:p>
        </w:tc>
        <w:tc>
          <w:tcPr>
            <w:tcW w:w="2144" w:type="pct"/>
            <w:tcPrChange w:id="242" w:author="Author" w:date="2025-07-17T12:38:00Z">
              <w:tcPr>
                <w:tcW w:w="2144" w:type="pct"/>
                <w:gridSpan w:val="2"/>
              </w:tcPr>
            </w:tcPrChange>
          </w:tcPr>
          <w:p w14:paraId="20787D8E" w14:textId="703D0143" w:rsidR="00B948C7" w:rsidRPr="00DB0267" w:rsidRDefault="00B948C7" w:rsidP="00040D47">
            <w:pPr>
              <w:pStyle w:val="TableText10"/>
              <w:rPr>
                <w:sz w:val="22"/>
                <w:szCs w:val="22"/>
                <w:lang w:val="hr-HR"/>
              </w:rPr>
            </w:pPr>
            <w:r w:rsidRPr="00DB0267">
              <w:rPr>
                <w:sz w:val="22"/>
                <w:szCs w:val="22"/>
                <w:lang w:val="hr-HR"/>
              </w:rPr>
              <w:t>smanjen</w:t>
            </w:r>
            <w:del w:id="243" w:author="Regulatory 1" w:date="2025-08-06T17:03:00Z">
              <w:r w:rsidRPr="00DB0267" w:rsidDel="00196A84">
                <w:rPr>
                  <w:sz w:val="22"/>
                  <w:szCs w:val="22"/>
                  <w:lang w:val="hr-HR"/>
                </w:rPr>
                <w:delText>i</w:delText>
              </w:r>
            </w:del>
            <w:r w:rsidRPr="00DB0267">
              <w:rPr>
                <w:sz w:val="22"/>
                <w:szCs w:val="22"/>
                <w:lang w:val="hr-HR"/>
              </w:rPr>
              <w:t xml:space="preserve"> broj bijelih krvnih stanica/leukopenija</w:t>
            </w:r>
          </w:p>
        </w:tc>
        <w:tc>
          <w:tcPr>
            <w:tcW w:w="1263" w:type="pct"/>
            <w:tcPrChange w:id="244" w:author="Author" w:date="2025-07-17T12:38:00Z">
              <w:tcPr>
                <w:tcW w:w="1263" w:type="pct"/>
                <w:gridSpan w:val="2"/>
              </w:tcPr>
            </w:tcPrChange>
          </w:tcPr>
          <w:p w14:paraId="49757200" w14:textId="77777777" w:rsidR="00B948C7" w:rsidRPr="00DB0267" w:rsidRDefault="00B948C7" w:rsidP="00040D47">
            <w:pPr>
              <w:pStyle w:val="TableText10"/>
              <w:rPr>
                <w:sz w:val="22"/>
                <w:szCs w:val="22"/>
                <w:lang w:val="hr-HR"/>
              </w:rPr>
            </w:pPr>
            <w:r w:rsidRPr="00DB0267">
              <w:rPr>
                <w:sz w:val="22"/>
                <w:szCs w:val="22"/>
                <w:lang w:val="hr-HR"/>
              </w:rPr>
              <w:t>vrlo često</w:t>
            </w:r>
          </w:p>
        </w:tc>
      </w:tr>
      <w:tr w:rsidR="00B948C7" w:rsidRPr="00DB0267" w14:paraId="41B1F46A" w14:textId="77777777" w:rsidTr="002F444F">
        <w:trPr>
          <w:trHeight w:val="128"/>
          <w:trPrChange w:id="245" w:author="Author" w:date="2025-07-17T12:38:00Z">
            <w:trPr>
              <w:gridAfter w:val="0"/>
              <w:trHeight w:val="128"/>
            </w:trPr>
          </w:trPrChange>
        </w:trPr>
        <w:tc>
          <w:tcPr>
            <w:tcW w:w="1593" w:type="pct"/>
            <w:vMerge/>
            <w:tcPrChange w:id="246" w:author="Author" w:date="2025-07-17T12:38:00Z">
              <w:tcPr>
                <w:tcW w:w="1593" w:type="pct"/>
                <w:vMerge/>
              </w:tcPr>
            </w:tcPrChange>
          </w:tcPr>
          <w:p w14:paraId="44F8DD1A" w14:textId="77777777" w:rsidR="00B948C7" w:rsidRPr="00DB0267" w:rsidRDefault="00B948C7" w:rsidP="00040D47">
            <w:pPr>
              <w:pStyle w:val="TableText10"/>
              <w:spacing w:line="228" w:lineRule="auto"/>
              <w:rPr>
                <w:sz w:val="22"/>
                <w:szCs w:val="22"/>
                <w:lang w:val="hr-HR"/>
              </w:rPr>
            </w:pPr>
          </w:p>
        </w:tc>
        <w:tc>
          <w:tcPr>
            <w:tcW w:w="2144" w:type="pct"/>
            <w:tcPrChange w:id="247" w:author="Author" w:date="2025-07-17T12:38:00Z">
              <w:tcPr>
                <w:tcW w:w="2144" w:type="pct"/>
                <w:gridSpan w:val="2"/>
              </w:tcPr>
            </w:tcPrChange>
          </w:tcPr>
          <w:p w14:paraId="1A46F5A1" w14:textId="77777777" w:rsidR="00B948C7" w:rsidRPr="00DB0267" w:rsidRDefault="00B948C7" w:rsidP="00040D47">
            <w:pPr>
              <w:pStyle w:val="TableText10"/>
              <w:rPr>
                <w:sz w:val="22"/>
                <w:szCs w:val="22"/>
                <w:lang w:val="hr-HR"/>
              </w:rPr>
            </w:pPr>
            <w:r w:rsidRPr="00DB0267">
              <w:rPr>
                <w:sz w:val="22"/>
                <w:szCs w:val="22"/>
                <w:lang w:val="hr-HR"/>
              </w:rPr>
              <w:t>trombocitopenija</w:t>
            </w:r>
          </w:p>
        </w:tc>
        <w:tc>
          <w:tcPr>
            <w:tcW w:w="1263" w:type="pct"/>
            <w:tcPrChange w:id="248" w:author="Author" w:date="2025-07-17T12:38:00Z">
              <w:tcPr>
                <w:tcW w:w="1263" w:type="pct"/>
                <w:gridSpan w:val="2"/>
              </w:tcPr>
            </w:tcPrChange>
          </w:tcPr>
          <w:p w14:paraId="2F49EA65" w14:textId="77777777" w:rsidR="00B948C7" w:rsidRPr="00DB0267" w:rsidRDefault="00B948C7" w:rsidP="00040D47">
            <w:pPr>
              <w:pStyle w:val="TableText10"/>
              <w:rPr>
                <w:sz w:val="22"/>
                <w:szCs w:val="22"/>
                <w:lang w:val="hr-HR"/>
              </w:rPr>
            </w:pPr>
            <w:r w:rsidRPr="00DB0267">
              <w:rPr>
                <w:sz w:val="22"/>
                <w:szCs w:val="22"/>
                <w:lang w:val="hr-HR"/>
              </w:rPr>
              <w:t>vrlo često</w:t>
            </w:r>
          </w:p>
        </w:tc>
      </w:tr>
      <w:tr w:rsidR="00B948C7" w:rsidRPr="00DB0267" w14:paraId="363C40EA" w14:textId="77777777" w:rsidTr="002F444F">
        <w:trPr>
          <w:trHeight w:val="260"/>
          <w:trPrChange w:id="249" w:author="Author" w:date="2025-07-17T12:38:00Z">
            <w:trPr>
              <w:gridAfter w:val="0"/>
              <w:trHeight w:val="260"/>
            </w:trPr>
          </w:trPrChange>
        </w:trPr>
        <w:tc>
          <w:tcPr>
            <w:tcW w:w="1593" w:type="pct"/>
            <w:vMerge/>
            <w:tcPrChange w:id="250" w:author="Author" w:date="2025-07-17T12:38:00Z">
              <w:tcPr>
                <w:tcW w:w="1593" w:type="pct"/>
                <w:vMerge/>
              </w:tcPr>
            </w:tcPrChange>
          </w:tcPr>
          <w:p w14:paraId="62FA6A89" w14:textId="77777777" w:rsidR="00B948C7" w:rsidRPr="00DB0267" w:rsidRDefault="00B948C7" w:rsidP="00040D47">
            <w:pPr>
              <w:pStyle w:val="TableText10"/>
              <w:spacing w:line="228" w:lineRule="auto"/>
              <w:rPr>
                <w:sz w:val="22"/>
                <w:szCs w:val="22"/>
                <w:lang w:val="hr-HR"/>
              </w:rPr>
            </w:pPr>
          </w:p>
        </w:tc>
        <w:tc>
          <w:tcPr>
            <w:tcW w:w="2144" w:type="pct"/>
            <w:tcPrChange w:id="251" w:author="Author" w:date="2025-07-17T12:38:00Z">
              <w:tcPr>
                <w:tcW w:w="2144" w:type="pct"/>
                <w:gridSpan w:val="2"/>
              </w:tcPr>
            </w:tcPrChange>
          </w:tcPr>
          <w:p w14:paraId="3BD5F66B" w14:textId="77777777" w:rsidR="00B948C7" w:rsidRPr="00DB0267" w:rsidRDefault="00B948C7" w:rsidP="00040D47">
            <w:pPr>
              <w:pStyle w:val="TableText10"/>
              <w:rPr>
                <w:sz w:val="22"/>
                <w:szCs w:val="22"/>
                <w:lang w:val="hr-HR"/>
              </w:rPr>
            </w:pPr>
            <w:r w:rsidRPr="00DB0267">
              <w:rPr>
                <w:sz w:val="22"/>
                <w:szCs w:val="22"/>
                <w:lang w:val="hr-HR"/>
              </w:rPr>
              <w:t>hipoprotrombinemija</w:t>
            </w:r>
          </w:p>
        </w:tc>
        <w:tc>
          <w:tcPr>
            <w:tcW w:w="1263" w:type="pct"/>
            <w:tcPrChange w:id="252" w:author="Author" w:date="2025-07-17T12:38:00Z">
              <w:tcPr>
                <w:tcW w:w="1263" w:type="pct"/>
                <w:gridSpan w:val="2"/>
              </w:tcPr>
            </w:tcPrChange>
          </w:tcPr>
          <w:p w14:paraId="1A5B28E3" w14:textId="77777777" w:rsidR="00B948C7" w:rsidRPr="00DB0267" w:rsidRDefault="00B948C7" w:rsidP="00040D47">
            <w:pPr>
              <w:pStyle w:val="TableText10"/>
              <w:rPr>
                <w:sz w:val="22"/>
                <w:szCs w:val="22"/>
                <w:lang w:val="hr-HR"/>
              </w:rPr>
            </w:pPr>
            <w:r w:rsidRPr="00DB0267">
              <w:rPr>
                <w:sz w:val="22"/>
                <w:szCs w:val="22"/>
                <w:lang w:val="hr-HR"/>
              </w:rPr>
              <w:t>nepoznato</w:t>
            </w:r>
          </w:p>
        </w:tc>
      </w:tr>
      <w:tr w:rsidR="00B948C7" w:rsidRPr="00DB0267" w14:paraId="0A096941" w14:textId="77777777" w:rsidTr="002F444F">
        <w:trPr>
          <w:trHeight w:val="260"/>
          <w:trPrChange w:id="253" w:author="Author" w:date="2025-07-17T12:38:00Z">
            <w:trPr>
              <w:gridAfter w:val="0"/>
              <w:trHeight w:val="260"/>
            </w:trPr>
          </w:trPrChange>
        </w:trPr>
        <w:tc>
          <w:tcPr>
            <w:tcW w:w="1593" w:type="pct"/>
            <w:vMerge/>
            <w:tcPrChange w:id="254" w:author="Author" w:date="2025-07-17T12:38:00Z">
              <w:tcPr>
                <w:tcW w:w="1593" w:type="pct"/>
                <w:vMerge/>
              </w:tcPr>
            </w:tcPrChange>
          </w:tcPr>
          <w:p w14:paraId="4093308B" w14:textId="77777777" w:rsidR="00B948C7" w:rsidRPr="00DB0267" w:rsidRDefault="00B948C7" w:rsidP="00040D47">
            <w:pPr>
              <w:pStyle w:val="TableText10"/>
              <w:spacing w:line="228" w:lineRule="auto"/>
              <w:rPr>
                <w:sz w:val="22"/>
                <w:szCs w:val="22"/>
                <w:lang w:val="hr-HR"/>
              </w:rPr>
            </w:pPr>
          </w:p>
        </w:tc>
        <w:tc>
          <w:tcPr>
            <w:tcW w:w="2144" w:type="pct"/>
            <w:tcPrChange w:id="255" w:author="Author" w:date="2025-07-17T12:38:00Z">
              <w:tcPr>
                <w:tcW w:w="2144" w:type="pct"/>
                <w:gridSpan w:val="2"/>
              </w:tcPr>
            </w:tcPrChange>
          </w:tcPr>
          <w:p w14:paraId="69BA0EAC" w14:textId="77777777" w:rsidR="00B948C7" w:rsidRPr="00DB0267" w:rsidRDefault="00B20B4B" w:rsidP="00040D47">
            <w:pPr>
              <w:pStyle w:val="TableText10"/>
              <w:rPr>
                <w:sz w:val="22"/>
                <w:szCs w:val="22"/>
                <w:lang w:val="hr-HR"/>
              </w:rPr>
            </w:pPr>
            <w:r w:rsidRPr="00DB0267">
              <w:rPr>
                <w:sz w:val="22"/>
                <w:szCs w:val="22"/>
                <w:lang w:val="hr-HR"/>
              </w:rPr>
              <w:t>imunološka trombocitopenija</w:t>
            </w:r>
          </w:p>
        </w:tc>
        <w:tc>
          <w:tcPr>
            <w:tcW w:w="1263" w:type="pct"/>
            <w:tcPrChange w:id="256" w:author="Author" w:date="2025-07-17T12:38:00Z">
              <w:tcPr>
                <w:tcW w:w="1263" w:type="pct"/>
                <w:gridSpan w:val="2"/>
              </w:tcPr>
            </w:tcPrChange>
          </w:tcPr>
          <w:p w14:paraId="21D1D5F2" w14:textId="77777777" w:rsidR="00B948C7" w:rsidRPr="00DB0267" w:rsidRDefault="00B948C7" w:rsidP="00040D47">
            <w:pPr>
              <w:pStyle w:val="TableText10"/>
              <w:rPr>
                <w:sz w:val="22"/>
                <w:szCs w:val="22"/>
                <w:lang w:val="hr-HR"/>
              </w:rPr>
            </w:pPr>
            <w:r w:rsidRPr="00DB0267">
              <w:rPr>
                <w:sz w:val="22"/>
                <w:szCs w:val="22"/>
                <w:lang w:val="hr-HR"/>
              </w:rPr>
              <w:t>nepoznato</w:t>
            </w:r>
          </w:p>
        </w:tc>
      </w:tr>
      <w:tr w:rsidR="00AE56F7" w:rsidRPr="00DB0267" w14:paraId="0662FE71" w14:textId="77777777" w:rsidTr="002F444F">
        <w:trPr>
          <w:trHeight w:val="107"/>
          <w:trPrChange w:id="257" w:author="Author" w:date="2025-07-17T12:38:00Z">
            <w:trPr>
              <w:gridAfter w:val="0"/>
              <w:trHeight w:val="107"/>
            </w:trPr>
          </w:trPrChange>
        </w:trPr>
        <w:tc>
          <w:tcPr>
            <w:tcW w:w="1593" w:type="pct"/>
            <w:vMerge w:val="restart"/>
            <w:tcPrChange w:id="258" w:author="Author" w:date="2025-07-17T12:38:00Z">
              <w:tcPr>
                <w:tcW w:w="1593" w:type="pct"/>
                <w:vMerge w:val="restart"/>
              </w:tcPr>
            </w:tcPrChange>
          </w:tcPr>
          <w:p w14:paraId="261788E7" w14:textId="77777777" w:rsidR="00AE56F7" w:rsidRPr="00DB0267" w:rsidRDefault="00AE56F7" w:rsidP="00040D47">
            <w:pPr>
              <w:pStyle w:val="TableText10"/>
              <w:rPr>
                <w:sz w:val="22"/>
                <w:szCs w:val="22"/>
                <w:lang w:val="hr-HR"/>
              </w:rPr>
            </w:pPr>
            <w:r w:rsidRPr="00DB0267">
              <w:rPr>
                <w:sz w:val="22"/>
                <w:szCs w:val="22"/>
                <w:lang w:val="hr-HR"/>
              </w:rPr>
              <w:t>Poremećaji imunološkog sustava</w:t>
            </w:r>
          </w:p>
        </w:tc>
        <w:tc>
          <w:tcPr>
            <w:tcW w:w="2144" w:type="pct"/>
            <w:tcPrChange w:id="259" w:author="Author" w:date="2025-07-17T12:38:00Z">
              <w:tcPr>
                <w:tcW w:w="2144" w:type="pct"/>
                <w:gridSpan w:val="2"/>
              </w:tcPr>
            </w:tcPrChange>
          </w:tcPr>
          <w:p w14:paraId="6FEBD8C9" w14:textId="77777777" w:rsidR="00AE56F7" w:rsidRPr="00DB0267" w:rsidRDefault="00AE56F7" w:rsidP="00040D47">
            <w:pPr>
              <w:pStyle w:val="TableText10"/>
              <w:rPr>
                <w:sz w:val="22"/>
                <w:szCs w:val="22"/>
                <w:lang w:val="hr-HR"/>
              </w:rPr>
            </w:pPr>
            <w:r w:rsidRPr="00DB0267">
              <w:rPr>
                <w:sz w:val="22"/>
                <w:szCs w:val="22"/>
                <w:lang w:val="hr-HR"/>
              </w:rPr>
              <w:t>preosjetljivost</w:t>
            </w:r>
          </w:p>
        </w:tc>
        <w:tc>
          <w:tcPr>
            <w:tcW w:w="1263" w:type="pct"/>
            <w:tcPrChange w:id="260" w:author="Author" w:date="2025-07-17T12:38:00Z">
              <w:tcPr>
                <w:tcW w:w="1263" w:type="pct"/>
                <w:gridSpan w:val="2"/>
              </w:tcPr>
            </w:tcPrChange>
          </w:tcPr>
          <w:p w14:paraId="45E8932D" w14:textId="77777777" w:rsidR="00AE56F7" w:rsidRPr="00DB0267" w:rsidRDefault="00AE56F7" w:rsidP="00040D47">
            <w:pPr>
              <w:pStyle w:val="TableText10"/>
              <w:rPr>
                <w:sz w:val="22"/>
                <w:szCs w:val="22"/>
                <w:lang w:val="hr-HR"/>
              </w:rPr>
            </w:pPr>
            <w:r w:rsidRPr="00DB0267">
              <w:rPr>
                <w:sz w:val="22"/>
                <w:szCs w:val="22"/>
                <w:lang w:val="hr-HR"/>
              </w:rPr>
              <w:t>često</w:t>
            </w:r>
          </w:p>
        </w:tc>
      </w:tr>
      <w:tr w:rsidR="00AE56F7" w:rsidRPr="00DB0267" w14:paraId="678A8B58" w14:textId="77777777" w:rsidTr="002F444F">
        <w:trPr>
          <w:trHeight w:val="233"/>
          <w:trPrChange w:id="261" w:author="Author" w:date="2025-07-17T12:38:00Z">
            <w:trPr>
              <w:gridAfter w:val="0"/>
              <w:trHeight w:val="233"/>
            </w:trPr>
          </w:trPrChange>
        </w:trPr>
        <w:tc>
          <w:tcPr>
            <w:tcW w:w="1593" w:type="pct"/>
            <w:vMerge/>
            <w:tcPrChange w:id="262" w:author="Author" w:date="2025-07-17T12:38:00Z">
              <w:tcPr>
                <w:tcW w:w="1593" w:type="pct"/>
                <w:vMerge/>
              </w:tcPr>
            </w:tcPrChange>
          </w:tcPr>
          <w:p w14:paraId="1EC7E768" w14:textId="77777777" w:rsidR="00AE56F7" w:rsidRPr="00DB0267" w:rsidRDefault="00AE56F7" w:rsidP="00040D47">
            <w:pPr>
              <w:pStyle w:val="TableText10"/>
              <w:rPr>
                <w:sz w:val="22"/>
                <w:szCs w:val="22"/>
                <w:lang w:val="hr-HR"/>
              </w:rPr>
            </w:pPr>
          </w:p>
        </w:tc>
        <w:tc>
          <w:tcPr>
            <w:tcW w:w="2144" w:type="pct"/>
            <w:tcPrChange w:id="263" w:author="Author" w:date="2025-07-17T12:38:00Z">
              <w:tcPr>
                <w:tcW w:w="2144" w:type="pct"/>
                <w:gridSpan w:val="2"/>
              </w:tcPr>
            </w:tcPrChange>
          </w:tcPr>
          <w:p w14:paraId="760536A7" w14:textId="77777777" w:rsidR="00AE56F7" w:rsidRPr="00DB0267" w:rsidRDefault="00AE56F7" w:rsidP="00040D47">
            <w:pPr>
              <w:pStyle w:val="TableText10"/>
              <w:spacing w:line="228" w:lineRule="auto"/>
              <w:rPr>
                <w:sz w:val="22"/>
                <w:szCs w:val="22"/>
                <w:lang w:val="hr-HR"/>
              </w:rPr>
            </w:pPr>
            <w:r w:rsidRPr="00DB0267">
              <w:rPr>
                <w:sz w:val="22"/>
                <w:szCs w:val="22"/>
                <w:vertAlign w:val="superscript"/>
                <w:lang w:val="hr-HR"/>
              </w:rPr>
              <w:t>+</w:t>
            </w:r>
            <w:r w:rsidRPr="00DB0267">
              <w:rPr>
                <w:sz w:val="22"/>
                <w:szCs w:val="22"/>
                <w:lang w:val="hr-HR"/>
              </w:rPr>
              <w:t>anafilaktička reakcija</w:t>
            </w:r>
          </w:p>
        </w:tc>
        <w:tc>
          <w:tcPr>
            <w:tcW w:w="1263" w:type="pct"/>
            <w:tcPrChange w:id="264" w:author="Author" w:date="2025-07-17T12:38:00Z">
              <w:tcPr>
                <w:tcW w:w="1263" w:type="pct"/>
                <w:gridSpan w:val="2"/>
              </w:tcPr>
            </w:tcPrChange>
          </w:tcPr>
          <w:p w14:paraId="410E9583" w14:textId="5E0282A9" w:rsidR="00AE56F7" w:rsidRPr="00DB0267" w:rsidRDefault="00450BD6" w:rsidP="00040D47">
            <w:pPr>
              <w:pStyle w:val="TableText10"/>
              <w:rPr>
                <w:sz w:val="22"/>
                <w:szCs w:val="22"/>
                <w:lang w:val="hr-HR"/>
              </w:rPr>
            </w:pPr>
            <w:r w:rsidRPr="00DB0267">
              <w:rPr>
                <w:sz w:val="22"/>
                <w:szCs w:val="22"/>
                <w:lang w:val="hr-HR"/>
              </w:rPr>
              <w:t>rijetko</w:t>
            </w:r>
          </w:p>
        </w:tc>
      </w:tr>
      <w:tr w:rsidR="00AE56F7" w:rsidRPr="00DB0267" w14:paraId="1AEE7660" w14:textId="77777777" w:rsidTr="002F444F">
        <w:trPr>
          <w:trHeight w:val="233"/>
          <w:trPrChange w:id="265" w:author="Author" w:date="2025-07-17T12:38:00Z">
            <w:trPr>
              <w:gridAfter w:val="0"/>
              <w:trHeight w:val="233"/>
            </w:trPr>
          </w:trPrChange>
        </w:trPr>
        <w:tc>
          <w:tcPr>
            <w:tcW w:w="1593" w:type="pct"/>
            <w:vMerge/>
            <w:tcPrChange w:id="266" w:author="Author" w:date="2025-07-17T12:38:00Z">
              <w:tcPr>
                <w:tcW w:w="1593" w:type="pct"/>
                <w:vMerge/>
              </w:tcPr>
            </w:tcPrChange>
          </w:tcPr>
          <w:p w14:paraId="4910971E" w14:textId="77777777" w:rsidR="00AE56F7" w:rsidRPr="00DB0267" w:rsidRDefault="00AE56F7" w:rsidP="00040D47">
            <w:pPr>
              <w:pStyle w:val="TableText10"/>
              <w:rPr>
                <w:sz w:val="22"/>
                <w:szCs w:val="22"/>
                <w:lang w:val="hr-HR"/>
              </w:rPr>
            </w:pPr>
          </w:p>
        </w:tc>
        <w:tc>
          <w:tcPr>
            <w:tcW w:w="2144" w:type="pct"/>
            <w:tcPrChange w:id="267" w:author="Author" w:date="2025-07-17T12:38:00Z">
              <w:tcPr>
                <w:tcW w:w="2144" w:type="pct"/>
                <w:gridSpan w:val="2"/>
              </w:tcPr>
            </w:tcPrChange>
          </w:tcPr>
          <w:p w14:paraId="1C82462C" w14:textId="77777777" w:rsidR="00AE56F7" w:rsidRPr="00DB0267" w:rsidRDefault="00AE56F7" w:rsidP="00040D47">
            <w:pPr>
              <w:pStyle w:val="TableText10"/>
              <w:spacing w:line="228" w:lineRule="auto"/>
              <w:rPr>
                <w:sz w:val="22"/>
                <w:szCs w:val="22"/>
                <w:lang w:val="hr-HR"/>
              </w:rPr>
            </w:pPr>
            <w:r w:rsidRPr="00DB0267">
              <w:rPr>
                <w:sz w:val="22"/>
                <w:szCs w:val="22"/>
                <w:vertAlign w:val="superscript"/>
                <w:lang w:val="hr-HR"/>
              </w:rPr>
              <w:t>+</w:t>
            </w:r>
            <w:r w:rsidRPr="00DB0267">
              <w:rPr>
                <w:sz w:val="22"/>
                <w:szCs w:val="22"/>
                <w:lang w:val="hr-HR"/>
              </w:rPr>
              <w:t>anafilaktički šok</w:t>
            </w:r>
          </w:p>
        </w:tc>
        <w:tc>
          <w:tcPr>
            <w:tcW w:w="1263" w:type="pct"/>
            <w:tcPrChange w:id="268" w:author="Author" w:date="2025-07-17T12:38:00Z">
              <w:tcPr>
                <w:tcW w:w="1263" w:type="pct"/>
                <w:gridSpan w:val="2"/>
              </w:tcPr>
            </w:tcPrChange>
          </w:tcPr>
          <w:p w14:paraId="4CCACB84" w14:textId="215B6FC7" w:rsidR="00AE56F7" w:rsidRPr="00DB0267" w:rsidRDefault="00450BD6" w:rsidP="00040D47">
            <w:pPr>
              <w:pStyle w:val="TableText10"/>
              <w:rPr>
                <w:sz w:val="22"/>
                <w:szCs w:val="22"/>
                <w:lang w:val="hr-HR"/>
              </w:rPr>
            </w:pPr>
            <w:r w:rsidRPr="00DB0267">
              <w:rPr>
                <w:sz w:val="22"/>
                <w:szCs w:val="22"/>
                <w:lang w:val="hr-HR"/>
              </w:rPr>
              <w:t>rijetko</w:t>
            </w:r>
          </w:p>
        </w:tc>
      </w:tr>
      <w:tr w:rsidR="00AE56F7" w:rsidRPr="00DB0267" w14:paraId="01B54BB4" w14:textId="77777777" w:rsidTr="002F444F">
        <w:trPr>
          <w:trHeight w:val="233"/>
          <w:trPrChange w:id="269" w:author="Author" w:date="2025-07-17T12:38:00Z">
            <w:trPr>
              <w:gridAfter w:val="0"/>
              <w:trHeight w:val="233"/>
            </w:trPr>
          </w:trPrChange>
        </w:trPr>
        <w:tc>
          <w:tcPr>
            <w:tcW w:w="1593" w:type="pct"/>
            <w:vMerge w:val="restart"/>
            <w:tcPrChange w:id="270" w:author="Author" w:date="2025-07-17T12:38:00Z">
              <w:tcPr>
                <w:tcW w:w="1593" w:type="pct"/>
                <w:vMerge w:val="restart"/>
              </w:tcPr>
            </w:tcPrChange>
          </w:tcPr>
          <w:p w14:paraId="493FF82C" w14:textId="77777777" w:rsidR="00AE56F7" w:rsidRPr="00DB0267" w:rsidRDefault="00AE56F7" w:rsidP="00040D47">
            <w:pPr>
              <w:pStyle w:val="TableText10"/>
              <w:rPr>
                <w:sz w:val="22"/>
                <w:szCs w:val="22"/>
                <w:lang w:val="hr-HR"/>
              </w:rPr>
            </w:pPr>
            <w:r w:rsidRPr="00DB0267">
              <w:rPr>
                <w:sz w:val="22"/>
                <w:szCs w:val="22"/>
                <w:lang w:val="hr-HR"/>
              </w:rPr>
              <w:t>Poremećaji metabolizma i prehrane</w:t>
            </w:r>
          </w:p>
        </w:tc>
        <w:tc>
          <w:tcPr>
            <w:tcW w:w="2144" w:type="pct"/>
            <w:tcPrChange w:id="271" w:author="Author" w:date="2025-07-17T12:38:00Z">
              <w:tcPr>
                <w:tcW w:w="2144" w:type="pct"/>
                <w:gridSpan w:val="2"/>
              </w:tcPr>
            </w:tcPrChange>
          </w:tcPr>
          <w:p w14:paraId="36208BC6" w14:textId="77777777" w:rsidR="00AE56F7" w:rsidRPr="00DB0267" w:rsidRDefault="00AE56F7" w:rsidP="00040D47">
            <w:pPr>
              <w:pStyle w:val="TableText10"/>
              <w:spacing w:line="228" w:lineRule="auto"/>
              <w:rPr>
                <w:sz w:val="22"/>
                <w:szCs w:val="22"/>
                <w:lang w:val="hr-HR"/>
              </w:rPr>
            </w:pPr>
            <w:r w:rsidRPr="00DB0267">
              <w:rPr>
                <w:sz w:val="22"/>
                <w:szCs w:val="22"/>
                <w:lang w:val="hr-HR"/>
              </w:rPr>
              <w:t>smanjenje težine/gubitak težine</w:t>
            </w:r>
          </w:p>
        </w:tc>
        <w:tc>
          <w:tcPr>
            <w:tcW w:w="1263" w:type="pct"/>
            <w:tcPrChange w:id="272" w:author="Author" w:date="2025-07-17T12:38:00Z">
              <w:tcPr>
                <w:tcW w:w="1263" w:type="pct"/>
                <w:gridSpan w:val="2"/>
              </w:tcPr>
            </w:tcPrChange>
          </w:tcPr>
          <w:p w14:paraId="199EF1F7" w14:textId="77777777" w:rsidR="00AE56F7" w:rsidRPr="00DB0267" w:rsidRDefault="008962F0" w:rsidP="00040D47">
            <w:pPr>
              <w:pStyle w:val="TableText10"/>
              <w:rPr>
                <w:sz w:val="22"/>
                <w:szCs w:val="22"/>
                <w:lang w:val="hr-HR"/>
              </w:rPr>
            </w:pPr>
            <w:r w:rsidRPr="00DB0267">
              <w:rPr>
                <w:sz w:val="22"/>
                <w:szCs w:val="22"/>
                <w:lang w:val="hr-HR"/>
              </w:rPr>
              <w:t xml:space="preserve">vrlo </w:t>
            </w:r>
            <w:r w:rsidR="00AE56F7" w:rsidRPr="00DB0267">
              <w:rPr>
                <w:sz w:val="22"/>
                <w:szCs w:val="22"/>
                <w:lang w:val="hr-HR"/>
              </w:rPr>
              <w:t>često</w:t>
            </w:r>
          </w:p>
        </w:tc>
      </w:tr>
      <w:tr w:rsidR="00AE56F7" w:rsidRPr="00DB0267" w14:paraId="2728EA2B" w14:textId="77777777" w:rsidTr="002F444F">
        <w:trPr>
          <w:trHeight w:val="233"/>
          <w:trPrChange w:id="273" w:author="Author" w:date="2025-07-17T12:38:00Z">
            <w:trPr>
              <w:gridAfter w:val="0"/>
              <w:trHeight w:val="233"/>
            </w:trPr>
          </w:trPrChange>
        </w:trPr>
        <w:tc>
          <w:tcPr>
            <w:tcW w:w="1593" w:type="pct"/>
            <w:vMerge/>
            <w:tcPrChange w:id="274" w:author="Author" w:date="2025-07-17T12:38:00Z">
              <w:tcPr>
                <w:tcW w:w="1593" w:type="pct"/>
                <w:vMerge/>
              </w:tcPr>
            </w:tcPrChange>
          </w:tcPr>
          <w:p w14:paraId="2325E9FF" w14:textId="77777777" w:rsidR="00AE56F7" w:rsidRPr="00DB0267" w:rsidRDefault="00AE56F7" w:rsidP="00040D47">
            <w:pPr>
              <w:pStyle w:val="TableText10"/>
              <w:rPr>
                <w:sz w:val="22"/>
                <w:szCs w:val="22"/>
                <w:lang w:val="hr-HR"/>
              </w:rPr>
            </w:pPr>
          </w:p>
        </w:tc>
        <w:tc>
          <w:tcPr>
            <w:tcW w:w="2144" w:type="pct"/>
            <w:tcPrChange w:id="275" w:author="Author" w:date="2025-07-17T12:38:00Z">
              <w:tcPr>
                <w:tcW w:w="2144" w:type="pct"/>
                <w:gridSpan w:val="2"/>
              </w:tcPr>
            </w:tcPrChange>
          </w:tcPr>
          <w:p w14:paraId="008E988F" w14:textId="77777777" w:rsidR="00AE56F7" w:rsidRPr="00DB0267" w:rsidRDefault="00AE56F7" w:rsidP="00040D47">
            <w:pPr>
              <w:pStyle w:val="TableText10"/>
              <w:spacing w:line="228" w:lineRule="auto"/>
              <w:rPr>
                <w:sz w:val="22"/>
                <w:szCs w:val="22"/>
                <w:lang w:val="hr-HR"/>
              </w:rPr>
            </w:pPr>
            <w:r w:rsidRPr="00DB0267">
              <w:rPr>
                <w:sz w:val="22"/>
                <w:szCs w:val="22"/>
                <w:lang w:val="hr-HR"/>
              </w:rPr>
              <w:t>anoreksija</w:t>
            </w:r>
          </w:p>
        </w:tc>
        <w:tc>
          <w:tcPr>
            <w:tcW w:w="1263" w:type="pct"/>
            <w:tcPrChange w:id="276" w:author="Author" w:date="2025-07-17T12:38:00Z">
              <w:tcPr>
                <w:tcW w:w="1263" w:type="pct"/>
                <w:gridSpan w:val="2"/>
              </w:tcPr>
            </w:tcPrChange>
          </w:tcPr>
          <w:p w14:paraId="797F63E9" w14:textId="77777777" w:rsidR="00AE56F7" w:rsidRPr="00DB0267" w:rsidRDefault="008962F0" w:rsidP="00040D47">
            <w:pPr>
              <w:pStyle w:val="TableText10"/>
              <w:rPr>
                <w:sz w:val="22"/>
                <w:szCs w:val="22"/>
                <w:lang w:val="hr-HR"/>
              </w:rPr>
            </w:pPr>
            <w:r w:rsidRPr="00DB0267">
              <w:rPr>
                <w:sz w:val="22"/>
                <w:szCs w:val="22"/>
                <w:lang w:val="hr-HR"/>
              </w:rPr>
              <w:t xml:space="preserve">vrlo </w:t>
            </w:r>
            <w:r w:rsidR="00AE56F7" w:rsidRPr="00DB0267">
              <w:rPr>
                <w:sz w:val="22"/>
                <w:szCs w:val="22"/>
                <w:lang w:val="hr-HR"/>
              </w:rPr>
              <w:t>često</w:t>
            </w:r>
          </w:p>
        </w:tc>
      </w:tr>
      <w:tr w:rsidR="009B38DD" w:rsidRPr="00DB0267" w14:paraId="1A42FFD8" w14:textId="77777777" w:rsidTr="002F444F">
        <w:trPr>
          <w:trHeight w:val="232"/>
          <w:trPrChange w:id="277" w:author="Author" w:date="2025-07-17T12:38:00Z">
            <w:trPr>
              <w:gridAfter w:val="0"/>
              <w:trHeight w:val="232"/>
            </w:trPr>
          </w:trPrChange>
        </w:trPr>
        <w:tc>
          <w:tcPr>
            <w:tcW w:w="1593" w:type="pct"/>
            <w:vMerge/>
            <w:tcPrChange w:id="278" w:author="Author" w:date="2025-07-17T12:38:00Z">
              <w:tcPr>
                <w:tcW w:w="1593" w:type="pct"/>
                <w:vMerge/>
              </w:tcPr>
            </w:tcPrChange>
          </w:tcPr>
          <w:p w14:paraId="0AED8FE6" w14:textId="77777777" w:rsidR="009B38DD" w:rsidRPr="00DB0267" w:rsidRDefault="009B38DD" w:rsidP="00040D47">
            <w:pPr>
              <w:pStyle w:val="TableText10"/>
              <w:rPr>
                <w:sz w:val="22"/>
                <w:szCs w:val="22"/>
                <w:lang w:val="hr-HR"/>
              </w:rPr>
            </w:pPr>
          </w:p>
        </w:tc>
        <w:tc>
          <w:tcPr>
            <w:tcW w:w="2144" w:type="pct"/>
            <w:tcPrChange w:id="279" w:author="Author" w:date="2025-07-17T12:38:00Z">
              <w:tcPr>
                <w:tcW w:w="2144" w:type="pct"/>
                <w:gridSpan w:val="2"/>
              </w:tcPr>
            </w:tcPrChange>
          </w:tcPr>
          <w:p w14:paraId="56B61EEE" w14:textId="77777777" w:rsidR="009B38DD" w:rsidRPr="00DB0267" w:rsidRDefault="009B38DD" w:rsidP="00040D47">
            <w:pPr>
              <w:pStyle w:val="TableText10"/>
              <w:spacing w:line="228" w:lineRule="auto"/>
              <w:rPr>
                <w:sz w:val="22"/>
                <w:szCs w:val="22"/>
                <w:lang w:val="hr-HR"/>
              </w:rPr>
            </w:pPr>
            <w:r w:rsidRPr="00DB0267">
              <w:rPr>
                <w:sz w:val="22"/>
                <w:szCs w:val="22"/>
                <w:lang w:val="hr-HR"/>
              </w:rPr>
              <w:t>sindrom tumorske lize</w:t>
            </w:r>
          </w:p>
        </w:tc>
        <w:tc>
          <w:tcPr>
            <w:tcW w:w="1263" w:type="pct"/>
            <w:tcPrChange w:id="280" w:author="Author" w:date="2025-07-17T12:38:00Z">
              <w:tcPr>
                <w:tcW w:w="1263" w:type="pct"/>
                <w:gridSpan w:val="2"/>
              </w:tcPr>
            </w:tcPrChange>
          </w:tcPr>
          <w:p w14:paraId="23CD6907" w14:textId="77777777" w:rsidR="009B38DD" w:rsidRPr="00DB0267" w:rsidRDefault="009B38DD" w:rsidP="00040D47">
            <w:pPr>
              <w:pStyle w:val="TableText10"/>
              <w:rPr>
                <w:sz w:val="22"/>
                <w:szCs w:val="22"/>
                <w:lang w:val="hr-HR"/>
              </w:rPr>
            </w:pPr>
            <w:r w:rsidRPr="00DB0267">
              <w:rPr>
                <w:sz w:val="22"/>
                <w:szCs w:val="22"/>
                <w:lang w:val="hr-HR"/>
              </w:rPr>
              <w:t>nepoznato</w:t>
            </w:r>
          </w:p>
        </w:tc>
      </w:tr>
      <w:tr w:rsidR="00AE56F7" w:rsidRPr="00DB0267" w14:paraId="66D8A10A" w14:textId="77777777" w:rsidTr="002F444F">
        <w:trPr>
          <w:trHeight w:val="232"/>
          <w:trPrChange w:id="281" w:author="Author" w:date="2025-07-17T12:38:00Z">
            <w:trPr>
              <w:gridAfter w:val="0"/>
              <w:trHeight w:val="232"/>
            </w:trPr>
          </w:trPrChange>
        </w:trPr>
        <w:tc>
          <w:tcPr>
            <w:tcW w:w="1593" w:type="pct"/>
            <w:vMerge/>
            <w:tcPrChange w:id="282" w:author="Author" w:date="2025-07-17T12:38:00Z">
              <w:tcPr>
                <w:tcW w:w="1593" w:type="pct"/>
                <w:vMerge/>
              </w:tcPr>
            </w:tcPrChange>
          </w:tcPr>
          <w:p w14:paraId="67AC30B0" w14:textId="77777777" w:rsidR="00AE56F7" w:rsidRPr="00DB0267" w:rsidRDefault="00AE56F7" w:rsidP="00040D47">
            <w:pPr>
              <w:pStyle w:val="TableText10"/>
              <w:rPr>
                <w:sz w:val="22"/>
                <w:szCs w:val="22"/>
                <w:lang w:val="hr-HR"/>
              </w:rPr>
            </w:pPr>
          </w:p>
        </w:tc>
        <w:tc>
          <w:tcPr>
            <w:tcW w:w="2144" w:type="pct"/>
            <w:tcPrChange w:id="283" w:author="Author" w:date="2025-07-17T12:38:00Z">
              <w:tcPr>
                <w:tcW w:w="2144" w:type="pct"/>
                <w:gridSpan w:val="2"/>
              </w:tcPr>
            </w:tcPrChange>
          </w:tcPr>
          <w:p w14:paraId="53D4AB33" w14:textId="77777777" w:rsidR="00AE56F7" w:rsidRPr="00DB0267" w:rsidRDefault="00AE56F7" w:rsidP="00040D47">
            <w:pPr>
              <w:pStyle w:val="TableText10"/>
              <w:spacing w:line="228" w:lineRule="auto"/>
              <w:rPr>
                <w:sz w:val="22"/>
                <w:szCs w:val="22"/>
                <w:lang w:val="hr-HR"/>
              </w:rPr>
            </w:pPr>
            <w:r w:rsidRPr="00DB0267">
              <w:rPr>
                <w:sz w:val="22"/>
                <w:szCs w:val="22"/>
                <w:lang w:val="hr-HR"/>
              </w:rPr>
              <w:t>hiperkalijemija</w:t>
            </w:r>
          </w:p>
        </w:tc>
        <w:tc>
          <w:tcPr>
            <w:tcW w:w="1263" w:type="pct"/>
            <w:tcPrChange w:id="284" w:author="Author" w:date="2025-07-17T12:38:00Z">
              <w:tcPr>
                <w:tcW w:w="1263" w:type="pct"/>
                <w:gridSpan w:val="2"/>
              </w:tcPr>
            </w:tcPrChange>
          </w:tcPr>
          <w:p w14:paraId="20B8A683" w14:textId="77777777" w:rsidR="00AE56F7" w:rsidRPr="00DB0267" w:rsidRDefault="00AE56F7" w:rsidP="00040D47">
            <w:pPr>
              <w:pStyle w:val="TableText10"/>
              <w:rPr>
                <w:sz w:val="22"/>
                <w:szCs w:val="22"/>
                <w:lang w:val="hr-HR"/>
              </w:rPr>
            </w:pPr>
            <w:r w:rsidRPr="00DB0267">
              <w:rPr>
                <w:sz w:val="22"/>
                <w:szCs w:val="22"/>
                <w:lang w:val="hr-HR"/>
              </w:rPr>
              <w:t>nepoznato</w:t>
            </w:r>
          </w:p>
        </w:tc>
      </w:tr>
      <w:tr w:rsidR="00C20BE0" w:rsidRPr="00DB0267" w14:paraId="10768F9E" w14:textId="77777777" w:rsidTr="002F444F">
        <w:trPr>
          <w:trHeight w:val="120"/>
          <w:trPrChange w:id="285" w:author="Author" w:date="2025-07-17T12:38:00Z">
            <w:trPr>
              <w:gridAfter w:val="0"/>
              <w:trHeight w:val="120"/>
            </w:trPr>
          </w:trPrChange>
        </w:trPr>
        <w:tc>
          <w:tcPr>
            <w:tcW w:w="1593" w:type="pct"/>
            <w:vMerge w:val="restart"/>
            <w:tcPrChange w:id="286" w:author="Author" w:date="2025-07-17T12:38:00Z">
              <w:tcPr>
                <w:tcW w:w="1593" w:type="pct"/>
                <w:vMerge w:val="restart"/>
              </w:tcPr>
            </w:tcPrChange>
          </w:tcPr>
          <w:p w14:paraId="1FA6F857" w14:textId="77777777" w:rsidR="00C20BE0" w:rsidRPr="00DB0267" w:rsidRDefault="00C20BE0" w:rsidP="00040D47">
            <w:pPr>
              <w:pStyle w:val="TableText10"/>
              <w:keepNext/>
              <w:keepLines/>
              <w:rPr>
                <w:sz w:val="22"/>
                <w:szCs w:val="22"/>
                <w:lang w:val="hr-HR"/>
              </w:rPr>
            </w:pPr>
            <w:r w:rsidRPr="00DB0267">
              <w:rPr>
                <w:sz w:val="22"/>
                <w:szCs w:val="22"/>
                <w:lang w:val="hr-HR"/>
              </w:rPr>
              <w:t>Psihijatrijski poremećaji</w:t>
            </w:r>
          </w:p>
        </w:tc>
        <w:tc>
          <w:tcPr>
            <w:tcW w:w="2144" w:type="pct"/>
            <w:tcPrChange w:id="287" w:author="Author" w:date="2025-07-17T12:38:00Z">
              <w:tcPr>
                <w:tcW w:w="2144" w:type="pct"/>
                <w:gridSpan w:val="2"/>
              </w:tcPr>
            </w:tcPrChange>
          </w:tcPr>
          <w:p w14:paraId="6391F72C" w14:textId="77777777" w:rsidR="00C20BE0" w:rsidRPr="00DB0267" w:rsidRDefault="00C20BE0" w:rsidP="00040D47">
            <w:pPr>
              <w:pStyle w:val="TableText10"/>
              <w:keepNext/>
              <w:keepLines/>
              <w:spacing w:line="228" w:lineRule="auto"/>
              <w:rPr>
                <w:sz w:val="22"/>
                <w:szCs w:val="22"/>
                <w:lang w:val="hr-HR"/>
              </w:rPr>
            </w:pPr>
            <w:r w:rsidRPr="00DB0267">
              <w:rPr>
                <w:sz w:val="22"/>
                <w:szCs w:val="22"/>
                <w:lang w:val="hr-HR"/>
              </w:rPr>
              <w:t>nesanica</w:t>
            </w:r>
          </w:p>
        </w:tc>
        <w:tc>
          <w:tcPr>
            <w:tcW w:w="1263" w:type="pct"/>
            <w:tcPrChange w:id="288" w:author="Author" w:date="2025-07-17T12:38:00Z">
              <w:tcPr>
                <w:tcW w:w="1263" w:type="pct"/>
                <w:gridSpan w:val="2"/>
              </w:tcPr>
            </w:tcPrChange>
          </w:tcPr>
          <w:p w14:paraId="71C43D74" w14:textId="77777777" w:rsidR="00C20BE0" w:rsidRPr="00DB0267" w:rsidRDefault="00C20BE0" w:rsidP="00040D47">
            <w:pPr>
              <w:pStyle w:val="TableText10"/>
              <w:keepNext/>
              <w:keepLines/>
              <w:rPr>
                <w:sz w:val="22"/>
                <w:szCs w:val="22"/>
                <w:lang w:val="hr-HR"/>
              </w:rPr>
            </w:pPr>
            <w:r w:rsidRPr="00DB0267">
              <w:rPr>
                <w:sz w:val="22"/>
                <w:szCs w:val="22"/>
                <w:lang w:val="hr-HR"/>
              </w:rPr>
              <w:t>vrlo često</w:t>
            </w:r>
          </w:p>
        </w:tc>
      </w:tr>
      <w:tr w:rsidR="00C20BE0" w:rsidRPr="00DB0267" w14:paraId="13FC6D94" w14:textId="77777777" w:rsidTr="002F444F">
        <w:trPr>
          <w:trHeight w:val="120"/>
          <w:trPrChange w:id="289" w:author="Author" w:date="2025-07-17T12:38:00Z">
            <w:trPr>
              <w:gridAfter w:val="0"/>
              <w:trHeight w:val="120"/>
            </w:trPr>
          </w:trPrChange>
        </w:trPr>
        <w:tc>
          <w:tcPr>
            <w:tcW w:w="1593" w:type="pct"/>
            <w:vMerge/>
            <w:tcPrChange w:id="290" w:author="Author" w:date="2025-07-17T12:38:00Z">
              <w:tcPr>
                <w:tcW w:w="1593" w:type="pct"/>
                <w:vMerge/>
              </w:tcPr>
            </w:tcPrChange>
          </w:tcPr>
          <w:p w14:paraId="2F705945" w14:textId="77777777" w:rsidR="00C20BE0" w:rsidRPr="00DB0267" w:rsidRDefault="00C20BE0" w:rsidP="00040D47">
            <w:pPr>
              <w:pStyle w:val="TableText10"/>
              <w:keepNext/>
              <w:keepLines/>
              <w:rPr>
                <w:sz w:val="22"/>
                <w:szCs w:val="22"/>
                <w:lang w:val="hr-HR"/>
              </w:rPr>
            </w:pPr>
          </w:p>
        </w:tc>
        <w:tc>
          <w:tcPr>
            <w:tcW w:w="2144" w:type="pct"/>
            <w:tcPrChange w:id="291" w:author="Author" w:date="2025-07-17T12:38:00Z">
              <w:tcPr>
                <w:tcW w:w="2144" w:type="pct"/>
                <w:gridSpan w:val="2"/>
              </w:tcPr>
            </w:tcPrChange>
          </w:tcPr>
          <w:p w14:paraId="041D80BD" w14:textId="77777777" w:rsidR="00C20BE0" w:rsidRPr="00DB0267" w:rsidRDefault="00C20BE0" w:rsidP="00040D47">
            <w:pPr>
              <w:pStyle w:val="TableText10"/>
              <w:keepNext/>
              <w:keepLines/>
              <w:spacing w:line="228" w:lineRule="auto"/>
              <w:rPr>
                <w:sz w:val="22"/>
                <w:szCs w:val="22"/>
                <w:lang w:val="hr-HR"/>
              </w:rPr>
            </w:pPr>
            <w:r w:rsidRPr="00DB0267">
              <w:rPr>
                <w:sz w:val="22"/>
                <w:szCs w:val="22"/>
                <w:lang w:val="hr-HR"/>
              </w:rPr>
              <w:t>anksioznost</w:t>
            </w:r>
          </w:p>
        </w:tc>
        <w:tc>
          <w:tcPr>
            <w:tcW w:w="1263" w:type="pct"/>
            <w:tcPrChange w:id="292" w:author="Author" w:date="2025-07-17T12:38:00Z">
              <w:tcPr>
                <w:tcW w:w="1263" w:type="pct"/>
                <w:gridSpan w:val="2"/>
              </w:tcPr>
            </w:tcPrChange>
          </w:tcPr>
          <w:p w14:paraId="7AE08FE0" w14:textId="77777777" w:rsidR="00C20BE0" w:rsidRPr="00DB0267" w:rsidRDefault="00C20BE0" w:rsidP="00040D47">
            <w:pPr>
              <w:pStyle w:val="TableText10"/>
              <w:keepNext/>
              <w:keepLines/>
              <w:rPr>
                <w:sz w:val="22"/>
                <w:szCs w:val="22"/>
                <w:lang w:val="hr-HR"/>
              </w:rPr>
            </w:pPr>
            <w:r w:rsidRPr="00DB0267">
              <w:rPr>
                <w:sz w:val="22"/>
                <w:szCs w:val="22"/>
                <w:lang w:val="hr-HR"/>
              </w:rPr>
              <w:t>često</w:t>
            </w:r>
          </w:p>
        </w:tc>
      </w:tr>
      <w:tr w:rsidR="0064348A" w:rsidRPr="00DB0267" w14:paraId="5471D13E" w14:textId="77777777" w:rsidTr="002F444F">
        <w:trPr>
          <w:trHeight w:val="152"/>
          <w:trPrChange w:id="293" w:author="Author" w:date="2025-07-17T12:38:00Z">
            <w:trPr>
              <w:gridAfter w:val="0"/>
              <w:trHeight w:val="779"/>
            </w:trPr>
          </w:trPrChange>
        </w:trPr>
        <w:tc>
          <w:tcPr>
            <w:tcW w:w="1593" w:type="pct"/>
            <w:vMerge/>
            <w:tcPrChange w:id="294" w:author="Author" w:date="2025-07-17T12:38:00Z">
              <w:tcPr>
                <w:tcW w:w="1593" w:type="pct"/>
                <w:vMerge/>
              </w:tcPr>
            </w:tcPrChange>
          </w:tcPr>
          <w:p w14:paraId="56047B24" w14:textId="77777777" w:rsidR="0064348A" w:rsidRPr="00DB0267" w:rsidRDefault="0064348A" w:rsidP="00040D47">
            <w:pPr>
              <w:pStyle w:val="TableText10"/>
              <w:keepNext/>
              <w:keepLines/>
              <w:spacing w:line="228" w:lineRule="auto"/>
              <w:rPr>
                <w:sz w:val="22"/>
                <w:szCs w:val="22"/>
                <w:lang w:val="hr-HR"/>
              </w:rPr>
            </w:pPr>
          </w:p>
        </w:tc>
        <w:tc>
          <w:tcPr>
            <w:tcW w:w="2144" w:type="pct"/>
            <w:tcPrChange w:id="295" w:author="Author" w:date="2025-07-17T12:38:00Z">
              <w:tcPr>
                <w:tcW w:w="2144" w:type="pct"/>
                <w:gridSpan w:val="2"/>
              </w:tcPr>
            </w:tcPrChange>
          </w:tcPr>
          <w:p w14:paraId="04F4ECA6" w14:textId="4EEF0E85" w:rsidR="0064348A" w:rsidRPr="00DB0267" w:rsidRDefault="0064348A" w:rsidP="00040D47">
            <w:pPr>
              <w:pStyle w:val="TableText10"/>
              <w:keepNext/>
              <w:keepLines/>
              <w:spacing w:line="228" w:lineRule="auto"/>
              <w:rPr>
                <w:sz w:val="22"/>
                <w:szCs w:val="22"/>
                <w:lang w:val="hr-HR"/>
              </w:rPr>
            </w:pPr>
            <w:r w:rsidRPr="00DB0267">
              <w:rPr>
                <w:sz w:val="22"/>
                <w:szCs w:val="22"/>
                <w:lang w:val="hr-HR"/>
              </w:rPr>
              <w:t>depresija</w:t>
            </w:r>
          </w:p>
        </w:tc>
        <w:tc>
          <w:tcPr>
            <w:tcW w:w="1263" w:type="pct"/>
            <w:tcPrChange w:id="296" w:author="Author" w:date="2025-07-17T12:38:00Z">
              <w:tcPr>
                <w:tcW w:w="1263" w:type="pct"/>
                <w:gridSpan w:val="2"/>
              </w:tcPr>
            </w:tcPrChange>
          </w:tcPr>
          <w:p w14:paraId="4327443E" w14:textId="3B9CA2C0" w:rsidR="0064348A" w:rsidRPr="00DB0267" w:rsidRDefault="0064348A" w:rsidP="00040D47">
            <w:pPr>
              <w:pStyle w:val="TableText10"/>
              <w:keepNext/>
              <w:keepLines/>
              <w:rPr>
                <w:sz w:val="22"/>
                <w:szCs w:val="22"/>
                <w:lang w:val="hr-HR"/>
              </w:rPr>
            </w:pPr>
            <w:r w:rsidRPr="00DB0267">
              <w:rPr>
                <w:sz w:val="22"/>
                <w:szCs w:val="22"/>
                <w:lang w:val="hr-HR"/>
              </w:rPr>
              <w:t>često</w:t>
            </w:r>
          </w:p>
        </w:tc>
      </w:tr>
      <w:tr w:rsidR="00AE56F7" w:rsidRPr="00DB0267" w14:paraId="7D95163C" w14:textId="77777777" w:rsidTr="002F444F">
        <w:trPr>
          <w:trHeight w:val="224"/>
          <w:trPrChange w:id="297" w:author="Author" w:date="2025-07-17T12:38:00Z">
            <w:trPr>
              <w:gridAfter w:val="0"/>
              <w:trHeight w:val="224"/>
            </w:trPr>
          </w:trPrChange>
        </w:trPr>
        <w:tc>
          <w:tcPr>
            <w:tcW w:w="1593" w:type="pct"/>
            <w:vMerge w:val="restart"/>
            <w:tcPrChange w:id="298" w:author="Author" w:date="2025-07-17T12:38:00Z">
              <w:tcPr>
                <w:tcW w:w="1593" w:type="pct"/>
                <w:vMerge w:val="restart"/>
              </w:tcPr>
            </w:tcPrChange>
          </w:tcPr>
          <w:p w14:paraId="73E8D1FE" w14:textId="77777777" w:rsidR="00AE56F7" w:rsidRPr="00DB0267" w:rsidRDefault="00AE56F7" w:rsidP="00040D47">
            <w:pPr>
              <w:pStyle w:val="TableText10"/>
              <w:keepNext/>
              <w:keepLines/>
              <w:rPr>
                <w:sz w:val="22"/>
                <w:szCs w:val="22"/>
                <w:lang w:val="hr-HR"/>
              </w:rPr>
            </w:pPr>
            <w:r w:rsidRPr="00DB0267">
              <w:rPr>
                <w:sz w:val="22"/>
                <w:szCs w:val="22"/>
                <w:lang w:val="hr-HR"/>
              </w:rPr>
              <w:t>Poremećaji živčanog sustava</w:t>
            </w:r>
          </w:p>
        </w:tc>
        <w:tc>
          <w:tcPr>
            <w:tcW w:w="2144" w:type="pct"/>
            <w:tcPrChange w:id="299" w:author="Author" w:date="2025-07-17T12:38:00Z">
              <w:tcPr>
                <w:tcW w:w="2144" w:type="pct"/>
                <w:gridSpan w:val="2"/>
              </w:tcPr>
            </w:tcPrChange>
          </w:tcPr>
          <w:p w14:paraId="45CCE2F3" w14:textId="77777777" w:rsidR="00AE56F7" w:rsidRPr="00DB0267" w:rsidRDefault="00AE56F7" w:rsidP="00040D47">
            <w:pPr>
              <w:pStyle w:val="TableText10"/>
              <w:keepNext/>
              <w:keepLines/>
              <w:spacing w:line="228" w:lineRule="auto"/>
              <w:rPr>
                <w:sz w:val="22"/>
                <w:szCs w:val="22"/>
                <w:lang w:val="hr-HR"/>
              </w:rPr>
            </w:pPr>
            <w:r w:rsidRPr="00DB0267">
              <w:rPr>
                <w:sz w:val="22"/>
                <w:szCs w:val="22"/>
                <w:vertAlign w:val="superscript"/>
                <w:lang w:val="hr-HR"/>
              </w:rPr>
              <w:t>1</w:t>
            </w:r>
            <w:r w:rsidRPr="00DB0267">
              <w:rPr>
                <w:sz w:val="22"/>
                <w:szCs w:val="22"/>
                <w:lang w:val="hr-HR"/>
              </w:rPr>
              <w:t>tremor</w:t>
            </w:r>
          </w:p>
        </w:tc>
        <w:tc>
          <w:tcPr>
            <w:tcW w:w="1263" w:type="pct"/>
            <w:tcPrChange w:id="300" w:author="Author" w:date="2025-07-17T12:38:00Z">
              <w:tcPr>
                <w:tcW w:w="1263" w:type="pct"/>
                <w:gridSpan w:val="2"/>
              </w:tcPr>
            </w:tcPrChange>
          </w:tcPr>
          <w:p w14:paraId="602B70D9" w14:textId="77777777" w:rsidR="00AE56F7" w:rsidRPr="00DB0267" w:rsidRDefault="00AE56F7" w:rsidP="00040D47">
            <w:pPr>
              <w:pStyle w:val="TableText10"/>
              <w:keepNext/>
              <w:keepLines/>
              <w:rPr>
                <w:sz w:val="22"/>
                <w:szCs w:val="22"/>
                <w:lang w:val="hr-HR"/>
              </w:rPr>
            </w:pPr>
            <w:r w:rsidRPr="00DB0267">
              <w:rPr>
                <w:sz w:val="22"/>
                <w:szCs w:val="22"/>
                <w:lang w:val="hr-HR"/>
              </w:rPr>
              <w:t>vrlo često</w:t>
            </w:r>
          </w:p>
        </w:tc>
      </w:tr>
      <w:tr w:rsidR="00AE56F7" w:rsidRPr="00DB0267" w14:paraId="7727DF47" w14:textId="77777777" w:rsidTr="002F444F">
        <w:trPr>
          <w:trHeight w:val="281"/>
          <w:trPrChange w:id="301" w:author="Author" w:date="2025-07-17T12:38:00Z">
            <w:trPr>
              <w:gridAfter w:val="0"/>
              <w:cantSplit/>
              <w:trHeight w:val="281"/>
            </w:trPr>
          </w:trPrChange>
        </w:trPr>
        <w:tc>
          <w:tcPr>
            <w:tcW w:w="1593" w:type="pct"/>
            <w:vMerge/>
            <w:tcPrChange w:id="302" w:author="Author" w:date="2025-07-17T12:38:00Z">
              <w:tcPr>
                <w:tcW w:w="1593" w:type="pct"/>
                <w:vMerge/>
              </w:tcPr>
            </w:tcPrChange>
          </w:tcPr>
          <w:p w14:paraId="5B830118" w14:textId="77777777" w:rsidR="00AE56F7" w:rsidRPr="00DB0267" w:rsidRDefault="00AE56F7" w:rsidP="00040D47">
            <w:pPr>
              <w:pStyle w:val="TableText10"/>
              <w:keepNext/>
              <w:keepLines/>
              <w:rPr>
                <w:sz w:val="22"/>
                <w:szCs w:val="22"/>
                <w:lang w:val="hr-HR"/>
              </w:rPr>
            </w:pPr>
          </w:p>
        </w:tc>
        <w:tc>
          <w:tcPr>
            <w:tcW w:w="2144" w:type="pct"/>
            <w:tcPrChange w:id="303" w:author="Author" w:date="2025-07-17T12:38:00Z">
              <w:tcPr>
                <w:tcW w:w="2144" w:type="pct"/>
                <w:gridSpan w:val="2"/>
              </w:tcPr>
            </w:tcPrChange>
          </w:tcPr>
          <w:p w14:paraId="4BCDD4F4" w14:textId="77777777" w:rsidR="00AE56F7" w:rsidRPr="00DB0267" w:rsidRDefault="00AE56F7" w:rsidP="00040D47">
            <w:pPr>
              <w:pStyle w:val="TableText10"/>
              <w:keepNext/>
              <w:keepLines/>
              <w:spacing w:line="228" w:lineRule="auto"/>
              <w:rPr>
                <w:sz w:val="22"/>
                <w:szCs w:val="22"/>
                <w:lang w:val="hr-HR"/>
              </w:rPr>
            </w:pPr>
            <w:r w:rsidRPr="00DB0267">
              <w:rPr>
                <w:sz w:val="22"/>
                <w:szCs w:val="22"/>
                <w:lang w:val="hr-HR"/>
              </w:rPr>
              <w:t>omaglica</w:t>
            </w:r>
          </w:p>
        </w:tc>
        <w:tc>
          <w:tcPr>
            <w:tcW w:w="1263" w:type="pct"/>
            <w:tcPrChange w:id="304" w:author="Author" w:date="2025-07-17T12:38:00Z">
              <w:tcPr>
                <w:tcW w:w="1263" w:type="pct"/>
                <w:gridSpan w:val="2"/>
              </w:tcPr>
            </w:tcPrChange>
          </w:tcPr>
          <w:p w14:paraId="326F6950" w14:textId="77777777" w:rsidR="00AE56F7" w:rsidRPr="00DB0267" w:rsidRDefault="00AE56F7" w:rsidP="00040D47">
            <w:pPr>
              <w:pStyle w:val="TableText10"/>
              <w:keepNext/>
              <w:keepLines/>
              <w:rPr>
                <w:sz w:val="22"/>
                <w:szCs w:val="22"/>
                <w:lang w:val="hr-HR"/>
              </w:rPr>
            </w:pPr>
            <w:r w:rsidRPr="00DB0267">
              <w:rPr>
                <w:sz w:val="22"/>
                <w:szCs w:val="22"/>
                <w:lang w:val="hr-HR"/>
              </w:rPr>
              <w:t xml:space="preserve">vrlo često </w:t>
            </w:r>
          </w:p>
        </w:tc>
      </w:tr>
      <w:tr w:rsidR="00AE56F7" w:rsidRPr="00DB0267" w14:paraId="32B18855" w14:textId="77777777" w:rsidTr="002F444F">
        <w:trPr>
          <w:trHeight w:val="128"/>
          <w:trPrChange w:id="305" w:author="Author" w:date="2025-07-17T12:38:00Z">
            <w:trPr>
              <w:gridAfter w:val="0"/>
              <w:cantSplit/>
              <w:trHeight w:val="128"/>
            </w:trPr>
          </w:trPrChange>
        </w:trPr>
        <w:tc>
          <w:tcPr>
            <w:tcW w:w="1593" w:type="pct"/>
            <w:vMerge/>
            <w:tcPrChange w:id="306" w:author="Author" w:date="2025-07-17T12:38:00Z">
              <w:tcPr>
                <w:tcW w:w="1593" w:type="pct"/>
                <w:vMerge/>
              </w:tcPr>
            </w:tcPrChange>
          </w:tcPr>
          <w:p w14:paraId="4FAD8FFE" w14:textId="77777777" w:rsidR="00AE56F7" w:rsidRPr="00DB0267" w:rsidRDefault="00AE56F7" w:rsidP="00040D47">
            <w:pPr>
              <w:pStyle w:val="TableText10"/>
              <w:keepNext/>
              <w:keepLines/>
              <w:rPr>
                <w:sz w:val="22"/>
                <w:szCs w:val="22"/>
                <w:lang w:val="hr-HR"/>
              </w:rPr>
            </w:pPr>
          </w:p>
        </w:tc>
        <w:tc>
          <w:tcPr>
            <w:tcW w:w="2144" w:type="pct"/>
            <w:tcPrChange w:id="307" w:author="Author" w:date="2025-07-17T12:38:00Z">
              <w:tcPr>
                <w:tcW w:w="2144" w:type="pct"/>
                <w:gridSpan w:val="2"/>
              </w:tcPr>
            </w:tcPrChange>
          </w:tcPr>
          <w:p w14:paraId="5079DE03" w14:textId="77777777" w:rsidR="00AE56F7" w:rsidRPr="00DB0267" w:rsidRDefault="00AE56F7" w:rsidP="00040D47">
            <w:pPr>
              <w:pStyle w:val="TableText10"/>
              <w:keepNext/>
              <w:keepLines/>
              <w:spacing w:line="228" w:lineRule="auto"/>
              <w:rPr>
                <w:sz w:val="22"/>
                <w:szCs w:val="22"/>
                <w:lang w:val="hr-HR"/>
              </w:rPr>
            </w:pPr>
            <w:r w:rsidRPr="00DB0267">
              <w:rPr>
                <w:sz w:val="22"/>
                <w:szCs w:val="22"/>
                <w:lang w:val="hr-HR"/>
              </w:rPr>
              <w:t>glavobolja</w:t>
            </w:r>
          </w:p>
        </w:tc>
        <w:tc>
          <w:tcPr>
            <w:tcW w:w="1263" w:type="pct"/>
            <w:tcPrChange w:id="308" w:author="Author" w:date="2025-07-17T12:38:00Z">
              <w:tcPr>
                <w:tcW w:w="1263" w:type="pct"/>
                <w:gridSpan w:val="2"/>
              </w:tcPr>
            </w:tcPrChange>
          </w:tcPr>
          <w:p w14:paraId="6E46F1A7" w14:textId="77777777" w:rsidR="00AE56F7" w:rsidRPr="00DB0267" w:rsidRDefault="00AE56F7" w:rsidP="00040D47">
            <w:pPr>
              <w:pStyle w:val="TableText10"/>
              <w:keepNext/>
              <w:keepLines/>
              <w:rPr>
                <w:sz w:val="22"/>
                <w:szCs w:val="22"/>
                <w:lang w:val="hr-HR"/>
              </w:rPr>
            </w:pPr>
            <w:r w:rsidRPr="00DB0267">
              <w:rPr>
                <w:sz w:val="22"/>
                <w:szCs w:val="22"/>
                <w:lang w:val="hr-HR"/>
              </w:rPr>
              <w:t xml:space="preserve">vrlo često </w:t>
            </w:r>
          </w:p>
        </w:tc>
      </w:tr>
      <w:tr w:rsidR="008962F0" w:rsidRPr="00DB0267" w14:paraId="4FB78222" w14:textId="77777777" w:rsidTr="002F444F">
        <w:trPr>
          <w:trHeight w:val="191"/>
          <w:trPrChange w:id="309" w:author="Author" w:date="2025-07-17T12:38:00Z">
            <w:trPr>
              <w:gridAfter w:val="0"/>
              <w:cantSplit/>
              <w:trHeight w:val="191"/>
            </w:trPr>
          </w:trPrChange>
        </w:trPr>
        <w:tc>
          <w:tcPr>
            <w:tcW w:w="1593" w:type="pct"/>
            <w:vMerge/>
            <w:tcPrChange w:id="310" w:author="Author" w:date="2025-07-17T12:38:00Z">
              <w:tcPr>
                <w:tcW w:w="1593" w:type="pct"/>
                <w:vMerge/>
              </w:tcPr>
            </w:tcPrChange>
          </w:tcPr>
          <w:p w14:paraId="5FC7F7AC" w14:textId="77777777" w:rsidR="008962F0" w:rsidRPr="00DB0267" w:rsidRDefault="008962F0" w:rsidP="00040D47">
            <w:pPr>
              <w:pStyle w:val="TableText10"/>
              <w:keepNext/>
              <w:keepLines/>
              <w:rPr>
                <w:sz w:val="22"/>
                <w:szCs w:val="22"/>
                <w:lang w:val="hr-HR"/>
              </w:rPr>
            </w:pPr>
          </w:p>
        </w:tc>
        <w:tc>
          <w:tcPr>
            <w:tcW w:w="2144" w:type="pct"/>
            <w:tcPrChange w:id="311" w:author="Author" w:date="2025-07-17T12:38:00Z">
              <w:tcPr>
                <w:tcW w:w="2144" w:type="pct"/>
                <w:gridSpan w:val="2"/>
              </w:tcPr>
            </w:tcPrChange>
          </w:tcPr>
          <w:p w14:paraId="157576AD" w14:textId="77777777" w:rsidR="008962F0" w:rsidRPr="00DB0267" w:rsidRDefault="008962F0" w:rsidP="00040D47">
            <w:pPr>
              <w:pStyle w:val="TableText10"/>
              <w:keepNext/>
              <w:keepLines/>
              <w:spacing w:line="228" w:lineRule="auto"/>
              <w:rPr>
                <w:sz w:val="22"/>
                <w:szCs w:val="22"/>
                <w:lang w:val="hr-HR"/>
              </w:rPr>
            </w:pPr>
            <w:r w:rsidRPr="00DB0267">
              <w:rPr>
                <w:sz w:val="22"/>
                <w:szCs w:val="22"/>
                <w:lang w:val="hr-HR"/>
              </w:rPr>
              <w:t xml:space="preserve">parestezija </w:t>
            </w:r>
          </w:p>
        </w:tc>
        <w:tc>
          <w:tcPr>
            <w:tcW w:w="1263" w:type="pct"/>
            <w:tcPrChange w:id="312" w:author="Author" w:date="2025-07-17T12:38:00Z">
              <w:tcPr>
                <w:tcW w:w="1263" w:type="pct"/>
                <w:gridSpan w:val="2"/>
              </w:tcPr>
            </w:tcPrChange>
          </w:tcPr>
          <w:p w14:paraId="5656819F" w14:textId="77777777" w:rsidR="008962F0" w:rsidRPr="00DB0267" w:rsidRDefault="00C20BE0" w:rsidP="00040D47">
            <w:pPr>
              <w:pStyle w:val="TableText10"/>
              <w:keepNext/>
              <w:keepLines/>
              <w:rPr>
                <w:sz w:val="22"/>
                <w:szCs w:val="22"/>
                <w:lang w:val="hr-HR"/>
              </w:rPr>
            </w:pPr>
            <w:r w:rsidRPr="00DB0267">
              <w:rPr>
                <w:sz w:val="22"/>
                <w:szCs w:val="22"/>
                <w:lang w:val="hr-HR"/>
              </w:rPr>
              <w:t xml:space="preserve">vrlo </w:t>
            </w:r>
            <w:r w:rsidR="008962F0" w:rsidRPr="00DB0267">
              <w:rPr>
                <w:sz w:val="22"/>
                <w:szCs w:val="22"/>
                <w:lang w:val="hr-HR"/>
              </w:rPr>
              <w:t>često</w:t>
            </w:r>
          </w:p>
        </w:tc>
      </w:tr>
      <w:tr w:rsidR="008962F0" w:rsidRPr="00DB0267" w14:paraId="31315BBB" w14:textId="77777777" w:rsidTr="002F444F">
        <w:trPr>
          <w:trHeight w:val="191"/>
          <w:trPrChange w:id="313" w:author="Author" w:date="2025-07-17T12:38:00Z">
            <w:trPr>
              <w:gridAfter w:val="0"/>
              <w:cantSplit/>
              <w:trHeight w:val="191"/>
            </w:trPr>
          </w:trPrChange>
        </w:trPr>
        <w:tc>
          <w:tcPr>
            <w:tcW w:w="1593" w:type="pct"/>
            <w:vMerge/>
            <w:tcPrChange w:id="314" w:author="Author" w:date="2025-07-17T12:38:00Z">
              <w:tcPr>
                <w:tcW w:w="1593" w:type="pct"/>
                <w:vMerge/>
              </w:tcPr>
            </w:tcPrChange>
          </w:tcPr>
          <w:p w14:paraId="4E08363B" w14:textId="77777777" w:rsidR="008962F0" w:rsidRPr="00DB0267" w:rsidRDefault="008962F0" w:rsidP="00040D47">
            <w:pPr>
              <w:pStyle w:val="TableText10"/>
              <w:keepNext/>
              <w:keepLines/>
              <w:rPr>
                <w:sz w:val="22"/>
                <w:szCs w:val="22"/>
                <w:lang w:val="hr-HR"/>
              </w:rPr>
            </w:pPr>
          </w:p>
        </w:tc>
        <w:tc>
          <w:tcPr>
            <w:tcW w:w="2144" w:type="pct"/>
            <w:tcPrChange w:id="315" w:author="Author" w:date="2025-07-17T12:38:00Z">
              <w:tcPr>
                <w:tcW w:w="2144" w:type="pct"/>
                <w:gridSpan w:val="2"/>
              </w:tcPr>
            </w:tcPrChange>
          </w:tcPr>
          <w:p w14:paraId="2C155425" w14:textId="77777777" w:rsidR="008962F0" w:rsidRPr="00DB0267" w:rsidRDefault="008962F0" w:rsidP="00040D47">
            <w:pPr>
              <w:pStyle w:val="TableText10"/>
              <w:keepNext/>
              <w:keepLines/>
              <w:spacing w:line="228" w:lineRule="auto"/>
              <w:rPr>
                <w:sz w:val="22"/>
                <w:szCs w:val="22"/>
                <w:lang w:val="hr-HR"/>
              </w:rPr>
            </w:pPr>
            <w:r w:rsidRPr="00DB0267">
              <w:rPr>
                <w:sz w:val="22"/>
                <w:szCs w:val="22"/>
                <w:lang w:val="hr-HR"/>
              </w:rPr>
              <w:t>disgeuzija</w:t>
            </w:r>
          </w:p>
        </w:tc>
        <w:tc>
          <w:tcPr>
            <w:tcW w:w="1263" w:type="pct"/>
            <w:tcPrChange w:id="316" w:author="Author" w:date="2025-07-17T12:38:00Z">
              <w:tcPr>
                <w:tcW w:w="1263" w:type="pct"/>
                <w:gridSpan w:val="2"/>
              </w:tcPr>
            </w:tcPrChange>
          </w:tcPr>
          <w:p w14:paraId="4949D9B2" w14:textId="77777777" w:rsidR="008962F0" w:rsidRPr="00DB0267" w:rsidRDefault="00C20BE0" w:rsidP="00040D47">
            <w:pPr>
              <w:pStyle w:val="TableText10"/>
              <w:keepNext/>
              <w:keepLines/>
              <w:rPr>
                <w:sz w:val="22"/>
                <w:szCs w:val="22"/>
                <w:lang w:val="hr-HR"/>
              </w:rPr>
            </w:pPr>
            <w:r w:rsidRPr="00DB0267">
              <w:rPr>
                <w:sz w:val="22"/>
                <w:szCs w:val="22"/>
                <w:lang w:val="hr-HR"/>
              </w:rPr>
              <w:t xml:space="preserve">vrlo </w:t>
            </w:r>
            <w:r w:rsidR="008962F0" w:rsidRPr="00DB0267">
              <w:rPr>
                <w:sz w:val="22"/>
                <w:szCs w:val="22"/>
                <w:lang w:val="hr-HR"/>
              </w:rPr>
              <w:t>često</w:t>
            </w:r>
          </w:p>
        </w:tc>
      </w:tr>
      <w:tr w:rsidR="00AE56F7" w:rsidRPr="00DB0267" w14:paraId="01F37033" w14:textId="77777777" w:rsidTr="002F444F">
        <w:trPr>
          <w:trHeight w:val="191"/>
          <w:trPrChange w:id="317" w:author="Author" w:date="2025-07-17T12:38:00Z">
            <w:trPr>
              <w:gridAfter w:val="0"/>
              <w:cantSplit/>
              <w:trHeight w:val="191"/>
            </w:trPr>
          </w:trPrChange>
        </w:trPr>
        <w:tc>
          <w:tcPr>
            <w:tcW w:w="1593" w:type="pct"/>
            <w:vMerge/>
            <w:tcPrChange w:id="318" w:author="Author" w:date="2025-07-17T12:38:00Z">
              <w:tcPr>
                <w:tcW w:w="1593" w:type="pct"/>
                <w:vMerge/>
              </w:tcPr>
            </w:tcPrChange>
          </w:tcPr>
          <w:p w14:paraId="4D98D526" w14:textId="77777777" w:rsidR="00AE56F7" w:rsidRPr="00DB0267" w:rsidRDefault="00AE56F7" w:rsidP="00040D47">
            <w:pPr>
              <w:pStyle w:val="TableText10"/>
              <w:keepNext/>
              <w:keepLines/>
              <w:rPr>
                <w:sz w:val="22"/>
                <w:szCs w:val="22"/>
                <w:lang w:val="hr-HR"/>
              </w:rPr>
            </w:pPr>
          </w:p>
        </w:tc>
        <w:tc>
          <w:tcPr>
            <w:tcW w:w="2144" w:type="pct"/>
            <w:tcPrChange w:id="319" w:author="Author" w:date="2025-07-17T12:38:00Z">
              <w:tcPr>
                <w:tcW w:w="2144" w:type="pct"/>
                <w:gridSpan w:val="2"/>
              </w:tcPr>
            </w:tcPrChange>
          </w:tcPr>
          <w:p w14:paraId="7B35DFD4" w14:textId="77777777" w:rsidR="00AE56F7" w:rsidRPr="00DB0267" w:rsidRDefault="00AE56F7" w:rsidP="00040D47">
            <w:pPr>
              <w:pStyle w:val="TableText10"/>
              <w:keepNext/>
              <w:keepLines/>
              <w:spacing w:line="228" w:lineRule="auto"/>
              <w:rPr>
                <w:sz w:val="22"/>
                <w:szCs w:val="22"/>
                <w:lang w:val="hr-HR"/>
              </w:rPr>
            </w:pPr>
            <w:r w:rsidRPr="00DB0267">
              <w:rPr>
                <w:sz w:val="22"/>
                <w:szCs w:val="22"/>
                <w:lang w:val="hr-HR"/>
              </w:rPr>
              <w:t>periferna neuropatija</w:t>
            </w:r>
          </w:p>
        </w:tc>
        <w:tc>
          <w:tcPr>
            <w:tcW w:w="1263" w:type="pct"/>
            <w:tcPrChange w:id="320" w:author="Author" w:date="2025-07-17T12:38:00Z">
              <w:tcPr>
                <w:tcW w:w="1263" w:type="pct"/>
                <w:gridSpan w:val="2"/>
              </w:tcPr>
            </w:tcPrChange>
          </w:tcPr>
          <w:p w14:paraId="5CD8BDBA" w14:textId="77777777" w:rsidR="00AE56F7" w:rsidRPr="00DB0267" w:rsidRDefault="00AE56F7" w:rsidP="00040D47">
            <w:pPr>
              <w:pStyle w:val="TableText10"/>
              <w:keepNext/>
              <w:keepLines/>
              <w:rPr>
                <w:sz w:val="22"/>
                <w:szCs w:val="22"/>
                <w:lang w:val="hr-HR"/>
              </w:rPr>
            </w:pPr>
            <w:r w:rsidRPr="00DB0267">
              <w:rPr>
                <w:sz w:val="22"/>
                <w:szCs w:val="22"/>
                <w:lang w:val="hr-HR"/>
              </w:rPr>
              <w:t>često</w:t>
            </w:r>
          </w:p>
        </w:tc>
      </w:tr>
      <w:tr w:rsidR="00B334AB" w:rsidRPr="00DB0267" w14:paraId="454D299D" w14:textId="77777777" w:rsidTr="002F444F">
        <w:trPr>
          <w:trHeight w:val="70"/>
          <w:trPrChange w:id="321" w:author="Author" w:date="2025-07-17T12:38:00Z">
            <w:trPr>
              <w:gridAfter w:val="0"/>
              <w:cantSplit/>
              <w:trHeight w:val="516"/>
            </w:trPr>
          </w:trPrChange>
        </w:trPr>
        <w:tc>
          <w:tcPr>
            <w:tcW w:w="1593" w:type="pct"/>
            <w:vMerge/>
            <w:tcPrChange w:id="322" w:author="Author" w:date="2025-07-17T12:38:00Z">
              <w:tcPr>
                <w:tcW w:w="1593" w:type="pct"/>
                <w:vMerge/>
              </w:tcPr>
            </w:tcPrChange>
          </w:tcPr>
          <w:p w14:paraId="73241005" w14:textId="77777777" w:rsidR="00B334AB" w:rsidRPr="00DB0267" w:rsidRDefault="00B334AB" w:rsidP="00040D47">
            <w:pPr>
              <w:pStyle w:val="TableText10"/>
              <w:keepNext/>
              <w:keepLines/>
              <w:rPr>
                <w:sz w:val="22"/>
                <w:szCs w:val="22"/>
                <w:lang w:val="hr-HR"/>
              </w:rPr>
            </w:pPr>
          </w:p>
        </w:tc>
        <w:tc>
          <w:tcPr>
            <w:tcW w:w="2144" w:type="pct"/>
            <w:tcPrChange w:id="323" w:author="Author" w:date="2025-07-17T12:38:00Z">
              <w:tcPr>
                <w:tcW w:w="2144" w:type="pct"/>
                <w:gridSpan w:val="2"/>
              </w:tcPr>
            </w:tcPrChange>
          </w:tcPr>
          <w:p w14:paraId="49877233" w14:textId="77777777" w:rsidR="00B334AB" w:rsidRPr="00DB0267" w:rsidRDefault="00B334AB" w:rsidP="00040D47">
            <w:pPr>
              <w:pStyle w:val="TableText10"/>
              <w:keepNext/>
              <w:keepLines/>
              <w:spacing w:line="228" w:lineRule="auto"/>
              <w:rPr>
                <w:sz w:val="22"/>
                <w:szCs w:val="22"/>
                <w:lang w:val="hr-HR"/>
              </w:rPr>
            </w:pPr>
            <w:r w:rsidRPr="00DB0267">
              <w:rPr>
                <w:sz w:val="22"/>
                <w:szCs w:val="22"/>
                <w:lang w:val="hr-HR"/>
              </w:rPr>
              <w:t>hipertonija</w:t>
            </w:r>
          </w:p>
        </w:tc>
        <w:tc>
          <w:tcPr>
            <w:tcW w:w="1263" w:type="pct"/>
            <w:tcPrChange w:id="324" w:author="Author" w:date="2025-07-17T12:38:00Z">
              <w:tcPr>
                <w:tcW w:w="1263" w:type="pct"/>
                <w:gridSpan w:val="2"/>
              </w:tcPr>
            </w:tcPrChange>
          </w:tcPr>
          <w:p w14:paraId="6C34EBF6" w14:textId="77777777" w:rsidR="00B334AB" w:rsidRPr="00DB0267" w:rsidRDefault="00B334AB" w:rsidP="00040D47">
            <w:pPr>
              <w:pStyle w:val="TableText10"/>
              <w:keepNext/>
              <w:keepLines/>
              <w:rPr>
                <w:sz w:val="22"/>
                <w:szCs w:val="22"/>
                <w:lang w:val="hr-HR"/>
              </w:rPr>
            </w:pPr>
            <w:r w:rsidRPr="00DB0267">
              <w:rPr>
                <w:sz w:val="22"/>
                <w:szCs w:val="22"/>
                <w:lang w:val="hr-HR"/>
              </w:rPr>
              <w:t>često</w:t>
            </w:r>
          </w:p>
        </w:tc>
      </w:tr>
      <w:tr w:rsidR="0064348A" w:rsidRPr="00DB0267" w14:paraId="4CA547F1" w14:textId="77777777" w:rsidTr="002F444F">
        <w:trPr>
          <w:trHeight w:val="89"/>
          <w:trPrChange w:id="325" w:author="Author" w:date="2025-07-17T12:38:00Z">
            <w:trPr>
              <w:gridAfter w:val="0"/>
              <w:cantSplit/>
              <w:trHeight w:val="1305"/>
            </w:trPr>
          </w:trPrChange>
        </w:trPr>
        <w:tc>
          <w:tcPr>
            <w:tcW w:w="1593" w:type="pct"/>
            <w:vMerge/>
            <w:tcPrChange w:id="326" w:author="Author" w:date="2025-07-17T12:38:00Z">
              <w:tcPr>
                <w:tcW w:w="1593" w:type="pct"/>
                <w:vMerge/>
              </w:tcPr>
            </w:tcPrChange>
          </w:tcPr>
          <w:p w14:paraId="3C423F95" w14:textId="77777777" w:rsidR="0064348A" w:rsidRPr="00DB0267" w:rsidRDefault="0064348A" w:rsidP="00040D47">
            <w:pPr>
              <w:pStyle w:val="TableText10"/>
              <w:keepNext/>
              <w:keepLines/>
              <w:rPr>
                <w:sz w:val="22"/>
                <w:szCs w:val="22"/>
                <w:lang w:val="hr-HR"/>
              </w:rPr>
            </w:pPr>
          </w:p>
        </w:tc>
        <w:tc>
          <w:tcPr>
            <w:tcW w:w="2144" w:type="pct"/>
            <w:tcPrChange w:id="327" w:author="Author" w:date="2025-07-17T12:38:00Z">
              <w:tcPr>
                <w:tcW w:w="2144" w:type="pct"/>
                <w:gridSpan w:val="2"/>
              </w:tcPr>
            </w:tcPrChange>
          </w:tcPr>
          <w:p w14:paraId="548DFEE9" w14:textId="1F567F58" w:rsidR="0064348A" w:rsidRPr="00DB0267" w:rsidRDefault="0064348A" w:rsidP="00040D47">
            <w:pPr>
              <w:pStyle w:val="TableText10"/>
              <w:spacing w:line="228" w:lineRule="auto"/>
              <w:rPr>
                <w:sz w:val="22"/>
                <w:szCs w:val="22"/>
                <w:lang w:val="hr-HR"/>
              </w:rPr>
            </w:pPr>
            <w:r w:rsidRPr="00DB0267">
              <w:rPr>
                <w:sz w:val="22"/>
                <w:szCs w:val="22"/>
                <w:lang w:val="hr-HR"/>
              </w:rPr>
              <w:t>somnolencija</w:t>
            </w:r>
          </w:p>
        </w:tc>
        <w:tc>
          <w:tcPr>
            <w:tcW w:w="1263" w:type="pct"/>
            <w:tcPrChange w:id="328" w:author="Author" w:date="2025-07-17T12:38:00Z">
              <w:tcPr>
                <w:tcW w:w="1263" w:type="pct"/>
                <w:gridSpan w:val="2"/>
              </w:tcPr>
            </w:tcPrChange>
          </w:tcPr>
          <w:p w14:paraId="66790AEE" w14:textId="2D9852B3" w:rsidR="0064348A" w:rsidRPr="00DB0267" w:rsidRDefault="0064348A" w:rsidP="00040D47">
            <w:pPr>
              <w:pStyle w:val="TableText10"/>
              <w:rPr>
                <w:sz w:val="22"/>
                <w:szCs w:val="22"/>
                <w:lang w:val="hr-HR"/>
              </w:rPr>
            </w:pPr>
            <w:r w:rsidRPr="00DB0267">
              <w:rPr>
                <w:sz w:val="22"/>
                <w:szCs w:val="22"/>
                <w:lang w:val="hr-HR"/>
              </w:rPr>
              <w:t>često</w:t>
            </w:r>
          </w:p>
        </w:tc>
      </w:tr>
      <w:tr w:rsidR="00AE56F7" w:rsidRPr="00DB0267" w14:paraId="58AA9DE2" w14:textId="77777777" w:rsidTr="002F444F">
        <w:trPr>
          <w:trHeight w:val="179"/>
          <w:trPrChange w:id="329" w:author="Author" w:date="2025-07-17T12:38:00Z">
            <w:trPr>
              <w:gridAfter w:val="0"/>
              <w:trHeight w:val="335"/>
            </w:trPr>
          </w:trPrChange>
        </w:trPr>
        <w:tc>
          <w:tcPr>
            <w:tcW w:w="1593" w:type="pct"/>
            <w:vMerge w:val="restart"/>
            <w:tcPrChange w:id="330" w:author="Author" w:date="2025-07-17T12:38:00Z">
              <w:tcPr>
                <w:tcW w:w="1593" w:type="pct"/>
                <w:vMerge w:val="restart"/>
              </w:tcPr>
            </w:tcPrChange>
          </w:tcPr>
          <w:p w14:paraId="6EB4863D" w14:textId="77777777" w:rsidR="00AE56F7" w:rsidRPr="00DB0267" w:rsidRDefault="00AE56F7" w:rsidP="00040D47">
            <w:pPr>
              <w:pStyle w:val="TableText10"/>
              <w:rPr>
                <w:sz w:val="22"/>
                <w:szCs w:val="22"/>
                <w:lang w:val="hr-HR"/>
              </w:rPr>
            </w:pPr>
            <w:r w:rsidRPr="00DB0267">
              <w:rPr>
                <w:sz w:val="22"/>
                <w:szCs w:val="22"/>
                <w:lang w:val="hr-HR"/>
              </w:rPr>
              <w:t>Poremećaji oka</w:t>
            </w:r>
          </w:p>
        </w:tc>
        <w:tc>
          <w:tcPr>
            <w:tcW w:w="2144" w:type="pct"/>
            <w:tcPrChange w:id="331" w:author="Author" w:date="2025-07-17T12:38:00Z">
              <w:tcPr>
                <w:tcW w:w="2144" w:type="pct"/>
                <w:gridSpan w:val="2"/>
              </w:tcPr>
            </w:tcPrChange>
          </w:tcPr>
          <w:p w14:paraId="1E8EC960" w14:textId="77777777" w:rsidR="00AE56F7" w:rsidRPr="00DB0267" w:rsidRDefault="00AE56F7" w:rsidP="00040D47">
            <w:pPr>
              <w:pStyle w:val="TableText10"/>
              <w:spacing w:line="228" w:lineRule="auto"/>
              <w:rPr>
                <w:sz w:val="22"/>
                <w:szCs w:val="22"/>
                <w:lang w:val="hr-HR"/>
              </w:rPr>
            </w:pPr>
            <w:r w:rsidRPr="00DB0267">
              <w:rPr>
                <w:sz w:val="22"/>
                <w:szCs w:val="22"/>
                <w:lang w:val="hr-HR"/>
              </w:rPr>
              <w:t>konjunktivitis</w:t>
            </w:r>
          </w:p>
        </w:tc>
        <w:tc>
          <w:tcPr>
            <w:tcW w:w="1263" w:type="pct"/>
            <w:tcPrChange w:id="332" w:author="Author" w:date="2025-07-17T12:38:00Z">
              <w:tcPr>
                <w:tcW w:w="1263" w:type="pct"/>
                <w:gridSpan w:val="2"/>
              </w:tcPr>
            </w:tcPrChange>
          </w:tcPr>
          <w:p w14:paraId="66D01B0D" w14:textId="77777777" w:rsidR="00AE56F7" w:rsidRPr="00DB0267" w:rsidRDefault="00AE56F7" w:rsidP="00040D47">
            <w:pPr>
              <w:pStyle w:val="TableText10"/>
              <w:rPr>
                <w:sz w:val="22"/>
                <w:szCs w:val="22"/>
                <w:lang w:val="hr-HR"/>
              </w:rPr>
            </w:pPr>
            <w:r w:rsidRPr="00DB0267">
              <w:rPr>
                <w:sz w:val="22"/>
                <w:szCs w:val="22"/>
                <w:lang w:val="hr-HR"/>
              </w:rPr>
              <w:t>vrlo često</w:t>
            </w:r>
          </w:p>
        </w:tc>
      </w:tr>
      <w:tr w:rsidR="00AE56F7" w:rsidRPr="00DB0267" w14:paraId="2FAE53B3" w14:textId="77777777" w:rsidTr="002F444F">
        <w:trPr>
          <w:trHeight w:val="269"/>
          <w:trPrChange w:id="333" w:author="Author" w:date="2025-07-17T12:38:00Z">
            <w:trPr>
              <w:gridAfter w:val="0"/>
              <w:trHeight w:val="269"/>
            </w:trPr>
          </w:trPrChange>
        </w:trPr>
        <w:tc>
          <w:tcPr>
            <w:tcW w:w="1593" w:type="pct"/>
            <w:vMerge/>
            <w:tcPrChange w:id="334" w:author="Author" w:date="2025-07-17T12:38:00Z">
              <w:tcPr>
                <w:tcW w:w="1593" w:type="pct"/>
                <w:vMerge/>
              </w:tcPr>
            </w:tcPrChange>
          </w:tcPr>
          <w:p w14:paraId="2477D0FA" w14:textId="77777777" w:rsidR="00AE56F7" w:rsidRPr="00DB0267" w:rsidRDefault="00AE56F7" w:rsidP="00040D47">
            <w:pPr>
              <w:pStyle w:val="TableText10"/>
              <w:rPr>
                <w:sz w:val="22"/>
                <w:szCs w:val="22"/>
                <w:lang w:val="hr-HR"/>
              </w:rPr>
            </w:pPr>
          </w:p>
        </w:tc>
        <w:tc>
          <w:tcPr>
            <w:tcW w:w="2144" w:type="pct"/>
            <w:tcPrChange w:id="335" w:author="Author" w:date="2025-07-17T12:38:00Z">
              <w:tcPr>
                <w:tcW w:w="2144" w:type="pct"/>
                <w:gridSpan w:val="2"/>
              </w:tcPr>
            </w:tcPrChange>
          </w:tcPr>
          <w:p w14:paraId="2398D38D" w14:textId="77777777" w:rsidR="00AE56F7" w:rsidRPr="00DB0267" w:rsidRDefault="00AE56F7" w:rsidP="00040D47">
            <w:pPr>
              <w:pStyle w:val="TableText10"/>
              <w:spacing w:line="228" w:lineRule="auto"/>
              <w:rPr>
                <w:sz w:val="22"/>
                <w:szCs w:val="22"/>
                <w:lang w:val="hr-HR"/>
              </w:rPr>
            </w:pPr>
            <w:r w:rsidRPr="00DB0267">
              <w:rPr>
                <w:sz w:val="22"/>
                <w:szCs w:val="22"/>
                <w:lang w:val="hr-HR"/>
              </w:rPr>
              <w:t>pojačano suzenje</w:t>
            </w:r>
          </w:p>
        </w:tc>
        <w:tc>
          <w:tcPr>
            <w:tcW w:w="1263" w:type="pct"/>
            <w:tcPrChange w:id="336" w:author="Author" w:date="2025-07-17T12:38:00Z">
              <w:tcPr>
                <w:tcW w:w="1263" w:type="pct"/>
                <w:gridSpan w:val="2"/>
              </w:tcPr>
            </w:tcPrChange>
          </w:tcPr>
          <w:p w14:paraId="38F87BB3" w14:textId="77777777" w:rsidR="00AE56F7" w:rsidRPr="00DB0267" w:rsidRDefault="00AE56F7" w:rsidP="00040D47">
            <w:pPr>
              <w:pStyle w:val="TableText10"/>
              <w:rPr>
                <w:sz w:val="22"/>
                <w:szCs w:val="22"/>
                <w:lang w:val="hr-HR"/>
              </w:rPr>
            </w:pPr>
            <w:r w:rsidRPr="00DB0267">
              <w:rPr>
                <w:sz w:val="22"/>
                <w:szCs w:val="22"/>
                <w:lang w:val="hr-HR"/>
              </w:rPr>
              <w:t>vrlo često</w:t>
            </w:r>
          </w:p>
        </w:tc>
      </w:tr>
      <w:tr w:rsidR="00AE56F7" w:rsidRPr="00DB0267" w14:paraId="1CE7EDCC" w14:textId="77777777" w:rsidTr="002F444F">
        <w:trPr>
          <w:trHeight w:val="260"/>
          <w:trPrChange w:id="337" w:author="Author" w:date="2025-07-17T12:38:00Z">
            <w:trPr>
              <w:gridAfter w:val="0"/>
              <w:trHeight w:val="260"/>
            </w:trPr>
          </w:trPrChange>
        </w:trPr>
        <w:tc>
          <w:tcPr>
            <w:tcW w:w="1593" w:type="pct"/>
            <w:vMerge/>
            <w:tcPrChange w:id="338" w:author="Author" w:date="2025-07-17T12:38:00Z">
              <w:tcPr>
                <w:tcW w:w="1593" w:type="pct"/>
                <w:vMerge/>
              </w:tcPr>
            </w:tcPrChange>
          </w:tcPr>
          <w:p w14:paraId="4DCDD36B" w14:textId="77777777" w:rsidR="00AE56F7" w:rsidRPr="00DB0267" w:rsidRDefault="00AE56F7" w:rsidP="00040D47">
            <w:pPr>
              <w:pStyle w:val="TableText10"/>
              <w:rPr>
                <w:sz w:val="22"/>
                <w:szCs w:val="22"/>
                <w:lang w:val="hr-HR"/>
              </w:rPr>
            </w:pPr>
          </w:p>
        </w:tc>
        <w:tc>
          <w:tcPr>
            <w:tcW w:w="2144" w:type="pct"/>
            <w:tcPrChange w:id="339" w:author="Author" w:date="2025-07-17T12:38:00Z">
              <w:tcPr>
                <w:tcW w:w="2144" w:type="pct"/>
                <w:gridSpan w:val="2"/>
              </w:tcPr>
            </w:tcPrChange>
          </w:tcPr>
          <w:p w14:paraId="6C347E18" w14:textId="77777777" w:rsidR="00AE56F7" w:rsidRPr="00DB0267" w:rsidRDefault="00AE56F7" w:rsidP="00040D47">
            <w:pPr>
              <w:pStyle w:val="TableText10"/>
              <w:spacing w:line="228" w:lineRule="auto"/>
              <w:rPr>
                <w:sz w:val="22"/>
                <w:szCs w:val="22"/>
                <w:lang w:val="hr-HR"/>
              </w:rPr>
            </w:pPr>
            <w:r w:rsidRPr="00DB0267">
              <w:rPr>
                <w:sz w:val="22"/>
                <w:szCs w:val="22"/>
                <w:lang w:val="hr-HR"/>
              </w:rPr>
              <w:t>suhoća oka</w:t>
            </w:r>
          </w:p>
        </w:tc>
        <w:tc>
          <w:tcPr>
            <w:tcW w:w="1263" w:type="pct"/>
            <w:tcPrChange w:id="340" w:author="Author" w:date="2025-07-17T12:38:00Z">
              <w:tcPr>
                <w:tcW w:w="1263" w:type="pct"/>
                <w:gridSpan w:val="2"/>
              </w:tcPr>
            </w:tcPrChange>
          </w:tcPr>
          <w:p w14:paraId="34D650D6" w14:textId="77777777" w:rsidR="00AE56F7" w:rsidRPr="00DB0267" w:rsidRDefault="00AE56F7" w:rsidP="00040D47">
            <w:pPr>
              <w:pStyle w:val="TableText10"/>
              <w:rPr>
                <w:sz w:val="22"/>
                <w:szCs w:val="22"/>
                <w:lang w:val="hr-HR"/>
              </w:rPr>
            </w:pPr>
            <w:r w:rsidRPr="00DB0267">
              <w:rPr>
                <w:sz w:val="22"/>
                <w:szCs w:val="22"/>
                <w:lang w:val="hr-HR"/>
              </w:rPr>
              <w:t>često</w:t>
            </w:r>
          </w:p>
        </w:tc>
      </w:tr>
      <w:tr w:rsidR="00AE56F7" w:rsidRPr="00DB0267" w14:paraId="0176DA74" w14:textId="77777777" w:rsidTr="002F444F">
        <w:trPr>
          <w:trHeight w:val="260"/>
          <w:trPrChange w:id="341" w:author="Author" w:date="2025-07-17T12:38:00Z">
            <w:trPr>
              <w:gridAfter w:val="0"/>
              <w:trHeight w:val="260"/>
            </w:trPr>
          </w:trPrChange>
        </w:trPr>
        <w:tc>
          <w:tcPr>
            <w:tcW w:w="1593" w:type="pct"/>
            <w:vMerge/>
            <w:tcPrChange w:id="342" w:author="Author" w:date="2025-07-17T12:38:00Z">
              <w:tcPr>
                <w:tcW w:w="1593" w:type="pct"/>
                <w:vMerge/>
              </w:tcPr>
            </w:tcPrChange>
          </w:tcPr>
          <w:p w14:paraId="089A6C9A" w14:textId="77777777" w:rsidR="00AE56F7" w:rsidRPr="00DB0267" w:rsidRDefault="00AE56F7" w:rsidP="00040D47">
            <w:pPr>
              <w:pStyle w:val="TableText10"/>
              <w:rPr>
                <w:sz w:val="22"/>
                <w:szCs w:val="22"/>
                <w:lang w:val="hr-HR"/>
              </w:rPr>
            </w:pPr>
          </w:p>
        </w:tc>
        <w:tc>
          <w:tcPr>
            <w:tcW w:w="2144" w:type="pct"/>
            <w:tcPrChange w:id="343" w:author="Author" w:date="2025-07-17T12:38:00Z">
              <w:tcPr>
                <w:tcW w:w="2144" w:type="pct"/>
                <w:gridSpan w:val="2"/>
              </w:tcPr>
            </w:tcPrChange>
          </w:tcPr>
          <w:p w14:paraId="2744F9FB" w14:textId="77777777" w:rsidR="00AE56F7" w:rsidRPr="00DB0267" w:rsidRDefault="00AE56F7" w:rsidP="00040D47">
            <w:pPr>
              <w:pStyle w:val="TableText10"/>
              <w:spacing w:line="228" w:lineRule="auto"/>
              <w:rPr>
                <w:sz w:val="22"/>
                <w:szCs w:val="22"/>
                <w:lang w:val="hr-HR"/>
              </w:rPr>
            </w:pPr>
            <w:r w:rsidRPr="00DB0267">
              <w:rPr>
                <w:sz w:val="22"/>
                <w:szCs w:val="22"/>
                <w:lang w:val="hr-HR"/>
              </w:rPr>
              <w:t>edem papile vidnog živca</w:t>
            </w:r>
          </w:p>
        </w:tc>
        <w:tc>
          <w:tcPr>
            <w:tcW w:w="1263" w:type="pct"/>
            <w:tcPrChange w:id="344" w:author="Author" w:date="2025-07-17T12:38:00Z">
              <w:tcPr>
                <w:tcW w:w="1263" w:type="pct"/>
                <w:gridSpan w:val="2"/>
              </w:tcPr>
            </w:tcPrChange>
          </w:tcPr>
          <w:p w14:paraId="1C36E834" w14:textId="77777777" w:rsidR="00AE56F7" w:rsidRPr="00DB0267" w:rsidRDefault="00AE56F7" w:rsidP="00040D47">
            <w:pPr>
              <w:pStyle w:val="TableText10"/>
              <w:rPr>
                <w:sz w:val="22"/>
                <w:szCs w:val="22"/>
                <w:lang w:val="hr-HR"/>
              </w:rPr>
            </w:pPr>
            <w:r w:rsidRPr="00DB0267">
              <w:rPr>
                <w:sz w:val="22"/>
                <w:szCs w:val="22"/>
                <w:lang w:val="hr-HR"/>
              </w:rPr>
              <w:t>nepoznato</w:t>
            </w:r>
          </w:p>
        </w:tc>
      </w:tr>
      <w:tr w:rsidR="00AE56F7" w:rsidRPr="00DB0267" w14:paraId="58F5569E" w14:textId="77777777" w:rsidTr="002F444F">
        <w:trPr>
          <w:trHeight w:val="260"/>
          <w:trPrChange w:id="345" w:author="Author" w:date="2025-07-17T12:38:00Z">
            <w:trPr>
              <w:gridAfter w:val="0"/>
              <w:trHeight w:val="260"/>
            </w:trPr>
          </w:trPrChange>
        </w:trPr>
        <w:tc>
          <w:tcPr>
            <w:tcW w:w="1593" w:type="pct"/>
            <w:vMerge/>
            <w:tcPrChange w:id="346" w:author="Author" w:date="2025-07-17T12:38:00Z">
              <w:tcPr>
                <w:tcW w:w="1593" w:type="pct"/>
                <w:vMerge/>
              </w:tcPr>
            </w:tcPrChange>
          </w:tcPr>
          <w:p w14:paraId="47A73329" w14:textId="77777777" w:rsidR="00AE56F7" w:rsidRPr="00DB0267" w:rsidRDefault="00AE56F7" w:rsidP="00040D47">
            <w:pPr>
              <w:pStyle w:val="TableText10"/>
              <w:rPr>
                <w:sz w:val="22"/>
                <w:szCs w:val="22"/>
                <w:lang w:val="hr-HR"/>
              </w:rPr>
            </w:pPr>
          </w:p>
        </w:tc>
        <w:tc>
          <w:tcPr>
            <w:tcW w:w="2144" w:type="pct"/>
            <w:tcPrChange w:id="347" w:author="Author" w:date="2025-07-17T12:38:00Z">
              <w:tcPr>
                <w:tcW w:w="2144" w:type="pct"/>
                <w:gridSpan w:val="2"/>
              </w:tcPr>
            </w:tcPrChange>
          </w:tcPr>
          <w:p w14:paraId="74628D60" w14:textId="77777777" w:rsidR="00AE56F7" w:rsidRPr="00DB0267" w:rsidRDefault="00AE56F7" w:rsidP="00040D47">
            <w:pPr>
              <w:pStyle w:val="TableText10"/>
              <w:spacing w:line="228" w:lineRule="auto"/>
              <w:rPr>
                <w:sz w:val="22"/>
                <w:szCs w:val="22"/>
                <w:lang w:val="hr-HR"/>
              </w:rPr>
            </w:pPr>
            <w:r w:rsidRPr="00DB0267">
              <w:rPr>
                <w:sz w:val="22"/>
                <w:szCs w:val="22"/>
                <w:lang w:val="hr-HR"/>
              </w:rPr>
              <w:t>krvarenje mrežnice</w:t>
            </w:r>
          </w:p>
        </w:tc>
        <w:tc>
          <w:tcPr>
            <w:tcW w:w="1263" w:type="pct"/>
            <w:tcPrChange w:id="348" w:author="Author" w:date="2025-07-17T12:38:00Z">
              <w:tcPr>
                <w:tcW w:w="1263" w:type="pct"/>
                <w:gridSpan w:val="2"/>
              </w:tcPr>
            </w:tcPrChange>
          </w:tcPr>
          <w:p w14:paraId="03D68D3F" w14:textId="77777777" w:rsidR="00AE56F7" w:rsidRPr="00DB0267" w:rsidRDefault="00AE56F7" w:rsidP="00040D47">
            <w:pPr>
              <w:pStyle w:val="TableText10"/>
              <w:rPr>
                <w:sz w:val="22"/>
                <w:szCs w:val="22"/>
                <w:lang w:val="hr-HR"/>
              </w:rPr>
            </w:pPr>
            <w:r w:rsidRPr="00DB0267">
              <w:rPr>
                <w:sz w:val="22"/>
                <w:szCs w:val="22"/>
                <w:lang w:val="hr-HR"/>
              </w:rPr>
              <w:t>nepoznato</w:t>
            </w:r>
          </w:p>
        </w:tc>
      </w:tr>
      <w:tr w:rsidR="00AE56F7" w:rsidRPr="00DB0267" w14:paraId="36CA3B6A" w14:textId="77777777" w:rsidTr="002F444F">
        <w:trPr>
          <w:trPrChange w:id="349" w:author="Author" w:date="2025-07-17T12:38:00Z">
            <w:trPr>
              <w:gridAfter w:val="0"/>
            </w:trPr>
          </w:trPrChange>
        </w:trPr>
        <w:tc>
          <w:tcPr>
            <w:tcW w:w="1593" w:type="pct"/>
            <w:tcPrChange w:id="350" w:author="Author" w:date="2025-07-17T12:38:00Z">
              <w:tcPr>
                <w:tcW w:w="1593" w:type="pct"/>
              </w:tcPr>
            </w:tcPrChange>
          </w:tcPr>
          <w:p w14:paraId="5708D618" w14:textId="77777777" w:rsidR="00AE56F7" w:rsidRPr="00DB0267" w:rsidRDefault="00AE56F7" w:rsidP="00040D47">
            <w:pPr>
              <w:pStyle w:val="TableText10"/>
              <w:rPr>
                <w:sz w:val="22"/>
                <w:szCs w:val="22"/>
                <w:lang w:val="hr-HR"/>
              </w:rPr>
            </w:pPr>
            <w:r w:rsidRPr="00DB0267">
              <w:rPr>
                <w:sz w:val="22"/>
                <w:szCs w:val="22"/>
                <w:lang w:val="hr-HR"/>
              </w:rPr>
              <w:t>Poremećaji uha i labirinta</w:t>
            </w:r>
          </w:p>
        </w:tc>
        <w:tc>
          <w:tcPr>
            <w:tcW w:w="2144" w:type="pct"/>
            <w:tcPrChange w:id="351" w:author="Author" w:date="2025-07-17T12:38:00Z">
              <w:tcPr>
                <w:tcW w:w="2144" w:type="pct"/>
                <w:gridSpan w:val="2"/>
              </w:tcPr>
            </w:tcPrChange>
          </w:tcPr>
          <w:p w14:paraId="090A49BD" w14:textId="77777777" w:rsidR="00AE56F7" w:rsidRPr="00DB0267" w:rsidRDefault="00AE56F7" w:rsidP="00040D47">
            <w:pPr>
              <w:pStyle w:val="TableText10"/>
              <w:spacing w:line="228" w:lineRule="auto"/>
              <w:rPr>
                <w:sz w:val="22"/>
                <w:szCs w:val="22"/>
                <w:lang w:val="hr-HR"/>
              </w:rPr>
            </w:pPr>
            <w:r w:rsidRPr="00DB0267">
              <w:rPr>
                <w:sz w:val="22"/>
                <w:szCs w:val="22"/>
                <w:lang w:val="hr-HR"/>
              </w:rPr>
              <w:t>gluhoća</w:t>
            </w:r>
          </w:p>
        </w:tc>
        <w:tc>
          <w:tcPr>
            <w:tcW w:w="1263" w:type="pct"/>
            <w:tcPrChange w:id="352" w:author="Author" w:date="2025-07-17T12:38:00Z">
              <w:tcPr>
                <w:tcW w:w="1263" w:type="pct"/>
                <w:gridSpan w:val="2"/>
              </w:tcPr>
            </w:tcPrChange>
          </w:tcPr>
          <w:p w14:paraId="6ABB842A" w14:textId="77777777" w:rsidR="00AE56F7" w:rsidRPr="00DB0267" w:rsidRDefault="00AE56F7" w:rsidP="00040D47">
            <w:pPr>
              <w:pStyle w:val="TableText10"/>
              <w:rPr>
                <w:sz w:val="22"/>
                <w:szCs w:val="22"/>
                <w:lang w:val="hr-HR"/>
              </w:rPr>
            </w:pPr>
            <w:r w:rsidRPr="00DB0267">
              <w:rPr>
                <w:sz w:val="22"/>
                <w:szCs w:val="22"/>
                <w:lang w:val="hr-HR"/>
              </w:rPr>
              <w:t>manje često</w:t>
            </w:r>
          </w:p>
        </w:tc>
      </w:tr>
      <w:tr w:rsidR="00AE56F7" w:rsidRPr="00DB0267" w14:paraId="0ECD2A1C" w14:textId="77777777" w:rsidTr="002F444F">
        <w:trPr>
          <w:trHeight w:val="261"/>
          <w:trPrChange w:id="353" w:author="Author" w:date="2025-07-17T12:38:00Z">
            <w:trPr>
              <w:gridAfter w:val="0"/>
              <w:trHeight w:val="261"/>
            </w:trPr>
          </w:trPrChange>
        </w:trPr>
        <w:tc>
          <w:tcPr>
            <w:tcW w:w="1593" w:type="pct"/>
            <w:vMerge w:val="restart"/>
            <w:tcPrChange w:id="354" w:author="Author" w:date="2025-07-17T12:38:00Z">
              <w:tcPr>
                <w:tcW w:w="1593" w:type="pct"/>
                <w:vMerge w:val="restart"/>
              </w:tcPr>
            </w:tcPrChange>
          </w:tcPr>
          <w:p w14:paraId="07562A87" w14:textId="77777777" w:rsidR="00AE56F7" w:rsidRPr="00DB0267" w:rsidRDefault="00AE56F7" w:rsidP="00040D47">
            <w:pPr>
              <w:pStyle w:val="TableText10"/>
              <w:rPr>
                <w:sz w:val="22"/>
                <w:szCs w:val="22"/>
                <w:lang w:val="hr-HR"/>
              </w:rPr>
            </w:pPr>
            <w:r w:rsidRPr="00DB0267">
              <w:rPr>
                <w:sz w:val="22"/>
                <w:szCs w:val="22"/>
                <w:lang w:val="hr-HR"/>
              </w:rPr>
              <w:t>Srčani poremećaji</w:t>
            </w:r>
          </w:p>
        </w:tc>
        <w:tc>
          <w:tcPr>
            <w:tcW w:w="2144" w:type="pct"/>
            <w:tcPrChange w:id="355" w:author="Author" w:date="2025-07-17T12:38:00Z">
              <w:tcPr>
                <w:tcW w:w="2144" w:type="pct"/>
                <w:gridSpan w:val="2"/>
              </w:tcPr>
            </w:tcPrChange>
          </w:tcPr>
          <w:p w14:paraId="0FAA286E" w14:textId="60BBB118" w:rsidR="00AE56F7" w:rsidRPr="00DB0267" w:rsidRDefault="00AE56F7" w:rsidP="00040D47">
            <w:pPr>
              <w:pStyle w:val="TableText10"/>
              <w:spacing w:line="228" w:lineRule="auto"/>
              <w:rPr>
                <w:sz w:val="22"/>
                <w:szCs w:val="22"/>
                <w:lang w:val="hr-HR"/>
              </w:rPr>
            </w:pPr>
            <w:r w:rsidRPr="00DB0267">
              <w:rPr>
                <w:sz w:val="22"/>
                <w:szCs w:val="22"/>
                <w:vertAlign w:val="superscript"/>
                <w:lang w:val="hr-HR"/>
              </w:rPr>
              <w:t>1</w:t>
            </w:r>
            <w:r w:rsidRPr="00DB0267">
              <w:rPr>
                <w:sz w:val="22"/>
                <w:szCs w:val="22"/>
                <w:lang w:val="hr-HR"/>
              </w:rPr>
              <w:t xml:space="preserve"> snižen</w:t>
            </w:r>
            <w:del w:id="356" w:author="Regulatory 1" w:date="2025-08-06T17:04:00Z">
              <w:r w:rsidRPr="00DB0267" w:rsidDel="00FD3FC4">
                <w:rPr>
                  <w:sz w:val="22"/>
                  <w:szCs w:val="22"/>
                  <w:lang w:val="hr-HR"/>
                </w:rPr>
                <w:delText>i</w:delText>
              </w:r>
            </w:del>
            <w:r w:rsidRPr="00DB0267">
              <w:rPr>
                <w:sz w:val="22"/>
                <w:szCs w:val="22"/>
                <w:lang w:val="hr-HR"/>
              </w:rPr>
              <w:t xml:space="preserve"> krvni tlak</w:t>
            </w:r>
          </w:p>
        </w:tc>
        <w:tc>
          <w:tcPr>
            <w:tcW w:w="1263" w:type="pct"/>
            <w:tcPrChange w:id="357" w:author="Author" w:date="2025-07-17T12:38:00Z">
              <w:tcPr>
                <w:tcW w:w="1263" w:type="pct"/>
                <w:gridSpan w:val="2"/>
              </w:tcPr>
            </w:tcPrChange>
          </w:tcPr>
          <w:p w14:paraId="0DDDBDF5" w14:textId="77777777" w:rsidR="00AE56F7" w:rsidRPr="00DB0267" w:rsidRDefault="00AE56F7" w:rsidP="00040D47">
            <w:pPr>
              <w:pStyle w:val="TableText10"/>
              <w:rPr>
                <w:sz w:val="22"/>
                <w:szCs w:val="22"/>
                <w:lang w:val="hr-HR"/>
              </w:rPr>
            </w:pPr>
            <w:r w:rsidRPr="00DB0267">
              <w:rPr>
                <w:sz w:val="22"/>
                <w:szCs w:val="22"/>
                <w:lang w:val="hr-HR"/>
              </w:rPr>
              <w:t>vrlo često</w:t>
            </w:r>
          </w:p>
        </w:tc>
      </w:tr>
      <w:tr w:rsidR="00AE56F7" w:rsidRPr="00DB0267" w14:paraId="3F38A46C" w14:textId="77777777" w:rsidTr="002F444F">
        <w:trPr>
          <w:trHeight w:val="261"/>
          <w:trPrChange w:id="358" w:author="Author" w:date="2025-07-17T12:38:00Z">
            <w:trPr>
              <w:gridAfter w:val="0"/>
              <w:trHeight w:val="261"/>
            </w:trPr>
          </w:trPrChange>
        </w:trPr>
        <w:tc>
          <w:tcPr>
            <w:tcW w:w="1593" w:type="pct"/>
            <w:vMerge/>
            <w:tcPrChange w:id="359" w:author="Author" w:date="2025-07-17T12:38:00Z">
              <w:tcPr>
                <w:tcW w:w="1593" w:type="pct"/>
                <w:vMerge/>
              </w:tcPr>
            </w:tcPrChange>
          </w:tcPr>
          <w:p w14:paraId="6FD5404C" w14:textId="77777777" w:rsidR="00AE56F7" w:rsidRPr="00DB0267" w:rsidRDefault="00AE56F7" w:rsidP="00040D47">
            <w:pPr>
              <w:pStyle w:val="TableText10"/>
              <w:rPr>
                <w:sz w:val="22"/>
                <w:szCs w:val="22"/>
                <w:lang w:val="hr-HR"/>
              </w:rPr>
            </w:pPr>
          </w:p>
        </w:tc>
        <w:tc>
          <w:tcPr>
            <w:tcW w:w="2144" w:type="pct"/>
            <w:tcPrChange w:id="360" w:author="Author" w:date="2025-07-17T12:38:00Z">
              <w:tcPr>
                <w:tcW w:w="2144" w:type="pct"/>
                <w:gridSpan w:val="2"/>
              </w:tcPr>
            </w:tcPrChange>
          </w:tcPr>
          <w:p w14:paraId="6310926D" w14:textId="1B85DEF5" w:rsidR="00AE56F7" w:rsidRPr="00DB0267" w:rsidRDefault="00AE56F7" w:rsidP="00040D47">
            <w:pPr>
              <w:pStyle w:val="TableText10"/>
              <w:spacing w:line="228" w:lineRule="auto"/>
              <w:rPr>
                <w:sz w:val="22"/>
                <w:szCs w:val="22"/>
                <w:lang w:val="hr-HR"/>
              </w:rPr>
            </w:pPr>
            <w:r w:rsidRPr="00DB0267">
              <w:rPr>
                <w:sz w:val="22"/>
                <w:szCs w:val="22"/>
                <w:vertAlign w:val="superscript"/>
                <w:lang w:val="hr-HR"/>
              </w:rPr>
              <w:t>1</w:t>
            </w:r>
            <w:r w:rsidRPr="00DB0267">
              <w:rPr>
                <w:sz w:val="22"/>
                <w:szCs w:val="22"/>
                <w:lang w:val="hr-HR"/>
              </w:rPr>
              <w:t xml:space="preserve"> povišen</w:t>
            </w:r>
            <w:del w:id="361" w:author="Regulatory 1" w:date="2025-08-06T17:04:00Z">
              <w:r w:rsidRPr="00DB0267" w:rsidDel="00FD3FC4">
                <w:rPr>
                  <w:sz w:val="22"/>
                  <w:szCs w:val="22"/>
                  <w:lang w:val="hr-HR"/>
                </w:rPr>
                <w:delText>i</w:delText>
              </w:r>
            </w:del>
            <w:r w:rsidRPr="00DB0267">
              <w:rPr>
                <w:sz w:val="22"/>
                <w:szCs w:val="22"/>
                <w:lang w:val="hr-HR"/>
              </w:rPr>
              <w:t xml:space="preserve"> krvni tlak</w:t>
            </w:r>
          </w:p>
        </w:tc>
        <w:tc>
          <w:tcPr>
            <w:tcW w:w="1263" w:type="pct"/>
            <w:tcPrChange w:id="362" w:author="Author" w:date="2025-07-17T12:38:00Z">
              <w:tcPr>
                <w:tcW w:w="1263" w:type="pct"/>
                <w:gridSpan w:val="2"/>
              </w:tcPr>
            </w:tcPrChange>
          </w:tcPr>
          <w:p w14:paraId="0DCE5251" w14:textId="77777777" w:rsidR="00AE56F7" w:rsidRPr="00DB0267" w:rsidRDefault="00AE56F7" w:rsidP="00040D47">
            <w:pPr>
              <w:pStyle w:val="TableText10"/>
              <w:rPr>
                <w:sz w:val="22"/>
                <w:szCs w:val="22"/>
                <w:lang w:val="hr-HR"/>
              </w:rPr>
            </w:pPr>
            <w:r w:rsidRPr="00DB0267">
              <w:rPr>
                <w:sz w:val="22"/>
                <w:szCs w:val="22"/>
                <w:lang w:val="hr-HR"/>
              </w:rPr>
              <w:t>vrlo često</w:t>
            </w:r>
          </w:p>
        </w:tc>
      </w:tr>
      <w:tr w:rsidR="0064348A" w:rsidRPr="00DB0267" w14:paraId="763426A1" w14:textId="77777777" w:rsidTr="002F444F">
        <w:trPr>
          <w:trHeight w:val="89"/>
          <w:trPrChange w:id="363" w:author="Author" w:date="2025-07-17T12:38:00Z">
            <w:trPr>
              <w:gridAfter w:val="0"/>
              <w:trHeight w:val="532"/>
            </w:trPr>
          </w:trPrChange>
        </w:trPr>
        <w:tc>
          <w:tcPr>
            <w:tcW w:w="1593" w:type="pct"/>
            <w:vMerge/>
            <w:tcPrChange w:id="364" w:author="Author" w:date="2025-07-17T12:38:00Z">
              <w:tcPr>
                <w:tcW w:w="1593" w:type="pct"/>
                <w:vMerge/>
              </w:tcPr>
            </w:tcPrChange>
          </w:tcPr>
          <w:p w14:paraId="7B08A982" w14:textId="77777777" w:rsidR="0064348A" w:rsidRPr="00DB0267" w:rsidRDefault="0064348A" w:rsidP="00040D47">
            <w:pPr>
              <w:pStyle w:val="TableText10"/>
              <w:rPr>
                <w:sz w:val="22"/>
                <w:szCs w:val="22"/>
                <w:lang w:val="hr-HR"/>
              </w:rPr>
            </w:pPr>
          </w:p>
        </w:tc>
        <w:tc>
          <w:tcPr>
            <w:tcW w:w="2144" w:type="pct"/>
            <w:tcPrChange w:id="365" w:author="Author" w:date="2025-07-17T12:38:00Z">
              <w:tcPr>
                <w:tcW w:w="2144" w:type="pct"/>
                <w:gridSpan w:val="2"/>
              </w:tcPr>
            </w:tcPrChange>
          </w:tcPr>
          <w:p w14:paraId="165BDE1C" w14:textId="2535DC33" w:rsidR="0064348A" w:rsidRPr="00DB0267" w:rsidRDefault="0064348A" w:rsidP="00040D47">
            <w:pPr>
              <w:pStyle w:val="TableText10"/>
              <w:spacing w:line="228" w:lineRule="auto"/>
              <w:rPr>
                <w:sz w:val="22"/>
                <w:szCs w:val="22"/>
                <w:lang w:val="hr-HR"/>
              </w:rPr>
            </w:pPr>
            <w:r w:rsidRPr="00DB0267">
              <w:rPr>
                <w:sz w:val="22"/>
                <w:szCs w:val="22"/>
                <w:vertAlign w:val="superscript"/>
                <w:lang w:val="hr-HR"/>
              </w:rPr>
              <w:t>1</w:t>
            </w:r>
            <w:r w:rsidRPr="00DB0267">
              <w:rPr>
                <w:sz w:val="22"/>
                <w:szCs w:val="22"/>
                <w:lang w:val="hr-HR"/>
              </w:rPr>
              <w:t xml:space="preserve"> nepravilni otkucaji srca</w:t>
            </w:r>
          </w:p>
        </w:tc>
        <w:tc>
          <w:tcPr>
            <w:tcW w:w="1263" w:type="pct"/>
            <w:tcPrChange w:id="366" w:author="Author" w:date="2025-07-17T12:38:00Z">
              <w:tcPr>
                <w:tcW w:w="1263" w:type="pct"/>
                <w:gridSpan w:val="2"/>
              </w:tcPr>
            </w:tcPrChange>
          </w:tcPr>
          <w:p w14:paraId="5D6491A4" w14:textId="19839A82" w:rsidR="0064348A" w:rsidRPr="00DB0267" w:rsidRDefault="0064348A" w:rsidP="00040D47">
            <w:pPr>
              <w:pStyle w:val="TableText10"/>
              <w:rPr>
                <w:sz w:val="22"/>
                <w:szCs w:val="22"/>
                <w:lang w:val="hr-HR"/>
              </w:rPr>
            </w:pPr>
            <w:r w:rsidRPr="00DB0267">
              <w:rPr>
                <w:sz w:val="22"/>
                <w:szCs w:val="22"/>
                <w:lang w:val="hr-HR"/>
              </w:rPr>
              <w:t>vrlo često</w:t>
            </w:r>
          </w:p>
        </w:tc>
      </w:tr>
      <w:tr w:rsidR="00AE56F7" w:rsidRPr="00DB0267" w14:paraId="5D87BAEB" w14:textId="77777777" w:rsidTr="002F444F">
        <w:trPr>
          <w:trHeight w:val="259"/>
          <w:trPrChange w:id="367" w:author="Author" w:date="2025-07-17T12:38:00Z">
            <w:trPr>
              <w:gridAfter w:val="0"/>
              <w:trHeight w:val="259"/>
            </w:trPr>
          </w:trPrChange>
        </w:trPr>
        <w:tc>
          <w:tcPr>
            <w:tcW w:w="1593" w:type="pct"/>
            <w:vMerge/>
            <w:tcPrChange w:id="368" w:author="Author" w:date="2025-07-17T12:38:00Z">
              <w:tcPr>
                <w:tcW w:w="1593" w:type="pct"/>
                <w:vMerge/>
              </w:tcPr>
            </w:tcPrChange>
          </w:tcPr>
          <w:p w14:paraId="4B21E804" w14:textId="77777777" w:rsidR="00AE56F7" w:rsidRPr="00DB0267" w:rsidRDefault="00AE56F7" w:rsidP="00040D47">
            <w:pPr>
              <w:pStyle w:val="TableText10"/>
              <w:rPr>
                <w:sz w:val="22"/>
                <w:szCs w:val="22"/>
                <w:lang w:val="hr-HR"/>
              </w:rPr>
            </w:pPr>
          </w:p>
        </w:tc>
        <w:tc>
          <w:tcPr>
            <w:tcW w:w="2144" w:type="pct"/>
            <w:tcPrChange w:id="369" w:author="Author" w:date="2025-07-17T12:38:00Z">
              <w:tcPr>
                <w:tcW w:w="2144" w:type="pct"/>
                <w:gridSpan w:val="2"/>
              </w:tcPr>
            </w:tcPrChange>
          </w:tcPr>
          <w:p w14:paraId="6ECEBD3D" w14:textId="77777777" w:rsidR="00AE56F7" w:rsidRPr="00DB0267" w:rsidRDefault="00AE56F7" w:rsidP="00040D47">
            <w:pPr>
              <w:pStyle w:val="TableText10"/>
              <w:spacing w:line="228" w:lineRule="auto"/>
              <w:rPr>
                <w:sz w:val="22"/>
                <w:szCs w:val="22"/>
                <w:lang w:val="hr-HR"/>
              </w:rPr>
            </w:pPr>
            <w:r w:rsidRPr="00DB0267">
              <w:rPr>
                <w:sz w:val="22"/>
                <w:szCs w:val="22"/>
                <w:vertAlign w:val="superscript"/>
                <w:lang w:val="hr-HR"/>
              </w:rPr>
              <w:t xml:space="preserve">1 </w:t>
            </w:r>
            <w:r w:rsidRPr="00DB0267">
              <w:rPr>
                <w:sz w:val="22"/>
                <w:szCs w:val="22"/>
                <w:lang w:val="hr-HR"/>
              </w:rPr>
              <w:t>undulacija srca</w:t>
            </w:r>
          </w:p>
        </w:tc>
        <w:tc>
          <w:tcPr>
            <w:tcW w:w="1263" w:type="pct"/>
            <w:tcPrChange w:id="370" w:author="Author" w:date="2025-07-17T12:38:00Z">
              <w:tcPr>
                <w:tcW w:w="1263" w:type="pct"/>
                <w:gridSpan w:val="2"/>
              </w:tcPr>
            </w:tcPrChange>
          </w:tcPr>
          <w:p w14:paraId="0C3EBA8F" w14:textId="77777777" w:rsidR="00AE56F7" w:rsidRPr="00DB0267" w:rsidRDefault="00AE56F7" w:rsidP="00040D47">
            <w:pPr>
              <w:pStyle w:val="TableText10"/>
              <w:rPr>
                <w:sz w:val="22"/>
                <w:szCs w:val="22"/>
                <w:lang w:val="hr-HR"/>
              </w:rPr>
            </w:pPr>
            <w:r w:rsidRPr="00DB0267">
              <w:rPr>
                <w:sz w:val="22"/>
                <w:szCs w:val="22"/>
                <w:lang w:val="hr-HR"/>
              </w:rPr>
              <w:t>vrlo često</w:t>
            </w:r>
          </w:p>
        </w:tc>
      </w:tr>
      <w:tr w:rsidR="00AE56F7" w:rsidRPr="00DB0267" w14:paraId="0842C697" w14:textId="77777777" w:rsidTr="002F444F">
        <w:trPr>
          <w:trHeight w:val="259"/>
          <w:trPrChange w:id="371" w:author="Author" w:date="2025-07-17T12:38:00Z">
            <w:trPr>
              <w:gridAfter w:val="0"/>
              <w:trHeight w:val="259"/>
            </w:trPr>
          </w:trPrChange>
        </w:trPr>
        <w:tc>
          <w:tcPr>
            <w:tcW w:w="1593" w:type="pct"/>
            <w:vMerge/>
            <w:tcPrChange w:id="372" w:author="Author" w:date="2025-07-17T12:38:00Z">
              <w:tcPr>
                <w:tcW w:w="1593" w:type="pct"/>
                <w:vMerge/>
              </w:tcPr>
            </w:tcPrChange>
          </w:tcPr>
          <w:p w14:paraId="3B1AA156" w14:textId="77777777" w:rsidR="00AE56F7" w:rsidRPr="00DB0267" w:rsidRDefault="00AE56F7" w:rsidP="00040D47">
            <w:pPr>
              <w:pStyle w:val="TableText10"/>
              <w:rPr>
                <w:sz w:val="22"/>
                <w:szCs w:val="22"/>
                <w:lang w:val="hr-HR"/>
              </w:rPr>
            </w:pPr>
          </w:p>
        </w:tc>
        <w:tc>
          <w:tcPr>
            <w:tcW w:w="2144" w:type="pct"/>
            <w:tcPrChange w:id="373" w:author="Author" w:date="2025-07-17T12:38:00Z">
              <w:tcPr>
                <w:tcW w:w="2144" w:type="pct"/>
                <w:gridSpan w:val="2"/>
              </w:tcPr>
            </w:tcPrChange>
          </w:tcPr>
          <w:p w14:paraId="07AC4387" w14:textId="77777777" w:rsidR="00AE56F7" w:rsidRPr="00DB0267" w:rsidRDefault="00AE56F7" w:rsidP="00040D47">
            <w:pPr>
              <w:pStyle w:val="TableText10"/>
              <w:spacing w:line="228" w:lineRule="auto"/>
              <w:rPr>
                <w:sz w:val="22"/>
                <w:szCs w:val="22"/>
                <w:vertAlign w:val="superscript"/>
                <w:lang w:val="hr-HR"/>
              </w:rPr>
            </w:pPr>
            <w:r w:rsidRPr="00DB0267">
              <w:rPr>
                <w:sz w:val="22"/>
                <w:szCs w:val="22"/>
                <w:lang w:val="hr-HR"/>
              </w:rPr>
              <w:t>smanjena ejekcijska frakcija*</w:t>
            </w:r>
          </w:p>
        </w:tc>
        <w:tc>
          <w:tcPr>
            <w:tcW w:w="1263" w:type="pct"/>
            <w:tcPrChange w:id="374" w:author="Author" w:date="2025-07-17T12:38:00Z">
              <w:tcPr>
                <w:tcW w:w="1263" w:type="pct"/>
                <w:gridSpan w:val="2"/>
              </w:tcPr>
            </w:tcPrChange>
          </w:tcPr>
          <w:p w14:paraId="76A73901" w14:textId="77777777" w:rsidR="00AE56F7" w:rsidRPr="00DB0267" w:rsidRDefault="00AE56F7" w:rsidP="00040D47">
            <w:pPr>
              <w:pStyle w:val="TableText10"/>
              <w:rPr>
                <w:sz w:val="22"/>
                <w:szCs w:val="22"/>
                <w:lang w:val="hr-HR"/>
              </w:rPr>
            </w:pPr>
            <w:r w:rsidRPr="00DB0267">
              <w:rPr>
                <w:sz w:val="22"/>
                <w:szCs w:val="22"/>
                <w:lang w:val="hr-HR"/>
              </w:rPr>
              <w:t>vrlo često</w:t>
            </w:r>
          </w:p>
        </w:tc>
      </w:tr>
      <w:tr w:rsidR="00AE56F7" w:rsidRPr="00DB0267" w14:paraId="5B41A7F6" w14:textId="77777777" w:rsidTr="002F444F">
        <w:trPr>
          <w:trHeight w:val="231"/>
          <w:trPrChange w:id="375" w:author="Author" w:date="2025-07-17T12:38:00Z">
            <w:trPr>
              <w:gridAfter w:val="0"/>
              <w:trHeight w:val="231"/>
            </w:trPr>
          </w:trPrChange>
        </w:trPr>
        <w:tc>
          <w:tcPr>
            <w:tcW w:w="1593" w:type="pct"/>
            <w:vMerge/>
            <w:tcPrChange w:id="376" w:author="Author" w:date="2025-07-17T12:38:00Z">
              <w:tcPr>
                <w:tcW w:w="1593" w:type="pct"/>
                <w:vMerge/>
              </w:tcPr>
            </w:tcPrChange>
          </w:tcPr>
          <w:p w14:paraId="04C93FA3" w14:textId="77777777" w:rsidR="00AE56F7" w:rsidRPr="00DB0267" w:rsidRDefault="00AE56F7" w:rsidP="00040D47">
            <w:pPr>
              <w:pStyle w:val="TableText10"/>
              <w:rPr>
                <w:sz w:val="22"/>
                <w:szCs w:val="22"/>
                <w:lang w:val="hr-HR"/>
              </w:rPr>
            </w:pPr>
          </w:p>
        </w:tc>
        <w:tc>
          <w:tcPr>
            <w:tcW w:w="2144" w:type="pct"/>
            <w:tcPrChange w:id="377" w:author="Author" w:date="2025-07-17T12:38:00Z">
              <w:tcPr>
                <w:tcW w:w="2144" w:type="pct"/>
                <w:gridSpan w:val="2"/>
              </w:tcPr>
            </w:tcPrChange>
          </w:tcPr>
          <w:p w14:paraId="379B0D35" w14:textId="77777777" w:rsidR="00AE56F7" w:rsidRPr="00DB0267" w:rsidRDefault="00AE56F7" w:rsidP="00040D47">
            <w:pPr>
              <w:pStyle w:val="TableText10"/>
              <w:spacing w:line="228" w:lineRule="auto"/>
              <w:rPr>
                <w:sz w:val="22"/>
                <w:szCs w:val="22"/>
                <w:lang w:val="hr-HR"/>
              </w:rPr>
            </w:pPr>
            <w:r w:rsidRPr="00DB0267">
              <w:rPr>
                <w:sz w:val="22"/>
                <w:szCs w:val="22"/>
                <w:vertAlign w:val="superscript"/>
                <w:lang w:val="hr-HR"/>
              </w:rPr>
              <w:t>+</w:t>
            </w:r>
            <w:r w:rsidRPr="00DB0267">
              <w:rPr>
                <w:sz w:val="22"/>
                <w:szCs w:val="22"/>
                <w:lang w:val="hr-HR"/>
              </w:rPr>
              <w:t xml:space="preserve"> zatajenje</w:t>
            </w:r>
            <w:r w:rsidRPr="00DB0267" w:rsidDel="003C0914">
              <w:rPr>
                <w:sz w:val="22"/>
                <w:szCs w:val="22"/>
                <w:lang w:val="hr-HR"/>
              </w:rPr>
              <w:t xml:space="preserve"> </w:t>
            </w:r>
            <w:r w:rsidRPr="00DB0267">
              <w:rPr>
                <w:sz w:val="22"/>
                <w:szCs w:val="22"/>
                <w:lang w:val="hr-HR"/>
              </w:rPr>
              <w:t>srca (kongestivno)</w:t>
            </w:r>
          </w:p>
        </w:tc>
        <w:tc>
          <w:tcPr>
            <w:tcW w:w="1263" w:type="pct"/>
            <w:tcPrChange w:id="378" w:author="Author" w:date="2025-07-17T12:38:00Z">
              <w:tcPr>
                <w:tcW w:w="1263" w:type="pct"/>
                <w:gridSpan w:val="2"/>
              </w:tcPr>
            </w:tcPrChange>
          </w:tcPr>
          <w:p w14:paraId="52567E8C" w14:textId="77777777" w:rsidR="00AE56F7" w:rsidRPr="00DB0267" w:rsidRDefault="00AE56F7" w:rsidP="00040D47">
            <w:pPr>
              <w:pStyle w:val="TableText10"/>
              <w:rPr>
                <w:sz w:val="22"/>
                <w:szCs w:val="22"/>
                <w:lang w:val="hr-HR"/>
              </w:rPr>
            </w:pPr>
            <w:r w:rsidRPr="00DB0267">
              <w:rPr>
                <w:sz w:val="22"/>
                <w:szCs w:val="22"/>
                <w:lang w:val="hr-HR"/>
              </w:rPr>
              <w:t>često</w:t>
            </w:r>
          </w:p>
        </w:tc>
      </w:tr>
      <w:tr w:rsidR="00AE56F7" w:rsidRPr="00DB0267" w14:paraId="133693A7" w14:textId="77777777" w:rsidTr="002F444F">
        <w:trPr>
          <w:trHeight w:val="127"/>
          <w:trPrChange w:id="379" w:author="Author" w:date="2025-07-17T12:38:00Z">
            <w:trPr>
              <w:gridAfter w:val="0"/>
              <w:trHeight w:val="127"/>
            </w:trPr>
          </w:trPrChange>
        </w:trPr>
        <w:tc>
          <w:tcPr>
            <w:tcW w:w="1593" w:type="pct"/>
            <w:vMerge/>
            <w:tcPrChange w:id="380" w:author="Author" w:date="2025-07-17T12:38:00Z">
              <w:tcPr>
                <w:tcW w:w="1593" w:type="pct"/>
                <w:vMerge/>
              </w:tcPr>
            </w:tcPrChange>
          </w:tcPr>
          <w:p w14:paraId="00D55FD0" w14:textId="77777777" w:rsidR="00AE56F7" w:rsidRPr="00DB0267" w:rsidRDefault="00AE56F7" w:rsidP="00040D47">
            <w:pPr>
              <w:pStyle w:val="TableText10"/>
              <w:rPr>
                <w:sz w:val="22"/>
                <w:szCs w:val="22"/>
                <w:lang w:val="hr-HR"/>
              </w:rPr>
            </w:pPr>
          </w:p>
        </w:tc>
        <w:tc>
          <w:tcPr>
            <w:tcW w:w="2144" w:type="pct"/>
            <w:tcPrChange w:id="381" w:author="Author" w:date="2025-07-17T12:38:00Z">
              <w:tcPr>
                <w:tcW w:w="2144" w:type="pct"/>
                <w:gridSpan w:val="2"/>
              </w:tcPr>
            </w:tcPrChange>
          </w:tcPr>
          <w:p w14:paraId="14C96111" w14:textId="77777777" w:rsidR="00AE56F7" w:rsidRPr="00DB0267" w:rsidRDefault="00AE56F7" w:rsidP="00040D47">
            <w:pPr>
              <w:pStyle w:val="TableText10"/>
              <w:spacing w:line="228" w:lineRule="auto"/>
              <w:rPr>
                <w:sz w:val="22"/>
                <w:szCs w:val="22"/>
                <w:lang w:val="hr-HR"/>
              </w:rPr>
            </w:pPr>
            <w:r w:rsidRPr="00DB0267">
              <w:rPr>
                <w:sz w:val="22"/>
                <w:szCs w:val="22"/>
                <w:vertAlign w:val="superscript"/>
                <w:lang w:val="hr-HR"/>
              </w:rPr>
              <w:t>+1</w:t>
            </w:r>
            <w:r w:rsidRPr="00DB0267">
              <w:rPr>
                <w:sz w:val="22"/>
                <w:szCs w:val="22"/>
                <w:lang w:val="hr-HR"/>
              </w:rPr>
              <w:t>supraventrikularna tahiaritmija</w:t>
            </w:r>
          </w:p>
        </w:tc>
        <w:tc>
          <w:tcPr>
            <w:tcW w:w="1263" w:type="pct"/>
            <w:tcPrChange w:id="382" w:author="Author" w:date="2025-07-17T12:38:00Z">
              <w:tcPr>
                <w:tcW w:w="1263" w:type="pct"/>
                <w:gridSpan w:val="2"/>
              </w:tcPr>
            </w:tcPrChange>
          </w:tcPr>
          <w:p w14:paraId="0C9D8CFE" w14:textId="77777777" w:rsidR="00AE56F7" w:rsidRPr="00DB0267" w:rsidRDefault="00AE56F7" w:rsidP="00040D47">
            <w:pPr>
              <w:pStyle w:val="TableText10"/>
              <w:rPr>
                <w:sz w:val="22"/>
                <w:szCs w:val="22"/>
                <w:lang w:val="hr-HR"/>
              </w:rPr>
            </w:pPr>
            <w:r w:rsidRPr="00DB0267">
              <w:rPr>
                <w:sz w:val="22"/>
                <w:szCs w:val="22"/>
                <w:lang w:val="hr-HR"/>
              </w:rPr>
              <w:t>često</w:t>
            </w:r>
          </w:p>
        </w:tc>
      </w:tr>
      <w:tr w:rsidR="00AE56F7" w:rsidRPr="00DB0267" w14:paraId="73BB1C5A" w14:textId="77777777" w:rsidTr="002F444F">
        <w:trPr>
          <w:trHeight w:val="201"/>
          <w:trPrChange w:id="383" w:author="Author" w:date="2025-07-17T12:38:00Z">
            <w:trPr>
              <w:gridAfter w:val="0"/>
              <w:trHeight w:val="201"/>
            </w:trPr>
          </w:trPrChange>
        </w:trPr>
        <w:tc>
          <w:tcPr>
            <w:tcW w:w="1593" w:type="pct"/>
            <w:vMerge/>
            <w:tcPrChange w:id="384" w:author="Author" w:date="2025-07-17T12:38:00Z">
              <w:tcPr>
                <w:tcW w:w="1593" w:type="pct"/>
                <w:vMerge/>
              </w:tcPr>
            </w:tcPrChange>
          </w:tcPr>
          <w:p w14:paraId="2FCB1F4F" w14:textId="77777777" w:rsidR="00AE56F7" w:rsidRPr="00DB0267" w:rsidRDefault="00AE56F7" w:rsidP="00040D47">
            <w:pPr>
              <w:pStyle w:val="TableText10"/>
              <w:rPr>
                <w:sz w:val="22"/>
                <w:szCs w:val="22"/>
                <w:lang w:val="hr-HR"/>
              </w:rPr>
            </w:pPr>
          </w:p>
        </w:tc>
        <w:tc>
          <w:tcPr>
            <w:tcW w:w="2144" w:type="pct"/>
            <w:tcPrChange w:id="385" w:author="Author" w:date="2025-07-17T12:38:00Z">
              <w:tcPr>
                <w:tcW w:w="2144" w:type="pct"/>
                <w:gridSpan w:val="2"/>
              </w:tcPr>
            </w:tcPrChange>
          </w:tcPr>
          <w:p w14:paraId="1E7CED49" w14:textId="77777777" w:rsidR="00AE56F7" w:rsidRPr="00DB0267" w:rsidRDefault="00AE56F7" w:rsidP="00040D47">
            <w:pPr>
              <w:pStyle w:val="TableText10"/>
              <w:rPr>
                <w:sz w:val="22"/>
                <w:szCs w:val="22"/>
                <w:lang w:val="hr-HR"/>
              </w:rPr>
            </w:pPr>
            <w:r w:rsidRPr="00DB0267">
              <w:rPr>
                <w:sz w:val="22"/>
                <w:szCs w:val="22"/>
                <w:lang w:val="hr-HR"/>
              </w:rPr>
              <w:t>kardiomiopatija</w:t>
            </w:r>
          </w:p>
        </w:tc>
        <w:tc>
          <w:tcPr>
            <w:tcW w:w="1263" w:type="pct"/>
            <w:tcPrChange w:id="386" w:author="Author" w:date="2025-07-17T12:38:00Z">
              <w:tcPr>
                <w:tcW w:w="1263" w:type="pct"/>
                <w:gridSpan w:val="2"/>
              </w:tcPr>
            </w:tcPrChange>
          </w:tcPr>
          <w:p w14:paraId="39A7C19B" w14:textId="77777777" w:rsidR="00AE56F7" w:rsidRPr="00DB0267" w:rsidRDefault="00AE56F7" w:rsidP="00040D47">
            <w:pPr>
              <w:pStyle w:val="TableText10"/>
              <w:rPr>
                <w:sz w:val="22"/>
                <w:szCs w:val="22"/>
                <w:lang w:val="hr-HR"/>
              </w:rPr>
            </w:pPr>
            <w:r w:rsidRPr="00DB0267">
              <w:rPr>
                <w:sz w:val="22"/>
                <w:szCs w:val="22"/>
                <w:lang w:val="hr-HR"/>
              </w:rPr>
              <w:t>često</w:t>
            </w:r>
          </w:p>
        </w:tc>
      </w:tr>
      <w:tr w:rsidR="00AC726A" w:rsidRPr="00DB0267" w14:paraId="43DA4740" w14:textId="77777777" w:rsidTr="002F444F">
        <w:trPr>
          <w:trHeight w:val="201"/>
          <w:trPrChange w:id="387" w:author="Author" w:date="2025-07-17T12:38:00Z">
            <w:trPr>
              <w:gridAfter w:val="0"/>
              <w:trHeight w:val="201"/>
            </w:trPr>
          </w:trPrChange>
        </w:trPr>
        <w:tc>
          <w:tcPr>
            <w:tcW w:w="1593" w:type="pct"/>
            <w:vMerge/>
            <w:tcPrChange w:id="388" w:author="Author" w:date="2025-07-17T12:38:00Z">
              <w:tcPr>
                <w:tcW w:w="1593" w:type="pct"/>
                <w:vMerge/>
              </w:tcPr>
            </w:tcPrChange>
          </w:tcPr>
          <w:p w14:paraId="697FADB2" w14:textId="77777777" w:rsidR="00AC726A" w:rsidRPr="00DB0267" w:rsidRDefault="00AC726A" w:rsidP="00040D47">
            <w:pPr>
              <w:pStyle w:val="TableText10"/>
              <w:rPr>
                <w:sz w:val="22"/>
                <w:szCs w:val="22"/>
                <w:lang w:val="hr-HR"/>
              </w:rPr>
            </w:pPr>
          </w:p>
        </w:tc>
        <w:tc>
          <w:tcPr>
            <w:tcW w:w="2144" w:type="pct"/>
            <w:tcPrChange w:id="389" w:author="Author" w:date="2025-07-17T12:38:00Z">
              <w:tcPr>
                <w:tcW w:w="2144" w:type="pct"/>
                <w:gridSpan w:val="2"/>
              </w:tcPr>
            </w:tcPrChange>
          </w:tcPr>
          <w:p w14:paraId="6237760E" w14:textId="3C7B7988" w:rsidR="00AC726A" w:rsidRPr="00DB0267" w:rsidRDefault="00AC726A" w:rsidP="00040D47">
            <w:pPr>
              <w:pStyle w:val="TableText10"/>
              <w:rPr>
                <w:sz w:val="22"/>
                <w:szCs w:val="22"/>
                <w:lang w:val="hr-HR"/>
              </w:rPr>
            </w:pPr>
            <w:r w:rsidRPr="00DB0267">
              <w:rPr>
                <w:sz w:val="22"/>
                <w:szCs w:val="22"/>
                <w:vertAlign w:val="superscript"/>
                <w:lang w:val="hr-HR"/>
              </w:rPr>
              <w:t xml:space="preserve">1 </w:t>
            </w:r>
            <w:r w:rsidRPr="00DB0267">
              <w:rPr>
                <w:sz w:val="22"/>
                <w:szCs w:val="22"/>
                <w:lang w:val="hr-HR"/>
              </w:rPr>
              <w:t>palpitacije</w:t>
            </w:r>
          </w:p>
        </w:tc>
        <w:tc>
          <w:tcPr>
            <w:tcW w:w="1263" w:type="pct"/>
            <w:tcPrChange w:id="390" w:author="Author" w:date="2025-07-17T12:38:00Z">
              <w:tcPr>
                <w:tcW w:w="1263" w:type="pct"/>
                <w:gridSpan w:val="2"/>
              </w:tcPr>
            </w:tcPrChange>
          </w:tcPr>
          <w:p w14:paraId="04B8E29D" w14:textId="2FD80D66" w:rsidR="00AC726A" w:rsidRPr="00DB0267" w:rsidRDefault="00AC726A" w:rsidP="00040D47">
            <w:pPr>
              <w:pStyle w:val="TableText10"/>
              <w:rPr>
                <w:sz w:val="22"/>
                <w:szCs w:val="22"/>
                <w:lang w:val="hr-HR"/>
              </w:rPr>
            </w:pPr>
            <w:r w:rsidRPr="00DB0267">
              <w:rPr>
                <w:sz w:val="22"/>
                <w:szCs w:val="22"/>
                <w:lang w:val="hr-HR"/>
              </w:rPr>
              <w:t>često</w:t>
            </w:r>
          </w:p>
        </w:tc>
      </w:tr>
      <w:tr w:rsidR="00AE56F7" w:rsidRPr="00DB0267" w14:paraId="203DCF61" w14:textId="77777777" w:rsidTr="002F444F">
        <w:trPr>
          <w:trHeight w:val="120"/>
          <w:trPrChange w:id="391" w:author="Author" w:date="2025-07-17T12:38:00Z">
            <w:trPr>
              <w:gridAfter w:val="0"/>
              <w:trHeight w:val="120"/>
            </w:trPr>
          </w:trPrChange>
        </w:trPr>
        <w:tc>
          <w:tcPr>
            <w:tcW w:w="1593" w:type="pct"/>
            <w:vMerge/>
            <w:tcPrChange w:id="392" w:author="Author" w:date="2025-07-17T12:38:00Z">
              <w:tcPr>
                <w:tcW w:w="1593" w:type="pct"/>
                <w:vMerge/>
              </w:tcPr>
            </w:tcPrChange>
          </w:tcPr>
          <w:p w14:paraId="6C3BA453" w14:textId="77777777" w:rsidR="00AE56F7" w:rsidRPr="00DB0267" w:rsidRDefault="00AE56F7" w:rsidP="00040D47">
            <w:pPr>
              <w:pStyle w:val="TableText10"/>
              <w:rPr>
                <w:sz w:val="22"/>
                <w:szCs w:val="22"/>
                <w:lang w:val="hr-HR"/>
              </w:rPr>
            </w:pPr>
          </w:p>
        </w:tc>
        <w:tc>
          <w:tcPr>
            <w:tcW w:w="2144" w:type="pct"/>
            <w:tcPrChange w:id="393" w:author="Author" w:date="2025-07-17T12:38:00Z">
              <w:tcPr>
                <w:tcW w:w="2144" w:type="pct"/>
                <w:gridSpan w:val="2"/>
              </w:tcPr>
            </w:tcPrChange>
          </w:tcPr>
          <w:p w14:paraId="471BF944" w14:textId="77777777" w:rsidR="00AE56F7" w:rsidRPr="00DB0267" w:rsidRDefault="00AE56F7" w:rsidP="00040D47">
            <w:pPr>
              <w:pStyle w:val="TableText10"/>
              <w:rPr>
                <w:sz w:val="22"/>
                <w:szCs w:val="22"/>
                <w:lang w:val="hr-HR"/>
              </w:rPr>
            </w:pPr>
            <w:r w:rsidRPr="00DB0267">
              <w:rPr>
                <w:sz w:val="22"/>
                <w:szCs w:val="22"/>
                <w:lang w:val="hr-HR"/>
              </w:rPr>
              <w:t>perikardijalni izljev</w:t>
            </w:r>
          </w:p>
        </w:tc>
        <w:tc>
          <w:tcPr>
            <w:tcW w:w="1263" w:type="pct"/>
            <w:tcPrChange w:id="394" w:author="Author" w:date="2025-07-17T12:38:00Z">
              <w:tcPr>
                <w:tcW w:w="1263" w:type="pct"/>
                <w:gridSpan w:val="2"/>
              </w:tcPr>
            </w:tcPrChange>
          </w:tcPr>
          <w:p w14:paraId="17367BF3" w14:textId="77777777" w:rsidR="00AE56F7" w:rsidRPr="00DB0267" w:rsidRDefault="00AE56F7" w:rsidP="00040D47">
            <w:pPr>
              <w:pStyle w:val="TableText10"/>
              <w:rPr>
                <w:sz w:val="22"/>
                <w:szCs w:val="22"/>
                <w:lang w:val="hr-HR"/>
              </w:rPr>
            </w:pPr>
            <w:r w:rsidRPr="00DB0267">
              <w:rPr>
                <w:sz w:val="22"/>
                <w:szCs w:val="22"/>
                <w:lang w:val="hr-HR"/>
              </w:rPr>
              <w:t>manje često</w:t>
            </w:r>
          </w:p>
        </w:tc>
      </w:tr>
      <w:tr w:rsidR="001D25C4" w:rsidRPr="00DB0267" w14:paraId="48C7912E" w14:textId="77777777" w:rsidTr="002F444F">
        <w:trPr>
          <w:trHeight w:val="70"/>
          <w:trPrChange w:id="395" w:author="Author" w:date="2025-07-17T12:38:00Z">
            <w:trPr>
              <w:gridAfter w:val="0"/>
              <w:trHeight w:val="779"/>
            </w:trPr>
          </w:trPrChange>
        </w:trPr>
        <w:tc>
          <w:tcPr>
            <w:tcW w:w="1593" w:type="pct"/>
            <w:vMerge/>
            <w:tcPrChange w:id="396" w:author="Author" w:date="2025-07-17T12:38:00Z">
              <w:tcPr>
                <w:tcW w:w="1593" w:type="pct"/>
                <w:vMerge/>
              </w:tcPr>
            </w:tcPrChange>
          </w:tcPr>
          <w:p w14:paraId="7E497541" w14:textId="77777777" w:rsidR="001D25C4" w:rsidRPr="00DB0267" w:rsidRDefault="001D25C4" w:rsidP="00040D47">
            <w:pPr>
              <w:pStyle w:val="TableText10"/>
              <w:rPr>
                <w:sz w:val="22"/>
                <w:szCs w:val="22"/>
                <w:lang w:val="hr-HR"/>
              </w:rPr>
            </w:pPr>
          </w:p>
        </w:tc>
        <w:tc>
          <w:tcPr>
            <w:tcW w:w="2144" w:type="pct"/>
            <w:tcPrChange w:id="397" w:author="Author" w:date="2025-07-17T12:38:00Z">
              <w:tcPr>
                <w:tcW w:w="2144" w:type="pct"/>
                <w:gridSpan w:val="2"/>
              </w:tcPr>
            </w:tcPrChange>
          </w:tcPr>
          <w:p w14:paraId="63244795" w14:textId="7380BF18" w:rsidR="001D25C4" w:rsidRPr="00DB0267" w:rsidRDefault="001D25C4" w:rsidP="00040D47">
            <w:pPr>
              <w:pStyle w:val="TableText10"/>
              <w:rPr>
                <w:sz w:val="22"/>
                <w:szCs w:val="22"/>
                <w:lang w:val="hr-HR"/>
              </w:rPr>
            </w:pPr>
            <w:r w:rsidRPr="00DB0267">
              <w:rPr>
                <w:sz w:val="22"/>
                <w:szCs w:val="22"/>
                <w:lang w:val="hr-HR"/>
              </w:rPr>
              <w:t>kardiogeni šok</w:t>
            </w:r>
          </w:p>
        </w:tc>
        <w:tc>
          <w:tcPr>
            <w:tcW w:w="1263" w:type="pct"/>
            <w:tcPrChange w:id="398" w:author="Author" w:date="2025-07-17T12:38:00Z">
              <w:tcPr>
                <w:tcW w:w="1263" w:type="pct"/>
                <w:gridSpan w:val="2"/>
              </w:tcPr>
            </w:tcPrChange>
          </w:tcPr>
          <w:p w14:paraId="01DAFA78" w14:textId="176DC558" w:rsidR="001D25C4" w:rsidRPr="00DB0267" w:rsidRDefault="001D25C4" w:rsidP="00040D47">
            <w:pPr>
              <w:pStyle w:val="TableText10"/>
              <w:rPr>
                <w:sz w:val="22"/>
                <w:szCs w:val="22"/>
                <w:lang w:val="hr-HR"/>
              </w:rPr>
            </w:pPr>
            <w:r w:rsidRPr="00DB0267">
              <w:rPr>
                <w:sz w:val="22"/>
                <w:szCs w:val="22"/>
                <w:lang w:val="hr-HR"/>
              </w:rPr>
              <w:t>nepoznato</w:t>
            </w:r>
          </w:p>
        </w:tc>
      </w:tr>
      <w:tr w:rsidR="00AE56F7" w:rsidRPr="00DB0267" w14:paraId="400F3699" w14:textId="77777777" w:rsidTr="002F444F">
        <w:trPr>
          <w:trHeight w:val="120"/>
          <w:trPrChange w:id="399" w:author="Author" w:date="2025-07-17T12:38:00Z">
            <w:trPr>
              <w:gridAfter w:val="0"/>
              <w:trHeight w:val="120"/>
            </w:trPr>
          </w:trPrChange>
        </w:trPr>
        <w:tc>
          <w:tcPr>
            <w:tcW w:w="1593" w:type="pct"/>
            <w:vMerge/>
            <w:tcPrChange w:id="400" w:author="Author" w:date="2025-07-17T12:38:00Z">
              <w:tcPr>
                <w:tcW w:w="1593" w:type="pct"/>
                <w:vMerge/>
              </w:tcPr>
            </w:tcPrChange>
          </w:tcPr>
          <w:p w14:paraId="28D62413" w14:textId="77777777" w:rsidR="00AE56F7" w:rsidRPr="00DB0267" w:rsidRDefault="00AE56F7" w:rsidP="00040D47">
            <w:pPr>
              <w:pStyle w:val="TableText10"/>
              <w:rPr>
                <w:sz w:val="22"/>
                <w:szCs w:val="22"/>
                <w:lang w:val="hr-HR"/>
              </w:rPr>
            </w:pPr>
          </w:p>
        </w:tc>
        <w:tc>
          <w:tcPr>
            <w:tcW w:w="2144" w:type="pct"/>
            <w:tcPrChange w:id="401" w:author="Author" w:date="2025-07-17T12:38:00Z">
              <w:tcPr>
                <w:tcW w:w="2144" w:type="pct"/>
                <w:gridSpan w:val="2"/>
              </w:tcPr>
            </w:tcPrChange>
          </w:tcPr>
          <w:p w14:paraId="3A32A579" w14:textId="77777777" w:rsidR="00AE56F7" w:rsidRPr="00DB0267" w:rsidRDefault="00AE56F7" w:rsidP="00040D47">
            <w:pPr>
              <w:pStyle w:val="TableText10"/>
              <w:rPr>
                <w:sz w:val="22"/>
                <w:szCs w:val="22"/>
                <w:lang w:val="hr-HR"/>
              </w:rPr>
            </w:pPr>
            <w:r w:rsidRPr="00DB0267">
              <w:rPr>
                <w:sz w:val="22"/>
                <w:szCs w:val="22"/>
                <w:lang w:val="hr-HR"/>
              </w:rPr>
              <w:t>galopni ritam</w:t>
            </w:r>
          </w:p>
        </w:tc>
        <w:tc>
          <w:tcPr>
            <w:tcW w:w="1263" w:type="pct"/>
            <w:tcPrChange w:id="402" w:author="Author" w:date="2025-07-17T12:38:00Z">
              <w:tcPr>
                <w:tcW w:w="1263" w:type="pct"/>
                <w:gridSpan w:val="2"/>
              </w:tcPr>
            </w:tcPrChange>
          </w:tcPr>
          <w:p w14:paraId="4402F21E" w14:textId="77777777" w:rsidR="00AE56F7" w:rsidRPr="00DB0267" w:rsidRDefault="00AE56F7" w:rsidP="00040D47">
            <w:pPr>
              <w:pStyle w:val="TableText10"/>
              <w:rPr>
                <w:sz w:val="22"/>
                <w:szCs w:val="22"/>
                <w:lang w:val="hr-HR"/>
              </w:rPr>
            </w:pPr>
            <w:r w:rsidRPr="00DB0267">
              <w:rPr>
                <w:sz w:val="22"/>
                <w:szCs w:val="22"/>
                <w:lang w:val="hr-HR"/>
              </w:rPr>
              <w:t>nepoznato</w:t>
            </w:r>
          </w:p>
        </w:tc>
      </w:tr>
      <w:tr w:rsidR="00AE56F7" w:rsidRPr="00DB0267" w14:paraId="4CFB8C39" w14:textId="77777777" w:rsidTr="002F444F">
        <w:trPr>
          <w:trHeight w:val="120"/>
          <w:trPrChange w:id="403" w:author="Author" w:date="2025-07-17T12:38:00Z">
            <w:trPr>
              <w:gridAfter w:val="0"/>
              <w:trHeight w:val="120"/>
            </w:trPr>
          </w:trPrChange>
        </w:trPr>
        <w:tc>
          <w:tcPr>
            <w:tcW w:w="1593" w:type="pct"/>
            <w:vMerge w:val="restart"/>
            <w:tcPrChange w:id="404" w:author="Author" w:date="2025-07-17T12:38:00Z">
              <w:tcPr>
                <w:tcW w:w="1593" w:type="pct"/>
                <w:vMerge w:val="restart"/>
              </w:tcPr>
            </w:tcPrChange>
          </w:tcPr>
          <w:p w14:paraId="22AE7349" w14:textId="77777777" w:rsidR="00AE56F7" w:rsidRPr="00DB0267" w:rsidRDefault="00AE56F7" w:rsidP="00040D47">
            <w:pPr>
              <w:pStyle w:val="TableText10"/>
              <w:rPr>
                <w:sz w:val="22"/>
                <w:szCs w:val="22"/>
                <w:lang w:val="hr-HR"/>
              </w:rPr>
            </w:pPr>
            <w:r w:rsidRPr="00DB0267">
              <w:rPr>
                <w:sz w:val="22"/>
                <w:szCs w:val="22"/>
                <w:lang w:val="hr-HR"/>
              </w:rPr>
              <w:t>Krvožilni poremećaji</w:t>
            </w:r>
          </w:p>
        </w:tc>
        <w:tc>
          <w:tcPr>
            <w:tcW w:w="2144" w:type="pct"/>
            <w:tcPrChange w:id="405" w:author="Author" w:date="2025-07-17T12:38:00Z">
              <w:tcPr>
                <w:tcW w:w="2144" w:type="pct"/>
                <w:gridSpan w:val="2"/>
              </w:tcPr>
            </w:tcPrChange>
          </w:tcPr>
          <w:p w14:paraId="198979FC" w14:textId="77777777" w:rsidR="00AE56F7" w:rsidRPr="00DB0267" w:rsidRDefault="00AE56F7" w:rsidP="00040D47">
            <w:pPr>
              <w:pStyle w:val="TableText10"/>
              <w:keepNext/>
              <w:keepLines/>
              <w:spacing w:line="228" w:lineRule="auto"/>
              <w:rPr>
                <w:sz w:val="22"/>
                <w:szCs w:val="22"/>
                <w:lang w:val="hr-HR"/>
              </w:rPr>
            </w:pPr>
            <w:r w:rsidRPr="00DB0267">
              <w:rPr>
                <w:sz w:val="22"/>
                <w:szCs w:val="22"/>
                <w:lang w:val="hr-HR"/>
              </w:rPr>
              <w:t>navale vrućine</w:t>
            </w:r>
          </w:p>
        </w:tc>
        <w:tc>
          <w:tcPr>
            <w:tcW w:w="1263" w:type="pct"/>
            <w:tcPrChange w:id="406" w:author="Author" w:date="2025-07-17T12:38:00Z">
              <w:tcPr>
                <w:tcW w:w="1263" w:type="pct"/>
                <w:gridSpan w:val="2"/>
              </w:tcPr>
            </w:tcPrChange>
          </w:tcPr>
          <w:p w14:paraId="4A197071" w14:textId="77777777" w:rsidR="00AE56F7" w:rsidRPr="00DB0267" w:rsidRDefault="00AE56F7" w:rsidP="00040D47">
            <w:pPr>
              <w:pStyle w:val="TableText10"/>
              <w:keepNext/>
              <w:keepLines/>
              <w:rPr>
                <w:sz w:val="22"/>
                <w:szCs w:val="22"/>
                <w:lang w:val="hr-HR"/>
              </w:rPr>
            </w:pPr>
            <w:r w:rsidRPr="00DB0267">
              <w:rPr>
                <w:sz w:val="22"/>
                <w:szCs w:val="22"/>
                <w:lang w:val="hr-HR"/>
              </w:rPr>
              <w:t>vrlo često</w:t>
            </w:r>
          </w:p>
        </w:tc>
      </w:tr>
      <w:tr w:rsidR="00AE56F7" w:rsidRPr="00DB0267" w14:paraId="43DECA0A" w14:textId="77777777" w:rsidTr="002F444F">
        <w:trPr>
          <w:trHeight w:val="120"/>
          <w:trPrChange w:id="407" w:author="Author" w:date="2025-07-17T12:38:00Z">
            <w:trPr>
              <w:gridAfter w:val="0"/>
              <w:trHeight w:val="120"/>
            </w:trPr>
          </w:trPrChange>
        </w:trPr>
        <w:tc>
          <w:tcPr>
            <w:tcW w:w="1593" w:type="pct"/>
            <w:vMerge/>
            <w:tcPrChange w:id="408" w:author="Author" w:date="2025-07-17T12:38:00Z">
              <w:tcPr>
                <w:tcW w:w="1593" w:type="pct"/>
                <w:vMerge/>
              </w:tcPr>
            </w:tcPrChange>
          </w:tcPr>
          <w:p w14:paraId="693F3322" w14:textId="77777777" w:rsidR="00AE56F7" w:rsidRPr="00DB0267" w:rsidRDefault="00AE56F7" w:rsidP="00040D47">
            <w:pPr>
              <w:pStyle w:val="TableText10"/>
              <w:rPr>
                <w:sz w:val="22"/>
                <w:szCs w:val="22"/>
                <w:lang w:val="hr-HR"/>
              </w:rPr>
            </w:pPr>
          </w:p>
        </w:tc>
        <w:tc>
          <w:tcPr>
            <w:tcW w:w="2144" w:type="pct"/>
            <w:tcPrChange w:id="409" w:author="Author" w:date="2025-07-17T12:38:00Z">
              <w:tcPr>
                <w:tcW w:w="2144" w:type="pct"/>
                <w:gridSpan w:val="2"/>
              </w:tcPr>
            </w:tcPrChange>
          </w:tcPr>
          <w:p w14:paraId="389983AE" w14:textId="77777777" w:rsidR="00AE56F7" w:rsidRPr="00DB0267" w:rsidRDefault="00AE56F7" w:rsidP="00040D47">
            <w:pPr>
              <w:pStyle w:val="TableText10"/>
              <w:spacing w:line="228" w:lineRule="auto"/>
              <w:rPr>
                <w:sz w:val="22"/>
                <w:szCs w:val="22"/>
                <w:lang w:val="hr-HR"/>
              </w:rPr>
            </w:pPr>
            <w:r w:rsidRPr="00DB0267">
              <w:rPr>
                <w:sz w:val="22"/>
                <w:szCs w:val="22"/>
                <w:vertAlign w:val="superscript"/>
                <w:lang w:val="hr-HR"/>
              </w:rPr>
              <w:t xml:space="preserve">+1 </w:t>
            </w:r>
            <w:r w:rsidRPr="00DB0267">
              <w:rPr>
                <w:sz w:val="22"/>
                <w:szCs w:val="22"/>
                <w:lang w:val="hr-HR"/>
              </w:rPr>
              <w:t>hipotenzija</w:t>
            </w:r>
          </w:p>
        </w:tc>
        <w:tc>
          <w:tcPr>
            <w:tcW w:w="1263" w:type="pct"/>
            <w:tcPrChange w:id="410" w:author="Author" w:date="2025-07-17T12:38:00Z">
              <w:tcPr>
                <w:tcW w:w="1263" w:type="pct"/>
                <w:gridSpan w:val="2"/>
              </w:tcPr>
            </w:tcPrChange>
          </w:tcPr>
          <w:p w14:paraId="745D8C5D" w14:textId="77777777" w:rsidR="00AE56F7" w:rsidRPr="00DB0267" w:rsidRDefault="00AE56F7" w:rsidP="00040D47">
            <w:pPr>
              <w:pStyle w:val="TableText10"/>
              <w:rPr>
                <w:sz w:val="22"/>
                <w:szCs w:val="22"/>
                <w:lang w:val="hr-HR"/>
              </w:rPr>
            </w:pPr>
            <w:r w:rsidRPr="00DB0267">
              <w:rPr>
                <w:sz w:val="22"/>
                <w:szCs w:val="22"/>
                <w:lang w:val="hr-HR"/>
              </w:rPr>
              <w:t>često</w:t>
            </w:r>
          </w:p>
        </w:tc>
      </w:tr>
      <w:tr w:rsidR="001D25C4" w:rsidRPr="00DB0267" w14:paraId="3A6213DC" w14:textId="77777777" w:rsidTr="002F444F">
        <w:trPr>
          <w:trHeight w:val="253"/>
          <w:trPrChange w:id="411" w:author="Author" w:date="2025-07-17T12:38:00Z">
            <w:trPr>
              <w:gridAfter w:val="0"/>
              <w:trHeight w:val="253"/>
            </w:trPr>
          </w:trPrChange>
        </w:trPr>
        <w:tc>
          <w:tcPr>
            <w:tcW w:w="1593" w:type="pct"/>
            <w:vMerge/>
            <w:tcPrChange w:id="412" w:author="Author" w:date="2025-07-17T12:38:00Z">
              <w:tcPr>
                <w:tcW w:w="1593" w:type="pct"/>
                <w:vMerge/>
              </w:tcPr>
            </w:tcPrChange>
          </w:tcPr>
          <w:p w14:paraId="54F9BE05" w14:textId="77777777" w:rsidR="001D25C4" w:rsidRPr="00DB0267" w:rsidRDefault="001D25C4" w:rsidP="00040D47">
            <w:pPr>
              <w:pStyle w:val="TableText10"/>
              <w:rPr>
                <w:sz w:val="22"/>
                <w:szCs w:val="22"/>
                <w:lang w:val="hr-HR"/>
              </w:rPr>
            </w:pPr>
          </w:p>
        </w:tc>
        <w:tc>
          <w:tcPr>
            <w:tcW w:w="2144" w:type="pct"/>
            <w:tcPrChange w:id="413" w:author="Author" w:date="2025-07-17T12:38:00Z">
              <w:tcPr>
                <w:tcW w:w="2144" w:type="pct"/>
                <w:gridSpan w:val="2"/>
              </w:tcPr>
            </w:tcPrChange>
          </w:tcPr>
          <w:p w14:paraId="0BFB9E3C" w14:textId="2CDB627E" w:rsidR="001D25C4" w:rsidRPr="00DB0267" w:rsidRDefault="001D25C4" w:rsidP="00040D47">
            <w:pPr>
              <w:pStyle w:val="TableText10"/>
              <w:spacing w:line="228" w:lineRule="auto"/>
              <w:rPr>
                <w:sz w:val="22"/>
                <w:szCs w:val="22"/>
                <w:lang w:val="hr-HR"/>
              </w:rPr>
            </w:pPr>
            <w:r w:rsidRPr="00DB0267">
              <w:rPr>
                <w:sz w:val="22"/>
                <w:szCs w:val="22"/>
                <w:lang w:val="hr-HR"/>
              </w:rPr>
              <w:t>vazodilatacija</w:t>
            </w:r>
          </w:p>
        </w:tc>
        <w:tc>
          <w:tcPr>
            <w:tcW w:w="1263" w:type="pct"/>
            <w:tcPrChange w:id="414" w:author="Author" w:date="2025-07-17T12:38:00Z">
              <w:tcPr>
                <w:tcW w:w="1263" w:type="pct"/>
                <w:gridSpan w:val="2"/>
              </w:tcPr>
            </w:tcPrChange>
          </w:tcPr>
          <w:p w14:paraId="4EF22429" w14:textId="68F06A52" w:rsidR="001D25C4" w:rsidRPr="00DB0267" w:rsidRDefault="001D25C4" w:rsidP="00040D47">
            <w:pPr>
              <w:pStyle w:val="TableText10"/>
              <w:rPr>
                <w:sz w:val="22"/>
                <w:szCs w:val="22"/>
                <w:lang w:val="hr-HR"/>
              </w:rPr>
            </w:pPr>
            <w:r w:rsidRPr="00DB0267">
              <w:rPr>
                <w:sz w:val="22"/>
                <w:szCs w:val="22"/>
                <w:lang w:val="hr-HR"/>
              </w:rPr>
              <w:t>često</w:t>
            </w:r>
          </w:p>
        </w:tc>
      </w:tr>
      <w:tr w:rsidR="001D25C4" w:rsidRPr="00DB0267" w14:paraId="78DBDCB7" w14:textId="77777777" w:rsidTr="002F444F">
        <w:trPr>
          <w:trHeight w:val="107"/>
          <w:trPrChange w:id="415" w:author="Author" w:date="2025-07-17T12:38:00Z">
            <w:trPr>
              <w:gridAfter w:val="0"/>
              <w:trHeight w:val="530"/>
            </w:trPr>
          </w:trPrChange>
        </w:trPr>
        <w:tc>
          <w:tcPr>
            <w:tcW w:w="1593" w:type="pct"/>
            <w:vMerge w:val="restart"/>
            <w:tcPrChange w:id="416" w:author="Author" w:date="2025-07-17T12:38:00Z">
              <w:tcPr>
                <w:tcW w:w="1593" w:type="pct"/>
                <w:vMerge w:val="restart"/>
              </w:tcPr>
            </w:tcPrChange>
          </w:tcPr>
          <w:p w14:paraId="5FA0A607" w14:textId="77777777" w:rsidR="001D25C4" w:rsidRPr="00DB0267" w:rsidRDefault="001D25C4">
            <w:pPr>
              <w:pStyle w:val="TableText10"/>
              <w:rPr>
                <w:sz w:val="22"/>
                <w:szCs w:val="22"/>
                <w:lang w:val="hr-HR"/>
              </w:rPr>
              <w:pPrChange w:id="417" w:author="Author" w:date="2025-07-17T12:38:00Z">
                <w:pPr>
                  <w:pStyle w:val="TableText10"/>
                  <w:keepNext/>
                  <w:keepLines/>
                </w:pPr>
              </w:pPrChange>
            </w:pPr>
            <w:r w:rsidRPr="00DB0267">
              <w:rPr>
                <w:sz w:val="22"/>
                <w:szCs w:val="22"/>
                <w:lang w:val="hr-HR"/>
              </w:rPr>
              <w:t>Poremećaji dišnog sustava, prsišta i sredoprsja</w:t>
            </w:r>
          </w:p>
        </w:tc>
        <w:tc>
          <w:tcPr>
            <w:tcW w:w="2144" w:type="pct"/>
            <w:tcPrChange w:id="418" w:author="Author" w:date="2025-07-17T12:38:00Z">
              <w:tcPr>
                <w:tcW w:w="2144" w:type="pct"/>
                <w:gridSpan w:val="2"/>
              </w:tcPr>
            </w:tcPrChange>
          </w:tcPr>
          <w:p w14:paraId="310E42D8" w14:textId="61CD282E" w:rsidR="001D25C4" w:rsidRPr="00DB0267" w:rsidRDefault="001D25C4">
            <w:pPr>
              <w:pStyle w:val="TableText10"/>
              <w:spacing w:line="228" w:lineRule="auto"/>
              <w:rPr>
                <w:sz w:val="22"/>
                <w:szCs w:val="22"/>
                <w:lang w:val="hr-HR"/>
              </w:rPr>
              <w:pPrChange w:id="419" w:author="Author" w:date="2025-07-17T12:38:00Z">
                <w:pPr>
                  <w:pStyle w:val="TableText10"/>
                  <w:keepNext/>
                  <w:keepLines/>
                  <w:spacing w:line="228" w:lineRule="auto"/>
                </w:pPr>
              </w:pPrChange>
            </w:pPr>
            <w:r w:rsidRPr="00DB0267">
              <w:rPr>
                <w:sz w:val="22"/>
                <w:szCs w:val="22"/>
                <w:vertAlign w:val="superscript"/>
                <w:lang w:val="hr-HR"/>
              </w:rPr>
              <w:t>+</w:t>
            </w:r>
            <w:r w:rsidRPr="00DB0267">
              <w:rPr>
                <w:sz w:val="22"/>
                <w:szCs w:val="22"/>
                <w:lang w:val="hr-HR"/>
              </w:rPr>
              <w:t>dispneja</w:t>
            </w:r>
          </w:p>
        </w:tc>
        <w:tc>
          <w:tcPr>
            <w:tcW w:w="1263" w:type="pct"/>
            <w:tcPrChange w:id="420" w:author="Author" w:date="2025-07-17T12:38:00Z">
              <w:tcPr>
                <w:tcW w:w="1263" w:type="pct"/>
                <w:gridSpan w:val="2"/>
              </w:tcPr>
            </w:tcPrChange>
          </w:tcPr>
          <w:p w14:paraId="0B272C51" w14:textId="6B6BCDB4" w:rsidR="001D25C4" w:rsidRPr="00DB0267" w:rsidRDefault="001D25C4">
            <w:pPr>
              <w:pStyle w:val="TableText10"/>
              <w:rPr>
                <w:sz w:val="22"/>
                <w:szCs w:val="22"/>
                <w:lang w:val="hr-HR"/>
              </w:rPr>
              <w:pPrChange w:id="421" w:author="Author" w:date="2025-07-17T12:38:00Z">
                <w:pPr>
                  <w:pStyle w:val="TableText10"/>
                  <w:keepNext/>
                  <w:keepLines/>
                </w:pPr>
              </w:pPrChange>
            </w:pPr>
            <w:r w:rsidRPr="00DB0267">
              <w:rPr>
                <w:sz w:val="22"/>
                <w:szCs w:val="22"/>
                <w:lang w:val="hr-HR"/>
              </w:rPr>
              <w:t>vrlo često</w:t>
            </w:r>
          </w:p>
        </w:tc>
      </w:tr>
      <w:tr w:rsidR="00105F80" w:rsidRPr="00DB0267" w14:paraId="282AA760" w14:textId="77777777" w:rsidTr="002F444F">
        <w:trPr>
          <w:trHeight w:val="127"/>
          <w:trPrChange w:id="422" w:author="Author" w:date="2025-07-17T12:38:00Z">
            <w:trPr>
              <w:gridAfter w:val="0"/>
              <w:trHeight w:val="127"/>
            </w:trPr>
          </w:trPrChange>
        </w:trPr>
        <w:tc>
          <w:tcPr>
            <w:tcW w:w="1593" w:type="pct"/>
            <w:vMerge/>
            <w:tcPrChange w:id="423" w:author="Author" w:date="2025-07-17T12:38:00Z">
              <w:tcPr>
                <w:tcW w:w="1593" w:type="pct"/>
                <w:vMerge/>
              </w:tcPr>
            </w:tcPrChange>
          </w:tcPr>
          <w:p w14:paraId="3F6265CF" w14:textId="77777777" w:rsidR="00105F80" w:rsidRPr="00DB0267" w:rsidRDefault="00105F80">
            <w:pPr>
              <w:pStyle w:val="TableText10"/>
              <w:rPr>
                <w:sz w:val="22"/>
                <w:szCs w:val="22"/>
                <w:lang w:val="hr-HR"/>
              </w:rPr>
              <w:pPrChange w:id="424" w:author="Author" w:date="2025-07-17T12:38:00Z">
                <w:pPr>
                  <w:pStyle w:val="TableText10"/>
                  <w:keepNext/>
                  <w:keepLines/>
                </w:pPr>
              </w:pPrChange>
            </w:pPr>
          </w:p>
        </w:tc>
        <w:tc>
          <w:tcPr>
            <w:tcW w:w="2144" w:type="pct"/>
            <w:tcPrChange w:id="425" w:author="Author" w:date="2025-07-17T12:38:00Z">
              <w:tcPr>
                <w:tcW w:w="2144" w:type="pct"/>
                <w:gridSpan w:val="2"/>
              </w:tcPr>
            </w:tcPrChange>
          </w:tcPr>
          <w:p w14:paraId="3CE87C68" w14:textId="77777777" w:rsidR="00105F80" w:rsidRPr="00DB0267" w:rsidRDefault="00105F80">
            <w:pPr>
              <w:pStyle w:val="TableText10"/>
              <w:rPr>
                <w:sz w:val="22"/>
                <w:szCs w:val="22"/>
                <w:lang w:val="hr-HR"/>
              </w:rPr>
              <w:pPrChange w:id="426" w:author="Author" w:date="2025-07-17T12:38:00Z">
                <w:pPr>
                  <w:pStyle w:val="TableText10"/>
                  <w:keepNext/>
                  <w:keepLines/>
                </w:pPr>
              </w:pPrChange>
            </w:pPr>
            <w:r w:rsidRPr="00DB0267">
              <w:rPr>
                <w:sz w:val="22"/>
                <w:szCs w:val="22"/>
                <w:lang w:val="hr-HR"/>
              </w:rPr>
              <w:t>kašalj</w:t>
            </w:r>
          </w:p>
        </w:tc>
        <w:tc>
          <w:tcPr>
            <w:tcW w:w="1263" w:type="pct"/>
            <w:tcPrChange w:id="427" w:author="Author" w:date="2025-07-17T12:38:00Z">
              <w:tcPr>
                <w:tcW w:w="1263" w:type="pct"/>
                <w:gridSpan w:val="2"/>
              </w:tcPr>
            </w:tcPrChange>
          </w:tcPr>
          <w:p w14:paraId="3DF98330" w14:textId="77777777" w:rsidR="00105F80" w:rsidRPr="00DB0267" w:rsidRDefault="00105F80">
            <w:pPr>
              <w:pStyle w:val="TableText10"/>
              <w:rPr>
                <w:sz w:val="22"/>
                <w:szCs w:val="22"/>
                <w:lang w:val="hr-HR"/>
              </w:rPr>
              <w:pPrChange w:id="428" w:author="Author" w:date="2025-07-17T12:38:00Z">
                <w:pPr>
                  <w:pStyle w:val="TableText10"/>
                  <w:keepNext/>
                  <w:keepLines/>
                </w:pPr>
              </w:pPrChange>
            </w:pPr>
            <w:r w:rsidRPr="00DB0267">
              <w:rPr>
                <w:sz w:val="22"/>
                <w:szCs w:val="22"/>
                <w:lang w:val="hr-HR"/>
              </w:rPr>
              <w:t>vrlo često</w:t>
            </w:r>
          </w:p>
        </w:tc>
      </w:tr>
      <w:tr w:rsidR="00105F80" w:rsidRPr="00DB0267" w14:paraId="698690C1" w14:textId="77777777" w:rsidTr="002F444F">
        <w:trPr>
          <w:trHeight w:val="179"/>
          <w:trPrChange w:id="429" w:author="Author" w:date="2025-07-17T12:38:00Z">
            <w:trPr>
              <w:gridAfter w:val="0"/>
              <w:trHeight w:val="179"/>
            </w:trPr>
          </w:trPrChange>
        </w:trPr>
        <w:tc>
          <w:tcPr>
            <w:tcW w:w="1593" w:type="pct"/>
            <w:vMerge/>
            <w:tcPrChange w:id="430" w:author="Author" w:date="2025-07-17T12:38:00Z">
              <w:tcPr>
                <w:tcW w:w="1593" w:type="pct"/>
                <w:vMerge/>
              </w:tcPr>
            </w:tcPrChange>
          </w:tcPr>
          <w:p w14:paraId="0763C6AD" w14:textId="77777777" w:rsidR="00105F80" w:rsidRPr="00DB0267" w:rsidRDefault="00105F80">
            <w:pPr>
              <w:pStyle w:val="TableText10"/>
              <w:rPr>
                <w:sz w:val="22"/>
                <w:szCs w:val="22"/>
                <w:lang w:val="hr-HR"/>
              </w:rPr>
              <w:pPrChange w:id="431" w:author="Author" w:date="2025-07-17T12:38:00Z">
                <w:pPr>
                  <w:pStyle w:val="TableText10"/>
                  <w:keepNext/>
                  <w:keepLines/>
                </w:pPr>
              </w:pPrChange>
            </w:pPr>
          </w:p>
        </w:tc>
        <w:tc>
          <w:tcPr>
            <w:tcW w:w="2144" w:type="pct"/>
            <w:tcPrChange w:id="432" w:author="Author" w:date="2025-07-17T12:38:00Z">
              <w:tcPr>
                <w:tcW w:w="2144" w:type="pct"/>
                <w:gridSpan w:val="2"/>
              </w:tcPr>
            </w:tcPrChange>
          </w:tcPr>
          <w:p w14:paraId="19C98230" w14:textId="77777777" w:rsidR="00105F80" w:rsidRPr="00DB0267" w:rsidRDefault="00105F80">
            <w:pPr>
              <w:pStyle w:val="TableText10"/>
              <w:rPr>
                <w:sz w:val="22"/>
                <w:szCs w:val="22"/>
                <w:lang w:val="hr-HR"/>
              </w:rPr>
              <w:pPrChange w:id="433" w:author="Author" w:date="2025-07-17T12:38:00Z">
                <w:pPr>
                  <w:pStyle w:val="TableText10"/>
                  <w:keepNext/>
                  <w:keepLines/>
                </w:pPr>
              </w:pPrChange>
            </w:pPr>
            <w:r w:rsidRPr="00DB0267">
              <w:rPr>
                <w:sz w:val="22"/>
                <w:szCs w:val="22"/>
                <w:lang w:val="hr-HR"/>
              </w:rPr>
              <w:t>epistaksa</w:t>
            </w:r>
          </w:p>
        </w:tc>
        <w:tc>
          <w:tcPr>
            <w:tcW w:w="1263" w:type="pct"/>
            <w:tcPrChange w:id="434" w:author="Author" w:date="2025-07-17T12:38:00Z">
              <w:tcPr>
                <w:tcW w:w="1263" w:type="pct"/>
                <w:gridSpan w:val="2"/>
              </w:tcPr>
            </w:tcPrChange>
          </w:tcPr>
          <w:p w14:paraId="62942CC6" w14:textId="77777777" w:rsidR="00105F80" w:rsidRPr="00DB0267" w:rsidRDefault="00105F80">
            <w:pPr>
              <w:pStyle w:val="TableText10"/>
              <w:rPr>
                <w:sz w:val="22"/>
                <w:szCs w:val="22"/>
                <w:lang w:val="hr-HR"/>
              </w:rPr>
              <w:pPrChange w:id="435" w:author="Author" w:date="2025-07-17T12:38:00Z">
                <w:pPr>
                  <w:pStyle w:val="TableText10"/>
                  <w:keepNext/>
                  <w:keepLines/>
                </w:pPr>
              </w:pPrChange>
            </w:pPr>
            <w:r w:rsidRPr="00DB0267">
              <w:rPr>
                <w:sz w:val="22"/>
                <w:szCs w:val="22"/>
                <w:lang w:val="hr-HR"/>
              </w:rPr>
              <w:t>vrlo često</w:t>
            </w:r>
          </w:p>
        </w:tc>
      </w:tr>
      <w:tr w:rsidR="00105F80" w:rsidRPr="00DB0267" w14:paraId="2622C555" w14:textId="77777777" w:rsidTr="002F444F">
        <w:trPr>
          <w:trHeight w:val="179"/>
          <w:trPrChange w:id="436" w:author="Author" w:date="2025-07-17T12:38:00Z">
            <w:trPr>
              <w:gridAfter w:val="0"/>
              <w:trHeight w:val="179"/>
            </w:trPr>
          </w:trPrChange>
        </w:trPr>
        <w:tc>
          <w:tcPr>
            <w:tcW w:w="1593" w:type="pct"/>
            <w:vMerge/>
            <w:tcPrChange w:id="437" w:author="Author" w:date="2025-07-17T12:38:00Z">
              <w:tcPr>
                <w:tcW w:w="1593" w:type="pct"/>
                <w:vMerge/>
              </w:tcPr>
            </w:tcPrChange>
          </w:tcPr>
          <w:p w14:paraId="6A6C1A5F" w14:textId="77777777" w:rsidR="00105F80" w:rsidRPr="00DB0267" w:rsidRDefault="00105F80">
            <w:pPr>
              <w:pStyle w:val="TableText10"/>
              <w:rPr>
                <w:sz w:val="22"/>
                <w:szCs w:val="22"/>
                <w:lang w:val="hr-HR"/>
              </w:rPr>
              <w:pPrChange w:id="438" w:author="Author" w:date="2025-07-17T12:38:00Z">
                <w:pPr>
                  <w:pStyle w:val="TableText10"/>
                  <w:keepNext/>
                  <w:keepLines/>
                </w:pPr>
              </w:pPrChange>
            </w:pPr>
          </w:p>
        </w:tc>
        <w:tc>
          <w:tcPr>
            <w:tcW w:w="2144" w:type="pct"/>
            <w:tcPrChange w:id="439" w:author="Author" w:date="2025-07-17T12:38:00Z">
              <w:tcPr>
                <w:tcW w:w="2144" w:type="pct"/>
                <w:gridSpan w:val="2"/>
              </w:tcPr>
            </w:tcPrChange>
          </w:tcPr>
          <w:p w14:paraId="503C9BAE" w14:textId="77777777" w:rsidR="00105F80" w:rsidRPr="00DB0267" w:rsidRDefault="00105F80">
            <w:pPr>
              <w:pStyle w:val="TableText10"/>
              <w:rPr>
                <w:sz w:val="22"/>
                <w:szCs w:val="22"/>
                <w:lang w:val="hr-HR"/>
              </w:rPr>
              <w:pPrChange w:id="440" w:author="Author" w:date="2025-07-17T12:38:00Z">
                <w:pPr>
                  <w:pStyle w:val="TableText10"/>
                  <w:keepNext/>
                  <w:keepLines/>
                </w:pPr>
              </w:pPrChange>
            </w:pPr>
            <w:r w:rsidRPr="00DB0267">
              <w:rPr>
                <w:sz w:val="22"/>
                <w:szCs w:val="22"/>
                <w:lang w:val="hr-HR"/>
              </w:rPr>
              <w:t>rinoreja</w:t>
            </w:r>
          </w:p>
        </w:tc>
        <w:tc>
          <w:tcPr>
            <w:tcW w:w="1263" w:type="pct"/>
            <w:tcPrChange w:id="441" w:author="Author" w:date="2025-07-17T12:38:00Z">
              <w:tcPr>
                <w:tcW w:w="1263" w:type="pct"/>
                <w:gridSpan w:val="2"/>
              </w:tcPr>
            </w:tcPrChange>
          </w:tcPr>
          <w:p w14:paraId="402D5500" w14:textId="77777777" w:rsidR="00105F80" w:rsidRPr="00DB0267" w:rsidRDefault="00105F80">
            <w:pPr>
              <w:pStyle w:val="TableText10"/>
              <w:rPr>
                <w:sz w:val="22"/>
                <w:szCs w:val="22"/>
                <w:lang w:val="hr-HR"/>
              </w:rPr>
              <w:pPrChange w:id="442" w:author="Author" w:date="2025-07-17T12:38:00Z">
                <w:pPr>
                  <w:pStyle w:val="TableText10"/>
                  <w:keepNext/>
                  <w:keepLines/>
                </w:pPr>
              </w:pPrChange>
            </w:pPr>
            <w:r w:rsidRPr="00DB0267">
              <w:rPr>
                <w:sz w:val="22"/>
                <w:szCs w:val="22"/>
                <w:lang w:val="hr-HR"/>
              </w:rPr>
              <w:t>vrlo često</w:t>
            </w:r>
          </w:p>
        </w:tc>
      </w:tr>
      <w:tr w:rsidR="00105F80" w:rsidRPr="00DB0267" w14:paraId="4A3120E2" w14:textId="77777777" w:rsidTr="002F444F">
        <w:trPr>
          <w:trHeight w:val="127"/>
          <w:trPrChange w:id="443" w:author="Author" w:date="2025-07-17T12:38:00Z">
            <w:trPr>
              <w:gridAfter w:val="0"/>
              <w:trHeight w:val="127"/>
            </w:trPr>
          </w:trPrChange>
        </w:trPr>
        <w:tc>
          <w:tcPr>
            <w:tcW w:w="1593" w:type="pct"/>
            <w:vMerge/>
            <w:tcPrChange w:id="444" w:author="Author" w:date="2025-07-17T12:38:00Z">
              <w:tcPr>
                <w:tcW w:w="1593" w:type="pct"/>
                <w:vMerge/>
              </w:tcPr>
            </w:tcPrChange>
          </w:tcPr>
          <w:p w14:paraId="1EF909AD" w14:textId="77777777" w:rsidR="00105F80" w:rsidRPr="00DB0267" w:rsidRDefault="00105F80">
            <w:pPr>
              <w:pStyle w:val="TableText10"/>
              <w:rPr>
                <w:sz w:val="22"/>
                <w:szCs w:val="22"/>
                <w:lang w:val="hr-HR"/>
              </w:rPr>
              <w:pPrChange w:id="445" w:author="Author" w:date="2025-07-17T12:38:00Z">
                <w:pPr>
                  <w:pStyle w:val="TableText10"/>
                  <w:keepNext/>
                  <w:keepLines/>
                </w:pPr>
              </w:pPrChange>
            </w:pPr>
          </w:p>
        </w:tc>
        <w:tc>
          <w:tcPr>
            <w:tcW w:w="2144" w:type="pct"/>
            <w:tcPrChange w:id="446" w:author="Author" w:date="2025-07-17T12:38:00Z">
              <w:tcPr>
                <w:tcW w:w="2144" w:type="pct"/>
                <w:gridSpan w:val="2"/>
              </w:tcPr>
            </w:tcPrChange>
          </w:tcPr>
          <w:p w14:paraId="52F4E360" w14:textId="77777777" w:rsidR="00105F80" w:rsidRPr="00DB0267" w:rsidRDefault="00105F80">
            <w:pPr>
              <w:pStyle w:val="TableText10"/>
              <w:rPr>
                <w:sz w:val="22"/>
                <w:szCs w:val="22"/>
                <w:lang w:val="hr-HR"/>
              </w:rPr>
              <w:pPrChange w:id="447" w:author="Author" w:date="2025-07-17T12:38:00Z">
                <w:pPr>
                  <w:pStyle w:val="TableText10"/>
                  <w:keepNext/>
                  <w:keepLines/>
                </w:pPr>
              </w:pPrChange>
            </w:pPr>
            <w:r w:rsidRPr="00DB0267">
              <w:rPr>
                <w:sz w:val="22"/>
                <w:szCs w:val="22"/>
                <w:vertAlign w:val="superscript"/>
                <w:lang w:val="hr-HR"/>
              </w:rPr>
              <w:t>+</w:t>
            </w:r>
            <w:r w:rsidRPr="00DB0267">
              <w:rPr>
                <w:sz w:val="22"/>
                <w:szCs w:val="22"/>
                <w:lang w:val="hr-HR"/>
              </w:rPr>
              <w:t xml:space="preserve">pneumonija </w:t>
            </w:r>
          </w:p>
        </w:tc>
        <w:tc>
          <w:tcPr>
            <w:tcW w:w="1263" w:type="pct"/>
            <w:tcPrChange w:id="448" w:author="Author" w:date="2025-07-17T12:38:00Z">
              <w:tcPr>
                <w:tcW w:w="1263" w:type="pct"/>
                <w:gridSpan w:val="2"/>
              </w:tcPr>
            </w:tcPrChange>
          </w:tcPr>
          <w:p w14:paraId="17C3B630" w14:textId="77777777" w:rsidR="00105F80" w:rsidRPr="00DB0267" w:rsidRDefault="00105F80">
            <w:pPr>
              <w:pStyle w:val="TableText10"/>
              <w:rPr>
                <w:sz w:val="22"/>
                <w:szCs w:val="22"/>
                <w:lang w:val="hr-HR"/>
              </w:rPr>
              <w:pPrChange w:id="449" w:author="Author" w:date="2025-07-17T12:38:00Z">
                <w:pPr>
                  <w:pStyle w:val="TableText10"/>
                  <w:keepNext/>
                  <w:keepLines/>
                </w:pPr>
              </w:pPrChange>
            </w:pPr>
            <w:r w:rsidRPr="00DB0267">
              <w:rPr>
                <w:sz w:val="22"/>
                <w:szCs w:val="22"/>
                <w:lang w:val="hr-HR"/>
              </w:rPr>
              <w:t xml:space="preserve">često </w:t>
            </w:r>
          </w:p>
        </w:tc>
      </w:tr>
      <w:tr w:rsidR="00105F80" w:rsidRPr="00DB0267" w14:paraId="08145957" w14:textId="77777777" w:rsidTr="002F444F">
        <w:trPr>
          <w:trHeight w:val="127"/>
          <w:trPrChange w:id="450" w:author="Author" w:date="2025-07-17T12:38:00Z">
            <w:trPr>
              <w:gridAfter w:val="0"/>
              <w:trHeight w:val="127"/>
            </w:trPr>
          </w:trPrChange>
        </w:trPr>
        <w:tc>
          <w:tcPr>
            <w:tcW w:w="1593" w:type="pct"/>
            <w:vMerge/>
            <w:tcPrChange w:id="451" w:author="Author" w:date="2025-07-17T12:38:00Z">
              <w:tcPr>
                <w:tcW w:w="1593" w:type="pct"/>
                <w:vMerge/>
              </w:tcPr>
            </w:tcPrChange>
          </w:tcPr>
          <w:p w14:paraId="59C768F3" w14:textId="77777777" w:rsidR="00105F80" w:rsidRPr="00DB0267" w:rsidRDefault="00105F80">
            <w:pPr>
              <w:pStyle w:val="TableText10"/>
              <w:rPr>
                <w:sz w:val="22"/>
                <w:szCs w:val="22"/>
                <w:lang w:val="hr-HR"/>
              </w:rPr>
              <w:pPrChange w:id="452" w:author="Author" w:date="2025-07-17T12:38:00Z">
                <w:pPr>
                  <w:pStyle w:val="TableText10"/>
                  <w:keepNext/>
                  <w:keepLines/>
                </w:pPr>
              </w:pPrChange>
            </w:pPr>
          </w:p>
        </w:tc>
        <w:tc>
          <w:tcPr>
            <w:tcW w:w="2144" w:type="pct"/>
            <w:tcPrChange w:id="453" w:author="Author" w:date="2025-07-17T12:38:00Z">
              <w:tcPr>
                <w:tcW w:w="2144" w:type="pct"/>
                <w:gridSpan w:val="2"/>
              </w:tcPr>
            </w:tcPrChange>
          </w:tcPr>
          <w:p w14:paraId="52120CDD" w14:textId="77777777" w:rsidR="00105F80" w:rsidRPr="00DB0267" w:rsidRDefault="00105F80">
            <w:pPr>
              <w:pStyle w:val="TableText10"/>
              <w:rPr>
                <w:sz w:val="22"/>
                <w:szCs w:val="22"/>
                <w:lang w:val="hr-HR"/>
              </w:rPr>
              <w:pPrChange w:id="454" w:author="Author" w:date="2025-07-17T12:38:00Z">
                <w:pPr>
                  <w:pStyle w:val="TableText10"/>
                  <w:keepNext/>
                  <w:keepLines/>
                </w:pPr>
              </w:pPrChange>
            </w:pPr>
            <w:r w:rsidRPr="00DB0267">
              <w:rPr>
                <w:sz w:val="22"/>
                <w:szCs w:val="22"/>
                <w:lang w:val="hr-HR"/>
              </w:rPr>
              <w:t>astma</w:t>
            </w:r>
          </w:p>
        </w:tc>
        <w:tc>
          <w:tcPr>
            <w:tcW w:w="1263" w:type="pct"/>
            <w:tcPrChange w:id="455" w:author="Author" w:date="2025-07-17T12:38:00Z">
              <w:tcPr>
                <w:tcW w:w="1263" w:type="pct"/>
                <w:gridSpan w:val="2"/>
              </w:tcPr>
            </w:tcPrChange>
          </w:tcPr>
          <w:p w14:paraId="19846B48" w14:textId="77777777" w:rsidR="00105F80" w:rsidRPr="00DB0267" w:rsidRDefault="00105F80">
            <w:pPr>
              <w:pStyle w:val="TableText10"/>
              <w:rPr>
                <w:sz w:val="22"/>
                <w:szCs w:val="22"/>
                <w:lang w:val="hr-HR"/>
              </w:rPr>
              <w:pPrChange w:id="456" w:author="Author" w:date="2025-07-17T12:38:00Z">
                <w:pPr>
                  <w:pStyle w:val="TableText10"/>
                  <w:keepNext/>
                  <w:keepLines/>
                </w:pPr>
              </w:pPrChange>
            </w:pPr>
            <w:r w:rsidRPr="00DB0267">
              <w:rPr>
                <w:sz w:val="22"/>
                <w:szCs w:val="22"/>
                <w:lang w:val="hr-HR"/>
              </w:rPr>
              <w:t>često</w:t>
            </w:r>
          </w:p>
        </w:tc>
      </w:tr>
      <w:tr w:rsidR="00105F80" w:rsidRPr="00DB0267" w14:paraId="5BD418B8" w14:textId="77777777" w:rsidTr="002F444F">
        <w:trPr>
          <w:trHeight w:val="128"/>
          <w:trPrChange w:id="457" w:author="Author" w:date="2025-07-17T12:38:00Z">
            <w:trPr>
              <w:gridAfter w:val="0"/>
              <w:trHeight w:val="128"/>
            </w:trPr>
          </w:trPrChange>
        </w:trPr>
        <w:tc>
          <w:tcPr>
            <w:tcW w:w="1593" w:type="pct"/>
            <w:vMerge/>
            <w:tcPrChange w:id="458" w:author="Author" w:date="2025-07-17T12:38:00Z">
              <w:tcPr>
                <w:tcW w:w="1593" w:type="pct"/>
                <w:vMerge/>
              </w:tcPr>
            </w:tcPrChange>
          </w:tcPr>
          <w:p w14:paraId="0FB40A38" w14:textId="77777777" w:rsidR="00105F80" w:rsidRPr="00DB0267" w:rsidRDefault="00105F80">
            <w:pPr>
              <w:pStyle w:val="TableText10"/>
              <w:rPr>
                <w:sz w:val="22"/>
                <w:szCs w:val="22"/>
                <w:lang w:val="hr-HR"/>
              </w:rPr>
              <w:pPrChange w:id="459" w:author="Author" w:date="2025-07-17T12:38:00Z">
                <w:pPr>
                  <w:pStyle w:val="TableText10"/>
                  <w:keepNext/>
                  <w:keepLines/>
                </w:pPr>
              </w:pPrChange>
            </w:pPr>
          </w:p>
        </w:tc>
        <w:tc>
          <w:tcPr>
            <w:tcW w:w="2144" w:type="pct"/>
            <w:tcPrChange w:id="460" w:author="Author" w:date="2025-07-17T12:38:00Z">
              <w:tcPr>
                <w:tcW w:w="2144" w:type="pct"/>
                <w:gridSpan w:val="2"/>
              </w:tcPr>
            </w:tcPrChange>
          </w:tcPr>
          <w:p w14:paraId="08F8AEE2" w14:textId="77777777" w:rsidR="00105F80" w:rsidRPr="00DB0267" w:rsidRDefault="00105F80">
            <w:pPr>
              <w:pStyle w:val="TableText10"/>
              <w:rPr>
                <w:sz w:val="22"/>
                <w:szCs w:val="22"/>
                <w:lang w:val="hr-HR"/>
              </w:rPr>
              <w:pPrChange w:id="461" w:author="Author" w:date="2025-07-17T12:38:00Z">
                <w:pPr>
                  <w:pStyle w:val="TableText10"/>
                  <w:keepNext/>
                  <w:keepLines/>
                </w:pPr>
              </w:pPrChange>
            </w:pPr>
            <w:r w:rsidRPr="00DB0267">
              <w:rPr>
                <w:sz w:val="22"/>
                <w:szCs w:val="22"/>
                <w:lang w:val="hr-HR"/>
              </w:rPr>
              <w:t>plućni poremećaji</w:t>
            </w:r>
          </w:p>
        </w:tc>
        <w:tc>
          <w:tcPr>
            <w:tcW w:w="1263" w:type="pct"/>
            <w:tcPrChange w:id="462" w:author="Author" w:date="2025-07-17T12:38:00Z">
              <w:tcPr>
                <w:tcW w:w="1263" w:type="pct"/>
                <w:gridSpan w:val="2"/>
              </w:tcPr>
            </w:tcPrChange>
          </w:tcPr>
          <w:p w14:paraId="4759D1D8" w14:textId="77777777" w:rsidR="00105F80" w:rsidRPr="00DB0267" w:rsidRDefault="00105F80" w:rsidP="00B2473D">
            <w:pPr>
              <w:pStyle w:val="TableText10"/>
              <w:rPr>
                <w:sz w:val="22"/>
                <w:szCs w:val="22"/>
                <w:lang w:val="hr-HR"/>
              </w:rPr>
            </w:pPr>
            <w:r w:rsidRPr="00DB0267">
              <w:rPr>
                <w:sz w:val="22"/>
                <w:szCs w:val="22"/>
                <w:lang w:val="hr-HR"/>
              </w:rPr>
              <w:t>često</w:t>
            </w:r>
          </w:p>
        </w:tc>
      </w:tr>
      <w:tr w:rsidR="00B334AB" w:rsidRPr="00DB0267" w14:paraId="535F1713" w14:textId="77777777" w:rsidTr="002F444F">
        <w:trPr>
          <w:trHeight w:val="288"/>
          <w:trPrChange w:id="463" w:author="Author" w:date="2025-07-17T12:38:00Z">
            <w:trPr>
              <w:gridAfter w:val="0"/>
              <w:trHeight w:val="288"/>
            </w:trPr>
          </w:trPrChange>
        </w:trPr>
        <w:tc>
          <w:tcPr>
            <w:tcW w:w="1593" w:type="pct"/>
            <w:vMerge/>
            <w:tcPrChange w:id="464" w:author="Author" w:date="2025-07-17T12:38:00Z">
              <w:tcPr>
                <w:tcW w:w="1593" w:type="pct"/>
                <w:vMerge/>
              </w:tcPr>
            </w:tcPrChange>
          </w:tcPr>
          <w:p w14:paraId="72C52F18" w14:textId="77777777" w:rsidR="00B334AB" w:rsidRPr="00DB0267" w:rsidRDefault="00B334AB">
            <w:pPr>
              <w:pStyle w:val="TableText10"/>
              <w:rPr>
                <w:sz w:val="22"/>
                <w:szCs w:val="22"/>
                <w:lang w:val="hr-HR"/>
              </w:rPr>
              <w:pPrChange w:id="465" w:author="Author" w:date="2025-07-17T12:38:00Z">
                <w:pPr>
                  <w:pStyle w:val="TableText10"/>
                  <w:keepNext/>
                  <w:keepLines/>
                </w:pPr>
              </w:pPrChange>
            </w:pPr>
          </w:p>
        </w:tc>
        <w:tc>
          <w:tcPr>
            <w:tcW w:w="2144" w:type="pct"/>
            <w:tcPrChange w:id="466" w:author="Author" w:date="2025-07-17T12:38:00Z">
              <w:tcPr>
                <w:tcW w:w="2144" w:type="pct"/>
                <w:gridSpan w:val="2"/>
              </w:tcPr>
            </w:tcPrChange>
          </w:tcPr>
          <w:p w14:paraId="11ACAD46" w14:textId="77777777" w:rsidR="00B334AB" w:rsidRPr="00DB0267" w:rsidRDefault="00B334AB">
            <w:pPr>
              <w:pStyle w:val="TableText10"/>
              <w:spacing w:line="228" w:lineRule="auto"/>
              <w:rPr>
                <w:sz w:val="22"/>
                <w:szCs w:val="22"/>
                <w:lang w:val="hr-HR"/>
              </w:rPr>
              <w:pPrChange w:id="467" w:author="Author" w:date="2025-07-17T12:38:00Z">
                <w:pPr>
                  <w:pStyle w:val="TableText10"/>
                  <w:keepNext/>
                  <w:keepLines/>
                  <w:spacing w:line="228" w:lineRule="auto"/>
                </w:pPr>
              </w:pPrChange>
            </w:pPr>
            <w:r w:rsidRPr="00DB0267">
              <w:rPr>
                <w:sz w:val="22"/>
                <w:szCs w:val="22"/>
                <w:vertAlign w:val="superscript"/>
                <w:lang w:val="hr-HR"/>
              </w:rPr>
              <w:t>+</w:t>
            </w:r>
            <w:r w:rsidRPr="00DB0267">
              <w:rPr>
                <w:sz w:val="22"/>
                <w:szCs w:val="22"/>
                <w:lang w:val="hr-HR"/>
              </w:rPr>
              <w:t>pleuralni izljev</w:t>
            </w:r>
          </w:p>
        </w:tc>
        <w:tc>
          <w:tcPr>
            <w:tcW w:w="1263" w:type="pct"/>
            <w:tcPrChange w:id="468" w:author="Author" w:date="2025-07-17T12:38:00Z">
              <w:tcPr>
                <w:tcW w:w="1263" w:type="pct"/>
                <w:gridSpan w:val="2"/>
              </w:tcPr>
            </w:tcPrChange>
          </w:tcPr>
          <w:p w14:paraId="28800C28" w14:textId="77777777" w:rsidR="00B334AB" w:rsidRPr="00DB0267" w:rsidRDefault="00B334AB" w:rsidP="00B2473D">
            <w:pPr>
              <w:pStyle w:val="TableText10"/>
              <w:rPr>
                <w:sz w:val="22"/>
                <w:szCs w:val="22"/>
                <w:lang w:val="hr-HR"/>
              </w:rPr>
            </w:pPr>
            <w:r w:rsidRPr="00DB0267">
              <w:rPr>
                <w:sz w:val="22"/>
                <w:szCs w:val="22"/>
                <w:lang w:val="hr-HR"/>
              </w:rPr>
              <w:t>često</w:t>
            </w:r>
          </w:p>
        </w:tc>
      </w:tr>
      <w:tr w:rsidR="00AC726A" w:rsidRPr="00DB0267" w14:paraId="7DFC99F5" w14:textId="77777777" w:rsidTr="002F444F">
        <w:trPr>
          <w:trHeight w:val="288"/>
          <w:trPrChange w:id="469" w:author="Author" w:date="2025-07-17T12:38:00Z">
            <w:trPr>
              <w:gridAfter w:val="0"/>
              <w:trHeight w:val="288"/>
            </w:trPr>
          </w:trPrChange>
        </w:trPr>
        <w:tc>
          <w:tcPr>
            <w:tcW w:w="1593" w:type="pct"/>
            <w:vMerge/>
            <w:tcPrChange w:id="470" w:author="Author" w:date="2025-07-17T12:38:00Z">
              <w:tcPr>
                <w:tcW w:w="1593" w:type="pct"/>
                <w:vMerge/>
              </w:tcPr>
            </w:tcPrChange>
          </w:tcPr>
          <w:p w14:paraId="09DF16FE" w14:textId="77777777" w:rsidR="00AC726A" w:rsidRPr="00DB0267" w:rsidRDefault="00AC726A">
            <w:pPr>
              <w:pStyle w:val="TableText10"/>
              <w:rPr>
                <w:sz w:val="22"/>
                <w:szCs w:val="22"/>
                <w:lang w:val="hr-HR"/>
              </w:rPr>
              <w:pPrChange w:id="471" w:author="Author" w:date="2025-07-17T12:38:00Z">
                <w:pPr>
                  <w:pStyle w:val="TableText10"/>
                  <w:keepNext/>
                  <w:keepLines/>
                </w:pPr>
              </w:pPrChange>
            </w:pPr>
          </w:p>
        </w:tc>
        <w:tc>
          <w:tcPr>
            <w:tcW w:w="2144" w:type="pct"/>
            <w:tcPrChange w:id="472" w:author="Author" w:date="2025-07-17T12:38:00Z">
              <w:tcPr>
                <w:tcW w:w="2144" w:type="pct"/>
                <w:gridSpan w:val="2"/>
              </w:tcPr>
            </w:tcPrChange>
          </w:tcPr>
          <w:p w14:paraId="4E81CFE9" w14:textId="78EC3DAA" w:rsidR="00AC726A" w:rsidRPr="00DB0267" w:rsidRDefault="00AC726A">
            <w:pPr>
              <w:pStyle w:val="TableText10"/>
              <w:spacing w:line="228" w:lineRule="auto"/>
              <w:rPr>
                <w:sz w:val="22"/>
                <w:szCs w:val="22"/>
                <w:vertAlign w:val="superscript"/>
                <w:lang w:val="hr-HR"/>
              </w:rPr>
              <w:pPrChange w:id="473" w:author="Author" w:date="2025-07-17T12:38:00Z">
                <w:pPr>
                  <w:pStyle w:val="TableText10"/>
                  <w:keepNext/>
                  <w:keepLines/>
                  <w:spacing w:line="228" w:lineRule="auto"/>
                </w:pPr>
              </w:pPrChange>
            </w:pPr>
            <w:r w:rsidRPr="00DB0267">
              <w:rPr>
                <w:sz w:val="22"/>
                <w:szCs w:val="22"/>
                <w:vertAlign w:val="superscript"/>
                <w:lang w:val="hr-HR"/>
              </w:rPr>
              <w:t>+1</w:t>
            </w:r>
            <w:r w:rsidRPr="00DB0267">
              <w:rPr>
                <w:sz w:val="22"/>
                <w:szCs w:val="22"/>
                <w:lang w:val="hr-HR"/>
              </w:rPr>
              <w:t>piskanje</w:t>
            </w:r>
          </w:p>
        </w:tc>
        <w:tc>
          <w:tcPr>
            <w:tcW w:w="1263" w:type="pct"/>
            <w:tcPrChange w:id="474" w:author="Author" w:date="2025-07-17T12:38:00Z">
              <w:tcPr>
                <w:tcW w:w="1263" w:type="pct"/>
                <w:gridSpan w:val="2"/>
              </w:tcPr>
            </w:tcPrChange>
          </w:tcPr>
          <w:p w14:paraId="6511FBFA" w14:textId="6735524F" w:rsidR="00AC726A" w:rsidRPr="00DB0267" w:rsidRDefault="00AC726A" w:rsidP="00B2473D">
            <w:pPr>
              <w:pStyle w:val="TableText10"/>
              <w:rPr>
                <w:sz w:val="22"/>
                <w:szCs w:val="22"/>
                <w:lang w:val="hr-HR"/>
              </w:rPr>
            </w:pPr>
            <w:r w:rsidRPr="00DB0267">
              <w:rPr>
                <w:sz w:val="22"/>
                <w:szCs w:val="22"/>
                <w:lang w:val="hr-HR"/>
              </w:rPr>
              <w:t>manje često</w:t>
            </w:r>
          </w:p>
        </w:tc>
      </w:tr>
      <w:tr w:rsidR="00105F80" w:rsidRPr="00DB0267" w14:paraId="02D76EFC" w14:textId="77777777" w:rsidTr="002F444F">
        <w:trPr>
          <w:trHeight w:val="269"/>
          <w:trPrChange w:id="475" w:author="Author" w:date="2025-07-17T12:38:00Z">
            <w:trPr>
              <w:gridAfter w:val="0"/>
              <w:trHeight w:val="269"/>
            </w:trPr>
          </w:trPrChange>
        </w:trPr>
        <w:tc>
          <w:tcPr>
            <w:tcW w:w="1593" w:type="pct"/>
            <w:vMerge/>
            <w:tcPrChange w:id="476" w:author="Author" w:date="2025-07-17T12:38:00Z">
              <w:tcPr>
                <w:tcW w:w="1593" w:type="pct"/>
                <w:vMerge/>
              </w:tcPr>
            </w:tcPrChange>
          </w:tcPr>
          <w:p w14:paraId="020504C1" w14:textId="77777777" w:rsidR="00105F80" w:rsidRPr="00DB0267" w:rsidRDefault="00105F80">
            <w:pPr>
              <w:pStyle w:val="TableText10"/>
              <w:rPr>
                <w:sz w:val="22"/>
                <w:szCs w:val="22"/>
                <w:lang w:val="hr-HR"/>
              </w:rPr>
              <w:pPrChange w:id="477" w:author="Author" w:date="2025-07-17T12:38:00Z">
                <w:pPr>
                  <w:pStyle w:val="TableText10"/>
                  <w:keepNext/>
                  <w:keepLines/>
                </w:pPr>
              </w:pPrChange>
            </w:pPr>
          </w:p>
        </w:tc>
        <w:tc>
          <w:tcPr>
            <w:tcW w:w="2144" w:type="pct"/>
            <w:tcPrChange w:id="478" w:author="Author" w:date="2025-07-17T12:38:00Z">
              <w:tcPr>
                <w:tcW w:w="2144" w:type="pct"/>
                <w:gridSpan w:val="2"/>
              </w:tcPr>
            </w:tcPrChange>
          </w:tcPr>
          <w:p w14:paraId="15941338" w14:textId="77777777" w:rsidR="00105F80" w:rsidRPr="00DB0267" w:rsidRDefault="00105F80">
            <w:pPr>
              <w:pStyle w:val="TableText10"/>
              <w:spacing w:line="228" w:lineRule="auto"/>
              <w:rPr>
                <w:sz w:val="22"/>
                <w:szCs w:val="22"/>
                <w:lang w:val="hr-HR"/>
              </w:rPr>
              <w:pPrChange w:id="479" w:author="Author" w:date="2025-07-17T12:38:00Z">
                <w:pPr>
                  <w:pStyle w:val="TableText10"/>
                  <w:keepNext/>
                  <w:keepLines/>
                  <w:spacing w:line="228" w:lineRule="auto"/>
                </w:pPr>
              </w:pPrChange>
            </w:pPr>
            <w:r w:rsidRPr="00DB0267">
              <w:rPr>
                <w:sz w:val="22"/>
                <w:szCs w:val="22"/>
                <w:lang w:val="hr-HR"/>
              </w:rPr>
              <w:t>pneumonitis</w:t>
            </w:r>
          </w:p>
        </w:tc>
        <w:tc>
          <w:tcPr>
            <w:tcW w:w="1263" w:type="pct"/>
            <w:tcPrChange w:id="480" w:author="Author" w:date="2025-07-17T12:38:00Z">
              <w:tcPr>
                <w:tcW w:w="1263" w:type="pct"/>
                <w:gridSpan w:val="2"/>
              </w:tcPr>
            </w:tcPrChange>
          </w:tcPr>
          <w:p w14:paraId="6CB1FA2D" w14:textId="19253E62" w:rsidR="00105F80" w:rsidRPr="00DB0267" w:rsidRDefault="00AC726A" w:rsidP="00B2473D">
            <w:pPr>
              <w:pStyle w:val="TableText10"/>
              <w:rPr>
                <w:sz w:val="22"/>
                <w:szCs w:val="22"/>
                <w:lang w:val="hr-HR"/>
              </w:rPr>
            </w:pPr>
            <w:r w:rsidRPr="00DB0267">
              <w:rPr>
                <w:sz w:val="22"/>
                <w:szCs w:val="22"/>
                <w:lang w:val="hr-HR"/>
              </w:rPr>
              <w:t>manje često</w:t>
            </w:r>
          </w:p>
        </w:tc>
      </w:tr>
      <w:tr w:rsidR="00105F80" w:rsidRPr="00DB0267" w14:paraId="2ADFF001" w14:textId="77777777" w:rsidTr="002F444F">
        <w:trPr>
          <w:trHeight w:val="209"/>
          <w:trPrChange w:id="481" w:author="Author" w:date="2025-07-17T12:38:00Z">
            <w:trPr>
              <w:gridAfter w:val="0"/>
              <w:trHeight w:val="209"/>
            </w:trPr>
          </w:trPrChange>
        </w:trPr>
        <w:tc>
          <w:tcPr>
            <w:tcW w:w="1593" w:type="pct"/>
            <w:vMerge/>
            <w:tcPrChange w:id="482" w:author="Author" w:date="2025-07-17T12:38:00Z">
              <w:tcPr>
                <w:tcW w:w="1593" w:type="pct"/>
                <w:vMerge/>
              </w:tcPr>
            </w:tcPrChange>
          </w:tcPr>
          <w:p w14:paraId="1DC97CE9" w14:textId="77777777" w:rsidR="00105F80" w:rsidRPr="00DB0267" w:rsidRDefault="00105F80">
            <w:pPr>
              <w:pStyle w:val="TableText10"/>
              <w:rPr>
                <w:sz w:val="22"/>
                <w:szCs w:val="22"/>
                <w:lang w:val="hr-HR"/>
              </w:rPr>
              <w:pPrChange w:id="483" w:author="Author" w:date="2025-07-17T12:38:00Z">
                <w:pPr>
                  <w:pStyle w:val="TableText10"/>
                  <w:keepNext/>
                  <w:keepLines/>
                </w:pPr>
              </w:pPrChange>
            </w:pPr>
          </w:p>
        </w:tc>
        <w:tc>
          <w:tcPr>
            <w:tcW w:w="2144" w:type="pct"/>
            <w:tcPrChange w:id="484" w:author="Author" w:date="2025-07-17T12:38:00Z">
              <w:tcPr>
                <w:tcW w:w="2144" w:type="pct"/>
                <w:gridSpan w:val="2"/>
              </w:tcPr>
            </w:tcPrChange>
          </w:tcPr>
          <w:p w14:paraId="55C9B570" w14:textId="77777777" w:rsidR="00105F80" w:rsidRPr="00DB0267" w:rsidRDefault="00105F80">
            <w:pPr>
              <w:pStyle w:val="TableText10"/>
              <w:spacing w:line="228" w:lineRule="auto"/>
              <w:rPr>
                <w:sz w:val="22"/>
                <w:szCs w:val="22"/>
                <w:lang w:val="hr-HR"/>
              </w:rPr>
              <w:pPrChange w:id="485" w:author="Author" w:date="2025-07-17T12:38:00Z">
                <w:pPr>
                  <w:pStyle w:val="TableText10"/>
                  <w:keepNext/>
                  <w:keepLines/>
                  <w:spacing w:line="228" w:lineRule="auto"/>
                </w:pPr>
              </w:pPrChange>
            </w:pPr>
            <w:r w:rsidRPr="00DB0267">
              <w:rPr>
                <w:sz w:val="22"/>
                <w:szCs w:val="22"/>
                <w:vertAlign w:val="superscript"/>
                <w:lang w:val="hr-HR"/>
              </w:rPr>
              <w:t>+</w:t>
            </w:r>
            <w:r w:rsidRPr="00DB0267">
              <w:rPr>
                <w:sz w:val="22"/>
                <w:szCs w:val="22"/>
                <w:lang w:val="hr-HR"/>
              </w:rPr>
              <w:t>plućna fibroza</w:t>
            </w:r>
          </w:p>
        </w:tc>
        <w:tc>
          <w:tcPr>
            <w:tcW w:w="1263" w:type="pct"/>
            <w:tcPrChange w:id="486" w:author="Author" w:date="2025-07-17T12:38:00Z">
              <w:tcPr>
                <w:tcW w:w="1263" w:type="pct"/>
                <w:gridSpan w:val="2"/>
              </w:tcPr>
            </w:tcPrChange>
          </w:tcPr>
          <w:p w14:paraId="36425C69" w14:textId="77777777" w:rsidR="00105F80" w:rsidRPr="00DB0267" w:rsidRDefault="00105F80" w:rsidP="00B2473D">
            <w:pPr>
              <w:pStyle w:val="TableText10"/>
              <w:rPr>
                <w:sz w:val="22"/>
                <w:szCs w:val="22"/>
                <w:lang w:val="hr-HR"/>
              </w:rPr>
            </w:pPr>
            <w:r w:rsidRPr="00DB0267">
              <w:rPr>
                <w:sz w:val="22"/>
                <w:szCs w:val="22"/>
                <w:lang w:val="hr-HR"/>
              </w:rPr>
              <w:t>nepoznato</w:t>
            </w:r>
          </w:p>
        </w:tc>
      </w:tr>
      <w:tr w:rsidR="00105F80" w:rsidRPr="00DB0267" w14:paraId="68BB48BE" w14:textId="77777777" w:rsidTr="002F444F">
        <w:trPr>
          <w:trHeight w:val="258"/>
          <w:trPrChange w:id="487" w:author="Author" w:date="2025-07-17T12:38:00Z">
            <w:trPr>
              <w:gridAfter w:val="0"/>
              <w:trHeight w:val="258"/>
            </w:trPr>
          </w:trPrChange>
        </w:trPr>
        <w:tc>
          <w:tcPr>
            <w:tcW w:w="1593" w:type="pct"/>
            <w:vMerge/>
            <w:tcPrChange w:id="488" w:author="Author" w:date="2025-07-17T12:38:00Z">
              <w:tcPr>
                <w:tcW w:w="1593" w:type="pct"/>
                <w:vMerge/>
              </w:tcPr>
            </w:tcPrChange>
          </w:tcPr>
          <w:p w14:paraId="6C071141" w14:textId="77777777" w:rsidR="00105F80" w:rsidRPr="00DB0267" w:rsidRDefault="00105F80">
            <w:pPr>
              <w:pStyle w:val="TableText10"/>
              <w:rPr>
                <w:sz w:val="22"/>
                <w:szCs w:val="22"/>
                <w:lang w:val="hr-HR"/>
              </w:rPr>
              <w:pPrChange w:id="489" w:author="Author" w:date="2025-07-17T12:38:00Z">
                <w:pPr>
                  <w:pStyle w:val="TableText10"/>
                  <w:keepNext/>
                  <w:keepLines/>
                </w:pPr>
              </w:pPrChange>
            </w:pPr>
          </w:p>
        </w:tc>
        <w:tc>
          <w:tcPr>
            <w:tcW w:w="2144" w:type="pct"/>
            <w:tcPrChange w:id="490" w:author="Author" w:date="2025-07-17T12:38:00Z">
              <w:tcPr>
                <w:tcW w:w="2144" w:type="pct"/>
                <w:gridSpan w:val="2"/>
              </w:tcPr>
            </w:tcPrChange>
          </w:tcPr>
          <w:p w14:paraId="662DE1F9" w14:textId="77777777" w:rsidR="00105F80" w:rsidRPr="00DB0267" w:rsidRDefault="00105F80">
            <w:pPr>
              <w:pStyle w:val="TableText10"/>
              <w:spacing w:line="228" w:lineRule="auto"/>
              <w:rPr>
                <w:sz w:val="22"/>
                <w:szCs w:val="22"/>
                <w:lang w:val="hr-HR"/>
              </w:rPr>
              <w:pPrChange w:id="491" w:author="Author" w:date="2025-07-17T12:38:00Z">
                <w:pPr>
                  <w:pStyle w:val="TableText10"/>
                  <w:keepNext/>
                  <w:keepLines/>
                  <w:spacing w:line="228" w:lineRule="auto"/>
                </w:pPr>
              </w:pPrChange>
            </w:pPr>
            <w:r w:rsidRPr="00DB0267">
              <w:rPr>
                <w:sz w:val="22"/>
                <w:szCs w:val="22"/>
                <w:vertAlign w:val="superscript"/>
                <w:lang w:val="hr-HR"/>
              </w:rPr>
              <w:t>+</w:t>
            </w:r>
            <w:r w:rsidRPr="00DB0267">
              <w:rPr>
                <w:sz w:val="22"/>
                <w:szCs w:val="22"/>
                <w:lang w:val="hr-HR"/>
              </w:rPr>
              <w:t>respiratorni distres</w:t>
            </w:r>
          </w:p>
        </w:tc>
        <w:tc>
          <w:tcPr>
            <w:tcW w:w="1263" w:type="pct"/>
            <w:tcPrChange w:id="492" w:author="Author" w:date="2025-07-17T12:38:00Z">
              <w:tcPr>
                <w:tcW w:w="1263" w:type="pct"/>
                <w:gridSpan w:val="2"/>
              </w:tcPr>
            </w:tcPrChange>
          </w:tcPr>
          <w:p w14:paraId="0942F4F0" w14:textId="77777777" w:rsidR="00105F80" w:rsidRPr="00DB0267" w:rsidRDefault="00105F80" w:rsidP="00B2473D">
            <w:pPr>
              <w:pStyle w:val="TableText10"/>
              <w:rPr>
                <w:sz w:val="22"/>
                <w:szCs w:val="22"/>
                <w:lang w:val="hr-HR"/>
              </w:rPr>
            </w:pPr>
            <w:r w:rsidRPr="00DB0267">
              <w:rPr>
                <w:sz w:val="22"/>
                <w:szCs w:val="22"/>
                <w:lang w:val="hr-HR"/>
              </w:rPr>
              <w:t>nepoznato</w:t>
            </w:r>
          </w:p>
        </w:tc>
      </w:tr>
      <w:tr w:rsidR="00105F80" w:rsidRPr="00DB0267" w14:paraId="0C893715" w14:textId="77777777" w:rsidTr="002F444F">
        <w:trPr>
          <w:trHeight w:val="275"/>
          <w:trPrChange w:id="493" w:author="Author" w:date="2025-07-17T12:38:00Z">
            <w:trPr>
              <w:gridAfter w:val="0"/>
              <w:trHeight w:val="275"/>
            </w:trPr>
          </w:trPrChange>
        </w:trPr>
        <w:tc>
          <w:tcPr>
            <w:tcW w:w="1593" w:type="pct"/>
            <w:vMerge/>
            <w:tcPrChange w:id="494" w:author="Author" w:date="2025-07-17T12:38:00Z">
              <w:tcPr>
                <w:tcW w:w="1593" w:type="pct"/>
                <w:vMerge/>
              </w:tcPr>
            </w:tcPrChange>
          </w:tcPr>
          <w:p w14:paraId="73E28BA5" w14:textId="77777777" w:rsidR="00105F80" w:rsidRPr="00DB0267" w:rsidRDefault="00105F80">
            <w:pPr>
              <w:pStyle w:val="TableText10"/>
              <w:rPr>
                <w:sz w:val="22"/>
                <w:szCs w:val="22"/>
                <w:lang w:val="hr-HR"/>
              </w:rPr>
              <w:pPrChange w:id="495" w:author="Author" w:date="2025-07-17T12:38:00Z">
                <w:pPr>
                  <w:pStyle w:val="TableText10"/>
                  <w:keepNext/>
                  <w:keepLines/>
                </w:pPr>
              </w:pPrChange>
            </w:pPr>
          </w:p>
        </w:tc>
        <w:tc>
          <w:tcPr>
            <w:tcW w:w="2144" w:type="pct"/>
            <w:tcPrChange w:id="496" w:author="Author" w:date="2025-07-17T12:38:00Z">
              <w:tcPr>
                <w:tcW w:w="2144" w:type="pct"/>
                <w:gridSpan w:val="2"/>
              </w:tcPr>
            </w:tcPrChange>
          </w:tcPr>
          <w:p w14:paraId="551424FD" w14:textId="77777777" w:rsidR="00105F80" w:rsidRPr="00DB0267" w:rsidRDefault="00105F80">
            <w:pPr>
              <w:pStyle w:val="TableText10"/>
              <w:spacing w:line="228" w:lineRule="auto"/>
              <w:rPr>
                <w:sz w:val="22"/>
                <w:szCs w:val="22"/>
                <w:lang w:val="hr-HR"/>
              </w:rPr>
              <w:pPrChange w:id="497" w:author="Author" w:date="2025-07-17T12:38:00Z">
                <w:pPr>
                  <w:pStyle w:val="TableText10"/>
                  <w:keepNext/>
                  <w:keepLines/>
                  <w:spacing w:line="228" w:lineRule="auto"/>
                </w:pPr>
              </w:pPrChange>
            </w:pPr>
            <w:r w:rsidRPr="00DB0267">
              <w:rPr>
                <w:sz w:val="22"/>
                <w:szCs w:val="22"/>
                <w:vertAlign w:val="superscript"/>
                <w:lang w:val="hr-HR"/>
              </w:rPr>
              <w:t>+</w:t>
            </w:r>
            <w:r w:rsidRPr="00DB0267">
              <w:rPr>
                <w:sz w:val="22"/>
                <w:szCs w:val="22"/>
                <w:lang w:val="hr-HR"/>
              </w:rPr>
              <w:t>zatajenje dišnog sustava</w:t>
            </w:r>
          </w:p>
        </w:tc>
        <w:tc>
          <w:tcPr>
            <w:tcW w:w="1263" w:type="pct"/>
            <w:tcPrChange w:id="498" w:author="Author" w:date="2025-07-17T12:38:00Z">
              <w:tcPr>
                <w:tcW w:w="1263" w:type="pct"/>
                <w:gridSpan w:val="2"/>
              </w:tcPr>
            </w:tcPrChange>
          </w:tcPr>
          <w:p w14:paraId="00DBD50E" w14:textId="77777777" w:rsidR="00105F80" w:rsidRPr="00DB0267" w:rsidRDefault="00105F80" w:rsidP="00B2473D">
            <w:pPr>
              <w:pStyle w:val="TableText10"/>
              <w:rPr>
                <w:sz w:val="22"/>
                <w:szCs w:val="22"/>
                <w:lang w:val="hr-HR"/>
              </w:rPr>
            </w:pPr>
            <w:r w:rsidRPr="00DB0267">
              <w:rPr>
                <w:sz w:val="22"/>
                <w:szCs w:val="22"/>
                <w:lang w:val="hr-HR"/>
              </w:rPr>
              <w:t>nepoznato</w:t>
            </w:r>
          </w:p>
        </w:tc>
      </w:tr>
      <w:tr w:rsidR="00105F80" w:rsidRPr="00DB0267" w14:paraId="70AAC773" w14:textId="77777777" w:rsidTr="002F444F">
        <w:trPr>
          <w:trHeight w:val="120"/>
          <w:trPrChange w:id="499" w:author="Author" w:date="2025-07-17T12:38:00Z">
            <w:trPr>
              <w:gridAfter w:val="0"/>
              <w:trHeight w:val="120"/>
            </w:trPr>
          </w:trPrChange>
        </w:trPr>
        <w:tc>
          <w:tcPr>
            <w:tcW w:w="1593" w:type="pct"/>
            <w:vMerge/>
            <w:tcPrChange w:id="500" w:author="Author" w:date="2025-07-17T12:38:00Z">
              <w:tcPr>
                <w:tcW w:w="1593" w:type="pct"/>
                <w:vMerge/>
              </w:tcPr>
            </w:tcPrChange>
          </w:tcPr>
          <w:p w14:paraId="0712CE91" w14:textId="77777777" w:rsidR="00105F80" w:rsidRPr="00DB0267" w:rsidRDefault="00105F80">
            <w:pPr>
              <w:pStyle w:val="TableText10"/>
              <w:rPr>
                <w:sz w:val="22"/>
                <w:szCs w:val="22"/>
                <w:lang w:val="hr-HR"/>
              </w:rPr>
              <w:pPrChange w:id="501" w:author="Author" w:date="2025-07-17T12:38:00Z">
                <w:pPr>
                  <w:pStyle w:val="TableText10"/>
                  <w:keepNext/>
                  <w:keepLines/>
                </w:pPr>
              </w:pPrChange>
            </w:pPr>
          </w:p>
        </w:tc>
        <w:tc>
          <w:tcPr>
            <w:tcW w:w="2144" w:type="pct"/>
            <w:tcPrChange w:id="502" w:author="Author" w:date="2025-07-17T12:38:00Z">
              <w:tcPr>
                <w:tcW w:w="2144" w:type="pct"/>
                <w:gridSpan w:val="2"/>
              </w:tcPr>
            </w:tcPrChange>
          </w:tcPr>
          <w:p w14:paraId="778B368D" w14:textId="77777777" w:rsidR="00105F80" w:rsidRPr="00DB0267" w:rsidRDefault="00105F80">
            <w:pPr>
              <w:pStyle w:val="TableText10"/>
              <w:spacing w:line="228" w:lineRule="auto"/>
              <w:rPr>
                <w:sz w:val="22"/>
                <w:szCs w:val="22"/>
                <w:lang w:val="hr-HR"/>
              </w:rPr>
              <w:pPrChange w:id="503" w:author="Author" w:date="2025-07-17T12:38:00Z">
                <w:pPr>
                  <w:pStyle w:val="TableText10"/>
                  <w:keepNext/>
                  <w:keepLines/>
                  <w:spacing w:line="228" w:lineRule="auto"/>
                </w:pPr>
              </w:pPrChange>
            </w:pPr>
            <w:r w:rsidRPr="00DB0267">
              <w:rPr>
                <w:sz w:val="22"/>
                <w:szCs w:val="22"/>
                <w:vertAlign w:val="superscript"/>
                <w:lang w:val="hr-HR"/>
              </w:rPr>
              <w:t>+</w:t>
            </w:r>
            <w:r w:rsidRPr="00DB0267">
              <w:rPr>
                <w:sz w:val="22"/>
                <w:szCs w:val="22"/>
                <w:lang w:val="hr-HR"/>
              </w:rPr>
              <w:t>plućni infiltrat</w:t>
            </w:r>
          </w:p>
        </w:tc>
        <w:tc>
          <w:tcPr>
            <w:tcW w:w="1263" w:type="pct"/>
            <w:tcPrChange w:id="504" w:author="Author" w:date="2025-07-17T12:38:00Z">
              <w:tcPr>
                <w:tcW w:w="1263" w:type="pct"/>
                <w:gridSpan w:val="2"/>
              </w:tcPr>
            </w:tcPrChange>
          </w:tcPr>
          <w:p w14:paraId="32B8A550" w14:textId="77777777" w:rsidR="00105F80" w:rsidRPr="00DB0267" w:rsidRDefault="00105F80" w:rsidP="00B2473D">
            <w:pPr>
              <w:pStyle w:val="TableText10"/>
              <w:rPr>
                <w:sz w:val="22"/>
                <w:szCs w:val="22"/>
                <w:lang w:val="hr-HR"/>
              </w:rPr>
            </w:pPr>
            <w:r w:rsidRPr="00DB0267">
              <w:rPr>
                <w:sz w:val="22"/>
                <w:szCs w:val="22"/>
                <w:lang w:val="hr-HR"/>
              </w:rPr>
              <w:t>nepoznato</w:t>
            </w:r>
          </w:p>
        </w:tc>
      </w:tr>
      <w:tr w:rsidR="00105F80" w:rsidRPr="00DB0267" w14:paraId="42CA6739" w14:textId="77777777" w:rsidTr="002F444F">
        <w:trPr>
          <w:trHeight w:val="120"/>
          <w:trPrChange w:id="505" w:author="Author" w:date="2025-07-17T12:38:00Z">
            <w:trPr>
              <w:gridAfter w:val="0"/>
              <w:trHeight w:val="120"/>
            </w:trPr>
          </w:trPrChange>
        </w:trPr>
        <w:tc>
          <w:tcPr>
            <w:tcW w:w="1593" w:type="pct"/>
            <w:vMerge/>
            <w:tcPrChange w:id="506" w:author="Author" w:date="2025-07-17T12:38:00Z">
              <w:tcPr>
                <w:tcW w:w="1593" w:type="pct"/>
                <w:vMerge/>
              </w:tcPr>
            </w:tcPrChange>
          </w:tcPr>
          <w:p w14:paraId="62B27B5D" w14:textId="77777777" w:rsidR="00105F80" w:rsidRPr="00DB0267" w:rsidRDefault="00105F80">
            <w:pPr>
              <w:pStyle w:val="TableText10"/>
              <w:rPr>
                <w:sz w:val="22"/>
                <w:szCs w:val="22"/>
                <w:lang w:val="hr-HR"/>
              </w:rPr>
              <w:pPrChange w:id="507" w:author="Author" w:date="2025-07-17T12:38:00Z">
                <w:pPr>
                  <w:pStyle w:val="TableText10"/>
                  <w:keepNext/>
                  <w:keepLines/>
                </w:pPr>
              </w:pPrChange>
            </w:pPr>
          </w:p>
        </w:tc>
        <w:tc>
          <w:tcPr>
            <w:tcW w:w="2144" w:type="pct"/>
            <w:tcPrChange w:id="508" w:author="Author" w:date="2025-07-17T12:38:00Z">
              <w:tcPr>
                <w:tcW w:w="2144" w:type="pct"/>
                <w:gridSpan w:val="2"/>
              </w:tcPr>
            </w:tcPrChange>
          </w:tcPr>
          <w:p w14:paraId="743390E6" w14:textId="77777777" w:rsidR="00105F80" w:rsidRPr="00DB0267" w:rsidRDefault="00105F80">
            <w:pPr>
              <w:pStyle w:val="TableText10"/>
              <w:spacing w:line="228" w:lineRule="auto"/>
              <w:rPr>
                <w:sz w:val="22"/>
                <w:szCs w:val="22"/>
                <w:lang w:val="hr-HR"/>
              </w:rPr>
              <w:pPrChange w:id="509" w:author="Author" w:date="2025-07-17T12:38:00Z">
                <w:pPr>
                  <w:pStyle w:val="TableText10"/>
                  <w:keepNext/>
                  <w:keepLines/>
                  <w:spacing w:line="228" w:lineRule="auto"/>
                </w:pPr>
              </w:pPrChange>
            </w:pPr>
            <w:r w:rsidRPr="00DB0267">
              <w:rPr>
                <w:sz w:val="22"/>
                <w:szCs w:val="22"/>
                <w:vertAlign w:val="superscript"/>
                <w:lang w:val="hr-HR"/>
              </w:rPr>
              <w:t>+</w:t>
            </w:r>
            <w:r w:rsidRPr="00DB0267">
              <w:rPr>
                <w:sz w:val="22"/>
                <w:szCs w:val="22"/>
                <w:lang w:val="hr-HR"/>
              </w:rPr>
              <w:t>akutni plućni edem</w:t>
            </w:r>
          </w:p>
        </w:tc>
        <w:tc>
          <w:tcPr>
            <w:tcW w:w="1263" w:type="pct"/>
            <w:tcPrChange w:id="510" w:author="Author" w:date="2025-07-17T12:38:00Z">
              <w:tcPr>
                <w:tcW w:w="1263" w:type="pct"/>
                <w:gridSpan w:val="2"/>
              </w:tcPr>
            </w:tcPrChange>
          </w:tcPr>
          <w:p w14:paraId="794AB9E4" w14:textId="77777777" w:rsidR="00105F80" w:rsidRPr="00DB0267" w:rsidRDefault="00105F80" w:rsidP="00B2473D">
            <w:pPr>
              <w:pStyle w:val="TableText10"/>
              <w:rPr>
                <w:sz w:val="22"/>
                <w:szCs w:val="22"/>
                <w:lang w:val="hr-HR"/>
              </w:rPr>
            </w:pPr>
            <w:r w:rsidRPr="00DB0267">
              <w:rPr>
                <w:sz w:val="22"/>
                <w:szCs w:val="22"/>
                <w:lang w:val="hr-HR"/>
              </w:rPr>
              <w:t>nepoznato</w:t>
            </w:r>
          </w:p>
        </w:tc>
      </w:tr>
      <w:tr w:rsidR="00105F80" w:rsidRPr="00DB0267" w14:paraId="58CD00DB" w14:textId="77777777" w:rsidTr="002F444F">
        <w:trPr>
          <w:trHeight w:val="120"/>
          <w:trPrChange w:id="511" w:author="Author" w:date="2025-07-17T12:38:00Z">
            <w:trPr>
              <w:gridAfter w:val="0"/>
              <w:trHeight w:val="120"/>
            </w:trPr>
          </w:trPrChange>
        </w:trPr>
        <w:tc>
          <w:tcPr>
            <w:tcW w:w="1593" w:type="pct"/>
            <w:vMerge/>
            <w:tcPrChange w:id="512" w:author="Author" w:date="2025-07-17T12:38:00Z">
              <w:tcPr>
                <w:tcW w:w="1593" w:type="pct"/>
                <w:vMerge/>
              </w:tcPr>
            </w:tcPrChange>
          </w:tcPr>
          <w:p w14:paraId="69E6D83C" w14:textId="77777777" w:rsidR="00105F80" w:rsidRPr="00DB0267" w:rsidRDefault="00105F80">
            <w:pPr>
              <w:pStyle w:val="TableText10"/>
              <w:rPr>
                <w:sz w:val="22"/>
                <w:szCs w:val="22"/>
                <w:lang w:val="hr-HR"/>
              </w:rPr>
              <w:pPrChange w:id="513" w:author="Author" w:date="2025-07-17T12:38:00Z">
                <w:pPr>
                  <w:pStyle w:val="TableText10"/>
                  <w:keepNext/>
                  <w:keepLines/>
                </w:pPr>
              </w:pPrChange>
            </w:pPr>
          </w:p>
        </w:tc>
        <w:tc>
          <w:tcPr>
            <w:tcW w:w="2144" w:type="pct"/>
            <w:tcPrChange w:id="514" w:author="Author" w:date="2025-07-17T12:38:00Z">
              <w:tcPr>
                <w:tcW w:w="2144" w:type="pct"/>
                <w:gridSpan w:val="2"/>
              </w:tcPr>
            </w:tcPrChange>
          </w:tcPr>
          <w:p w14:paraId="58027087" w14:textId="77777777" w:rsidR="00105F80" w:rsidRPr="00DB0267" w:rsidRDefault="00105F80">
            <w:pPr>
              <w:pStyle w:val="TableText10"/>
              <w:spacing w:line="228" w:lineRule="auto"/>
              <w:rPr>
                <w:sz w:val="22"/>
                <w:szCs w:val="22"/>
                <w:lang w:val="hr-HR"/>
              </w:rPr>
              <w:pPrChange w:id="515" w:author="Author" w:date="2025-07-17T12:38:00Z">
                <w:pPr>
                  <w:pStyle w:val="TableText10"/>
                  <w:keepNext/>
                  <w:keepLines/>
                  <w:spacing w:line="228" w:lineRule="auto"/>
                </w:pPr>
              </w:pPrChange>
            </w:pPr>
            <w:r w:rsidRPr="00DB0267">
              <w:rPr>
                <w:sz w:val="22"/>
                <w:szCs w:val="22"/>
                <w:vertAlign w:val="superscript"/>
                <w:lang w:val="hr-HR"/>
              </w:rPr>
              <w:t>+</w:t>
            </w:r>
            <w:r w:rsidRPr="00DB0267">
              <w:rPr>
                <w:sz w:val="22"/>
                <w:szCs w:val="22"/>
                <w:lang w:val="hr-HR"/>
              </w:rPr>
              <w:t xml:space="preserve">akutni respiratorni distres sindrom </w:t>
            </w:r>
          </w:p>
        </w:tc>
        <w:tc>
          <w:tcPr>
            <w:tcW w:w="1263" w:type="pct"/>
            <w:tcPrChange w:id="516" w:author="Author" w:date="2025-07-17T12:38:00Z">
              <w:tcPr>
                <w:tcW w:w="1263" w:type="pct"/>
                <w:gridSpan w:val="2"/>
              </w:tcPr>
            </w:tcPrChange>
          </w:tcPr>
          <w:p w14:paraId="70A3D91C" w14:textId="77777777" w:rsidR="00105F80" w:rsidRPr="00DB0267" w:rsidRDefault="00105F80" w:rsidP="00B2473D">
            <w:pPr>
              <w:pStyle w:val="TableText10"/>
              <w:rPr>
                <w:sz w:val="22"/>
                <w:szCs w:val="22"/>
                <w:lang w:val="hr-HR"/>
              </w:rPr>
            </w:pPr>
            <w:r w:rsidRPr="00DB0267">
              <w:rPr>
                <w:sz w:val="22"/>
                <w:szCs w:val="22"/>
                <w:lang w:val="hr-HR"/>
              </w:rPr>
              <w:t>nepoznato</w:t>
            </w:r>
          </w:p>
        </w:tc>
      </w:tr>
      <w:tr w:rsidR="00105F80" w:rsidRPr="00DB0267" w14:paraId="7905C2F8" w14:textId="77777777" w:rsidTr="002F444F">
        <w:trPr>
          <w:trHeight w:val="120"/>
          <w:trPrChange w:id="517" w:author="Author" w:date="2025-07-17T12:38:00Z">
            <w:trPr>
              <w:gridAfter w:val="0"/>
              <w:trHeight w:val="120"/>
            </w:trPr>
          </w:trPrChange>
        </w:trPr>
        <w:tc>
          <w:tcPr>
            <w:tcW w:w="1593" w:type="pct"/>
            <w:vMerge/>
            <w:tcPrChange w:id="518" w:author="Author" w:date="2025-07-17T12:38:00Z">
              <w:tcPr>
                <w:tcW w:w="1593" w:type="pct"/>
                <w:vMerge/>
              </w:tcPr>
            </w:tcPrChange>
          </w:tcPr>
          <w:p w14:paraId="4BA6AACC" w14:textId="77777777" w:rsidR="00105F80" w:rsidRPr="00DB0267" w:rsidRDefault="00105F80">
            <w:pPr>
              <w:pStyle w:val="TableText10"/>
              <w:rPr>
                <w:sz w:val="22"/>
                <w:szCs w:val="22"/>
                <w:lang w:val="hr-HR"/>
              </w:rPr>
              <w:pPrChange w:id="519" w:author="Author" w:date="2025-07-17T12:38:00Z">
                <w:pPr>
                  <w:pStyle w:val="TableText10"/>
                  <w:keepNext/>
                  <w:keepLines/>
                </w:pPr>
              </w:pPrChange>
            </w:pPr>
          </w:p>
        </w:tc>
        <w:tc>
          <w:tcPr>
            <w:tcW w:w="2144" w:type="pct"/>
            <w:tcPrChange w:id="520" w:author="Author" w:date="2025-07-17T12:38:00Z">
              <w:tcPr>
                <w:tcW w:w="2144" w:type="pct"/>
                <w:gridSpan w:val="2"/>
              </w:tcPr>
            </w:tcPrChange>
          </w:tcPr>
          <w:p w14:paraId="53F33AC3" w14:textId="77777777" w:rsidR="00105F80" w:rsidRPr="00DB0267" w:rsidRDefault="00105F80">
            <w:pPr>
              <w:pStyle w:val="TableText10"/>
              <w:spacing w:line="228" w:lineRule="auto"/>
              <w:rPr>
                <w:sz w:val="22"/>
                <w:szCs w:val="22"/>
                <w:lang w:val="hr-HR"/>
              </w:rPr>
              <w:pPrChange w:id="521" w:author="Author" w:date="2025-07-17T12:38:00Z">
                <w:pPr>
                  <w:pStyle w:val="TableText10"/>
                  <w:keepNext/>
                  <w:keepLines/>
                  <w:spacing w:line="228" w:lineRule="auto"/>
                </w:pPr>
              </w:pPrChange>
            </w:pPr>
            <w:r w:rsidRPr="00DB0267">
              <w:rPr>
                <w:sz w:val="22"/>
                <w:szCs w:val="22"/>
                <w:vertAlign w:val="superscript"/>
                <w:lang w:val="hr-HR"/>
              </w:rPr>
              <w:t>+</w:t>
            </w:r>
            <w:r w:rsidRPr="00DB0267">
              <w:rPr>
                <w:sz w:val="22"/>
                <w:szCs w:val="22"/>
                <w:lang w:val="hr-HR"/>
              </w:rPr>
              <w:t>bronhospazam</w:t>
            </w:r>
          </w:p>
        </w:tc>
        <w:tc>
          <w:tcPr>
            <w:tcW w:w="1263" w:type="pct"/>
            <w:tcPrChange w:id="522" w:author="Author" w:date="2025-07-17T12:38:00Z">
              <w:tcPr>
                <w:tcW w:w="1263" w:type="pct"/>
                <w:gridSpan w:val="2"/>
              </w:tcPr>
            </w:tcPrChange>
          </w:tcPr>
          <w:p w14:paraId="35221ED6" w14:textId="77777777" w:rsidR="00105F80" w:rsidRPr="00DB0267" w:rsidRDefault="00105F80" w:rsidP="00B2473D">
            <w:pPr>
              <w:pStyle w:val="TableText10"/>
              <w:rPr>
                <w:sz w:val="22"/>
                <w:szCs w:val="22"/>
                <w:lang w:val="hr-HR"/>
              </w:rPr>
            </w:pPr>
            <w:r w:rsidRPr="00DB0267">
              <w:rPr>
                <w:sz w:val="22"/>
                <w:szCs w:val="22"/>
                <w:lang w:val="hr-HR"/>
              </w:rPr>
              <w:t>nepoznato</w:t>
            </w:r>
          </w:p>
        </w:tc>
      </w:tr>
      <w:tr w:rsidR="00105F80" w:rsidRPr="00DB0267" w14:paraId="1C4C993A" w14:textId="77777777" w:rsidTr="002F444F">
        <w:trPr>
          <w:trHeight w:val="120"/>
          <w:trPrChange w:id="523" w:author="Author" w:date="2025-07-17T12:38:00Z">
            <w:trPr>
              <w:gridAfter w:val="0"/>
              <w:trHeight w:val="120"/>
            </w:trPr>
          </w:trPrChange>
        </w:trPr>
        <w:tc>
          <w:tcPr>
            <w:tcW w:w="1593" w:type="pct"/>
            <w:vMerge/>
            <w:tcPrChange w:id="524" w:author="Author" w:date="2025-07-17T12:38:00Z">
              <w:tcPr>
                <w:tcW w:w="1593" w:type="pct"/>
                <w:vMerge/>
              </w:tcPr>
            </w:tcPrChange>
          </w:tcPr>
          <w:p w14:paraId="6D158C04" w14:textId="77777777" w:rsidR="00105F80" w:rsidRPr="00DB0267" w:rsidRDefault="00105F80">
            <w:pPr>
              <w:pStyle w:val="TableText10"/>
              <w:rPr>
                <w:sz w:val="22"/>
                <w:szCs w:val="22"/>
                <w:lang w:val="hr-HR"/>
              </w:rPr>
              <w:pPrChange w:id="525" w:author="Author" w:date="2025-07-17T12:38:00Z">
                <w:pPr>
                  <w:pStyle w:val="TableText10"/>
                  <w:keepNext/>
                  <w:keepLines/>
                </w:pPr>
              </w:pPrChange>
            </w:pPr>
          </w:p>
        </w:tc>
        <w:tc>
          <w:tcPr>
            <w:tcW w:w="2144" w:type="pct"/>
            <w:tcPrChange w:id="526" w:author="Author" w:date="2025-07-17T12:38:00Z">
              <w:tcPr>
                <w:tcW w:w="2144" w:type="pct"/>
                <w:gridSpan w:val="2"/>
              </w:tcPr>
            </w:tcPrChange>
          </w:tcPr>
          <w:p w14:paraId="6EA97341" w14:textId="77777777" w:rsidR="00105F80" w:rsidRPr="00DB0267" w:rsidRDefault="00105F80">
            <w:pPr>
              <w:pStyle w:val="TableText10"/>
              <w:spacing w:line="228" w:lineRule="auto"/>
              <w:rPr>
                <w:sz w:val="22"/>
                <w:szCs w:val="22"/>
                <w:lang w:val="hr-HR"/>
              </w:rPr>
              <w:pPrChange w:id="527" w:author="Author" w:date="2025-07-17T12:38:00Z">
                <w:pPr>
                  <w:pStyle w:val="TableText10"/>
                  <w:keepNext/>
                  <w:keepLines/>
                  <w:spacing w:line="228" w:lineRule="auto"/>
                </w:pPr>
              </w:pPrChange>
            </w:pPr>
            <w:r w:rsidRPr="00DB0267">
              <w:rPr>
                <w:sz w:val="22"/>
                <w:szCs w:val="22"/>
                <w:vertAlign w:val="superscript"/>
                <w:lang w:val="hr-HR"/>
              </w:rPr>
              <w:t>+</w:t>
            </w:r>
            <w:r w:rsidRPr="00DB0267">
              <w:rPr>
                <w:sz w:val="22"/>
                <w:szCs w:val="22"/>
                <w:lang w:val="hr-HR"/>
              </w:rPr>
              <w:t>hipoksija</w:t>
            </w:r>
          </w:p>
        </w:tc>
        <w:tc>
          <w:tcPr>
            <w:tcW w:w="1263" w:type="pct"/>
            <w:tcPrChange w:id="528" w:author="Author" w:date="2025-07-17T12:38:00Z">
              <w:tcPr>
                <w:tcW w:w="1263" w:type="pct"/>
                <w:gridSpan w:val="2"/>
              </w:tcPr>
            </w:tcPrChange>
          </w:tcPr>
          <w:p w14:paraId="75B783EA" w14:textId="77777777" w:rsidR="00105F80" w:rsidRPr="00DB0267" w:rsidRDefault="00105F80" w:rsidP="00B2473D">
            <w:pPr>
              <w:pStyle w:val="TableText10"/>
              <w:rPr>
                <w:sz w:val="22"/>
                <w:szCs w:val="22"/>
                <w:lang w:val="hr-HR"/>
              </w:rPr>
            </w:pPr>
            <w:r w:rsidRPr="00DB0267">
              <w:rPr>
                <w:sz w:val="22"/>
                <w:szCs w:val="22"/>
                <w:lang w:val="hr-HR"/>
              </w:rPr>
              <w:t>nepoznato</w:t>
            </w:r>
          </w:p>
        </w:tc>
      </w:tr>
      <w:tr w:rsidR="00105F80" w:rsidRPr="00DB0267" w14:paraId="19FB6B31" w14:textId="77777777" w:rsidTr="002F444F">
        <w:trPr>
          <w:trHeight w:val="120"/>
          <w:trPrChange w:id="529" w:author="Author" w:date="2025-07-17T12:38:00Z">
            <w:trPr>
              <w:gridAfter w:val="0"/>
              <w:trHeight w:val="120"/>
            </w:trPr>
          </w:trPrChange>
        </w:trPr>
        <w:tc>
          <w:tcPr>
            <w:tcW w:w="1593" w:type="pct"/>
            <w:vMerge/>
            <w:tcPrChange w:id="530" w:author="Author" w:date="2025-07-17T12:38:00Z">
              <w:tcPr>
                <w:tcW w:w="1593" w:type="pct"/>
                <w:vMerge/>
              </w:tcPr>
            </w:tcPrChange>
          </w:tcPr>
          <w:p w14:paraId="419F0B3B" w14:textId="77777777" w:rsidR="00105F80" w:rsidRPr="00DB0267" w:rsidRDefault="00105F80" w:rsidP="00040D47">
            <w:pPr>
              <w:pStyle w:val="TableText10"/>
              <w:rPr>
                <w:sz w:val="22"/>
                <w:szCs w:val="22"/>
                <w:lang w:val="hr-HR"/>
              </w:rPr>
            </w:pPr>
          </w:p>
        </w:tc>
        <w:tc>
          <w:tcPr>
            <w:tcW w:w="2144" w:type="pct"/>
            <w:tcPrChange w:id="531" w:author="Author" w:date="2025-07-17T12:38:00Z">
              <w:tcPr>
                <w:tcW w:w="2144" w:type="pct"/>
                <w:gridSpan w:val="2"/>
              </w:tcPr>
            </w:tcPrChange>
          </w:tcPr>
          <w:p w14:paraId="0D7EA304" w14:textId="77777777" w:rsidR="00105F80" w:rsidRPr="00DB0267" w:rsidRDefault="00105F80" w:rsidP="00040D47">
            <w:pPr>
              <w:pStyle w:val="TableText10"/>
              <w:spacing w:line="228" w:lineRule="auto"/>
              <w:rPr>
                <w:sz w:val="22"/>
                <w:szCs w:val="22"/>
                <w:lang w:val="hr-HR"/>
              </w:rPr>
            </w:pPr>
            <w:r w:rsidRPr="00DB0267">
              <w:rPr>
                <w:sz w:val="22"/>
                <w:szCs w:val="22"/>
                <w:vertAlign w:val="superscript"/>
                <w:lang w:val="hr-HR"/>
              </w:rPr>
              <w:t>+</w:t>
            </w:r>
            <w:r w:rsidRPr="00DB0267">
              <w:rPr>
                <w:sz w:val="22"/>
                <w:szCs w:val="22"/>
                <w:lang w:val="hr-HR"/>
              </w:rPr>
              <w:t>smanjena zasićenost kisikom</w:t>
            </w:r>
          </w:p>
        </w:tc>
        <w:tc>
          <w:tcPr>
            <w:tcW w:w="1263" w:type="pct"/>
            <w:tcPrChange w:id="532" w:author="Author" w:date="2025-07-17T12:38:00Z">
              <w:tcPr>
                <w:tcW w:w="1263" w:type="pct"/>
                <w:gridSpan w:val="2"/>
              </w:tcPr>
            </w:tcPrChange>
          </w:tcPr>
          <w:p w14:paraId="4E4075FE" w14:textId="77777777" w:rsidR="00105F80" w:rsidRPr="00DB0267" w:rsidRDefault="00105F80" w:rsidP="00040D47">
            <w:pPr>
              <w:pStyle w:val="TableText10"/>
              <w:rPr>
                <w:sz w:val="22"/>
                <w:szCs w:val="22"/>
                <w:lang w:val="hr-HR"/>
              </w:rPr>
            </w:pPr>
            <w:r w:rsidRPr="00DB0267">
              <w:rPr>
                <w:sz w:val="22"/>
                <w:szCs w:val="22"/>
                <w:lang w:val="hr-HR"/>
              </w:rPr>
              <w:t>nepoznato</w:t>
            </w:r>
          </w:p>
        </w:tc>
      </w:tr>
      <w:tr w:rsidR="00105F80" w:rsidRPr="00DB0267" w14:paraId="2F7043BE" w14:textId="77777777" w:rsidTr="002F444F">
        <w:trPr>
          <w:trHeight w:val="120"/>
          <w:trPrChange w:id="533" w:author="Author" w:date="2025-07-17T12:38:00Z">
            <w:trPr>
              <w:gridAfter w:val="0"/>
              <w:trHeight w:val="120"/>
            </w:trPr>
          </w:trPrChange>
        </w:trPr>
        <w:tc>
          <w:tcPr>
            <w:tcW w:w="1593" w:type="pct"/>
            <w:vMerge/>
            <w:tcPrChange w:id="534" w:author="Author" w:date="2025-07-17T12:38:00Z">
              <w:tcPr>
                <w:tcW w:w="1593" w:type="pct"/>
                <w:vMerge/>
              </w:tcPr>
            </w:tcPrChange>
          </w:tcPr>
          <w:p w14:paraId="5D4BE914" w14:textId="77777777" w:rsidR="00105F80" w:rsidRPr="00DB0267" w:rsidRDefault="00105F80" w:rsidP="00040D47">
            <w:pPr>
              <w:pStyle w:val="TableText10"/>
              <w:rPr>
                <w:sz w:val="22"/>
                <w:szCs w:val="22"/>
                <w:lang w:val="hr-HR"/>
              </w:rPr>
            </w:pPr>
          </w:p>
        </w:tc>
        <w:tc>
          <w:tcPr>
            <w:tcW w:w="2144" w:type="pct"/>
            <w:tcPrChange w:id="535" w:author="Author" w:date="2025-07-17T12:38:00Z">
              <w:tcPr>
                <w:tcW w:w="2144" w:type="pct"/>
                <w:gridSpan w:val="2"/>
              </w:tcPr>
            </w:tcPrChange>
          </w:tcPr>
          <w:p w14:paraId="44397989" w14:textId="77777777" w:rsidR="00105F80" w:rsidRPr="00DB0267" w:rsidRDefault="00105F80" w:rsidP="00040D47">
            <w:pPr>
              <w:pStyle w:val="TableText10"/>
              <w:rPr>
                <w:sz w:val="22"/>
                <w:szCs w:val="22"/>
                <w:lang w:val="hr-HR"/>
              </w:rPr>
            </w:pPr>
            <w:r w:rsidRPr="00DB0267">
              <w:rPr>
                <w:sz w:val="22"/>
                <w:szCs w:val="22"/>
                <w:lang w:val="hr-HR"/>
              </w:rPr>
              <w:t>edem larinksa</w:t>
            </w:r>
          </w:p>
        </w:tc>
        <w:tc>
          <w:tcPr>
            <w:tcW w:w="1263" w:type="pct"/>
            <w:tcPrChange w:id="536" w:author="Author" w:date="2025-07-17T12:38:00Z">
              <w:tcPr>
                <w:tcW w:w="1263" w:type="pct"/>
                <w:gridSpan w:val="2"/>
              </w:tcPr>
            </w:tcPrChange>
          </w:tcPr>
          <w:p w14:paraId="6BF84B5E" w14:textId="77777777" w:rsidR="00105F80" w:rsidRPr="00DB0267" w:rsidRDefault="00105F80" w:rsidP="00040D47">
            <w:pPr>
              <w:pStyle w:val="TableText10"/>
              <w:rPr>
                <w:sz w:val="22"/>
                <w:szCs w:val="22"/>
                <w:lang w:val="hr-HR"/>
              </w:rPr>
            </w:pPr>
            <w:r w:rsidRPr="00DB0267">
              <w:rPr>
                <w:sz w:val="22"/>
                <w:szCs w:val="22"/>
                <w:lang w:val="hr-HR"/>
              </w:rPr>
              <w:t>nepoznato</w:t>
            </w:r>
          </w:p>
        </w:tc>
      </w:tr>
      <w:tr w:rsidR="00105F80" w:rsidRPr="00DB0267" w14:paraId="3FFB8AED" w14:textId="77777777" w:rsidTr="002F444F">
        <w:trPr>
          <w:trHeight w:val="120"/>
          <w:trPrChange w:id="537" w:author="Author" w:date="2025-07-17T12:38:00Z">
            <w:trPr>
              <w:gridAfter w:val="0"/>
              <w:trHeight w:val="120"/>
            </w:trPr>
          </w:trPrChange>
        </w:trPr>
        <w:tc>
          <w:tcPr>
            <w:tcW w:w="1593" w:type="pct"/>
            <w:vMerge/>
            <w:tcPrChange w:id="538" w:author="Author" w:date="2025-07-17T12:38:00Z">
              <w:tcPr>
                <w:tcW w:w="1593" w:type="pct"/>
                <w:vMerge/>
              </w:tcPr>
            </w:tcPrChange>
          </w:tcPr>
          <w:p w14:paraId="00E3ADC3" w14:textId="77777777" w:rsidR="00105F80" w:rsidRPr="00DB0267" w:rsidRDefault="00105F80" w:rsidP="00040D47">
            <w:pPr>
              <w:pStyle w:val="TableText10"/>
              <w:rPr>
                <w:sz w:val="22"/>
                <w:szCs w:val="22"/>
                <w:lang w:val="hr-HR"/>
              </w:rPr>
            </w:pPr>
          </w:p>
        </w:tc>
        <w:tc>
          <w:tcPr>
            <w:tcW w:w="2144" w:type="pct"/>
            <w:tcPrChange w:id="539" w:author="Author" w:date="2025-07-17T12:38:00Z">
              <w:tcPr>
                <w:tcW w:w="2144" w:type="pct"/>
                <w:gridSpan w:val="2"/>
              </w:tcPr>
            </w:tcPrChange>
          </w:tcPr>
          <w:p w14:paraId="398DCE3C" w14:textId="77777777" w:rsidR="00105F80" w:rsidRPr="00DB0267" w:rsidRDefault="00105F80" w:rsidP="00040D47">
            <w:pPr>
              <w:pStyle w:val="TableText10"/>
              <w:rPr>
                <w:sz w:val="22"/>
                <w:szCs w:val="22"/>
                <w:lang w:val="hr-HR"/>
              </w:rPr>
            </w:pPr>
            <w:r w:rsidRPr="00DB0267">
              <w:rPr>
                <w:sz w:val="22"/>
                <w:szCs w:val="22"/>
                <w:lang w:val="hr-HR"/>
              </w:rPr>
              <w:t>ortopneja</w:t>
            </w:r>
          </w:p>
        </w:tc>
        <w:tc>
          <w:tcPr>
            <w:tcW w:w="1263" w:type="pct"/>
            <w:tcPrChange w:id="540" w:author="Author" w:date="2025-07-17T12:38:00Z">
              <w:tcPr>
                <w:tcW w:w="1263" w:type="pct"/>
                <w:gridSpan w:val="2"/>
              </w:tcPr>
            </w:tcPrChange>
          </w:tcPr>
          <w:p w14:paraId="102D96B6" w14:textId="77777777" w:rsidR="00105F80" w:rsidRPr="00DB0267" w:rsidRDefault="00105F80" w:rsidP="00040D47">
            <w:pPr>
              <w:pStyle w:val="TableText10"/>
              <w:rPr>
                <w:sz w:val="22"/>
                <w:szCs w:val="22"/>
                <w:lang w:val="hr-HR"/>
              </w:rPr>
            </w:pPr>
            <w:r w:rsidRPr="00DB0267">
              <w:rPr>
                <w:sz w:val="22"/>
                <w:szCs w:val="22"/>
                <w:lang w:val="hr-HR"/>
              </w:rPr>
              <w:t>nepoznato</w:t>
            </w:r>
          </w:p>
        </w:tc>
      </w:tr>
      <w:tr w:rsidR="00105F80" w:rsidRPr="00DB0267" w14:paraId="36D826FE" w14:textId="77777777" w:rsidTr="002F444F">
        <w:trPr>
          <w:trHeight w:val="276"/>
          <w:trPrChange w:id="541" w:author="Author" w:date="2025-07-17T12:38:00Z">
            <w:trPr>
              <w:gridAfter w:val="0"/>
              <w:trHeight w:val="276"/>
            </w:trPr>
          </w:trPrChange>
        </w:trPr>
        <w:tc>
          <w:tcPr>
            <w:tcW w:w="1593" w:type="pct"/>
            <w:vMerge/>
            <w:tcPrChange w:id="542" w:author="Author" w:date="2025-07-17T12:38:00Z">
              <w:tcPr>
                <w:tcW w:w="1593" w:type="pct"/>
                <w:vMerge/>
              </w:tcPr>
            </w:tcPrChange>
          </w:tcPr>
          <w:p w14:paraId="300D7287" w14:textId="77777777" w:rsidR="00105F80" w:rsidRPr="00DB0267" w:rsidRDefault="00105F80" w:rsidP="00040D47">
            <w:pPr>
              <w:pStyle w:val="TableText10"/>
              <w:rPr>
                <w:sz w:val="22"/>
                <w:szCs w:val="22"/>
                <w:lang w:val="hr-HR"/>
              </w:rPr>
            </w:pPr>
          </w:p>
        </w:tc>
        <w:tc>
          <w:tcPr>
            <w:tcW w:w="2144" w:type="pct"/>
            <w:tcPrChange w:id="543" w:author="Author" w:date="2025-07-17T12:38:00Z">
              <w:tcPr>
                <w:tcW w:w="2144" w:type="pct"/>
                <w:gridSpan w:val="2"/>
              </w:tcPr>
            </w:tcPrChange>
          </w:tcPr>
          <w:p w14:paraId="0EEF6303" w14:textId="77777777" w:rsidR="00105F80" w:rsidRPr="00DB0267" w:rsidRDefault="00105F80" w:rsidP="00040D47">
            <w:pPr>
              <w:pStyle w:val="TableText10"/>
              <w:rPr>
                <w:sz w:val="22"/>
                <w:szCs w:val="22"/>
                <w:lang w:val="hr-HR"/>
              </w:rPr>
            </w:pPr>
            <w:r w:rsidRPr="00DB0267">
              <w:rPr>
                <w:sz w:val="22"/>
                <w:szCs w:val="22"/>
                <w:lang w:val="hr-HR"/>
              </w:rPr>
              <w:t>edem pluća</w:t>
            </w:r>
          </w:p>
        </w:tc>
        <w:tc>
          <w:tcPr>
            <w:tcW w:w="1263" w:type="pct"/>
            <w:tcPrChange w:id="544" w:author="Author" w:date="2025-07-17T12:38:00Z">
              <w:tcPr>
                <w:tcW w:w="1263" w:type="pct"/>
                <w:gridSpan w:val="2"/>
              </w:tcPr>
            </w:tcPrChange>
          </w:tcPr>
          <w:p w14:paraId="10B625E3" w14:textId="77777777" w:rsidR="00105F80" w:rsidRPr="00DB0267" w:rsidRDefault="00105F80" w:rsidP="00040D47">
            <w:pPr>
              <w:pStyle w:val="TableText10"/>
              <w:rPr>
                <w:sz w:val="22"/>
                <w:szCs w:val="22"/>
                <w:lang w:val="hr-HR"/>
              </w:rPr>
            </w:pPr>
            <w:r w:rsidRPr="00DB0267">
              <w:rPr>
                <w:sz w:val="22"/>
                <w:szCs w:val="22"/>
                <w:lang w:val="hr-HR"/>
              </w:rPr>
              <w:t>nepoznato</w:t>
            </w:r>
          </w:p>
        </w:tc>
      </w:tr>
      <w:tr w:rsidR="00105F80" w:rsidRPr="00DB0267" w14:paraId="6190D2DB" w14:textId="77777777" w:rsidTr="002F444F">
        <w:trPr>
          <w:trHeight w:val="195"/>
          <w:trPrChange w:id="545" w:author="Author" w:date="2025-07-17T12:38:00Z">
            <w:trPr>
              <w:gridAfter w:val="0"/>
              <w:trHeight w:val="195"/>
            </w:trPr>
          </w:trPrChange>
        </w:trPr>
        <w:tc>
          <w:tcPr>
            <w:tcW w:w="1593" w:type="pct"/>
            <w:vMerge/>
            <w:tcPrChange w:id="546" w:author="Author" w:date="2025-07-17T12:38:00Z">
              <w:tcPr>
                <w:tcW w:w="1593" w:type="pct"/>
                <w:vMerge/>
              </w:tcPr>
            </w:tcPrChange>
          </w:tcPr>
          <w:p w14:paraId="1D5CBA96" w14:textId="77777777" w:rsidR="00105F80" w:rsidRPr="00DB0267" w:rsidRDefault="00105F80" w:rsidP="00040D47">
            <w:pPr>
              <w:pStyle w:val="TableText10"/>
              <w:rPr>
                <w:sz w:val="22"/>
                <w:szCs w:val="22"/>
                <w:lang w:val="hr-HR"/>
              </w:rPr>
            </w:pPr>
          </w:p>
        </w:tc>
        <w:tc>
          <w:tcPr>
            <w:tcW w:w="2144" w:type="pct"/>
            <w:tcPrChange w:id="547" w:author="Author" w:date="2025-07-17T12:38:00Z">
              <w:tcPr>
                <w:tcW w:w="2144" w:type="pct"/>
                <w:gridSpan w:val="2"/>
              </w:tcPr>
            </w:tcPrChange>
          </w:tcPr>
          <w:p w14:paraId="096EDDF1" w14:textId="77777777" w:rsidR="00105F80" w:rsidRPr="00DB0267" w:rsidRDefault="00B334AB" w:rsidP="00040D47">
            <w:pPr>
              <w:pStyle w:val="TableText10"/>
              <w:rPr>
                <w:sz w:val="22"/>
                <w:szCs w:val="22"/>
                <w:lang w:val="hr-HR"/>
              </w:rPr>
            </w:pPr>
            <w:r w:rsidRPr="00DB0267">
              <w:rPr>
                <w:sz w:val="22"/>
                <w:szCs w:val="22"/>
                <w:lang w:val="hr-HR"/>
              </w:rPr>
              <w:t>intersticijska bolest pluća</w:t>
            </w:r>
          </w:p>
        </w:tc>
        <w:tc>
          <w:tcPr>
            <w:tcW w:w="1263" w:type="pct"/>
            <w:tcPrChange w:id="548" w:author="Author" w:date="2025-07-17T12:38:00Z">
              <w:tcPr>
                <w:tcW w:w="1263" w:type="pct"/>
                <w:gridSpan w:val="2"/>
              </w:tcPr>
            </w:tcPrChange>
          </w:tcPr>
          <w:p w14:paraId="7D452B08" w14:textId="77777777" w:rsidR="00105F80" w:rsidRPr="00DB0267" w:rsidRDefault="00105F80" w:rsidP="00040D47">
            <w:pPr>
              <w:pStyle w:val="TableText10"/>
              <w:rPr>
                <w:sz w:val="22"/>
                <w:szCs w:val="22"/>
                <w:lang w:val="hr-HR"/>
              </w:rPr>
            </w:pPr>
            <w:r w:rsidRPr="00DB0267">
              <w:rPr>
                <w:sz w:val="22"/>
                <w:szCs w:val="22"/>
                <w:lang w:val="hr-HR"/>
              </w:rPr>
              <w:t>nepoznato</w:t>
            </w:r>
          </w:p>
        </w:tc>
      </w:tr>
      <w:tr w:rsidR="00AE56F7" w:rsidRPr="00DB0267" w14:paraId="432DD586" w14:textId="77777777" w:rsidTr="002F444F">
        <w:trPr>
          <w:trHeight w:val="120"/>
          <w:trPrChange w:id="549" w:author="Author" w:date="2025-07-17T12:38:00Z">
            <w:trPr>
              <w:gridAfter w:val="0"/>
              <w:trHeight w:val="120"/>
            </w:trPr>
          </w:trPrChange>
        </w:trPr>
        <w:tc>
          <w:tcPr>
            <w:tcW w:w="1593" w:type="pct"/>
            <w:vMerge w:val="restart"/>
            <w:tcPrChange w:id="550" w:author="Author" w:date="2025-07-17T12:38:00Z">
              <w:tcPr>
                <w:tcW w:w="1593" w:type="pct"/>
                <w:vMerge w:val="restart"/>
              </w:tcPr>
            </w:tcPrChange>
          </w:tcPr>
          <w:p w14:paraId="0BF60CA1" w14:textId="77777777" w:rsidR="00AE56F7" w:rsidRPr="00DB0267" w:rsidRDefault="00AE56F7" w:rsidP="00040D47">
            <w:pPr>
              <w:pStyle w:val="TableText10"/>
              <w:rPr>
                <w:sz w:val="22"/>
                <w:szCs w:val="22"/>
                <w:lang w:val="hr-HR"/>
              </w:rPr>
            </w:pPr>
            <w:r w:rsidRPr="00DB0267">
              <w:rPr>
                <w:sz w:val="22"/>
                <w:szCs w:val="22"/>
                <w:lang w:val="hr-HR"/>
              </w:rPr>
              <w:t>Poremećaji probavnog sustava</w:t>
            </w:r>
          </w:p>
        </w:tc>
        <w:tc>
          <w:tcPr>
            <w:tcW w:w="2144" w:type="pct"/>
            <w:tcPrChange w:id="551" w:author="Author" w:date="2025-07-17T12:38:00Z">
              <w:tcPr>
                <w:tcW w:w="2144" w:type="pct"/>
                <w:gridSpan w:val="2"/>
              </w:tcPr>
            </w:tcPrChange>
          </w:tcPr>
          <w:p w14:paraId="794F33A2" w14:textId="77777777" w:rsidR="00AE56F7" w:rsidRPr="00DB0267" w:rsidRDefault="00AE56F7" w:rsidP="00040D47">
            <w:pPr>
              <w:pStyle w:val="TableText10"/>
              <w:rPr>
                <w:sz w:val="22"/>
                <w:szCs w:val="22"/>
                <w:lang w:val="hr-HR"/>
              </w:rPr>
            </w:pPr>
            <w:r w:rsidRPr="00DB0267">
              <w:rPr>
                <w:sz w:val="22"/>
                <w:szCs w:val="22"/>
                <w:lang w:val="hr-HR"/>
              </w:rPr>
              <w:t>proljev</w:t>
            </w:r>
          </w:p>
        </w:tc>
        <w:tc>
          <w:tcPr>
            <w:tcW w:w="1263" w:type="pct"/>
            <w:tcPrChange w:id="552" w:author="Author" w:date="2025-07-17T12:38:00Z">
              <w:tcPr>
                <w:tcW w:w="1263" w:type="pct"/>
                <w:gridSpan w:val="2"/>
              </w:tcPr>
            </w:tcPrChange>
          </w:tcPr>
          <w:p w14:paraId="6E7CC210" w14:textId="77777777" w:rsidR="00AE56F7" w:rsidRPr="00DB0267" w:rsidRDefault="00AE56F7" w:rsidP="00040D47">
            <w:pPr>
              <w:pStyle w:val="TableText10"/>
              <w:rPr>
                <w:sz w:val="22"/>
                <w:szCs w:val="22"/>
                <w:lang w:val="hr-HR"/>
              </w:rPr>
            </w:pPr>
            <w:r w:rsidRPr="00DB0267">
              <w:rPr>
                <w:sz w:val="22"/>
                <w:szCs w:val="22"/>
                <w:lang w:val="hr-HR"/>
              </w:rPr>
              <w:t xml:space="preserve">vrlo često </w:t>
            </w:r>
          </w:p>
        </w:tc>
      </w:tr>
      <w:tr w:rsidR="00AE56F7" w:rsidRPr="00DB0267" w14:paraId="33C05682" w14:textId="77777777" w:rsidTr="002F444F">
        <w:trPr>
          <w:trHeight w:val="120"/>
          <w:trPrChange w:id="553" w:author="Author" w:date="2025-07-17T12:38:00Z">
            <w:trPr>
              <w:gridAfter w:val="0"/>
              <w:trHeight w:val="120"/>
            </w:trPr>
          </w:trPrChange>
        </w:trPr>
        <w:tc>
          <w:tcPr>
            <w:tcW w:w="1593" w:type="pct"/>
            <w:vMerge/>
            <w:tcPrChange w:id="554" w:author="Author" w:date="2025-07-17T12:38:00Z">
              <w:tcPr>
                <w:tcW w:w="1593" w:type="pct"/>
                <w:vMerge/>
              </w:tcPr>
            </w:tcPrChange>
          </w:tcPr>
          <w:p w14:paraId="50655D4E" w14:textId="77777777" w:rsidR="00AE56F7" w:rsidRPr="00DB0267" w:rsidRDefault="00AE56F7" w:rsidP="00040D47">
            <w:pPr>
              <w:pStyle w:val="TableText10"/>
              <w:rPr>
                <w:sz w:val="22"/>
                <w:szCs w:val="22"/>
                <w:lang w:val="hr-HR"/>
              </w:rPr>
            </w:pPr>
          </w:p>
        </w:tc>
        <w:tc>
          <w:tcPr>
            <w:tcW w:w="2144" w:type="pct"/>
            <w:tcPrChange w:id="555" w:author="Author" w:date="2025-07-17T12:38:00Z">
              <w:tcPr>
                <w:tcW w:w="2144" w:type="pct"/>
                <w:gridSpan w:val="2"/>
              </w:tcPr>
            </w:tcPrChange>
          </w:tcPr>
          <w:p w14:paraId="5BB95B31" w14:textId="77777777" w:rsidR="00AE56F7" w:rsidRPr="00DB0267" w:rsidRDefault="00AE56F7" w:rsidP="00040D47">
            <w:pPr>
              <w:pStyle w:val="TableText10"/>
              <w:rPr>
                <w:sz w:val="22"/>
                <w:szCs w:val="22"/>
                <w:lang w:val="hr-HR"/>
              </w:rPr>
            </w:pPr>
            <w:r w:rsidRPr="00DB0267">
              <w:rPr>
                <w:sz w:val="22"/>
                <w:szCs w:val="22"/>
                <w:lang w:val="hr-HR"/>
              </w:rPr>
              <w:t xml:space="preserve">povraćanje </w:t>
            </w:r>
          </w:p>
        </w:tc>
        <w:tc>
          <w:tcPr>
            <w:tcW w:w="1263" w:type="pct"/>
            <w:tcPrChange w:id="556" w:author="Author" w:date="2025-07-17T12:38:00Z">
              <w:tcPr>
                <w:tcW w:w="1263" w:type="pct"/>
                <w:gridSpan w:val="2"/>
              </w:tcPr>
            </w:tcPrChange>
          </w:tcPr>
          <w:p w14:paraId="70EC492E" w14:textId="77777777" w:rsidR="00AE56F7" w:rsidRPr="00DB0267" w:rsidRDefault="00AE56F7" w:rsidP="00040D47">
            <w:pPr>
              <w:pStyle w:val="TableText10"/>
              <w:rPr>
                <w:sz w:val="22"/>
                <w:szCs w:val="22"/>
                <w:lang w:val="hr-HR"/>
              </w:rPr>
            </w:pPr>
            <w:r w:rsidRPr="00DB0267">
              <w:rPr>
                <w:sz w:val="22"/>
                <w:szCs w:val="22"/>
                <w:lang w:val="hr-HR"/>
              </w:rPr>
              <w:t xml:space="preserve">vrlo često </w:t>
            </w:r>
          </w:p>
        </w:tc>
      </w:tr>
      <w:tr w:rsidR="00AE56F7" w:rsidRPr="00DB0267" w14:paraId="3893C7E9" w14:textId="77777777" w:rsidTr="002F444F">
        <w:trPr>
          <w:trHeight w:val="120"/>
          <w:trPrChange w:id="557" w:author="Author" w:date="2025-07-17T12:38:00Z">
            <w:trPr>
              <w:gridAfter w:val="0"/>
              <w:trHeight w:val="120"/>
            </w:trPr>
          </w:trPrChange>
        </w:trPr>
        <w:tc>
          <w:tcPr>
            <w:tcW w:w="1593" w:type="pct"/>
            <w:vMerge/>
            <w:tcPrChange w:id="558" w:author="Author" w:date="2025-07-17T12:38:00Z">
              <w:tcPr>
                <w:tcW w:w="1593" w:type="pct"/>
                <w:vMerge/>
              </w:tcPr>
            </w:tcPrChange>
          </w:tcPr>
          <w:p w14:paraId="74C3892C" w14:textId="77777777" w:rsidR="00AE56F7" w:rsidRPr="00DB0267" w:rsidRDefault="00AE56F7" w:rsidP="00040D47">
            <w:pPr>
              <w:pStyle w:val="TableText10"/>
              <w:rPr>
                <w:sz w:val="22"/>
                <w:szCs w:val="22"/>
                <w:lang w:val="hr-HR"/>
              </w:rPr>
            </w:pPr>
          </w:p>
        </w:tc>
        <w:tc>
          <w:tcPr>
            <w:tcW w:w="2144" w:type="pct"/>
            <w:tcPrChange w:id="559" w:author="Author" w:date="2025-07-17T12:38:00Z">
              <w:tcPr>
                <w:tcW w:w="2144" w:type="pct"/>
                <w:gridSpan w:val="2"/>
              </w:tcPr>
            </w:tcPrChange>
          </w:tcPr>
          <w:p w14:paraId="0C7255EC" w14:textId="77777777" w:rsidR="00AE56F7" w:rsidRPr="00DB0267" w:rsidRDefault="00AE56F7" w:rsidP="00040D47">
            <w:pPr>
              <w:pStyle w:val="TableText10"/>
              <w:rPr>
                <w:sz w:val="22"/>
                <w:szCs w:val="22"/>
                <w:lang w:val="hr-HR"/>
              </w:rPr>
            </w:pPr>
            <w:r w:rsidRPr="00DB0267">
              <w:rPr>
                <w:sz w:val="22"/>
                <w:szCs w:val="22"/>
                <w:lang w:val="hr-HR"/>
              </w:rPr>
              <w:t>mučnina</w:t>
            </w:r>
          </w:p>
        </w:tc>
        <w:tc>
          <w:tcPr>
            <w:tcW w:w="1263" w:type="pct"/>
            <w:tcPrChange w:id="560" w:author="Author" w:date="2025-07-17T12:38:00Z">
              <w:tcPr>
                <w:tcW w:w="1263" w:type="pct"/>
                <w:gridSpan w:val="2"/>
              </w:tcPr>
            </w:tcPrChange>
          </w:tcPr>
          <w:p w14:paraId="1956F8CE" w14:textId="77777777" w:rsidR="00AE56F7" w:rsidRPr="00DB0267" w:rsidRDefault="00AE56F7" w:rsidP="00040D47">
            <w:pPr>
              <w:pStyle w:val="TableText10"/>
              <w:rPr>
                <w:sz w:val="22"/>
                <w:szCs w:val="22"/>
                <w:lang w:val="hr-HR"/>
              </w:rPr>
            </w:pPr>
            <w:r w:rsidRPr="00DB0267">
              <w:rPr>
                <w:sz w:val="22"/>
                <w:szCs w:val="22"/>
                <w:lang w:val="hr-HR"/>
              </w:rPr>
              <w:t xml:space="preserve">vrlo često </w:t>
            </w:r>
          </w:p>
        </w:tc>
      </w:tr>
      <w:tr w:rsidR="00AE56F7" w:rsidRPr="00DB0267" w14:paraId="6694D8C3" w14:textId="77777777" w:rsidTr="002F444F">
        <w:trPr>
          <w:trHeight w:val="250"/>
          <w:trPrChange w:id="561" w:author="Author" w:date="2025-07-17T12:38:00Z">
            <w:trPr>
              <w:gridAfter w:val="0"/>
              <w:trHeight w:val="250"/>
            </w:trPr>
          </w:trPrChange>
        </w:trPr>
        <w:tc>
          <w:tcPr>
            <w:tcW w:w="1593" w:type="pct"/>
            <w:vMerge/>
            <w:tcPrChange w:id="562" w:author="Author" w:date="2025-07-17T12:38:00Z">
              <w:tcPr>
                <w:tcW w:w="1593" w:type="pct"/>
                <w:vMerge/>
              </w:tcPr>
            </w:tcPrChange>
          </w:tcPr>
          <w:p w14:paraId="1868FDA7" w14:textId="77777777" w:rsidR="00AE56F7" w:rsidRPr="00DB0267" w:rsidRDefault="00AE56F7" w:rsidP="00040D47">
            <w:pPr>
              <w:pStyle w:val="TableText10"/>
              <w:rPr>
                <w:sz w:val="22"/>
                <w:szCs w:val="22"/>
                <w:lang w:val="hr-HR"/>
              </w:rPr>
            </w:pPr>
          </w:p>
        </w:tc>
        <w:tc>
          <w:tcPr>
            <w:tcW w:w="2144" w:type="pct"/>
            <w:tcPrChange w:id="563" w:author="Author" w:date="2025-07-17T12:38:00Z">
              <w:tcPr>
                <w:tcW w:w="2144" w:type="pct"/>
                <w:gridSpan w:val="2"/>
              </w:tcPr>
            </w:tcPrChange>
          </w:tcPr>
          <w:p w14:paraId="0ED7B880" w14:textId="77777777" w:rsidR="00AE56F7" w:rsidRPr="00DB0267" w:rsidRDefault="00AE56F7" w:rsidP="00040D47">
            <w:pPr>
              <w:pStyle w:val="TableText10"/>
              <w:rPr>
                <w:sz w:val="22"/>
                <w:szCs w:val="22"/>
                <w:lang w:val="hr-HR"/>
              </w:rPr>
            </w:pPr>
            <w:r w:rsidRPr="00DB0267">
              <w:rPr>
                <w:sz w:val="22"/>
                <w:szCs w:val="22"/>
                <w:vertAlign w:val="superscript"/>
                <w:lang w:val="hr-HR"/>
              </w:rPr>
              <w:t>1</w:t>
            </w:r>
            <w:r w:rsidRPr="00DB0267">
              <w:rPr>
                <w:sz w:val="22"/>
                <w:szCs w:val="22"/>
                <w:lang w:val="hr-HR"/>
              </w:rPr>
              <w:t>oticanje usana</w:t>
            </w:r>
          </w:p>
        </w:tc>
        <w:tc>
          <w:tcPr>
            <w:tcW w:w="1263" w:type="pct"/>
            <w:tcPrChange w:id="564" w:author="Author" w:date="2025-07-17T12:38:00Z">
              <w:tcPr>
                <w:tcW w:w="1263" w:type="pct"/>
                <w:gridSpan w:val="2"/>
              </w:tcPr>
            </w:tcPrChange>
          </w:tcPr>
          <w:p w14:paraId="04CDCF42" w14:textId="77777777" w:rsidR="00AE56F7" w:rsidRPr="00DB0267" w:rsidRDefault="00AE56F7" w:rsidP="00040D47">
            <w:pPr>
              <w:pStyle w:val="TableText10"/>
              <w:rPr>
                <w:sz w:val="22"/>
                <w:szCs w:val="22"/>
                <w:lang w:val="hr-HR"/>
              </w:rPr>
            </w:pPr>
            <w:r w:rsidRPr="00DB0267">
              <w:rPr>
                <w:sz w:val="22"/>
                <w:szCs w:val="22"/>
                <w:lang w:val="hr-HR"/>
              </w:rPr>
              <w:t>vrlo često</w:t>
            </w:r>
          </w:p>
        </w:tc>
      </w:tr>
      <w:tr w:rsidR="00AE56F7" w:rsidRPr="00DB0267" w14:paraId="17C2F2E2" w14:textId="77777777" w:rsidTr="002F444F">
        <w:trPr>
          <w:trHeight w:val="281"/>
          <w:trPrChange w:id="565" w:author="Author" w:date="2025-07-17T12:38:00Z">
            <w:trPr>
              <w:gridAfter w:val="0"/>
              <w:trHeight w:val="281"/>
            </w:trPr>
          </w:trPrChange>
        </w:trPr>
        <w:tc>
          <w:tcPr>
            <w:tcW w:w="1593" w:type="pct"/>
            <w:vMerge/>
            <w:tcPrChange w:id="566" w:author="Author" w:date="2025-07-17T12:38:00Z">
              <w:tcPr>
                <w:tcW w:w="1593" w:type="pct"/>
                <w:vMerge/>
              </w:tcPr>
            </w:tcPrChange>
          </w:tcPr>
          <w:p w14:paraId="774C9D1C" w14:textId="77777777" w:rsidR="00AE56F7" w:rsidRPr="00DB0267" w:rsidRDefault="00AE56F7" w:rsidP="00040D47">
            <w:pPr>
              <w:pStyle w:val="TableText10"/>
              <w:rPr>
                <w:sz w:val="22"/>
                <w:szCs w:val="22"/>
                <w:lang w:val="hr-HR"/>
              </w:rPr>
            </w:pPr>
          </w:p>
        </w:tc>
        <w:tc>
          <w:tcPr>
            <w:tcW w:w="2144" w:type="pct"/>
            <w:tcPrChange w:id="567" w:author="Author" w:date="2025-07-17T12:38:00Z">
              <w:tcPr>
                <w:tcW w:w="2144" w:type="pct"/>
                <w:gridSpan w:val="2"/>
              </w:tcPr>
            </w:tcPrChange>
          </w:tcPr>
          <w:p w14:paraId="51342711" w14:textId="77777777" w:rsidR="00AE56F7" w:rsidRPr="00DB0267" w:rsidRDefault="00AE56F7" w:rsidP="00040D47">
            <w:pPr>
              <w:pStyle w:val="TableText10"/>
              <w:rPr>
                <w:sz w:val="22"/>
                <w:szCs w:val="22"/>
                <w:lang w:val="hr-HR"/>
              </w:rPr>
            </w:pPr>
            <w:r w:rsidRPr="00DB0267">
              <w:rPr>
                <w:sz w:val="22"/>
                <w:szCs w:val="22"/>
                <w:lang w:val="hr-HR"/>
              </w:rPr>
              <w:t>bol u abdomenu</w:t>
            </w:r>
          </w:p>
        </w:tc>
        <w:tc>
          <w:tcPr>
            <w:tcW w:w="1263" w:type="pct"/>
            <w:tcPrChange w:id="568" w:author="Author" w:date="2025-07-17T12:38:00Z">
              <w:tcPr>
                <w:tcW w:w="1263" w:type="pct"/>
                <w:gridSpan w:val="2"/>
              </w:tcPr>
            </w:tcPrChange>
          </w:tcPr>
          <w:p w14:paraId="58CBA698" w14:textId="77777777" w:rsidR="00AE56F7" w:rsidRPr="00DB0267" w:rsidRDefault="00AE56F7" w:rsidP="00040D47">
            <w:pPr>
              <w:pStyle w:val="TableText10"/>
              <w:rPr>
                <w:sz w:val="22"/>
                <w:szCs w:val="22"/>
                <w:lang w:val="hr-HR"/>
              </w:rPr>
            </w:pPr>
            <w:r w:rsidRPr="00DB0267">
              <w:rPr>
                <w:sz w:val="22"/>
                <w:szCs w:val="22"/>
                <w:lang w:val="hr-HR"/>
              </w:rPr>
              <w:t xml:space="preserve">vrlo često </w:t>
            </w:r>
          </w:p>
        </w:tc>
      </w:tr>
      <w:tr w:rsidR="00AE56F7" w:rsidRPr="00DB0267" w14:paraId="18136AC4" w14:textId="77777777" w:rsidTr="002F444F">
        <w:trPr>
          <w:trHeight w:val="252"/>
          <w:trPrChange w:id="569" w:author="Author" w:date="2025-07-17T12:38:00Z">
            <w:trPr>
              <w:gridAfter w:val="0"/>
              <w:trHeight w:val="252"/>
            </w:trPr>
          </w:trPrChange>
        </w:trPr>
        <w:tc>
          <w:tcPr>
            <w:tcW w:w="1593" w:type="pct"/>
            <w:vMerge/>
            <w:tcPrChange w:id="570" w:author="Author" w:date="2025-07-17T12:38:00Z">
              <w:tcPr>
                <w:tcW w:w="1593" w:type="pct"/>
                <w:vMerge/>
              </w:tcPr>
            </w:tcPrChange>
          </w:tcPr>
          <w:p w14:paraId="2CEC7D87" w14:textId="77777777" w:rsidR="00AE56F7" w:rsidRPr="00DB0267" w:rsidRDefault="00AE56F7" w:rsidP="00040D47">
            <w:pPr>
              <w:pStyle w:val="TableText10"/>
              <w:rPr>
                <w:sz w:val="22"/>
                <w:szCs w:val="22"/>
                <w:lang w:val="hr-HR"/>
              </w:rPr>
            </w:pPr>
          </w:p>
        </w:tc>
        <w:tc>
          <w:tcPr>
            <w:tcW w:w="2144" w:type="pct"/>
            <w:tcPrChange w:id="571" w:author="Author" w:date="2025-07-17T12:38:00Z">
              <w:tcPr>
                <w:tcW w:w="2144" w:type="pct"/>
                <w:gridSpan w:val="2"/>
              </w:tcPr>
            </w:tcPrChange>
          </w:tcPr>
          <w:p w14:paraId="07986B14" w14:textId="77777777" w:rsidR="00AE56F7" w:rsidRPr="00DB0267" w:rsidRDefault="00AE56F7" w:rsidP="00040D47">
            <w:pPr>
              <w:pStyle w:val="TableText10"/>
              <w:rPr>
                <w:sz w:val="22"/>
                <w:szCs w:val="22"/>
                <w:lang w:val="hr-HR"/>
              </w:rPr>
            </w:pPr>
            <w:r w:rsidRPr="00DB0267">
              <w:rPr>
                <w:sz w:val="22"/>
                <w:szCs w:val="22"/>
                <w:lang w:val="hr-HR"/>
              </w:rPr>
              <w:t>dispepsija</w:t>
            </w:r>
          </w:p>
        </w:tc>
        <w:tc>
          <w:tcPr>
            <w:tcW w:w="1263" w:type="pct"/>
            <w:tcPrChange w:id="572" w:author="Author" w:date="2025-07-17T12:38:00Z">
              <w:tcPr>
                <w:tcW w:w="1263" w:type="pct"/>
                <w:gridSpan w:val="2"/>
              </w:tcPr>
            </w:tcPrChange>
          </w:tcPr>
          <w:p w14:paraId="7D50993B" w14:textId="77777777" w:rsidR="00AE56F7" w:rsidRPr="00DB0267" w:rsidRDefault="00AE56F7" w:rsidP="00040D47">
            <w:pPr>
              <w:pStyle w:val="TableText10"/>
              <w:rPr>
                <w:sz w:val="22"/>
                <w:szCs w:val="22"/>
                <w:lang w:val="hr-HR"/>
              </w:rPr>
            </w:pPr>
            <w:r w:rsidRPr="00DB0267">
              <w:rPr>
                <w:sz w:val="22"/>
                <w:szCs w:val="22"/>
                <w:lang w:val="hr-HR"/>
              </w:rPr>
              <w:t>vrlo često</w:t>
            </w:r>
          </w:p>
        </w:tc>
      </w:tr>
      <w:tr w:rsidR="00AE56F7" w:rsidRPr="00DB0267" w14:paraId="27A92CF4" w14:textId="77777777" w:rsidTr="002F444F">
        <w:trPr>
          <w:trHeight w:val="252"/>
          <w:trPrChange w:id="573" w:author="Author" w:date="2025-07-17T12:38:00Z">
            <w:trPr>
              <w:gridAfter w:val="0"/>
              <w:trHeight w:val="252"/>
            </w:trPr>
          </w:trPrChange>
        </w:trPr>
        <w:tc>
          <w:tcPr>
            <w:tcW w:w="1593" w:type="pct"/>
            <w:vMerge/>
            <w:tcPrChange w:id="574" w:author="Author" w:date="2025-07-17T12:38:00Z">
              <w:tcPr>
                <w:tcW w:w="1593" w:type="pct"/>
                <w:vMerge/>
              </w:tcPr>
            </w:tcPrChange>
          </w:tcPr>
          <w:p w14:paraId="3BF39E45" w14:textId="77777777" w:rsidR="00AE56F7" w:rsidRPr="00DB0267" w:rsidRDefault="00AE56F7" w:rsidP="00040D47">
            <w:pPr>
              <w:pStyle w:val="TableText10"/>
              <w:rPr>
                <w:sz w:val="22"/>
                <w:szCs w:val="22"/>
                <w:lang w:val="hr-HR"/>
              </w:rPr>
            </w:pPr>
          </w:p>
        </w:tc>
        <w:tc>
          <w:tcPr>
            <w:tcW w:w="2144" w:type="pct"/>
            <w:tcPrChange w:id="575" w:author="Author" w:date="2025-07-17T12:38:00Z">
              <w:tcPr>
                <w:tcW w:w="2144" w:type="pct"/>
                <w:gridSpan w:val="2"/>
              </w:tcPr>
            </w:tcPrChange>
          </w:tcPr>
          <w:p w14:paraId="0C0B9855" w14:textId="77777777" w:rsidR="00AE56F7" w:rsidRPr="00DB0267" w:rsidRDefault="00AE56F7" w:rsidP="00040D47">
            <w:pPr>
              <w:pStyle w:val="TableText10"/>
              <w:rPr>
                <w:sz w:val="22"/>
                <w:szCs w:val="22"/>
                <w:lang w:val="hr-HR"/>
              </w:rPr>
            </w:pPr>
            <w:r w:rsidRPr="00DB0267">
              <w:rPr>
                <w:sz w:val="22"/>
                <w:szCs w:val="22"/>
                <w:lang w:val="hr-HR"/>
              </w:rPr>
              <w:t>konstipacija</w:t>
            </w:r>
          </w:p>
        </w:tc>
        <w:tc>
          <w:tcPr>
            <w:tcW w:w="1263" w:type="pct"/>
            <w:tcPrChange w:id="576" w:author="Author" w:date="2025-07-17T12:38:00Z">
              <w:tcPr>
                <w:tcW w:w="1263" w:type="pct"/>
                <w:gridSpan w:val="2"/>
              </w:tcPr>
            </w:tcPrChange>
          </w:tcPr>
          <w:p w14:paraId="33DFB17F" w14:textId="77777777" w:rsidR="00AE56F7" w:rsidRPr="00DB0267" w:rsidRDefault="00AE56F7" w:rsidP="00040D47">
            <w:pPr>
              <w:pStyle w:val="TableText10"/>
              <w:rPr>
                <w:sz w:val="22"/>
                <w:szCs w:val="22"/>
                <w:lang w:val="hr-HR"/>
              </w:rPr>
            </w:pPr>
            <w:r w:rsidRPr="00DB0267">
              <w:rPr>
                <w:sz w:val="22"/>
                <w:szCs w:val="22"/>
                <w:lang w:val="hr-HR"/>
              </w:rPr>
              <w:t>vrlo često</w:t>
            </w:r>
          </w:p>
        </w:tc>
      </w:tr>
      <w:tr w:rsidR="00105F80" w:rsidRPr="00DB0267" w14:paraId="2CA387D7" w14:textId="77777777" w:rsidTr="002F444F">
        <w:trPr>
          <w:trHeight w:val="252"/>
          <w:trPrChange w:id="577" w:author="Author" w:date="2025-07-17T12:38:00Z">
            <w:trPr>
              <w:gridAfter w:val="0"/>
              <w:trHeight w:val="252"/>
            </w:trPr>
          </w:trPrChange>
        </w:trPr>
        <w:tc>
          <w:tcPr>
            <w:tcW w:w="1593" w:type="pct"/>
            <w:vMerge/>
            <w:tcPrChange w:id="578" w:author="Author" w:date="2025-07-17T12:38:00Z">
              <w:tcPr>
                <w:tcW w:w="1593" w:type="pct"/>
                <w:vMerge/>
              </w:tcPr>
            </w:tcPrChange>
          </w:tcPr>
          <w:p w14:paraId="202E61FC" w14:textId="77777777" w:rsidR="00105F80" w:rsidRPr="00DB0267" w:rsidRDefault="00105F80" w:rsidP="00040D47">
            <w:pPr>
              <w:pStyle w:val="TableText10"/>
              <w:rPr>
                <w:sz w:val="22"/>
                <w:szCs w:val="22"/>
                <w:lang w:val="hr-HR"/>
              </w:rPr>
            </w:pPr>
          </w:p>
        </w:tc>
        <w:tc>
          <w:tcPr>
            <w:tcW w:w="2144" w:type="pct"/>
            <w:tcPrChange w:id="579" w:author="Author" w:date="2025-07-17T12:38:00Z">
              <w:tcPr>
                <w:tcW w:w="2144" w:type="pct"/>
                <w:gridSpan w:val="2"/>
              </w:tcPr>
            </w:tcPrChange>
          </w:tcPr>
          <w:p w14:paraId="2E71D61E" w14:textId="77777777" w:rsidR="00105F80" w:rsidRPr="00DB0267" w:rsidRDefault="00105F80" w:rsidP="00040D47">
            <w:pPr>
              <w:pStyle w:val="TableText10"/>
              <w:rPr>
                <w:sz w:val="22"/>
                <w:szCs w:val="22"/>
                <w:lang w:val="hr-HR"/>
              </w:rPr>
            </w:pPr>
            <w:r w:rsidRPr="00DB0267">
              <w:rPr>
                <w:sz w:val="22"/>
                <w:szCs w:val="22"/>
                <w:lang w:val="hr-HR"/>
              </w:rPr>
              <w:t>stomatitis</w:t>
            </w:r>
          </w:p>
        </w:tc>
        <w:tc>
          <w:tcPr>
            <w:tcW w:w="1263" w:type="pct"/>
            <w:tcPrChange w:id="580" w:author="Author" w:date="2025-07-17T12:38:00Z">
              <w:tcPr>
                <w:tcW w:w="1263" w:type="pct"/>
                <w:gridSpan w:val="2"/>
              </w:tcPr>
            </w:tcPrChange>
          </w:tcPr>
          <w:p w14:paraId="60300102" w14:textId="77777777" w:rsidR="00105F80" w:rsidRPr="00DB0267" w:rsidRDefault="00105F80" w:rsidP="00040D47">
            <w:pPr>
              <w:pStyle w:val="TableText10"/>
              <w:rPr>
                <w:sz w:val="22"/>
                <w:szCs w:val="22"/>
                <w:lang w:val="hr-HR"/>
              </w:rPr>
            </w:pPr>
            <w:r w:rsidRPr="00DB0267">
              <w:rPr>
                <w:sz w:val="22"/>
                <w:szCs w:val="22"/>
                <w:lang w:val="hr-HR"/>
              </w:rPr>
              <w:t>vrlo često</w:t>
            </w:r>
          </w:p>
        </w:tc>
      </w:tr>
      <w:tr w:rsidR="00AE56F7" w:rsidRPr="00DB0267" w14:paraId="30FB0518" w14:textId="77777777" w:rsidTr="002F444F">
        <w:trPr>
          <w:trHeight w:val="128"/>
          <w:trPrChange w:id="581" w:author="Author" w:date="2025-07-17T12:38:00Z">
            <w:trPr>
              <w:gridAfter w:val="0"/>
              <w:trHeight w:val="128"/>
            </w:trPr>
          </w:trPrChange>
        </w:trPr>
        <w:tc>
          <w:tcPr>
            <w:tcW w:w="1593" w:type="pct"/>
            <w:vMerge/>
            <w:tcPrChange w:id="582" w:author="Author" w:date="2025-07-17T12:38:00Z">
              <w:tcPr>
                <w:tcW w:w="1593" w:type="pct"/>
                <w:vMerge/>
              </w:tcPr>
            </w:tcPrChange>
          </w:tcPr>
          <w:p w14:paraId="21AE23EA" w14:textId="77777777" w:rsidR="00AE56F7" w:rsidRPr="00DB0267" w:rsidRDefault="00AE56F7" w:rsidP="00040D47">
            <w:pPr>
              <w:pStyle w:val="TableText10"/>
              <w:rPr>
                <w:sz w:val="22"/>
                <w:szCs w:val="22"/>
                <w:lang w:val="hr-HR"/>
              </w:rPr>
            </w:pPr>
          </w:p>
        </w:tc>
        <w:tc>
          <w:tcPr>
            <w:tcW w:w="2144" w:type="pct"/>
            <w:tcPrChange w:id="583" w:author="Author" w:date="2025-07-17T12:38:00Z">
              <w:tcPr>
                <w:tcW w:w="2144" w:type="pct"/>
                <w:gridSpan w:val="2"/>
              </w:tcPr>
            </w:tcPrChange>
          </w:tcPr>
          <w:p w14:paraId="30A47A36" w14:textId="77777777" w:rsidR="00AE56F7" w:rsidRPr="00DB0267" w:rsidRDefault="00AE56F7" w:rsidP="00040D47">
            <w:pPr>
              <w:pStyle w:val="TableText10"/>
              <w:rPr>
                <w:sz w:val="22"/>
                <w:szCs w:val="22"/>
                <w:lang w:val="hr-HR"/>
              </w:rPr>
            </w:pPr>
            <w:r w:rsidRPr="00DB0267">
              <w:rPr>
                <w:sz w:val="22"/>
                <w:szCs w:val="22"/>
                <w:lang w:val="hr-HR"/>
              </w:rPr>
              <w:t>hemoroidi</w:t>
            </w:r>
          </w:p>
        </w:tc>
        <w:tc>
          <w:tcPr>
            <w:tcW w:w="1263" w:type="pct"/>
            <w:tcPrChange w:id="584" w:author="Author" w:date="2025-07-17T12:38:00Z">
              <w:tcPr>
                <w:tcW w:w="1263" w:type="pct"/>
                <w:gridSpan w:val="2"/>
              </w:tcPr>
            </w:tcPrChange>
          </w:tcPr>
          <w:p w14:paraId="30F137EB" w14:textId="77777777" w:rsidR="00AE56F7" w:rsidRPr="00DB0267" w:rsidRDefault="00AE56F7" w:rsidP="00040D47">
            <w:pPr>
              <w:pStyle w:val="TableText10"/>
              <w:rPr>
                <w:sz w:val="22"/>
                <w:szCs w:val="22"/>
                <w:lang w:val="hr-HR"/>
              </w:rPr>
            </w:pPr>
            <w:r w:rsidRPr="00DB0267">
              <w:rPr>
                <w:sz w:val="22"/>
                <w:szCs w:val="22"/>
                <w:lang w:val="hr-HR"/>
              </w:rPr>
              <w:t>često</w:t>
            </w:r>
          </w:p>
        </w:tc>
      </w:tr>
      <w:tr w:rsidR="00AE56F7" w:rsidRPr="00DB0267" w14:paraId="5B4314BA" w14:textId="77777777" w:rsidTr="002F444F">
        <w:trPr>
          <w:trHeight w:val="128"/>
          <w:trPrChange w:id="585" w:author="Author" w:date="2025-07-17T12:38:00Z">
            <w:trPr>
              <w:gridAfter w:val="0"/>
              <w:trHeight w:val="128"/>
            </w:trPr>
          </w:trPrChange>
        </w:trPr>
        <w:tc>
          <w:tcPr>
            <w:tcW w:w="1593" w:type="pct"/>
            <w:vMerge/>
            <w:tcPrChange w:id="586" w:author="Author" w:date="2025-07-17T12:38:00Z">
              <w:tcPr>
                <w:tcW w:w="1593" w:type="pct"/>
                <w:vMerge/>
              </w:tcPr>
            </w:tcPrChange>
          </w:tcPr>
          <w:p w14:paraId="28FF3194" w14:textId="77777777" w:rsidR="00AE56F7" w:rsidRPr="00DB0267" w:rsidRDefault="00AE56F7" w:rsidP="00040D47">
            <w:pPr>
              <w:pStyle w:val="TableText10"/>
              <w:rPr>
                <w:sz w:val="22"/>
                <w:szCs w:val="22"/>
                <w:lang w:val="hr-HR"/>
              </w:rPr>
            </w:pPr>
          </w:p>
        </w:tc>
        <w:tc>
          <w:tcPr>
            <w:tcW w:w="2144" w:type="pct"/>
            <w:tcPrChange w:id="587" w:author="Author" w:date="2025-07-17T12:38:00Z">
              <w:tcPr>
                <w:tcW w:w="2144" w:type="pct"/>
                <w:gridSpan w:val="2"/>
              </w:tcPr>
            </w:tcPrChange>
          </w:tcPr>
          <w:p w14:paraId="611DB5A8" w14:textId="77777777" w:rsidR="00AE56F7" w:rsidRPr="00DB0267" w:rsidRDefault="00AE56F7" w:rsidP="00040D47">
            <w:pPr>
              <w:pStyle w:val="TableText10"/>
              <w:rPr>
                <w:sz w:val="22"/>
                <w:szCs w:val="22"/>
                <w:lang w:val="hr-HR"/>
              </w:rPr>
            </w:pPr>
            <w:r w:rsidRPr="00DB0267">
              <w:rPr>
                <w:sz w:val="22"/>
                <w:szCs w:val="22"/>
                <w:lang w:val="hr-HR"/>
              </w:rPr>
              <w:t>suha usta</w:t>
            </w:r>
          </w:p>
        </w:tc>
        <w:tc>
          <w:tcPr>
            <w:tcW w:w="1263" w:type="pct"/>
            <w:tcPrChange w:id="588" w:author="Author" w:date="2025-07-17T12:38:00Z">
              <w:tcPr>
                <w:tcW w:w="1263" w:type="pct"/>
                <w:gridSpan w:val="2"/>
              </w:tcPr>
            </w:tcPrChange>
          </w:tcPr>
          <w:p w14:paraId="4BCEE564" w14:textId="77777777" w:rsidR="00AE56F7" w:rsidRPr="00DB0267" w:rsidRDefault="00AE56F7" w:rsidP="00040D47">
            <w:pPr>
              <w:pStyle w:val="TableText10"/>
              <w:rPr>
                <w:sz w:val="22"/>
                <w:szCs w:val="22"/>
                <w:lang w:val="hr-HR"/>
              </w:rPr>
            </w:pPr>
            <w:r w:rsidRPr="00DB0267">
              <w:rPr>
                <w:sz w:val="22"/>
                <w:szCs w:val="22"/>
                <w:lang w:val="hr-HR"/>
              </w:rPr>
              <w:t>često</w:t>
            </w:r>
          </w:p>
        </w:tc>
      </w:tr>
      <w:tr w:rsidR="00AE56F7" w:rsidRPr="00DB0267" w14:paraId="4C87BB97" w14:textId="77777777" w:rsidTr="002F444F">
        <w:trPr>
          <w:trHeight w:val="290"/>
          <w:trPrChange w:id="589" w:author="Author" w:date="2025-07-17T12:38:00Z">
            <w:trPr>
              <w:gridAfter w:val="0"/>
              <w:trHeight w:val="290"/>
            </w:trPr>
          </w:trPrChange>
        </w:trPr>
        <w:tc>
          <w:tcPr>
            <w:tcW w:w="1593" w:type="pct"/>
            <w:vMerge w:val="restart"/>
            <w:tcPrChange w:id="590" w:author="Author" w:date="2025-07-17T12:38:00Z">
              <w:tcPr>
                <w:tcW w:w="1593" w:type="pct"/>
                <w:vMerge w:val="restart"/>
              </w:tcPr>
            </w:tcPrChange>
          </w:tcPr>
          <w:p w14:paraId="377F16E3" w14:textId="77777777" w:rsidR="00AE56F7" w:rsidRPr="00DB0267" w:rsidRDefault="00AE56F7" w:rsidP="00B64976">
            <w:pPr>
              <w:pStyle w:val="TableText10"/>
              <w:rPr>
                <w:sz w:val="22"/>
                <w:szCs w:val="22"/>
                <w:lang w:val="hr-HR"/>
              </w:rPr>
            </w:pPr>
            <w:r w:rsidRPr="00DB0267">
              <w:rPr>
                <w:sz w:val="22"/>
                <w:szCs w:val="22"/>
                <w:lang w:val="hr-HR"/>
              </w:rPr>
              <w:t>Poremećaji jetre i žuči</w:t>
            </w:r>
          </w:p>
        </w:tc>
        <w:tc>
          <w:tcPr>
            <w:tcW w:w="2144" w:type="pct"/>
            <w:tcPrChange w:id="591" w:author="Author" w:date="2025-07-17T12:38:00Z">
              <w:tcPr>
                <w:tcW w:w="2144" w:type="pct"/>
                <w:gridSpan w:val="2"/>
              </w:tcPr>
            </w:tcPrChange>
          </w:tcPr>
          <w:p w14:paraId="219DCAD9" w14:textId="77777777" w:rsidR="00AE56F7" w:rsidRPr="00DB0267" w:rsidRDefault="00AE56F7" w:rsidP="00B64976">
            <w:pPr>
              <w:pStyle w:val="TableText10"/>
              <w:rPr>
                <w:sz w:val="22"/>
                <w:szCs w:val="22"/>
                <w:lang w:val="hr-HR"/>
              </w:rPr>
            </w:pPr>
            <w:r w:rsidRPr="00DB0267">
              <w:rPr>
                <w:sz w:val="22"/>
                <w:szCs w:val="22"/>
                <w:lang w:val="hr-HR"/>
              </w:rPr>
              <w:t>oštećenje jetrenih stanica</w:t>
            </w:r>
          </w:p>
        </w:tc>
        <w:tc>
          <w:tcPr>
            <w:tcW w:w="1263" w:type="pct"/>
            <w:tcPrChange w:id="592" w:author="Author" w:date="2025-07-17T12:38:00Z">
              <w:tcPr>
                <w:tcW w:w="1263" w:type="pct"/>
                <w:gridSpan w:val="2"/>
              </w:tcPr>
            </w:tcPrChange>
          </w:tcPr>
          <w:p w14:paraId="3D7BAC24" w14:textId="77777777" w:rsidR="00AE56F7" w:rsidRPr="00DB0267" w:rsidRDefault="00AE56F7" w:rsidP="00B64976">
            <w:pPr>
              <w:pStyle w:val="TableText10"/>
              <w:rPr>
                <w:sz w:val="22"/>
                <w:szCs w:val="22"/>
                <w:lang w:val="hr-HR"/>
              </w:rPr>
            </w:pPr>
            <w:r w:rsidRPr="00DB0267">
              <w:rPr>
                <w:sz w:val="22"/>
                <w:szCs w:val="22"/>
                <w:lang w:val="hr-HR"/>
              </w:rPr>
              <w:t>često</w:t>
            </w:r>
          </w:p>
        </w:tc>
      </w:tr>
      <w:tr w:rsidR="00AE56F7" w:rsidRPr="00DB0267" w14:paraId="4DE007E0" w14:textId="77777777" w:rsidTr="002F444F">
        <w:trPr>
          <w:trHeight w:val="290"/>
          <w:trPrChange w:id="593" w:author="Author" w:date="2025-07-17T12:38:00Z">
            <w:trPr>
              <w:gridAfter w:val="0"/>
              <w:trHeight w:val="290"/>
            </w:trPr>
          </w:trPrChange>
        </w:trPr>
        <w:tc>
          <w:tcPr>
            <w:tcW w:w="1593" w:type="pct"/>
            <w:vMerge/>
            <w:tcPrChange w:id="594" w:author="Author" w:date="2025-07-17T12:38:00Z">
              <w:tcPr>
                <w:tcW w:w="1593" w:type="pct"/>
                <w:vMerge/>
              </w:tcPr>
            </w:tcPrChange>
          </w:tcPr>
          <w:p w14:paraId="0E3479E2" w14:textId="77777777" w:rsidR="00AE56F7" w:rsidRPr="00DB0267" w:rsidRDefault="00AE56F7" w:rsidP="00B64976">
            <w:pPr>
              <w:pStyle w:val="TableText10"/>
              <w:rPr>
                <w:sz w:val="22"/>
                <w:szCs w:val="22"/>
                <w:lang w:val="hr-HR"/>
              </w:rPr>
            </w:pPr>
          </w:p>
        </w:tc>
        <w:tc>
          <w:tcPr>
            <w:tcW w:w="2144" w:type="pct"/>
            <w:tcPrChange w:id="595" w:author="Author" w:date="2025-07-17T12:38:00Z">
              <w:tcPr>
                <w:tcW w:w="2144" w:type="pct"/>
                <w:gridSpan w:val="2"/>
              </w:tcPr>
            </w:tcPrChange>
          </w:tcPr>
          <w:p w14:paraId="0E348768" w14:textId="77777777" w:rsidR="00AE56F7" w:rsidRPr="00DB0267" w:rsidRDefault="00AE56F7" w:rsidP="00B64976">
            <w:pPr>
              <w:pStyle w:val="TableText10"/>
              <w:rPr>
                <w:sz w:val="22"/>
                <w:szCs w:val="22"/>
                <w:lang w:val="hr-HR"/>
              </w:rPr>
            </w:pPr>
            <w:r w:rsidRPr="00DB0267">
              <w:rPr>
                <w:sz w:val="22"/>
                <w:szCs w:val="22"/>
                <w:lang w:val="hr-HR"/>
              </w:rPr>
              <w:t>hepatitis</w:t>
            </w:r>
          </w:p>
        </w:tc>
        <w:tc>
          <w:tcPr>
            <w:tcW w:w="1263" w:type="pct"/>
            <w:tcPrChange w:id="596" w:author="Author" w:date="2025-07-17T12:38:00Z">
              <w:tcPr>
                <w:tcW w:w="1263" w:type="pct"/>
                <w:gridSpan w:val="2"/>
              </w:tcPr>
            </w:tcPrChange>
          </w:tcPr>
          <w:p w14:paraId="103B4C05" w14:textId="77777777" w:rsidR="00AE56F7" w:rsidRPr="00DB0267" w:rsidRDefault="00AE56F7" w:rsidP="00B64976">
            <w:pPr>
              <w:pStyle w:val="TableText10"/>
              <w:rPr>
                <w:sz w:val="22"/>
                <w:szCs w:val="22"/>
                <w:lang w:val="hr-HR"/>
              </w:rPr>
            </w:pPr>
            <w:r w:rsidRPr="00DB0267">
              <w:rPr>
                <w:sz w:val="22"/>
                <w:szCs w:val="22"/>
                <w:lang w:val="hr-HR"/>
              </w:rPr>
              <w:t>često</w:t>
            </w:r>
          </w:p>
        </w:tc>
      </w:tr>
      <w:tr w:rsidR="00AE56F7" w:rsidRPr="00DB0267" w14:paraId="6114AE65" w14:textId="77777777" w:rsidTr="002F444F">
        <w:trPr>
          <w:trHeight w:val="258"/>
          <w:trPrChange w:id="597" w:author="Author" w:date="2025-07-17T12:38:00Z">
            <w:trPr>
              <w:gridAfter w:val="0"/>
              <w:trHeight w:val="258"/>
            </w:trPr>
          </w:trPrChange>
        </w:trPr>
        <w:tc>
          <w:tcPr>
            <w:tcW w:w="1593" w:type="pct"/>
            <w:vMerge/>
            <w:tcPrChange w:id="598" w:author="Author" w:date="2025-07-17T12:38:00Z">
              <w:tcPr>
                <w:tcW w:w="1593" w:type="pct"/>
                <w:vMerge/>
              </w:tcPr>
            </w:tcPrChange>
          </w:tcPr>
          <w:p w14:paraId="269AEEB9" w14:textId="77777777" w:rsidR="00AE56F7" w:rsidRPr="00DB0267" w:rsidRDefault="00AE56F7" w:rsidP="00B64976">
            <w:pPr>
              <w:pStyle w:val="TableText10"/>
              <w:rPr>
                <w:sz w:val="22"/>
                <w:szCs w:val="22"/>
                <w:lang w:val="hr-HR"/>
              </w:rPr>
            </w:pPr>
          </w:p>
        </w:tc>
        <w:tc>
          <w:tcPr>
            <w:tcW w:w="2144" w:type="pct"/>
            <w:tcPrChange w:id="599" w:author="Author" w:date="2025-07-17T12:38:00Z">
              <w:tcPr>
                <w:tcW w:w="2144" w:type="pct"/>
                <w:gridSpan w:val="2"/>
              </w:tcPr>
            </w:tcPrChange>
          </w:tcPr>
          <w:p w14:paraId="20C4FA96" w14:textId="77777777" w:rsidR="00AE56F7" w:rsidRPr="00DB0267" w:rsidRDefault="00AE56F7" w:rsidP="00B64976">
            <w:pPr>
              <w:pStyle w:val="TableText10"/>
              <w:rPr>
                <w:sz w:val="22"/>
                <w:szCs w:val="22"/>
                <w:lang w:val="hr-HR"/>
              </w:rPr>
            </w:pPr>
            <w:r w:rsidRPr="00DB0267">
              <w:rPr>
                <w:sz w:val="22"/>
                <w:szCs w:val="22"/>
                <w:lang w:val="hr-HR"/>
              </w:rPr>
              <w:t>osjetljivost jetre</w:t>
            </w:r>
          </w:p>
        </w:tc>
        <w:tc>
          <w:tcPr>
            <w:tcW w:w="1263" w:type="pct"/>
            <w:tcPrChange w:id="600" w:author="Author" w:date="2025-07-17T12:38:00Z">
              <w:tcPr>
                <w:tcW w:w="1263" w:type="pct"/>
                <w:gridSpan w:val="2"/>
              </w:tcPr>
            </w:tcPrChange>
          </w:tcPr>
          <w:p w14:paraId="3FCE1BFE" w14:textId="77777777" w:rsidR="00AE56F7" w:rsidRPr="00DB0267" w:rsidRDefault="00AE56F7" w:rsidP="00B64976">
            <w:pPr>
              <w:pStyle w:val="TableText10"/>
              <w:rPr>
                <w:sz w:val="22"/>
                <w:szCs w:val="22"/>
                <w:lang w:val="hr-HR"/>
              </w:rPr>
            </w:pPr>
            <w:r w:rsidRPr="00DB0267">
              <w:rPr>
                <w:sz w:val="22"/>
                <w:szCs w:val="22"/>
                <w:lang w:val="hr-HR"/>
              </w:rPr>
              <w:t>često</w:t>
            </w:r>
          </w:p>
        </w:tc>
      </w:tr>
      <w:tr w:rsidR="001D25C4" w:rsidRPr="00DB0267" w14:paraId="6F078C6C" w14:textId="77777777" w:rsidTr="002F444F">
        <w:trPr>
          <w:trHeight w:val="224"/>
          <w:trPrChange w:id="601" w:author="Author" w:date="2025-07-17T12:38:00Z">
            <w:trPr>
              <w:gridAfter w:val="0"/>
              <w:trHeight w:val="558"/>
            </w:trPr>
          </w:trPrChange>
        </w:trPr>
        <w:tc>
          <w:tcPr>
            <w:tcW w:w="1593" w:type="pct"/>
            <w:vMerge/>
            <w:tcPrChange w:id="602" w:author="Author" w:date="2025-07-17T12:38:00Z">
              <w:tcPr>
                <w:tcW w:w="1593" w:type="pct"/>
                <w:vMerge/>
              </w:tcPr>
            </w:tcPrChange>
          </w:tcPr>
          <w:p w14:paraId="717351B3" w14:textId="77777777" w:rsidR="001D25C4" w:rsidRPr="00DB0267" w:rsidRDefault="001D25C4" w:rsidP="00B64976">
            <w:pPr>
              <w:pStyle w:val="TableText10"/>
              <w:rPr>
                <w:sz w:val="22"/>
                <w:szCs w:val="22"/>
                <w:lang w:val="hr-HR"/>
              </w:rPr>
            </w:pPr>
          </w:p>
        </w:tc>
        <w:tc>
          <w:tcPr>
            <w:tcW w:w="2144" w:type="pct"/>
            <w:tcPrChange w:id="603" w:author="Author" w:date="2025-07-17T12:38:00Z">
              <w:tcPr>
                <w:tcW w:w="2144" w:type="pct"/>
                <w:gridSpan w:val="2"/>
              </w:tcPr>
            </w:tcPrChange>
          </w:tcPr>
          <w:p w14:paraId="70122747" w14:textId="04D50923" w:rsidR="001D25C4" w:rsidRPr="00DB0267" w:rsidRDefault="001D25C4" w:rsidP="00B64976">
            <w:pPr>
              <w:pStyle w:val="TableText10"/>
              <w:rPr>
                <w:sz w:val="22"/>
                <w:szCs w:val="22"/>
                <w:lang w:val="hr-HR"/>
              </w:rPr>
            </w:pPr>
            <w:r w:rsidRPr="00DB0267">
              <w:rPr>
                <w:sz w:val="22"/>
                <w:szCs w:val="22"/>
                <w:lang w:val="hr-HR"/>
              </w:rPr>
              <w:t xml:space="preserve">žutica </w:t>
            </w:r>
          </w:p>
        </w:tc>
        <w:tc>
          <w:tcPr>
            <w:tcW w:w="1263" w:type="pct"/>
            <w:tcPrChange w:id="604" w:author="Author" w:date="2025-07-17T12:38:00Z">
              <w:tcPr>
                <w:tcW w:w="1263" w:type="pct"/>
                <w:gridSpan w:val="2"/>
              </w:tcPr>
            </w:tcPrChange>
          </w:tcPr>
          <w:p w14:paraId="0379B453" w14:textId="66766D10" w:rsidR="001D25C4" w:rsidRPr="00DB0267" w:rsidRDefault="001D25C4" w:rsidP="00B64976">
            <w:pPr>
              <w:pStyle w:val="TableText10"/>
              <w:rPr>
                <w:sz w:val="22"/>
                <w:szCs w:val="22"/>
                <w:lang w:val="hr-HR"/>
              </w:rPr>
            </w:pPr>
            <w:r w:rsidRPr="00DB0267">
              <w:rPr>
                <w:sz w:val="22"/>
                <w:szCs w:val="22"/>
                <w:lang w:val="hr-HR"/>
              </w:rPr>
              <w:t>rijetko</w:t>
            </w:r>
          </w:p>
        </w:tc>
      </w:tr>
      <w:tr w:rsidR="00AE56F7" w:rsidRPr="00DB0267" w14:paraId="5CD48AC9" w14:textId="77777777" w:rsidTr="002F444F">
        <w:trPr>
          <w:trHeight w:val="120"/>
          <w:trPrChange w:id="605" w:author="Author" w:date="2025-07-17T12:38:00Z">
            <w:trPr>
              <w:gridAfter w:val="0"/>
              <w:trHeight w:val="120"/>
            </w:trPr>
          </w:trPrChange>
        </w:trPr>
        <w:tc>
          <w:tcPr>
            <w:tcW w:w="1593" w:type="pct"/>
            <w:vMerge w:val="restart"/>
            <w:tcPrChange w:id="606" w:author="Author" w:date="2025-07-17T12:38:00Z">
              <w:tcPr>
                <w:tcW w:w="1593" w:type="pct"/>
                <w:vMerge w:val="restart"/>
              </w:tcPr>
            </w:tcPrChange>
          </w:tcPr>
          <w:p w14:paraId="5F8BDB37" w14:textId="77777777" w:rsidR="00AE56F7" w:rsidRPr="00DB0267" w:rsidRDefault="00AE56F7" w:rsidP="00040D47">
            <w:pPr>
              <w:pStyle w:val="TableText10"/>
              <w:keepNext/>
              <w:keepLines/>
              <w:rPr>
                <w:sz w:val="22"/>
                <w:szCs w:val="22"/>
                <w:lang w:val="hr-HR"/>
              </w:rPr>
            </w:pPr>
            <w:r w:rsidRPr="00DB0267">
              <w:rPr>
                <w:sz w:val="22"/>
                <w:szCs w:val="22"/>
                <w:lang w:val="hr-HR"/>
              </w:rPr>
              <w:t>Poremećaji kože i potkožnog tkiva</w:t>
            </w:r>
          </w:p>
        </w:tc>
        <w:tc>
          <w:tcPr>
            <w:tcW w:w="2144" w:type="pct"/>
            <w:tcPrChange w:id="607" w:author="Author" w:date="2025-07-17T12:38:00Z">
              <w:tcPr>
                <w:tcW w:w="2144" w:type="pct"/>
                <w:gridSpan w:val="2"/>
              </w:tcPr>
            </w:tcPrChange>
          </w:tcPr>
          <w:p w14:paraId="1365A360" w14:textId="77777777" w:rsidR="00AE56F7" w:rsidRPr="00DB0267" w:rsidRDefault="00AE56F7" w:rsidP="00040D47">
            <w:pPr>
              <w:pStyle w:val="TableText10"/>
              <w:keepNext/>
              <w:keepLines/>
              <w:rPr>
                <w:sz w:val="22"/>
                <w:szCs w:val="22"/>
                <w:lang w:val="hr-HR"/>
              </w:rPr>
            </w:pPr>
            <w:r w:rsidRPr="00DB0267">
              <w:rPr>
                <w:sz w:val="22"/>
                <w:szCs w:val="22"/>
                <w:lang w:val="hr-HR"/>
              </w:rPr>
              <w:t>eritem</w:t>
            </w:r>
          </w:p>
        </w:tc>
        <w:tc>
          <w:tcPr>
            <w:tcW w:w="1263" w:type="pct"/>
            <w:tcPrChange w:id="608" w:author="Author" w:date="2025-07-17T12:38:00Z">
              <w:tcPr>
                <w:tcW w:w="1263" w:type="pct"/>
                <w:gridSpan w:val="2"/>
              </w:tcPr>
            </w:tcPrChange>
          </w:tcPr>
          <w:p w14:paraId="3D395DE9" w14:textId="77777777" w:rsidR="00AE56F7" w:rsidRPr="00DB0267" w:rsidRDefault="00AE56F7" w:rsidP="00040D47">
            <w:pPr>
              <w:pStyle w:val="TableText10"/>
              <w:keepNext/>
              <w:keepLines/>
              <w:rPr>
                <w:sz w:val="22"/>
                <w:szCs w:val="22"/>
                <w:lang w:val="hr-HR"/>
              </w:rPr>
            </w:pPr>
            <w:r w:rsidRPr="00DB0267">
              <w:rPr>
                <w:sz w:val="22"/>
                <w:szCs w:val="22"/>
                <w:lang w:val="hr-HR"/>
              </w:rPr>
              <w:t>vrlo često</w:t>
            </w:r>
          </w:p>
        </w:tc>
      </w:tr>
      <w:tr w:rsidR="00AE56F7" w:rsidRPr="00DB0267" w14:paraId="0DAA6BA7" w14:textId="77777777" w:rsidTr="002F444F">
        <w:trPr>
          <w:trHeight w:val="120"/>
          <w:trPrChange w:id="609" w:author="Author" w:date="2025-07-17T12:38:00Z">
            <w:trPr>
              <w:gridAfter w:val="0"/>
              <w:trHeight w:val="120"/>
            </w:trPr>
          </w:trPrChange>
        </w:trPr>
        <w:tc>
          <w:tcPr>
            <w:tcW w:w="1593" w:type="pct"/>
            <w:vMerge/>
            <w:tcPrChange w:id="610" w:author="Author" w:date="2025-07-17T12:38:00Z">
              <w:tcPr>
                <w:tcW w:w="1593" w:type="pct"/>
                <w:vMerge/>
              </w:tcPr>
            </w:tcPrChange>
          </w:tcPr>
          <w:p w14:paraId="60DD245F" w14:textId="77777777" w:rsidR="00AE56F7" w:rsidRPr="00DB0267" w:rsidRDefault="00AE56F7" w:rsidP="00040D47">
            <w:pPr>
              <w:pStyle w:val="TableText10"/>
              <w:keepNext/>
              <w:keepLines/>
              <w:rPr>
                <w:sz w:val="22"/>
                <w:szCs w:val="22"/>
                <w:lang w:val="hr-HR"/>
              </w:rPr>
            </w:pPr>
          </w:p>
        </w:tc>
        <w:tc>
          <w:tcPr>
            <w:tcW w:w="2144" w:type="pct"/>
            <w:tcPrChange w:id="611" w:author="Author" w:date="2025-07-17T12:38:00Z">
              <w:tcPr>
                <w:tcW w:w="2144" w:type="pct"/>
                <w:gridSpan w:val="2"/>
              </w:tcPr>
            </w:tcPrChange>
          </w:tcPr>
          <w:p w14:paraId="1EC94B2C" w14:textId="77777777" w:rsidR="00AE56F7" w:rsidRPr="00DB0267" w:rsidRDefault="00AE56F7" w:rsidP="00040D47">
            <w:pPr>
              <w:pStyle w:val="TableText10"/>
              <w:keepNext/>
              <w:keepLines/>
              <w:rPr>
                <w:sz w:val="22"/>
                <w:szCs w:val="22"/>
                <w:lang w:val="hr-HR"/>
              </w:rPr>
            </w:pPr>
            <w:r w:rsidRPr="00DB0267">
              <w:rPr>
                <w:sz w:val="22"/>
                <w:szCs w:val="22"/>
                <w:lang w:val="hr-HR"/>
              </w:rPr>
              <w:t>osip</w:t>
            </w:r>
          </w:p>
        </w:tc>
        <w:tc>
          <w:tcPr>
            <w:tcW w:w="1263" w:type="pct"/>
            <w:tcPrChange w:id="612" w:author="Author" w:date="2025-07-17T12:38:00Z">
              <w:tcPr>
                <w:tcW w:w="1263" w:type="pct"/>
                <w:gridSpan w:val="2"/>
              </w:tcPr>
            </w:tcPrChange>
          </w:tcPr>
          <w:p w14:paraId="2B5597B9" w14:textId="77777777" w:rsidR="00AE56F7" w:rsidRPr="00DB0267" w:rsidRDefault="00AE56F7" w:rsidP="00040D47">
            <w:pPr>
              <w:pStyle w:val="TableText10"/>
              <w:keepNext/>
              <w:keepLines/>
              <w:rPr>
                <w:sz w:val="22"/>
                <w:szCs w:val="22"/>
                <w:lang w:val="hr-HR"/>
              </w:rPr>
            </w:pPr>
            <w:r w:rsidRPr="00DB0267">
              <w:rPr>
                <w:sz w:val="22"/>
                <w:szCs w:val="22"/>
                <w:lang w:val="hr-HR"/>
              </w:rPr>
              <w:t>vrlo često</w:t>
            </w:r>
          </w:p>
        </w:tc>
      </w:tr>
      <w:tr w:rsidR="00AE56F7" w:rsidRPr="00DB0267" w14:paraId="6E240EAF" w14:textId="77777777" w:rsidTr="002F444F">
        <w:trPr>
          <w:trHeight w:val="127"/>
          <w:trPrChange w:id="613" w:author="Author" w:date="2025-07-17T12:38:00Z">
            <w:trPr>
              <w:gridAfter w:val="0"/>
              <w:trHeight w:val="127"/>
            </w:trPr>
          </w:trPrChange>
        </w:trPr>
        <w:tc>
          <w:tcPr>
            <w:tcW w:w="1593" w:type="pct"/>
            <w:vMerge/>
            <w:tcPrChange w:id="614" w:author="Author" w:date="2025-07-17T12:38:00Z">
              <w:tcPr>
                <w:tcW w:w="1593" w:type="pct"/>
                <w:vMerge/>
              </w:tcPr>
            </w:tcPrChange>
          </w:tcPr>
          <w:p w14:paraId="5DF0982B" w14:textId="77777777" w:rsidR="00AE56F7" w:rsidRPr="00DB0267" w:rsidRDefault="00AE56F7" w:rsidP="00040D47">
            <w:pPr>
              <w:pStyle w:val="TableText10"/>
              <w:keepNext/>
              <w:keepLines/>
              <w:rPr>
                <w:sz w:val="22"/>
                <w:szCs w:val="22"/>
                <w:lang w:val="hr-HR"/>
              </w:rPr>
            </w:pPr>
          </w:p>
        </w:tc>
        <w:tc>
          <w:tcPr>
            <w:tcW w:w="2144" w:type="pct"/>
            <w:tcPrChange w:id="615" w:author="Author" w:date="2025-07-17T12:38:00Z">
              <w:tcPr>
                <w:tcW w:w="2144" w:type="pct"/>
                <w:gridSpan w:val="2"/>
              </w:tcPr>
            </w:tcPrChange>
          </w:tcPr>
          <w:p w14:paraId="720A93CB" w14:textId="77777777" w:rsidR="00AE56F7" w:rsidRPr="00DB0267" w:rsidRDefault="00AE56F7" w:rsidP="00040D47">
            <w:pPr>
              <w:pStyle w:val="TableText10"/>
              <w:keepNext/>
              <w:keepLines/>
              <w:spacing w:line="228" w:lineRule="auto"/>
              <w:rPr>
                <w:sz w:val="22"/>
                <w:szCs w:val="22"/>
                <w:lang w:val="hr-HR"/>
              </w:rPr>
            </w:pPr>
            <w:r w:rsidRPr="00DB0267">
              <w:rPr>
                <w:sz w:val="22"/>
                <w:szCs w:val="22"/>
                <w:vertAlign w:val="superscript"/>
                <w:lang w:val="hr-HR"/>
              </w:rPr>
              <w:t xml:space="preserve">1 </w:t>
            </w:r>
            <w:r w:rsidRPr="00DB0267">
              <w:rPr>
                <w:sz w:val="22"/>
                <w:szCs w:val="22"/>
                <w:lang w:val="hr-HR"/>
              </w:rPr>
              <w:t>oticanje lica</w:t>
            </w:r>
          </w:p>
        </w:tc>
        <w:tc>
          <w:tcPr>
            <w:tcW w:w="1263" w:type="pct"/>
            <w:tcPrChange w:id="616" w:author="Author" w:date="2025-07-17T12:38:00Z">
              <w:tcPr>
                <w:tcW w:w="1263" w:type="pct"/>
                <w:gridSpan w:val="2"/>
              </w:tcPr>
            </w:tcPrChange>
          </w:tcPr>
          <w:p w14:paraId="1AD4BB59" w14:textId="77777777" w:rsidR="00AE56F7" w:rsidRPr="00DB0267" w:rsidRDefault="00AE56F7" w:rsidP="00040D47">
            <w:pPr>
              <w:pStyle w:val="TableText10"/>
              <w:keepNext/>
              <w:keepLines/>
              <w:rPr>
                <w:sz w:val="22"/>
                <w:szCs w:val="22"/>
                <w:lang w:val="hr-HR"/>
              </w:rPr>
            </w:pPr>
            <w:r w:rsidRPr="00DB0267">
              <w:rPr>
                <w:sz w:val="22"/>
                <w:szCs w:val="22"/>
                <w:lang w:val="hr-HR"/>
              </w:rPr>
              <w:t>vrlo često</w:t>
            </w:r>
          </w:p>
        </w:tc>
      </w:tr>
      <w:tr w:rsidR="00AE56F7" w:rsidRPr="00DB0267" w14:paraId="5A331417" w14:textId="77777777" w:rsidTr="002F444F">
        <w:trPr>
          <w:trHeight w:val="120"/>
          <w:trPrChange w:id="617" w:author="Author" w:date="2025-07-17T12:38:00Z">
            <w:trPr>
              <w:gridAfter w:val="0"/>
              <w:trHeight w:val="120"/>
            </w:trPr>
          </w:trPrChange>
        </w:trPr>
        <w:tc>
          <w:tcPr>
            <w:tcW w:w="1593" w:type="pct"/>
            <w:vMerge/>
            <w:tcPrChange w:id="618" w:author="Author" w:date="2025-07-17T12:38:00Z">
              <w:tcPr>
                <w:tcW w:w="1593" w:type="pct"/>
                <w:vMerge/>
              </w:tcPr>
            </w:tcPrChange>
          </w:tcPr>
          <w:p w14:paraId="7854491B" w14:textId="77777777" w:rsidR="00AE56F7" w:rsidRPr="00DB0267" w:rsidRDefault="00AE56F7" w:rsidP="00040D47">
            <w:pPr>
              <w:pStyle w:val="TableText10"/>
              <w:keepNext/>
              <w:keepLines/>
              <w:rPr>
                <w:sz w:val="22"/>
                <w:szCs w:val="22"/>
                <w:lang w:val="hr-HR"/>
              </w:rPr>
            </w:pPr>
          </w:p>
        </w:tc>
        <w:tc>
          <w:tcPr>
            <w:tcW w:w="2144" w:type="pct"/>
            <w:tcPrChange w:id="619" w:author="Author" w:date="2025-07-17T12:38:00Z">
              <w:tcPr>
                <w:tcW w:w="2144" w:type="pct"/>
                <w:gridSpan w:val="2"/>
              </w:tcPr>
            </w:tcPrChange>
          </w:tcPr>
          <w:p w14:paraId="548582A0" w14:textId="77777777" w:rsidR="00AE56F7" w:rsidRPr="00DB0267" w:rsidRDefault="00AE56F7" w:rsidP="00040D47">
            <w:pPr>
              <w:pStyle w:val="TableText10"/>
              <w:keepNext/>
              <w:keepLines/>
              <w:spacing w:line="228" w:lineRule="auto"/>
              <w:rPr>
                <w:sz w:val="22"/>
                <w:szCs w:val="22"/>
                <w:lang w:val="hr-HR"/>
              </w:rPr>
            </w:pPr>
            <w:r w:rsidRPr="00DB0267">
              <w:rPr>
                <w:sz w:val="22"/>
                <w:szCs w:val="22"/>
                <w:lang w:val="hr-HR"/>
              </w:rPr>
              <w:t>alopecija</w:t>
            </w:r>
          </w:p>
        </w:tc>
        <w:tc>
          <w:tcPr>
            <w:tcW w:w="1263" w:type="pct"/>
            <w:tcPrChange w:id="620" w:author="Author" w:date="2025-07-17T12:38:00Z">
              <w:tcPr>
                <w:tcW w:w="1263" w:type="pct"/>
                <w:gridSpan w:val="2"/>
              </w:tcPr>
            </w:tcPrChange>
          </w:tcPr>
          <w:p w14:paraId="20F10AAB" w14:textId="77777777" w:rsidR="00AE56F7" w:rsidRPr="00DB0267" w:rsidRDefault="00AE56F7" w:rsidP="00040D47">
            <w:pPr>
              <w:pStyle w:val="TableText10"/>
              <w:keepNext/>
              <w:keepLines/>
              <w:rPr>
                <w:sz w:val="22"/>
                <w:szCs w:val="22"/>
                <w:lang w:val="hr-HR"/>
              </w:rPr>
            </w:pPr>
            <w:r w:rsidRPr="00DB0267">
              <w:rPr>
                <w:sz w:val="22"/>
                <w:szCs w:val="22"/>
                <w:lang w:val="hr-HR"/>
              </w:rPr>
              <w:t>vrlo često</w:t>
            </w:r>
          </w:p>
        </w:tc>
      </w:tr>
      <w:tr w:rsidR="00AE56F7" w:rsidRPr="00DB0267" w14:paraId="2615C6CB" w14:textId="77777777" w:rsidTr="002F444F">
        <w:trPr>
          <w:trHeight w:val="120"/>
          <w:trPrChange w:id="621" w:author="Author" w:date="2025-07-17T12:38:00Z">
            <w:trPr>
              <w:gridAfter w:val="0"/>
              <w:trHeight w:val="120"/>
            </w:trPr>
          </w:trPrChange>
        </w:trPr>
        <w:tc>
          <w:tcPr>
            <w:tcW w:w="1593" w:type="pct"/>
            <w:vMerge/>
            <w:tcPrChange w:id="622" w:author="Author" w:date="2025-07-17T12:38:00Z">
              <w:tcPr>
                <w:tcW w:w="1593" w:type="pct"/>
                <w:vMerge/>
              </w:tcPr>
            </w:tcPrChange>
          </w:tcPr>
          <w:p w14:paraId="7496AB9E" w14:textId="77777777" w:rsidR="00AE56F7" w:rsidRPr="00DB0267" w:rsidRDefault="00AE56F7" w:rsidP="00040D47">
            <w:pPr>
              <w:pStyle w:val="TableText10"/>
              <w:keepNext/>
              <w:keepLines/>
              <w:rPr>
                <w:sz w:val="22"/>
                <w:szCs w:val="22"/>
                <w:lang w:val="hr-HR"/>
              </w:rPr>
            </w:pPr>
          </w:p>
        </w:tc>
        <w:tc>
          <w:tcPr>
            <w:tcW w:w="2144" w:type="pct"/>
            <w:tcPrChange w:id="623" w:author="Author" w:date="2025-07-17T12:38:00Z">
              <w:tcPr>
                <w:tcW w:w="2144" w:type="pct"/>
                <w:gridSpan w:val="2"/>
              </w:tcPr>
            </w:tcPrChange>
          </w:tcPr>
          <w:p w14:paraId="5342B080" w14:textId="77777777" w:rsidR="00AE56F7" w:rsidRPr="00DB0267" w:rsidRDefault="00AE56F7" w:rsidP="00040D47">
            <w:pPr>
              <w:pStyle w:val="TableText10"/>
              <w:keepNext/>
              <w:keepLines/>
              <w:spacing w:line="228" w:lineRule="auto"/>
              <w:rPr>
                <w:sz w:val="22"/>
                <w:szCs w:val="22"/>
                <w:lang w:val="hr-HR"/>
              </w:rPr>
            </w:pPr>
            <w:r w:rsidRPr="00DB0267">
              <w:rPr>
                <w:sz w:val="22"/>
                <w:szCs w:val="22"/>
                <w:lang w:val="hr-HR"/>
              </w:rPr>
              <w:t>promjene na noktima</w:t>
            </w:r>
          </w:p>
        </w:tc>
        <w:tc>
          <w:tcPr>
            <w:tcW w:w="1263" w:type="pct"/>
            <w:tcPrChange w:id="624" w:author="Author" w:date="2025-07-17T12:38:00Z">
              <w:tcPr>
                <w:tcW w:w="1263" w:type="pct"/>
                <w:gridSpan w:val="2"/>
              </w:tcPr>
            </w:tcPrChange>
          </w:tcPr>
          <w:p w14:paraId="407A121D" w14:textId="77777777" w:rsidR="00AE56F7" w:rsidRPr="00DB0267" w:rsidRDefault="00AE56F7" w:rsidP="00040D47">
            <w:pPr>
              <w:pStyle w:val="TableText10"/>
              <w:keepNext/>
              <w:keepLines/>
              <w:rPr>
                <w:sz w:val="22"/>
                <w:szCs w:val="22"/>
                <w:lang w:val="hr-HR"/>
              </w:rPr>
            </w:pPr>
            <w:r w:rsidRPr="00DB0267">
              <w:rPr>
                <w:sz w:val="22"/>
                <w:szCs w:val="22"/>
                <w:lang w:val="hr-HR"/>
              </w:rPr>
              <w:t>vrlo često</w:t>
            </w:r>
          </w:p>
        </w:tc>
      </w:tr>
      <w:tr w:rsidR="00105F80" w:rsidRPr="00DB0267" w14:paraId="4C32A95D" w14:textId="77777777" w:rsidTr="002F444F">
        <w:trPr>
          <w:trHeight w:val="120"/>
          <w:trPrChange w:id="625" w:author="Author" w:date="2025-07-17T12:38:00Z">
            <w:trPr>
              <w:gridAfter w:val="0"/>
              <w:trHeight w:val="120"/>
            </w:trPr>
          </w:trPrChange>
        </w:trPr>
        <w:tc>
          <w:tcPr>
            <w:tcW w:w="1593" w:type="pct"/>
            <w:vMerge/>
            <w:tcPrChange w:id="626" w:author="Author" w:date="2025-07-17T12:38:00Z">
              <w:tcPr>
                <w:tcW w:w="1593" w:type="pct"/>
                <w:vMerge/>
              </w:tcPr>
            </w:tcPrChange>
          </w:tcPr>
          <w:p w14:paraId="2C780E92" w14:textId="77777777" w:rsidR="00105F80" w:rsidRPr="00DB0267" w:rsidRDefault="00105F80" w:rsidP="00040D47">
            <w:pPr>
              <w:pStyle w:val="TableText10"/>
              <w:keepNext/>
              <w:keepLines/>
              <w:rPr>
                <w:sz w:val="22"/>
                <w:szCs w:val="22"/>
                <w:lang w:val="hr-HR"/>
              </w:rPr>
            </w:pPr>
          </w:p>
        </w:tc>
        <w:tc>
          <w:tcPr>
            <w:tcW w:w="2144" w:type="pct"/>
            <w:tcPrChange w:id="627" w:author="Author" w:date="2025-07-17T12:38:00Z">
              <w:tcPr>
                <w:tcW w:w="2144" w:type="pct"/>
                <w:gridSpan w:val="2"/>
              </w:tcPr>
            </w:tcPrChange>
          </w:tcPr>
          <w:p w14:paraId="14D3D30E" w14:textId="77777777" w:rsidR="00105F80" w:rsidRPr="00DB0267" w:rsidRDefault="00105F80" w:rsidP="00040D47">
            <w:pPr>
              <w:pStyle w:val="TableText10"/>
              <w:keepNext/>
              <w:keepLines/>
              <w:spacing w:line="228" w:lineRule="auto"/>
              <w:rPr>
                <w:sz w:val="22"/>
                <w:szCs w:val="22"/>
                <w:lang w:val="hr-HR"/>
              </w:rPr>
            </w:pPr>
            <w:r w:rsidRPr="00DB0267">
              <w:rPr>
                <w:sz w:val="22"/>
                <w:szCs w:val="22"/>
                <w:lang w:val="hr-HR"/>
              </w:rPr>
              <w:t>sindrom palmarno-plantarne eritrodizestezije</w:t>
            </w:r>
          </w:p>
        </w:tc>
        <w:tc>
          <w:tcPr>
            <w:tcW w:w="1263" w:type="pct"/>
            <w:tcPrChange w:id="628" w:author="Author" w:date="2025-07-17T12:38:00Z">
              <w:tcPr>
                <w:tcW w:w="1263" w:type="pct"/>
                <w:gridSpan w:val="2"/>
              </w:tcPr>
            </w:tcPrChange>
          </w:tcPr>
          <w:p w14:paraId="1D5475AA" w14:textId="77777777" w:rsidR="00105F80" w:rsidRPr="00DB0267" w:rsidRDefault="00105F80" w:rsidP="00040D47">
            <w:pPr>
              <w:pStyle w:val="TableText10"/>
              <w:keepNext/>
              <w:keepLines/>
              <w:rPr>
                <w:sz w:val="22"/>
                <w:szCs w:val="22"/>
                <w:lang w:val="hr-HR"/>
              </w:rPr>
            </w:pPr>
            <w:r w:rsidRPr="00DB0267">
              <w:rPr>
                <w:sz w:val="22"/>
                <w:szCs w:val="22"/>
                <w:lang w:val="hr-HR"/>
              </w:rPr>
              <w:t>vrlo često</w:t>
            </w:r>
          </w:p>
        </w:tc>
      </w:tr>
      <w:tr w:rsidR="00AE56F7" w:rsidRPr="00DB0267" w14:paraId="107802B3" w14:textId="77777777" w:rsidTr="002F444F">
        <w:trPr>
          <w:trHeight w:val="120"/>
          <w:trPrChange w:id="629" w:author="Author" w:date="2025-07-17T12:38:00Z">
            <w:trPr>
              <w:gridAfter w:val="0"/>
              <w:trHeight w:val="120"/>
            </w:trPr>
          </w:trPrChange>
        </w:trPr>
        <w:tc>
          <w:tcPr>
            <w:tcW w:w="1593" w:type="pct"/>
            <w:vMerge/>
            <w:tcPrChange w:id="630" w:author="Author" w:date="2025-07-17T12:38:00Z">
              <w:tcPr>
                <w:tcW w:w="1593" w:type="pct"/>
                <w:vMerge/>
              </w:tcPr>
            </w:tcPrChange>
          </w:tcPr>
          <w:p w14:paraId="4E982DE0" w14:textId="77777777" w:rsidR="00AE56F7" w:rsidRPr="00DB0267" w:rsidRDefault="00AE56F7" w:rsidP="00040D47">
            <w:pPr>
              <w:pStyle w:val="TableText10"/>
              <w:keepNext/>
              <w:keepLines/>
              <w:rPr>
                <w:sz w:val="22"/>
                <w:szCs w:val="22"/>
                <w:lang w:val="hr-HR"/>
              </w:rPr>
            </w:pPr>
          </w:p>
        </w:tc>
        <w:tc>
          <w:tcPr>
            <w:tcW w:w="2144" w:type="pct"/>
            <w:tcPrChange w:id="631" w:author="Author" w:date="2025-07-17T12:38:00Z">
              <w:tcPr>
                <w:tcW w:w="2144" w:type="pct"/>
                <w:gridSpan w:val="2"/>
              </w:tcPr>
            </w:tcPrChange>
          </w:tcPr>
          <w:p w14:paraId="3F24C317" w14:textId="77777777" w:rsidR="00AE56F7" w:rsidRPr="00DB0267" w:rsidRDefault="00AE56F7" w:rsidP="00040D47">
            <w:pPr>
              <w:pStyle w:val="TableText10"/>
              <w:keepNext/>
              <w:keepLines/>
              <w:spacing w:line="228" w:lineRule="auto"/>
              <w:rPr>
                <w:sz w:val="22"/>
                <w:szCs w:val="22"/>
                <w:lang w:val="hr-HR"/>
              </w:rPr>
            </w:pPr>
            <w:r w:rsidRPr="00DB0267">
              <w:rPr>
                <w:sz w:val="22"/>
                <w:szCs w:val="22"/>
                <w:lang w:val="hr-HR"/>
              </w:rPr>
              <w:t>akne</w:t>
            </w:r>
          </w:p>
        </w:tc>
        <w:tc>
          <w:tcPr>
            <w:tcW w:w="1263" w:type="pct"/>
            <w:tcPrChange w:id="632" w:author="Author" w:date="2025-07-17T12:38:00Z">
              <w:tcPr>
                <w:tcW w:w="1263" w:type="pct"/>
                <w:gridSpan w:val="2"/>
              </w:tcPr>
            </w:tcPrChange>
          </w:tcPr>
          <w:p w14:paraId="005D2599" w14:textId="77777777" w:rsidR="00AE56F7" w:rsidRPr="00DB0267" w:rsidRDefault="00AE56F7" w:rsidP="00040D47">
            <w:pPr>
              <w:pStyle w:val="TableText10"/>
              <w:keepNext/>
              <w:keepLines/>
              <w:rPr>
                <w:sz w:val="22"/>
                <w:szCs w:val="22"/>
                <w:lang w:val="hr-HR"/>
              </w:rPr>
            </w:pPr>
            <w:r w:rsidRPr="00DB0267">
              <w:rPr>
                <w:sz w:val="22"/>
                <w:szCs w:val="22"/>
                <w:lang w:val="hr-HR"/>
              </w:rPr>
              <w:t>često</w:t>
            </w:r>
          </w:p>
        </w:tc>
      </w:tr>
      <w:tr w:rsidR="00AE56F7" w:rsidRPr="00DB0267" w14:paraId="5D7127CD" w14:textId="77777777" w:rsidTr="002F444F">
        <w:trPr>
          <w:trHeight w:val="120"/>
          <w:trPrChange w:id="633" w:author="Author" w:date="2025-07-17T12:38:00Z">
            <w:trPr>
              <w:gridAfter w:val="0"/>
              <w:trHeight w:val="120"/>
            </w:trPr>
          </w:trPrChange>
        </w:trPr>
        <w:tc>
          <w:tcPr>
            <w:tcW w:w="1593" w:type="pct"/>
            <w:vMerge/>
            <w:tcPrChange w:id="634" w:author="Author" w:date="2025-07-17T12:38:00Z">
              <w:tcPr>
                <w:tcW w:w="1593" w:type="pct"/>
                <w:vMerge/>
              </w:tcPr>
            </w:tcPrChange>
          </w:tcPr>
          <w:p w14:paraId="670C55A2" w14:textId="77777777" w:rsidR="00AE56F7" w:rsidRPr="00DB0267" w:rsidRDefault="00AE56F7" w:rsidP="00040D47">
            <w:pPr>
              <w:pStyle w:val="TableText10"/>
              <w:keepNext/>
              <w:keepLines/>
              <w:rPr>
                <w:sz w:val="22"/>
                <w:szCs w:val="22"/>
                <w:lang w:val="hr-HR"/>
              </w:rPr>
            </w:pPr>
          </w:p>
        </w:tc>
        <w:tc>
          <w:tcPr>
            <w:tcW w:w="2144" w:type="pct"/>
            <w:tcPrChange w:id="635" w:author="Author" w:date="2025-07-17T12:38:00Z">
              <w:tcPr>
                <w:tcW w:w="2144" w:type="pct"/>
                <w:gridSpan w:val="2"/>
              </w:tcPr>
            </w:tcPrChange>
          </w:tcPr>
          <w:p w14:paraId="5F3E106E" w14:textId="77777777" w:rsidR="00AE56F7" w:rsidRPr="00DB0267" w:rsidRDefault="00AE56F7" w:rsidP="00040D47">
            <w:pPr>
              <w:pStyle w:val="TableText10"/>
              <w:keepNext/>
              <w:keepLines/>
              <w:spacing w:line="228" w:lineRule="auto"/>
              <w:rPr>
                <w:sz w:val="22"/>
                <w:szCs w:val="22"/>
                <w:lang w:val="hr-HR"/>
              </w:rPr>
            </w:pPr>
            <w:r w:rsidRPr="00DB0267">
              <w:rPr>
                <w:sz w:val="22"/>
                <w:szCs w:val="22"/>
                <w:lang w:val="hr-HR"/>
              </w:rPr>
              <w:t>suhoća kože</w:t>
            </w:r>
          </w:p>
        </w:tc>
        <w:tc>
          <w:tcPr>
            <w:tcW w:w="1263" w:type="pct"/>
            <w:tcPrChange w:id="636" w:author="Author" w:date="2025-07-17T12:38:00Z">
              <w:tcPr>
                <w:tcW w:w="1263" w:type="pct"/>
                <w:gridSpan w:val="2"/>
              </w:tcPr>
            </w:tcPrChange>
          </w:tcPr>
          <w:p w14:paraId="6B09438B" w14:textId="77777777" w:rsidR="00AE56F7" w:rsidRPr="00DB0267" w:rsidRDefault="00AE56F7" w:rsidP="00040D47">
            <w:pPr>
              <w:pStyle w:val="TableText10"/>
              <w:keepNext/>
              <w:keepLines/>
              <w:rPr>
                <w:sz w:val="22"/>
                <w:szCs w:val="22"/>
                <w:lang w:val="hr-HR"/>
              </w:rPr>
            </w:pPr>
            <w:r w:rsidRPr="00DB0267">
              <w:rPr>
                <w:sz w:val="22"/>
                <w:szCs w:val="22"/>
                <w:lang w:val="hr-HR"/>
              </w:rPr>
              <w:t>često</w:t>
            </w:r>
          </w:p>
        </w:tc>
      </w:tr>
      <w:tr w:rsidR="00AE56F7" w:rsidRPr="00DB0267" w14:paraId="34CE91ED" w14:textId="77777777" w:rsidTr="002F444F">
        <w:trPr>
          <w:trHeight w:val="120"/>
          <w:trPrChange w:id="637" w:author="Author" w:date="2025-07-17T12:38:00Z">
            <w:trPr>
              <w:gridAfter w:val="0"/>
              <w:trHeight w:val="120"/>
            </w:trPr>
          </w:trPrChange>
        </w:trPr>
        <w:tc>
          <w:tcPr>
            <w:tcW w:w="1593" w:type="pct"/>
            <w:vMerge/>
            <w:tcPrChange w:id="638" w:author="Author" w:date="2025-07-17T12:38:00Z">
              <w:tcPr>
                <w:tcW w:w="1593" w:type="pct"/>
                <w:vMerge/>
              </w:tcPr>
            </w:tcPrChange>
          </w:tcPr>
          <w:p w14:paraId="5910CA7F" w14:textId="77777777" w:rsidR="00AE56F7" w:rsidRPr="00DB0267" w:rsidRDefault="00AE56F7" w:rsidP="00040D47">
            <w:pPr>
              <w:pStyle w:val="TableText10"/>
              <w:keepNext/>
              <w:keepLines/>
              <w:rPr>
                <w:sz w:val="22"/>
                <w:szCs w:val="22"/>
                <w:lang w:val="hr-HR"/>
              </w:rPr>
            </w:pPr>
          </w:p>
        </w:tc>
        <w:tc>
          <w:tcPr>
            <w:tcW w:w="2144" w:type="pct"/>
            <w:tcPrChange w:id="639" w:author="Author" w:date="2025-07-17T12:38:00Z">
              <w:tcPr>
                <w:tcW w:w="2144" w:type="pct"/>
                <w:gridSpan w:val="2"/>
              </w:tcPr>
            </w:tcPrChange>
          </w:tcPr>
          <w:p w14:paraId="743560F8" w14:textId="77777777" w:rsidR="00AE56F7" w:rsidRPr="00DB0267" w:rsidRDefault="00AE56F7" w:rsidP="00040D47">
            <w:pPr>
              <w:pStyle w:val="TableText10"/>
              <w:keepNext/>
              <w:keepLines/>
              <w:spacing w:line="228" w:lineRule="auto"/>
              <w:rPr>
                <w:sz w:val="22"/>
                <w:szCs w:val="22"/>
                <w:lang w:val="hr-HR"/>
              </w:rPr>
            </w:pPr>
            <w:r w:rsidRPr="00DB0267">
              <w:rPr>
                <w:sz w:val="22"/>
                <w:szCs w:val="22"/>
                <w:lang w:val="hr-HR"/>
              </w:rPr>
              <w:t>ekhimoza</w:t>
            </w:r>
          </w:p>
        </w:tc>
        <w:tc>
          <w:tcPr>
            <w:tcW w:w="1263" w:type="pct"/>
            <w:tcPrChange w:id="640" w:author="Author" w:date="2025-07-17T12:38:00Z">
              <w:tcPr>
                <w:tcW w:w="1263" w:type="pct"/>
                <w:gridSpan w:val="2"/>
              </w:tcPr>
            </w:tcPrChange>
          </w:tcPr>
          <w:p w14:paraId="3ED60D72" w14:textId="77777777" w:rsidR="00AE56F7" w:rsidRPr="00DB0267" w:rsidRDefault="00AE56F7" w:rsidP="00040D47">
            <w:pPr>
              <w:pStyle w:val="TableText10"/>
              <w:keepNext/>
              <w:keepLines/>
              <w:rPr>
                <w:sz w:val="22"/>
                <w:szCs w:val="22"/>
                <w:lang w:val="hr-HR"/>
              </w:rPr>
            </w:pPr>
            <w:r w:rsidRPr="00DB0267">
              <w:rPr>
                <w:sz w:val="22"/>
                <w:szCs w:val="22"/>
                <w:lang w:val="hr-HR"/>
              </w:rPr>
              <w:t>često</w:t>
            </w:r>
          </w:p>
        </w:tc>
      </w:tr>
      <w:tr w:rsidR="00AE56F7" w:rsidRPr="00DB0267" w14:paraId="6C25FEAC" w14:textId="77777777" w:rsidTr="002F444F">
        <w:trPr>
          <w:trHeight w:val="120"/>
          <w:trPrChange w:id="641" w:author="Author" w:date="2025-07-17T12:38:00Z">
            <w:trPr>
              <w:gridAfter w:val="0"/>
              <w:trHeight w:val="120"/>
            </w:trPr>
          </w:trPrChange>
        </w:trPr>
        <w:tc>
          <w:tcPr>
            <w:tcW w:w="1593" w:type="pct"/>
            <w:vMerge/>
            <w:tcPrChange w:id="642" w:author="Author" w:date="2025-07-17T12:38:00Z">
              <w:tcPr>
                <w:tcW w:w="1593" w:type="pct"/>
                <w:vMerge/>
              </w:tcPr>
            </w:tcPrChange>
          </w:tcPr>
          <w:p w14:paraId="73C0FDD2" w14:textId="77777777" w:rsidR="00AE56F7" w:rsidRPr="00DB0267" w:rsidRDefault="00AE56F7" w:rsidP="00040D47">
            <w:pPr>
              <w:pStyle w:val="TableText10"/>
              <w:keepNext/>
              <w:keepLines/>
              <w:rPr>
                <w:sz w:val="22"/>
                <w:szCs w:val="22"/>
                <w:lang w:val="hr-HR"/>
              </w:rPr>
            </w:pPr>
          </w:p>
        </w:tc>
        <w:tc>
          <w:tcPr>
            <w:tcW w:w="2144" w:type="pct"/>
            <w:tcPrChange w:id="643" w:author="Author" w:date="2025-07-17T12:38:00Z">
              <w:tcPr>
                <w:tcW w:w="2144" w:type="pct"/>
                <w:gridSpan w:val="2"/>
              </w:tcPr>
            </w:tcPrChange>
          </w:tcPr>
          <w:p w14:paraId="4DD6617E" w14:textId="77777777" w:rsidR="00AE56F7" w:rsidRPr="00DB0267" w:rsidRDefault="00AE56F7" w:rsidP="00040D47">
            <w:pPr>
              <w:pStyle w:val="TableText10"/>
              <w:keepNext/>
              <w:keepLines/>
              <w:spacing w:line="228" w:lineRule="auto"/>
              <w:rPr>
                <w:sz w:val="22"/>
                <w:szCs w:val="22"/>
                <w:lang w:val="hr-HR"/>
              </w:rPr>
            </w:pPr>
            <w:r w:rsidRPr="00DB0267">
              <w:rPr>
                <w:sz w:val="22"/>
                <w:szCs w:val="22"/>
                <w:lang w:val="hr-HR"/>
              </w:rPr>
              <w:t>hiperhidroza</w:t>
            </w:r>
          </w:p>
        </w:tc>
        <w:tc>
          <w:tcPr>
            <w:tcW w:w="1263" w:type="pct"/>
            <w:tcPrChange w:id="644" w:author="Author" w:date="2025-07-17T12:38:00Z">
              <w:tcPr>
                <w:tcW w:w="1263" w:type="pct"/>
                <w:gridSpan w:val="2"/>
              </w:tcPr>
            </w:tcPrChange>
          </w:tcPr>
          <w:p w14:paraId="3466F085" w14:textId="77777777" w:rsidR="00AE56F7" w:rsidRPr="00DB0267" w:rsidRDefault="00AE56F7" w:rsidP="00040D47">
            <w:pPr>
              <w:pStyle w:val="TableText10"/>
              <w:keepNext/>
              <w:keepLines/>
              <w:rPr>
                <w:sz w:val="22"/>
                <w:szCs w:val="22"/>
                <w:lang w:val="hr-HR"/>
              </w:rPr>
            </w:pPr>
            <w:r w:rsidRPr="00DB0267">
              <w:rPr>
                <w:sz w:val="22"/>
                <w:szCs w:val="22"/>
                <w:lang w:val="hr-HR"/>
              </w:rPr>
              <w:t>često</w:t>
            </w:r>
          </w:p>
        </w:tc>
      </w:tr>
      <w:tr w:rsidR="0075435F" w:rsidRPr="00DB0267" w14:paraId="3A1B9A59" w14:textId="77777777" w:rsidTr="002F444F">
        <w:trPr>
          <w:trHeight w:val="240"/>
          <w:trPrChange w:id="645" w:author="Author" w:date="2025-07-17T12:38:00Z">
            <w:trPr>
              <w:gridAfter w:val="0"/>
              <w:trHeight w:val="240"/>
            </w:trPr>
          </w:trPrChange>
        </w:trPr>
        <w:tc>
          <w:tcPr>
            <w:tcW w:w="1593" w:type="pct"/>
            <w:vMerge/>
            <w:tcPrChange w:id="646" w:author="Author" w:date="2025-07-17T12:38:00Z">
              <w:tcPr>
                <w:tcW w:w="1593" w:type="pct"/>
                <w:vMerge/>
              </w:tcPr>
            </w:tcPrChange>
          </w:tcPr>
          <w:p w14:paraId="08A7FCF5" w14:textId="77777777" w:rsidR="0075435F" w:rsidRPr="00DB0267" w:rsidRDefault="0075435F" w:rsidP="00040D47">
            <w:pPr>
              <w:pStyle w:val="TableText10"/>
              <w:keepNext/>
              <w:keepLines/>
              <w:rPr>
                <w:sz w:val="22"/>
                <w:szCs w:val="22"/>
                <w:lang w:val="hr-HR"/>
              </w:rPr>
            </w:pPr>
          </w:p>
        </w:tc>
        <w:tc>
          <w:tcPr>
            <w:tcW w:w="2144" w:type="pct"/>
            <w:tcPrChange w:id="647" w:author="Author" w:date="2025-07-17T12:38:00Z">
              <w:tcPr>
                <w:tcW w:w="2144" w:type="pct"/>
                <w:gridSpan w:val="2"/>
              </w:tcPr>
            </w:tcPrChange>
          </w:tcPr>
          <w:p w14:paraId="2F9FE8D8" w14:textId="77777777" w:rsidR="0075435F" w:rsidRPr="00DB0267" w:rsidRDefault="0075435F" w:rsidP="00040D47">
            <w:pPr>
              <w:pStyle w:val="TableText10"/>
              <w:keepNext/>
              <w:keepLines/>
              <w:spacing w:line="228" w:lineRule="auto"/>
              <w:rPr>
                <w:sz w:val="22"/>
                <w:szCs w:val="22"/>
                <w:lang w:val="hr-HR"/>
              </w:rPr>
            </w:pPr>
            <w:r w:rsidRPr="00DB0267">
              <w:rPr>
                <w:sz w:val="22"/>
                <w:szCs w:val="22"/>
                <w:lang w:val="hr-HR"/>
              </w:rPr>
              <w:t>makulopapularni osip</w:t>
            </w:r>
          </w:p>
        </w:tc>
        <w:tc>
          <w:tcPr>
            <w:tcW w:w="1263" w:type="pct"/>
            <w:tcPrChange w:id="648" w:author="Author" w:date="2025-07-17T12:38:00Z">
              <w:tcPr>
                <w:tcW w:w="1263" w:type="pct"/>
                <w:gridSpan w:val="2"/>
              </w:tcPr>
            </w:tcPrChange>
          </w:tcPr>
          <w:p w14:paraId="24B475E5" w14:textId="77777777" w:rsidR="0075435F" w:rsidRPr="00DB0267" w:rsidRDefault="0075435F" w:rsidP="00040D47">
            <w:pPr>
              <w:pStyle w:val="TableText10"/>
              <w:keepNext/>
              <w:keepLines/>
              <w:rPr>
                <w:sz w:val="22"/>
                <w:szCs w:val="22"/>
                <w:lang w:val="hr-HR"/>
              </w:rPr>
            </w:pPr>
            <w:r w:rsidRPr="00DB0267">
              <w:rPr>
                <w:sz w:val="22"/>
                <w:szCs w:val="22"/>
                <w:lang w:val="hr-HR"/>
              </w:rPr>
              <w:t>često</w:t>
            </w:r>
          </w:p>
        </w:tc>
      </w:tr>
      <w:tr w:rsidR="00AE56F7" w:rsidRPr="00DB0267" w14:paraId="5BDC6E25" w14:textId="77777777" w:rsidTr="002F444F">
        <w:trPr>
          <w:trHeight w:val="210"/>
          <w:trPrChange w:id="649" w:author="Author" w:date="2025-07-17T12:38:00Z">
            <w:trPr>
              <w:gridAfter w:val="0"/>
              <w:trHeight w:val="210"/>
            </w:trPr>
          </w:trPrChange>
        </w:trPr>
        <w:tc>
          <w:tcPr>
            <w:tcW w:w="1593" w:type="pct"/>
            <w:vMerge/>
            <w:tcPrChange w:id="650" w:author="Author" w:date="2025-07-17T12:38:00Z">
              <w:tcPr>
                <w:tcW w:w="1593" w:type="pct"/>
                <w:vMerge/>
              </w:tcPr>
            </w:tcPrChange>
          </w:tcPr>
          <w:p w14:paraId="4FFD1F19" w14:textId="77777777" w:rsidR="00AE56F7" w:rsidRPr="00DB0267" w:rsidRDefault="00AE56F7" w:rsidP="00040D47">
            <w:pPr>
              <w:pStyle w:val="TableText10"/>
              <w:keepNext/>
              <w:keepLines/>
              <w:rPr>
                <w:sz w:val="22"/>
                <w:szCs w:val="22"/>
                <w:lang w:val="hr-HR"/>
              </w:rPr>
            </w:pPr>
          </w:p>
        </w:tc>
        <w:tc>
          <w:tcPr>
            <w:tcW w:w="2144" w:type="pct"/>
            <w:tcPrChange w:id="651" w:author="Author" w:date="2025-07-17T12:38:00Z">
              <w:tcPr>
                <w:tcW w:w="2144" w:type="pct"/>
                <w:gridSpan w:val="2"/>
              </w:tcPr>
            </w:tcPrChange>
          </w:tcPr>
          <w:p w14:paraId="3C9EE8F6" w14:textId="77777777" w:rsidR="00AE56F7" w:rsidRPr="00DB0267" w:rsidRDefault="00AE56F7" w:rsidP="00040D47">
            <w:pPr>
              <w:pStyle w:val="TableText10"/>
              <w:keepNext/>
              <w:keepLines/>
              <w:spacing w:line="228" w:lineRule="auto"/>
              <w:rPr>
                <w:sz w:val="22"/>
                <w:szCs w:val="22"/>
                <w:lang w:val="hr-HR"/>
              </w:rPr>
            </w:pPr>
            <w:r w:rsidRPr="00DB0267">
              <w:rPr>
                <w:sz w:val="22"/>
                <w:szCs w:val="22"/>
                <w:lang w:val="hr-HR"/>
              </w:rPr>
              <w:t xml:space="preserve">pruritus </w:t>
            </w:r>
          </w:p>
        </w:tc>
        <w:tc>
          <w:tcPr>
            <w:tcW w:w="1263" w:type="pct"/>
            <w:tcPrChange w:id="652" w:author="Author" w:date="2025-07-17T12:38:00Z">
              <w:tcPr>
                <w:tcW w:w="1263" w:type="pct"/>
                <w:gridSpan w:val="2"/>
              </w:tcPr>
            </w:tcPrChange>
          </w:tcPr>
          <w:p w14:paraId="375BE7E8" w14:textId="77777777" w:rsidR="00AE56F7" w:rsidRPr="00DB0267" w:rsidRDefault="00AE56F7" w:rsidP="00040D47">
            <w:pPr>
              <w:pStyle w:val="TableText10"/>
              <w:keepNext/>
              <w:keepLines/>
              <w:rPr>
                <w:sz w:val="22"/>
                <w:szCs w:val="22"/>
                <w:lang w:val="hr-HR"/>
              </w:rPr>
            </w:pPr>
            <w:r w:rsidRPr="00DB0267">
              <w:rPr>
                <w:sz w:val="22"/>
                <w:szCs w:val="22"/>
                <w:lang w:val="hr-HR"/>
              </w:rPr>
              <w:t>često</w:t>
            </w:r>
          </w:p>
        </w:tc>
      </w:tr>
      <w:tr w:rsidR="00AE56F7" w:rsidRPr="00DB0267" w14:paraId="23BCDD2C" w14:textId="77777777" w:rsidTr="002F444F">
        <w:trPr>
          <w:trHeight w:val="120"/>
          <w:trPrChange w:id="653" w:author="Author" w:date="2025-07-17T12:38:00Z">
            <w:trPr>
              <w:gridAfter w:val="0"/>
              <w:trHeight w:val="120"/>
            </w:trPr>
          </w:trPrChange>
        </w:trPr>
        <w:tc>
          <w:tcPr>
            <w:tcW w:w="1593" w:type="pct"/>
            <w:vMerge/>
            <w:tcPrChange w:id="654" w:author="Author" w:date="2025-07-17T12:38:00Z">
              <w:tcPr>
                <w:tcW w:w="1593" w:type="pct"/>
                <w:vMerge/>
              </w:tcPr>
            </w:tcPrChange>
          </w:tcPr>
          <w:p w14:paraId="327A6A7E" w14:textId="77777777" w:rsidR="00AE56F7" w:rsidRPr="00DB0267" w:rsidRDefault="00AE56F7" w:rsidP="00040D47">
            <w:pPr>
              <w:pStyle w:val="TableText10"/>
              <w:keepNext/>
              <w:keepLines/>
              <w:rPr>
                <w:sz w:val="22"/>
                <w:szCs w:val="22"/>
                <w:lang w:val="hr-HR"/>
              </w:rPr>
            </w:pPr>
          </w:p>
        </w:tc>
        <w:tc>
          <w:tcPr>
            <w:tcW w:w="2144" w:type="pct"/>
            <w:tcPrChange w:id="655" w:author="Author" w:date="2025-07-17T12:38:00Z">
              <w:tcPr>
                <w:tcW w:w="2144" w:type="pct"/>
                <w:gridSpan w:val="2"/>
              </w:tcPr>
            </w:tcPrChange>
          </w:tcPr>
          <w:p w14:paraId="1D543094" w14:textId="77777777" w:rsidR="00AE56F7" w:rsidRPr="00DB0267" w:rsidRDefault="00AE56F7" w:rsidP="00040D47">
            <w:pPr>
              <w:pStyle w:val="TableText10"/>
              <w:keepNext/>
              <w:keepLines/>
              <w:spacing w:line="228" w:lineRule="auto"/>
              <w:rPr>
                <w:sz w:val="22"/>
                <w:szCs w:val="22"/>
                <w:lang w:val="hr-HR"/>
              </w:rPr>
            </w:pPr>
            <w:r w:rsidRPr="00DB0267">
              <w:rPr>
                <w:sz w:val="22"/>
                <w:szCs w:val="22"/>
                <w:lang w:val="hr-HR"/>
              </w:rPr>
              <w:t>onihoklaza</w:t>
            </w:r>
          </w:p>
        </w:tc>
        <w:tc>
          <w:tcPr>
            <w:tcW w:w="1263" w:type="pct"/>
            <w:tcPrChange w:id="656" w:author="Author" w:date="2025-07-17T12:38:00Z">
              <w:tcPr>
                <w:tcW w:w="1263" w:type="pct"/>
                <w:gridSpan w:val="2"/>
              </w:tcPr>
            </w:tcPrChange>
          </w:tcPr>
          <w:p w14:paraId="41D85836" w14:textId="77777777" w:rsidR="00AE56F7" w:rsidRPr="00DB0267" w:rsidRDefault="00AE56F7" w:rsidP="00040D47">
            <w:pPr>
              <w:pStyle w:val="TableText10"/>
              <w:keepNext/>
              <w:keepLines/>
              <w:rPr>
                <w:sz w:val="22"/>
                <w:szCs w:val="22"/>
                <w:lang w:val="hr-HR"/>
              </w:rPr>
            </w:pPr>
            <w:r w:rsidRPr="00DB0267">
              <w:rPr>
                <w:sz w:val="22"/>
                <w:szCs w:val="22"/>
                <w:lang w:val="hr-HR"/>
              </w:rPr>
              <w:t>često</w:t>
            </w:r>
          </w:p>
        </w:tc>
      </w:tr>
      <w:tr w:rsidR="00AE56F7" w:rsidRPr="00DB0267" w14:paraId="719301B3" w14:textId="77777777" w:rsidTr="002F444F">
        <w:trPr>
          <w:trHeight w:val="120"/>
          <w:trPrChange w:id="657" w:author="Author" w:date="2025-07-17T12:38:00Z">
            <w:trPr>
              <w:gridAfter w:val="0"/>
              <w:trHeight w:val="120"/>
            </w:trPr>
          </w:trPrChange>
        </w:trPr>
        <w:tc>
          <w:tcPr>
            <w:tcW w:w="1593" w:type="pct"/>
            <w:vMerge/>
            <w:tcPrChange w:id="658" w:author="Author" w:date="2025-07-17T12:38:00Z">
              <w:tcPr>
                <w:tcW w:w="1593" w:type="pct"/>
                <w:vMerge/>
              </w:tcPr>
            </w:tcPrChange>
          </w:tcPr>
          <w:p w14:paraId="1F7D9463" w14:textId="77777777" w:rsidR="00AE56F7" w:rsidRPr="00DB0267" w:rsidRDefault="00AE56F7" w:rsidP="00040D47">
            <w:pPr>
              <w:pStyle w:val="TableText10"/>
              <w:keepNext/>
              <w:keepLines/>
              <w:rPr>
                <w:sz w:val="22"/>
                <w:szCs w:val="22"/>
                <w:lang w:val="hr-HR"/>
              </w:rPr>
            </w:pPr>
          </w:p>
        </w:tc>
        <w:tc>
          <w:tcPr>
            <w:tcW w:w="2144" w:type="pct"/>
            <w:tcPrChange w:id="659" w:author="Author" w:date="2025-07-17T12:38:00Z">
              <w:tcPr>
                <w:tcW w:w="2144" w:type="pct"/>
                <w:gridSpan w:val="2"/>
              </w:tcPr>
            </w:tcPrChange>
          </w:tcPr>
          <w:p w14:paraId="2FB264AB" w14:textId="77777777" w:rsidR="00AE56F7" w:rsidRPr="00DB0267" w:rsidRDefault="00AE56F7" w:rsidP="00040D47">
            <w:pPr>
              <w:pStyle w:val="TableText10"/>
              <w:keepNext/>
              <w:keepLines/>
              <w:spacing w:line="228" w:lineRule="auto"/>
              <w:rPr>
                <w:sz w:val="22"/>
                <w:szCs w:val="22"/>
                <w:lang w:val="hr-HR"/>
              </w:rPr>
            </w:pPr>
            <w:r w:rsidRPr="00DB0267">
              <w:rPr>
                <w:sz w:val="22"/>
                <w:szCs w:val="22"/>
                <w:lang w:val="hr-HR"/>
              </w:rPr>
              <w:t>dermatitis</w:t>
            </w:r>
          </w:p>
        </w:tc>
        <w:tc>
          <w:tcPr>
            <w:tcW w:w="1263" w:type="pct"/>
            <w:tcPrChange w:id="660" w:author="Author" w:date="2025-07-17T12:38:00Z">
              <w:tcPr>
                <w:tcW w:w="1263" w:type="pct"/>
                <w:gridSpan w:val="2"/>
              </w:tcPr>
            </w:tcPrChange>
          </w:tcPr>
          <w:p w14:paraId="69CCD1A1" w14:textId="77777777" w:rsidR="00AE56F7" w:rsidRPr="00DB0267" w:rsidRDefault="00AE56F7" w:rsidP="00040D47">
            <w:pPr>
              <w:pStyle w:val="TableText10"/>
              <w:keepNext/>
              <w:keepLines/>
              <w:rPr>
                <w:sz w:val="22"/>
                <w:szCs w:val="22"/>
                <w:lang w:val="hr-HR"/>
              </w:rPr>
            </w:pPr>
            <w:r w:rsidRPr="00DB0267">
              <w:rPr>
                <w:sz w:val="22"/>
                <w:szCs w:val="22"/>
                <w:lang w:val="hr-HR"/>
              </w:rPr>
              <w:t>često</w:t>
            </w:r>
          </w:p>
        </w:tc>
      </w:tr>
      <w:tr w:rsidR="00AE56F7" w:rsidRPr="00DB0267" w14:paraId="628AEBF1" w14:textId="77777777" w:rsidTr="002F444F">
        <w:trPr>
          <w:trHeight w:val="120"/>
          <w:trPrChange w:id="661" w:author="Author" w:date="2025-07-17T12:38:00Z">
            <w:trPr>
              <w:gridAfter w:val="0"/>
              <w:trHeight w:val="120"/>
            </w:trPr>
          </w:trPrChange>
        </w:trPr>
        <w:tc>
          <w:tcPr>
            <w:tcW w:w="1593" w:type="pct"/>
            <w:vMerge/>
            <w:tcPrChange w:id="662" w:author="Author" w:date="2025-07-17T12:38:00Z">
              <w:tcPr>
                <w:tcW w:w="1593" w:type="pct"/>
                <w:vMerge/>
              </w:tcPr>
            </w:tcPrChange>
          </w:tcPr>
          <w:p w14:paraId="2FB525AB" w14:textId="77777777" w:rsidR="00AE56F7" w:rsidRPr="00DB0267" w:rsidRDefault="00AE56F7" w:rsidP="00040D47">
            <w:pPr>
              <w:pStyle w:val="TableText10"/>
              <w:rPr>
                <w:sz w:val="22"/>
                <w:szCs w:val="22"/>
                <w:lang w:val="hr-HR"/>
              </w:rPr>
            </w:pPr>
          </w:p>
        </w:tc>
        <w:tc>
          <w:tcPr>
            <w:tcW w:w="2144" w:type="pct"/>
            <w:tcPrChange w:id="663" w:author="Author" w:date="2025-07-17T12:38:00Z">
              <w:tcPr>
                <w:tcW w:w="2144" w:type="pct"/>
                <w:gridSpan w:val="2"/>
              </w:tcPr>
            </w:tcPrChange>
          </w:tcPr>
          <w:p w14:paraId="5372CB7D" w14:textId="77777777" w:rsidR="00AE56F7" w:rsidRPr="00DB0267" w:rsidRDefault="00AE56F7" w:rsidP="00040D47">
            <w:pPr>
              <w:pStyle w:val="TableText10"/>
              <w:spacing w:line="228" w:lineRule="auto"/>
              <w:rPr>
                <w:sz w:val="22"/>
                <w:szCs w:val="22"/>
                <w:lang w:val="hr-HR"/>
              </w:rPr>
            </w:pPr>
            <w:r w:rsidRPr="00DB0267">
              <w:rPr>
                <w:sz w:val="22"/>
                <w:szCs w:val="22"/>
                <w:lang w:val="hr-HR"/>
              </w:rPr>
              <w:t>urtikarija</w:t>
            </w:r>
          </w:p>
        </w:tc>
        <w:tc>
          <w:tcPr>
            <w:tcW w:w="1263" w:type="pct"/>
            <w:tcPrChange w:id="664" w:author="Author" w:date="2025-07-17T12:38:00Z">
              <w:tcPr>
                <w:tcW w:w="1263" w:type="pct"/>
                <w:gridSpan w:val="2"/>
              </w:tcPr>
            </w:tcPrChange>
          </w:tcPr>
          <w:p w14:paraId="75F5675A" w14:textId="77777777" w:rsidR="00AE56F7" w:rsidRPr="00DB0267" w:rsidRDefault="00AE56F7" w:rsidP="00040D47">
            <w:pPr>
              <w:pStyle w:val="TableText10"/>
              <w:rPr>
                <w:sz w:val="22"/>
                <w:szCs w:val="22"/>
                <w:lang w:val="hr-HR"/>
              </w:rPr>
            </w:pPr>
            <w:r w:rsidRPr="00DB0267">
              <w:rPr>
                <w:sz w:val="22"/>
                <w:szCs w:val="22"/>
                <w:lang w:val="hr-HR"/>
              </w:rPr>
              <w:t>manje često</w:t>
            </w:r>
          </w:p>
        </w:tc>
      </w:tr>
      <w:tr w:rsidR="00AE56F7" w:rsidRPr="00DB0267" w14:paraId="6002E999" w14:textId="77777777" w:rsidTr="002F444F">
        <w:trPr>
          <w:trHeight w:val="120"/>
          <w:trPrChange w:id="665" w:author="Author" w:date="2025-07-17T12:38:00Z">
            <w:trPr>
              <w:gridAfter w:val="0"/>
              <w:trHeight w:val="120"/>
            </w:trPr>
          </w:trPrChange>
        </w:trPr>
        <w:tc>
          <w:tcPr>
            <w:tcW w:w="1593" w:type="pct"/>
            <w:vMerge/>
            <w:tcPrChange w:id="666" w:author="Author" w:date="2025-07-17T12:38:00Z">
              <w:tcPr>
                <w:tcW w:w="1593" w:type="pct"/>
                <w:vMerge/>
              </w:tcPr>
            </w:tcPrChange>
          </w:tcPr>
          <w:p w14:paraId="068A6D52" w14:textId="77777777" w:rsidR="00AE56F7" w:rsidRPr="00DB0267" w:rsidRDefault="00AE56F7" w:rsidP="00040D47">
            <w:pPr>
              <w:pStyle w:val="TableText10"/>
              <w:rPr>
                <w:sz w:val="22"/>
                <w:szCs w:val="22"/>
                <w:lang w:val="hr-HR"/>
              </w:rPr>
            </w:pPr>
          </w:p>
        </w:tc>
        <w:tc>
          <w:tcPr>
            <w:tcW w:w="2144" w:type="pct"/>
            <w:tcPrChange w:id="667" w:author="Author" w:date="2025-07-17T12:38:00Z">
              <w:tcPr>
                <w:tcW w:w="2144" w:type="pct"/>
                <w:gridSpan w:val="2"/>
              </w:tcPr>
            </w:tcPrChange>
          </w:tcPr>
          <w:p w14:paraId="0790A46E" w14:textId="77777777" w:rsidR="00AE56F7" w:rsidRPr="00DB0267" w:rsidRDefault="00AE56F7" w:rsidP="00040D47">
            <w:pPr>
              <w:pStyle w:val="TableText10"/>
              <w:spacing w:line="228" w:lineRule="auto"/>
              <w:rPr>
                <w:sz w:val="22"/>
                <w:szCs w:val="22"/>
                <w:lang w:val="hr-HR"/>
              </w:rPr>
            </w:pPr>
            <w:r w:rsidRPr="00DB0267">
              <w:rPr>
                <w:sz w:val="22"/>
                <w:szCs w:val="22"/>
                <w:lang w:val="hr-HR"/>
              </w:rPr>
              <w:t>angioedem</w:t>
            </w:r>
          </w:p>
        </w:tc>
        <w:tc>
          <w:tcPr>
            <w:tcW w:w="1263" w:type="pct"/>
            <w:tcPrChange w:id="668" w:author="Author" w:date="2025-07-17T12:38:00Z">
              <w:tcPr>
                <w:tcW w:w="1263" w:type="pct"/>
                <w:gridSpan w:val="2"/>
              </w:tcPr>
            </w:tcPrChange>
          </w:tcPr>
          <w:p w14:paraId="5300C7EE" w14:textId="77777777" w:rsidR="00AE56F7" w:rsidRPr="00DB0267" w:rsidRDefault="00AE56F7" w:rsidP="00040D47">
            <w:pPr>
              <w:pStyle w:val="TableText10"/>
              <w:rPr>
                <w:sz w:val="22"/>
                <w:szCs w:val="22"/>
                <w:lang w:val="hr-HR"/>
              </w:rPr>
            </w:pPr>
            <w:r w:rsidRPr="00DB0267">
              <w:rPr>
                <w:sz w:val="22"/>
                <w:szCs w:val="22"/>
                <w:lang w:val="hr-HR"/>
              </w:rPr>
              <w:t>nepoznato</w:t>
            </w:r>
          </w:p>
        </w:tc>
      </w:tr>
      <w:tr w:rsidR="00AE56F7" w:rsidRPr="00DB0267" w14:paraId="02AED215" w14:textId="77777777" w:rsidTr="002F444F">
        <w:trPr>
          <w:trHeight w:val="173"/>
          <w:trPrChange w:id="669" w:author="Author" w:date="2025-07-17T12:38:00Z">
            <w:trPr>
              <w:gridAfter w:val="0"/>
              <w:trHeight w:val="173"/>
            </w:trPr>
          </w:trPrChange>
        </w:trPr>
        <w:tc>
          <w:tcPr>
            <w:tcW w:w="1593" w:type="pct"/>
            <w:vMerge w:val="restart"/>
            <w:tcPrChange w:id="670" w:author="Author" w:date="2025-07-17T12:38:00Z">
              <w:tcPr>
                <w:tcW w:w="1593" w:type="pct"/>
                <w:vMerge w:val="restart"/>
              </w:tcPr>
            </w:tcPrChange>
          </w:tcPr>
          <w:p w14:paraId="6AC88140" w14:textId="77777777" w:rsidR="00AE56F7" w:rsidRPr="00DB0267" w:rsidRDefault="00AE56F7" w:rsidP="00040D47">
            <w:pPr>
              <w:pStyle w:val="TableText10"/>
              <w:rPr>
                <w:sz w:val="22"/>
                <w:szCs w:val="22"/>
                <w:lang w:val="hr-HR"/>
              </w:rPr>
            </w:pPr>
            <w:r w:rsidRPr="00DB0267">
              <w:rPr>
                <w:sz w:val="22"/>
                <w:szCs w:val="22"/>
                <w:lang w:val="hr-HR"/>
              </w:rPr>
              <w:t>Poremećaji mišićno-koštanog sustava i vezivnog tkiva</w:t>
            </w:r>
          </w:p>
        </w:tc>
        <w:tc>
          <w:tcPr>
            <w:tcW w:w="2144" w:type="pct"/>
            <w:tcPrChange w:id="671" w:author="Author" w:date="2025-07-17T12:38:00Z">
              <w:tcPr>
                <w:tcW w:w="2144" w:type="pct"/>
                <w:gridSpan w:val="2"/>
              </w:tcPr>
            </w:tcPrChange>
          </w:tcPr>
          <w:p w14:paraId="291358F5" w14:textId="77777777" w:rsidR="00AE56F7" w:rsidRPr="00DB0267" w:rsidRDefault="00AE56F7" w:rsidP="00040D47">
            <w:pPr>
              <w:pStyle w:val="TableText10"/>
              <w:spacing w:line="228" w:lineRule="auto"/>
              <w:rPr>
                <w:sz w:val="22"/>
                <w:szCs w:val="22"/>
                <w:lang w:val="hr-HR"/>
              </w:rPr>
            </w:pPr>
            <w:r w:rsidRPr="00DB0267">
              <w:rPr>
                <w:sz w:val="22"/>
                <w:szCs w:val="22"/>
                <w:lang w:val="hr-HR"/>
              </w:rPr>
              <w:t>artralgija</w:t>
            </w:r>
          </w:p>
        </w:tc>
        <w:tc>
          <w:tcPr>
            <w:tcW w:w="1263" w:type="pct"/>
            <w:tcPrChange w:id="672" w:author="Author" w:date="2025-07-17T12:38:00Z">
              <w:tcPr>
                <w:tcW w:w="1263" w:type="pct"/>
                <w:gridSpan w:val="2"/>
              </w:tcPr>
            </w:tcPrChange>
          </w:tcPr>
          <w:p w14:paraId="66486746" w14:textId="77777777" w:rsidR="00AE56F7" w:rsidRPr="00DB0267" w:rsidRDefault="00AE56F7" w:rsidP="00040D47">
            <w:pPr>
              <w:pStyle w:val="TableText10"/>
              <w:rPr>
                <w:sz w:val="22"/>
                <w:szCs w:val="22"/>
                <w:lang w:val="hr-HR"/>
              </w:rPr>
            </w:pPr>
            <w:r w:rsidRPr="00DB0267">
              <w:rPr>
                <w:sz w:val="22"/>
                <w:szCs w:val="22"/>
                <w:lang w:val="hr-HR"/>
              </w:rPr>
              <w:t>vrlo često</w:t>
            </w:r>
          </w:p>
        </w:tc>
      </w:tr>
      <w:tr w:rsidR="00AE56F7" w:rsidRPr="00DB0267" w14:paraId="7E4E4B35" w14:textId="77777777" w:rsidTr="002F444F">
        <w:trPr>
          <w:trHeight w:val="195"/>
          <w:trPrChange w:id="673" w:author="Author" w:date="2025-07-17T12:38:00Z">
            <w:trPr>
              <w:gridAfter w:val="0"/>
              <w:trHeight w:val="195"/>
            </w:trPr>
          </w:trPrChange>
        </w:trPr>
        <w:tc>
          <w:tcPr>
            <w:tcW w:w="1593" w:type="pct"/>
            <w:vMerge/>
            <w:tcPrChange w:id="674" w:author="Author" w:date="2025-07-17T12:38:00Z">
              <w:tcPr>
                <w:tcW w:w="1593" w:type="pct"/>
                <w:vMerge/>
              </w:tcPr>
            </w:tcPrChange>
          </w:tcPr>
          <w:p w14:paraId="07BE2774" w14:textId="77777777" w:rsidR="00AE56F7" w:rsidRPr="00DB0267" w:rsidRDefault="00AE56F7" w:rsidP="00040D47">
            <w:pPr>
              <w:pStyle w:val="TableText10"/>
              <w:rPr>
                <w:sz w:val="22"/>
                <w:szCs w:val="22"/>
                <w:lang w:val="hr-HR"/>
              </w:rPr>
            </w:pPr>
          </w:p>
        </w:tc>
        <w:tc>
          <w:tcPr>
            <w:tcW w:w="2144" w:type="pct"/>
            <w:tcPrChange w:id="675" w:author="Author" w:date="2025-07-17T12:38:00Z">
              <w:tcPr>
                <w:tcW w:w="2144" w:type="pct"/>
                <w:gridSpan w:val="2"/>
              </w:tcPr>
            </w:tcPrChange>
          </w:tcPr>
          <w:p w14:paraId="24FC4CFC" w14:textId="77777777" w:rsidR="00AE56F7" w:rsidRPr="00DB0267" w:rsidRDefault="00AE56F7" w:rsidP="00040D47">
            <w:pPr>
              <w:pStyle w:val="TableText10"/>
              <w:spacing w:line="228" w:lineRule="auto"/>
              <w:rPr>
                <w:sz w:val="22"/>
                <w:szCs w:val="22"/>
                <w:lang w:val="hr-HR"/>
              </w:rPr>
            </w:pPr>
            <w:r w:rsidRPr="00DB0267">
              <w:rPr>
                <w:sz w:val="22"/>
                <w:szCs w:val="22"/>
                <w:vertAlign w:val="superscript"/>
                <w:lang w:val="hr-HR"/>
              </w:rPr>
              <w:t>1</w:t>
            </w:r>
            <w:r w:rsidRPr="00DB0267">
              <w:rPr>
                <w:sz w:val="22"/>
                <w:szCs w:val="22"/>
                <w:lang w:val="hr-HR"/>
              </w:rPr>
              <w:t>napetost mišića</w:t>
            </w:r>
          </w:p>
        </w:tc>
        <w:tc>
          <w:tcPr>
            <w:tcW w:w="1263" w:type="pct"/>
            <w:tcPrChange w:id="676" w:author="Author" w:date="2025-07-17T12:38:00Z">
              <w:tcPr>
                <w:tcW w:w="1263" w:type="pct"/>
                <w:gridSpan w:val="2"/>
              </w:tcPr>
            </w:tcPrChange>
          </w:tcPr>
          <w:p w14:paraId="7E2220B9" w14:textId="77777777" w:rsidR="00AE56F7" w:rsidRPr="00DB0267" w:rsidRDefault="00AE56F7" w:rsidP="00040D47">
            <w:pPr>
              <w:pStyle w:val="TableText10"/>
              <w:rPr>
                <w:sz w:val="22"/>
                <w:szCs w:val="22"/>
                <w:lang w:val="hr-HR"/>
              </w:rPr>
            </w:pPr>
            <w:r w:rsidRPr="00DB0267">
              <w:rPr>
                <w:sz w:val="22"/>
                <w:szCs w:val="22"/>
                <w:lang w:val="hr-HR"/>
              </w:rPr>
              <w:t>vrlo često</w:t>
            </w:r>
          </w:p>
        </w:tc>
      </w:tr>
      <w:tr w:rsidR="00AE56F7" w:rsidRPr="00DB0267" w14:paraId="45C1B223" w14:textId="77777777" w:rsidTr="002F444F">
        <w:trPr>
          <w:trHeight w:val="120"/>
          <w:trPrChange w:id="677" w:author="Author" w:date="2025-07-17T12:38:00Z">
            <w:trPr>
              <w:gridAfter w:val="0"/>
              <w:trHeight w:val="120"/>
            </w:trPr>
          </w:trPrChange>
        </w:trPr>
        <w:tc>
          <w:tcPr>
            <w:tcW w:w="1593" w:type="pct"/>
            <w:vMerge/>
            <w:tcPrChange w:id="678" w:author="Author" w:date="2025-07-17T12:38:00Z">
              <w:tcPr>
                <w:tcW w:w="1593" w:type="pct"/>
                <w:vMerge/>
              </w:tcPr>
            </w:tcPrChange>
          </w:tcPr>
          <w:p w14:paraId="1CA82B5D" w14:textId="77777777" w:rsidR="00AE56F7" w:rsidRPr="00DB0267" w:rsidRDefault="00AE56F7" w:rsidP="00040D47">
            <w:pPr>
              <w:pStyle w:val="TableText10"/>
              <w:rPr>
                <w:sz w:val="22"/>
                <w:szCs w:val="22"/>
                <w:lang w:val="hr-HR"/>
              </w:rPr>
            </w:pPr>
          </w:p>
        </w:tc>
        <w:tc>
          <w:tcPr>
            <w:tcW w:w="2144" w:type="pct"/>
            <w:tcPrChange w:id="679" w:author="Author" w:date="2025-07-17T12:38:00Z">
              <w:tcPr>
                <w:tcW w:w="2144" w:type="pct"/>
                <w:gridSpan w:val="2"/>
              </w:tcPr>
            </w:tcPrChange>
          </w:tcPr>
          <w:p w14:paraId="7A94530B" w14:textId="77777777" w:rsidR="00AE56F7" w:rsidRPr="00DB0267" w:rsidRDefault="00AE56F7" w:rsidP="00040D47">
            <w:pPr>
              <w:pStyle w:val="TableText10"/>
              <w:spacing w:line="228" w:lineRule="auto"/>
              <w:rPr>
                <w:sz w:val="22"/>
                <w:szCs w:val="22"/>
                <w:lang w:val="hr-HR"/>
              </w:rPr>
            </w:pPr>
            <w:r w:rsidRPr="00DB0267">
              <w:rPr>
                <w:sz w:val="22"/>
                <w:szCs w:val="22"/>
                <w:lang w:val="hr-HR"/>
              </w:rPr>
              <w:t>mialgija</w:t>
            </w:r>
          </w:p>
        </w:tc>
        <w:tc>
          <w:tcPr>
            <w:tcW w:w="1263" w:type="pct"/>
            <w:tcPrChange w:id="680" w:author="Author" w:date="2025-07-17T12:38:00Z">
              <w:tcPr>
                <w:tcW w:w="1263" w:type="pct"/>
                <w:gridSpan w:val="2"/>
              </w:tcPr>
            </w:tcPrChange>
          </w:tcPr>
          <w:p w14:paraId="2742B90B" w14:textId="77777777" w:rsidR="00AE56F7" w:rsidRPr="00DB0267" w:rsidRDefault="00AE56F7" w:rsidP="00040D47">
            <w:pPr>
              <w:pStyle w:val="TableText10"/>
              <w:rPr>
                <w:sz w:val="22"/>
                <w:szCs w:val="22"/>
                <w:lang w:val="hr-HR"/>
              </w:rPr>
            </w:pPr>
            <w:r w:rsidRPr="00DB0267">
              <w:rPr>
                <w:sz w:val="22"/>
                <w:szCs w:val="22"/>
                <w:lang w:val="hr-HR"/>
              </w:rPr>
              <w:t>vrlo često</w:t>
            </w:r>
          </w:p>
        </w:tc>
      </w:tr>
      <w:tr w:rsidR="00AE56F7" w:rsidRPr="00DB0267" w14:paraId="2A5CC220" w14:textId="77777777" w:rsidTr="002F444F">
        <w:trPr>
          <w:trHeight w:val="120"/>
          <w:trPrChange w:id="681" w:author="Author" w:date="2025-07-17T12:38:00Z">
            <w:trPr>
              <w:gridAfter w:val="0"/>
              <w:trHeight w:val="120"/>
            </w:trPr>
          </w:trPrChange>
        </w:trPr>
        <w:tc>
          <w:tcPr>
            <w:tcW w:w="1593" w:type="pct"/>
            <w:vMerge/>
            <w:tcPrChange w:id="682" w:author="Author" w:date="2025-07-17T12:38:00Z">
              <w:tcPr>
                <w:tcW w:w="1593" w:type="pct"/>
                <w:vMerge/>
              </w:tcPr>
            </w:tcPrChange>
          </w:tcPr>
          <w:p w14:paraId="32DBCC12" w14:textId="77777777" w:rsidR="00AE56F7" w:rsidRPr="00DB0267" w:rsidRDefault="00AE56F7" w:rsidP="00040D47">
            <w:pPr>
              <w:pStyle w:val="TableText10"/>
              <w:rPr>
                <w:sz w:val="22"/>
                <w:szCs w:val="22"/>
                <w:lang w:val="hr-HR"/>
              </w:rPr>
            </w:pPr>
          </w:p>
        </w:tc>
        <w:tc>
          <w:tcPr>
            <w:tcW w:w="2144" w:type="pct"/>
            <w:tcPrChange w:id="683" w:author="Author" w:date="2025-07-17T12:38:00Z">
              <w:tcPr>
                <w:tcW w:w="2144" w:type="pct"/>
                <w:gridSpan w:val="2"/>
              </w:tcPr>
            </w:tcPrChange>
          </w:tcPr>
          <w:p w14:paraId="3530A2D6" w14:textId="77777777" w:rsidR="00AE56F7" w:rsidRPr="00DB0267" w:rsidRDefault="00AE56F7" w:rsidP="00040D47">
            <w:pPr>
              <w:pStyle w:val="TableText10"/>
              <w:spacing w:line="228" w:lineRule="auto"/>
              <w:rPr>
                <w:sz w:val="22"/>
                <w:szCs w:val="22"/>
                <w:lang w:val="hr-HR"/>
              </w:rPr>
            </w:pPr>
            <w:r w:rsidRPr="00DB0267">
              <w:rPr>
                <w:sz w:val="22"/>
                <w:szCs w:val="22"/>
                <w:lang w:val="hr-HR"/>
              </w:rPr>
              <w:t>artritis</w:t>
            </w:r>
          </w:p>
        </w:tc>
        <w:tc>
          <w:tcPr>
            <w:tcW w:w="1263" w:type="pct"/>
            <w:tcPrChange w:id="684" w:author="Author" w:date="2025-07-17T12:38:00Z">
              <w:tcPr>
                <w:tcW w:w="1263" w:type="pct"/>
                <w:gridSpan w:val="2"/>
              </w:tcPr>
            </w:tcPrChange>
          </w:tcPr>
          <w:p w14:paraId="25E3AC7B" w14:textId="77777777" w:rsidR="00AE56F7" w:rsidRPr="00DB0267" w:rsidRDefault="00AE56F7" w:rsidP="00040D47">
            <w:pPr>
              <w:pStyle w:val="TableText10"/>
              <w:rPr>
                <w:sz w:val="22"/>
                <w:szCs w:val="22"/>
                <w:lang w:val="hr-HR"/>
              </w:rPr>
            </w:pPr>
            <w:r w:rsidRPr="00DB0267">
              <w:rPr>
                <w:sz w:val="22"/>
                <w:szCs w:val="22"/>
                <w:lang w:val="hr-HR"/>
              </w:rPr>
              <w:t>često</w:t>
            </w:r>
          </w:p>
        </w:tc>
      </w:tr>
      <w:tr w:rsidR="00AE56F7" w:rsidRPr="00DB0267" w14:paraId="18C7BE4B" w14:textId="77777777" w:rsidTr="002F444F">
        <w:trPr>
          <w:trHeight w:val="285"/>
          <w:trPrChange w:id="685" w:author="Author" w:date="2025-07-17T12:38:00Z">
            <w:trPr>
              <w:gridAfter w:val="0"/>
              <w:trHeight w:val="285"/>
            </w:trPr>
          </w:trPrChange>
        </w:trPr>
        <w:tc>
          <w:tcPr>
            <w:tcW w:w="1593" w:type="pct"/>
            <w:vMerge/>
            <w:tcPrChange w:id="686" w:author="Author" w:date="2025-07-17T12:38:00Z">
              <w:tcPr>
                <w:tcW w:w="1593" w:type="pct"/>
                <w:vMerge/>
              </w:tcPr>
            </w:tcPrChange>
          </w:tcPr>
          <w:p w14:paraId="43901E7D" w14:textId="77777777" w:rsidR="00AE56F7" w:rsidRPr="00DB0267" w:rsidRDefault="00AE56F7" w:rsidP="00040D47">
            <w:pPr>
              <w:pStyle w:val="TableText10"/>
              <w:rPr>
                <w:sz w:val="22"/>
                <w:szCs w:val="22"/>
                <w:lang w:val="hr-HR"/>
              </w:rPr>
            </w:pPr>
          </w:p>
        </w:tc>
        <w:tc>
          <w:tcPr>
            <w:tcW w:w="2144" w:type="pct"/>
            <w:tcPrChange w:id="687" w:author="Author" w:date="2025-07-17T12:38:00Z">
              <w:tcPr>
                <w:tcW w:w="2144" w:type="pct"/>
                <w:gridSpan w:val="2"/>
              </w:tcPr>
            </w:tcPrChange>
          </w:tcPr>
          <w:p w14:paraId="0AEE8B96" w14:textId="77777777" w:rsidR="00AE56F7" w:rsidRPr="00DB0267" w:rsidRDefault="00AE56F7" w:rsidP="00040D47">
            <w:pPr>
              <w:pStyle w:val="TableText10"/>
              <w:spacing w:line="228" w:lineRule="auto"/>
              <w:rPr>
                <w:sz w:val="22"/>
                <w:szCs w:val="22"/>
                <w:lang w:val="hr-HR"/>
              </w:rPr>
            </w:pPr>
            <w:r w:rsidRPr="00DB0267">
              <w:rPr>
                <w:sz w:val="22"/>
                <w:szCs w:val="22"/>
                <w:lang w:val="hr-HR"/>
              </w:rPr>
              <w:t>bol u leđima</w:t>
            </w:r>
          </w:p>
        </w:tc>
        <w:tc>
          <w:tcPr>
            <w:tcW w:w="1263" w:type="pct"/>
            <w:tcPrChange w:id="688" w:author="Author" w:date="2025-07-17T12:38:00Z">
              <w:tcPr>
                <w:tcW w:w="1263" w:type="pct"/>
                <w:gridSpan w:val="2"/>
              </w:tcPr>
            </w:tcPrChange>
          </w:tcPr>
          <w:p w14:paraId="7C6DBBBA" w14:textId="77777777" w:rsidR="00AE56F7" w:rsidRPr="00DB0267" w:rsidRDefault="00AE56F7" w:rsidP="00040D47">
            <w:pPr>
              <w:pStyle w:val="TableText10"/>
              <w:rPr>
                <w:sz w:val="22"/>
                <w:szCs w:val="22"/>
                <w:lang w:val="hr-HR"/>
              </w:rPr>
            </w:pPr>
            <w:r w:rsidRPr="00DB0267">
              <w:rPr>
                <w:sz w:val="22"/>
                <w:szCs w:val="22"/>
                <w:lang w:val="hr-HR"/>
              </w:rPr>
              <w:t>često</w:t>
            </w:r>
          </w:p>
        </w:tc>
      </w:tr>
      <w:tr w:rsidR="00AE56F7" w:rsidRPr="00DB0267" w14:paraId="5C79035E" w14:textId="77777777" w:rsidTr="002F444F">
        <w:trPr>
          <w:trHeight w:val="285"/>
          <w:trPrChange w:id="689" w:author="Author" w:date="2025-07-17T12:38:00Z">
            <w:trPr>
              <w:gridAfter w:val="0"/>
              <w:trHeight w:val="285"/>
            </w:trPr>
          </w:trPrChange>
        </w:trPr>
        <w:tc>
          <w:tcPr>
            <w:tcW w:w="1593" w:type="pct"/>
            <w:vMerge/>
            <w:tcPrChange w:id="690" w:author="Author" w:date="2025-07-17T12:38:00Z">
              <w:tcPr>
                <w:tcW w:w="1593" w:type="pct"/>
                <w:vMerge/>
              </w:tcPr>
            </w:tcPrChange>
          </w:tcPr>
          <w:p w14:paraId="41DBF021" w14:textId="77777777" w:rsidR="00AE56F7" w:rsidRPr="00DB0267" w:rsidRDefault="00AE56F7" w:rsidP="00040D47">
            <w:pPr>
              <w:pStyle w:val="TableText10"/>
              <w:rPr>
                <w:sz w:val="22"/>
                <w:szCs w:val="22"/>
                <w:lang w:val="hr-HR"/>
              </w:rPr>
            </w:pPr>
          </w:p>
        </w:tc>
        <w:tc>
          <w:tcPr>
            <w:tcW w:w="2144" w:type="pct"/>
            <w:tcPrChange w:id="691" w:author="Author" w:date="2025-07-17T12:38:00Z">
              <w:tcPr>
                <w:tcW w:w="2144" w:type="pct"/>
                <w:gridSpan w:val="2"/>
              </w:tcPr>
            </w:tcPrChange>
          </w:tcPr>
          <w:p w14:paraId="2D97F443" w14:textId="77777777" w:rsidR="00AE56F7" w:rsidRPr="00DB0267" w:rsidRDefault="00AE56F7" w:rsidP="00040D47">
            <w:pPr>
              <w:pStyle w:val="TableText10"/>
              <w:spacing w:line="228" w:lineRule="auto"/>
              <w:rPr>
                <w:sz w:val="22"/>
                <w:szCs w:val="22"/>
                <w:lang w:val="hr-HR"/>
              </w:rPr>
            </w:pPr>
            <w:r w:rsidRPr="00DB0267">
              <w:rPr>
                <w:sz w:val="22"/>
                <w:szCs w:val="22"/>
                <w:lang w:val="hr-HR"/>
              </w:rPr>
              <w:t>bol u kostima</w:t>
            </w:r>
          </w:p>
        </w:tc>
        <w:tc>
          <w:tcPr>
            <w:tcW w:w="1263" w:type="pct"/>
            <w:tcPrChange w:id="692" w:author="Author" w:date="2025-07-17T12:38:00Z">
              <w:tcPr>
                <w:tcW w:w="1263" w:type="pct"/>
                <w:gridSpan w:val="2"/>
              </w:tcPr>
            </w:tcPrChange>
          </w:tcPr>
          <w:p w14:paraId="398272C0" w14:textId="77777777" w:rsidR="00AE56F7" w:rsidRPr="00DB0267" w:rsidRDefault="00AE56F7" w:rsidP="00040D47">
            <w:pPr>
              <w:pStyle w:val="TableText10"/>
              <w:rPr>
                <w:sz w:val="22"/>
                <w:szCs w:val="22"/>
                <w:lang w:val="hr-HR"/>
              </w:rPr>
            </w:pPr>
            <w:r w:rsidRPr="00DB0267">
              <w:rPr>
                <w:sz w:val="22"/>
                <w:szCs w:val="22"/>
                <w:lang w:val="hr-HR"/>
              </w:rPr>
              <w:t>često</w:t>
            </w:r>
          </w:p>
        </w:tc>
      </w:tr>
      <w:tr w:rsidR="00AE56F7" w:rsidRPr="00DB0267" w14:paraId="523B1059" w14:textId="77777777" w:rsidTr="002F444F">
        <w:trPr>
          <w:trHeight w:val="285"/>
          <w:trPrChange w:id="693" w:author="Author" w:date="2025-07-17T12:38:00Z">
            <w:trPr>
              <w:gridAfter w:val="0"/>
              <w:trHeight w:val="285"/>
            </w:trPr>
          </w:trPrChange>
        </w:trPr>
        <w:tc>
          <w:tcPr>
            <w:tcW w:w="1593" w:type="pct"/>
            <w:vMerge/>
            <w:tcPrChange w:id="694" w:author="Author" w:date="2025-07-17T12:38:00Z">
              <w:tcPr>
                <w:tcW w:w="1593" w:type="pct"/>
                <w:vMerge/>
              </w:tcPr>
            </w:tcPrChange>
          </w:tcPr>
          <w:p w14:paraId="29832243" w14:textId="77777777" w:rsidR="00AE56F7" w:rsidRPr="00DB0267" w:rsidRDefault="00AE56F7" w:rsidP="00040D47">
            <w:pPr>
              <w:pStyle w:val="TableText10"/>
              <w:rPr>
                <w:sz w:val="22"/>
                <w:szCs w:val="22"/>
                <w:lang w:val="hr-HR"/>
              </w:rPr>
            </w:pPr>
          </w:p>
        </w:tc>
        <w:tc>
          <w:tcPr>
            <w:tcW w:w="2144" w:type="pct"/>
            <w:tcPrChange w:id="695" w:author="Author" w:date="2025-07-17T12:38:00Z">
              <w:tcPr>
                <w:tcW w:w="2144" w:type="pct"/>
                <w:gridSpan w:val="2"/>
              </w:tcPr>
            </w:tcPrChange>
          </w:tcPr>
          <w:p w14:paraId="26C63A82" w14:textId="77777777" w:rsidR="00AE56F7" w:rsidRPr="00DB0267" w:rsidRDefault="00AE56F7" w:rsidP="00040D47">
            <w:pPr>
              <w:pStyle w:val="TableText10"/>
              <w:spacing w:line="228" w:lineRule="auto"/>
              <w:rPr>
                <w:sz w:val="22"/>
                <w:szCs w:val="22"/>
                <w:lang w:val="hr-HR"/>
              </w:rPr>
            </w:pPr>
            <w:r w:rsidRPr="00DB0267">
              <w:rPr>
                <w:sz w:val="22"/>
                <w:szCs w:val="22"/>
                <w:lang w:val="hr-HR"/>
              </w:rPr>
              <w:t>grčevi u mišićima</w:t>
            </w:r>
          </w:p>
        </w:tc>
        <w:tc>
          <w:tcPr>
            <w:tcW w:w="1263" w:type="pct"/>
            <w:tcPrChange w:id="696" w:author="Author" w:date="2025-07-17T12:38:00Z">
              <w:tcPr>
                <w:tcW w:w="1263" w:type="pct"/>
                <w:gridSpan w:val="2"/>
              </w:tcPr>
            </w:tcPrChange>
          </w:tcPr>
          <w:p w14:paraId="1DBF62B9" w14:textId="77777777" w:rsidR="00AE56F7" w:rsidRPr="00DB0267" w:rsidRDefault="00AE56F7" w:rsidP="00040D47">
            <w:pPr>
              <w:pStyle w:val="TableText10"/>
              <w:rPr>
                <w:sz w:val="22"/>
                <w:szCs w:val="22"/>
                <w:lang w:val="hr-HR"/>
              </w:rPr>
            </w:pPr>
            <w:r w:rsidRPr="00DB0267">
              <w:rPr>
                <w:sz w:val="22"/>
                <w:szCs w:val="22"/>
                <w:lang w:val="hr-HR"/>
              </w:rPr>
              <w:t>često</w:t>
            </w:r>
          </w:p>
        </w:tc>
      </w:tr>
      <w:tr w:rsidR="00AE56F7" w:rsidRPr="00DB0267" w14:paraId="6EA1B33E" w14:textId="77777777" w:rsidTr="002F444F">
        <w:trPr>
          <w:trHeight w:val="250"/>
          <w:trPrChange w:id="697" w:author="Author" w:date="2025-07-17T12:38:00Z">
            <w:trPr>
              <w:gridAfter w:val="0"/>
              <w:trHeight w:val="250"/>
            </w:trPr>
          </w:trPrChange>
        </w:trPr>
        <w:tc>
          <w:tcPr>
            <w:tcW w:w="1593" w:type="pct"/>
            <w:vMerge/>
            <w:tcPrChange w:id="698" w:author="Author" w:date="2025-07-17T12:38:00Z">
              <w:tcPr>
                <w:tcW w:w="1593" w:type="pct"/>
                <w:vMerge/>
              </w:tcPr>
            </w:tcPrChange>
          </w:tcPr>
          <w:p w14:paraId="3EEF0890" w14:textId="77777777" w:rsidR="00AE56F7" w:rsidRPr="00DB0267" w:rsidRDefault="00AE56F7" w:rsidP="00040D47">
            <w:pPr>
              <w:pStyle w:val="TableText10"/>
              <w:rPr>
                <w:sz w:val="22"/>
                <w:szCs w:val="22"/>
                <w:lang w:val="hr-HR"/>
              </w:rPr>
            </w:pPr>
          </w:p>
        </w:tc>
        <w:tc>
          <w:tcPr>
            <w:tcW w:w="2144" w:type="pct"/>
            <w:tcPrChange w:id="699" w:author="Author" w:date="2025-07-17T12:38:00Z">
              <w:tcPr>
                <w:tcW w:w="2144" w:type="pct"/>
                <w:gridSpan w:val="2"/>
              </w:tcPr>
            </w:tcPrChange>
          </w:tcPr>
          <w:p w14:paraId="73285B2B" w14:textId="77777777" w:rsidR="00AE56F7" w:rsidRPr="00DB0267" w:rsidRDefault="00AE56F7" w:rsidP="00040D47">
            <w:pPr>
              <w:pStyle w:val="TableText10"/>
              <w:spacing w:line="228" w:lineRule="auto"/>
              <w:rPr>
                <w:sz w:val="22"/>
                <w:szCs w:val="22"/>
                <w:lang w:val="hr-HR"/>
              </w:rPr>
            </w:pPr>
            <w:r w:rsidRPr="00DB0267">
              <w:rPr>
                <w:sz w:val="22"/>
                <w:szCs w:val="22"/>
                <w:lang w:val="hr-HR"/>
              </w:rPr>
              <w:t>bol u vratu</w:t>
            </w:r>
          </w:p>
        </w:tc>
        <w:tc>
          <w:tcPr>
            <w:tcW w:w="1263" w:type="pct"/>
            <w:tcPrChange w:id="700" w:author="Author" w:date="2025-07-17T12:38:00Z">
              <w:tcPr>
                <w:tcW w:w="1263" w:type="pct"/>
                <w:gridSpan w:val="2"/>
              </w:tcPr>
            </w:tcPrChange>
          </w:tcPr>
          <w:p w14:paraId="6E3E7F2C" w14:textId="77777777" w:rsidR="00AE56F7" w:rsidRPr="00DB0267" w:rsidRDefault="00AE56F7" w:rsidP="00040D47">
            <w:pPr>
              <w:pStyle w:val="TableText10"/>
              <w:rPr>
                <w:sz w:val="22"/>
                <w:szCs w:val="22"/>
                <w:lang w:val="hr-HR"/>
              </w:rPr>
            </w:pPr>
            <w:r w:rsidRPr="00DB0267">
              <w:rPr>
                <w:sz w:val="22"/>
                <w:szCs w:val="22"/>
                <w:lang w:val="hr-HR"/>
              </w:rPr>
              <w:t>često</w:t>
            </w:r>
          </w:p>
        </w:tc>
      </w:tr>
      <w:tr w:rsidR="00AE56F7" w:rsidRPr="00DB0267" w14:paraId="35A7FDDE" w14:textId="77777777" w:rsidTr="002F444F">
        <w:trPr>
          <w:trHeight w:val="243"/>
          <w:trPrChange w:id="701" w:author="Author" w:date="2025-07-17T12:38:00Z">
            <w:trPr>
              <w:gridAfter w:val="0"/>
              <w:trHeight w:val="243"/>
            </w:trPr>
          </w:trPrChange>
        </w:trPr>
        <w:tc>
          <w:tcPr>
            <w:tcW w:w="1593" w:type="pct"/>
            <w:vMerge/>
            <w:tcPrChange w:id="702" w:author="Author" w:date="2025-07-17T12:38:00Z">
              <w:tcPr>
                <w:tcW w:w="1593" w:type="pct"/>
                <w:vMerge/>
              </w:tcPr>
            </w:tcPrChange>
          </w:tcPr>
          <w:p w14:paraId="4C663FE4" w14:textId="77777777" w:rsidR="00AE56F7" w:rsidRPr="00DB0267" w:rsidRDefault="00AE56F7" w:rsidP="00040D47">
            <w:pPr>
              <w:pStyle w:val="TableText10"/>
              <w:rPr>
                <w:sz w:val="22"/>
                <w:szCs w:val="22"/>
                <w:lang w:val="hr-HR"/>
              </w:rPr>
            </w:pPr>
          </w:p>
        </w:tc>
        <w:tc>
          <w:tcPr>
            <w:tcW w:w="2144" w:type="pct"/>
            <w:tcPrChange w:id="703" w:author="Author" w:date="2025-07-17T12:38:00Z">
              <w:tcPr>
                <w:tcW w:w="2144" w:type="pct"/>
                <w:gridSpan w:val="2"/>
              </w:tcPr>
            </w:tcPrChange>
          </w:tcPr>
          <w:p w14:paraId="09ADFD1A" w14:textId="77777777" w:rsidR="00AE56F7" w:rsidRPr="00DB0267" w:rsidRDefault="00AE56F7" w:rsidP="00040D47">
            <w:pPr>
              <w:pStyle w:val="TableText10"/>
              <w:spacing w:line="228" w:lineRule="auto"/>
              <w:rPr>
                <w:sz w:val="22"/>
                <w:szCs w:val="22"/>
                <w:lang w:val="hr-HR"/>
              </w:rPr>
            </w:pPr>
            <w:r w:rsidRPr="00DB0267">
              <w:rPr>
                <w:sz w:val="22"/>
                <w:szCs w:val="22"/>
                <w:lang w:val="hr-HR"/>
              </w:rPr>
              <w:t>bol u ekstremitetima</w:t>
            </w:r>
          </w:p>
        </w:tc>
        <w:tc>
          <w:tcPr>
            <w:tcW w:w="1263" w:type="pct"/>
            <w:tcPrChange w:id="704" w:author="Author" w:date="2025-07-17T12:38:00Z">
              <w:tcPr>
                <w:tcW w:w="1263" w:type="pct"/>
                <w:gridSpan w:val="2"/>
              </w:tcPr>
            </w:tcPrChange>
          </w:tcPr>
          <w:p w14:paraId="72D377CE" w14:textId="77777777" w:rsidR="00AE56F7" w:rsidRPr="00DB0267" w:rsidRDefault="00AE56F7" w:rsidP="00040D47">
            <w:pPr>
              <w:pStyle w:val="TableText10"/>
              <w:rPr>
                <w:sz w:val="22"/>
                <w:szCs w:val="22"/>
                <w:lang w:val="hr-HR"/>
              </w:rPr>
            </w:pPr>
            <w:r w:rsidRPr="00DB0267">
              <w:rPr>
                <w:sz w:val="22"/>
                <w:szCs w:val="22"/>
                <w:lang w:val="hr-HR"/>
              </w:rPr>
              <w:t>često</w:t>
            </w:r>
          </w:p>
        </w:tc>
      </w:tr>
      <w:tr w:rsidR="00AE56F7" w:rsidRPr="00DB0267" w14:paraId="0E5B9453" w14:textId="77777777" w:rsidTr="002F444F">
        <w:trPr>
          <w:trHeight w:val="303"/>
          <w:trPrChange w:id="705" w:author="Author" w:date="2025-07-17T12:38:00Z">
            <w:trPr>
              <w:gridAfter w:val="0"/>
              <w:trHeight w:val="303"/>
            </w:trPr>
          </w:trPrChange>
        </w:trPr>
        <w:tc>
          <w:tcPr>
            <w:tcW w:w="1593" w:type="pct"/>
            <w:vMerge w:val="restart"/>
            <w:tcPrChange w:id="706" w:author="Author" w:date="2025-07-17T12:38:00Z">
              <w:tcPr>
                <w:tcW w:w="1593" w:type="pct"/>
                <w:vMerge w:val="restart"/>
              </w:tcPr>
            </w:tcPrChange>
          </w:tcPr>
          <w:p w14:paraId="08C2F403" w14:textId="77777777" w:rsidR="00AE56F7" w:rsidRPr="00DB0267" w:rsidRDefault="00AE56F7" w:rsidP="00040D47">
            <w:pPr>
              <w:pStyle w:val="TableText10"/>
              <w:rPr>
                <w:sz w:val="22"/>
                <w:szCs w:val="22"/>
                <w:lang w:val="hr-HR"/>
              </w:rPr>
            </w:pPr>
            <w:r w:rsidRPr="00DB0267">
              <w:rPr>
                <w:sz w:val="22"/>
                <w:szCs w:val="22"/>
                <w:lang w:val="hr-HR"/>
              </w:rPr>
              <w:t>Poremećaji bubrega i mokraćnog sustava</w:t>
            </w:r>
          </w:p>
        </w:tc>
        <w:tc>
          <w:tcPr>
            <w:tcW w:w="2144" w:type="pct"/>
            <w:tcPrChange w:id="707" w:author="Author" w:date="2025-07-17T12:38:00Z">
              <w:tcPr>
                <w:tcW w:w="2144" w:type="pct"/>
                <w:gridSpan w:val="2"/>
              </w:tcPr>
            </w:tcPrChange>
          </w:tcPr>
          <w:p w14:paraId="3A17B9B5" w14:textId="77777777" w:rsidR="00AE56F7" w:rsidRPr="00DB0267" w:rsidRDefault="00AE56F7" w:rsidP="00040D47">
            <w:pPr>
              <w:pStyle w:val="TableText10"/>
              <w:spacing w:line="228" w:lineRule="auto"/>
              <w:rPr>
                <w:sz w:val="22"/>
                <w:szCs w:val="22"/>
                <w:lang w:val="hr-HR"/>
              </w:rPr>
            </w:pPr>
            <w:r w:rsidRPr="00DB0267">
              <w:rPr>
                <w:sz w:val="22"/>
                <w:szCs w:val="22"/>
                <w:lang w:val="hr-HR"/>
              </w:rPr>
              <w:t>poremećaj funkcije bubrega</w:t>
            </w:r>
          </w:p>
        </w:tc>
        <w:tc>
          <w:tcPr>
            <w:tcW w:w="1263" w:type="pct"/>
            <w:tcPrChange w:id="708" w:author="Author" w:date="2025-07-17T12:38:00Z">
              <w:tcPr>
                <w:tcW w:w="1263" w:type="pct"/>
                <w:gridSpan w:val="2"/>
              </w:tcPr>
            </w:tcPrChange>
          </w:tcPr>
          <w:p w14:paraId="3B3C2B72" w14:textId="77777777" w:rsidR="00AE56F7" w:rsidRPr="00DB0267" w:rsidRDefault="00AE56F7" w:rsidP="00040D47">
            <w:pPr>
              <w:pStyle w:val="TableText10"/>
              <w:rPr>
                <w:sz w:val="22"/>
                <w:szCs w:val="22"/>
                <w:lang w:val="hr-HR"/>
              </w:rPr>
            </w:pPr>
            <w:r w:rsidRPr="00DB0267">
              <w:rPr>
                <w:sz w:val="22"/>
                <w:szCs w:val="22"/>
                <w:lang w:val="hr-HR"/>
              </w:rPr>
              <w:t>često</w:t>
            </w:r>
          </w:p>
        </w:tc>
      </w:tr>
      <w:tr w:rsidR="00AE56F7" w:rsidRPr="00DB0267" w14:paraId="48D3BDBA" w14:textId="77777777" w:rsidTr="002F444F">
        <w:trPr>
          <w:trHeight w:val="142"/>
          <w:trPrChange w:id="709" w:author="Author" w:date="2025-07-17T12:38:00Z">
            <w:trPr>
              <w:gridAfter w:val="0"/>
              <w:trHeight w:val="142"/>
            </w:trPr>
          </w:trPrChange>
        </w:trPr>
        <w:tc>
          <w:tcPr>
            <w:tcW w:w="1593" w:type="pct"/>
            <w:vMerge/>
            <w:tcPrChange w:id="710" w:author="Author" w:date="2025-07-17T12:38:00Z">
              <w:tcPr>
                <w:tcW w:w="1593" w:type="pct"/>
                <w:vMerge/>
              </w:tcPr>
            </w:tcPrChange>
          </w:tcPr>
          <w:p w14:paraId="6A55FACF" w14:textId="77777777" w:rsidR="00AE56F7" w:rsidRPr="00DB0267" w:rsidRDefault="00AE56F7" w:rsidP="00040D47">
            <w:pPr>
              <w:pStyle w:val="TableText10"/>
              <w:rPr>
                <w:sz w:val="22"/>
                <w:szCs w:val="22"/>
                <w:lang w:val="hr-HR"/>
              </w:rPr>
            </w:pPr>
          </w:p>
        </w:tc>
        <w:tc>
          <w:tcPr>
            <w:tcW w:w="2144" w:type="pct"/>
            <w:tcPrChange w:id="711" w:author="Author" w:date="2025-07-17T12:38:00Z">
              <w:tcPr>
                <w:tcW w:w="2144" w:type="pct"/>
                <w:gridSpan w:val="2"/>
              </w:tcPr>
            </w:tcPrChange>
          </w:tcPr>
          <w:p w14:paraId="7F83BC0D" w14:textId="77777777" w:rsidR="00AE56F7" w:rsidRPr="00DB0267" w:rsidRDefault="00AE56F7" w:rsidP="00040D47">
            <w:pPr>
              <w:pStyle w:val="TableText10"/>
              <w:spacing w:line="228" w:lineRule="auto"/>
              <w:rPr>
                <w:sz w:val="22"/>
                <w:szCs w:val="22"/>
                <w:lang w:val="hr-HR"/>
              </w:rPr>
            </w:pPr>
            <w:r w:rsidRPr="00DB0267">
              <w:rPr>
                <w:sz w:val="22"/>
                <w:szCs w:val="22"/>
                <w:lang w:val="hr-HR"/>
              </w:rPr>
              <w:t>membranski glomerulonefritis</w:t>
            </w:r>
          </w:p>
        </w:tc>
        <w:tc>
          <w:tcPr>
            <w:tcW w:w="1263" w:type="pct"/>
            <w:tcPrChange w:id="712" w:author="Author" w:date="2025-07-17T12:38:00Z">
              <w:tcPr>
                <w:tcW w:w="1263" w:type="pct"/>
                <w:gridSpan w:val="2"/>
              </w:tcPr>
            </w:tcPrChange>
          </w:tcPr>
          <w:p w14:paraId="7BD22B4A" w14:textId="77777777" w:rsidR="00AE56F7" w:rsidRPr="00DB0267" w:rsidRDefault="00AE56F7" w:rsidP="00040D47">
            <w:pPr>
              <w:pStyle w:val="TableText10"/>
              <w:rPr>
                <w:sz w:val="22"/>
                <w:szCs w:val="22"/>
                <w:lang w:val="hr-HR"/>
              </w:rPr>
            </w:pPr>
            <w:r w:rsidRPr="00DB0267">
              <w:rPr>
                <w:sz w:val="22"/>
                <w:szCs w:val="22"/>
                <w:lang w:val="hr-HR"/>
              </w:rPr>
              <w:t>nepoznato</w:t>
            </w:r>
          </w:p>
        </w:tc>
      </w:tr>
      <w:tr w:rsidR="00AE56F7" w:rsidRPr="00DB0267" w14:paraId="4890F080" w14:textId="77777777" w:rsidTr="002F444F">
        <w:trPr>
          <w:trHeight w:val="285"/>
          <w:trPrChange w:id="713" w:author="Author" w:date="2025-07-17T12:38:00Z">
            <w:trPr>
              <w:gridAfter w:val="0"/>
              <w:trHeight w:val="285"/>
            </w:trPr>
          </w:trPrChange>
        </w:trPr>
        <w:tc>
          <w:tcPr>
            <w:tcW w:w="1593" w:type="pct"/>
            <w:vMerge/>
            <w:tcPrChange w:id="714" w:author="Author" w:date="2025-07-17T12:38:00Z">
              <w:tcPr>
                <w:tcW w:w="1593" w:type="pct"/>
                <w:vMerge/>
              </w:tcPr>
            </w:tcPrChange>
          </w:tcPr>
          <w:p w14:paraId="7E226E8B" w14:textId="77777777" w:rsidR="00AE56F7" w:rsidRPr="00DB0267" w:rsidRDefault="00AE56F7" w:rsidP="00040D47">
            <w:pPr>
              <w:pStyle w:val="TableText10"/>
              <w:rPr>
                <w:sz w:val="22"/>
                <w:szCs w:val="22"/>
                <w:lang w:val="hr-HR"/>
              </w:rPr>
            </w:pPr>
          </w:p>
        </w:tc>
        <w:tc>
          <w:tcPr>
            <w:tcW w:w="2144" w:type="pct"/>
            <w:tcPrChange w:id="715" w:author="Author" w:date="2025-07-17T12:38:00Z">
              <w:tcPr>
                <w:tcW w:w="2144" w:type="pct"/>
                <w:gridSpan w:val="2"/>
              </w:tcPr>
            </w:tcPrChange>
          </w:tcPr>
          <w:p w14:paraId="09F7D2DF" w14:textId="77777777" w:rsidR="00AE56F7" w:rsidRPr="00DB0267" w:rsidRDefault="00AE56F7" w:rsidP="00040D47">
            <w:pPr>
              <w:pStyle w:val="TableText10"/>
              <w:spacing w:line="228" w:lineRule="auto"/>
              <w:rPr>
                <w:sz w:val="22"/>
                <w:szCs w:val="22"/>
                <w:lang w:val="hr-HR"/>
              </w:rPr>
            </w:pPr>
            <w:r w:rsidRPr="00DB0267">
              <w:rPr>
                <w:sz w:val="22"/>
                <w:szCs w:val="22"/>
                <w:lang w:val="hr-HR"/>
              </w:rPr>
              <w:t>glomerulonefropatija</w:t>
            </w:r>
          </w:p>
        </w:tc>
        <w:tc>
          <w:tcPr>
            <w:tcW w:w="1263" w:type="pct"/>
            <w:tcPrChange w:id="716" w:author="Author" w:date="2025-07-17T12:38:00Z">
              <w:tcPr>
                <w:tcW w:w="1263" w:type="pct"/>
                <w:gridSpan w:val="2"/>
              </w:tcPr>
            </w:tcPrChange>
          </w:tcPr>
          <w:p w14:paraId="0361589B" w14:textId="77777777" w:rsidR="00AE56F7" w:rsidRPr="00DB0267" w:rsidRDefault="00AE56F7" w:rsidP="00040D47">
            <w:pPr>
              <w:pStyle w:val="TableText10"/>
              <w:rPr>
                <w:sz w:val="22"/>
                <w:szCs w:val="22"/>
                <w:lang w:val="hr-HR"/>
              </w:rPr>
            </w:pPr>
            <w:r w:rsidRPr="00DB0267">
              <w:rPr>
                <w:sz w:val="22"/>
                <w:szCs w:val="22"/>
                <w:lang w:val="hr-HR"/>
              </w:rPr>
              <w:t>nepoznato</w:t>
            </w:r>
          </w:p>
        </w:tc>
      </w:tr>
      <w:tr w:rsidR="00AE56F7" w:rsidRPr="00DB0267" w14:paraId="548C1490" w14:textId="77777777" w:rsidTr="002F444F">
        <w:trPr>
          <w:trHeight w:val="285"/>
          <w:trPrChange w:id="717" w:author="Author" w:date="2025-07-17T12:38:00Z">
            <w:trPr>
              <w:gridAfter w:val="0"/>
              <w:trHeight w:val="285"/>
            </w:trPr>
          </w:trPrChange>
        </w:trPr>
        <w:tc>
          <w:tcPr>
            <w:tcW w:w="1593" w:type="pct"/>
            <w:vMerge/>
            <w:tcPrChange w:id="718" w:author="Author" w:date="2025-07-17T12:38:00Z">
              <w:tcPr>
                <w:tcW w:w="1593" w:type="pct"/>
                <w:vMerge/>
              </w:tcPr>
            </w:tcPrChange>
          </w:tcPr>
          <w:p w14:paraId="7B672F32" w14:textId="77777777" w:rsidR="00AE56F7" w:rsidRPr="00DB0267" w:rsidRDefault="00AE56F7" w:rsidP="00040D47">
            <w:pPr>
              <w:pStyle w:val="TableText10"/>
              <w:rPr>
                <w:sz w:val="22"/>
                <w:szCs w:val="22"/>
                <w:lang w:val="hr-HR"/>
              </w:rPr>
            </w:pPr>
          </w:p>
        </w:tc>
        <w:tc>
          <w:tcPr>
            <w:tcW w:w="2144" w:type="pct"/>
            <w:tcPrChange w:id="719" w:author="Author" w:date="2025-07-17T12:38:00Z">
              <w:tcPr>
                <w:tcW w:w="2144" w:type="pct"/>
                <w:gridSpan w:val="2"/>
              </w:tcPr>
            </w:tcPrChange>
          </w:tcPr>
          <w:p w14:paraId="408A830E" w14:textId="77777777" w:rsidR="00AE56F7" w:rsidRPr="00DB0267" w:rsidRDefault="00AE56F7" w:rsidP="00040D47">
            <w:pPr>
              <w:pStyle w:val="TableText10"/>
              <w:spacing w:line="228" w:lineRule="auto"/>
              <w:rPr>
                <w:sz w:val="22"/>
                <w:szCs w:val="22"/>
                <w:lang w:val="hr-HR"/>
              </w:rPr>
            </w:pPr>
            <w:r w:rsidRPr="00DB0267">
              <w:rPr>
                <w:sz w:val="22"/>
                <w:szCs w:val="22"/>
                <w:lang w:val="hr-HR"/>
              </w:rPr>
              <w:t>zatajenje bubrega</w:t>
            </w:r>
          </w:p>
        </w:tc>
        <w:tc>
          <w:tcPr>
            <w:tcW w:w="1263" w:type="pct"/>
            <w:tcPrChange w:id="720" w:author="Author" w:date="2025-07-17T12:38:00Z">
              <w:tcPr>
                <w:tcW w:w="1263" w:type="pct"/>
                <w:gridSpan w:val="2"/>
              </w:tcPr>
            </w:tcPrChange>
          </w:tcPr>
          <w:p w14:paraId="1CD28D86" w14:textId="77777777" w:rsidR="00AE56F7" w:rsidRPr="00DB0267" w:rsidRDefault="00AE56F7" w:rsidP="00040D47">
            <w:pPr>
              <w:pStyle w:val="TableText10"/>
              <w:rPr>
                <w:sz w:val="22"/>
                <w:szCs w:val="22"/>
                <w:lang w:val="hr-HR"/>
              </w:rPr>
            </w:pPr>
            <w:r w:rsidRPr="00DB0267">
              <w:rPr>
                <w:sz w:val="22"/>
                <w:szCs w:val="22"/>
                <w:lang w:val="hr-HR"/>
              </w:rPr>
              <w:t>nepoznato</w:t>
            </w:r>
          </w:p>
        </w:tc>
      </w:tr>
      <w:tr w:rsidR="00105F80" w:rsidRPr="00DB0267" w14:paraId="28D23CED" w14:textId="77777777" w:rsidTr="002F444F">
        <w:trPr>
          <w:trHeight w:val="285"/>
          <w:trPrChange w:id="721" w:author="Author" w:date="2025-07-17T12:38:00Z">
            <w:trPr>
              <w:gridAfter w:val="0"/>
              <w:trHeight w:val="285"/>
            </w:trPr>
          </w:trPrChange>
        </w:trPr>
        <w:tc>
          <w:tcPr>
            <w:tcW w:w="1593" w:type="pct"/>
            <w:vMerge w:val="restart"/>
            <w:tcPrChange w:id="722" w:author="Author" w:date="2025-07-17T12:38:00Z">
              <w:tcPr>
                <w:tcW w:w="1593" w:type="pct"/>
                <w:vMerge w:val="restart"/>
              </w:tcPr>
            </w:tcPrChange>
          </w:tcPr>
          <w:p w14:paraId="1CFDABB6" w14:textId="77777777" w:rsidR="00105F80" w:rsidRPr="00DB0267" w:rsidRDefault="00105F80">
            <w:pPr>
              <w:pStyle w:val="TableText10"/>
              <w:keepNext/>
              <w:keepLines/>
              <w:rPr>
                <w:sz w:val="22"/>
                <w:szCs w:val="22"/>
                <w:lang w:val="hr-HR"/>
              </w:rPr>
              <w:pPrChange w:id="723" w:author="Author" w:date="2025-07-17T12:38:00Z">
                <w:pPr>
                  <w:pStyle w:val="TableText10"/>
                </w:pPr>
              </w:pPrChange>
            </w:pPr>
            <w:r w:rsidRPr="00DB0267">
              <w:rPr>
                <w:sz w:val="22"/>
                <w:szCs w:val="22"/>
                <w:lang w:val="hr-HR"/>
              </w:rPr>
              <w:t>Stanja vezana uz trudnoću, babinje i perinatalno razdoblje</w:t>
            </w:r>
          </w:p>
        </w:tc>
        <w:tc>
          <w:tcPr>
            <w:tcW w:w="2144" w:type="pct"/>
            <w:tcPrChange w:id="724" w:author="Author" w:date="2025-07-17T12:38:00Z">
              <w:tcPr>
                <w:tcW w:w="2144" w:type="pct"/>
                <w:gridSpan w:val="2"/>
              </w:tcPr>
            </w:tcPrChange>
          </w:tcPr>
          <w:p w14:paraId="4AB11EF6" w14:textId="77777777" w:rsidR="00105F80" w:rsidRPr="00DB0267" w:rsidRDefault="00105F80">
            <w:pPr>
              <w:pStyle w:val="TableText10"/>
              <w:keepNext/>
              <w:keepLines/>
              <w:spacing w:line="228" w:lineRule="auto"/>
              <w:rPr>
                <w:sz w:val="22"/>
                <w:szCs w:val="22"/>
                <w:lang w:val="hr-HR"/>
              </w:rPr>
              <w:pPrChange w:id="725" w:author="Author" w:date="2025-07-17T12:38:00Z">
                <w:pPr>
                  <w:pStyle w:val="TableText10"/>
                  <w:spacing w:line="228" w:lineRule="auto"/>
                </w:pPr>
              </w:pPrChange>
            </w:pPr>
            <w:r w:rsidRPr="00DB0267">
              <w:rPr>
                <w:sz w:val="22"/>
                <w:szCs w:val="22"/>
                <w:lang w:val="hr-HR"/>
              </w:rPr>
              <w:t>oligohidramnion</w:t>
            </w:r>
          </w:p>
        </w:tc>
        <w:tc>
          <w:tcPr>
            <w:tcW w:w="1263" w:type="pct"/>
            <w:tcPrChange w:id="726" w:author="Author" w:date="2025-07-17T12:38:00Z">
              <w:tcPr>
                <w:tcW w:w="1263" w:type="pct"/>
                <w:gridSpan w:val="2"/>
              </w:tcPr>
            </w:tcPrChange>
          </w:tcPr>
          <w:p w14:paraId="07FDA5E7" w14:textId="77777777" w:rsidR="00105F80" w:rsidRPr="00DB0267" w:rsidRDefault="00105F80">
            <w:pPr>
              <w:pStyle w:val="TableText10"/>
              <w:keepNext/>
              <w:keepLines/>
              <w:rPr>
                <w:sz w:val="22"/>
                <w:szCs w:val="22"/>
                <w:lang w:val="hr-HR"/>
              </w:rPr>
              <w:pPrChange w:id="727" w:author="Author" w:date="2025-07-17T12:38:00Z">
                <w:pPr>
                  <w:pStyle w:val="TableText10"/>
                </w:pPr>
              </w:pPrChange>
            </w:pPr>
            <w:r w:rsidRPr="00DB0267">
              <w:rPr>
                <w:sz w:val="22"/>
                <w:szCs w:val="22"/>
                <w:lang w:val="hr-HR"/>
              </w:rPr>
              <w:t>nepoznato</w:t>
            </w:r>
          </w:p>
        </w:tc>
      </w:tr>
      <w:tr w:rsidR="00105F80" w:rsidRPr="00DB0267" w14:paraId="1FF5BC38" w14:textId="77777777" w:rsidTr="002F444F">
        <w:trPr>
          <w:trHeight w:val="285"/>
          <w:trPrChange w:id="728" w:author="Author" w:date="2025-07-17T12:38:00Z">
            <w:trPr>
              <w:gridAfter w:val="0"/>
              <w:trHeight w:val="285"/>
            </w:trPr>
          </w:trPrChange>
        </w:trPr>
        <w:tc>
          <w:tcPr>
            <w:tcW w:w="1593" w:type="pct"/>
            <w:vMerge/>
            <w:tcPrChange w:id="729" w:author="Author" w:date="2025-07-17T12:38:00Z">
              <w:tcPr>
                <w:tcW w:w="1593" w:type="pct"/>
                <w:vMerge/>
              </w:tcPr>
            </w:tcPrChange>
          </w:tcPr>
          <w:p w14:paraId="247817CE" w14:textId="77777777" w:rsidR="00105F80" w:rsidRPr="00DB0267" w:rsidRDefault="00105F80">
            <w:pPr>
              <w:pStyle w:val="TableText10"/>
              <w:keepNext/>
              <w:keepLines/>
              <w:rPr>
                <w:sz w:val="22"/>
                <w:szCs w:val="22"/>
                <w:lang w:val="hr-HR"/>
              </w:rPr>
              <w:pPrChange w:id="730" w:author="Author" w:date="2025-07-17T12:38:00Z">
                <w:pPr>
                  <w:pStyle w:val="TableText10"/>
                </w:pPr>
              </w:pPrChange>
            </w:pPr>
          </w:p>
        </w:tc>
        <w:tc>
          <w:tcPr>
            <w:tcW w:w="2144" w:type="pct"/>
            <w:tcPrChange w:id="731" w:author="Author" w:date="2025-07-17T12:38:00Z">
              <w:tcPr>
                <w:tcW w:w="2144" w:type="pct"/>
                <w:gridSpan w:val="2"/>
              </w:tcPr>
            </w:tcPrChange>
          </w:tcPr>
          <w:p w14:paraId="2E360D28" w14:textId="77777777" w:rsidR="00105F80" w:rsidRPr="00DB0267" w:rsidRDefault="00105F80">
            <w:pPr>
              <w:pStyle w:val="TableText10"/>
              <w:keepNext/>
              <w:keepLines/>
              <w:spacing w:line="228" w:lineRule="auto"/>
              <w:rPr>
                <w:sz w:val="22"/>
                <w:szCs w:val="22"/>
                <w:lang w:val="hr-HR"/>
              </w:rPr>
              <w:pPrChange w:id="732" w:author="Author" w:date="2025-07-17T12:38:00Z">
                <w:pPr>
                  <w:pStyle w:val="TableText10"/>
                  <w:spacing w:line="228" w:lineRule="auto"/>
                </w:pPr>
              </w:pPrChange>
            </w:pPr>
            <w:r w:rsidRPr="00DB0267">
              <w:rPr>
                <w:sz w:val="22"/>
                <w:szCs w:val="22"/>
                <w:lang w:val="hr-HR"/>
              </w:rPr>
              <w:t>renalna hipoplazija</w:t>
            </w:r>
          </w:p>
        </w:tc>
        <w:tc>
          <w:tcPr>
            <w:tcW w:w="1263" w:type="pct"/>
            <w:tcPrChange w:id="733" w:author="Author" w:date="2025-07-17T12:38:00Z">
              <w:tcPr>
                <w:tcW w:w="1263" w:type="pct"/>
                <w:gridSpan w:val="2"/>
              </w:tcPr>
            </w:tcPrChange>
          </w:tcPr>
          <w:p w14:paraId="6AA390C5" w14:textId="77777777" w:rsidR="00105F80" w:rsidRPr="00DB0267" w:rsidRDefault="00105F80">
            <w:pPr>
              <w:pStyle w:val="TableText10"/>
              <w:keepNext/>
              <w:keepLines/>
              <w:rPr>
                <w:sz w:val="22"/>
                <w:szCs w:val="22"/>
                <w:lang w:val="hr-HR"/>
              </w:rPr>
              <w:pPrChange w:id="734" w:author="Author" w:date="2025-07-17T12:38:00Z">
                <w:pPr>
                  <w:pStyle w:val="TableText10"/>
                </w:pPr>
              </w:pPrChange>
            </w:pPr>
            <w:r w:rsidRPr="00DB0267">
              <w:rPr>
                <w:sz w:val="22"/>
                <w:szCs w:val="22"/>
                <w:lang w:val="hr-HR"/>
              </w:rPr>
              <w:t>nepoznato</w:t>
            </w:r>
          </w:p>
        </w:tc>
      </w:tr>
      <w:tr w:rsidR="00105F80" w:rsidRPr="00DB0267" w14:paraId="5FEB36B3" w14:textId="77777777" w:rsidTr="002F444F">
        <w:trPr>
          <w:trHeight w:val="285"/>
          <w:trPrChange w:id="735" w:author="Author" w:date="2025-07-17T12:38:00Z">
            <w:trPr>
              <w:gridAfter w:val="0"/>
              <w:trHeight w:val="285"/>
            </w:trPr>
          </w:trPrChange>
        </w:trPr>
        <w:tc>
          <w:tcPr>
            <w:tcW w:w="1593" w:type="pct"/>
            <w:vMerge/>
            <w:tcPrChange w:id="736" w:author="Author" w:date="2025-07-17T12:38:00Z">
              <w:tcPr>
                <w:tcW w:w="1593" w:type="pct"/>
                <w:vMerge/>
              </w:tcPr>
            </w:tcPrChange>
          </w:tcPr>
          <w:p w14:paraId="31428457" w14:textId="77777777" w:rsidR="00105F80" w:rsidRPr="00DB0267" w:rsidRDefault="00105F80" w:rsidP="00040D47">
            <w:pPr>
              <w:pStyle w:val="TableText10"/>
              <w:rPr>
                <w:sz w:val="22"/>
                <w:szCs w:val="22"/>
                <w:lang w:val="hr-HR"/>
              </w:rPr>
            </w:pPr>
          </w:p>
        </w:tc>
        <w:tc>
          <w:tcPr>
            <w:tcW w:w="2144" w:type="pct"/>
            <w:tcPrChange w:id="737" w:author="Author" w:date="2025-07-17T12:38:00Z">
              <w:tcPr>
                <w:tcW w:w="2144" w:type="pct"/>
                <w:gridSpan w:val="2"/>
              </w:tcPr>
            </w:tcPrChange>
          </w:tcPr>
          <w:p w14:paraId="5FDBC8D5" w14:textId="77777777" w:rsidR="00105F80" w:rsidRPr="00DB0267" w:rsidRDefault="00105F80" w:rsidP="00040D47">
            <w:pPr>
              <w:pStyle w:val="TableText10"/>
              <w:spacing w:line="228" w:lineRule="auto"/>
              <w:rPr>
                <w:sz w:val="22"/>
                <w:szCs w:val="22"/>
                <w:lang w:val="hr-HR"/>
              </w:rPr>
            </w:pPr>
            <w:r w:rsidRPr="00DB0267">
              <w:rPr>
                <w:sz w:val="22"/>
                <w:szCs w:val="22"/>
                <w:lang w:val="hr-HR"/>
              </w:rPr>
              <w:t>pulmonalna hipoplazija</w:t>
            </w:r>
          </w:p>
        </w:tc>
        <w:tc>
          <w:tcPr>
            <w:tcW w:w="1263" w:type="pct"/>
            <w:tcPrChange w:id="738" w:author="Author" w:date="2025-07-17T12:38:00Z">
              <w:tcPr>
                <w:tcW w:w="1263" w:type="pct"/>
                <w:gridSpan w:val="2"/>
              </w:tcPr>
            </w:tcPrChange>
          </w:tcPr>
          <w:p w14:paraId="0DB47B4F" w14:textId="77777777" w:rsidR="00105F80" w:rsidRPr="00DB0267" w:rsidRDefault="00105F80" w:rsidP="00040D47">
            <w:pPr>
              <w:pStyle w:val="TableText10"/>
              <w:rPr>
                <w:sz w:val="22"/>
                <w:szCs w:val="22"/>
                <w:lang w:val="hr-HR"/>
              </w:rPr>
            </w:pPr>
            <w:r w:rsidRPr="00DB0267">
              <w:rPr>
                <w:sz w:val="22"/>
                <w:szCs w:val="22"/>
                <w:lang w:val="hr-HR"/>
              </w:rPr>
              <w:t>nepoznato</w:t>
            </w:r>
          </w:p>
        </w:tc>
      </w:tr>
      <w:tr w:rsidR="00AE56F7" w:rsidRPr="00DB0267" w14:paraId="2CC35443" w14:textId="77777777" w:rsidTr="002F444F">
        <w:trPr>
          <w:trHeight w:val="260"/>
          <w:trPrChange w:id="739" w:author="Author" w:date="2025-07-17T12:38:00Z">
            <w:trPr>
              <w:gridAfter w:val="0"/>
              <w:trHeight w:val="260"/>
            </w:trPr>
          </w:trPrChange>
        </w:trPr>
        <w:tc>
          <w:tcPr>
            <w:tcW w:w="1593" w:type="pct"/>
            <w:tcPrChange w:id="740" w:author="Author" w:date="2025-07-17T12:38:00Z">
              <w:tcPr>
                <w:tcW w:w="1593" w:type="pct"/>
              </w:tcPr>
            </w:tcPrChange>
          </w:tcPr>
          <w:p w14:paraId="5D9E6949" w14:textId="77777777" w:rsidR="00AE56F7" w:rsidRPr="00DB0267" w:rsidRDefault="00AE56F7" w:rsidP="00040D47">
            <w:pPr>
              <w:pStyle w:val="TableText10"/>
              <w:rPr>
                <w:sz w:val="22"/>
                <w:szCs w:val="22"/>
                <w:lang w:val="hr-HR"/>
              </w:rPr>
            </w:pPr>
            <w:r w:rsidRPr="00DB0267">
              <w:rPr>
                <w:sz w:val="22"/>
                <w:szCs w:val="22"/>
                <w:lang w:val="hr-HR"/>
              </w:rPr>
              <w:t>Poremećaji reproduktivnog sustava i dojki</w:t>
            </w:r>
          </w:p>
        </w:tc>
        <w:tc>
          <w:tcPr>
            <w:tcW w:w="2144" w:type="pct"/>
            <w:tcPrChange w:id="741" w:author="Author" w:date="2025-07-17T12:38:00Z">
              <w:tcPr>
                <w:tcW w:w="2144" w:type="pct"/>
                <w:gridSpan w:val="2"/>
              </w:tcPr>
            </w:tcPrChange>
          </w:tcPr>
          <w:p w14:paraId="213A03D1" w14:textId="77777777" w:rsidR="00AE56F7" w:rsidRPr="00DB0267" w:rsidRDefault="00AE56F7" w:rsidP="00040D47">
            <w:pPr>
              <w:pStyle w:val="TableText10"/>
              <w:spacing w:line="228" w:lineRule="auto"/>
              <w:rPr>
                <w:sz w:val="22"/>
                <w:szCs w:val="22"/>
                <w:lang w:val="hr-HR"/>
              </w:rPr>
            </w:pPr>
            <w:r w:rsidRPr="00DB0267">
              <w:rPr>
                <w:sz w:val="22"/>
                <w:szCs w:val="22"/>
                <w:lang w:val="hr-HR"/>
              </w:rPr>
              <w:t>upala dojke/mastitis</w:t>
            </w:r>
          </w:p>
        </w:tc>
        <w:tc>
          <w:tcPr>
            <w:tcW w:w="1263" w:type="pct"/>
            <w:tcPrChange w:id="742" w:author="Author" w:date="2025-07-17T12:38:00Z">
              <w:tcPr>
                <w:tcW w:w="1263" w:type="pct"/>
                <w:gridSpan w:val="2"/>
              </w:tcPr>
            </w:tcPrChange>
          </w:tcPr>
          <w:p w14:paraId="49B12ACA" w14:textId="77777777" w:rsidR="00AE56F7" w:rsidRPr="00DB0267" w:rsidRDefault="00AE56F7" w:rsidP="00040D47">
            <w:pPr>
              <w:pStyle w:val="TableText10"/>
              <w:rPr>
                <w:sz w:val="22"/>
                <w:szCs w:val="22"/>
                <w:lang w:val="hr-HR"/>
              </w:rPr>
            </w:pPr>
            <w:r w:rsidRPr="00DB0267">
              <w:rPr>
                <w:sz w:val="22"/>
                <w:szCs w:val="22"/>
                <w:lang w:val="hr-HR"/>
              </w:rPr>
              <w:t>često</w:t>
            </w:r>
          </w:p>
        </w:tc>
      </w:tr>
      <w:tr w:rsidR="00AE56F7" w:rsidRPr="00DB0267" w14:paraId="68E31265" w14:textId="77777777" w:rsidTr="002F444F">
        <w:trPr>
          <w:trHeight w:val="261"/>
          <w:trPrChange w:id="743" w:author="Author" w:date="2025-07-17T12:38:00Z">
            <w:trPr>
              <w:gridAfter w:val="0"/>
              <w:trHeight w:val="261"/>
            </w:trPr>
          </w:trPrChange>
        </w:trPr>
        <w:tc>
          <w:tcPr>
            <w:tcW w:w="1593" w:type="pct"/>
            <w:vMerge w:val="restart"/>
            <w:tcPrChange w:id="744" w:author="Author" w:date="2025-07-17T12:38:00Z">
              <w:tcPr>
                <w:tcW w:w="1593" w:type="pct"/>
                <w:vMerge w:val="restart"/>
              </w:tcPr>
            </w:tcPrChange>
          </w:tcPr>
          <w:p w14:paraId="5C844FC0" w14:textId="77777777" w:rsidR="00AE56F7" w:rsidRPr="00DB0267" w:rsidRDefault="00AE56F7" w:rsidP="00040D47">
            <w:pPr>
              <w:pStyle w:val="TableText10"/>
              <w:rPr>
                <w:sz w:val="22"/>
                <w:szCs w:val="22"/>
                <w:lang w:val="hr-HR"/>
              </w:rPr>
            </w:pPr>
            <w:r w:rsidRPr="00DB0267">
              <w:rPr>
                <w:sz w:val="22"/>
                <w:szCs w:val="22"/>
                <w:lang w:val="hr-HR"/>
              </w:rPr>
              <w:t>Opći poremećaji i reakcije na mjestu primjene</w:t>
            </w:r>
          </w:p>
        </w:tc>
        <w:tc>
          <w:tcPr>
            <w:tcW w:w="2144" w:type="pct"/>
            <w:tcPrChange w:id="745" w:author="Author" w:date="2025-07-17T12:38:00Z">
              <w:tcPr>
                <w:tcW w:w="2144" w:type="pct"/>
                <w:gridSpan w:val="2"/>
              </w:tcPr>
            </w:tcPrChange>
          </w:tcPr>
          <w:p w14:paraId="5AF4688B" w14:textId="77777777" w:rsidR="00AE56F7" w:rsidRPr="00DB0267" w:rsidRDefault="00AE56F7" w:rsidP="00040D47">
            <w:pPr>
              <w:pStyle w:val="TableText10"/>
              <w:spacing w:line="228" w:lineRule="auto"/>
              <w:rPr>
                <w:sz w:val="22"/>
                <w:szCs w:val="22"/>
                <w:lang w:val="hr-HR"/>
              </w:rPr>
            </w:pPr>
            <w:r w:rsidRPr="00DB0267">
              <w:rPr>
                <w:sz w:val="22"/>
                <w:szCs w:val="22"/>
                <w:lang w:val="hr-HR"/>
              </w:rPr>
              <w:t>astenija</w:t>
            </w:r>
          </w:p>
        </w:tc>
        <w:tc>
          <w:tcPr>
            <w:tcW w:w="1263" w:type="pct"/>
            <w:tcPrChange w:id="746" w:author="Author" w:date="2025-07-17T12:38:00Z">
              <w:tcPr>
                <w:tcW w:w="1263" w:type="pct"/>
                <w:gridSpan w:val="2"/>
              </w:tcPr>
            </w:tcPrChange>
          </w:tcPr>
          <w:p w14:paraId="6D5B76A2" w14:textId="77777777" w:rsidR="00AE56F7" w:rsidRPr="00DB0267" w:rsidRDefault="00AE56F7" w:rsidP="00040D47">
            <w:pPr>
              <w:pStyle w:val="TableText10"/>
              <w:rPr>
                <w:sz w:val="22"/>
                <w:szCs w:val="22"/>
                <w:lang w:val="hr-HR"/>
              </w:rPr>
            </w:pPr>
            <w:r w:rsidRPr="00DB0267">
              <w:rPr>
                <w:sz w:val="22"/>
                <w:szCs w:val="22"/>
                <w:lang w:val="hr-HR"/>
              </w:rPr>
              <w:t>vrlo često</w:t>
            </w:r>
          </w:p>
        </w:tc>
      </w:tr>
      <w:tr w:rsidR="00AE56F7" w:rsidRPr="00DB0267" w14:paraId="329556A7" w14:textId="77777777" w:rsidTr="002F444F">
        <w:trPr>
          <w:trHeight w:val="259"/>
          <w:trPrChange w:id="747" w:author="Author" w:date="2025-07-17T12:38:00Z">
            <w:trPr>
              <w:gridAfter w:val="0"/>
              <w:trHeight w:val="259"/>
            </w:trPr>
          </w:trPrChange>
        </w:trPr>
        <w:tc>
          <w:tcPr>
            <w:tcW w:w="1593" w:type="pct"/>
            <w:vMerge/>
            <w:tcPrChange w:id="748" w:author="Author" w:date="2025-07-17T12:38:00Z">
              <w:tcPr>
                <w:tcW w:w="1593" w:type="pct"/>
                <w:vMerge/>
              </w:tcPr>
            </w:tcPrChange>
          </w:tcPr>
          <w:p w14:paraId="6A459C1C" w14:textId="77777777" w:rsidR="00AE56F7" w:rsidRPr="00DB0267" w:rsidRDefault="00AE56F7" w:rsidP="00040D47">
            <w:pPr>
              <w:pStyle w:val="TableText10"/>
              <w:rPr>
                <w:sz w:val="22"/>
                <w:szCs w:val="22"/>
                <w:lang w:val="hr-HR"/>
              </w:rPr>
            </w:pPr>
          </w:p>
        </w:tc>
        <w:tc>
          <w:tcPr>
            <w:tcW w:w="2144" w:type="pct"/>
            <w:tcPrChange w:id="749" w:author="Author" w:date="2025-07-17T12:38:00Z">
              <w:tcPr>
                <w:tcW w:w="2144" w:type="pct"/>
                <w:gridSpan w:val="2"/>
              </w:tcPr>
            </w:tcPrChange>
          </w:tcPr>
          <w:p w14:paraId="0B82BBD6" w14:textId="77777777" w:rsidR="00AE56F7" w:rsidRPr="00DB0267" w:rsidRDefault="00AE56F7" w:rsidP="00040D47">
            <w:pPr>
              <w:pStyle w:val="TableText10"/>
              <w:spacing w:line="228" w:lineRule="auto"/>
              <w:rPr>
                <w:sz w:val="22"/>
                <w:szCs w:val="22"/>
                <w:lang w:val="hr-HR"/>
              </w:rPr>
            </w:pPr>
            <w:r w:rsidRPr="00DB0267">
              <w:rPr>
                <w:sz w:val="22"/>
                <w:szCs w:val="22"/>
                <w:lang w:val="hr-HR"/>
              </w:rPr>
              <w:t>bol u prsnom košu</w:t>
            </w:r>
          </w:p>
        </w:tc>
        <w:tc>
          <w:tcPr>
            <w:tcW w:w="1263" w:type="pct"/>
            <w:tcPrChange w:id="750" w:author="Author" w:date="2025-07-17T12:38:00Z">
              <w:tcPr>
                <w:tcW w:w="1263" w:type="pct"/>
                <w:gridSpan w:val="2"/>
              </w:tcPr>
            </w:tcPrChange>
          </w:tcPr>
          <w:p w14:paraId="316CB62B" w14:textId="77777777" w:rsidR="00AE56F7" w:rsidRPr="00DB0267" w:rsidRDefault="00AE56F7" w:rsidP="00040D47">
            <w:pPr>
              <w:pStyle w:val="TableText10"/>
              <w:rPr>
                <w:sz w:val="22"/>
                <w:szCs w:val="22"/>
                <w:lang w:val="hr-HR"/>
              </w:rPr>
            </w:pPr>
            <w:r w:rsidRPr="00DB0267">
              <w:rPr>
                <w:sz w:val="22"/>
                <w:szCs w:val="22"/>
                <w:lang w:val="hr-HR"/>
              </w:rPr>
              <w:t>vrlo često</w:t>
            </w:r>
          </w:p>
        </w:tc>
      </w:tr>
      <w:tr w:rsidR="00AE56F7" w:rsidRPr="00DB0267" w14:paraId="03CAB86B" w14:textId="77777777" w:rsidTr="002F444F">
        <w:trPr>
          <w:trHeight w:val="259"/>
          <w:trPrChange w:id="751" w:author="Author" w:date="2025-07-17T12:38:00Z">
            <w:trPr>
              <w:gridAfter w:val="0"/>
              <w:trHeight w:val="259"/>
            </w:trPr>
          </w:trPrChange>
        </w:trPr>
        <w:tc>
          <w:tcPr>
            <w:tcW w:w="1593" w:type="pct"/>
            <w:vMerge/>
            <w:tcPrChange w:id="752" w:author="Author" w:date="2025-07-17T12:38:00Z">
              <w:tcPr>
                <w:tcW w:w="1593" w:type="pct"/>
                <w:vMerge/>
              </w:tcPr>
            </w:tcPrChange>
          </w:tcPr>
          <w:p w14:paraId="262A2600" w14:textId="77777777" w:rsidR="00AE56F7" w:rsidRPr="00DB0267" w:rsidRDefault="00AE56F7" w:rsidP="00040D47">
            <w:pPr>
              <w:pStyle w:val="TableText10"/>
              <w:rPr>
                <w:sz w:val="22"/>
                <w:szCs w:val="22"/>
                <w:lang w:val="hr-HR"/>
              </w:rPr>
            </w:pPr>
          </w:p>
        </w:tc>
        <w:tc>
          <w:tcPr>
            <w:tcW w:w="2144" w:type="pct"/>
            <w:tcPrChange w:id="753" w:author="Author" w:date="2025-07-17T12:38:00Z">
              <w:tcPr>
                <w:tcW w:w="2144" w:type="pct"/>
                <w:gridSpan w:val="2"/>
              </w:tcPr>
            </w:tcPrChange>
          </w:tcPr>
          <w:p w14:paraId="3A00A5F7" w14:textId="77777777" w:rsidR="00AE56F7" w:rsidRPr="00DB0267" w:rsidRDefault="00AE56F7" w:rsidP="00040D47">
            <w:pPr>
              <w:pStyle w:val="TableText10"/>
              <w:spacing w:line="228" w:lineRule="auto"/>
              <w:rPr>
                <w:sz w:val="22"/>
                <w:szCs w:val="22"/>
                <w:lang w:val="hr-HR"/>
              </w:rPr>
            </w:pPr>
            <w:r w:rsidRPr="00DB0267">
              <w:rPr>
                <w:sz w:val="22"/>
                <w:szCs w:val="22"/>
                <w:lang w:val="hr-HR"/>
              </w:rPr>
              <w:t>zimica</w:t>
            </w:r>
          </w:p>
        </w:tc>
        <w:tc>
          <w:tcPr>
            <w:tcW w:w="1263" w:type="pct"/>
            <w:tcPrChange w:id="754" w:author="Author" w:date="2025-07-17T12:38:00Z">
              <w:tcPr>
                <w:tcW w:w="1263" w:type="pct"/>
                <w:gridSpan w:val="2"/>
              </w:tcPr>
            </w:tcPrChange>
          </w:tcPr>
          <w:p w14:paraId="45EBD803" w14:textId="77777777" w:rsidR="00AE56F7" w:rsidRPr="00DB0267" w:rsidRDefault="00AE56F7" w:rsidP="00040D47">
            <w:pPr>
              <w:pStyle w:val="TableText10"/>
              <w:rPr>
                <w:sz w:val="22"/>
                <w:szCs w:val="22"/>
                <w:lang w:val="hr-HR"/>
              </w:rPr>
            </w:pPr>
            <w:r w:rsidRPr="00DB0267">
              <w:rPr>
                <w:sz w:val="22"/>
                <w:szCs w:val="22"/>
                <w:lang w:val="hr-HR"/>
              </w:rPr>
              <w:t>vrlo često</w:t>
            </w:r>
          </w:p>
        </w:tc>
      </w:tr>
      <w:tr w:rsidR="00AE56F7" w:rsidRPr="00DB0267" w14:paraId="5FEE5861" w14:textId="77777777" w:rsidTr="002F444F">
        <w:trPr>
          <w:trHeight w:val="259"/>
          <w:trPrChange w:id="755" w:author="Author" w:date="2025-07-17T12:38:00Z">
            <w:trPr>
              <w:gridAfter w:val="0"/>
              <w:trHeight w:val="259"/>
            </w:trPr>
          </w:trPrChange>
        </w:trPr>
        <w:tc>
          <w:tcPr>
            <w:tcW w:w="1593" w:type="pct"/>
            <w:vMerge/>
            <w:tcPrChange w:id="756" w:author="Author" w:date="2025-07-17T12:38:00Z">
              <w:tcPr>
                <w:tcW w:w="1593" w:type="pct"/>
                <w:vMerge/>
              </w:tcPr>
            </w:tcPrChange>
          </w:tcPr>
          <w:p w14:paraId="1311A5BC" w14:textId="77777777" w:rsidR="00AE56F7" w:rsidRPr="00DB0267" w:rsidRDefault="00AE56F7" w:rsidP="00040D47">
            <w:pPr>
              <w:pStyle w:val="TableText10"/>
              <w:rPr>
                <w:sz w:val="22"/>
                <w:szCs w:val="22"/>
                <w:lang w:val="hr-HR"/>
              </w:rPr>
            </w:pPr>
          </w:p>
        </w:tc>
        <w:tc>
          <w:tcPr>
            <w:tcW w:w="2144" w:type="pct"/>
            <w:tcPrChange w:id="757" w:author="Author" w:date="2025-07-17T12:38:00Z">
              <w:tcPr>
                <w:tcW w:w="2144" w:type="pct"/>
                <w:gridSpan w:val="2"/>
              </w:tcPr>
            </w:tcPrChange>
          </w:tcPr>
          <w:p w14:paraId="270FCE01" w14:textId="77777777" w:rsidR="00AE56F7" w:rsidRPr="00DB0267" w:rsidRDefault="00AE56F7" w:rsidP="00040D47">
            <w:pPr>
              <w:pStyle w:val="TableText10"/>
              <w:spacing w:line="228" w:lineRule="auto"/>
              <w:rPr>
                <w:sz w:val="22"/>
                <w:szCs w:val="22"/>
                <w:lang w:val="hr-HR"/>
              </w:rPr>
            </w:pPr>
            <w:r w:rsidRPr="00DB0267">
              <w:rPr>
                <w:sz w:val="22"/>
                <w:szCs w:val="22"/>
                <w:lang w:val="hr-HR"/>
              </w:rPr>
              <w:t>umor</w:t>
            </w:r>
          </w:p>
        </w:tc>
        <w:tc>
          <w:tcPr>
            <w:tcW w:w="1263" w:type="pct"/>
            <w:tcPrChange w:id="758" w:author="Author" w:date="2025-07-17T12:38:00Z">
              <w:tcPr>
                <w:tcW w:w="1263" w:type="pct"/>
                <w:gridSpan w:val="2"/>
              </w:tcPr>
            </w:tcPrChange>
          </w:tcPr>
          <w:p w14:paraId="245EB263" w14:textId="77777777" w:rsidR="00AE56F7" w:rsidRPr="00DB0267" w:rsidRDefault="00AE56F7" w:rsidP="00040D47">
            <w:pPr>
              <w:pStyle w:val="TableText10"/>
              <w:rPr>
                <w:sz w:val="22"/>
                <w:szCs w:val="22"/>
                <w:lang w:val="hr-HR"/>
              </w:rPr>
            </w:pPr>
            <w:r w:rsidRPr="00DB0267">
              <w:rPr>
                <w:sz w:val="22"/>
                <w:szCs w:val="22"/>
                <w:lang w:val="hr-HR"/>
              </w:rPr>
              <w:t>vrlo često</w:t>
            </w:r>
          </w:p>
        </w:tc>
      </w:tr>
      <w:tr w:rsidR="00AE56F7" w:rsidRPr="00DB0267" w14:paraId="4ADD85F1" w14:textId="77777777" w:rsidTr="002F444F">
        <w:trPr>
          <w:trHeight w:val="128"/>
          <w:trPrChange w:id="759" w:author="Author" w:date="2025-07-17T12:38:00Z">
            <w:trPr>
              <w:gridAfter w:val="0"/>
              <w:trHeight w:val="128"/>
            </w:trPr>
          </w:trPrChange>
        </w:trPr>
        <w:tc>
          <w:tcPr>
            <w:tcW w:w="1593" w:type="pct"/>
            <w:vMerge/>
            <w:tcPrChange w:id="760" w:author="Author" w:date="2025-07-17T12:38:00Z">
              <w:tcPr>
                <w:tcW w:w="1593" w:type="pct"/>
                <w:vMerge/>
              </w:tcPr>
            </w:tcPrChange>
          </w:tcPr>
          <w:p w14:paraId="55C167F7" w14:textId="77777777" w:rsidR="00AE56F7" w:rsidRPr="00DB0267" w:rsidRDefault="00AE56F7" w:rsidP="00040D47">
            <w:pPr>
              <w:pStyle w:val="TableText10"/>
              <w:rPr>
                <w:sz w:val="22"/>
                <w:szCs w:val="22"/>
                <w:lang w:val="hr-HR"/>
              </w:rPr>
            </w:pPr>
          </w:p>
        </w:tc>
        <w:tc>
          <w:tcPr>
            <w:tcW w:w="2144" w:type="pct"/>
            <w:tcPrChange w:id="761" w:author="Author" w:date="2025-07-17T12:38:00Z">
              <w:tcPr>
                <w:tcW w:w="2144" w:type="pct"/>
                <w:gridSpan w:val="2"/>
              </w:tcPr>
            </w:tcPrChange>
          </w:tcPr>
          <w:p w14:paraId="77BE49B1" w14:textId="77777777" w:rsidR="00AE56F7" w:rsidRPr="00DB0267" w:rsidRDefault="00AE56F7" w:rsidP="00040D47">
            <w:pPr>
              <w:pStyle w:val="TableText10"/>
              <w:spacing w:line="228" w:lineRule="auto"/>
              <w:rPr>
                <w:sz w:val="22"/>
                <w:szCs w:val="22"/>
                <w:lang w:val="hr-HR"/>
              </w:rPr>
            </w:pPr>
            <w:r w:rsidRPr="00DB0267">
              <w:rPr>
                <w:sz w:val="22"/>
                <w:szCs w:val="22"/>
                <w:lang w:val="hr-HR"/>
              </w:rPr>
              <w:t>simptomi nalik gripi</w:t>
            </w:r>
          </w:p>
        </w:tc>
        <w:tc>
          <w:tcPr>
            <w:tcW w:w="1263" w:type="pct"/>
            <w:tcPrChange w:id="762" w:author="Author" w:date="2025-07-17T12:38:00Z">
              <w:tcPr>
                <w:tcW w:w="1263" w:type="pct"/>
                <w:gridSpan w:val="2"/>
              </w:tcPr>
            </w:tcPrChange>
          </w:tcPr>
          <w:p w14:paraId="5A1DF8C5" w14:textId="77777777" w:rsidR="00AE56F7" w:rsidRPr="00DB0267" w:rsidRDefault="00AE56F7" w:rsidP="00040D47">
            <w:pPr>
              <w:pStyle w:val="TableText10"/>
              <w:rPr>
                <w:sz w:val="22"/>
                <w:szCs w:val="22"/>
                <w:lang w:val="hr-HR"/>
              </w:rPr>
            </w:pPr>
            <w:r w:rsidRPr="00DB0267">
              <w:rPr>
                <w:sz w:val="22"/>
                <w:szCs w:val="22"/>
                <w:lang w:val="hr-HR"/>
              </w:rPr>
              <w:t>vrlo često</w:t>
            </w:r>
          </w:p>
        </w:tc>
      </w:tr>
      <w:tr w:rsidR="00AE56F7" w:rsidRPr="00DB0267" w14:paraId="4110D831" w14:textId="77777777" w:rsidTr="002F444F">
        <w:trPr>
          <w:trHeight w:val="120"/>
          <w:trPrChange w:id="763" w:author="Author" w:date="2025-07-17T12:38:00Z">
            <w:trPr>
              <w:gridAfter w:val="0"/>
              <w:trHeight w:val="120"/>
            </w:trPr>
          </w:trPrChange>
        </w:trPr>
        <w:tc>
          <w:tcPr>
            <w:tcW w:w="1593" w:type="pct"/>
            <w:vMerge/>
            <w:tcPrChange w:id="764" w:author="Author" w:date="2025-07-17T12:38:00Z">
              <w:tcPr>
                <w:tcW w:w="1593" w:type="pct"/>
                <w:vMerge/>
              </w:tcPr>
            </w:tcPrChange>
          </w:tcPr>
          <w:p w14:paraId="2F68495D" w14:textId="77777777" w:rsidR="00AE56F7" w:rsidRPr="00DB0267" w:rsidRDefault="00AE56F7" w:rsidP="00040D47">
            <w:pPr>
              <w:pStyle w:val="TableText10"/>
              <w:rPr>
                <w:sz w:val="22"/>
                <w:szCs w:val="22"/>
                <w:lang w:val="hr-HR"/>
              </w:rPr>
            </w:pPr>
          </w:p>
        </w:tc>
        <w:tc>
          <w:tcPr>
            <w:tcW w:w="2144" w:type="pct"/>
            <w:tcPrChange w:id="765" w:author="Author" w:date="2025-07-17T12:38:00Z">
              <w:tcPr>
                <w:tcW w:w="2144" w:type="pct"/>
                <w:gridSpan w:val="2"/>
              </w:tcPr>
            </w:tcPrChange>
          </w:tcPr>
          <w:p w14:paraId="4ED35451" w14:textId="77777777" w:rsidR="00AE56F7" w:rsidRPr="00DB0267" w:rsidRDefault="00AE56F7" w:rsidP="00040D47">
            <w:pPr>
              <w:pStyle w:val="TableText10"/>
              <w:spacing w:line="228" w:lineRule="auto"/>
              <w:rPr>
                <w:sz w:val="22"/>
                <w:szCs w:val="22"/>
                <w:lang w:val="hr-HR"/>
              </w:rPr>
            </w:pPr>
            <w:r w:rsidRPr="00DB0267">
              <w:rPr>
                <w:sz w:val="22"/>
                <w:szCs w:val="22"/>
                <w:lang w:val="hr-HR"/>
              </w:rPr>
              <w:t>reakcije na infuziju</w:t>
            </w:r>
          </w:p>
        </w:tc>
        <w:tc>
          <w:tcPr>
            <w:tcW w:w="1263" w:type="pct"/>
            <w:tcPrChange w:id="766" w:author="Author" w:date="2025-07-17T12:38:00Z">
              <w:tcPr>
                <w:tcW w:w="1263" w:type="pct"/>
                <w:gridSpan w:val="2"/>
              </w:tcPr>
            </w:tcPrChange>
          </w:tcPr>
          <w:p w14:paraId="1C5697F8" w14:textId="77777777" w:rsidR="00AE56F7" w:rsidRPr="00DB0267" w:rsidRDefault="00AE56F7" w:rsidP="00040D47">
            <w:pPr>
              <w:pStyle w:val="TableText10"/>
              <w:rPr>
                <w:sz w:val="22"/>
                <w:szCs w:val="22"/>
                <w:lang w:val="hr-HR"/>
              </w:rPr>
            </w:pPr>
            <w:r w:rsidRPr="00DB0267">
              <w:rPr>
                <w:sz w:val="22"/>
                <w:szCs w:val="22"/>
                <w:lang w:val="hr-HR"/>
              </w:rPr>
              <w:t>vrlo često</w:t>
            </w:r>
          </w:p>
        </w:tc>
      </w:tr>
      <w:tr w:rsidR="00AE56F7" w:rsidRPr="00DB0267" w14:paraId="71A0C19B" w14:textId="77777777" w:rsidTr="002F444F">
        <w:trPr>
          <w:trHeight w:val="120"/>
          <w:trPrChange w:id="767" w:author="Author" w:date="2025-07-17T12:38:00Z">
            <w:trPr>
              <w:gridAfter w:val="0"/>
              <w:trHeight w:val="120"/>
            </w:trPr>
          </w:trPrChange>
        </w:trPr>
        <w:tc>
          <w:tcPr>
            <w:tcW w:w="1593" w:type="pct"/>
            <w:vMerge/>
            <w:tcPrChange w:id="768" w:author="Author" w:date="2025-07-17T12:38:00Z">
              <w:tcPr>
                <w:tcW w:w="1593" w:type="pct"/>
                <w:vMerge/>
              </w:tcPr>
            </w:tcPrChange>
          </w:tcPr>
          <w:p w14:paraId="3E429423" w14:textId="77777777" w:rsidR="00AE56F7" w:rsidRPr="00DB0267" w:rsidRDefault="00AE56F7" w:rsidP="00040D47">
            <w:pPr>
              <w:pStyle w:val="TableText10"/>
              <w:rPr>
                <w:sz w:val="22"/>
                <w:szCs w:val="22"/>
                <w:lang w:val="hr-HR"/>
              </w:rPr>
            </w:pPr>
          </w:p>
        </w:tc>
        <w:tc>
          <w:tcPr>
            <w:tcW w:w="2144" w:type="pct"/>
            <w:tcPrChange w:id="769" w:author="Author" w:date="2025-07-17T12:38:00Z">
              <w:tcPr>
                <w:tcW w:w="2144" w:type="pct"/>
                <w:gridSpan w:val="2"/>
              </w:tcPr>
            </w:tcPrChange>
          </w:tcPr>
          <w:p w14:paraId="1B39CF5E" w14:textId="77777777" w:rsidR="00AE56F7" w:rsidRPr="00DB0267" w:rsidRDefault="00AE56F7" w:rsidP="00040D47">
            <w:pPr>
              <w:pStyle w:val="TableText10"/>
              <w:spacing w:line="228" w:lineRule="auto"/>
              <w:rPr>
                <w:sz w:val="22"/>
                <w:szCs w:val="22"/>
                <w:lang w:val="hr-HR"/>
              </w:rPr>
            </w:pPr>
            <w:r w:rsidRPr="00DB0267">
              <w:rPr>
                <w:sz w:val="22"/>
                <w:szCs w:val="22"/>
                <w:lang w:val="hr-HR"/>
              </w:rPr>
              <w:t>bol</w:t>
            </w:r>
          </w:p>
        </w:tc>
        <w:tc>
          <w:tcPr>
            <w:tcW w:w="1263" w:type="pct"/>
            <w:tcPrChange w:id="770" w:author="Author" w:date="2025-07-17T12:38:00Z">
              <w:tcPr>
                <w:tcW w:w="1263" w:type="pct"/>
                <w:gridSpan w:val="2"/>
              </w:tcPr>
            </w:tcPrChange>
          </w:tcPr>
          <w:p w14:paraId="13D51C06" w14:textId="77777777" w:rsidR="00AE56F7" w:rsidRPr="00DB0267" w:rsidRDefault="00AE56F7" w:rsidP="00040D47">
            <w:pPr>
              <w:pStyle w:val="TableText10"/>
              <w:rPr>
                <w:sz w:val="22"/>
                <w:szCs w:val="22"/>
                <w:lang w:val="hr-HR"/>
              </w:rPr>
            </w:pPr>
            <w:r w:rsidRPr="00DB0267">
              <w:rPr>
                <w:sz w:val="22"/>
                <w:szCs w:val="22"/>
                <w:lang w:val="hr-HR"/>
              </w:rPr>
              <w:t>vrlo često</w:t>
            </w:r>
          </w:p>
        </w:tc>
      </w:tr>
      <w:tr w:rsidR="00AE56F7" w:rsidRPr="00DB0267" w14:paraId="772ED6ED" w14:textId="77777777" w:rsidTr="002F444F">
        <w:trPr>
          <w:trHeight w:val="220"/>
          <w:trPrChange w:id="771" w:author="Author" w:date="2025-07-17T12:38:00Z">
            <w:trPr>
              <w:gridAfter w:val="0"/>
              <w:trHeight w:val="220"/>
            </w:trPr>
          </w:trPrChange>
        </w:trPr>
        <w:tc>
          <w:tcPr>
            <w:tcW w:w="1593" w:type="pct"/>
            <w:vMerge/>
            <w:tcPrChange w:id="772" w:author="Author" w:date="2025-07-17T12:38:00Z">
              <w:tcPr>
                <w:tcW w:w="1593" w:type="pct"/>
                <w:vMerge/>
              </w:tcPr>
            </w:tcPrChange>
          </w:tcPr>
          <w:p w14:paraId="3F3056B0" w14:textId="77777777" w:rsidR="00AE56F7" w:rsidRPr="00DB0267" w:rsidRDefault="00AE56F7" w:rsidP="00040D47">
            <w:pPr>
              <w:pStyle w:val="TableText10"/>
              <w:rPr>
                <w:sz w:val="22"/>
                <w:szCs w:val="22"/>
                <w:lang w:val="hr-HR"/>
              </w:rPr>
            </w:pPr>
          </w:p>
        </w:tc>
        <w:tc>
          <w:tcPr>
            <w:tcW w:w="2144" w:type="pct"/>
            <w:tcPrChange w:id="773" w:author="Author" w:date="2025-07-17T12:38:00Z">
              <w:tcPr>
                <w:tcW w:w="2144" w:type="pct"/>
                <w:gridSpan w:val="2"/>
              </w:tcPr>
            </w:tcPrChange>
          </w:tcPr>
          <w:p w14:paraId="3C7A6FAF" w14:textId="77777777" w:rsidR="00AE56F7" w:rsidRPr="00DB0267" w:rsidRDefault="00AE56F7" w:rsidP="00040D47">
            <w:pPr>
              <w:pStyle w:val="TableText10"/>
              <w:spacing w:line="228" w:lineRule="auto"/>
              <w:rPr>
                <w:sz w:val="22"/>
                <w:szCs w:val="22"/>
                <w:lang w:val="hr-HR"/>
              </w:rPr>
            </w:pPr>
            <w:r w:rsidRPr="00DB0267">
              <w:rPr>
                <w:sz w:val="22"/>
                <w:szCs w:val="22"/>
                <w:lang w:val="hr-HR"/>
              </w:rPr>
              <w:t xml:space="preserve">pireksija </w:t>
            </w:r>
          </w:p>
        </w:tc>
        <w:tc>
          <w:tcPr>
            <w:tcW w:w="1263" w:type="pct"/>
            <w:tcPrChange w:id="774" w:author="Author" w:date="2025-07-17T12:38:00Z">
              <w:tcPr>
                <w:tcW w:w="1263" w:type="pct"/>
                <w:gridSpan w:val="2"/>
              </w:tcPr>
            </w:tcPrChange>
          </w:tcPr>
          <w:p w14:paraId="401B6CEF" w14:textId="77777777" w:rsidR="00AE56F7" w:rsidRPr="00DB0267" w:rsidRDefault="00AE56F7" w:rsidP="00040D47">
            <w:pPr>
              <w:pStyle w:val="TableText10"/>
              <w:rPr>
                <w:sz w:val="22"/>
                <w:szCs w:val="22"/>
                <w:lang w:val="hr-HR"/>
              </w:rPr>
            </w:pPr>
            <w:r w:rsidRPr="00DB0267">
              <w:rPr>
                <w:sz w:val="22"/>
                <w:szCs w:val="22"/>
                <w:lang w:val="hr-HR"/>
              </w:rPr>
              <w:t>vrlo često</w:t>
            </w:r>
          </w:p>
        </w:tc>
      </w:tr>
      <w:tr w:rsidR="00AE56F7" w:rsidRPr="00DB0267" w14:paraId="76BC5A25" w14:textId="77777777" w:rsidTr="002F444F">
        <w:trPr>
          <w:trHeight w:val="220"/>
          <w:trPrChange w:id="775" w:author="Author" w:date="2025-07-17T12:38:00Z">
            <w:trPr>
              <w:gridAfter w:val="0"/>
              <w:trHeight w:val="220"/>
            </w:trPr>
          </w:trPrChange>
        </w:trPr>
        <w:tc>
          <w:tcPr>
            <w:tcW w:w="1593" w:type="pct"/>
            <w:vMerge/>
            <w:tcPrChange w:id="776" w:author="Author" w:date="2025-07-17T12:38:00Z">
              <w:tcPr>
                <w:tcW w:w="1593" w:type="pct"/>
                <w:vMerge/>
              </w:tcPr>
            </w:tcPrChange>
          </w:tcPr>
          <w:p w14:paraId="5AF83496" w14:textId="77777777" w:rsidR="00AE56F7" w:rsidRPr="00DB0267" w:rsidRDefault="00AE56F7" w:rsidP="00040D47">
            <w:pPr>
              <w:pStyle w:val="TableText10"/>
              <w:rPr>
                <w:sz w:val="22"/>
                <w:szCs w:val="22"/>
                <w:lang w:val="hr-HR"/>
              </w:rPr>
            </w:pPr>
          </w:p>
        </w:tc>
        <w:tc>
          <w:tcPr>
            <w:tcW w:w="2144" w:type="pct"/>
            <w:tcPrChange w:id="777" w:author="Author" w:date="2025-07-17T12:38:00Z">
              <w:tcPr>
                <w:tcW w:w="2144" w:type="pct"/>
                <w:gridSpan w:val="2"/>
              </w:tcPr>
            </w:tcPrChange>
          </w:tcPr>
          <w:p w14:paraId="7F064D4F" w14:textId="77777777" w:rsidR="00AE56F7" w:rsidRPr="00DB0267" w:rsidRDefault="00AE56F7" w:rsidP="00040D47">
            <w:pPr>
              <w:pStyle w:val="TableText10"/>
              <w:spacing w:line="228" w:lineRule="auto"/>
              <w:rPr>
                <w:sz w:val="22"/>
                <w:szCs w:val="22"/>
                <w:lang w:val="hr-HR"/>
              </w:rPr>
            </w:pPr>
            <w:r w:rsidRPr="00DB0267">
              <w:rPr>
                <w:sz w:val="22"/>
                <w:szCs w:val="22"/>
                <w:lang w:val="hr-HR"/>
              </w:rPr>
              <w:t>upala sluznica</w:t>
            </w:r>
          </w:p>
        </w:tc>
        <w:tc>
          <w:tcPr>
            <w:tcW w:w="1263" w:type="pct"/>
            <w:tcPrChange w:id="778" w:author="Author" w:date="2025-07-17T12:38:00Z">
              <w:tcPr>
                <w:tcW w:w="1263" w:type="pct"/>
                <w:gridSpan w:val="2"/>
              </w:tcPr>
            </w:tcPrChange>
          </w:tcPr>
          <w:p w14:paraId="2FD0C257" w14:textId="77777777" w:rsidR="00AE56F7" w:rsidRPr="00DB0267" w:rsidRDefault="00AE56F7" w:rsidP="00040D47">
            <w:pPr>
              <w:pStyle w:val="TableText10"/>
              <w:rPr>
                <w:sz w:val="22"/>
                <w:szCs w:val="22"/>
                <w:lang w:val="hr-HR"/>
              </w:rPr>
            </w:pPr>
            <w:r w:rsidRPr="00DB0267">
              <w:rPr>
                <w:sz w:val="22"/>
                <w:szCs w:val="22"/>
                <w:lang w:val="hr-HR"/>
              </w:rPr>
              <w:t>vrlo često</w:t>
            </w:r>
          </w:p>
        </w:tc>
      </w:tr>
      <w:tr w:rsidR="00AE56F7" w:rsidRPr="00DB0267" w14:paraId="29DD4651" w14:textId="77777777" w:rsidTr="002F444F">
        <w:trPr>
          <w:trHeight w:val="176"/>
          <w:trPrChange w:id="779" w:author="Author" w:date="2025-07-17T12:38:00Z">
            <w:trPr>
              <w:gridAfter w:val="0"/>
              <w:trHeight w:val="176"/>
            </w:trPr>
          </w:trPrChange>
        </w:trPr>
        <w:tc>
          <w:tcPr>
            <w:tcW w:w="1593" w:type="pct"/>
            <w:vMerge/>
            <w:tcPrChange w:id="780" w:author="Author" w:date="2025-07-17T12:38:00Z">
              <w:tcPr>
                <w:tcW w:w="1593" w:type="pct"/>
                <w:vMerge/>
              </w:tcPr>
            </w:tcPrChange>
          </w:tcPr>
          <w:p w14:paraId="32DB35C7" w14:textId="77777777" w:rsidR="00AE56F7" w:rsidRPr="00DB0267" w:rsidRDefault="00AE56F7" w:rsidP="00040D47">
            <w:pPr>
              <w:pStyle w:val="TableText10"/>
              <w:rPr>
                <w:sz w:val="22"/>
                <w:szCs w:val="22"/>
                <w:lang w:val="hr-HR"/>
              </w:rPr>
            </w:pPr>
          </w:p>
        </w:tc>
        <w:tc>
          <w:tcPr>
            <w:tcW w:w="2144" w:type="pct"/>
            <w:tcPrChange w:id="781" w:author="Author" w:date="2025-07-17T12:38:00Z">
              <w:tcPr>
                <w:tcW w:w="2144" w:type="pct"/>
                <w:gridSpan w:val="2"/>
              </w:tcPr>
            </w:tcPrChange>
          </w:tcPr>
          <w:p w14:paraId="1EAAE258" w14:textId="77777777" w:rsidR="00AE56F7" w:rsidRPr="00DB0267" w:rsidRDefault="00AE56F7" w:rsidP="00040D47">
            <w:pPr>
              <w:pStyle w:val="TableText10"/>
              <w:spacing w:line="228" w:lineRule="auto"/>
              <w:rPr>
                <w:sz w:val="22"/>
                <w:szCs w:val="22"/>
                <w:lang w:val="hr-HR"/>
              </w:rPr>
            </w:pPr>
            <w:r w:rsidRPr="00DB0267">
              <w:rPr>
                <w:sz w:val="22"/>
                <w:szCs w:val="22"/>
                <w:lang w:val="hr-HR"/>
              </w:rPr>
              <w:t>periferni edem</w:t>
            </w:r>
          </w:p>
        </w:tc>
        <w:tc>
          <w:tcPr>
            <w:tcW w:w="1263" w:type="pct"/>
            <w:tcPrChange w:id="782" w:author="Author" w:date="2025-07-17T12:38:00Z">
              <w:tcPr>
                <w:tcW w:w="1263" w:type="pct"/>
                <w:gridSpan w:val="2"/>
              </w:tcPr>
            </w:tcPrChange>
          </w:tcPr>
          <w:p w14:paraId="1CBA15A6" w14:textId="77777777" w:rsidR="00AE56F7" w:rsidRPr="00DB0267" w:rsidRDefault="009F161A" w:rsidP="00040D47">
            <w:pPr>
              <w:pStyle w:val="TableText10"/>
              <w:rPr>
                <w:sz w:val="22"/>
                <w:szCs w:val="22"/>
                <w:lang w:val="hr-HR"/>
              </w:rPr>
            </w:pPr>
            <w:r w:rsidRPr="00DB0267">
              <w:rPr>
                <w:sz w:val="22"/>
                <w:szCs w:val="22"/>
                <w:lang w:val="hr-HR"/>
              </w:rPr>
              <w:t xml:space="preserve">vrlo </w:t>
            </w:r>
            <w:r w:rsidR="00AE56F7" w:rsidRPr="00DB0267">
              <w:rPr>
                <w:sz w:val="22"/>
                <w:szCs w:val="22"/>
                <w:lang w:val="hr-HR"/>
              </w:rPr>
              <w:t>često</w:t>
            </w:r>
          </w:p>
        </w:tc>
      </w:tr>
      <w:tr w:rsidR="00AE56F7" w:rsidRPr="00DB0267" w14:paraId="1A2DBA54" w14:textId="77777777" w:rsidTr="002F444F">
        <w:trPr>
          <w:trHeight w:val="80"/>
          <w:trPrChange w:id="783" w:author="Author" w:date="2025-07-17T12:38:00Z">
            <w:trPr>
              <w:gridAfter w:val="0"/>
              <w:trHeight w:val="80"/>
            </w:trPr>
          </w:trPrChange>
        </w:trPr>
        <w:tc>
          <w:tcPr>
            <w:tcW w:w="1593" w:type="pct"/>
            <w:vMerge/>
            <w:tcPrChange w:id="784" w:author="Author" w:date="2025-07-17T12:38:00Z">
              <w:tcPr>
                <w:tcW w:w="1593" w:type="pct"/>
                <w:vMerge/>
              </w:tcPr>
            </w:tcPrChange>
          </w:tcPr>
          <w:p w14:paraId="28DF5011" w14:textId="77777777" w:rsidR="00AE56F7" w:rsidRPr="00DB0267" w:rsidRDefault="00AE56F7" w:rsidP="00040D47">
            <w:pPr>
              <w:pStyle w:val="TableText10"/>
              <w:rPr>
                <w:sz w:val="22"/>
                <w:szCs w:val="22"/>
                <w:lang w:val="hr-HR"/>
              </w:rPr>
            </w:pPr>
          </w:p>
        </w:tc>
        <w:tc>
          <w:tcPr>
            <w:tcW w:w="2144" w:type="pct"/>
            <w:tcPrChange w:id="785" w:author="Author" w:date="2025-07-17T12:38:00Z">
              <w:tcPr>
                <w:tcW w:w="2144" w:type="pct"/>
                <w:gridSpan w:val="2"/>
              </w:tcPr>
            </w:tcPrChange>
          </w:tcPr>
          <w:p w14:paraId="1A0F7053" w14:textId="77777777" w:rsidR="00AE56F7" w:rsidRPr="00DB0267" w:rsidRDefault="00AE56F7" w:rsidP="00040D47">
            <w:pPr>
              <w:pStyle w:val="TableText10"/>
              <w:spacing w:line="228" w:lineRule="auto"/>
              <w:rPr>
                <w:sz w:val="22"/>
                <w:szCs w:val="22"/>
                <w:lang w:val="hr-HR"/>
              </w:rPr>
            </w:pPr>
            <w:r w:rsidRPr="00DB0267">
              <w:rPr>
                <w:sz w:val="22"/>
                <w:szCs w:val="22"/>
                <w:lang w:val="hr-HR"/>
              </w:rPr>
              <w:t>malaksalost</w:t>
            </w:r>
          </w:p>
        </w:tc>
        <w:tc>
          <w:tcPr>
            <w:tcW w:w="1263" w:type="pct"/>
            <w:tcPrChange w:id="786" w:author="Author" w:date="2025-07-17T12:38:00Z">
              <w:tcPr>
                <w:tcW w:w="1263" w:type="pct"/>
                <w:gridSpan w:val="2"/>
              </w:tcPr>
            </w:tcPrChange>
          </w:tcPr>
          <w:p w14:paraId="5D54D2F4" w14:textId="77777777" w:rsidR="00AE56F7" w:rsidRPr="00DB0267" w:rsidRDefault="00AE56F7" w:rsidP="00040D47">
            <w:pPr>
              <w:pStyle w:val="TableText10"/>
              <w:rPr>
                <w:sz w:val="22"/>
                <w:szCs w:val="22"/>
                <w:lang w:val="hr-HR"/>
              </w:rPr>
            </w:pPr>
            <w:r w:rsidRPr="00DB0267">
              <w:rPr>
                <w:sz w:val="22"/>
                <w:szCs w:val="22"/>
                <w:lang w:val="hr-HR"/>
              </w:rPr>
              <w:t>često</w:t>
            </w:r>
          </w:p>
        </w:tc>
      </w:tr>
      <w:tr w:rsidR="00AE56F7" w:rsidRPr="00DB0267" w14:paraId="3D23C2E6" w14:textId="77777777" w:rsidTr="002F444F">
        <w:trPr>
          <w:trHeight w:val="277"/>
          <w:trPrChange w:id="787" w:author="Author" w:date="2025-07-17T12:38:00Z">
            <w:trPr>
              <w:gridAfter w:val="0"/>
              <w:trHeight w:val="277"/>
            </w:trPr>
          </w:trPrChange>
        </w:trPr>
        <w:tc>
          <w:tcPr>
            <w:tcW w:w="1593" w:type="pct"/>
            <w:vMerge/>
            <w:tcPrChange w:id="788" w:author="Author" w:date="2025-07-17T12:38:00Z">
              <w:tcPr>
                <w:tcW w:w="1593" w:type="pct"/>
                <w:vMerge/>
              </w:tcPr>
            </w:tcPrChange>
          </w:tcPr>
          <w:p w14:paraId="6751DA44" w14:textId="77777777" w:rsidR="00AE56F7" w:rsidRPr="00DB0267" w:rsidRDefault="00AE56F7" w:rsidP="00040D47">
            <w:pPr>
              <w:pStyle w:val="TableText10"/>
              <w:rPr>
                <w:sz w:val="22"/>
                <w:szCs w:val="22"/>
                <w:lang w:val="hr-HR"/>
              </w:rPr>
            </w:pPr>
          </w:p>
        </w:tc>
        <w:tc>
          <w:tcPr>
            <w:tcW w:w="2144" w:type="pct"/>
            <w:tcPrChange w:id="789" w:author="Author" w:date="2025-07-17T12:38:00Z">
              <w:tcPr>
                <w:tcW w:w="2144" w:type="pct"/>
                <w:gridSpan w:val="2"/>
              </w:tcPr>
            </w:tcPrChange>
          </w:tcPr>
          <w:p w14:paraId="4A2F53EB" w14:textId="77777777" w:rsidR="00AE56F7" w:rsidRPr="00DB0267" w:rsidRDefault="00AE56F7" w:rsidP="00040D47">
            <w:pPr>
              <w:pStyle w:val="TableText10"/>
              <w:spacing w:line="228" w:lineRule="auto"/>
              <w:rPr>
                <w:sz w:val="22"/>
                <w:szCs w:val="22"/>
                <w:lang w:val="hr-HR"/>
              </w:rPr>
            </w:pPr>
            <w:r w:rsidRPr="00DB0267">
              <w:rPr>
                <w:sz w:val="22"/>
                <w:szCs w:val="22"/>
                <w:lang w:val="hr-HR"/>
              </w:rPr>
              <w:t>edem</w:t>
            </w:r>
          </w:p>
        </w:tc>
        <w:tc>
          <w:tcPr>
            <w:tcW w:w="1263" w:type="pct"/>
            <w:tcPrChange w:id="790" w:author="Author" w:date="2025-07-17T12:38:00Z">
              <w:tcPr>
                <w:tcW w:w="1263" w:type="pct"/>
                <w:gridSpan w:val="2"/>
              </w:tcPr>
            </w:tcPrChange>
          </w:tcPr>
          <w:p w14:paraId="14B349D2" w14:textId="77777777" w:rsidR="00AE56F7" w:rsidRPr="00DB0267" w:rsidRDefault="00AE56F7" w:rsidP="00040D47">
            <w:pPr>
              <w:pStyle w:val="TableText10"/>
              <w:rPr>
                <w:sz w:val="22"/>
                <w:szCs w:val="22"/>
                <w:lang w:val="hr-HR"/>
              </w:rPr>
            </w:pPr>
            <w:r w:rsidRPr="00DB0267">
              <w:rPr>
                <w:sz w:val="22"/>
                <w:szCs w:val="22"/>
                <w:lang w:val="hr-HR"/>
              </w:rPr>
              <w:t>često</w:t>
            </w:r>
          </w:p>
        </w:tc>
      </w:tr>
      <w:tr w:rsidR="00AE56F7" w:rsidRPr="00DB0267" w14:paraId="6EB34F6D" w14:textId="77777777" w:rsidTr="002F444F">
        <w:trPr>
          <w:trPrChange w:id="791" w:author="Author" w:date="2025-07-17T12:38:00Z">
            <w:trPr>
              <w:gridAfter w:val="0"/>
            </w:trPr>
          </w:trPrChange>
        </w:trPr>
        <w:tc>
          <w:tcPr>
            <w:tcW w:w="1593" w:type="pct"/>
            <w:tcPrChange w:id="792" w:author="Author" w:date="2025-07-17T12:38:00Z">
              <w:tcPr>
                <w:tcW w:w="1593" w:type="pct"/>
              </w:tcPr>
            </w:tcPrChange>
          </w:tcPr>
          <w:p w14:paraId="036030C5" w14:textId="77777777" w:rsidR="00AE56F7" w:rsidRPr="00DB0267" w:rsidRDefault="00AE56F7" w:rsidP="00040D47">
            <w:pPr>
              <w:pStyle w:val="TableText10"/>
              <w:keepNext/>
              <w:keepLines/>
              <w:rPr>
                <w:sz w:val="22"/>
                <w:szCs w:val="22"/>
                <w:lang w:val="hr-HR"/>
              </w:rPr>
            </w:pPr>
            <w:r w:rsidRPr="00DB0267">
              <w:rPr>
                <w:sz w:val="22"/>
                <w:szCs w:val="22"/>
                <w:lang w:val="hr-HR"/>
              </w:rPr>
              <w:t>Ozljede, trovanja i proceduralne komplikacije</w:t>
            </w:r>
          </w:p>
        </w:tc>
        <w:tc>
          <w:tcPr>
            <w:tcW w:w="2144" w:type="pct"/>
            <w:tcPrChange w:id="793" w:author="Author" w:date="2025-07-17T12:38:00Z">
              <w:tcPr>
                <w:tcW w:w="2144" w:type="pct"/>
                <w:gridSpan w:val="2"/>
              </w:tcPr>
            </w:tcPrChange>
          </w:tcPr>
          <w:p w14:paraId="1C3BA0E1" w14:textId="77777777" w:rsidR="00AE56F7" w:rsidRPr="00DB0267" w:rsidRDefault="00AE56F7" w:rsidP="00040D47">
            <w:pPr>
              <w:pStyle w:val="TableText10"/>
              <w:keepNext/>
              <w:keepLines/>
              <w:spacing w:line="228" w:lineRule="auto"/>
              <w:rPr>
                <w:sz w:val="22"/>
                <w:szCs w:val="22"/>
                <w:lang w:val="hr-HR"/>
              </w:rPr>
            </w:pPr>
            <w:r w:rsidRPr="00DB0267">
              <w:rPr>
                <w:sz w:val="22"/>
                <w:szCs w:val="22"/>
                <w:lang w:val="hr-HR"/>
              </w:rPr>
              <w:t>kontuzije</w:t>
            </w:r>
          </w:p>
        </w:tc>
        <w:tc>
          <w:tcPr>
            <w:tcW w:w="1263" w:type="pct"/>
            <w:tcPrChange w:id="794" w:author="Author" w:date="2025-07-17T12:38:00Z">
              <w:tcPr>
                <w:tcW w:w="1263" w:type="pct"/>
                <w:gridSpan w:val="2"/>
              </w:tcPr>
            </w:tcPrChange>
          </w:tcPr>
          <w:p w14:paraId="36978AC4" w14:textId="77777777" w:rsidR="00AE56F7" w:rsidRPr="00DB0267" w:rsidRDefault="00AE56F7" w:rsidP="00040D47">
            <w:pPr>
              <w:pStyle w:val="TableText10"/>
              <w:keepNext/>
              <w:keepLines/>
              <w:rPr>
                <w:sz w:val="22"/>
                <w:szCs w:val="22"/>
                <w:lang w:val="hr-HR"/>
              </w:rPr>
            </w:pPr>
            <w:r w:rsidRPr="00DB0267">
              <w:rPr>
                <w:sz w:val="22"/>
                <w:szCs w:val="22"/>
                <w:lang w:val="hr-HR"/>
              </w:rPr>
              <w:t>često</w:t>
            </w:r>
          </w:p>
        </w:tc>
      </w:tr>
    </w:tbl>
    <w:p w14:paraId="6FFAFAB6" w14:textId="77777777" w:rsidR="00906E52" w:rsidRPr="00DB0267" w:rsidRDefault="00906E52" w:rsidP="00040D47">
      <w:pPr>
        <w:keepNext/>
        <w:keepLines/>
        <w:spacing w:line="216" w:lineRule="auto"/>
        <w:rPr>
          <w:sz w:val="20"/>
        </w:rPr>
      </w:pPr>
      <w:r w:rsidRPr="00DB0267">
        <w:rPr>
          <w:sz w:val="20"/>
        </w:rPr>
        <w:t xml:space="preserve">+ Označava nuspojave </w:t>
      </w:r>
      <w:r w:rsidR="00ED74DB" w:rsidRPr="00DB0267">
        <w:rPr>
          <w:sz w:val="20"/>
        </w:rPr>
        <w:t>povezane</w:t>
      </w:r>
      <w:r w:rsidRPr="00DB0267">
        <w:rPr>
          <w:sz w:val="20"/>
        </w:rPr>
        <w:t xml:space="preserve"> sa smrtnim ishodom.</w:t>
      </w:r>
    </w:p>
    <w:p w14:paraId="0A710A89" w14:textId="77777777" w:rsidR="00906E52" w:rsidRPr="00DB0267" w:rsidRDefault="00906E52" w:rsidP="00040D47">
      <w:pPr>
        <w:keepNext/>
        <w:keepLines/>
        <w:spacing w:line="216" w:lineRule="auto"/>
        <w:rPr>
          <w:sz w:val="20"/>
        </w:rPr>
      </w:pPr>
      <w:r w:rsidRPr="00DB0267">
        <w:rPr>
          <w:sz w:val="20"/>
        </w:rPr>
        <w:t xml:space="preserve">1 Označava nuspojave koje su </w:t>
      </w:r>
      <w:r w:rsidR="000A24DD" w:rsidRPr="00DB0267">
        <w:rPr>
          <w:sz w:val="20"/>
        </w:rPr>
        <w:t>u</w:t>
      </w:r>
      <w:r w:rsidRPr="00DB0267">
        <w:rPr>
          <w:sz w:val="20"/>
        </w:rPr>
        <w:t>glavnom prijavljivane u vezi s reakcijama izazvanim</w:t>
      </w:r>
      <w:r w:rsidR="0092304C" w:rsidRPr="00DB0267">
        <w:rPr>
          <w:sz w:val="20"/>
        </w:rPr>
        <w:t>a</w:t>
      </w:r>
      <w:r w:rsidRPr="00DB0267">
        <w:rPr>
          <w:sz w:val="20"/>
        </w:rPr>
        <w:t xml:space="preserve"> infuzijom. Nema podataka o točnim postotcima</w:t>
      </w:r>
      <w:r w:rsidR="0092304C" w:rsidRPr="00DB0267">
        <w:rPr>
          <w:sz w:val="20"/>
        </w:rPr>
        <w:t xml:space="preserve"> za te nuspojave</w:t>
      </w:r>
      <w:r w:rsidRPr="00DB0267">
        <w:rPr>
          <w:sz w:val="20"/>
        </w:rPr>
        <w:t>.</w:t>
      </w:r>
    </w:p>
    <w:p w14:paraId="2DADEB55" w14:textId="77777777" w:rsidR="00906E52" w:rsidRPr="00DB0267" w:rsidRDefault="00906E52" w:rsidP="009767D7">
      <w:pPr>
        <w:keepNext/>
        <w:keepLines/>
        <w:spacing w:line="216" w:lineRule="auto"/>
        <w:rPr>
          <w:sz w:val="20"/>
        </w:rPr>
      </w:pPr>
      <w:r w:rsidRPr="00DB0267">
        <w:rPr>
          <w:sz w:val="20"/>
        </w:rPr>
        <w:t xml:space="preserve">* Opaženo u kombinacijskoj </w:t>
      </w:r>
      <w:r w:rsidR="00ED74DB" w:rsidRPr="00DB0267">
        <w:rPr>
          <w:sz w:val="20"/>
        </w:rPr>
        <w:t>terapiji</w:t>
      </w:r>
      <w:r w:rsidRPr="00DB0267">
        <w:rPr>
          <w:sz w:val="20"/>
        </w:rPr>
        <w:t xml:space="preserve"> nakon antraciklina i u kombinaciji s taksanima.</w:t>
      </w:r>
    </w:p>
    <w:p w14:paraId="0429F340" w14:textId="77777777" w:rsidR="00906E52" w:rsidRPr="00DB0267" w:rsidRDefault="00906E52" w:rsidP="00040D47">
      <w:pPr>
        <w:rPr>
          <w:szCs w:val="24"/>
        </w:rPr>
      </w:pPr>
    </w:p>
    <w:p w14:paraId="586589C8" w14:textId="77777777" w:rsidR="00906E52" w:rsidRPr="00DB0267" w:rsidRDefault="00906E52" w:rsidP="00040D47">
      <w:pPr>
        <w:keepNext/>
        <w:keepLines/>
        <w:rPr>
          <w:szCs w:val="22"/>
          <w:u w:val="single"/>
        </w:rPr>
      </w:pPr>
      <w:r w:rsidRPr="00DB0267">
        <w:rPr>
          <w:szCs w:val="22"/>
          <w:u w:val="single"/>
        </w:rPr>
        <w:t>Opis odabranih nuspojava</w:t>
      </w:r>
    </w:p>
    <w:p w14:paraId="4A63ABF3" w14:textId="77777777" w:rsidR="00906E52" w:rsidRPr="00DB0267" w:rsidRDefault="00906E52" w:rsidP="00040D47">
      <w:pPr>
        <w:keepNext/>
        <w:keepLines/>
        <w:outlineLvl w:val="0"/>
        <w:rPr>
          <w:i/>
          <w:szCs w:val="22"/>
        </w:rPr>
      </w:pPr>
    </w:p>
    <w:p w14:paraId="6CC87180" w14:textId="77777777" w:rsidR="00906E52" w:rsidRPr="00DB0267" w:rsidRDefault="00A602BC" w:rsidP="00040D47">
      <w:pPr>
        <w:keepNext/>
        <w:keepLines/>
        <w:outlineLvl w:val="0"/>
        <w:rPr>
          <w:i/>
          <w:u w:val="single"/>
        </w:rPr>
      </w:pPr>
      <w:r w:rsidRPr="00DB0267">
        <w:rPr>
          <w:i/>
          <w:u w:val="single"/>
        </w:rPr>
        <w:t>Disfunkcija srca</w:t>
      </w:r>
    </w:p>
    <w:p w14:paraId="60B72EBD" w14:textId="77777777" w:rsidR="000F5C72" w:rsidRPr="00DB0267" w:rsidRDefault="000F5C72" w:rsidP="00040D47">
      <w:pPr>
        <w:keepNext/>
        <w:keepLines/>
        <w:rPr>
          <w:szCs w:val="22"/>
        </w:rPr>
      </w:pPr>
    </w:p>
    <w:p w14:paraId="6E88F095" w14:textId="0C668FB7" w:rsidR="00906E52" w:rsidRPr="00DB0267" w:rsidRDefault="00145C0B" w:rsidP="00040D47">
      <w:pPr>
        <w:keepNext/>
        <w:keepLines/>
        <w:rPr>
          <w:szCs w:val="22"/>
        </w:rPr>
      </w:pPr>
      <w:r w:rsidRPr="00DB0267">
        <w:rPr>
          <w:szCs w:val="22"/>
        </w:rPr>
        <w:t>Kongestivno</w:t>
      </w:r>
      <w:r w:rsidRPr="00DB0267" w:rsidDel="00A602BC">
        <w:rPr>
          <w:szCs w:val="22"/>
        </w:rPr>
        <w:t xml:space="preserve"> </w:t>
      </w:r>
      <w:r w:rsidRPr="00DB0267">
        <w:rPr>
          <w:szCs w:val="22"/>
        </w:rPr>
        <w:t>zatajenje srca (NYHA klase II – IV)</w:t>
      </w:r>
      <w:del w:id="795" w:author="Regulatory 1" w:date="2025-08-06T18:25:00Z">
        <w:r w:rsidRPr="00DB0267" w:rsidDel="00D06DCC">
          <w:rPr>
            <w:szCs w:val="22"/>
          </w:rPr>
          <w:delText>,</w:delText>
        </w:r>
      </w:del>
      <w:r w:rsidRPr="00DB0267">
        <w:rPr>
          <w:szCs w:val="22"/>
        </w:rPr>
        <w:t xml:space="preserve"> česta je nuspojava kod primjene lijeka Herceptin, </w:t>
      </w:r>
      <w:del w:id="796" w:author="Regulatory 1" w:date="2025-08-06T18:24:00Z">
        <w:r w:rsidRPr="00DB0267" w:rsidDel="00D06DCC">
          <w:rPr>
            <w:szCs w:val="22"/>
          </w:rPr>
          <w:delText xml:space="preserve">ponekad </w:delText>
        </w:r>
      </w:del>
      <w:r w:rsidRPr="00DB0267">
        <w:rPr>
          <w:szCs w:val="22"/>
        </w:rPr>
        <w:t xml:space="preserve">povezana i sa smrtnim ishodom (vidjeti dio 4.4). </w:t>
      </w:r>
      <w:r w:rsidR="00431865" w:rsidRPr="00DB0267">
        <w:rPr>
          <w:szCs w:val="22"/>
        </w:rPr>
        <w:t>U bolesnika liječenih lijekom Herceptin primijećeni su znakovi i simptomi disfunkcije srca, poput dispneje, ortopneje, pojačanog kašlja, plućnog edema, trećeg srčanog zvuka ili smanjene ejekcijske frakcije klijetke (vidjeti dio 4.4).</w:t>
      </w:r>
    </w:p>
    <w:p w14:paraId="168281DD" w14:textId="77777777" w:rsidR="00431865" w:rsidRPr="00DB0267" w:rsidRDefault="00431865" w:rsidP="00040D47">
      <w:pPr>
        <w:rPr>
          <w:szCs w:val="22"/>
        </w:rPr>
      </w:pPr>
    </w:p>
    <w:p w14:paraId="27BCA6F8" w14:textId="75E334F1" w:rsidR="00906E52" w:rsidRPr="00DB0267" w:rsidRDefault="00906E52" w:rsidP="00040D47">
      <w:pPr>
        <w:rPr>
          <w:szCs w:val="22"/>
        </w:rPr>
      </w:pPr>
      <w:r w:rsidRPr="00DB0267">
        <w:rPr>
          <w:szCs w:val="22"/>
        </w:rPr>
        <w:t xml:space="preserve">U 3 </w:t>
      </w:r>
      <w:r w:rsidR="008D4505" w:rsidRPr="00DB0267">
        <w:rPr>
          <w:szCs w:val="22"/>
        </w:rPr>
        <w:t xml:space="preserve">pivotalna </w:t>
      </w:r>
      <w:r w:rsidRPr="00DB0267">
        <w:rPr>
          <w:szCs w:val="22"/>
        </w:rPr>
        <w:t xml:space="preserve">klinička ispitivanja </w:t>
      </w:r>
      <w:ins w:id="797" w:author="Regulatory 1" w:date="2025-08-21T22:27:00Z">
        <w:r w:rsidR="00A21F51" w:rsidRPr="00DB0267">
          <w:rPr>
            <w:szCs w:val="22"/>
          </w:rPr>
          <w:t xml:space="preserve">adjuvantnoga liječenja </w:t>
        </w:r>
      </w:ins>
      <w:ins w:id="798" w:author="HR_rev" w:date="2025-10-07T17:43:00Z">
        <w:r w:rsidR="00DF1C40">
          <w:rPr>
            <w:szCs w:val="22"/>
          </w:rPr>
          <w:t xml:space="preserve">lijekom </w:t>
        </w:r>
      </w:ins>
      <w:ins w:id="799" w:author="Regulatory 1" w:date="2025-08-21T22:27:00Z">
        <w:del w:id="800" w:author="HR_rev" w:date="2025-10-07T16:42:00Z">
          <w:r w:rsidR="00A21F51" w:rsidRPr="00DB0267" w:rsidDel="000821E2">
            <w:rPr>
              <w:szCs w:val="22"/>
            </w:rPr>
            <w:delText xml:space="preserve">ranog raka dojke </w:delText>
          </w:r>
        </w:del>
      </w:ins>
      <w:del w:id="801" w:author="HR_rev" w:date="2025-10-07T16:42:00Z">
        <w:r w:rsidR="009F7204" w:rsidRPr="00DB0267" w:rsidDel="000821E2">
          <w:rPr>
            <w:szCs w:val="22"/>
          </w:rPr>
          <w:delText>adjuvantne primjen</w:delText>
        </w:r>
      </w:del>
      <w:ins w:id="802" w:author="Regulatory 1" w:date="2025-08-21T22:28:00Z">
        <w:del w:id="803" w:author="HR_rev" w:date="2025-10-07T16:42:00Z">
          <w:r w:rsidR="00A21F51" w:rsidDel="000821E2">
            <w:rPr>
              <w:szCs w:val="22"/>
            </w:rPr>
            <w:delText>om</w:delText>
          </w:r>
        </w:del>
      </w:ins>
      <w:del w:id="804" w:author="HR_rev" w:date="2025-10-07T16:42:00Z">
        <w:r w:rsidR="009F7204" w:rsidRPr="00DB0267" w:rsidDel="000821E2">
          <w:rPr>
            <w:szCs w:val="22"/>
          </w:rPr>
          <w:delText xml:space="preserve">e </w:delText>
        </w:r>
        <w:r w:rsidR="00E93533" w:rsidRPr="00DB0267" w:rsidDel="000821E2">
          <w:rPr>
            <w:szCs w:val="22"/>
          </w:rPr>
          <w:delText xml:space="preserve">lijeka </w:delText>
        </w:r>
      </w:del>
      <w:r w:rsidR="002F3B40" w:rsidRPr="00DB0267">
        <w:rPr>
          <w:szCs w:val="22"/>
        </w:rPr>
        <w:t xml:space="preserve">Herceptin </w:t>
      </w:r>
      <w:r w:rsidRPr="00DB0267">
        <w:rPr>
          <w:szCs w:val="22"/>
        </w:rPr>
        <w:t xml:space="preserve">u kombinaciji s kemoterapijom, incidencija disfunkcije </w:t>
      </w:r>
      <w:r w:rsidR="00431865" w:rsidRPr="00DB0267">
        <w:rPr>
          <w:szCs w:val="22"/>
        </w:rPr>
        <w:t xml:space="preserve">srca </w:t>
      </w:r>
      <w:r w:rsidRPr="00DB0267">
        <w:rPr>
          <w:szCs w:val="22"/>
        </w:rPr>
        <w:t>stupnja</w:t>
      </w:r>
      <w:ins w:id="805" w:author="Regulatory 1" w:date="2025-08-06T18:40:00Z">
        <w:r w:rsidR="00E43B73" w:rsidRPr="00DB0267">
          <w:rPr>
            <w:szCs w:val="22"/>
          </w:rPr>
          <w:t> </w:t>
        </w:r>
      </w:ins>
      <w:del w:id="806" w:author="Regulatory 1" w:date="2025-08-06T18:40:00Z">
        <w:r w:rsidRPr="00DB0267" w:rsidDel="00E43B73">
          <w:rPr>
            <w:szCs w:val="22"/>
          </w:rPr>
          <w:delText xml:space="preserve"> </w:delText>
        </w:r>
      </w:del>
      <w:r w:rsidRPr="00DB0267">
        <w:rPr>
          <w:szCs w:val="22"/>
        </w:rPr>
        <w:t>3/4 (</w:t>
      </w:r>
      <w:r w:rsidR="00431865" w:rsidRPr="00DB0267">
        <w:rPr>
          <w:szCs w:val="22"/>
        </w:rPr>
        <w:t xml:space="preserve">osobito </w:t>
      </w:r>
      <w:r w:rsidRPr="00DB0267">
        <w:rPr>
          <w:szCs w:val="22"/>
        </w:rPr>
        <w:t>simptomatsko kongestivno zatajenje</w:t>
      </w:r>
      <w:r w:rsidR="00431865" w:rsidRPr="00DB0267">
        <w:rPr>
          <w:szCs w:val="22"/>
        </w:rPr>
        <w:t xml:space="preserve"> srca</w:t>
      </w:r>
      <w:r w:rsidRPr="00DB0267">
        <w:rPr>
          <w:szCs w:val="22"/>
        </w:rPr>
        <w:t xml:space="preserve">) </w:t>
      </w:r>
      <w:del w:id="807" w:author="Regulatory 1" w:date="2025-08-06T18:34:00Z">
        <w:r w:rsidRPr="00DB0267" w:rsidDel="00E43B73">
          <w:rPr>
            <w:szCs w:val="22"/>
          </w:rPr>
          <w:delText xml:space="preserve">je </w:delText>
        </w:r>
      </w:del>
      <w:r w:rsidRPr="00DB0267">
        <w:rPr>
          <w:szCs w:val="22"/>
        </w:rPr>
        <w:t xml:space="preserve">bila </w:t>
      </w:r>
      <w:ins w:id="808" w:author="Regulatory 1" w:date="2025-08-06T18:34:00Z">
        <w:r w:rsidR="00E43B73" w:rsidRPr="00DB0267">
          <w:rPr>
            <w:szCs w:val="22"/>
          </w:rPr>
          <w:t>je podjednaka</w:t>
        </w:r>
      </w:ins>
      <w:del w:id="809" w:author="Regulatory 1" w:date="2025-08-06T18:34:00Z">
        <w:r w:rsidRPr="00DB0267" w:rsidDel="00E43B73">
          <w:rPr>
            <w:szCs w:val="22"/>
          </w:rPr>
          <w:delText>slična</w:delText>
        </w:r>
      </w:del>
      <w:r w:rsidRPr="00DB0267">
        <w:rPr>
          <w:szCs w:val="22"/>
        </w:rPr>
        <w:t xml:space="preserve"> u bolesnika koji su primili samo kemoterapiju (</w:t>
      </w:r>
      <w:del w:id="810" w:author="Regulatory 1" w:date="2025-08-06T18:35:00Z">
        <w:r w:rsidRPr="00DB0267" w:rsidDel="00E43B73">
          <w:rPr>
            <w:szCs w:val="22"/>
          </w:rPr>
          <w:delText>dakle,</w:delText>
        </w:r>
      </w:del>
      <w:ins w:id="811" w:author="Regulatory 1" w:date="2025-08-06T18:35:00Z">
        <w:r w:rsidR="00E43B73" w:rsidRPr="00DB0267">
          <w:rPr>
            <w:szCs w:val="22"/>
          </w:rPr>
          <w:t>tj.</w:t>
        </w:r>
      </w:ins>
      <w:r w:rsidRPr="00DB0267">
        <w:rPr>
          <w:szCs w:val="22"/>
        </w:rPr>
        <w:t xml:space="preserve"> nisu primili Herceptin) i u bolesnika koji su </w:t>
      </w:r>
      <w:r w:rsidR="009F7204" w:rsidRPr="00DB0267">
        <w:rPr>
          <w:szCs w:val="22"/>
        </w:rPr>
        <w:t xml:space="preserve">primili </w:t>
      </w:r>
      <w:r w:rsidRPr="00DB0267">
        <w:rPr>
          <w:szCs w:val="22"/>
        </w:rPr>
        <w:t>Herceptin</w:t>
      </w:r>
      <w:r w:rsidR="009F7204" w:rsidRPr="00DB0267">
        <w:rPr>
          <w:szCs w:val="22"/>
        </w:rPr>
        <w:t xml:space="preserve"> </w:t>
      </w:r>
      <w:r w:rsidRPr="00DB0267">
        <w:rPr>
          <w:szCs w:val="22"/>
        </w:rPr>
        <w:t>nakon taksana (0,3-0,4</w:t>
      </w:r>
      <w:del w:id="812" w:author="Regulatory 1" w:date="2025-08-08T09:03:00Z">
        <w:r w:rsidRPr="00DB0267" w:rsidDel="007E1066">
          <w:rPr>
            <w:szCs w:val="22"/>
          </w:rPr>
          <w:delText>%</w:delText>
        </w:r>
      </w:del>
      <w:ins w:id="813" w:author="Regulatory 1" w:date="2025-08-08T09:03:00Z">
        <w:r w:rsidR="007E1066" w:rsidRPr="00DB0267">
          <w:rPr>
            <w:szCs w:val="22"/>
          </w:rPr>
          <w:t> %</w:t>
        </w:r>
      </w:ins>
      <w:r w:rsidRPr="00DB0267">
        <w:rPr>
          <w:szCs w:val="22"/>
        </w:rPr>
        <w:t>). Učestalost je bila najviša u bolesnika koji su Herceptin prim</w:t>
      </w:r>
      <w:ins w:id="814" w:author="Regulatory 1" w:date="2025-08-06T18:38:00Z">
        <w:r w:rsidR="00E43B73" w:rsidRPr="00DB0267">
          <w:rPr>
            <w:szCs w:val="22"/>
          </w:rPr>
          <w:t>i</w:t>
        </w:r>
      </w:ins>
      <w:del w:id="815" w:author="Regulatory 1" w:date="2025-08-06T18:38:00Z">
        <w:r w:rsidRPr="00DB0267" w:rsidDel="00E43B73">
          <w:rPr>
            <w:szCs w:val="22"/>
          </w:rPr>
          <w:delText>a</w:delText>
        </w:r>
      </w:del>
      <w:r w:rsidRPr="00DB0267">
        <w:rPr>
          <w:szCs w:val="22"/>
        </w:rPr>
        <w:t>li istodobno s taksan</w:t>
      </w:r>
      <w:ins w:id="816" w:author="Regulatory 1" w:date="2025-08-06T18:38:00Z">
        <w:r w:rsidR="00E43B73" w:rsidRPr="00DB0267">
          <w:rPr>
            <w:szCs w:val="22"/>
          </w:rPr>
          <w:t>om</w:t>
        </w:r>
      </w:ins>
      <w:del w:id="817" w:author="Regulatory 1" w:date="2025-08-06T18:38:00Z">
        <w:r w:rsidRPr="00DB0267" w:rsidDel="00E43B73">
          <w:rPr>
            <w:szCs w:val="22"/>
          </w:rPr>
          <w:delText>ima</w:delText>
        </w:r>
      </w:del>
      <w:r w:rsidRPr="00DB0267">
        <w:rPr>
          <w:szCs w:val="22"/>
        </w:rPr>
        <w:t xml:space="preserve"> (2,0</w:t>
      </w:r>
      <w:del w:id="818" w:author="Regulatory 1" w:date="2025-08-08T09:03:00Z">
        <w:r w:rsidRPr="00DB0267" w:rsidDel="007E1066">
          <w:rPr>
            <w:szCs w:val="22"/>
          </w:rPr>
          <w:delText>%</w:delText>
        </w:r>
      </w:del>
      <w:ins w:id="819" w:author="Regulatory 1" w:date="2025-08-08T09:03:00Z">
        <w:r w:rsidR="007E1066" w:rsidRPr="00DB0267">
          <w:rPr>
            <w:szCs w:val="22"/>
          </w:rPr>
          <w:t> %</w:t>
        </w:r>
      </w:ins>
      <w:r w:rsidRPr="00DB0267">
        <w:rPr>
          <w:szCs w:val="22"/>
        </w:rPr>
        <w:t>).</w:t>
      </w:r>
      <w:r w:rsidR="00431865" w:rsidRPr="00DB0267">
        <w:rPr>
          <w:szCs w:val="22"/>
        </w:rPr>
        <w:t xml:space="preserve"> U neoadjuvantnom liječenju, iskustvo s istodobnom primjenom lijeka Herceptin i niske doze antraciklina je ograničeno (vidj</w:t>
      </w:r>
      <w:r w:rsidR="00904CE4" w:rsidRPr="00DB0267">
        <w:rPr>
          <w:szCs w:val="22"/>
        </w:rPr>
        <w:t>e</w:t>
      </w:r>
      <w:r w:rsidR="00431865" w:rsidRPr="00DB0267">
        <w:rPr>
          <w:szCs w:val="22"/>
        </w:rPr>
        <w:t>ti dio 4.4).</w:t>
      </w:r>
    </w:p>
    <w:p w14:paraId="0B5E4DF7" w14:textId="77777777" w:rsidR="00431865" w:rsidRPr="00DB0267" w:rsidRDefault="00431865" w:rsidP="00040D47">
      <w:pPr>
        <w:rPr>
          <w:szCs w:val="22"/>
        </w:rPr>
      </w:pPr>
    </w:p>
    <w:p w14:paraId="3BE1B65A" w14:textId="5E41B73D" w:rsidR="00431865" w:rsidRPr="00DB0267" w:rsidRDefault="00431865" w:rsidP="00040D47">
      <w:pPr>
        <w:rPr>
          <w:szCs w:val="22"/>
        </w:rPr>
      </w:pPr>
      <w:r w:rsidRPr="00DB0267">
        <w:rPr>
          <w:szCs w:val="22"/>
        </w:rPr>
        <w:t>Kada se Herceptin primjenjivao nakon završetka adjuvantne kemoterapije, zatajenje srca NYHA klase III</w:t>
      </w:r>
      <w:r w:rsidRPr="00DB0267">
        <w:rPr>
          <w:szCs w:val="22"/>
        </w:rPr>
        <w:noBreakHyphen/>
        <w:t>IV primijećeno je u 0,6</w:t>
      </w:r>
      <w:del w:id="820" w:author="Regulatory 1" w:date="2025-08-08T09:03:00Z">
        <w:r w:rsidRPr="00DB0267" w:rsidDel="007E1066">
          <w:rPr>
            <w:szCs w:val="22"/>
          </w:rPr>
          <w:delText>%</w:delText>
        </w:r>
      </w:del>
      <w:ins w:id="821" w:author="Regulatory 1" w:date="2025-08-08T09:03:00Z">
        <w:r w:rsidR="007E1066" w:rsidRPr="00DB0267">
          <w:rPr>
            <w:szCs w:val="22"/>
          </w:rPr>
          <w:t> %</w:t>
        </w:r>
      </w:ins>
      <w:r w:rsidRPr="00DB0267">
        <w:rPr>
          <w:szCs w:val="22"/>
        </w:rPr>
        <w:t xml:space="preserve"> bolesnika iz skupine liječene godinu dana nakon medijana od 12 mjeseci praćenja. </w:t>
      </w:r>
      <w:r w:rsidR="00145C0B" w:rsidRPr="00DB0267">
        <w:rPr>
          <w:szCs w:val="22"/>
        </w:rPr>
        <w:t>U ispitivanju BO16348, nakon medijana praćenja od 8 godina, incidencija teškog kongestivnog zatajenja srca (NYHA klase </w:t>
      </w:r>
      <w:del w:id="822" w:author="Author" w:date="2025-07-17T12:36:00Z">
        <w:r w:rsidR="00145C0B" w:rsidRPr="00DB0267" w:rsidDel="00C301A0">
          <w:rPr>
            <w:szCs w:val="22"/>
          </w:rPr>
          <w:delText xml:space="preserve"> </w:delText>
        </w:r>
      </w:del>
      <w:r w:rsidR="00145C0B" w:rsidRPr="00DB0267">
        <w:rPr>
          <w:szCs w:val="22"/>
        </w:rPr>
        <w:t>III i IV) u skupini liječenoj 1 godinu lijekom Herceptin iznosila je 0,8</w:t>
      </w:r>
      <w:del w:id="823" w:author="Regulatory 1" w:date="2025-08-08T09:03:00Z">
        <w:r w:rsidR="00145C0B" w:rsidRPr="00DB0267" w:rsidDel="007E1066">
          <w:rPr>
            <w:szCs w:val="22"/>
          </w:rPr>
          <w:delText>%</w:delText>
        </w:r>
      </w:del>
      <w:ins w:id="824" w:author="Regulatory 1" w:date="2025-08-08T09:03:00Z">
        <w:r w:rsidR="007E1066" w:rsidRPr="00DB0267">
          <w:rPr>
            <w:szCs w:val="22"/>
          </w:rPr>
          <w:t> %</w:t>
        </w:r>
      </w:ins>
      <w:r w:rsidR="00145C0B" w:rsidRPr="00DB0267">
        <w:rPr>
          <w:szCs w:val="22"/>
        </w:rPr>
        <w:t>, dok je stopa blage simptomatske i asimptomatske disfunkcije lijeve klijetke iznosila 4,6</w:t>
      </w:r>
      <w:del w:id="825" w:author="Regulatory 1" w:date="2025-08-08T09:03:00Z">
        <w:r w:rsidR="00145C0B" w:rsidRPr="00DB0267" w:rsidDel="007E1066">
          <w:rPr>
            <w:szCs w:val="22"/>
          </w:rPr>
          <w:delText>%</w:delText>
        </w:r>
      </w:del>
      <w:ins w:id="826" w:author="Regulatory 1" w:date="2025-08-08T09:03:00Z">
        <w:r w:rsidR="007E1066" w:rsidRPr="00DB0267">
          <w:rPr>
            <w:szCs w:val="22"/>
          </w:rPr>
          <w:t> %</w:t>
        </w:r>
      </w:ins>
      <w:r w:rsidR="00145C0B" w:rsidRPr="00DB0267">
        <w:rPr>
          <w:szCs w:val="22"/>
        </w:rPr>
        <w:t>.</w:t>
      </w:r>
    </w:p>
    <w:p w14:paraId="5D1D6852" w14:textId="77777777" w:rsidR="00351ACE" w:rsidRPr="00DB0267" w:rsidRDefault="00351ACE" w:rsidP="00040D47">
      <w:pPr>
        <w:rPr>
          <w:szCs w:val="22"/>
        </w:rPr>
      </w:pPr>
    </w:p>
    <w:p w14:paraId="4C37F285" w14:textId="26A24D45" w:rsidR="00431865" w:rsidRPr="00DB0267" w:rsidRDefault="00431865" w:rsidP="00040D47">
      <w:pPr>
        <w:rPr>
          <w:szCs w:val="22"/>
        </w:rPr>
      </w:pPr>
      <w:r w:rsidRPr="00DB0267">
        <w:rPr>
          <w:szCs w:val="22"/>
        </w:rPr>
        <w:t>Reverzibilnost teškog kongestivnog zatajenja srca (definirana kao slijed od najmanje dviju uzastopnih vrijednosti LVEF ≥ 50</w:t>
      </w:r>
      <w:del w:id="827" w:author="Regulatory 1" w:date="2025-08-08T09:03:00Z">
        <w:r w:rsidRPr="00DB0267" w:rsidDel="007E1066">
          <w:rPr>
            <w:szCs w:val="22"/>
          </w:rPr>
          <w:delText>%</w:delText>
        </w:r>
      </w:del>
      <w:ins w:id="828" w:author="Regulatory 1" w:date="2025-08-08T09:03:00Z">
        <w:r w:rsidR="007E1066" w:rsidRPr="00DB0267">
          <w:rPr>
            <w:szCs w:val="22"/>
          </w:rPr>
          <w:t> %</w:t>
        </w:r>
      </w:ins>
      <w:r w:rsidRPr="00DB0267">
        <w:rPr>
          <w:szCs w:val="22"/>
        </w:rPr>
        <w:t xml:space="preserve"> nakon događaja) bila je primjetna u </w:t>
      </w:r>
      <w:r w:rsidR="009F161A" w:rsidRPr="00DB0267">
        <w:rPr>
          <w:szCs w:val="22"/>
        </w:rPr>
        <w:t>71,4</w:t>
      </w:r>
      <w:del w:id="829" w:author="Regulatory 1" w:date="2025-08-08T09:03:00Z">
        <w:r w:rsidRPr="00DB0267" w:rsidDel="007E1066">
          <w:rPr>
            <w:szCs w:val="22"/>
          </w:rPr>
          <w:delText>%</w:delText>
        </w:r>
      </w:del>
      <w:ins w:id="830" w:author="Regulatory 1" w:date="2025-08-08T09:03:00Z">
        <w:r w:rsidR="007E1066" w:rsidRPr="00DB0267">
          <w:rPr>
            <w:szCs w:val="22"/>
          </w:rPr>
          <w:t> %</w:t>
        </w:r>
      </w:ins>
      <w:r w:rsidRPr="00DB0267">
        <w:rPr>
          <w:szCs w:val="22"/>
        </w:rPr>
        <w:t xml:space="preserve"> bolesnika liječenih lijekom Herceptin. Reverzibilnost blage simptomatske i asimptomatske disfunkcije </w:t>
      </w:r>
      <w:r w:rsidR="0053642A" w:rsidRPr="00DB0267">
        <w:rPr>
          <w:szCs w:val="22"/>
        </w:rPr>
        <w:t xml:space="preserve">lijeve klijetke dokazana je u </w:t>
      </w:r>
      <w:r w:rsidR="009F161A" w:rsidRPr="00DB0267">
        <w:rPr>
          <w:szCs w:val="22"/>
        </w:rPr>
        <w:t>79,5</w:t>
      </w:r>
      <w:del w:id="831" w:author="Regulatory 1" w:date="2025-08-08T09:03:00Z">
        <w:r w:rsidRPr="00DB0267" w:rsidDel="007E1066">
          <w:rPr>
            <w:szCs w:val="22"/>
          </w:rPr>
          <w:delText>%</w:delText>
        </w:r>
      </w:del>
      <w:ins w:id="832" w:author="Regulatory 1" w:date="2025-08-08T09:03:00Z">
        <w:r w:rsidR="007E1066" w:rsidRPr="00DB0267">
          <w:rPr>
            <w:szCs w:val="22"/>
          </w:rPr>
          <w:t> %</w:t>
        </w:r>
      </w:ins>
      <w:r w:rsidRPr="00DB0267">
        <w:rPr>
          <w:szCs w:val="22"/>
        </w:rPr>
        <w:t xml:space="preserve"> bolesnika liječenih lijekom Herceptin. </w:t>
      </w:r>
      <w:r w:rsidR="00021C2E" w:rsidRPr="00DB0267">
        <w:rPr>
          <w:szCs w:val="22"/>
        </w:rPr>
        <w:t>Približno 17</w:t>
      </w:r>
      <w:del w:id="833" w:author="Regulatory 1" w:date="2025-08-08T09:03:00Z">
        <w:r w:rsidR="00021C2E" w:rsidRPr="00DB0267" w:rsidDel="007E1066">
          <w:rPr>
            <w:szCs w:val="22"/>
          </w:rPr>
          <w:delText>%</w:delText>
        </w:r>
      </w:del>
      <w:ins w:id="834" w:author="Regulatory 1" w:date="2025-08-08T09:03:00Z">
        <w:r w:rsidR="007E1066" w:rsidRPr="00DB0267">
          <w:rPr>
            <w:szCs w:val="22"/>
          </w:rPr>
          <w:t> %</w:t>
        </w:r>
      </w:ins>
      <w:r w:rsidR="00021C2E" w:rsidRPr="00DB0267">
        <w:rPr>
          <w:szCs w:val="22"/>
        </w:rPr>
        <w:t xml:space="preserve"> događaja povezanih s disfunkcijom srca nastupilo je nakon završetka liječenja lijekom Herceptin.</w:t>
      </w:r>
    </w:p>
    <w:p w14:paraId="195FC544" w14:textId="77777777" w:rsidR="00431865" w:rsidRPr="00DB0267" w:rsidRDefault="00431865" w:rsidP="00040D47">
      <w:pPr>
        <w:rPr>
          <w:szCs w:val="22"/>
        </w:rPr>
      </w:pPr>
    </w:p>
    <w:p w14:paraId="0A1F793B" w14:textId="7A964D16" w:rsidR="00C904FD" w:rsidRPr="00DB0267" w:rsidRDefault="00C904FD" w:rsidP="00040D47">
      <w:pPr>
        <w:rPr>
          <w:szCs w:val="22"/>
        </w:rPr>
      </w:pPr>
      <w:r w:rsidRPr="00DB0267">
        <w:rPr>
          <w:szCs w:val="22"/>
        </w:rPr>
        <w:t>U pivotalnim ispitivanjima intravenske formulacije lijeka Herceptin u metastatskoj bolesti, incidencija srčane disfunkcije kretala se između 9</w:t>
      </w:r>
      <w:del w:id="835" w:author="Regulatory 1" w:date="2025-08-08T09:03:00Z">
        <w:r w:rsidRPr="00DB0267" w:rsidDel="007E1066">
          <w:rPr>
            <w:szCs w:val="22"/>
          </w:rPr>
          <w:delText>%</w:delText>
        </w:r>
      </w:del>
      <w:ins w:id="836" w:author="Regulatory 1" w:date="2025-08-08T09:03:00Z">
        <w:r w:rsidR="007E1066" w:rsidRPr="00DB0267">
          <w:rPr>
            <w:szCs w:val="22"/>
          </w:rPr>
          <w:t> %</w:t>
        </w:r>
      </w:ins>
      <w:r w:rsidRPr="00DB0267">
        <w:rPr>
          <w:szCs w:val="22"/>
        </w:rPr>
        <w:t xml:space="preserve"> i 12</w:t>
      </w:r>
      <w:del w:id="837" w:author="Regulatory 1" w:date="2025-08-08T09:03:00Z">
        <w:r w:rsidRPr="00DB0267" w:rsidDel="007E1066">
          <w:rPr>
            <w:szCs w:val="22"/>
          </w:rPr>
          <w:delText>%</w:delText>
        </w:r>
      </w:del>
      <w:ins w:id="838" w:author="Regulatory 1" w:date="2025-08-08T09:03:00Z">
        <w:r w:rsidR="007E1066" w:rsidRPr="00DB0267">
          <w:rPr>
            <w:szCs w:val="22"/>
          </w:rPr>
          <w:t> %</w:t>
        </w:r>
      </w:ins>
      <w:r w:rsidRPr="00DB0267">
        <w:rPr>
          <w:szCs w:val="22"/>
        </w:rPr>
        <w:t xml:space="preserve"> kod primjene u kombinaciji s paklitakselom, u usporedbi s 1</w:t>
      </w:r>
      <w:del w:id="839" w:author="Regulatory 1" w:date="2025-08-08T09:03:00Z">
        <w:r w:rsidRPr="00DB0267" w:rsidDel="007E1066">
          <w:rPr>
            <w:szCs w:val="22"/>
          </w:rPr>
          <w:delText>%</w:delText>
        </w:r>
      </w:del>
      <w:ins w:id="840" w:author="Regulatory 1" w:date="2025-08-08T09:03:00Z">
        <w:r w:rsidR="007E1066" w:rsidRPr="00DB0267">
          <w:rPr>
            <w:szCs w:val="22"/>
          </w:rPr>
          <w:t> %</w:t>
        </w:r>
      </w:ins>
      <w:r w:rsidRPr="00DB0267">
        <w:rPr>
          <w:szCs w:val="22"/>
        </w:rPr>
        <w:t xml:space="preserve"> - 4</w:t>
      </w:r>
      <w:del w:id="841" w:author="Regulatory 1" w:date="2025-08-08T09:03:00Z">
        <w:r w:rsidRPr="00DB0267" w:rsidDel="007E1066">
          <w:rPr>
            <w:szCs w:val="22"/>
          </w:rPr>
          <w:delText>%</w:delText>
        </w:r>
      </w:del>
      <w:ins w:id="842" w:author="Regulatory 1" w:date="2025-08-08T09:03:00Z">
        <w:r w:rsidR="007E1066" w:rsidRPr="00DB0267">
          <w:rPr>
            <w:szCs w:val="22"/>
          </w:rPr>
          <w:t> %</w:t>
        </w:r>
      </w:ins>
      <w:r w:rsidRPr="00DB0267">
        <w:rPr>
          <w:szCs w:val="22"/>
        </w:rPr>
        <w:t xml:space="preserve"> kod primjene samo paklitaksela. Kod primjene u monoterapiji, stopa je iznosila 6</w:t>
      </w:r>
      <w:del w:id="843" w:author="Regulatory 1" w:date="2025-08-08T09:03:00Z">
        <w:r w:rsidRPr="00DB0267" w:rsidDel="007E1066">
          <w:rPr>
            <w:szCs w:val="22"/>
          </w:rPr>
          <w:delText>%</w:delText>
        </w:r>
      </w:del>
      <w:ins w:id="844" w:author="Regulatory 1" w:date="2025-08-08T09:03:00Z">
        <w:r w:rsidR="007E1066" w:rsidRPr="00DB0267">
          <w:rPr>
            <w:szCs w:val="22"/>
          </w:rPr>
          <w:t> %</w:t>
        </w:r>
      </w:ins>
      <w:r w:rsidRPr="00DB0267">
        <w:rPr>
          <w:szCs w:val="22"/>
        </w:rPr>
        <w:t xml:space="preserve"> do 9</w:t>
      </w:r>
      <w:del w:id="845" w:author="Regulatory 1" w:date="2025-08-08T09:03:00Z">
        <w:r w:rsidRPr="00DB0267" w:rsidDel="007E1066">
          <w:rPr>
            <w:szCs w:val="22"/>
          </w:rPr>
          <w:delText>%</w:delText>
        </w:r>
      </w:del>
      <w:ins w:id="846" w:author="Regulatory 1" w:date="2025-08-08T09:03:00Z">
        <w:r w:rsidR="007E1066" w:rsidRPr="00DB0267">
          <w:rPr>
            <w:szCs w:val="22"/>
          </w:rPr>
          <w:t> %</w:t>
        </w:r>
      </w:ins>
      <w:r w:rsidRPr="00DB0267">
        <w:rPr>
          <w:szCs w:val="22"/>
        </w:rPr>
        <w:t xml:space="preserve">. </w:t>
      </w:r>
      <w:r w:rsidR="00145C0B" w:rsidRPr="00DB0267">
        <w:rPr>
          <w:szCs w:val="22"/>
        </w:rPr>
        <w:t>Najviša stopa srčane disfunkcije zabilježena je u bolesnica koje su primale Herceptin istodobno s antraciklinom/ciklofosfamidom (27</w:t>
      </w:r>
      <w:del w:id="847" w:author="Regulatory 1" w:date="2025-08-08T09:03:00Z">
        <w:r w:rsidR="00145C0B" w:rsidRPr="00DB0267" w:rsidDel="007E1066">
          <w:rPr>
            <w:szCs w:val="22"/>
          </w:rPr>
          <w:delText>%</w:delText>
        </w:r>
      </w:del>
      <w:ins w:id="848" w:author="Regulatory 1" w:date="2025-08-08T09:03:00Z">
        <w:r w:rsidR="007E1066" w:rsidRPr="00DB0267">
          <w:rPr>
            <w:szCs w:val="22"/>
          </w:rPr>
          <w:t> %</w:t>
        </w:r>
      </w:ins>
      <w:r w:rsidR="00145C0B" w:rsidRPr="00DB0267">
        <w:rPr>
          <w:szCs w:val="22"/>
        </w:rPr>
        <w:t>), što je bilo značajno više nego kod primjene samo antraciklina/ciklofosfamida (7</w:t>
      </w:r>
      <w:del w:id="849" w:author="Regulatory 1" w:date="2025-08-08T09:03:00Z">
        <w:r w:rsidR="00145C0B" w:rsidRPr="00DB0267" w:rsidDel="007E1066">
          <w:rPr>
            <w:szCs w:val="22"/>
          </w:rPr>
          <w:delText>%</w:delText>
        </w:r>
      </w:del>
      <w:ins w:id="850" w:author="Regulatory 1" w:date="2025-08-08T09:03:00Z">
        <w:r w:rsidR="007E1066" w:rsidRPr="00DB0267">
          <w:rPr>
            <w:szCs w:val="22"/>
          </w:rPr>
          <w:t> %</w:t>
        </w:r>
      </w:ins>
      <w:r w:rsidR="00145C0B" w:rsidRPr="00DB0267">
        <w:rPr>
          <w:szCs w:val="22"/>
        </w:rPr>
        <w:t xml:space="preserve"> – 10</w:t>
      </w:r>
      <w:del w:id="851" w:author="Regulatory 1" w:date="2025-08-08T09:03:00Z">
        <w:r w:rsidR="00145C0B" w:rsidRPr="00DB0267" w:rsidDel="007E1066">
          <w:rPr>
            <w:szCs w:val="22"/>
          </w:rPr>
          <w:delText>%</w:delText>
        </w:r>
      </w:del>
      <w:ins w:id="852" w:author="Regulatory 1" w:date="2025-08-08T09:03:00Z">
        <w:r w:rsidR="007E1066" w:rsidRPr="00DB0267">
          <w:rPr>
            <w:szCs w:val="22"/>
          </w:rPr>
          <w:t> %</w:t>
        </w:r>
      </w:ins>
      <w:r w:rsidR="00145C0B" w:rsidRPr="00DB0267">
        <w:rPr>
          <w:szCs w:val="22"/>
        </w:rPr>
        <w:t xml:space="preserve">). </w:t>
      </w:r>
      <w:r w:rsidRPr="00DB0267">
        <w:rPr>
          <w:szCs w:val="22"/>
        </w:rPr>
        <w:t>U kasnijem ispitivanju u kojem se prospektivno pratila srčana funkcija, incidencija simptomatskog kongestivnog zatajenja srca bila je 2,2</w:t>
      </w:r>
      <w:del w:id="853" w:author="Regulatory 1" w:date="2025-08-08T09:03:00Z">
        <w:r w:rsidRPr="00DB0267" w:rsidDel="007E1066">
          <w:rPr>
            <w:szCs w:val="22"/>
          </w:rPr>
          <w:delText>%</w:delText>
        </w:r>
      </w:del>
      <w:ins w:id="854" w:author="Regulatory 1" w:date="2025-08-08T09:03:00Z">
        <w:r w:rsidR="007E1066" w:rsidRPr="00DB0267">
          <w:rPr>
            <w:szCs w:val="22"/>
          </w:rPr>
          <w:t> %</w:t>
        </w:r>
      </w:ins>
      <w:r w:rsidRPr="00DB0267">
        <w:rPr>
          <w:szCs w:val="22"/>
        </w:rPr>
        <w:t xml:space="preserve"> u bolesnica koje su primale Herceptin i docetaksel, u usporedbi s 0</w:t>
      </w:r>
      <w:del w:id="855" w:author="Regulatory 1" w:date="2025-08-08T09:03:00Z">
        <w:r w:rsidRPr="00DB0267" w:rsidDel="007E1066">
          <w:rPr>
            <w:szCs w:val="22"/>
          </w:rPr>
          <w:delText>%</w:delText>
        </w:r>
      </w:del>
      <w:ins w:id="856" w:author="Regulatory 1" w:date="2025-08-08T09:03:00Z">
        <w:r w:rsidR="007E1066" w:rsidRPr="00DB0267">
          <w:rPr>
            <w:szCs w:val="22"/>
          </w:rPr>
          <w:t> %</w:t>
        </w:r>
      </w:ins>
      <w:r w:rsidRPr="00DB0267">
        <w:rPr>
          <w:szCs w:val="22"/>
        </w:rPr>
        <w:t xml:space="preserve"> u bolesnika koje su primale samo docetaksel. U većine bolesnica (79</w:t>
      </w:r>
      <w:del w:id="857" w:author="Regulatory 1" w:date="2025-08-08T09:03:00Z">
        <w:r w:rsidRPr="00DB0267" w:rsidDel="007E1066">
          <w:rPr>
            <w:szCs w:val="22"/>
          </w:rPr>
          <w:delText>%</w:delText>
        </w:r>
      </w:del>
      <w:ins w:id="858" w:author="Regulatory 1" w:date="2025-08-08T09:03:00Z">
        <w:r w:rsidR="007E1066" w:rsidRPr="00DB0267">
          <w:rPr>
            <w:szCs w:val="22"/>
          </w:rPr>
          <w:t> %</w:t>
        </w:r>
      </w:ins>
      <w:r w:rsidRPr="00DB0267">
        <w:rPr>
          <w:szCs w:val="22"/>
        </w:rPr>
        <w:t>) u kojih se u tim ispitivanjima razvila srčana disfunkcija došlo je do poboljšanja nakon što su primile standardnu terapiju za kongestivno zatajenje srca.</w:t>
      </w:r>
    </w:p>
    <w:p w14:paraId="747A7065" w14:textId="77777777" w:rsidR="00C904FD" w:rsidRPr="00DB0267" w:rsidRDefault="00C904FD" w:rsidP="00040D47"/>
    <w:p w14:paraId="1836DA17" w14:textId="77777777" w:rsidR="00906E52" w:rsidRPr="00DB0267" w:rsidRDefault="00906E52" w:rsidP="00040D47">
      <w:pPr>
        <w:keepNext/>
        <w:rPr>
          <w:i/>
          <w:szCs w:val="22"/>
        </w:rPr>
      </w:pPr>
      <w:r w:rsidRPr="00DB0267">
        <w:rPr>
          <w:i/>
          <w:szCs w:val="22"/>
        </w:rPr>
        <w:t>Infuzijske reakcije, reakcije slične alergijama i preosjetljivost</w:t>
      </w:r>
    </w:p>
    <w:p w14:paraId="033184E1" w14:textId="77777777" w:rsidR="008F6A7D" w:rsidRPr="00DB0267" w:rsidRDefault="008F6A7D" w:rsidP="00040D47">
      <w:pPr>
        <w:keepNext/>
        <w:rPr>
          <w:szCs w:val="22"/>
        </w:rPr>
      </w:pPr>
    </w:p>
    <w:p w14:paraId="0B596087" w14:textId="77777777" w:rsidR="00906E52" w:rsidRPr="00DB0267" w:rsidRDefault="00906E52" w:rsidP="00040D47">
      <w:pPr>
        <w:rPr>
          <w:szCs w:val="22"/>
        </w:rPr>
      </w:pPr>
      <w:r w:rsidRPr="00DB0267">
        <w:rPr>
          <w:szCs w:val="22"/>
        </w:rPr>
        <w:t>P</w:t>
      </w:r>
      <w:r w:rsidR="00EA6BE2" w:rsidRPr="00DB0267">
        <w:rPr>
          <w:szCs w:val="22"/>
        </w:rPr>
        <w:t>rocjenjuje se da će otprilike 40</w:t>
      </w:r>
      <w:r w:rsidR="00EA6BE2" w:rsidRPr="00DB0267">
        <w:t> </w:t>
      </w:r>
      <w:r w:rsidRPr="00DB0267">
        <w:rPr>
          <w:szCs w:val="22"/>
        </w:rPr>
        <w:t xml:space="preserve">% bolesnika </w:t>
      </w:r>
      <w:r w:rsidR="00686C36" w:rsidRPr="00DB0267">
        <w:rPr>
          <w:szCs w:val="22"/>
        </w:rPr>
        <w:t xml:space="preserve">u tijeku liječenja </w:t>
      </w:r>
      <w:r w:rsidR="005765B9" w:rsidRPr="00DB0267">
        <w:rPr>
          <w:szCs w:val="22"/>
        </w:rPr>
        <w:t>lijekom Herceptin</w:t>
      </w:r>
      <w:r w:rsidRPr="00DB0267">
        <w:rPr>
          <w:szCs w:val="22"/>
        </w:rPr>
        <w:t xml:space="preserve"> razviti neki oblik infuzijske reakcije. Međutim, većin</w:t>
      </w:r>
      <w:r w:rsidR="00686C36" w:rsidRPr="00DB0267">
        <w:rPr>
          <w:szCs w:val="22"/>
        </w:rPr>
        <w:t>a</w:t>
      </w:r>
      <w:r w:rsidRPr="00DB0267">
        <w:rPr>
          <w:szCs w:val="22"/>
        </w:rPr>
        <w:t xml:space="preserve"> infuzijskih reakcij</w:t>
      </w:r>
      <w:r w:rsidR="00686C36" w:rsidRPr="00DB0267">
        <w:rPr>
          <w:szCs w:val="22"/>
        </w:rPr>
        <w:t>a</w:t>
      </w:r>
      <w:r w:rsidRPr="00DB0267">
        <w:rPr>
          <w:szCs w:val="22"/>
        </w:rPr>
        <w:t xml:space="preserve"> je blagog do umjerenog intenziteta (</w:t>
      </w:r>
      <w:r w:rsidRPr="00DB0267">
        <w:rPr>
          <w:szCs w:val="24"/>
        </w:rPr>
        <w:t>prema NCI-CTC</w:t>
      </w:r>
      <w:r w:rsidRPr="00DB0267">
        <w:rPr>
          <w:szCs w:val="22"/>
        </w:rPr>
        <w:t xml:space="preserve"> </w:t>
      </w:r>
      <w:r w:rsidR="00686C36" w:rsidRPr="00DB0267">
        <w:rPr>
          <w:szCs w:val="24"/>
        </w:rPr>
        <w:t>stupnjevanju</w:t>
      </w:r>
      <w:r w:rsidRPr="00DB0267">
        <w:rPr>
          <w:szCs w:val="24"/>
        </w:rPr>
        <w:t>)</w:t>
      </w:r>
      <w:r w:rsidRPr="00DB0267">
        <w:rPr>
          <w:szCs w:val="22"/>
        </w:rPr>
        <w:t xml:space="preserve"> i uglavnom se javlja na početku liječenja tj. za vrijeme </w:t>
      </w:r>
      <w:r w:rsidR="00686C36" w:rsidRPr="00DB0267">
        <w:rPr>
          <w:szCs w:val="22"/>
        </w:rPr>
        <w:t>1.</w:t>
      </w:r>
      <w:r w:rsidRPr="00DB0267">
        <w:rPr>
          <w:szCs w:val="22"/>
        </w:rPr>
        <w:t xml:space="preserve">, </w:t>
      </w:r>
      <w:r w:rsidR="00686C36" w:rsidRPr="00DB0267">
        <w:rPr>
          <w:szCs w:val="22"/>
        </w:rPr>
        <w:t xml:space="preserve">2. </w:t>
      </w:r>
      <w:r w:rsidRPr="00DB0267">
        <w:rPr>
          <w:szCs w:val="22"/>
        </w:rPr>
        <w:t xml:space="preserve">i </w:t>
      </w:r>
      <w:r w:rsidR="00686C36" w:rsidRPr="00DB0267">
        <w:rPr>
          <w:szCs w:val="22"/>
        </w:rPr>
        <w:t xml:space="preserve">3. </w:t>
      </w:r>
      <w:r w:rsidRPr="00DB0267">
        <w:rPr>
          <w:szCs w:val="22"/>
        </w:rPr>
        <w:t xml:space="preserve">infuzije te im se učestalost smanjuje sa svakom sljedećom infuzijom. Te reakcije uključuju zimicu, vrućicu, </w:t>
      </w:r>
      <w:r w:rsidR="00C904FD" w:rsidRPr="00DB0267">
        <w:rPr>
          <w:szCs w:val="22"/>
        </w:rPr>
        <w:t xml:space="preserve">dispneju, hipotenziju, piskanje pri disanju, bronhospazam, tahikardiju, smanjenu zasićenost kisikom, respiratorni distres, </w:t>
      </w:r>
      <w:r w:rsidRPr="00DB0267">
        <w:rPr>
          <w:szCs w:val="22"/>
        </w:rPr>
        <w:t>osip, mučninu i povraćanje</w:t>
      </w:r>
      <w:r w:rsidR="00C25182" w:rsidRPr="00DB0267">
        <w:rPr>
          <w:szCs w:val="22"/>
        </w:rPr>
        <w:t xml:space="preserve"> </w:t>
      </w:r>
      <w:r w:rsidRPr="00DB0267">
        <w:rPr>
          <w:szCs w:val="22"/>
        </w:rPr>
        <w:t>i glavobolju (vidjeti dio 4.4).</w:t>
      </w:r>
      <w:r w:rsidR="00B91A79" w:rsidRPr="00DB0267">
        <w:rPr>
          <w:szCs w:val="22"/>
        </w:rPr>
        <w:t xml:space="preserve"> Stopa reakcija </w:t>
      </w:r>
      <w:r w:rsidR="00465FE7" w:rsidRPr="00DB0267">
        <w:rPr>
          <w:szCs w:val="22"/>
        </w:rPr>
        <w:t xml:space="preserve">svih stupnjeva </w:t>
      </w:r>
      <w:r w:rsidR="00B91A79" w:rsidRPr="00DB0267">
        <w:rPr>
          <w:szCs w:val="22"/>
        </w:rPr>
        <w:t xml:space="preserve">povezanih s </w:t>
      </w:r>
      <w:r w:rsidR="00465FE7" w:rsidRPr="00DB0267">
        <w:rPr>
          <w:szCs w:val="22"/>
        </w:rPr>
        <w:t>infuzijom</w:t>
      </w:r>
      <w:r w:rsidR="00B91A79" w:rsidRPr="00DB0267">
        <w:rPr>
          <w:szCs w:val="22"/>
        </w:rPr>
        <w:t xml:space="preserve"> </w:t>
      </w:r>
      <w:r w:rsidR="00465FE7" w:rsidRPr="00DB0267">
        <w:rPr>
          <w:szCs w:val="22"/>
        </w:rPr>
        <w:t xml:space="preserve">lijeka </w:t>
      </w:r>
      <w:r w:rsidR="00B91A79" w:rsidRPr="00DB0267">
        <w:rPr>
          <w:szCs w:val="22"/>
        </w:rPr>
        <w:t>varirala je od ispitivanja do ispitivanja ovisno o indikaciji, metodologiji prikupljanja podataka te o tome je li se trastuzumab primjenjivao u kombinaciji s kemoterapijom ili kao monoterapija.</w:t>
      </w:r>
    </w:p>
    <w:p w14:paraId="7ED8C90C" w14:textId="77777777" w:rsidR="00FB7D21" w:rsidRPr="00DB0267" w:rsidRDefault="00FB7D21" w:rsidP="00040D47">
      <w:pPr>
        <w:rPr>
          <w:szCs w:val="22"/>
        </w:rPr>
      </w:pPr>
    </w:p>
    <w:p w14:paraId="5DA5BF6D" w14:textId="77777777" w:rsidR="00906E52" w:rsidRPr="00DB0267" w:rsidRDefault="00906E52" w:rsidP="00040D47">
      <w:pPr>
        <w:rPr>
          <w:szCs w:val="22"/>
        </w:rPr>
      </w:pPr>
      <w:r w:rsidRPr="00DB0267">
        <w:rPr>
          <w:szCs w:val="22"/>
        </w:rPr>
        <w:t>Teške anafilaktičke reakcije koje zahtijevaju dodatnu hitnu intervenciju obično se jav</w:t>
      </w:r>
      <w:r w:rsidR="00686C36" w:rsidRPr="00DB0267">
        <w:rPr>
          <w:szCs w:val="22"/>
        </w:rPr>
        <w:t>ljaju</w:t>
      </w:r>
      <w:r w:rsidRPr="00DB0267">
        <w:rPr>
          <w:szCs w:val="22"/>
        </w:rPr>
        <w:t xml:space="preserve"> tijekom </w:t>
      </w:r>
      <w:r w:rsidR="00686C36" w:rsidRPr="00DB0267">
        <w:rPr>
          <w:szCs w:val="22"/>
        </w:rPr>
        <w:t xml:space="preserve">1. </w:t>
      </w:r>
      <w:r w:rsidRPr="00DB0267">
        <w:rPr>
          <w:szCs w:val="22"/>
        </w:rPr>
        <w:t xml:space="preserve">ili </w:t>
      </w:r>
      <w:r w:rsidR="00686C36" w:rsidRPr="00DB0267">
        <w:rPr>
          <w:szCs w:val="22"/>
        </w:rPr>
        <w:t xml:space="preserve">2. </w:t>
      </w:r>
      <w:r w:rsidRPr="00DB0267">
        <w:rPr>
          <w:szCs w:val="22"/>
        </w:rPr>
        <w:t xml:space="preserve">infuzije </w:t>
      </w:r>
      <w:r w:rsidR="005765B9" w:rsidRPr="00DB0267">
        <w:rPr>
          <w:szCs w:val="22"/>
        </w:rPr>
        <w:t>lijeka Herceptin</w:t>
      </w:r>
      <w:r w:rsidRPr="00DB0267">
        <w:rPr>
          <w:szCs w:val="22"/>
        </w:rPr>
        <w:t xml:space="preserve"> (vidjeti dio 4.4) i </w:t>
      </w:r>
      <w:r w:rsidR="00686C36" w:rsidRPr="00DB0267">
        <w:rPr>
          <w:szCs w:val="22"/>
        </w:rPr>
        <w:t>mogu završiti</w:t>
      </w:r>
      <w:r w:rsidRPr="00DB0267">
        <w:rPr>
          <w:szCs w:val="22"/>
        </w:rPr>
        <w:t xml:space="preserve"> smrtnim ishodom.</w:t>
      </w:r>
    </w:p>
    <w:p w14:paraId="3AADB25B" w14:textId="77777777" w:rsidR="00B91A79" w:rsidRPr="00DB0267" w:rsidRDefault="00B91A79" w:rsidP="00040D47">
      <w:pPr>
        <w:rPr>
          <w:szCs w:val="22"/>
        </w:rPr>
      </w:pPr>
    </w:p>
    <w:p w14:paraId="34A02D44" w14:textId="77777777" w:rsidR="00B91A79" w:rsidRPr="00DB0267" w:rsidRDefault="00B91A79" w:rsidP="00040D47">
      <w:pPr>
        <w:rPr>
          <w:szCs w:val="22"/>
        </w:rPr>
      </w:pPr>
      <w:r w:rsidRPr="00DB0267">
        <w:rPr>
          <w:szCs w:val="22"/>
        </w:rPr>
        <w:t>U izoliranim su slučajevima primijećene anafilaktoidne reakcije.</w:t>
      </w:r>
    </w:p>
    <w:p w14:paraId="7FF56C3B" w14:textId="77777777" w:rsidR="00906E52" w:rsidRPr="00DB0267" w:rsidRDefault="00906E52" w:rsidP="00040D47">
      <w:pPr>
        <w:rPr>
          <w:szCs w:val="22"/>
        </w:rPr>
      </w:pPr>
    </w:p>
    <w:p w14:paraId="05460E2C" w14:textId="77777777" w:rsidR="00906E52" w:rsidRPr="00DB0267" w:rsidRDefault="00906E52" w:rsidP="00040D47">
      <w:pPr>
        <w:keepNext/>
        <w:keepLines/>
        <w:outlineLvl w:val="0"/>
        <w:rPr>
          <w:i/>
          <w:szCs w:val="22"/>
        </w:rPr>
      </w:pPr>
      <w:r w:rsidRPr="00DB0267">
        <w:rPr>
          <w:i/>
          <w:szCs w:val="22"/>
        </w:rPr>
        <w:t>Hematotoksičnost</w:t>
      </w:r>
    </w:p>
    <w:p w14:paraId="05B42F9B" w14:textId="77777777" w:rsidR="008F6A7D" w:rsidRPr="00DB0267" w:rsidRDefault="008F6A7D" w:rsidP="00040D47">
      <w:pPr>
        <w:keepNext/>
        <w:keepLines/>
        <w:rPr>
          <w:ins w:id="859" w:author="Regulatory 1" w:date="2025-08-06T18:45:00Z"/>
          <w:szCs w:val="22"/>
        </w:rPr>
      </w:pPr>
    </w:p>
    <w:p w14:paraId="6B9A4F7A" w14:textId="689B021B" w:rsidR="00906E52" w:rsidRPr="00DB0267" w:rsidRDefault="00906E52" w:rsidP="00040D47">
      <w:pPr>
        <w:keepNext/>
        <w:keepLines/>
        <w:rPr>
          <w:szCs w:val="22"/>
        </w:rPr>
      </w:pPr>
      <w:r w:rsidRPr="00DB0267">
        <w:rPr>
          <w:szCs w:val="22"/>
        </w:rPr>
        <w:t>Febrilna neutropenija</w:t>
      </w:r>
      <w:r w:rsidR="003A5F5D" w:rsidRPr="00DB0267">
        <w:rPr>
          <w:szCs w:val="22"/>
        </w:rPr>
        <w:t>,</w:t>
      </w:r>
      <w:r w:rsidR="00B948C7" w:rsidRPr="00DB0267">
        <w:rPr>
          <w:szCs w:val="22"/>
        </w:rPr>
        <w:t xml:space="preserve"> leukopenija</w:t>
      </w:r>
      <w:r w:rsidR="003A5F5D" w:rsidRPr="00DB0267">
        <w:rPr>
          <w:szCs w:val="22"/>
        </w:rPr>
        <w:t>, anemija, trombocitopenija i neutropenija</w:t>
      </w:r>
      <w:r w:rsidR="00B948C7" w:rsidRPr="00DB0267">
        <w:rPr>
          <w:szCs w:val="22"/>
        </w:rPr>
        <w:t xml:space="preserve"> su</w:t>
      </w:r>
      <w:r w:rsidRPr="00DB0267">
        <w:rPr>
          <w:szCs w:val="22"/>
        </w:rPr>
        <w:t xml:space="preserve"> vrlo čest</w:t>
      </w:r>
      <w:r w:rsidR="00B948C7" w:rsidRPr="00DB0267">
        <w:rPr>
          <w:szCs w:val="22"/>
        </w:rPr>
        <w:t>e</w:t>
      </w:r>
      <w:r w:rsidR="00A81CCC" w:rsidRPr="00DB0267">
        <w:rPr>
          <w:szCs w:val="22"/>
        </w:rPr>
        <w:t xml:space="preserve">. </w:t>
      </w:r>
      <w:r w:rsidRPr="00DB0267">
        <w:rPr>
          <w:szCs w:val="22"/>
        </w:rPr>
        <w:t>Učestalos</w:t>
      </w:r>
      <w:r w:rsidR="00EA6BE2" w:rsidRPr="00DB0267">
        <w:rPr>
          <w:szCs w:val="22"/>
        </w:rPr>
        <w:t>t</w:t>
      </w:r>
      <w:r w:rsidRPr="00DB0267">
        <w:rPr>
          <w:szCs w:val="22"/>
        </w:rPr>
        <w:t xml:space="preserve"> hipoprot</w:t>
      </w:r>
      <w:r w:rsidR="00285A5B" w:rsidRPr="00DB0267">
        <w:rPr>
          <w:szCs w:val="22"/>
        </w:rPr>
        <w:t>r</w:t>
      </w:r>
      <w:r w:rsidRPr="00DB0267">
        <w:rPr>
          <w:szCs w:val="22"/>
        </w:rPr>
        <w:t xml:space="preserve">ombinemije nije poznata. Rizik od pojave neutropenije </w:t>
      </w:r>
      <w:r w:rsidR="00346C15" w:rsidRPr="00DB0267">
        <w:rPr>
          <w:szCs w:val="22"/>
        </w:rPr>
        <w:t>neznatno je</w:t>
      </w:r>
      <w:r w:rsidRPr="00DB0267">
        <w:rPr>
          <w:szCs w:val="22"/>
        </w:rPr>
        <w:t xml:space="preserve"> već</w:t>
      </w:r>
      <w:r w:rsidR="00346C15" w:rsidRPr="00DB0267">
        <w:rPr>
          <w:szCs w:val="22"/>
        </w:rPr>
        <w:t>i</w:t>
      </w:r>
      <w:r w:rsidRPr="00DB0267">
        <w:rPr>
          <w:szCs w:val="22"/>
        </w:rPr>
        <w:t xml:space="preserve"> kada se trastuzumab </w:t>
      </w:r>
      <w:r w:rsidR="00346C15" w:rsidRPr="00DB0267">
        <w:rPr>
          <w:szCs w:val="22"/>
        </w:rPr>
        <w:t xml:space="preserve">primjenjuje </w:t>
      </w:r>
      <w:r w:rsidRPr="00DB0267">
        <w:rPr>
          <w:szCs w:val="22"/>
        </w:rPr>
        <w:t xml:space="preserve">s </w:t>
      </w:r>
      <w:r w:rsidR="00CB65B3" w:rsidRPr="00DB0267">
        <w:rPr>
          <w:szCs w:val="22"/>
        </w:rPr>
        <w:t xml:space="preserve">docetakselom </w:t>
      </w:r>
      <w:r w:rsidRPr="00DB0267">
        <w:rPr>
          <w:szCs w:val="22"/>
        </w:rPr>
        <w:t>nakon terapije antraciklinima.</w:t>
      </w:r>
    </w:p>
    <w:p w14:paraId="19E7DC94" w14:textId="77777777" w:rsidR="00906E52" w:rsidRPr="00DB0267" w:rsidRDefault="00906E52">
      <w:pPr>
        <w:rPr>
          <w:szCs w:val="22"/>
        </w:rPr>
        <w:pPrChange w:id="860" w:author="Regulatory 1" w:date="2025-08-06T18:46:00Z">
          <w:pPr>
            <w:keepNext/>
            <w:keepLines/>
          </w:pPr>
        </w:pPrChange>
      </w:pPr>
    </w:p>
    <w:p w14:paraId="6F05EAE9" w14:textId="77777777" w:rsidR="00906E52" w:rsidRPr="00DB0267" w:rsidRDefault="00906E52">
      <w:pPr>
        <w:keepNext/>
        <w:rPr>
          <w:szCs w:val="22"/>
        </w:rPr>
        <w:pPrChange w:id="861" w:author="Regulatory 1" w:date="2025-08-06T18:46:00Z">
          <w:pPr/>
        </w:pPrChange>
      </w:pPr>
      <w:r w:rsidRPr="00DB0267">
        <w:rPr>
          <w:i/>
          <w:szCs w:val="22"/>
        </w:rPr>
        <w:t>Plućn</w:t>
      </w:r>
      <w:r w:rsidR="00346C15" w:rsidRPr="00DB0267">
        <w:rPr>
          <w:i/>
          <w:szCs w:val="22"/>
        </w:rPr>
        <w:t>e reakcije</w:t>
      </w:r>
    </w:p>
    <w:p w14:paraId="2BB66FCA" w14:textId="77777777" w:rsidR="008F6A7D" w:rsidRPr="00DB0267" w:rsidRDefault="008F6A7D">
      <w:pPr>
        <w:keepNext/>
        <w:rPr>
          <w:ins w:id="862" w:author="Regulatory 1" w:date="2025-08-06T18:46:00Z"/>
          <w:szCs w:val="22"/>
        </w:rPr>
        <w:pPrChange w:id="863" w:author="Regulatory 1" w:date="2025-08-06T18:46:00Z">
          <w:pPr/>
        </w:pPrChange>
      </w:pPr>
    </w:p>
    <w:p w14:paraId="5111E1FB" w14:textId="000C225A" w:rsidR="00906E52" w:rsidRPr="00DB0267" w:rsidRDefault="00906E52" w:rsidP="00040D47">
      <w:pPr>
        <w:rPr>
          <w:szCs w:val="22"/>
        </w:rPr>
      </w:pPr>
      <w:r w:rsidRPr="00DB0267">
        <w:rPr>
          <w:szCs w:val="22"/>
        </w:rPr>
        <w:t xml:space="preserve">Pri </w:t>
      </w:r>
      <w:r w:rsidR="00346C15" w:rsidRPr="00DB0267">
        <w:rPr>
          <w:szCs w:val="22"/>
        </w:rPr>
        <w:t xml:space="preserve">primjeni </w:t>
      </w:r>
      <w:r w:rsidR="005765B9" w:rsidRPr="00DB0267">
        <w:rPr>
          <w:szCs w:val="22"/>
        </w:rPr>
        <w:t>lijeka Herceptin</w:t>
      </w:r>
      <w:r w:rsidRPr="00DB0267">
        <w:rPr>
          <w:szCs w:val="22"/>
        </w:rPr>
        <w:t xml:space="preserve"> </w:t>
      </w:r>
      <w:r w:rsidR="00346C15" w:rsidRPr="00DB0267">
        <w:rPr>
          <w:szCs w:val="22"/>
        </w:rPr>
        <w:t>uočene su</w:t>
      </w:r>
      <w:r w:rsidRPr="00DB0267">
        <w:rPr>
          <w:szCs w:val="22"/>
        </w:rPr>
        <w:t xml:space="preserve"> teške plućne nuspojave koje </w:t>
      </w:r>
      <w:r w:rsidR="00346C15" w:rsidRPr="00DB0267">
        <w:rPr>
          <w:szCs w:val="22"/>
        </w:rPr>
        <w:t>su završavale</w:t>
      </w:r>
      <w:r w:rsidRPr="00DB0267">
        <w:rPr>
          <w:szCs w:val="22"/>
        </w:rPr>
        <w:t xml:space="preserve"> smrtnim ishodom</w:t>
      </w:r>
      <w:r w:rsidR="00346C15" w:rsidRPr="00DB0267">
        <w:rPr>
          <w:szCs w:val="22"/>
        </w:rPr>
        <w:t>. Te nuspojave</w:t>
      </w:r>
      <w:r w:rsidR="008F6A7D" w:rsidRPr="00DB0267">
        <w:rPr>
          <w:szCs w:val="22"/>
        </w:rPr>
        <w:t>,</w:t>
      </w:r>
      <w:r w:rsidRPr="00DB0267">
        <w:rPr>
          <w:szCs w:val="22"/>
        </w:rPr>
        <w:t xml:space="preserve"> između ostalog</w:t>
      </w:r>
      <w:r w:rsidR="008F6A7D" w:rsidRPr="00DB0267">
        <w:rPr>
          <w:szCs w:val="22"/>
        </w:rPr>
        <w:t>,</w:t>
      </w:r>
      <w:r w:rsidRPr="00DB0267">
        <w:rPr>
          <w:szCs w:val="22"/>
        </w:rPr>
        <w:t xml:space="preserve"> uključuju plućne inf</w:t>
      </w:r>
      <w:r w:rsidR="00B91A79" w:rsidRPr="00DB0267">
        <w:rPr>
          <w:szCs w:val="22"/>
        </w:rPr>
        <w:t>i</w:t>
      </w:r>
      <w:r w:rsidRPr="00DB0267">
        <w:rPr>
          <w:szCs w:val="22"/>
        </w:rPr>
        <w:t>ltrate, akut</w:t>
      </w:r>
      <w:r w:rsidR="00346C15" w:rsidRPr="00DB0267">
        <w:rPr>
          <w:szCs w:val="22"/>
        </w:rPr>
        <w:t>ni</w:t>
      </w:r>
      <w:r w:rsidRPr="00DB0267">
        <w:rPr>
          <w:szCs w:val="22"/>
        </w:rPr>
        <w:t xml:space="preserve"> respiratorn</w:t>
      </w:r>
      <w:r w:rsidR="00346C15" w:rsidRPr="00DB0267">
        <w:rPr>
          <w:szCs w:val="22"/>
        </w:rPr>
        <w:t>i</w:t>
      </w:r>
      <w:r w:rsidRPr="00DB0267">
        <w:rPr>
          <w:szCs w:val="22"/>
        </w:rPr>
        <w:t xml:space="preserve"> distres</w:t>
      </w:r>
      <w:r w:rsidR="00346C15" w:rsidRPr="00DB0267">
        <w:rPr>
          <w:szCs w:val="22"/>
        </w:rPr>
        <w:t xml:space="preserve"> sindrom</w:t>
      </w:r>
      <w:r w:rsidRPr="00DB0267">
        <w:rPr>
          <w:szCs w:val="22"/>
        </w:rPr>
        <w:t xml:space="preserve">, </w:t>
      </w:r>
      <w:r w:rsidR="00346C15" w:rsidRPr="00DB0267">
        <w:rPr>
          <w:szCs w:val="22"/>
        </w:rPr>
        <w:t>upalu pluća</w:t>
      </w:r>
      <w:r w:rsidRPr="00DB0267">
        <w:rPr>
          <w:szCs w:val="22"/>
        </w:rPr>
        <w:t>, pneumonitis, pleuralni izljev, respiratorni distres, akutni plućni edem i respiratornu insuficijenciju (vidjeti dio 4.4)</w:t>
      </w:r>
      <w:r w:rsidR="0041249C" w:rsidRPr="00DB0267">
        <w:rPr>
          <w:szCs w:val="22"/>
        </w:rPr>
        <w:t>.</w:t>
      </w:r>
    </w:p>
    <w:p w14:paraId="36174568" w14:textId="77777777" w:rsidR="00906E52" w:rsidRPr="00DB0267" w:rsidRDefault="00906E52" w:rsidP="00040D47">
      <w:pPr>
        <w:rPr>
          <w:szCs w:val="22"/>
        </w:rPr>
      </w:pPr>
    </w:p>
    <w:p w14:paraId="35CE7DD9" w14:textId="295EE5A8" w:rsidR="00906E52" w:rsidRPr="00DB0267" w:rsidRDefault="00906E52" w:rsidP="00040D47">
      <w:pPr>
        <w:rPr>
          <w:szCs w:val="22"/>
        </w:rPr>
      </w:pPr>
      <w:r w:rsidRPr="00DB0267">
        <w:rPr>
          <w:szCs w:val="22"/>
        </w:rPr>
        <w:t xml:space="preserve">Pojedinosti o mjerama </w:t>
      </w:r>
      <w:del w:id="864" w:author="Regulatory 1" w:date="2025-08-06T18:53:00Z">
        <w:r w:rsidRPr="00DB0267" w:rsidDel="001804A1">
          <w:rPr>
            <w:szCs w:val="22"/>
          </w:rPr>
          <w:delText>za smanjenje</w:delText>
        </w:r>
      </w:del>
      <w:ins w:id="865" w:author="Regulatory 1" w:date="2025-08-06T18:53:00Z">
        <w:r w:rsidR="001804A1" w:rsidRPr="00DB0267">
          <w:rPr>
            <w:szCs w:val="22"/>
          </w:rPr>
          <w:t>minimizacije</w:t>
        </w:r>
      </w:ins>
      <w:r w:rsidRPr="00DB0267">
        <w:rPr>
          <w:szCs w:val="22"/>
        </w:rPr>
        <w:t xml:space="preserve"> rizika u skladu s </w:t>
      </w:r>
      <w:r w:rsidR="00346C15" w:rsidRPr="00DB0267">
        <w:rPr>
          <w:szCs w:val="22"/>
        </w:rPr>
        <w:t>E</w:t>
      </w:r>
      <w:r w:rsidRPr="00DB0267">
        <w:rPr>
          <w:szCs w:val="22"/>
        </w:rPr>
        <w:t>uropskim planom upravljanja rizi</w:t>
      </w:r>
      <w:ins w:id="866" w:author="Regulatory 1" w:date="2025-08-06T18:58:00Z">
        <w:r w:rsidR="00C175A8" w:rsidRPr="00DB0267">
          <w:rPr>
            <w:szCs w:val="22"/>
          </w:rPr>
          <w:t>kom</w:t>
        </w:r>
      </w:ins>
      <w:del w:id="867" w:author="Regulatory 1" w:date="2025-08-06T18:58:00Z">
        <w:r w:rsidRPr="00DB0267" w:rsidDel="00C175A8">
          <w:rPr>
            <w:szCs w:val="22"/>
          </w:rPr>
          <w:delText>cima</w:delText>
        </w:r>
      </w:del>
      <w:r w:rsidRPr="00DB0267">
        <w:rPr>
          <w:szCs w:val="22"/>
        </w:rPr>
        <w:t xml:space="preserve"> navedene su u dijelu Posebna upozorenja i mjere opreza pri uporabi (dio 4.4).</w:t>
      </w:r>
    </w:p>
    <w:p w14:paraId="4DBECA38" w14:textId="77777777" w:rsidR="00145C0B" w:rsidRPr="00DB0267" w:rsidRDefault="00145C0B" w:rsidP="00040D47">
      <w:pPr>
        <w:autoSpaceDE w:val="0"/>
        <w:autoSpaceDN w:val="0"/>
        <w:adjustRightInd w:val="0"/>
        <w:jc w:val="both"/>
        <w:rPr>
          <w:szCs w:val="22"/>
          <w:u w:val="single"/>
        </w:rPr>
      </w:pPr>
    </w:p>
    <w:p w14:paraId="2B609EC3" w14:textId="77777777" w:rsidR="00145C0B" w:rsidRPr="00DB0267" w:rsidRDefault="00145C0B" w:rsidP="00040D47">
      <w:pPr>
        <w:keepNext/>
        <w:keepLines/>
        <w:rPr>
          <w:iCs/>
          <w:szCs w:val="22"/>
          <w:u w:val="single"/>
        </w:rPr>
      </w:pPr>
      <w:r w:rsidRPr="00DB0267">
        <w:rPr>
          <w:iCs/>
          <w:szCs w:val="22"/>
          <w:u w:val="single"/>
        </w:rPr>
        <w:t>Imunogenost</w:t>
      </w:r>
    </w:p>
    <w:p w14:paraId="34B75F34" w14:textId="77777777" w:rsidR="00145C0B" w:rsidRPr="00DB0267" w:rsidRDefault="00145C0B" w:rsidP="00040D47">
      <w:pPr>
        <w:keepNext/>
        <w:keepLines/>
        <w:rPr>
          <w:iCs/>
          <w:szCs w:val="22"/>
        </w:rPr>
      </w:pPr>
    </w:p>
    <w:p w14:paraId="79CC28DA" w14:textId="21BD04C5" w:rsidR="00B818DA" w:rsidRPr="00DB0267" w:rsidRDefault="00B818DA" w:rsidP="00040D47">
      <w:pPr>
        <w:ind w:right="-1"/>
        <w:rPr>
          <w:szCs w:val="22"/>
        </w:rPr>
      </w:pPr>
      <w:r w:rsidRPr="00DB0267">
        <w:rPr>
          <w:szCs w:val="22"/>
        </w:rPr>
        <w:t xml:space="preserve">U sklopu ispitivanja neoadjuvantnog-adjuvantnog liječenja ranog raka dojke </w:t>
      </w:r>
      <w:r w:rsidRPr="00DB0267">
        <w:t>(BO22227), nakon medijana praćenja od više od 70 mjeseci</w:t>
      </w:r>
      <w:r w:rsidRPr="00DB0267">
        <w:rPr>
          <w:szCs w:val="22"/>
        </w:rPr>
        <w:t>, u 10,1</w:t>
      </w:r>
      <w:del w:id="868" w:author="Regulatory 1" w:date="2025-08-08T09:03:00Z">
        <w:r w:rsidRPr="00DB0267" w:rsidDel="007E1066">
          <w:rPr>
            <w:szCs w:val="22"/>
          </w:rPr>
          <w:delText>%</w:delText>
        </w:r>
      </w:del>
      <w:ins w:id="869" w:author="Regulatory 1" w:date="2025-08-08T09:03:00Z">
        <w:r w:rsidR="007E1066" w:rsidRPr="00DB0267">
          <w:rPr>
            <w:szCs w:val="22"/>
          </w:rPr>
          <w:t> %</w:t>
        </w:r>
      </w:ins>
      <w:r w:rsidRPr="00DB0267">
        <w:rPr>
          <w:szCs w:val="22"/>
        </w:rPr>
        <w:t xml:space="preserve"> (30/296) bolesnika liječenih lijekom Herceptin za intravensku primjenu razvila su se protutijela na trastuzumab. Neutralizirajuća protutijela na trastuzumab pronađena su u uzorcima prikupljenima nakon početka ispitivanja u 2 od 30 bolesnika u skupini liječenoj lijekom Herceptin za intravensku primjenu.</w:t>
      </w:r>
    </w:p>
    <w:p w14:paraId="284820AB" w14:textId="77777777" w:rsidR="00B818DA" w:rsidRPr="00DB0267" w:rsidRDefault="00B818DA" w:rsidP="00040D47">
      <w:pPr>
        <w:ind w:right="-1"/>
        <w:rPr>
          <w:szCs w:val="22"/>
        </w:rPr>
      </w:pPr>
    </w:p>
    <w:p w14:paraId="721A0221" w14:textId="77777777" w:rsidR="00B818DA" w:rsidRPr="00DB0267" w:rsidRDefault="00B818DA" w:rsidP="00040D47">
      <w:pPr>
        <w:rPr>
          <w:szCs w:val="22"/>
        </w:rPr>
      </w:pPr>
      <w:r w:rsidRPr="00DB0267">
        <w:rPr>
          <w:szCs w:val="22"/>
        </w:rPr>
        <w:t>Klinički značaj tih protutijela nije poznat. Prisutnost protutijela na trastuzumab nije utjecala na</w:t>
      </w:r>
      <w:r w:rsidRPr="00DB0267">
        <w:t xml:space="preserve"> </w:t>
      </w:r>
      <w:r w:rsidRPr="00DB0267">
        <w:rPr>
          <w:szCs w:val="22"/>
        </w:rPr>
        <w:t>farmakokinetiku, djelotvornost (određenu potpunim patološkim odgovorom [</w:t>
      </w:r>
      <w:r w:rsidRPr="00DB0267">
        <w:rPr>
          <w:szCs w:val="24"/>
        </w:rPr>
        <w:t xml:space="preserve">engl. </w:t>
      </w:r>
      <w:r w:rsidRPr="00DB0267">
        <w:rPr>
          <w:i/>
          <w:szCs w:val="24"/>
        </w:rPr>
        <w:t>pathological complete response</w:t>
      </w:r>
      <w:r w:rsidRPr="00DB0267">
        <w:rPr>
          <w:szCs w:val="24"/>
        </w:rPr>
        <w:t xml:space="preserve">, </w:t>
      </w:r>
      <w:r w:rsidRPr="00DB0267">
        <w:rPr>
          <w:szCs w:val="22"/>
        </w:rPr>
        <w:t>pCR]</w:t>
      </w:r>
      <w:r w:rsidR="008C7776" w:rsidRPr="00DB0267">
        <w:rPr>
          <w:szCs w:val="22"/>
        </w:rPr>
        <w:t xml:space="preserve"> i </w:t>
      </w:r>
      <w:r w:rsidRPr="00DB0267">
        <w:rPr>
          <w:szCs w:val="22"/>
        </w:rPr>
        <w:t>preživljenje</w:t>
      </w:r>
      <w:r w:rsidR="008C7776" w:rsidRPr="00DB0267">
        <w:rPr>
          <w:szCs w:val="22"/>
        </w:rPr>
        <w:t>m</w:t>
      </w:r>
      <w:r w:rsidRPr="00DB0267">
        <w:rPr>
          <w:szCs w:val="22"/>
        </w:rPr>
        <w:t xml:space="preserve"> bez događaja </w:t>
      </w:r>
      <w:r w:rsidR="00E273A4" w:rsidRPr="00DB0267">
        <w:rPr>
          <w:szCs w:val="22"/>
        </w:rPr>
        <w:t>[</w:t>
      </w:r>
      <w:r w:rsidRPr="00DB0267">
        <w:rPr>
          <w:szCs w:val="22"/>
        </w:rPr>
        <w:t xml:space="preserve">engl. </w:t>
      </w:r>
      <w:r w:rsidRPr="00DB0267">
        <w:rPr>
          <w:i/>
          <w:szCs w:val="22"/>
        </w:rPr>
        <w:t>event-free survival</w:t>
      </w:r>
      <w:r w:rsidRPr="00DB0267">
        <w:rPr>
          <w:szCs w:val="22"/>
        </w:rPr>
        <w:t>, EFS</w:t>
      </w:r>
      <w:r w:rsidR="00E273A4" w:rsidRPr="00DB0267">
        <w:rPr>
          <w:szCs w:val="22"/>
        </w:rPr>
        <w:t>]</w:t>
      </w:r>
      <w:r w:rsidRPr="00DB0267">
        <w:rPr>
          <w:szCs w:val="22"/>
        </w:rPr>
        <w:t>) niti sigurnost određenu na temelju nastupa reakcija povezanih s primjenom lijeka Herceptin za intravensku primjenu.</w:t>
      </w:r>
    </w:p>
    <w:p w14:paraId="6AD0AD2A" w14:textId="77777777" w:rsidR="00145C0B" w:rsidRPr="00DB0267" w:rsidRDefault="00145C0B" w:rsidP="00040D47">
      <w:pPr>
        <w:rPr>
          <w:szCs w:val="22"/>
        </w:rPr>
      </w:pPr>
    </w:p>
    <w:p w14:paraId="629003CA" w14:textId="77777777" w:rsidR="00145C0B" w:rsidRPr="00DB0267" w:rsidRDefault="00145C0B" w:rsidP="00040D47">
      <w:pPr>
        <w:rPr>
          <w:szCs w:val="24"/>
        </w:rPr>
      </w:pPr>
      <w:r w:rsidRPr="00DB0267">
        <w:rPr>
          <w:color w:val="000000"/>
          <w:szCs w:val="24"/>
        </w:rPr>
        <w:t>Nema dostupnih podataka o imunogenosti lijeka Herceptin kod raka želuca.</w:t>
      </w:r>
    </w:p>
    <w:p w14:paraId="49EE4D00" w14:textId="77777777" w:rsidR="00B91A79" w:rsidRPr="00DB0267" w:rsidRDefault="00B91A79" w:rsidP="00040D47">
      <w:pPr>
        <w:autoSpaceDE w:val="0"/>
        <w:autoSpaceDN w:val="0"/>
        <w:adjustRightInd w:val="0"/>
        <w:jc w:val="both"/>
        <w:rPr>
          <w:szCs w:val="22"/>
          <w:u w:val="single"/>
        </w:rPr>
      </w:pPr>
    </w:p>
    <w:p w14:paraId="560CD310" w14:textId="77777777" w:rsidR="007A5206" w:rsidRPr="00DB0267" w:rsidRDefault="007A5206">
      <w:pPr>
        <w:keepNext/>
        <w:keepLines/>
        <w:rPr>
          <w:szCs w:val="22"/>
          <w:u w:val="single"/>
        </w:rPr>
        <w:pPrChange w:id="870" w:author="Author" w:date="2025-07-17T12:39:00Z">
          <w:pPr/>
        </w:pPrChange>
      </w:pPr>
      <w:r w:rsidRPr="00DB0267">
        <w:rPr>
          <w:szCs w:val="22"/>
          <w:u w:val="single"/>
        </w:rPr>
        <w:t>Prelazak s liječenja intravenskom formulacijom lijeka Herceptin na supkutanu formulaciju lijeka Herceptin i obrnuto</w:t>
      </w:r>
    </w:p>
    <w:p w14:paraId="4509F364" w14:textId="77777777" w:rsidR="007A5206" w:rsidRPr="00DB0267" w:rsidRDefault="007A5206">
      <w:pPr>
        <w:keepNext/>
        <w:keepLines/>
        <w:rPr>
          <w:szCs w:val="22"/>
          <w:u w:val="single"/>
        </w:rPr>
        <w:pPrChange w:id="871" w:author="Author" w:date="2025-07-17T12:39:00Z">
          <w:pPr/>
        </w:pPrChange>
      </w:pPr>
    </w:p>
    <w:p w14:paraId="29CB105B" w14:textId="2F5EB536" w:rsidR="002F3B40" w:rsidRPr="00DB0267" w:rsidRDefault="00B72E4E" w:rsidP="00040D47">
      <w:pPr>
        <w:rPr>
          <w:szCs w:val="22"/>
        </w:rPr>
      </w:pPr>
      <w:r w:rsidRPr="00DB0267">
        <w:rPr>
          <w:szCs w:val="22"/>
        </w:rPr>
        <w:t>U i</w:t>
      </w:r>
      <w:r w:rsidR="007A5206" w:rsidRPr="00DB0267">
        <w:rPr>
          <w:szCs w:val="22"/>
        </w:rPr>
        <w:t>spitivanj</w:t>
      </w:r>
      <w:r w:rsidRPr="00DB0267">
        <w:rPr>
          <w:szCs w:val="22"/>
        </w:rPr>
        <w:t>u</w:t>
      </w:r>
      <w:r w:rsidR="007A5206" w:rsidRPr="00DB0267">
        <w:rPr>
          <w:szCs w:val="22"/>
        </w:rPr>
        <w:t xml:space="preserve"> MO22982 </w:t>
      </w:r>
      <w:r w:rsidR="007E5A80" w:rsidRPr="00DB0267">
        <w:rPr>
          <w:szCs w:val="22"/>
        </w:rPr>
        <w:t>istraživao</w:t>
      </w:r>
      <w:r w:rsidRPr="00DB0267">
        <w:rPr>
          <w:szCs w:val="22"/>
        </w:rPr>
        <w:t xml:space="preserve"> se</w:t>
      </w:r>
      <w:r w:rsidR="007A5206" w:rsidRPr="00DB0267">
        <w:rPr>
          <w:szCs w:val="22"/>
        </w:rPr>
        <w:t xml:space="preserve"> prelazak s intravenske formulacije lijeka Herceptin na supkutanu formulaciju lijeka Herceptin i obrnu</w:t>
      </w:r>
      <w:r w:rsidR="007B59FE" w:rsidRPr="00DB0267">
        <w:rPr>
          <w:szCs w:val="22"/>
        </w:rPr>
        <w:t>t</w:t>
      </w:r>
      <w:r w:rsidR="007A5206" w:rsidRPr="00DB0267">
        <w:rPr>
          <w:szCs w:val="22"/>
        </w:rPr>
        <w:t xml:space="preserve">o, a primarni je cilj bio </w:t>
      </w:r>
      <w:r w:rsidR="007E5A80" w:rsidRPr="00DB0267">
        <w:rPr>
          <w:szCs w:val="22"/>
        </w:rPr>
        <w:t>ocijeniti</w:t>
      </w:r>
      <w:r w:rsidR="007A5206" w:rsidRPr="00DB0267">
        <w:rPr>
          <w:szCs w:val="22"/>
        </w:rPr>
        <w:t xml:space="preserve"> daju li bolesnici prednost intravenskom ili supkutanom putu primjene trastuzumaba. U </w:t>
      </w:r>
      <w:r w:rsidR="00E871B1" w:rsidRPr="00DB0267">
        <w:rPr>
          <w:szCs w:val="22"/>
        </w:rPr>
        <w:t>ov</w:t>
      </w:r>
      <w:r w:rsidR="007A5206" w:rsidRPr="00DB0267">
        <w:rPr>
          <w:szCs w:val="22"/>
        </w:rPr>
        <w:t xml:space="preserve">om su </w:t>
      </w:r>
      <w:r w:rsidR="007E5A80" w:rsidRPr="00DB0267">
        <w:rPr>
          <w:szCs w:val="22"/>
        </w:rPr>
        <w:t xml:space="preserve">se </w:t>
      </w:r>
      <w:r w:rsidR="007A5206" w:rsidRPr="00DB0267">
        <w:rPr>
          <w:szCs w:val="22"/>
        </w:rPr>
        <w:t xml:space="preserve">ispitivanju </w:t>
      </w:r>
      <w:r w:rsidR="007E5A80" w:rsidRPr="00DB0267">
        <w:rPr>
          <w:szCs w:val="22"/>
        </w:rPr>
        <w:t>ocjenjivale</w:t>
      </w:r>
      <w:r w:rsidR="007A5206" w:rsidRPr="00DB0267">
        <w:rPr>
          <w:szCs w:val="22"/>
        </w:rPr>
        <w:t xml:space="preserve"> </w:t>
      </w:r>
      <w:r w:rsidR="00E871B1" w:rsidRPr="00DB0267">
        <w:rPr>
          <w:szCs w:val="22"/>
        </w:rPr>
        <w:t>2 </w:t>
      </w:r>
      <w:r w:rsidR="007A5206" w:rsidRPr="00DB0267">
        <w:rPr>
          <w:szCs w:val="22"/>
        </w:rPr>
        <w:t xml:space="preserve">kohorte (jedna je primjenjivala supkutanu formulaciju u bočici, a druga supkutanu formulaciju u sustavu za primjenu). Radilo se o ukriženom ispitivanju s dvije skupine, u kojem </w:t>
      </w:r>
      <w:r w:rsidR="002F3B40" w:rsidRPr="00DB0267">
        <w:rPr>
          <w:szCs w:val="22"/>
        </w:rPr>
        <w:t>je 488</w:t>
      </w:r>
      <w:r w:rsidR="007A5206" w:rsidRPr="00DB0267">
        <w:rPr>
          <w:szCs w:val="22"/>
        </w:rPr>
        <w:t xml:space="preserve"> bolesni</w:t>
      </w:r>
      <w:r w:rsidR="002F3B40" w:rsidRPr="00DB0267">
        <w:rPr>
          <w:szCs w:val="22"/>
        </w:rPr>
        <w:t>ka</w:t>
      </w:r>
      <w:r w:rsidR="007A5206" w:rsidRPr="00DB0267">
        <w:rPr>
          <w:szCs w:val="22"/>
        </w:rPr>
        <w:t xml:space="preserve"> bil</w:t>
      </w:r>
      <w:r w:rsidR="002F3B40" w:rsidRPr="00DB0267">
        <w:rPr>
          <w:szCs w:val="22"/>
        </w:rPr>
        <w:t>o</w:t>
      </w:r>
      <w:r w:rsidR="007A5206" w:rsidRPr="00DB0267">
        <w:rPr>
          <w:szCs w:val="22"/>
        </w:rPr>
        <w:t xml:space="preserve"> randomiziran</w:t>
      </w:r>
      <w:r w:rsidR="002F3B40" w:rsidRPr="00DB0267">
        <w:rPr>
          <w:szCs w:val="22"/>
        </w:rPr>
        <w:t>o</w:t>
      </w:r>
      <w:r w:rsidR="007A5206" w:rsidRPr="00DB0267">
        <w:rPr>
          <w:szCs w:val="22"/>
        </w:rPr>
        <w:t xml:space="preserve"> </w:t>
      </w:r>
      <w:r w:rsidR="00E871B1" w:rsidRPr="00DB0267">
        <w:rPr>
          <w:szCs w:val="22"/>
        </w:rPr>
        <w:t>d</w:t>
      </w:r>
      <w:r w:rsidR="007A5206" w:rsidRPr="00DB0267">
        <w:rPr>
          <w:szCs w:val="22"/>
        </w:rPr>
        <w:t>a prima jed</w:t>
      </w:r>
      <w:r w:rsidR="00E871B1" w:rsidRPr="00DB0267">
        <w:rPr>
          <w:szCs w:val="22"/>
        </w:rPr>
        <w:t>a</w:t>
      </w:r>
      <w:r w:rsidR="007A5206" w:rsidRPr="00DB0267">
        <w:rPr>
          <w:szCs w:val="22"/>
        </w:rPr>
        <w:t xml:space="preserve">n od dvaju različitih </w:t>
      </w:r>
      <w:r w:rsidR="00C17716" w:rsidRPr="00DB0267">
        <w:rPr>
          <w:szCs w:val="22"/>
        </w:rPr>
        <w:t xml:space="preserve">trotjednih </w:t>
      </w:r>
      <w:r w:rsidR="000D263D" w:rsidRPr="00DB0267">
        <w:rPr>
          <w:szCs w:val="22"/>
        </w:rPr>
        <w:t>sl</w:t>
      </w:r>
      <w:r w:rsidR="007A5206" w:rsidRPr="00DB0267">
        <w:rPr>
          <w:szCs w:val="22"/>
        </w:rPr>
        <w:t xml:space="preserve">jedova liječenja lijekom Herceptin </w:t>
      </w:r>
      <w:r w:rsidR="00C17716" w:rsidRPr="00DB0267">
        <w:rPr>
          <w:szCs w:val="22"/>
        </w:rPr>
        <w:t>(i.v. [1.</w:t>
      </w:r>
      <w:r w:rsidR="00C17716" w:rsidRPr="00DB0267">
        <w:rPr>
          <w:szCs w:val="22"/>
        </w:rPr>
        <w:noBreakHyphen/>
        <w:t>4. ciklus] → s.c. [5.</w:t>
      </w:r>
      <w:r w:rsidR="00C17716" w:rsidRPr="00DB0267">
        <w:rPr>
          <w:szCs w:val="22"/>
        </w:rPr>
        <w:noBreakHyphen/>
        <w:t>8. ciklus] ili s.c. [1.</w:t>
      </w:r>
      <w:r w:rsidR="00C17716" w:rsidRPr="00DB0267">
        <w:rPr>
          <w:szCs w:val="22"/>
        </w:rPr>
        <w:noBreakHyphen/>
        <w:t>4. ciklus] → i.v. [5.</w:t>
      </w:r>
      <w:r w:rsidR="00C17716" w:rsidRPr="00DB0267">
        <w:rPr>
          <w:szCs w:val="22"/>
        </w:rPr>
        <w:noBreakHyphen/>
        <w:t xml:space="preserve">8. ciklus]). </w:t>
      </w:r>
      <w:r w:rsidR="004C0152" w:rsidRPr="00DB0267">
        <w:rPr>
          <w:szCs w:val="22"/>
        </w:rPr>
        <w:t xml:space="preserve">Bolesnici ili </w:t>
      </w:r>
      <w:r w:rsidR="00C17716" w:rsidRPr="00DB0267">
        <w:rPr>
          <w:szCs w:val="22"/>
        </w:rPr>
        <w:t>prethodno nisu bili liječeni i</w:t>
      </w:r>
      <w:r w:rsidR="00910EA1" w:rsidRPr="00DB0267">
        <w:rPr>
          <w:szCs w:val="22"/>
        </w:rPr>
        <w:t xml:space="preserve">ntravenskom </w:t>
      </w:r>
      <w:r w:rsidR="00C17716" w:rsidRPr="00DB0267">
        <w:rPr>
          <w:szCs w:val="22"/>
        </w:rPr>
        <w:t>formulacijom lijeka Herceptin (20,3</w:t>
      </w:r>
      <w:del w:id="872" w:author="Regulatory 1" w:date="2025-08-08T09:03:00Z">
        <w:r w:rsidR="00C17716" w:rsidRPr="00DB0267" w:rsidDel="007E1066">
          <w:rPr>
            <w:szCs w:val="22"/>
          </w:rPr>
          <w:delText>%</w:delText>
        </w:r>
      </w:del>
      <w:ins w:id="873" w:author="Regulatory 1" w:date="2025-08-08T09:03:00Z">
        <w:r w:rsidR="007E1066" w:rsidRPr="00DB0267">
          <w:rPr>
            <w:szCs w:val="22"/>
          </w:rPr>
          <w:t> %</w:t>
        </w:r>
      </w:ins>
      <w:r w:rsidR="00C17716" w:rsidRPr="00DB0267">
        <w:rPr>
          <w:szCs w:val="22"/>
        </w:rPr>
        <w:t>)</w:t>
      </w:r>
      <w:r w:rsidR="004C0152" w:rsidRPr="00DB0267">
        <w:rPr>
          <w:szCs w:val="22"/>
        </w:rPr>
        <w:t xml:space="preserve"> ili su već</w:t>
      </w:r>
      <w:r w:rsidR="00910EA1" w:rsidRPr="00DB0267">
        <w:rPr>
          <w:szCs w:val="22"/>
        </w:rPr>
        <w:t xml:space="preserve"> bili izloženi intravenskoj</w:t>
      </w:r>
      <w:r w:rsidR="00C17716" w:rsidRPr="00DB0267">
        <w:rPr>
          <w:szCs w:val="22"/>
        </w:rPr>
        <w:t xml:space="preserve"> formulaciji lijeka Herceptin (79,7</w:t>
      </w:r>
      <w:del w:id="874" w:author="Regulatory 1" w:date="2025-08-08T09:03:00Z">
        <w:r w:rsidR="00C17716" w:rsidRPr="00DB0267" w:rsidDel="007E1066">
          <w:rPr>
            <w:szCs w:val="22"/>
          </w:rPr>
          <w:delText>%</w:delText>
        </w:r>
      </w:del>
      <w:ins w:id="875" w:author="Regulatory 1" w:date="2025-08-08T09:03:00Z">
        <w:r w:rsidR="007E1066" w:rsidRPr="00DB0267">
          <w:rPr>
            <w:szCs w:val="22"/>
          </w:rPr>
          <w:t> %</w:t>
        </w:r>
      </w:ins>
      <w:r w:rsidR="00C17716" w:rsidRPr="00DB0267">
        <w:rPr>
          <w:szCs w:val="22"/>
        </w:rPr>
        <w:t xml:space="preserve">). </w:t>
      </w:r>
      <w:r w:rsidR="0049235C" w:rsidRPr="00DB0267">
        <w:rPr>
          <w:szCs w:val="22"/>
        </w:rPr>
        <w:t>Kod</w:t>
      </w:r>
      <w:r w:rsidR="00763820" w:rsidRPr="00DB0267">
        <w:rPr>
          <w:szCs w:val="22"/>
        </w:rPr>
        <w:t xml:space="preserve"> slijed</w:t>
      </w:r>
      <w:r w:rsidR="0049235C" w:rsidRPr="00DB0267">
        <w:rPr>
          <w:szCs w:val="22"/>
        </w:rPr>
        <w:t>a</w:t>
      </w:r>
      <w:r w:rsidR="003F1613" w:rsidRPr="00DB0267">
        <w:rPr>
          <w:szCs w:val="22"/>
        </w:rPr>
        <w:t xml:space="preserve"> i.v. → s.c. (</w:t>
      </w:r>
      <w:r w:rsidR="002C5C6D" w:rsidRPr="00DB0267">
        <w:rPr>
          <w:szCs w:val="22"/>
        </w:rPr>
        <w:t xml:space="preserve">objedinjene </w:t>
      </w:r>
      <w:r w:rsidR="00763820" w:rsidRPr="00DB0267">
        <w:rPr>
          <w:szCs w:val="22"/>
        </w:rPr>
        <w:t>kohort</w:t>
      </w:r>
      <w:r w:rsidR="002C5C6D" w:rsidRPr="00DB0267">
        <w:rPr>
          <w:szCs w:val="22"/>
        </w:rPr>
        <w:t>e koje su</w:t>
      </w:r>
      <w:r w:rsidR="00763820" w:rsidRPr="00DB0267">
        <w:rPr>
          <w:szCs w:val="22"/>
        </w:rPr>
        <w:t xml:space="preserve"> primal</w:t>
      </w:r>
      <w:r w:rsidR="002C5C6D" w:rsidRPr="00DB0267">
        <w:rPr>
          <w:szCs w:val="22"/>
        </w:rPr>
        <w:t>e</w:t>
      </w:r>
      <w:r w:rsidR="00763820" w:rsidRPr="00DB0267">
        <w:rPr>
          <w:szCs w:val="22"/>
        </w:rPr>
        <w:t xml:space="preserve"> </w:t>
      </w:r>
      <w:r w:rsidR="00B03CEF" w:rsidRPr="00DB0267">
        <w:rPr>
          <w:szCs w:val="22"/>
        </w:rPr>
        <w:t>s.c.</w:t>
      </w:r>
      <w:r w:rsidR="00763820" w:rsidRPr="00DB0267">
        <w:rPr>
          <w:szCs w:val="22"/>
        </w:rPr>
        <w:t xml:space="preserve"> formulaciju u bočici </w:t>
      </w:r>
      <w:r w:rsidR="0049235C" w:rsidRPr="00DB0267">
        <w:rPr>
          <w:szCs w:val="22"/>
        </w:rPr>
        <w:t>i</w:t>
      </w:r>
      <w:r w:rsidR="002C5C6D" w:rsidRPr="00DB0267">
        <w:rPr>
          <w:szCs w:val="22"/>
        </w:rPr>
        <w:t xml:space="preserve"> </w:t>
      </w:r>
      <w:r w:rsidR="00B03CEF" w:rsidRPr="00DB0267">
        <w:rPr>
          <w:szCs w:val="22"/>
        </w:rPr>
        <w:t>s.c.</w:t>
      </w:r>
      <w:r w:rsidR="00763820" w:rsidRPr="00DB0267">
        <w:rPr>
          <w:szCs w:val="22"/>
        </w:rPr>
        <w:t xml:space="preserve"> formulaciju u sustavu za primjenu), stopa </w:t>
      </w:r>
      <w:r w:rsidR="0089227C" w:rsidRPr="00DB0267">
        <w:rPr>
          <w:szCs w:val="22"/>
        </w:rPr>
        <w:t xml:space="preserve">štetnih događaja </w:t>
      </w:r>
      <w:r w:rsidR="00763820" w:rsidRPr="00DB0267">
        <w:rPr>
          <w:szCs w:val="22"/>
        </w:rPr>
        <w:t>(svih stupnjeva) prije prelaska (1.</w:t>
      </w:r>
      <w:r w:rsidR="00763820" w:rsidRPr="00DB0267">
        <w:rPr>
          <w:szCs w:val="22"/>
        </w:rPr>
        <w:noBreakHyphen/>
        <w:t>4. ciklus) iznosila je 53,8</w:t>
      </w:r>
      <w:del w:id="876" w:author="Regulatory 1" w:date="2025-08-08T09:03:00Z">
        <w:r w:rsidR="00763820" w:rsidRPr="00DB0267" w:rsidDel="007E1066">
          <w:rPr>
            <w:szCs w:val="22"/>
          </w:rPr>
          <w:delText>%</w:delText>
        </w:r>
      </w:del>
      <w:ins w:id="877" w:author="Regulatory 1" w:date="2025-08-08T09:03:00Z">
        <w:r w:rsidR="007E1066" w:rsidRPr="00DB0267">
          <w:rPr>
            <w:szCs w:val="22"/>
          </w:rPr>
          <w:t> %</w:t>
        </w:r>
      </w:ins>
      <w:r w:rsidR="00763820" w:rsidRPr="00DB0267">
        <w:rPr>
          <w:szCs w:val="22"/>
        </w:rPr>
        <w:t>, a nakon prelaska (5.</w:t>
      </w:r>
      <w:r w:rsidR="00763820" w:rsidRPr="00DB0267">
        <w:rPr>
          <w:szCs w:val="22"/>
        </w:rPr>
        <w:noBreakHyphen/>
        <w:t>8. ciklus) 56,4</w:t>
      </w:r>
      <w:del w:id="878" w:author="Regulatory 1" w:date="2025-08-08T09:03:00Z">
        <w:r w:rsidR="00763820" w:rsidRPr="00DB0267" w:rsidDel="007E1066">
          <w:rPr>
            <w:szCs w:val="22"/>
          </w:rPr>
          <w:delText>%</w:delText>
        </w:r>
      </w:del>
      <w:ins w:id="879" w:author="Regulatory 1" w:date="2025-08-08T09:03:00Z">
        <w:r w:rsidR="007E1066" w:rsidRPr="00DB0267">
          <w:rPr>
            <w:szCs w:val="22"/>
          </w:rPr>
          <w:t> %</w:t>
        </w:r>
      </w:ins>
      <w:r w:rsidR="00763820" w:rsidRPr="00DB0267">
        <w:rPr>
          <w:szCs w:val="22"/>
        </w:rPr>
        <w:t xml:space="preserve">; </w:t>
      </w:r>
      <w:r w:rsidR="0049235C" w:rsidRPr="00DB0267">
        <w:rPr>
          <w:szCs w:val="22"/>
        </w:rPr>
        <w:t>kod</w:t>
      </w:r>
      <w:r w:rsidR="00763820" w:rsidRPr="00DB0267">
        <w:rPr>
          <w:szCs w:val="22"/>
        </w:rPr>
        <w:t xml:space="preserve"> slijed</w:t>
      </w:r>
      <w:r w:rsidR="0049235C" w:rsidRPr="00DB0267">
        <w:rPr>
          <w:szCs w:val="22"/>
        </w:rPr>
        <w:t>a</w:t>
      </w:r>
      <w:r w:rsidR="00763820" w:rsidRPr="00DB0267">
        <w:rPr>
          <w:szCs w:val="22"/>
        </w:rPr>
        <w:t xml:space="preserve"> s.c. → i.v. (</w:t>
      </w:r>
      <w:r w:rsidR="002C5C6D" w:rsidRPr="00DB0267">
        <w:rPr>
          <w:szCs w:val="22"/>
        </w:rPr>
        <w:t xml:space="preserve">objedinjene kohorte koje su primale </w:t>
      </w:r>
      <w:r w:rsidR="00B03CEF" w:rsidRPr="00DB0267">
        <w:rPr>
          <w:szCs w:val="22"/>
        </w:rPr>
        <w:t>s.c.</w:t>
      </w:r>
      <w:r w:rsidR="002C5C6D" w:rsidRPr="00DB0267">
        <w:rPr>
          <w:szCs w:val="22"/>
        </w:rPr>
        <w:t xml:space="preserve"> formulaciju u bočici i </w:t>
      </w:r>
      <w:r w:rsidR="00B03CEF" w:rsidRPr="00DB0267">
        <w:rPr>
          <w:szCs w:val="22"/>
        </w:rPr>
        <w:t>s.c.</w:t>
      </w:r>
      <w:r w:rsidR="002C5C6D" w:rsidRPr="00DB0267">
        <w:rPr>
          <w:szCs w:val="22"/>
        </w:rPr>
        <w:t xml:space="preserve"> formulaciju u sustavu za primjenu</w:t>
      </w:r>
      <w:r w:rsidR="0049235C" w:rsidRPr="00DB0267">
        <w:rPr>
          <w:szCs w:val="22"/>
        </w:rPr>
        <w:t xml:space="preserve">), stopa </w:t>
      </w:r>
      <w:r w:rsidR="0089227C" w:rsidRPr="00DB0267">
        <w:rPr>
          <w:szCs w:val="22"/>
        </w:rPr>
        <w:t xml:space="preserve">štetnih događaja </w:t>
      </w:r>
      <w:r w:rsidR="0049235C" w:rsidRPr="00DB0267">
        <w:rPr>
          <w:szCs w:val="22"/>
        </w:rPr>
        <w:t>(svih stupnjeva) prije prelaska iznosila j</w:t>
      </w:r>
      <w:r w:rsidR="004A4C44" w:rsidRPr="00DB0267">
        <w:rPr>
          <w:szCs w:val="22"/>
        </w:rPr>
        <w:t>e 65,4</w:t>
      </w:r>
      <w:del w:id="880" w:author="Regulatory 1" w:date="2025-08-08T09:03:00Z">
        <w:r w:rsidR="004A4C44" w:rsidRPr="00DB0267" w:rsidDel="007E1066">
          <w:rPr>
            <w:szCs w:val="22"/>
          </w:rPr>
          <w:delText>%</w:delText>
        </w:r>
      </w:del>
      <w:ins w:id="881" w:author="Regulatory 1" w:date="2025-08-08T09:03:00Z">
        <w:r w:rsidR="007E1066" w:rsidRPr="00DB0267">
          <w:rPr>
            <w:szCs w:val="22"/>
          </w:rPr>
          <w:t> %</w:t>
        </w:r>
      </w:ins>
      <w:r w:rsidR="004A4C44" w:rsidRPr="00DB0267">
        <w:rPr>
          <w:szCs w:val="22"/>
        </w:rPr>
        <w:t>, a nakon prelaska 48,7</w:t>
      </w:r>
      <w:del w:id="882" w:author="Regulatory 1" w:date="2025-08-08T09:03:00Z">
        <w:r w:rsidR="004A4C44" w:rsidRPr="00DB0267" w:rsidDel="007E1066">
          <w:rPr>
            <w:szCs w:val="22"/>
          </w:rPr>
          <w:delText>%</w:delText>
        </w:r>
      </w:del>
      <w:ins w:id="883" w:author="Regulatory 1" w:date="2025-08-08T09:03:00Z">
        <w:r w:rsidR="007E1066" w:rsidRPr="00DB0267">
          <w:rPr>
            <w:szCs w:val="22"/>
          </w:rPr>
          <w:t> %</w:t>
        </w:r>
      </w:ins>
      <w:r w:rsidR="004A4C44" w:rsidRPr="00DB0267">
        <w:rPr>
          <w:szCs w:val="22"/>
        </w:rPr>
        <w:t>.</w:t>
      </w:r>
    </w:p>
    <w:p w14:paraId="6E3F4268" w14:textId="77777777" w:rsidR="00173030" w:rsidRPr="00DB0267" w:rsidRDefault="00173030" w:rsidP="00040D47">
      <w:pPr>
        <w:rPr>
          <w:szCs w:val="22"/>
        </w:rPr>
      </w:pPr>
    </w:p>
    <w:p w14:paraId="0BE37756" w14:textId="2A2708DC" w:rsidR="00A95462" w:rsidRPr="00DB0267" w:rsidRDefault="00B72E4E" w:rsidP="00040D47">
      <w:pPr>
        <w:rPr>
          <w:szCs w:val="22"/>
        </w:rPr>
      </w:pPr>
      <w:r w:rsidRPr="00DB0267">
        <w:rPr>
          <w:szCs w:val="22"/>
        </w:rPr>
        <w:t xml:space="preserve">Stope ozbiljnih </w:t>
      </w:r>
      <w:r w:rsidR="0089227C" w:rsidRPr="00DB0267">
        <w:rPr>
          <w:szCs w:val="22"/>
        </w:rPr>
        <w:t>štetnih događaja</w:t>
      </w:r>
      <w:r w:rsidRPr="00DB0267">
        <w:rPr>
          <w:szCs w:val="22"/>
        </w:rPr>
        <w:t>,</w:t>
      </w:r>
      <w:r w:rsidR="00C17716" w:rsidRPr="00DB0267">
        <w:rPr>
          <w:szCs w:val="22"/>
        </w:rPr>
        <w:t xml:space="preserve"> </w:t>
      </w:r>
      <w:r w:rsidR="0089227C" w:rsidRPr="00DB0267">
        <w:rPr>
          <w:szCs w:val="22"/>
        </w:rPr>
        <w:t xml:space="preserve">štetnih događaja </w:t>
      </w:r>
      <w:r w:rsidR="00C17716" w:rsidRPr="00DB0267">
        <w:rPr>
          <w:szCs w:val="22"/>
        </w:rPr>
        <w:t xml:space="preserve">3. stupnja i prekida liječenja zbog </w:t>
      </w:r>
      <w:r w:rsidR="0089227C" w:rsidRPr="00DB0267">
        <w:rPr>
          <w:szCs w:val="22"/>
        </w:rPr>
        <w:t xml:space="preserve">štetnih događaja </w:t>
      </w:r>
      <w:r w:rsidRPr="00DB0267">
        <w:rPr>
          <w:szCs w:val="22"/>
        </w:rPr>
        <w:t xml:space="preserve">zabilježene </w:t>
      </w:r>
      <w:r w:rsidR="00C17716" w:rsidRPr="00DB0267">
        <w:rPr>
          <w:szCs w:val="22"/>
        </w:rPr>
        <w:t>prije prelaska (1.</w:t>
      </w:r>
      <w:r w:rsidR="00C17716" w:rsidRPr="00DB0267">
        <w:rPr>
          <w:szCs w:val="22"/>
        </w:rPr>
        <w:noBreakHyphen/>
        <w:t>4. ciklus) bile su niske (&lt;5</w:t>
      </w:r>
      <w:del w:id="884" w:author="Regulatory 1" w:date="2025-08-08T09:03:00Z">
        <w:r w:rsidR="00C17716" w:rsidRPr="00DB0267" w:rsidDel="007E1066">
          <w:rPr>
            <w:szCs w:val="22"/>
          </w:rPr>
          <w:delText>%</w:delText>
        </w:r>
      </w:del>
      <w:ins w:id="885" w:author="Regulatory 1" w:date="2025-08-08T09:03:00Z">
        <w:r w:rsidR="007E1066" w:rsidRPr="00DB0267">
          <w:rPr>
            <w:szCs w:val="22"/>
          </w:rPr>
          <w:t> %</w:t>
        </w:r>
      </w:ins>
      <w:r w:rsidR="00C17716" w:rsidRPr="00DB0267">
        <w:rPr>
          <w:szCs w:val="22"/>
        </w:rPr>
        <w:t xml:space="preserve">) i slične onima </w:t>
      </w:r>
      <w:r w:rsidR="004C0152" w:rsidRPr="00DB0267">
        <w:rPr>
          <w:szCs w:val="22"/>
        </w:rPr>
        <w:t>primijećenima</w:t>
      </w:r>
      <w:r w:rsidR="00C17716" w:rsidRPr="00DB0267">
        <w:rPr>
          <w:szCs w:val="22"/>
        </w:rPr>
        <w:t xml:space="preserve"> nakon prelaska (5.</w:t>
      </w:r>
      <w:r w:rsidR="00C17716" w:rsidRPr="00DB0267">
        <w:rPr>
          <w:szCs w:val="22"/>
        </w:rPr>
        <w:noBreakHyphen/>
        <w:t>8. ciklus). Nije prijavljen nijed</w:t>
      </w:r>
      <w:r w:rsidR="0089227C" w:rsidRPr="00DB0267">
        <w:rPr>
          <w:szCs w:val="22"/>
        </w:rPr>
        <w:t>a</w:t>
      </w:r>
      <w:r w:rsidR="00C17716" w:rsidRPr="00DB0267">
        <w:rPr>
          <w:szCs w:val="22"/>
        </w:rPr>
        <w:t xml:space="preserve">n </w:t>
      </w:r>
      <w:r w:rsidR="0089227C" w:rsidRPr="00DB0267">
        <w:rPr>
          <w:szCs w:val="22"/>
        </w:rPr>
        <w:t xml:space="preserve">štetan događaj </w:t>
      </w:r>
      <w:r w:rsidR="00C17716" w:rsidRPr="00DB0267">
        <w:rPr>
          <w:szCs w:val="22"/>
        </w:rPr>
        <w:t>4. ili 5. stupnja.</w:t>
      </w:r>
    </w:p>
    <w:p w14:paraId="3065D2EB" w14:textId="77777777" w:rsidR="00E05754" w:rsidRPr="00DB0267" w:rsidRDefault="00E05754" w:rsidP="00040D47">
      <w:pPr>
        <w:autoSpaceDE w:val="0"/>
        <w:autoSpaceDN w:val="0"/>
        <w:adjustRightInd w:val="0"/>
        <w:jc w:val="both"/>
        <w:rPr>
          <w:szCs w:val="22"/>
          <w:u w:val="single"/>
        </w:rPr>
      </w:pPr>
    </w:p>
    <w:p w14:paraId="4D594F72" w14:textId="77777777" w:rsidR="00B91A79" w:rsidRPr="00DB0267" w:rsidRDefault="00B91A79">
      <w:pPr>
        <w:keepNext/>
        <w:keepLines/>
        <w:autoSpaceDE w:val="0"/>
        <w:autoSpaceDN w:val="0"/>
        <w:adjustRightInd w:val="0"/>
        <w:jc w:val="both"/>
        <w:rPr>
          <w:szCs w:val="22"/>
          <w:u w:val="single"/>
        </w:rPr>
        <w:pPrChange w:id="886" w:author="Author" w:date="2025-07-17T12:28:00Z">
          <w:pPr>
            <w:autoSpaceDE w:val="0"/>
            <w:autoSpaceDN w:val="0"/>
            <w:adjustRightInd w:val="0"/>
            <w:jc w:val="both"/>
          </w:pPr>
        </w:pPrChange>
      </w:pPr>
      <w:r w:rsidRPr="00DB0267">
        <w:rPr>
          <w:szCs w:val="22"/>
          <w:u w:val="single"/>
        </w:rPr>
        <w:t>Prijavljivanje sumnji na nuspojavu</w:t>
      </w:r>
    </w:p>
    <w:p w14:paraId="175DD431" w14:textId="77777777" w:rsidR="00D26B90" w:rsidRPr="00DB0267" w:rsidRDefault="00D26B90">
      <w:pPr>
        <w:keepNext/>
        <w:keepLines/>
        <w:autoSpaceDE w:val="0"/>
        <w:autoSpaceDN w:val="0"/>
        <w:adjustRightInd w:val="0"/>
        <w:jc w:val="both"/>
        <w:rPr>
          <w:szCs w:val="22"/>
          <w:u w:val="single"/>
        </w:rPr>
        <w:pPrChange w:id="887" w:author="Author" w:date="2025-07-17T12:28:00Z">
          <w:pPr>
            <w:autoSpaceDE w:val="0"/>
            <w:autoSpaceDN w:val="0"/>
            <w:adjustRightInd w:val="0"/>
            <w:jc w:val="both"/>
          </w:pPr>
        </w:pPrChange>
      </w:pPr>
    </w:p>
    <w:p w14:paraId="3054CD41" w14:textId="79CEC89B" w:rsidR="00A43378" w:rsidRPr="00DB0267" w:rsidRDefault="00B91A79">
      <w:pPr>
        <w:keepLines/>
        <w:autoSpaceDE w:val="0"/>
        <w:rPr>
          <w:szCs w:val="22"/>
        </w:rPr>
        <w:pPrChange w:id="888" w:author="Author" w:date="2025-07-17T12:28:00Z">
          <w:pPr>
            <w:autoSpaceDE w:val="0"/>
          </w:pPr>
        </w:pPrChange>
      </w:pPr>
      <w:r w:rsidRPr="00DB0267">
        <w:rPr>
          <w:szCs w:val="22"/>
        </w:rPr>
        <w:t xml:space="preserve">Nakon dobivanja odobrenja lijeka važno je prijavljivanje sumnji na njegove nuspojave. Time se omogućuje kontinuirano praćenje omjera koristi i rizika lijeka. Od zdravstvenih </w:t>
      </w:r>
      <w:r w:rsidR="0016157D" w:rsidRPr="00DB0267">
        <w:rPr>
          <w:szCs w:val="22"/>
        </w:rPr>
        <w:t>radnik</w:t>
      </w:r>
      <w:r w:rsidRPr="00DB0267">
        <w:rPr>
          <w:szCs w:val="22"/>
        </w:rPr>
        <w:t>a se traži da prijave svaku sumnju na nuspojavu lijeka putem</w:t>
      </w:r>
      <w:r w:rsidR="00890667" w:rsidRPr="00DB0267">
        <w:rPr>
          <w:szCs w:val="22"/>
        </w:rPr>
        <w:t xml:space="preserve"> nacionalnog sustava prijave </w:t>
      </w:r>
      <w:r w:rsidR="00C007C3" w:rsidRPr="00DB0267">
        <w:t xml:space="preserve">nuspojava: </w:t>
      </w:r>
      <w:r w:rsidR="00C007C3" w:rsidRPr="00DB0267">
        <w:rPr>
          <w:highlight w:val="lightGray"/>
        </w:rPr>
        <w:t xml:space="preserve">navedenog u </w:t>
      </w:r>
      <w:r w:rsidR="0063351A" w:rsidRPr="00DB0267">
        <w:fldChar w:fldCharType="begin"/>
      </w:r>
      <w:r w:rsidR="0063351A" w:rsidRPr="00DB0267">
        <w:instrText>HYPERLINK "https://www.ema.europa.eu/documents/template-form/qrd-appendix-v-adverse-drug-reaction-reporting-details_en.docx"</w:instrText>
      </w:r>
      <w:r w:rsidR="0063351A" w:rsidRPr="00DB0267">
        <w:fldChar w:fldCharType="separate"/>
      </w:r>
      <w:r w:rsidR="0063351A" w:rsidRPr="00DB0267">
        <w:rPr>
          <w:rStyle w:val="Hyperlink"/>
          <w:highlight w:val="lightGray"/>
        </w:rPr>
        <w:t>Dodatku V</w:t>
      </w:r>
      <w:r w:rsidR="0063351A" w:rsidRPr="00DB0267">
        <w:fldChar w:fldCharType="end"/>
      </w:r>
      <w:r w:rsidR="00C007C3" w:rsidRPr="00DB0267">
        <w:t>.</w:t>
      </w:r>
    </w:p>
    <w:p w14:paraId="4052F687" w14:textId="77777777" w:rsidR="00A43378" w:rsidRPr="00DB0267" w:rsidRDefault="00A43378" w:rsidP="00040D47">
      <w:pPr>
        <w:autoSpaceDE w:val="0"/>
        <w:rPr>
          <w:szCs w:val="22"/>
        </w:rPr>
      </w:pPr>
    </w:p>
    <w:p w14:paraId="57E303D2" w14:textId="3B546934" w:rsidR="00AB2A61" w:rsidRPr="00DB0267" w:rsidRDefault="00AB2A61" w:rsidP="00040D47">
      <w:pPr>
        <w:autoSpaceDE w:val="0"/>
        <w:rPr>
          <w:szCs w:val="22"/>
        </w:rPr>
      </w:pPr>
      <w:r w:rsidRPr="00DB0267">
        <w:rPr>
          <w:b/>
          <w:szCs w:val="22"/>
        </w:rPr>
        <w:t>4.9</w:t>
      </w:r>
      <w:r w:rsidRPr="00DB0267">
        <w:rPr>
          <w:b/>
          <w:szCs w:val="22"/>
        </w:rPr>
        <w:tab/>
      </w:r>
      <w:r w:rsidR="00C143D0" w:rsidRPr="00DB0267">
        <w:rPr>
          <w:b/>
          <w:szCs w:val="22"/>
        </w:rPr>
        <w:t>Predoziranje</w:t>
      </w:r>
    </w:p>
    <w:p w14:paraId="3B166ADA" w14:textId="77777777" w:rsidR="00AB2A61" w:rsidRPr="00DB0267" w:rsidRDefault="00AB2A61" w:rsidP="00040D47">
      <w:pPr>
        <w:keepNext/>
        <w:keepLines/>
        <w:rPr>
          <w:szCs w:val="22"/>
        </w:rPr>
      </w:pPr>
    </w:p>
    <w:p w14:paraId="660E05AF" w14:textId="78F5DD1F" w:rsidR="00AB2A61" w:rsidRPr="00DB0267" w:rsidRDefault="00906E52" w:rsidP="00E03668">
      <w:pPr>
        <w:tabs>
          <w:tab w:val="left" w:pos="5954"/>
        </w:tabs>
        <w:rPr>
          <w:i/>
          <w:szCs w:val="22"/>
        </w:rPr>
      </w:pPr>
      <w:r w:rsidRPr="00DB0267">
        <w:rPr>
          <w:szCs w:val="22"/>
        </w:rPr>
        <w:t xml:space="preserve">Nema iskustva s </w:t>
      </w:r>
      <w:r w:rsidR="00346C15" w:rsidRPr="00DB0267">
        <w:rPr>
          <w:szCs w:val="22"/>
        </w:rPr>
        <w:t>predoziranjem</w:t>
      </w:r>
      <w:r w:rsidRPr="00DB0267">
        <w:rPr>
          <w:szCs w:val="22"/>
        </w:rPr>
        <w:t xml:space="preserve"> u kliničkim ispitivanjima </w:t>
      </w:r>
      <w:r w:rsidR="00346C15" w:rsidRPr="00DB0267">
        <w:rPr>
          <w:szCs w:val="22"/>
        </w:rPr>
        <w:t xml:space="preserve">na </w:t>
      </w:r>
      <w:r w:rsidRPr="00DB0267">
        <w:rPr>
          <w:szCs w:val="22"/>
        </w:rPr>
        <w:t>ljudi</w:t>
      </w:r>
      <w:r w:rsidR="00346C15" w:rsidRPr="00DB0267">
        <w:rPr>
          <w:szCs w:val="22"/>
        </w:rPr>
        <w:t>ma</w:t>
      </w:r>
      <w:r w:rsidRPr="00DB0267">
        <w:rPr>
          <w:szCs w:val="22"/>
        </w:rPr>
        <w:t xml:space="preserve">. Nisu ispitivane pojedinačne doze </w:t>
      </w:r>
      <w:r w:rsidR="005765B9" w:rsidRPr="00DB0267">
        <w:rPr>
          <w:szCs w:val="22"/>
        </w:rPr>
        <w:t>lijeka Herceptin</w:t>
      </w:r>
      <w:r w:rsidR="00EA6BE2" w:rsidRPr="00DB0267">
        <w:rPr>
          <w:szCs w:val="22"/>
        </w:rPr>
        <w:t xml:space="preserve"> veće od 10 </w:t>
      </w:r>
      <w:r w:rsidRPr="00DB0267">
        <w:rPr>
          <w:szCs w:val="22"/>
        </w:rPr>
        <w:t>mg/kg</w:t>
      </w:r>
      <w:r w:rsidR="005368B8" w:rsidRPr="00DB0267">
        <w:rPr>
          <w:szCs w:val="22"/>
        </w:rPr>
        <w:t>; doza održavanja od 10</w:t>
      </w:r>
      <w:r w:rsidR="005368B8" w:rsidRPr="00DB0267">
        <w:t xml:space="preserve"> mg/kg </w:t>
      </w:r>
      <w:r w:rsidR="005368B8" w:rsidRPr="00DB0267">
        <w:rPr>
          <w:szCs w:val="22"/>
        </w:rPr>
        <w:t>svaka 3</w:t>
      </w:r>
      <w:del w:id="889" w:author="Regulatory 1" w:date="2025-08-06T14:03:00Z">
        <w:r w:rsidR="005368B8" w:rsidRPr="00DB0267" w:rsidDel="000456D8">
          <w:rPr>
            <w:szCs w:val="22"/>
          </w:rPr>
          <w:delText xml:space="preserve"> </w:delText>
        </w:r>
      </w:del>
      <w:ins w:id="890" w:author="Regulatory 1" w:date="2025-08-06T14:03:00Z">
        <w:r w:rsidR="000456D8" w:rsidRPr="00DB0267">
          <w:rPr>
            <w:szCs w:val="22"/>
          </w:rPr>
          <w:t> </w:t>
        </w:r>
      </w:ins>
      <w:r w:rsidR="005368B8" w:rsidRPr="00DB0267">
        <w:rPr>
          <w:szCs w:val="22"/>
        </w:rPr>
        <w:t xml:space="preserve">tjedna nakon udarne doze od 8 mg/kg </w:t>
      </w:r>
      <w:r w:rsidR="002A46E9" w:rsidRPr="00DB0267">
        <w:rPr>
          <w:szCs w:val="22"/>
        </w:rPr>
        <w:t xml:space="preserve">ispitivana je </w:t>
      </w:r>
      <w:r w:rsidR="005368B8" w:rsidRPr="00DB0267">
        <w:rPr>
          <w:szCs w:val="22"/>
        </w:rPr>
        <w:t xml:space="preserve">u kliničkom ispitivanju </w:t>
      </w:r>
      <w:r w:rsidR="002A46E9" w:rsidRPr="00DB0267">
        <w:rPr>
          <w:szCs w:val="22"/>
        </w:rPr>
        <w:t xml:space="preserve">u </w:t>
      </w:r>
      <w:r w:rsidR="005368B8" w:rsidRPr="00DB0267">
        <w:rPr>
          <w:szCs w:val="22"/>
        </w:rPr>
        <w:t>bolesni</w:t>
      </w:r>
      <w:r w:rsidR="002A46E9" w:rsidRPr="00DB0267">
        <w:rPr>
          <w:szCs w:val="22"/>
        </w:rPr>
        <w:t>ka</w:t>
      </w:r>
      <w:r w:rsidR="005368B8" w:rsidRPr="00DB0267">
        <w:rPr>
          <w:szCs w:val="22"/>
        </w:rPr>
        <w:t xml:space="preserve"> s metastatskim rakom želuca</w:t>
      </w:r>
      <w:r w:rsidRPr="00DB0267">
        <w:rPr>
          <w:szCs w:val="22"/>
        </w:rPr>
        <w:t xml:space="preserve">. Doze do te vrijednosti </w:t>
      </w:r>
      <w:r w:rsidR="00346C15" w:rsidRPr="00DB0267">
        <w:rPr>
          <w:szCs w:val="22"/>
        </w:rPr>
        <w:t xml:space="preserve">bolesnici su </w:t>
      </w:r>
      <w:r w:rsidRPr="00DB0267">
        <w:rPr>
          <w:szCs w:val="22"/>
        </w:rPr>
        <w:t>dobro podnosil</w:t>
      </w:r>
      <w:r w:rsidR="00346C15" w:rsidRPr="00DB0267">
        <w:rPr>
          <w:szCs w:val="22"/>
        </w:rPr>
        <w:t>i</w:t>
      </w:r>
      <w:r w:rsidRPr="00DB0267">
        <w:rPr>
          <w:szCs w:val="22"/>
        </w:rPr>
        <w:t>.</w:t>
      </w:r>
    </w:p>
    <w:p w14:paraId="42FCF845" w14:textId="77777777" w:rsidR="00AB2A61" w:rsidRPr="00DB0267" w:rsidRDefault="00AB2A61" w:rsidP="00040D47">
      <w:pPr>
        <w:rPr>
          <w:szCs w:val="22"/>
        </w:rPr>
      </w:pPr>
    </w:p>
    <w:p w14:paraId="7DCD45E8" w14:textId="77777777" w:rsidR="00AB2A61" w:rsidRPr="00DB0267" w:rsidRDefault="00AB2A61" w:rsidP="00040D47">
      <w:pPr>
        <w:rPr>
          <w:szCs w:val="22"/>
        </w:rPr>
      </w:pPr>
    </w:p>
    <w:p w14:paraId="46FFC320" w14:textId="77777777" w:rsidR="00AB2A61" w:rsidRPr="00DB0267" w:rsidRDefault="00AB2A61" w:rsidP="00040D47">
      <w:pPr>
        <w:keepNext/>
        <w:keepLines/>
        <w:ind w:left="567" w:hanging="567"/>
        <w:rPr>
          <w:szCs w:val="22"/>
        </w:rPr>
      </w:pPr>
      <w:r w:rsidRPr="00DB0267">
        <w:rPr>
          <w:b/>
          <w:szCs w:val="22"/>
        </w:rPr>
        <w:t>5.</w:t>
      </w:r>
      <w:r w:rsidRPr="00DB0267">
        <w:rPr>
          <w:b/>
          <w:szCs w:val="22"/>
        </w:rPr>
        <w:tab/>
      </w:r>
      <w:r w:rsidR="00C143D0" w:rsidRPr="00DB0267">
        <w:rPr>
          <w:b/>
          <w:szCs w:val="22"/>
        </w:rPr>
        <w:t>FARMAKOLOŠKA SVOJSTVA</w:t>
      </w:r>
    </w:p>
    <w:p w14:paraId="5CED878D" w14:textId="77777777" w:rsidR="00AB2A61" w:rsidRPr="00DB0267" w:rsidRDefault="00AB2A61" w:rsidP="00040D47">
      <w:pPr>
        <w:keepNext/>
        <w:keepLines/>
        <w:rPr>
          <w:szCs w:val="22"/>
        </w:rPr>
      </w:pPr>
    </w:p>
    <w:p w14:paraId="1F761FC4" w14:textId="77777777" w:rsidR="00AB2A61" w:rsidRPr="00DB0267" w:rsidRDefault="00AB2A61" w:rsidP="00040D47">
      <w:pPr>
        <w:keepNext/>
        <w:keepLines/>
        <w:ind w:left="567" w:hanging="567"/>
        <w:outlineLvl w:val="0"/>
        <w:rPr>
          <w:szCs w:val="22"/>
        </w:rPr>
      </w:pPr>
      <w:r w:rsidRPr="00DB0267">
        <w:rPr>
          <w:b/>
          <w:szCs w:val="22"/>
        </w:rPr>
        <w:t xml:space="preserve">5.1 </w:t>
      </w:r>
      <w:r w:rsidRPr="00DB0267">
        <w:rPr>
          <w:b/>
          <w:szCs w:val="22"/>
        </w:rPr>
        <w:tab/>
      </w:r>
      <w:r w:rsidR="00C143D0" w:rsidRPr="00DB0267">
        <w:rPr>
          <w:b/>
          <w:szCs w:val="22"/>
        </w:rPr>
        <w:t>Farmakodinamička svojstva</w:t>
      </w:r>
    </w:p>
    <w:p w14:paraId="11AD5921" w14:textId="77777777" w:rsidR="00AB2A61" w:rsidRPr="00DB0267" w:rsidRDefault="00AB2A61" w:rsidP="00040D47">
      <w:pPr>
        <w:keepNext/>
        <w:rPr>
          <w:szCs w:val="22"/>
        </w:rPr>
      </w:pPr>
    </w:p>
    <w:p w14:paraId="4240FFEF" w14:textId="0CF2D8EC" w:rsidR="00DA00B1" w:rsidRPr="00DB0267" w:rsidRDefault="00DA00B1" w:rsidP="00040D47">
      <w:pPr>
        <w:rPr>
          <w:i/>
          <w:iCs/>
        </w:rPr>
      </w:pPr>
      <w:r w:rsidRPr="00DB0267">
        <w:rPr>
          <w:szCs w:val="22"/>
        </w:rPr>
        <w:t>Farmakoterapijska skupina: anti</w:t>
      </w:r>
      <w:r w:rsidR="00B21888" w:rsidRPr="00DB0267">
        <w:rPr>
          <w:szCs w:val="22"/>
        </w:rPr>
        <w:t>neoplasti</w:t>
      </w:r>
      <w:r w:rsidR="00877193" w:rsidRPr="00DB0267">
        <w:rPr>
          <w:szCs w:val="22"/>
        </w:rPr>
        <w:t>c</w:t>
      </w:r>
      <w:r w:rsidR="00B21888" w:rsidRPr="00DB0267">
        <w:rPr>
          <w:szCs w:val="22"/>
        </w:rPr>
        <w:t>i</w:t>
      </w:r>
      <w:r w:rsidRPr="00DB0267">
        <w:rPr>
          <w:szCs w:val="22"/>
        </w:rPr>
        <w:t xml:space="preserve">, monoklonska protutijela, ATK oznaka: </w:t>
      </w:r>
      <w:r w:rsidR="009C0460" w:rsidRPr="00DB0267">
        <w:t>L01FD01</w:t>
      </w:r>
    </w:p>
    <w:p w14:paraId="52A74F76" w14:textId="77777777" w:rsidR="00DA00B1" w:rsidRPr="00DB0267" w:rsidRDefault="00DA00B1" w:rsidP="00040D47"/>
    <w:p w14:paraId="77A04153" w14:textId="25A14379" w:rsidR="00DA00B1" w:rsidRPr="00DB0267" w:rsidRDefault="00DA00B1" w:rsidP="00040D47">
      <w:pPr>
        <w:rPr>
          <w:szCs w:val="22"/>
        </w:rPr>
      </w:pPr>
      <w:r w:rsidRPr="00DB0267">
        <w:rPr>
          <w:szCs w:val="22"/>
        </w:rPr>
        <w:t xml:space="preserve">Trastuzumab je rekombinantno humanizirano IgG1 monoklonsko </w:t>
      </w:r>
      <w:r w:rsidR="00EA6BE2" w:rsidRPr="00DB0267">
        <w:rPr>
          <w:szCs w:val="22"/>
        </w:rPr>
        <w:t>protu</w:t>
      </w:r>
      <w:r w:rsidRPr="00DB0267">
        <w:rPr>
          <w:szCs w:val="22"/>
        </w:rPr>
        <w:t xml:space="preserve">tijelo </w:t>
      </w:r>
      <w:r w:rsidR="00BF6019" w:rsidRPr="00DB0267">
        <w:rPr>
          <w:szCs w:val="22"/>
        </w:rPr>
        <w:t>z</w:t>
      </w:r>
      <w:r w:rsidRPr="00DB0267">
        <w:rPr>
          <w:szCs w:val="22"/>
        </w:rPr>
        <w:t>a receptor humanog epidermalnog faktora rasta 2 (HER2). Po</w:t>
      </w:r>
      <w:r w:rsidR="004D2E7B" w:rsidRPr="00DB0267">
        <w:rPr>
          <w:szCs w:val="22"/>
        </w:rPr>
        <w:t>već</w:t>
      </w:r>
      <w:r w:rsidRPr="00DB0267">
        <w:rPr>
          <w:szCs w:val="22"/>
        </w:rPr>
        <w:t xml:space="preserve">ana ekspresija HER2 </w:t>
      </w:r>
      <w:r w:rsidR="00B21888" w:rsidRPr="00DB0267">
        <w:rPr>
          <w:szCs w:val="22"/>
        </w:rPr>
        <w:t xml:space="preserve">uočena </w:t>
      </w:r>
      <w:r w:rsidRPr="00DB0267">
        <w:rPr>
          <w:szCs w:val="22"/>
        </w:rPr>
        <w:t>je u 20</w:t>
      </w:r>
      <w:r w:rsidR="00EA6BE2" w:rsidRPr="00DB0267">
        <w:rPr>
          <w:szCs w:val="22"/>
        </w:rPr>
        <w:t> %</w:t>
      </w:r>
      <w:r w:rsidR="00EA6BE2" w:rsidRPr="00DB0267">
        <w:rPr>
          <w:szCs w:val="22"/>
        </w:rPr>
        <w:noBreakHyphen/>
        <w:t>3</w:t>
      </w:r>
      <w:r w:rsidRPr="00DB0267">
        <w:rPr>
          <w:szCs w:val="22"/>
        </w:rPr>
        <w:t>0</w:t>
      </w:r>
      <w:r w:rsidR="00EA6BE2" w:rsidRPr="00DB0267">
        <w:rPr>
          <w:szCs w:val="22"/>
        </w:rPr>
        <w:t> </w:t>
      </w:r>
      <w:r w:rsidRPr="00DB0267">
        <w:rPr>
          <w:szCs w:val="22"/>
        </w:rPr>
        <w:t xml:space="preserve">% primarnih karcinoma dojke. </w:t>
      </w:r>
      <w:r w:rsidRPr="00DB0267">
        <w:rPr>
          <w:szCs w:val="24"/>
        </w:rPr>
        <w:t>Ispitivanja stupnja ekspresije HER2 u bolesnika s rakom želuca upo</w:t>
      </w:r>
      <w:r w:rsidR="00B21888" w:rsidRPr="00DB0267">
        <w:rPr>
          <w:szCs w:val="24"/>
        </w:rPr>
        <w:t>rabom</w:t>
      </w:r>
      <w:r w:rsidRPr="00DB0267">
        <w:rPr>
          <w:szCs w:val="24"/>
        </w:rPr>
        <w:t xml:space="preserve"> imunohistokemije (IHC) i fluorescentne </w:t>
      </w:r>
      <w:r w:rsidR="00B21888" w:rsidRPr="00DB0267">
        <w:rPr>
          <w:i/>
          <w:szCs w:val="24"/>
        </w:rPr>
        <w:t>in-situ</w:t>
      </w:r>
      <w:r w:rsidR="00B21888" w:rsidRPr="00DB0267">
        <w:rPr>
          <w:szCs w:val="24"/>
        </w:rPr>
        <w:t xml:space="preserve"> </w:t>
      </w:r>
      <w:r w:rsidRPr="00DB0267">
        <w:rPr>
          <w:szCs w:val="24"/>
        </w:rPr>
        <w:t xml:space="preserve">hibridizacije (FISH) ili kromogene </w:t>
      </w:r>
      <w:r w:rsidR="00B21888" w:rsidRPr="00DB0267">
        <w:rPr>
          <w:i/>
          <w:szCs w:val="24"/>
        </w:rPr>
        <w:t>in-situ</w:t>
      </w:r>
      <w:r w:rsidR="00B21888" w:rsidRPr="00DB0267">
        <w:rPr>
          <w:szCs w:val="24"/>
        </w:rPr>
        <w:t xml:space="preserve"> </w:t>
      </w:r>
      <w:r w:rsidRPr="00DB0267">
        <w:rPr>
          <w:szCs w:val="24"/>
        </w:rPr>
        <w:t xml:space="preserve">hibridizacije (CISH) pokazala </w:t>
      </w:r>
      <w:r w:rsidR="00B21888" w:rsidRPr="00DB0267">
        <w:rPr>
          <w:szCs w:val="24"/>
        </w:rPr>
        <w:t xml:space="preserve">su </w:t>
      </w:r>
      <w:r w:rsidRPr="00DB0267">
        <w:rPr>
          <w:szCs w:val="24"/>
        </w:rPr>
        <w:t>veliku varijabilnost ekspresije HER2 u rasponu od 6,8</w:t>
      </w:r>
      <w:del w:id="891" w:author="Regulatory 1" w:date="2025-08-08T09:03:00Z">
        <w:r w:rsidRPr="00DB0267" w:rsidDel="007E1066">
          <w:rPr>
            <w:szCs w:val="24"/>
          </w:rPr>
          <w:delText>%</w:delText>
        </w:r>
      </w:del>
      <w:ins w:id="892" w:author="Regulatory 1" w:date="2025-08-08T09:03:00Z">
        <w:r w:rsidR="007E1066" w:rsidRPr="00DB0267">
          <w:rPr>
            <w:szCs w:val="24"/>
          </w:rPr>
          <w:t> %</w:t>
        </w:r>
      </w:ins>
      <w:r w:rsidRPr="00DB0267">
        <w:rPr>
          <w:szCs w:val="24"/>
        </w:rPr>
        <w:t xml:space="preserve"> do 34,0</w:t>
      </w:r>
      <w:del w:id="893" w:author="Regulatory 1" w:date="2025-08-08T09:04:00Z">
        <w:r w:rsidRPr="00DB0267" w:rsidDel="007E1066">
          <w:rPr>
            <w:szCs w:val="24"/>
          </w:rPr>
          <w:delText>%</w:delText>
        </w:r>
      </w:del>
      <w:ins w:id="894" w:author="Regulatory 1" w:date="2025-08-08T09:04:00Z">
        <w:r w:rsidR="007E1066" w:rsidRPr="00DB0267">
          <w:rPr>
            <w:szCs w:val="24"/>
          </w:rPr>
          <w:t> %</w:t>
        </w:r>
      </w:ins>
      <w:r w:rsidRPr="00DB0267">
        <w:rPr>
          <w:szCs w:val="24"/>
        </w:rPr>
        <w:t xml:space="preserve"> kod IHC-a i </w:t>
      </w:r>
      <w:r w:rsidR="00B21888" w:rsidRPr="00DB0267">
        <w:rPr>
          <w:szCs w:val="24"/>
        </w:rPr>
        <w:t xml:space="preserve">od </w:t>
      </w:r>
      <w:r w:rsidRPr="00DB0267">
        <w:rPr>
          <w:szCs w:val="24"/>
        </w:rPr>
        <w:t>7,1</w:t>
      </w:r>
      <w:del w:id="895" w:author="Regulatory 1" w:date="2025-08-08T09:04:00Z">
        <w:r w:rsidRPr="00DB0267" w:rsidDel="007E1066">
          <w:rPr>
            <w:szCs w:val="24"/>
          </w:rPr>
          <w:delText>%</w:delText>
        </w:r>
      </w:del>
      <w:ins w:id="896" w:author="Regulatory 1" w:date="2025-08-08T09:04:00Z">
        <w:r w:rsidR="007E1066" w:rsidRPr="00DB0267">
          <w:rPr>
            <w:szCs w:val="24"/>
          </w:rPr>
          <w:t> %</w:t>
        </w:r>
      </w:ins>
      <w:r w:rsidRPr="00DB0267">
        <w:rPr>
          <w:szCs w:val="24"/>
        </w:rPr>
        <w:t xml:space="preserve"> do 42,6</w:t>
      </w:r>
      <w:del w:id="897" w:author="Regulatory 1" w:date="2025-08-08T09:04:00Z">
        <w:r w:rsidRPr="00DB0267" w:rsidDel="007E1066">
          <w:rPr>
            <w:szCs w:val="24"/>
          </w:rPr>
          <w:delText>%</w:delText>
        </w:r>
      </w:del>
      <w:ins w:id="898" w:author="Regulatory 1" w:date="2025-08-08T09:04:00Z">
        <w:r w:rsidR="007E1066" w:rsidRPr="00DB0267">
          <w:rPr>
            <w:szCs w:val="24"/>
          </w:rPr>
          <w:t> %</w:t>
        </w:r>
      </w:ins>
      <w:r w:rsidRPr="00DB0267">
        <w:rPr>
          <w:szCs w:val="24"/>
        </w:rPr>
        <w:t xml:space="preserve"> kod FISH-a. </w:t>
      </w:r>
      <w:r w:rsidRPr="00DB0267">
        <w:rPr>
          <w:szCs w:val="22"/>
        </w:rPr>
        <w:t>Ispitivanja su pokazala da bolesnici s rakom dojke čij</w:t>
      </w:r>
      <w:r w:rsidR="003A52F6" w:rsidRPr="00DB0267">
        <w:rPr>
          <w:szCs w:val="22"/>
        </w:rPr>
        <w:t>e</w:t>
      </w:r>
      <w:r w:rsidRPr="00DB0267">
        <w:rPr>
          <w:szCs w:val="22"/>
        </w:rPr>
        <w:t xml:space="preserve"> tumo</w:t>
      </w:r>
      <w:r w:rsidR="00B21888" w:rsidRPr="00DB0267">
        <w:rPr>
          <w:szCs w:val="22"/>
        </w:rPr>
        <w:t>rske stanice</w:t>
      </w:r>
      <w:r w:rsidRPr="00DB0267">
        <w:rPr>
          <w:szCs w:val="22"/>
        </w:rPr>
        <w:t xml:space="preserve"> pokazuj</w:t>
      </w:r>
      <w:r w:rsidR="00B21888" w:rsidRPr="00DB0267">
        <w:rPr>
          <w:szCs w:val="22"/>
        </w:rPr>
        <w:t>u</w:t>
      </w:r>
      <w:r w:rsidRPr="00DB0267">
        <w:rPr>
          <w:szCs w:val="22"/>
        </w:rPr>
        <w:t xml:space="preserve"> po</w:t>
      </w:r>
      <w:r w:rsidR="004D2E7B" w:rsidRPr="00DB0267">
        <w:rPr>
          <w:szCs w:val="22"/>
        </w:rPr>
        <w:t>već</w:t>
      </w:r>
      <w:r w:rsidRPr="00DB0267">
        <w:rPr>
          <w:szCs w:val="22"/>
        </w:rPr>
        <w:t>anu ekspresiju HER2 imaju kraće vrijeme preživljenja bez simptoma bolesti nego bolesnici s tumorom koj</w:t>
      </w:r>
      <w:r w:rsidR="0087167C" w:rsidRPr="00DB0267">
        <w:rPr>
          <w:szCs w:val="22"/>
        </w:rPr>
        <w:t>i</w:t>
      </w:r>
      <w:r w:rsidRPr="00DB0267">
        <w:rPr>
          <w:szCs w:val="22"/>
        </w:rPr>
        <w:t xml:space="preserve"> nemaju po</w:t>
      </w:r>
      <w:r w:rsidR="004D2E7B" w:rsidRPr="00DB0267">
        <w:rPr>
          <w:szCs w:val="22"/>
        </w:rPr>
        <w:t>već</w:t>
      </w:r>
      <w:r w:rsidRPr="00DB0267">
        <w:rPr>
          <w:szCs w:val="22"/>
        </w:rPr>
        <w:t xml:space="preserve">anu ekspresiju HER2. Izvanstanična domena receptora (ECD, p105) može se </w:t>
      </w:r>
      <w:r w:rsidR="00EF6F81" w:rsidRPr="00DB0267">
        <w:rPr>
          <w:szCs w:val="22"/>
        </w:rPr>
        <w:t>ot</w:t>
      </w:r>
      <w:r w:rsidRPr="00DB0267">
        <w:rPr>
          <w:szCs w:val="22"/>
        </w:rPr>
        <w:t>pustiti u krvotok i mjeriti u uzorcima seruma.</w:t>
      </w:r>
    </w:p>
    <w:p w14:paraId="59F6F6BA" w14:textId="77777777" w:rsidR="00DA00B1" w:rsidRPr="00DB0267" w:rsidRDefault="00DA00B1" w:rsidP="00040D47">
      <w:pPr>
        <w:rPr>
          <w:szCs w:val="22"/>
        </w:rPr>
      </w:pPr>
    </w:p>
    <w:p w14:paraId="726414DC" w14:textId="77777777" w:rsidR="00DA00B1" w:rsidRPr="00DB0267" w:rsidRDefault="00DA00B1">
      <w:pPr>
        <w:keepNext/>
        <w:keepLines/>
        <w:rPr>
          <w:szCs w:val="22"/>
          <w:u w:val="single"/>
        </w:rPr>
        <w:pPrChange w:id="899" w:author="TCS" w:date="2025-08-26T10:51:00Z">
          <w:pPr/>
        </w:pPrChange>
      </w:pPr>
      <w:r w:rsidRPr="00DB0267">
        <w:rPr>
          <w:szCs w:val="22"/>
          <w:u w:val="single"/>
        </w:rPr>
        <w:t>Mehanizam djelovanja</w:t>
      </w:r>
    </w:p>
    <w:p w14:paraId="04812D38" w14:textId="77777777" w:rsidR="00B91A79" w:rsidRPr="00DB0267" w:rsidRDefault="00B91A79">
      <w:pPr>
        <w:keepNext/>
        <w:keepLines/>
        <w:rPr>
          <w:szCs w:val="22"/>
        </w:rPr>
        <w:pPrChange w:id="900" w:author="TCS" w:date="2025-08-26T10:51:00Z">
          <w:pPr/>
        </w:pPrChange>
      </w:pPr>
    </w:p>
    <w:p w14:paraId="6AB06308" w14:textId="77777777" w:rsidR="00DA00B1" w:rsidRPr="00DB0267" w:rsidRDefault="00DA00B1" w:rsidP="00040D47">
      <w:pPr>
        <w:rPr>
          <w:szCs w:val="22"/>
        </w:rPr>
      </w:pPr>
      <w:r w:rsidRPr="00DB0267">
        <w:rPr>
          <w:szCs w:val="22"/>
        </w:rPr>
        <w:t>Trastuz</w:t>
      </w:r>
      <w:r w:rsidR="0087167C" w:rsidRPr="00DB0267">
        <w:rPr>
          <w:szCs w:val="22"/>
        </w:rPr>
        <w:t xml:space="preserve">umab se visokim afinitetom i </w:t>
      </w:r>
      <w:r w:rsidRPr="00DB0267">
        <w:rPr>
          <w:szCs w:val="22"/>
        </w:rPr>
        <w:t>specifičnošću veže za poddomenu IV jukstamembranske regije ekstracelularne domene HER2. Vezanje trastuzumaba za HER2 inhibira HER2 signal</w:t>
      </w:r>
      <w:r w:rsidR="00B21888" w:rsidRPr="00DB0267">
        <w:rPr>
          <w:szCs w:val="22"/>
        </w:rPr>
        <w:t>ni put</w:t>
      </w:r>
      <w:r w:rsidRPr="00DB0267">
        <w:rPr>
          <w:szCs w:val="22"/>
        </w:rPr>
        <w:t xml:space="preserve"> neovisan od liganda i sprječava proteolitičko </w:t>
      </w:r>
      <w:r w:rsidR="008706E2" w:rsidRPr="00DB0267">
        <w:rPr>
          <w:szCs w:val="22"/>
        </w:rPr>
        <w:t xml:space="preserve">cijepanje </w:t>
      </w:r>
      <w:r w:rsidRPr="00DB0267">
        <w:rPr>
          <w:szCs w:val="22"/>
        </w:rPr>
        <w:t xml:space="preserve">njegove ekstracelularne domene, koje predstavlja aktivacijski mehanizam HER2. </w:t>
      </w:r>
      <w:r w:rsidR="008706E2" w:rsidRPr="00DB0267">
        <w:rPr>
          <w:szCs w:val="22"/>
        </w:rPr>
        <w:t>Kao rezultat toga</w:t>
      </w:r>
      <w:r w:rsidRPr="00DB0267">
        <w:rPr>
          <w:szCs w:val="22"/>
        </w:rPr>
        <w:t xml:space="preserve">, trastuzumab je </w:t>
      </w:r>
      <w:r w:rsidR="00FB7C3C" w:rsidRPr="00DB0267">
        <w:rPr>
          <w:szCs w:val="22"/>
        </w:rPr>
        <w:t xml:space="preserve">i </w:t>
      </w:r>
      <w:r w:rsidRPr="00DB0267">
        <w:rPr>
          <w:szCs w:val="22"/>
        </w:rPr>
        <w:t xml:space="preserve">u pokusima </w:t>
      </w:r>
      <w:r w:rsidRPr="00DB0267">
        <w:rPr>
          <w:i/>
          <w:iCs/>
          <w:szCs w:val="22"/>
        </w:rPr>
        <w:t>in vitro</w:t>
      </w:r>
      <w:r w:rsidRPr="00DB0267">
        <w:rPr>
          <w:szCs w:val="22"/>
        </w:rPr>
        <w:t xml:space="preserve"> i na životinjama inhibirao proliferaciju ljudskih tumorskih stanica koje imaju po</w:t>
      </w:r>
      <w:r w:rsidR="004D2E7B" w:rsidRPr="00DB0267">
        <w:rPr>
          <w:szCs w:val="22"/>
        </w:rPr>
        <w:t>već</w:t>
      </w:r>
      <w:r w:rsidRPr="00DB0267">
        <w:rPr>
          <w:szCs w:val="22"/>
        </w:rPr>
        <w:t xml:space="preserve">anu ekspresiju HER2. Osim toga, trastuzumab je snažan posrednik stanične citotoksičnosti ovisne o </w:t>
      </w:r>
      <w:r w:rsidR="0087167C" w:rsidRPr="00DB0267">
        <w:rPr>
          <w:szCs w:val="22"/>
        </w:rPr>
        <w:t>protu</w:t>
      </w:r>
      <w:r w:rsidRPr="00DB0267">
        <w:rPr>
          <w:szCs w:val="22"/>
        </w:rPr>
        <w:t xml:space="preserve">tijelima. </w:t>
      </w:r>
      <w:r w:rsidR="009B75EE" w:rsidRPr="00DB0267">
        <w:rPr>
          <w:i/>
          <w:szCs w:val="22"/>
        </w:rPr>
        <w:t>In vitro</w:t>
      </w:r>
      <w:r w:rsidR="009B75EE" w:rsidRPr="00DB0267">
        <w:rPr>
          <w:szCs w:val="22"/>
        </w:rPr>
        <w:t xml:space="preserve"> je </w:t>
      </w:r>
      <w:r w:rsidR="00FB7C3C" w:rsidRPr="00DB0267">
        <w:rPr>
          <w:szCs w:val="22"/>
        </w:rPr>
        <w:t>p</w:t>
      </w:r>
      <w:r w:rsidR="009B75EE" w:rsidRPr="00DB0267">
        <w:rPr>
          <w:szCs w:val="22"/>
        </w:rPr>
        <w:t>okazano da s</w:t>
      </w:r>
      <w:r w:rsidR="000F3101" w:rsidRPr="00DB0267">
        <w:rPr>
          <w:szCs w:val="22"/>
        </w:rPr>
        <w:t>e</w:t>
      </w:r>
      <w:r w:rsidRPr="00DB0267">
        <w:rPr>
          <w:szCs w:val="22"/>
        </w:rPr>
        <w:t xml:space="preserve"> trastuzumabom</w:t>
      </w:r>
      <w:r w:rsidRPr="00DB0267">
        <w:rPr>
          <w:i/>
          <w:iCs/>
          <w:szCs w:val="22"/>
        </w:rPr>
        <w:t xml:space="preserve"> </w:t>
      </w:r>
      <w:r w:rsidRPr="00DB0267">
        <w:rPr>
          <w:szCs w:val="22"/>
        </w:rPr>
        <w:t xml:space="preserve">posredovana stanična citotoksičnost ovisna o </w:t>
      </w:r>
      <w:r w:rsidR="0087167C" w:rsidRPr="00DB0267">
        <w:rPr>
          <w:szCs w:val="22"/>
        </w:rPr>
        <w:t>pr</w:t>
      </w:r>
      <w:r w:rsidR="009B75EE" w:rsidRPr="00DB0267">
        <w:rPr>
          <w:szCs w:val="22"/>
        </w:rPr>
        <w:t>otu</w:t>
      </w:r>
      <w:r w:rsidRPr="00DB0267">
        <w:rPr>
          <w:szCs w:val="22"/>
        </w:rPr>
        <w:t xml:space="preserve">tijelima odvija </w:t>
      </w:r>
      <w:r w:rsidR="009B75EE" w:rsidRPr="00DB0267">
        <w:rPr>
          <w:szCs w:val="22"/>
        </w:rPr>
        <w:t>s većim afinitetom</w:t>
      </w:r>
      <w:r w:rsidRPr="00DB0267">
        <w:rPr>
          <w:szCs w:val="22"/>
        </w:rPr>
        <w:t xml:space="preserve"> na tumorskim stanicama koje imaju po</w:t>
      </w:r>
      <w:r w:rsidR="004D2E7B" w:rsidRPr="00DB0267">
        <w:rPr>
          <w:szCs w:val="22"/>
        </w:rPr>
        <w:t>već</w:t>
      </w:r>
      <w:r w:rsidRPr="00DB0267">
        <w:rPr>
          <w:szCs w:val="22"/>
        </w:rPr>
        <w:t>anu ekspresiju HER2 u usporedbi s tumorskim stanicama koje nemaju po</w:t>
      </w:r>
      <w:r w:rsidR="004D2E7B" w:rsidRPr="00DB0267">
        <w:rPr>
          <w:szCs w:val="22"/>
        </w:rPr>
        <w:t>već</w:t>
      </w:r>
      <w:r w:rsidRPr="00DB0267">
        <w:rPr>
          <w:szCs w:val="22"/>
        </w:rPr>
        <w:t>anu ekspresiju HER2.</w:t>
      </w:r>
    </w:p>
    <w:p w14:paraId="0BD411C3" w14:textId="77777777" w:rsidR="00DA00B1" w:rsidRPr="00DB0267" w:rsidRDefault="00DA00B1" w:rsidP="00040D47">
      <w:pPr>
        <w:rPr>
          <w:iCs/>
          <w:szCs w:val="22"/>
        </w:rPr>
      </w:pPr>
    </w:p>
    <w:p w14:paraId="61BA0FDF" w14:textId="77777777" w:rsidR="00DA00B1" w:rsidRPr="00DB0267" w:rsidRDefault="008A266F" w:rsidP="00040D47">
      <w:pPr>
        <w:keepNext/>
        <w:rPr>
          <w:iCs/>
          <w:szCs w:val="22"/>
          <w:u w:val="single"/>
        </w:rPr>
      </w:pPr>
      <w:r w:rsidRPr="00DB0267">
        <w:rPr>
          <w:iCs/>
          <w:szCs w:val="22"/>
          <w:u w:val="single"/>
        </w:rPr>
        <w:t xml:space="preserve">Određivanje </w:t>
      </w:r>
      <w:r w:rsidR="00DA00B1" w:rsidRPr="00DB0267">
        <w:rPr>
          <w:iCs/>
          <w:szCs w:val="22"/>
          <w:u w:val="single"/>
        </w:rPr>
        <w:t>po</w:t>
      </w:r>
      <w:r w:rsidR="004D2E7B" w:rsidRPr="00DB0267">
        <w:rPr>
          <w:iCs/>
          <w:szCs w:val="22"/>
          <w:u w:val="single"/>
        </w:rPr>
        <w:t>već</w:t>
      </w:r>
      <w:r w:rsidR="00DA00B1" w:rsidRPr="00DB0267">
        <w:rPr>
          <w:iCs/>
          <w:szCs w:val="22"/>
          <w:u w:val="single"/>
        </w:rPr>
        <w:t>ane ekspresije HER2 ili genske amplifikacije HER2</w:t>
      </w:r>
    </w:p>
    <w:p w14:paraId="39FFDA65" w14:textId="77777777" w:rsidR="00DA00B1" w:rsidRPr="00DB0267" w:rsidRDefault="00DA00B1" w:rsidP="00040D47">
      <w:pPr>
        <w:keepNext/>
        <w:rPr>
          <w:i/>
          <w:iCs/>
          <w:szCs w:val="22"/>
        </w:rPr>
      </w:pPr>
    </w:p>
    <w:p w14:paraId="276A1C40" w14:textId="77777777" w:rsidR="00DA00B1" w:rsidRPr="00DB0267" w:rsidRDefault="008A266F">
      <w:pPr>
        <w:keepNext/>
        <w:ind w:left="567" w:hanging="567"/>
        <w:rPr>
          <w:i/>
          <w:iCs/>
          <w:szCs w:val="22"/>
        </w:rPr>
        <w:pPrChange w:id="901" w:author="Regulatory 1" w:date="2025-07-30T18:38:00Z">
          <w:pPr>
            <w:keepNext/>
          </w:pPr>
        </w:pPrChange>
      </w:pPr>
      <w:r w:rsidRPr="00DB0267">
        <w:rPr>
          <w:i/>
          <w:iCs/>
          <w:szCs w:val="22"/>
        </w:rPr>
        <w:t xml:space="preserve">Određivanje </w:t>
      </w:r>
      <w:r w:rsidR="00DA00B1" w:rsidRPr="00DB0267">
        <w:rPr>
          <w:i/>
          <w:iCs/>
          <w:szCs w:val="22"/>
        </w:rPr>
        <w:t>po</w:t>
      </w:r>
      <w:r w:rsidR="004D2E7B" w:rsidRPr="00DB0267">
        <w:rPr>
          <w:i/>
          <w:iCs/>
          <w:szCs w:val="22"/>
        </w:rPr>
        <w:t>već</w:t>
      </w:r>
      <w:r w:rsidR="00DA00B1" w:rsidRPr="00DB0267">
        <w:rPr>
          <w:i/>
          <w:iCs/>
          <w:szCs w:val="22"/>
        </w:rPr>
        <w:t>ane ekspresije HER2 ili genske amplifikacije HER2 kod raka dojke</w:t>
      </w:r>
    </w:p>
    <w:p w14:paraId="2CCA88A3" w14:textId="77777777" w:rsidR="00DA00B1" w:rsidRPr="00DB0267" w:rsidRDefault="00DA00B1" w:rsidP="00040D47">
      <w:pPr>
        <w:rPr>
          <w:szCs w:val="22"/>
        </w:rPr>
      </w:pPr>
      <w:r w:rsidRPr="00DB0267">
        <w:rPr>
          <w:szCs w:val="22"/>
        </w:rPr>
        <w:t xml:space="preserve">Herceptin </w:t>
      </w:r>
      <w:r w:rsidR="008A266F" w:rsidRPr="00DB0267">
        <w:rPr>
          <w:szCs w:val="22"/>
        </w:rPr>
        <w:t xml:space="preserve">se </w:t>
      </w:r>
      <w:r w:rsidR="008D4505" w:rsidRPr="00DB0267">
        <w:rPr>
          <w:szCs w:val="22"/>
        </w:rPr>
        <w:t xml:space="preserve">smije </w:t>
      </w:r>
      <w:r w:rsidR="008A266F" w:rsidRPr="00DB0267">
        <w:rPr>
          <w:szCs w:val="22"/>
        </w:rPr>
        <w:t>primjenj</w:t>
      </w:r>
      <w:r w:rsidR="008D4505" w:rsidRPr="00DB0267">
        <w:rPr>
          <w:szCs w:val="22"/>
        </w:rPr>
        <w:t>ivati</w:t>
      </w:r>
      <w:r w:rsidRPr="00DB0267">
        <w:rPr>
          <w:szCs w:val="22"/>
        </w:rPr>
        <w:t xml:space="preserve"> samo </w:t>
      </w:r>
      <w:r w:rsidR="008A266F" w:rsidRPr="00DB0267">
        <w:rPr>
          <w:szCs w:val="22"/>
        </w:rPr>
        <w:t xml:space="preserve">u </w:t>
      </w:r>
      <w:r w:rsidRPr="00DB0267">
        <w:rPr>
          <w:szCs w:val="22"/>
        </w:rPr>
        <w:t>oni</w:t>
      </w:r>
      <w:r w:rsidR="008A266F" w:rsidRPr="00DB0267">
        <w:rPr>
          <w:szCs w:val="22"/>
        </w:rPr>
        <w:t>h</w:t>
      </w:r>
      <w:r w:rsidRPr="00DB0267">
        <w:rPr>
          <w:szCs w:val="22"/>
        </w:rPr>
        <w:t xml:space="preserve"> bolesni</w:t>
      </w:r>
      <w:r w:rsidR="008A266F" w:rsidRPr="00DB0267">
        <w:rPr>
          <w:szCs w:val="22"/>
        </w:rPr>
        <w:t>ka</w:t>
      </w:r>
      <w:r w:rsidRPr="00DB0267">
        <w:rPr>
          <w:szCs w:val="22"/>
        </w:rPr>
        <w:t xml:space="preserve"> s tumorima </w:t>
      </w:r>
      <w:r w:rsidR="008A266F" w:rsidRPr="00DB0267">
        <w:rPr>
          <w:szCs w:val="22"/>
        </w:rPr>
        <w:t xml:space="preserve">čije stanice pokazuju </w:t>
      </w:r>
      <w:r w:rsidRPr="00DB0267">
        <w:rPr>
          <w:szCs w:val="22"/>
        </w:rPr>
        <w:t xml:space="preserve">povećanu ekspresiju HER2 ili HER2 gensku amplifikaciju utvrđenu </w:t>
      </w:r>
      <w:r w:rsidR="0087167C" w:rsidRPr="00DB0267">
        <w:rPr>
          <w:szCs w:val="22"/>
        </w:rPr>
        <w:t xml:space="preserve">preciznom i </w:t>
      </w:r>
      <w:r w:rsidR="000A24DD" w:rsidRPr="00DB0267">
        <w:rPr>
          <w:szCs w:val="22"/>
        </w:rPr>
        <w:t>validiranom</w:t>
      </w:r>
      <w:r w:rsidR="008A266F" w:rsidRPr="00DB0267">
        <w:rPr>
          <w:szCs w:val="22"/>
        </w:rPr>
        <w:t xml:space="preserve"> </w:t>
      </w:r>
      <w:r w:rsidR="0087167C" w:rsidRPr="00DB0267">
        <w:rPr>
          <w:szCs w:val="22"/>
        </w:rPr>
        <w:t>metodom</w:t>
      </w:r>
      <w:r w:rsidRPr="00DB0267">
        <w:rPr>
          <w:szCs w:val="22"/>
        </w:rPr>
        <w:t>. Po</w:t>
      </w:r>
      <w:r w:rsidR="004D2E7B" w:rsidRPr="00DB0267">
        <w:rPr>
          <w:szCs w:val="22"/>
        </w:rPr>
        <w:t>već</w:t>
      </w:r>
      <w:r w:rsidRPr="00DB0267">
        <w:rPr>
          <w:szCs w:val="22"/>
        </w:rPr>
        <w:t xml:space="preserve">ana ekspresija HER2 </w:t>
      </w:r>
      <w:r w:rsidR="001969EE" w:rsidRPr="00DB0267">
        <w:rPr>
          <w:szCs w:val="22"/>
        </w:rPr>
        <w:t xml:space="preserve">treba </w:t>
      </w:r>
      <w:r w:rsidR="001C0DD9" w:rsidRPr="00DB0267">
        <w:rPr>
          <w:szCs w:val="22"/>
        </w:rPr>
        <w:t>biti</w:t>
      </w:r>
      <w:r w:rsidR="001969EE" w:rsidRPr="00DB0267">
        <w:rPr>
          <w:szCs w:val="22"/>
        </w:rPr>
        <w:t xml:space="preserve"> </w:t>
      </w:r>
      <w:r w:rsidRPr="00DB0267">
        <w:rPr>
          <w:szCs w:val="22"/>
        </w:rPr>
        <w:t>utvr</w:t>
      </w:r>
      <w:r w:rsidR="001C0DD9" w:rsidRPr="00DB0267">
        <w:rPr>
          <w:szCs w:val="22"/>
        </w:rPr>
        <w:t>đena</w:t>
      </w:r>
      <w:r w:rsidRPr="00DB0267">
        <w:rPr>
          <w:szCs w:val="22"/>
        </w:rPr>
        <w:t xml:space="preserve"> imunohistokemijskom metodom (IHC) </w:t>
      </w:r>
      <w:r w:rsidR="001C0DD9" w:rsidRPr="00DB0267">
        <w:rPr>
          <w:szCs w:val="22"/>
        </w:rPr>
        <w:t xml:space="preserve">određivanja </w:t>
      </w:r>
      <w:r w:rsidR="00AC24B8" w:rsidRPr="00DB0267">
        <w:rPr>
          <w:szCs w:val="22"/>
        </w:rPr>
        <w:t xml:space="preserve">fiksiranih blokova </w:t>
      </w:r>
      <w:r w:rsidRPr="00DB0267">
        <w:rPr>
          <w:szCs w:val="22"/>
        </w:rPr>
        <w:t xml:space="preserve">tumorskog tkiva (vidjeti dio 4.4). Genska amplifikacija HER2 </w:t>
      </w:r>
      <w:r w:rsidR="001C0DD9" w:rsidRPr="00DB0267">
        <w:rPr>
          <w:szCs w:val="22"/>
        </w:rPr>
        <w:t xml:space="preserve">treba biti </w:t>
      </w:r>
      <w:r w:rsidRPr="00DB0267">
        <w:rPr>
          <w:szCs w:val="22"/>
        </w:rPr>
        <w:t>utvrđ</w:t>
      </w:r>
      <w:r w:rsidR="001C0DD9" w:rsidRPr="00DB0267">
        <w:rPr>
          <w:szCs w:val="22"/>
        </w:rPr>
        <w:t>ena</w:t>
      </w:r>
      <w:r w:rsidRPr="00DB0267">
        <w:rPr>
          <w:szCs w:val="22"/>
        </w:rPr>
        <w:t xml:space="preserve"> fluorescentnom </w:t>
      </w:r>
      <w:r w:rsidRPr="00DB0267">
        <w:rPr>
          <w:i/>
          <w:iCs/>
          <w:szCs w:val="22"/>
        </w:rPr>
        <w:t xml:space="preserve">in situ </w:t>
      </w:r>
      <w:r w:rsidRPr="00DB0267">
        <w:rPr>
          <w:szCs w:val="22"/>
        </w:rPr>
        <w:t xml:space="preserve">hibridizacijom (FISH) ili kromogenom </w:t>
      </w:r>
      <w:r w:rsidRPr="00DB0267">
        <w:rPr>
          <w:i/>
          <w:iCs/>
          <w:szCs w:val="22"/>
        </w:rPr>
        <w:t xml:space="preserve">in situ </w:t>
      </w:r>
      <w:r w:rsidRPr="00DB0267">
        <w:rPr>
          <w:szCs w:val="22"/>
        </w:rPr>
        <w:t xml:space="preserve">hibridizacijom (CISH) </w:t>
      </w:r>
      <w:r w:rsidR="00AC24B8" w:rsidRPr="00DB0267">
        <w:rPr>
          <w:szCs w:val="22"/>
        </w:rPr>
        <w:t xml:space="preserve">fiksiranih blokova </w:t>
      </w:r>
      <w:r w:rsidRPr="00DB0267">
        <w:rPr>
          <w:szCs w:val="22"/>
        </w:rPr>
        <w:t xml:space="preserve">tumorskog tkiva. Liječenje </w:t>
      </w:r>
      <w:r w:rsidR="005765B9" w:rsidRPr="00DB0267">
        <w:rPr>
          <w:szCs w:val="22"/>
        </w:rPr>
        <w:t>lijekom Herceptin</w:t>
      </w:r>
      <w:r w:rsidRPr="00DB0267">
        <w:rPr>
          <w:szCs w:val="22"/>
        </w:rPr>
        <w:t xml:space="preserve"> preporučuje se onim bolesnicima koji imaju izrazitu ekspresiju HER2 opisan</w:t>
      </w:r>
      <w:r w:rsidR="008A266F" w:rsidRPr="00DB0267">
        <w:rPr>
          <w:szCs w:val="22"/>
        </w:rPr>
        <w:t>u</w:t>
      </w:r>
      <w:r w:rsidRPr="00DB0267">
        <w:rPr>
          <w:szCs w:val="22"/>
        </w:rPr>
        <w:t xml:space="preserve"> stupnjem 3+ na temelju IHC ili pak pozitivan FISH ili CISH rezultat. </w:t>
      </w:r>
    </w:p>
    <w:p w14:paraId="70E89055" w14:textId="77777777" w:rsidR="00DA00B1" w:rsidRPr="00DB0267" w:rsidRDefault="00DA00B1" w:rsidP="00040D47">
      <w:pPr>
        <w:rPr>
          <w:szCs w:val="22"/>
        </w:rPr>
      </w:pPr>
    </w:p>
    <w:p w14:paraId="24F5F2C9" w14:textId="77777777" w:rsidR="00DA00B1" w:rsidRPr="00DB0267" w:rsidRDefault="00DA00B1" w:rsidP="00040D47">
      <w:pPr>
        <w:rPr>
          <w:szCs w:val="22"/>
        </w:rPr>
      </w:pPr>
      <w:r w:rsidRPr="00DB0267">
        <w:rPr>
          <w:szCs w:val="22"/>
        </w:rPr>
        <w:t xml:space="preserve">Da bi se dobili točni i ponovljivi rezultati, ispitivanje </w:t>
      </w:r>
      <w:r w:rsidR="008D4505" w:rsidRPr="00DB0267">
        <w:rPr>
          <w:szCs w:val="22"/>
        </w:rPr>
        <w:t xml:space="preserve">se mora provesti u specijaliziranom laboratoriju </w:t>
      </w:r>
      <w:r w:rsidRPr="00DB0267">
        <w:rPr>
          <w:szCs w:val="22"/>
        </w:rPr>
        <w:t>koj</w:t>
      </w:r>
      <w:r w:rsidR="00DC13A4" w:rsidRPr="00DB0267">
        <w:rPr>
          <w:szCs w:val="22"/>
        </w:rPr>
        <w:t>i</w:t>
      </w:r>
      <w:r w:rsidRPr="00DB0267">
        <w:rPr>
          <w:szCs w:val="22"/>
        </w:rPr>
        <w:t xml:space="preserve"> može osigurati</w:t>
      </w:r>
      <w:r w:rsidR="00DC13A4" w:rsidRPr="00DB0267">
        <w:rPr>
          <w:szCs w:val="22"/>
        </w:rPr>
        <w:t xml:space="preserve"> primjenu </w:t>
      </w:r>
      <w:r w:rsidR="00A01961" w:rsidRPr="00DB0267">
        <w:rPr>
          <w:szCs w:val="22"/>
        </w:rPr>
        <w:t>validiran</w:t>
      </w:r>
      <w:r w:rsidR="00DC13A4" w:rsidRPr="00DB0267">
        <w:rPr>
          <w:szCs w:val="22"/>
        </w:rPr>
        <w:t xml:space="preserve">ih </w:t>
      </w:r>
      <w:r w:rsidRPr="00DB0267">
        <w:rPr>
          <w:szCs w:val="22"/>
        </w:rPr>
        <w:t>postupaka ispitivanja.</w:t>
      </w:r>
    </w:p>
    <w:p w14:paraId="0A6FBDB3" w14:textId="77777777" w:rsidR="005E034B" w:rsidRPr="00DB0267" w:rsidRDefault="005E034B" w:rsidP="00040D47">
      <w:pPr>
        <w:rPr>
          <w:szCs w:val="22"/>
        </w:rPr>
      </w:pPr>
    </w:p>
    <w:p w14:paraId="7BCD23BC" w14:textId="77777777" w:rsidR="00AC24B8" w:rsidRPr="00DB0267" w:rsidRDefault="00AC24B8" w:rsidP="00040D47">
      <w:pPr>
        <w:keepNext/>
        <w:rPr>
          <w:lang w:eastAsia="en-US"/>
        </w:rPr>
      </w:pPr>
      <w:r w:rsidRPr="00DB0267">
        <w:rPr>
          <w:lang w:eastAsia="en-US"/>
        </w:rPr>
        <w:t>Preporučena ljestvica vrednovanja rezultata bojanja preparata po IHC metodi</w:t>
      </w:r>
      <w:r w:rsidR="00B91A79" w:rsidRPr="00DB0267">
        <w:rPr>
          <w:lang w:eastAsia="en-US"/>
        </w:rPr>
        <w:t xml:space="preserve"> nalazi se u Tablici 2</w:t>
      </w:r>
      <w:r w:rsidRPr="00DB0267">
        <w:rPr>
          <w:lang w:eastAsia="en-US"/>
        </w:rPr>
        <w:t>:</w:t>
      </w:r>
    </w:p>
    <w:p w14:paraId="07E0EDD8" w14:textId="77777777" w:rsidR="00B91A79" w:rsidRPr="00DB0267" w:rsidRDefault="00B91A79" w:rsidP="00040D47">
      <w:pPr>
        <w:keepNext/>
        <w:rPr>
          <w:lang w:eastAsia="en-US"/>
        </w:rPr>
      </w:pPr>
    </w:p>
    <w:p w14:paraId="5B112566" w14:textId="29078B8D" w:rsidR="00B91A79" w:rsidRPr="00DB0267" w:rsidRDefault="00B91A79" w:rsidP="00040D47">
      <w:pPr>
        <w:keepNext/>
        <w:rPr>
          <w:lang w:eastAsia="en-US"/>
        </w:rPr>
      </w:pPr>
      <w:r w:rsidRPr="00DB0267">
        <w:rPr>
          <w:lang w:eastAsia="en-US"/>
        </w:rPr>
        <w:t>Tablica 2</w:t>
      </w:r>
      <w:del w:id="902" w:author="Regulatory 1" w:date="2025-07-30T18:41:00Z">
        <w:r w:rsidRPr="00DB0267" w:rsidDel="003A56CC">
          <w:rPr>
            <w:lang w:eastAsia="en-US"/>
          </w:rPr>
          <w:delText>:</w:delText>
        </w:r>
      </w:del>
      <w:r w:rsidRPr="00DB0267">
        <w:rPr>
          <w:lang w:eastAsia="en-US"/>
        </w:rPr>
        <w:t xml:space="preserve"> Preporučena ljestvica vrednovanja rezultata bojanja preparata po IHC metodi</w:t>
      </w:r>
      <w:r w:rsidR="0053642A" w:rsidRPr="00DB0267">
        <w:rPr>
          <w:lang w:eastAsia="en-US"/>
        </w:rPr>
        <w:t xml:space="preserve"> </w:t>
      </w:r>
      <w:r w:rsidR="0092304C" w:rsidRPr="00DB0267">
        <w:rPr>
          <w:lang w:eastAsia="en-US"/>
        </w:rPr>
        <w:t>kod raka dojke</w:t>
      </w:r>
    </w:p>
    <w:p w14:paraId="3BD4A128" w14:textId="77777777" w:rsidR="005E034B" w:rsidRPr="00DB0267" w:rsidRDefault="005E034B" w:rsidP="00040D47">
      <w:pPr>
        <w:keepNext/>
        <w:rPr>
          <w:lang w:eastAsia="en-U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5077"/>
        <w:gridCol w:w="3003"/>
      </w:tblGrid>
      <w:tr w:rsidR="005E034B" w:rsidRPr="00DB0267" w14:paraId="7CB717F7" w14:textId="77777777" w:rsidTr="0040661D">
        <w:tc>
          <w:tcPr>
            <w:tcW w:w="1204" w:type="dxa"/>
          </w:tcPr>
          <w:p w14:paraId="673752F8" w14:textId="77777777" w:rsidR="005E034B" w:rsidRPr="00DB0267" w:rsidRDefault="002504BB" w:rsidP="00040D47">
            <w:pPr>
              <w:keepNext/>
              <w:rPr>
                <w:b/>
                <w:lang w:eastAsia="en-US"/>
              </w:rPr>
            </w:pPr>
            <w:r w:rsidRPr="00DB0267">
              <w:rPr>
                <w:b/>
                <w:lang w:eastAsia="en-US"/>
              </w:rPr>
              <w:t xml:space="preserve">Rezultat </w:t>
            </w:r>
          </w:p>
        </w:tc>
        <w:tc>
          <w:tcPr>
            <w:tcW w:w="5077" w:type="dxa"/>
          </w:tcPr>
          <w:p w14:paraId="5076F352" w14:textId="77777777" w:rsidR="005E034B" w:rsidRPr="00DB0267" w:rsidRDefault="00DC13A4" w:rsidP="00040D47">
            <w:pPr>
              <w:keepNext/>
              <w:rPr>
                <w:b/>
                <w:lang w:eastAsia="en-US"/>
              </w:rPr>
            </w:pPr>
            <w:r w:rsidRPr="00DB0267">
              <w:rPr>
                <w:b/>
                <w:lang w:eastAsia="en-US"/>
              </w:rPr>
              <w:t>Kar</w:t>
            </w:r>
            <w:r w:rsidR="008D4505" w:rsidRPr="00DB0267">
              <w:rPr>
                <w:b/>
                <w:lang w:eastAsia="en-US"/>
              </w:rPr>
              <w:t>a</w:t>
            </w:r>
            <w:r w:rsidRPr="00DB0267">
              <w:rPr>
                <w:b/>
                <w:lang w:eastAsia="en-US"/>
              </w:rPr>
              <w:t>kteristika o</w:t>
            </w:r>
            <w:r w:rsidR="005E034B" w:rsidRPr="00DB0267">
              <w:rPr>
                <w:b/>
                <w:lang w:eastAsia="en-US"/>
              </w:rPr>
              <w:t>bojenja</w:t>
            </w:r>
          </w:p>
        </w:tc>
        <w:tc>
          <w:tcPr>
            <w:tcW w:w="3003" w:type="dxa"/>
          </w:tcPr>
          <w:p w14:paraId="7E617AF5" w14:textId="77777777" w:rsidR="005E034B" w:rsidRPr="00DB0267" w:rsidRDefault="002504BB" w:rsidP="00040D47">
            <w:pPr>
              <w:keepNext/>
              <w:rPr>
                <w:b/>
                <w:lang w:eastAsia="en-US"/>
              </w:rPr>
            </w:pPr>
            <w:r w:rsidRPr="00DB0267">
              <w:rPr>
                <w:b/>
                <w:lang w:eastAsia="en-US"/>
              </w:rPr>
              <w:t xml:space="preserve">Objašnjenje </w:t>
            </w:r>
            <w:r w:rsidR="00227753" w:rsidRPr="00DB0267">
              <w:rPr>
                <w:b/>
                <w:lang w:eastAsia="en-US"/>
              </w:rPr>
              <w:t xml:space="preserve">povećane </w:t>
            </w:r>
            <w:r w:rsidR="005E034B" w:rsidRPr="00DB0267">
              <w:rPr>
                <w:b/>
                <w:lang w:eastAsia="en-US"/>
              </w:rPr>
              <w:t>ekspresije HER2</w:t>
            </w:r>
          </w:p>
        </w:tc>
      </w:tr>
      <w:tr w:rsidR="005E034B" w:rsidRPr="00DB0267" w14:paraId="57A34B8D" w14:textId="77777777" w:rsidTr="0040661D">
        <w:tc>
          <w:tcPr>
            <w:tcW w:w="1204" w:type="dxa"/>
          </w:tcPr>
          <w:p w14:paraId="171F4E74" w14:textId="77777777" w:rsidR="005E034B" w:rsidRPr="00DB0267" w:rsidRDefault="005E034B" w:rsidP="00040D47">
            <w:pPr>
              <w:keepNext/>
              <w:rPr>
                <w:szCs w:val="22"/>
              </w:rPr>
            </w:pPr>
            <w:r w:rsidRPr="00DB0267">
              <w:rPr>
                <w:szCs w:val="22"/>
              </w:rPr>
              <w:t>0</w:t>
            </w:r>
          </w:p>
        </w:tc>
        <w:tc>
          <w:tcPr>
            <w:tcW w:w="5077" w:type="dxa"/>
          </w:tcPr>
          <w:p w14:paraId="27116506" w14:textId="77777777" w:rsidR="005E034B" w:rsidRPr="00DB0267" w:rsidRDefault="005E034B" w:rsidP="00040D47">
            <w:pPr>
              <w:keepNext/>
              <w:rPr>
                <w:szCs w:val="22"/>
              </w:rPr>
            </w:pPr>
            <w:r w:rsidRPr="00DB0267">
              <w:rPr>
                <w:szCs w:val="22"/>
              </w:rPr>
              <w:t>Nema vidljive obojenosti ili se obojenost membrane primjećuje u &lt; 10 % tumorskih stanica.</w:t>
            </w:r>
          </w:p>
        </w:tc>
        <w:tc>
          <w:tcPr>
            <w:tcW w:w="3003" w:type="dxa"/>
          </w:tcPr>
          <w:p w14:paraId="615D6973" w14:textId="77777777" w:rsidR="005E034B" w:rsidRPr="00DB0267" w:rsidRDefault="005E034B" w:rsidP="00040D47">
            <w:pPr>
              <w:keepNext/>
              <w:rPr>
                <w:szCs w:val="22"/>
              </w:rPr>
            </w:pPr>
            <w:r w:rsidRPr="00DB0267">
              <w:rPr>
                <w:szCs w:val="22"/>
              </w:rPr>
              <w:t>Negativna</w:t>
            </w:r>
          </w:p>
        </w:tc>
      </w:tr>
      <w:tr w:rsidR="005E034B" w:rsidRPr="00DB0267" w14:paraId="25EADD16" w14:textId="77777777" w:rsidTr="0040661D">
        <w:tc>
          <w:tcPr>
            <w:tcW w:w="1204" w:type="dxa"/>
          </w:tcPr>
          <w:p w14:paraId="2E9633D8" w14:textId="77777777" w:rsidR="005E034B" w:rsidRPr="00DB0267" w:rsidRDefault="005E034B" w:rsidP="00040D47">
            <w:pPr>
              <w:keepNext/>
              <w:rPr>
                <w:szCs w:val="22"/>
              </w:rPr>
            </w:pPr>
            <w:r w:rsidRPr="00DB0267">
              <w:rPr>
                <w:szCs w:val="22"/>
              </w:rPr>
              <w:t xml:space="preserve">1+ </w:t>
            </w:r>
          </w:p>
        </w:tc>
        <w:tc>
          <w:tcPr>
            <w:tcW w:w="5077" w:type="dxa"/>
          </w:tcPr>
          <w:p w14:paraId="534FB438" w14:textId="6F0E1D1D" w:rsidR="005E034B" w:rsidRPr="00DB0267" w:rsidRDefault="005E034B" w:rsidP="00040D47">
            <w:pPr>
              <w:keepNext/>
              <w:rPr>
                <w:szCs w:val="22"/>
              </w:rPr>
            </w:pPr>
            <w:r w:rsidRPr="00DB0267">
              <w:rPr>
                <w:szCs w:val="22"/>
              </w:rPr>
              <w:t>Blijeda</w:t>
            </w:r>
            <w:ins w:id="903" w:author="Regulatory 1" w:date="2025-08-06T19:03:00Z">
              <w:r w:rsidR="00C175A8" w:rsidRPr="00DB0267">
                <w:rPr>
                  <w:szCs w:val="22"/>
                </w:rPr>
                <w:t>/</w:t>
              </w:r>
            </w:ins>
            <w:del w:id="904" w:author="Regulatory 1" w:date="2025-08-06T19:03:00Z">
              <w:r w:rsidRPr="00DB0267" w:rsidDel="00C175A8">
                <w:rPr>
                  <w:szCs w:val="22"/>
                </w:rPr>
                <w:delText xml:space="preserve">, </w:delText>
              </w:r>
            </w:del>
            <w:r w:rsidRPr="00DB0267">
              <w:rPr>
                <w:szCs w:val="22"/>
              </w:rPr>
              <w:t>jedva uočljiva obojenost membrane u &gt; 10 % tumorskih stanica. Obojeni su samo dijelovi stanične membrane.</w:t>
            </w:r>
          </w:p>
        </w:tc>
        <w:tc>
          <w:tcPr>
            <w:tcW w:w="3003" w:type="dxa"/>
          </w:tcPr>
          <w:p w14:paraId="33C19E83" w14:textId="77777777" w:rsidR="005E034B" w:rsidRPr="00DB0267" w:rsidRDefault="005E034B" w:rsidP="00040D47">
            <w:pPr>
              <w:keepNext/>
              <w:rPr>
                <w:szCs w:val="22"/>
              </w:rPr>
            </w:pPr>
            <w:r w:rsidRPr="00DB0267">
              <w:rPr>
                <w:szCs w:val="22"/>
              </w:rPr>
              <w:t>Negativna</w:t>
            </w:r>
          </w:p>
        </w:tc>
      </w:tr>
      <w:tr w:rsidR="005E034B" w:rsidRPr="00DB0267" w14:paraId="4A18D01A" w14:textId="77777777" w:rsidTr="0040661D">
        <w:tc>
          <w:tcPr>
            <w:tcW w:w="1204" w:type="dxa"/>
          </w:tcPr>
          <w:p w14:paraId="3E305222" w14:textId="77777777" w:rsidR="005E034B" w:rsidRPr="00DB0267" w:rsidRDefault="005E034B" w:rsidP="00040D47">
            <w:pPr>
              <w:keepNext/>
              <w:rPr>
                <w:szCs w:val="22"/>
              </w:rPr>
            </w:pPr>
            <w:r w:rsidRPr="00DB0267">
              <w:rPr>
                <w:szCs w:val="22"/>
              </w:rPr>
              <w:t>2+</w:t>
            </w:r>
          </w:p>
        </w:tc>
        <w:tc>
          <w:tcPr>
            <w:tcW w:w="5077" w:type="dxa"/>
          </w:tcPr>
          <w:p w14:paraId="5ECBC495" w14:textId="77777777" w:rsidR="005E034B" w:rsidRPr="00DB0267" w:rsidRDefault="005E034B" w:rsidP="00040D47">
            <w:pPr>
              <w:keepNext/>
              <w:rPr>
                <w:szCs w:val="22"/>
              </w:rPr>
            </w:pPr>
            <w:r w:rsidRPr="00DB0267">
              <w:rPr>
                <w:szCs w:val="22"/>
              </w:rPr>
              <w:t>Slaba do umjerena obojenost cijele membrane u &gt; 10 % tumorskih stanica.</w:t>
            </w:r>
          </w:p>
        </w:tc>
        <w:tc>
          <w:tcPr>
            <w:tcW w:w="3003" w:type="dxa"/>
          </w:tcPr>
          <w:p w14:paraId="4A4166FD" w14:textId="77777777" w:rsidR="005E034B" w:rsidRPr="00DB0267" w:rsidRDefault="005E034B" w:rsidP="00040D47">
            <w:pPr>
              <w:keepNext/>
              <w:rPr>
                <w:szCs w:val="22"/>
              </w:rPr>
            </w:pPr>
            <w:r w:rsidRPr="00DB0267">
              <w:rPr>
                <w:szCs w:val="22"/>
              </w:rPr>
              <w:t>Nepouzdan</w:t>
            </w:r>
            <w:r w:rsidR="00AC24B8" w:rsidRPr="00DB0267">
              <w:rPr>
                <w:b/>
                <w:bCs/>
                <w:szCs w:val="22"/>
              </w:rPr>
              <w:t xml:space="preserve"> </w:t>
            </w:r>
            <w:r w:rsidR="00AC24B8" w:rsidRPr="00DB0267">
              <w:rPr>
                <w:bCs/>
                <w:szCs w:val="22"/>
              </w:rPr>
              <w:t>rezultat</w:t>
            </w:r>
          </w:p>
        </w:tc>
      </w:tr>
      <w:tr w:rsidR="005E034B" w:rsidRPr="00DB0267" w14:paraId="21294A55" w14:textId="77777777" w:rsidTr="0040661D">
        <w:tc>
          <w:tcPr>
            <w:tcW w:w="1204" w:type="dxa"/>
          </w:tcPr>
          <w:p w14:paraId="34F44745" w14:textId="77777777" w:rsidR="005E034B" w:rsidRPr="00DB0267" w:rsidRDefault="005E034B" w:rsidP="00040D47">
            <w:pPr>
              <w:keepNext/>
              <w:rPr>
                <w:szCs w:val="22"/>
              </w:rPr>
            </w:pPr>
            <w:r w:rsidRPr="00DB0267">
              <w:rPr>
                <w:szCs w:val="22"/>
              </w:rPr>
              <w:t xml:space="preserve">3+ </w:t>
            </w:r>
          </w:p>
        </w:tc>
        <w:tc>
          <w:tcPr>
            <w:tcW w:w="5077" w:type="dxa"/>
          </w:tcPr>
          <w:p w14:paraId="1A5EE308" w14:textId="77777777" w:rsidR="005E034B" w:rsidRPr="00DB0267" w:rsidRDefault="005E034B" w:rsidP="00040D47">
            <w:pPr>
              <w:keepNext/>
              <w:rPr>
                <w:szCs w:val="22"/>
              </w:rPr>
            </w:pPr>
            <w:r w:rsidRPr="00DB0267">
              <w:rPr>
                <w:szCs w:val="22"/>
              </w:rPr>
              <w:t>Jaka obojenost cijele membrane otkrivena u &gt; 10 % tumorskih stanica.</w:t>
            </w:r>
          </w:p>
        </w:tc>
        <w:tc>
          <w:tcPr>
            <w:tcW w:w="3003" w:type="dxa"/>
          </w:tcPr>
          <w:p w14:paraId="45386FE4" w14:textId="77777777" w:rsidR="005E034B" w:rsidRPr="00DB0267" w:rsidRDefault="005E034B" w:rsidP="00040D47">
            <w:pPr>
              <w:keepNext/>
              <w:rPr>
                <w:szCs w:val="22"/>
              </w:rPr>
            </w:pPr>
            <w:r w:rsidRPr="00DB0267">
              <w:rPr>
                <w:szCs w:val="22"/>
              </w:rPr>
              <w:t>Pozitiv</w:t>
            </w:r>
            <w:r w:rsidR="00AC24B8" w:rsidRPr="00DB0267">
              <w:rPr>
                <w:szCs w:val="22"/>
              </w:rPr>
              <w:t>na</w:t>
            </w:r>
            <w:r w:rsidRPr="00DB0267">
              <w:rPr>
                <w:b/>
                <w:bCs/>
                <w:szCs w:val="22"/>
              </w:rPr>
              <w:t xml:space="preserve"> </w:t>
            </w:r>
          </w:p>
        </w:tc>
      </w:tr>
    </w:tbl>
    <w:p w14:paraId="481563D0" w14:textId="77777777" w:rsidR="005E034B" w:rsidRPr="00DB0267" w:rsidRDefault="005E034B" w:rsidP="00040D47">
      <w:pPr>
        <w:autoSpaceDE w:val="0"/>
        <w:autoSpaceDN w:val="0"/>
        <w:adjustRightInd w:val="0"/>
        <w:rPr>
          <w:szCs w:val="22"/>
        </w:rPr>
      </w:pPr>
    </w:p>
    <w:p w14:paraId="77A30098" w14:textId="77777777" w:rsidR="005E034B" w:rsidRPr="00DB0267" w:rsidRDefault="00FC4904" w:rsidP="00040D47">
      <w:pPr>
        <w:autoSpaceDE w:val="0"/>
        <w:autoSpaceDN w:val="0"/>
        <w:adjustRightInd w:val="0"/>
        <w:rPr>
          <w:szCs w:val="22"/>
        </w:rPr>
      </w:pPr>
      <w:r w:rsidRPr="00DB0267">
        <w:rPr>
          <w:szCs w:val="22"/>
        </w:rPr>
        <w:t xml:space="preserve">Općenito, </w:t>
      </w:r>
      <w:r w:rsidR="005E034B" w:rsidRPr="00DB0267">
        <w:rPr>
          <w:szCs w:val="22"/>
        </w:rPr>
        <w:t xml:space="preserve">FISH se smatra pozitivnim ako je omjer broja genskih kopija HER2 po tumorskoj stanici </w:t>
      </w:r>
      <w:r w:rsidR="00DC13A4" w:rsidRPr="00DB0267">
        <w:rPr>
          <w:szCs w:val="22"/>
        </w:rPr>
        <w:t xml:space="preserve">i </w:t>
      </w:r>
      <w:r w:rsidR="005E034B" w:rsidRPr="00DB0267">
        <w:rPr>
          <w:szCs w:val="22"/>
        </w:rPr>
        <w:t>broj</w:t>
      </w:r>
      <w:r w:rsidR="00DC13A4" w:rsidRPr="00DB0267">
        <w:rPr>
          <w:szCs w:val="22"/>
        </w:rPr>
        <w:t>a</w:t>
      </w:r>
      <w:r w:rsidR="005E034B" w:rsidRPr="00DB0267">
        <w:rPr>
          <w:szCs w:val="22"/>
        </w:rPr>
        <w:t xml:space="preserve"> kopija kromosoma 17 veći ili jednak 2 ili ako postoje više od </w:t>
      </w:r>
      <w:r w:rsidR="00DC13A4" w:rsidRPr="00DB0267">
        <w:rPr>
          <w:szCs w:val="22"/>
        </w:rPr>
        <w:t xml:space="preserve">4 </w:t>
      </w:r>
      <w:r w:rsidR="005E034B" w:rsidRPr="00DB0267">
        <w:rPr>
          <w:szCs w:val="22"/>
        </w:rPr>
        <w:t>kopije HER2 gena po tumorskoj stanici ako se ne koristi kromosomom 17</w:t>
      </w:r>
      <w:r w:rsidR="00DC13A4" w:rsidRPr="00DB0267">
        <w:rPr>
          <w:szCs w:val="22"/>
        </w:rPr>
        <w:t xml:space="preserve"> kao kontrola</w:t>
      </w:r>
      <w:r w:rsidR="005E034B" w:rsidRPr="00DB0267">
        <w:rPr>
          <w:szCs w:val="22"/>
        </w:rPr>
        <w:t>.</w:t>
      </w:r>
    </w:p>
    <w:p w14:paraId="435AC5D9" w14:textId="77777777" w:rsidR="005E034B" w:rsidRPr="00DB0267" w:rsidRDefault="005E034B" w:rsidP="00040D47">
      <w:pPr>
        <w:rPr>
          <w:szCs w:val="22"/>
        </w:rPr>
      </w:pPr>
    </w:p>
    <w:p w14:paraId="0C64EEC6" w14:textId="2C7D3B58" w:rsidR="005E034B" w:rsidRPr="00DB0267" w:rsidRDefault="000C0520" w:rsidP="00040D47">
      <w:pPr>
        <w:rPr>
          <w:szCs w:val="22"/>
        </w:rPr>
      </w:pPr>
      <w:r w:rsidRPr="00DB0267">
        <w:rPr>
          <w:szCs w:val="22"/>
        </w:rPr>
        <w:t xml:space="preserve">Općenito, </w:t>
      </w:r>
      <w:r w:rsidR="005E034B" w:rsidRPr="00DB0267">
        <w:rPr>
          <w:szCs w:val="22"/>
        </w:rPr>
        <w:t>CISH se smatra pozitivnim ako postoji više od pet kopija HER2 gena po jezgri u više od 50</w:t>
      </w:r>
      <w:del w:id="905" w:author="Regulatory 1" w:date="2025-08-08T09:04:00Z">
        <w:r w:rsidR="005E034B" w:rsidRPr="00DB0267" w:rsidDel="007E1066">
          <w:rPr>
            <w:szCs w:val="22"/>
          </w:rPr>
          <w:delText xml:space="preserve"> </w:delText>
        </w:r>
      </w:del>
      <w:ins w:id="906" w:author="Regulatory 1" w:date="2025-08-08T09:04:00Z">
        <w:r w:rsidR="007E1066" w:rsidRPr="00DB0267">
          <w:rPr>
            <w:szCs w:val="22"/>
          </w:rPr>
          <w:t> </w:t>
        </w:r>
      </w:ins>
      <w:r w:rsidR="005E034B" w:rsidRPr="00DB0267">
        <w:rPr>
          <w:szCs w:val="22"/>
        </w:rPr>
        <w:t>% tumorskih stanica.</w:t>
      </w:r>
    </w:p>
    <w:p w14:paraId="1728ECB6" w14:textId="77777777" w:rsidR="005E034B" w:rsidRPr="00DB0267" w:rsidRDefault="005E034B" w:rsidP="00040D47">
      <w:pPr>
        <w:rPr>
          <w:szCs w:val="22"/>
        </w:rPr>
      </w:pPr>
    </w:p>
    <w:p w14:paraId="180DC03C" w14:textId="77777777" w:rsidR="005E034B" w:rsidRPr="00DB0267" w:rsidRDefault="005E034B" w:rsidP="00040D47">
      <w:pPr>
        <w:rPr>
          <w:szCs w:val="22"/>
        </w:rPr>
      </w:pPr>
      <w:r w:rsidRPr="00DB0267">
        <w:rPr>
          <w:szCs w:val="22"/>
        </w:rPr>
        <w:t>Detaljne upute o izvođenju testa i tumačenju rezultata analize potražite u pak</w:t>
      </w:r>
      <w:r w:rsidR="00765C86" w:rsidRPr="00DB0267">
        <w:rPr>
          <w:szCs w:val="22"/>
        </w:rPr>
        <w:t>ir</w:t>
      </w:r>
      <w:r w:rsidR="00A01961" w:rsidRPr="00DB0267">
        <w:rPr>
          <w:szCs w:val="22"/>
        </w:rPr>
        <w:t>anjima</w:t>
      </w:r>
      <w:r w:rsidRPr="00DB0267">
        <w:rPr>
          <w:szCs w:val="22"/>
        </w:rPr>
        <w:t xml:space="preserve"> </w:t>
      </w:r>
      <w:r w:rsidR="00A01961" w:rsidRPr="00DB0267">
        <w:rPr>
          <w:szCs w:val="22"/>
        </w:rPr>
        <w:t xml:space="preserve">validiranih </w:t>
      </w:r>
      <w:r w:rsidRPr="00DB0267">
        <w:rPr>
          <w:szCs w:val="22"/>
        </w:rPr>
        <w:t>FISH i CISH testova. Moguće je primijeniti i službene preporuke za testiranje HER2.</w:t>
      </w:r>
    </w:p>
    <w:p w14:paraId="62948786" w14:textId="77777777" w:rsidR="005E034B" w:rsidRPr="00DB0267" w:rsidRDefault="005E034B" w:rsidP="00040D47">
      <w:pPr>
        <w:rPr>
          <w:szCs w:val="22"/>
          <w:u w:val="single"/>
        </w:rPr>
      </w:pPr>
    </w:p>
    <w:p w14:paraId="772015B0" w14:textId="77777777" w:rsidR="005E034B" w:rsidRPr="00DB0267" w:rsidRDefault="002504BB" w:rsidP="00040D47">
      <w:pPr>
        <w:rPr>
          <w:szCs w:val="22"/>
        </w:rPr>
      </w:pPr>
      <w:r w:rsidRPr="00DB0267">
        <w:rPr>
          <w:szCs w:val="22"/>
        </w:rPr>
        <w:t>Što se tiče</w:t>
      </w:r>
      <w:r w:rsidR="005E034B" w:rsidRPr="00DB0267">
        <w:rPr>
          <w:szCs w:val="22"/>
        </w:rPr>
        <w:t xml:space="preserve"> ostalih metoda koje se mogu koristiti za procjenu </w:t>
      </w:r>
      <w:r w:rsidRPr="00DB0267">
        <w:rPr>
          <w:szCs w:val="22"/>
        </w:rPr>
        <w:t xml:space="preserve">ekspresije </w:t>
      </w:r>
      <w:r w:rsidR="005E034B" w:rsidRPr="00DB0267">
        <w:rPr>
          <w:szCs w:val="22"/>
        </w:rPr>
        <w:t>HER2 protein</w:t>
      </w:r>
      <w:r w:rsidRPr="00DB0267">
        <w:rPr>
          <w:szCs w:val="22"/>
        </w:rPr>
        <w:t>a</w:t>
      </w:r>
      <w:r w:rsidR="005E034B" w:rsidRPr="00DB0267">
        <w:rPr>
          <w:szCs w:val="22"/>
        </w:rPr>
        <w:t xml:space="preserve"> ili </w:t>
      </w:r>
      <w:r w:rsidRPr="00DB0267">
        <w:rPr>
          <w:szCs w:val="22"/>
        </w:rPr>
        <w:t xml:space="preserve">HER2 </w:t>
      </w:r>
      <w:r w:rsidR="005E034B" w:rsidRPr="00DB0267">
        <w:rPr>
          <w:szCs w:val="22"/>
        </w:rPr>
        <w:t>gen</w:t>
      </w:r>
      <w:r w:rsidRPr="00DB0267">
        <w:rPr>
          <w:szCs w:val="22"/>
        </w:rPr>
        <w:t>a</w:t>
      </w:r>
      <w:r w:rsidR="005E034B" w:rsidRPr="00DB0267">
        <w:rPr>
          <w:szCs w:val="22"/>
        </w:rPr>
        <w:t xml:space="preserve">, analize je potrebno provoditi isključivo u laboratorijima koji raspolažu odgovarajućim, suvremenim </w:t>
      </w:r>
      <w:r w:rsidR="00A01961" w:rsidRPr="00DB0267">
        <w:rPr>
          <w:szCs w:val="22"/>
        </w:rPr>
        <w:t>validiranim</w:t>
      </w:r>
      <w:r w:rsidRPr="00DB0267">
        <w:rPr>
          <w:szCs w:val="22"/>
        </w:rPr>
        <w:t xml:space="preserve"> </w:t>
      </w:r>
      <w:r w:rsidR="005E034B" w:rsidRPr="00DB0267">
        <w:rPr>
          <w:szCs w:val="22"/>
        </w:rPr>
        <w:t xml:space="preserve">metodama. Takve metode moraju biti </w:t>
      </w:r>
      <w:r w:rsidRPr="00DB0267">
        <w:rPr>
          <w:szCs w:val="22"/>
        </w:rPr>
        <w:t xml:space="preserve">dovoljno </w:t>
      </w:r>
      <w:r w:rsidR="005E034B" w:rsidRPr="00DB0267">
        <w:rPr>
          <w:szCs w:val="22"/>
        </w:rPr>
        <w:t>precizne i točne</w:t>
      </w:r>
      <w:r w:rsidRPr="00DB0267">
        <w:rPr>
          <w:szCs w:val="22"/>
        </w:rPr>
        <w:t xml:space="preserve"> u procjeni</w:t>
      </w:r>
      <w:r w:rsidR="005E034B" w:rsidRPr="00DB0267">
        <w:rPr>
          <w:szCs w:val="22"/>
        </w:rPr>
        <w:t xml:space="preserve"> po</w:t>
      </w:r>
      <w:r w:rsidR="004D2E7B" w:rsidRPr="00DB0267">
        <w:rPr>
          <w:szCs w:val="22"/>
        </w:rPr>
        <w:t>već</w:t>
      </w:r>
      <w:r w:rsidR="005E034B" w:rsidRPr="00DB0267">
        <w:rPr>
          <w:szCs w:val="22"/>
        </w:rPr>
        <w:t>an</w:t>
      </w:r>
      <w:r w:rsidRPr="00DB0267">
        <w:rPr>
          <w:szCs w:val="22"/>
        </w:rPr>
        <w:t>e</w:t>
      </w:r>
      <w:r w:rsidR="005E034B" w:rsidRPr="00DB0267">
        <w:rPr>
          <w:szCs w:val="22"/>
        </w:rPr>
        <w:t xml:space="preserve"> ekspresij</w:t>
      </w:r>
      <w:r w:rsidRPr="00DB0267">
        <w:rPr>
          <w:szCs w:val="22"/>
        </w:rPr>
        <w:t>e</w:t>
      </w:r>
      <w:r w:rsidR="005E034B" w:rsidRPr="00DB0267">
        <w:rPr>
          <w:szCs w:val="22"/>
        </w:rPr>
        <w:t xml:space="preserve"> HER2 te moraju biti u stanju razlikovati umjereno (2+) i izrazito (3+) po</w:t>
      </w:r>
      <w:r w:rsidR="004D2E7B" w:rsidRPr="00DB0267">
        <w:rPr>
          <w:szCs w:val="22"/>
        </w:rPr>
        <w:t>već</w:t>
      </w:r>
      <w:r w:rsidR="005E034B" w:rsidRPr="00DB0267">
        <w:rPr>
          <w:szCs w:val="22"/>
        </w:rPr>
        <w:t>anu ekspresiju HER2.</w:t>
      </w:r>
    </w:p>
    <w:p w14:paraId="24ED045D" w14:textId="77777777" w:rsidR="005E034B" w:rsidRPr="00DB0267" w:rsidRDefault="005E034B" w:rsidP="00040D47">
      <w:pPr>
        <w:rPr>
          <w:szCs w:val="22"/>
          <w:u w:val="single"/>
        </w:rPr>
      </w:pPr>
    </w:p>
    <w:p w14:paraId="33CD2E57" w14:textId="77777777" w:rsidR="005E034B" w:rsidRPr="00DB0267" w:rsidRDefault="002504BB">
      <w:pPr>
        <w:keepNext/>
        <w:keepLines/>
        <w:outlineLvl w:val="0"/>
        <w:rPr>
          <w:i/>
          <w:szCs w:val="24"/>
        </w:rPr>
        <w:pPrChange w:id="907" w:author="Author" w:date="2025-07-17T12:39:00Z">
          <w:pPr>
            <w:outlineLvl w:val="0"/>
          </w:pPr>
        </w:pPrChange>
      </w:pPr>
      <w:r w:rsidRPr="00DB0267">
        <w:rPr>
          <w:i/>
          <w:szCs w:val="24"/>
        </w:rPr>
        <w:t>Odr</w:t>
      </w:r>
      <w:r w:rsidR="00AC24B8" w:rsidRPr="00DB0267">
        <w:rPr>
          <w:i/>
          <w:szCs w:val="24"/>
        </w:rPr>
        <w:t>e</w:t>
      </w:r>
      <w:r w:rsidRPr="00DB0267">
        <w:rPr>
          <w:i/>
          <w:szCs w:val="24"/>
        </w:rPr>
        <w:t xml:space="preserve">đivanje </w:t>
      </w:r>
      <w:r w:rsidR="005E034B" w:rsidRPr="00DB0267">
        <w:rPr>
          <w:i/>
          <w:szCs w:val="24"/>
        </w:rPr>
        <w:t>po</w:t>
      </w:r>
      <w:r w:rsidR="000A24DD" w:rsidRPr="00DB0267">
        <w:rPr>
          <w:i/>
          <w:szCs w:val="24"/>
        </w:rPr>
        <w:t>ja</w:t>
      </w:r>
      <w:r w:rsidR="00B91A79" w:rsidRPr="00DB0267">
        <w:rPr>
          <w:i/>
          <w:szCs w:val="24"/>
        </w:rPr>
        <w:t>č</w:t>
      </w:r>
      <w:r w:rsidR="005E034B" w:rsidRPr="00DB0267">
        <w:rPr>
          <w:i/>
          <w:szCs w:val="24"/>
        </w:rPr>
        <w:t>ane ekspresije HER2 ili HER2 genske amplifikacije kod raka želuca</w:t>
      </w:r>
    </w:p>
    <w:p w14:paraId="61778F2D" w14:textId="77777777" w:rsidR="005E034B" w:rsidRPr="00DB0267" w:rsidRDefault="005E034B" w:rsidP="00040D47">
      <w:pPr>
        <w:rPr>
          <w:szCs w:val="24"/>
        </w:rPr>
      </w:pPr>
      <w:r w:rsidRPr="00DB0267">
        <w:rPr>
          <w:szCs w:val="24"/>
        </w:rPr>
        <w:t>Za otkrivanje po</w:t>
      </w:r>
      <w:r w:rsidR="000A24DD" w:rsidRPr="00DB0267">
        <w:rPr>
          <w:szCs w:val="24"/>
        </w:rPr>
        <w:t>ja</w:t>
      </w:r>
      <w:r w:rsidR="00B91A79" w:rsidRPr="00DB0267">
        <w:rPr>
          <w:szCs w:val="24"/>
        </w:rPr>
        <w:t>č</w:t>
      </w:r>
      <w:r w:rsidRPr="00DB0267">
        <w:rPr>
          <w:szCs w:val="24"/>
        </w:rPr>
        <w:t xml:space="preserve">ane ekspresije HER2 ili HER2 genske amplifikacije </w:t>
      </w:r>
      <w:r w:rsidR="002504BB" w:rsidRPr="00DB0267">
        <w:rPr>
          <w:szCs w:val="24"/>
        </w:rPr>
        <w:t xml:space="preserve">potrebno je primjenjivati </w:t>
      </w:r>
      <w:r w:rsidRPr="00DB0267">
        <w:rPr>
          <w:szCs w:val="24"/>
        </w:rPr>
        <w:t xml:space="preserve">samo precizne i </w:t>
      </w:r>
      <w:r w:rsidR="00061355" w:rsidRPr="00DB0267">
        <w:rPr>
          <w:szCs w:val="24"/>
        </w:rPr>
        <w:t>validirane</w:t>
      </w:r>
      <w:r w:rsidR="002504BB" w:rsidRPr="00DB0267">
        <w:rPr>
          <w:szCs w:val="24"/>
        </w:rPr>
        <w:t xml:space="preserve"> </w:t>
      </w:r>
      <w:r w:rsidRPr="00DB0267">
        <w:rPr>
          <w:szCs w:val="24"/>
        </w:rPr>
        <w:t>metode. IHC se preporučuje kao prvi način testiranja, a u slučajevima kod kojih je potreban i status HER2 genske amplifikacije treba primijeniti ili srebrom po</w:t>
      </w:r>
      <w:r w:rsidR="004D2E7B" w:rsidRPr="00DB0267">
        <w:rPr>
          <w:szCs w:val="24"/>
        </w:rPr>
        <w:t>već</w:t>
      </w:r>
      <w:r w:rsidRPr="00DB0267">
        <w:rPr>
          <w:szCs w:val="24"/>
        </w:rPr>
        <w:t xml:space="preserve">anu </w:t>
      </w:r>
      <w:r w:rsidRPr="00DB0267">
        <w:rPr>
          <w:i/>
          <w:szCs w:val="24"/>
        </w:rPr>
        <w:t xml:space="preserve">in situ </w:t>
      </w:r>
      <w:r w:rsidRPr="00DB0267">
        <w:rPr>
          <w:szCs w:val="24"/>
        </w:rPr>
        <w:t xml:space="preserve">hibridizaciju (SISH) ili FISH metodu. </w:t>
      </w:r>
      <w:r w:rsidR="002504BB" w:rsidRPr="00DB0267">
        <w:rPr>
          <w:szCs w:val="24"/>
        </w:rPr>
        <w:t xml:space="preserve">SISH metoda se </w:t>
      </w:r>
      <w:r w:rsidRPr="00DB0267">
        <w:rPr>
          <w:szCs w:val="24"/>
        </w:rPr>
        <w:t>međutim</w:t>
      </w:r>
      <w:r w:rsidR="002504BB" w:rsidRPr="00DB0267">
        <w:rPr>
          <w:szCs w:val="24"/>
        </w:rPr>
        <w:t xml:space="preserve"> preporučuje</w:t>
      </w:r>
      <w:r w:rsidRPr="00DB0267">
        <w:rPr>
          <w:szCs w:val="24"/>
        </w:rPr>
        <w:t xml:space="preserve"> </w:t>
      </w:r>
      <w:r w:rsidR="002504BB" w:rsidRPr="00DB0267">
        <w:rPr>
          <w:szCs w:val="24"/>
        </w:rPr>
        <w:t>u svrhu</w:t>
      </w:r>
      <w:r w:rsidRPr="00DB0267">
        <w:rPr>
          <w:szCs w:val="24"/>
        </w:rPr>
        <w:t xml:space="preserve"> istodobn</w:t>
      </w:r>
      <w:r w:rsidR="002504BB" w:rsidRPr="00DB0267">
        <w:rPr>
          <w:szCs w:val="24"/>
        </w:rPr>
        <w:t>e</w:t>
      </w:r>
      <w:r w:rsidRPr="00DB0267">
        <w:rPr>
          <w:szCs w:val="24"/>
        </w:rPr>
        <w:t xml:space="preserve"> </w:t>
      </w:r>
      <w:r w:rsidR="002504BB" w:rsidRPr="00DB0267">
        <w:rPr>
          <w:szCs w:val="24"/>
        </w:rPr>
        <w:t xml:space="preserve">procjene </w:t>
      </w:r>
      <w:r w:rsidRPr="00DB0267">
        <w:rPr>
          <w:szCs w:val="24"/>
        </w:rPr>
        <w:t>histologij</w:t>
      </w:r>
      <w:r w:rsidR="002504BB" w:rsidRPr="00DB0267">
        <w:rPr>
          <w:szCs w:val="24"/>
        </w:rPr>
        <w:t>e</w:t>
      </w:r>
      <w:r w:rsidRPr="00DB0267">
        <w:rPr>
          <w:szCs w:val="24"/>
        </w:rPr>
        <w:t xml:space="preserve"> i morfologij</w:t>
      </w:r>
      <w:r w:rsidR="002504BB" w:rsidRPr="00DB0267">
        <w:rPr>
          <w:szCs w:val="24"/>
        </w:rPr>
        <w:t>e</w:t>
      </w:r>
      <w:r w:rsidRPr="00DB0267">
        <w:rPr>
          <w:szCs w:val="24"/>
        </w:rPr>
        <w:t xml:space="preserve"> tumora. </w:t>
      </w:r>
      <w:r w:rsidR="00AC24B8" w:rsidRPr="00DB0267">
        <w:rPr>
          <w:szCs w:val="24"/>
        </w:rPr>
        <w:t xml:space="preserve">Kako bi se osigurala primjena </w:t>
      </w:r>
      <w:r w:rsidR="00061355" w:rsidRPr="00DB0267">
        <w:rPr>
          <w:szCs w:val="24"/>
        </w:rPr>
        <w:t>validiranih</w:t>
      </w:r>
      <w:r w:rsidRPr="00DB0267">
        <w:rPr>
          <w:szCs w:val="24"/>
        </w:rPr>
        <w:t xml:space="preserve"> postupaka testiranja i dobivanje preciznih i ponovljivih rezultata, ispitivanje HER2 mora provesti</w:t>
      </w:r>
      <w:r w:rsidR="00AC24B8" w:rsidRPr="00DB0267">
        <w:rPr>
          <w:szCs w:val="24"/>
        </w:rPr>
        <w:t xml:space="preserve"> </w:t>
      </w:r>
      <w:r w:rsidRPr="00DB0267">
        <w:rPr>
          <w:szCs w:val="24"/>
        </w:rPr>
        <w:t xml:space="preserve">laboratorij s primjereno </w:t>
      </w:r>
      <w:r w:rsidR="00AC24B8" w:rsidRPr="00DB0267">
        <w:rPr>
          <w:szCs w:val="24"/>
        </w:rPr>
        <w:t xml:space="preserve">obučenim </w:t>
      </w:r>
      <w:r w:rsidRPr="00DB0267">
        <w:rPr>
          <w:szCs w:val="24"/>
        </w:rPr>
        <w:t xml:space="preserve">osobljem. Cjelovite upute o </w:t>
      </w:r>
      <w:r w:rsidR="00AC24B8" w:rsidRPr="00DB0267">
        <w:rPr>
          <w:szCs w:val="24"/>
        </w:rPr>
        <w:t xml:space="preserve">izvođenju </w:t>
      </w:r>
      <w:r w:rsidRPr="00DB0267">
        <w:rPr>
          <w:szCs w:val="24"/>
        </w:rPr>
        <w:t>testa i tumačenju rezultata treba potražiti u uputama za uporabu priloženim uz testove za ispitivanje HER2.</w:t>
      </w:r>
    </w:p>
    <w:p w14:paraId="42BCADCE" w14:textId="77777777" w:rsidR="005E034B" w:rsidRPr="00DB0267" w:rsidRDefault="005E034B" w:rsidP="00040D47">
      <w:pPr>
        <w:rPr>
          <w:szCs w:val="22"/>
        </w:rPr>
      </w:pPr>
    </w:p>
    <w:p w14:paraId="5B64865C" w14:textId="77777777" w:rsidR="005E034B" w:rsidRPr="00DB0267" w:rsidRDefault="005E034B" w:rsidP="00040D47">
      <w:pPr>
        <w:rPr>
          <w:szCs w:val="24"/>
        </w:rPr>
      </w:pPr>
      <w:r w:rsidRPr="00DB0267">
        <w:rPr>
          <w:szCs w:val="24"/>
        </w:rPr>
        <w:t xml:space="preserve">U ToGA </w:t>
      </w:r>
      <w:r w:rsidR="00AC24B8" w:rsidRPr="00DB0267">
        <w:rPr>
          <w:szCs w:val="24"/>
        </w:rPr>
        <w:t xml:space="preserve">ispitivanje </w:t>
      </w:r>
      <w:r w:rsidRPr="00DB0267">
        <w:rPr>
          <w:szCs w:val="24"/>
        </w:rPr>
        <w:t>(BO18255)</w:t>
      </w:r>
      <w:r w:rsidR="00AC24B8" w:rsidRPr="00DB0267">
        <w:rPr>
          <w:szCs w:val="24"/>
        </w:rPr>
        <w:t xml:space="preserve"> bili su uključeni</w:t>
      </w:r>
      <w:r w:rsidRPr="00DB0267">
        <w:rPr>
          <w:szCs w:val="24"/>
        </w:rPr>
        <w:t xml:space="preserve"> bolesnici </w:t>
      </w:r>
      <w:r w:rsidR="00AC24B8" w:rsidRPr="00DB0267">
        <w:rPr>
          <w:szCs w:val="24"/>
        </w:rPr>
        <w:t xml:space="preserve">s </w:t>
      </w:r>
      <w:r w:rsidRPr="00DB0267">
        <w:rPr>
          <w:szCs w:val="24"/>
        </w:rPr>
        <w:t>tumori</w:t>
      </w:r>
      <w:r w:rsidR="00AC24B8" w:rsidRPr="00DB0267">
        <w:rPr>
          <w:szCs w:val="24"/>
        </w:rPr>
        <w:t>ma čije s</w:t>
      </w:r>
      <w:r w:rsidR="00F8333A" w:rsidRPr="00DB0267">
        <w:rPr>
          <w:szCs w:val="24"/>
        </w:rPr>
        <w:t>u</w:t>
      </w:r>
      <w:r w:rsidR="00AC24B8" w:rsidRPr="00DB0267">
        <w:rPr>
          <w:szCs w:val="24"/>
        </w:rPr>
        <w:t xml:space="preserve"> tumorske stanice</w:t>
      </w:r>
      <w:r w:rsidRPr="00DB0267">
        <w:rPr>
          <w:szCs w:val="24"/>
        </w:rPr>
        <w:t xml:space="preserve"> bil</w:t>
      </w:r>
      <w:r w:rsidR="00AC24B8" w:rsidRPr="00DB0267">
        <w:rPr>
          <w:szCs w:val="24"/>
        </w:rPr>
        <w:t>e</w:t>
      </w:r>
      <w:r w:rsidRPr="00DB0267">
        <w:rPr>
          <w:szCs w:val="24"/>
        </w:rPr>
        <w:t xml:space="preserve"> ili IHC3+ ili FISH pozitivn</w:t>
      </w:r>
      <w:r w:rsidR="00AC24B8" w:rsidRPr="00DB0267">
        <w:rPr>
          <w:szCs w:val="24"/>
        </w:rPr>
        <w:t>e</w:t>
      </w:r>
      <w:r w:rsidRPr="00DB0267">
        <w:rPr>
          <w:szCs w:val="24"/>
        </w:rPr>
        <w:t xml:space="preserve"> </w:t>
      </w:r>
      <w:r w:rsidR="00AC24B8" w:rsidRPr="00DB0267">
        <w:rPr>
          <w:szCs w:val="24"/>
        </w:rPr>
        <w:t>te su ocijenjeni</w:t>
      </w:r>
      <w:r w:rsidRPr="00DB0267">
        <w:rPr>
          <w:szCs w:val="24"/>
        </w:rPr>
        <w:t xml:space="preserve"> HER2 pozitivni. Na temelju rezultata kliničkog ispitivanja, povoljni učinci su bili ograničeni na bolesnike s najvišom razinom povećane ekspresije HER2, definirane kao IHC3+ ili kao IHC2+ s pozitivnim FISH rezultatom.</w:t>
      </w:r>
    </w:p>
    <w:p w14:paraId="3A835F0C" w14:textId="77777777" w:rsidR="005E034B" w:rsidRPr="00DB0267" w:rsidRDefault="005E034B" w:rsidP="00040D47">
      <w:pPr>
        <w:rPr>
          <w:szCs w:val="22"/>
        </w:rPr>
      </w:pPr>
    </w:p>
    <w:p w14:paraId="5CE23137" w14:textId="77777777" w:rsidR="005E034B" w:rsidRPr="00DB0267" w:rsidRDefault="005E034B" w:rsidP="00040D47">
      <w:pPr>
        <w:rPr>
          <w:szCs w:val="22"/>
        </w:rPr>
      </w:pPr>
      <w:r w:rsidRPr="00DB0267">
        <w:rPr>
          <w:szCs w:val="22"/>
        </w:rPr>
        <w:t>U ispitivanju uspoređiva</w:t>
      </w:r>
      <w:r w:rsidR="00AC24B8" w:rsidRPr="00DB0267">
        <w:rPr>
          <w:szCs w:val="22"/>
        </w:rPr>
        <w:t>nja</w:t>
      </w:r>
      <w:r w:rsidRPr="00DB0267">
        <w:rPr>
          <w:szCs w:val="22"/>
        </w:rPr>
        <w:t xml:space="preserve"> metod</w:t>
      </w:r>
      <w:r w:rsidR="00AC24B8" w:rsidRPr="00DB0267">
        <w:rPr>
          <w:szCs w:val="22"/>
        </w:rPr>
        <w:t>a</w:t>
      </w:r>
      <w:r w:rsidRPr="00DB0267">
        <w:rPr>
          <w:szCs w:val="22"/>
        </w:rPr>
        <w:t xml:space="preserve"> (ispitivanje </w:t>
      </w:r>
      <w:r w:rsidRPr="00DB0267">
        <w:rPr>
          <w:color w:val="000000"/>
          <w:szCs w:val="22"/>
          <w:lang w:eastAsia="de-DE"/>
        </w:rPr>
        <w:t>D008548</w:t>
      </w:r>
      <w:r w:rsidRPr="00DB0267">
        <w:rPr>
          <w:szCs w:val="22"/>
        </w:rPr>
        <w:t>) u bolesnika s rakom želuca ustanovljen je vi</w:t>
      </w:r>
      <w:r w:rsidR="00AC24B8" w:rsidRPr="00DB0267">
        <w:rPr>
          <w:szCs w:val="22"/>
        </w:rPr>
        <w:t>sok</w:t>
      </w:r>
      <w:r w:rsidRPr="00DB0267">
        <w:rPr>
          <w:szCs w:val="22"/>
        </w:rPr>
        <w:t xml:space="preserve"> stupanj podudarnosti (&gt; 95 %) za SISH i FISH metode utvrđivanja genske amplifikacije HER2. </w:t>
      </w:r>
    </w:p>
    <w:p w14:paraId="6C86ED5C" w14:textId="77777777" w:rsidR="005E034B" w:rsidRPr="00DB0267" w:rsidRDefault="005E034B" w:rsidP="00040D47">
      <w:pPr>
        <w:rPr>
          <w:szCs w:val="22"/>
        </w:rPr>
      </w:pPr>
    </w:p>
    <w:p w14:paraId="0F4CCF39" w14:textId="77777777" w:rsidR="005E034B" w:rsidRPr="00DB0267" w:rsidRDefault="005E034B" w:rsidP="00040D47">
      <w:pPr>
        <w:rPr>
          <w:szCs w:val="22"/>
        </w:rPr>
      </w:pPr>
      <w:r w:rsidRPr="00DB0267">
        <w:rPr>
          <w:szCs w:val="24"/>
        </w:rPr>
        <w:t>Povećana ekspresija HER2 se utvrđuje imunohistokemijskom (IHC) metodom procjene fiksiranih blokova</w:t>
      </w:r>
      <w:r w:rsidR="00AC24B8" w:rsidRPr="00DB0267">
        <w:rPr>
          <w:szCs w:val="24"/>
        </w:rPr>
        <w:t xml:space="preserve"> tumorskog tkiva</w:t>
      </w:r>
      <w:r w:rsidRPr="00DB0267">
        <w:rPr>
          <w:szCs w:val="24"/>
        </w:rPr>
        <w:t xml:space="preserve">; HER2 genska amplifikacija utvrđuje se hibridizacijom </w:t>
      </w:r>
      <w:r w:rsidRPr="00DB0267">
        <w:rPr>
          <w:i/>
          <w:szCs w:val="24"/>
        </w:rPr>
        <w:t>in situ</w:t>
      </w:r>
      <w:r w:rsidRPr="00DB0267">
        <w:rPr>
          <w:szCs w:val="24"/>
        </w:rPr>
        <w:t>, npr. SISH ili FISH na fiksiranim blokovima</w:t>
      </w:r>
      <w:r w:rsidR="00AC24B8" w:rsidRPr="00DB0267">
        <w:rPr>
          <w:szCs w:val="24"/>
        </w:rPr>
        <w:t xml:space="preserve"> tumorskog tkiva</w:t>
      </w:r>
      <w:r w:rsidRPr="00DB0267">
        <w:rPr>
          <w:szCs w:val="24"/>
        </w:rPr>
        <w:t xml:space="preserve">. </w:t>
      </w:r>
    </w:p>
    <w:p w14:paraId="10B6674C" w14:textId="77777777" w:rsidR="005E034B" w:rsidRPr="00DB0267" w:rsidRDefault="005E034B" w:rsidP="00040D47">
      <w:pPr>
        <w:rPr>
          <w:szCs w:val="22"/>
        </w:rPr>
      </w:pPr>
    </w:p>
    <w:p w14:paraId="40A57AD1" w14:textId="77777777" w:rsidR="005E034B" w:rsidRPr="00DB0267" w:rsidRDefault="005E034B" w:rsidP="00040D47">
      <w:pPr>
        <w:keepNext/>
        <w:rPr>
          <w:lang w:eastAsia="en-US"/>
        </w:rPr>
      </w:pPr>
      <w:r w:rsidRPr="00DB0267">
        <w:rPr>
          <w:lang w:eastAsia="en-US"/>
        </w:rPr>
        <w:t>Preporučena ljestvica vrednovanja rezultata bojanja preparata po IHC metodi</w:t>
      </w:r>
      <w:r w:rsidR="00B91A79" w:rsidRPr="00DB0267">
        <w:rPr>
          <w:lang w:eastAsia="en-US"/>
        </w:rPr>
        <w:t xml:space="preserve"> nalazi se u Tablici 3</w:t>
      </w:r>
      <w:r w:rsidRPr="00DB0267">
        <w:rPr>
          <w:lang w:eastAsia="en-US"/>
        </w:rPr>
        <w:t>:</w:t>
      </w:r>
    </w:p>
    <w:p w14:paraId="27658436" w14:textId="77777777" w:rsidR="00B91A79" w:rsidRPr="00DB0267" w:rsidRDefault="00B91A79" w:rsidP="00040D47">
      <w:pPr>
        <w:keepNext/>
        <w:rPr>
          <w:u w:val="single"/>
          <w:lang w:eastAsia="en-US"/>
        </w:rPr>
      </w:pPr>
    </w:p>
    <w:p w14:paraId="7C8DCEC0" w14:textId="77777777" w:rsidR="00B91A79" w:rsidRPr="00DB0267" w:rsidRDefault="00B91A79" w:rsidP="00040D47">
      <w:pPr>
        <w:keepNext/>
        <w:rPr>
          <w:lang w:eastAsia="en-US"/>
        </w:rPr>
      </w:pPr>
      <w:r w:rsidRPr="00DB0267">
        <w:rPr>
          <w:lang w:eastAsia="en-US"/>
        </w:rPr>
        <w:t>Tablica 3 Preporučena ljestvica vrednovanja rezultata bojanja preparata po IHC metodi u raku želuca</w:t>
      </w:r>
    </w:p>
    <w:p w14:paraId="6741925C" w14:textId="77777777" w:rsidR="005E034B" w:rsidRPr="00DB0267" w:rsidRDefault="005E034B" w:rsidP="00040D47">
      <w:pPr>
        <w:keepNext/>
        <w:rPr>
          <w:lang w:eastAsia="en-US"/>
        </w:rPr>
      </w:pPr>
    </w:p>
    <w:tbl>
      <w:tblPr>
        <w:tblW w:w="9284" w:type="dxa"/>
        <w:tblLayout w:type="fixed"/>
        <w:tblCellMar>
          <w:left w:w="0" w:type="dxa"/>
          <w:right w:w="0" w:type="dxa"/>
        </w:tblCellMar>
        <w:tblLook w:val="0000" w:firstRow="0" w:lastRow="0" w:firstColumn="0" w:lastColumn="0" w:noHBand="0" w:noVBand="0"/>
      </w:tblPr>
      <w:tblGrid>
        <w:gridCol w:w="1150"/>
        <w:gridCol w:w="2880"/>
        <w:gridCol w:w="3411"/>
        <w:gridCol w:w="1843"/>
      </w:tblGrid>
      <w:tr w:rsidR="005E034B" w:rsidRPr="00DB0267" w14:paraId="43BBB236" w14:textId="77777777">
        <w:tc>
          <w:tcPr>
            <w:tcW w:w="115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5998C1F1" w14:textId="77777777" w:rsidR="005E034B" w:rsidRPr="00DB0267" w:rsidRDefault="005E034B" w:rsidP="00040D47">
            <w:pPr>
              <w:keepNext/>
              <w:rPr>
                <w:b/>
                <w:lang w:eastAsia="en-US"/>
              </w:rPr>
            </w:pPr>
            <w:r w:rsidRPr="00DB0267">
              <w:rPr>
                <w:b/>
                <w:lang w:eastAsia="en-US"/>
              </w:rPr>
              <w:t xml:space="preserve">Rezultat </w:t>
            </w:r>
          </w:p>
        </w:tc>
        <w:tc>
          <w:tcPr>
            <w:tcW w:w="2880"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54551151" w14:textId="77777777" w:rsidR="005E034B" w:rsidRPr="00DB0267" w:rsidRDefault="005E034B" w:rsidP="00040D47">
            <w:pPr>
              <w:keepNext/>
              <w:rPr>
                <w:b/>
                <w:lang w:eastAsia="en-US"/>
              </w:rPr>
            </w:pPr>
            <w:r w:rsidRPr="00DB0267">
              <w:rPr>
                <w:b/>
                <w:lang w:eastAsia="en-US"/>
              </w:rPr>
              <w:t xml:space="preserve">Kirurški uzorak – </w:t>
            </w:r>
            <w:r w:rsidR="002504BB" w:rsidRPr="00DB0267">
              <w:rPr>
                <w:b/>
                <w:lang w:eastAsia="en-US"/>
              </w:rPr>
              <w:t xml:space="preserve">karakteristika </w:t>
            </w:r>
            <w:r w:rsidRPr="00DB0267">
              <w:rPr>
                <w:b/>
                <w:lang w:eastAsia="en-US"/>
              </w:rPr>
              <w:t>obojen</w:t>
            </w:r>
            <w:r w:rsidR="002504BB" w:rsidRPr="00DB0267">
              <w:rPr>
                <w:b/>
                <w:lang w:eastAsia="en-US"/>
              </w:rPr>
              <w:t>ja</w:t>
            </w:r>
          </w:p>
        </w:tc>
        <w:tc>
          <w:tcPr>
            <w:tcW w:w="3411"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5E86374D" w14:textId="77777777" w:rsidR="005E034B" w:rsidRPr="00DB0267" w:rsidRDefault="002504BB" w:rsidP="00040D47">
            <w:pPr>
              <w:keepNext/>
              <w:rPr>
                <w:b/>
                <w:lang w:eastAsia="en-US"/>
              </w:rPr>
            </w:pPr>
            <w:r w:rsidRPr="00DB0267">
              <w:rPr>
                <w:b/>
                <w:lang w:eastAsia="en-US"/>
              </w:rPr>
              <w:t>Bioptat</w:t>
            </w:r>
            <w:r w:rsidR="005E034B" w:rsidRPr="00DB0267">
              <w:rPr>
                <w:b/>
                <w:lang w:eastAsia="en-US"/>
              </w:rPr>
              <w:t xml:space="preserve"> – </w:t>
            </w:r>
          </w:p>
          <w:p w14:paraId="5E046DDF" w14:textId="77777777" w:rsidR="005E034B" w:rsidRPr="00DB0267" w:rsidRDefault="002504BB" w:rsidP="00040D47">
            <w:pPr>
              <w:keepNext/>
              <w:rPr>
                <w:b/>
                <w:lang w:eastAsia="en-US"/>
              </w:rPr>
            </w:pPr>
            <w:r w:rsidRPr="00DB0267">
              <w:rPr>
                <w:b/>
                <w:lang w:eastAsia="en-US"/>
              </w:rPr>
              <w:t xml:space="preserve">karakteristika </w:t>
            </w:r>
            <w:r w:rsidR="005E034B" w:rsidRPr="00DB0267">
              <w:rPr>
                <w:b/>
                <w:lang w:eastAsia="en-US"/>
              </w:rPr>
              <w:t>obojen</w:t>
            </w:r>
            <w:r w:rsidRPr="00DB0267">
              <w:rPr>
                <w:b/>
                <w:lang w:eastAsia="en-US"/>
              </w:rPr>
              <w:t>ja</w:t>
            </w:r>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6AF7E93D" w14:textId="77777777" w:rsidR="005E034B" w:rsidRPr="00DB0267" w:rsidRDefault="002504BB" w:rsidP="00040D47">
            <w:pPr>
              <w:keepNext/>
              <w:rPr>
                <w:b/>
                <w:lang w:eastAsia="en-US"/>
              </w:rPr>
            </w:pPr>
            <w:r w:rsidRPr="00DB0267">
              <w:rPr>
                <w:b/>
                <w:lang w:eastAsia="en-US"/>
              </w:rPr>
              <w:t xml:space="preserve">Objašnjenje </w:t>
            </w:r>
            <w:r w:rsidR="002102B7" w:rsidRPr="00DB0267">
              <w:rPr>
                <w:b/>
                <w:lang w:eastAsia="en-US"/>
              </w:rPr>
              <w:t>povećane</w:t>
            </w:r>
            <w:r w:rsidR="000A3A03" w:rsidRPr="00DB0267">
              <w:rPr>
                <w:b/>
                <w:lang w:eastAsia="en-US"/>
              </w:rPr>
              <w:t xml:space="preserve"> </w:t>
            </w:r>
            <w:r w:rsidR="005E034B" w:rsidRPr="00DB0267">
              <w:rPr>
                <w:b/>
                <w:lang w:eastAsia="en-US"/>
              </w:rPr>
              <w:t>ekspresije HER2</w:t>
            </w:r>
          </w:p>
        </w:tc>
      </w:tr>
      <w:tr w:rsidR="005E034B" w:rsidRPr="00DB0267" w14:paraId="1E1E98C1" w14:textId="77777777">
        <w:tc>
          <w:tcPr>
            <w:tcW w:w="11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2B08E92" w14:textId="77777777" w:rsidR="005E034B" w:rsidRPr="00DB0267" w:rsidRDefault="005E034B" w:rsidP="00040D47">
            <w:pPr>
              <w:keepNext/>
              <w:rPr>
                <w:lang w:eastAsia="en-US"/>
              </w:rPr>
            </w:pPr>
            <w:r w:rsidRPr="00DB0267">
              <w:rPr>
                <w:lang w:eastAsia="en-US"/>
              </w:rPr>
              <w:t>0</w:t>
            </w:r>
          </w:p>
        </w:tc>
        <w:tc>
          <w:tcPr>
            <w:tcW w:w="2880" w:type="dxa"/>
            <w:tcBorders>
              <w:top w:val="nil"/>
              <w:left w:val="nil"/>
              <w:bottom w:val="single" w:sz="8" w:space="0" w:color="auto"/>
              <w:right w:val="single" w:sz="8" w:space="0" w:color="auto"/>
            </w:tcBorders>
            <w:tcMar>
              <w:top w:w="0" w:type="dxa"/>
              <w:left w:w="70" w:type="dxa"/>
              <w:bottom w:w="0" w:type="dxa"/>
              <w:right w:w="70" w:type="dxa"/>
            </w:tcMar>
          </w:tcPr>
          <w:p w14:paraId="1A5A3F6C" w14:textId="77777777" w:rsidR="005E034B" w:rsidRPr="00DB0267" w:rsidRDefault="005E034B" w:rsidP="00040D47">
            <w:pPr>
              <w:keepNext/>
              <w:rPr>
                <w:lang w:eastAsia="en-US"/>
              </w:rPr>
            </w:pPr>
            <w:r w:rsidRPr="00DB0267">
              <w:rPr>
                <w:lang w:eastAsia="en-US"/>
              </w:rPr>
              <w:t>Nema reaktivnosti ili membranske reaktivnosti u &lt; 10 % tumorskih stanica</w:t>
            </w:r>
          </w:p>
        </w:tc>
        <w:tc>
          <w:tcPr>
            <w:tcW w:w="3411" w:type="dxa"/>
            <w:tcBorders>
              <w:top w:val="nil"/>
              <w:left w:val="nil"/>
              <w:bottom w:val="single" w:sz="8" w:space="0" w:color="auto"/>
              <w:right w:val="single" w:sz="8" w:space="0" w:color="auto"/>
            </w:tcBorders>
            <w:tcMar>
              <w:top w:w="0" w:type="dxa"/>
              <w:left w:w="70" w:type="dxa"/>
              <w:bottom w:w="0" w:type="dxa"/>
              <w:right w:w="70" w:type="dxa"/>
            </w:tcMar>
          </w:tcPr>
          <w:p w14:paraId="133FD78C" w14:textId="77777777" w:rsidR="005E034B" w:rsidRPr="00DB0267" w:rsidRDefault="005E034B" w:rsidP="00040D47">
            <w:pPr>
              <w:keepNext/>
              <w:rPr>
                <w:lang w:eastAsia="en-US"/>
              </w:rPr>
            </w:pPr>
            <w:r w:rsidRPr="00DB0267">
              <w:rPr>
                <w:lang w:eastAsia="en-US"/>
              </w:rPr>
              <w:t>Nema reaktivnosti ili membranske reaktivnosti ni u jednoj tumorskoj stanici</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tcPr>
          <w:p w14:paraId="133CCA03" w14:textId="77777777" w:rsidR="005E034B" w:rsidRPr="00DB0267" w:rsidRDefault="005E034B" w:rsidP="00040D47">
            <w:pPr>
              <w:keepNext/>
              <w:rPr>
                <w:lang w:eastAsia="en-US"/>
              </w:rPr>
            </w:pPr>
            <w:r w:rsidRPr="00DB0267">
              <w:rPr>
                <w:lang w:eastAsia="en-US"/>
              </w:rPr>
              <w:t>Negativn</w:t>
            </w:r>
            <w:r w:rsidR="00AC24B8" w:rsidRPr="00DB0267">
              <w:rPr>
                <w:lang w:eastAsia="en-US"/>
              </w:rPr>
              <w:t>a</w:t>
            </w:r>
          </w:p>
        </w:tc>
      </w:tr>
      <w:tr w:rsidR="005E034B" w:rsidRPr="00DB0267" w14:paraId="65C1531B" w14:textId="77777777">
        <w:tc>
          <w:tcPr>
            <w:tcW w:w="11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6D6D86B" w14:textId="77777777" w:rsidR="005E034B" w:rsidRPr="00DB0267" w:rsidRDefault="005E034B" w:rsidP="00040D47">
            <w:pPr>
              <w:keepNext/>
              <w:rPr>
                <w:lang w:eastAsia="en-US"/>
              </w:rPr>
            </w:pPr>
            <w:r w:rsidRPr="00DB0267">
              <w:rPr>
                <w:lang w:eastAsia="en-US"/>
              </w:rPr>
              <w:t>1+</w:t>
            </w:r>
          </w:p>
        </w:tc>
        <w:tc>
          <w:tcPr>
            <w:tcW w:w="2880" w:type="dxa"/>
            <w:tcBorders>
              <w:top w:val="nil"/>
              <w:left w:val="nil"/>
              <w:bottom w:val="single" w:sz="8" w:space="0" w:color="auto"/>
              <w:right w:val="single" w:sz="8" w:space="0" w:color="auto"/>
            </w:tcBorders>
            <w:tcMar>
              <w:top w:w="0" w:type="dxa"/>
              <w:left w:w="70" w:type="dxa"/>
              <w:bottom w:w="0" w:type="dxa"/>
              <w:right w:w="70" w:type="dxa"/>
            </w:tcMar>
          </w:tcPr>
          <w:p w14:paraId="4B392C1B" w14:textId="77777777" w:rsidR="005E034B" w:rsidRPr="00DB0267" w:rsidRDefault="005E034B" w:rsidP="00040D47">
            <w:pPr>
              <w:keepNext/>
              <w:rPr>
                <w:lang w:eastAsia="en-US"/>
              </w:rPr>
            </w:pPr>
            <w:r w:rsidRPr="00DB0267">
              <w:rPr>
                <w:lang w:eastAsia="en-US"/>
              </w:rPr>
              <w:t>Vrlo slaba/jedva primjetna membranska reaktivnost u ≥ 10 % tumorskih stanica; stanice su reaktivne samo u dijelu membrane</w:t>
            </w:r>
          </w:p>
        </w:tc>
        <w:tc>
          <w:tcPr>
            <w:tcW w:w="3411" w:type="dxa"/>
            <w:tcBorders>
              <w:top w:val="nil"/>
              <w:left w:val="nil"/>
              <w:bottom w:val="single" w:sz="8" w:space="0" w:color="auto"/>
              <w:right w:val="single" w:sz="8" w:space="0" w:color="auto"/>
            </w:tcBorders>
            <w:tcMar>
              <w:top w:w="0" w:type="dxa"/>
              <w:left w:w="70" w:type="dxa"/>
              <w:bottom w:w="0" w:type="dxa"/>
              <w:right w:w="70" w:type="dxa"/>
            </w:tcMar>
          </w:tcPr>
          <w:p w14:paraId="6B5DDA3A" w14:textId="77777777" w:rsidR="005E034B" w:rsidRPr="00DB0267" w:rsidRDefault="005E034B" w:rsidP="00040D47">
            <w:pPr>
              <w:keepNext/>
              <w:rPr>
                <w:lang w:eastAsia="en-US"/>
              </w:rPr>
            </w:pPr>
            <w:r w:rsidRPr="00DB0267">
              <w:rPr>
                <w:lang w:eastAsia="en-US"/>
              </w:rPr>
              <w:t>Nakupina tumorskih stanica s vrlo slabom/jedva primjetnom membranskom reaktivnošću bez obzira na postotak obojenih tumorskih stanica</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tcPr>
          <w:p w14:paraId="0A89DBC9" w14:textId="77777777" w:rsidR="005E034B" w:rsidRPr="00DB0267" w:rsidRDefault="005E034B" w:rsidP="00040D47">
            <w:pPr>
              <w:keepNext/>
              <w:rPr>
                <w:lang w:eastAsia="en-US"/>
              </w:rPr>
            </w:pPr>
            <w:r w:rsidRPr="00DB0267">
              <w:rPr>
                <w:lang w:eastAsia="en-US"/>
              </w:rPr>
              <w:t>Negativn</w:t>
            </w:r>
            <w:r w:rsidR="00AC24B8" w:rsidRPr="00DB0267">
              <w:rPr>
                <w:lang w:eastAsia="en-US"/>
              </w:rPr>
              <w:t>a</w:t>
            </w:r>
          </w:p>
        </w:tc>
      </w:tr>
      <w:tr w:rsidR="005E034B" w:rsidRPr="00DB0267" w14:paraId="4B9C4D8B" w14:textId="77777777">
        <w:tc>
          <w:tcPr>
            <w:tcW w:w="11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49E2FA4" w14:textId="77777777" w:rsidR="005E034B" w:rsidRPr="00DB0267" w:rsidRDefault="005E034B" w:rsidP="00040D47">
            <w:pPr>
              <w:keepNext/>
              <w:rPr>
                <w:lang w:eastAsia="en-US"/>
              </w:rPr>
            </w:pPr>
            <w:r w:rsidRPr="00DB0267">
              <w:rPr>
                <w:lang w:eastAsia="en-US"/>
              </w:rPr>
              <w:t>2+</w:t>
            </w:r>
          </w:p>
        </w:tc>
        <w:tc>
          <w:tcPr>
            <w:tcW w:w="2880" w:type="dxa"/>
            <w:tcBorders>
              <w:top w:val="nil"/>
              <w:left w:val="nil"/>
              <w:bottom w:val="single" w:sz="8" w:space="0" w:color="auto"/>
              <w:right w:val="single" w:sz="8" w:space="0" w:color="auto"/>
            </w:tcBorders>
            <w:tcMar>
              <w:top w:w="0" w:type="dxa"/>
              <w:left w:w="70" w:type="dxa"/>
              <w:bottom w:w="0" w:type="dxa"/>
              <w:right w:w="70" w:type="dxa"/>
            </w:tcMar>
          </w:tcPr>
          <w:p w14:paraId="03967196" w14:textId="77777777" w:rsidR="005E034B" w:rsidRPr="00DB0267" w:rsidRDefault="005E034B" w:rsidP="00040D47">
            <w:pPr>
              <w:keepNext/>
              <w:rPr>
                <w:lang w:eastAsia="en-US"/>
              </w:rPr>
            </w:pPr>
            <w:r w:rsidRPr="00DB0267">
              <w:rPr>
                <w:lang w:eastAsia="en-US"/>
              </w:rPr>
              <w:t>Slaba do umjereno potpuna, bazolateralna ili lateralna membranska reaktivnost u ≥ 10 % tumorskih stanica</w:t>
            </w:r>
          </w:p>
        </w:tc>
        <w:tc>
          <w:tcPr>
            <w:tcW w:w="3411" w:type="dxa"/>
            <w:tcBorders>
              <w:top w:val="nil"/>
              <w:left w:val="nil"/>
              <w:bottom w:val="single" w:sz="8" w:space="0" w:color="auto"/>
              <w:right w:val="single" w:sz="8" w:space="0" w:color="auto"/>
            </w:tcBorders>
            <w:tcMar>
              <w:top w:w="0" w:type="dxa"/>
              <w:left w:w="70" w:type="dxa"/>
              <w:bottom w:w="0" w:type="dxa"/>
              <w:right w:w="70" w:type="dxa"/>
            </w:tcMar>
          </w:tcPr>
          <w:p w14:paraId="3D903426" w14:textId="77777777" w:rsidR="005E034B" w:rsidRPr="00DB0267" w:rsidRDefault="005E034B" w:rsidP="00040D47">
            <w:pPr>
              <w:keepNext/>
              <w:rPr>
                <w:lang w:eastAsia="en-US"/>
              </w:rPr>
            </w:pPr>
            <w:r w:rsidRPr="00DB0267">
              <w:rPr>
                <w:lang w:eastAsia="en-US"/>
              </w:rPr>
              <w:t>Nakupina tumorskih stanica sa slabom do umjereno</w:t>
            </w:r>
            <w:r w:rsidR="00AE3079" w:rsidRPr="00DB0267">
              <w:rPr>
                <w:lang w:eastAsia="en-US"/>
              </w:rPr>
              <w:t>m</w:t>
            </w:r>
            <w:r w:rsidRPr="00DB0267">
              <w:rPr>
                <w:lang w:eastAsia="en-US"/>
              </w:rPr>
              <w:t xml:space="preserve"> potpunom, bazolateralnom ili lateralnom membranskom reaktivnošću bez obzira na postotak obojenih tumorskih stanica</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tcPr>
          <w:p w14:paraId="602D7988" w14:textId="77777777" w:rsidR="005E034B" w:rsidRPr="00DB0267" w:rsidRDefault="005E034B" w:rsidP="00040D47">
            <w:pPr>
              <w:keepNext/>
              <w:rPr>
                <w:lang w:eastAsia="en-US"/>
              </w:rPr>
            </w:pPr>
            <w:r w:rsidRPr="00DB0267">
              <w:rPr>
                <w:lang w:eastAsia="en-US"/>
              </w:rPr>
              <w:t>Ne</w:t>
            </w:r>
            <w:r w:rsidR="00AC24B8" w:rsidRPr="00DB0267">
              <w:rPr>
                <w:lang w:eastAsia="en-US"/>
              </w:rPr>
              <w:t>pouzdan rezultat</w:t>
            </w:r>
          </w:p>
        </w:tc>
      </w:tr>
      <w:tr w:rsidR="005E034B" w:rsidRPr="00DB0267" w14:paraId="6E6513BF" w14:textId="77777777">
        <w:tc>
          <w:tcPr>
            <w:tcW w:w="11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6579FFE" w14:textId="77777777" w:rsidR="005E034B" w:rsidRPr="00DB0267" w:rsidRDefault="005E034B" w:rsidP="00040D47">
            <w:pPr>
              <w:keepNext/>
              <w:rPr>
                <w:lang w:eastAsia="en-US"/>
              </w:rPr>
            </w:pPr>
            <w:r w:rsidRPr="00DB0267">
              <w:rPr>
                <w:lang w:eastAsia="en-US"/>
              </w:rPr>
              <w:t>3+</w:t>
            </w:r>
          </w:p>
        </w:tc>
        <w:tc>
          <w:tcPr>
            <w:tcW w:w="2880" w:type="dxa"/>
            <w:tcBorders>
              <w:top w:val="nil"/>
              <w:left w:val="nil"/>
              <w:bottom w:val="single" w:sz="8" w:space="0" w:color="auto"/>
              <w:right w:val="single" w:sz="8" w:space="0" w:color="auto"/>
            </w:tcBorders>
            <w:tcMar>
              <w:top w:w="0" w:type="dxa"/>
              <w:left w:w="70" w:type="dxa"/>
              <w:bottom w:w="0" w:type="dxa"/>
              <w:right w:w="70" w:type="dxa"/>
            </w:tcMar>
          </w:tcPr>
          <w:p w14:paraId="2AA1AC97" w14:textId="77777777" w:rsidR="005E034B" w:rsidRPr="00DB0267" w:rsidRDefault="005E034B" w:rsidP="00040D47">
            <w:pPr>
              <w:keepNext/>
              <w:rPr>
                <w:lang w:eastAsia="en-US"/>
              </w:rPr>
            </w:pPr>
            <w:r w:rsidRPr="00DB0267">
              <w:rPr>
                <w:lang w:eastAsia="en-US"/>
              </w:rPr>
              <w:t>Jaka, potpuna, bazolateralna ili lateralna membranska reaktivnost u ≥ 10 % tumorskih stanica</w:t>
            </w:r>
          </w:p>
        </w:tc>
        <w:tc>
          <w:tcPr>
            <w:tcW w:w="3411" w:type="dxa"/>
            <w:tcBorders>
              <w:top w:val="nil"/>
              <w:left w:val="nil"/>
              <w:bottom w:val="single" w:sz="8" w:space="0" w:color="auto"/>
              <w:right w:val="single" w:sz="8" w:space="0" w:color="auto"/>
            </w:tcBorders>
            <w:tcMar>
              <w:top w:w="0" w:type="dxa"/>
              <w:left w:w="70" w:type="dxa"/>
              <w:bottom w:w="0" w:type="dxa"/>
              <w:right w:w="70" w:type="dxa"/>
            </w:tcMar>
          </w:tcPr>
          <w:p w14:paraId="1766E41D" w14:textId="77777777" w:rsidR="005E034B" w:rsidRPr="00DB0267" w:rsidRDefault="005E034B" w:rsidP="00040D47">
            <w:pPr>
              <w:keepNext/>
              <w:rPr>
                <w:lang w:eastAsia="en-US"/>
              </w:rPr>
            </w:pPr>
            <w:r w:rsidRPr="00DB0267">
              <w:rPr>
                <w:lang w:eastAsia="en-US"/>
              </w:rPr>
              <w:t>Nak</w:t>
            </w:r>
            <w:r w:rsidR="00AE3079" w:rsidRPr="00DB0267">
              <w:rPr>
                <w:lang w:eastAsia="en-US"/>
              </w:rPr>
              <w:t>upina tumorskih stanica s jakom</w:t>
            </w:r>
            <w:r w:rsidRPr="00DB0267">
              <w:rPr>
                <w:lang w:eastAsia="en-US"/>
              </w:rPr>
              <w:t xml:space="preserve"> potpunom, bazolateralnom ili lateralnom membranskom reaktivnošću bez obzira na postotak obojenih tumorskih stanica</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tcPr>
          <w:p w14:paraId="6149FC68" w14:textId="77777777" w:rsidR="005E034B" w:rsidRPr="00DB0267" w:rsidRDefault="005E034B" w:rsidP="00040D47">
            <w:pPr>
              <w:keepNext/>
              <w:rPr>
                <w:lang w:eastAsia="en-US"/>
              </w:rPr>
            </w:pPr>
            <w:r w:rsidRPr="00DB0267">
              <w:rPr>
                <w:lang w:eastAsia="en-US"/>
              </w:rPr>
              <w:t>Pozitivn</w:t>
            </w:r>
            <w:r w:rsidR="00AC24B8" w:rsidRPr="00DB0267">
              <w:rPr>
                <w:lang w:eastAsia="en-US"/>
              </w:rPr>
              <w:t>a</w:t>
            </w:r>
          </w:p>
        </w:tc>
      </w:tr>
    </w:tbl>
    <w:p w14:paraId="36B36ACB" w14:textId="77777777" w:rsidR="005E034B" w:rsidRPr="00DB0267" w:rsidRDefault="005E034B" w:rsidP="00040D47">
      <w:pPr>
        <w:rPr>
          <w:szCs w:val="22"/>
        </w:rPr>
      </w:pPr>
    </w:p>
    <w:p w14:paraId="1C14B082" w14:textId="77777777" w:rsidR="005E034B" w:rsidRPr="00DB0267" w:rsidRDefault="005E034B" w:rsidP="00040D47">
      <w:pPr>
        <w:autoSpaceDE w:val="0"/>
        <w:autoSpaceDN w:val="0"/>
        <w:adjustRightInd w:val="0"/>
        <w:rPr>
          <w:szCs w:val="24"/>
        </w:rPr>
      </w:pPr>
      <w:r w:rsidRPr="00DB0267">
        <w:rPr>
          <w:szCs w:val="24"/>
        </w:rPr>
        <w:t xml:space="preserve">SISH ili FISH se smatra pozitivnim ako je omjer broja genskih kopija HER2 po tumorskoj stanici i broja kopija kromosoma 17 veći ili jednak 2. </w:t>
      </w:r>
    </w:p>
    <w:p w14:paraId="60C43EFF" w14:textId="77777777" w:rsidR="005E034B" w:rsidRPr="00DB0267" w:rsidRDefault="005E034B" w:rsidP="00040D47">
      <w:pPr>
        <w:autoSpaceDE w:val="0"/>
        <w:autoSpaceDN w:val="0"/>
        <w:adjustRightInd w:val="0"/>
        <w:rPr>
          <w:szCs w:val="24"/>
        </w:rPr>
      </w:pPr>
    </w:p>
    <w:p w14:paraId="63B19952" w14:textId="77777777" w:rsidR="005E034B" w:rsidRPr="00DB0267" w:rsidRDefault="005E034B">
      <w:pPr>
        <w:keepNext/>
        <w:keepLines/>
        <w:rPr>
          <w:szCs w:val="22"/>
          <w:u w:val="single"/>
        </w:rPr>
        <w:pPrChange w:id="908" w:author="Author" w:date="2025-07-17T12:39:00Z">
          <w:pPr/>
        </w:pPrChange>
      </w:pPr>
      <w:r w:rsidRPr="00DB0267">
        <w:rPr>
          <w:szCs w:val="22"/>
          <w:u w:val="single"/>
        </w:rPr>
        <w:t>Klinička djelotvornost i sigurnost</w:t>
      </w:r>
    </w:p>
    <w:p w14:paraId="2F53D314" w14:textId="77777777" w:rsidR="005E034B" w:rsidRPr="00DB0267" w:rsidRDefault="005E034B">
      <w:pPr>
        <w:keepNext/>
        <w:keepLines/>
        <w:rPr>
          <w:b/>
          <w:szCs w:val="22"/>
        </w:rPr>
        <w:pPrChange w:id="909" w:author="Author" w:date="2025-07-17T12:39:00Z">
          <w:pPr/>
        </w:pPrChange>
      </w:pPr>
    </w:p>
    <w:p w14:paraId="3DD57C82" w14:textId="77777777" w:rsidR="005E034B" w:rsidRPr="00DB0267" w:rsidRDefault="005E034B">
      <w:pPr>
        <w:keepNext/>
        <w:keepLines/>
        <w:rPr>
          <w:i/>
          <w:iCs/>
          <w:szCs w:val="22"/>
          <w:u w:val="single"/>
        </w:rPr>
        <w:pPrChange w:id="910" w:author="Author" w:date="2025-07-17T12:39:00Z">
          <w:pPr>
            <w:keepNext/>
          </w:pPr>
        </w:pPrChange>
      </w:pPr>
      <w:r w:rsidRPr="00DB0267">
        <w:rPr>
          <w:i/>
          <w:iCs/>
          <w:szCs w:val="22"/>
          <w:u w:val="single"/>
        </w:rPr>
        <w:t>Metastatski rak dojke</w:t>
      </w:r>
    </w:p>
    <w:p w14:paraId="421663B0" w14:textId="77777777" w:rsidR="005E034B" w:rsidRPr="00DB0267" w:rsidRDefault="005E034B" w:rsidP="00040D47">
      <w:pPr>
        <w:keepNext/>
        <w:rPr>
          <w:i/>
          <w:iCs/>
          <w:szCs w:val="22"/>
          <w:u w:val="single"/>
        </w:rPr>
      </w:pPr>
    </w:p>
    <w:p w14:paraId="6FFB3652" w14:textId="5E9421AF" w:rsidR="005E034B" w:rsidRPr="00DB0267" w:rsidRDefault="005E034B" w:rsidP="00040D47">
      <w:pPr>
        <w:rPr>
          <w:szCs w:val="22"/>
        </w:rPr>
      </w:pPr>
      <w:r w:rsidRPr="00DB0267">
        <w:rPr>
          <w:szCs w:val="22"/>
        </w:rPr>
        <w:t xml:space="preserve">Herceptin </w:t>
      </w:r>
      <w:r w:rsidR="00D87FCF" w:rsidRPr="00DB0267">
        <w:rPr>
          <w:szCs w:val="22"/>
        </w:rPr>
        <w:t>j</w:t>
      </w:r>
      <w:r w:rsidRPr="00DB0267">
        <w:rPr>
          <w:szCs w:val="22"/>
        </w:rPr>
        <w:t>e u kliničkim ispitivanjima primjenjiv</w:t>
      </w:r>
      <w:r w:rsidR="00D87FCF" w:rsidRPr="00DB0267">
        <w:rPr>
          <w:szCs w:val="22"/>
        </w:rPr>
        <w:t>an</w:t>
      </w:r>
      <w:r w:rsidRPr="00DB0267">
        <w:rPr>
          <w:szCs w:val="22"/>
        </w:rPr>
        <w:t xml:space="preserve"> kao monoterapija u liječenju </w:t>
      </w:r>
      <w:r w:rsidR="00086634" w:rsidRPr="00DB0267">
        <w:rPr>
          <w:szCs w:val="22"/>
        </w:rPr>
        <w:t xml:space="preserve">bolesnica </w:t>
      </w:r>
      <w:r w:rsidRPr="00DB0267">
        <w:rPr>
          <w:szCs w:val="22"/>
        </w:rPr>
        <w:t xml:space="preserve">s metastatskim rakom dojke </w:t>
      </w:r>
      <w:ins w:id="911" w:author="Regulatory 1" w:date="2025-08-06T19:24:00Z">
        <w:r w:rsidR="00AF6B7C" w:rsidRPr="00DB0267">
          <w:rPr>
            <w:szCs w:val="22"/>
          </w:rPr>
          <w:t xml:space="preserve">s povećanom ekspresijom </w:t>
        </w:r>
      </w:ins>
      <w:del w:id="912" w:author="Regulatory 1" w:date="2025-08-06T19:24:00Z">
        <w:r w:rsidRPr="00DB0267" w:rsidDel="00AF6B7C">
          <w:rPr>
            <w:szCs w:val="22"/>
          </w:rPr>
          <w:delText xml:space="preserve">koji </w:delText>
        </w:r>
        <w:r w:rsidR="00D87FCF" w:rsidRPr="00DB0267" w:rsidDel="00AF6B7C">
          <w:rPr>
            <w:szCs w:val="22"/>
          </w:rPr>
          <w:delText>pokazuj</w:delText>
        </w:r>
        <w:r w:rsidR="00086634" w:rsidRPr="00DB0267" w:rsidDel="00AF6B7C">
          <w:rPr>
            <w:szCs w:val="22"/>
          </w:rPr>
          <w:delText>e</w:delText>
        </w:r>
        <w:r w:rsidR="00D87FCF" w:rsidRPr="00DB0267" w:rsidDel="00AF6B7C">
          <w:rPr>
            <w:szCs w:val="22"/>
          </w:rPr>
          <w:delText xml:space="preserve"> </w:delText>
        </w:r>
        <w:r w:rsidRPr="00DB0267" w:rsidDel="00AF6B7C">
          <w:rPr>
            <w:szCs w:val="22"/>
          </w:rPr>
          <w:delText xml:space="preserve">povećanu ekspresiju </w:delText>
        </w:r>
      </w:del>
      <w:r w:rsidRPr="00DB0267">
        <w:rPr>
          <w:szCs w:val="22"/>
        </w:rPr>
        <w:t xml:space="preserve">HER2 i </w:t>
      </w:r>
      <w:r w:rsidR="00D87FCF" w:rsidRPr="00DB0267">
        <w:rPr>
          <w:szCs w:val="22"/>
        </w:rPr>
        <w:t>progresij</w:t>
      </w:r>
      <w:ins w:id="913" w:author="Regulatory 1" w:date="2025-08-06T19:24:00Z">
        <w:r w:rsidR="00AF6B7C" w:rsidRPr="00DB0267">
          <w:rPr>
            <w:szCs w:val="22"/>
          </w:rPr>
          <w:t>om</w:t>
        </w:r>
      </w:ins>
      <w:del w:id="914" w:author="Regulatory 1" w:date="2025-08-06T19:24:00Z">
        <w:r w:rsidR="00D87FCF" w:rsidRPr="00DB0267" w:rsidDel="00AF6B7C">
          <w:rPr>
            <w:szCs w:val="22"/>
          </w:rPr>
          <w:delText>u</w:delText>
        </w:r>
      </w:del>
      <w:r w:rsidR="00D87FCF" w:rsidRPr="00DB0267">
        <w:rPr>
          <w:szCs w:val="22"/>
        </w:rPr>
        <w:t xml:space="preserve"> bolesti nakon </w:t>
      </w:r>
      <w:r w:rsidRPr="00DB0267">
        <w:rPr>
          <w:szCs w:val="22"/>
        </w:rPr>
        <w:t>jedn</w:t>
      </w:r>
      <w:r w:rsidR="00D87FCF" w:rsidRPr="00DB0267">
        <w:rPr>
          <w:szCs w:val="22"/>
        </w:rPr>
        <w:t>e</w:t>
      </w:r>
      <w:r w:rsidRPr="00DB0267">
        <w:rPr>
          <w:szCs w:val="22"/>
        </w:rPr>
        <w:t xml:space="preserve"> ili više kemoterapijsk</w:t>
      </w:r>
      <w:r w:rsidR="000A3A03" w:rsidRPr="00DB0267">
        <w:rPr>
          <w:szCs w:val="22"/>
        </w:rPr>
        <w:t>ih</w:t>
      </w:r>
      <w:r w:rsidRPr="00DB0267">
        <w:rPr>
          <w:szCs w:val="22"/>
        </w:rPr>
        <w:t xml:space="preserve"> </w:t>
      </w:r>
      <w:r w:rsidR="00D87FCF" w:rsidRPr="00DB0267">
        <w:rPr>
          <w:szCs w:val="22"/>
        </w:rPr>
        <w:t>linij</w:t>
      </w:r>
      <w:r w:rsidR="000A3A03" w:rsidRPr="00DB0267">
        <w:rPr>
          <w:szCs w:val="22"/>
        </w:rPr>
        <w:t>a</w:t>
      </w:r>
      <w:r w:rsidR="00D87FCF" w:rsidRPr="00DB0267">
        <w:rPr>
          <w:szCs w:val="22"/>
        </w:rPr>
        <w:t xml:space="preserve"> liječenja </w:t>
      </w:r>
      <w:r w:rsidRPr="00DB0267">
        <w:rPr>
          <w:szCs w:val="22"/>
        </w:rPr>
        <w:t>metastatsk</w:t>
      </w:r>
      <w:r w:rsidR="00D87FCF" w:rsidRPr="00DB0267">
        <w:rPr>
          <w:szCs w:val="22"/>
        </w:rPr>
        <w:t>e</w:t>
      </w:r>
      <w:r w:rsidRPr="00DB0267">
        <w:rPr>
          <w:szCs w:val="22"/>
        </w:rPr>
        <w:t xml:space="preserve"> bolest</w:t>
      </w:r>
      <w:r w:rsidR="00D87FCF" w:rsidRPr="00DB0267">
        <w:rPr>
          <w:szCs w:val="22"/>
        </w:rPr>
        <w:t>i</w:t>
      </w:r>
      <w:r w:rsidRPr="00DB0267">
        <w:rPr>
          <w:szCs w:val="22"/>
        </w:rPr>
        <w:t xml:space="preserve"> (samo Herceptin).</w:t>
      </w:r>
    </w:p>
    <w:p w14:paraId="135FCA66" w14:textId="77777777" w:rsidR="005E034B" w:rsidRPr="00DB0267" w:rsidRDefault="005E034B" w:rsidP="00040D47">
      <w:pPr>
        <w:rPr>
          <w:szCs w:val="22"/>
        </w:rPr>
      </w:pPr>
    </w:p>
    <w:p w14:paraId="5CE46007" w14:textId="77777777" w:rsidR="005E034B" w:rsidRPr="00DB0267" w:rsidRDefault="005E034B" w:rsidP="00040D47">
      <w:pPr>
        <w:rPr>
          <w:szCs w:val="22"/>
        </w:rPr>
      </w:pPr>
      <w:r w:rsidRPr="00DB0267">
        <w:rPr>
          <w:szCs w:val="22"/>
        </w:rPr>
        <w:t xml:space="preserve">Herceptin je također </w:t>
      </w:r>
      <w:r w:rsidR="00D87FCF" w:rsidRPr="00DB0267">
        <w:rPr>
          <w:szCs w:val="22"/>
        </w:rPr>
        <w:t xml:space="preserve">primjenjivan </w:t>
      </w:r>
      <w:r w:rsidRPr="00DB0267">
        <w:rPr>
          <w:szCs w:val="22"/>
        </w:rPr>
        <w:t xml:space="preserve">u kombinaciji s paklitakselom ili docetakselom </w:t>
      </w:r>
      <w:r w:rsidR="00D87FCF" w:rsidRPr="00DB0267">
        <w:rPr>
          <w:szCs w:val="22"/>
        </w:rPr>
        <w:t xml:space="preserve">u liječenju </w:t>
      </w:r>
      <w:r w:rsidR="00086634" w:rsidRPr="00DB0267">
        <w:rPr>
          <w:szCs w:val="22"/>
        </w:rPr>
        <w:t xml:space="preserve">bolesnica </w:t>
      </w:r>
      <w:r w:rsidRPr="00DB0267">
        <w:rPr>
          <w:szCs w:val="22"/>
        </w:rPr>
        <w:t>koj</w:t>
      </w:r>
      <w:r w:rsidR="00F35CEB" w:rsidRPr="00DB0267">
        <w:rPr>
          <w:szCs w:val="22"/>
        </w:rPr>
        <w:t>e</w:t>
      </w:r>
      <w:r w:rsidRPr="00DB0267">
        <w:rPr>
          <w:szCs w:val="22"/>
        </w:rPr>
        <w:t xml:space="preserve"> nisu primal</w:t>
      </w:r>
      <w:r w:rsidR="00F35CEB" w:rsidRPr="00DB0267">
        <w:rPr>
          <w:szCs w:val="22"/>
        </w:rPr>
        <w:t>e</w:t>
      </w:r>
      <w:r w:rsidRPr="00DB0267">
        <w:rPr>
          <w:szCs w:val="22"/>
        </w:rPr>
        <w:t xml:space="preserve"> kemoterapiju za metastatsku bolest. </w:t>
      </w:r>
      <w:r w:rsidR="00086634" w:rsidRPr="00DB0267">
        <w:rPr>
          <w:szCs w:val="22"/>
        </w:rPr>
        <w:t xml:space="preserve">Bolesnice </w:t>
      </w:r>
      <w:r w:rsidRPr="00DB0267">
        <w:rPr>
          <w:szCs w:val="22"/>
        </w:rPr>
        <w:t>koj</w:t>
      </w:r>
      <w:r w:rsidR="00F35CEB" w:rsidRPr="00DB0267">
        <w:rPr>
          <w:szCs w:val="22"/>
        </w:rPr>
        <w:t>e</w:t>
      </w:r>
      <w:r w:rsidRPr="00DB0267">
        <w:rPr>
          <w:szCs w:val="22"/>
        </w:rPr>
        <w:t xml:space="preserve"> su prethodno primal</w:t>
      </w:r>
      <w:r w:rsidR="00F35CEB" w:rsidRPr="00DB0267">
        <w:rPr>
          <w:szCs w:val="22"/>
        </w:rPr>
        <w:t>e</w:t>
      </w:r>
      <w:r w:rsidRPr="00DB0267">
        <w:rPr>
          <w:szCs w:val="22"/>
        </w:rPr>
        <w:t xml:space="preserve"> antraciklinsku adjuvantnu kemoterapiju liječen</w:t>
      </w:r>
      <w:r w:rsidR="006D38B8" w:rsidRPr="00DB0267">
        <w:rPr>
          <w:szCs w:val="22"/>
        </w:rPr>
        <w:t>e</w:t>
      </w:r>
      <w:r w:rsidRPr="00DB0267">
        <w:rPr>
          <w:szCs w:val="22"/>
        </w:rPr>
        <w:t xml:space="preserve"> su paklitakselom (175 mg/m² </w:t>
      </w:r>
      <w:r w:rsidR="00D87FCF" w:rsidRPr="00DB0267">
        <w:rPr>
          <w:szCs w:val="22"/>
        </w:rPr>
        <w:t xml:space="preserve">u </w:t>
      </w:r>
      <w:r w:rsidR="00CF626C" w:rsidRPr="00DB0267">
        <w:rPr>
          <w:szCs w:val="22"/>
        </w:rPr>
        <w:t>tro</w:t>
      </w:r>
      <w:r w:rsidR="00D87FCF" w:rsidRPr="00DB0267">
        <w:rPr>
          <w:szCs w:val="22"/>
        </w:rPr>
        <w:t>satnoj infuziji</w:t>
      </w:r>
      <w:r w:rsidRPr="00DB0267">
        <w:rPr>
          <w:szCs w:val="22"/>
        </w:rPr>
        <w:t xml:space="preserve">) u kombinaciji s </w:t>
      </w:r>
      <w:r w:rsidR="005765B9" w:rsidRPr="00DB0267">
        <w:rPr>
          <w:szCs w:val="22"/>
        </w:rPr>
        <w:t>lijekom Herceptin</w:t>
      </w:r>
      <w:r w:rsidRPr="00DB0267">
        <w:rPr>
          <w:szCs w:val="22"/>
        </w:rPr>
        <w:t xml:space="preserve"> ili bez njega. U </w:t>
      </w:r>
      <w:r w:rsidR="0041249C" w:rsidRPr="00DB0267">
        <w:rPr>
          <w:szCs w:val="22"/>
        </w:rPr>
        <w:t>pivotaln</w:t>
      </w:r>
      <w:r w:rsidR="000C0520" w:rsidRPr="00DB0267">
        <w:rPr>
          <w:szCs w:val="22"/>
        </w:rPr>
        <w:t>o</w:t>
      </w:r>
      <w:r w:rsidR="0041249C" w:rsidRPr="00DB0267">
        <w:rPr>
          <w:szCs w:val="22"/>
        </w:rPr>
        <w:t xml:space="preserve">m </w:t>
      </w:r>
      <w:r w:rsidR="000C0520" w:rsidRPr="00DB0267">
        <w:rPr>
          <w:szCs w:val="22"/>
        </w:rPr>
        <w:t xml:space="preserve">ispitivanju </w:t>
      </w:r>
      <w:r w:rsidRPr="00DB0267">
        <w:rPr>
          <w:szCs w:val="22"/>
        </w:rPr>
        <w:t>docetaksela (100 mg/m</w:t>
      </w:r>
      <w:r w:rsidRPr="00DB0267">
        <w:rPr>
          <w:szCs w:val="22"/>
          <w:vertAlign w:val="superscript"/>
        </w:rPr>
        <w:t>2</w:t>
      </w:r>
      <w:r w:rsidRPr="00DB0267">
        <w:rPr>
          <w:szCs w:val="22"/>
        </w:rPr>
        <w:t xml:space="preserve"> </w:t>
      </w:r>
      <w:r w:rsidR="00D87FCF" w:rsidRPr="00DB0267">
        <w:rPr>
          <w:szCs w:val="22"/>
        </w:rPr>
        <w:t xml:space="preserve">u </w:t>
      </w:r>
      <w:r w:rsidR="00CF626C" w:rsidRPr="00DB0267">
        <w:rPr>
          <w:szCs w:val="22"/>
        </w:rPr>
        <w:t>jedno</w:t>
      </w:r>
      <w:r w:rsidR="00D87FCF" w:rsidRPr="00DB0267">
        <w:rPr>
          <w:szCs w:val="22"/>
        </w:rPr>
        <w:t xml:space="preserve">satnoj </w:t>
      </w:r>
      <w:r w:rsidRPr="00DB0267">
        <w:rPr>
          <w:szCs w:val="22"/>
        </w:rPr>
        <w:t>infuzij</w:t>
      </w:r>
      <w:r w:rsidR="00D87FCF" w:rsidRPr="00DB0267">
        <w:rPr>
          <w:szCs w:val="22"/>
        </w:rPr>
        <w:t>i</w:t>
      </w:r>
      <w:r w:rsidRPr="00DB0267">
        <w:rPr>
          <w:szCs w:val="22"/>
        </w:rPr>
        <w:t xml:space="preserve">) u kombinaciji s </w:t>
      </w:r>
      <w:r w:rsidR="005765B9" w:rsidRPr="00DB0267">
        <w:rPr>
          <w:szCs w:val="22"/>
        </w:rPr>
        <w:t>lijekom Herceptin</w:t>
      </w:r>
      <w:r w:rsidRPr="00DB0267">
        <w:rPr>
          <w:szCs w:val="22"/>
        </w:rPr>
        <w:t xml:space="preserve"> ili bez njega, 60 % </w:t>
      </w:r>
      <w:r w:rsidR="00086634" w:rsidRPr="00DB0267">
        <w:rPr>
          <w:szCs w:val="22"/>
        </w:rPr>
        <w:t xml:space="preserve">bolesnica </w:t>
      </w:r>
      <w:r w:rsidR="00D87FCF" w:rsidRPr="00DB0267">
        <w:rPr>
          <w:szCs w:val="22"/>
        </w:rPr>
        <w:t>prethodno je liječeno</w:t>
      </w:r>
      <w:r w:rsidRPr="00DB0267">
        <w:rPr>
          <w:szCs w:val="22"/>
        </w:rPr>
        <w:t xml:space="preserve"> antraciklinsk</w:t>
      </w:r>
      <w:r w:rsidR="00D87FCF" w:rsidRPr="00DB0267">
        <w:rPr>
          <w:szCs w:val="22"/>
        </w:rPr>
        <w:t>om</w:t>
      </w:r>
      <w:r w:rsidRPr="00DB0267">
        <w:rPr>
          <w:szCs w:val="22"/>
        </w:rPr>
        <w:t xml:space="preserve"> adjuvantn</w:t>
      </w:r>
      <w:r w:rsidR="00D87FCF" w:rsidRPr="00DB0267">
        <w:rPr>
          <w:szCs w:val="22"/>
        </w:rPr>
        <w:t>om</w:t>
      </w:r>
      <w:r w:rsidRPr="00DB0267">
        <w:rPr>
          <w:szCs w:val="22"/>
        </w:rPr>
        <w:t xml:space="preserve"> kemoterapij</w:t>
      </w:r>
      <w:r w:rsidR="00D87FCF" w:rsidRPr="00DB0267">
        <w:rPr>
          <w:szCs w:val="22"/>
        </w:rPr>
        <w:t>om</w:t>
      </w:r>
      <w:r w:rsidRPr="00DB0267">
        <w:rPr>
          <w:szCs w:val="22"/>
        </w:rPr>
        <w:t xml:space="preserve">. </w:t>
      </w:r>
      <w:r w:rsidR="00086634" w:rsidRPr="00DB0267">
        <w:rPr>
          <w:szCs w:val="22"/>
        </w:rPr>
        <w:t xml:space="preserve">Bolesnice </w:t>
      </w:r>
      <w:r w:rsidRPr="00DB0267">
        <w:rPr>
          <w:szCs w:val="22"/>
        </w:rPr>
        <w:t>su primal</w:t>
      </w:r>
      <w:r w:rsidR="00F35CEB" w:rsidRPr="00DB0267">
        <w:rPr>
          <w:szCs w:val="22"/>
        </w:rPr>
        <w:t>e</w:t>
      </w:r>
      <w:r w:rsidRPr="00DB0267">
        <w:rPr>
          <w:szCs w:val="22"/>
        </w:rPr>
        <w:t xml:space="preserve"> Herceptin sve do progresije bolesti.</w:t>
      </w:r>
    </w:p>
    <w:p w14:paraId="4044D67E" w14:textId="77777777" w:rsidR="005E034B" w:rsidRPr="00DB0267" w:rsidRDefault="005E034B" w:rsidP="00040D47">
      <w:pPr>
        <w:rPr>
          <w:szCs w:val="22"/>
        </w:rPr>
      </w:pPr>
    </w:p>
    <w:p w14:paraId="2BE57378" w14:textId="77777777" w:rsidR="005E034B" w:rsidRPr="00DB0267" w:rsidRDefault="005E034B" w:rsidP="00040D47">
      <w:pPr>
        <w:rPr>
          <w:szCs w:val="22"/>
        </w:rPr>
      </w:pPr>
      <w:r w:rsidRPr="00DB0267">
        <w:rPr>
          <w:szCs w:val="22"/>
        </w:rPr>
        <w:t xml:space="preserve">Nije ispitana djelotvornost </w:t>
      </w:r>
      <w:r w:rsidR="005765B9" w:rsidRPr="00DB0267">
        <w:rPr>
          <w:szCs w:val="22"/>
        </w:rPr>
        <w:t>lijeka Herceptin</w:t>
      </w:r>
      <w:r w:rsidRPr="00DB0267">
        <w:rPr>
          <w:szCs w:val="22"/>
        </w:rPr>
        <w:t xml:space="preserve"> u kombinaciji s paklitakselom u </w:t>
      </w:r>
      <w:r w:rsidR="00086634" w:rsidRPr="00DB0267">
        <w:rPr>
          <w:szCs w:val="22"/>
        </w:rPr>
        <w:t xml:space="preserve">bolesnica </w:t>
      </w:r>
      <w:r w:rsidRPr="00DB0267">
        <w:rPr>
          <w:szCs w:val="22"/>
        </w:rPr>
        <w:t>koj</w:t>
      </w:r>
      <w:r w:rsidR="000148EB" w:rsidRPr="00DB0267">
        <w:rPr>
          <w:szCs w:val="22"/>
        </w:rPr>
        <w:t>e</w:t>
      </w:r>
      <w:r w:rsidRPr="00DB0267">
        <w:rPr>
          <w:szCs w:val="22"/>
        </w:rPr>
        <w:t xml:space="preserve"> prethodno nisu primil</w:t>
      </w:r>
      <w:r w:rsidR="000148EB" w:rsidRPr="00DB0267">
        <w:rPr>
          <w:szCs w:val="22"/>
        </w:rPr>
        <w:t>e</w:t>
      </w:r>
      <w:r w:rsidRPr="00DB0267">
        <w:rPr>
          <w:szCs w:val="22"/>
        </w:rPr>
        <w:t xml:space="preserve"> adjuvantnu terapiju antraciklinima. </w:t>
      </w:r>
      <w:r w:rsidR="00171B09" w:rsidRPr="00DB0267">
        <w:rPr>
          <w:szCs w:val="22"/>
        </w:rPr>
        <w:t xml:space="preserve">Kombinacija </w:t>
      </w:r>
      <w:r w:rsidR="005765B9" w:rsidRPr="00DB0267">
        <w:rPr>
          <w:szCs w:val="22"/>
        </w:rPr>
        <w:t>lijeka Herceptin</w:t>
      </w:r>
      <w:r w:rsidRPr="00DB0267">
        <w:rPr>
          <w:szCs w:val="22"/>
        </w:rPr>
        <w:t xml:space="preserve"> i docetaksel</w:t>
      </w:r>
      <w:r w:rsidR="00171B09" w:rsidRPr="00DB0267">
        <w:rPr>
          <w:szCs w:val="22"/>
        </w:rPr>
        <w:t>a</w:t>
      </w:r>
      <w:r w:rsidRPr="00DB0267">
        <w:rPr>
          <w:szCs w:val="22"/>
        </w:rPr>
        <w:t xml:space="preserve"> bil</w:t>
      </w:r>
      <w:r w:rsidR="00171B09" w:rsidRPr="00DB0267">
        <w:rPr>
          <w:szCs w:val="22"/>
        </w:rPr>
        <w:t>a</w:t>
      </w:r>
      <w:r w:rsidRPr="00DB0267">
        <w:rPr>
          <w:szCs w:val="22"/>
        </w:rPr>
        <w:t xml:space="preserve"> </w:t>
      </w:r>
      <w:r w:rsidR="00171B09" w:rsidRPr="00DB0267">
        <w:rPr>
          <w:szCs w:val="22"/>
        </w:rPr>
        <w:t>je</w:t>
      </w:r>
      <w:r w:rsidRPr="00DB0267">
        <w:rPr>
          <w:szCs w:val="22"/>
        </w:rPr>
        <w:t xml:space="preserve">, međutim, </w:t>
      </w:r>
      <w:r w:rsidR="00171B09" w:rsidRPr="00DB0267">
        <w:rPr>
          <w:szCs w:val="22"/>
        </w:rPr>
        <w:t>učinkovit</w:t>
      </w:r>
      <w:r w:rsidR="006D38B8" w:rsidRPr="00DB0267">
        <w:rPr>
          <w:szCs w:val="22"/>
        </w:rPr>
        <w:t>a</w:t>
      </w:r>
      <w:r w:rsidR="00171B09" w:rsidRPr="00DB0267">
        <w:rPr>
          <w:szCs w:val="22"/>
        </w:rPr>
        <w:t xml:space="preserve"> </w:t>
      </w:r>
      <w:r w:rsidRPr="00DB0267">
        <w:rPr>
          <w:szCs w:val="22"/>
        </w:rPr>
        <w:t xml:space="preserve">bez obzira </w:t>
      </w:r>
      <w:r w:rsidR="00171B09" w:rsidRPr="00DB0267">
        <w:rPr>
          <w:szCs w:val="22"/>
        </w:rPr>
        <w:t xml:space="preserve">na to </w:t>
      </w:r>
      <w:r w:rsidRPr="00DB0267">
        <w:rPr>
          <w:szCs w:val="22"/>
        </w:rPr>
        <w:t xml:space="preserve">jesu li </w:t>
      </w:r>
      <w:r w:rsidR="00171B09" w:rsidRPr="00DB0267">
        <w:rPr>
          <w:szCs w:val="22"/>
        </w:rPr>
        <w:t>bolesnic</w:t>
      </w:r>
      <w:r w:rsidR="00086634" w:rsidRPr="00DB0267">
        <w:rPr>
          <w:szCs w:val="22"/>
        </w:rPr>
        <w:t>e</w:t>
      </w:r>
      <w:r w:rsidR="00171B09" w:rsidRPr="00DB0267">
        <w:rPr>
          <w:szCs w:val="22"/>
        </w:rPr>
        <w:t xml:space="preserve"> </w:t>
      </w:r>
      <w:r w:rsidRPr="00DB0267">
        <w:rPr>
          <w:szCs w:val="22"/>
        </w:rPr>
        <w:t>prethodno prim</w:t>
      </w:r>
      <w:r w:rsidR="00171B09" w:rsidRPr="00DB0267">
        <w:rPr>
          <w:szCs w:val="22"/>
        </w:rPr>
        <w:t>al</w:t>
      </w:r>
      <w:r w:rsidR="00086634" w:rsidRPr="00DB0267">
        <w:rPr>
          <w:szCs w:val="22"/>
        </w:rPr>
        <w:t>e</w:t>
      </w:r>
      <w:r w:rsidRPr="00DB0267">
        <w:rPr>
          <w:szCs w:val="22"/>
        </w:rPr>
        <w:t xml:space="preserve"> adjuvantn</w:t>
      </w:r>
      <w:r w:rsidR="00171B09" w:rsidRPr="00DB0267">
        <w:rPr>
          <w:szCs w:val="22"/>
        </w:rPr>
        <w:t>u</w:t>
      </w:r>
      <w:r w:rsidRPr="00DB0267">
        <w:rPr>
          <w:szCs w:val="22"/>
        </w:rPr>
        <w:t xml:space="preserve"> antraciklin</w:t>
      </w:r>
      <w:r w:rsidR="00171B09" w:rsidRPr="00DB0267">
        <w:rPr>
          <w:szCs w:val="22"/>
        </w:rPr>
        <w:t>sku terapiju</w:t>
      </w:r>
      <w:r w:rsidRPr="00DB0267">
        <w:rPr>
          <w:szCs w:val="22"/>
        </w:rPr>
        <w:t>.</w:t>
      </w:r>
    </w:p>
    <w:p w14:paraId="1C8B9850" w14:textId="77777777" w:rsidR="005E034B" w:rsidRPr="00DB0267" w:rsidRDefault="005E034B" w:rsidP="00040D47">
      <w:pPr>
        <w:rPr>
          <w:i/>
          <w:szCs w:val="22"/>
        </w:rPr>
      </w:pPr>
    </w:p>
    <w:p w14:paraId="325F071C" w14:textId="52BEEEA3" w:rsidR="005E034B" w:rsidRPr="00DB0267" w:rsidRDefault="000C0520" w:rsidP="00040D47">
      <w:pPr>
        <w:rPr>
          <w:szCs w:val="22"/>
        </w:rPr>
      </w:pPr>
      <w:r w:rsidRPr="00DB0267">
        <w:rPr>
          <w:szCs w:val="22"/>
        </w:rPr>
        <w:t xml:space="preserve">Metoda testiranja </w:t>
      </w:r>
      <w:r w:rsidR="005E034B" w:rsidRPr="00DB0267">
        <w:rPr>
          <w:szCs w:val="22"/>
        </w:rPr>
        <w:t>po</w:t>
      </w:r>
      <w:r w:rsidR="004D2E7B" w:rsidRPr="00DB0267">
        <w:rPr>
          <w:szCs w:val="22"/>
        </w:rPr>
        <w:t>već</w:t>
      </w:r>
      <w:r w:rsidR="005E034B" w:rsidRPr="00DB0267">
        <w:rPr>
          <w:szCs w:val="22"/>
        </w:rPr>
        <w:t xml:space="preserve">ane ekspresije HER2, </w:t>
      </w:r>
      <w:r w:rsidRPr="00DB0267">
        <w:rPr>
          <w:szCs w:val="22"/>
        </w:rPr>
        <w:t xml:space="preserve">primijenjena </w:t>
      </w:r>
      <w:r w:rsidR="005E034B" w:rsidRPr="00DB0267">
        <w:rPr>
          <w:szCs w:val="22"/>
        </w:rPr>
        <w:t xml:space="preserve">u </w:t>
      </w:r>
      <w:r w:rsidR="0041249C" w:rsidRPr="00DB0267">
        <w:rPr>
          <w:szCs w:val="22"/>
        </w:rPr>
        <w:t xml:space="preserve">pivotalnim </w:t>
      </w:r>
      <w:r w:rsidR="005E034B" w:rsidRPr="00DB0267">
        <w:rPr>
          <w:szCs w:val="22"/>
        </w:rPr>
        <w:t xml:space="preserve">kliničkim ispitivanjima </w:t>
      </w:r>
      <w:r w:rsidR="00171B09" w:rsidRPr="00DB0267">
        <w:rPr>
          <w:szCs w:val="22"/>
        </w:rPr>
        <w:t>u svrhu</w:t>
      </w:r>
      <w:r w:rsidR="005E034B" w:rsidRPr="00DB0267">
        <w:rPr>
          <w:szCs w:val="22"/>
        </w:rPr>
        <w:t xml:space="preserve"> odabir</w:t>
      </w:r>
      <w:r w:rsidR="00171B09" w:rsidRPr="00DB0267">
        <w:rPr>
          <w:szCs w:val="22"/>
        </w:rPr>
        <w:t>a</w:t>
      </w:r>
      <w:r w:rsidR="005E034B" w:rsidRPr="00DB0267">
        <w:rPr>
          <w:szCs w:val="22"/>
        </w:rPr>
        <w:t xml:space="preserve"> </w:t>
      </w:r>
      <w:r w:rsidRPr="00DB0267">
        <w:rPr>
          <w:szCs w:val="22"/>
        </w:rPr>
        <w:t xml:space="preserve">bolesnica </w:t>
      </w:r>
      <w:r w:rsidR="00171B09" w:rsidRPr="00DB0267">
        <w:rPr>
          <w:szCs w:val="22"/>
        </w:rPr>
        <w:t>pogodnih za</w:t>
      </w:r>
      <w:r w:rsidR="005E034B" w:rsidRPr="00DB0267">
        <w:rPr>
          <w:szCs w:val="22"/>
        </w:rPr>
        <w:t xml:space="preserve"> monoterapij</w:t>
      </w:r>
      <w:r w:rsidR="00171B09" w:rsidRPr="00DB0267">
        <w:rPr>
          <w:szCs w:val="22"/>
        </w:rPr>
        <w:t>u</w:t>
      </w:r>
      <w:r w:rsidR="005E034B" w:rsidRPr="00DB0267">
        <w:rPr>
          <w:szCs w:val="22"/>
        </w:rPr>
        <w:t xml:space="preserve"> </w:t>
      </w:r>
      <w:r w:rsidR="005765B9" w:rsidRPr="00DB0267">
        <w:rPr>
          <w:szCs w:val="22"/>
        </w:rPr>
        <w:t>lijekom Herceptin</w:t>
      </w:r>
      <w:r w:rsidR="005E034B" w:rsidRPr="00DB0267">
        <w:rPr>
          <w:szCs w:val="22"/>
        </w:rPr>
        <w:t xml:space="preserve"> ili </w:t>
      </w:r>
      <w:r w:rsidR="00171B09" w:rsidRPr="00DB0267">
        <w:rPr>
          <w:szCs w:val="22"/>
        </w:rPr>
        <w:t xml:space="preserve">liječenje </w:t>
      </w:r>
      <w:r w:rsidR="005E034B" w:rsidRPr="00DB0267">
        <w:rPr>
          <w:szCs w:val="22"/>
        </w:rPr>
        <w:t xml:space="preserve">kombinacijom </w:t>
      </w:r>
      <w:r w:rsidR="005765B9" w:rsidRPr="00DB0267">
        <w:rPr>
          <w:szCs w:val="22"/>
        </w:rPr>
        <w:t>lijeka Herceptin</w:t>
      </w:r>
      <w:r w:rsidR="005E034B" w:rsidRPr="00DB0267">
        <w:rPr>
          <w:szCs w:val="22"/>
        </w:rPr>
        <w:t xml:space="preserve"> i paklitaksela, </w:t>
      </w:r>
      <w:r w:rsidR="00171B09" w:rsidRPr="00DB0267">
        <w:rPr>
          <w:szCs w:val="22"/>
        </w:rPr>
        <w:t>uključivalo je</w:t>
      </w:r>
      <w:r w:rsidR="005E034B" w:rsidRPr="00DB0267">
        <w:rPr>
          <w:szCs w:val="22"/>
        </w:rPr>
        <w:t xml:space="preserve"> imunohistokemijsk</w:t>
      </w:r>
      <w:r w:rsidR="00171B09" w:rsidRPr="00DB0267">
        <w:rPr>
          <w:szCs w:val="22"/>
        </w:rPr>
        <w:t>e</w:t>
      </w:r>
      <w:r w:rsidR="005E034B" w:rsidRPr="00DB0267">
        <w:rPr>
          <w:szCs w:val="22"/>
        </w:rPr>
        <w:t xml:space="preserve"> metod</w:t>
      </w:r>
      <w:r w:rsidR="00171B09" w:rsidRPr="00DB0267">
        <w:rPr>
          <w:szCs w:val="22"/>
        </w:rPr>
        <w:t>e</w:t>
      </w:r>
      <w:r w:rsidR="005E034B" w:rsidRPr="00DB0267">
        <w:rPr>
          <w:szCs w:val="22"/>
        </w:rPr>
        <w:t xml:space="preserve"> određivanja HER2 u materijalu uzetom iz tumora dojke pomoću </w:t>
      </w:r>
      <w:r w:rsidR="00FB6308" w:rsidRPr="00DB0267">
        <w:rPr>
          <w:szCs w:val="22"/>
        </w:rPr>
        <w:t xml:space="preserve">CB11 i 4D5 </w:t>
      </w:r>
      <w:r w:rsidR="00BF7950" w:rsidRPr="00DB0267">
        <w:rPr>
          <w:szCs w:val="22"/>
        </w:rPr>
        <w:t xml:space="preserve">mišjih </w:t>
      </w:r>
      <w:r w:rsidR="005E034B" w:rsidRPr="00DB0267">
        <w:rPr>
          <w:szCs w:val="22"/>
        </w:rPr>
        <w:t xml:space="preserve">monoklonskih </w:t>
      </w:r>
      <w:r w:rsidR="00F735DA" w:rsidRPr="00DB0267">
        <w:rPr>
          <w:szCs w:val="22"/>
        </w:rPr>
        <w:t>protut</w:t>
      </w:r>
      <w:r w:rsidR="005E034B" w:rsidRPr="00DB0267">
        <w:rPr>
          <w:szCs w:val="22"/>
        </w:rPr>
        <w:t>ijela. Tkiv</w:t>
      </w:r>
      <w:r w:rsidR="00BF7950" w:rsidRPr="00DB0267">
        <w:rPr>
          <w:szCs w:val="22"/>
        </w:rPr>
        <w:t>o je</w:t>
      </w:r>
      <w:r w:rsidR="005E034B" w:rsidRPr="00DB0267">
        <w:rPr>
          <w:szCs w:val="22"/>
        </w:rPr>
        <w:t xml:space="preserve"> bil</w:t>
      </w:r>
      <w:r w:rsidR="00BF7950" w:rsidRPr="00DB0267">
        <w:rPr>
          <w:szCs w:val="22"/>
        </w:rPr>
        <w:t>o</w:t>
      </w:r>
      <w:r w:rsidR="005E034B" w:rsidRPr="00DB0267">
        <w:rPr>
          <w:szCs w:val="22"/>
        </w:rPr>
        <w:t xml:space="preserve"> fiksiran</w:t>
      </w:r>
      <w:r w:rsidR="00BF7950" w:rsidRPr="00DB0267">
        <w:rPr>
          <w:szCs w:val="22"/>
        </w:rPr>
        <w:t>o</w:t>
      </w:r>
      <w:r w:rsidR="005E034B" w:rsidRPr="00DB0267">
        <w:rPr>
          <w:szCs w:val="22"/>
        </w:rPr>
        <w:t xml:space="preserve"> u formalinu ili Bouinovu fiksativu. Navedene analize </w:t>
      </w:r>
      <w:r w:rsidR="00BF7950" w:rsidRPr="00DB0267">
        <w:rPr>
          <w:szCs w:val="22"/>
        </w:rPr>
        <w:t>provedene</w:t>
      </w:r>
      <w:r w:rsidR="005E034B" w:rsidRPr="00DB0267">
        <w:rPr>
          <w:szCs w:val="22"/>
        </w:rPr>
        <w:t xml:space="preserve"> su u središnjem laboratoriju</w:t>
      </w:r>
      <w:r w:rsidR="00FB6308" w:rsidRPr="00DB0267">
        <w:rPr>
          <w:szCs w:val="22"/>
        </w:rPr>
        <w:t>,</w:t>
      </w:r>
      <w:r w:rsidR="005E034B" w:rsidRPr="00DB0267">
        <w:rPr>
          <w:szCs w:val="22"/>
        </w:rPr>
        <w:t xml:space="preserve"> a </w:t>
      </w:r>
      <w:r w:rsidR="00BF7950" w:rsidRPr="00DB0267">
        <w:rPr>
          <w:szCs w:val="22"/>
        </w:rPr>
        <w:t>rezultat je procjenjivan</w:t>
      </w:r>
      <w:r w:rsidR="005E034B" w:rsidRPr="00DB0267">
        <w:rPr>
          <w:szCs w:val="22"/>
        </w:rPr>
        <w:t xml:space="preserve"> ljestvicom od 0 do 3+. </w:t>
      </w:r>
      <w:r w:rsidR="00086634" w:rsidRPr="00DB0267">
        <w:rPr>
          <w:szCs w:val="22"/>
        </w:rPr>
        <w:t xml:space="preserve">Bolesnice </w:t>
      </w:r>
      <w:r w:rsidR="00BF7950" w:rsidRPr="00DB0267">
        <w:rPr>
          <w:szCs w:val="22"/>
        </w:rPr>
        <w:t>s tumorima</w:t>
      </w:r>
      <w:r w:rsidR="005E034B" w:rsidRPr="00DB0267">
        <w:rPr>
          <w:szCs w:val="22"/>
        </w:rPr>
        <w:t xml:space="preserve"> intenzitet</w:t>
      </w:r>
      <w:r w:rsidR="00BF7950" w:rsidRPr="00DB0267">
        <w:rPr>
          <w:szCs w:val="22"/>
        </w:rPr>
        <w:t>a</w:t>
      </w:r>
      <w:r w:rsidR="005E034B" w:rsidRPr="00DB0267">
        <w:rPr>
          <w:szCs w:val="22"/>
        </w:rPr>
        <w:t xml:space="preserve"> </w:t>
      </w:r>
      <w:r w:rsidR="00BF7950" w:rsidRPr="00DB0267">
        <w:rPr>
          <w:szCs w:val="22"/>
        </w:rPr>
        <w:t>o</w:t>
      </w:r>
      <w:r w:rsidR="005E034B" w:rsidRPr="00DB0267">
        <w:rPr>
          <w:szCs w:val="22"/>
        </w:rPr>
        <w:t>boj</w:t>
      </w:r>
      <w:r w:rsidR="00BF7950" w:rsidRPr="00DB0267">
        <w:rPr>
          <w:szCs w:val="22"/>
        </w:rPr>
        <w:t>e</w:t>
      </w:r>
      <w:r w:rsidR="005E034B" w:rsidRPr="00DB0267">
        <w:rPr>
          <w:szCs w:val="22"/>
        </w:rPr>
        <w:t xml:space="preserve">nja od 2+ do 3+ </w:t>
      </w:r>
      <w:r w:rsidR="00086634" w:rsidRPr="00DB0267">
        <w:rPr>
          <w:szCs w:val="22"/>
        </w:rPr>
        <w:t xml:space="preserve">uključene </w:t>
      </w:r>
      <w:r w:rsidR="005E034B" w:rsidRPr="00DB0267">
        <w:rPr>
          <w:szCs w:val="22"/>
        </w:rPr>
        <w:t>su u ispitivanje, a on</w:t>
      </w:r>
      <w:r w:rsidR="006D38B8" w:rsidRPr="00DB0267">
        <w:rPr>
          <w:szCs w:val="22"/>
        </w:rPr>
        <w:t>e</w:t>
      </w:r>
      <w:r w:rsidR="005E034B" w:rsidRPr="00DB0267">
        <w:rPr>
          <w:szCs w:val="22"/>
        </w:rPr>
        <w:t xml:space="preserve"> s 0 do 1+ nisu. Više od 70 % uključenih </w:t>
      </w:r>
      <w:r w:rsidR="00086634" w:rsidRPr="00DB0267">
        <w:rPr>
          <w:szCs w:val="22"/>
        </w:rPr>
        <w:t xml:space="preserve">bolesnica </w:t>
      </w:r>
      <w:r w:rsidR="005E034B" w:rsidRPr="00DB0267">
        <w:rPr>
          <w:szCs w:val="22"/>
        </w:rPr>
        <w:t>imalo je po</w:t>
      </w:r>
      <w:r w:rsidR="004D2E7B" w:rsidRPr="00DB0267">
        <w:rPr>
          <w:szCs w:val="22"/>
        </w:rPr>
        <w:t>već</w:t>
      </w:r>
      <w:r w:rsidR="005E034B" w:rsidRPr="00DB0267">
        <w:rPr>
          <w:szCs w:val="22"/>
        </w:rPr>
        <w:t xml:space="preserve">anu ekspresiju </w:t>
      </w:r>
      <w:r w:rsidR="00BF7950" w:rsidRPr="00DB0267">
        <w:rPr>
          <w:szCs w:val="22"/>
        </w:rPr>
        <w:t xml:space="preserve">razine </w:t>
      </w:r>
      <w:r w:rsidR="005E034B" w:rsidRPr="00DB0267">
        <w:rPr>
          <w:szCs w:val="22"/>
        </w:rPr>
        <w:t>3+. Podaci upućuju na to da je povoljan učinak bio izra</w:t>
      </w:r>
      <w:r w:rsidR="00BF7950" w:rsidRPr="00DB0267">
        <w:rPr>
          <w:szCs w:val="22"/>
        </w:rPr>
        <w:t>ženiji</w:t>
      </w:r>
      <w:r w:rsidR="005E034B" w:rsidRPr="00DB0267">
        <w:rPr>
          <w:szCs w:val="22"/>
        </w:rPr>
        <w:t xml:space="preserve"> u </w:t>
      </w:r>
      <w:r w:rsidR="00086634" w:rsidRPr="00DB0267">
        <w:rPr>
          <w:szCs w:val="22"/>
        </w:rPr>
        <w:t xml:space="preserve">bolesnica </w:t>
      </w:r>
      <w:r w:rsidR="005E034B" w:rsidRPr="00DB0267">
        <w:rPr>
          <w:szCs w:val="22"/>
        </w:rPr>
        <w:t>s većim stupnjem po</w:t>
      </w:r>
      <w:r w:rsidR="004D2E7B" w:rsidRPr="00DB0267">
        <w:rPr>
          <w:szCs w:val="22"/>
        </w:rPr>
        <w:t>već</w:t>
      </w:r>
      <w:r w:rsidR="005E034B" w:rsidRPr="00DB0267">
        <w:rPr>
          <w:szCs w:val="22"/>
        </w:rPr>
        <w:t>ane ekspresije HER2 (3+).</w:t>
      </w:r>
    </w:p>
    <w:p w14:paraId="02A0930B" w14:textId="77777777" w:rsidR="005E034B" w:rsidRPr="00DB0267" w:rsidRDefault="005E034B" w:rsidP="00040D47">
      <w:pPr>
        <w:rPr>
          <w:szCs w:val="22"/>
        </w:rPr>
      </w:pPr>
    </w:p>
    <w:p w14:paraId="6535C69D" w14:textId="31956229" w:rsidR="005E034B" w:rsidRPr="00DB0267" w:rsidRDefault="005E034B" w:rsidP="00040D47">
      <w:pPr>
        <w:rPr>
          <w:i/>
          <w:iCs/>
          <w:szCs w:val="22"/>
        </w:rPr>
      </w:pPr>
      <w:r w:rsidRPr="00DB0267">
        <w:rPr>
          <w:szCs w:val="22"/>
        </w:rPr>
        <w:t xml:space="preserve">Glavna metoda </w:t>
      </w:r>
      <w:r w:rsidR="000C0520" w:rsidRPr="00DB0267">
        <w:rPr>
          <w:szCs w:val="22"/>
        </w:rPr>
        <w:t xml:space="preserve">određivanja </w:t>
      </w:r>
      <w:r w:rsidRPr="00DB0267">
        <w:rPr>
          <w:szCs w:val="22"/>
        </w:rPr>
        <w:t>po</w:t>
      </w:r>
      <w:r w:rsidR="004D2E7B" w:rsidRPr="00DB0267">
        <w:rPr>
          <w:szCs w:val="22"/>
        </w:rPr>
        <w:t>već</w:t>
      </w:r>
      <w:r w:rsidRPr="00DB0267">
        <w:rPr>
          <w:szCs w:val="22"/>
        </w:rPr>
        <w:t>ane ekspresije HER2</w:t>
      </w:r>
      <w:r w:rsidR="00383681" w:rsidRPr="00DB0267">
        <w:rPr>
          <w:szCs w:val="22"/>
        </w:rPr>
        <w:t xml:space="preserve"> prim</w:t>
      </w:r>
      <w:r w:rsidR="00FA4E53" w:rsidRPr="00DB0267">
        <w:rPr>
          <w:szCs w:val="22"/>
        </w:rPr>
        <w:t>i</w:t>
      </w:r>
      <w:r w:rsidR="00383681" w:rsidRPr="00DB0267">
        <w:rPr>
          <w:szCs w:val="22"/>
        </w:rPr>
        <w:t>jenjena</w:t>
      </w:r>
      <w:r w:rsidRPr="00DB0267">
        <w:rPr>
          <w:szCs w:val="22"/>
        </w:rPr>
        <w:t xml:space="preserve"> u </w:t>
      </w:r>
      <w:r w:rsidR="0041249C" w:rsidRPr="00DB0267">
        <w:rPr>
          <w:szCs w:val="22"/>
        </w:rPr>
        <w:t xml:space="preserve">pivotalnom </w:t>
      </w:r>
      <w:r w:rsidRPr="00DB0267">
        <w:rPr>
          <w:szCs w:val="22"/>
        </w:rPr>
        <w:t>kliničkom ispitivanju docetaksela</w:t>
      </w:r>
      <w:r w:rsidR="00383681" w:rsidRPr="00DB0267">
        <w:rPr>
          <w:szCs w:val="22"/>
        </w:rPr>
        <w:t xml:space="preserve"> u monoterapiji ili </w:t>
      </w:r>
      <w:r w:rsidRPr="00DB0267">
        <w:rPr>
          <w:szCs w:val="22"/>
        </w:rPr>
        <w:t xml:space="preserve">kombinaciji s </w:t>
      </w:r>
      <w:r w:rsidR="005765B9" w:rsidRPr="00DB0267">
        <w:rPr>
          <w:szCs w:val="22"/>
        </w:rPr>
        <w:t>lijekom Herceptin</w:t>
      </w:r>
      <w:r w:rsidRPr="00DB0267">
        <w:rPr>
          <w:szCs w:val="22"/>
        </w:rPr>
        <w:t xml:space="preserve"> bila je imunohistokemija. </w:t>
      </w:r>
      <w:r w:rsidR="00FB6308" w:rsidRPr="00DB0267">
        <w:rPr>
          <w:szCs w:val="22"/>
        </w:rPr>
        <w:t>Kod</w:t>
      </w:r>
      <w:r w:rsidRPr="00DB0267">
        <w:rPr>
          <w:szCs w:val="22"/>
        </w:rPr>
        <w:t xml:space="preserve"> manjeg broja </w:t>
      </w:r>
      <w:r w:rsidR="00086634" w:rsidRPr="00DB0267">
        <w:rPr>
          <w:szCs w:val="22"/>
        </w:rPr>
        <w:t xml:space="preserve">bolesnica </w:t>
      </w:r>
      <w:r w:rsidRPr="00DB0267">
        <w:rPr>
          <w:szCs w:val="22"/>
        </w:rPr>
        <w:t xml:space="preserve">korištena je metoda fluorescentne </w:t>
      </w:r>
      <w:r w:rsidRPr="00DB0267">
        <w:rPr>
          <w:i/>
          <w:iCs/>
          <w:szCs w:val="22"/>
        </w:rPr>
        <w:t>in</w:t>
      </w:r>
      <w:r w:rsidR="00FA4E53" w:rsidRPr="00DB0267">
        <w:rPr>
          <w:i/>
          <w:iCs/>
          <w:szCs w:val="22"/>
        </w:rPr>
        <w:t xml:space="preserve"> </w:t>
      </w:r>
      <w:r w:rsidRPr="00DB0267">
        <w:rPr>
          <w:i/>
          <w:iCs/>
          <w:szCs w:val="22"/>
        </w:rPr>
        <w:t>situ</w:t>
      </w:r>
      <w:r w:rsidRPr="00DB0267">
        <w:rPr>
          <w:szCs w:val="22"/>
        </w:rPr>
        <w:t xml:space="preserve"> hibridizacije (FISH). U tom </w:t>
      </w:r>
      <w:r w:rsidR="000C0520" w:rsidRPr="00DB0267">
        <w:rPr>
          <w:szCs w:val="22"/>
        </w:rPr>
        <w:t xml:space="preserve">je </w:t>
      </w:r>
      <w:r w:rsidRPr="00DB0267">
        <w:rPr>
          <w:szCs w:val="22"/>
        </w:rPr>
        <w:t>ispitivanju 87</w:t>
      </w:r>
      <w:del w:id="915" w:author="Regulatory 1" w:date="2025-08-08T09:04:00Z">
        <w:r w:rsidRPr="00DB0267" w:rsidDel="007E1066">
          <w:rPr>
            <w:szCs w:val="22"/>
          </w:rPr>
          <w:delText xml:space="preserve"> </w:delText>
        </w:r>
      </w:del>
      <w:ins w:id="916" w:author="Regulatory 1" w:date="2025-08-08T09:04:00Z">
        <w:r w:rsidR="007E1066" w:rsidRPr="00DB0267">
          <w:rPr>
            <w:szCs w:val="22"/>
          </w:rPr>
          <w:t> </w:t>
        </w:r>
      </w:ins>
      <w:r w:rsidRPr="00DB0267">
        <w:rPr>
          <w:szCs w:val="22"/>
        </w:rPr>
        <w:t xml:space="preserve">% </w:t>
      </w:r>
      <w:r w:rsidR="00086634" w:rsidRPr="00DB0267">
        <w:rPr>
          <w:szCs w:val="22"/>
        </w:rPr>
        <w:t xml:space="preserve">bolesnica </w:t>
      </w:r>
      <w:r w:rsidRPr="00DB0267">
        <w:rPr>
          <w:szCs w:val="22"/>
        </w:rPr>
        <w:t>bilo IHC3+, a 95</w:t>
      </w:r>
      <w:del w:id="917" w:author="Regulatory 1" w:date="2025-08-08T09:04:00Z">
        <w:r w:rsidRPr="00DB0267" w:rsidDel="007E1066">
          <w:rPr>
            <w:szCs w:val="22"/>
          </w:rPr>
          <w:delText xml:space="preserve"> </w:delText>
        </w:r>
      </w:del>
      <w:ins w:id="918" w:author="Regulatory 1" w:date="2025-08-08T09:04:00Z">
        <w:r w:rsidR="007E1066" w:rsidRPr="00DB0267">
          <w:rPr>
            <w:szCs w:val="22"/>
          </w:rPr>
          <w:t> </w:t>
        </w:r>
      </w:ins>
      <w:r w:rsidRPr="00DB0267">
        <w:rPr>
          <w:szCs w:val="22"/>
        </w:rPr>
        <w:t>% njih je bilo IHC3+ i/ili FISH pozitivno.</w:t>
      </w:r>
    </w:p>
    <w:p w14:paraId="5B116906" w14:textId="77777777" w:rsidR="005E034B" w:rsidRPr="00DB0267" w:rsidRDefault="005E034B" w:rsidP="00040D47">
      <w:pPr>
        <w:rPr>
          <w:b/>
          <w:szCs w:val="22"/>
        </w:rPr>
      </w:pPr>
    </w:p>
    <w:p w14:paraId="45F702EA" w14:textId="77777777" w:rsidR="005E034B" w:rsidRPr="00DB0267" w:rsidRDefault="005E034B" w:rsidP="00040D47">
      <w:pPr>
        <w:keepNext/>
        <w:rPr>
          <w:bCs/>
          <w:i/>
          <w:szCs w:val="22"/>
        </w:rPr>
      </w:pPr>
      <w:r w:rsidRPr="00DB0267">
        <w:rPr>
          <w:i/>
          <w:szCs w:val="22"/>
        </w:rPr>
        <w:t>Tjedn</w:t>
      </w:r>
      <w:r w:rsidR="00526F8F" w:rsidRPr="00DB0267">
        <w:rPr>
          <w:i/>
          <w:szCs w:val="22"/>
        </w:rPr>
        <w:t>i ciklusi</w:t>
      </w:r>
      <w:r w:rsidRPr="00DB0267">
        <w:rPr>
          <w:i/>
          <w:szCs w:val="22"/>
        </w:rPr>
        <w:t xml:space="preserve"> </w:t>
      </w:r>
      <w:r w:rsidR="00526F8F" w:rsidRPr="00DB0267">
        <w:rPr>
          <w:i/>
          <w:szCs w:val="22"/>
        </w:rPr>
        <w:t xml:space="preserve">u liječenju </w:t>
      </w:r>
      <w:r w:rsidRPr="00DB0267">
        <w:rPr>
          <w:i/>
          <w:szCs w:val="22"/>
        </w:rPr>
        <w:t>metastatskog raka dojke</w:t>
      </w:r>
    </w:p>
    <w:p w14:paraId="3037AEE3" w14:textId="28C22A36" w:rsidR="005E034B" w:rsidRPr="00DB0267" w:rsidRDefault="005E034B" w:rsidP="00040D47">
      <w:pPr>
        <w:keepNext/>
        <w:rPr>
          <w:szCs w:val="22"/>
        </w:rPr>
      </w:pPr>
      <w:r w:rsidRPr="00DB0267">
        <w:rPr>
          <w:szCs w:val="22"/>
        </w:rPr>
        <w:t xml:space="preserve">Rezultati djelotvornosti iz ispitivanja </w:t>
      </w:r>
      <w:r w:rsidR="00D239FE" w:rsidRPr="00DB0267">
        <w:rPr>
          <w:szCs w:val="22"/>
        </w:rPr>
        <w:t>monoterapije</w:t>
      </w:r>
      <w:r w:rsidRPr="00DB0267">
        <w:rPr>
          <w:szCs w:val="22"/>
        </w:rPr>
        <w:t xml:space="preserve"> </w:t>
      </w:r>
      <w:r w:rsidR="005765B9" w:rsidRPr="00DB0267">
        <w:rPr>
          <w:szCs w:val="22"/>
        </w:rPr>
        <w:t>lijekom Herceptin</w:t>
      </w:r>
      <w:r w:rsidRPr="00DB0267">
        <w:rPr>
          <w:szCs w:val="22"/>
        </w:rPr>
        <w:t xml:space="preserve"> ili </w:t>
      </w:r>
      <w:r w:rsidR="00D239FE" w:rsidRPr="00DB0267">
        <w:rPr>
          <w:szCs w:val="22"/>
        </w:rPr>
        <w:t xml:space="preserve">njegove primjene </w:t>
      </w:r>
      <w:r w:rsidRPr="00DB0267">
        <w:rPr>
          <w:szCs w:val="22"/>
        </w:rPr>
        <w:t>u kombiniranoj terapiji</w:t>
      </w:r>
      <w:r w:rsidR="00D239FE" w:rsidRPr="00DB0267">
        <w:rPr>
          <w:szCs w:val="22"/>
        </w:rPr>
        <w:t xml:space="preserve"> prikazani su</w:t>
      </w:r>
      <w:r w:rsidRPr="00DB0267">
        <w:rPr>
          <w:szCs w:val="22"/>
        </w:rPr>
        <w:t xml:space="preserve"> u </w:t>
      </w:r>
      <w:r w:rsidR="00B91A79" w:rsidRPr="00DB0267">
        <w:rPr>
          <w:szCs w:val="22"/>
        </w:rPr>
        <w:t>T</w:t>
      </w:r>
      <w:r w:rsidRPr="00DB0267">
        <w:rPr>
          <w:szCs w:val="22"/>
        </w:rPr>
        <w:t>ablici</w:t>
      </w:r>
      <w:r w:rsidR="003E41A0" w:rsidRPr="00DB0267">
        <w:rPr>
          <w:szCs w:val="22"/>
        </w:rPr>
        <w:t> </w:t>
      </w:r>
      <w:r w:rsidR="00B91A79" w:rsidRPr="00DB0267">
        <w:rPr>
          <w:szCs w:val="22"/>
        </w:rPr>
        <w:t>4</w:t>
      </w:r>
      <w:r w:rsidRPr="00DB0267">
        <w:rPr>
          <w:szCs w:val="22"/>
        </w:rPr>
        <w:t>:</w:t>
      </w:r>
    </w:p>
    <w:p w14:paraId="633D192C" w14:textId="77777777" w:rsidR="00B91A79" w:rsidRPr="00DB0267" w:rsidRDefault="00B91A79" w:rsidP="00040D47">
      <w:pPr>
        <w:keepNext/>
        <w:rPr>
          <w:szCs w:val="22"/>
          <w:u w:val="single"/>
        </w:rPr>
      </w:pPr>
    </w:p>
    <w:p w14:paraId="39FB9D9A" w14:textId="77777777" w:rsidR="00B91A79" w:rsidRPr="00DB0267" w:rsidRDefault="00B91A79" w:rsidP="00040D47">
      <w:pPr>
        <w:keepNext/>
        <w:rPr>
          <w:szCs w:val="22"/>
        </w:rPr>
      </w:pPr>
      <w:r w:rsidRPr="00DB0267">
        <w:rPr>
          <w:szCs w:val="22"/>
        </w:rPr>
        <w:t>Tablica 4 Rezultati djelotvornosti iz ispitivanja monoterapije i kombinirane terapije</w:t>
      </w:r>
    </w:p>
    <w:p w14:paraId="04D9F703" w14:textId="77777777" w:rsidR="005E034B" w:rsidRPr="00DB0267" w:rsidRDefault="005E034B" w:rsidP="00040D47">
      <w:pPr>
        <w:keepNext/>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559"/>
        <w:gridCol w:w="1560"/>
        <w:gridCol w:w="1275"/>
        <w:gridCol w:w="1559"/>
        <w:gridCol w:w="1276"/>
      </w:tblGrid>
      <w:tr w:rsidR="005E034B" w:rsidRPr="00DB0267" w14:paraId="72142DE6" w14:textId="77777777" w:rsidTr="00355D26">
        <w:trPr>
          <w:cantSplit/>
        </w:trPr>
        <w:tc>
          <w:tcPr>
            <w:tcW w:w="2093" w:type="dxa"/>
          </w:tcPr>
          <w:p w14:paraId="38E5EE4E" w14:textId="77777777" w:rsidR="005E034B" w:rsidRPr="00DB0267" w:rsidRDefault="005E034B" w:rsidP="00040D47">
            <w:pPr>
              <w:keepNext/>
              <w:spacing w:before="60" w:after="60" w:line="228" w:lineRule="auto"/>
              <w:rPr>
                <w:szCs w:val="22"/>
              </w:rPr>
            </w:pPr>
            <w:r w:rsidRPr="00DB0267">
              <w:rPr>
                <w:b/>
                <w:bCs/>
                <w:szCs w:val="22"/>
              </w:rPr>
              <w:t>Parametar</w:t>
            </w:r>
          </w:p>
        </w:tc>
        <w:tc>
          <w:tcPr>
            <w:tcW w:w="1559" w:type="dxa"/>
          </w:tcPr>
          <w:p w14:paraId="67F3F35C" w14:textId="77777777" w:rsidR="005E034B" w:rsidRPr="00DB0267" w:rsidRDefault="005E034B" w:rsidP="00040D47">
            <w:pPr>
              <w:keepNext/>
              <w:spacing w:before="60" w:after="60" w:line="228" w:lineRule="auto"/>
              <w:rPr>
                <w:szCs w:val="22"/>
              </w:rPr>
            </w:pPr>
            <w:r w:rsidRPr="00DB0267">
              <w:rPr>
                <w:b/>
                <w:bCs/>
                <w:szCs w:val="22"/>
              </w:rPr>
              <w:t>Monoterapija</w:t>
            </w:r>
          </w:p>
        </w:tc>
        <w:tc>
          <w:tcPr>
            <w:tcW w:w="5670" w:type="dxa"/>
            <w:gridSpan w:val="4"/>
          </w:tcPr>
          <w:p w14:paraId="14CC0623" w14:textId="77777777" w:rsidR="005E034B" w:rsidRPr="00DB0267" w:rsidRDefault="005E034B" w:rsidP="00040D47">
            <w:pPr>
              <w:keepNext/>
              <w:spacing w:before="60" w:after="60" w:line="228" w:lineRule="auto"/>
              <w:jc w:val="center"/>
              <w:rPr>
                <w:szCs w:val="22"/>
              </w:rPr>
            </w:pPr>
            <w:r w:rsidRPr="00DB0267">
              <w:rPr>
                <w:b/>
                <w:bCs/>
                <w:szCs w:val="22"/>
              </w:rPr>
              <w:t>Kombinirana terapija</w:t>
            </w:r>
          </w:p>
        </w:tc>
      </w:tr>
      <w:tr w:rsidR="005E034B" w:rsidRPr="00DB0267" w14:paraId="6CD0779D" w14:textId="77777777" w:rsidTr="00355D26">
        <w:tc>
          <w:tcPr>
            <w:tcW w:w="2093" w:type="dxa"/>
          </w:tcPr>
          <w:p w14:paraId="0B31D1CF" w14:textId="77777777" w:rsidR="005E034B" w:rsidRPr="00DB0267" w:rsidRDefault="005E034B" w:rsidP="00040D47">
            <w:pPr>
              <w:keepNext/>
              <w:spacing w:line="228" w:lineRule="auto"/>
              <w:ind w:left="-57" w:right="-57"/>
              <w:rPr>
                <w:szCs w:val="22"/>
              </w:rPr>
            </w:pPr>
          </w:p>
        </w:tc>
        <w:tc>
          <w:tcPr>
            <w:tcW w:w="1559" w:type="dxa"/>
          </w:tcPr>
          <w:p w14:paraId="114AB26A" w14:textId="77777777" w:rsidR="005E034B" w:rsidRPr="00DB0267" w:rsidRDefault="005E034B" w:rsidP="00040D47">
            <w:pPr>
              <w:keepNext/>
              <w:spacing w:line="228" w:lineRule="auto"/>
              <w:ind w:left="-57" w:right="-57"/>
              <w:jc w:val="center"/>
              <w:rPr>
                <w:b/>
                <w:bCs/>
                <w:szCs w:val="22"/>
              </w:rPr>
            </w:pPr>
            <w:r w:rsidRPr="00DB0267">
              <w:rPr>
                <w:b/>
                <w:bCs/>
                <w:szCs w:val="22"/>
              </w:rPr>
              <w:t>Herceptin</w:t>
            </w:r>
            <w:r w:rsidRPr="00DB0267">
              <w:rPr>
                <w:b/>
                <w:bCs/>
                <w:szCs w:val="22"/>
                <w:vertAlign w:val="superscript"/>
              </w:rPr>
              <w:t>1</w:t>
            </w:r>
          </w:p>
          <w:p w14:paraId="79AB5988" w14:textId="77777777" w:rsidR="005E034B" w:rsidRPr="00DB0267" w:rsidRDefault="005E034B" w:rsidP="00040D47">
            <w:pPr>
              <w:keepNext/>
              <w:spacing w:line="228" w:lineRule="auto"/>
              <w:ind w:left="-57" w:right="-57"/>
              <w:jc w:val="center"/>
              <w:rPr>
                <w:b/>
                <w:szCs w:val="22"/>
              </w:rPr>
            </w:pPr>
          </w:p>
          <w:p w14:paraId="3D96AC1E" w14:textId="77777777" w:rsidR="005E034B" w:rsidRPr="00DB0267" w:rsidRDefault="005E034B" w:rsidP="00040D47">
            <w:pPr>
              <w:keepNext/>
              <w:spacing w:line="228" w:lineRule="auto"/>
              <w:ind w:left="-57" w:right="-57"/>
              <w:jc w:val="center"/>
              <w:rPr>
                <w:b/>
                <w:szCs w:val="22"/>
              </w:rPr>
            </w:pPr>
          </w:p>
          <w:p w14:paraId="5855E286" w14:textId="4116C032" w:rsidR="005E034B" w:rsidRPr="00DB0267" w:rsidRDefault="005E034B" w:rsidP="00040D47">
            <w:pPr>
              <w:keepNext/>
              <w:spacing w:line="228" w:lineRule="auto"/>
              <w:ind w:left="-57" w:right="-57"/>
              <w:jc w:val="center"/>
              <w:rPr>
                <w:szCs w:val="22"/>
              </w:rPr>
            </w:pPr>
            <w:r w:rsidRPr="00DB0267">
              <w:rPr>
                <w:b/>
                <w:bCs/>
                <w:szCs w:val="22"/>
              </w:rPr>
              <w:t>N</w:t>
            </w:r>
            <w:ins w:id="919" w:author="Regulatory 1" w:date="2025-08-21T15:56:00Z">
              <w:r w:rsidR="0072212D" w:rsidRPr="00DB0267">
                <w:rPr>
                  <w:b/>
                  <w:bCs/>
                  <w:szCs w:val="22"/>
                </w:rPr>
                <w:t> </w:t>
              </w:r>
            </w:ins>
            <w:r w:rsidRPr="00DB0267">
              <w:rPr>
                <w:b/>
                <w:bCs/>
                <w:szCs w:val="22"/>
              </w:rPr>
              <w:t>=</w:t>
            </w:r>
            <w:ins w:id="920" w:author="Regulatory 1" w:date="2025-08-21T15:56:00Z">
              <w:r w:rsidR="0072212D" w:rsidRPr="00DB0267">
                <w:rPr>
                  <w:b/>
                  <w:bCs/>
                  <w:szCs w:val="22"/>
                </w:rPr>
                <w:t> </w:t>
              </w:r>
            </w:ins>
            <w:r w:rsidRPr="00DB0267">
              <w:rPr>
                <w:b/>
                <w:bCs/>
                <w:szCs w:val="22"/>
              </w:rPr>
              <w:t>172</w:t>
            </w:r>
          </w:p>
        </w:tc>
        <w:tc>
          <w:tcPr>
            <w:tcW w:w="1560" w:type="dxa"/>
          </w:tcPr>
          <w:p w14:paraId="71E01089" w14:textId="77777777" w:rsidR="005E034B" w:rsidRPr="00DB0267" w:rsidRDefault="005E034B" w:rsidP="00040D47">
            <w:pPr>
              <w:keepNext/>
              <w:spacing w:line="228" w:lineRule="auto"/>
              <w:ind w:left="-57" w:right="-57"/>
              <w:jc w:val="center"/>
              <w:rPr>
                <w:b/>
                <w:bCs/>
                <w:szCs w:val="22"/>
              </w:rPr>
            </w:pPr>
            <w:r w:rsidRPr="00DB0267">
              <w:rPr>
                <w:b/>
                <w:bCs/>
                <w:szCs w:val="22"/>
              </w:rPr>
              <w:t>Herceptin s paklitakselom</w:t>
            </w:r>
            <w:r w:rsidRPr="00DB0267">
              <w:rPr>
                <w:b/>
                <w:bCs/>
                <w:szCs w:val="22"/>
                <w:vertAlign w:val="superscript"/>
              </w:rPr>
              <w:t>2</w:t>
            </w:r>
          </w:p>
          <w:p w14:paraId="3BE73A27" w14:textId="77777777" w:rsidR="005E034B" w:rsidRPr="00DB0267" w:rsidRDefault="005E034B" w:rsidP="00040D47">
            <w:pPr>
              <w:keepNext/>
              <w:spacing w:line="228" w:lineRule="auto"/>
              <w:ind w:left="-57" w:right="-57"/>
              <w:jc w:val="center"/>
              <w:rPr>
                <w:b/>
                <w:bCs/>
                <w:szCs w:val="22"/>
              </w:rPr>
            </w:pPr>
          </w:p>
          <w:p w14:paraId="30AEB0AD" w14:textId="79BAF59E" w:rsidR="005E034B" w:rsidRPr="00DB0267" w:rsidRDefault="005E034B" w:rsidP="00040D47">
            <w:pPr>
              <w:keepNext/>
              <w:spacing w:line="228" w:lineRule="auto"/>
              <w:ind w:left="-57" w:right="-57"/>
              <w:jc w:val="center"/>
              <w:rPr>
                <w:szCs w:val="22"/>
              </w:rPr>
            </w:pPr>
            <w:r w:rsidRPr="00DB0267">
              <w:rPr>
                <w:b/>
                <w:bCs/>
                <w:szCs w:val="22"/>
              </w:rPr>
              <w:t>N</w:t>
            </w:r>
            <w:ins w:id="921" w:author="Regulatory 1" w:date="2025-08-21T15:57:00Z">
              <w:r w:rsidR="0072212D" w:rsidRPr="00DB0267">
                <w:rPr>
                  <w:b/>
                  <w:bCs/>
                  <w:szCs w:val="22"/>
                </w:rPr>
                <w:t> </w:t>
              </w:r>
            </w:ins>
            <w:r w:rsidRPr="00DB0267">
              <w:rPr>
                <w:b/>
                <w:bCs/>
                <w:szCs w:val="22"/>
              </w:rPr>
              <w:t>=</w:t>
            </w:r>
            <w:ins w:id="922" w:author="Regulatory 1" w:date="2025-08-21T15:57:00Z">
              <w:r w:rsidR="0072212D" w:rsidRPr="00DB0267">
                <w:rPr>
                  <w:b/>
                  <w:bCs/>
                  <w:szCs w:val="22"/>
                </w:rPr>
                <w:t> </w:t>
              </w:r>
            </w:ins>
            <w:r w:rsidRPr="00DB0267">
              <w:rPr>
                <w:b/>
                <w:bCs/>
                <w:szCs w:val="22"/>
              </w:rPr>
              <w:t>68</w:t>
            </w:r>
          </w:p>
        </w:tc>
        <w:tc>
          <w:tcPr>
            <w:tcW w:w="1275" w:type="dxa"/>
          </w:tcPr>
          <w:p w14:paraId="38BCB3C4" w14:textId="77777777" w:rsidR="005E034B" w:rsidRPr="00DB0267" w:rsidRDefault="005E034B" w:rsidP="00040D47">
            <w:pPr>
              <w:keepNext/>
              <w:spacing w:line="228" w:lineRule="auto"/>
              <w:ind w:left="-57" w:right="-57"/>
              <w:jc w:val="center"/>
              <w:rPr>
                <w:b/>
                <w:bCs/>
                <w:szCs w:val="22"/>
              </w:rPr>
            </w:pPr>
            <w:r w:rsidRPr="00DB0267">
              <w:rPr>
                <w:b/>
                <w:bCs/>
                <w:szCs w:val="22"/>
              </w:rPr>
              <w:t>Paklitaksel</w:t>
            </w:r>
            <w:r w:rsidRPr="00DB0267">
              <w:rPr>
                <w:b/>
                <w:bCs/>
                <w:szCs w:val="22"/>
                <w:vertAlign w:val="superscript"/>
              </w:rPr>
              <w:t>2</w:t>
            </w:r>
          </w:p>
          <w:p w14:paraId="3A4934A7" w14:textId="77777777" w:rsidR="005E034B" w:rsidRPr="00DB0267" w:rsidRDefault="005E034B" w:rsidP="00040D47">
            <w:pPr>
              <w:keepNext/>
              <w:spacing w:line="228" w:lineRule="auto"/>
              <w:ind w:left="-57" w:right="-57"/>
              <w:jc w:val="center"/>
              <w:rPr>
                <w:b/>
                <w:szCs w:val="22"/>
              </w:rPr>
            </w:pPr>
          </w:p>
          <w:p w14:paraId="2575CB54" w14:textId="77777777" w:rsidR="005E034B" w:rsidRPr="00DB0267" w:rsidRDefault="005E034B" w:rsidP="00040D47">
            <w:pPr>
              <w:keepNext/>
              <w:spacing w:line="228" w:lineRule="auto"/>
              <w:ind w:left="-57" w:right="-57"/>
              <w:jc w:val="center"/>
              <w:rPr>
                <w:b/>
                <w:szCs w:val="22"/>
              </w:rPr>
            </w:pPr>
          </w:p>
          <w:p w14:paraId="33061522" w14:textId="75944A70" w:rsidR="005E034B" w:rsidRPr="00DB0267" w:rsidRDefault="005E034B" w:rsidP="00040D47">
            <w:pPr>
              <w:keepNext/>
              <w:spacing w:line="228" w:lineRule="auto"/>
              <w:ind w:left="-57" w:right="-57"/>
              <w:jc w:val="center"/>
              <w:rPr>
                <w:szCs w:val="22"/>
              </w:rPr>
            </w:pPr>
            <w:r w:rsidRPr="00DB0267">
              <w:rPr>
                <w:b/>
                <w:bCs/>
                <w:szCs w:val="22"/>
              </w:rPr>
              <w:t>N</w:t>
            </w:r>
            <w:ins w:id="923" w:author="Regulatory 1" w:date="2025-08-21T15:57:00Z">
              <w:r w:rsidR="0072212D" w:rsidRPr="00DB0267">
                <w:rPr>
                  <w:b/>
                  <w:bCs/>
                  <w:szCs w:val="22"/>
                </w:rPr>
                <w:t> </w:t>
              </w:r>
            </w:ins>
            <w:r w:rsidRPr="00DB0267">
              <w:rPr>
                <w:b/>
                <w:bCs/>
                <w:szCs w:val="22"/>
              </w:rPr>
              <w:t>=</w:t>
            </w:r>
            <w:ins w:id="924" w:author="Regulatory 1" w:date="2025-08-21T15:57:00Z">
              <w:r w:rsidR="0072212D" w:rsidRPr="00DB0267">
                <w:rPr>
                  <w:b/>
                  <w:bCs/>
                  <w:szCs w:val="22"/>
                </w:rPr>
                <w:t> </w:t>
              </w:r>
            </w:ins>
            <w:r w:rsidRPr="00DB0267">
              <w:rPr>
                <w:b/>
                <w:bCs/>
                <w:szCs w:val="22"/>
              </w:rPr>
              <w:t>77</w:t>
            </w:r>
          </w:p>
        </w:tc>
        <w:tc>
          <w:tcPr>
            <w:tcW w:w="1559" w:type="dxa"/>
          </w:tcPr>
          <w:p w14:paraId="0B6574FF" w14:textId="77777777" w:rsidR="005E034B" w:rsidRPr="00DB0267" w:rsidRDefault="005E034B" w:rsidP="00040D47">
            <w:pPr>
              <w:keepNext/>
              <w:spacing w:line="228" w:lineRule="auto"/>
              <w:ind w:left="-57" w:right="-57"/>
              <w:jc w:val="center"/>
              <w:rPr>
                <w:b/>
                <w:bCs/>
                <w:szCs w:val="22"/>
              </w:rPr>
            </w:pPr>
            <w:r w:rsidRPr="00DB0267">
              <w:rPr>
                <w:b/>
                <w:bCs/>
                <w:szCs w:val="22"/>
              </w:rPr>
              <w:t>Herceptin s docetakselom</w:t>
            </w:r>
            <w:r w:rsidRPr="00DB0267">
              <w:rPr>
                <w:b/>
                <w:bCs/>
                <w:szCs w:val="22"/>
                <w:vertAlign w:val="superscript"/>
              </w:rPr>
              <w:t>3</w:t>
            </w:r>
          </w:p>
          <w:p w14:paraId="4E462497" w14:textId="77777777" w:rsidR="005E034B" w:rsidRPr="00DB0267" w:rsidRDefault="005E034B" w:rsidP="00040D47">
            <w:pPr>
              <w:keepNext/>
              <w:spacing w:line="228" w:lineRule="auto"/>
              <w:ind w:left="-57" w:right="-57"/>
              <w:jc w:val="center"/>
              <w:rPr>
                <w:b/>
                <w:bCs/>
                <w:szCs w:val="22"/>
              </w:rPr>
            </w:pPr>
          </w:p>
          <w:p w14:paraId="73F69968" w14:textId="58B7C36F" w:rsidR="005E034B" w:rsidRPr="00DB0267" w:rsidRDefault="005E034B" w:rsidP="00040D47">
            <w:pPr>
              <w:keepNext/>
              <w:spacing w:line="228" w:lineRule="auto"/>
              <w:ind w:left="-57" w:right="-57"/>
              <w:jc w:val="center"/>
              <w:rPr>
                <w:szCs w:val="22"/>
              </w:rPr>
            </w:pPr>
            <w:r w:rsidRPr="00DB0267">
              <w:rPr>
                <w:b/>
                <w:bCs/>
                <w:szCs w:val="22"/>
              </w:rPr>
              <w:t>N</w:t>
            </w:r>
            <w:ins w:id="925" w:author="Regulatory 1" w:date="2025-08-21T15:57:00Z">
              <w:r w:rsidR="0072212D" w:rsidRPr="00DB0267">
                <w:rPr>
                  <w:b/>
                  <w:bCs/>
                  <w:szCs w:val="22"/>
                </w:rPr>
                <w:t> </w:t>
              </w:r>
            </w:ins>
            <w:r w:rsidRPr="00DB0267">
              <w:rPr>
                <w:b/>
                <w:bCs/>
                <w:szCs w:val="22"/>
              </w:rPr>
              <w:t>=</w:t>
            </w:r>
            <w:ins w:id="926" w:author="Regulatory 1" w:date="2025-08-21T15:57:00Z">
              <w:r w:rsidR="0072212D" w:rsidRPr="00DB0267">
                <w:rPr>
                  <w:b/>
                  <w:bCs/>
                  <w:szCs w:val="22"/>
                </w:rPr>
                <w:t> </w:t>
              </w:r>
            </w:ins>
            <w:r w:rsidRPr="00DB0267">
              <w:rPr>
                <w:b/>
                <w:bCs/>
                <w:szCs w:val="22"/>
              </w:rPr>
              <w:t>92</w:t>
            </w:r>
          </w:p>
        </w:tc>
        <w:tc>
          <w:tcPr>
            <w:tcW w:w="1276" w:type="dxa"/>
          </w:tcPr>
          <w:p w14:paraId="566821D7" w14:textId="77777777" w:rsidR="005E034B" w:rsidRPr="00DB0267" w:rsidRDefault="005E034B" w:rsidP="00040D47">
            <w:pPr>
              <w:keepNext/>
              <w:spacing w:line="228" w:lineRule="auto"/>
              <w:ind w:left="-57" w:right="-57"/>
              <w:jc w:val="center"/>
              <w:rPr>
                <w:b/>
                <w:bCs/>
                <w:szCs w:val="22"/>
              </w:rPr>
            </w:pPr>
            <w:r w:rsidRPr="00DB0267">
              <w:rPr>
                <w:b/>
                <w:bCs/>
                <w:szCs w:val="22"/>
              </w:rPr>
              <w:t>Docetaksel</w:t>
            </w:r>
            <w:r w:rsidRPr="00DB0267">
              <w:rPr>
                <w:b/>
                <w:bCs/>
                <w:szCs w:val="22"/>
                <w:vertAlign w:val="superscript"/>
              </w:rPr>
              <w:t>3</w:t>
            </w:r>
          </w:p>
          <w:p w14:paraId="73E72712" w14:textId="77777777" w:rsidR="005E034B" w:rsidRPr="00DB0267" w:rsidRDefault="005E034B" w:rsidP="00040D47">
            <w:pPr>
              <w:keepNext/>
              <w:spacing w:line="228" w:lineRule="auto"/>
              <w:ind w:left="-57" w:right="-57"/>
              <w:jc w:val="center"/>
              <w:rPr>
                <w:b/>
                <w:szCs w:val="22"/>
              </w:rPr>
            </w:pPr>
          </w:p>
          <w:p w14:paraId="05D2C1F2" w14:textId="77777777" w:rsidR="005E034B" w:rsidRPr="00DB0267" w:rsidRDefault="005E034B" w:rsidP="00040D47">
            <w:pPr>
              <w:keepNext/>
              <w:spacing w:line="228" w:lineRule="auto"/>
              <w:ind w:left="-57" w:right="-57"/>
              <w:jc w:val="center"/>
              <w:rPr>
                <w:b/>
                <w:szCs w:val="22"/>
              </w:rPr>
            </w:pPr>
          </w:p>
          <w:p w14:paraId="016723AE" w14:textId="280C0B85" w:rsidR="005E034B" w:rsidRPr="00DB0267" w:rsidRDefault="005E034B" w:rsidP="00040D47">
            <w:pPr>
              <w:keepNext/>
              <w:spacing w:line="228" w:lineRule="auto"/>
              <w:ind w:left="-57" w:right="-57"/>
              <w:jc w:val="center"/>
              <w:rPr>
                <w:szCs w:val="22"/>
              </w:rPr>
            </w:pPr>
            <w:r w:rsidRPr="00DB0267">
              <w:rPr>
                <w:b/>
                <w:bCs/>
                <w:szCs w:val="22"/>
              </w:rPr>
              <w:t>N</w:t>
            </w:r>
            <w:ins w:id="927" w:author="Regulatory 1" w:date="2025-08-21T15:57:00Z">
              <w:r w:rsidR="0072212D" w:rsidRPr="00DB0267">
                <w:rPr>
                  <w:b/>
                  <w:bCs/>
                  <w:szCs w:val="22"/>
                </w:rPr>
                <w:t> </w:t>
              </w:r>
            </w:ins>
            <w:r w:rsidRPr="00DB0267">
              <w:rPr>
                <w:b/>
                <w:bCs/>
                <w:szCs w:val="22"/>
              </w:rPr>
              <w:t>=</w:t>
            </w:r>
            <w:ins w:id="928" w:author="Regulatory 1" w:date="2025-08-21T15:57:00Z">
              <w:r w:rsidR="0072212D" w:rsidRPr="00DB0267">
                <w:rPr>
                  <w:b/>
                  <w:bCs/>
                  <w:szCs w:val="22"/>
                </w:rPr>
                <w:t> </w:t>
              </w:r>
            </w:ins>
            <w:r w:rsidRPr="00DB0267">
              <w:rPr>
                <w:b/>
                <w:bCs/>
                <w:szCs w:val="22"/>
              </w:rPr>
              <w:t>94</w:t>
            </w:r>
          </w:p>
        </w:tc>
      </w:tr>
      <w:tr w:rsidR="005E034B" w:rsidRPr="00DB0267" w14:paraId="3E755615" w14:textId="77777777" w:rsidTr="00355D26">
        <w:trPr>
          <w:trHeight w:val="547"/>
        </w:trPr>
        <w:tc>
          <w:tcPr>
            <w:tcW w:w="2093" w:type="dxa"/>
          </w:tcPr>
          <w:p w14:paraId="1489C517" w14:textId="77777777" w:rsidR="005E034B" w:rsidRPr="00DB0267" w:rsidRDefault="005E034B" w:rsidP="00040D47">
            <w:pPr>
              <w:keepNext/>
              <w:spacing w:before="60" w:after="60" w:line="228" w:lineRule="auto"/>
              <w:ind w:left="-57" w:right="-57"/>
              <w:rPr>
                <w:szCs w:val="22"/>
              </w:rPr>
            </w:pPr>
            <w:r w:rsidRPr="00DB0267">
              <w:rPr>
                <w:b/>
                <w:bCs/>
                <w:szCs w:val="22"/>
              </w:rPr>
              <w:t>Stopa odgovora</w:t>
            </w:r>
            <w:r w:rsidRPr="00DB0267">
              <w:rPr>
                <w:szCs w:val="22"/>
              </w:rPr>
              <w:t xml:space="preserve"> </w:t>
            </w:r>
            <w:r w:rsidRPr="00DB0267">
              <w:rPr>
                <w:b/>
                <w:bCs/>
                <w:szCs w:val="22"/>
              </w:rPr>
              <w:t>(95 %CI)</w:t>
            </w:r>
          </w:p>
        </w:tc>
        <w:tc>
          <w:tcPr>
            <w:tcW w:w="1559" w:type="dxa"/>
          </w:tcPr>
          <w:p w14:paraId="045AB689" w14:textId="3F7E7EA1" w:rsidR="005E034B" w:rsidRPr="00DB0267" w:rsidRDefault="005E034B" w:rsidP="00040D47">
            <w:pPr>
              <w:keepNext/>
              <w:spacing w:before="60" w:after="60" w:line="228" w:lineRule="auto"/>
              <w:ind w:left="-57" w:right="-57"/>
              <w:jc w:val="center"/>
              <w:rPr>
                <w:szCs w:val="22"/>
              </w:rPr>
            </w:pPr>
            <w:r w:rsidRPr="00DB0267">
              <w:rPr>
                <w:szCs w:val="22"/>
              </w:rPr>
              <w:t>18</w:t>
            </w:r>
            <w:del w:id="929" w:author="Regulatory 1" w:date="2025-08-08T09:04:00Z">
              <w:r w:rsidRPr="00DB0267" w:rsidDel="007E1066">
                <w:rPr>
                  <w:szCs w:val="22"/>
                </w:rPr>
                <w:delText>%</w:delText>
              </w:r>
            </w:del>
            <w:ins w:id="930" w:author="Regulatory 1" w:date="2025-08-08T09:04:00Z">
              <w:r w:rsidR="007E1066" w:rsidRPr="00DB0267">
                <w:rPr>
                  <w:szCs w:val="22"/>
                </w:rPr>
                <w:t> %</w:t>
              </w:r>
            </w:ins>
          </w:p>
          <w:p w14:paraId="27195B92" w14:textId="77777777" w:rsidR="005E034B" w:rsidRPr="00DB0267" w:rsidRDefault="005E034B" w:rsidP="00040D47">
            <w:pPr>
              <w:keepNext/>
              <w:spacing w:before="60" w:after="60" w:line="228" w:lineRule="auto"/>
              <w:ind w:left="-57" w:right="-57"/>
              <w:jc w:val="center"/>
              <w:rPr>
                <w:szCs w:val="22"/>
              </w:rPr>
            </w:pPr>
            <w:r w:rsidRPr="00DB0267">
              <w:rPr>
                <w:szCs w:val="22"/>
              </w:rPr>
              <w:t>(13 - 25)</w:t>
            </w:r>
          </w:p>
        </w:tc>
        <w:tc>
          <w:tcPr>
            <w:tcW w:w="1560" w:type="dxa"/>
          </w:tcPr>
          <w:p w14:paraId="12DAB38D" w14:textId="7DF7EE83" w:rsidR="005E034B" w:rsidRPr="00DB0267" w:rsidRDefault="005E034B" w:rsidP="00040D47">
            <w:pPr>
              <w:keepNext/>
              <w:spacing w:before="60" w:after="60" w:line="228" w:lineRule="auto"/>
              <w:ind w:left="-57" w:right="-57"/>
              <w:jc w:val="center"/>
              <w:rPr>
                <w:szCs w:val="22"/>
              </w:rPr>
            </w:pPr>
            <w:r w:rsidRPr="00DB0267">
              <w:rPr>
                <w:szCs w:val="22"/>
              </w:rPr>
              <w:t>49</w:t>
            </w:r>
            <w:del w:id="931" w:author="Regulatory 1" w:date="2025-08-08T09:04:00Z">
              <w:r w:rsidRPr="00DB0267" w:rsidDel="007E1066">
                <w:rPr>
                  <w:szCs w:val="22"/>
                </w:rPr>
                <w:delText>%</w:delText>
              </w:r>
            </w:del>
            <w:ins w:id="932" w:author="Regulatory 1" w:date="2025-08-08T09:04:00Z">
              <w:r w:rsidR="007E1066" w:rsidRPr="00DB0267">
                <w:rPr>
                  <w:szCs w:val="22"/>
                </w:rPr>
                <w:t> %</w:t>
              </w:r>
            </w:ins>
          </w:p>
          <w:p w14:paraId="6B26F4F2" w14:textId="77777777" w:rsidR="005E034B" w:rsidRPr="00DB0267" w:rsidRDefault="005E034B" w:rsidP="00040D47">
            <w:pPr>
              <w:keepNext/>
              <w:spacing w:before="60" w:after="60" w:line="228" w:lineRule="auto"/>
              <w:ind w:left="-57" w:right="-57"/>
              <w:jc w:val="center"/>
              <w:rPr>
                <w:szCs w:val="22"/>
              </w:rPr>
            </w:pPr>
            <w:r w:rsidRPr="00DB0267">
              <w:rPr>
                <w:szCs w:val="22"/>
              </w:rPr>
              <w:t>(36 - 61)</w:t>
            </w:r>
          </w:p>
        </w:tc>
        <w:tc>
          <w:tcPr>
            <w:tcW w:w="1275" w:type="dxa"/>
          </w:tcPr>
          <w:p w14:paraId="508FE81E" w14:textId="128AC0ED" w:rsidR="005E034B" w:rsidRPr="00DB0267" w:rsidRDefault="005E034B" w:rsidP="00040D47">
            <w:pPr>
              <w:keepNext/>
              <w:spacing w:before="60" w:after="60" w:line="228" w:lineRule="auto"/>
              <w:ind w:left="-57" w:right="-57"/>
              <w:jc w:val="center"/>
              <w:rPr>
                <w:szCs w:val="22"/>
              </w:rPr>
            </w:pPr>
            <w:r w:rsidRPr="00DB0267">
              <w:rPr>
                <w:szCs w:val="22"/>
              </w:rPr>
              <w:t>17</w:t>
            </w:r>
            <w:del w:id="933" w:author="Regulatory 1" w:date="2025-08-08T09:04:00Z">
              <w:r w:rsidRPr="00DB0267" w:rsidDel="007E1066">
                <w:rPr>
                  <w:szCs w:val="22"/>
                </w:rPr>
                <w:delText>%</w:delText>
              </w:r>
            </w:del>
            <w:ins w:id="934" w:author="Regulatory 1" w:date="2025-08-08T09:04:00Z">
              <w:r w:rsidR="007E1066" w:rsidRPr="00DB0267">
                <w:rPr>
                  <w:szCs w:val="22"/>
                </w:rPr>
                <w:t> %</w:t>
              </w:r>
            </w:ins>
          </w:p>
          <w:p w14:paraId="3BC898A5" w14:textId="77777777" w:rsidR="005E034B" w:rsidRPr="00DB0267" w:rsidRDefault="005E034B" w:rsidP="00040D47">
            <w:pPr>
              <w:keepNext/>
              <w:spacing w:before="60" w:after="60" w:line="228" w:lineRule="auto"/>
              <w:ind w:left="-57" w:right="-57"/>
              <w:jc w:val="center"/>
              <w:rPr>
                <w:szCs w:val="22"/>
              </w:rPr>
            </w:pPr>
            <w:r w:rsidRPr="00DB0267">
              <w:rPr>
                <w:szCs w:val="22"/>
              </w:rPr>
              <w:t>(9 - 27)</w:t>
            </w:r>
          </w:p>
        </w:tc>
        <w:tc>
          <w:tcPr>
            <w:tcW w:w="1559" w:type="dxa"/>
          </w:tcPr>
          <w:p w14:paraId="1994D24D" w14:textId="2211EFE4" w:rsidR="005E034B" w:rsidRPr="00DB0267" w:rsidRDefault="005E034B" w:rsidP="00040D47">
            <w:pPr>
              <w:keepNext/>
              <w:spacing w:before="60" w:after="60" w:line="228" w:lineRule="auto"/>
              <w:ind w:left="-57" w:right="-57"/>
              <w:jc w:val="center"/>
              <w:rPr>
                <w:szCs w:val="22"/>
              </w:rPr>
            </w:pPr>
            <w:r w:rsidRPr="00DB0267">
              <w:rPr>
                <w:szCs w:val="22"/>
              </w:rPr>
              <w:t>61</w:t>
            </w:r>
            <w:del w:id="935" w:author="Regulatory 1" w:date="2025-08-08T09:04:00Z">
              <w:r w:rsidRPr="00DB0267" w:rsidDel="007E1066">
                <w:rPr>
                  <w:szCs w:val="22"/>
                </w:rPr>
                <w:delText>%</w:delText>
              </w:r>
            </w:del>
            <w:ins w:id="936" w:author="Regulatory 1" w:date="2025-08-08T09:04:00Z">
              <w:r w:rsidR="007E1066" w:rsidRPr="00DB0267">
                <w:rPr>
                  <w:szCs w:val="22"/>
                </w:rPr>
                <w:t> %</w:t>
              </w:r>
            </w:ins>
          </w:p>
          <w:p w14:paraId="7D549E13" w14:textId="77777777" w:rsidR="005E034B" w:rsidRPr="00DB0267" w:rsidRDefault="005E034B" w:rsidP="00040D47">
            <w:pPr>
              <w:keepNext/>
              <w:spacing w:before="60" w:after="60" w:line="228" w:lineRule="auto"/>
              <w:ind w:left="-57" w:right="-57"/>
              <w:jc w:val="center"/>
              <w:rPr>
                <w:szCs w:val="22"/>
              </w:rPr>
            </w:pPr>
            <w:r w:rsidRPr="00DB0267">
              <w:rPr>
                <w:szCs w:val="22"/>
              </w:rPr>
              <w:t>(50-71)</w:t>
            </w:r>
          </w:p>
        </w:tc>
        <w:tc>
          <w:tcPr>
            <w:tcW w:w="1276" w:type="dxa"/>
          </w:tcPr>
          <w:p w14:paraId="32413165" w14:textId="2AA499BF" w:rsidR="005E034B" w:rsidRPr="00DB0267" w:rsidRDefault="005E034B" w:rsidP="00040D47">
            <w:pPr>
              <w:keepNext/>
              <w:spacing w:before="60" w:after="60" w:line="228" w:lineRule="auto"/>
              <w:ind w:left="-57" w:right="-57"/>
              <w:jc w:val="center"/>
              <w:rPr>
                <w:szCs w:val="22"/>
              </w:rPr>
            </w:pPr>
            <w:r w:rsidRPr="00DB0267">
              <w:rPr>
                <w:szCs w:val="22"/>
              </w:rPr>
              <w:t>34</w:t>
            </w:r>
            <w:del w:id="937" w:author="Regulatory 1" w:date="2025-08-08T09:04:00Z">
              <w:r w:rsidRPr="00DB0267" w:rsidDel="007E1066">
                <w:rPr>
                  <w:szCs w:val="22"/>
                </w:rPr>
                <w:delText>%</w:delText>
              </w:r>
            </w:del>
            <w:ins w:id="938" w:author="Regulatory 1" w:date="2025-08-08T09:04:00Z">
              <w:r w:rsidR="007E1066" w:rsidRPr="00DB0267">
                <w:rPr>
                  <w:szCs w:val="22"/>
                </w:rPr>
                <w:t> %</w:t>
              </w:r>
            </w:ins>
          </w:p>
          <w:p w14:paraId="0A10B827" w14:textId="77777777" w:rsidR="005E034B" w:rsidRPr="00DB0267" w:rsidRDefault="005E034B" w:rsidP="00040D47">
            <w:pPr>
              <w:keepNext/>
              <w:spacing w:before="60" w:after="60" w:line="228" w:lineRule="auto"/>
              <w:ind w:left="-57" w:right="-57"/>
              <w:jc w:val="center"/>
              <w:rPr>
                <w:szCs w:val="22"/>
              </w:rPr>
            </w:pPr>
            <w:r w:rsidRPr="00DB0267">
              <w:rPr>
                <w:szCs w:val="22"/>
              </w:rPr>
              <w:t>(25-45)</w:t>
            </w:r>
          </w:p>
        </w:tc>
      </w:tr>
      <w:tr w:rsidR="005E034B" w:rsidRPr="00DB0267" w14:paraId="18A0011A" w14:textId="77777777" w:rsidTr="00355D26">
        <w:tc>
          <w:tcPr>
            <w:tcW w:w="2093" w:type="dxa"/>
          </w:tcPr>
          <w:p w14:paraId="36743A06" w14:textId="77777777" w:rsidR="005E034B" w:rsidRPr="00DB0267" w:rsidRDefault="005E034B" w:rsidP="00040D47">
            <w:pPr>
              <w:keepNext/>
              <w:spacing w:before="60" w:after="60" w:line="228" w:lineRule="auto"/>
              <w:ind w:left="-57" w:right="-57"/>
              <w:rPr>
                <w:szCs w:val="22"/>
              </w:rPr>
            </w:pPr>
            <w:r w:rsidRPr="00DB0267">
              <w:rPr>
                <w:b/>
                <w:bCs/>
                <w:szCs w:val="22"/>
              </w:rPr>
              <w:t>Medijan trajanja odgovora (mjeseci) (95 %CI)</w:t>
            </w:r>
          </w:p>
        </w:tc>
        <w:tc>
          <w:tcPr>
            <w:tcW w:w="1559" w:type="dxa"/>
          </w:tcPr>
          <w:p w14:paraId="23E2BC37" w14:textId="77777777" w:rsidR="005E034B" w:rsidRPr="00DB0267" w:rsidRDefault="005E034B" w:rsidP="00040D47">
            <w:pPr>
              <w:keepNext/>
              <w:spacing w:before="60" w:after="60" w:line="228" w:lineRule="auto"/>
              <w:ind w:left="-57" w:right="-57"/>
              <w:jc w:val="center"/>
              <w:rPr>
                <w:szCs w:val="22"/>
              </w:rPr>
            </w:pPr>
            <w:r w:rsidRPr="00DB0267">
              <w:rPr>
                <w:szCs w:val="22"/>
              </w:rPr>
              <w:t>9,1</w:t>
            </w:r>
          </w:p>
          <w:p w14:paraId="4C5B611F" w14:textId="77777777" w:rsidR="005E034B" w:rsidRPr="00DB0267" w:rsidRDefault="005E034B" w:rsidP="00040D47">
            <w:pPr>
              <w:keepNext/>
              <w:spacing w:before="60" w:after="60" w:line="228" w:lineRule="auto"/>
              <w:ind w:left="-57" w:right="-57"/>
              <w:jc w:val="center"/>
              <w:rPr>
                <w:szCs w:val="22"/>
              </w:rPr>
            </w:pPr>
            <w:r w:rsidRPr="00DB0267">
              <w:rPr>
                <w:szCs w:val="22"/>
              </w:rPr>
              <w:t>(5,6-10,3)</w:t>
            </w:r>
          </w:p>
        </w:tc>
        <w:tc>
          <w:tcPr>
            <w:tcW w:w="1560" w:type="dxa"/>
          </w:tcPr>
          <w:p w14:paraId="68A9C59D" w14:textId="77777777" w:rsidR="005E034B" w:rsidRPr="00DB0267" w:rsidRDefault="005E034B" w:rsidP="00040D47">
            <w:pPr>
              <w:keepNext/>
              <w:spacing w:before="60" w:after="60" w:line="228" w:lineRule="auto"/>
              <w:ind w:left="-57" w:right="-57"/>
              <w:jc w:val="center"/>
              <w:rPr>
                <w:szCs w:val="22"/>
              </w:rPr>
            </w:pPr>
            <w:r w:rsidRPr="00DB0267">
              <w:rPr>
                <w:szCs w:val="22"/>
              </w:rPr>
              <w:t>8,3</w:t>
            </w:r>
          </w:p>
          <w:p w14:paraId="540F12B1" w14:textId="77777777" w:rsidR="005E034B" w:rsidRPr="00DB0267" w:rsidRDefault="005E034B" w:rsidP="00040D47">
            <w:pPr>
              <w:keepNext/>
              <w:spacing w:before="60" w:after="60" w:line="228" w:lineRule="auto"/>
              <w:ind w:left="-57" w:right="-57"/>
              <w:jc w:val="center"/>
              <w:rPr>
                <w:szCs w:val="22"/>
              </w:rPr>
            </w:pPr>
            <w:r w:rsidRPr="00DB0267">
              <w:rPr>
                <w:szCs w:val="22"/>
              </w:rPr>
              <w:t>(7,3-8,8)</w:t>
            </w:r>
          </w:p>
        </w:tc>
        <w:tc>
          <w:tcPr>
            <w:tcW w:w="1275" w:type="dxa"/>
          </w:tcPr>
          <w:p w14:paraId="614CF767" w14:textId="77777777" w:rsidR="005E034B" w:rsidRPr="00DB0267" w:rsidRDefault="005E034B" w:rsidP="00040D47">
            <w:pPr>
              <w:keepNext/>
              <w:spacing w:before="60" w:after="60" w:line="228" w:lineRule="auto"/>
              <w:ind w:left="-57" w:right="-57"/>
              <w:jc w:val="center"/>
              <w:rPr>
                <w:szCs w:val="22"/>
              </w:rPr>
            </w:pPr>
            <w:r w:rsidRPr="00DB0267">
              <w:rPr>
                <w:szCs w:val="22"/>
              </w:rPr>
              <w:t>4,6</w:t>
            </w:r>
          </w:p>
          <w:p w14:paraId="60BC01DC" w14:textId="77777777" w:rsidR="005E034B" w:rsidRPr="00DB0267" w:rsidRDefault="005E034B" w:rsidP="00040D47">
            <w:pPr>
              <w:keepNext/>
              <w:spacing w:before="60" w:after="60" w:line="228" w:lineRule="auto"/>
              <w:ind w:left="-57" w:right="-57"/>
              <w:jc w:val="center"/>
              <w:rPr>
                <w:szCs w:val="22"/>
              </w:rPr>
            </w:pPr>
            <w:r w:rsidRPr="00DB0267">
              <w:rPr>
                <w:szCs w:val="22"/>
              </w:rPr>
              <w:t>(3,7-7,4)</w:t>
            </w:r>
          </w:p>
        </w:tc>
        <w:tc>
          <w:tcPr>
            <w:tcW w:w="1559" w:type="dxa"/>
          </w:tcPr>
          <w:p w14:paraId="27A02DCA" w14:textId="77777777" w:rsidR="005E034B" w:rsidRPr="00DB0267" w:rsidRDefault="005E034B" w:rsidP="00040D47">
            <w:pPr>
              <w:pStyle w:val="EndnoteText"/>
              <w:keepNext/>
              <w:spacing w:before="60" w:after="60" w:line="228" w:lineRule="auto"/>
              <w:ind w:left="-57" w:right="-57"/>
              <w:jc w:val="center"/>
              <w:rPr>
                <w:szCs w:val="22"/>
                <w:lang w:val="hr-HR"/>
              </w:rPr>
            </w:pPr>
            <w:r w:rsidRPr="00DB0267">
              <w:rPr>
                <w:szCs w:val="22"/>
                <w:lang w:val="hr-HR"/>
              </w:rPr>
              <w:t>11,7</w:t>
            </w:r>
          </w:p>
          <w:p w14:paraId="47096231" w14:textId="77777777" w:rsidR="005E034B" w:rsidRPr="00DB0267" w:rsidRDefault="005E034B" w:rsidP="00040D47">
            <w:pPr>
              <w:pStyle w:val="EndnoteText"/>
              <w:keepNext/>
              <w:spacing w:before="60" w:after="60" w:line="228" w:lineRule="auto"/>
              <w:ind w:left="-57" w:right="-57"/>
              <w:jc w:val="center"/>
              <w:rPr>
                <w:szCs w:val="22"/>
                <w:lang w:val="hr-HR"/>
              </w:rPr>
            </w:pPr>
            <w:r w:rsidRPr="00DB0267">
              <w:rPr>
                <w:szCs w:val="22"/>
                <w:lang w:val="hr-HR"/>
              </w:rPr>
              <w:t>(9,3 – 15,0)</w:t>
            </w:r>
          </w:p>
        </w:tc>
        <w:tc>
          <w:tcPr>
            <w:tcW w:w="1276" w:type="dxa"/>
          </w:tcPr>
          <w:p w14:paraId="4E08DA66" w14:textId="77777777" w:rsidR="005E034B" w:rsidRPr="00DB0267" w:rsidRDefault="005E034B" w:rsidP="00040D47">
            <w:pPr>
              <w:keepNext/>
              <w:spacing w:before="60" w:after="60" w:line="228" w:lineRule="auto"/>
              <w:ind w:left="-57" w:right="-57"/>
              <w:jc w:val="center"/>
              <w:rPr>
                <w:szCs w:val="22"/>
              </w:rPr>
            </w:pPr>
            <w:r w:rsidRPr="00DB0267">
              <w:rPr>
                <w:szCs w:val="22"/>
              </w:rPr>
              <w:t>5,7</w:t>
            </w:r>
          </w:p>
          <w:p w14:paraId="44AF6AC6" w14:textId="77777777" w:rsidR="005E034B" w:rsidRPr="00DB0267" w:rsidRDefault="005E034B" w:rsidP="00040D47">
            <w:pPr>
              <w:keepNext/>
              <w:spacing w:before="60" w:after="60" w:line="228" w:lineRule="auto"/>
              <w:ind w:left="-57" w:right="-57"/>
              <w:jc w:val="center"/>
              <w:rPr>
                <w:szCs w:val="22"/>
              </w:rPr>
            </w:pPr>
            <w:r w:rsidRPr="00DB0267">
              <w:rPr>
                <w:szCs w:val="22"/>
              </w:rPr>
              <w:t>(4,6-7,6)</w:t>
            </w:r>
          </w:p>
        </w:tc>
      </w:tr>
      <w:tr w:rsidR="005E034B" w:rsidRPr="00DB0267" w14:paraId="1340A55B" w14:textId="77777777" w:rsidTr="00355D26">
        <w:tc>
          <w:tcPr>
            <w:tcW w:w="2093" w:type="dxa"/>
          </w:tcPr>
          <w:p w14:paraId="4D570DBF" w14:textId="77777777" w:rsidR="005E034B" w:rsidRPr="00DB0267" w:rsidRDefault="005E034B" w:rsidP="00040D47">
            <w:pPr>
              <w:keepNext/>
              <w:spacing w:before="60" w:after="60" w:line="228" w:lineRule="auto"/>
              <w:ind w:left="-57" w:right="-57"/>
              <w:rPr>
                <w:szCs w:val="22"/>
              </w:rPr>
            </w:pPr>
            <w:r w:rsidRPr="00DB0267">
              <w:rPr>
                <w:b/>
                <w:bCs/>
                <w:szCs w:val="22"/>
              </w:rPr>
              <w:t>Medijan TTP (mjeseci) (95 %CI)</w:t>
            </w:r>
          </w:p>
        </w:tc>
        <w:tc>
          <w:tcPr>
            <w:tcW w:w="1559" w:type="dxa"/>
          </w:tcPr>
          <w:p w14:paraId="1FB74748" w14:textId="77777777" w:rsidR="005E034B" w:rsidRPr="00DB0267" w:rsidRDefault="005E034B" w:rsidP="00040D47">
            <w:pPr>
              <w:keepNext/>
              <w:spacing w:before="60" w:after="60" w:line="228" w:lineRule="auto"/>
              <w:ind w:left="-57" w:right="-57"/>
              <w:jc w:val="center"/>
              <w:rPr>
                <w:szCs w:val="22"/>
              </w:rPr>
            </w:pPr>
            <w:r w:rsidRPr="00DB0267">
              <w:rPr>
                <w:szCs w:val="22"/>
              </w:rPr>
              <w:t>3,2</w:t>
            </w:r>
          </w:p>
          <w:p w14:paraId="55366867" w14:textId="77777777" w:rsidR="005E034B" w:rsidRPr="00DB0267" w:rsidRDefault="005E034B" w:rsidP="00040D47">
            <w:pPr>
              <w:keepNext/>
              <w:spacing w:before="60" w:after="60" w:line="228" w:lineRule="auto"/>
              <w:ind w:left="-57" w:right="-57"/>
              <w:jc w:val="center"/>
              <w:rPr>
                <w:szCs w:val="22"/>
              </w:rPr>
            </w:pPr>
            <w:r w:rsidRPr="00DB0267">
              <w:rPr>
                <w:szCs w:val="22"/>
              </w:rPr>
              <w:t>(2,6-3,5)</w:t>
            </w:r>
          </w:p>
        </w:tc>
        <w:tc>
          <w:tcPr>
            <w:tcW w:w="1560" w:type="dxa"/>
          </w:tcPr>
          <w:p w14:paraId="235009B1" w14:textId="77777777" w:rsidR="005E034B" w:rsidRPr="00DB0267" w:rsidRDefault="005E034B" w:rsidP="00040D47">
            <w:pPr>
              <w:keepNext/>
              <w:spacing w:before="60" w:after="60" w:line="228" w:lineRule="auto"/>
              <w:ind w:left="-57" w:right="-57"/>
              <w:jc w:val="center"/>
              <w:rPr>
                <w:szCs w:val="22"/>
              </w:rPr>
            </w:pPr>
            <w:r w:rsidRPr="00DB0267">
              <w:rPr>
                <w:szCs w:val="22"/>
              </w:rPr>
              <w:t>7,1</w:t>
            </w:r>
          </w:p>
          <w:p w14:paraId="50908FB6" w14:textId="77777777" w:rsidR="005E034B" w:rsidRPr="00DB0267" w:rsidRDefault="005E034B" w:rsidP="00040D47">
            <w:pPr>
              <w:keepNext/>
              <w:spacing w:before="60" w:after="60" w:line="228" w:lineRule="auto"/>
              <w:ind w:left="-57" w:right="-57"/>
              <w:jc w:val="center"/>
              <w:rPr>
                <w:szCs w:val="22"/>
              </w:rPr>
            </w:pPr>
            <w:r w:rsidRPr="00DB0267">
              <w:rPr>
                <w:szCs w:val="22"/>
              </w:rPr>
              <w:t>(6,2-12,0)</w:t>
            </w:r>
          </w:p>
        </w:tc>
        <w:tc>
          <w:tcPr>
            <w:tcW w:w="1275" w:type="dxa"/>
          </w:tcPr>
          <w:p w14:paraId="54E60CBC" w14:textId="77777777" w:rsidR="005E034B" w:rsidRPr="00DB0267" w:rsidRDefault="005E034B" w:rsidP="00040D47">
            <w:pPr>
              <w:keepNext/>
              <w:spacing w:before="60" w:after="60" w:line="228" w:lineRule="auto"/>
              <w:ind w:left="-57" w:right="-57"/>
              <w:jc w:val="center"/>
              <w:rPr>
                <w:szCs w:val="22"/>
              </w:rPr>
            </w:pPr>
            <w:r w:rsidRPr="00DB0267">
              <w:rPr>
                <w:szCs w:val="22"/>
              </w:rPr>
              <w:t>3,0</w:t>
            </w:r>
          </w:p>
          <w:p w14:paraId="18837D6A" w14:textId="77777777" w:rsidR="005E034B" w:rsidRPr="00DB0267" w:rsidRDefault="005E034B" w:rsidP="00040D47">
            <w:pPr>
              <w:keepNext/>
              <w:spacing w:before="60" w:after="60" w:line="228" w:lineRule="auto"/>
              <w:ind w:left="-57" w:right="-57"/>
              <w:jc w:val="center"/>
              <w:rPr>
                <w:szCs w:val="22"/>
              </w:rPr>
            </w:pPr>
            <w:r w:rsidRPr="00DB0267">
              <w:rPr>
                <w:szCs w:val="22"/>
              </w:rPr>
              <w:t>(2,0-4,4)</w:t>
            </w:r>
          </w:p>
        </w:tc>
        <w:tc>
          <w:tcPr>
            <w:tcW w:w="1559" w:type="dxa"/>
          </w:tcPr>
          <w:p w14:paraId="076EFB51" w14:textId="77777777" w:rsidR="005E034B" w:rsidRPr="00DB0267" w:rsidRDefault="005E034B" w:rsidP="00040D47">
            <w:pPr>
              <w:keepNext/>
              <w:spacing w:before="60" w:after="60" w:line="228" w:lineRule="auto"/>
              <w:ind w:left="-57" w:right="-57"/>
              <w:jc w:val="center"/>
              <w:rPr>
                <w:szCs w:val="22"/>
              </w:rPr>
            </w:pPr>
            <w:r w:rsidRPr="00DB0267">
              <w:rPr>
                <w:szCs w:val="22"/>
              </w:rPr>
              <w:t>11,7</w:t>
            </w:r>
          </w:p>
          <w:p w14:paraId="47AC018E" w14:textId="77777777" w:rsidR="005E034B" w:rsidRPr="00DB0267" w:rsidRDefault="005E034B" w:rsidP="00040D47">
            <w:pPr>
              <w:keepNext/>
              <w:spacing w:before="60" w:after="60" w:line="228" w:lineRule="auto"/>
              <w:ind w:left="-57" w:right="-57"/>
              <w:jc w:val="center"/>
              <w:rPr>
                <w:szCs w:val="22"/>
              </w:rPr>
            </w:pPr>
            <w:r w:rsidRPr="00DB0267">
              <w:rPr>
                <w:szCs w:val="22"/>
              </w:rPr>
              <w:t>(9,2-13,5)</w:t>
            </w:r>
          </w:p>
        </w:tc>
        <w:tc>
          <w:tcPr>
            <w:tcW w:w="1276" w:type="dxa"/>
          </w:tcPr>
          <w:p w14:paraId="2CC48818" w14:textId="77777777" w:rsidR="005E034B" w:rsidRPr="00DB0267" w:rsidRDefault="005E034B" w:rsidP="00040D47">
            <w:pPr>
              <w:keepNext/>
              <w:spacing w:before="60" w:after="60" w:line="228" w:lineRule="auto"/>
              <w:ind w:left="-57" w:right="-57"/>
              <w:jc w:val="center"/>
              <w:rPr>
                <w:szCs w:val="22"/>
              </w:rPr>
            </w:pPr>
            <w:r w:rsidRPr="00DB0267">
              <w:rPr>
                <w:szCs w:val="22"/>
              </w:rPr>
              <w:t>6,1</w:t>
            </w:r>
          </w:p>
          <w:p w14:paraId="0AA5BC97" w14:textId="77777777" w:rsidR="005E034B" w:rsidRPr="00DB0267" w:rsidRDefault="005E034B" w:rsidP="00040D47">
            <w:pPr>
              <w:keepNext/>
              <w:spacing w:before="60" w:after="60" w:line="228" w:lineRule="auto"/>
              <w:ind w:left="-57" w:right="-57"/>
              <w:jc w:val="center"/>
              <w:rPr>
                <w:szCs w:val="22"/>
              </w:rPr>
            </w:pPr>
            <w:r w:rsidRPr="00DB0267">
              <w:rPr>
                <w:szCs w:val="22"/>
              </w:rPr>
              <w:t>(5,4-7,2)</w:t>
            </w:r>
          </w:p>
        </w:tc>
      </w:tr>
      <w:tr w:rsidR="005E034B" w:rsidRPr="00DB0267" w14:paraId="3FBDB210" w14:textId="77777777" w:rsidTr="00355D26">
        <w:tc>
          <w:tcPr>
            <w:tcW w:w="2093" w:type="dxa"/>
          </w:tcPr>
          <w:p w14:paraId="321445E3" w14:textId="77777777" w:rsidR="005E034B" w:rsidRPr="00DB0267" w:rsidRDefault="005E034B" w:rsidP="00040D47">
            <w:pPr>
              <w:keepNext/>
              <w:spacing w:before="60" w:after="60" w:line="228" w:lineRule="auto"/>
              <w:ind w:left="-57" w:right="-57"/>
              <w:rPr>
                <w:szCs w:val="22"/>
              </w:rPr>
            </w:pPr>
            <w:r w:rsidRPr="00DB0267">
              <w:rPr>
                <w:b/>
                <w:bCs/>
                <w:szCs w:val="22"/>
              </w:rPr>
              <w:t>Medijan preživljenja (mjeseci) (95 %CI)</w:t>
            </w:r>
          </w:p>
        </w:tc>
        <w:tc>
          <w:tcPr>
            <w:tcW w:w="1559" w:type="dxa"/>
          </w:tcPr>
          <w:p w14:paraId="4EC9E749" w14:textId="77777777" w:rsidR="005E034B" w:rsidRPr="00DB0267" w:rsidRDefault="005E034B" w:rsidP="00040D47">
            <w:pPr>
              <w:keepNext/>
              <w:spacing w:before="60" w:after="60" w:line="228" w:lineRule="auto"/>
              <w:ind w:left="-57" w:right="-57"/>
              <w:jc w:val="center"/>
              <w:rPr>
                <w:szCs w:val="22"/>
              </w:rPr>
            </w:pPr>
            <w:r w:rsidRPr="00DB0267">
              <w:rPr>
                <w:szCs w:val="22"/>
              </w:rPr>
              <w:t>16,4</w:t>
            </w:r>
          </w:p>
          <w:p w14:paraId="32BAC2D9" w14:textId="77777777" w:rsidR="005E034B" w:rsidRPr="00DB0267" w:rsidRDefault="005E034B" w:rsidP="00040D47">
            <w:pPr>
              <w:keepNext/>
              <w:spacing w:before="60" w:after="60" w:line="228" w:lineRule="auto"/>
              <w:ind w:left="-57" w:right="-57"/>
              <w:jc w:val="center"/>
              <w:rPr>
                <w:szCs w:val="22"/>
              </w:rPr>
            </w:pPr>
            <w:r w:rsidRPr="00DB0267">
              <w:rPr>
                <w:szCs w:val="22"/>
              </w:rPr>
              <w:t>(12,3-ne)</w:t>
            </w:r>
          </w:p>
        </w:tc>
        <w:tc>
          <w:tcPr>
            <w:tcW w:w="1560" w:type="dxa"/>
          </w:tcPr>
          <w:p w14:paraId="41D1C4D1" w14:textId="77777777" w:rsidR="005E034B" w:rsidRPr="00DB0267" w:rsidRDefault="005E034B" w:rsidP="00040D47">
            <w:pPr>
              <w:keepNext/>
              <w:spacing w:before="60" w:after="60" w:line="228" w:lineRule="auto"/>
              <w:ind w:left="-57" w:right="-57"/>
              <w:jc w:val="center"/>
              <w:rPr>
                <w:szCs w:val="22"/>
              </w:rPr>
            </w:pPr>
            <w:r w:rsidRPr="00DB0267">
              <w:rPr>
                <w:szCs w:val="22"/>
              </w:rPr>
              <w:t>24,8</w:t>
            </w:r>
          </w:p>
          <w:p w14:paraId="2778526E" w14:textId="77777777" w:rsidR="005E034B" w:rsidRPr="00DB0267" w:rsidRDefault="005E034B" w:rsidP="00040D47">
            <w:pPr>
              <w:keepNext/>
              <w:spacing w:before="60" w:after="60" w:line="228" w:lineRule="auto"/>
              <w:ind w:left="-57" w:right="-57"/>
              <w:jc w:val="center"/>
              <w:rPr>
                <w:szCs w:val="22"/>
              </w:rPr>
            </w:pPr>
            <w:r w:rsidRPr="00DB0267">
              <w:rPr>
                <w:szCs w:val="22"/>
              </w:rPr>
              <w:t>(18,6-33,7)</w:t>
            </w:r>
          </w:p>
        </w:tc>
        <w:tc>
          <w:tcPr>
            <w:tcW w:w="1275" w:type="dxa"/>
          </w:tcPr>
          <w:p w14:paraId="4DFF0AE5" w14:textId="77777777" w:rsidR="005E034B" w:rsidRPr="00DB0267" w:rsidRDefault="005E034B" w:rsidP="00040D47">
            <w:pPr>
              <w:keepNext/>
              <w:spacing w:before="60" w:after="60" w:line="228" w:lineRule="auto"/>
              <w:ind w:left="-57" w:right="-57"/>
              <w:jc w:val="center"/>
              <w:rPr>
                <w:szCs w:val="22"/>
              </w:rPr>
            </w:pPr>
            <w:r w:rsidRPr="00DB0267">
              <w:rPr>
                <w:szCs w:val="22"/>
              </w:rPr>
              <w:t>17,9</w:t>
            </w:r>
          </w:p>
          <w:p w14:paraId="4C51D13A" w14:textId="77777777" w:rsidR="005E034B" w:rsidRPr="00DB0267" w:rsidRDefault="005E034B" w:rsidP="00040D47">
            <w:pPr>
              <w:keepNext/>
              <w:spacing w:before="60" w:after="60" w:line="228" w:lineRule="auto"/>
              <w:ind w:left="-57" w:right="-57"/>
              <w:jc w:val="center"/>
              <w:rPr>
                <w:szCs w:val="22"/>
              </w:rPr>
            </w:pPr>
            <w:r w:rsidRPr="00DB0267">
              <w:rPr>
                <w:szCs w:val="22"/>
              </w:rPr>
              <w:t>(11,2-23,8)</w:t>
            </w:r>
          </w:p>
        </w:tc>
        <w:tc>
          <w:tcPr>
            <w:tcW w:w="1559" w:type="dxa"/>
          </w:tcPr>
          <w:p w14:paraId="79D47655" w14:textId="77777777" w:rsidR="005E034B" w:rsidRPr="00DB0267" w:rsidRDefault="005E034B" w:rsidP="00040D47">
            <w:pPr>
              <w:keepNext/>
              <w:spacing w:before="60" w:after="60" w:line="228" w:lineRule="auto"/>
              <w:ind w:left="-57" w:right="-57"/>
              <w:jc w:val="center"/>
              <w:rPr>
                <w:szCs w:val="22"/>
              </w:rPr>
            </w:pPr>
            <w:r w:rsidRPr="00DB0267">
              <w:rPr>
                <w:szCs w:val="22"/>
              </w:rPr>
              <w:t>31,2</w:t>
            </w:r>
          </w:p>
          <w:p w14:paraId="66CC9A08" w14:textId="77777777" w:rsidR="005E034B" w:rsidRPr="00DB0267" w:rsidRDefault="005E034B" w:rsidP="00040D47">
            <w:pPr>
              <w:keepNext/>
              <w:spacing w:before="60" w:after="60" w:line="228" w:lineRule="auto"/>
              <w:ind w:left="-57" w:right="-57"/>
              <w:jc w:val="center"/>
              <w:rPr>
                <w:szCs w:val="22"/>
              </w:rPr>
            </w:pPr>
            <w:r w:rsidRPr="00DB0267">
              <w:rPr>
                <w:szCs w:val="22"/>
              </w:rPr>
              <w:t>(27,3-40,8)</w:t>
            </w:r>
          </w:p>
        </w:tc>
        <w:tc>
          <w:tcPr>
            <w:tcW w:w="1276" w:type="dxa"/>
          </w:tcPr>
          <w:p w14:paraId="523E082F" w14:textId="77777777" w:rsidR="005E034B" w:rsidRPr="00DB0267" w:rsidRDefault="005E034B" w:rsidP="00040D47">
            <w:pPr>
              <w:keepNext/>
              <w:spacing w:before="60" w:after="60" w:line="228" w:lineRule="auto"/>
              <w:ind w:left="-57" w:right="-57"/>
              <w:jc w:val="center"/>
              <w:rPr>
                <w:szCs w:val="22"/>
              </w:rPr>
            </w:pPr>
            <w:r w:rsidRPr="00DB0267">
              <w:rPr>
                <w:szCs w:val="22"/>
              </w:rPr>
              <w:t>22,74</w:t>
            </w:r>
          </w:p>
          <w:p w14:paraId="30CCE6C4" w14:textId="77777777" w:rsidR="005E034B" w:rsidRPr="00DB0267" w:rsidRDefault="005E034B" w:rsidP="00040D47">
            <w:pPr>
              <w:keepNext/>
              <w:spacing w:before="60" w:after="60" w:line="228" w:lineRule="auto"/>
              <w:ind w:left="-57" w:right="-57"/>
              <w:jc w:val="center"/>
              <w:rPr>
                <w:szCs w:val="22"/>
              </w:rPr>
            </w:pPr>
            <w:r w:rsidRPr="00DB0267">
              <w:rPr>
                <w:szCs w:val="22"/>
              </w:rPr>
              <w:t>(19,1-30,8)</w:t>
            </w:r>
          </w:p>
        </w:tc>
      </w:tr>
    </w:tbl>
    <w:p w14:paraId="6B64E6E0" w14:textId="7A1DAB52" w:rsidR="005E034B" w:rsidRPr="00DB0267" w:rsidRDefault="005E034B" w:rsidP="00040D47">
      <w:pPr>
        <w:spacing w:line="228" w:lineRule="auto"/>
        <w:rPr>
          <w:spacing w:val="-6"/>
          <w:sz w:val="20"/>
        </w:rPr>
      </w:pPr>
      <w:r w:rsidRPr="00DB0267">
        <w:rPr>
          <w:spacing w:val="-6"/>
          <w:sz w:val="20"/>
        </w:rPr>
        <w:t>TTP</w:t>
      </w:r>
      <w:ins w:id="939" w:author="Regulatory 1" w:date="2025-08-21T15:57:00Z">
        <w:r w:rsidR="0072212D" w:rsidRPr="00DB0267">
          <w:rPr>
            <w:spacing w:val="-6"/>
            <w:sz w:val="20"/>
          </w:rPr>
          <w:t> </w:t>
        </w:r>
      </w:ins>
      <w:del w:id="940" w:author="Regulatory 1" w:date="2025-08-21T15:57:00Z">
        <w:r w:rsidRPr="00DB0267" w:rsidDel="0072212D">
          <w:rPr>
            <w:spacing w:val="-6"/>
            <w:sz w:val="20"/>
          </w:rPr>
          <w:delText xml:space="preserve"> </w:delText>
        </w:r>
      </w:del>
      <w:r w:rsidRPr="00DB0267">
        <w:rPr>
          <w:spacing w:val="-6"/>
          <w:sz w:val="20"/>
        </w:rPr>
        <w:t>=</w:t>
      </w:r>
      <w:ins w:id="941" w:author="Regulatory 1" w:date="2025-08-21T15:57:00Z">
        <w:r w:rsidR="0072212D" w:rsidRPr="00DB0267">
          <w:rPr>
            <w:spacing w:val="-6"/>
            <w:sz w:val="20"/>
          </w:rPr>
          <w:t> </w:t>
        </w:r>
      </w:ins>
      <w:del w:id="942" w:author="Regulatory 1" w:date="2025-08-21T15:57:00Z">
        <w:r w:rsidRPr="00DB0267" w:rsidDel="0072212D">
          <w:rPr>
            <w:spacing w:val="-6"/>
            <w:sz w:val="20"/>
          </w:rPr>
          <w:delText xml:space="preserve"> </w:delText>
        </w:r>
      </w:del>
      <w:r w:rsidRPr="00DB0267">
        <w:rPr>
          <w:spacing w:val="-6"/>
          <w:sz w:val="20"/>
        </w:rPr>
        <w:t>vrijeme do progresije; "ne" označava da nije bilo moguće procijeniti ili da još nije dostignuto.</w:t>
      </w:r>
    </w:p>
    <w:p w14:paraId="18FA2221" w14:textId="77777777" w:rsidR="005E034B" w:rsidRPr="00DB0267" w:rsidRDefault="005E034B" w:rsidP="00040D47">
      <w:pPr>
        <w:tabs>
          <w:tab w:val="left" w:pos="567"/>
        </w:tabs>
        <w:spacing w:line="228" w:lineRule="auto"/>
        <w:rPr>
          <w:sz w:val="20"/>
        </w:rPr>
      </w:pPr>
      <w:r w:rsidRPr="00DB0267">
        <w:rPr>
          <w:sz w:val="20"/>
        </w:rPr>
        <w:t>1.</w:t>
      </w:r>
      <w:r w:rsidRPr="00DB0267">
        <w:rPr>
          <w:sz w:val="20"/>
        </w:rPr>
        <w:tab/>
        <w:t xml:space="preserve">Ispitivanje H0649g: IHC3+ podskupina </w:t>
      </w:r>
      <w:r w:rsidR="00086634" w:rsidRPr="00DB0267">
        <w:rPr>
          <w:sz w:val="20"/>
        </w:rPr>
        <w:t>bolesnica</w:t>
      </w:r>
    </w:p>
    <w:p w14:paraId="4EFBFE1D" w14:textId="77777777" w:rsidR="005E034B" w:rsidRPr="00DB0267" w:rsidRDefault="005E034B" w:rsidP="00040D47">
      <w:pPr>
        <w:tabs>
          <w:tab w:val="left" w:pos="567"/>
        </w:tabs>
        <w:spacing w:line="228" w:lineRule="auto"/>
        <w:rPr>
          <w:sz w:val="20"/>
        </w:rPr>
      </w:pPr>
      <w:r w:rsidRPr="00DB0267">
        <w:rPr>
          <w:sz w:val="20"/>
        </w:rPr>
        <w:t>2.</w:t>
      </w:r>
      <w:r w:rsidRPr="00DB0267">
        <w:rPr>
          <w:sz w:val="20"/>
        </w:rPr>
        <w:tab/>
        <w:t xml:space="preserve">Ispitivanje H0648g: IHC3+ podskupina </w:t>
      </w:r>
      <w:r w:rsidR="00086634" w:rsidRPr="00DB0267">
        <w:rPr>
          <w:sz w:val="20"/>
        </w:rPr>
        <w:t>bolesnica</w:t>
      </w:r>
    </w:p>
    <w:p w14:paraId="34508C3B" w14:textId="1BC4521D" w:rsidR="005E034B" w:rsidRPr="00DB0267" w:rsidRDefault="005E034B" w:rsidP="00040D47">
      <w:pPr>
        <w:tabs>
          <w:tab w:val="left" w:pos="567"/>
        </w:tabs>
        <w:spacing w:line="228" w:lineRule="auto"/>
        <w:ind w:left="567" w:hanging="567"/>
        <w:rPr>
          <w:sz w:val="20"/>
        </w:rPr>
      </w:pPr>
      <w:r w:rsidRPr="00DB0267">
        <w:rPr>
          <w:sz w:val="20"/>
        </w:rPr>
        <w:t>3.</w:t>
      </w:r>
      <w:r w:rsidRPr="00DB0267">
        <w:rPr>
          <w:sz w:val="20"/>
        </w:rPr>
        <w:tab/>
        <w:t>Ispitivanje M77001: potpuni skup analiza (</w:t>
      </w:r>
      <w:r w:rsidR="00086634" w:rsidRPr="00DB0267">
        <w:rPr>
          <w:sz w:val="20"/>
        </w:rPr>
        <w:t xml:space="preserve">bolesnice </w:t>
      </w:r>
      <w:r w:rsidRPr="00DB0267">
        <w:rPr>
          <w:sz w:val="20"/>
        </w:rPr>
        <w:t>predviđen</w:t>
      </w:r>
      <w:r w:rsidR="00F73E05" w:rsidRPr="00DB0267">
        <w:rPr>
          <w:sz w:val="20"/>
        </w:rPr>
        <w:t>e</w:t>
      </w:r>
      <w:r w:rsidRPr="00DB0267">
        <w:rPr>
          <w:sz w:val="20"/>
        </w:rPr>
        <w:t xml:space="preserve"> za liječenje), rezultati nakon 24</w:t>
      </w:r>
      <w:del w:id="943" w:author="Regulatory 1" w:date="2025-08-06T13:56:00Z">
        <w:r w:rsidRPr="00DB0267" w:rsidDel="000456D8">
          <w:rPr>
            <w:sz w:val="20"/>
          </w:rPr>
          <w:delText xml:space="preserve"> </w:delText>
        </w:r>
      </w:del>
      <w:ins w:id="944" w:author="Regulatory 1" w:date="2025-08-06T13:56:00Z">
        <w:r w:rsidR="000456D8" w:rsidRPr="00DB0267">
          <w:rPr>
            <w:sz w:val="20"/>
          </w:rPr>
          <w:t> </w:t>
        </w:r>
      </w:ins>
      <w:r w:rsidRPr="00DB0267">
        <w:rPr>
          <w:sz w:val="20"/>
        </w:rPr>
        <w:t>mjeseca</w:t>
      </w:r>
    </w:p>
    <w:p w14:paraId="11208A47" w14:textId="77777777" w:rsidR="005E034B" w:rsidRPr="00DB0267" w:rsidRDefault="005E034B" w:rsidP="00040D47">
      <w:pPr>
        <w:rPr>
          <w:szCs w:val="22"/>
        </w:rPr>
      </w:pPr>
    </w:p>
    <w:p w14:paraId="28658D47" w14:textId="77777777" w:rsidR="005E034B" w:rsidRPr="00DB0267" w:rsidRDefault="005E034B" w:rsidP="00040D47">
      <w:pPr>
        <w:rPr>
          <w:i/>
          <w:szCs w:val="24"/>
        </w:rPr>
      </w:pPr>
      <w:r w:rsidRPr="00DB0267">
        <w:rPr>
          <w:i/>
          <w:szCs w:val="24"/>
        </w:rPr>
        <w:t xml:space="preserve">Kombinirano liječenje </w:t>
      </w:r>
      <w:r w:rsidR="005765B9" w:rsidRPr="00DB0267">
        <w:rPr>
          <w:i/>
          <w:szCs w:val="24"/>
        </w:rPr>
        <w:t>lijekom Herceptin</w:t>
      </w:r>
      <w:r w:rsidRPr="00DB0267">
        <w:rPr>
          <w:i/>
          <w:szCs w:val="24"/>
        </w:rPr>
        <w:t xml:space="preserve"> i anastrozolom</w:t>
      </w:r>
    </w:p>
    <w:p w14:paraId="5AE99B35" w14:textId="4F6577B0" w:rsidR="005E034B" w:rsidRPr="00DB0267" w:rsidRDefault="005E034B" w:rsidP="00040D47">
      <w:pPr>
        <w:rPr>
          <w:szCs w:val="24"/>
        </w:rPr>
      </w:pPr>
      <w:r w:rsidRPr="00DB0267">
        <w:rPr>
          <w:szCs w:val="24"/>
        </w:rPr>
        <w:t>Herceptin je ispitivan u kombinaciji s anastrozolom u prvoj liniji liječenj</w:t>
      </w:r>
      <w:r w:rsidR="00526F8F" w:rsidRPr="00DB0267">
        <w:rPr>
          <w:szCs w:val="24"/>
        </w:rPr>
        <w:t>a</w:t>
      </w:r>
      <w:r w:rsidRPr="00DB0267">
        <w:rPr>
          <w:szCs w:val="24"/>
        </w:rPr>
        <w:t xml:space="preserve"> </w:t>
      </w:r>
      <w:r w:rsidR="00526F8F" w:rsidRPr="00DB0267">
        <w:rPr>
          <w:szCs w:val="24"/>
        </w:rPr>
        <w:t xml:space="preserve">postmenopauzalnih </w:t>
      </w:r>
      <w:r w:rsidRPr="00DB0267">
        <w:rPr>
          <w:szCs w:val="24"/>
        </w:rPr>
        <w:t xml:space="preserve">bolesnica s metastatskim </w:t>
      </w:r>
      <w:r w:rsidR="00526F8F" w:rsidRPr="00DB0267">
        <w:rPr>
          <w:szCs w:val="24"/>
        </w:rPr>
        <w:t xml:space="preserve">rakom </w:t>
      </w:r>
      <w:r w:rsidRPr="00DB0267">
        <w:rPr>
          <w:szCs w:val="24"/>
        </w:rPr>
        <w:t xml:space="preserve">dojke pozitivnim na </w:t>
      </w:r>
      <w:r w:rsidR="000C0520" w:rsidRPr="00DB0267">
        <w:rPr>
          <w:szCs w:val="24"/>
        </w:rPr>
        <w:t xml:space="preserve">povećanu ekspresiju </w:t>
      </w:r>
      <w:r w:rsidRPr="00DB0267">
        <w:rPr>
          <w:szCs w:val="24"/>
        </w:rPr>
        <w:t>HER2 i hormonske receptore (</w:t>
      </w:r>
      <w:r w:rsidR="00F73E05" w:rsidRPr="00DB0267">
        <w:rPr>
          <w:szCs w:val="24"/>
        </w:rPr>
        <w:t xml:space="preserve">tj. </w:t>
      </w:r>
      <w:r w:rsidR="00526F8F" w:rsidRPr="00DB0267">
        <w:rPr>
          <w:szCs w:val="24"/>
        </w:rPr>
        <w:t>estrogenske</w:t>
      </w:r>
      <w:r w:rsidRPr="00DB0267">
        <w:rPr>
          <w:szCs w:val="24"/>
        </w:rPr>
        <w:t xml:space="preserve"> (ER) i/ili </w:t>
      </w:r>
      <w:r w:rsidR="00526F8F" w:rsidRPr="00DB0267">
        <w:rPr>
          <w:szCs w:val="24"/>
        </w:rPr>
        <w:t xml:space="preserve">progesteronske </w:t>
      </w:r>
      <w:r w:rsidRPr="00DB0267">
        <w:rPr>
          <w:szCs w:val="24"/>
        </w:rPr>
        <w:t>receptor</w:t>
      </w:r>
      <w:r w:rsidR="00526F8F" w:rsidRPr="00DB0267">
        <w:rPr>
          <w:szCs w:val="24"/>
        </w:rPr>
        <w:t>e</w:t>
      </w:r>
      <w:r w:rsidRPr="00DB0267">
        <w:rPr>
          <w:szCs w:val="24"/>
        </w:rPr>
        <w:t xml:space="preserve"> (PR)). Preživljenje bez progresije bolesti udvostručeno je u skupini koja je </w:t>
      </w:r>
      <w:r w:rsidR="00526F8F" w:rsidRPr="00DB0267">
        <w:rPr>
          <w:szCs w:val="24"/>
        </w:rPr>
        <w:t xml:space="preserve">primala </w:t>
      </w:r>
      <w:r w:rsidRPr="00DB0267">
        <w:rPr>
          <w:szCs w:val="24"/>
        </w:rPr>
        <w:t xml:space="preserve">Herceptin u kombinaciji s anastrozolom u odnosu na skupinu koja je </w:t>
      </w:r>
      <w:r w:rsidR="00526F8F" w:rsidRPr="00DB0267">
        <w:rPr>
          <w:szCs w:val="24"/>
        </w:rPr>
        <w:t xml:space="preserve">primala samo </w:t>
      </w:r>
      <w:r w:rsidRPr="00DB0267">
        <w:rPr>
          <w:szCs w:val="24"/>
        </w:rPr>
        <w:t>anastrozol (4,8</w:t>
      </w:r>
      <w:del w:id="945" w:author="Regulatory 1" w:date="2025-08-06T13:56:00Z">
        <w:r w:rsidRPr="00DB0267" w:rsidDel="000456D8">
          <w:rPr>
            <w:szCs w:val="24"/>
          </w:rPr>
          <w:delText xml:space="preserve"> </w:delText>
        </w:r>
      </w:del>
      <w:ins w:id="946" w:author="Regulatory 1" w:date="2025-08-06T13:56:00Z">
        <w:r w:rsidR="000456D8" w:rsidRPr="00DB0267">
          <w:rPr>
            <w:szCs w:val="24"/>
          </w:rPr>
          <w:t> </w:t>
        </w:r>
      </w:ins>
      <w:r w:rsidRPr="00DB0267">
        <w:rPr>
          <w:szCs w:val="24"/>
        </w:rPr>
        <w:t xml:space="preserve">mjeseci </w:t>
      </w:r>
      <w:r w:rsidR="00465FE7" w:rsidRPr="00DB0267">
        <w:rPr>
          <w:szCs w:val="24"/>
        </w:rPr>
        <w:t>naspram</w:t>
      </w:r>
      <w:r w:rsidRPr="00DB0267">
        <w:rPr>
          <w:szCs w:val="24"/>
        </w:rPr>
        <w:t xml:space="preserve"> 2,4</w:t>
      </w:r>
      <w:del w:id="947" w:author="Regulatory 1" w:date="2025-08-06T13:56:00Z">
        <w:r w:rsidRPr="00DB0267" w:rsidDel="000456D8">
          <w:rPr>
            <w:szCs w:val="24"/>
          </w:rPr>
          <w:delText xml:space="preserve"> </w:delText>
        </w:r>
      </w:del>
      <w:ins w:id="948" w:author="Regulatory 1" w:date="2025-08-06T13:56:00Z">
        <w:r w:rsidR="000456D8" w:rsidRPr="00DB0267">
          <w:rPr>
            <w:szCs w:val="24"/>
          </w:rPr>
          <w:t> </w:t>
        </w:r>
      </w:ins>
      <w:r w:rsidRPr="00DB0267">
        <w:rPr>
          <w:szCs w:val="24"/>
        </w:rPr>
        <w:t>mjeseca). Od ostalih parametara, pri primjeni kombinirane terapije uočen</w:t>
      </w:r>
      <w:r w:rsidR="00526F8F" w:rsidRPr="00DB0267">
        <w:rPr>
          <w:szCs w:val="24"/>
        </w:rPr>
        <w:t>o</w:t>
      </w:r>
      <w:r w:rsidRPr="00DB0267">
        <w:rPr>
          <w:szCs w:val="24"/>
        </w:rPr>
        <w:t xml:space="preserve"> </w:t>
      </w:r>
      <w:r w:rsidR="00526F8F" w:rsidRPr="00DB0267">
        <w:rPr>
          <w:szCs w:val="24"/>
        </w:rPr>
        <w:t>je poboljšanje</w:t>
      </w:r>
      <w:r w:rsidRPr="00DB0267">
        <w:rPr>
          <w:szCs w:val="24"/>
        </w:rPr>
        <w:t xml:space="preserve"> ukupn</w:t>
      </w:r>
      <w:r w:rsidR="00526F8F" w:rsidRPr="00DB0267">
        <w:rPr>
          <w:szCs w:val="24"/>
        </w:rPr>
        <w:t>e</w:t>
      </w:r>
      <w:r w:rsidRPr="00DB0267">
        <w:rPr>
          <w:szCs w:val="24"/>
        </w:rPr>
        <w:t xml:space="preserve"> stop</w:t>
      </w:r>
      <w:r w:rsidR="00526F8F" w:rsidRPr="00DB0267">
        <w:rPr>
          <w:szCs w:val="24"/>
        </w:rPr>
        <w:t>e</w:t>
      </w:r>
      <w:r w:rsidRPr="00DB0267">
        <w:rPr>
          <w:szCs w:val="24"/>
        </w:rPr>
        <w:t xml:space="preserve"> odgovora na liječenje (16,5</w:t>
      </w:r>
      <w:del w:id="949" w:author="Regulatory 1" w:date="2025-08-08T09:04:00Z">
        <w:r w:rsidRPr="00DB0267" w:rsidDel="007E1066">
          <w:rPr>
            <w:szCs w:val="24"/>
          </w:rPr>
          <w:delText>%</w:delText>
        </w:r>
      </w:del>
      <w:ins w:id="950" w:author="Regulatory 1" w:date="2025-08-08T09:04:00Z">
        <w:r w:rsidR="007E1066" w:rsidRPr="00DB0267">
          <w:rPr>
            <w:szCs w:val="24"/>
          </w:rPr>
          <w:t> %</w:t>
        </w:r>
      </w:ins>
      <w:r w:rsidRPr="00DB0267">
        <w:rPr>
          <w:szCs w:val="24"/>
        </w:rPr>
        <w:t xml:space="preserve"> </w:t>
      </w:r>
      <w:r w:rsidR="00465FE7" w:rsidRPr="00DB0267">
        <w:rPr>
          <w:szCs w:val="24"/>
        </w:rPr>
        <w:t>naspram</w:t>
      </w:r>
      <w:r w:rsidRPr="00DB0267">
        <w:rPr>
          <w:szCs w:val="24"/>
        </w:rPr>
        <w:t xml:space="preserve"> 6,7</w:t>
      </w:r>
      <w:del w:id="951" w:author="Regulatory 1" w:date="2025-08-08T09:04:00Z">
        <w:r w:rsidRPr="00DB0267" w:rsidDel="007E1066">
          <w:rPr>
            <w:szCs w:val="24"/>
          </w:rPr>
          <w:delText>%</w:delText>
        </w:r>
      </w:del>
      <w:ins w:id="952" w:author="Regulatory 1" w:date="2025-08-08T09:04:00Z">
        <w:r w:rsidR="007E1066" w:rsidRPr="00DB0267">
          <w:rPr>
            <w:szCs w:val="24"/>
          </w:rPr>
          <w:t> %</w:t>
        </w:r>
      </w:ins>
      <w:r w:rsidRPr="00DB0267">
        <w:rPr>
          <w:szCs w:val="24"/>
        </w:rPr>
        <w:t>), stop</w:t>
      </w:r>
      <w:r w:rsidR="00526F8F" w:rsidRPr="00DB0267">
        <w:rPr>
          <w:szCs w:val="24"/>
        </w:rPr>
        <w:t>e</w:t>
      </w:r>
      <w:r w:rsidRPr="00DB0267">
        <w:rPr>
          <w:szCs w:val="24"/>
        </w:rPr>
        <w:t xml:space="preserve"> kliničke koristi (42,7</w:t>
      </w:r>
      <w:del w:id="953" w:author="Regulatory 1" w:date="2025-08-08T09:04:00Z">
        <w:r w:rsidRPr="00DB0267" w:rsidDel="007E1066">
          <w:rPr>
            <w:szCs w:val="24"/>
          </w:rPr>
          <w:delText>%</w:delText>
        </w:r>
      </w:del>
      <w:ins w:id="954" w:author="Regulatory 1" w:date="2025-08-08T09:04:00Z">
        <w:r w:rsidR="007E1066" w:rsidRPr="00DB0267">
          <w:rPr>
            <w:szCs w:val="24"/>
          </w:rPr>
          <w:t> %</w:t>
        </w:r>
      </w:ins>
      <w:r w:rsidRPr="00DB0267">
        <w:rPr>
          <w:szCs w:val="24"/>
        </w:rPr>
        <w:t xml:space="preserve"> </w:t>
      </w:r>
      <w:r w:rsidR="00465FE7" w:rsidRPr="00DB0267">
        <w:rPr>
          <w:szCs w:val="24"/>
        </w:rPr>
        <w:t>naspram</w:t>
      </w:r>
      <w:r w:rsidRPr="00DB0267">
        <w:rPr>
          <w:szCs w:val="24"/>
        </w:rPr>
        <w:t xml:space="preserve"> 27,9</w:t>
      </w:r>
      <w:del w:id="955" w:author="Regulatory 1" w:date="2025-08-08T09:04:00Z">
        <w:r w:rsidRPr="00DB0267" w:rsidDel="007E1066">
          <w:rPr>
            <w:szCs w:val="24"/>
          </w:rPr>
          <w:delText>%</w:delText>
        </w:r>
      </w:del>
      <w:ins w:id="956" w:author="Regulatory 1" w:date="2025-08-08T09:04:00Z">
        <w:r w:rsidR="007E1066" w:rsidRPr="00DB0267">
          <w:rPr>
            <w:szCs w:val="24"/>
          </w:rPr>
          <w:t> %</w:t>
        </w:r>
      </w:ins>
      <w:r w:rsidRPr="00DB0267">
        <w:rPr>
          <w:szCs w:val="24"/>
        </w:rPr>
        <w:t>), vremen</w:t>
      </w:r>
      <w:r w:rsidR="00526F8F" w:rsidRPr="00DB0267">
        <w:rPr>
          <w:szCs w:val="24"/>
        </w:rPr>
        <w:t>a</w:t>
      </w:r>
      <w:r w:rsidRPr="00DB0267">
        <w:rPr>
          <w:szCs w:val="24"/>
        </w:rPr>
        <w:t xml:space="preserve"> do progresije bolesti (4,8</w:t>
      </w:r>
      <w:del w:id="957" w:author="Regulatory 1" w:date="2025-08-06T13:56:00Z">
        <w:r w:rsidRPr="00DB0267" w:rsidDel="000456D8">
          <w:rPr>
            <w:szCs w:val="24"/>
          </w:rPr>
          <w:delText xml:space="preserve"> </w:delText>
        </w:r>
      </w:del>
      <w:ins w:id="958" w:author="Regulatory 1" w:date="2025-08-06T13:56:00Z">
        <w:r w:rsidR="000456D8" w:rsidRPr="00DB0267">
          <w:rPr>
            <w:szCs w:val="24"/>
          </w:rPr>
          <w:t> </w:t>
        </w:r>
      </w:ins>
      <w:r w:rsidRPr="00DB0267">
        <w:rPr>
          <w:szCs w:val="24"/>
        </w:rPr>
        <w:t xml:space="preserve">mjeseci </w:t>
      </w:r>
      <w:r w:rsidR="00465FE7" w:rsidRPr="00DB0267">
        <w:rPr>
          <w:szCs w:val="24"/>
        </w:rPr>
        <w:t>naspram</w:t>
      </w:r>
      <w:r w:rsidRPr="00DB0267">
        <w:rPr>
          <w:szCs w:val="24"/>
        </w:rPr>
        <w:t xml:space="preserve"> 2,4</w:t>
      </w:r>
      <w:del w:id="959" w:author="Regulatory 1" w:date="2025-08-06T13:56:00Z">
        <w:r w:rsidRPr="00DB0267" w:rsidDel="000456D8">
          <w:rPr>
            <w:szCs w:val="24"/>
          </w:rPr>
          <w:delText xml:space="preserve"> </w:delText>
        </w:r>
      </w:del>
      <w:ins w:id="960" w:author="Regulatory 1" w:date="2025-08-06T13:56:00Z">
        <w:r w:rsidR="000456D8" w:rsidRPr="00DB0267">
          <w:rPr>
            <w:szCs w:val="24"/>
          </w:rPr>
          <w:t> </w:t>
        </w:r>
      </w:ins>
      <w:r w:rsidRPr="00DB0267">
        <w:rPr>
          <w:szCs w:val="24"/>
        </w:rPr>
        <w:t xml:space="preserve">mjeseca). Između ispitivanih skupina nije uočena razlika u vremenu potrebnom za postizanje odgovora </w:t>
      </w:r>
      <w:r w:rsidR="000C0520" w:rsidRPr="00DB0267">
        <w:rPr>
          <w:szCs w:val="24"/>
        </w:rPr>
        <w:t>n</w:t>
      </w:r>
      <w:r w:rsidRPr="00DB0267">
        <w:rPr>
          <w:szCs w:val="24"/>
        </w:rPr>
        <w:t>i trajanju odgovora. Medijan ukupnog preživljenja produljen je za 4,6</w:t>
      </w:r>
      <w:del w:id="961" w:author="Regulatory 1" w:date="2025-08-06T13:57:00Z">
        <w:r w:rsidRPr="00DB0267" w:rsidDel="000456D8">
          <w:rPr>
            <w:szCs w:val="24"/>
          </w:rPr>
          <w:delText xml:space="preserve"> </w:delText>
        </w:r>
      </w:del>
      <w:ins w:id="962" w:author="Regulatory 1" w:date="2025-08-06T13:57:00Z">
        <w:r w:rsidR="000456D8" w:rsidRPr="00DB0267">
          <w:rPr>
            <w:szCs w:val="24"/>
          </w:rPr>
          <w:t> </w:t>
        </w:r>
      </w:ins>
      <w:r w:rsidRPr="00DB0267">
        <w:rPr>
          <w:szCs w:val="24"/>
        </w:rPr>
        <w:t xml:space="preserve">mjeseci u </w:t>
      </w:r>
      <w:r w:rsidR="000D64C5" w:rsidRPr="00DB0267">
        <w:rPr>
          <w:szCs w:val="24"/>
        </w:rPr>
        <w:t>skupini</w:t>
      </w:r>
      <w:r w:rsidRPr="00DB0267">
        <w:rPr>
          <w:szCs w:val="24"/>
        </w:rPr>
        <w:t xml:space="preserve"> koj</w:t>
      </w:r>
      <w:r w:rsidR="000D64C5" w:rsidRPr="00DB0267">
        <w:rPr>
          <w:szCs w:val="24"/>
        </w:rPr>
        <w:t>a je</w:t>
      </w:r>
      <w:r w:rsidRPr="00DB0267">
        <w:rPr>
          <w:szCs w:val="24"/>
        </w:rPr>
        <w:t xml:space="preserve"> primal</w:t>
      </w:r>
      <w:r w:rsidR="000D64C5" w:rsidRPr="00DB0267">
        <w:rPr>
          <w:szCs w:val="24"/>
        </w:rPr>
        <w:t>a</w:t>
      </w:r>
      <w:r w:rsidRPr="00DB0267">
        <w:rPr>
          <w:szCs w:val="24"/>
        </w:rPr>
        <w:t xml:space="preserve"> kombiniranu terapiju. Razlika nije </w:t>
      </w:r>
      <w:r w:rsidR="00526F8F" w:rsidRPr="00DB0267">
        <w:rPr>
          <w:szCs w:val="24"/>
        </w:rPr>
        <w:t xml:space="preserve">bila </w:t>
      </w:r>
      <w:r w:rsidRPr="00DB0267">
        <w:rPr>
          <w:szCs w:val="24"/>
        </w:rPr>
        <w:t>statistički značajna, no više od polovine bolesni</w:t>
      </w:r>
      <w:r w:rsidR="00526F8F" w:rsidRPr="00DB0267">
        <w:rPr>
          <w:szCs w:val="24"/>
        </w:rPr>
        <w:t>ca</w:t>
      </w:r>
      <w:r w:rsidRPr="00DB0267">
        <w:rPr>
          <w:szCs w:val="24"/>
        </w:rPr>
        <w:t xml:space="preserve"> koj</w:t>
      </w:r>
      <w:r w:rsidR="00526F8F" w:rsidRPr="00DB0267">
        <w:rPr>
          <w:szCs w:val="24"/>
        </w:rPr>
        <w:t>e</w:t>
      </w:r>
      <w:r w:rsidRPr="00DB0267">
        <w:rPr>
          <w:szCs w:val="24"/>
        </w:rPr>
        <w:t xml:space="preserve"> su </w:t>
      </w:r>
      <w:r w:rsidR="00526F8F" w:rsidRPr="00DB0267">
        <w:rPr>
          <w:szCs w:val="24"/>
        </w:rPr>
        <w:t xml:space="preserve">primale </w:t>
      </w:r>
      <w:r w:rsidRPr="00DB0267">
        <w:rPr>
          <w:szCs w:val="24"/>
        </w:rPr>
        <w:t xml:space="preserve">samo anastrozol, nakon progresije bolesti počelo je primati terapiju </w:t>
      </w:r>
      <w:r w:rsidR="000C0520" w:rsidRPr="00DB0267">
        <w:rPr>
          <w:szCs w:val="24"/>
        </w:rPr>
        <w:t>koja je uključivala</w:t>
      </w:r>
      <w:r w:rsidR="005765B9" w:rsidRPr="00DB0267">
        <w:rPr>
          <w:szCs w:val="24"/>
        </w:rPr>
        <w:t xml:space="preserve"> Herceptin</w:t>
      </w:r>
      <w:r w:rsidRPr="00DB0267">
        <w:rPr>
          <w:szCs w:val="24"/>
        </w:rPr>
        <w:t>.</w:t>
      </w:r>
    </w:p>
    <w:p w14:paraId="4EF425DB" w14:textId="77777777" w:rsidR="005E034B" w:rsidRPr="00DB0267" w:rsidRDefault="005E034B" w:rsidP="00040D47">
      <w:pPr>
        <w:rPr>
          <w:szCs w:val="22"/>
        </w:rPr>
      </w:pPr>
    </w:p>
    <w:p w14:paraId="075D2817" w14:textId="77777777" w:rsidR="005E034B" w:rsidRPr="00DB0267" w:rsidRDefault="005E034B" w:rsidP="00040D47">
      <w:pPr>
        <w:keepNext/>
        <w:rPr>
          <w:bCs/>
          <w:i/>
          <w:szCs w:val="22"/>
        </w:rPr>
      </w:pPr>
      <w:r w:rsidRPr="00DB0267">
        <w:rPr>
          <w:i/>
          <w:szCs w:val="22"/>
        </w:rPr>
        <w:t>Trotjedn</w:t>
      </w:r>
      <w:r w:rsidR="00526F8F" w:rsidRPr="00DB0267">
        <w:rPr>
          <w:i/>
          <w:szCs w:val="22"/>
        </w:rPr>
        <w:t>i ciklusi u liječenju</w:t>
      </w:r>
      <w:r w:rsidRPr="00DB0267">
        <w:rPr>
          <w:i/>
          <w:szCs w:val="22"/>
        </w:rPr>
        <w:t xml:space="preserve"> metastatskog raka dojke</w:t>
      </w:r>
    </w:p>
    <w:p w14:paraId="1BD7B28E" w14:textId="77777777" w:rsidR="003535D2" w:rsidRPr="00DB0267" w:rsidRDefault="003535D2" w:rsidP="00040D47">
      <w:pPr>
        <w:keepNext/>
        <w:rPr>
          <w:szCs w:val="22"/>
        </w:rPr>
      </w:pPr>
      <w:r w:rsidRPr="00DB0267">
        <w:rPr>
          <w:szCs w:val="22"/>
        </w:rPr>
        <w:t xml:space="preserve">Rezultati djelotvornosti iz ispitivanja monoterapije </w:t>
      </w:r>
      <w:r w:rsidR="006D38B8" w:rsidRPr="00DB0267">
        <w:rPr>
          <w:szCs w:val="22"/>
        </w:rPr>
        <w:t xml:space="preserve">i kombinirane terapije </w:t>
      </w:r>
      <w:r w:rsidR="005765B9" w:rsidRPr="00DB0267">
        <w:rPr>
          <w:szCs w:val="22"/>
        </w:rPr>
        <w:t>lijekom Herceptin</w:t>
      </w:r>
      <w:r w:rsidRPr="00DB0267">
        <w:rPr>
          <w:szCs w:val="22"/>
        </w:rPr>
        <w:t xml:space="preserve"> bez kontroln</w:t>
      </w:r>
      <w:r w:rsidR="006D38B8" w:rsidRPr="00DB0267">
        <w:rPr>
          <w:szCs w:val="22"/>
        </w:rPr>
        <w:t>ih</w:t>
      </w:r>
      <w:r w:rsidRPr="00DB0267">
        <w:rPr>
          <w:szCs w:val="22"/>
        </w:rPr>
        <w:t xml:space="preserve"> skupin</w:t>
      </w:r>
      <w:r w:rsidR="006D38B8" w:rsidRPr="00DB0267">
        <w:rPr>
          <w:szCs w:val="22"/>
        </w:rPr>
        <w:t>a</w:t>
      </w:r>
      <w:r w:rsidRPr="00DB0267">
        <w:rPr>
          <w:szCs w:val="22"/>
        </w:rPr>
        <w:t xml:space="preserve"> prikazani su u </w:t>
      </w:r>
      <w:r w:rsidR="00B91A79" w:rsidRPr="00DB0267">
        <w:rPr>
          <w:szCs w:val="22"/>
        </w:rPr>
        <w:t>T</w:t>
      </w:r>
      <w:r w:rsidRPr="00DB0267">
        <w:rPr>
          <w:szCs w:val="22"/>
        </w:rPr>
        <w:t>ablici</w:t>
      </w:r>
      <w:r w:rsidR="00B91A79" w:rsidRPr="00DB0267">
        <w:rPr>
          <w:szCs w:val="22"/>
        </w:rPr>
        <w:t xml:space="preserve"> 5</w:t>
      </w:r>
      <w:r w:rsidR="003A6E7B" w:rsidRPr="00DB0267">
        <w:rPr>
          <w:szCs w:val="22"/>
        </w:rPr>
        <w:t>:</w:t>
      </w:r>
      <w:r w:rsidRPr="00DB0267" w:rsidDel="003535D2">
        <w:rPr>
          <w:szCs w:val="22"/>
        </w:rPr>
        <w:t xml:space="preserve"> </w:t>
      </w:r>
    </w:p>
    <w:p w14:paraId="3CE9ADE7" w14:textId="77777777" w:rsidR="00B91A79" w:rsidRPr="00DB0267" w:rsidRDefault="00B91A79" w:rsidP="00040D47">
      <w:pPr>
        <w:keepNext/>
      </w:pPr>
    </w:p>
    <w:p w14:paraId="6BC15939" w14:textId="77777777" w:rsidR="00B91A79" w:rsidRPr="00DB0267" w:rsidRDefault="00B91A79" w:rsidP="00040D47">
      <w:pPr>
        <w:keepNext/>
        <w:rPr>
          <w:szCs w:val="22"/>
        </w:rPr>
      </w:pPr>
      <w:r w:rsidRPr="00DB0267">
        <w:rPr>
          <w:szCs w:val="22"/>
        </w:rPr>
        <w:t xml:space="preserve">Tablica 5 Rezultati djelotvornosti iz </w:t>
      </w:r>
      <w:r w:rsidR="0092304C" w:rsidRPr="00DB0267">
        <w:rPr>
          <w:szCs w:val="22"/>
        </w:rPr>
        <w:t xml:space="preserve">nekomparativnih </w:t>
      </w:r>
      <w:r w:rsidRPr="00DB0267">
        <w:rPr>
          <w:szCs w:val="22"/>
        </w:rPr>
        <w:t>ispitivanja mono</w:t>
      </w:r>
      <w:r w:rsidR="0053642A" w:rsidRPr="00DB0267">
        <w:rPr>
          <w:szCs w:val="22"/>
        </w:rPr>
        <w:t>terapije i kombinirane terapije</w:t>
      </w:r>
      <w:r w:rsidR="0092304C" w:rsidRPr="00DB0267" w:rsidDel="006B27A0">
        <w:rPr>
          <w:szCs w:val="22"/>
          <w:u w:val="single"/>
        </w:rPr>
        <w:t xml:space="preserve"> </w:t>
      </w:r>
    </w:p>
    <w:p w14:paraId="7388C588" w14:textId="77777777" w:rsidR="005E034B" w:rsidRPr="00DB0267" w:rsidRDefault="005E034B" w:rsidP="00040D47">
      <w:pPr>
        <w:keepNext/>
        <w:rPr>
          <w:b/>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559"/>
        <w:gridCol w:w="1559"/>
        <w:gridCol w:w="1985"/>
        <w:gridCol w:w="2126"/>
      </w:tblGrid>
      <w:tr w:rsidR="005E034B" w:rsidRPr="00DB0267" w14:paraId="23347321" w14:textId="77777777" w:rsidTr="0073758D">
        <w:trPr>
          <w:cantSplit/>
        </w:trPr>
        <w:tc>
          <w:tcPr>
            <w:tcW w:w="2093" w:type="dxa"/>
          </w:tcPr>
          <w:p w14:paraId="610EECEA" w14:textId="77777777" w:rsidR="005E034B" w:rsidRPr="00DB0267" w:rsidRDefault="005E034B" w:rsidP="00040D47">
            <w:pPr>
              <w:keepNext/>
              <w:spacing w:before="60" w:after="60"/>
              <w:rPr>
                <w:szCs w:val="22"/>
              </w:rPr>
            </w:pPr>
            <w:r w:rsidRPr="00DB0267">
              <w:rPr>
                <w:b/>
                <w:bCs/>
                <w:szCs w:val="22"/>
              </w:rPr>
              <w:t>Parametar</w:t>
            </w:r>
          </w:p>
        </w:tc>
        <w:tc>
          <w:tcPr>
            <w:tcW w:w="3118" w:type="dxa"/>
            <w:gridSpan w:val="2"/>
          </w:tcPr>
          <w:p w14:paraId="14A3A640" w14:textId="77777777" w:rsidR="005E034B" w:rsidRPr="00DB0267" w:rsidRDefault="005E034B" w:rsidP="00040D47">
            <w:pPr>
              <w:keepNext/>
              <w:spacing w:before="60" w:after="60"/>
              <w:jc w:val="center"/>
              <w:rPr>
                <w:szCs w:val="22"/>
              </w:rPr>
            </w:pPr>
            <w:r w:rsidRPr="00DB0267">
              <w:rPr>
                <w:b/>
                <w:bCs/>
                <w:szCs w:val="22"/>
              </w:rPr>
              <w:t>Monoterapija</w:t>
            </w:r>
          </w:p>
        </w:tc>
        <w:tc>
          <w:tcPr>
            <w:tcW w:w="4111" w:type="dxa"/>
            <w:gridSpan w:val="2"/>
          </w:tcPr>
          <w:p w14:paraId="652DA589" w14:textId="77777777" w:rsidR="005E034B" w:rsidRPr="00DB0267" w:rsidRDefault="005E034B" w:rsidP="00040D47">
            <w:pPr>
              <w:keepNext/>
              <w:spacing w:before="60" w:after="60"/>
              <w:jc w:val="center"/>
              <w:rPr>
                <w:szCs w:val="22"/>
              </w:rPr>
            </w:pPr>
            <w:r w:rsidRPr="00DB0267">
              <w:rPr>
                <w:b/>
                <w:bCs/>
                <w:szCs w:val="22"/>
              </w:rPr>
              <w:t>Kombin</w:t>
            </w:r>
            <w:r w:rsidR="003535D2" w:rsidRPr="00DB0267">
              <w:rPr>
                <w:b/>
                <w:bCs/>
                <w:szCs w:val="22"/>
              </w:rPr>
              <w:t>irana</w:t>
            </w:r>
            <w:r w:rsidRPr="00DB0267">
              <w:rPr>
                <w:b/>
                <w:bCs/>
                <w:szCs w:val="22"/>
              </w:rPr>
              <w:t xml:space="preserve"> terapija</w:t>
            </w:r>
          </w:p>
        </w:tc>
      </w:tr>
      <w:tr w:rsidR="005E034B" w:rsidRPr="00DB0267" w14:paraId="285BDBF4" w14:textId="77777777" w:rsidTr="0073758D">
        <w:tc>
          <w:tcPr>
            <w:tcW w:w="2093" w:type="dxa"/>
          </w:tcPr>
          <w:p w14:paraId="2E318438" w14:textId="77777777" w:rsidR="005E034B" w:rsidRPr="00DB0267" w:rsidRDefault="005E034B" w:rsidP="00040D47">
            <w:pPr>
              <w:keepNext/>
              <w:ind w:left="-57" w:right="-57"/>
              <w:rPr>
                <w:szCs w:val="22"/>
              </w:rPr>
            </w:pPr>
          </w:p>
        </w:tc>
        <w:tc>
          <w:tcPr>
            <w:tcW w:w="1559" w:type="dxa"/>
          </w:tcPr>
          <w:p w14:paraId="3CAA19E8" w14:textId="77777777" w:rsidR="005E034B" w:rsidRPr="00DB0267" w:rsidRDefault="005E034B" w:rsidP="00040D47">
            <w:pPr>
              <w:keepNext/>
              <w:spacing w:before="60" w:after="60"/>
              <w:jc w:val="center"/>
              <w:rPr>
                <w:b/>
                <w:bCs/>
                <w:szCs w:val="22"/>
              </w:rPr>
            </w:pPr>
            <w:r w:rsidRPr="00DB0267">
              <w:rPr>
                <w:b/>
                <w:bCs/>
                <w:szCs w:val="22"/>
              </w:rPr>
              <w:t>Herceptin</w:t>
            </w:r>
            <w:r w:rsidRPr="00DB0267">
              <w:rPr>
                <w:b/>
                <w:bCs/>
                <w:szCs w:val="22"/>
                <w:vertAlign w:val="superscript"/>
              </w:rPr>
              <w:t>1</w:t>
            </w:r>
          </w:p>
          <w:p w14:paraId="64B0B0A5" w14:textId="77777777" w:rsidR="005E034B" w:rsidRPr="00DB0267" w:rsidRDefault="005E034B" w:rsidP="00040D47">
            <w:pPr>
              <w:keepNext/>
              <w:jc w:val="center"/>
              <w:rPr>
                <w:b/>
                <w:bCs/>
                <w:szCs w:val="22"/>
              </w:rPr>
            </w:pPr>
          </w:p>
          <w:p w14:paraId="6975A233" w14:textId="71024BE4" w:rsidR="005E034B" w:rsidRPr="00DB0267" w:rsidRDefault="005E034B" w:rsidP="00040D47">
            <w:pPr>
              <w:keepNext/>
              <w:spacing w:before="60" w:after="60"/>
              <w:jc w:val="center"/>
              <w:rPr>
                <w:b/>
                <w:bCs/>
                <w:szCs w:val="22"/>
              </w:rPr>
            </w:pPr>
            <w:r w:rsidRPr="00DB0267">
              <w:rPr>
                <w:b/>
                <w:bCs/>
                <w:szCs w:val="22"/>
              </w:rPr>
              <w:t>N</w:t>
            </w:r>
            <w:ins w:id="963" w:author="Regulatory 1" w:date="2025-08-21T15:57:00Z">
              <w:r w:rsidR="0072212D" w:rsidRPr="00DB0267">
                <w:rPr>
                  <w:b/>
                  <w:bCs/>
                  <w:szCs w:val="22"/>
                </w:rPr>
                <w:t> </w:t>
              </w:r>
            </w:ins>
            <w:r w:rsidRPr="00DB0267">
              <w:rPr>
                <w:b/>
                <w:bCs/>
                <w:szCs w:val="22"/>
              </w:rPr>
              <w:t>=</w:t>
            </w:r>
            <w:ins w:id="964" w:author="Regulatory 1" w:date="2025-08-21T15:57:00Z">
              <w:r w:rsidR="0072212D" w:rsidRPr="00DB0267">
                <w:rPr>
                  <w:b/>
                  <w:bCs/>
                  <w:szCs w:val="22"/>
                </w:rPr>
                <w:t> </w:t>
              </w:r>
            </w:ins>
            <w:r w:rsidRPr="00DB0267">
              <w:rPr>
                <w:b/>
                <w:bCs/>
                <w:szCs w:val="22"/>
              </w:rPr>
              <w:t>105</w:t>
            </w:r>
          </w:p>
        </w:tc>
        <w:tc>
          <w:tcPr>
            <w:tcW w:w="1559" w:type="dxa"/>
          </w:tcPr>
          <w:p w14:paraId="60DC6CD2" w14:textId="77777777" w:rsidR="005E034B" w:rsidRPr="00DB0267" w:rsidRDefault="005E034B" w:rsidP="00040D47">
            <w:pPr>
              <w:keepNext/>
              <w:spacing w:before="60" w:after="60"/>
              <w:jc w:val="center"/>
              <w:rPr>
                <w:b/>
                <w:bCs/>
                <w:szCs w:val="22"/>
              </w:rPr>
            </w:pPr>
            <w:r w:rsidRPr="00DB0267">
              <w:rPr>
                <w:b/>
                <w:bCs/>
                <w:szCs w:val="22"/>
              </w:rPr>
              <w:t>Herceptin</w:t>
            </w:r>
            <w:r w:rsidRPr="00DB0267">
              <w:rPr>
                <w:b/>
                <w:bCs/>
                <w:szCs w:val="22"/>
                <w:vertAlign w:val="superscript"/>
              </w:rPr>
              <w:t>2</w:t>
            </w:r>
          </w:p>
          <w:p w14:paraId="03479C85" w14:textId="77777777" w:rsidR="005E034B" w:rsidRPr="00DB0267" w:rsidRDefault="005E034B" w:rsidP="00040D47">
            <w:pPr>
              <w:keepNext/>
              <w:jc w:val="center"/>
              <w:rPr>
                <w:b/>
                <w:bCs/>
                <w:szCs w:val="22"/>
              </w:rPr>
            </w:pPr>
          </w:p>
          <w:p w14:paraId="6D4C40D4" w14:textId="44910FBA" w:rsidR="005E034B" w:rsidRPr="00DB0267" w:rsidRDefault="005E034B" w:rsidP="00040D47">
            <w:pPr>
              <w:keepNext/>
              <w:spacing w:before="60" w:after="60"/>
              <w:jc w:val="center"/>
              <w:rPr>
                <w:b/>
                <w:bCs/>
                <w:szCs w:val="22"/>
              </w:rPr>
            </w:pPr>
            <w:r w:rsidRPr="00DB0267">
              <w:rPr>
                <w:b/>
                <w:bCs/>
                <w:szCs w:val="22"/>
              </w:rPr>
              <w:t>N</w:t>
            </w:r>
            <w:ins w:id="965" w:author="Regulatory 1" w:date="2025-08-21T15:57:00Z">
              <w:r w:rsidR="0072212D" w:rsidRPr="00DB0267">
                <w:rPr>
                  <w:b/>
                  <w:bCs/>
                  <w:szCs w:val="22"/>
                </w:rPr>
                <w:t> </w:t>
              </w:r>
            </w:ins>
            <w:r w:rsidRPr="00DB0267">
              <w:rPr>
                <w:b/>
                <w:bCs/>
                <w:szCs w:val="22"/>
              </w:rPr>
              <w:t>=</w:t>
            </w:r>
            <w:ins w:id="966" w:author="Regulatory 1" w:date="2025-08-21T15:57:00Z">
              <w:r w:rsidR="0072212D" w:rsidRPr="00DB0267">
                <w:rPr>
                  <w:b/>
                  <w:bCs/>
                  <w:szCs w:val="22"/>
                </w:rPr>
                <w:t> </w:t>
              </w:r>
            </w:ins>
            <w:r w:rsidRPr="00DB0267">
              <w:rPr>
                <w:b/>
                <w:bCs/>
                <w:szCs w:val="22"/>
              </w:rPr>
              <w:t>72</w:t>
            </w:r>
          </w:p>
        </w:tc>
        <w:tc>
          <w:tcPr>
            <w:tcW w:w="1985" w:type="dxa"/>
          </w:tcPr>
          <w:p w14:paraId="215FECCC" w14:textId="77777777" w:rsidR="005E034B" w:rsidRPr="00DB0267" w:rsidRDefault="005E034B" w:rsidP="00040D47">
            <w:pPr>
              <w:keepNext/>
              <w:spacing w:before="60" w:after="60"/>
              <w:jc w:val="center"/>
              <w:rPr>
                <w:b/>
                <w:bCs/>
                <w:szCs w:val="22"/>
              </w:rPr>
            </w:pPr>
            <w:r w:rsidRPr="00DB0267">
              <w:rPr>
                <w:b/>
                <w:bCs/>
                <w:szCs w:val="22"/>
              </w:rPr>
              <w:t>Herceptin plus paklitaksel</w:t>
            </w:r>
            <w:r w:rsidRPr="00DB0267">
              <w:rPr>
                <w:b/>
                <w:bCs/>
                <w:szCs w:val="22"/>
                <w:vertAlign w:val="superscript"/>
              </w:rPr>
              <w:t>3</w:t>
            </w:r>
          </w:p>
          <w:p w14:paraId="780C082D" w14:textId="69D151B1" w:rsidR="005E034B" w:rsidRPr="00DB0267" w:rsidRDefault="005E034B" w:rsidP="00040D47">
            <w:pPr>
              <w:keepNext/>
              <w:spacing w:before="60" w:after="60"/>
              <w:jc w:val="center"/>
              <w:rPr>
                <w:b/>
                <w:bCs/>
                <w:szCs w:val="22"/>
              </w:rPr>
            </w:pPr>
            <w:r w:rsidRPr="00DB0267">
              <w:rPr>
                <w:b/>
                <w:bCs/>
                <w:szCs w:val="22"/>
              </w:rPr>
              <w:t>N</w:t>
            </w:r>
            <w:ins w:id="967" w:author="Regulatory 1" w:date="2025-08-21T15:57:00Z">
              <w:r w:rsidR="0072212D" w:rsidRPr="00DB0267">
                <w:rPr>
                  <w:b/>
                  <w:bCs/>
                  <w:szCs w:val="22"/>
                </w:rPr>
                <w:t> </w:t>
              </w:r>
            </w:ins>
            <w:r w:rsidRPr="00DB0267">
              <w:rPr>
                <w:b/>
                <w:bCs/>
                <w:szCs w:val="22"/>
              </w:rPr>
              <w:t>=</w:t>
            </w:r>
            <w:ins w:id="968" w:author="Regulatory 1" w:date="2025-08-21T15:57:00Z">
              <w:r w:rsidR="0072212D" w:rsidRPr="00DB0267">
                <w:rPr>
                  <w:b/>
                  <w:bCs/>
                  <w:szCs w:val="22"/>
                </w:rPr>
                <w:t> </w:t>
              </w:r>
            </w:ins>
            <w:r w:rsidRPr="00DB0267">
              <w:rPr>
                <w:b/>
                <w:bCs/>
                <w:szCs w:val="22"/>
              </w:rPr>
              <w:t>32</w:t>
            </w:r>
          </w:p>
        </w:tc>
        <w:tc>
          <w:tcPr>
            <w:tcW w:w="2126" w:type="dxa"/>
          </w:tcPr>
          <w:p w14:paraId="00A29DCA" w14:textId="77777777" w:rsidR="005E034B" w:rsidRPr="00DB0267" w:rsidRDefault="005E034B" w:rsidP="00040D47">
            <w:pPr>
              <w:keepNext/>
              <w:spacing w:before="60" w:after="60"/>
              <w:jc w:val="center"/>
              <w:rPr>
                <w:b/>
                <w:bCs/>
                <w:szCs w:val="22"/>
              </w:rPr>
            </w:pPr>
            <w:r w:rsidRPr="00DB0267">
              <w:rPr>
                <w:b/>
                <w:bCs/>
                <w:szCs w:val="22"/>
              </w:rPr>
              <w:t>Herceptin plus</w:t>
            </w:r>
          </w:p>
          <w:p w14:paraId="798BF02C" w14:textId="77777777" w:rsidR="005E034B" w:rsidRPr="00DB0267" w:rsidRDefault="0041249C" w:rsidP="00040D47">
            <w:pPr>
              <w:keepNext/>
              <w:jc w:val="center"/>
              <w:rPr>
                <w:b/>
                <w:bCs/>
                <w:szCs w:val="22"/>
              </w:rPr>
            </w:pPr>
            <w:r w:rsidRPr="00DB0267">
              <w:rPr>
                <w:b/>
                <w:bCs/>
                <w:szCs w:val="22"/>
              </w:rPr>
              <w:t>docetaksel</w:t>
            </w:r>
            <w:r w:rsidRPr="00DB0267">
              <w:rPr>
                <w:b/>
                <w:bCs/>
                <w:szCs w:val="22"/>
                <w:vertAlign w:val="superscript"/>
              </w:rPr>
              <w:t>4</w:t>
            </w:r>
          </w:p>
          <w:p w14:paraId="0889C51F" w14:textId="013F29A3" w:rsidR="005E034B" w:rsidRPr="00DB0267" w:rsidRDefault="005E034B" w:rsidP="00040D47">
            <w:pPr>
              <w:keepNext/>
              <w:spacing w:before="60" w:after="60"/>
              <w:jc w:val="center"/>
              <w:rPr>
                <w:b/>
                <w:bCs/>
                <w:szCs w:val="22"/>
              </w:rPr>
            </w:pPr>
            <w:r w:rsidRPr="00DB0267">
              <w:rPr>
                <w:b/>
                <w:bCs/>
                <w:szCs w:val="22"/>
              </w:rPr>
              <w:t>N</w:t>
            </w:r>
            <w:ins w:id="969" w:author="Regulatory 1" w:date="2025-08-21T15:57:00Z">
              <w:r w:rsidR="0072212D" w:rsidRPr="00DB0267">
                <w:rPr>
                  <w:b/>
                  <w:bCs/>
                  <w:szCs w:val="22"/>
                </w:rPr>
                <w:t> </w:t>
              </w:r>
            </w:ins>
            <w:r w:rsidRPr="00DB0267">
              <w:rPr>
                <w:b/>
                <w:bCs/>
                <w:szCs w:val="22"/>
              </w:rPr>
              <w:t>=</w:t>
            </w:r>
            <w:ins w:id="970" w:author="Regulatory 1" w:date="2025-08-21T15:57:00Z">
              <w:r w:rsidR="0072212D" w:rsidRPr="00DB0267">
                <w:rPr>
                  <w:b/>
                  <w:bCs/>
                  <w:szCs w:val="22"/>
                </w:rPr>
                <w:t> </w:t>
              </w:r>
            </w:ins>
            <w:r w:rsidRPr="00DB0267">
              <w:rPr>
                <w:b/>
                <w:bCs/>
                <w:szCs w:val="22"/>
              </w:rPr>
              <w:t>110</w:t>
            </w:r>
          </w:p>
        </w:tc>
      </w:tr>
      <w:tr w:rsidR="005E034B" w:rsidRPr="00DB0267" w14:paraId="5F84973A" w14:textId="77777777" w:rsidTr="0073758D">
        <w:tc>
          <w:tcPr>
            <w:tcW w:w="2093" w:type="dxa"/>
          </w:tcPr>
          <w:p w14:paraId="6711E120" w14:textId="77777777" w:rsidR="005E034B" w:rsidRPr="00DB0267" w:rsidRDefault="005E034B" w:rsidP="00040D47">
            <w:pPr>
              <w:keepNext/>
              <w:spacing w:before="60" w:after="60"/>
              <w:ind w:left="-57" w:right="-57"/>
              <w:rPr>
                <w:szCs w:val="22"/>
              </w:rPr>
            </w:pPr>
            <w:r w:rsidRPr="00DB0267">
              <w:rPr>
                <w:b/>
                <w:bCs/>
                <w:szCs w:val="22"/>
              </w:rPr>
              <w:t>Stopa odgovora</w:t>
            </w:r>
            <w:r w:rsidRPr="00DB0267">
              <w:rPr>
                <w:szCs w:val="22"/>
              </w:rPr>
              <w:t xml:space="preserve"> </w:t>
            </w:r>
            <w:r w:rsidRPr="00DB0267">
              <w:rPr>
                <w:b/>
                <w:bCs/>
                <w:szCs w:val="22"/>
              </w:rPr>
              <w:t>(95 %CI)</w:t>
            </w:r>
          </w:p>
        </w:tc>
        <w:tc>
          <w:tcPr>
            <w:tcW w:w="1559" w:type="dxa"/>
          </w:tcPr>
          <w:p w14:paraId="33F67F63" w14:textId="7F56D9D9" w:rsidR="005E034B" w:rsidRPr="00DB0267" w:rsidRDefault="005E034B" w:rsidP="00040D47">
            <w:pPr>
              <w:keepNext/>
              <w:spacing w:before="60" w:after="60"/>
              <w:ind w:left="-57" w:right="-57"/>
              <w:jc w:val="center"/>
              <w:rPr>
                <w:szCs w:val="22"/>
              </w:rPr>
            </w:pPr>
            <w:r w:rsidRPr="00DB0267">
              <w:rPr>
                <w:szCs w:val="22"/>
              </w:rPr>
              <w:t>24</w:t>
            </w:r>
            <w:del w:id="971" w:author="Regulatory 1" w:date="2025-08-08T09:04:00Z">
              <w:r w:rsidRPr="00DB0267" w:rsidDel="007E1066">
                <w:rPr>
                  <w:szCs w:val="22"/>
                </w:rPr>
                <w:delText>%</w:delText>
              </w:r>
            </w:del>
            <w:ins w:id="972" w:author="Regulatory 1" w:date="2025-08-08T09:04:00Z">
              <w:r w:rsidR="007E1066" w:rsidRPr="00DB0267">
                <w:rPr>
                  <w:szCs w:val="22"/>
                </w:rPr>
                <w:t> %</w:t>
              </w:r>
            </w:ins>
          </w:p>
          <w:p w14:paraId="1281CEFC" w14:textId="77777777" w:rsidR="005E034B" w:rsidRPr="00DB0267" w:rsidRDefault="005E034B" w:rsidP="00040D47">
            <w:pPr>
              <w:keepNext/>
              <w:spacing w:before="60" w:after="60"/>
              <w:ind w:left="-57" w:right="-57"/>
              <w:jc w:val="center"/>
              <w:rPr>
                <w:szCs w:val="22"/>
              </w:rPr>
            </w:pPr>
            <w:r w:rsidRPr="00DB0267">
              <w:rPr>
                <w:szCs w:val="22"/>
              </w:rPr>
              <w:t>(15 - 35)</w:t>
            </w:r>
          </w:p>
        </w:tc>
        <w:tc>
          <w:tcPr>
            <w:tcW w:w="1559" w:type="dxa"/>
          </w:tcPr>
          <w:p w14:paraId="18EE611B" w14:textId="4E88E1EF" w:rsidR="005E034B" w:rsidRPr="00DB0267" w:rsidRDefault="005E034B" w:rsidP="00040D47">
            <w:pPr>
              <w:keepNext/>
              <w:spacing w:before="60" w:after="60"/>
              <w:ind w:left="-57" w:right="-57"/>
              <w:jc w:val="center"/>
              <w:rPr>
                <w:szCs w:val="22"/>
              </w:rPr>
            </w:pPr>
            <w:r w:rsidRPr="00DB0267">
              <w:rPr>
                <w:szCs w:val="22"/>
              </w:rPr>
              <w:t>27</w:t>
            </w:r>
            <w:del w:id="973" w:author="Regulatory 1" w:date="2025-08-08T09:05:00Z">
              <w:r w:rsidRPr="00DB0267" w:rsidDel="007E1066">
                <w:rPr>
                  <w:szCs w:val="22"/>
                </w:rPr>
                <w:delText>%</w:delText>
              </w:r>
            </w:del>
            <w:ins w:id="974" w:author="Regulatory 1" w:date="2025-08-08T09:05:00Z">
              <w:r w:rsidR="007E1066" w:rsidRPr="00DB0267">
                <w:rPr>
                  <w:szCs w:val="22"/>
                </w:rPr>
                <w:t> %</w:t>
              </w:r>
            </w:ins>
          </w:p>
          <w:p w14:paraId="0C100E32" w14:textId="77777777" w:rsidR="005E034B" w:rsidRPr="00DB0267" w:rsidRDefault="005E034B" w:rsidP="00040D47">
            <w:pPr>
              <w:keepNext/>
              <w:spacing w:before="60" w:after="60"/>
              <w:ind w:left="-57" w:right="-57"/>
              <w:jc w:val="center"/>
              <w:rPr>
                <w:szCs w:val="22"/>
              </w:rPr>
            </w:pPr>
            <w:r w:rsidRPr="00DB0267">
              <w:rPr>
                <w:szCs w:val="22"/>
              </w:rPr>
              <w:t>(14 - 43)</w:t>
            </w:r>
          </w:p>
        </w:tc>
        <w:tc>
          <w:tcPr>
            <w:tcW w:w="1985" w:type="dxa"/>
          </w:tcPr>
          <w:p w14:paraId="5EFD4F48" w14:textId="221AC98E" w:rsidR="005E034B" w:rsidRPr="00DB0267" w:rsidRDefault="005E034B" w:rsidP="00040D47">
            <w:pPr>
              <w:keepNext/>
              <w:spacing w:before="60" w:after="60"/>
              <w:ind w:left="-57" w:right="-57"/>
              <w:jc w:val="center"/>
              <w:rPr>
                <w:szCs w:val="22"/>
              </w:rPr>
            </w:pPr>
            <w:r w:rsidRPr="00DB0267">
              <w:rPr>
                <w:szCs w:val="22"/>
              </w:rPr>
              <w:t>59</w:t>
            </w:r>
            <w:del w:id="975" w:author="Regulatory 1" w:date="2025-08-08T09:05:00Z">
              <w:r w:rsidRPr="00DB0267" w:rsidDel="007E1066">
                <w:rPr>
                  <w:szCs w:val="22"/>
                </w:rPr>
                <w:delText>%</w:delText>
              </w:r>
            </w:del>
            <w:ins w:id="976" w:author="Regulatory 1" w:date="2025-08-08T09:05:00Z">
              <w:r w:rsidR="007E1066" w:rsidRPr="00DB0267">
                <w:rPr>
                  <w:szCs w:val="22"/>
                </w:rPr>
                <w:t> %</w:t>
              </w:r>
            </w:ins>
          </w:p>
          <w:p w14:paraId="36D7630F" w14:textId="77777777" w:rsidR="005E034B" w:rsidRPr="00DB0267" w:rsidRDefault="005E034B" w:rsidP="00040D47">
            <w:pPr>
              <w:keepNext/>
              <w:spacing w:before="60" w:after="60"/>
              <w:ind w:left="-57" w:right="-57"/>
              <w:jc w:val="center"/>
              <w:rPr>
                <w:szCs w:val="22"/>
              </w:rPr>
            </w:pPr>
            <w:r w:rsidRPr="00DB0267">
              <w:rPr>
                <w:szCs w:val="22"/>
              </w:rPr>
              <w:t>(41-76)</w:t>
            </w:r>
          </w:p>
        </w:tc>
        <w:tc>
          <w:tcPr>
            <w:tcW w:w="2126" w:type="dxa"/>
          </w:tcPr>
          <w:p w14:paraId="0000117E" w14:textId="7A567F0D" w:rsidR="005E034B" w:rsidRPr="00DB0267" w:rsidRDefault="005E034B" w:rsidP="00040D47">
            <w:pPr>
              <w:keepNext/>
              <w:spacing w:before="60" w:after="60"/>
              <w:ind w:left="-57" w:right="-57"/>
              <w:jc w:val="center"/>
              <w:rPr>
                <w:szCs w:val="22"/>
              </w:rPr>
            </w:pPr>
            <w:r w:rsidRPr="00DB0267">
              <w:rPr>
                <w:szCs w:val="22"/>
              </w:rPr>
              <w:t>73</w:t>
            </w:r>
            <w:del w:id="977" w:author="Regulatory 1" w:date="2025-08-08T09:05:00Z">
              <w:r w:rsidRPr="00DB0267" w:rsidDel="007E1066">
                <w:rPr>
                  <w:szCs w:val="22"/>
                </w:rPr>
                <w:delText>%</w:delText>
              </w:r>
            </w:del>
            <w:ins w:id="978" w:author="Regulatory 1" w:date="2025-08-08T09:05:00Z">
              <w:r w:rsidR="007E1066" w:rsidRPr="00DB0267">
                <w:rPr>
                  <w:szCs w:val="22"/>
                </w:rPr>
                <w:t> %</w:t>
              </w:r>
            </w:ins>
          </w:p>
          <w:p w14:paraId="1DABB67D" w14:textId="77777777" w:rsidR="005E034B" w:rsidRPr="00DB0267" w:rsidRDefault="005E034B" w:rsidP="00040D47">
            <w:pPr>
              <w:keepNext/>
              <w:spacing w:before="60" w:after="60"/>
              <w:ind w:left="-57" w:right="-57"/>
              <w:jc w:val="center"/>
              <w:rPr>
                <w:szCs w:val="22"/>
              </w:rPr>
            </w:pPr>
            <w:r w:rsidRPr="00DB0267">
              <w:rPr>
                <w:szCs w:val="22"/>
              </w:rPr>
              <w:t>(63-81)</w:t>
            </w:r>
          </w:p>
        </w:tc>
      </w:tr>
      <w:tr w:rsidR="005E034B" w:rsidRPr="00DB0267" w14:paraId="7A3D2C2F" w14:textId="77777777" w:rsidTr="0073758D">
        <w:tc>
          <w:tcPr>
            <w:tcW w:w="2093" w:type="dxa"/>
          </w:tcPr>
          <w:p w14:paraId="7CAA6E13" w14:textId="77777777" w:rsidR="005E034B" w:rsidRPr="00DB0267" w:rsidRDefault="005E034B" w:rsidP="00040D47">
            <w:pPr>
              <w:keepNext/>
              <w:spacing w:before="60" w:after="60"/>
              <w:ind w:left="-57" w:right="-57"/>
              <w:rPr>
                <w:b/>
                <w:szCs w:val="22"/>
              </w:rPr>
            </w:pPr>
            <w:r w:rsidRPr="00DB0267">
              <w:rPr>
                <w:b/>
                <w:bCs/>
                <w:szCs w:val="22"/>
              </w:rPr>
              <w:t>Medijan trajanja odgovora (mjeseci) (raspon)</w:t>
            </w:r>
          </w:p>
        </w:tc>
        <w:tc>
          <w:tcPr>
            <w:tcW w:w="1559" w:type="dxa"/>
          </w:tcPr>
          <w:p w14:paraId="314DBF39" w14:textId="77777777" w:rsidR="005E034B" w:rsidRPr="00DB0267" w:rsidRDefault="005E034B" w:rsidP="00040D47">
            <w:pPr>
              <w:keepNext/>
              <w:spacing w:before="60" w:after="60"/>
              <w:ind w:left="-57" w:right="-57"/>
              <w:jc w:val="center"/>
              <w:rPr>
                <w:szCs w:val="22"/>
              </w:rPr>
            </w:pPr>
            <w:r w:rsidRPr="00DB0267">
              <w:rPr>
                <w:szCs w:val="22"/>
              </w:rPr>
              <w:t>10,1</w:t>
            </w:r>
          </w:p>
          <w:p w14:paraId="0EADABFA" w14:textId="77777777" w:rsidR="005E034B" w:rsidRPr="00DB0267" w:rsidRDefault="005E034B" w:rsidP="00040D47">
            <w:pPr>
              <w:keepNext/>
              <w:spacing w:before="60" w:after="60"/>
              <w:ind w:left="-57" w:right="-57"/>
              <w:jc w:val="center"/>
              <w:rPr>
                <w:szCs w:val="22"/>
              </w:rPr>
            </w:pPr>
            <w:r w:rsidRPr="00DB0267">
              <w:rPr>
                <w:szCs w:val="22"/>
              </w:rPr>
              <w:t>(2,8-35,6)</w:t>
            </w:r>
          </w:p>
        </w:tc>
        <w:tc>
          <w:tcPr>
            <w:tcW w:w="1559" w:type="dxa"/>
          </w:tcPr>
          <w:p w14:paraId="37AB4720" w14:textId="77777777" w:rsidR="005E034B" w:rsidRPr="00DB0267" w:rsidRDefault="005E034B" w:rsidP="00040D47">
            <w:pPr>
              <w:keepNext/>
              <w:spacing w:before="60" w:after="60"/>
              <w:ind w:left="-57" w:right="-57"/>
              <w:jc w:val="center"/>
              <w:rPr>
                <w:szCs w:val="22"/>
              </w:rPr>
            </w:pPr>
            <w:r w:rsidRPr="00DB0267">
              <w:rPr>
                <w:szCs w:val="22"/>
              </w:rPr>
              <w:t>7,9</w:t>
            </w:r>
          </w:p>
          <w:p w14:paraId="40D45E08" w14:textId="77777777" w:rsidR="005E034B" w:rsidRPr="00DB0267" w:rsidRDefault="005E034B" w:rsidP="00040D47">
            <w:pPr>
              <w:keepNext/>
              <w:spacing w:before="60" w:after="60"/>
              <w:ind w:left="-57" w:right="-57"/>
              <w:jc w:val="center"/>
              <w:rPr>
                <w:szCs w:val="22"/>
              </w:rPr>
            </w:pPr>
            <w:r w:rsidRPr="00DB0267">
              <w:rPr>
                <w:szCs w:val="22"/>
              </w:rPr>
              <w:t>(2,1-18,8)</w:t>
            </w:r>
          </w:p>
        </w:tc>
        <w:tc>
          <w:tcPr>
            <w:tcW w:w="1985" w:type="dxa"/>
          </w:tcPr>
          <w:p w14:paraId="2E2836B8" w14:textId="77777777" w:rsidR="005E034B" w:rsidRPr="00DB0267" w:rsidRDefault="005E034B" w:rsidP="00040D47">
            <w:pPr>
              <w:pStyle w:val="EndnoteText"/>
              <w:keepNext/>
              <w:spacing w:before="60" w:after="60"/>
              <w:ind w:left="-57" w:right="-57"/>
              <w:jc w:val="center"/>
              <w:rPr>
                <w:szCs w:val="22"/>
                <w:lang w:val="hr-HR"/>
              </w:rPr>
            </w:pPr>
            <w:r w:rsidRPr="00DB0267">
              <w:rPr>
                <w:szCs w:val="22"/>
                <w:lang w:val="hr-HR"/>
              </w:rPr>
              <w:t>10,5</w:t>
            </w:r>
          </w:p>
          <w:p w14:paraId="57C7F434" w14:textId="77777777" w:rsidR="005E034B" w:rsidRPr="00DB0267" w:rsidRDefault="005E034B" w:rsidP="00040D47">
            <w:pPr>
              <w:keepNext/>
              <w:jc w:val="center"/>
              <w:rPr>
                <w:szCs w:val="22"/>
              </w:rPr>
            </w:pPr>
            <w:r w:rsidRPr="00DB0267">
              <w:rPr>
                <w:szCs w:val="22"/>
              </w:rPr>
              <w:t>(1,8-21)</w:t>
            </w:r>
          </w:p>
        </w:tc>
        <w:tc>
          <w:tcPr>
            <w:tcW w:w="2126" w:type="dxa"/>
          </w:tcPr>
          <w:p w14:paraId="2CF0540C" w14:textId="77777777" w:rsidR="005E034B" w:rsidRPr="00DB0267" w:rsidRDefault="005E034B" w:rsidP="00040D47">
            <w:pPr>
              <w:keepNext/>
              <w:spacing w:before="60" w:after="60"/>
              <w:ind w:left="-57" w:right="-57"/>
              <w:jc w:val="center"/>
              <w:rPr>
                <w:szCs w:val="22"/>
              </w:rPr>
            </w:pPr>
            <w:r w:rsidRPr="00DB0267">
              <w:rPr>
                <w:szCs w:val="22"/>
              </w:rPr>
              <w:t>13,4</w:t>
            </w:r>
          </w:p>
          <w:p w14:paraId="1AD50C14" w14:textId="77777777" w:rsidR="005E034B" w:rsidRPr="00DB0267" w:rsidRDefault="005E034B" w:rsidP="00040D47">
            <w:pPr>
              <w:keepNext/>
              <w:spacing w:before="60" w:after="60"/>
              <w:ind w:left="-57" w:right="-57"/>
              <w:jc w:val="center"/>
              <w:rPr>
                <w:szCs w:val="22"/>
              </w:rPr>
            </w:pPr>
            <w:r w:rsidRPr="00DB0267">
              <w:rPr>
                <w:szCs w:val="22"/>
              </w:rPr>
              <w:t>(2,1-55,1)</w:t>
            </w:r>
          </w:p>
        </w:tc>
      </w:tr>
      <w:tr w:rsidR="005E034B" w:rsidRPr="00DB0267" w14:paraId="4DAD39FA" w14:textId="77777777" w:rsidTr="0073758D">
        <w:tc>
          <w:tcPr>
            <w:tcW w:w="2093" w:type="dxa"/>
          </w:tcPr>
          <w:p w14:paraId="17D50DDF" w14:textId="77777777" w:rsidR="005E034B" w:rsidRPr="00DB0267" w:rsidRDefault="005E034B" w:rsidP="00040D47">
            <w:pPr>
              <w:keepNext/>
              <w:spacing w:before="60" w:after="60"/>
              <w:ind w:left="-57" w:right="-57"/>
              <w:rPr>
                <w:szCs w:val="22"/>
              </w:rPr>
            </w:pPr>
            <w:r w:rsidRPr="00DB0267">
              <w:rPr>
                <w:b/>
                <w:bCs/>
                <w:szCs w:val="22"/>
              </w:rPr>
              <w:t xml:space="preserve">Medijan </w:t>
            </w:r>
            <w:r w:rsidRPr="00DB0267">
              <w:rPr>
                <w:b/>
                <w:szCs w:val="22"/>
              </w:rPr>
              <w:t>TTP (</w:t>
            </w:r>
            <w:r w:rsidRPr="00DB0267">
              <w:rPr>
                <w:b/>
                <w:bCs/>
                <w:szCs w:val="22"/>
              </w:rPr>
              <w:t>mjeseci) (95 %CI)</w:t>
            </w:r>
          </w:p>
        </w:tc>
        <w:tc>
          <w:tcPr>
            <w:tcW w:w="1559" w:type="dxa"/>
          </w:tcPr>
          <w:p w14:paraId="6381F528" w14:textId="77777777" w:rsidR="005E034B" w:rsidRPr="00DB0267" w:rsidRDefault="005E034B" w:rsidP="00040D47">
            <w:pPr>
              <w:keepNext/>
              <w:spacing w:before="60" w:after="60"/>
              <w:ind w:left="-57" w:right="-57"/>
              <w:jc w:val="center"/>
              <w:rPr>
                <w:szCs w:val="22"/>
              </w:rPr>
            </w:pPr>
            <w:r w:rsidRPr="00DB0267">
              <w:rPr>
                <w:szCs w:val="22"/>
              </w:rPr>
              <w:t>3,4</w:t>
            </w:r>
          </w:p>
          <w:p w14:paraId="0BA6F4DF" w14:textId="77777777" w:rsidR="005E034B" w:rsidRPr="00DB0267" w:rsidRDefault="005E034B" w:rsidP="00040D47">
            <w:pPr>
              <w:keepNext/>
              <w:spacing w:before="60" w:after="60"/>
              <w:ind w:left="-57" w:right="-57"/>
              <w:jc w:val="center"/>
              <w:rPr>
                <w:szCs w:val="22"/>
              </w:rPr>
            </w:pPr>
            <w:r w:rsidRPr="00DB0267">
              <w:rPr>
                <w:szCs w:val="22"/>
              </w:rPr>
              <w:t>(2,8-4,1)</w:t>
            </w:r>
          </w:p>
        </w:tc>
        <w:tc>
          <w:tcPr>
            <w:tcW w:w="1559" w:type="dxa"/>
          </w:tcPr>
          <w:p w14:paraId="1F0CD3B9" w14:textId="77777777" w:rsidR="005E034B" w:rsidRPr="00DB0267" w:rsidRDefault="005E034B" w:rsidP="00040D47">
            <w:pPr>
              <w:keepNext/>
              <w:spacing w:before="60" w:after="60"/>
              <w:ind w:left="-57" w:right="-57"/>
              <w:jc w:val="center"/>
              <w:rPr>
                <w:szCs w:val="22"/>
              </w:rPr>
            </w:pPr>
            <w:r w:rsidRPr="00DB0267">
              <w:rPr>
                <w:szCs w:val="22"/>
              </w:rPr>
              <w:t>7,7</w:t>
            </w:r>
          </w:p>
          <w:p w14:paraId="4A232956" w14:textId="77777777" w:rsidR="005E034B" w:rsidRPr="00DB0267" w:rsidRDefault="005E034B" w:rsidP="00040D47">
            <w:pPr>
              <w:keepNext/>
              <w:spacing w:before="60" w:after="60"/>
              <w:ind w:left="-57" w:right="-57"/>
              <w:jc w:val="center"/>
              <w:rPr>
                <w:szCs w:val="22"/>
              </w:rPr>
            </w:pPr>
            <w:r w:rsidRPr="00DB0267">
              <w:rPr>
                <w:szCs w:val="22"/>
              </w:rPr>
              <w:t>(4,2-8,3)</w:t>
            </w:r>
          </w:p>
        </w:tc>
        <w:tc>
          <w:tcPr>
            <w:tcW w:w="1985" w:type="dxa"/>
          </w:tcPr>
          <w:p w14:paraId="41F5ACDF" w14:textId="77777777" w:rsidR="005E034B" w:rsidRPr="00DB0267" w:rsidRDefault="005E034B" w:rsidP="00040D47">
            <w:pPr>
              <w:keepNext/>
              <w:spacing w:before="60" w:after="60"/>
              <w:ind w:left="-57" w:right="-57"/>
              <w:jc w:val="center"/>
              <w:rPr>
                <w:szCs w:val="22"/>
              </w:rPr>
            </w:pPr>
            <w:r w:rsidRPr="00DB0267">
              <w:rPr>
                <w:szCs w:val="22"/>
              </w:rPr>
              <w:t>12,2</w:t>
            </w:r>
          </w:p>
          <w:p w14:paraId="08F5BEAE" w14:textId="77777777" w:rsidR="005E034B" w:rsidRPr="00DB0267" w:rsidRDefault="005E034B" w:rsidP="00040D47">
            <w:pPr>
              <w:keepNext/>
              <w:spacing w:before="60" w:after="60"/>
              <w:ind w:left="-57" w:right="-57"/>
              <w:jc w:val="center"/>
              <w:rPr>
                <w:szCs w:val="22"/>
              </w:rPr>
            </w:pPr>
            <w:r w:rsidRPr="00DB0267">
              <w:rPr>
                <w:szCs w:val="22"/>
              </w:rPr>
              <w:t>(6,2-ne)</w:t>
            </w:r>
          </w:p>
        </w:tc>
        <w:tc>
          <w:tcPr>
            <w:tcW w:w="2126" w:type="dxa"/>
          </w:tcPr>
          <w:p w14:paraId="56A0E09E" w14:textId="77777777" w:rsidR="005E034B" w:rsidRPr="00DB0267" w:rsidRDefault="005E034B" w:rsidP="00040D47">
            <w:pPr>
              <w:keepNext/>
              <w:spacing w:before="60" w:after="60"/>
              <w:ind w:left="-57" w:right="-57"/>
              <w:jc w:val="center"/>
              <w:rPr>
                <w:szCs w:val="22"/>
              </w:rPr>
            </w:pPr>
            <w:r w:rsidRPr="00DB0267">
              <w:rPr>
                <w:szCs w:val="22"/>
              </w:rPr>
              <w:t>13,6</w:t>
            </w:r>
          </w:p>
          <w:p w14:paraId="74D5EB35" w14:textId="77777777" w:rsidR="005E034B" w:rsidRPr="00DB0267" w:rsidRDefault="005E034B" w:rsidP="00040D47">
            <w:pPr>
              <w:keepNext/>
              <w:spacing w:before="60" w:after="60"/>
              <w:ind w:left="-57" w:right="-57"/>
              <w:jc w:val="center"/>
              <w:rPr>
                <w:szCs w:val="22"/>
              </w:rPr>
            </w:pPr>
            <w:r w:rsidRPr="00DB0267">
              <w:rPr>
                <w:szCs w:val="22"/>
              </w:rPr>
              <w:t>(11-16)</w:t>
            </w:r>
          </w:p>
        </w:tc>
      </w:tr>
      <w:tr w:rsidR="005E034B" w:rsidRPr="00DB0267" w14:paraId="65CC7794" w14:textId="77777777" w:rsidTr="0073758D">
        <w:tc>
          <w:tcPr>
            <w:tcW w:w="2093" w:type="dxa"/>
          </w:tcPr>
          <w:p w14:paraId="0996110D" w14:textId="77777777" w:rsidR="005E034B" w:rsidRPr="00DB0267" w:rsidRDefault="005E034B" w:rsidP="00040D47">
            <w:pPr>
              <w:keepNext/>
              <w:spacing w:before="60" w:after="60"/>
              <w:ind w:left="-57" w:right="-57"/>
              <w:rPr>
                <w:szCs w:val="22"/>
              </w:rPr>
            </w:pPr>
            <w:r w:rsidRPr="00DB0267">
              <w:rPr>
                <w:b/>
                <w:bCs/>
                <w:szCs w:val="22"/>
              </w:rPr>
              <w:t>Medijan preživljenja (mjeseci) (95 %CI)</w:t>
            </w:r>
          </w:p>
        </w:tc>
        <w:tc>
          <w:tcPr>
            <w:tcW w:w="1559" w:type="dxa"/>
          </w:tcPr>
          <w:p w14:paraId="5D18E268" w14:textId="77777777" w:rsidR="005E034B" w:rsidRPr="00DB0267" w:rsidRDefault="005E034B" w:rsidP="00040D47">
            <w:pPr>
              <w:keepNext/>
              <w:spacing w:before="60" w:after="60"/>
              <w:ind w:left="-57" w:right="-57"/>
              <w:jc w:val="center"/>
              <w:rPr>
                <w:szCs w:val="22"/>
              </w:rPr>
            </w:pPr>
            <w:r w:rsidRPr="00DB0267">
              <w:rPr>
                <w:szCs w:val="22"/>
              </w:rPr>
              <w:t>ne</w:t>
            </w:r>
          </w:p>
        </w:tc>
        <w:tc>
          <w:tcPr>
            <w:tcW w:w="1559" w:type="dxa"/>
          </w:tcPr>
          <w:p w14:paraId="1EB2A2F3" w14:textId="77777777" w:rsidR="005E034B" w:rsidRPr="00DB0267" w:rsidRDefault="005E034B" w:rsidP="00040D47">
            <w:pPr>
              <w:keepNext/>
              <w:spacing w:before="60" w:after="60"/>
              <w:ind w:left="-57" w:right="-57"/>
              <w:jc w:val="center"/>
              <w:rPr>
                <w:szCs w:val="22"/>
              </w:rPr>
            </w:pPr>
            <w:r w:rsidRPr="00DB0267">
              <w:rPr>
                <w:szCs w:val="22"/>
              </w:rPr>
              <w:t>ne</w:t>
            </w:r>
          </w:p>
        </w:tc>
        <w:tc>
          <w:tcPr>
            <w:tcW w:w="1985" w:type="dxa"/>
          </w:tcPr>
          <w:p w14:paraId="4621FEB9" w14:textId="77777777" w:rsidR="005E034B" w:rsidRPr="00DB0267" w:rsidRDefault="005E034B" w:rsidP="00040D47">
            <w:pPr>
              <w:keepNext/>
              <w:spacing w:before="60" w:after="60"/>
              <w:ind w:left="-57" w:right="-57"/>
              <w:jc w:val="center"/>
              <w:rPr>
                <w:szCs w:val="22"/>
              </w:rPr>
            </w:pPr>
            <w:r w:rsidRPr="00DB0267">
              <w:rPr>
                <w:szCs w:val="22"/>
              </w:rPr>
              <w:t>ne</w:t>
            </w:r>
          </w:p>
          <w:p w14:paraId="2135CCC3" w14:textId="77777777" w:rsidR="005E034B" w:rsidRPr="00DB0267" w:rsidRDefault="005E034B" w:rsidP="00040D47">
            <w:pPr>
              <w:keepNext/>
              <w:spacing w:before="60" w:after="60"/>
              <w:ind w:left="-57" w:right="-57"/>
              <w:jc w:val="center"/>
              <w:rPr>
                <w:szCs w:val="22"/>
              </w:rPr>
            </w:pPr>
          </w:p>
        </w:tc>
        <w:tc>
          <w:tcPr>
            <w:tcW w:w="2126" w:type="dxa"/>
          </w:tcPr>
          <w:p w14:paraId="27FD083E" w14:textId="77777777" w:rsidR="005E034B" w:rsidRPr="00DB0267" w:rsidRDefault="005E034B" w:rsidP="00040D47">
            <w:pPr>
              <w:keepNext/>
              <w:spacing w:before="60" w:after="60"/>
              <w:ind w:left="-57" w:right="-57"/>
              <w:jc w:val="center"/>
              <w:rPr>
                <w:szCs w:val="22"/>
              </w:rPr>
            </w:pPr>
            <w:r w:rsidRPr="00DB0267">
              <w:rPr>
                <w:szCs w:val="22"/>
              </w:rPr>
              <w:t>47,3</w:t>
            </w:r>
          </w:p>
          <w:p w14:paraId="3131FD3A" w14:textId="77777777" w:rsidR="005E034B" w:rsidRPr="00DB0267" w:rsidRDefault="005E034B" w:rsidP="00040D47">
            <w:pPr>
              <w:keepNext/>
              <w:spacing w:before="60" w:after="60"/>
              <w:ind w:left="-57" w:right="-57"/>
              <w:jc w:val="center"/>
              <w:rPr>
                <w:szCs w:val="22"/>
              </w:rPr>
            </w:pPr>
            <w:r w:rsidRPr="00DB0267">
              <w:rPr>
                <w:szCs w:val="22"/>
              </w:rPr>
              <w:t>(32-ne)</w:t>
            </w:r>
          </w:p>
        </w:tc>
      </w:tr>
    </w:tbl>
    <w:p w14:paraId="70145CFA" w14:textId="1470F937" w:rsidR="005E034B" w:rsidRPr="00DB0267" w:rsidRDefault="005E034B" w:rsidP="00040D47">
      <w:pPr>
        <w:rPr>
          <w:spacing w:val="-6"/>
          <w:sz w:val="20"/>
        </w:rPr>
      </w:pPr>
      <w:r w:rsidRPr="00DB0267">
        <w:rPr>
          <w:sz w:val="20"/>
        </w:rPr>
        <w:t>TTP</w:t>
      </w:r>
      <w:ins w:id="979" w:author="Regulatory 1" w:date="2025-08-21T15:57:00Z">
        <w:r w:rsidR="0072212D" w:rsidRPr="00DB0267">
          <w:rPr>
            <w:sz w:val="20"/>
          </w:rPr>
          <w:t> </w:t>
        </w:r>
      </w:ins>
      <w:del w:id="980" w:author="Regulatory 1" w:date="2025-08-21T15:57:00Z">
        <w:r w:rsidRPr="00DB0267" w:rsidDel="0072212D">
          <w:rPr>
            <w:sz w:val="20"/>
          </w:rPr>
          <w:delText xml:space="preserve"> </w:delText>
        </w:r>
      </w:del>
      <w:r w:rsidRPr="00DB0267">
        <w:rPr>
          <w:sz w:val="20"/>
        </w:rPr>
        <w:t>=</w:t>
      </w:r>
      <w:ins w:id="981" w:author="Regulatory 1" w:date="2025-08-21T15:57:00Z">
        <w:r w:rsidR="0072212D" w:rsidRPr="00DB0267">
          <w:rPr>
            <w:sz w:val="20"/>
          </w:rPr>
          <w:t> </w:t>
        </w:r>
      </w:ins>
      <w:del w:id="982" w:author="Regulatory 1" w:date="2025-08-21T15:57:00Z">
        <w:r w:rsidRPr="00DB0267" w:rsidDel="0072212D">
          <w:rPr>
            <w:sz w:val="20"/>
          </w:rPr>
          <w:delText xml:space="preserve"> </w:delText>
        </w:r>
      </w:del>
      <w:r w:rsidRPr="00DB0267">
        <w:rPr>
          <w:spacing w:val="-6"/>
          <w:sz w:val="20"/>
        </w:rPr>
        <w:t>vrijeme do progresije; "ne" označava da nije bilo moguće procijeniti ili da još nije dostignuto.</w:t>
      </w:r>
    </w:p>
    <w:p w14:paraId="583FD875" w14:textId="77777777" w:rsidR="005E034B" w:rsidRPr="00DB0267" w:rsidRDefault="005E034B" w:rsidP="00040D47">
      <w:pPr>
        <w:tabs>
          <w:tab w:val="left" w:pos="567"/>
        </w:tabs>
        <w:ind w:left="567" w:hanging="567"/>
        <w:rPr>
          <w:sz w:val="20"/>
        </w:rPr>
      </w:pPr>
      <w:r w:rsidRPr="00DB0267">
        <w:rPr>
          <w:sz w:val="20"/>
        </w:rPr>
        <w:t>1.</w:t>
      </w:r>
      <w:r w:rsidRPr="00DB0267">
        <w:rPr>
          <w:sz w:val="20"/>
        </w:rPr>
        <w:tab/>
        <w:t xml:space="preserve">Ispitivanje WO16229: </w:t>
      </w:r>
      <w:r w:rsidR="0041249C" w:rsidRPr="00DB0267">
        <w:rPr>
          <w:sz w:val="20"/>
        </w:rPr>
        <w:t xml:space="preserve">udarna </w:t>
      </w:r>
      <w:r w:rsidRPr="00DB0267">
        <w:rPr>
          <w:sz w:val="20"/>
        </w:rPr>
        <w:t xml:space="preserve">doza 8 mg/kg, zatim 6 mg/kg </w:t>
      </w:r>
      <w:r w:rsidR="003535D2" w:rsidRPr="00DB0267">
        <w:rPr>
          <w:sz w:val="20"/>
        </w:rPr>
        <w:t xml:space="preserve">u </w:t>
      </w:r>
      <w:r w:rsidR="00CE5595" w:rsidRPr="00DB0267">
        <w:rPr>
          <w:sz w:val="20"/>
        </w:rPr>
        <w:t>tro</w:t>
      </w:r>
      <w:r w:rsidR="003535D2" w:rsidRPr="00DB0267">
        <w:rPr>
          <w:sz w:val="20"/>
        </w:rPr>
        <w:t>tjednim ciklusima</w:t>
      </w:r>
    </w:p>
    <w:p w14:paraId="245FE13D" w14:textId="77580F9B" w:rsidR="005E034B" w:rsidRPr="00DB0267" w:rsidRDefault="005E034B" w:rsidP="00040D47">
      <w:pPr>
        <w:tabs>
          <w:tab w:val="left" w:pos="567"/>
        </w:tabs>
        <w:ind w:left="567" w:hanging="567"/>
        <w:rPr>
          <w:sz w:val="20"/>
        </w:rPr>
      </w:pPr>
      <w:r w:rsidRPr="00DB0267">
        <w:rPr>
          <w:sz w:val="20"/>
        </w:rPr>
        <w:t>2.</w:t>
      </w:r>
      <w:r w:rsidRPr="00DB0267">
        <w:rPr>
          <w:sz w:val="20"/>
        </w:rPr>
        <w:tab/>
        <w:t xml:space="preserve">Ispitivanje MO16982: </w:t>
      </w:r>
      <w:r w:rsidR="0041249C" w:rsidRPr="00DB0267">
        <w:rPr>
          <w:sz w:val="20"/>
        </w:rPr>
        <w:t xml:space="preserve">udarna </w:t>
      </w:r>
      <w:r w:rsidRPr="00DB0267">
        <w:rPr>
          <w:sz w:val="20"/>
        </w:rPr>
        <w:t>doza 6 mg/kg tjedno kroz 3</w:t>
      </w:r>
      <w:del w:id="983" w:author="Regulatory 1" w:date="2025-08-06T14:03:00Z">
        <w:r w:rsidRPr="00DB0267" w:rsidDel="000456D8">
          <w:rPr>
            <w:sz w:val="20"/>
          </w:rPr>
          <w:delText xml:space="preserve"> </w:delText>
        </w:r>
      </w:del>
      <w:ins w:id="984" w:author="Regulatory 1" w:date="2025-08-06T14:03:00Z">
        <w:r w:rsidR="000456D8" w:rsidRPr="00DB0267">
          <w:rPr>
            <w:sz w:val="20"/>
          </w:rPr>
          <w:t> </w:t>
        </w:r>
      </w:ins>
      <w:r w:rsidRPr="00DB0267">
        <w:rPr>
          <w:sz w:val="20"/>
        </w:rPr>
        <w:t xml:space="preserve">tjedna, zatim 6 mg/kg </w:t>
      </w:r>
      <w:r w:rsidR="003535D2" w:rsidRPr="00DB0267">
        <w:rPr>
          <w:sz w:val="20"/>
        </w:rPr>
        <w:t xml:space="preserve">u </w:t>
      </w:r>
      <w:r w:rsidR="00CE5595" w:rsidRPr="00DB0267">
        <w:rPr>
          <w:sz w:val="20"/>
        </w:rPr>
        <w:t>tro</w:t>
      </w:r>
      <w:r w:rsidR="003535D2" w:rsidRPr="00DB0267">
        <w:rPr>
          <w:sz w:val="20"/>
        </w:rPr>
        <w:t>tjednim ciklusima</w:t>
      </w:r>
    </w:p>
    <w:p w14:paraId="0D50A7BF" w14:textId="77777777" w:rsidR="005E034B" w:rsidRPr="00DB0267" w:rsidRDefault="005E034B" w:rsidP="00040D47">
      <w:pPr>
        <w:tabs>
          <w:tab w:val="left" w:pos="567"/>
        </w:tabs>
        <w:rPr>
          <w:sz w:val="20"/>
        </w:rPr>
      </w:pPr>
      <w:r w:rsidRPr="00DB0267">
        <w:rPr>
          <w:sz w:val="20"/>
        </w:rPr>
        <w:t>3.</w:t>
      </w:r>
      <w:r w:rsidRPr="00DB0267">
        <w:rPr>
          <w:sz w:val="20"/>
        </w:rPr>
        <w:tab/>
        <w:t>Ispitivanje BO15935</w:t>
      </w:r>
    </w:p>
    <w:p w14:paraId="6A4001E8" w14:textId="77777777" w:rsidR="005E034B" w:rsidRPr="00DB0267" w:rsidDel="00751B92" w:rsidRDefault="005E034B" w:rsidP="00040D47">
      <w:pPr>
        <w:tabs>
          <w:tab w:val="left" w:pos="567"/>
        </w:tabs>
        <w:rPr>
          <w:sz w:val="20"/>
        </w:rPr>
      </w:pPr>
      <w:r w:rsidRPr="00DB0267">
        <w:rPr>
          <w:sz w:val="20"/>
        </w:rPr>
        <w:t>4.</w:t>
      </w:r>
      <w:r w:rsidRPr="00DB0267">
        <w:rPr>
          <w:sz w:val="20"/>
        </w:rPr>
        <w:tab/>
        <w:t>Ispitivanje MO16419</w:t>
      </w:r>
    </w:p>
    <w:p w14:paraId="349611F9" w14:textId="77777777" w:rsidR="005E034B" w:rsidRPr="00DB0267" w:rsidRDefault="005E034B" w:rsidP="00040D47">
      <w:pPr>
        <w:rPr>
          <w:b/>
          <w:szCs w:val="22"/>
        </w:rPr>
      </w:pPr>
    </w:p>
    <w:p w14:paraId="7C3C5E7C" w14:textId="77777777" w:rsidR="005E034B" w:rsidRPr="00DB0267" w:rsidRDefault="005E034B" w:rsidP="00040D47">
      <w:pPr>
        <w:rPr>
          <w:i/>
          <w:iCs/>
          <w:szCs w:val="22"/>
        </w:rPr>
      </w:pPr>
      <w:r w:rsidRPr="00DB0267">
        <w:rPr>
          <w:i/>
          <w:iCs/>
          <w:szCs w:val="22"/>
        </w:rPr>
        <w:t xml:space="preserve">Mjesta </w:t>
      </w:r>
      <w:r w:rsidR="003535D2" w:rsidRPr="00DB0267">
        <w:rPr>
          <w:i/>
          <w:iCs/>
          <w:szCs w:val="22"/>
        </w:rPr>
        <w:t xml:space="preserve">progresije </w:t>
      </w:r>
      <w:r w:rsidRPr="00DB0267">
        <w:rPr>
          <w:i/>
          <w:iCs/>
          <w:szCs w:val="22"/>
        </w:rPr>
        <w:t>bolesti</w:t>
      </w:r>
    </w:p>
    <w:p w14:paraId="3301C3DE" w14:textId="406E985B" w:rsidR="005E034B" w:rsidRPr="00DB0267" w:rsidRDefault="005E034B" w:rsidP="00040D47">
      <w:pPr>
        <w:rPr>
          <w:szCs w:val="22"/>
        </w:rPr>
      </w:pPr>
      <w:r w:rsidRPr="00DB0267">
        <w:rPr>
          <w:szCs w:val="22"/>
        </w:rPr>
        <w:t xml:space="preserve">Učestalost pojave </w:t>
      </w:r>
      <w:r w:rsidR="006D38B8" w:rsidRPr="00DB0267">
        <w:rPr>
          <w:szCs w:val="22"/>
        </w:rPr>
        <w:t>metastaza</w:t>
      </w:r>
      <w:r w:rsidR="00337A80" w:rsidRPr="00DB0267">
        <w:rPr>
          <w:szCs w:val="22"/>
        </w:rPr>
        <w:t xml:space="preserve"> </w:t>
      </w:r>
      <w:r w:rsidRPr="00DB0267">
        <w:rPr>
          <w:szCs w:val="22"/>
        </w:rPr>
        <w:t xml:space="preserve">u jetri bila je znatno smanjena u </w:t>
      </w:r>
      <w:r w:rsidR="00086634" w:rsidRPr="00DB0267">
        <w:rPr>
          <w:szCs w:val="22"/>
        </w:rPr>
        <w:t xml:space="preserve">bolesnica </w:t>
      </w:r>
      <w:r w:rsidRPr="00DB0267">
        <w:rPr>
          <w:szCs w:val="22"/>
        </w:rPr>
        <w:t xml:space="preserve">liječenih kombinacijom </w:t>
      </w:r>
      <w:r w:rsidR="005765B9" w:rsidRPr="00DB0267">
        <w:rPr>
          <w:szCs w:val="22"/>
        </w:rPr>
        <w:t>lijeka Herceptin</w:t>
      </w:r>
      <w:r w:rsidRPr="00DB0267">
        <w:rPr>
          <w:szCs w:val="22"/>
        </w:rPr>
        <w:t xml:space="preserve"> i paklitaksela u usporedbi sa samim paklitakselom (21,8 % </w:t>
      </w:r>
      <w:r w:rsidR="00465FE7" w:rsidRPr="00DB0267">
        <w:rPr>
          <w:szCs w:val="22"/>
        </w:rPr>
        <w:t>naspram</w:t>
      </w:r>
      <w:r w:rsidRPr="00DB0267">
        <w:rPr>
          <w:szCs w:val="22"/>
        </w:rPr>
        <w:t xml:space="preserve"> 45,7 %; p</w:t>
      </w:r>
      <w:ins w:id="985" w:author="Regulatory 1" w:date="2025-08-21T15:57:00Z">
        <w:r w:rsidR="0072212D" w:rsidRPr="00DB0267">
          <w:rPr>
            <w:szCs w:val="22"/>
          </w:rPr>
          <w:t> </w:t>
        </w:r>
      </w:ins>
      <w:r w:rsidRPr="00DB0267">
        <w:rPr>
          <w:szCs w:val="22"/>
        </w:rPr>
        <w:t>=</w:t>
      </w:r>
      <w:ins w:id="986" w:author="Regulatory 1" w:date="2025-08-21T15:57:00Z">
        <w:r w:rsidR="0072212D" w:rsidRPr="00DB0267">
          <w:rPr>
            <w:szCs w:val="22"/>
          </w:rPr>
          <w:t> </w:t>
        </w:r>
      </w:ins>
      <w:r w:rsidRPr="00DB0267">
        <w:rPr>
          <w:szCs w:val="22"/>
        </w:rPr>
        <w:t xml:space="preserve">0,004). </w:t>
      </w:r>
      <w:r w:rsidR="00337A80" w:rsidRPr="00DB0267">
        <w:rPr>
          <w:szCs w:val="22"/>
        </w:rPr>
        <w:t xml:space="preserve">Pojava </w:t>
      </w:r>
      <w:r w:rsidR="006D38B8" w:rsidRPr="00DB0267">
        <w:rPr>
          <w:szCs w:val="22"/>
        </w:rPr>
        <w:t>metastaza</w:t>
      </w:r>
      <w:r w:rsidRPr="00DB0267">
        <w:rPr>
          <w:szCs w:val="22"/>
        </w:rPr>
        <w:t xml:space="preserve"> u središnj</w:t>
      </w:r>
      <w:r w:rsidR="00337A80" w:rsidRPr="00DB0267">
        <w:rPr>
          <w:szCs w:val="22"/>
        </w:rPr>
        <w:t>em</w:t>
      </w:r>
      <w:r w:rsidRPr="00DB0267">
        <w:rPr>
          <w:szCs w:val="22"/>
        </w:rPr>
        <w:t xml:space="preserve"> živčan</w:t>
      </w:r>
      <w:r w:rsidR="00337A80" w:rsidRPr="00DB0267">
        <w:rPr>
          <w:szCs w:val="22"/>
        </w:rPr>
        <w:t>om</w:t>
      </w:r>
      <w:r w:rsidRPr="00DB0267">
        <w:rPr>
          <w:szCs w:val="22"/>
        </w:rPr>
        <w:t xml:space="preserve"> sustav</w:t>
      </w:r>
      <w:r w:rsidR="00337A80" w:rsidRPr="00DB0267">
        <w:rPr>
          <w:szCs w:val="22"/>
        </w:rPr>
        <w:t>u</w:t>
      </w:r>
      <w:r w:rsidRPr="00DB0267">
        <w:rPr>
          <w:szCs w:val="22"/>
        </w:rPr>
        <w:t xml:space="preserve"> </w:t>
      </w:r>
      <w:r w:rsidR="00337A80" w:rsidRPr="00DB0267">
        <w:rPr>
          <w:szCs w:val="22"/>
        </w:rPr>
        <w:t>bila je češća</w:t>
      </w:r>
      <w:r w:rsidRPr="00DB0267">
        <w:rPr>
          <w:szCs w:val="22"/>
        </w:rPr>
        <w:t xml:space="preserve"> </w:t>
      </w:r>
      <w:r w:rsidR="00337A80" w:rsidRPr="00DB0267">
        <w:rPr>
          <w:szCs w:val="22"/>
        </w:rPr>
        <w:t xml:space="preserve">u </w:t>
      </w:r>
      <w:r w:rsidR="00086634" w:rsidRPr="00DB0267">
        <w:rPr>
          <w:szCs w:val="22"/>
        </w:rPr>
        <w:t xml:space="preserve">bolesnica </w:t>
      </w:r>
      <w:r w:rsidRPr="00DB0267">
        <w:rPr>
          <w:szCs w:val="22"/>
        </w:rPr>
        <w:t xml:space="preserve">liječenih </w:t>
      </w:r>
      <w:r w:rsidR="005765B9" w:rsidRPr="00DB0267">
        <w:rPr>
          <w:szCs w:val="22"/>
        </w:rPr>
        <w:t>lijekom Herceptin</w:t>
      </w:r>
      <w:r w:rsidRPr="00DB0267">
        <w:rPr>
          <w:szCs w:val="22"/>
        </w:rPr>
        <w:t xml:space="preserve"> i paklitakselom u odnosu na one liječene samo paklitakselom (12,6 % </w:t>
      </w:r>
      <w:r w:rsidR="00465FE7" w:rsidRPr="00DB0267">
        <w:rPr>
          <w:szCs w:val="22"/>
        </w:rPr>
        <w:t>naspram</w:t>
      </w:r>
      <w:r w:rsidRPr="00DB0267">
        <w:rPr>
          <w:szCs w:val="22"/>
        </w:rPr>
        <w:t xml:space="preserve"> 6,5 %; p</w:t>
      </w:r>
      <w:ins w:id="987" w:author="Regulatory 1" w:date="2025-08-21T15:57:00Z">
        <w:r w:rsidR="0072212D" w:rsidRPr="00DB0267">
          <w:rPr>
            <w:szCs w:val="22"/>
          </w:rPr>
          <w:t> </w:t>
        </w:r>
      </w:ins>
      <w:r w:rsidRPr="00DB0267">
        <w:rPr>
          <w:szCs w:val="22"/>
        </w:rPr>
        <w:t>=</w:t>
      </w:r>
      <w:ins w:id="988" w:author="Regulatory 1" w:date="2025-08-21T15:57:00Z">
        <w:r w:rsidR="0072212D" w:rsidRPr="00DB0267">
          <w:rPr>
            <w:szCs w:val="22"/>
          </w:rPr>
          <w:t> </w:t>
        </w:r>
      </w:ins>
      <w:r w:rsidRPr="00DB0267">
        <w:rPr>
          <w:szCs w:val="22"/>
        </w:rPr>
        <w:t>0,377).</w:t>
      </w:r>
    </w:p>
    <w:p w14:paraId="65C3E932" w14:textId="77777777" w:rsidR="005E034B" w:rsidRPr="00DB0267" w:rsidRDefault="005E034B" w:rsidP="00040D47">
      <w:pPr>
        <w:rPr>
          <w:b/>
          <w:szCs w:val="22"/>
        </w:rPr>
      </w:pPr>
    </w:p>
    <w:p w14:paraId="27D6234B" w14:textId="77777777" w:rsidR="005E034B" w:rsidRPr="00DB0267" w:rsidRDefault="005E034B" w:rsidP="00E067FF">
      <w:pPr>
        <w:keepNext/>
        <w:rPr>
          <w:bCs/>
          <w:i/>
          <w:szCs w:val="22"/>
          <w:u w:val="single"/>
        </w:rPr>
      </w:pPr>
      <w:r w:rsidRPr="00DB0267">
        <w:rPr>
          <w:bCs/>
          <w:i/>
          <w:szCs w:val="22"/>
          <w:u w:val="single"/>
        </w:rPr>
        <w:t>Rani rak dojke</w:t>
      </w:r>
      <w:r w:rsidR="00E91B11" w:rsidRPr="00DB0267">
        <w:rPr>
          <w:bCs/>
          <w:i/>
          <w:szCs w:val="22"/>
          <w:u w:val="single"/>
        </w:rPr>
        <w:t xml:space="preserve"> (adjuvantno liječenje)</w:t>
      </w:r>
    </w:p>
    <w:p w14:paraId="16A8801F" w14:textId="77777777" w:rsidR="00E067FF" w:rsidRPr="00DB0267" w:rsidRDefault="00E067FF" w:rsidP="00431B86">
      <w:pPr>
        <w:keepNext/>
        <w:rPr>
          <w:bCs/>
          <w:i/>
          <w:szCs w:val="22"/>
          <w:u w:val="single"/>
        </w:rPr>
      </w:pPr>
    </w:p>
    <w:p w14:paraId="5D14BEF3" w14:textId="77777777" w:rsidR="00145C0B" w:rsidRPr="00DB0267" w:rsidRDefault="00145C0B" w:rsidP="00040D47">
      <w:pPr>
        <w:rPr>
          <w:szCs w:val="22"/>
        </w:rPr>
      </w:pPr>
      <w:r w:rsidRPr="00DB0267">
        <w:rPr>
          <w:szCs w:val="22"/>
        </w:rPr>
        <w:t>Rani rak dojke definira se kao primarni invazivni karcinom dojke bez metastaza. U adjuvantnom je liječenju Herceptin ispitivan u 4 velika multicentrična, randomizirana ispitivanja:</w:t>
      </w:r>
    </w:p>
    <w:p w14:paraId="7FEE4DC9" w14:textId="77777777" w:rsidR="008003FF" w:rsidRPr="00DB0267" w:rsidRDefault="008003FF" w:rsidP="00040D47">
      <w:pPr>
        <w:rPr>
          <w:szCs w:val="22"/>
        </w:rPr>
      </w:pPr>
    </w:p>
    <w:p w14:paraId="742B0C3B" w14:textId="5C9E9BBA" w:rsidR="00145C0B" w:rsidRPr="00DB0267" w:rsidRDefault="00145C0B" w:rsidP="00040D47">
      <w:pPr>
        <w:ind w:left="567" w:hanging="567"/>
        <w:rPr>
          <w:szCs w:val="22"/>
        </w:rPr>
      </w:pPr>
      <w:r w:rsidRPr="00DB0267">
        <w:rPr>
          <w:szCs w:val="22"/>
        </w:rPr>
        <w:t>-</w:t>
      </w:r>
      <w:r w:rsidRPr="00DB0267">
        <w:rPr>
          <w:szCs w:val="22"/>
        </w:rPr>
        <w:tab/>
        <w:t xml:space="preserve">Ispitivanje </w:t>
      </w:r>
      <w:r w:rsidRPr="00DB0267">
        <w:t xml:space="preserve">BO16348 </w:t>
      </w:r>
      <w:r w:rsidRPr="00DB0267">
        <w:rPr>
          <w:szCs w:val="22"/>
        </w:rPr>
        <w:t xml:space="preserve">s ciljem usporedbe </w:t>
      </w:r>
      <w:ins w:id="989" w:author="Regulatory 1" w:date="2025-08-06T19:31:00Z">
        <w:r w:rsidR="00142D45" w:rsidRPr="00DB0267">
          <w:rPr>
            <w:szCs w:val="22"/>
          </w:rPr>
          <w:t xml:space="preserve">skupine </w:t>
        </w:r>
      </w:ins>
      <w:r w:rsidRPr="00DB0267">
        <w:rPr>
          <w:szCs w:val="22"/>
        </w:rPr>
        <w:t>liječen</w:t>
      </w:r>
      <w:ins w:id="990" w:author="Regulatory 1" w:date="2025-08-06T19:31:00Z">
        <w:r w:rsidR="00142D45" w:rsidRPr="00DB0267">
          <w:rPr>
            <w:szCs w:val="22"/>
          </w:rPr>
          <w:t>e</w:t>
        </w:r>
      </w:ins>
      <w:del w:id="991" w:author="Regulatory 1" w:date="2025-08-06T19:31:00Z">
        <w:r w:rsidRPr="00DB0267" w:rsidDel="00142D45">
          <w:rPr>
            <w:szCs w:val="22"/>
          </w:rPr>
          <w:delText>ja</w:delText>
        </w:r>
      </w:del>
      <w:r w:rsidRPr="00DB0267">
        <w:rPr>
          <w:szCs w:val="22"/>
        </w:rPr>
        <w:t xml:space="preserve"> lijekom Herceptin u trotjednim ciklusima tijekom jedne i dvije godine i opservacij</w:t>
      </w:r>
      <w:ins w:id="992" w:author="Regulatory 1" w:date="2025-08-06T19:31:00Z">
        <w:r w:rsidR="00142D45" w:rsidRPr="00DB0267">
          <w:rPr>
            <w:szCs w:val="22"/>
          </w:rPr>
          <w:t>sk</w:t>
        </w:r>
      </w:ins>
      <w:r w:rsidRPr="00DB0267">
        <w:rPr>
          <w:szCs w:val="22"/>
        </w:rPr>
        <w:t xml:space="preserve">e </w:t>
      </w:r>
      <w:ins w:id="993" w:author="Regulatory 1" w:date="2025-08-06T19:32:00Z">
        <w:r w:rsidR="00142D45" w:rsidRPr="00DB0267">
          <w:rPr>
            <w:szCs w:val="22"/>
          </w:rPr>
          <w:t xml:space="preserve">skupine, </w:t>
        </w:r>
      </w:ins>
      <w:r w:rsidRPr="00DB0267">
        <w:rPr>
          <w:szCs w:val="22"/>
        </w:rPr>
        <w:t>u bolesnica s HER2 pozitivnim tumorom dojke u ranom stadiju nakon kirurškog zahvata, završene kemoterapije i radioterapije (ako su provedeni). Osim toga, napravljena je usporedba dvogodišnjeg liječenja lijekom Herceptin naspram jednogodišnjeg liječenja lijekom Herceptin. Herceptin je u pogodnih bolesnica primjenjivan u početnoj udarnoj dozi od 8 mg/kg, a zatim u dozi od 6 mg/kg svaka tri tjedna u trajanju od jedne ili dvije godine.</w:t>
      </w:r>
    </w:p>
    <w:p w14:paraId="32812926" w14:textId="29D85A98" w:rsidR="005E034B" w:rsidRPr="00DB0267" w:rsidRDefault="006478C8" w:rsidP="00040D47">
      <w:pPr>
        <w:ind w:left="567" w:hanging="567"/>
        <w:rPr>
          <w:szCs w:val="22"/>
        </w:rPr>
      </w:pPr>
      <w:r w:rsidRPr="00DB0267">
        <w:rPr>
          <w:szCs w:val="22"/>
        </w:rPr>
        <w:t>-</w:t>
      </w:r>
      <w:r w:rsidRPr="00DB0267">
        <w:rPr>
          <w:szCs w:val="22"/>
        </w:rPr>
        <w:tab/>
      </w:r>
      <w:r w:rsidR="005E034B" w:rsidRPr="00DB0267">
        <w:rPr>
          <w:szCs w:val="22"/>
        </w:rPr>
        <w:t xml:space="preserve">Ispitivanja </w:t>
      </w:r>
      <w:r w:rsidR="0043258A" w:rsidRPr="00DB0267">
        <w:rPr>
          <w:szCs w:val="22"/>
        </w:rPr>
        <w:t>NSABP</w:t>
      </w:r>
      <w:del w:id="994" w:author="Regulatory 1" w:date="2025-08-06T14:18:00Z">
        <w:r w:rsidR="0043258A" w:rsidRPr="00DB0267" w:rsidDel="000456D8">
          <w:rPr>
            <w:szCs w:val="22"/>
          </w:rPr>
          <w:delText xml:space="preserve"> </w:delText>
        </w:r>
      </w:del>
      <w:ins w:id="995" w:author="Regulatory 1" w:date="2025-08-06T14:18:00Z">
        <w:r w:rsidR="000456D8" w:rsidRPr="00DB0267">
          <w:rPr>
            <w:szCs w:val="22"/>
          </w:rPr>
          <w:t> </w:t>
        </w:r>
      </w:ins>
      <w:r w:rsidR="0043258A" w:rsidRPr="00DB0267">
        <w:rPr>
          <w:szCs w:val="22"/>
        </w:rPr>
        <w:t>B</w:t>
      </w:r>
      <w:r w:rsidR="0043258A" w:rsidRPr="00DB0267">
        <w:rPr>
          <w:szCs w:val="22"/>
        </w:rPr>
        <w:noBreakHyphen/>
        <w:t xml:space="preserve">31 i </w:t>
      </w:r>
      <w:r w:rsidR="005E034B" w:rsidRPr="00DB0267">
        <w:rPr>
          <w:szCs w:val="22"/>
        </w:rPr>
        <w:t>NCCTG</w:t>
      </w:r>
      <w:ins w:id="996" w:author="Regulatory 1" w:date="2025-08-06T14:18:00Z">
        <w:r w:rsidR="000456D8" w:rsidRPr="00DB0267">
          <w:rPr>
            <w:szCs w:val="22"/>
          </w:rPr>
          <w:t> </w:t>
        </w:r>
      </w:ins>
      <w:del w:id="997" w:author="Regulatory 1" w:date="2025-08-06T14:18:00Z">
        <w:r w:rsidR="005E034B" w:rsidRPr="00DB0267" w:rsidDel="000456D8">
          <w:rPr>
            <w:szCs w:val="22"/>
          </w:rPr>
          <w:delText xml:space="preserve"> </w:delText>
        </w:r>
      </w:del>
      <w:r w:rsidR="005E034B" w:rsidRPr="00DB0267">
        <w:rPr>
          <w:szCs w:val="22"/>
        </w:rPr>
        <w:t xml:space="preserve">N9831, koja su obuhvaćena zajedničkom analizom, </w:t>
      </w:r>
      <w:r w:rsidR="00245969" w:rsidRPr="00DB0267">
        <w:rPr>
          <w:szCs w:val="22"/>
        </w:rPr>
        <w:t xml:space="preserve">s ciljem </w:t>
      </w:r>
      <w:r w:rsidR="005E034B" w:rsidRPr="00DB0267">
        <w:rPr>
          <w:szCs w:val="22"/>
        </w:rPr>
        <w:t>istr</w:t>
      </w:r>
      <w:r w:rsidR="00245969" w:rsidRPr="00DB0267">
        <w:rPr>
          <w:szCs w:val="22"/>
        </w:rPr>
        <w:t>aživanja</w:t>
      </w:r>
      <w:r w:rsidR="005E034B" w:rsidRPr="00DB0267">
        <w:rPr>
          <w:szCs w:val="22"/>
        </w:rPr>
        <w:t xml:space="preserve"> </w:t>
      </w:r>
      <w:r w:rsidR="00245969" w:rsidRPr="00DB0267">
        <w:rPr>
          <w:szCs w:val="22"/>
        </w:rPr>
        <w:t xml:space="preserve">kliničke </w:t>
      </w:r>
      <w:r w:rsidR="005E034B" w:rsidRPr="00DB0267">
        <w:rPr>
          <w:szCs w:val="22"/>
        </w:rPr>
        <w:t>korist</w:t>
      </w:r>
      <w:r w:rsidR="00245969" w:rsidRPr="00DB0267">
        <w:rPr>
          <w:szCs w:val="22"/>
        </w:rPr>
        <w:t>i</w:t>
      </w:r>
      <w:r w:rsidR="005E034B" w:rsidRPr="00DB0267">
        <w:rPr>
          <w:szCs w:val="22"/>
        </w:rPr>
        <w:t xml:space="preserve"> kombiniranog liječenja </w:t>
      </w:r>
      <w:r w:rsidR="005765B9" w:rsidRPr="00DB0267">
        <w:rPr>
          <w:szCs w:val="22"/>
        </w:rPr>
        <w:t>lijekom Herceptin</w:t>
      </w:r>
      <w:r w:rsidR="005E034B" w:rsidRPr="00DB0267">
        <w:rPr>
          <w:szCs w:val="22"/>
        </w:rPr>
        <w:t xml:space="preserve"> </w:t>
      </w:r>
      <w:r w:rsidR="00245969" w:rsidRPr="00DB0267">
        <w:rPr>
          <w:szCs w:val="22"/>
        </w:rPr>
        <w:t xml:space="preserve">i </w:t>
      </w:r>
      <w:r w:rsidR="005E034B" w:rsidRPr="00DB0267">
        <w:rPr>
          <w:szCs w:val="22"/>
        </w:rPr>
        <w:t xml:space="preserve">paklitakselom nakon kemoterapije doksorubicinom i ciklofosfamidom (AC </w:t>
      </w:r>
      <w:r w:rsidR="00245969" w:rsidRPr="00DB0267">
        <w:rPr>
          <w:szCs w:val="22"/>
        </w:rPr>
        <w:t>protokol</w:t>
      </w:r>
      <w:r w:rsidR="005E034B" w:rsidRPr="00DB0267">
        <w:rPr>
          <w:szCs w:val="22"/>
        </w:rPr>
        <w:t xml:space="preserve">), a </w:t>
      </w:r>
      <w:r w:rsidR="00245969" w:rsidRPr="00DB0267">
        <w:rPr>
          <w:szCs w:val="22"/>
        </w:rPr>
        <w:t>u ispitivanju</w:t>
      </w:r>
      <w:r w:rsidR="005E034B" w:rsidRPr="00DB0267">
        <w:rPr>
          <w:szCs w:val="22"/>
        </w:rPr>
        <w:t xml:space="preserve"> NCCTG</w:t>
      </w:r>
      <w:del w:id="998" w:author="Regulatory 1" w:date="2025-08-06T14:18:00Z">
        <w:r w:rsidR="005E034B" w:rsidRPr="00DB0267" w:rsidDel="000456D8">
          <w:rPr>
            <w:szCs w:val="22"/>
          </w:rPr>
          <w:delText xml:space="preserve"> </w:delText>
        </w:r>
      </w:del>
      <w:ins w:id="999" w:author="Regulatory 1" w:date="2025-08-06T14:18:00Z">
        <w:r w:rsidR="000456D8" w:rsidRPr="00DB0267">
          <w:rPr>
            <w:szCs w:val="22"/>
          </w:rPr>
          <w:t> </w:t>
        </w:r>
      </w:ins>
      <w:r w:rsidR="005E034B" w:rsidRPr="00DB0267">
        <w:rPr>
          <w:szCs w:val="22"/>
        </w:rPr>
        <w:t xml:space="preserve">N9831 </w:t>
      </w:r>
      <w:r w:rsidR="00245969" w:rsidRPr="00DB0267">
        <w:rPr>
          <w:szCs w:val="22"/>
        </w:rPr>
        <w:t>dodatno je istraživana sekvencijska terapija</w:t>
      </w:r>
      <w:r w:rsidR="005E034B" w:rsidRPr="00DB0267">
        <w:rPr>
          <w:szCs w:val="22"/>
        </w:rPr>
        <w:t xml:space="preserve"> </w:t>
      </w:r>
      <w:r w:rsidR="005765B9" w:rsidRPr="00DB0267">
        <w:rPr>
          <w:szCs w:val="22"/>
        </w:rPr>
        <w:t>lijekom Herceptin</w:t>
      </w:r>
      <w:r w:rsidR="005E034B" w:rsidRPr="00DB0267">
        <w:rPr>
          <w:szCs w:val="22"/>
        </w:rPr>
        <w:t xml:space="preserve"> nakon AC→P kemoterapij</w:t>
      </w:r>
      <w:r w:rsidR="00245969" w:rsidRPr="00DB0267">
        <w:rPr>
          <w:szCs w:val="22"/>
        </w:rPr>
        <w:t>e</w:t>
      </w:r>
      <w:del w:id="1000" w:author="Regulatory 1" w:date="2025-08-06T19:35:00Z">
        <w:r w:rsidR="005E034B" w:rsidRPr="00DB0267" w:rsidDel="00A16952">
          <w:rPr>
            <w:szCs w:val="22"/>
          </w:rPr>
          <w:delText>,</w:delText>
        </w:r>
      </w:del>
      <w:r w:rsidR="005E034B" w:rsidRPr="00DB0267">
        <w:rPr>
          <w:szCs w:val="22"/>
        </w:rPr>
        <w:t xml:space="preserve"> u bolesnica s </w:t>
      </w:r>
      <w:r w:rsidR="00855712" w:rsidRPr="00DB0267">
        <w:rPr>
          <w:szCs w:val="22"/>
        </w:rPr>
        <w:t xml:space="preserve">HER2 pozitivnim ranim </w:t>
      </w:r>
      <w:r w:rsidR="005E034B" w:rsidRPr="00DB0267">
        <w:rPr>
          <w:szCs w:val="22"/>
        </w:rPr>
        <w:t>rak</w:t>
      </w:r>
      <w:r w:rsidR="00245969" w:rsidRPr="00DB0267">
        <w:rPr>
          <w:szCs w:val="22"/>
        </w:rPr>
        <w:t>om</w:t>
      </w:r>
      <w:r w:rsidR="005E034B" w:rsidRPr="00DB0267">
        <w:rPr>
          <w:szCs w:val="22"/>
        </w:rPr>
        <w:t xml:space="preserve"> dojke nakon </w:t>
      </w:r>
      <w:r w:rsidR="00245969" w:rsidRPr="00DB0267">
        <w:rPr>
          <w:szCs w:val="22"/>
        </w:rPr>
        <w:t>kirurškog zahvata</w:t>
      </w:r>
      <w:r w:rsidR="005E034B" w:rsidRPr="00DB0267">
        <w:rPr>
          <w:szCs w:val="22"/>
        </w:rPr>
        <w:t>.</w:t>
      </w:r>
    </w:p>
    <w:p w14:paraId="20145812" w14:textId="6382BCD0" w:rsidR="005E034B" w:rsidRPr="00DB0267" w:rsidRDefault="006478C8" w:rsidP="00040D47">
      <w:pPr>
        <w:ind w:left="567" w:hanging="567"/>
        <w:rPr>
          <w:szCs w:val="22"/>
        </w:rPr>
      </w:pPr>
      <w:r w:rsidRPr="00DB0267">
        <w:rPr>
          <w:szCs w:val="22"/>
        </w:rPr>
        <w:t>-</w:t>
      </w:r>
      <w:r w:rsidRPr="00DB0267">
        <w:rPr>
          <w:szCs w:val="22"/>
        </w:rPr>
        <w:tab/>
      </w:r>
      <w:r w:rsidR="005E034B" w:rsidRPr="00DB0267">
        <w:rPr>
          <w:szCs w:val="22"/>
        </w:rPr>
        <w:t>Ispitivanje BCIRG</w:t>
      </w:r>
      <w:ins w:id="1001" w:author="Regulatory 1" w:date="2025-08-06T14:18:00Z">
        <w:r w:rsidR="000456D8" w:rsidRPr="00DB0267">
          <w:rPr>
            <w:szCs w:val="22"/>
          </w:rPr>
          <w:t> </w:t>
        </w:r>
      </w:ins>
      <w:del w:id="1002" w:author="Regulatory 1" w:date="2025-08-06T14:18:00Z">
        <w:r w:rsidR="005E034B" w:rsidRPr="00DB0267" w:rsidDel="000456D8">
          <w:rPr>
            <w:szCs w:val="22"/>
          </w:rPr>
          <w:delText xml:space="preserve"> </w:delText>
        </w:r>
      </w:del>
      <w:r w:rsidR="005E034B" w:rsidRPr="00DB0267">
        <w:rPr>
          <w:szCs w:val="22"/>
        </w:rPr>
        <w:t xml:space="preserve">006 </w:t>
      </w:r>
      <w:r w:rsidR="007838F8" w:rsidRPr="00DB0267">
        <w:rPr>
          <w:szCs w:val="22"/>
        </w:rPr>
        <w:t>s</w:t>
      </w:r>
      <w:r w:rsidR="005E034B" w:rsidRPr="00DB0267">
        <w:rPr>
          <w:szCs w:val="22"/>
        </w:rPr>
        <w:t xml:space="preserve"> cilj</w:t>
      </w:r>
      <w:r w:rsidR="007838F8" w:rsidRPr="00DB0267">
        <w:rPr>
          <w:szCs w:val="22"/>
        </w:rPr>
        <w:t>em</w:t>
      </w:r>
      <w:r w:rsidR="005E034B" w:rsidRPr="00DB0267">
        <w:rPr>
          <w:szCs w:val="22"/>
        </w:rPr>
        <w:t xml:space="preserve"> i</w:t>
      </w:r>
      <w:r w:rsidR="007838F8" w:rsidRPr="00DB0267">
        <w:rPr>
          <w:szCs w:val="22"/>
        </w:rPr>
        <w:t>straživanja</w:t>
      </w:r>
      <w:r w:rsidR="005E034B" w:rsidRPr="00DB0267">
        <w:rPr>
          <w:szCs w:val="22"/>
        </w:rPr>
        <w:t xml:space="preserve"> kombinirano</w:t>
      </w:r>
      <w:r w:rsidR="007838F8" w:rsidRPr="00DB0267">
        <w:rPr>
          <w:szCs w:val="22"/>
        </w:rPr>
        <w:t>g</w:t>
      </w:r>
      <w:r w:rsidR="005E034B" w:rsidRPr="00DB0267">
        <w:rPr>
          <w:szCs w:val="22"/>
        </w:rPr>
        <w:t xml:space="preserve"> liječenj</w:t>
      </w:r>
      <w:r w:rsidR="007838F8" w:rsidRPr="00DB0267">
        <w:rPr>
          <w:szCs w:val="22"/>
        </w:rPr>
        <w:t>a</w:t>
      </w:r>
      <w:r w:rsidR="005E034B" w:rsidRPr="00DB0267">
        <w:rPr>
          <w:szCs w:val="22"/>
        </w:rPr>
        <w:t xml:space="preserve"> </w:t>
      </w:r>
      <w:r w:rsidR="005765B9" w:rsidRPr="00DB0267">
        <w:rPr>
          <w:szCs w:val="22"/>
        </w:rPr>
        <w:t>lijekom Herceptin</w:t>
      </w:r>
      <w:r w:rsidR="005E034B" w:rsidRPr="00DB0267">
        <w:rPr>
          <w:szCs w:val="22"/>
        </w:rPr>
        <w:t xml:space="preserve"> i docetakselom nakon AC kemoterapije ili u kombinaciji s docetakselom i karboplatinom u bolesnica s </w:t>
      </w:r>
      <w:r w:rsidR="00855712" w:rsidRPr="00DB0267">
        <w:rPr>
          <w:szCs w:val="22"/>
        </w:rPr>
        <w:t xml:space="preserve">HER2 pozitivnim ranim </w:t>
      </w:r>
      <w:r w:rsidR="005E034B" w:rsidRPr="00DB0267">
        <w:rPr>
          <w:szCs w:val="22"/>
        </w:rPr>
        <w:t>rak</w:t>
      </w:r>
      <w:r w:rsidR="007838F8" w:rsidRPr="00DB0267">
        <w:rPr>
          <w:szCs w:val="22"/>
        </w:rPr>
        <w:t>om</w:t>
      </w:r>
      <w:r w:rsidR="005E034B" w:rsidRPr="00DB0267">
        <w:rPr>
          <w:szCs w:val="22"/>
        </w:rPr>
        <w:t xml:space="preserve"> dojke nakon </w:t>
      </w:r>
      <w:r w:rsidR="007838F8" w:rsidRPr="00DB0267">
        <w:rPr>
          <w:szCs w:val="22"/>
        </w:rPr>
        <w:t>kirurškog zahvata</w:t>
      </w:r>
      <w:r w:rsidR="005E034B" w:rsidRPr="00DB0267">
        <w:rPr>
          <w:szCs w:val="22"/>
        </w:rPr>
        <w:t>.</w:t>
      </w:r>
    </w:p>
    <w:p w14:paraId="47836608" w14:textId="77777777" w:rsidR="005E034B" w:rsidRPr="00DB0267" w:rsidRDefault="005E034B" w:rsidP="00040D47">
      <w:pPr>
        <w:tabs>
          <w:tab w:val="left" w:pos="426"/>
        </w:tabs>
        <w:rPr>
          <w:szCs w:val="22"/>
        </w:rPr>
      </w:pPr>
    </w:p>
    <w:p w14:paraId="16EE234A" w14:textId="6C9806F5" w:rsidR="005E034B" w:rsidRPr="00DB0267" w:rsidRDefault="005E034B" w:rsidP="00040D47">
      <w:pPr>
        <w:tabs>
          <w:tab w:val="left" w:pos="426"/>
        </w:tabs>
        <w:rPr>
          <w:szCs w:val="22"/>
        </w:rPr>
      </w:pPr>
      <w:r w:rsidRPr="00DB0267">
        <w:rPr>
          <w:szCs w:val="22"/>
        </w:rPr>
        <w:t xml:space="preserve">Rani rak dojke u </w:t>
      </w:r>
      <w:r w:rsidR="00B43C81" w:rsidRPr="00DB0267">
        <w:rPr>
          <w:szCs w:val="22"/>
        </w:rPr>
        <w:t xml:space="preserve">ispitivanju </w:t>
      </w:r>
      <w:r w:rsidR="0075435F" w:rsidRPr="00DB0267">
        <w:t xml:space="preserve">HERA </w:t>
      </w:r>
      <w:r w:rsidRPr="00DB0267">
        <w:rPr>
          <w:szCs w:val="22"/>
        </w:rPr>
        <w:t>bio je ograničen isključivo na operabilni, primarni, invazivni adenokarcinom dojke, s pozitivnim ili negativnim aksilarnim čvorovima</w:t>
      </w:r>
      <w:ins w:id="1003" w:author="Regulatory 1" w:date="2025-08-06T19:37:00Z">
        <w:r w:rsidR="00A16952" w:rsidRPr="00DB0267">
          <w:rPr>
            <w:szCs w:val="22"/>
          </w:rPr>
          <w:t>,</w:t>
        </w:r>
      </w:ins>
      <w:r w:rsidRPr="00DB0267">
        <w:rPr>
          <w:szCs w:val="22"/>
        </w:rPr>
        <w:t xml:space="preserve"> ako je promjer tumora </w:t>
      </w:r>
      <w:r w:rsidR="00B43C81" w:rsidRPr="00DB0267">
        <w:rPr>
          <w:szCs w:val="22"/>
        </w:rPr>
        <w:t xml:space="preserve">iznosio </w:t>
      </w:r>
      <w:r w:rsidRPr="00DB0267">
        <w:rPr>
          <w:szCs w:val="22"/>
        </w:rPr>
        <w:t xml:space="preserve">najmanje 1 cm. </w:t>
      </w:r>
    </w:p>
    <w:p w14:paraId="48CC9451" w14:textId="77777777" w:rsidR="005E034B" w:rsidRPr="00DB0267" w:rsidRDefault="005E034B" w:rsidP="00040D47">
      <w:pPr>
        <w:tabs>
          <w:tab w:val="left" w:pos="426"/>
        </w:tabs>
        <w:rPr>
          <w:szCs w:val="22"/>
        </w:rPr>
      </w:pPr>
    </w:p>
    <w:p w14:paraId="6B62B75F" w14:textId="77777777" w:rsidR="005E034B" w:rsidRPr="00DB0267" w:rsidRDefault="005E034B" w:rsidP="00040D47">
      <w:pPr>
        <w:tabs>
          <w:tab w:val="left" w:pos="426"/>
        </w:tabs>
        <w:rPr>
          <w:szCs w:val="22"/>
        </w:rPr>
      </w:pPr>
      <w:r w:rsidRPr="00DB0267">
        <w:rPr>
          <w:szCs w:val="22"/>
        </w:rPr>
        <w:t xml:space="preserve">U skupnoj analizi ispitivanja </w:t>
      </w:r>
      <w:r w:rsidR="00166A61" w:rsidRPr="00DB0267">
        <w:rPr>
          <w:szCs w:val="22"/>
        </w:rPr>
        <w:t>NSA</w:t>
      </w:r>
      <w:r w:rsidR="008760A3" w:rsidRPr="00DB0267">
        <w:rPr>
          <w:szCs w:val="22"/>
        </w:rPr>
        <w:t>B</w:t>
      </w:r>
      <w:r w:rsidR="00166A61" w:rsidRPr="00DB0267">
        <w:rPr>
          <w:szCs w:val="22"/>
        </w:rPr>
        <w:t>P</w:t>
      </w:r>
      <w:r w:rsidR="008760A3" w:rsidRPr="00DB0267">
        <w:rPr>
          <w:szCs w:val="22"/>
        </w:rPr>
        <w:t xml:space="preserve"> B</w:t>
      </w:r>
      <w:r w:rsidR="008760A3" w:rsidRPr="00DB0267">
        <w:rPr>
          <w:szCs w:val="22"/>
        </w:rPr>
        <w:noBreakHyphen/>
        <w:t xml:space="preserve">31 i </w:t>
      </w:r>
      <w:r w:rsidRPr="00DB0267">
        <w:rPr>
          <w:szCs w:val="22"/>
        </w:rPr>
        <w:t xml:space="preserve">NCCTG N9831, rani rak dojke </w:t>
      </w:r>
      <w:r w:rsidR="000D64C5" w:rsidRPr="00DB0267">
        <w:rPr>
          <w:szCs w:val="22"/>
        </w:rPr>
        <w:t xml:space="preserve">je bio </w:t>
      </w:r>
      <w:r w:rsidRPr="00DB0267">
        <w:rPr>
          <w:szCs w:val="22"/>
        </w:rPr>
        <w:t xml:space="preserve">ograničen isključivo na žene s operabilnim </w:t>
      </w:r>
      <w:r w:rsidR="00DA2FF6" w:rsidRPr="00DB0267">
        <w:rPr>
          <w:szCs w:val="22"/>
        </w:rPr>
        <w:t xml:space="preserve">rakom </w:t>
      </w:r>
      <w:r w:rsidRPr="00DB0267">
        <w:rPr>
          <w:szCs w:val="22"/>
        </w:rPr>
        <w:t>dojke visokog rizika, definiranim kao HER2 pozitivan s pozitivnim aksilarnim limfnim čvorovima ili HER2 pozitivan s negativnim</w:t>
      </w:r>
      <w:r w:rsidR="00B43C81" w:rsidRPr="00DB0267">
        <w:rPr>
          <w:szCs w:val="22"/>
        </w:rPr>
        <w:t xml:space="preserve"> aksilarnim</w:t>
      </w:r>
      <w:r w:rsidRPr="00DB0267">
        <w:rPr>
          <w:szCs w:val="22"/>
        </w:rPr>
        <w:t xml:space="preserve"> limfnim čvorovima sa značajkama vi</w:t>
      </w:r>
      <w:r w:rsidR="00A165FF" w:rsidRPr="00DB0267">
        <w:rPr>
          <w:szCs w:val="22"/>
        </w:rPr>
        <w:t>sokog rizika (veličina tumora &gt; 1 </w:t>
      </w:r>
      <w:r w:rsidRPr="00DB0267">
        <w:rPr>
          <w:szCs w:val="22"/>
        </w:rPr>
        <w:t>cm i ER negativan ili veličina tumora &gt;</w:t>
      </w:r>
      <w:r w:rsidR="00A165FF" w:rsidRPr="00DB0267">
        <w:rPr>
          <w:szCs w:val="22"/>
        </w:rPr>
        <w:t> </w:t>
      </w:r>
      <w:r w:rsidRPr="00DB0267">
        <w:rPr>
          <w:szCs w:val="22"/>
        </w:rPr>
        <w:t>2</w:t>
      </w:r>
      <w:r w:rsidR="00A165FF" w:rsidRPr="00DB0267">
        <w:rPr>
          <w:szCs w:val="22"/>
        </w:rPr>
        <w:t> </w:t>
      </w:r>
      <w:r w:rsidRPr="00DB0267">
        <w:rPr>
          <w:szCs w:val="22"/>
        </w:rPr>
        <w:t>cm, bez obzira na hormonski status).</w:t>
      </w:r>
    </w:p>
    <w:p w14:paraId="4521B072" w14:textId="77777777" w:rsidR="005E034B" w:rsidRPr="00DB0267" w:rsidRDefault="005E034B" w:rsidP="00040D47">
      <w:pPr>
        <w:tabs>
          <w:tab w:val="left" w:pos="426"/>
        </w:tabs>
        <w:rPr>
          <w:szCs w:val="22"/>
        </w:rPr>
      </w:pPr>
    </w:p>
    <w:p w14:paraId="387AE5D9" w14:textId="55D6C2A4" w:rsidR="005E034B" w:rsidRPr="00DB0267" w:rsidRDefault="005E034B" w:rsidP="00040D47">
      <w:pPr>
        <w:tabs>
          <w:tab w:val="left" w:pos="426"/>
        </w:tabs>
        <w:rPr>
          <w:szCs w:val="22"/>
        </w:rPr>
      </w:pPr>
      <w:r w:rsidRPr="00DB0267">
        <w:rPr>
          <w:szCs w:val="22"/>
        </w:rPr>
        <w:t xml:space="preserve">U </w:t>
      </w:r>
      <w:r w:rsidR="00B43C81" w:rsidRPr="00DB0267">
        <w:rPr>
          <w:szCs w:val="22"/>
        </w:rPr>
        <w:t xml:space="preserve">ispitivanju </w:t>
      </w:r>
      <w:r w:rsidRPr="00DB0267">
        <w:rPr>
          <w:szCs w:val="22"/>
        </w:rPr>
        <w:t xml:space="preserve">BCIRG 006 HER2 pozitivni rani rak dojke bio je definiran bilo kao </w:t>
      </w:r>
      <w:r w:rsidR="00B43C81" w:rsidRPr="00DB0267">
        <w:rPr>
          <w:szCs w:val="22"/>
        </w:rPr>
        <w:t xml:space="preserve">tumor </w:t>
      </w:r>
      <w:r w:rsidRPr="00DB0267">
        <w:rPr>
          <w:szCs w:val="22"/>
        </w:rPr>
        <w:t>s pozitivnim limfnim čvorovima ili visokorizičn</w:t>
      </w:r>
      <w:r w:rsidR="00B43C81" w:rsidRPr="00DB0267">
        <w:rPr>
          <w:szCs w:val="22"/>
        </w:rPr>
        <w:t>i tumor</w:t>
      </w:r>
      <w:r w:rsidRPr="00DB0267">
        <w:rPr>
          <w:szCs w:val="22"/>
        </w:rPr>
        <w:t xml:space="preserve"> s negativnim limfnim čvorovima</w:t>
      </w:r>
      <w:ins w:id="1004" w:author="Regulatory 1" w:date="2025-08-06T19:40:00Z">
        <w:r w:rsidR="00BD381A" w:rsidRPr="00DB0267">
          <w:rPr>
            <w:szCs w:val="22"/>
          </w:rPr>
          <w:t xml:space="preserve"> (pN0)</w:t>
        </w:r>
      </w:ins>
      <w:r w:rsidR="00B43C81" w:rsidRPr="00DB0267">
        <w:rPr>
          <w:szCs w:val="22"/>
        </w:rPr>
        <w:t xml:space="preserve"> </w:t>
      </w:r>
      <w:r w:rsidRPr="00DB0267">
        <w:rPr>
          <w:szCs w:val="22"/>
        </w:rPr>
        <w:t>te barem jednim od sljedećih čimbenika: tumor veći od 2</w:t>
      </w:r>
      <w:r w:rsidR="00A165FF" w:rsidRPr="00DB0267">
        <w:rPr>
          <w:szCs w:val="22"/>
        </w:rPr>
        <w:t> </w:t>
      </w:r>
      <w:r w:rsidRPr="00DB0267">
        <w:rPr>
          <w:szCs w:val="22"/>
        </w:rPr>
        <w:t xml:space="preserve">cm, negativni estrogenski i progesteronski receptori, histološki i/ili nuklearni </w:t>
      </w:r>
      <w:r w:rsidR="00B43C81" w:rsidRPr="00DB0267">
        <w:rPr>
          <w:szCs w:val="22"/>
        </w:rPr>
        <w:t xml:space="preserve">gradus </w:t>
      </w:r>
      <w:r w:rsidRPr="00DB0267">
        <w:rPr>
          <w:szCs w:val="22"/>
        </w:rPr>
        <w:t>2</w:t>
      </w:r>
      <w:ins w:id="1005" w:author="Regulatory 1" w:date="2025-08-06T19:41:00Z">
        <w:r w:rsidR="00BD381A" w:rsidRPr="00DB0267">
          <w:rPr>
            <w:szCs w:val="22"/>
          </w:rPr>
          <w:noBreakHyphen/>
        </w:r>
      </w:ins>
      <w:del w:id="1006" w:author="Regulatory 1" w:date="2025-08-06T19:41:00Z">
        <w:r w:rsidRPr="00DB0267" w:rsidDel="00BD381A">
          <w:rPr>
            <w:szCs w:val="22"/>
          </w:rPr>
          <w:delText xml:space="preserve"> do </w:delText>
        </w:r>
      </w:del>
      <w:r w:rsidRPr="00DB0267">
        <w:rPr>
          <w:szCs w:val="22"/>
        </w:rPr>
        <w:t>3 ili dob &lt;</w:t>
      </w:r>
      <w:r w:rsidR="00A165FF" w:rsidRPr="00DB0267">
        <w:rPr>
          <w:szCs w:val="22"/>
        </w:rPr>
        <w:t> </w:t>
      </w:r>
      <w:r w:rsidRPr="00DB0267">
        <w:rPr>
          <w:szCs w:val="22"/>
        </w:rPr>
        <w:t>35 godina</w:t>
      </w:r>
      <w:del w:id="1007" w:author="Regulatory 1" w:date="2025-08-06T19:41:00Z">
        <w:r w:rsidRPr="00DB0267" w:rsidDel="00BD381A">
          <w:rPr>
            <w:szCs w:val="22"/>
          </w:rPr>
          <w:delText>)</w:delText>
        </w:r>
      </w:del>
      <w:r w:rsidRPr="00DB0267">
        <w:rPr>
          <w:szCs w:val="22"/>
        </w:rPr>
        <w:t>.</w:t>
      </w:r>
    </w:p>
    <w:p w14:paraId="5DD086E7" w14:textId="77777777" w:rsidR="005E034B" w:rsidRPr="00DB0267" w:rsidRDefault="005E034B" w:rsidP="00040D47">
      <w:pPr>
        <w:tabs>
          <w:tab w:val="left" w:pos="426"/>
        </w:tabs>
        <w:rPr>
          <w:szCs w:val="22"/>
        </w:rPr>
      </w:pPr>
    </w:p>
    <w:p w14:paraId="23D43A4A" w14:textId="52235FD3" w:rsidR="005E034B" w:rsidRPr="00DB0267" w:rsidRDefault="005E034B" w:rsidP="00040D47">
      <w:pPr>
        <w:keepNext/>
        <w:keepLines/>
        <w:rPr>
          <w:szCs w:val="22"/>
        </w:rPr>
      </w:pPr>
      <w:r w:rsidRPr="00DB0267">
        <w:rPr>
          <w:szCs w:val="22"/>
        </w:rPr>
        <w:t xml:space="preserve">Rezultati djelotvornosti dobiveni ispitivanjem </w:t>
      </w:r>
      <w:r w:rsidR="00AF0138" w:rsidRPr="00DB0267">
        <w:t>BO16348</w:t>
      </w:r>
      <w:r w:rsidR="00E46875" w:rsidRPr="00DB0267">
        <w:rPr>
          <w:szCs w:val="22"/>
        </w:rPr>
        <w:t>, nakon medijana praćenja od 12</w:t>
      </w:r>
      <w:del w:id="1008" w:author="Regulatory 1" w:date="2025-08-06T13:57:00Z">
        <w:r w:rsidR="00E46875" w:rsidRPr="00DB0267" w:rsidDel="000456D8">
          <w:rPr>
            <w:szCs w:val="22"/>
          </w:rPr>
          <w:delText xml:space="preserve"> </w:delText>
        </w:r>
      </w:del>
      <w:ins w:id="1009" w:author="Regulatory 1" w:date="2025-08-06T13:57:00Z">
        <w:r w:rsidR="000456D8" w:rsidRPr="00DB0267">
          <w:rPr>
            <w:szCs w:val="22"/>
          </w:rPr>
          <w:t> </w:t>
        </w:r>
      </w:ins>
      <w:r w:rsidR="00E46875" w:rsidRPr="00DB0267">
        <w:rPr>
          <w:szCs w:val="22"/>
        </w:rPr>
        <w:t>mjeseci* i 8</w:t>
      </w:r>
      <w:del w:id="1010" w:author="Regulatory 1" w:date="2025-08-06T13:57:00Z">
        <w:r w:rsidR="00E46875" w:rsidRPr="00DB0267" w:rsidDel="000456D8">
          <w:rPr>
            <w:szCs w:val="22"/>
          </w:rPr>
          <w:delText xml:space="preserve"> </w:delText>
        </w:r>
      </w:del>
      <w:ins w:id="1011" w:author="Regulatory 1" w:date="2025-08-06T13:57:00Z">
        <w:r w:rsidR="000456D8" w:rsidRPr="00DB0267">
          <w:rPr>
            <w:szCs w:val="22"/>
          </w:rPr>
          <w:t> </w:t>
        </w:r>
      </w:ins>
      <w:r w:rsidR="00E46875" w:rsidRPr="00DB0267">
        <w:rPr>
          <w:szCs w:val="22"/>
        </w:rPr>
        <w:t>godina**,</w:t>
      </w:r>
      <w:r w:rsidRPr="00DB0267">
        <w:rPr>
          <w:szCs w:val="22"/>
        </w:rPr>
        <w:t xml:space="preserve"> sažeti su u </w:t>
      </w:r>
      <w:r w:rsidR="00E46875" w:rsidRPr="00DB0267">
        <w:rPr>
          <w:szCs w:val="22"/>
        </w:rPr>
        <w:t>T</w:t>
      </w:r>
      <w:r w:rsidRPr="00DB0267">
        <w:rPr>
          <w:szCs w:val="22"/>
        </w:rPr>
        <w:t>ablici</w:t>
      </w:r>
      <w:r w:rsidR="00E46875" w:rsidRPr="00DB0267">
        <w:rPr>
          <w:szCs w:val="22"/>
        </w:rPr>
        <w:t xml:space="preserve"> 6</w:t>
      </w:r>
      <w:r w:rsidRPr="00DB0267">
        <w:rPr>
          <w:szCs w:val="22"/>
        </w:rPr>
        <w:t>:</w:t>
      </w:r>
    </w:p>
    <w:p w14:paraId="1FCCF1B7" w14:textId="77777777" w:rsidR="00E46875" w:rsidRPr="00DB0267" w:rsidRDefault="00E46875" w:rsidP="00040D47">
      <w:pPr>
        <w:keepNext/>
        <w:keepLines/>
        <w:rPr>
          <w:szCs w:val="22"/>
        </w:rPr>
      </w:pPr>
    </w:p>
    <w:p w14:paraId="1461C23D" w14:textId="77777777" w:rsidR="00E46875" w:rsidRPr="00DB0267" w:rsidRDefault="00E46875" w:rsidP="00040D47">
      <w:pPr>
        <w:keepNext/>
        <w:keepLines/>
        <w:rPr>
          <w:szCs w:val="22"/>
        </w:rPr>
      </w:pPr>
      <w:r w:rsidRPr="00DB0267">
        <w:t>Tablica 6</w:t>
      </w:r>
      <w:r w:rsidRPr="00DB0267">
        <w:rPr>
          <w:szCs w:val="22"/>
        </w:rPr>
        <w:t xml:space="preserve"> Rezultati djelotvornosti iz ispitivanja BO16348</w:t>
      </w:r>
    </w:p>
    <w:p w14:paraId="05655FF3" w14:textId="77777777" w:rsidR="00320BAB" w:rsidRPr="00DB0267" w:rsidRDefault="00320BAB" w:rsidP="00040D47">
      <w:pPr>
        <w:keepNext/>
        <w:keepLines/>
        <w:rPr>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59"/>
        <w:gridCol w:w="1559"/>
        <w:gridCol w:w="1560"/>
        <w:gridCol w:w="1559"/>
      </w:tblGrid>
      <w:tr w:rsidR="00320BAB" w:rsidRPr="00DB0267" w14:paraId="0BC53941" w14:textId="77777777" w:rsidTr="00B56266">
        <w:trPr>
          <w:tblHeader/>
        </w:trPr>
        <w:tc>
          <w:tcPr>
            <w:tcW w:w="3227" w:type="dxa"/>
            <w:tcBorders>
              <w:top w:val="nil"/>
              <w:left w:val="nil"/>
              <w:bottom w:val="single" w:sz="4" w:space="0" w:color="auto"/>
            </w:tcBorders>
          </w:tcPr>
          <w:p w14:paraId="1D1EB330" w14:textId="77777777" w:rsidR="00320BAB" w:rsidRPr="00DB0267" w:rsidRDefault="00320BAB" w:rsidP="00040D47">
            <w:pPr>
              <w:keepNext/>
              <w:keepLines/>
              <w:spacing w:line="280" w:lineRule="atLeast"/>
              <w:rPr>
                <w:szCs w:val="22"/>
                <w:lang w:eastAsia="de-DE"/>
              </w:rPr>
            </w:pPr>
          </w:p>
        </w:tc>
        <w:tc>
          <w:tcPr>
            <w:tcW w:w="3118" w:type="dxa"/>
            <w:gridSpan w:val="2"/>
            <w:tcBorders>
              <w:bottom w:val="single" w:sz="4" w:space="0" w:color="auto"/>
            </w:tcBorders>
          </w:tcPr>
          <w:p w14:paraId="3DCCFDF9" w14:textId="77777777" w:rsidR="00320BAB" w:rsidRPr="00DB0267" w:rsidRDefault="00320BAB" w:rsidP="00040D47">
            <w:pPr>
              <w:keepNext/>
              <w:keepLines/>
              <w:spacing w:line="280" w:lineRule="atLeast"/>
              <w:jc w:val="center"/>
              <w:rPr>
                <w:szCs w:val="22"/>
                <w:lang w:eastAsia="de-DE"/>
              </w:rPr>
            </w:pPr>
            <w:r w:rsidRPr="00DB0267">
              <w:rPr>
                <w:szCs w:val="22"/>
                <w:lang w:eastAsia="de-DE"/>
              </w:rPr>
              <w:t xml:space="preserve">Medijan praćenja </w:t>
            </w:r>
            <w:r w:rsidRPr="00DB0267">
              <w:rPr>
                <w:szCs w:val="22"/>
                <w:lang w:eastAsia="de-DE"/>
              </w:rPr>
              <w:br/>
              <w:t>12 mjeseci</w:t>
            </w:r>
            <w:r w:rsidR="00855712" w:rsidRPr="00DB0267">
              <w:rPr>
                <w:szCs w:val="22"/>
                <w:lang w:eastAsia="de-DE"/>
              </w:rPr>
              <w:t>*</w:t>
            </w:r>
          </w:p>
        </w:tc>
        <w:tc>
          <w:tcPr>
            <w:tcW w:w="3119" w:type="dxa"/>
            <w:gridSpan w:val="2"/>
            <w:tcBorders>
              <w:bottom w:val="single" w:sz="4" w:space="0" w:color="auto"/>
            </w:tcBorders>
          </w:tcPr>
          <w:p w14:paraId="7C380282" w14:textId="77777777" w:rsidR="00320BAB" w:rsidRPr="00DB0267" w:rsidRDefault="00320BAB" w:rsidP="00040D47">
            <w:pPr>
              <w:keepNext/>
              <w:keepLines/>
              <w:spacing w:line="280" w:lineRule="atLeast"/>
              <w:jc w:val="center"/>
              <w:rPr>
                <w:szCs w:val="22"/>
                <w:lang w:eastAsia="de-DE"/>
              </w:rPr>
            </w:pPr>
            <w:r w:rsidRPr="00DB0267">
              <w:rPr>
                <w:szCs w:val="22"/>
                <w:lang w:eastAsia="de-DE"/>
              </w:rPr>
              <w:t xml:space="preserve">Medijan praćenja </w:t>
            </w:r>
            <w:r w:rsidRPr="00DB0267">
              <w:rPr>
                <w:szCs w:val="22"/>
                <w:lang w:eastAsia="de-DE"/>
              </w:rPr>
              <w:br/>
              <w:t>8 godina</w:t>
            </w:r>
            <w:r w:rsidR="00855712" w:rsidRPr="00DB0267">
              <w:rPr>
                <w:szCs w:val="22"/>
                <w:lang w:eastAsia="de-DE"/>
              </w:rPr>
              <w:t>**</w:t>
            </w:r>
          </w:p>
        </w:tc>
      </w:tr>
      <w:tr w:rsidR="00855712" w:rsidRPr="00DB0267" w14:paraId="36E0433B" w14:textId="77777777" w:rsidTr="00B56266">
        <w:trPr>
          <w:tblHeader/>
        </w:trPr>
        <w:tc>
          <w:tcPr>
            <w:tcW w:w="3227" w:type="dxa"/>
            <w:tcBorders>
              <w:bottom w:val="single" w:sz="4" w:space="0" w:color="auto"/>
            </w:tcBorders>
          </w:tcPr>
          <w:p w14:paraId="28322830" w14:textId="77777777" w:rsidR="00855712" w:rsidRPr="00DB0267" w:rsidRDefault="00855712" w:rsidP="00040D47">
            <w:pPr>
              <w:keepNext/>
              <w:keepLines/>
              <w:spacing w:line="280" w:lineRule="atLeast"/>
              <w:rPr>
                <w:szCs w:val="22"/>
                <w:lang w:eastAsia="de-DE"/>
              </w:rPr>
            </w:pPr>
            <w:r w:rsidRPr="00DB0267">
              <w:rPr>
                <w:szCs w:val="22"/>
                <w:lang w:eastAsia="de-DE"/>
              </w:rPr>
              <w:t>Parametar</w:t>
            </w:r>
          </w:p>
        </w:tc>
        <w:tc>
          <w:tcPr>
            <w:tcW w:w="1559" w:type="dxa"/>
            <w:tcBorders>
              <w:bottom w:val="single" w:sz="4" w:space="0" w:color="auto"/>
            </w:tcBorders>
          </w:tcPr>
          <w:p w14:paraId="273C8E68" w14:textId="77777777" w:rsidR="00855712" w:rsidRPr="00DB0267" w:rsidRDefault="00855712" w:rsidP="00040D47">
            <w:pPr>
              <w:keepNext/>
              <w:keepLines/>
              <w:spacing w:line="280" w:lineRule="atLeast"/>
              <w:jc w:val="center"/>
              <w:rPr>
                <w:szCs w:val="22"/>
                <w:lang w:eastAsia="de-DE"/>
              </w:rPr>
            </w:pPr>
            <w:r w:rsidRPr="00DB0267">
              <w:rPr>
                <w:szCs w:val="22"/>
                <w:lang w:eastAsia="de-DE"/>
              </w:rPr>
              <w:t>Opservacija</w:t>
            </w:r>
          </w:p>
          <w:p w14:paraId="593004DF" w14:textId="3A850157" w:rsidR="00855712" w:rsidRPr="00DB0267" w:rsidRDefault="00855712" w:rsidP="00040D47">
            <w:pPr>
              <w:keepNext/>
              <w:keepLines/>
              <w:spacing w:line="280" w:lineRule="atLeast"/>
              <w:jc w:val="center"/>
              <w:rPr>
                <w:szCs w:val="22"/>
                <w:lang w:eastAsia="de-DE"/>
              </w:rPr>
            </w:pPr>
            <w:r w:rsidRPr="00DB0267">
              <w:rPr>
                <w:szCs w:val="22"/>
                <w:lang w:eastAsia="de-DE"/>
              </w:rPr>
              <w:t>N</w:t>
            </w:r>
            <w:ins w:id="1012" w:author="Regulatory 1" w:date="2025-08-21T15:58:00Z">
              <w:r w:rsidR="0072212D" w:rsidRPr="00DB0267">
                <w:rPr>
                  <w:szCs w:val="22"/>
                  <w:lang w:eastAsia="de-DE"/>
                </w:rPr>
                <w:t> </w:t>
              </w:r>
            </w:ins>
            <w:r w:rsidRPr="00DB0267">
              <w:rPr>
                <w:szCs w:val="22"/>
                <w:lang w:eastAsia="de-DE"/>
              </w:rPr>
              <w:t>=</w:t>
            </w:r>
            <w:ins w:id="1013" w:author="Regulatory 1" w:date="2025-08-21T15:58:00Z">
              <w:r w:rsidR="0072212D" w:rsidRPr="00DB0267">
                <w:rPr>
                  <w:szCs w:val="22"/>
                  <w:lang w:eastAsia="de-DE"/>
                </w:rPr>
                <w:t> </w:t>
              </w:r>
            </w:ins>
            <w:r w:rsidRPr="00DB0267">
              <w:rPr>
                <w:szCs w:val="22"/>
                <w:lang w:eastAsia="de-DE"/>
              </w:rPr>
              <w:t>1693</w:t>
            </w:r>
          </w:p>
        </w:tc>
        <w:tc>
          <w:tcPr>
            <w:tcW w:w="1559" w:type="dxa"/>
            <w:tcBorders>
              <w:bottom w:val="single" w:sz="4" w:space="0" w:color="auto"/>
            </w:tcBorders>
          </w:tcPr>
          <w:p w14:paraId="2237B7BB" w14:textId="77777777" w:rsidR="00855712" w:rsidRPr="00DB0267" w:rsidRDefault="00855712" w:rsidP="00040D47">
            <w:pPr>
              <w:keepNext/>
              <w:keepLines/>
              <w:spacing w:line="280" w:lineRule="atLeast"/>
              <w:jc w:val="center"/>
              <w:rPr>
                <w:szCs w:val="22"/>
                <w:lang w:eastAsia="de-DE"/>
              </w:rPr>
            </w:pPr>
            <w:r w:rsidRPr="00DB0267">
              <w:rPr>
                <w:szCs w:val="22"/>
                <w:lang w:eastAsia="de-DE"/>
              </w:rPr>
              <w:t>Herceptin tijekom 1 godine</w:t>
            </w:r>
          </w:p>
          <w:p w14:paraId="4E9036CE" w14:textId="25A1BCD6" w:rsidR="00855712" w:rsidRPr="00DB0267" w:rsidRDefault="00855712" w:rsidP="00040D47">
            <w:pPr>
              <w:keepNext/>
              <w:keepLines/>
              <w:spacing w:line="280" w:lineRule="atLeast"/>
              <w:jc w:val="center"/>
              <w:rPr>
                <w:szCs w:val="22"/>
                <w:lang w:eastAsia="de-DE"/>
              </w:rPr>
            </w:pPr>
            <w:r w:rsidRPr="00DB0267">
              <w:rPr>
                <w:szCs w:val="22"/>
                <w:lang w:eastAsia="de-DE"/>
              </w:rPr>
              <w:t>N</w:t>
            </w:r>
            <w:del w:id="1014" w:author="Regulatory 1" w:date="2025-08-21T15:58:00Z">
              <w:r w:rsidRPr="00DB0267" w:rsidDel="0072212D">
                <w:rPr>
                  <w:szCs w:val="22"/>
                  <w:lang w:eastAsia="de-DE"/>
                </w:rPr>
                <w:delText xml:space="preserve"> </w:delText>
              </w:r>
            </w:del>
            <w:ins w:id="1015" w:author="Regulatory 1" w:date="2025-08-21T15:58:00Z">
              <w:r w:rsidR="0072212D" w:rsidRPr="00DB0267">
                <w:rPr>
                  <w:szCs w:val="22"/>
                  <w:lang w:eastAsia="de-DE"/>
                </w:rPr>
                <w:t> </w:t>
              </w:r>
            </w:ins>
            <w:r w:rsidRPr="00DB0267">
              <w:rPr>
                <w:szCs w:val="22"/>
                <w:lang w:eastAsia="de-DE"/>
              </w:rPr>
              <w:t>=</w:t>
            </w:r>
            <w:ins w:id="1016" w:author="Regulatory 1" w:date="2025-08-21T15:58:00Z">
              <w:r w:rsidR="0072212D" w:rsidRPr="00DB0267">
                <w:rPr>
                  <w:szCs w:val="22"/>
                  <w:lang w:eastAsia="de-DE"/>
                </w:rPr>
                <w:t> </w:t>
              </w:r>
            </w:ins>
            <w:del w:id="1017" w:author="Regulatory 1" w:date="2025-08-21T15:58:00Z">
              <w:r w:rsidRPr="00DB0267" w:rsidDel="0072212D">
                <w:rPr>
                  <w:szCs w:val="22"/>
                  <w:lang w:eastAsia="de-DE"/>
                </w:rPr>
                <w:delText xml:space="preserve"> </w:delText>
              </w:r>
            </w:del>
            <w:r w:rsidRPr="00DB0267">
              <w:rPr>
                <w:szCs w:val="22"/>
                <w:lang w:eastAsia="de-DE"/>
              </w:rPr>
              <w:t>1693</w:t>
            </w:r>
          </w:p>
        </w:tc>
        <w:tc>
          <w:tcPr>
            <w:tcW w:w="1560" w:type="dxa"/>
            <w:tcBorders>
              <w:bottom w:val="single" w:sz="4" w:space="0" w:color="auto"/>
            </w:tcBorders>
          </w:tcPr>
          <w:p w14:paraId="0D936DAE" w14:textId="7FD71509" w:rsidR="00855712" w:rsidRPr="00DB0267" w:rsidRDefault="00855712" w:rsidP="00040D47">
            <w:pPr>
              <w:keepNext/>
              <w:keepLines/>
              <w:spacing w:line="280" w:lineRule="atLeast"/>
              <w:jc w:val="center"/>
              <w:rPr>
                <w:szCs w:val="22"/>
                <w:lang w:eastAsia="de-DE"/>
              </w:rPr>
            </w:pPr>
            <w:r w:rsidRPr="00DB0267">
              <w:rPr>
                <w:szCs w:val="22"/>
              </w:rPr>
              <w:t>Opservacija</w:t>
            </w:r>
            <w:r w:rsidRPr="00DB0267">
              <w:rPr>
                <w:szCs w:val="22"/>
                <w:lang w:eastAsia="de-DE"/>
              </w:rPr>
              <w:br/>
              <w:t>N</w:t>
            </w:r>
            <w:ins w:id="1018" w:author="Regulatory 1" w:date="2025-08-21T15:58:00Z">
              <w:r w:rsidR="0072212D" w:rsidRPr="00DB0267">
                <w:rPr>
                  <w:szCs w:val="22"/>
                  <w:lang w:eastAsia="de-DE"/>
                </w:rPr>
                <w:t> </w:t>
              </w:r>
            </w:ins>
            <w:r w:rsidRPr="00DB0267">
              <w:rPr>
                <w:szCs w:val="22"/>
                <w:lang w:eastAsia="de-DE"/>
              </w:rPr>
              <w:t>=</w:t>
            </w:r>
            <w:del w:id="1019" w:author="Regulatory 1" w:date="2025-08-21T15:58:00Z">
              <w:r w:rsidRPr="00DB0267" w:rsidDel="0072212D">
                <w:rPr>
                  <w:szCs w:val="22"/>
                  <w:lang w:eastAsia="de-DE"/>
                </w:rPr>
                <w:delText xml:space="preserve"> </w:delText>
              </w:r>
            </w:del>
            <w:ins w:id="1020" w:author="Regulatory 1" w:date="2025-08-21T15:58:00Z">
              <w:r w:rsidR="0072212D" w:rsidRPr="00DB0267">
                <w:rPr>
                  <w:szCs w:val="22"/>
                  <w:lang w:eastAsia="de-DE"/>
                </w:rPr>
                <w:t> </w:t>
              </w:r>
            </w:ins>
            <w:r w:rsidRPr="00DB0267">
              <w:rPr>
                <w:szCs w:val="22"/>
                <w:lang w:eastAsia="de-DE"/>
              </w:rPr>
              <w:t>1697***</w:t>
            </w:r>
          </w:p>
        </w:tc>
        <w:tc>
          <w:tcPr>
            <w:tcW w:w="1559" w:type="dxa"/>
            <w:tcBorders>
              <w:bottom w:val="single" w:sz="4" w:space="0" w:color="auto"/>
            </w:tcBorders>
          </w:tcPr>
          <w:p w14:paraId="6BE374D0" w14:textId="77777777" w:rsidR="00855712" w:rsidRPr="00DB0267" w:rsidRDefault="00855712" w:rsidP="00040D47">
            <w:pPr>
              <w:keepNext/>
              <w:keepLines/>
              <w:spacing w:line="280" w:lineRule="atLeast"/>
              <w:jc w:val="center"/>
              <w:rPr>
                <w:szCs w:val="22"/>
                <w:lang w:eastAsia="de-DE"/>
              </w:rPr>
            </w:pPr>
            <w:r w:rsidRPr="00DB0267">
              <w:rPr>
                <w:szCs w:val="22"/>
                <w:lang w:eastAsia="de-DE"/>
              </w:rPr>
              <w:t xml:space="preserve"> Herceptin tijekom 1 godine</w:t>
            </w:r>
          </w:p>
          <w:p w14:paraId="10055025" w14:textId="218B87E1" w:rsidR="00855712" w:rsidRPr="00DB0267" w:rsidRDefault="00855712" w:rsidP="00040D47">
            <w:pPr>
              <w:keepNext/>
              <w:keepLines/>
              <w:spacing w:line="280" w:lineRule="atLeast"/>
              <w:jc w:val="center"/>
              <w:rPr>
                <w:szCs w:val="22"/>
                <w:lang w:eastAsia="de-DE"/>
              </w:rPr>
            </w:pPr>
            <w:r w:rsidRPr="00DB0267">
              <w:rPr>
                <w:szCs w:val="22"/>
                <w:lang w:eastAsia="de-DE"/>
              </w:rPr>
              <w:t>N</w:t>
            </w:r>
            <w:del w:id="1021" w:author="Regulatory 1" w:date="2025-08-21T15:58:00Z">
              <w:r w:rsidRPr="00DB0267" w:rsidDel="0072212D">
                <w:rPr>
                  <w:szCs w:val="22"/>
                  <w:lang w:eastAsia="de-DE"/>
                </w:rPr>
                <w:delText xml:space="preserve"> </w:delText>
              </w:r>
            </w:del>
            <w:ins w:id="1022" w:author="Regulatory 1" w:date="2025-08-21T15:58:00Z">
              <w:r w:rsidR="0072212D" w:rsidRPr="00DB0267">
                <w:rPr>
                  <w:szCs w:val="22"/>
                  <w:lang w:eastAsia="de-DE"/>
                </w:rPr>
                <w:t> </w:t>
              </w:r>
            </w:ins>
            <w:r w:rsidRPr="00DB0267">
              <w:rPr>
                <w:szCs w:val="22"/>
                <w:lang w:eastAsia="de-DE"/>
              </w:rPr>
              <w:t>=</w:t>
            </w:r>
            <w:ins w:id="1023" w:author="Regulatory 1" w:date="2025-08-21T15:58:00Z">
              <w:r w:rsidR="0072212D" w:rsidRPr="00DB0267">
                <w:rPr>
                  <w:szCs w:val="22"/>
                  <w:lang w:eastAsia="de-DE"/>
                </w:rPr>
                <w:t> </w:t>
              </w:r>
            </w:ins>
            <w:del w:id="1024" w:author="Regulatory 1" w:date="2025-08-21T15:58:00Z">
              <w:r w:rsidRPr="00DB0267" w:rsidDel="0072212D">
                <w:rPr>
                  <w:szCs w:val="22"/>
                  <w:lang w:eastAsia="de-DE"/>
                </w:rPr>
                <w:delText xml:space="preserve"> </w:delText>
              </w:r>
            </w:del>
            <w:r w:rsidRPr="00DB0267">
              <w:rPr>
                <w:szCs w:val="22"/>
                <w:lang w:eastAsia="de-DE"/>
              </w:rPr>
              <w:t>1702***</w:t>
            </w:r>
          </w:p>
        </w:tc>
      </w:tr>
      <w:tr w:rsidR="00320BAB" w:rsidRPr="00DB0267" w14:paraId="0B4B9541" w14:textId="77777777" w:rsidTr="00B56266">
        <w:tc>
          <w:tcPr>
            <w:tcW w:w="3227" w:type="dxa"/>
            <w:tcBorders>
              <w:bottom w:val="nil"/>
            </w:tcBorders>
          </w:tcPr>
          <w:p w14:paraId="547FF338" w14:textId="77777777" w:rsidR="00320BAB" w:rsidRPr="00DB0267" w:rsidRDefault="00320BAB" w:rsidP="00040D47">
            <w:pPr>
              <w:keepNext/>
              <w:keepLines/>
              <w:spacing w:line="280" w:lineRule="atLeast"/>
              <w:rPr>
                <w:szCs w:val="22"/>
                <w:lang w:eastAsia="de-DE"/>
              </w:rPr>
            </w:pPr>
            <w:r w:rsidRPr="00DB0267">
              <w:rPr>
                <w:szCs w:val="22"/>
                <w:lang w:eastAsia="de-DE"/>
              </w:rPr>
              <w:t>Preživljenje bez bolesti</w:t>
            </w:r>
          </w:p>
        </w:tc>
        <w:tc>
          <w:tcPr>
            <w:tcW w:w="1559" w:type="dxa"/>
            <w:tcBorders>
              <w:bottom w:val="nil"/>
              <w:right w:val="nil"/>
            </w:tcBorders>
          </w:tcPr>
          <w:p w14:paraId="4BA27B71" w14:textId="77777777" w:rsidR="00320BAB" w:rsidRPr="00DB0267" w:rsidRDefault="00320BAB" w:rsidP="00040D47">
            <w:pPr>
              <w:keepNext/>
              <w:keepLines/>
              <w:spacing w:line="280" w:lineRule="atLeast"/>
              <w:jc w:val="center"/>
              <w:rPr>
                <w:szCs w:val="22"/>
                <w:lang w:eastAsia="de-DE"/>
              </w:rPr>
            </w:pPr>
          </w:p>
        </w:tc>
        <w:tc>
          <w:tcPr>
            <w:tcW w:w="1559" w:type="dxa"/>
            <w:tcBorders>
              <w:left w:val="nil"/>
              <w:bottom w:val="nil"/>
            </w:tcBorders>
          </w:tcPr>
          <w:p w14:paraId="33667E8F" w14:textId="77777777" w:rsidR="00320BAB" w:rsidRPr="00DB0267" w:rsidRDefault="00320BAB" w:rsidP="00040D47">
            <w:pPr>
              <w:keepNext/>
              <w:keepLines/>
              <w:spacing w:line="280" w:lineRule="atLeast"/>
              <w:jc w:val="center"/>
              <w:rPr>
                <w:szCs w:val="22"/>
                <w:lang w:eastAsia="de-DE"/>
              </w:rPr>
            </w:pPr>
          </w:p>
        </w:tc>
        <w:tc>
          <w:tcPr>
            <w:tcW w:w="1560" w:type="dxa"/>
            <w:tcBorders>
              <w:bottom w:val="nil"/>
              <w:right w:val="nil"/>
            </w:tcBorders>
          </w:tcPr>
          <w:p w14:paraId="7E120BFD" w14:textId="77777777" w:rsidR="00320BAB" w:rsidRPr="00DB0267" w:rsidRDefault="00320BAB" w:rsidP="00040D47">
            <w:pPr>
              <w:keepNext/>
              <w:keepLines/>
              <w:spacing w:line="280" w:lineRule="atLeast"/>
              <w:jc w:val="center"/>
              <w:rPr>
                <w:szCs w:val="22"/>
                <w:lang w:eastAsia="de-DE"/>
              </w:rPr>
            </w:pPr>
          </w:p>
        </w:tc>
        <w:tc>
          <w:tcPr>
            <w:tcW w:w="1559" w:type="dxa"/>
            <w:tcBorders>
              <w:left w:val="nil"/>
              <w:bottom w:val="nil"/>
            </w:tcBorders>
          </w:tcPr>
          <w:p w14:paraId="1562D329" w14:textId="77777777" w:rsidR="00320BAB" w:rsidRPr="00DB0267" w:rsidRDefault="00320BAB" w:rsidP="00040D47">
            <w:pPr>
              <w:keepNext/>
              <w:keepLines/>
              <w:spacing w:line="280" w:lineRule="atLeast"/>
              <w:jc w:val="center"/>
              <w:rPr>
                <w:szCs w:val="22"/>
                <w:lang w:eastAsia="de-DE"/>
              </w:rPr>
            </w:pPr>
          </w:p>
        </w:tc>
      </w:tr>
      <w:tr w:rsidR="00320BAB" w:rsidRPr="00DB0267" w14:paraId="650225D3" w14:textId="77777777" w:rsidTr="00B56266">
        <w:tc>
          <w:tcPr>
            <w:tcW w:w="3227" w:type="dxa"/>
            <w:tcBorders>
              <w:top w:val="nil"/>
              <w:bottom w:val="nil"/>
            </w:tcBorders>
          </w:tcPr>
          <w:p w14:paraId="6DA98B6B" w14:textId="77777777" w:rsidR="00320BAB" w:rsidRPr="00DB0267" w:rsidRDefault="00320BAB" w:rsidP="00040D47">
            <w:pPr>
              <w:keepNext/>
              <w:keepLines/>
              <w:spacing w:line="280" w:lineRule="atLeast"/>
              <w:rPr>
                <w:szCs w:val="22"/>
                <w:lang w:eastAsia="de-DE"/>
              </w:rPr>
            </w:pPr>
            <w:r w:rsidRPr="00DB0267">
              <w:rPr>
                <w:szCs w:val="22"/>
                <w:lang w:eastAsia="de-DE"/>
              </w:rPr>
              <w:t>- broj bolesnica s događajem</w:t>
            </w:r>
          </w:p>
        </w:tc>
        <w:tc>
          <w:tcPr>
            <w:tcW w:w="1559" w:type="dxa"/>
            <w:tcBorders>
              <w:top w:val="nil"/>
              <w:bottom w:val="nil"/>
              <w:right w:val="nil"/>
            </w:tcBorders>
          </w:tcPr>
          <w:p w14:paraId="1C56798A" w14:textId="3065662E" w:rsidR="00320BAB" w:rsidRPr="00DB0267" w:rsidRDefault="00320BAB" w:rsidP="00040D47">
            <w:pPr>
              <w:keepNext/>
              <w:keepLines/>
              <w:spacing w:line="280" w:lineRule="atLeast"/>
              <w:jc w:val="center"/>
              <w:rPr>
                <w:szCs w:val="22"/>
                <w:lang w:eastAsia="de-DE"/>
              </w:rPr>
            </w:pPr>
            <w:r w:rsidRPr="00DB0267">
              <w:rPr>
                <w:szCs w:val="22"/>
                <w:lang w:eastAsia="de-DE"/>
              </w:rPr>
              <w:t>219 (12,9</w:t>
            </w:r>
            <w:del w:id="1025" w:author="Regulatory 1" w:date="2025-08-08T09:05:00Z">
              <w:r w:rsidRPr="00DB0267" w:rsidDel="007E1066">
                <w:rPr>
                  <w:szCs w:val="22"/>
                  <w:lang w:eastAsia="de-DE"/>
                </w:rPr>
                <w:delText xml:space="preserve"> </w:delText>
              </w:r>
            </w:del>
            <w:ins w:id="1026" w:author="Regulatory 1" w:date="2025-08-08T09:05:00Z">
              <w:r w:rsidR="007E1066" w:rsidRPr="00DB0267">
                <w:rPr>
                  <w:szCs w:val="22"/>
                  <w:lang w:eastAsia="de-DE"/>
                </w:rPr>
                <w:t> </w:t>
              </w:r>
            </w:ins>
            <w:r w:rsidRPr="00DB0267">
              <w:rPr>
                <w:szCs w:val="22"/>
                <w:lang w:eastAsia="de-DE"/>
              </w:rPr>
              <w:t>%)</w:t>
            </w:r>
          </w:p>
        </w:tc>
        <w:tc>
          <w:tcPr>
            <w:tcW w:w="1559" w:type="dxa"/>
            <w:tcBorders>
              <w:top w:val="nil"/>
              <w:left w:val="nil"/>
              <w:bottom w:val="nil"/>
            </w:tcBorders>
          </w:tcPr>
          <w:p w14:paraId="3C816BBD" w14:textId="63F5BB49" w:rsidR="00320BAB" w:rsidRPr="00DB0267" w:rsidRDefault="00320BAB" w:rsidP="00040D47">
            <w:pPr>
              <w:keepNext/>
              <w:keepLines/>
              <w:spacing w:line="280" w:lineRule="atLeast"/>
              <w:jc w:val="center"/>
              <w:rPr>
                <w:szCs w:val="22"/>
                <w:lang w:eastAsia="de-DE"/>
              </w:rPr>
            </w:pPr>
            <w:r w:rsidRPr="00DB0267">
              <w:rPr>
                <w:szCs w:val="22"/>
                <w:lang w:eastAsia="de-DE"/>
              </w:rPr>
              <w:t>127 (7,5</w:t>
            </w:r>
            <w:del w:id="1027" w:author="Regulatory 1" w:date="2025-08-08T09:05:00Z">
              <w:r w:rsidRPr="00DB0267" w:rsidDel="007E1066">
                <w:rPr>
                  <w:szCs w:val="22"/>
                  <w:lang w:eastAsia="de-DE"/>
                </w:rPr>
                <w:delText xml:space="preserve"> </w:delText>
              </w:r>
            </w:del>
            <w:ins w:id="1028" w:author="Regulatory 1" w:date="2025-08-08T09:05:00Z">
              <w:r w:rsidR="007E1066" w:rsidRPr="00DB0267">
                <w:rPr>
                  <w:szCs w:val="22"/>
                  <w:lang w:eastAsia="de-DE"/>
                </w:rPr>
                <w:t> </w:t>
              </w:r>
            </w:ins>
            <w:r w:rsidRPr="00DB0267">
              <w:rPr>
                <w:szCs w:val="22"/>
                <w:lang w:eastAsia="de-DE"/>
              </w:rPr>
              <w:t>%)</w:t>
            </w:r>
          </w:p>
        </w:tc>
        <w:tc>
          <w:tcPr>
            <w:tcW w:w="1560" w:type="dxa"/>
            <w:tcBorders>
              <w:top w:val="nil"/>
              <w:bottom w:val="nil"/>
              <w:right w:val="nil"/>
            </w:tcBorders>
          </w:tcPr>
          <w:p w14:paraId="4C0F0BE0" w14:textId="07E9C0D8" w:rsidR="00320BAB" w:rsidRPr="00DB0267" w:rsidRDefault="00320BAB" w:rsidP="00040D47">
            <w:pPr>
              <w:keepNext/>
              <w:keepLines/>
              <w:spacing w:line="280" w:lineRule="atLeast"/>
              <w:jc w:val="center"/>
              <w:rPr>
                <w:szCs w:val="22"/>
                <w:lang w:eastAsia="de-DE"/>
              </w:rPr>
            </w:pPr>
            <w:r w:rsidRPr="00DB0267">
              <w:rPr>
                <w:szCs w:val="22"/>
                <w:lang w:eastAsia="de-DE"/>
              </w:rPr>
              <w:t>570 (33,6</w:t>
            </w:r>
            <w:del w:id="1029" w:author="Regulatory 1" w:date="2025-08-08T09:05:00Z">
              <w:r w:rsidRPr="00DB0267" w:rsidDel="007E1066">
                <w:rPr>
                  <w:szCs w:val="22"/>
                  <w:lang w:eastAsia="de-DE"/>
                </w:rPr>
                <w:delText xml:space="preserve"> </w:delText>
              </w:r>
            </w:del>
            <w:ins w:id="1030" w:author="Regulatory 1" w:date="2025-08-08T09:05:00Z">
              <w:r w:rsidR="007E1066" w:rsidRPr="00DB0267">
                <w:rPr>
                  <w:szCs w:val="22"/>
                  <w:lang w:eastAsia="de-DE"/>
                </w:rPr>
                <w:t> </w:t>
              </w:r>
            </w:ins>
            <w:r w:rsidRPr="00DB0267">
              <w:rPr>
                <w:szCs w:val="22"/>
                <w:lang w:eastAsia="de-DE"/>
              </w:rPr>
              <w:t>%)</w:t>
            </w:r>
          </w:p>
        </w:tc>
        <w:tc>
          <w:tcPr>
            <w:tcW w:w="1559" w:type="dxa"/>
            <w:tcBorders>
              <w:top w:val="nil"/>
              <w:left w:val="nil"/>
              <w:bottom w:val="nil"/>
            </w:tcBorders>
          </w:tcPr>
          <w:p w14:paraId="78475E86" w14:textId="09ADAF04" w:rsidR="00320BAB" w:rsidRPr="00DB0267" w:rsidRDefault="00320BAB" w:rsidP="00040D47">
            <w:pPr>
              <w:keepNext/>
              <w:keepLines/>
              <w:spacing w:line="280" w:lineRule="atLeast"/>
              <w:jc w:val="center"/>
              <w:rPr>
                <w:szCs w:val="22"/>
                <w:lang w:eastAsia="de-DE"/>
              </w:rPr>
            </w:pPr>
            <w:r w:rsidRPr="00DB0267">
              <w:rPr>
                <w:szCs w:val="22"/>
                <w:lang w:eastAsia="de-DE"/>
              </w:rPr>
              <w:t>471 (27,7</w:t>
            </w:r>
            <w:del w:id="1031" w:author="Regulatory 1" w:date="2025-08-08T09:05:00Z">
              <w:r w:rsidRPr="00DB0267" w:rsidDel="007E1066">
                <w:rPr>
                  <w:szCs w:val="22"/>
                  <w:lang w:eastAsia="de-DE"/>
                </w:rPr>
                <w:delText xml:space="preserve"> </w:delText>
              </w:r>
            </w:del>
            <w:ins w:id="1032" w:author="Regulatory 1" w:date="2025-08-08T09:05:00Z">
              <w:r w:rsidR="007E1066" w:rsidRPr="00DB0267">
                <w:rPr>
                  <w:szCs w:val="22"/>
                  <w:lang w:eastAsia="de-DE"/>
                </w:rPr>
                <w:t> </w:t>
              </w:r>
            </w:ins>
            <w:r w:rsidRPr="00DB0267">
              <w:rPr>
                <w:szCs w:val="22"/>
                <w:lang w:eastAsia="de-DE"/>
              </w:rPr>
              <w:t>%)</w:t>
            </w:r>
          </w:p>
        </w:tc>
      </w:tr>
      <w:tr w:rsidR="00320BAB" w:rsidRPr="00DB0267" w14:paraId="7F5202B9" w14:textId="77777777" w:rsidTr="00B56266">
        <w:tc>
          <w:tcPr>
            <w:tcW w:w="3227" w:type="dxa"/>
            <w:tcBorders>
              <w:top w:val="nil"/>
              <w:bottom w:val="nil"/>
            </w:tcBorders>
          </w:tcPr>
          <w:p w14:paraId="1E720644" w14:textId="77777777" w:rsidR="00320BAB" w:rsidRPr="00DB0267" w:rsidRDefault="00320BAB" w:rsidP="00040D47">
            <w:pPr>
              <w:keepNext/>
              <w:keepLines/>
              <w:spacing w:line="280" w:lineRule="atLeast"/>
              <w:rPr>
                <w:szCs w:val="22"/>
                <w:lang w:eastAsia="de-DE"/>
              </w:rPr>
            </w:pPr>
            <w:r w:rsidRPr="00DB0267">
              <w:rPr>
                <w:szCs w:val="22"/>
                <w:lang w:eastAsia="de-DE"/>
              </w:rPr>
              <w:t>- broj bolesnica bez događaja</w:t>
            </w:r>
          </w:p>
        </w:tc>
        <w:tc>
          <w:tcPr>
            <w:tcW w:w="1559" w:type="dxa"/>
            <w:tcBorders>
              <w:top w:val="nil"/>
              <w:bottom w:val="nil"/>
              <w:right w:val="nil"/>
            </w:tcBorders>
          </w:tcPr>
          <w:p w14:paraId="176726C9" w14:textId="04F6DFA0" w:rsidR="00320BAB" w:rsidRPr="00DB0267" w:rsidRDefault="00320BAB" w:rsidP="00040D47">
            <w:pPr>
              <w:keepNext/>
              <w:keepLines/>
              <w:spacing w:line="280" w:lineRule="atLeast"/>
              <w:jc w:val="center"/>
              <w:rPr>
                <w:szCs w:val="22"/>
                <w:lang w:eastAsia="de-DE"/>
              </w:rPr>
            </w:pPr>
            <w:r w:rsidRPr="00DB0267">
              <w:rPr>
                <w:szCs w:val="22"/>
                <w:lang w:eastAsia="de-DE"/>
              </w:rPr>
              <w:t>1474 (87,1</w:t>
            </w:r>
            <w:del w:id="1033" w:author="Regulatory 1" w:date="2025-08-08T09:05:00Z">
              <w:r w:rsidRPr="00DB0267" w:rsidDel="007E1066">
                <w:rPr>
                  <w:szCs w:val="22"/>
                  <w:lang w:eastAsia="de-DE"/>
                </w:rPr>
                <w:delText xml:space="preserve"> </w:delText>
              </w:r>
            </w:del>
            <w:ins w:id="1034" w:author="Regulatory 1" w:date="2025-08-08T09:05:00Z">
              <w:r w:rsidR="007E1066" w:rsidRPr="00DB0267">
                <w:rPr>
                  <w:szCs w:val="22"/>
                  <w:lang w:eastAsia="de-DE"/>
                </w:rPr>
                <w:t> </w:t>
              </w:r>
            </w:ins>
            <w:r w:rsidRPr="00DB0267">
              <w:rPr>
                <w:szCs w:val="22"/>
                <w:lang w:eastAsia="de-DE"/>
              </w:rPr>
              <w:t>%)</w:t>
            </w:r>
          </w:p>
        </w:tc>
        <w:tc>
          <w:tcPr>
            <w:tcW w:w="1559" w:type="dxa"/>
            <w:tcBorders>
              <w:top w:val="nil"/>
              <w:left w:val="nil"/>
              <w:bottom w:val="nil"/>
            </w:tcBorders>
          </w:tcPr>
          <w:p w14:paraId="6B47BCD1" w14:textId="3FB2FEC2" w:rsidR="00320BAB" w:rsidRPr="00DB0267" w:rsidRDefault="00320BAB" w:rsidP="00040D47">
            <w:pPr>
              <w:keepNext/>
              <w:keepLines/>
              <w:spacing w:line="280" w:lineRule="atLeast"/>
              <w:jc w:val="center"/>
              <w:rPr>
                <w:szCs w:val="22"/>
                <w:lang w:eastAsia="de-DE"/>
              </w:rPr>
            </w:pPr>
            <w:r w:rsidRPr="00DB0267">
              <w:rPr>
                <w:szCs w:val="22"/>
                <w:lang w:eastAsia="de-DE"/>
              </w:rPr>
              <w:t>1566 (92,5</w:t>
            </w:r>
            <w:ins w:id="1035" w:author="Regulatory 1" w:date="2025-08-08T09:05:00Z">
              <w:r w:rsidR="007E1066" w:rsidRPr="00DB0267">
                <w:rPr>
                  <w:szCs w:val="22"/>
                  <w:lang w:eastAsia="de-DE"/>
                </w:rPr>
                <w:t> </w:t>
              </w:r>
            </w:ins>
            <w:del w:id="1036" w:author="Regulatory 1" w:date="2025-08-08T09:05:00Z">
              <w:r w:rsidRPr="00DB0267" w:rsidDel="007E1066">
                <w:rPr>
                  <w:szCs w:val="22"/>
                  <w:lang w:eastAsia="de-DE"/>
                </w:rPr>
                <w:delText xml:space="preserve"> </w:delText>
              </w:r>
            </w:del>
            <w:r w:rsidRPr="00DB0267">
              <w:rPr>
                <w:szCs w:val="22"/>
                <w:lang w:eastAsia="de-DE"/>
              </w:rPr>
              <w:t>%)</w:t>
            </w:r>
          </w:p>
        </w:tc>
        <w:tc>
          <w:tcPr>
            <w:tcW w:w="1560" w:type="dxa"/>
            <w:tcBorders>
              <w:top w:val="nil"/>
              <w:bottom w:val="nil"/>
              <w:right w:val="nil"/>
            </w:tcBorders>
          </w:tcPr>
          <w:p w14:paraId="3A2388ED" w14:textId="3C5AFF7B" w:rsidR="00320BAB" w:rsidRPr="00DB0267" w:rsidRDefault="00320BAB" w:rsidP="00040D47">
            <w:pPr>
              <w:keepNext/>
              <w:keepLines/>
              <w:spacing w:line="280" w:lineRule="atLeast"/>
              <w:jc w:val="center"/>
              <w:rPr>
                <w:szCs w:val="22"/>
                <w:lang w:eastAsia="de-DE"/>
              </w:rPr>
            </w:pPr>
            <w:r w:rsidRPr="00DB0267">
              <w:rPr>
                <w:szCs w:val="22"/>
                <w:lang w:eastAsia="de-DE"/>
              </w:rPr>
              <w:t>1127 (66,4</w:t>
            </w:r>
            <w:del w:id="1037" w:author="Regulatory 1" w:date="2025-08-08T09:05:00Z">
              <w:r w:rsidRPr="00DB0267" w:rsidDel="007E1066">
                <w:rPr>
                  <w:szCs w:val="22"/>
                  <w:lang w:eastAsia="de-DE"/>
                </w:rPr>
                <w:delText xml:space="preserve"> </w:delText>
              </w:r>
            </w:del>
            <w:ins w:id="1038" w:author="Regulatory 1" w:date="2025-08-08T09:05:00Z">
              <w:r w:rsidR="007E1066" w:rsidRPr="00DB0267">
                <w:rPr>
                  <w:szCs w:val="22"/>
                  <w:lang w:eastAsia="de-DE"/>
                </w:rPr>
                <w:t> </w:t>
              </w:r>
            </w:ins>
            <w:r w:rsidRPr="00DB0267">
              <w:rPr>
                <w:szCs w:val="22"/>
                <w:lang w:eastAsia="de-DE"/>
              </w:rPr>
              <w:t>%)</w:t>
            </w:r>
          </w:p>
        </w:tc>
        <w:tc>
          <w:tcPr>
            <w:tcW w:w="1559" w:type="dxa"/>
            <w:tcBorders>
              <w:top w:val="nil"/>
              <w:left w:val="nil"/>
              <w:bottom w:val="nil"/>
            </w:tcBorders>
          </w:tcPr>
          <w:p w14:paraId="0048AE43" w14:textId="0F8B1E13" w:rsidR="00320BAB" w:rsidRPr="00DB0267" w:rsidRDefault="00320BAB" w:rsidP="00040D47">
            <w:pPr>
              <w:keepNext/>
              <w:keepLines/>
              <w:spacing w:line="280" w:lineRule="atLeast"/>
              <w:jc w:val="center"/>
              <w:rPr>
                <w:szCs w:val="22"/>
                <w:lang w:eastAsia="de-DE"/>
              </w:rPr>
            </w:pPr>
            <w:r w:rsidRPr="00DB0267">
              <w:rPr>
                <w:szCs w:val="22"/>
                <w:lang w:eastAsia="de-DE"/>
              </w:rPr>
              <w:t>1231 (72,3</w:t>
            </w:r>
            <w:del w:id="1039" w:author="Regulatory 1" w:date="2025-08-08T09:05:00Z">
              <w:r w:rsidRPr="00DB0267" w:rsidDel="007E1066">
                <w:rPr>
                  <w:szCs w:val="22"/>
                  <w:lang w:eastAsia="de-DE"/>
                </w:rPr>
                <w:delText xml:space="preserve"> </w:delText>
              </w:r>
            </w:del>
            <w:ins w:id="1040" w:author="Regulatory 1" w:date="2025-08-08T09:05:00Z">
              <w:r w:rsidR="007E1066" w:rsidRPr="00DB0267">
                <w:rPr>
                  <w:szCs w:val="22"/>
                  <w:lang w:eastAsia="de-DE"/>
                </w:rPr>
                <w:t> </w:t>
              </w:r>
            </w:ins>
            <w:r w:rsidRPr="00DB0267">
              <w:rPr>
                <w:szCs w:val="22"/>
                <w:lang w:eastAsia="de-DE"/>
              </w:rPr>
              <w:t>%)</w:t>
            </w:r>
          </w:p>
        </w:tc>
      </w:tr>
      <w:tr w:rsidR="00320BAB" w:rsidRPr="00DB0267" w14:paraId="5012B2A7" w14:textId="77777777" w:rsidTr="00B56266">
        <w:tc>
          <w:tcPr>
            <w:tcW w:w="3227" w:type="dxa"/>
            <w:tcBorders>
              <w:top w:val="nil"/>
              <w:bottom w:val="nil"/>
            </w:tcBorders>
          </w:tcPr>
          <w:p w14:paraId="083F70DE" w14:textId="77777777" w:rsidR="00320BAB" w:rsidRPr="00DB0267" w:rsidRDefault="00320BAB" w:rsidP="00040D47">
            <w:pPr>
              <w:keepNext/>
              <w:keepLines/>
              <w:spacing w:line="280" w:lineRule="atLeast"/>
              <w:rPr>
                <w:szCs w:val="22"/>
                <w:lang w:eastAsia="de-DE"/>
              </w:rPr>
            </w:pPr>
            <w:r w:rsidRPr="00DB0267">
              <w:rPr>
                <w:szCs w:val="22"/>
                <w:lang w:eastAsia="de-DE"/>
              </w:rPr>
              <w:t>P-vrijednost naspram</w:t>
            </w:r>
            <w:r w:rsidR="007C5951" w:rsidRPr="00DB0267">
              <w:rPr>
                <w:szCs w:val="22"/>
                <w:lang w:eastAsia="de-DE"/>
              </w:rPr>
              <w:t xml:space="preserve"> </w:t>
            </w:r>
            <w:r w:rsidR="00855712" w:rsidRPr="00DB0267">
              <w:rPr>
                <w:szCs w:val="22"/>
                <w:lang w:eastAsia="de-DE"/>
              </w:rPr>
              <w:t>opservacije</w:t>
            </w:r>
          </w:p>
        </w:tc>
        <w:tc>
          <w:tcPr>
            <w:tcW w:w="3118" w:type="dxa"/>
            <w:gridSpan w:val="2"/>
            <w:tcBorders>
              <w:top w:val="nil"/>
              <w:bottom w:val="nil"/>
              <w:right w:val="single" w:sz="4" w:space="0" w:color="auto"/>
            </w:tcBorders>
          </w:tcPr>
          <w:p w14:paraId="04D9A7AE" w14:textId="77777777" w:rsidR="00320BAB" w:rsidRPr="00DB0267" w:rsidRDefault="00320BAB" w:rsidP="00040D47">
            <w:pPr>
              <w:keepNext/>
              <w:keepLines/>
              <w:spacing w:line="280" w:lineRule="atLeast"/>
              <w:jc w:val="center"/>
              <w:rPr>
                <w:szCs w:val="22"/>
                <w:lang w:eastAsia="de-DE"/>
              </w:rPr>
            </w:pPr>
            <w:r w:rsidRPr="00DB0267">
              <w:rPr>
                <w:szCs w:val="22"/>
                <w:lang w:eastAsia="de-DE"/>
              </w:rPr>
              <w:t>&lt; 0,0001</w:t>
            </w:r>
          </w:p>
        </w:tc>
        <w:tc>
          <w:tcPr>
            <w:tcW w:w="3119" w:type="dxa"/>
            <w:gridSpan w:val="2"/>
            <w:tcBorders>
              <w:top w:val="nil"/>
              <w:left w:val="single" w:sz="4" w:space="0" w:color="auto"/>
              <w:bottom w:val="nil"/>
            </w:tcBorders>
          </w:tcPr>
          <w:p w14:paraId="2D026613" w14:textId="77777777" w:rsidR="00320BAB" w:rsidRPr="00DB0267" w:rsidRDefault="00320BAB" w:rsidP="00040D47">
            <w:pPr>
              <w:keepNext/>
              <w:keepLines/>
              <w:spacing w:line="280" w:lineRule="atLeast"/>
              <w:jc w:val="center"/>
              <w:rPr>
                <w:szCs w:val="22"/>
                <w:lang w:eastAsia="de-DE"/>
              </w:rPr>
            </w:pPr>
            <w:r w:rsidRPr="00DB0267">
              <w:rPr>
                <w:szCs w:val="22"/>
                <w:lang w:eastAsia="de-DE"/>
              </w:rPr>
              <w:t>&lt; 0,0001</w:t>
            </w:r>
          </w:p>
        </w:tc>
      </w:tr>
      <w:tr w:rsidR="00320BAB" w:rsidRPr="00DB0267" w14:paraId="73D4D250" w14:textId="77777777" w:rsidTr="00B56266">
        <w:tc>
          <w:tcPr>
            <w:tcW w:w="3227" w:type="dxa"/>
            <w:tcBorders>
              <w:top w:val="nil"/>
              <w:bottom w:val="single" w:sz="4" w:space="0" w:color="auto"/>
            </w:tcBorders>
          </w:tcPr>
          <w:p w14:paraId="785CA301" w14:textId="77777777" w:rsidR="00320BAB" w:rsidRPr="00DB0267" w:rsidRDefault="00320BAB" w:rsidP="00040D47">
            <w:pPr>
              <w:keepNext/>
              <w:keepLines/>
              <w:rPr>
                <w:szCs w:val="22"/>
                <w:lang w:eastAsia="de-DE"/>
              </w:rPr>
            </w:pPr>
            <w:r w:rsidRPr="00DB0267">
              <w:rPr>
                <w:szCs w:val="22"/>
              </w:rPr>
              <w:t xml:space="preserve">Omjer hazarda </w:t>
            </w:r>
            <w:r w:rsidRPr="00DB0267">
              <w:rPr>
                <w:szCs w:val="22"/>
                <w:lang w:eastAsia="de-DE"/>
              </w:rPr>
              <w:t>naspram</w:t>
            </w:r>
            <w:r w:rsidRPr="00DB0267">
              <w:rPr>
                <w:szCs w:val="22"/>
              </w:rPr>
              <w:t xml:space="preserve"> </w:t>
            </w:r>
            <w:r w:rsidR="00855712" w:rsidRPr="00DB0267">
              <w:rPr>
                <w:szCs w:val="22"/>
              </w:rPr>
              <w:t>opservacije</w:t>
            </w:r>
          </w:p>
        </w:tc>
        <w:tc>
          <w:tcPr>
            <w:tcW w:w="3118" w:type="dxa"/>
            <w:gridSpan w:val="2"/>
            <w:tcBorders>
              <w:top w:val="nil"/>
              <w:bottom w:val="single" w:sz="4" w:space="0" w:color="auto"/>
              <w:right w:val="single" w:sz="4" w:space="0" w:color="auto"/>
            </w:tcBorders>
          </w:tcPr>
          <w:p w14:paraId="14E6649D" w14:textId="77777777" w:rsidR="00320BAB" w:rsidRPr="00DB0267" w:rsidRDefault="00320BAB" w:rsidP="00040D47">
            <w:pPr>
              <w:keepNext/>
              <w:keepLines/>
              <w:spacing w:line="280" w:lineRule="atLeast"/>
              <w:jc w:val="center"/>
              <w:rPr>
                <w:szCs w:val="22"/>
                <w:lang w:eastAsia="de-DE"/>
              </w:rPr>
            </w:pPr>
            <w:r w:rsidRPr="00DB0267">
              <w:rPr>
                <w:szCs w:val="22"/>
                <w:lang w:eastAsia="de-DE"/>
              </w:rPr>
              <w:t>0,54</w:t>
            </w:r>
          </w:p>
        </w:tc>
        <w:tc>
          <w:tcPr>
            <w:tcW w:w="3119" w:type="dxa"/>
            <w:gridSpan w:val="2"/>
            <w:tcBorders>
              <w:top w:val="nil"/>
              <w:left w:val="single" w:sz="4" w:space="0" w:color="auto"/>
              <w:bottom w:val="single" w:sz="4" w:space="0" w:color="auto"/>
            </w:tcBorders>
          </w:tcPr>
          <w:p w14:paraId="65AE8944" w14:textId="77777777" w:rsidR="00320BAB" w:rsidRPr="00DB0267" w:rsidRDefault="00320BAB" w:rsidP="00040D47">
            <w:pPr>
              <w:keepNext/>
              <w:keepLines/>
              <w:spacing w:line="280" w:lineRule="atLeast"/>
              <w:jc w:val="center"/>
              <w:rPr>
                <w:szCs w:val="22"/>
                <w:lang w:eastAsia="de-DE"/>
              </w:rPr>
            </w:pPr>
            <w:r w:rsidRPr="00DB0267">
              <w:rPr>
                <w:szCs w:val="22"/>
                <w:lang w:eastAsia="de-DE"/>
              </w:rPr>
              <w:t>0,76</w:t>
            </w:r>
          </w:p>
        </w:tc>
      </w:tr>
      <w:tr w:rsidR="00320BAB" w:rsidRPr="00DB0267" w14:paraId="4C13D9E7" w14:textId="77777777" w:rsidTr="00B56266">
        <w:tc>
          <w:tcPr>
            <w:tcW w:w="3227" w:type="dxa"/>
            <w:tcBorders>
              <w:bottom w:val="nil"/>
            </w:tcBorders>
          </w:tcPr>
          <w:p w14:paraId="46953462" w14:textId="77777777" w:rsidR="00320BAB" w:rsidRPr="00DB0267" w:rsidRDefault="00320BAB" w:rsidP="00040D47">
            <w:pPr>
              <w:keepNext/>
              <w:keepLines/>
              <w:spacing w:line="280" w:lineRule="atLeast"/>
              <w:rPr>
                <w:szCs w:val="22"/>
                <w:lang w:eastAsia="de-DE"/>
              </w:rPr>
            </w:pPr>
            <w:r w:rsidRPr="00DB0267">
              <w:rPr>
                <w:szCs w:val="22"/>
                <w:lang w:eastAsia="de-DE"/>
              </w:rPr>
              <w:t>Preživljenje bez povrata bolesti</w:t>
            </w:r>
          </w:p>
        </w:tc>
        <w:tc>
          <w:tcPr>
            <w:tcW w:w="1559" w:type="dxa"/>
            <w:tcBorders>
              <w:bottom w:val="nil"/>
              <w:right w:val="nil"/>
            </w:tcBorders>
          </w:tcPr>
          <w:p w14:paraId="65076E0A" w14:textId="77777777" w:rsidR="00320BAB" w:rsidRPr="00DB0267" w:rsidRDefault="00320BAB" w:rsidP="00040D47">
            <w:pPr>
              <w:keepNext/>
              <w:keepLines/>
              <w:spacing w:line="280" w:lineRule="atLeast"/>
              <w:jc w:val="center"/>
              <w:rPr>
                <w:szCs w:val="22"/>
                <w:lang w:eastAsia="de-DE"/>
              </w:rPr>
            </w:pPr>
          </w:p>
        </w:tc>
        <w:tc>
          <w:tcPr>
            <w:tcW w:w="1559" w:type="dxa"/>
            <w:tcBorders>
              <w:left w:val="nil"/>
              <w:bottom w:val="nil"/>
            </w:tcBorders>
          </w:tcPr>
          <w:p w14:paraId="691558B0" w14:textId="77777777" w:rsidR="00320BAB" w:rsidRPr="00DB0267" w:rsidRDefault="00320BAB" w:rsidP="00040D47">
            <w:pPr>
              <w:keepNext/>
              <w:keepLines/>
              <w:spacing w:line="280" w:lineRule="atLeast"/>
              <w:jc w:val="center"/>
              <w:rPr>
                <w:szCs w:val="22"/>
                <w:lang w:eastAsia="de-DE"/>
              </w:rPr>
            </w:pPr>
          </w:p>
        </w:tc>
        <w:tc>
          <w:tcPr>
            <w:tcW w:w="1560" w:type="dxa"/>
            <w:tcBorders>
              <w:bottom w:val="nil"/>
              <w:right w:val="nil"/>
            </w:tcBorders>
          </w:tcPr>
          <w:p w14:paraId="72F836B8" w14:textId="77777777" w:rsidR="00320BAB" w:rsidRPr="00DB0267" w:rsidRDefault="00320BAB" w:rsidP="00040D47">
            <w:pPr>
              <w:keepNext/>
              <w:keepLines/>
              <w:spacing w:line="280" w:lineRule="atLeast"/>
              <w:jc w:val="center"/>
              <w:rPr>
                <w:szCs w:val="22"/>
                <w:lang w:eastAsia="de-DE"/>
              </w:rPr>
            </w:pPr>
          </w:p>
        </w:tc>
        <w:tc>
          <w:tcPr>
            <w:tcW w:w="1559" w:type="dxa"/>
            <w:tcBorders>
              <w:left w:val="nil"/>
              <w:bottom w:val="nil"/>
            </w:tcBorders>
          </w:tcPr>
          <w:p w14:paraId="3758286E" w14:textId="77777777" w:rsidR="00320BAB" w:rsidRPr="00DB0267" w:rsidRDefault="00320BAB" w:rsidP="00040D47">
            <w:pPr>
              <w:keepNext/>
              <w:keepLines/>
              <w:spacing w:line="280" w:lineRule="atLeast"/>
              <w:jc w:val="center"/>
              <w:rPr>
                <w:szCs w:val="22"/>
                <w:lang w:eastAsia="de-DE"/>
              </w:rPr>
            </w:pPr>
          </w:p>
        </w:tc>
      </w:tr>
      <w:tr w:rsidR="00320BAB" w:rsidRPr="00DB0267" w14:paraId="5544393B" w14:textId="77777777" w:rsidTr="00B56266">
        <w:tc>
          <w:tcPr>
            <w:tcW w:w="3227" w:type="dxa"/>
            <w:tcBorders>
              <w:top w:val="nil"/>
              <w:bottom w:val="nil"/>
            </w:tcBorders>
          </w:tcPr>
          <w:p w14:paraId="309B59DF" w14:textId="77777777" w:rsidR="00320BAB" w:rsidRPr="00DB0267" w:rsidRDefault="00320BAB" w:rsidP="00040D47">
            <w:pPr>
              <w:keepNext/>
              <w:keepLines/>
              <w:spacing w:line="280" w:lineRule="atLeast"/>
              <w:rPr>
                <w:szCs w:val="22"/>
                <w:lang w:eastAsia="de-DE"/>
              </w:rPr>
            </w:pPr>
            <w:r w:rsidRPr="00DB0267">
              <w:rPr>
                <w:szCs w:val="22"/>
                <w:lang w:eastAsia="de-DE"/>
              </w:rPr>
              <w:t>- broj bolesnica s događajem</w:t>
            </w:r>
          </w:p>
        </w:tc>
        <w:tc>
          <w:tcPr>
            <w:tcW w:w="1559" w:type="dxa"/>
            <w:tcBorders>
              <w:top w:val="nil"/>
              <w:bottom w:val="nil"/>
              <w:right w:val="nil"/>
            </w:tcBorders>
          </w:tcPr>
          <w:p w14:paraId="52D38984" w14:textId="368859A7" w:rsidR="00320BAB" w:rsidRPr="00DB0267" w:rsidRDefault="00320BAB" w:rsidP="00040D47">
            <w:pPr>
              <w:keepNext/>
              <w:keepLines/>
              <w:spacing w:line="280" w:lineRule="atLeast"/>
              <w:jc w:val="center"/>
              <w:rPr>
                <w:szCs w:val="22"/>
                <w:lang w:eastAsia="de-DE"/>
              </w:rPr>
            </w:pPr>
            <w:r w:rsidRPr="00DB0267">
              <w:rPr>
                <w:szCs w:val="22"/>
                <w:lang w:eastAsia="de-DE"/>
              </w:rPr>
              <w:t>208 (12,3</w:t>
            </w:r>
            <w:del w:id="1041" w:author="Regulatory 1" w:date="2025-08-08T09:05:00Z">
              <w:r w:rsidRPr="00DB0267" w:rsidDel="007E1066">
                <w:rPr>
                  <w:szCs w:val="22"/>
                  <w:lang w:eastAsia="de-DE"/>
                </w:rPr>
                <w:delText xml:space="preserve"> </w:delText>
              </w:r>
            </w:del>
            <w:ins w:id="1042" w:author="Regulatory 1" w:date="2025-08-08T09:05:00Z">
              <w:r w:rsidR="007E1066" w:rsidRPr="00DB0267">
                <w:rPr>
                  <w:szCs w:val="22"/>
                  <w:lang w:eastAsia="de-DE"/>
                </w:rPr>
                <w:t> </w:t>
              </w:r>
            </w:ins>
            <w:r w:rsidRPr="00DB0267">
              <w:rPr>
                <w:szCs w:val="22"/>
                <w:lang w:eastAsia="de-DE"/>
              </w:rPr>
              <w:t>%)</w:t>
            </w:r>
          </w:p>
        </w:tc>
        <w:tc>
          <w:tcPr>
            <w:tcW w:w="1559" w:type="dxa"/>
            <w:tcBorders>
              <w:top w:val="nil"/>
              <w:left w:val="nil"/>
              <w:bottom w:val="nil"/>
            </w:tcBorders>
          </w:tcPr>
          <w:p w14:paraId="184F6E10" w14:textId="08A6B70F" w:rsidR="00320BAB" w:rsidRPr="00DB0267" w:rsidRDefault="00320BAB" w:rsidP="00040D47">
            <w:pPr>
              <w:keepNext/>
              <w:keepLines/>
              <w:spacing w:line="280" w:lineRule="atLeast"/>
              <w:jc w:val="center"/>
              <w:rPr>
                <w:szCs w:val="22"/>
                <w:lang w:eastAsia="de-DE"/>
              </w:rPr>
            </w:pPr>
            <w:r w:rsidRPr="00DB0267">
              <w:rPr>
                <w:szCs w:val="22"/>
                <w:lang w:eastAsia="de-DE"/>
              </w:rPr>
              <w:t>113 (6,7</w:t>
            </w:r>
            <w:del w:id="1043" w:author="Regulatory 1" w:date="2025-08-08T09:05:00Z">
              <w:r w:rsidRPr="00DB0267" w:rsidDel="007E1066">
                <w:rPr>
                  <w:szCs w:val="22"/>
                  <w:lang w:eastAsia="de-DE"/>
                </w:rPr>
                <w:delText xml:space="preserve"> </w:delText>
              </w:r>
            </w:del>
            <w:ins w:id="1044" w:author="Regulatory 1" w:date="2025-08-08T09:05:00Z">
              <w:r w:rsidR="007E1066" w:rsidRPr="00DB0267">
                <w:rPr>
                  <w:szCs w:val="22"/>
                  <w:lang w:eastAsia="de-DE"/>
                </w:rPr>
                <w:t> </w:t>
              </w:r>
            </w:ins>
            <w:r w:rsidRPr="00DB0267">
              <w:rPr>
                <w:szCs w:val="22"/>
                <w:lang w:eastAsia="de-DE"/>
              </w:rPr>
              <w:t>%)</w:t>
            </w:r>
          </w:p>
        </w:tc>
        <w:tc>
          <w:tcPr>
            <w:tcW w:w="1560" w:type="dxa"/>
            <w:tcBorders>
              <w:top w:val="nil"/>
              <w:bottom w:val="nil"/>
              <w:right w:val="nil"/>
            </w:tcBorders>
          </w:tcPr>
          <w:p w14:paraId="3A3E1EE0" w14:textId="2FE2AF94" w:rsidR="00320BAB" w:rsidRPr="00DB0267" w:rsidRDefault="00320BAB" w:rsidP="00040D47">
            <w:pPr>
              <w:keepNext/>
              <w:keepLines/>
              <w:spacing w:line="280" w:lineRule="atLeast"/>
              <w:jc w:val="center"/>
              <w:rPr>
                <w:szCs w:val="22"/>
                <w:lang w:eastAsia="de-DE"/>
              </w:rPr>
            </w:pPr>
            <w:r w:rsidRPr="00DB0267">
              <w:rPr>
                <w:szCs w:val="22"/>
                <w:lang w:eastAsia="de-DE"/>
              </w:rPr>
              <w:t>506 (29,8</w:t>
            </w:r>
            <w:del w:id="1045" w:author="Regulatory 1" w:date="2025-08-08T09:05:00Z">
              <w:r w:rsidRPr="00DB0267" w:rsidDel="007E1066">
                <w:rPr>
                  <w:szCs w:val="22"/>
                  <w:lang w:eastAsia="de-DE"/>
                </w:rPr>
                <w:delText xml:space="preserve"> </w:delText>
              </w:r>
            </w:del>
            <w:ins w:id="1046" w:author="Regulatory 1" w:date="2025-08-08T09:05:00Z">
              <w:r w:rsidR="007E1066" w:rsidRPr="00DB0267">
                <w:rPr>
                  <w:szCs w:val="22"/>
                  <w:lang w:eastAsia="de-DE"/>
                </w:rPr>
                <w:t> </w:t>
              </w:r>
            </w:ins>
            <w:r w:rsidRPr="00DB0267">
              <w:rPr>
                <w:szCs w:val="22"/>
                <w:lang w:eastAsia="de-DE"/>
              </w:rPr>
              <w:t>%)</w:t>
            </w:r>
          </w:p>
        </w:tc>
        <w:tc>
          <w:tcPr>
            <w:tcW w:w="1559" w:type="dxa"/>
            <w:tcBorders>
              <w:top w:val="nil"/>
              <w:left w:val="nil"/>
              <w:bottom w:val="nil"/>
            </w:tcBorders>
          </w:tcPr>
          <w:p w14:paraId="7C3340A7" w14:textId="5F2324B6" w:rsidR="00320BAB" w:rsidRPr="00DB0267" w:rsidRDefault="00320BAB" w:rsidP="00040D47">
            <w:pPr>
              <w:keepNext/>
              <w:keepLines/>
              <w:spacing w:line="280" w:lineRule="atLeast"/>
              <w:jc w:val="center"/>
              <w:rPr>
                <w:szCs w:val="22"/>
                <w:lang w:eastAsia="de-DE"/>
              </w:rPr>
            </w:pPr>
            <w:r w:rsidRPr="00DB0267">
              <w:rPr>
                <w:szCs w:val="22"/>
                <w:lang w:eastAsia="de-DE"/>
              </w:rPr>
              <w:t>399 (23,4</w:t>
            </w:r>
            <w:del w:id="1047" w:author="Regulatory 1" w:date="2025-08-08T09:05:00Z">
              <w:r w:rsidRPr="00DB0267" w:rsidDel="007E1066">
                <w:rPr>
                  <w:szCs w:val="22"/>
                  <w:lang w:eastAsia="de-DE"/>
                </w:rPr>
                <w:delText xml:space="preserve"> </w:delText>
              </w:r>
            </w:del>
            <w:ins w:id="1048" w:author="Regulatory 1" w:date="2025-08-08T09:05:00Z">
              <w:r w:rsidR="007E1066" w:rsidRPr="00DB0267">
                <w:rPr>
                  <w:szCs w:val="22"/>
                  <w:lang w:eastAsia="de-DE"/>
                </w:rPr>
                <w:t> </w:t>
              </w:r>
            </w:ins>
            <w:r w:rsidRPr="00DB0267">
              <w:rPr>
                <w:szCs w:val="22"/>
                <w:lang w:eastAsia="de-DE"/>
              </w:rPr>
              <w:t>%)</w:t>
            </w:r>
          </w:p>
        </w:tc>
      </w:tr>
      <w:tr w:rsidR="00320BAB" w:rsidRPr="00DB0267" w14:paraId="4693CAD1" w14:textId="77777777" w:rsidTr="00B56266">
        <w:tc>
          <w:tcPr>
            <w:tcW w:w="3227" w:type="dxa"/>
            <w:tcBorders>
              <w:top w:val="nil"/>
              <w:bottom w:val="nil"/>
            </w:tcBorders>
          </w:tcPr>
          <w:p w14:paraId="3554824C" w14:textId="77777777" w:rsidR="00320BAB" w:rsidRPr="00DB0267" w:rsidRDefault="00320BAB" w:rsidP="00040D47">
            <w:pPr>
              <w:keepNext/>
              <w:keepLines/>
              <w:spacing w:line="280" w:lineRule="atLeast"/>
              <w:rPr>
                <w:szCs w:val="22"/>
                <w:lang w:eastAsia="de-DE"/>
              </w:rPr>
            </w:pPr>
            <w:r w:rsidRPr="00DB0267">
              <w:rPr>
                <w:szCs w:val="22"/>
                <w:lang w:eastAsia="de-DE"/>
              </w:rPr>
              <w:t xml:space="preserve">- </w:t>
            </w:r>
            <w:r w:rsidRPr="00DB0267">
              <w:rPr>
                <w:szCs w:val="22"/>
              </w:rPr>
              <w:t>broj bolesnica bez događaja</w:t>
            </w:r>
          </w:p>
        </w:tc>
        <w:tc>
          <w:tcPr>
            <w:tcW w:w="1559" w:type="dxa"/>
            <w:tcBorders>
              <w:top w:val="nil"/>
              <w:bottom w:val="nil"/>
              <w:right w:val="nil"/>
            </w:tcBorders>
          </w:tcPr>
          <w:p w14:paraId="06176CBD" w14:textId="036920F6" w:rsidR="00320BAB" w:rsidRPr="00DB0267" w:rsidRDefault="00320BAB" w:rsidP="00040D47">
            <w:pPr>
              <w:keepNext/>
              <w:keepLines/>
              <w:spacing w:line="280" w:lineRule="atLeast"/>
              <w:jc w:val="center"/>
              <w:rPr>
                <w:szCs w:val="22"/>
                <w:lang w:eastAsia="de-DE"/>
              </w:rPr>
            </w:pPr>
            <w:r w:rsidRPr="00DB0267">
              <w:rPr>
                <w:szCs w:val="22"/>
                <w:lang w:eastAsia="de-DE"/>
              </w:rPr>
              <w:t>1485 (87,7</w:t>
            </w:r>
            <w:del w:id="1049" w:author="Regulatory 1" w:date="2025-08-08T09:05:00Z">
              <w:r w:rsidRPr="00DB0267" w:rsidDel="007E1066">
                <w:rPr>
                  <w:szCs w:val="22"/>
                  <w:lang w:eastAsia="de-DE"/>
                </w:rPr>
                <w:delText xml:space="preserve"> </w:delText>
              </w:r>
            </w:del>
            <w:ins w:id="1050" w:author="Regulatory 1" w:date="2025-08-08T09:05:00Z">
              <w:r w:rsidR="007E1066" w:rsidRPr="00DB0267">
                <w:rPr>
                  <w:szCs w:val="22"/>
                  <w:lang w:eastAsia="de-DE"/>
                </w:rPr>
                <w:t> </w:t>
              </w:r>
            </w:ins>
            <w:r w:rsidRPr="00DB0267">
              <w:rPr>
                <w:szCs w:val="22"/>
                <w:lang w:eastAsia="de-DE"/>
              </w:rPr>
              <w:t>%)</w:t>
            </w:r>
          </w:p>
        </w:tc>
        <w:tc>
          <w:tcPr>
            <w:tcW w:w="1559" w:type="dxa"/>
            <w:tcBorders>
              <w:top w:val="nil"/>
              <w:left w:val="nil"/>
              <w:bottom w:val="nil"/>
            </w:tcBorders>
          </w:tcPr>
          <w:p w14:paraId="4BB33AF1" w14:textId="70963990" w:rsidR="00320BAB" w:rsidRPr="00DB0267" w:rsidRDefault="00320BAB" w:rsidP="00040D47">
            <w:pPr>
              <w:keepNext/>
              <w:keepLines/>
              <w:spacing w:line="280" w:lineRule="atLeast"/>
              <w:jc w:val="center"/>
              <w:rPr>
                <w:szCs w:val="22"/>
                <w:lang w:eastAsia="de-DE"/>
              </w:rPr>
            </w:pPr>
            <w:r w:rsidRPr="00DB0267">
              <w:rPr>
                <w:szCs w:val="22"/>
                <w:lang w:eastAsia="de-DE"/>
              </w:rPr>
              <w:t>1580 (93,3</w:t>
            </w:r>
            <w:del w:id="1051" w:author="Regulatory 1" w:date="2025-08-08T09:05:00Z">
              <w:r w:rsidRPr="00DB0267" w:rsidDel="007E1066">
                <w:rPr>
                  <w:szCs w:val="22"/>
                  <w:lang w:eastAsia="de-DE"/>
                </w:rPr>
                <w:delText xml:space="preserve"> </w:delText>
              </w:r>
            </w:del>
            <w:ins w:id="1052" w:author="Regulatory 1" w:date="2025-08-08T09:05:00Z">
              <w:r w:rsidR="007E1066" w:rsidRPr="00DB0267">
                <w:rPr>
                  <w:szCs w:val="22"/>
                  <w:lang w:eastAsia="de-DE"/>
                </w:rPr>
                <w:t> </w:t>
              </w:r>
            </w:ins>
            <w:r w:rsidRPr="00DB0267">
              <w:rPr>
                <w:szCs w:val="22"/>
                <w:lang w:eastAsia="de-DE"/>
              </w:rPr>
              <w:t>%)</w:t>
            </w:r>
          </w:p>
        </w:tc>
        <w:tc>
          <w:tcPr>
            <w:tcW w:w="1560" w:type="dxa"/>
            <w:tcBorders>
              <w:top w:val="nil"/>
              <w:bottom w:val="nil"/>
              <w:right w:val="nil"/>
            </w:tcBorders>
          </w:tcPr>
          <w:p w14:paraId="35E916CE" w14:textId="78A780BE" w:rsidR="00320BAB" w:rsidRPr="00DB0267" w:rsidRDefault="00320BAB" w:rsidP="00040D47">
            <w:pPr>
              <w:keepNext/>
              <w:keepLines/>
              <w:spacing w:line="280" w:lineRule="atLeast"/>
              <w:jc w:val="center"/>
              <w:rPr>
                <w:szCs w:val="22"/>
                <w:lang w:eastAsia="de-DE"/>
              </w:rPr>
            </w:pPr>
            <w:r w:rsidRPr="00DB0267">
              <w:rPr>
                <w:szCs w:val="22"/>
                <w:lang w:eastAsia="de-DE"/>
              </w:rPr>
              <w:t>1191 (70,2</w:t>
            </w:r>
            <w:del w:id="1053" w:author="Regulatory 1" w:date="2025-08-08T09:05:00Z">
              <w:r w:rsidRPr="00DB0267" w:rsidDel="007E1066">
                <w:rPr>
                  <w:szCs w:val="22"/>
                  <w:lang w:eastAsia="de-DE"/>
                </w:rPr>
                <w:delText xml:space="preserve"> </w:delText>
              </w:r>
            </w:del>
            <w:ins w:id="1054" w:author="Regulatory 1" w:date="2025-08-08T09:05:00Z">
              <w:r w:rsidR="007E1066" w:rsidRPr="00DB0267">
                <w:rPr>
                  <w:szCs w:val="22"/>
                  <w:lang w:eastAsia="de-DE"/>
                </w:rPr>
                <w:t> </w:t>
              </w:r>
            </w:ins>
            <w:r w:rsidRPr="00DB0267">
              <w:rPr>
                <w:szCs w:val="22"/>
                <w:lang w:eastAsia="de-DE"/>
              </w:rPr>
              <w:t>%)</w:t>
            </w:r>
          </w:p>
        </w:tc>
        <w:tc>
          <w:tcPr>
            <w:tcW w:w="1559" w:type="dxa"/>
            <w:tcBorders>
              <w:top w:val="nil"/>
              <w:left w:val="nil"/>
              <w:bottom w:val="nil"/>
            </w:tcBorders>
          </w:tcPr>
          <w:p w14:paraId="4A1C9BDA" w14:textId="5F280498" w:rsidR="00320BAB" w:rsidRPr="00DB0267" w:rsidRDefault="00320BAB" w:rsidP="00040D47">
            <w:pPr>
              <w:keepNext/>
              <w:keepLines/>
              <w:spacing w:line="280" w:lineRule="atLeast"/>
              <w:jc w:val="center"/>
              <w:rPr>
                <w:szCs w:val="22"/>
                <w:lang w:eastAsia="de-DE"/>
              </w:rPr>
            </w:pPr>
            <w:r w:rsidRPr="00DB0267">
              <w:rPr>
                <w:szCs w:val="22"/>
                <w:lang w:eastAsia="de-DE"/>
              </w:rPr>
              <w:t>1303 (76,6</w:t>
            </w:r>
            <w:del w:id="1055" w:author="Regulatory 1" w:date="2025-08-08T09:06:00Z">
              <w:r w:rsidRPr="00DB0267" w:rsidDel="007E1066">
                <w:rPr>
                  <w:szCs w:val="22"/>
                  <w:lang w:eastAsia="de-DE"/>
                </w:rPr>
                <w:delText xml:space="preserve"> </w:delText>
              </w:r>
            </w:del>
            <w:ins w:id="1056" w:author="Regulatory 1" w:date="2025-08-08T09:06:00Z">
              <w:r w:rsidR="007E1066" w:rsidRPr="00DB0267">
                <w:rPr>
                  <w:szCs w:val="22"/>
                  <w:lang w:eastAsia="de-DE"/>
                </w:rPr>
                <w:t> </w:t>
              </w:r>
            </w:ins>
            <w:r w:rsidRPr="00DB0267">
              <w:rPr>
                <w:szCs w:val="22"/>
                <w:lang w:eastAsia="de-DE"/>
              </w:rPr>
              <w:t>%)</w:t>
            </w:r>
          </w:p>
        </w:tc>
      </w:tr>
      <w:tr w:rsidR="00320BAB" w:rsidRPr="00DB0267" w14:paraId="67AC8EA8" w14:textId="77777777" w:rsidTr="00B56266">
        <w:tc>
          <w:tcPr>
            <w:tcW w:w="3227" w:type="dxa"/>
            <w:tcBorders>
              <w:top w:val="nil"/>
              <w:bottom w:val="nil"/>
            </w:tcBorders>
          </w:tcPr>
          <w:p w14:paraId="2ED89EDA" w14:textId="77777777" w:rsidR="00320BAB" w:rsidRPr="00DB0267" w:rsidRDefault="00320BAB" w:rsidP="00040D47">
            <w:pPr>
              <w:keepNext/>
              <w:keepLines/>
              <w:rPr>
                <w:szCs w:val="22"/>
                <w:lang w:eastAsia="de-DE"/>
              </w:rPr>
            </w:pPr>
            <w:r w:rsidRPr="00DB0267">
              <w:rPr>
                <w:szCs w:val="22"/>
              </w:rPr>
              <w:t xml:space="preserve">P-vrijednost </w:t>
            </w:r>
            <w:r w:rsidRPr="00DB0267">
              <w:rPr>
                <w:szCs w:val="22"/>
                <w:lang w:eastAsia="de-DE"/>
              </w:rPr>
              <w:t>naspram</w:t>
            </w:r>
            <w:r w:rsidR="007C5951" w:rsidRPr="00DB0267">
              <w:rPr>
                <w:szCs w:val="22"/>
                <w:lang w:eastAsia="de-DE"/>
              </w:rPr>
              <w:t xml:space="preserve"> </w:t>
            </w:r>
            <w:r w:rsidR="00855712" w:rsidRPr="00DB0267">
              <w:rPr>
                <w:szCs w:val="22"/>
              </w:rPr>
              <w:t>opservacije</w:t>
            </w:r>
          </w:p>
        </w:tc>
        <w:tc>
          <w:tcPr>
            <w:tcW w:w="3118" w:type="dxa"/>
            <w:gridSpan w:val="2"/>
            <w:tcBorders>
              <w:top w:val="nil"/>
              <w:bottom w:val="nil"/>
            </w:tcBorders>
          </w:tcPr>
          <w:p w14:paraId="4752CC63" w14:textId="77777777" w:rsidR="00320BAB" w:rsidRPr="00DB0267" w:rsidRDefault="00320BAB" w:rsidP="00040D47">
            <w:pPr>
              <w:keepNext/>
              <w:keepLines/>
              <w:spacing w:line="280" w:lineRule="atLeast"/>
              <w:jc w:val="center"/>
              <w:rPr>
                <w:szCs w:val="22"/>
                <w:lang w:eastAsia="de-DE"/>
              </w:rPr>
            </w:pPr>
            <w:r w:rsidRPr="00DB0267">
              <w:rPr>
                <w:szCs w:val="22"/>
                <w:lang w:eastAsia="de-DE"/>
              </w:rPr>
              <w:t>&lt; 0,0001</w:t>
            </w:r>
          </w:p>
        </w:tc>
        <w:tc>
          <w:tcPr>
            <w:tcW w:w="3119" w:type="dxa"/>
            <w:gridSpan w:val="2"/>
            <w:tcBorders>
              <w:top w:val="nil"/>
              <w:bottom w:val="nil"/>
            </w:tcBorders>
          </w:tcPr>
          <w:p w14:paraId="4E77DED6" w14:textId="77777777" w:rsidR="00320BAB" w:rsidRPr="00DB0267" w:rsidRDefault="00320BAB" w:rsidP="00040D47">
            <w:pPr>
              <w:keepNext/>
              <w:keepLines/>
              <w:spacing w:line="280" w:lineRule="atLeast"/>
              <w:jc w:val="center"/>
              <w:rPr>
                <w:szCs w:val="22"/>
                <w:lang w:eastAsia="de-DE"/>
              </w:rPr>
            </w:pPr>
            <w:r w:rsidRPr="00DB0267">
              <w:rPr>
                <w:szCs w:val="22"/>
                <w:lang w:eastAsia="de-DE"/>
              </w:rPr>
              <w:t>&lt; 0,0001</w:t>
            </w:r>
          </w:p>
        </w:tc>
      </w:tr>
      <w:tr w:rsidR="00320BAB" w:rsidRPr="00DB0267" w14:paraId="25694CF4" w14:textId="77777777" w:rsidTr="00B56266">
        <w:tc>
          <w:tcPr>
            <w:tcW w:w="3227" w:type="dxa"/>
            <w:tcBorders>
              <w:top w:val="nil"/>
              <w:bottom w:val="single" w:sz="4" w:space="0" w:color="auto"/>
            </w:tcBorders>
          </w:tcPr>
          <w:p w14:paraId="61E9B7D8" w14:textId="77777777" w:rsidR="00320BAB" w:rsidRPr="00DB0267" w:rsidRDefault="00320BAB" w:rsidP="00040D47">
            <w:pPr>
              <w:keepNext/>
              <w:keepLines/>
              <w:rPr>
                <w:szCs w:val="22"/>
                <w:lang w:eastAsia="de-DE"/>
              </w:rPr>
            </w:pPr>
            <w:r w:rsidRPr="00DB0267">
              <w:rPr>
                <w:szCs w:val="22"/>
              </w:rPr>
              <w:t xml:space="preserve">Omjer hazarda </w:t>
            </w:r>
            <w:r w:rsidRPr="00DB0267">
              <w:rPr>
                <w:szCs w:val="22"/>
                <w:lang w:eastAsia="de-DE"/>
              </w:rPr>
              <w:t>naspram</w:t>
            </w:r>
            <w:r w:rsidRPr="00DB0267">
              <w:rPr>
                <w:szCs w:val="22"/>
              </w:rPr>
              <w:t xml:space="preserve"> </w:t>
            </w:r>
            <w:r w:rsidR="00855712" w:rsidRPr="00DB0267">
              <w:rPr>
                <w:szCs w:val="22"/>
              </w:rPr>
              <w:t>opservacije</w:t>
            </w:r>
          </w:p>
        </w:tc>
        <w:tc>
          <w:tcPr>
            <w:tcW w:w="3118" w:type="dxa"/>
            <w:gridSpan w:val="2"/>
            <w:tcBorders>
              <w:top w:val="nil"/>
              <w:bottom w:val="single" w:sz="4" w:space="0" w:color="auto"/>
            </w:tcBorders>
          </w:tcPr>
          <w:p w14:paraId="5E3EBA20" w14:textId="77777777" w:rsidR="00320BAB" w:rsidRPr="00DB0267" w:rsidRDefault="00320BAB" w:rsidP="00040D47">
            <w:pPr>
              <w:keepNext/>
              <w:keepLines/>
              <w:spacing w:line="280" w:lineRule="atLeast"/>
              <w:jc w:val="center"/>
              <w:rPr>
                <w:szCs w:val="22"/>
                <w:lang w:eastAsia="de-DE"/>
              </w:rPr>
            </w:pPr>
            <w:r w:rsidRPr="00DB0267">
              <w:rPr>
                <w:szCs w:val="22"/>
                <w:lang w:eastAsia="de-DE"/>
              </w:rPr>
              <w:t>0,51</w:t>
            </w:r>
          </w:p>
        </w:tc>
        <w:tc>
          <w:tcPr>
            <w:tcW w:w="3119" w:type="dxa"/>
            <w:gridSpan w:val="2"/>
            <w:tcBorders>
              <w:top w:val="nil"/>
              <w:bottom w:val="single" w:sz="4" w:space="0" w:color="auto"/>
            </w:tcBorders>
          </w:tcPr>
          <w:p w14:paraId="2777439B" w14:textId="77777777" w:rsidR="00320BAB" w:rsidRPr="00DB0267" w:rsidRDefault="00320BAB" w:rsidP="00040D47">
            <w:pPr>
              <w:keepNext/>
              <w:keepLines/>
              <w:spacing w:line="280" w:lineRule="atLeast"/>
              <w:jc w:val="center"/>
              <w:rPr>
                <w:szCs w:val="22"/>
                <w:lang w:eastAsia="de-DE"/>
              </w:rPr>
            </w:pPr>
            <w:r w:rsidRPr="00DB0267">
              <w:rPr>
                <w:szCs w:val="22"/>
                <w:lang w:eastAsia="de-DE"/>
              </w:rPr>
              <w:t>0,73</w:t>
            </w:r>
          </w:p>
        </w:tc>
      </w:tr>
      <w:tr w:rsidR="00320BAB" w:rsidRPr="00DB0267" w14:paraId="2B40E0B6" w14:textId="77777777" w:rsidTr="00B56266">
        <w:tc>
          <w:tcPr>
            <w:tcW w:w="3227" w:type="dxa"/>
            <w:tcBorders>
              <w:bottom w:val="nil"/>
            </w:tcBorders>
          </w:tcPr>
          <w:p w14:paraId="53B9F698" w14:textId="77777777" w:rsidR="00320BAB" w:rsidRPr="00DB0267" w:rsidRDefault="00320BAB" w:rsidP="00040D47">
            <w:pPr>
              <w:keepNext/>
              <w:keepLines/>
              <w:spacing w:line="280" w:lineRule="atLeast"/>
              <w:rPr>
                <w:szCs w:val="22"/>
                <w:lang w:eastAsia="de-DE"/>
              </w:rPr>
            </w:pPr>
            <w:r w:rsidRPr="00DB0267">
              <w:rPr>
                <w:szCs w:val="22"/>
                <w:lang w:eastAsia="de-DE"/>
              </w:rPr>
              <w:t>Preživljenje bez udaljenih metastaza</w:t>
            </w:r>
          </w:p>
        </w:tc>
        <w:tc>
          <w:tcPr>
            <w:tcW w:w="1559" w:type="dxa"/>
            <w:tcBorders>
              <w:bottom w:val="nil"/>
              <w:right w:val="nil"/>
            </w:tcBorders>
          </w:tcPr>
          <w:p w14:paraId="203609C6" w14:textId="77777777" w:rsidR="00320BAB" w:rsidRPr="00DB0267" w:rsidRDefault="00320BAB" w:rsidP="00040D47">
            <w:pPr>
              <w:keepNext/>
              <w:keepLines/>
              <w:spacing w:line="280" w:lineRule="atLeast"/>
              <w:jc w:val="center"/>
              <w:rPr>
                <w:szCs w:val="22"/>
                <w:lang w:eastAsia="de-DE"/>
              </w:rPr>
            </w:pPr>
          </w:p>
        </w:tc>
        <w:tc>
          <w:tcPr>
            <w:tcW w:w="1559" w:type="dxa"/>
            <w:tcBorders>
              <w:left w:val="nil"/>
              <w:bottom w:val="nil"/>
            </w:tcBorders>
          </w:tcPr>
          <w:p w14:paraId="5421C1A0" w14:textId="77777777" w:rsidR="00320BAB" w:rsidRPr="00DB0267" w:rsidRDefault="00320BAB" w:rsidP="00040D47">
            <w:pPr>
              <w:keepNext/>
              <w:keepLines/>
              <w:spacing w:line="280" w:lineRule="atLeast"/>
              <w:jc w:val="center"/>
              <w:rPr>
                <w:szCs w:val="22"/>
                <w:lang w:eastAsia="de-DE"/>
              </w:rPr>
            </w:pPr>
          </w:p>
        </w:tc>
        <w:tc>
          <w:tcPr>
            <w:tcW w:w="1560" w:type="dxa"/>
            <w:tcBorders>
              <w:bottom w:val="nil"/>
              <w:right w:val="nil"/>
            </w:tcBorders>
          </w:tcPr>
          <w:p w14:paraId="2E0E0904" w14:textId="77777777" w:rsidR="00320BAB" w:rsidRPr="00DB0267" w:rsidRDefault="00320BAB" w:rsidP="00040D47">
            <w:pPr>
              <w:keepNext/>
              <w:keepLines/>
              <w:spacing w:line="280" w:lineRule="atLeast"/>
              <w:jc w:val="center"/>
              <w:rPr>
                <w:szCs w:val="22"/>
                <w:lang w:eastAsia="de-DE"/>
              </w:rPr>
            </w:pPr>
          </w:p>
        </w:tc>
        <w:tc>
          <w:tcPr>
            <w:tcW w:w="1559" w:type="dxa"/>
            <w:tcBorders>
              <w:left w:val="nil"/>
              <w:bottom w:val="nil"/>
            </w:tcBorders>
          </w:tcPr>
          <w:p w14:paraId="6B7CBBE3" w14:textId="77777777" w:rsidR="00320BAB" w:rsidRPr="00DB0267" w:rsidRDefault="00320BAB" w:rsidP="00040D47">
            <w:pPr>
              <w:keepNext/>
              <w:keepLines/>
              <w:spacing w:line="280" w:lineRule="atLeast"/>
              <w:jc w:val="center"/>
              <w:rPr>
                <w:szCs w:val="22"/>
                <w:lang w:eastAsia="de-DE"/>
              </w:rPr>
            </w:pPr>
          </w:p>
        </w:tc>
      </w:tr>
      <w:tr w:rsidR="00320BAB" w:rsidRPr="00DB0267" w14:paraId="7AE00315" w14:textId="77777777" w:rsidTr="00B56266">
        <w:tc>
          <w:tcPr>
            <w:tcW w:w="3227" w:type="dxa"/>
            <w:tcBorders>
              <w:top w:val="nil"/>
              <w:bottom w:val="nil"/>
            </w:tcBorders>
          </w:tcPr>
          <w:p w14:paraId="72F979A9" w14:textId="77777777" w:rsidR="00320BAB" w:rsidRPr="00DB0267" w:rsidRDefault="00320BAB" w:rsidP="00040D47">
            <w:pPr>
              <w:keepNext/>
              <w:keepLines/>
              <w:spacing w:line="280" w:lineRule="atLeast"/>
              <w:rPr>
                <w:szCs w:val="22"/>
                <w:lang w:eastAsia="de-DE"/>
              </w:rPr>
            </w:pPr>
            <w:r w:rsidRPr="00DB0267">
              <w:rPr>
                <w:szCs w:val="22"/>
                <w:lang w:eastAsia="de-DE"/>
              </w:rPr>
              <w:t>- broj bolesnica s događajem</w:t>
            </w:r>
          </w:p>
        </w:tc>
        <w:tc>
          <w:tcPr>
            <w:tcW w:w="1559" w:type="dxa"/>
            <w:tcBorders>
              <w:top w:val="nil"/>
              <w:bottom w:val="nil"/>
              <w:right w:val="nil"/>
            </w:tcBorders>
          </w:tcPr>
          <w:p w14:paraId="67BD3689" w14:textId="6CF4F541" w:rsidR="00320BAB" w:rsidRPr="00DB0267" w:rsidRDefault="00320BAB" w:rsidP="00040D47">
            <w:pPr>
              <w:keepNext/>
              <w:keepLines/>
              <w:spacing w:line="280" w:lineRule="atLeast"/>
              <w:jc w:val="center"/>
              <w:rPr>
                <w:szCs w:val="22"/>
                <w:lang w:eastAsia="de-DE"/>
              </w:rPr>
            </w:pPr>
            <w:r w:rsidRPr="00DB0267">
              <w:rPr>
                <w:szCs w:val="22"/>
                <w:lang w:eastAsia="de-DE"/>
              </w:rPr>
              <w:t>184 (10,9</w:t>
            </w:r>
            <w:del w:id="1057" w:author="Regulatory 1" w:date="2025-08-08T09:06:00Z">
              <w:r w:rsidRPr="00DB0267" w:rsidDel="007E1066">
                <w:rPr>
                  <w:szCs w:val="22"/>
                  <w:lang w:eastAsia="de-DE"/>
                </w:rPr>
                <w:delText xml:space="preserve"> </w:delText>
              </w:r>
            </w:del>
            <w:ins w:id="1058" w:author="Regulatory 1" w:date="2025-08-08T09:06:00Z">
              <w:r w:rsidR="007E1066" w:rsidRPr="00DB0267">
                <w:rPr>
                  <w:szCs w:val="22"/>
                  <w:lang w:eastAsia="de-DE"/>
                </w:rPr>
                <w:t> </w:t>
              </w:r>
            </w:ins>
            <w:r w:rsidRPr="00DB0267">
              <w:rPr>
                <w:szCs w:val="22"/>
                <w:lang w:eastAsia="de-DE"/>
              </w:rPr>
              <w:t>%)</w:t>
            </w:r>
          </w:p>
        </w:tc>
        <w:tc>
          <w:tcPr>
            <w:tcW w:w="1559" w:type="dxa"/>
            <w:tcBorders>
              <w:top w:val="nil"/>
              <w:left w:val="nil"/>
              <w:bottom w:val="nil"/>
            </w:tcBorders>
          </w:tcPr>
          <w:p w14:paraId="60E22692" w14:textId="42FFB327" w:rsidR="00320BAB" w:rsidRPr="00DB0267" w:rsidRDefault="00320BAB" w:rsidP="00040D47">
            <w:pPr>
              <w:keepNext/>
              <w:keepLines/>
              <w:spacing w:line="280" w:lineRule="atLeast"/>
              <w:jc w:val="center"/>
              <w:rPr>
                <w:szCs w:val="22"/>
                <w:lang w:eastAsia="de-DE"/>
              </w:rPr>
            </w:pPr>
            <w:r w:rsidRPr="00DB0267">
              <w:rPr>
                <w:szCs w:val="22"/>
                <w:lang w:eastAsia="de-DE"/>
              </w:rPr>
              <w:t>99 (5,8</w:t>
            </w:r>
            <w:del w:id="1059" w:author="Regulatory 1" w:date="2025-08-08T09:06:00Z">
              <w:r w:rsidRPr="00DB0267" w:rsidDel="007E1066">
                <w:rPr>
                  <w:szCs w:val="22"/>
                  <w:lang w:eastAsia="de-DE"/>
                </w:rPr>
                <w:delText xml:space="preserve"> </w:delText>
              </w:r>
            </w:del>
            <w:ins w:id="1060" w:author="Regulatory 1" w:date="2025-08-08T09:06:00Z">
              <w:r w:rsidR="007E1066" w:rsidRPr="00DB0267">
                <w:rPr>
                  <w:szCs w:val="22"/>
                  <w:lang w:eastAsia="de-DE"/>
                </w:rPr>
                <w:t> </w:t>
              </w:r>
            </w:ins>
            <w:r w:rsidRPr="00DB0267">
              <w:rPr>
                <w:szCs w:val="22"/>
                <w:lang w:eastAsia="de-DE"/>
              </w:rPr>
              <w:t>%)</w:t>
            </w:r>
          </w:p>
        </w:tc>
        <w:tc>
          <w:tcPr>
            <w:tcW w:w="1560" w:type="dxa"/>
            <w:tcBorders>
              <w:top w:val="nil"/>
              <w:bottom w:val="nil"/>
              <w:right w:val="nil"/>
            </w:tcBorders>
          </w:tcPr>
          <w:p w14:paraId="5EEE9218" w14:textId="6B9D2366" w:rsidR="00320BAB" w:rsidRPr="00DB0267" w:rsidRDefault="00320BAB" w:rsidP="00040D47">
            <w:pPr>
              <w:keepNext/>
              <w:keepLines/>
              <w:spacing w:line="280" w:lineRule="atLeast"/>
              <w:jc w:val="center"/>
              <w:rPr>
                <w:szCs w:val="22"/>
                <w:lang w:eastAsia="de-DE"/>
              </w:rPr>
            </w:pPr>
            <w:r w:rsidRPr="00DB0267">
              <w:rPr>
                <w:szCs w:val="22"/>
                <w:lang w:eastAsia="de-DE"/>
              </w:rPr>
              <w:t>488 (28,8</w:t>
            </w:r>
            <w:del w:id="1061" w:author="Regulatory 1" w:date="2025-08-08T09:06:00Z">
              <w:r w:rsidRPr="00DB0267" w:rsidDel="007E1066">
                <w:rPr>
                  <w:szCs w:val="22"/>
                  <w:lang w:eastAsia="de-DE"/>
                </w:rPr>
                <w:delText xml:space="preserve"> </w:delText>
              </w:r>
            </w:del>
            <w:ins w:id="1062" w:author="Regulatory 1" w:date="2025-08-08T09:06:00Z">
              <w:r w:rsidR="007E1066" w:rsidRPr="00DB0267">
                <w:rPr>
                  <w:szCs w:val="22"/>
                  <w:lang w:eastAsia="de-DE"/>
                </w:rPr>
                <w:t> </w:t>
              </w:r>
            </w:ins>
            <w:r w:rsidRPr="00DB0267">
              <w:rPr>
                <w:szCs w:val="22"/>
                <w:lang w:eastAsia="de-DE"/>
              </w:rPr>
              <w:t>%)</w:t>
            </w:r>
          </w:p>
        </w:tc>
        <w:tc>
          <w:tcPr>
            <w:tcW w:w="1559" w:type="dxa"/>
            <w:tcBorders>
              <w:top w:val="nil"/>
              <w:left w:val="nil"/>
              <w:bottom w:val="nil"/>
            </w:tcBorders>
          </w:tcPr>
          <w:p w14:paraId="01678182" w14:textId="25869966" w:rsidR="00320BAB" w:rsidRPr="00DB0267" w:rsidRDefault="00320BAB" w:rsidP="00040D47">
            <w:pPr>
              <w:keepNext/>
              <w:keepLines/>
              <w:spacing w:line="280" w:lineRule="atLeast"/>
              <w:jc w:val="center"/>
              <w:rPr>
                <w:szCs w:val="22"/>
                <w:lang w:eastAsia="de-DE"/>
              </w:rPr>
            </w:pPr>
            <w:r w:rsidRPr="00DB0267">
              <w:rPr>
                <w:szCs w:val="22"/>
                <w:lang w:eastAsia="de-DE"/>
              </w:rPr>
              <w:t>399 (23,4</w:t>
            </w:r>
            <w:del w:id="1063" w:author="Regulatory 1" w:date="2025-08-08T09:06:00Z">
              <w:r w:rsidRPr="00DB0267" w:rsidDel="007E1066">
                <w:rPr>
                  <w:szCs w:val="22"/>
                  <w:lang w:eastAsia="de-DE"/>
                </w:rPr>
                <w:delText xml:space="preserve"> </w:delText>
              </w:r>
            </w:del>
            <w:ins w:id="1064" w:author="Regulatory 1" w:date="2025-08-08T09:06:00Z">
              <w:r w:rsidR="007E1066" w:rsidRPr="00DB0267">
                <w:rPr>
                  <w:szCs w:val="22"/>
                  <w:lang w:eastAsia="de-DE"/>
                </w:rPr>
                <w:t> </w:t>
              </w:r>
            </w:ins>
            <w:r w:rsidRPr="00DB0267">
              <w:rPr>
                <w:szCs w:val="22"/>
                <w:lang w:eastAsia="de-DE"/>
              </w:rPr>
              <w:t>%)</w:t>
            </w:r>
          </w:p>
        </w:tc>
      </w:tr>
      <w:tr w:rsidR="00320BAB" w:rsidRPr="00DB0267" w14:paraId="645D3B59" w14:textId="77777777" w:rsidTr="00B56266">
        <w:tc>
          <w:tcPr>
            <w:tcW w:w="3227" w:type="dxa"/>
            <w:tcBorders>
              <w:top w:val="nil"/>
              <w:bottom w:val="nil"/>
            </w:tcBorders>
          </w:tcPr>
          <w:p w14:paraId="7EE338EF" w14:textId="77777777" w:rsidR="00320BAB" w:rsidRPr="00DB0267" w:rsidRDefault="00320BAB" w:rsidP="00040D47">
            <w:pPr>
              <w:keepNext/>
              <w:keepLines/>
              <w:spacing w:line="280" w:lineRule="atLeast"/>
              <w:rPr>
                <w:szCs w:val="22"/>
                <w:lang w:eastAsia="de-DE"/>
              </w:rPr>
            </w:pPr>
            <w:r w:rsidRPr="00DB0267">
              <w:rPr>
                <w:szCs w:val="22"/>
                <w:lang w:eastAsia="de-DE"/>
              </w:rPr>
              <w:t xml:space="preserve">- </w:t>
            </w:r>
            <w:r w:rsidRPr="00DB0267">
              <w:rPr>
                <w:szCs w:val="22"/>
              </w:rPr>
              <w:t>broj bolesnica bez događaja</w:t>
            </w:r>
          </w:p>
        </w:tc>
        <w:tc>
          <w:tcPr>
            <w:tcW w:w="1559" w:type="dxa"/>
            <w:tcBorders>
              <w:top w:val="nil"/>
              <w:bottom w:val="nil"/>
              <w:right w:val="nil"/>
            </w:tcBorders>
          </w:tcPr>
          <w:p w14:paraId="6E0C1B63" w14:textId="564920E5" w:rsidR="00320BAB" w:rsidRPr="00DB0267" w:rsidRDefault="00320BAB" w:rsidP="00040D47">
            <w:pPr>
              <w:keepNext/>
              <w:keepLines/>
              <w:spacing w:line="280" w:lineRule="atLeast"/>
              <w:jc w:val="center"/>
              <w:rPr>
                <w:szCs w:val="22"/>
                <w:lang w:eastAsia="de-DE"/>
              </w:rPr>
            </w:pPr>
            <w:r w:rsidRPr="00DB0267">
              <w:rPr>
                <w:szCs w:val="22"/>
                <w:lang w:eastAsia="de-DE"/>
              </w:rPr>
              <w:t>1508 (89,1</w:t>
            </w:r>
            <w:del w:id="1065" w:author="Regulatory 1" w:date="2025-08-08T09:06:00Z">
              <w:r w:rsidRPr="00DB0267" w:rsidDel="007E1066">
                <w:rPr>
                  <w:szCs w:val="22"/>
                  <w:lang w:eastAsia="de-DE"/>
                </w:rPr>
                <w:delText xml:space="preserve"> </w:delText>
              </w:r>
            </w:del>
            <w:ins w:id="1066" w:author="Regulatory 1" w:date="2025-08-08T09:06:00Z">
              <w:r w:rsidR="007E1066" w:rsidRPr="00DB0267">
                <w:rPr>
                  <w:szCs w:val="22"/>
                  <w:lang w:eastAsia="de-DE"/>
                </w:rPr>
                <w:t> </w:t>
              </w:r>
            </w:ins>
            <w:r w:rsidRPr="00DB0267">
              <w:rPr>
                <w:szCs w:val="22"/>
                <w:lang w:eastAsia="de-DE"/>
              </w:rPr>
              <w:t>%)</w:t>
            </w:r>
          </w:p>
        </w:tc>
        <w:tc>
          <w:tcPr>
            <w:tcW w:w="1559" w:type="dxa"/>
            <w:tcBorders>
              <w:top w:val="nil"/>
              <w:left w:val="nil"/>
              <w:bottom w:val="nil"/>
            </w:tcBorders>
          </w:tcPr>
          <w:p w14:paraId="61839AD3" w14:textId="12FA282C" w:rsidR="00320BAB" w:rsidRPr="00DB0267" w:rsidRDefault="00320BAB" w:rsidP="00040D47">
            <w:pPr>
              <w:keepNext/>
              <w:keepLines/>
              <w:spacing w:line="280" w:lineRule="atLeast"/>
              <w:jc w:val="center"/>
              <w:rPr>
                <w:szCs w:val="22"/>
                <w:lang w:eastAsia="de-DE"/>
              </w:rPr>
            </w:pPr>
            <w:r w:rsidRPr="00DB0267">
              <w:rPr>
                <w:szCs w:val="22"/>
                <w:lang w:eastAsia="de-DE"/>
              </w:rPr>
              <w:t>1594 (94,6</w:t>
            </w:r>
            <w:del w:id="1067" w:author="Regulatory 1" w:date="2025-08-08T09:06:00Z">
              <w:r w:rsidRPr="00DB0267" w:rsidDel="007E1066">
                <w:rPr>
                  <w:szCs w:val="22"/>
                  <w:lang w:eastAsia="de-DE"/>
                </w:rPr>
                <w:delText xml:space="preserve"> </w:delText>
              </w:r>
            </w:del>
            <w:ins w:id="1068" w:author="Regulatory 1" w:date="2025-08-08T09:06:00Z">
              <w:r w:rsidR="007E1066" w:rsidRPr="00DB0267">
                <w:rPr>
                  <w:szCs w:val="22"/>
                  <w:lang w:eastAsia="de-DE"/>
                </w:rPr>
                <w:t> </w:t>
              </w:r>
            </w:ins>
            <w:r w:rsidRPr="00DB0267">
              <w:rPr>
                <w:szCs w:val="22"/>
                <w:lang w:eastAsia="de-DE"/>
              </w:rPr>
              <w:t>%)</w:t>
            </w:r>
          </w:p>
        </w:tc>
        <w:tc>
          <w:tcPr>
            <w:tcW w:w="1560" w:type="dxa"/>
            <w:tcBorders>
              <w:top w:val="nil"/>
              <w:bottom w:val="nil"/>
              <w:right w:val="nil"/>
            </w:tcBorders>
          </w:tcPr>
          <w:p w14:paraId="10D78638" w14:textId="0F45EDEE" w:rsidR="00320BAB" w:rsidRPr="00DB0267" w:rsidRDefault="00320BAB" w:rsidP="00040D47">
            <w:pPr>
              <w:keepNext/>
              <w:keepLines/>
              <w:spacing w:line="280" w:lineRule="atLeast"/>
              <w:jc w:val="center"/>
              <w:rPr>
                <w:szCs w:val="22"/>
                <w:lang w:eastAsia="de-DE"/>
              </w:rPr>
            </w:pPr>
            <w:r w:rsidRPr="00DB0267">
              <w:rPr>
                <w:szCs w:val="22"/>
                <w:lang w:eastAsia="de-DE"/>
              </w:rPr>
              <w:t>1209 (71,2</w:t>
            </w:r>
            <w:del w:id="1069" w:author="Regulatory 1" w:date="2025-08-08T09:06:00Z">
              <w:r w:rsidRPr="00DB0267" w:rsidDel="007E1066">
                <w:rPr>
                  <w:szCs w:val="22"/>
                  <w:lang w:eastAsia="de-DE"/>
                </w:rPr>
                <w:delText xml:space="preserve"> </w:delText>
              </w:r>
            </w:del>
            <w:ins w:id="1070" w:author="Regulatory 1" w:date="2025-08-08T09:06:00Z">
              <w:r w:rsidR="007E1066" w:rsidRPr="00DB0267">
                <w:rPr>
                  <w:szCs w:val="22"/>
                  <w:lang w:eastAsia="de-DE"/>
                </w:rPr>
                <w:t> </w:t>
              </w:r>
            </w:ins>
            <w:r w:rsidRPr="00DB0267">
              <w:rPr>
                <w:szCs w:val="22"/>
                <w:lang w:eastAsia="de-DE"/>
              </w:rPr>
              <w:t>%)</w:t>
            </w:r>
          </w:p>
        </w:tc>
        <w:tc>
          <w:tcPr>
            <w:tcW w:w="1559" w:type="dxa"/>
            <w:tcBorders>
              <w:top w:val="nil"/>
              <w:left w:val="nil"/>
              <w:bottom w:val="nil"/>
            </w:tcBorders>
          </w:tcPr>
          <w:p w14:paraId="3744C598" w14:textId="3C2389DF" w:rsidR="00320BAB" w:rsidRPr="00DB0267" w:rsidRDefault="00320BAB" w:rsidP="00040D47">
            <w:pPr>
              <w:keepNext/>
              <w:keepLines/>
              <w:spacing w:line="280" w:lineRule="atLeast"/>
              <w:jc w:val="center"/>
              <w:rPr>
                <w:szCs w:val="22"/>
                <w:lang w:eastAsia="de-DE"/>
              </w:rPr>
            </w:pPr>
            <w:r w:rsidRPr="00DB0267">
              <w:rPr>
                <w:szCs w:val="22"/>
                <w:lang w:eastAsia="de-DE"/>
              </w:rPr>
              <w:t>1303 (76,6</w:t>
            </w:r>
            <w:del w:id="1071" w:author="Regulatory 1" w:date="2025-08-08T09:06:00Z">
              <w:r w:rsidRPr="00DB0267" w:rsidDel="007E1066">
                <w:rPr>
                  <w:szCs w:val="22"/>
                  <w:lang w:eastAsia="de-DE"/>
                </w:rPr>
                <w:delText xml:space="preserve"> </w:delText>
              </w:r>
            </w:del>
            <w:ins w:id="1072" w:author="Regulatory 1" w:date="2025-08-08T09:06:00Z">
              <w:r w:rsidR="007E1066" w:rsidRPr="00DB0267">
                <w:rPr>
                  <w:szCs w:val="22"/>
                  <w:lang w:eastAsia="de-DE"/>
                </w:rPr>
                <w:t> </w:t>
              </w:r>
            </w:ins>
            <w:r w:rsidRPr="00DB0267">
              <w:rPr>
                <w:szCs w:val="22"/>
                <w:lang w:eastAsia="de-DE"/>
              </w:rPr>
              <w:t>%)</w:t>
            </w:r>
          </w:p>
        </w:tc>
      </w:tr>
      <w:tr w:rsidR="00320BAB" w:rsidRPr="00DB0267" w14:paraId="76D687B2" w14:textId="77777777" w:rsidTr="00B56266">
        <w:tc>
          <w:tcPr>
            <w:tcW w:w="3227" w:type="dxa"/>
            <w:tcBorders>
              <w:top w:val="nil"/>
              <w:bottom w:val="nil"/>
            </w:tcBorders>
          </w:tcPr>
          <w:p w14:paraId="67BAAB15" w14:textId="77777777" w:rsidR="00320BAB" w:rsidRPr="00DB0267" w:rsidRDefault="00320BAB" w:rsidP="00040D47">
            <w:pPr>
              <w:keepNext/>
              <w:keepLines/>
              <w:rPr>
                <w:szCs w:val="22"/>
                <w:lang w:eastAsia="de-DE"/>
              </w:rPr>
            </w:pPr>
            <w:r w:rsidRPr="00DB0267">
              <w:rPr>
                <w:szCs w:val="22"/>
              </w:rPr>
              <w:t xml:space="preserve">P-vrijednost </w:t>
            </w:r>
            <w:r w:rsidRPr="00DB0267">
              <w:rPr>
                <w:szCs w:val="22"/>
                <w:lang w:eastAsia="de-DE"/>
              </w:rPr>
              <w:t>naspram</w:t>
            </w:r>
            <w:r w:rsidR="007C5951" w:rsidRPr="00DB0267">
              <w:rPr>
                <w:szCs w:val="22"/>
                <w:lang w:eastAsia="de-DE"/>
              </w:rPr>
              <w:t xml:space="preserve"> </w:t>
            </w:r>
            <w:r w:rsidR="00855712" w:rsidRPr="00DB0267">
              <w:rPr>
                <w:szCs w:val="22"/>
              </w:rPr>
              <w:t>opservacije</w:t>
            </w:r>
          </w:p>
        </w:tc>
        <w:tc>
          <w:tcPr>
            <w:tcW w:w="3118" w:type="dxa"/>
            <w:gridSpan w:val="2"/>
            <w:tcBorders>
              <w:top w:val="nil"/>
              <w:bottom w:val="nil"/>
            </w:tcBorders>
          </w:tcPr>
          <w:p w14:paraId="7F423817" w14:textId="77777777" w:rsidR="00320BAB" w:rsidRPr="00DB0267" w:rsidRDefault="00320BAB" w:rsidP="00040D47">
            <w:pPr>
              <w:keepNext/>
              <w:keepLines/>
              <w:spacing w:line="280" w:lineRule="atLeast"/>
              <w:jc w:val="center"/>
              <w:rPr>
                <w:szCs w:val="22"/>
                <w:lang w:eastAsia="de-DE"/>
              </w:rPr>
            </w:pPr>
            <w:r w:rsidRPr="00DB0267">
              <w:rPr>
                <w:szCs w:val="22"/>
                <w:lang w:eastAsia="de-DE"/>
              </w:rPr>
              <w:t>&lt; 0,0001</w:t>
            </w:r>
          </w:p>
        </w:tc>
        <w:tc>
          <w:tcPr>
            <w:tcW w:w="3119" w:type="dxa"/>
            <w:gridSpan w:val="2"/>
            <w:tcBorders>
              <w:top w:val="nil"/>
              <w:bottom w:val="nil"/>
            </w:tcBorders>
          </w:tcPr>
          <w:p w14:paraId="2A6EC70A" w14:textId="77777777" w:rsidR="00320BAB" w:rsidRPr="00DB0267" w:rsidRDefault="00320BAB" w:rsidP="00040D47">
            <w:pPr>
              <w:keepNext/>
              <w:keepLines/>
              <w:spacing w:line="280" w:lineRule="atLeast"/>
              <w:jc w:val="center"/>
              <w:rPr>
                <w:szCs w:val="22"/>
                <w:lang w:eastAsia="de-DE"/>
              </w:rPr>
            </w:pPr>
            <w:r w:rsidRPr="00DB0267">
              <w:rPr>
                <w:szCs w:val="22"/>
                <w:lang w:eastAsia="de-DE"/>
              </w:rPr>
              <w:t>&lt; 0,0001</w:t>
            </w:r>
          </w:p>
        </w:tc>
      </w:tr>
      <w:tr w:rsidR="00320BAB" w:rsidRPr="00DB0267" w14:paraId="10A70A93" w14:textId="77777777" w:rsidTr="00B56266">
        <w:tc>
          <w:tcPr>
            <w:tcW w:w="3227" w:type="dxa"/>
            <w:tcBorders>
              <w:top w:val="nil"/>
              <w:bottom w:val="single" w:sz="4" w:space="0" w:color="auto"/>
            </w:tcBorders>
          </w:tcPr>
          <w:p w14:paraId="1F20B94B" w14:textId="77777777" w:rsidR="00320BAB" w:rsidRPr="00DB0267" w:rsidRDefault="00320BAB" w:rsidP="00040D47">
            <w:pPr>
              <w:keepNext/>
              <w:keepLines/>
              <w:rPr>
                <w:szCs w:val="22"/>
                <w:lang w:eastAsia="de-DE"/>
              </w:rPr>
            </w:pPr>
            <w:r w:rsidRPr="00DB0267">
              <w:rPr>
                <w:szCs w:val="22"/>
              </w:rPr>
              <w:t xml:space="preserve">Omjer hazarda </w:t>
            </w:r>
            <w:r w:rsidRPr="00DB0267">
              <w:rPr>
                <w:szCs w:val="22"/>
                <w:lang w:eastAsia="de-DE"/>
              </w:rPr>
              <w:t>naspram</w:t>
            </w:r>
            <w:r w:rsidRPr="00DB0267">
              <w:rPr>
                <w:szCs w:val="22"/>
              </w:rPr>
              <w:t xml:space="preserve"> </w:t>
            </w:r>
            <w:r w:rsidR="00855712" w:rsidRPr="00DB0267">
              <w:rPr>
                <w:szCs w:val="22"/>
              </w:rPr>
              <w:t>opservacije</w:t>
            </w:r>
          </w:p>
        </w:tc>
        <w:tc>
          <w:tcPr>
            <w:tcW w:w="3118" w:type="dxa"/>
            <w:gridSpan w:val="2"/>
            <w:tcBorders>
              <w:top w:val="nil"/>
              <w:bottom w:val="single" w:sz="4" w:space="0" w:color="auto"/>
            </w:tcBorders>
          </w:tcPr>
          <w:p w14:paraId="45712F03" w14:textId="77777777" w:rsidR="00320BAB" w:rsidRPr="00DB0267" w:rsidRDefault="00320BAB" w:rsidP="00040D47">
            <w:pPr>
              <w:keepNext/>
              <w:keepLines/>
              <w:spacing w:line="280" w:lineRule="atLeast"/>
              <w:jc w:val="center"/>
              <w:rPr>
                <w:szCs w:val="22"/>
                <w:lang w:eastAsia="de-DE"/>
              </w:rPr>
            </w:pPr>
            <w:r w:rsidRPr="00DB0267">
              <w:rPr>
                <w:szCs w:val="22"/>
                <w:lang w:eastAsia="de-DE"/>
              </w:rPr>
              <w:t>0,50</w:t>
            </w:r>
          </w:p>
        </w:tc>
        <w:tc>
          <w:tcPr>
            <w:tcW w:w="3119" w:type="dxa"/>
            <w:gridSpan w:val="2"/>
            <w:tcBorders>
              <w:top w:val="nil"/>
              <w:bottom w:val="single" w:sz="4" w:space="0" w:color="auto"/>
            </w:tcBorders>
          </w:tcPr>
          <w:p w14:paraId="22256BD8" w14:textId="77777777" w:rsidR="00320BAB" w:rsidRPr="00DB0267" w:rsidRDefault="00320BAB" w:rsidP="00040D47">
            <w:pPr>
              <w:keepNext/>
              <w:keepLines/>
              <w:spacing w:line="280" w:lineRule="atLeast"/>
              <w:jc w:val="center"/>
              <w:rPr>
                <w:szCs w:val="22"/>
                <w:lang w:eastAsia="de-DE"/>
              </w:rPr>
            </w:pPr>
            <w:r w:rsidRPr="00DB0267">
              <w:rPr>
                <w:szCs w:val="22"/>
                <w:lang w:eastAsia="de-DE"/>
              </w:rPr>
              <w:t>0,76</w:t>
            </w:r>
          </w:p>
        </w:tc>
      </w:tr>
      <w:tr w:rsidR="00320BAB" w:rsidRPr="00DB0267" w14:paraId="54ED7EAA" w14:textId="77777777" w:rsidTr="00B56266">
        <w:tc>
          <w:tcPr>
            <w:tcW w:w="3227" w:type="dxa"/>
            <w:tcBorders>
              <w:top w:val="single" w:sz="4" w:space="0" w:color="auto"/>
              <w:bottom w:val="nil"/>
            </w:tcBorders>
          </w:tcPr>
          <w:p w14:paraId="734D595B" w14:textId="77777777" w:rsidR="00320BAB" w:rsidRPr="00DB0267" w:rsidRDefault="00320BAB" w:rsidP="00040D47">
            <w:pPr>
              <w:keepNext/>
              <w:keepLines/>
              <w:spacing w:line="280" w:lineRule="atLeast"/>
              <w:rPr>
                <w:szCs w:val="22"/>
                <w:lang w:eastAsia="de-DE"/>
              </w:rPr>
            </w:pPr>
            <w:r w:rsidRPr="00DB0267">
              <w:rPr>
                <w:szCs w:val="22"/>
                <w:lang w:eastAsia="de-DE"/>
              </w:rPr>
              <w:t>Ukupno preživljenje (smrt)</w:t>
            </w:r>
          </w:p>
        </w:tc>
        <w:tc>
          <w:tcPr>
            <w:tcW w:w="1559" w:type="dxa"/>
            <w:tcBorders>
              <w:top w:val="single" w:sz="4" w:space="0" w:color="auto"/>
              <w:bottom w:val="nil"/>
              <w:right w:val="nil"/>
            </w:tcBorders>
          </w:tcPr>
          <w:p w14:paraId="7969DB7C" w14:textId="77777777" w:rsidR="00320BAB" w:rsidRPr="00DB0267" w:rsidRDefault="00320BAB" w:rsidP="00040D47">
            <w:pPr>
              <w:keepNext/>
              <w:keepLines/>
              <w:spacing w:line="280" w:lineRule="atLeast"/>
              <w:jc w:val="center"/>
              <w:rPr>
                <w:szCs w:val="22"/>
                <w:lang w:eastAsia="de-DE"/>
              </w:rPr>
            </w:pPr>
          </w:p>
        </w:tc>
        <w:tc>
          <w:tcPr>
            <w:tcW w:w="1559" w:type="dxa"/>
            <w:tcBorders>
              <w:top w:val="single" w:sz="4" w:space="0" w:color="auto"/>
              <w:left w:val="nil"/>
              <w:bottom w:val="nil"/>
              <w:right w:val="single" w:sz="4" w:space="0" w:color="auto"/>
            </w:tcBorders>
          </w:tcPr>
          <w:p w14:paraId="6D1625BF" w14:textId="77777777" w:rsidR="00320BAB" w:rsidRPr="00DB0267" w:rsidRDefault="00320BAB" w:rsidP="00040D47">
            <w:pPr>
              <w:keepNext/>
              <w:keepLines/>
              <w:spacing w:line="280" w:lineRule="atLeast"/>
              <w:jc w:val="center"/>
              <w:rPr>
                <w:szCs w:val="22"/>
                <w:lang w:eastAsia="de-DE"/>
              </w:rPr>
            </w:pPr>
          </w:p>
        </w:tc>
        <w:tc>
          <w:tcPr>
            <w:tcW w:w="1560" w:type="dxa"/>
            <w:tcBorders>
              <w:top w:val="single" w:sz="4" w:space="0" w:color="auto"/>
              <w:left w:val="single" w:sz="4" w:space="0" w:color="auto"/>
              <w:bottom w:val="nil"/>
              <w:right w:val="nil"/>
            </w:tcBorders>
          </w:tcPr>
          <w:p w14:paraId="05B2FA6A" w14:textId="77777777" w:rsidR="00320BAB" w:rsidRPr="00DB0267" w:rsidRDefault="00320BAB" w:rsidP="00040D47">
            <w:pPr>
              <w:keepNext/>
              <w:keepLines/>
              <w:spacing w:line="280" w:lineRule="atLeast"/>
              <w:jc w:val="center"/>
              <w:rPr>
                <w:szCs w:val="22"/>
                <w:lang w:eastAsia="de-DE"/>
              </w:rPr>
            </w:pPr>
          </w:p>
        </w:tc>
        <w:tc>
          <w:tcPr>
            <w:tcW w:w="1559" w:type="dxa"/>
            <w:tcBorders>
              <w:top w:val="single" w:sz="4" w:space="0" w:color="auto"/>
              <w:left w:val="nil"/>
              <w:bottom w:val="nil"/>
            </w:tcBorders>
          </w:tcPr>
          <w:p w14:paraId="3E3D68E2" w14:textId="77777777" w:rsidR="00320BAB" w:rsidRPr="00DB0267" w:rsidRDefault="00320BAB" w:rsidP="00040D47">
            <w:pPr>
              <w:keepNext/>
              <w:keepLines/>
              <w:spacing w:line="280" w:lineRule="atLeast"/>
              <w:jc w:val="center"/>
              <w:rPr>
                <w:szCs w:val="22"/>
                <w:lang w:eastAsia="de-DE"/>
              </w:rPr>
            </w:pPr>
          </w:p>
        </w:tc>
      </w:tr>
      <w:tr w:rsidR="00320BAB" w:rsidRPr="00DB0267" w14:paraId="46CC9428" w14:textId="77777777" w:rsidTr="00B56266">
        <w:tc>
          <w:tcPr>
            <w:tcW w:w="3227" w:type="dxa"/>
            <w:tcBorders>
              <w:top w:val="nil"/>
              <w:bottom w:val="nil"/>
            </w:tcBorders>
          </w:tcPr>
          <w:p w14:paraId="3621346C" w14:textId="77777777" w:rsidR="00320BAB" w:rsidRPr="00DB0267" w:rsidRDefault="00320BAB" w:rsidP="00040D47">
            <w:pPr>
              <w:keepNext/>
              <w:keepLines/>
              <w:spacing w:line="280" w:lineRule="atLeast"/>
              <w:rPr>
                <w:szCs w:val="22"/>
                <w:lang w:eastAsia="de-DE"/>
              </w:rPr>
            </w:pPr>
            <w:r w:rsidRPr="00DB0267">
              <w:rPr>
                <w:szCs w:val="22"/>
                <w:lang w:eastAsia="de-DE"/>
              </w:rPr>
              <w:t>- broj bolesnica s događajem</w:t>
            </w:r>
          </w:p>
        </w:tc>
        <w:tc>
          <w:tcPr>
            <w:tcW w:w="1559" w:type="dxa"/>
            <w:tcBorders>
              <w:top w:val="nil"/>
              <w:bottom w:val="nil"/>
              <w:right w:val="nil"/>
            </w:tcBorders>
          </w:tcPr>
          <w:p w14:paraId="32E4E5F5" w14:textId="16137831" w:rsidR="00320BAB" w:rsidRPr="00DB0267" w:rsidRDefault="00320BAB" w:rsidP="00040D47">
            <w:pPr>
              <w:keepNext/>
              <w:keepLines/>
              <w:spacing w:line="280" w:lineRule="atLeast"/>
              <w:jc w:val="center"/>
              <w:rPr>
                <w:szCs w:val="22"/>
                <w:lang w:eastAsia="de-DE"/>
              </w:rPr>
            </w:pPr>
            <w:r w:rsidRPr="00DB0267">
              <w:rPr>
                <w:szCs w:val="22"/>
                <w:lang w:eastAsia="de-DE"/>
              </w:rPr>
              <w:t>40 (2,4</w:t>
            </w:r>
            <w:del w:id="1073" w:author="Regulatory 1" w:date="2025-08-08T09:06:00Z">
              <w:r w:rsidRPr="00DB0267" w:rsidDel="007E1066">
                <w:rPr>
                  <w:szCs w:val="22"/>
                  <w:lang w:eastAsia="de-DE"/>
                </w:rPr>
                <w:delText xml:space="preserve"> </w:delText>
              </w:r>
            </w:del>
            <w:ins w:id="1074" w:author="Regulatory 1" w:date="2025-08-08T09:06:00Z">
              <w:r w:rsidR="007E1066" w:rsidRPr="00DB0267">
                <w:rPr>
                  <w:szCs w:val="22"/>
                  <w:lang w:eastAsia="de-DE"/>
                </w:rPr>
                <w:t> </w:t>
              </w:r>
            </w:ins>
            <w:r w:rsidRPr="00DB0267">
              <w:rPr>
                <w:szCs w:val="22"/>
                <w:lang w:eastAsia="de-DE"/>
              </w:rPr>
              <w:t>%)</w:t>
            </w:r>
          </w:p>
        </w:tc>
        <w:tc>
          <w:tcPr>
            <w:tcW w:w="1559" w:type="dxa"/>
            <w:tcBorders>
              <w:top w:val="nil"/>
              <w:left w:val="nil"/>
              <w:bottom w:val="nil"/>
              <w:right w:val="single" w:sz="4" w:space="0" w:color="auto"/>
            </w:tcBorders>
          </w:tcPr>
          <w:p w14:paraId="1256AFDD" w14:textId="5A0C6062" w:rsidR="00320BAB" w:rsidRPr="00DB0267" w:rsidRDefault="00320BAB" w:rsidP="00040D47">
            <w:pPr>
              <w:keepNext/>
              <w:keepLines/>
              <w:spacing w:line="280" w:lineRule="atLeast"/>
              <w:jc w:val="center"/>
              <w:rPr>
                <w:szCs w:val="22"/>
                <w:lang w:eastAsia="de-DE"/>
              </w:rPr>
            </w:pPr>
            <w:r w:rsidRPr="00DB0267">
              <w:rPr>
                <w:szCs w:val="22"/>
                <w:lang w:eastAsia="de-DE"/>
              </w:rPr>
              <w:t>31 (1,8</w:t>
            </w:r>
            <w:ins w:id="1075" w:author="Regulatory 1" w:date="2025-08-08T09:06:00Z">
              <w:r w:rsidR="007E1066" w:rsidRPr="00DB0267">
                <w:rPr>
                  <w:szCs w:val="22"/>
                  <w:lang w:eastAsia="de-DE"/>
                </w:rPr>
                <w:t> </w:t>
              </w:r>
            </w:ins>
            <w:del w:id="1076" w:author="Regulatory 1" w:date="2025-08-08T09:06:00Z">
              <w:r w:rsidRPr="00DB0267" w:rsidDel="007E1066">
                <w:rPr>
                  <w:szCs w:val="22"/>
                  <w:lang w:eastAsia="de-DE"/>
                </w:rPr>
                <w:delText xml:space="preserve"> </w:delText>
              </w:r>
            </w:del>
            <w:r w:rsidRPr="00DB0267">
              <w:rPr>
                <w:szCs w:val="22"/>
                <w:lang w:eastAsia="de-DE"/>
              </w:rPr>
              <w:t>%)</w:t>
            </w:r>
          </w:p>
        </w:tc>
        <w:tc>
          <w:tcPr>
            <w:tcW w:w="1560" w:type="dxa"/>
            <w:tcBorders>
              <w:top w:val="nil"/>
              <w:left w:val="single" w:sz="4" w:space="0" w:color="auto"/>
              <w:bottom w:val="nil"/>
              <w:right w:val="nil"/>
            </w:tcBorders>
          </w:tcPr>
          <w:p w14:paraId="22A56C2E" w14:textId="73FEDE45" w:rsidR="00320BAB" w:rsidRPr="00DB0267" w:rsidRDefault="00320BAB" w:rsidP="00040D47">
            <w:pPr>
              <w:keepNext/>
              <w:keepLines/>
              <w:spacing w:line="280" w:lineRule="atLeast"/>
              <w:jc w:val="center"/>
              <w:rPr>
                <w:szCs w:val="22"/>
                <w:lang w:eastAsia="de-DE"/>
              </w:rPr>
            </w:pPr>
            <w:r w:rsidRPr="00DB0267">
              <w:rPr>
                <w:szCs w:val="22"/>
                <w:lang w:eastAsia="de-DE"/>
              </w:rPr>
              <w:t>350 (20,6</w:t>
            </w:r>
            <w:del w:id="1077" w:author="Regulatory 1" w:date="2025-08-08T09:06:00Z">
              <w:r w:rsidRPr="00DB0267" w:rsidDel="007E1066">
                <w:rPr>
                  <w:szCs w:val="22"/>
                  <w:lang w:eastAsia="de-DE"/>
                </w:rPr>
                <w:delText xml:space="preserve"> </w:delText>
              </w:r>
            </w:del>
            <w:ins w:id="1078" w:author="Regulatory 1" w:date="2025-08-08T09:06:00Z">
              <w:r w:rsidR="007E1066" w:rsidRPr="00DB0267">
                <w:rPr>
                  <w:szCs w:val="22"/>
                  <w:lang w:eastAsia="de-DE"/>
                </w:rPr>
                <w:t> </w:t>
              </w:r>
            </w:ins>
            <w:r w:rsidRPr="00DB0267">
              <w:rPr>
                <w:szCs w:val="22"/>
                <w:lang w:eastAsia="de-DE"/>
              </w:rPr>
              <w:t>%)</w:t>
            </w:r>
          </w:p>
        </w:tc>
        <w:tc>
          <w:tcPr>
            <w:tcW w:w="1559" w:type="dxa"/>
            <w:tcBorders>
              <w:top w:val="nil"/>
              <w:left w:val="nil"/>
              <w:bottom w:val="nil"/>
            </w:tcBorders>
          </w:tcPr>
          <w:p w14:paraId="3F33F1B5" w14:textId="5849A1BA" w:rsidR="00320BAB" w:rsidRPr="00DB0267" w:rsidRDefault="00320BAB" w:rsidP="00040D47">
            <w:pPr>
              <w:keepNext/>
              <w:keepLines/>
              <w:spacing w:line="280" w:lineRule="atLeast"/>
              <w:jc w:val="center"/>
              <w:rPr>
                <w:szCs w:val="22"/>
                <w:lang w:eastAsia="de-DE"/>
              </w:rPr>
            </w:pPr>
            <w:r w:rsidRPr="00DB0267">
              <w:rPr>
                <w:szCs w:val="22"/>
                <w:lang w:eastAsia="de-DE"/>
              </w:rPr>
              <w:t>278 (16,3</w:t>
            </w:r>
            <w:del w:id="1079" w:author="Regulatory 1" w:date="2025-08-08T09:06:00Z">
              <w:r w:rsidRPr="00DB0267" w:rsidDel="007E1066">
                <w:rPr>
                  <w:szCs w:val="22"/>
                  <w:lang w:eastAsia="de-DE"/>
                </w:rPr>
                <w:delText xml:space="preserve"> </w:delText>
              </w:r>
            </w:del>
            <w:ins w:id="1080" w:author="Regulatory 1" w:date="2025-08-08T09:06:00Z">
              <w:r w:rsidR="007E1066" w:rsidRPr="00DB0267">
                <w:rPr>
                  <w:szCs w:val="22"/>
                  <w:lang w:eastAsia="de-DE"/>
                </w:rPr>
                <w:t> </w:t>
              </w:r>
            </w:ins>
            <w:r w:rsidRPr="00DB0267">
              <w:rPr>
                <w:szCs w:val="22"/>
                <w:lang w:eastAsia="de-DE"/>
              </w:rPr>
              <w:t>%)</w:t>
            </w:r>
          </w:p>
        </w:tc>
      </w:tr>
      <w:tr w:rsidR="00320BAB" w:rsidRPr="00DB0267" w14:paraId="55CB890C" w14:textId="77777777" w:rsidTr="00B56266">
        <w:tc>
          <w:tcPr>
            <w:tcW w:w="3227" w:type="dxa"/>
            <w:tcBorders>
              <w:top w:val="nil"/>
              <w:bottom w:val="nil"/>
            </w:tcBorders>
          </w:tcPr>
          <w:p w14:paraId="315C8F7C" w14:textId="77777777" w:rsidR="00320BAB" w:rsidRPr="00DB0267" w:rsidRDefault="00320BAB" w:rsidP="00040D47">
            <w:pPr>
              <w:keepNext/>
              <w:keepLines/>
              <w:spacing w:line="280" w:lineRule="atLeast"/>
              <w:rPr>
                <w:szCs w:val="22"/>
                <w:lang w:eastAsia="de-DE"/>
              </w:rPr>
            </w:pPr>
            <w:r w:rsidRPr="00DB0267">
              <w:rPr>
                <w:szCs w:val="22"/>
                <w:lang w:eastAsia="de-DE"/>
              </w:rPr>
              <w:t xml:space="preserve">- </w:t>
            </w:r>
            <w:r w:rsidRPr="00DB0267">
              <w:rPr>
                <w:szCs w:val="22"/>
              </w:rPr>
              <w:t>broj bolesnica bez događaja</w:t>
            </w:r>
          </w:p>
        </w:tc>
        <w:tc>
          <w:tcPr>
            <w:tcW w:w="1559" w:type="dxa"/>
            <w:tcBorders>
              <w:top w:val="nil"/>
              <w:bottom w:val="nil"/>
              <w:right w:val="nil"/>
            </w:tcBorders>
          </w:tcPr>
          <w:p w14:paraId="46F9506D" w14:textId="7A722D49" w:rsidR="00320BAB" w:rsidRPr="00DB0267" w:rsidRDefault="00320BAB" w:rsidP="00040D47">
            <w:pPr>
              <w:keepNext/>
              <w:keepLines/>
              <w:spacing w:line="280" w:lineRule="atLeast"/>
              <w:jc w:val="center"/>
              <w:rPr>
                <w:szCs w:val="22"/>
                <w:lang w:eastAsia="de-DE"/>
              </w:rPr>
            </w:pPr>
            <w:r w:rsidRPr="00DB0267">
              <w:rPr>
                <w:szCs w:val="22"/>
                <w:lang w:eastAsia="de-DE"/>
              </w:rPr>
              <w:t>1653 (97,6</w:t>
            </w:r>
            <w:del w:id="1081" w:author="Regulatory 1" w:date="2025-08-08T09:06:00Z">
              <w:r w:rsidRPr="00DB0267" w:rsidDel="007E1066">
                <w:rPr>
                  <w:szCs w:val="22"/>
                  <w:lang w:eastAsia="de-DE"/>
                </w:rPr>
                <w:delText xml:space="preserve"> </w:delText>
              </w:r>
            </w:del>
            <w:ins w:id="1082" w:author="Regulatory 1" w:date="2025-08-08T09:06:00Z">
              <w:r w:rsidR="007E1066" w:rsidRPr="00DB0267">
                <w:rPr>
                  <w:szCs w:val="22"/>
                  <w:lang w:eastAsia="de-DE"/>
                </w:rPr>
                <w:t> </w:t>
              </w:r>
            </w:ins>
            <w:r w:rsidRPr="00DB0267">
              <w:rPr>
                <w:szCs w:val="22"/>
                <w:lang w:eastAsia="de-DE"/>
              </w:rPr>
              <w:t>%)</w:t>
            </w:r>
          </w:p>
        </w:tc>
        <w:tc>
          <w:tcPr>
            <w:tcW w:w="1559" w:type="dxa"/>
            <w:tcBorders>
              <w:top w:val="nil"/>
              <w:left w:val="nil"/>
              <w:bottom w:val="nil"/>
              <w:right w:val="single" w:sz="4" w:space="0" w:color="auto"/>
            </w:tcBorders>
          </w:tcPr>
          <w:p w14:paraId="658F5145" w14:textId="37DA0EAD" w:rsidR="00320BAB" w:rsidRPr="00DB0267" w:rsidRDefault="00320BAB" w:rsidP="00040D47">
            <w:pPr>
              <w:keepNext/>
              <w:keepLines/>
              <w:spacing w:line="280" w:lineRule="atLeast"/>
              <w:jc w:val="center"/>
              <w:rPr>
                <w:szCs w:val="22"/>
                <w:lang w:eastAsia="de-DE"/>
              </w:rPr>
            </w:pPr>
            <w:r w:rsidRPr="00DB0267">
              <w:rPr>
                <w:szCs w:val="22"/>
                <w:lang w:eastAsia="de-DE"/>
              </w:rPr>
              <w:t>1662 (98,2</w:t>
            </w:r>
            <w:ins w:id="1083" w:author="Regulatory 1" w:date="2025-08-08T09:06:00Z">
              <w:r w:rsidR="007E1066" w:rsidRPr="00DB0267">
                <w:rPr>
                  <w:szCs w:val="22"/>
                  <w:lang w:eastAsia="de-DE"/>
                </w:rPr>
                <w:t> </w:t>
              </w:r>
            </w:ins>
            <w:del w:id="1084" w:author="Regulatory 1" w:date="2025-08-08T09:06:00Z">
              <w:r w:rsidRPr="00DB0267" w:rsidDel="007E1066">
                <w:rPr>
                  <w:szCs w:val="22"/>
                  <w:lang w:eastAsia="de-DE"/>
                </w:rPr>
                <w:delText xml:space="preserve"> </w:delText>
              </w:r>
            </w:del>
            <w:r w:rsidRPr="00DB0267">
              <w:rPr>
                <w:szCs w:val="22"/>
                <w:lang w:eastAsia="de-DE"/>
              </w:rPr>
              <w:t>%)</w:t>
            </w:r>
          </w:p>
        </w:tc>
        <w:tc>
          <w:tcPr>
            <w:tcW w:w="1560" w:type="dxa"/>
            <w:tcBorders>
              <w:top w:val="nil"/>
              <w:left w:val="single" w:sz="4" w:space="0" w:color="auto"/>
              <w:bottom w:val="nil"/>
              <w:right w:val="nil"/>
            </w:tcBorders>
          </w:tcPr>
          <w:p w14:paraId="462D9E94" w14:textId="74D52ABF" w:rsidR="00320BAB" w:rsidRPr="00DB0267" w:rsidRDefault="00320BAB" w:rsidP="00040D47">
            <w:pPr>
              <w:keepNext/>
              <w:keepLines/>
              <w:spacing w:line="280" w:lineRule="atLeast"/>
              <w:jc w:val="center"/>
              <w:rPr>
                <w:szCs w:val="22"/>
                <w:lang w:eastAsia="de-DE"/>
              </w:rPr>
            </w:pPr>
            <w:r w:rsidRPr="00DB0267">
              <w:rPr>
                <w:szCs w:val="22"/>
                <w:lang w:eastAsia="de-DE"/>
              </w:rPr>
              <w:t>1347 (79,4</w:t>
            </w:r>
            <w:del w:id="1085" w:author="Regulatory 1" w:date="2025-08-08T09:06:00Z">
              <w:r w:rsidRPr="00DB0267" w:rsidDel="007E1066">
                <w:rPr>
                  <w:szCs w:val="22"/>
                  <w:lang w:eastAsia="de-DE"/>
                </w:rPr>
                <w:delText xml:space="preserve"> </w:delText>
              </w:r>
            </w:del>
            <w:ins w:id="1086" w:author="Regulatory 1" w:date="2025-08-08T09:06:00Z">
              <w:r w:rsidR="007E1066" w:rsidRPr="00DB0267">
                <w:rPr>
                  <w:szCs w:val="22"/>
                  <w:lang w:eastAsia="de-DE"/>
                </w:rPr>
                <w:t> </w:t>
              </w:r>
            </w:ins>
            <w:r w:rsidRPr="00DB0267">
              <w:rPr>
                <w:szCs w:val="22"/>
                <w:lang w:eastAsia="de-DE"/>
              </w:rPr>
              <w:t>%)</w:t>
            </w:r>
          </w:p>
        </w:tc>
        <w:tc>
          <w:tcPr>
            <w:tcW w:w="1559" w:type="dxa"/>
            <w:tcBorders>
              <w:top w:val="nil"/>
              <w:left w:val="nil"/>
              <w:bottom w:val="nil"/>
            </w:tcBorders>
          </w:tcPr>
          <w:p w14:paraId="5F297DCA" w14:textId="0983608A" w:rsidR="00320BAB" w:rsidRPr="00DB0267" w:rsidRDefault="00320BAB" w:rsidP="00040D47">
            <w:pPr>
              <w:keepNext/>
              <w:keepLines/>
              <w:spacing w:line="280" w:lineRule="atLeast"/>
              <w:jc w:val="center"/>
              <w:rPr>
                <w:szCs w:val="22"/>
                <w:lang w:eastAsia="de-DE"/>
              </w:rPr>
            </w:pPr>
            <w:r w:rsidRPr="00DB0267">
              <w:rPr>
                <w:szCs w:val="22"/>
                <w:lang w:eastAsia="de-DE"/>
              </w:rPr>
              <w:t>1424 (83,7</w:t>
            </w:r>
            <w:del w:id="1087" w:author="Regulatory 1" w:date="2025-08-08T09:06:00Z">
              <w:r w:rsidRPr="00DB0267" w:rsidDel="007E1066">
                <w:rPr>
                  <w:szCs w:val="22"/>
                  <w:lang w:eastAsia="de-DE"/>
                </w:rPr>
                <w:delText xml:space="preserve"> </w:delText>
              </w:r>
            </w:del>
            <w:ins w:id="1088" w:author="Regulatory 1" w:date="2025-08-08T09:06:00Z">
              <w:r w:rsidR="007E1066" w:rsidRPr="00DB0267">
                <w:rPr>
                  <w:szCs w:val="22"/>
                  <w:lang w:eastAsia="de-DE"/>
                </w:rPr>
                <w:t> </w:t>
              </w:r>
            </w:ins>
            <w:r w:rsidRPr="00DB0267">
              <w:rPr>
                <w:szCs w:val="22"/>
                <w:lang w:eastAsia="de-DE"/>
              </w:rPr>
              <w:t>%)</w:t>
            </w:r>
          </w:p>
        </w:tc>
      </w:tr>
      <w:tr w:rsidR="00320BAB" w:rsidRPr="00DB0267" w14:paraId="53D6B55E" w14:textId="77777777" w:rsidTr="00B56266">
        <w:tc>
          <w:tcPr>
            <w:tcW w:w="3227" w:type="dxa"/>
            <w:tcBorders>
              <w:top w:val="nil"/>
              <w:bottom w:val="nil"/>
            </w:tcBorders>
          </w:tcPr>
          <w:p w14:paraId="7C5562F4" w14:textId="77777777" w:rsidR="00320BAB" w:rsidRPr="00DB0267" w:rsidRDefault="00320BAB" w:rsidP="00040D47">
            <w:pPr>
              <w:keepNext/>
              <w:keepLines/>
              <w:rPr>
                <w:szCs w:val="22"/>
                <w:lang w:eastAsia="de-DE"/>
              </w:rPr>
            </w:pPr>
            <w:r w:rsidRPr="00DB0267">
              <w:rPr>
                <w:szCs w:val="22"/>
              </w:rPr>
              <w:t xml:space="preserve">P-vrijednost </w:t>
            </w:r>
            <w:r w:rsidRPr="00DB0267">
              <w:rPr>
                <w:szCs w:val="22"/>
                <w:lang w:eastAsia="de-DE"/>
              </w:rPr>
              <w:t>naspram</w:t>
            </w:r>
            <w:r w:rsidR="007C5951" w:rsidRPr="00DB0267">
              <w:rPr>
                <w:szCs w:val="22"/>
                <w:lang w:eastAsia="de-DE"/>
              </w:rPr>
              <w:t xml:space="preserve"> </w:t>
            </w:r>
            <w:r w:rsidR="00855712" w:rsidRPr="00DB0267">
              <w:rPr>
                <w:szCs w:val="22"/>
              </w:rPr>
              <w:t>opservacije</w:t>
            </w:r>
          </w:p>
        </w:tc>
        <w:tc>
          <w:tcPr>
            <w:tcW w:w="3118" w:type="dxa"/>
            <w:gridSpan w:val="2"/>
            <w:tcBorders>
              <w:top w:val="nil"/>
              <w:bottom w:val="nil"/>
            </w:tcBorders>
          </w:tcPr>
          <w:p w14:paraId="72C2236C" w14:textId="77777777" w:rsidR="00320BAB" w:rsidRPr="00DB0267" w:rsidRDefault="00320BAB" w:rsidP="00040D47">
            <w:pPr>
              <w:keepNext/>
              <w:keepLines/>
              <w:spacing w:line="280" w:lineRule="atLeast"/>
              <w:jc w:val="center"/>
              <w:rPr>
                <w:szCs w:val="22"/>
                <w:lang w:eastAsia="de-DE"/>
              </w:rPr>
            </w:pPr>
            <w:r w:rsidRPr="00DB0267">
              <w:rPr>
                <w:szCs w:val="22"/>
                <w:lang w:eastAsia="de-DE"/>
              </w:rPr>
              <w:t>0,24</w:t>
            </w:r>
          </w:p>
        </w:tc>
        <w:tc>
          <w:tcPr>
            <w:tcW w:w="3119" w:type="dxa"/>
            <w:gridSpan w:val="2"/>
            <w:tcBorders>
              <w:top w:val="nil"/>
              <w:bottom w:val="nil"/>
            </w:tcBorders>
          </w:tcPr>
          <w:p w14:paraId="1CD5DEF2" w14:textId="77777777" w:rsidR="00320BAB" w:rsidRPr="00DB0267" w:rsidRDefault="00320BAB" w:rsidP="00040D47">
            <w:pPr>
              <w:keepNext/>
              <w:keepLines/>
              <w:spacing w:line="280" w:lineRule="atLeast"/>
              <w:jc w:val="center"/>
              <w:rPr>
                <w:szCs w:val="22"/>
                <w:lang w:eastAsia="de-DE"/>
              </w:rPr>
            </w:pPr>
            <w:r w:rsidRPr="00DB0267">
              <w:rPr>
                <w:szCs w:val="22"/>
                <w:lang w:eastAsia="de-DE"/>
              </w:rPr>
              <w:t>0,0005</w:t>
            </w:r>
          </w:p>
        </w:tc>
      </w:tr>
      <w:tr w:rsidR="00320BAB" w:rsidRPr="00DB0267" w14:paraId="736E1F49" w14:textId="77777777" w:rsidTr="00B56266">
        <w:tc>
          <w:tcPr>
            <w:tcW w:w="3227" w:type="dxa"/>
            <w:tcBorders>
              <w:top w:val="nil"/>
              <w:bottom w:val="single" w:sz="4" w:space="0" w:color="auto"/>
            </w:tcBorders>
          </w:tcPr>
          <w:p w14:paraId="6EF8AD9D" w14:textId="77777777" w:rsidR="00320BAB" w:rsidRPr="00DB0267" w:rsidRDefault="00320BAB" w:rsidP="00040D47">
            <w:pPr>
              <w:keepNext/>
              <w:keepLines/>
              <w:rPr>
                <w:szCs w:val="22"/>
                <w:lang w:eastAsia="de-DE"/>
              </w:rPr>
            </w:pPr>
            <w:r w:rsidRPr="00DB0267">
              <w:rPr>
                <w:szCs w:val="22"/>
              </w:rPr>
              <w:t xml:space="preserve">Omjer hazarda </w:t>
            </w:r>
            <w:r w:rsidRPr="00DB0267">
              <w:rPr>
                <w:szCs w:val="22"/>
                <w:lang w:eastAsia="de-DE"/>
              </w:rPr>
              <w:t>naspram</w:t>
            </w:r>
            <w:r w:rsidRPr="00DB0267">
              <w:rPr>
                <w:szCs w:val="22"/>
              </w:rPr>
              <w:t xml:space="preserve"> </w:t>
            </w:r>
            <w:r w:rsidR="00855712" w:rsidRPr="00DB0267">
              <w:rPr>
                <w:szCs w:val="22"/>
              </w:rPr>
              <w:t>opservacije</w:t>
            </w:r>
          </w:p>
        </w:tc>
        <w:tc>
          <w:tcPr>
            <w:tcW w:w="3118" w:type="dxa"/>
            <w:gridSpan w:val="2"/>
            <w:tcBorders>
              <w:top w:val="nil"/>
              <w:bottom w:val="single" w:sz="4" w:space="0" w:color="auto"/>
            </w:tcBorders>
          </w:tcPr>
          <w:p w14:paraId="55295167" w14:textId="77777777" w:rsidR="00320BAB" w:rsidRPr="00DB0267" w:rsidRDefault="00320BAB" w:rsidP="00040D47">
            <w:pPr>
              <w:keepNext/>
              <w:keepLines/>
              <w:spacing w:line="280" w:lineRule="atLeast"/>
              <w:jc w:val="center"/>
              <w:rPr>
                <w:szCs w:val="22"/>
                <w:lang w:eastAsia="de-DE"/>
              </w:rPr>
            </w:pPr>
            <w:r w:rsidRPr="00DB0267">
              <w:rPr>
                <w:szCs w:val="22"/>
                <w:lang w:eastAsia="de-DE"/>
              </w:rPr>
              <w:t>0,75</w:t>
            </w:r>
          </w:p>
        </w:tc>
        <w:tc>
          <w:tcPr>
            <w:tcW w:w="3119" w:type="dxa"/>
            <w:gridSpan w:val="2"/>
            <w:tcBorders>
              <w:top w:val="nil"/>
              <w:bottom w:val="single" w:sz="4" w:space="0" w:color="auto"/>
            </w:tcBorders>
          </w:tcPr>
          <w:p w14:paraId="2D24AF84" w14:textId="77777777" w:rsidR="00320BAB" w:rsidRPr="00DB0267" w:rsidRDefault="00320BAB" w:rsidP="00040D47">
            <w:pPr>
              <w:keepNext/>
              <w:keepLines/>
              <w:spacing w:line="280" w:lineRule="atLeast"/>
              <w:jc w:val="center"/>
              <w:rPr>
                <w:szCs w:val="22"/>
                <w:lang w:eastAsia="de-DE"/>
              </w:rPr>
            </w:pPr>
            <w:r w:rsidRPr="00DB0267">
              <w:rPr>
                <w:szCs w:val="22"/>
                <w:lang w:eastAsia="de-DE"/>
              </w:rPr>
              <w:t>0,76</w:t>
            </w:r>
          </w:p>
        </w:tc>
      </w:tr>
    </w:tbl>
    <w:p w14:paraId="62B32688" w14:textId="77777777" w:rsidR="00320BAB" w:rsidRPr="00DB0267" w:rsidRDefault="00320BAB" w:rsidP="00040D47">
      <w:pPr>
        <w:keepNext/>
        <w:keepLines/>
        <w:rPr>
          <w:sz w:val="20"/>
        </w:rPr>
      </w:pPr>
      <w:r w:rsidRPr="00DB0267">
        <w:rPr>
          <w:sz w:val="20"/>
        </w:rPr>
        <w:t xml:space="preserve">*Jedan od dvaju primarnih ishoda, preživljenje bez simptoma bolesti tijekom jedne godine naspram </w:t>
      </w:r>
      <w:r w:rsidR="006C0B1B" w:rsidRPr="00DB0267">
        <w:rPr>
          <w:sz w:val="20"/>
        </w:rPr>
        <w:t>opservacije</w:t>
      </w:r>
      <w:r w:rsidRPr="00DB0267">
        <w:rPr>
          <w:sz w:val="20"/>
        </w:rPr>
        <w:t>, dosega</w:t>
      </w:r>
      <w:r w:rsidR="00507250" w:rsidRPr="00DB0267">
        <w:rPr>
          <w:sz w:val="20"/>
        </w:rPr>
        <w:t>o</w:t>
      </w:r>
      <w:r w:rsidRPr="00DB0267">
        <w:rPr>
          <w:sz w:val="20"/>
        </w:rPr>
        <w:t xml:space="preserve"> je prethodno definiranu statističku graničnu vrijednost.</w:t>
      </w:r>
    </w:p>
    <w:p w14:paraId="0DDA28B8" w14:textId="627A889C" w:rsidR="00320BAB" w:rsidRPr="00DB0267" w:rsidRDefault="00320BAB" w:rsidP="00040D47">
      <w:pPr>
        <w:keepNext/>
        <w:keepLines/>
        <w:rPr>
          <w:sz w:val="20"/>
        </w:rPr>
      </w:pPr>
      <w:r w:rsidRPr="00DB0267">
        <w:rPr>
          <w:sz w:val="20"/>
        </w:rPr>
        <w:t>**Završna analiza (uključujući prijelaz 52</w:t>
      </w:r>
      <w:del w:id="1089" w:author="Regulatory 1" w:date="2025-08-08T09:07:00Z">
        <w:r w:rsidRPr="00DB0267" w:rsidDel="007E1066">
          <w:rPr>
            <w:sz w:val="20"/>
          </w:rPr>
          <w:delText>%</w:delText>
        </w:r>
      </w:del>
      <w:ins w:id="1090" w:author="Regulatory 1" w:date="2025-08-08T09:07:00Z">
        <w:r w:rsidR="007E1066" w:rsidRPr="00DB0267">
          <w:rPr>
            <w:sz w:val="20"/>
          </w:rPr>
          <w:t> %</w:t>
        </w:r>
      </w:ins>
      <w:r w:rsidRPr="00DB0267">
        <w:rPr>
          <w:sz w:val="20"/>
        </w:rPr>
        <w:t xml:space="preserve"> bolesnika iz </w:t>
      </w:r>
      <w:r w:rsidR="00855712" w:rsidRPr="00DB0267">
        <w:rPr>
          <w:sz w:val="20"/>
        </w:rPr>
        <w:t xml:space="preserve">opservacijske </w:t>
      </w:r>
      <w:r w:rsidRPr="00DB0267">
        <w:rPr>
          <w:sz w:val="20"/>
        </w:rPr>
        <w:t xml:space="preserve">skupine </w:t>
      </w:r>
      <w:r w:rsidR="00855712" w:rsidRPr="00DB0267">
        <w:rPr>
          <w:sz w:val="20"/>
        </w:rPr>
        <w:t xml:space="preserve">na </w:t>
      </w:r>
      <w:r w:rsidRPr="00DB0267">
        <w:rPr>
          <w:sz w:val="20"/>
        </w:rPr>
        <w:t>Herceptin)</w:t>
      </w:r>
    </w:p>
    <w:p w14:paraId="0558D13F" w14:textId="77777777" w:rsidR="00320BAB" w:rsidRPr="00DB0267" w:rsidRDefault="00320BAB" w:rsidP="00040D47">
      <w:pPr>
        <w:rPr>
          <w:sz w:val="20"/>
        </w:rPr>
      </w:pPr>
      <w:r w:rsidRPr="00DB0267">
        <w:rPr>
          <w:sz w:val="20"/>
        </w:rPr>
        <w:t xml:space="preserve">***Postoji nesrazmjer u </w:t>
      </w:r>
      <w:r w:rsidR="00855712" w:rsidRPr="00DB0267">
        <w:rPr>
          <w:sz w:val="20"/>
        </w:rPr>
        <w:t>ukupnoj veličini uzorka</w:t>
      </w:r>
      <w:r w:rsidRPr="00DB0267">
        <w:rPr>
          <w:sz w:val="20"/>
        </w:rPr>
        <w:t xml:space="preserve"> zbog malog broja bolesnika koji su randomizirani nakon završnog datuma za analizu medijana praćenja od 12 mjeseci.</w:t>
      </w:r>
    </w:p>
    <w:p w14:paraId="3B600C6B" w14:textId="77777777" w:rsidR="00320BAB" w:rsidRPr="00DB0267" w:rsidRDefault="00320BAB" w:rsidP="00040D47"/>
    <w:p w14:paraId="6EC936FD" w14:textId="639CDEDE" w:rsidR="00320BAB" w:rsidRPr="00DB0267" w:rsidRDefault="00320BAB" w:rsidP="00040D47">
      <w:pPr>
        <w:keepNext/>
        <w:keepLines/>
        <w:rPr>
          <w:szCs w:val="22"/>
        </w:rPr>
      </w:pPr>
      <w:r w:rsidRPr="00DB0267">
        <w:rPr>
          <w:szCs w:val="22"/>
        </w:rPr>
        <w:t xml:space="preserve">Rezultati djelotvornosti iz privremene analize djelotvornosti nadmašili su prethodno definiranu statističku graničnu vrijednost za usporedbu skupine liječene lijekom Herceptin tijekom </w:t>
      </w:r>
      <w:r w:rsidR="00855712" w:rsidRPr="00DB0267">
        <w:rPr>
          <w:szCs w:val="22"/>
        </w:rPr>
        <w:t>1 godine naspram opservacij</w:t>
      </w:r>
      <w:r w:rsidR="006C0B1B" w:rsidRPr="00DB0267">
        <w:rPr>
          <w:szCs w:val="22"/>
        </w:rPr>
        <w:t>a</w:t>
      </w:r>
      <w:r w:rsidRPr="00DB0267">
        <w:rPr>
          <w:szCs w:val="22"/>
        </w:rPr>
        <w:t xml:space="preserve">. Nakon medijana praćenja od 12 mjeseci, omjer </w:t>
      </w:r>
      <w:r w:rsidR="00EC3770" w:rsidRPr="00DB0267">
        <w:rPr>
          <w:szCs w:val="22"/>
        </w:rPr>
        <w:t xml:space="preserve">hazarda </w:t>
      </w:r>
      <w:r w:rsidRPr="00DB0267">
        <w:rPr>
          <w:szCs w:val="22"/>
        </w:rPr>
        <w:t>(engl</w:t>
      </w:r>
      <w:r w:rsidRPr="00DB0267">
        <w:rPr>
          <w:i/>
          <w:szCs w:val="22"/>
        </w:rPr>
        <w:t>. hazard ratio</w:t>
      </w:r>
      <w:r w:rsidRPr="00DB0267">
        <w:rPr>
          <w:szCs w:val="22"/>
        </w:rPr>
        <w:t xml:space="preserve">, HR) za preživljenje bez simptoma bolesti (engl. </w:t>
      </w:r>
      <w:r w:rsidRPr="00DB0267">
        <w:rPr>
          <w:i/>
          <w:szCs w:val="22"/>
        </w:rPr>
        <w:t>disease-free survival</w:t>
      </w:r>
      <w:r w:rsidRPr="00DB0267">
        <w:rPr>
          <w:szCs w:val="22"/>
        </w:rPr>
        <w:t>, DFS) iznosio je 0,54 (95</w:t>
      </w:r>
      <w:del w:id="1091" w:author="Regulatory 1" w:date="2025-08-08T09:07:00Z">
        <w:r w:rsidRPr="00DB0267" w:rsidDel="007E1066">
          <w:rPr>
            <w:szCs w:val="22"/>
          </w:rPr>
          <w:delText>%</w:delText>
        </w:r>
      </w:del>
      <w:ins w:id="1092" w:author="Regulatory 1" w:date="2025-08-08T09:07:00Z">
        <w:r w:rsidR="007E1066" w:rsidRPr="00DB0267">
          <w:rPr>
            <w:szCs w:val="22"/>
          </w:rPr>
          <w:t> %</w:t>
        </w:r>
      </w:ins>
      <w:r w:rsidRPr="00DB0267">
        <w:rPr>
          <w:szCs w:val="22"/>
        </w:rPr>
        <w:t> CI 0,44; 0,67), što znači da je apsolutno povoljan u smislu dvogodišnjeg preživljenja bez simptoma bolesti s razlikom od 7,6 postotnih bodova (85,8 % naspram 78,2 %) u korist skupine liječene lijekom Herceptin.</w:t>
      </w:r>
    </w:p>
    <w:p w14:paraId="384F8B1C" w14:textId="77777777" w:rsidR="00320BAB" w:rsidRPr="00DB0267" w:rsidRDefault="00320BAB" w:rsidP="00040D47">
      <w:pPr>
        <w:rPr>
          <w:szCs w:val="22"/>
        </w:rPr>
      </w:pPr>
    </w:p>
    <w:p w14:paraId="5E988D1B" w14:textId="34E379DE" w:rsidR="00320BAB" w:rsidRPr="00DB0267" w:rsidRDefault="00320BAB" w:rsidP="00040D47">
      <w:r w:rsidRPr="00DB0267">
        <w:rPr>
          <w:szCs w:val="22"/>
        </w:rPr>
        <w:t>Završna analiza provedena nakon medijana praćenja od 8 godina ukazala je na smanjenje rizika od 24</w:t>
      </w:r>
      <w:del w:id="1093" w:author="Regulatory 1" w:date="2025-08-08T09:07:00Z">
        <w:r w:rsidRPr="00DB0267" w:rsidDel="007E1066">
          <w:rPr>
            <w:szCs w:val="22"/>
          </w:rPr>
          <w:delText>%</w:delText>
        </w:r>
      </w:del>
      <w:ins w:id="1094" w:author="Regulatory 1" w:date="2025-08-08T09:07:00Z">
        <w:r w:rsidR="007E1066" w:rsidRPr="00DB0267">
          <w:rPr>
            <w:szCs w:val="22"/>
          </w:rPr>
          <w:t> %</w:t>
        </w:r>
      </w:ins>
      <w:r w:rsidRPr="00DB0267">
        <w:rPr>
          <w:szCs w:val="22"/>
        </w:rPr>
        <w:t xml:space="preserve"> u skupini liječenoj lijekom Herceptin tijekom 1 godine u </w:t>
      </w:r>
      <w:del w:id="1095" w:author="Regulatory 1" w:date="2025-08-06T19:42:00Z">
        <w:r w:rsidRPr="00DB0267" w:rsidDel="007E535D">
          <w:rPr>
            <w:szCs w:val="22"/>
          </w:rPr>
          <w:delText xml:space="preserve">usporedbi </w:delText>
        </w:r>
      </w:del>
      <w:r w:rsidR="00855712" w:rsidRPr="00DB0267">
        <w:rPr>
          <w:szCs w:val="22"/>
        </w:rPr>
        <w:t xml:space="preserve">usporedbi sa samo opservacijom </w:t>
      </w:r>
      <w:r w:rsidRPr="00DB0267">
        <w:rPr>
          <w:szCs w:val="22"/>
        </w:rPr>
        <w:t>(HR</w:t>
      </w:r>
      <w:ins w:id="1096" w:author="Regulatory 1" w:date="2025-08-21T15:58:00Z">
        <w:r w:rsidR="0072212D" w:rsidRPr="00DB0267">
          <w:rPr>
            <w:szCs w:val="22"/>
          </w:rPr>
          <w:t> </w:t>
        </w:r>
      </w:ins>
      <w:r w:rsidRPr="00DB0267">
        <w:rPr>
          <w:szCs w:val="22"/>
        </w:rPr>
        <w:t>=</w:t>
      </w:r>
      <w:ins w:id="1097" w:author="Regulatory 1" w:date="2025-08-21T15:58:00Z">
        <w:r w:rsidR="0072212D" w:rsidRPr="00DB0267">
          <w:rPr>
            <w:szCs w:val="22"/>
          </w:rPr>
          <w:t> </w:t>
        </w:r>
      </w:ins>
      <w:r w:rsidRPr="00DB0267">
        <w:rPr>
          <w:szCs w:val="22"/>
        </w:rPr>
        <w:t>0,76, 95</w:t>
      </w:r>
      <w:del w:id="1098" w:author="Regulatory 1" w:date="2025-08-08T09:07:00Z">
        <w:r w:rsidRPr="00DB0267" w:rsidDel="007E1066">
          <w:rPr>
            <w:szCs w:val="22"/>
          </w:rPr>
          <w:delText>%</w:delText>
        </w:r>
      </w:del>
      <w:ins w:id="1099" w:author="Regulatory 1" w:date="2025-08-08T09:07:00Z">
        <w:r w:rsidR="007E1066" w:rsidRPr="00DB0267">
          <w:rPr>
            <w:szCs w:val="22"/>
          </w:rPr>
          <w:t> %</w:t>
        </w:r>
      </w:ins>
      <w:r w:rsidRPr="00DB0267">
        <w:t xml:space="preserve"> CI 0,67; 0,86). To ukazuje na apsolutnu povoljnost u </w:t>
      </w:r>
      <w:r w:rsidR="001D0A90" w:rsidRPr="00DB0267">
        <w:t xml:space="preserve">smislu 8-godišnjeg </w:t>
      </w:r>
      <w:r w:rsidRPr="00DB0267">
        <w:t xml:space="preserve">preživljenja bez simptoma bolesti s razlikom od 6,4 postotnih bodova u korist skupine liječene </w:t>
      </w:r>
      <w:r w:rsidR="001D0A90" w:rsidRPr="00DB0267">
        <w:t xml:space="preserve">1 godinu </w:t>
      </w:r>
      <w:r w:rsidRPr="00DB0267">
        <w:t>lijekom Herceptin.</w:t>
      </w:r>
      <w:r w:rsidRPr="00DB0267">
        <w:rPr>
          <w:szCs w:val="22"/>
        </w:rPr>
        <w:t xml:space="preserve"> </w:t>
      </w:r>
    </w:p>
    <w:p w14:paraId="1D6A4025" w14:textId="77777777" w:rsidR="00320BAB" w:rsidRPr="00DB0267" w:rsidRDefault="00320BAB" w:rsidP="00040D47">
      <w:pPr>
        <w:rPr>
          <w:szCs w:val="22"/>
        </w:rPr>
      </w:pPr>
    </w:p>
    <w:p w14:paraId="102B7E2C" w14:textId="1DD1FA2A" w:rsidR="00320BAB" w:rsidRPr="00DB0267" w:rsidRDefault="00320BAB" w:rsidP="00040D47">
      <w:pPr>
        <w:rPr>
          <w:szCs w:val="22"/>
        </w:rPr>
      </w:pPr>
      <w:r w:rsidRPr="00DB0267">
        <w:rPr>
          <w:szCs w:val="22"/>
        </w:rPr>
        <w:t xml:space="preserve">U toj završnoj analizi produljenje liječenja lijekom Herceptin na dvije godine nije pokazalo dodatne korisne učinke u odnosu na jednogodišnje liječenje [omjer </w:t>
      </w:r>
      <w:r w:rsidR="00EC3770" w:rsidRPr="00DB0267">
        <w:rPr>
          <w:szCs w:val="22"/>
        </w:rPr>
        <w:t>hazarda</w:t>
      </w:r>
      <w:r w:rsidRPr="00DB0267">
        <w:rPr>
          <w:szCs w:val="22"/>
        </w:rPr>
        <w:t xml:space="preserve"> za preživljenje bez simptoma bolesti (DFS HR) u populaciji koju se namjeravalo liječiti (ITT) tijekom 2 godine naspram 1 godine</w:t>
      </w:r>
      <w:del w:id="1100" w:author="Regulatory 1" w:date="2025-08-21T15:50:00Z">
        <w:r w:rsidRPr="00DB0267" w:rsidDel="0072212D">
          <w:rPr>
            <w:szCs w:val="22"/>
          </w:rPr>
          <w:delText xml:space="preserve"> </w:delText>
        </w:r>
      </w:del>
      <w:ins w:id="1101" w:author="Regulatory 1" w:date="2025-08-21T15:50:00Z">
        <w:r w:rsidR="0072212D" w:rsidRPr="00DB0267">
          <w:rPr>
            <w:szCs w:val="22"/>
          </w:rPr>
          <w:t> </w:t>
        </w:r>
      </w:ins>
      <w:r w:rsidRPr="00DB0267">
        <w:rPr>
          <w:szCs w:val="22"/>
        </w:rPr>
        <w:t>=</w:t>
      </w:r>
      <w:del w:id="1102" w:author="Regulatory 1" w:date="2025-08-21T15:50:00Z">
        <w:r w:rsidRPr="00DB0267" w:rsidDel="0072212D">
          <w:rPr>
            <w:szCs w:val="22"/>
          </w:rPr>
          <w:delText xml:space="preserve"> </w:delText>
        </w:r>
      </w:del>
      <w:ins w:id="1103" w:author="Regulatory 1" w:date="2025-08-21T15:50:00Z">
        <w:r w:rsidR="0072212D" w:rsidRPr="00DB0267">
          <w:rPr>
            <w:szCs w:val="22"/>
          </w:rPr>
          <w:t> </w:t>
        </w:r>
      </w:ins>
      <w:r w:rsidRPr="00DB0267">
        <w:rPr>
          <w:szCs w:val="22"/>
        </w:rPr>
        <w:t>0,99 (95</w:t>
      </w:r>
      <w:del w:id="1104" w:author="Regulatory 1" w:date="2025-08-08T09:07:00Z">
        <w:r w:rsidRPr="00DB0267" w:rsidDel="007E1066">
          <w:rPr>
            <w:szCs w:val="22"/>
          </w:rPr>
          <w:delText>%</w:delText>
        </w:r>
      </w:del>
      <w:ins w:id="1105" w:author="Regulatory 1" w:date="2025-08-08T09:07:00Z">
        <w:r w:rsidR="007E1066" w:rsidRPr="00DB0267">
          <w:rPr>
            <w:szCs w:val="22"/>
          </w:rPr>
          <w:t> %</w:t>
        </w:r>
      </w:ins>
      <w:r w:rsidRPr="00DB0267">
        <w:rPr>
          <w:szCs w:val="22"/>
        </w:rPr>
        <w:t xml:space="preserve"> CI: 0,87; 1,13), p-vrijednost</w:t>
      </w:r>
      <w:del w:id="1106" w:author="Regulatory 1" w:date="2025-08-21T15:58:00Z">
        <w:r w:rsidRPr="00DB0267" w:rsidDel="0072212D">
          <w:rPr>
            <w:szCs w:val="22"/>
          </w:rPr>
          <w:delText xml:space="preserve"> </w:delText>
        </w:r>
      </w:del>
      <w:ins w:id="1107" w:author="Regulatory 1" w:date="2025-08-21T15:58:00Z">
        <w:r w:rsidR="0072212D" w:rsidRPr="00DB0267">
          <w:rPr>
            <w:szCs w:val="22"/>
          </w:rPr>
          <w:t> </w:t>
        </w:r>
      </w:ins>
      <w:r w:rsidRPr="00DB0267">
        <w:rPr>
          <w:szCs w:val="22"/>
        </w:rPr>
        <w:t>=</w:t>
      </w:r>
      <w:ins w:id="1108" w:author="Regulatory 1" w:date="2025-08-21T15:58:00Z">
        <w:r w:rsidR="0072212D" w:rsidRPr="00DB0267">
          <w:rPr>
            <w:szCs w:val="22"/>
          </w:rPr>
          <w:t> </w:t>
        </w:r>
      </w:ins>
      <w:r w:rsidRPr="00DB0267">
        <w:rPr>
          <w:szCs w:val="22"/>
        </w:rPr>
        <w:t xml:space="preserve">0,90 i omjer </w:t>
      </w:r>
      <w:r w:rsidR="00EC3770" w:rsidRPr="00DB0267">
        <w:rPr>
          <w:szCs w:val="22"/>
        </w:rPr>
        <w:t>hazarda</w:t>
      </w:r>
      <w:r w:rsidRPr="00DB0267">
        <w:rPr>
          <w:szCs w:val="22"/>
        </w:rPr>
        <w:t xml:space="preserve"> za ukupno preživljenje (OS HR)</w:t>
      </w:r>
      <w:ins w:id="1109" w:author="Regulatory 1" w:date="2025-08-21T15:50:00Z">
        <w:r w:rsidR="0072212D" w:rsidRPr="00DB0267">
          <w:rPr>
            <w:szCs w:val="22"/>
          </w:rPr>
          <w:t> </w:t>
        </w:r>
      </w:ins>
      <w:del w:id="1110" w:author="Regulatory 1" w:date="2025-08-21T15:50:00Z">
        <w:r w:rsidRPr="00DB0267" w:rsidDel="0072212D">
          <w:rPr>
            <w:szCs w:val="22"/>
          </w:rPr>
          <w:delText xml:space="preserve"> </w:delText>
        </w:r>
      </w:del>
      <w:r w:rsidRPr="00DB0267">
        <w:rPr>
          <w:szCs w:val="22"/>
        </w:rPr>
        <w:t>=</w:t>
      </w:r>
      <w:ins w:id="1111" w:author="Regulatory 1" w:date="2025-08-21T15:50:00Z">
        <w:r w:rsidR="0072212D" w:rsidRPr="00DB0267">
          <w:rPr>
            <w:szCs w:val="22"/>
          </w:rPr>
          <w:t> </w:t>
        </w:r>
      </w:ins>
      <w:del w:id="1112" w:author="Regulatory 1" w:date="2025-08-21T15:50:00Z">
        <w:r w:rsidRPr="00DB0267" w:rsidDel="0072212D">
          <w:rPr>
            <w:szCs w:val="22"/>
          </w:rPr>
          <w:delText xml:space="preserve"> </w:delText>
        </w:r>
      </w:del>
      <w:r w:rsidRPr="00DB0267">
        <w:rPr>
          <w:szCs w:val="22"/>
        </w:rPr>
        <w:t>0,98 (0,83; 1,15); p-vrijednost</w:t>
      </w:r>
      <w:ins w:id="1113" w:author="Regulatory 1" w:date="2025-08-21T15:58:00Z">
        <w:r w:rsidR="0072212D" w:rsidRPr="00DB0267">
          <w:rPr>
            <w:szCs w:val="22"/>
          </w:rPr>
          <w:t> </w:t>
        </w:r>
      </w:ins>
      <w:r w:rsidRPr="00DB0267">
        <w:rPr>
          <w:szCs w:val="22"/>
        </w:rPr>
        <w:t>=</w:t>
      </w:r>
      <w:del w:id="1114" w:author="Regulatory 1" w:date="2025-08-21T15:50:00Z">
        <w:r w:rsidRPr="00DB0267" w:rsidDel="0072212D">
          <w:rPr>
            <w:szCs w:val="22"/>
          </w:rPr>
          <w:delText xml:space="preserve"> </w:delText>
        </w:r>
      </w:del>
      <w:ins w:id="1115" w:author="Regulatory 1" w:date="2025-08-21T15:50:00Z">
        <w:r w:rsidR="0072212D" w:rsidRPr="00DB0267">
          <w:rPr>
            <w:szCs w:val="22"/>
          </w:rPr>
          <w:t> </w:t>
        </w:r>
      </w:ins>
      <w:r w:rsidRPr="00DB0267">
        <w:rPr>
          <w:szCs w:val="22"/>
        </w:rPr>
        <w:t>0,78]. Stopa asimptomatske disfunkcije srca bila je povećana u skupini liječenoj tijekom 2 godine (8,1</w:t>
      </w:r>
      <w:del w:id="1116" w:author="Regulatory 1" w:date="2025-08-08T09:07:00Z">
        <w:r w:rsidRPr="00DB0267" w:rsidDel="007E1066">
          <w:rPr>
            <w:szCs w:val="22"/>
          </w:rPr>
          <w:delText>%</w:delText>
        </w:r>
      </w:del>
      <w:ins w:id="1117" w:author="Regulatory 1" w:date="2025-08-08T09:07:00Z">
        <w:r w:rsidR="007E1066" w:rsidRPr="00DB0267">
          <w:rPr>
            <w:szCs w:val="22"/>
          </w:rPr>
          <w:t> %</w:t>
        </w:r>
      </w:ins>
      <w:r w:rsidRPr="00DB0267">
        <w:rPr>
          <w:szCs w:val="22"/>
        </w:rPr>
        <w:t xml:space="preserve"> naspram 4,6</w:t>
      </w:r>
      <w:del w:id="1118" w:author="Regulatory 1" w:date="2025-08-08T09:07:00Z">
        <w:r w:rsidRPr="00DB0267" w:rsidDel="007E1066">
          <w:rPr>
            <w:szCs w:val="22"/>
          </w:rPr>
          <w:delText>%</w:delText>
        </w:r>
      </w:del>
      <w:ins w:id="1119" w:author="Regulatory 1" w:date="2025-08-08T09:07:00Z">
        <w:r w:rsidR="007E1066" w:rsidRPr="00DB0267">
          <w:rPr>
            <w:szCs w:val="22"/>
          </w:rPr>
          <w:t> %</w:t>
        </w:r>
      </w:ins>
      <w:r w:rsidRPr="00DB0267">
        <w:rPr>
          <w:szCs w:val="22"/>
        </w:rPr>
        <w:t xml:space="preserve"> u skupini liječenoj tijekom 1 godine). Barem jed</w:t>
      </w:r>
      <w:r w:rsidR="0080177F" w:rsidRPr="00DB0267">
        <w:rPr>
          <w:szCs w:val="22"/>
        </w:rPr>
        <w:t>a</w:t>
      </w:r>
      <w:r w:rsidRPr="00DB0267">
        <w:rPr>
          <w:szCs w:val="22"/>
        </w:rPr>
        <w:t xml:space="preserve">n </w:t>
      </w:r>
      <w:r w:rsidR="0080177F" w:rsidRPr="00DB0267">
        <w:rPr>
          <w:szCs w:val="22"/>
        </w:rPr>
        <w:t>štet</w:t>
      </w:r>
      <w:del w:id="1120" w:author="Regulatory 1" w:date="2025-08-06T19:43:00Z">
        <w:r w:rsidR="0080177F" w:rsidRPr="00DB0267" w:rsidDel="009F61AD">
          <w:rPr>
            <w:szCs w:val="22"/>
          </w:rPr>
          <w:delText>a</w:delText>
        </w:r>
      </w:del>
      <w:r w:rsidR="0080177F" w:rsidRPr="00DB0267">
        <w:rPr>
          <w:szCs w:val="22"/>
        </w:rPr>
        <w:t>n</w:t>
      </w:r>
      <w:ins w:id="1121" w:author="Regulatory 1" w:date="2025-08-06T19:43:00Z">
        <w:r w:rsidR="009F61AD" w:rsidRPr="00DB0267">
          <w:rPr>
            <w:szCs w:val="22"/>
          </w:rPr>
          <w:t>i</w:t>
        </w:r>
      </w:ins>
      <w:r w:rsidR="0080177F" w:rsidRPr="00DB0267">
        <w:rPr>
          <w:szCs w:val="22"/>
        </w:rPr>
        <w:t xml:space="preserve"> događaj </w:t>
      </w:r>
      <w:r w:rsidRPr="00DB0267">
        <w:rPr>
          <w:szCs w:val="22"/>
        </w:rPr>
        <w:t>stupnja 3 ili 4 pojavi</w:t>
      </w:r>
      <w:r w:rsidR="0080177F" w:rsidRPr="00DB0267">
        <w:rPr>
          <w:szCs w:val="22"/>
        </w:rPr>
        <w:t>o</w:t>
      </w:r>
      <w:r w:rsidRPr="00DB0267">
        <w:rPr>
          <w:szCs w:val="22"/>
        </w:rPr>
        <w:t xml:space="preserve"> se u više bolesnika u skupini liječenoj tijekom 2 godine (20,4</w:t>
      </w:r>
      <w:del w:id="1122" w:author="Regulatory 1" w:date="2025-08-08T09:07:00Z">
        <w:r w:rsidRPr="00DB0267" w:rsidDel="007E1066">
          <w:rPr>
            <w:szCs w:val="22"/>
          </w:rPr>
          <w:delText>%</w:delText>
        </w:r>
      </w:del>
      <w:ins w:id="1123" w:author="Regulatory 1" w:date="2025-08-08T09:07:00Z">
        <w:r w:rsidR="007E1066" w:rsidRPr="00DB0267">
          <w:rPr>
            <w:szCs w:val="22"/>
          </w:rPr>
          <w:t> %</w:t>
        </w:r>
      </w:ins>
      <w:r w:rsidRPr="00DB0267">
        <w:rPr>
          <w:szCs w:val="22"/>
        </w:rPr>
        <w:t xml:space="preserve">) </w:t>
      </w:r>
      <w:r w:rsidR="001D0A90" w:rsidRPr="00DB0267">
        <w:rPr>
          <w:szCs w:val="22"/>
        </w:rPr>
        <w:t xml:space="preserve">u usporedbi sa skupinom liječenom </w:t>
      </w:r>
      <w:r w:rsidRPr="00DB0267">
        <w:rPr>
          <w:szCs w:val="22"/>
        </w:rPr>
        <w:t>tijekom 1 godine (16,3</w:t>
      </w:r>
      <w:del w:id="1124" w:author="Regulatory 1" w:date="2025-08-08T09:07:00Z">
        <w:r w:rsidRPr="00DB0267" w:rsidDel="007E1066">
          <w:rPr>
            <w:szCs w:val="22"/>
          </w:rPr>
          <w:delText>%</w:delText>
        </w:r>
      </w:del>
      <w:ins w:id="1125" w:author="Regulatory 1" w:date="2025-08-08T09:07:00Z">
        <w:r w:rsidR="007E1066" w:rsidRPr="00DB0267">
          <w:rPr>
            <w:szCs w:val="22"/>
          </w:rPr>
          <w:t> %</w:t>
        </w:r>
      </w:ins>
      <w:r w:rsidRPr="00DB0267">
        <w:rPr>
          <w:szCs w:val="22"/>
        </w:rPr>
        <w:t>).</w:t>
      </w:r>
    </w:p>
    <w:p w14:paraId="6F941055" w14:textId="77777777" w:rsidR="005E034B" w:rsidRPr="00DB0267" w:rsidRDefault="005E034B" w:rsidP="00040D47">
      <w:pPr>
        <w:rPr>
          <w:szCs w:val="22"/>
        </w:rPr>
      </w:pPr>
    </w:p>
    <w:p w14:paraId="1E438F7B" w14:textId="77777777" w:rsidR="005E034B" w:rsidRPr="00DB0267" w:rsidRDefault="005E034B" w:rsidP="00040D47">
      <w:pPr>
        <w:outlineLvl w:val="0"/>
        <w:rPr>
          <w:szCs w:val="22"/>
        </w:rPr>
      </w:pPr>
      <w:r w:rsidRPr="00DB0267">
        <w:rPr>
          <w:szCs w:val="22"/>
        </w:rPr>
        <w:t xml:space="preserve">U sklopu ispitivanja </w:t>
      </w:r>
      <w:r w:rsidR="00166A61" w:rsidRPr="00DB0267">
        <w:rPr>
          <w:szCs w:val="22"/>
        </w:rPr>
        <w:t>NSA</w:t>
      </w:r>
      <w:r w:rsidR="008760A3" w:rsidRPr="00DB0267">
        <w:rPr>
          <w:szCs w:val="22"/>
        </w:rPr>
        <w:t>B</w:t>
      </w:r>
      <w:r w:rsidR="00166A61" w:rsidRPr="00DB0267">
        <w:rPr>
          <w:szCs w:val="22"/>
        </w:rPr>
        <w:t>P</w:t>
      </w:r>
      <w:r w:rsidR="008760A3" w:rsidRPr="00DB0267">
        <w:rPr>
          <w:szCs w:val="22"/>
        </w:rPr>
        <w:t xml:space="preserve"> B</w:t>
      </w:r>
      <w:r w:rsidR="008760A3" w:rsidRPr="00DB0267">
        <w:rPr>
          <w:szCs w:val="22"/>
        </w:rPr>
        <w:noBreakHyphen/>
        <w:t xml:space="preserve">31 i </w:t>
      </w:r>
      <w:r w:rsidRPr="00DB0267">
        <w:rPr>
          <w:szCs w:val="22"/>
        </w:rPr>
        <w:t xml:space="preserve">NCCTG N9831 Herceptin </w:t>
      </w:r>
      <w:r w:rsidR="00A66257" w:rsidRPr="00DB0267">
        <w:rPr>
          <w:szCs w:val="22"/>
        </w:rPr>
        <w:t xml:space="preserve">je </w:t>
      </w:r>
      <w:r w:rsidRPr="00DB0267">
        <w:rPr>
          <w:szCs w:val="22"/>
        </w:rPr>
        <w:t>primjenjiva</w:t>
      </w:r>
      <w:r w:rsidR="00A66257" w:rsidRPr="00DB0267">
        <w:rPr>
          <w:szCs w:val="22"/>
        </w:rPr>
        <w:t>n</w:t>
      </w:r>
      <w:r w:rsidRPr="00DB0267">
        <w:rPr>
          <w:szCs w:val="22"/>
        </w:rPr>
        <w:t xml:space="preserve"> u kombinaciji s paklitakselom nakon AC kemoterapije. </w:t>
      </w:r>
    </w:p>
    <w:p w14:paraId="20E42C3D" w14:textId="77777777" w:rsidR="005E034B" w:rsidRPr="00DB0267" w:rsidRDefault="005E034B" w:rsidP="00040D47">
      <w:pPr>
        <w:spacing w:line="220" w:lineRule="exact"/>
        <w:rPr>
          <w:szCs w:val="22"/>
          <w:lang w:eastAsia="en-US"/>
        </w:rPr>
      </w:pPr>
    </w:p>
    <w:p w14:paraId="6C81EFBB" w14:textId="77777777" w:rsidR="005E034B" w:rsidRPr="00DB0267" w:rsidRDefault="005E034B" w:rsidP="00040D47">
      <w:pPr>
        <w:spacing w:line="220" w:lineRule="exact"/>
        <w:ind w:left="567"/>
        <w:outlineLvl w:val="0"/>
        <w:rPr>
          <w:szCs w:val="22"/>
        </w:rPr>
      </w:pPr>
      <w:r w:rsidRPr="00DB0267">
        <w:rPr>
          <w:szCs w:val="22"/>
        </w:rPr>
        <w:t>Doksorubicin i ciklofosfamid su prim</w:t>
      </w:r>
      <w:r w:rsidR="00FA4E53" w:rsidRPr="00DB0267">
        <w:rPr>
          <w:szCs w:val="22"/>
        </w:rPr>
        <w:t>i</w:t>
      </w:r>
      <w:r w:rsidRPr="00DB0267">
        <w:rPr>
          <w:szCs w:val="22"/>
        </w:rPr>
        <w:t>jenj</w:t>
      </w:r>
      <w:r w:rsidR="00A66257" w:rsidRPr="00DB0267">
        <w:rPr>
          <w:szCs w:val="22"/>
        </w:rPr>
        <w:t>eni</w:t>
      </w:r>
      <w:r w:rsidRPr="00DB0267">
        <w:rPr>
          <w:szCs w:val="22"/>
        </w:rPr>
        <w:t xml:space="preserve"> istodobno na sljedeći način:</w:t>
      </w:r>
    </w:p>
    <w:p w14:paraId="4FD6D564" w14:textId="77777777" w:rsidR="00A165FF" w:rsidRPr="00DB0267" w:rsidRDefault="00A165FF" w:rsidP="00040D47">
      <w:pPr>
        <w:spacing w:line="220" w:lineRule="exact"/>
        <w:ind w:left="567"/>
        <w:outlineLvl w:val="0"/>
        <w:rPr>
          <w:szCs w:val="22"/>
        </w:rPr>
      </w:pPr>
    </w:p>
    <w:p w14:paraId="7FC52BED" w14:textId="4A596B24" w:rsidR="005E034B" w:rsidRPr="00DB0267" w:rsidRDefault="0079766D" w:rsidP="00040D47">
      <w:pPr>
        <w:spacing w:line="220" w:lineRule="exact"/>
        <w:ind w:left="851" w:hanging="284"/>
        <w:outlineLvl w:val="0"/>
        <w:rPr>
          <w:szCs w:val="22"/>
          <w:lang w:eastAsia="en-US"/>
        </w:rPr>
      </w:pPr>
      <w:r w:rsidRPr="00DB0267">
        <w:rPr>
          <w:szCs w:val="22"/>
        </w:rPr>
        <w:t>-</w:t>
      </w:r>
      <w:r w:rsidRPr="00DB0267">
        <w:rPr>
          <w:szCs w:val="22"/>
        </w:rPr>
        <w:tab/>
      </w:r>
      <w:r w:rsidR="005E034B" w:rsidRPr="00DB0267">
        <w:rPr>
          <w:szCs w:val="22"/>
          <w:lang w:eastAsia="en-US"/>
        </w:rPr>
        <w:t>brza intravenska injekcija doksorubicina u dozi od 60</w:t>
      </w:r>
      <w:r w:rsidR="00A165FF" w:rsidRPr="00DB0267">
        <w:rPr>
          <w:szCs w:val="22"/>
          <w:lang w:eastAsia="en-US"/>
        </w:rPr>
        <w:t> </w:t>
      </w:r>
      <w:r w:rsidR="005E034B" w:rsidRPr="00DB0267">
        <w:rPr>
          <w:szCs w:val="22"/>
          <w:lang w:eastAsia="en-US"/>
        </w:rPr>
        <w:t>mg/m</w:t>
      </w:r>
      <w:r w:rsidR="005E034B" w:rsidRPr="00DB0267">
        <w:rPr>
          <w:szCs w:val="22"/>
          <w:vertAlign w:val="superscript"/>
          <w:lang w:eastAsia="en-US"/>
        </w:rPr>
        <w:t>2</w:t>
      </w:r>
      <w:r w:rsidR="005E034B" w:rsidRPr="00DB0267">
        <w:rPr>
          <w:szCs w:val="22"/>
          <w:lang w:eastAsia="en-US"/>
        </w:rPr>
        <w:t>, svaka 3</w:t>
      </w:r>
      <w:del w:id="1126" w:author="Regulatory 1" w:date="2025-08-06T14:04:00Z">
        <w:r w:rsidR="005E034B" w:rsidRPr="00DB0267" w:rsidDel="000456D8">
          <w:rPr>
            <w:szCs w:val="22"/>
            <w:lang w:eastAsia="en-US"/>
          </w:rPr>
          <w:delText xml:space="preserve"> </w:delText>
        </w:r>
      </w:del>
      <w:ins w:id="1127" w:author="Regulatory 1" w:date="2025-08-06T14:04:00Z">
        <w:r w:rsidR="000456D8" w:rsidRPr="00DB0267">
          <w:rPr>
            <w:szCs w:val="22"/>
            <w:lang w:eastAsia="en-US"/>
          </w:rPr>
          <w:t> </w:t>
        </w:r>
      </w:ins>
      <w:r w:rsidR="005E034B" w:rsidRPr="00DB0267">
        <w:rPr>
          <w:szCs w:val="22"/>
          <w:lang w:eastAsia="en-US"/>
        </w:rPr>
        <w:t>tjedna</w:t>
      </w:r>
      <w:del w:id="1128" w:author="Regulatory 1" w:date="2025-08-06T19:44:00Z">
        <w:r w:rsidR="005E034B" w:rsidRPr="00DB0267" w:rsidDel="009F61AD">
          <w:rPr>
            <w:szCs w:val="22"/>
            <w:lang w:eastAsia="en-US"/>
          </w:rPr>
          <w:delText>,</w:delText>
        </w:r>
      </w:del>
      <w:r w:rsidR="005E034B" w:rsidRPr="00DB0267">
        <w:rPr>
          <w:szCs w:val="22"/>
          <w:lang w:eastAsia="en-US"/>
        </w:rPr>
        <w:t xml:space="preserve"> u 4</w:t>
      </w:r>
      <w:del w:id="1129" w:author="Regulatory 1" w:date="2025-08-06T14:04:00Z">
        <w:r w:rsidR="005E034B" w:rsidRPr="00DB0267" w:rsidDel="000456D8">
          <w:rPr>
            <w:szCs w:val="22"/>
            <w:lang w:eastAsia="en-US"/>
          </w:rPr>
          <w:delText xml:space="preserve"> </w:delText>
        </w:r>
      </w:del>
      <w:ins w:id="1130" w:author="Regulatory 1" w:date="2025-08-06T14:04:00Z">
        <w:r w:rsidR="000456D8" w:rsidRPr="00DB0267">
          <w:rPr>
            <w:szCs w:val="22"/>
            <w:lang w:eastAsia="en-US"/>
          </w:rPr>
          <w:t> </w:t>
        </w:r>
      </w:ins>
      <w:r w:rsidR="005E034B" w:rsidRPr="00DB0267">
        <w:rPr>
          <w:szCs w:val="22"/>
          <w:lang w:eastAsia="en-US"/>
        </w:rPr>
        <w:t>ciklusa</w:t>
      </w:r>
      <w:del w:id="1131" w:author="Regulatory 1" w:date="2025-08-06T19:45:00Z">
        <w:r w:rsidR="00A165FF" w:rsidRPr="00DB0267" w:rsidDel="009F61AD">
          <w:rPr>
            <w:szCs w:val="22"/>
            <w:lang w:eastAsia="en-US"/>
          </w:rPr>
          <w:delText>.</w:delText>
        </w:r>
      </w:del>
    </w:p>
    <w:p w14:paraId="4A3311B1" w14:textId="77777777" w:rsidR="00A165FF" w:rsidRPr="00DB0267" w:rsidRDefault="00A165FF" w:rsidP="00040D47">
      <w:pPr>
        <w:spacing w:line="220" w:lineRule="exact"/>
        <w:ind w:left="207"/>
        <w:outlineLvl w:val="0"/>
        <w:rPr>
          <w:szCs w:val="22"/>
          <w:lang w:eastAsia="en-US"/>
        </w:rPr>
      </w:pPr>
    </w:p>
    <w:p w14:paraId="243A910A" w14:textId="3128A5BA" w:rsidR="005E034B" w:rsidRPr="00DB0267" w:rsidRDefault="0079766D" w:rsidP="00040D47">
      <w:pPr>
        <w:ind w:left="851" w:hanging="284"/>
        <w:outlineLvl w:val="0"/>
        <w:rPr>
          <w:szCs w:val="22"/>
          <w:lang w:eastAsia="en-US"/>
        </w:rPr>
      </w:pPr>
      <w:r w:rsidRPr="00DB0267">
        <w:rPr>
          <w:szCs w:val="22"/>
        </w:rPr>
        <w:t>-</w:t>
      </w:r>
      <w:r w:rsidRPr="00DB0267">
        <w:rPr>
          <w:szCs w:val="22"/>
        </w:rPr>
        <w:tab/>
      </w:r>
      <w:r w:rsidR="00A77D59" w:rsidRPr="00DB0267">
        <w:rPr>
          <w:szCs w:val="22"/>
          <w:lang w:eastAsia="en-US"/>
        </w:rPr>
        <w:t xml:space="preserve">intravenski ciklofosfamid </w:t>
      </w:r>
      <w:r w:rsidR="005E034B" w:rsidRPr="00DB0267">
        <w:rPr>
          <w:szCs w:val="22"/>
          <w:lang w:eastAsia="en-US"/>
        </w:rPr>
        <w:t>u dozi od 600</w:t>
      </w:r>
      <w:r w:rsidR="00A165FF" w:rsidRPr="00DB0267">
        <w:rPr>
          <w:szCs w:val="22"/>
          <w:lang w:eastAsia="en-US"/>
        </w:rPr>
        <w:t> </w:t>
      </w:r>
      <w:r w:rsidR="005E034B" w:rsidRPr="00DB0267">
        <w:rPr>
          <w:szCs w:val="22"/>
          <w:lang w:eastAsia="en-US"/>
        </w:rPr>
        <w:t>mg/m</w:t>
      </w:r>
      <w:r w:rsidR="005E034B" w:rsidRPr="00DB0267">
        <w:rPr>
          <w:szCs w:val="22"/>
          <w:vertAlign w:val="superscript"/>
          <w:lang w:eastAsia="en-US"/>
        </w:rPr>
        <w:t>2</w:t>
      </w:r>
      <w:r w:rsidR="005E034B" w:rsidRPr="00DB0267">
        <w:rPr>
          <w:szCs w:val="22"/>
          <w:lang w:eastAsia="en-US"/>
        </w:rPr>
        <w:t xml:space="preserve"> kroz 30</w:t>
      </w:r>
      <w:del w:id="1132" w:author="Regulatory 1" w:date="2025-08-06T14:04:00Z">
        <w:r w:rsidR="005E034B" w:rsidRPr="00DB0267" w:rsidDel="000456D8">
          <w:rPr>
            <w:szCs w:val="22"/>
            <w:lang w:eastAsia="en-US"/>
          </w:rPr>
          <w:delText xml:space="preserve"> </w:delText>
        </w:r>
      </w:del>
      <w:ins w:id="1133" w:author="Regulatory 1" w:date="2025-08-06T14:04:00Z">
        <w:r w:rsidR="000456D8" w:rsidRPr="00DB0267">
          <w:rPr>
            <w:szCs w:val="22"/>
            <w:lang w:eastAsia="en-US"/>
          </w:rPr>
          <w:t> </w:t>
        </w:r>
      </w:ins>
      <w:r w:rsidR="005E034B" w:rsidRPr="00DB0267">
        <w:rPr>
          <w:szCs w:val="22"/>
          <w:lang w:eastAsia="en-US"/>
        </w:rPr>
        <w:t>minuta, svaka 3</w:t>
      </w:r>
      <w:del w:id="1134" w:author="Regulatory 1" w:date="2025-08-06T14:04:00Z">
        <w:r w:rsidR="005E034B" w:rsidRPr="00DB0267" w:rsidDel="000456D8">
          <w:rPr>
            <w:szCs w:val="22"/>
            <w:lang w:eastAsia="en-US"/>
          </w:rPr>
          <w:delText xml:space="preserve"> </w:delText>
        </w:r>
      </w:del>
      <w:ins w:id="1135" w:author="Regulatory 1" w:date="2025-08-06T14:04:00Z">
        <w:r w:rsidR="000456D8" w:rsidRPr="00DB0267">
          <w:rPr>
            <w:szCs w:val="22"/>
            <w:lang w:eastAsia="en-US"/>
          </w:rPr>
          <w:t> </w:t>
        </w:r>
      </w:ins>
      <w:r w:rsidR="005E034B" w:rsidRPr="00DB0267">
        <w:rPr>
          <w:szCs w:val="22"/>
          <w:lang w:eastAsia="en-US"/>
        </w:rPr>
        <w:t>tjedna u 4</w:t>
      </w:r>
      <w:del w:id="1136" w:author="Regulatory 1" w:date="2025-08-06T14:04:00Z">
        <w:r w:rsidR="005E034B" w:rsidRPr="00DB0267" w:rsidDel="000456D8">
          <w:rPr>
            <w:szCs w:val="22"/>
            <w:lang w:eastAsia="en-US"/>
          </w:rPr>
          <w:delText xml:space="preserve"> </w:delText>
        </w:r>
      </w:del>
      <w:ins w:id="1137" w:author="Regulatory 1" w:date="2025-08-06T14:04:00Z">
        <w:r w:rsidR="000456D8" w:rsidRPr="00DB0267">
          <w:rPr>
            <w:szCs w:val="22"/>
            <w:lang w:eastAsia="en-US"/>
          </w:rPr>
          <w:t> </w:t>
        </w:r>
      </w:ins>
      <w:r w:rsidR="005E034B" w:rsidRPr="00DB0267">
        <w:rPr>
          <w:szCs w:val="22"/>
          <w:lang w:eastAsia="en-US"/>
        </w:rPr>
        <w:t>ciklusa</w:t>
      </w:r>
    </w:p>
    <w:p w14:paraId="75DAE906" w14:textId="77777777" w:rsidR="005E034B" w:rsidRPr="00DB0267" w:rsidRDefault="005E034B" w:rsidP="00040D47">
      <w:pPr>
        <w:ind w:left="567"/>
        <w:outlineLvl w:val="0"/>
        <w:rPr>
          <w:szCs w:val="22"/>
        </w:rPr>
      </w:pPr>
    </w:p>
    <w:p w14:paraId="6A2A7474" w14:textId="77777777" w:rsidR="005E034B" w:rsidRPr="00DB0267" w:rsidRDefault="005E034B" w:rsidP="00040D47">
      <w:pPr>
        <w:spacing w:line="220" w:lineRule="exact"/>
        <w:ind w:left="562"/>
        <w:outlineLvl w:val="0"/>
        <w:rPr>
          <w:szCs w:val="22"/>
        </w:rPr>
      </w:pPr>
      <w:r w:rsidRPr="00DB0267">
        <w:rPr>
          <w:szCs w:val="22"/>
        </w:rPr>
        <w:t xml:space="preserve">Paklitaksel </w:t>
      </w:r>
      <w:r w:rsidR="00A66257" w:rsidRPr="00DB0267">
        <w:rPr>
          <w:szCs w:val="22"/>
        </w:rPr>
        <w:t xml:space="preserve">je </w:t>
      </w:r>
      <w:r w:rsidRPr="00DB0267">
        <w:rPr>
          <w:szCs w:val="22"/>
        </w:rPr>
        <w:t xml:space="preserve">u kombinaciji s </w:t>
      </w:r>
      <w:r w:rsidR="005765B9" w:rsidRPr="00DB0267">
        <w:rPr>
          <w:szCs w:val="22"/>
        </w:rPr>
        <w:t>lijekom Herceptin</w:t>
      </w:r>
      <w:r w:rsidRPr="00DB0267">
        <w:rPr>
          <w:szCs w:val="22"/>
        </w:rPr>
        <w:t xml:space="preserve"> primjenjiva</w:t>
      </w:r>
      <w:r w:rsidR="00A66257" w:rsidRPr="00DB0267">
        <w:rPr>
          <w:szCs w:val="22"/>
        </w:rPr>
        <w:t>n</w:t>
      </w:r>
      <w:r w:rsidRPr="00DB0267">
        <w:rPr>
          <w:szCs w:val="22"/>
        </w:rPr>
        <w:t xml:space="preserve"> na sljedeći način:</w:t>
      </w:r>
    </w:p>
    <w:p w14:paraId="79C267EB" w14:textId="77777777" w:rsidR="00A165FF" w:rsidRPr="00DB0267" w:rsidRDefault="00A165FF" w:rsidP="00040D47">
      <w:pPr>
        <w:spacing w:line="220" w:lineRule="exact"/>
        <w:ind w:left="562"/>
        <w:outlineLvl w:val="0"/>
        <w:rPr>
          <w:szCs w:val="22"/>
        </w:rPr>
      </w:pPr>
    </w:p>
    <w:p w14:paraId="3219A426" w14:textId="60EAFF1B" w:rsidR="005E034B" w:rsidRPr="00DB0267" w:rsidRDefault="001F736E" w:rsidP="00040D47">
      <w:pPr>
        <w:ind w:left="851" w:hanging="284"/>
        <w:outlineLvl w:val="0"/>
        <w:rPr>
          <w:szCs w:val="22"/>
          <w:lang w:eastAsia="en-US"/>
        </w:rPr>
      </w:pPr>
      <w:r w:rsidRPr="00DB0267">
        <w:rPr>
          <w:szCs w:val="22"/>
        </w:rPr>
        <w:t>-</w:t>
      </w:r>
      <w:r w:rsidRPr="00DB0267">
        <w:rPr>
          <w:szCs w:val="22"/>
        </w:rPr>
        <w:tab/>
      </w:r>
      <w:r w:rsidR="005E034B" w:rsidRPr="00DB0267">
        <w:rPr>
          <w:szCs w:val="22"/>
          <w:lang w:eastAsia="en-US"/>
        </w:rPr>
        <w:t>intravenski paklitaksel – 80</w:t>
      </w:r>
      <w:r w:rsidR="00A165FF" w:rsidRPr="00DB0267">
        <w:rPr>
          <w:szCs w:val="22"/>
          <w:lang w:eastAsia="en-US"/>
        </w:rPr>
        <w:t> </w:t>
      </w:r>
      <w:r w:rsidR="005E034B" w:rsidRPr="00DB0267">
        <w:rPr>
          <w:szCs w:val="22"/>
          <w:lang w:eastAsia="en-US"/>
        </w:rPr>
        <w:t>mg/m</w:t>
      </w:r>
      <w:r w:rsidR="005E034B" w:rsidRPr="00DB0267">
        <w:rPr>
          <w:szCs w:val="22"/>
          <w:vertAlign w:val="superscript"/>
          <w:lang w:eastAsia="en-US"/>
        </w:rPr>
        <w:t>2</w:t>
      </w:r>
      <w:r w:rsidR="005E034B" w:rsidRPr="00DB0267">
        <w:rPr>
          <w:szCs w:val="22"/>
          <w:lang w:eastAsia="en-US"/>
        </w:rPr>
        <w:t xml:space="preserve"> </w:t>
      </w:r>
      <w:r w:rsidR="00A66257" w:rsidRPr="00DB0267">
        <w:rPr>
          <w:szCs w:val="22"/>
          <w:lang w:eastAsia="en-US"/>
        </w:rPr>
        <w:t xml:space="preserve">u </w:t>
      </w:r>
      <w:r w:rsidR="005E034B" w:rsidRPr="00DB0267">
        <w:rPr>
          <w:szCs w:val="22"/>
          <w:lang w:eastAsia="en-US"/>
        </w:rPr>
        <w:t>kontinuirano</w:t>
      </w:r>
      <w:r w:rsidR="00A66257" w:rsidRPr="00DB0267">
        <w:rPr>
          <w:szCs w:val="22"/>
          <w:lang w:eastAsia="en-US"/>
        </w:rPr>
        <w:t>j</w:t>
      </w:r>
      <w:r w:rsidR="005E034B" w:rsidRPr="00DB0267">
        <w:rPr>
          <w:szCs w:val="22"/>
          <w:lang w:eastAsia="en-US"/>
        </w:rPr>
        <w:t xml:space="preserve"> </w:t>
      </w:r>
      <w:r w:rsidR="00EC3770" w:rsidRPr="00DB0267">
        <w:rPr>
          <w:szCs w:val="22"/>
          <w:lang w:eastAsia="en-US"/>
        </w:rPr>
        <w:t>intravenskoj</w:t>
      </w:r>
      <w:r w:rsidR="005E034B" w:rsidRPr="00DB0267">
        <w:rPr>
          <w:szCs w:val="22"/>
          <w:lang w:eastAsia="en-US"/>
        </w:rPr>
        <w:t xml:space="preserve"> infuzij</w:t>
      </w:r>
      <w:r w:rsidR="00A66257" w:rsidRPr="00DB0267">
        <w:rPr>
          <w:szCs w:val="22"/>
          <w:lang w:eastAsia="en-US"/>
        </w:rPr>
        <w:t>i</w:t>
      </w:r>
      <w:r w:rsidR="005E034B" w:rsidRPr="00DB0267">
        <w:rPr>
          <w:szCs w:val="22"/>
          <w:lang w:eastAsia="en-US"/>
        </w:rPr>
        <w:t>, jednom tjedno tijekom 12</w:t>
      </w:r>
      <w:del w:id="1138" w:author="Regulatory 1" w:date="2025-08-06T14:04:00Z">
        <w:r w:rsidR="005E034B" w:rsidRPr="00DB0267" w:rsidDel="000456D8">
          <w:rPr>
            <w:szCs w:val="22"/>
            <w:lang w:eastAsia="en-US"/>
          </w:rPr>
          <w:delText xml:space="preserve"> </w:delText>
        </w:r>
      </w:del>
      <w:ins w:id="1139" w:author="Regulatory 1" w:date="2025-08-06T14:04:00Z">
        <w:r w:rsidR="000456D8" w:rsidRPr="00DB0267">
          <w:rPr>
            <w:szCs w:val="22"/>
            <w:lang w:eastAsia="en-US"/>
          </w:rPr>
          <w:t> </w:t>
        </w:r>
      </w:ins>
      <w:r w:rsidR="005E034B" w:rsidRPr="00DB0267">
        <w:rPr>
          <w:szCs w:val="22"/>
          <w:lang w:eastAsia="en-US"/>
        </w:rPr>
        <w:t xml:space="preserve">tjedana </w:t>
      </w:r>
    </w:p>
    <w:p w14:paraId="1CBB105C" w14:textId="77777777" w:rsidR="005E034B" w:rsidRPr="00DB0267" w:rsidRDefault="005E034B" w:rsidP="00040D47">
      <w:pPr>
        <w:autoSpaceDE w:val="0"/>
        <w:autoSpaceDN w:val="0"/>
        <w:adjustRightInd w:val="0"/>
        <w:ind w:left="993" w:hanging="426"/>
        <w:rPr>
          <w:szCs w:val="22"/>
        </w:rPr>
      </w:pPr>
      <w:r w:rsidRPr="00DB0267">
        <w:rPr>
          <w:szCs w:val="22"/>
        </w:rPr>
        <w:t xml:space="preserve">ili </w:t>
      </w:r>
    </w:p>
    <w:p w14:paraId="4F6F68FF" w14:textId="2CA3F578" w:rsidR="005E034B" w:rsidRPr="00DB0267" w:rsidRDefault="001F736E" w:rsidP="00040D47">
      <w:pPr>
        <w:ind w:left="851" w:hanging="284"/>
        <w:outlineLvl w:val="0"/>
        <w:rPr>
          <w:szCs w:val="22"/>
          <w:lang w:eastAsia="en-US"/>
        </w:rPr>
      </w:pPr>
      <w:r w:rsidRPr="00DB0267">
        <w:rPr>
          <w:szCs w:val="22"/>
        </w:rPr>
        <w:t>-</w:t>
      </w:r>
      <w:r w:rsidRPr="00DB0267">
        <w:rPr>
          <w:szCs w:val="22"/>
        </w:rPr>
        <w:tab/>
      </w:r>
      <w:r w:rsidR="005E034B" w:rsidRPr="00DB0267">
        <w:rPr>
          <w:szCs w:val="22"/>
          <w:lang w:eastAsia="en-US"/>
        </w:rPr>
        <w:t>intravenski paklitaksel – 175 mg/m</w:t>
      </w:r>
      <w:r w:rsidR="005E034B" w:rsidRPr="00DB0267">
        <w:rPr>
          <w:szCs w:val="22"/>
          <w:vertAlign w:val="superscript"/>
          <w:lang w:eastAsia="en-US"/>
        </w:rPr>
        <w:t>2</w:t>
      </w:r>
      <w:r w:rsidR="005E034B" w:rsidRPr="00DB0267">
        <w:rPr>
          <w:szCs w:val="22"/>
          <w:lang w:eastAsia="en-US"/>
        </w:rPr>
        <w:t xml:space="preserve"> </w:t>
      </w:r>
      <w:r w:rsidR="00A66257" w:rsidRPr="00DB0267">
        <w:rPr>
          <w:szCs w:val="22"/>
          <w:lang w:eastAsia="en-US"/>
        </w:rPr>
        <w:t xml:space="preserve">u </w:t>
      </w:r>
      <w:r w:rsidR="005E034B" w:rsidRPr="00DB0267">
        <w:rPr>
          <w:szCs w:val="22"/>
          <w:lang w:eastAsia="en-US"/>
        </w:rPr>
        <w:t>kontinuirano</w:t>
      </w:r>
      <w:r w:rsidR="00A66257" w:rsidRPr="00DB0267">
        <w:rPr>
          <w:szCs w:val="22"/>
          <w:lang w:eastAsia="en-US"/>
        </w:rPr>
        <w:t>j</w:t>
      </w:r>
      <w:r w:rsidR="005E034B" w:rsidRPr="00DB0267">
        <w:rPr>
          <w:szCs w:val="22"/>
          <w:lang w:eastAsia="en-US"/>
        </w:rPr>
        <w:t xml:space="preserve"> </w:t>
      </w:r>
      <w:r w:rsidR="00EC3770" w:rsidRPr="00DB0267">
        <w:rPr>
          <w:szCs w:val="22"/>
          <w:lang w:eastAsia="en-US"/>
        </w:rPr>
        <w:t>intravenskoj</w:t>
      </w:r>
      <w:r w:rsidR="005E034B" w:rsidRPr="00DB0267">
        <w:rPr>
          <w:szCs w:val="22"/>
          <w:lang w:eastAsia="en-US"/>
        </w:rPr>
        <w:t xml:space="preserve"> infuzij</w:t>
      </w:r>
      <w:r w:rsidR="00A66257" w:rsidRPr="00DB0267">
        <w:rPr>
          <w:szCs w:val="22"/>
          <w:lang w:eastAsia="en-US"/>
        </w:rPr>
        <w:t>i</w:t>
      </w:r>
      <w:r w:rsidR="005E034B" w:rsidRPr="00DB0267">
        <w:rPr>
          <w:szCs w:val="22"/>
          <w:lang w:eastAsia="en-US"/>
        </w:rPr>
        <w:t xml:space="preserve"> svaka 3</w:t>
      </w:r>
      <w:del w:id="1140" w:author="Regulatory 1" w:date="2025-08-06T14:04:00Z">
        <w:r w:rsidR="005E034B" w:rsidRPr="00DB0267" w:rsidDel="000456D8">
          <w:rPr>
            <w:szCs w:val="22"/>
            <w:lang w:eastAsia="en-US"/>
          </w:rPr>
          <w:delText xml:space="preserve"> </w:delText>
        </w:r>
      </w:del>
      <w:ins w:id="1141" w:author="Regulatory 1" w:date="2025-08-06T14:04:00Z">
        <w:r w:rsidR="000456D8" w:rsidRPr="00DB0267">
          <w:rPr>
            <w:szCs w:val="22"/>
            <w:lang w:eastAsia="en-US"/>
          </w:rPr>
          <w:t> </w:t>
        </w:r>
      </w:ins>
      <w:r w:rsidR="005E034B" w:rsidRPr="00DB0267">
        <w:rPr>
          <w:szCs w:val="22"/>
          <w:lang w:eastAsia="en-US"/>
        </w:rPr>
        <w:t>tjedna u 4</w:t>
      </w:r>
      <w:del w:id="1142" w:author="Regulatory 1" w:date="2025-08-06T14:04:00Z">
        <w:r w:rsidR="005E034B" w:rsidRPr="00DB0267" w:rsidDel="000456D8">
          <w:rPr>
            <w:szCs w:val="22"/>
            <w:lang w:eastAsia="en-US"/>
          </w:rPr>
          <w:delText xml:space="preserve"> </w:delText>
        </w:r>
      </w:del>
      <w:ins w:id="1143" w:author="Regulatory 1" w:date="2025-08-06T14:04:00Z">
        <w:r w:rsidR="000456D8" w:rsidRPr="00DB0267">
          <w:rPr>
            <w:szCs w:val="22"/>
            <w:lang w:eastAsia="en-US"/>
          </w:rPr>
          <w:t> </w:t>
        </w:r>
      </w:ins>
      <w:r w:rsidR="005E034B" w:rsidRPr="00DB0267">
        <w:rPr>
          <w:szCs w:val="22"/>
          <w:lang w:eastAsia="en-US"/>
        </w:rPr>
        <w:t>ciklusa (1. dan svakog ciklusa)</w:t>
      </w:r>
    </w:p>
    <w:p w14:paraId="001BD4BC" w14:textId="77777777" w:rsidR="005E034B" w:rsidRPr="00DB0267" w:rsidRDefault="005E034B" w:rsidP="00040D47">
      <w:pPr>
        <w:autoSpaceDE w:val="0"/>
        <w:autoSpaceDN w:val="0"/>
        <w:adjustRightInd w:val="0"/>
        <w:ind w:left="993" w:hanging="426"/>
        <w:rPr>
          <w:szCs w:val="22"/>
        </w:rPr>
      </w:pPr>
    </w:p>
    <w:p w14:paraId="46BCD875" w14:textId="5A36B036" w:rsidR="005E034B" w:rsidRPr="00DB0267" w:rsidRDefault="005E034B" w:rsidP="00040D47">
      <w:pPr>
        <w:rPr>
          <w:szCs w:val="22"/>
        </w:rPr>
      </w:pPr>
      <w:r w:rsidRPr="00DB0267">
        <w:rPr>
          <w:szCs w:val="22"/>
        </w:rPr>
        <w:t xml:space="preserve">Rezultati djelotvornosti iz skupne analize ispitivanja </w:t>
      </w:r>
      <w:r w:rsidR="008760A3" w:rsidRPr="00DB0267">
        <w:rPr>
          <w:szCs w:val="22"/>
        </w:rPr>
        <w:t>NSABP</w:t>
      </w:r>
      <w:del w:id="1144" w:author="Regulatory 1" w:date="2025-08-06T14:18:00Z">
        <w:r w:rsidR="008760A3" w:rsidRPr="00DB0267" w:rsidDel="000456D8">
          <w:rPr>
            <w:szCs w:val="22"/>
          </w:rPr>
          <w:delText xml:space="preserve"> </w:delText>
        </w:r>
      </w:del>
      <w:ins w:id="1145" w:author="Regulatory 1" w:date="2025-08-06T14:18:00Z">
        <w:r w:rsidR="000456D8" w:rsidRPr="00DB0267">
          <w:rPr>
            <w:szCs w:val="22"/>
          </w:rPr>
          <w:t> </w:t>
        </w:r>
      </w:ins>
      <w:r w:rsidR="008760A3" w:rsidRPr="00DB0267">
        <w:rPr>
          <w:szCs w:val="22"/>
        </w:rPr>
        <w:t>B</w:t>
      </w:r>
      <w:ins w:id="1146" w:author="Regulatory 1" w:date="2025-08-06T14:18:00Z">
        <w:r w:rsidR="000456D8" w:rsidRPr="00DB0267">
          <w:rPr>
            <w:szCs w:val="22"/>
          </w:rPr>
          <w:noBreakHyphen/>
        </w:r>
      </w:ins>
      <w:del w:id="1147" w:author="Regulatory 1" w:date="2025-08-06T14:18:00Z">
        <w:r w:rsidR="008760A3" w:rsidRPr="00DB0267" w:rsidDel="000456D8">
          <w:rPr>
            <w:szCs w:val="22"/>
          </w:rPr>
          <w:delText>-</w:delText>
        </w:r>
      </w:del>
      <w:r w:rsidR="008760A3" w:rsidRPr="00DB0267">
        <w:rPr>
          <w:szCs w:val="22"/>
        </w:rPr>
        <w:t xml:space="preserve">31 i </w:t>
      </w:r>
      <w:r w:rsidRPr="00DB0267">
        <w:rPr>
          <w:szCs w:val="22"/>
        </w:rPr>
        <w:t>NCCTG</w:t>
      </w:r>
      <w:del w:id="1148" w:author="Regulatory 1" w:date="2025-08-06T14:18:00Z">
        <w:r w:rsidRPr="00DB0267" w:rsidDel="000456D8">
          <w:rPr>
            <w:szCs w:val="22"/>
          </w:rPr>
          <w:delText xml:space="preserve"> </w:delText>
        </w:r>
      </w:del>
      <w:ins w:id="1149" w:author="Regulatory 1" w:date="2025-08-06T14:18:00Z">
        <w:r w:rsidR="000456D8" w:rsidRPr="00DB0267">
          <w:rPr>
            <w:szCs w:val="22"/>
          </w:rPr>
          <w:t> </w:t>
        </w:r>
      </w:ins>
      <w:ins w:id="1150" w:author="Regulatory 1" w:date="2025-08-08T08:54:00Z">
        <w:r w:rsidR="003F4961" w:rsidRPr="00DB0267">
          <w:rPr>
            <w:szCs w:val="22"/>
          </w:rPr>
          <w:t>N</w:t>
        </w:r>
      </w:ins>
      <w:r w:rsidRPr="00DB0267">
        <w:rPr>
          <w:szCs w:val="22"/>
        </w:rPr>
        <w:t xml:space="preserve">9831 </w:t>
      </w:r>
      <w:r w:rsidR="008760A3" w:rsidRPr="00DB0267">
        <w:rPr>
          <w:szCs w:val="22"/>
        </w:rPr>
        <w:t>u trenutku konačne analize preživljenja bez bolesti</w:t>
      </w:r>
      <w:r w:rsidR="008760A3" w:rsidRPr="00DB0267">
        <w:rPr>
          <w:szCs w:val="22"/>
          <w:vertAlign w:val="superscript"/>
        </w:rPr>
        <w:t>*</w:t>
      </w:r>
      <w:r w:rsidR="008760A3" w:rsidRPr="00DB0267">
        <w:rPr>
          <w:szCs w:val="22"/>
        </w:rPr>
        <w:t xml:space="preserve"> </w:t>
      </w:r>
      <w:r w:rsidRPr="00DB0267">
        <w:rPr>
          <w:szCs w:val="22"/>
        </w:rPr>
        <w:t xml:space="preserve">prikazani su sažeto u </w:t>
      </w:r>
      <w:r w:rsidR="00EC3770" w:rsidRPr="00DB0267">
        <w:rPr>
          <w:szCs w:val="22"/>
        </w:rPr>
        <w:t>T</w:t>
      </w:r>
      <w:r w:rsidRPr="00DB0267">
        <w:rPr>
          <w:szCs w:val="22"/>
        </w:rPr>
        <w:t>ablici</w:t>
      </w:r>
      <w:r w:rsidR="00EC3770" w:rsidRPr="00DB0267">
        <w:rPr>
          <w:szCs w:val="22"/>
        </w:rPr>
        <w:t xml:space="preserve"> 7</w:t>
      </w:r>
      <w:r w:rsidRPr="00DB0267">
        <w:rPr>
          <w:szCs w:val="22"/>
        </w:rPr>
        <w:t>. Medijan trajanja praćenja iznosio je 1,8</w:t>
      </w:r>
      <w:del w:id="1151" w:author="Regulatory 1" w:date="2025-08-06T14:18:00Z">
        <w:r w:rsidRPr="00DB0267" w:rsidDel="000456D8">
          <w:rPr>
            <w:szCs w:val="22"/>
          </w:rPr>
          <w:delText xml:space="preserve"> </w:delText>
        </w:r>
      </w:del>
      <w:ins w:id="1152" w:author="Regulatory 1" w:date="2025-08-06T14:18:00Z">
        <w:r w:rsidR="000456D8" w:rsidRPr="00DB0267">
          <w:rPr>
            <w:szCs w:val="22"/>
          </w:rPr>
          <w:t> </w:t>
        </w:r>
      </w:ins>
      <w:r w:rsidRPr="00DB0267">
        <w:rPr>
          <w:szCs w:val="22"/>
        </w:rPr>
        <w:t>godina za bolesnice u skupini koja je primila AC→P kemoterapiju i 2,0</w:t>
      </w:r>
      <w:ins w:id="1153" w:author="Regulatory 1" w:date="2025-08-06T14:19:00Z">
        <w:r w:rsidR="000456D8" w:rsidRPr="00DB0267">
          <w:rPr>
            <w:szCs w:val="22"/>
          </w:rPr>
          <w:t> </w:t>
        </w:r>
      </w:ins>
      <w:del w:id="1154" w:author="Regulatory 1" w:date="2025-08-06T14:19:00Z">
        <w:r w:rsidRPr="00DB0267" w:rsidDel="000456D8">
          <w:rPr>
            <w:szCs w:val="22"/>
          </w:rPr>
          <w:delText xml:space="preserve"> </w:delText>
        </w:r>
      </w:del>
      <w:r w:rsidRPr="00DB0267">
        <w:rPr>
          <w:szCs w:val="22"/>
        </w:rPr>
        <w:t xml:space="preserve">godine za bolesnice u skupini koja </w:t>
      </w:r>
      <w:r w:rsidR="00A77D59" w:rsidRPr="00DB0267">
        <w:rPr>
          <w:szCs w:val="22"/>
        </w:rPr>
        <w:t>je primala AC→PH kemoterapiju.</w:t>
      </w:r>
    </w:p>
    <w:p w14:paraId="55C8E821" w14:textId="77777777" w:rsidR="00EC3770" w:rsidRPr="00DB0267" w:rsidRDefault="00EC3770" w:rsidP="00040D47">
      <w:pPr>
        <w:rPr>
          <w:szCs w:val="22"/>
        </w:rPr>
      </w:pPr>
    </w:p>
    <w:p w14:paraId="177E2A3C" w14:textId="5B413962" w:rsidR="00EC3770" w:rsidRPr="00DB0267" w:rsidRDefault="00EC3770" w:rsidP="00040D47">
      <w:pPr>
        <w:keepNext/>
        <w:keepLines/>
        <w:tabs>
          <w:tab w:val="left" w:pos="4820"/>
        </w:tabs>
        <w:rPr>
          <w:szCs w:val="22"/>
        </w:rPr>
      </w:pPr>
      <w:r w:rsidRPr="00DB0267">
        <w:rPr>
          <w:szCs w:val="22"/>
        </w:rPr>
        <w:t xml:space="preserve">Tablica 7 </w:t>
      </w:r>
      <w:r w:rsidR="008760A3" w:rsidRPr="00DB0267">
        <w:rPr>
          <w:szCs w:val="22"/>
        </w:rPr>
        <w:t xml:space="preserve">Sažetak rezultata </w:t>
      </w:r>
      <w:r w:rsidRPr="00DB0267">
        <w:rPr>
          <w:szCs w:val="22"/>
        </w:rPr>
        <w:t xml:space="preserve">djelotvornosti iz skupne analize ispitivanja </w:t>
      </w:r>
      <w:r w:rsidR="008760A3" w:rsidRPr="00DB0267">
        <w:rPr>
          <w:szCs w:val="22"/>
        </w:rPr>
        <w:t>NSABP</w:t>
      </w:r>
      <w:del w:id="1155" w:author="Regulatory 1" w:date="2025-08-06T14:18:00Z">
        <w:r w:rsidR="008760A3" w:rsidRPr="00DB0267" w:rsidDel="000456D8">
          <w:rPr>
            <w:szCs w:val="22"/>
          </w:rPr>
          <w:delText xml:space="preserve"> </w:delText>
        </w:r>
      </w:del>
      <w:ins w:id="1156" w:author="Regulatory 1" w:date="2025-08-06T14:18:00Z">
        <w:r w:rsidR="000456D8" w:rsidRPr="00DB0267">
          <w:rPr>
            <w:szCs w:val="22"/>
          </w:rPr>
          <w:t> </w:t>
        </w:r>
      </w:ins>
      <w:r w:rsidR="008760A3" w:rsidRPr="00DB0267">
        <w:rPr>
          <w:szCs w:val="22"/>
        </w:rPr>
        <w:t>B</w:t>
      </w:r>
      <w:ins w:id="1157" w:author="Regulatory 1" w:date="2025-08-06T14:18:00Z">
        <w:r w:rsidR="000456D8" w:rsidRPr="00DB0267">
          <w:rPr>
            <w:szCs w:val="22"/>
          </w:rPr>
          <w:noBreakHyphen/>
        </w:r>
      </w:ins>
      <w:del w:id="1158" w:author="Regulatory 1" w:date="2025-08-06T14:18:00Z">
        <w:r w:rsidR="008760A3" w:rsidRPr="00DB0267" w:rsidDel="000456D8">
          <w:rPr>
            <w:szCs w:val="22"/>
          </w:rPr>
          <w:delText>-</w:delText>
        </w:r>
      </w:del>
      <w:r w:rsidR="008760A3" w:rsidRPr="00DB0267">
        <w:rPr>
          <w:szCs w:val="22"/>
        </w:rPr>
        <w:t xml:space="preserve">31 i </w:t>
      </w:r>
      <w:r w:rsidRPr="00DB0267">
        <w:rPr>
          <w:szCs w:val="22"/>
        </w:rPr>
        <w:t>NCCTG</w:t>
      </w:r>
      <w:ins w:id="1159" w:author="Regulatory 1" w:date="2025-08-06T14:18:00Z">
        <w:r w:rsidR="000456D8" w:rsidRPr="00DB0267">
          <w:rPr>
            <w:szCs w:val="22"/>
          </w:rPr>
          <w:t> </w:t>
        </w:r>
      </w:ins>
      <w:del w:id="1160" w:author="Regulatory 1" w:date="2025-08-06T14:18:00Z">
        <w:r w:rsidRPr="00DB0267" w:rsidDel="000456D8">
          <w:rPr>
            <w:szCs w:val="22"/>
          </w:rPr>
          <w:delText xml:space="preserve"> </w:delText>
        </w:r>
      </w:del>
      <w:ins w:id="1161" w:author="Regulatory 1" w:date="2025-08-08T08:54:00Z">
        <w:r w:rsidR="003F4961" w:rsidRPr="00DB0267">
          <w:rPr>
            <w:szCs w:val="22"/>
          </w:rPr>
          <w:t>N</w:t>
        </w:r>
      </w:ins>
      <w:r w:rsidRPr="00DB0267">
        <w:rPr>
          <w:szCs w:val="22"/>
        </w:rPr>
        <w:t xml:space="preserve">9831 </w:t>
      </w:r>
      <w:r w:rsidR="008760A3" w:rsidRPr="00DB0267">
        <w:rPr>
          <w:szCs w:val="22"/>
        </w:rPr>
        <w:t>u trenutku konačne analize preživljenja bez bolesti</w:t>
      </w:r>
      <w:r w:rsidR="008760A3" w:rsidRPr="00DB0267">
        <w:rPr>
          <w:szCs w:val="22"/>
          <w:vertAlign w:val="superscript"/>
        </w:rPr>
        <w:t>*</w:t>
      </w:r>
    </w:p>
    <w:p w14:paraId="5E26F704" w14:textId="77777777" w:rsidR="005E034B" w:rsidRPr="00DB0267" w:rsidRDefault="005E034B" w:rsidP="00040D47">
      <w:pPr>
        <w:keepNext/>
        <w:keepLines/>
        <w:rPr>
          <w:szCs w:val="22"/>
          <w:lang w:eastAsia="en-US"/>
        </w:rPr>
      </w:pPr>
    </w:p>
    <w:tbl>
      <w:tblPr>
        <w:tblW w:w="45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3040"/>
        <w:gridCol w:w="1352"/>
        <w:gridCol w:w="1730"/>
        <w:gridCol w:w="2037"/>
      </w:tblGrid>
      <w:tr w:rsidR="005E034B" w:rsidRPr="00DB0267" w14:paraId="0D49672B" w14:textId="77777777" w:rsidTr="001B4D73">
        <w:tc>
          <w:tcPr>
            <w:tcW w:w="3090" w:type="dxa"/>
          </w:tcPr>
          <w:p w14:paraId="17DF4FA3" w14:textId="77777777" w:rsidR="005E034B" w:rsidRPr="00DB0267" w:rsidRDefault="005E034B" w:rsidP="00040D47">
            <w:pPr>
              <w:pStyle w:val="TableText10"/>
              <w:keepNext/>
              <w:jc w:val="center"/>
              <w:rPr>
                <w:sz w:val="22"/>
                <w:szCs w:val="22"/>
                <w:lang w:val="hr-HR"/>
              </w:rPr>
            </w:pPr>
            <w:r w:rsidRPr="00DB0267">
              <w:rPr>
                <w:sz w:val="22"/>
                <w:szCs w:val="22"/>
                <w:lang w:val="hr-HR"/>
              </w:rPr>
              <w:t>Parametar</w:t>
            </w:r>
          </w:p>
          <w:p w14:paraId="6CFEEB5E" w14:textId="77777777" w:rsidR="005E034B" w:rsidRPr="00DB0267" w:rsidRDefault="005E034B" w:rsidP="00040D47">
            <w:pPr>
              <w:pStyle w:val="TableText10"/>
              <w:keepNext/>
              <w:rPr>
                <w:b/>
                <w:sz w:val="22"/>
                <w:szCs w:val="22"/>
                <w:lang w:val="hr-HR"/>
              </w:rPr>
            </w:pPr>
          </w:p>
        </w:tc>
        <w:tc>
          <w:tcPr>
            <w:tcW w:w="1373" w:type="dxa"/>
          </w:tcPr>
          <w:p w14:paraId="0A98561C" w14:textId="77777777" w:rsidR="005E034B" w:rsidRPr="00DB0267" w:rsidRDefault="005E034B" w:rsidP="00040D47">
            <w:pPr>
              <w:pStyle w:val="TableText10"/>
              <w:keepNext/>
              <w:jc w:val="center"/>
              <w:rPr>
                <w:sz w:val="22"/>
                <w:szCs w:val="22"/>
                <w:lang w:val="hr-HR"/>
              </w:rPr>
            </w:pPr>
            <w:r w:rsidRPr="00DB0267">
              <w:rPr>
                <w:sz w:val="22"/>
                <w:szCs w:val="22"/>
                <w:lang w:val="hr-HR"/>
              </w:rPr>
              <w:t>AC→P</w:t>
            </w:r>
          </w:p>
          <w:p w14:paraId="112C2573" w14:textId="09B7815E" w:rsidR="005E034B" w:rsidRPr="00DB0267" w:rsidRDefault="005E034B" w:rsidP="00040D47">
            <w:pPr>
              <w:pStyle w:val="TableText10"/>
              <w:keepNext/>
              <w:jc w:val="center"/>
              <w:rPr>
                <w:rFonts w:ascii="PMingLiU" w:eastAsia="PMingLiU"/>
                <w:sz w:val="22"/>
                <w:szCs w:val="22"/>
                <w:lang w:val="hr-HR"/>
              </w:rPr>
            </w:pPr>
            <w:r w:rsidRPr="00DB0267">
              <w:rPr>
                <w:sz w:val="22"/>
                <w:szCs w:val="22"/>
                <w:lang w:val="hr-HR"/>
              </w:rPr>
              <w:t>(n</w:t>
            </w:r>
            <w:ins w:id="1162" w:author="Regulatory 1" w:date="2025-08-21T15:58:00Z">
              <w:r w:rsidR="0072212D" w:rsidRPr="00DB0267">
                <w:rPr>
                  <w:sz w:val="22"/>
                  <w:szCs w:val="22"/>
                  <w:lang w:val="hr-HR"/>
                </w:rPr>
                <w:t> </w:t>
              </w:r>
            </w:ins>
            <w:r w:rsidRPr="00DB0267">
              <w:rPr>
                <w:sz w:val="22"/>
                <w:szCs w:val="22"/>
                <w:lang w:val="hr-HR"/>
              </w:rPr>
              <w:t>=</w:t>
            </w:r>
            <w:ins w:id="1163" w:author="Regulatory 1" w:date="2025-08-21T15:58:00Z">
              <w:r w:rsidR="0072212D" w:rsidRPr="00DB0267">
                <w:rPr>
                  <w:sz w:val="22"/>
                  <w:szCs w:val="22"/>
                  <w:lang w:val="hr-HR"/>
                </w:rPr>
                <w:t> </w:t>
              </w:r>
            </w:ins>
            <w:r w:rsidRPr="00DB0267">
              <w:rPr>
                <w:sz w:val="22"/>
                <w:szCs w:val="22"/>
                <w:lang w:val="hr-HR"/>
              </w:rPr>
              <w:t>16</w:t>
            </w:r>
            <w:r w:rsidR="00AF0138" w:rsidRPr="00DB0267">
              <w:rPr>
                <w:sz w:val="22"/>
                <w:szCs w:val="22"/>
                <w:lang w:val="hr-HR"/>
              </w:rPr>
              <w:t>7</w:t>
            </w:r>
            <w:r w:rsidR="00EC3770" w:rsidRPr="00DB0267">
              <w:rPr>
                <w:sz w:val="22"/>
                <w:szCs w:val="22"/>
                <w:lang w:val="hr-HR"/>
              </w:rPr>
              <w:t>9</w:t>
            </w:r>
            <w:r w:rsidRPr="00DB0267">
              <w:rPr>
                <w:sz w:val="22"/>
                <w:szCs w:val="22"/>
                <w:lang w:val="hr-HR"/>
              </w:rPr>
              <w:t>)</w:t>
            </w:r>
          </w:p>
        </w:tc>
        <w:tc>
          <w:tcPr>
            <w:tcW w:w="1757" w:type="dxa"/>
          </w:tcPr>
          <w:p w14:paraId="65A565DF" w14:textId="77777777" w:rsidR="005E034B" w:rsidRPr="00DB0267" w:rsidRDefault="005E034B" w:rsidP="00040D47">
            <w:pPr>
              <w:pStyle w:val="TableText10"/>
              <w:keepNext/>
              <w:jc w:val="center"/>
              <w:rPr>
                <w:sz w:val="22"/>
                <w:szCs w:val="22"/>
                <w:lang w:val="hr-HR"/>
              </w:rPr>
            </w:pPr>
            <w:r w:rsidRPr="00DB0267">
              <w:rPr>
                <w:sz w:val="22"/>
                <w:szCs w:val="22"/>
                <w:lang w:val="hr-HR"/>
              </w:rPr>
              <w:t>AC→PH</w:t>
            </w:r>
          </w:p>
          <w:p w14:paraId="15420597" w14:textId="105D58A5" w:rsidR="005E034B" w:rsidRPr="00DB0267" w:rsidRDefault="005E034B" w:rsidP="00040D47">
            <w:pPr>
              <w:pStyle w:val="TableText10"/>
              <w:keepNext/>
              <w:jc w:val="center"/>
              <w:rPr>
                <w:rFonts w:ascii="PMingLiU" w:eastAsia="PMingLiU"/>
                <w:sz w:val="22"/>
                <w:szCs w:val="22"/>
                <w:lang w:val="hr-HR"/>
              </w:rPr>
            </w:pPr>
            <w:r w:rsidRPr="00DB0267">
              <w:rPr>
                <w:sz w:val="22"/>
                <w:szCs w:val="22"/>
                <w:lang w:val="hr-HR"/>
              </w:rPr>
              <w:t>(n</w:t>
            </w:r>
            <w:ins w:id="1164" w:author="Regulatory 1" w:date="2025-08-21T15:58:00Z">
              <w:r w:rsidR="0072212D" w:rsidRPr="00DB0267">
                <w:rPr>
                  <w:sz w:val="22"/>
                  <w:szCs w:val="22"/>
                  <w:lang w:val="hr-HR"/>
                </w:rPr>
                <w:t> </w:t>
              </w:r>
            </w:ins>
            <w:r w:rsidRPr="00DB0267">
              <w:rPr>
                <w:sz w:val="22"/>
                <w:szCs w:val="22"/>
                <w:lang w:val="hr-HR"/>
              </w:rPr>
              <w:t>=</w:t>
            </w:r>
            <w:ins w:id="1165" w:author="Regulatory 1" w:date="2025-08-21T15:58:00Z">
              <w:r w:rsidR="0072212D" w:rsidRPr="00DB0267">
                <w:rPr>
                  <w:sz w:val="22"/>
                  <w:szCs w:val="22"/>
                  <w:lang w:val="hr-HR"/>
                </w:rPr>
                <w:t> </w:t>
              </w:r>
            </w:ins>
            <w:r w:rsidRPr="00DB0267">
              <w:rPr>
                <w:sz w:val="22"/>
                <w:szCs w:val="22"/>
                <w:lang w:val="hr-HR"/>
              </w:rPr>
              <w:t>1672)</w:t>
            </w:r>
          </w:p>
        </w:tc>
        <w:tc>
          <w:tcPr>
            <w:tcW w:w="2070" w:type="dxa"/>
          </w:tcPr>
          <w:p w14:paraId="20DD22B6" w14:textId="77777777" w:rsidR="005E034B" w:rsidRPr="00DB0267" w:rsidRDefault="005E034B" w:rsidP="00040D47">
            <w:pPr>
              <w:pStyle w:val="TableText10"/>
              <w:keepNext/>
              <w:jc w:val="center"/>
              <w:rPr>
                <w:sz w:val="22"/>
                <w:szCs w:val="22"/>
                <w:lang w:val="hr-HR"/>
              </w:rPr>
            </w:pPr>
            <w:r w:rsidRPr="00DB0267">
              <w:rPr>
                <w:sz w:val="22"/>
                <w:szCs w:val="22"/>
                <w:lang w:val="hr-HR"/>
              </w:rPr>
              <w:t xml:space="preserve">Omjer </w:t>
            </w:r>
            <w:r w:rsidR="00DF00A5" w:rsidRPr="00DB0267">
              <w:rPr>
                <w:sz w:val="22"/>
                <w:szCs w:val="22"/>
                <w:lang w:val="hr-HR"/>
              </w:rPr>
              <w:t xml:space="preserve">hazarda </w:t>
            </w:r>
            <w:r w:rsidRPr="00DB0267">
              <w:rPr>
                <w:sz w:val="22"/>
                <w:szCs w:val="22"/>
                <w:lang w:val="hr-HR"/>
              </w:rPr>
              <w:t>na</w:t>
            </w:r>
            <w:r w:rsidR="001B4D73" w:rsidRPr="00DB0267">
              <w:rPr>
                <w:sz w:val="22"/>
                <w:szCs w:val="22"/>
                <w:lang w:val="hr-HR"/>
              </w:rPr>
              <w:t>spram</w:t>
            </w:r>
            <w:r w:rsidRPr="00DB0267">
              <w:rPr>
                <w:sz w:val="22"/>
                <w:szCs w:val="22"/>
                <w:lang w:val="hr-HR"/>
              </w:rPr>
              <w:t xml:space="preserve"> AC→P</w:t>
            </w:r>
          </w:p>
          <w:p w14:paraId="5E896413" w14:textId="60342B42" w:rsidR="005E034B" w:rsidRPr="00DB0267" w:rsidRDefault="005E034B" w:rsidP="00040D47">
            <w:pPr>
              <w:pStyle w:val="TableText10"/>
              <w:keepNext/>
              <w:jc w:val="center"/>
              <w:rPr>
                <w:sz w:val="22"/>
                <w:szCs w:val="22"/>
                <w:lang w:val="hr-HR"/>
              </w:rPr>
            </w:pPr>
            <w:r w:rsidRPr="00DB0267">
              <w:rPr>
                <w:sz w:val="22"/>
                <w:szCs w:val="22"/>
                <w:lang w:val="hr-HR"/>
              </w:rPr>
              <w:t>(95</w:t>
            </w:r>
            <w:del w:id="1166" w:author="Regulatory 1" w:date="2025-08-08T09:07:00Z">
              <w:r w:rsidRPr="00DB0267" w:rsidDel="007E1066">
                <w:rPr>
                  <w:sz w:val="22"/>
                  <w:szCs w:val="22"/>
                  <w:lang w:val="hr-HR"/>
                </w:rPr>
                <w:delText>%</w:delText>
              </w:r>
            </w:del>
            <w:ins w:id="1167" w:author="Regulatory 1" w:date="2025-08-08T09:07:00Z">
              <w:r w:rsidR="007E1066" w:rsidRPr="00DB0267">
                <w:rPr>
                  <w:sz w:val="22"/>
                  <w:szCs w:val="22"/>
                  <w:lang w:val="hr-HR"/>
                </w:rPr>
                <w:t> %</w:t>
              </w:r>
            </w:ins>
            <w:r w:rsidRPr="00DB0267">
              <w:rPr>
                <w:sz w:val="22"/>
                <w:szCs w:val="22"/>
                <w:lang w:val="hr-HR"/>
              </w:rPr>
              <w:t xml:space="preserve"> CI)</w:t>
            </w:r>
          </w:p>
          <w:p w14:paraId="57D12370" w14:textId="77777777" w:rsidR="005E034B" w:rsidRPr="00DB0267" w:rsidRDefault="005E034B" w:rsidP="00040D47">
            <w:pPr>
              <w:pStyle w:val="TableText10"/>
              <w:keepNext/>
              <w:jc w:val="center"/>
              <w:rPr>
                <w:rFonts w:ascii="PMingLiU" w:eastAsia="PMingLiU"/>
                <w:sz w:val="22"/>
                <w:szCs w:val="22"/>
                <w:lang w:val="hr-HR"/>
              </w:rPr>
            </w:pPr>
            <w:r w:rsidRPr="00DB0267">
              <w:rPr>
                <w:sz w:val="22"/>
                <w:szCs w:val="22"/>
                <w:lang w:val="hr-HR"/>
              </w:rPr>
              <w:t>p-vrijednost</w:t>
            </w:r>
          </w:p>
        </w:tc>
      </w:tr>
      <w:tr w:rsidR="005E034B" w:rsidRPr="00DB0267" w14:paraId="775D6F53" w14:textId="77777777" w:rsidTr="001B4D73">
        <w:tc>
          <w:tcPr>
            <w:tcW w:w="3090" w:type="dxa"/>
          </w:tcPr>
          <w:p w14:paraId="54078A2D" w14:textId="77777777" w:rsidR="005E034B" w:rsidRPr="00DB0267" w:rsidRDefault="005E034B" w:rsidP="00040D47">
            <w:pPr>
              <w:pStyle w:val="TableText10"/>
              <w:keepNext/>
              <w:rPr>
                <w:sz w:val="22"/>
                <w:szCs w:val="22"/>
                <w:lang w:val="hr-HR"/>
              </w:rPr>
            </w:pPr>
            <w:r w:rsidRPr="00DB0267">
              <w:rPr>
                <w:sz w:val="22"/>
                <w:szCs w:val="22"/>
                <w:lang w:val="hr-HR"/>
              </w:rPr>
              <w:t>Preživljenje bez bolesti:</w:t>
            </w:r>
          </w:p>
          <w:p w14:paraId="404CCAF9" w14:textId="77777777" w:rsidR="005E034B" w:rsidRPr="00DB0267" w:rsidRDefault="005E034B" w:rsidP="00040D47">
            <w:pPr>
              <w:pStyle w:val="TableText10"/>
              <w:keepNext/>
              <w:rPr>
                <w:rFonts w:ascii="PMingLiU" w:eastAsia="PMingLiU"/>
                <w:sz w:val="22"/>
                <w:szCs w:val="22"/>
                <w:lang w:val="hr-HR"/>
              </w:rPr>
            </w:pPr>
            <w:r w:rsidRPr="00DB0267">
              <w:rPr>
                <w:sz w:val="22"/>
                <w:szCs w:val="22"/>
                <w:lang w:val="hr-HR"/>
              </w:rPr>
              <w:t>broj bolesnica s događajem (%)</w:t>
            </w:r>
          </w:p>
        </w:tc>
        <w:tc>
          <w:tcPr>
            <w:tcW w:w="1373" w:type="dxa"/>
          </w:tcPr>
          <w:p w14:paraId="5D137824" w14:textId="77777777" w:rsidR="005E034B" w:rsidRPr="00DB0267" w:rsidRDefault="005E034B" w:rsidP="00040D47">
            <w:pPr>
              <w:pStyle w:val="TableText10"/>
              <w:keepNext/>
              <w:jc w:val="center"/>
              <w:rPr>
                <w:sz w:val="22"/>
                <w:szCs w:val="22"/>
                <w:lang w:val="hr-HR"/>
              </w:rPr>
            </w:pPr>
          </w:p>
          <w:p w14:paraId="4EF4D412" w14:textId="77777777" w:rsidR="005E034B" w:rsidRPr="00DB0267" w:rsidRDefault="005E034B" w:rsidP="00040D47">
            <w:pPr>
              <w:pStyle w:val="TableText10"/>
              <w:keepNext/>
              <w:jc w:val="center"/>
              <w:rPr>
                <w:sz w:val="22"/>
                <w:szCs w:val="22"/>
                <w:lang w:val="hr-HR"/>
              </w:rPr>
            </w:pPr>
            <w:r w:rsidRPr="00DB0267">
              <w:rPr>
                <w:sz w:val="22"/>
                <w:szCs w:val="22"/>
                <w:lang w:val="hr-HR"/>
              </w:rPr>
              <w:t>261 (15,</w:t>
            </w:r>
            <w:r w:rsidR="00EC3770" w:rsidRPr="00DB0267">
              <w:rPr>
                <w:sz w:val="22"/>
                <w:szCs w:val="22"/>
                <w:lang w:val="hr-HR"/>
              </w:rPr>
              <w:t>5</w:t>
            </w:r>
            <w:r w:rsidRPr="00DB0267">
              <w:rPr>
                <w:sz w:val="22"/>
                <w:szCs w:val="22"/>
                <w:lang w:val="hr-HR"/>
              </w:rPr>
              <w:t>)</w:t>
            </w:r>
          </w:p>
        </w:tc>
        <w:tc>
          <w:tcPr>
            <w:tcW w:w="1757" w:type="dxa"/>
          </w:tcPr>
          <w:p w14:paraId="21788BF6" w14:textId="77777777" w:rsidR="005E034B" w:rsidRPr="00DB0267" w:rsidRDefault="005E034B" w:rsidP="00040D47">
            <w:pPr>
              <w:pStyle w:val="TableText10"/>
              <w:keepNext/>
              <w:jc w:val="center"/>
              <w:rPr>
                <w:sz w:val="22"/>
                <w:szCs w:val="22"/>
                <w:lang w:val="hr-HR"/>
              </w:rPr>
            </w:pPr>
          </w:p>
          <w:p w14:paraId="289E128B" w14:textId="77777777" w:rsidR="005E034B" w:rsidRPr="00DB0267" w:rsidRDefault="005E034B" w:rsidP="00040D47">
            <w:pPr>
              <w:pStyle w:val="TableText10"/>
              <w:keepNext/>
              <w:jc w:val="center"/>
              <w:rPr>
                <w:sz w:val="22"/>
                <w:szCs w:val="22"/>
                <w:lang w:val="hr-HR"/>
              </w:rPr>
            </w:pPr>
            <w:r w:rsidRPr="00DB0267">
              <w:rPr>
                <w:sz w:val="22"/>
                <w:szCs w:val="22"/>
                <w:lang w:val="hr-HR"/>
              </w:rPr>
              <w:t>133 (</w:t>
            </w:r>
            <w:r w:rsidR="00EC3770" w:rsidRPr="00DB0267">
              <w:rPr>
                <w:sz w:val="22"/>
                <w:szCs w:val="22"/>
                <w:lang w:val="hr-HR"/>
              </w:rPr>
              <w:t>8,0</w:t>
            </w:r>
            <w:r w:rsidRPr="00DB0267">
              <w:rPr>
                <w:sz w:val="22"/>
                <w:szCs w:val="22"/>
                <w:lang w:val="hr-HR"/>
              </w:rPr>
              <w:t>)</w:t>
            </w:r>
          </w:p>
        </w:tc>
        <w:tc>
          <w:tcPr>
            <w:tcW w:w="2070" w:type="dxa"/>
          </w:tcPr>
          <w:p w14:paraId="533A1E7C" w14:textId="77777777" w:rsidR="005E034B" w:rsidRPr="00DB0267" w:rsidRDefault="005E034B" w:rsidP="00040D47">
            <w:pPr>
              <w:pStyle w:val="TableText10"/>
              <w:keepNext/>
              <w:jc w:val="center"/>
              <w:rPr>
                <w:sz w:val="22"/>
                <w:szCs w:val="22"/>
                <w:lang w:val="hr-HR"/>
              </w:rPr>
            </w:pPr>
          </w:p>
          <w:p w14:paraId="77B05987" w14:textId="77777777" w:rsidR="005E034B" w:rsidRPr="00DB0267" w:rsidRDefault="005E034B" w:rsidP="00040D47">
            <w:pPr>
              <w:pStyle w:val="TableText10"/>
              <w:keepNext/>
              <w:jc w:val="center"/>
              <w:rPr>
                <w:sz w:val="22"/>
                <w:szCs w:val="22"/>
                <w:lang w:val="hr-HR"/>
              </w:rPr>
            </w:pPr>
            <w:r w:rsidRPr="00DB0267">
              <w:rPr>
                <w:sz w:val="22"/>
                <w:szCs w:val="22"/>
                <w:lang w:val="hr-HR"/>
              </w:rPr>
              <w:t>0,48 (0,39; 0,59)</w:t>
            </w:r>
          </w:p>
          <w:p w14:paraId="4367921E" w14:textId="77777777" w:rsidR="005E034B" w:rsidRPr="00DB0267" w:rsidRDefault="005E034B" w:rsidP="00040D47">
            <w:pPr>
              <w:pStyle w:val="TableText10"/>
              <w:keepNext/>
              <w:jc w:val="center"/>
              <w:rPr>
                <w:rFonts w:ascii="PMingLiU" w:eastAsia="PMingLiU"/>
                <w:sz w:val="22"/>
                <w:szCs w:val="22"/>
                <w:lang w:val="hr-HR"/>
              </w:rPr>
            </w:pPr>
            <w:r w:rsidRPr="00DB0267">
              <w:rPr>
                <w:sz w:val="22"/>
                <w:szCs w:val="22"/>
                <w:lang w:val="hr-HR"/>
              </w:rPr>
              <w:t>p&lt;0,0001</w:t>
            </w:r>
          </w:p>
        </w:tc>
      </w:tr>
      <w:tr w:rsidR="005E034B" w:rsidRPr="00DB0267" w14:paraId="78DE19B5" w14:textId="77777777" w:rsidTr="001B4D73">
        <w:tc>
          <w:tcPr>
            <w:tcW w:w="3090" w:type="dxa"/>
          </w:tcPr>
          <w:p w14:paraId="5684A89B" w14:textId="77777777" w:rsidR="005E034B" w:rsidRPr="00DB0267" w:rsidRDefault="005E034B" w:rsidP="00040D47">
            <w:pPr>
              <w:pStyle w:val="TableText10"/>
              <w:keepNext/>
              <w:rPr>
                <w:sz w:val="22"/>
                <w:szCs w:val="22"/>
                <w:lang w:val="hr-HR"/>
              </w:rPr>
            </w:pPr>
            <w:r w:rsidRPr="00DB0267">
              <w:rPr>
                <w:sz w:val="22"/>
                <w:szCs w:val="22"/>
                <w:lang w:val="hr-HR"/>
              </w:rPr>
              <w:t>Pojava ud</w:t>
            </w:r>
            <w:r w:rsidR="001519EF" w:rsidRPr="00DB0267">
              <w:rPr>
                <w:sz w:val="22"/>
                <w:szCs w:val="22"/>
                <w:lang w:val="hr-HR"/>
              </w:rPr>
              <w:t>a</w:t>
            </w:r>
            <w:r w:rsidRPr="00DB0267">
              <w:rPr>
                <w:sz w:val="22"/>
                <w:szCs w:val="22"/>
                <w:lang w:val="hr-HR"/>
              </w:rPr>
              <w:t xml:space="preserve">ljenih </w:t>
            </w:r>
            <w:r w:rsidR="006D38B8" w:rsidRPr="00DB0267">
              <w:rPr>
                <w:sz w:val="22"/>
                <w:szCs w:val="22"/>
                <w:lang w:val="hr-HR"/>
              </w:rPr>
              <w:t>metastaza</w:t>
            </w:r>
            <w:r w:rsidRPr="00DB0267">
              <w:rPr>
                <w:sz w:val="22"/>
                <w:szCs w:val="22"/>
                <w:lang w:val="hr-HR"/>
              </w:rPr>
              <w:t>:</w:t>
            </w:r>
          </w:p>
          <w:p w14:paraId="3A451A0D" w14:textId="77777777" w:rsidR="005E034B" w:rsidRPr="00DB0267" w:rsidRDefault="005E034B" w:rsidP="00040D47">
            <w:pPr>
              <w:pStyle w:val="TableText10"/>
              <w:keepNext/>
              <w:rPr>
                <w:rFonts w:ascii="PMingLiU" w:eastAsia="PMingLiU"/>
                <w:sz w:val="22"/>
                <w:szCs w:val="22"/>
                <w:lang w:val="hr-HR"/>
              </w:rPr>
            </w:pPr>
            <w:r w:rsidRPr="00DB0267">
              <w:rPr>
                <w:sz w:val="22"/>
                <w:szCs w:val="22"/>
                <w:lang w:val="hr-HR"/>
              </w:rPr>
              <w:t>broj bolesnica s događajem</w:t>
            </w:r>
          </w:p>
        </w:tc>
        <w:tc>
          <w:tcPr>
            <w:tcW w:w="1373" w:type="dxa"/>
          </w:tcPr>
          <w:p w14:paraId="0805331A" w14:textId="77777777" w:rsidR="005E034B" w:rsidRPr="00DB0267" w:rsidRDefault="005E034B" w:rsidP="00040D47">
            <w:pPr>
              <w:pStyle w:val="TableText10"/>
              <w:keepNext/>
              <w:jc w:val="center"/>
              <w:rPr>
                <w:sz w:val="22"/>
                <w:szCs w:val="22"/>
                <w:lang w:val="hr-HR"/>
              </w:rPr>
            </w:pPr>
          </w:p>
          <w:p w14:paraId="4A861FC5" w14:textId="77777777" w:rsidR="005E034B" w:rsidRPr="00DB0267" w:rsidRDefault="00EC3770" w:rsidP="00040D47">
            <w:pPr>
              <w:pStyle w:val="TableText10"/>
              <w:keepNext/>
              <w:jc w:val="center"/>
              <w:rPr>
                <w:sz w:val="22"/>
                <w:szCs w:val="22"/>
                <w:lang w:val="hr-HR"/>
              </w:rPr>
            </w:pPr>
            <w:r w:rsidRPr="00DB0267">
              <w:rPr>
                <w:sz w:val="22"/>
                <w:szCs w:val="22"/>
                <w:lang w:val="hr-HR"/>
              </w:rPr>
              <w:t>193 (11,5)</w:t>
            </w:r>
          </w:p>
        </w:tc>
        <w:tc>
          <w:tcPr>
            <w:tcW w:w="1757" w:type="dxa"/>
          </w:tcPr>
          <w:p w14:paraId="167DB2AB" w14:textId="77777777" w:rsidR="005E034B" w:rsidRPr="00DB0267" w:rsidRDefault="005E034B" w:rsidP="00040D47">
            <w:pPr>
              <w:pStyle w:val="TableText10"/>
              <w:keepNext/>
              <w:jc w:val="center"/>
              <w:rPr>
                <w:sz w:val="22"/>
                <w:szCs w:val="22"/>
                <w:lang w:val="hr-HR"/>
              </w:rPr>
            </w:pPr>
          </w:p>
          <w:p w14:paraId="6F3C0563" w14:textId="77777777" w:rsidR="005E034B" w:rsidRPr="00DB0267" w:rsidRDefault="00EC3770" w:rsidP="00040D47">
            <w:pPr>
              <w:pStyle w:val="TableText10"/>
              <w:keepNext/>
              <w:jc w:val="center"/>
              <w:rPr>
                <w:sz w:val="22"/>
                <w:szCs w:val="22"/>
                <w:lang w:val="hr-HR"/>
              </w:rPr>
            </w:pPr>
            <w:r w:rsidRPr="00DB0267">
              <w:rPr>
                <w:sz w:val="22"/>
                <w:szCs w:val="22"/>
                <w:lang w:val="hr-HR"/>
              </w:rPr>
              <w:t>96 (5,7)</w:t>
            </w:r>
          </w:p>
        </w:tc>
        <w:tc>
          <w:tcPr>
            <w:tcW w:w="2070" w:type="dxa"/>
          </w:tcPr>
          <w:p w14:paraId="6CA79ACD" w14:textId="77777777" w:rsidR="005E034B" w:rsidRPr="00DB0267" w:rsidRDefault="005E034B" w:rsidP="00040D47">
            <w:pPr>
              <w:pStyle w:val="TableText10"/>
              <w:keepNext/>
              <w:jc w:val="center"/>
              <w:rPr>
                <w:sz w:val="22"/>
                <w:szCs w:val="22"/>
                <w:lang w:val="hr-HR"/>
              </w:rPr>
            </w:pPr>
          </w:p>
          <w:p w14:paraId="74EAA3C7" w14:textId="77777777" w:rsidR="005E034B" w:rsidRPr="00DB0267" w:rsidRDefault="005E034B" w:rsidP="00040D47">
            <w:pPr>
              <w:pStyle w:val="TableText10"/>
              <w:keepNext/>
              <w:jc w:val="center"/>
              <w:rPr>
                <w:sz w:val="22"/>
                <w:szCs w:val="22"/>
                <w:lang w:val="hr-HR"/>
              </w:rPr>
            </w:pPr>
            <w:r w:rsidRPr="00DB0267">
              <w:rPr>
                <w:sz w:val="22"/>
                <w:szCs w:val="22"/>
                <w:lang w:val="hr-HR"/>
              </w:rPr>
              <w:t>0,47 (0,37; 0,60)</w:t>
            </w:r>
          </w:p>
          <w:p w14:paraId="689A0C7E" w14:textId="77777777" w:rsidR="005E034B" w:rsidRPr="00DB0267" w:rsidRDefault="005E034B" w:rsidP="00040D47">
            <w:pPr>
              <w:pStyle w:val="TableText10"/>
              <w:keepNext/>
              <w:jc w:val="center"/>
              <w:rPr>
                <w:rFonts w:ascii="PMingLiU" w:eastAsia="PMingLiU"/>
                <w:sz w:val="22"/>
                <w:szCs w:val="22"/>
                <w:lang w:val="hr-HR"/>
              </w:rPr>
            </w:pPr>
            <w:r w:rsidRPr="00DB0267">
              <w:rPr>
                <w:sz w:val="22"/>
                <w:szCs w:val="22"/>
                <w:lang w:val="hr-HR"/>
              </w:rPr>
              <w:t>p&lt;0,0001</w:t>
            </w:r>
          </w:p>
        </w:tc>
      </w:tr>
      <w:tr w:rsidR="005E034B" w:rsidRPr="00DB0267" w14:paraId="40D8F63A" w14:textId="77777777" w:rsidTr="001B4D73">
        <w:tc>
          <w:tcPr>
            <w:tcW w:w="3090" w:type="dxa"/>
          </w:tcPr>
          <w:p w14:paraId="7B8D3015" w14:textId="77777777" w:rsidR="005E034B" w:rsidRPr="00DB0267" w:rsidRDefault="005E034B" w:rsidP="00040D47">
            <w:pPr>
              <w:pStyle w:val="TableText10"/>
              <w:keepNext/>
              <w:rPr>
                <w:sz w:val="22"/>
                <w:szCs w:val="22"/>
                <w:lang w:val="hr-HR"/>
              </w:rPr>
            </w:pPr>
            <w:r w:rsidRPr="00DB0267">
              <w:rPr>
                <w:sz w:val="22"/>
                <w:szCs w:val="22"/>
                <w:lang w:val="hr-HR"/>
              </w:rPr>
              <w:t>Smrt (događaj ukupnog preživljenja):</w:t>
            </w:r>
          </w:p>
          <w:p w14:paraId="727A953B" w14:textId="77777777" w:rsidR="005E034B" w:rsidRPr="00DB0267" w:rsidRDefault="005E034B" w:rsidP="00040D47">
            <w:pPr>
              <w:pStyle w:val="TableText10"/>
              <w:keepNext/>
              <w:rPr>
                <w:sz w:val="22"/>
                <w:szCs w:val="22"/>
                <w:lang w:val="hr-HR"/>
              </w:rPr>
            </w:pPr>
            <w:r w:rsidRPr="00DB0267">
              <w:rPr>
                <w:sz w:val="22"/>
                <w:szCs w:val="22"/>
                <w:lang w:val="hr-HR"/>
              </w:rPr>
              <w:t xml:space="preserve">broj bolesnica s događajem </w:t>
            </w:r>
          </w:p>
        </w:tc>
        <w:tc>
          <w:tcPr>
            <w:tcW w:w="1373" w:type="dxa"/>
          </w:tcPr>
          <w:p w14:paraId="63BBDF29" w14:textId="77777777" w:rsidR="005E034B" w:rsidRPr="00DB0267" w:rsidRDefault="005E034B" w:rsidP="00040D47">
            <w:pPr>
              <w:pStyle w:val="TableText10"/>
              <w:keepNext/>
              <w:jc w:val="center"/>
              <w:rPr>
                <w:sz w:val="22"/>
                <w:szCs w:val="22"/>
                <w:lang w:val="hr-HR"/>
              </w:rPr>
            </w:pPr>
          </w:p>
          <w:p w14:paraId="396D02EF" w14:textId="77777777" w:rsidR="005E034B" w:rsidRPr="00DB0267" w:rsidRDefault="005E034B" w:rsidP="00040D47">
            <w:pPr>
              <w:pStyle w:val="TableText10"/>
              <w:keepNext/>
              <w:jc w:val="center"/>
              <w:rPr>
                <w:sz w:val="22"/>
                <w:szCs w:val="22"/>
                <w:lang w:val="hr-HR"/>
              </w:rPr>
            </w:pPr>
            <w:r w:rsidRPr="00DB0267">
              <w:rPr>
                <w:sz w:val="22"/>
                <w:szCs w:val="22"/>
                <w:lang w:val="hr-HR"/>
              </w:rPr>
              <w:t>92</w:t>
            </w:r>
            <w:r w:rsidR="00EC3770" w:rsidRPr="00DB0267">
              <w:rPr>
                <w:sz w:val="22"/>
                <w:szCs w:val="22"/>
                <w:lang w:val="hr-HR"/>
              </w:rPr>
              <w:t xml:space="preserve"> (5,5)</w:t>
            </w:r>
          </w:p>
        </w:tc>
        <w:tc>
          <w:tcPr>
            <w:tcW w:w="1757" w:type="dxa"/>
          </w:tcPr>
          <w:p w14:paraId="261658E7" w14:textId="77777777" w:rsidR="005E034B" w:rsidRPr="00DB0267" w:rsidRDefault="005E034B" w:rsidP="00040D47">
            <w:pPr>
              <w:pStyle w:val="TableText10"/>
              <w:keepNext/>
              <w:jc w:val="center"/>
              <w:rPr>
                <w:sz w:val="22"/>
                <w:szCs w:val="22"/>
                <w:lang w:val="hr-HR"/>
              </w:rPr>
            </w:pPr>
          </w:p>
          <w:p w14:paraId="425D53BC" w14:textId="77777777" w:rsidR="005E034B" w:rsidRPr="00DB0267" w:rsidRDefault="005E034B" w:rsidP="00040D47">
            <w:pPr>
              <w:pStyle w:val="TableText10"/>
              <w:keepNext/>
              <w:jc w:val="center"/>
              <w:rPr>
                <w:sz w:val="22"/>
                <w:szCs w:val="22"/>
                <w:lang w:val="hr-HR"/>
              </w:rPr>
            </w:pPr>
            <w:r w:rsidRPr="00DB0267">
              <w:rPr>
                <w:sz w:val="22"/>
                <w:szCs w:val="22"/>
                <w:lang w:val="hr-HR"/>
              </w:rPr>
              <w:t>62</w:t>
            </w:r>
            <w:r w:rsidR="00EC3770" w:rsidRPr="00DB0267">
              <w:rPr>
                <w:sz w:val="22"/>
                <w:szCs w:val="22"/>
                <w:lang w:val="hr-HR"/>
              </w:rPr>
              <w:t xml:space="preserve"> (3,7)</w:t>
            </w:r>
          </w:p>
        </w:tc>
        <w:tc>
          <w:tcPr>
            <w:tcW w:w="2070" w:type="dxa"/>
          </w:tcPr>
          <w:p w14:paraId="11622785" w14:textId="77777777" w:rsidR="005E034B" w:rsidRPr="00DB0267" w:rsidRDefault="005E034B" w:rsidP="00040D47">
            <w:pPr>
              <w:pStyle w:val="TableText10"/>
              <w:keepNext/>
              <w:jc w:val="center"/>
              <w:rPr>
                <w:sz w:val="22"/>
                <w:szCs w:val="22"/>
                <w:lang w:val="hr-HR"/>
              </w:rPr>
            </w:pPr>
          </w:p>
          <w:p w14:paraId="7D92D315" w14:textId="77777777" w:rsidR="005E034B" w:rsidRPr="00DB0267" w:rsidRDefault="005E034B" w:rsidP="00040D47">
            <w:pPr>
              <w:pStyle w:val="TableText10"/>
              <w:keepNext/>
              <w:jc w:val="center"/>
              <w:rPr>
                <w:sz w:val="22"/>
                <w:szCs w:val="22"/>
                <w:lang w:val="hr-HR"/>
              </w:rPr>
            </w:pPr>
            <w:r w:rsidRPr="00DB0267">
              <w:rPr>
                <w:sz w:val="22"/>
                <w:szCs w:val="22"/>
                <w:lang w:val="hr-HR"/>
              </w:rPr>
              <w:t>0,67 (0,48; 0,92)</w:t>
            </w:r>
          </w:p>
          <w:p w14:paraId="04B8CE8F" w14:textId="04E61F23" w:rsidR="005E034B" w:rsidRPr="00DB0267" w:rsidRDefault="002F2CFF" w:rsidP="00040D47">
            <w:pPr>
              <w:pStyle w:val="TableText10"/>
              <w:keepNext/>
              <w:jc w:val="center"/>
              <w:rPr>
                <w:rFonts w:ascii="PMingLiU" w:eastAsia="PMingLiU"/>
                <w:sz w:val="22"/>
                <w:szCs w:val="22"/>
                <w:lang w:val="hr-HR"/>
              </w:rPr>
            </w:pPr>
            <w:r w:rsidRPr="00DB0267">
              <w:rPr>
                <w:sz w:val="22"/>
                <w:szCs w:val="22"/>
                <w:lang w:val="hr-HR"/>
              </w:rPr>
              <w:t>p</w:t>
            </w:r>
            <w:ins w:id="1168" w:author="Regulatory 1" w:date="2025-08-21T15:58:00Z">
              <w:r w:rsidR="0072212D" w:rsidRPr="00DB0267">
                <w:rPr>
                  <w:sz w:val="22"/>
                  <w:szCs w:val="22"/>
                  <w:lang w:val="hr-HR"/>
                </w:rPr>
                <w:t> </w:t>
              </w:r>
            </w:ins>
            <w:r w:rsidR="005E034B" w:rsidRPr="00DB0267">
              <w:rPr>
                <w:sz w:val="22"/>
                <w:szCs w:val="22"/>
                <w:lang w:val="hr-HR"/>
              </w:rPr>
              <w:t>=</w:t>
            </w:r>
            <w:ins w:id="1169" w:author="Regulatory 1" w:date="2025-08-21T15:58:00Z">
              <w:r w:rsidR="0072212D" w:rsidRPr="00DB0267">
                <w:rPr>
                  <w:sz w:val="22"/>
                  <w:szCs w:val="22"/>
                  <w:lang w:val="hr-HR"/>
                </w:rPr>
                <w:t> </w:t>
              </w:r>
            </w:ins>
            <w:r w:rsidR="005E034B" w:rsidRPr="00DB0267">
              <w:rPr>
                <w:sz w:val="22"/>
                <w:szCs w:val="22"/>
                <w:lang w:val="hr-HR"/>
              </w:rPr>
              <w:t>0,014</w:t>
            </w:r>
            <w:r w:rsidR="008760A3" w:rsidRPr="00DB0267">
              <w:rPr>
                <w:sz w:val="22"/>
                <w:szCs w:val="22"/>
                <w:vertAlign w:val="superscript"/>
                <w:lang w:val="hr-HR"/>
              </w:rPr>
              <w:t>**</w:t>
            </w:r>
          </w:p>
        </w:tc>
      </w:tr>
    </w:tbl>
    <w:p w14:paraId="5E6AE456" w14:textId="77777777" w:rsidR="005E034B" w:rsidRPr="00DB0267" w:rsidRDefault="005E034B" w:rsidP="00040D47">
      <w:pPr>
        <w:rPr>
          <w:sz w:val="20"/>
        </w:rPr>
      </w:pPr>
      <w:r w:rsidRPr="00DB0267">
        <w:rPr>
          <w:sz w:val="20"/>
        </w:rPr>
        <w:t>A: doksorubicin, C: ciklofosfamid, P: paklitaksel, H: trastuzumab</w:t>
      </w:r>
    </w:p>
    <w:p w14:paraId="45C6AC35" w14:textId="77777777" w:rsidR="008760A3" w:rsidRPr="00DB0267" w:rsidRDefault="008760A3" w:rsidP="00040D47">
      <w:pPr>
        <w:rPr>
          <w:sz w:val="20"/>
        </w:rPr>
      </w:pPr>
      <w:r w:rsidRPr="00DB0267">
        <w:rPr>
          <w:sz w:val="20"/>
          <w:vertAlign w:val="superscript"/>
        </w:rPr>
        <w:t>*</w:t>
      </w:r>
      <w:r w:rsidRPr="00DB0267">
        <w:rPr>
          <w:sz w:val="20"/>
        </w:rPr>
        <w:t xml:space="preserve"> Uz medijan trajanja praćenja od 1,8 godina za bolesnice u skupini koja je primala AC→P kemoterapiju i 2,0 godine za bolesnice u skupini koja je primala AC→PH kemoterapiju</w:t>
      </w:r>
    </w:p>
    <w:p w14:paraId="71C9357B" w14:textId="77777777" w:rsidR="008760A3" w:rsidRPr="00DB0267" w:rsidRDefault="008760A3" w:rsidP="00040D47">
      <w:pPr>
        <w:rPr>
          <w:sz w:val="20"/>
        </w:rPr>
      </w:pPr>
      <w:r w:rsidRPr="00DB0267">
        <w:rPr>
          <w:sz w:val="20"/>
          <w:vertAlign w:val="superscript"/>
        </w:rPr>
        <w:t>**</w:t>
      </w:r>
      <w:r w:rsidRPr="00DB0267">
        <w:rPr>
          <w:sz w:val="20"/>
        </w:rPr>
        <w:t xml:space="preserve"> p</w:t>
      </w:r>
      <w:r w:rsidRPr="00DB0267">
        <w:rPr>
          <w:sz w:val="20"/>
        </w:rPr>
        <w:noBreakHyphen/>
        <w:t>vrijednost za ukupno preživljenje nije nadmašila prethodno definiranu statističku graničnu vrijednost za usporedbu AC→PH kemoterapije naspram AC→P kemoterapije</w:t>
      </w:r>
    </w:p>
    <w:p w14:paraId="4F15B3C8" w14:textId="77777777" w:rsidR="005E034B" w:rsidRPr="00DB0267" w:rsidRDefault="005E034B" w:rsidP="00040D47">
      <w:pPr>
        <w:rPr>
          <w:szCs w:val="22"/>
        </w:rPr>
      </w:pPr>
    </w:p>
    <w:p w14:paraId="0E9EE27D" w14:textId="77777777" w:rsidR="005E034B" w:rsidRPr="00DB0267" w:rsidRDefault="005E034B" w:rsidP="00040D47">
      <w:pPr>
        <w:rPr>
          <w:szCs w:val="22"/>
        </w:rPr>
      </w:pPr>
      <w:r w:rsidRPr="00DB0267">
        <w:rPr>
          <w:szCs w:val="22"/>
        </w:rPr>
        <w:t xml:space="preserve">Za primarnu mjeru ishoda, preživljenje bez bolesti, dodavanje </w:t>
      </w:r>
      <w:r w:rsidR="005765B9" w:rsidRPr="00DB0267">
        <w:rPr>
          <w:szCs w:val="22"/>
        </w:rPr>
        <w:t>lijeka Herceptin</w:t>
      </w:r>
      <w:r w:rsidRPr="00DB0267">
        <w:rPr>
          <w:szCs w:val="22"/>
        </w:rPr>
        <w:t xml:space="preserve"> kemoterapiji paklitakselom rezultiralo je smanjenjem rizika od ponovne pojave bolesti </w:t>
      </w:r>
      <w:r w:rsidR="001519EF" w:rsidRPr="00DB0267">
        <w:rPr>
          <w:szCs w:val="22"/>
        </w:rPr>
        <w:t xml:space="preserve">za </w:t>
      </w:r>
      <w:r w:rsidRPr="00DB0267">
        <w:rPr>
          <w:szCs w:val="22"/>
        </w:rPr>
        <w:t xml:space="preserve">52 %. Omjer </w:t>
      </w:r>
      <w:r w:rsidR="00DF00A5" w:rsidRPr="00DB0267">
        <w:rPr>
          <w:szCs w:val="22"/>
        </w:rPr>
        <w:t xml:space="preserve">hazarda </w:t>
      </w:r>
      <w:r w:rsidRPr="00DB0267">
        <w:rPr>
          <w:szCs w:val="22"/>
        </w:rPr>
        <w:t>apsolutno je povoljan u smislu trogodišnjeg preživljenj</w:t>
      </w:r>
      <w:r w:rsidR="001519EF" w:rsidRPr="00DB0267">
        <w:rPr>
          <w:szCs w:val="22"/>
        </w:rPr>
        <w:t>a</w:t>
      </w:r>
      <w:r w:rsidRPr="00DB0267">
        <w:rPr>
          <w:szCs w:val="22"/>
        </w:rPr>
        <w:t xml:space="preserve"> bez bolesti s razlikom od 11,8 </w:t>
      </w:r>
      <w:r w:rsidR="00DA2FF6" w:rsidRPr="00DB0267">
        <w:rPr>
          <w:szCs w:val="22"/>
        </w:rPr>
        <w:t xml:space="preserve">postotnih bodova </w:t>
      </w:r>
      <w:r w:rsidRPr="00DB0267">
        <w:rPr>
          <w:szCs w:val="22"/>
        </w:rPr>
        <w:t xml:space="preserve">(87,2 % </w:t>
      </w:r>
      <w:r w:rsidR="00EC3770" w:rsidRPr="00DB0267">
        <w:rPr>
          <w:szCs w:val="22"/>
        </w:rPr>
        <w:t>naspram</w:t>
      </w:r>
      <w:r w:rsidRPr="00DB0267">
        <w:rPr>
          <w:szCs w:val="22"/>
        </w:rPr>
        <w:t xml:space="preserve"> 75,4 %) u korist </w:t>
      </w:r>
      <w:r w:rsidR="001519EF" w:rsidRPr="00DB0267">
        <w:rPr>
          <w:szCs w:val="22"/>
        </w:rPr>
        <w:t xml:space="preserve">skupine </w:t>
      </w:r>
      <w:r w:rsidRPr="00DB0267">
        <w:rPr>
          <w:szCs w:val="22"/>
        </w:rPr>
        <w:t>liječene AC→PH kemoterapijom (</w:t>
      </w:r>
      <w:r w:rsidR="005765B9" w:rsidRPr="00DB0267">
        <w:rPr>
          <w:szCs w:val="22"/>
        </w:rPr>
        <w:t>lijekom Herceptin</w:t>
      </w:r>
      <w:r w:rsidRPr="00DB0267">
        <w:rPr>
          <w:szCs w:val="22"/>
        </w:rPr>
        <w:t>).</w:t>
      </w:r>
    </w:p>
    <w:p w14:paraId="00639F4B" w14:textId="77777777" w:rsidR="00A81CCC" w:rsidRPr="00DB0267" w:rsidRDefault="00A81CCC" w:rsidP="00040D47">
      <w:pPr>
        <w:rPr>
          <w:szCs w:val="22"/>
        </w:rPr>
      </w:pPr>
    </w:p>
    <w:p w14:paraId="08E2B779" w14:textId="77777777" w:rsidR="005E034B" w:rsidRPr="00DB0267" w:rsidRDefault="005E034B" w:rsidP="00040D47">
      <w:pPr>
        <w:rPr>
          <w:szCs w:val="22"/>
        </w:rPr>
      </w:pPr>
      <w:r w:rsidRPr="00DB0267">
        <w:rPr>
          <w:szCs w:val="22"/>
        </w:rPr>
        <w:t xml:space="preserve">U vrijeme kontrole sigurnosti primjene nakon medijana praćenja od 3,5-3,8 godina, analiza preživljenja bez bolesti ponovno je potvrdila </w:t>
      </w:r>
      <w:r w:rsidR="001519EF" w:rsidRPr="00DB0267">
        <w:rPr>
          <w:szCs w:val="22"/>
        </w:rPr>
        <w:t xml:space="preserve">značajnu </w:t>
      </w:r>
      <w:r w:rsidRPr="00DB0267">
        <w:rPr>
          <w:szCs w:val="22"/>
        </w:rPr>
        <w:t>korist prikazan</w:t>
      </w:r>
      <w:r w:rsidR="001519EF" w:rsidRPr="00DB0267">
        <w:rPr>
          <w:szCs w:val="22"/>
        </w:rPr>
        <w:t>u</w:t>
      </w:r>
      <w:r w:rsidRPr="00DB0267">
        <w:rPr>
          <w:szCs w:val="22"/>
        </w:rPr>
        <w:t xml:space="preserve"> u konačnoj analizi preživljenja bez bolesti. Unatoč prijelazu na liječenje </w:t>
      </w:r>
      <w:r w:rsidR="005765B9" w:rsidRPr="00DB0267">
        <w:rPr>
          <w:szCs w:val="22"/>
        </w:rPr>
        <w:t>lijekom Herceptin</w:t>
      </w:r>
      <w:r w:rsidRPr="00DB0267">
        <w:rPr>
          <w:szCs w:val="22"/>
        </w:rPr>
        <w:t xml:space="preserve"> u kontrolnoj skupini, dodavanje </w:t>
      </w:r>
      <w:r w:rsidR="005765B9" w:rsidRPr="00DB0267">
        <w:rPr>
          <w:szCs w:val="22"/>
        </w:rPr>
        <w:t>lijeka Herceptin</w:t>
      </w:r>
      <w:r w:rsidRPr="00DB0267">
        <w:rPr>
          <w:szCs w:val="22"/>
        </w:rPr>
        <w:t xml:space="preserve"> kemoterapiji paklitakselom rezultiralo je smanjenjem rizika od ponovne pojave bolesti </w:t>
      </w:r>
      <w:r w:rsidR="001519EF" w:rsidRPr="00DB0267">
        <w:rPr>
          <w:szCs w:val="22"/>
        </w:rPr>
        <w:t xml:space="preserve">za </w:t>
      </w:r>
      <w:r w:rsidRPr="00DB0267">
        <w:rPr>
          <w:szCs w:val="22"/>
        </w:rPr>
        <w:t xml:space="preserve">52 %. Dodavanje </w:t>
      </w:r>
      <w:r w:rsidR="005765B9" w:rsidRPr="00DB0267">
        <w:rPr>
          <w:szCs w:val="22"/>
        </w:rPr>
        <w:t>lijeka Herceptin</w:t>
      </w:r>
      <w:r w:rsidRPr="00DB0267">
        <w:rPr>
          <w:szCs w:val="22"/>
        </w:rPr>
        <w:t xml:space="preserve"> kemoterapiji paklitakselom rezultiralo je i smanjenjem rizika od smrti </w:t>
      </w:r>
      <w:r w:rsidR="001519EF" w:rsidRPr="00DB0267">
        <w:rPr>
          <w:szCs w:val="22"/>
        </w:rPr>
        <w:t xml:space="preserve">za </w:t>
      </w:r>
      <w:r w:rsidRPr="00DB0267">
        <w:rPr>
          <w:szCs w:val="22"/>
        </w:rPr>
        <w:t>37 %.</w:t>
      </w:r>
    </w:p>
    <w:p w14:paraId="7CA54B69" w14:textId="77777777" w:rsidR="008760A3" w:rsidRPr="00DB0267" w:rsidRDefault="008760A3" w:rsidP="00040D47">
      <w:pPr>
        <w:rPr>
          <w:szCs w:val="22"/>
        </w:rPr>
      </w:pPr>
    </w:p>
    <w:p w14:paraId="6C4AFB09" w14:textId="5ACCA62F" w:rsidR="00733CCA" w:rsidRPr="00DB0267" w:rsidRDefault="00733CCA" w:rsidP="00040D47">
      <w:pPr>
        <w:rPr>
          <w:bCs/>
          <w:szCs w:val="22"/>
        </w:rPr>
      </w:pPr>
      <w:r w:rsidRPr="00DB0267">
        <w:rPr>
          <w:bCs/>
          <w:szCs w:val="22"/>
        </w:rPr>
        <w:t xml:space="preserve">Unaprijed planirana konačna analiza ukupnog preživljenja iz skupne analize ispitivanja NSABP B-31 i NCCTG </w:t>
      </w:r>
      <w:r w:rsidR="00594CA6" w:rsidRPr="00DB0267">
        <w:rPr>
          <w:bCs/>
          <w:szCs w:val="22"/>
        </w:rPr>
        <w:t>N</w:t>
      </w:r>
      <w:r w:rsidRPr="00DB0267">
        <w:rPr>
          <w:bCs/>
          <w:szCs w:val="22"/>
        </w:rPr>
        <w:t>9831</w:t>
      </w:r>
      <w:r w:rsidR="00E70915" w:rsidRPr="00DB0267">
        <w:rPr>
          <w:bCs/>
          <w:szCs w:val="22"/>
        </w:rPr>
        <w:t xml:space="preserve"> </w:t>
      </w:r>
      <w:r w:rsidRPr="00DB0267">
        <w:rPr>
          <w:bCs/>
          <w:szCs w:val="22"/>
        </w:rPr>
        <w:t>provedena je nakon 707 smrtnih slučajeva (medijan praćenja</w:t>
      </w:r>
      <w:r w:rsidR="00594CA6" w:rsidRPr="00DB0267">
        <w:rPr>
          <w:bCs/>
          <w:szCs w:val="22"/>
        </w:rPr>
        <w:t xml:space="preserve"> od 8</w:t>
      </w:r>
      <w:r w:rsidR="002B73C5" w:rsidRPr="00DB0267">
        <w:rPr>
          <w:bCs/>
          <w:szCs w:val="22"/>
        </w:rPr>
        <w:t>,</w:t>
      </w:r>
      <w:r w:rsidR="00594CA6" w:rsidRPr="00DB0267">
        <w:rPr>
          <w:bCs/>
          <w:szCs w:val="22"/>
        </w:rPr>
        <w:t>3 godine</w:t>
      </w:r>
      <w:r w:rsidRPr="00DB0267">
        <w:rPr>
          <w:bCs/>
          <w:szCs w:val="22"/>
        </w:rPr>
        <w:t xml:space="preserve"> </w:t>
      </w:r>
      <w:r w:rsidR="00166A61" w:rsidRPr="00DB0267">
        <w:rPr>
          <w:bCs/>
          <w:szCs w:val="22"/>
        </w:rPr>
        <w:t>u skupini koja je primala AC→PH kemoterapiju</w:t>
      </w:r>
      <w:r w:rsidRPr="00DB0267">
        <w:rPr>
          <w:bCs/>
          <w:szCs w:val="22"/>
        </w:rPr>
        <w:t>). Liječenje AC→PH kemoterapijom dovelo je do statistički značajnog poboljšanja ukupnog preživljenja u usporedbi s liječenjem AC→P kemoterapijom (stratificirani omjer hazarda</w:t>
      </w:r>
      <w:del w:id="1170" w:author="Regulatory 1" w:date="2025-08-21T15:50:00Z">
        <w:r w:rsidRPr="00DB0267" w:rsidDel="0072212D">
          <w:rPr>
            <w:bCs/>
            <w:szCs w:val="22"/>
          </w:rPr>
          <w:delText xml:space="preserve"> </w:delText>
        </w:r>
      </w:del>
      <w:ins w:id="1171" w:author="Regulatory 1" w:date="2025-08-21T15:50:00Z">
        <w:r w:rsidR="0072212D" w:rsidRPr="00DB0267">
          <w:rPr>
            <w:bCs/>
            <w:szCs w:val="22"/>
          </w:rPr>
          <w:t> </w:t>
        </w:r>
      </w:ins>
      <w:r w:rsidRPr="00DB0267">
        <w:rPr>
          <w:bCs/>
          <w:szCs w:val="22"/>
        </w:rPr>
        <w:t>= 0,64; 95</w:t>
      </w:r>
      <w:del w:id="1172" w:author="Regulatory 1" w:date="2025-08-08T09:07:00Z">
        <w:r w:rsidRPr="00DB0267" w:rsidDel="007E1066">
          <w:rPr>
            <w:bCs/>
            <w:szCs w:val="22"/>
          </w:rPr>
          <w:delText>%</w:delText>
        </w:r>
      </w:del>
      <w:ins w:id="1173" w:author="Regulatory 1" w:date="2025-08-08T09:07:00Z">
        <w:r w:rsidR="007E1066" w:rsidRPr="00DB0267">
          <w:rPr>
            <w:bCs/>
            <w:szCs w:val="22"/>
          </w:rPr>
          <w:t> %</w:t>
        </w:r>
      </w:ins>
      <w:r w:rsidRPr="00DB0267">
        <w:rPr>
          <w:bCs/>
          <w:szCs w:val="22"/>
        </w:rPr>
        <w:t xml:space="preserve"> CI [0,55</w:t>
      </w:r>
      <w:r w:rsidR="002B73C5" w:rsidRPr="00DB0267">
        <w:rPr>
          <w:bCs/>
          <w:szCs w:val="22"/>
        </w:rPr>
        <w:t>;</w:t>
      </w:r>
      <w:r w:rsidRPr="00DB0267">
        <w:rPr>
          <w:bCs/>
          <w:szCs w:val="22"/>
        </w:rPr>
        <w:t xml:space="preserve"> 0,</w:t>
      </w:r>
      <w:r w:rsidR="008760A3" w:rsidRPr="00DB0267">
        <w:rPr>
          <w:bCs/>
          <w:szCs w:val="22"/>
        </w:rPr>
        <w:t>74]; log-ran</w:t>
      </w:r>
      <w:r w:rsidRPr="00DB0267">
        <w:rPr>
          <w:bCs/>
          <w:szCs w:val="22"/>
        </w:rPr>
        <w:t>g</w:t>
      </w:r>
      <w:r w:rsidR="008760A3" w:rsidRPr="00DB0267">
        <w:rPr>
          <w:bCs/>
          <w:szCs w:val="22"/>
        </w:rPr>
        <w:t xml:space="preserve"> p-v</w:t>
      </w:r>
      <w:r w:rsidRPr="00DB0267">
        <w:rPr>
          <w:bCs/>
          <w:szCs w:val="22"/>
        </w:rPr>
        <w:t>rijednost &lt; 0,0001). Procijenjena stopa preživljenja nakon 8 godina iznosila je 86,9</w:t>
      </w:r>
      <w:del w:id="1174" w:author="Regulatory 1" w:date="2025-08-08T09:07:00Z">
        <w:r w:rsidRPr="00DB0267" w:rsidDel="007E1066">
          <w:rPr>
            <w:bCs/>
            <w:szCs w:val="22"/>
          </w:rPr>
          <w:delText>%</w:delText>
        </w:r>
      </w:del>
      <w:ins w:id="1175" w:author="Regulatory 1" w:date="2025-08-08T09:07:00Z">
        <w:r w:rsidR="007E1066" w:rsidRPr="00DB0267">
          <w:rPr>
            <w:bCs/>
            <w:szCs w:val="22"/>
          </w:rPr>
          <w:t> %</w:t>
        </w:r>
      </w:ins>
      <w:r w:rsidRPr="00DB0267">
        <w:rPr>
          <w:bCs/>
          <w:szCs w:val="22"/>
        </w:rPr>
        <w:t xml:space="preserve"> u skupini liječenoj AC→PH kemoterapijom te 79,4</w:t>
      </w:r>
      <w:del w:id="1176" w:author="Regulatory 1" w:date="2025-08-08T09:07:00Z">
        <w:r w:rsidRPr="00DB0267" w:rsidDel="007E1066">
          <w:rPr>
            <w:bCs/>
            <w:szCs w:val="22"/>
          </w:rPr>
          <w:delText>%</w:delText>
        </w:r>
      </w:del>
      <w:ins w:id="1177" w:author="Regulatory 1" w:date="2025-08-08T09:07:00Z">
        <w:r w:rsidR="007E1066" w:rsidRPr="00DB0267">
          <w:rPr>
            <w:bCs/>
            <w:szCs w:val="22"/>
          </w:rPr>
          <w:t> %</w:t>
        </w:r>
      </w:ins>
      <w:r w:rsidRPr="00DB0267">
        <w:rPr>
          <w:bCs/>
          <w:szCs w:val="22"/>
        </w:rPr>
        <w:t xml:space="preserve"> u skupini koja je primala AC→P kemoterapiju, što ukazuje na apsolutnu korist od 7,4</w:t>
      </w:r>
      <w:del w:id="1178" w:author="Regulatory 1" w:date="2025-08-08T09:07:00Z">
        <w:r w:rsidRPr="00DB0267" w:rsidDel="007E1066">
          <w:rPr>
            <w:bCs/>
            <w:szCs w:val="22"/>
          </w:rPr>
          <w:delText>%</w:delText>
        </w:r>
      </w:del>
      <w:ins w:id="1179" w:author="Regulatory 1" w:date="2025-08-08T09:07:00Z">
        <w:r w:rsidR="007E1066" w:rsidRPr="00DB0267">
          <w:rPr>
            <w:bCs/>
            <w:szCs w:val="22"/>
          </w:rPr>
          <w:t> %</w:t>
        </w:r>
      </w:ins>
      <w:r w:rsidRPr="00DB0267">
        <w:rPr>
          <w:bCs/>
          <w:szCs w:val="22"/>
        </w:rPr>
        <w:t xml:space="preserve"> (95</w:t>
      </w:r>
      <w:del w:id="1180" w:author="Regulatory 1" w:date="2025-08-08T09:07:00Z">
        <w:r w:rsidRPr="00DB0267" w:rsidDel="007E1066">
          <w:rPr>
            <w:bCs/>
            <w:szCs w:val="22"/>
          </w:rPr>
          <w:delText>%</w:delText>
        </w:r>
      </w:del>
      <w:ins w:id="1181" w:author="Regulatory 1" w:date="2025-08-08T09:07:00Z">
        <w:r w:rsidR="007E1066" w:rsidRPr="00DB0267">
          <w:rPr>
            <w:bCs/>
            <w:szCs w:val="22"/>
          </w:rPr>
          <w:t> %</w:t>
        </w:r>
      </w:ins>
      <w:r w:rsidRPr="00DB0267">
        <w:rPr>
          <w:bCs/>
          <w:szCs w:val="22"/>
        </w:rPr>
        <w:t> CI 4,9</w:t>
      </w:r>
      <w:del w:id="1182" w:author="Regulatory 1" w:date="2025-08-08T09:07:00Z">
        <w:r w:rsidRPr="00DB0267" w:rsidDel="007E1066">
          <w:rPr>
            <w:bCs/>
            <w:szCs w:val="22"/>
          </w:rPr>
          <w:delText>%</w:delText>
        </w:r>
      </w:del>
      <w:ins w:id="1183" w:author="Regulatory 1" w:date="2025-08-08T09:07:00Z">
        <w:r w:rsidR="007E1066" w:rsidRPr="00DB0267">
          <w:rPr>
            <w:bCs/>
            <w:szCs w:val="22"/>
          </w:rPr>
          <w:t> %</w:t>
        </w:r>
      </w:ins>
      <w:r w:rsidR="002B73C5" w:rsidRPr="00DB0267">
        <w:rPr>
          <w:bCs/>
          <w:szCs w:val="22"/>
        </w:rPr>
        <w:t>;</w:t>
      </w:r>
      <w:r w:rsidRPr="00DB0267">
        <w:rPr>
          <w:bCs/>
          <w:szCs w:val="22"/>
        </w:rPr>
        <w:t xml:space="preserve"> 10,0</w:t>
      </w:r>
      <w:del w:id="1184" w:author="Regulatory 1" w:date="2025-08-08T09:07:00Z">
        <w:r w:rsidRPr="00DB0267" w:rsidDel="007E1066">
          <w:rPr>
            <w:bCs/>
            <w:szCs w:val="22"/>
          </w:rPr>
          <w:delText>%</w:delText>
        </w:r>
      </w:del>
      <w:ins w:id="1185" w:author="Regulatory 1" w:date="2025-08-08T09:07:00Z">
        <w:r w:rsidR="007E1066" w:rsidRPr="00DB0267">
          <w:rPr>
            <w:bCs/>
            <w:szCs w:val="22"/>
          </w:rPr>
          <w:t> %</w:t>
        </w:r>
      </w:ins>
      <w:r w:rsidRPr="00DB0267">
        <w:rPr>
          <w:bCs/>
          <w:szCs w:val="22"/>
        </w:rPr>
        <w:t>).</w:t>
      </w:r>
    </w:p>
    <w:p w14:paraId="138D7B96" w14:textId="77777777" w:rsidR="00733CCA" w:rsidRPr="00DB0267" w:rsidRDefault="00733CCA" w:rsidP="00040D47">
      <w:pPr>
        <w:rPr>
          <w:bCs/>
          <w:szCs w:val="22"/>
        </w:rPr>
      </w:pPr>
      <w:r w:rsidRPr="00DB0267">
        <w:rPr>
          <w:bCs/>
          <w:szCs w:val="22"/>
        </w:rPr>
        <w:t>Konačni rezultati ukupnog preživljenja iz skupne analize ispitivanja NSABP B-31 i NCCTG N9831</w:t>
      </w:r>
      <w:r w:rsidR="00B83DA3" w:rsidRPr="00DB0267">
        <w:rPr>
          <w:bCs/>
          <w:szCs w:val="22"/>
        </w:rPr>
        <w:t xml:space="preserve"> </w:t>
      </w:r>
      <w:r w:rsidRPr="00DB0267">
        <w:rPr>
          <w:bCs/>
          <w:szCs w:val="22"/>
        </w:rPr>
        <w:t>sažeto su prikazani u Tablici 8 u nastavku:</w:t>
      </w:r>
    </w:p>
    <w:p w14:paraId="35CAF1F3" w14:textId="77777777" w:rsidR="008760A3" w:rsidRPr="00DB0267" w:rsidRDefault="008760A3" w:rsidP="00040D47">
      <w:pPr>
        <w:keepNext/>
        <w:jc w:val="both"/>
        <w:outlineLvl w:val="6"/>
        <w:rPr>
          <w:bCs/>
          <w:szCs w:val="22"/>
        </w:rPr>
      </w:pPr>
    </w:p>
    <w:p w14:paraId="45B0C38E" w14:textId="77777777" w:rsidR="008760A3" w:rsidRPr="00DB0267" w:rsidRDefault="00733CCA" w:rsidP="00040D47">
      <w:pPr>
        <w:keepNext/>
        <w:outlineLvl w:val="6"/>
        <w:rPr>
          <w:rFonts w:eastAsia="SimSun"/>
          <w:szCs w:val="22"/>
        </w:rPr>
      </w:pPr>
      <w:r w:rsidRPr="00DB0267">
        <w:rPr>
          <w:rFonts w:eastAsia="SimSun"/>
          <w:szCs w:val="22"/>
        </w:rPr>
        <w:t>Tablica</w:t>
      </w:r>
      <w:r w:rsidR="008760A3" w:rsidRPr="00DB0267">
        <w:rPr>
          <w:rFonts w:eastAsia="SimSun"/>
          <w:szCs w:val="22"/>
        </w:rPr>
        <w:t xml:space="preserve"> 8 </w:t>
      </w:r>
      <w:r w:rsidR="00340A5D" w:rsidRPr="00DB0267">
        <w:rPr>
          <w:rFonts w:eastAsia="SimSun"/>
          <w:szCs w:val="22"/>
        </w:rPr>
        <w:tab/>
      </w:r>
      <w:r w:rsidRPr="00DB0267">
        <w:rPr>
          <w:rFonts w:eastAsia="SimSun"/>
          <w:szCs w:val="22"/>
        </w:rPr>
        <w:t xml:space="preserve">Konačna analiza ukupnog preživljenja iz skupne analize ispitivanja NSABP </w:t>
      </w:r>
      <w:r w:rsidR="008760A3" w:rsidRPr="00DB0267">
        <w:rPr>
          <w:rFonts w:eastAsia="SimSun"/>
          <w:szCs w:val="22"/>
        </w:rPr>
        <w:t xml:space="preserve">B-31 </w:t>
      </w:r>
      <w:r w:rsidRPr="00DB0267">
        <w:rPr>
          <w:rFonts w:eastAsia="SimSun"/>
          <w:szCs w:val="22"/>
        </w:rPr>
        <w:t>i</w:t>
      </w:r>
      <w:r w:rsidR="008760A3" w:rsidRPr="00DB0267">
        <w:rPr>
          <w:rFonts w:eastAsia="SimSun"/>
          <w:szCs w:val="22"/>
        </w:rPr>
        <w:t xml:space="preserve"> NCCTG N9831 </w:t>
      </w:r>
    </w:p>
    <w:p w14:paraId="294AF4FB" w14:textId="77777777" w:rsidR="008760A3" w:rsidRPr="00DB0267" w:rsidRDefault="008760A3" w:rsidP="00040D47">
      <w:pPr>
        <w:keepNext/>
        <w:jc w:val="both"/>
        <w:outlineLvl w:val="6"/>
        <w:rPr>
          <w:rFonts w:eastAsia="SimSu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2995"/>
        <w:gridCol w:w="1381"/>
        <w:gridCol w:w="1549"/>
        <w:gridCol w:w="1535"/>
        <w:gridCol w:w="1601"/>
      </w:tblGrid>
      <w:tr w:rsidR="008760A3" w:rsidRPr="00DB0267" w14:paraId="3EDB5FC2" w14:textId="77777777" w:rsidTr="00733CCA">
        <w:tc>
          <w:tcPr>
            <w:tcW w:w="3045" w:type="dxa"/>
            <w:tcBorders>
              <w:top w:val="single" w:sz="4" w:space="0" w:color="auto"/>
              <w:left w:val="single" w:sz="4" w:space="0" w:color="auto"/>
              <w:bottom w:val="single" w:sz="4" w:space="0" w:color="auto"/>
              <w:right w:val="single" w:sz="4" w:space="0" w:color="auto"/>
            </w:tcBorders>
          </w:tcPr>
          <w:p w14:paraId="3BA50538" w14:textId="77777777" w:rsidR="008760A3" w:rsidRPr="00DB0267" w:rsidRDefault="00733CCA" w:rsidP="00040D47">
            <w:pPr>
              <w:keepNext/>
              <w:rPr>
                <w:rFonts w:eastAsia="SimSun"/>
                <w:szCs w:val="22"/>
              </w:rPr>
            </w:pPr>
            <w:r w:rsidRPr="00DB0267">
              <w:rPr>
                <w:rFonts w:eastAsia="SimSun"/>
                <w:szCs w:val="22"/>
              </w:rPr>
              <w:t>Parameta</w:t>
            </w:r>
            <w:r w:rsidR="008760A3" w:rsidRPr="00DB0267">
              <w:rPr>
                <w:rFonts w:eastAsia="SimSun"/>
                <w:szCs w:val="22"/>
              </w:rPr>
              <w:t>r</w:t>
            </w:r>
          </w:p>
          <w:p w14:paraId="44C60C7C" w14:textId="77777777" w:rsidR="008760A3" w:rsidRPr="00DB0267" w:rsidRDefault="008760A3" w:rsidP="00040D47">
            <w:pPr>
              <w:keepNext/>
              <w:rPr>
                <w:rFonts w:eastAsia="SimSun"/>
                <w:szCs w:val="22"/>
              </w:rPr>
            </w:pPr>
          </w:p>
        </w:tc>
        <w:tc>
          <w:tcPr>
            <w:tcW w:w="1403" w:type="dxa"/>
            <w:tcBorders>
              <w:top w:val="single" w:sz="4" w:space="0" w:color="auto"/>
              <w:left w:val="single" w:sz="4" w:space="0" w:color="auto"/>
              <w:bottom w:val="single" w:sz="4" w:space="0" w:color="auto"/>
              <w:right w:val="single" w:sz="4" w:space="0" w:color="auto"/>
            </w:tcBorders>
          </w:tcPr>
          <w:p w14:paraId="7CD9D466" w14:textId="77777777" w:rsidR="008760A3" w:rsidRPr="00DB0267" w:rsidRDefault="008760A3" w:rsidP="00040D47">
            <w:pPr>
              <w:keepNext/>
              <w:jc w:val="center"/>
              <w:rPr>
                <w:rFonts w:eastAsia="SimSun"/>
                <w:szCs w:val="22"/>
              </w:rPr>
            </w:pPr>
            <w:r w:rsidRPr="00DB0267">
              <w:rPr>
                <w:rFonts w:eastAsia="SimSun"/>
                <w:szCs w:val="22"/>
              </w:rPr>
              <w:t>AC→P</w:t>
            </w:r>
          </w:p>
          <w:p w14:paraId="4BB647B6" w14:textId="3AAA8B7D" w:rsidR="008760A3" w:rsidRPr="00DB0267" w:rsidRDefault="008760A3" w:rsidP="00040D47">
            <w:pPr>
              <w:keepNext/>
              <w:jc w:val="center"/>
              <w:rPr>
                <w:rFonts w:eastAsia="SimSun"/>
                <w:szCs w:val="22"/>
              </w:rPr>
            </w:pPr>
            <w:r w:rsidRPr="00DB0267">
              <w:rPr>
                <w:rFonts w:eastAsia="SimSun"/>
                <w:szCs w:val="22"/>
              </w:rPr>
              <w:t>(N</w:t>
            </w:r>
            <w:ins w:id="1186" w:author="Regulatory 1" w:date="2025-08-21T15:59:00Z">
              <w:r w:rsidR="0072212D" w:rsidRPr="00DB0267">
                <w:rPr>
                  <w:rFonts w:eastAsia="SimSun"/>
                  <w:szCs w:val="22"/>
                </w:rPr>
                <w:t> </w:t>
              </w:r>
            </w:ins>
            <w:r w:rsidRPr="00DB0267">
              <w:rPr>
                <w:rFonts w:eastAsia="SimSun"/>
                <w:szCs w:val="22"/>
              </w:rPr>
              <w:t>=</w:t>
            </w:r>
            <w:ins w:id="1187" w:author="Regulatory 1" w:date="2025-08-21T15:59:00Z">
              <w:r w:rsidR="0072212D" w:rsidRPr="00DB0267">
                <w:rPr>
                  <w:rFonts w:eastAsia="SimSun"/>
                  <w:szCs w:val="22"/>
                </w:rPr>
                <w:t> </w:t>
              </w:r>
            </w:ins>
            <w:r w:rsidRPr="00DB0267">
              <w:rPr>
                <w:rFonts w:eastAsia="SimSun"/>
                <w:szCs w:val="22"/>
              </w:rPr>
              <w:t>2032)</w:t>
            </w:r>
          </w:p>
        </w:tc>
        <w:tc>
          <w:tcPr>
            <w:tcW w:w="1574" w:type="dxa"/>
            <w:tcBorders>
              <w:top w:val="single" w:sz="4" w:space="0" w:color="auto"/>
              <w:left w:val="single" w:sz="4" w:space="0" w:color="auto"/>
              <w:bottom w:val="single" w:sz="4" w:space="0" w:color="auto"/>
              <w:right w:val="single" w:sz="4" w:space="0" w:color="auto"/>
            </w:tcBorders>
          </w:tcPr>
          <w:p w14:paraId="2AE9F84C" w14:textId="77777777" w:rsidR="008760A3" w:rsidRPr="00DB0267" w:rsidRDefault="008760A3" w:rsidP="00040D47">
            <w:pPr>
              <w:keepNext/>
              <w:jc w:val="center"/>
              <w:rPr>
                <w:rFonts w:eastAsia="SimSun"/>
                <w:szCs w:val="22"/>
              </w:rPr>
            </w:pPr>
            <w:r w:rsidRPr="00DB0267">
              <w:rPr>
                <w:rFonts w:eastAsia="SimSun"/>
                <w:szCs w:val="22"/>
              </w:rPr>
              <w:t>AC→PH</w:t>
            </w:r>
          </w:p>
          <w:p w14:paraId="6CE733A7" w14:textId="2B99AA3C" w:rsidR="008760A3" w:rsidRPr="00DB0267" w:rsidRDefault="008760A3" w:rsidP="00040D47">
            <w:pPr>
              <w:keepNext/>
              <w:jc w:val="center"/>
              <w:rPr>
                <w:rFonts w:eastAsia="SimSun"/>
                <w:szCs w:val="22"/>
              </w:rPr>
            </w:pPr>
            <w:r w:rsidRPr="00DB0267">
              <w:rPr>
                <w:rFonts w:eastAsia="SimSun"/>
                <w:szCs w:val="22"/>
              </w:rPr>
              <w:t>(N</w:t>
            </w:r>
            <w:ins w:id="1188" w:author="Regulatory 1" w:date="2025-08-21T15:59:00Z">
              <w:r w:rsidR="0072212D" w:rsidRPr="00DB0267">
                <w:rPr>
                  <w:rFonts w:eastAsia="SimSun"/>
                  <w:szCs w:val="22"/>
                </w:rPr>
                <w:t> </w:t>
              </w:r>
            </w:ins>
            <w:r w:rsidRPr="00DB0267">
              <w:rPr>
                <w:rFonts w:eastAsia="SimSun"/>
                <w:szCs w:val="22"/>
              </w:rPr>
              <w:t>=</w:t>
            </w:r>
            <w:ins w:id="1189" w:author="Regulatory 1" w:date="2025-08-21T15:59:00Z">
              <w:r w:rsidR="0072212D" w:rsidRPr="00DB0267">
                <w:rPr>
                  <w:rFonts w:eastAsia="SimSun"/>
                  <w:szCs w:val="22"/>
                </w:rPr>
                <w:t> </w:t>
              </w:r>
            </w:ins>
            <w:r w:rsidRPr="00DB0267">
              <w:rPr>
                <w:rFonts w:eastAsia="SimSun"/>
                <w:szCs w:val="22"/>
              </w:rPr>
              <w:t>2031)</w:t>
            </w:r>
          </w:p>
        </w:tc>
        <w:tc>
          <w:tcPr>
            <w:tcW w:w="1559" w:type="dxa"/>
            <w:tcBorders>
              <w:top w:val="single" w:sz="4" w:space="0" w:color="auto"/>
              <w:left w:val="single" w:sz="4" w:space="0" w:color="auto"/>
              <w:bottom w:val="single" w:sz="4" w:space="0" w:color="auto"/>
              <w:right w:val="single" w:sz="4" w:space="0" w:color="auto"/>
            </w:tcBorders>
          </w:tcPr>
          <w:p w14:paraId="7CB588C6" w14:textId="77777777" w:rsidR="008760A3" w:rsidRPr="00DB0267" w:rsidRDefault="008760A3" w:rsidP="00040D47">
            <w:pPr>
              <w:keepNext/>
              <w:jc w:val="center"/>
              <w:rPr>
                <w:rFonts w:eastAsia="SimSun"/>
                <w:szCs w:val="22"/>
              </w:rPr>
            </w:pPr>
            <w:r w:rsidRPr="00DB0267">
              <w:rPr>
                <w:rFonts w:eastAsia="SimSun"/>
                <w:szCs w:val="22"/>
              </w:rPr>
              <w:t>p-v</w:t>
            </w:r>
            <w:r w:rsidR="00733CCA" w:rsidRPr="00DB0267">
              <w:rPr>
                <w:rFonts w:eastAsia="SimSun"/>
                <w:szCs w:val="22"/>
              </w:rPr>
              <w:t>rijednost</w:t>
            </w:r>
            <w:r w:rsidRPr="00DB0267">
              <w:rPr>
                <w:rFonts w:eastAsia="SimSun"/>
                <w:szCs w:val="22"/>
              </w:rPr>
              <w:t xml:space="preserve"> </w:t>
            </w:r>
            <w:r w:rsidR="00733CCA" w:rsidRPr="00DB0267">
              <w:rPr>
                <w:rFonts w:eastAsia="SimSun"/>
                <w:szCs w:val="22"/>
              </w:rPr>
              <w:t>naspram</w:t>
            </w:r>
            <w:r w:rsidRPr="00DB0267">
              <w:rPr>
                <w:rFonts w:eastAsia="SimSun"/>
                <w:szCs w:val="22"/>
              </w:rPr>
              <w:t xml:space="preserve"> AC→P</w:t>
            </w:r>
          </w:p>
          <w:p w14:paraId="5B4CFE8D" w14:textId="77777777" w:rsidR="008760A3" w:rsidRPr="00DB0267" w:rsidRDefault="008760A3" w:rsidP="00040D47">
            <w:pPr>
              <w:keepNext/>
              <w:jc w:val="center"/>
              <w:rPr>
                <w:rFonts w:eastAsia="SimSun"/>
                <w:szCs w:val="22"/>
              </w:rPr>
            </w:pPr>
          </w:p>
        </w:tc>
        <w:tc>
          <w:tcPr>
            <w:tcW w:w="1626" w:type="dxa"/>
            <w:tcBorders>
              <w:top w:val="single" w:sz="4" w:space="0" w:color="auto"/>
              <w:left w:val="single" w:sz="4" w:space="0" w:color="auto"/>
              <w:bottom w:val="single" w:sz="4" w:space="0" w:color="auto"/>
              <w:right w:val="single" w:sz="4" w:space="0" w:color="auto"/>
            </w:tcBorders>
          </w:tcPr>
          <w:p w14:paraId="33CE5358" w14:textId="77777777" w:rsidR="008760A3" w:rsidRPr="00DB0267" w:rsidRDefault="00733CCA" w:rsidP="00040D47">
            <w:pPr>
              <w:keepNext/>
              <w:jc w:val="center"/>
              <w:rPr>
                <w:rFonts w:eastAsia="SimSun"/>
                <w:szCs w:val="22"/>
              </w:rPr>
            </w:pPr>
            <w:r w:rsidRPr="00DB0267">
              <w:rPr>
                <w:rFonts w:eastAsia="SimSun"/>
                <w:szCs w:val="22"/>
              </w:rPr>
              <w:t>Omjer hazarda naspram</w:t>
            </w:r>
            <w:r w:rsidR="008760A3" w:rsidRPr="00DB0267">
              <w:rPr>
                <w:rFonts w:eastAsia="SimSun"/>
                <w:szCs w:val="22"/>
              </w:rPr>
              <w:t xml:space="preserve"> AC→P</w:t>
            </w:r>
          </w:p>
          <w:p w14:paraId="0D6034EF" w14:textId="1B823566" w:rsidR="008760A3" w:rsidRPr="00DB0267" w:rsidRDefault="008760A3" w:rsidP="00040D47">
            <w:pPr>
              <w:keepNext/>
              <w:jc w:val="center"/>
              <w:rPr>
                <w:rFonts w:eastAsia="SimSun"/>
                <w:szCs w:val="22"/>
              </w:rPr>
            </w:pPr>
            <w:r w:rsidRPr="00DB0267">
              <w:rPr>
                <w:rFonts w:eastAsia="SimSun"/>
                <w:szCs w:val="22"/>
              </w:rPr>
              <w:t>(95</w:t>
            </w:r>
            <w:del w:id="1190" w:author="Regulatory 1" w:date="2025-08-08T09:07:00Z">
              <w:r w:rsidRPr="00DB0267" w:rsidDel="007E1066">
                <w:rPr>
                  <w:rFonts w:eastAsia="SimSun"/>
                  <w:szCs w:val="22"/>
                </w:rPr>
                <w:delText>%</w:delText>
              </w:r>
            </w:del>
            <w:ins w:id="1191" w:author="Regulatory 1" w:date="2025-08-08T09:07:00Z">
              <w:r w:rsidR="007E1066" w:rsidRPr="00DB0267">
                <w:rPr>
                  <w:rFonts w:eastAsia="SimSun"/>
                  <w:szCs w:val="22"/>
                </w:rPr>
                <w:t> %</w:t>
              </w:r>
            </w:ins>
            <w:r w:rsidRPr="00DB0267">
              <w:rPr>
                <w:rFonts w:eastAsia="SimSun"/>
                <w:szCs w:val="22"/>
              </w:rPr>
              <w:t xml:space="preserve"> CI)</w:t>
            </w:r>
          </w:p>
        </w:tc>
      </w:tr>
      <w:tr w:rsidR="008760A3" w:rsidRPr="00DB0267" w14:paraId="1E957A36" w14:textId="77777777" w:rsidTr="00733CCA">
        <w:tc>
          <w:tcPr>
            <w:tcW w:w="3045" w:type="dxa"/>
            <w:tcBorders>
              <w:top w:val="single" w:sz="4" w:space="0" w:color="auto"/>
              <w:left w:val="single" w:sz="4" w:space="0" w:color="auto"/>
              <w:bottom w:val="single" w:sz="4" w:space="0" w:color="auto"/>
              <w:right w:val="single" w:sz="4" w:space="0" w:color="auto"/>
            </w:tcBorders>
          </w:tcPr>
          <w:p w14:paraId="00F57264" w14:textId="77777777" w:rsidR="00733CCA" w:rsidRPr="00DB0267" w:rsidRDefault="00733CCA" w:rsidP="00040D47">
            <w:pPr>
              <w:keepNext/>
              <w:rPr>
                <w:rFonts w:eastAsia="SimSun"/>
                <w:szCs w:val="22"/>
              </w:rPr>
            </w:pPr>
            <w:r w:rsidRPr="00DB0267">
              <w:rPr>
                <w:rFonts w:eastAsia="SimSun"/>
                <w:szCs w:val="22"/>
              </w:rPr>
              <w:t>Smrt (događaj ukupnog preživljenja):</w:t>
            </w:r>
          </w:p>
          <w:p w14:paraId="633222CB" w14:textId="77777777" w:rsidR="008760A3" w:rsidRPr="00DB0267" w:rsidRDefault="00733CCA" w:rsidP="00040D47">
            <w:pPr>
              <w:keepNext/>
              <w:rPr>
                <w:rFonts w:eastAsia="SimSun"/>
                <w:szCs w:val="22"/>
              </w:rPr>
            </w:pPr>
            <w:r w:rsidRPr="00DB0267">
              <w:rPr>
                <w:rFonts w:eastAsia="SimSun"/>
                <w:szCs w:val="22"/>
              </w:rPr>
              <w:t>broj bolesnica s događajem (%)</w:t>
            </w:r>
          </w:p>
        </w:tc>
        <w:tc>
          <w:tcPr>
            <w:tcW w:w="1403" w:type="dxa"/>
            <w:tcBorders>
              <w:top w:val="single" w:sz="4" w:space="0" w:color="auto"/>
              <w:left w:val="single" w:sz="4" w:space="0" w:color="auto"/>
              <w:bottom w:val="single" w:sz="4" w:space="0" w:color="auto"/>
              <w:right w:val="single" w:sz="4" w:space="0" w:color="auto"/>
            </w:tcBorders>
          </w:tcPr>
          <w:p w14:paraId="156DB5FE" w14:textId="77777777" w:rsidR="008760A3" w:rsidRPr="00DB0267" w:rsidRDefault="008760A3" w:rsidP="00040D47">
            <w:pPr>
              <w:keepNext/>
              <w:jc w:val="center"/>
              <w:rPr>
                <w:rFonts w:eastAsia="SimSun"/>
                <w:szCs w:val="22"/>
              </w:rPr>
            </w:pPr>
          </w:p>
          <w:p w14:paraId="2CEB93F6" w14:textId="77777777" w:rsidR="008760A3" w:rsidRPr="00DB0267" w:rsidRDefault="00733CCA" w:rsidP="00040D47">
            <w:pPr>
              <w:keepNext/>
              <w:jc w:val="center"/>
              <w:rPr>
                <w:rFonts w:eastAsia="SimSun"/>
                <w:szCs w:val="22"/>
              </w:rPr>
            </w:pPr>
            <w:r w:rsidRPr="00DB0267">
              <w:rPr>
                <w:rFonts w:eastAsia="SimSun"/>
                <w:szCs w:val="22"/>
              </w:rPr>
              <w:t>418 (20,</w:t>
            </w:r>
            <w:r w:rsidR="008760A3" w:rsidRPr="00DB0267">
              <w:rPr>
                <w:rFonts w:eastAsia="SimSun"/>
                <w:szCs w:val="22"/>
              </w:rPr>
              <w:t>6%)</w:t>
            </w:r>
          </w:p>
        </w:tc>
        <w:tc>
          <w:tcPr>
            <w:tcW w:w="1574" w:type="dxa"/>
            <w:tcBorders>
              <w:top w:val="single" w:sz="4" w:space="0" w:color="auto"/>
              <w:left w:val="single" w:sz="4" w:space="0" w:color="auto"/>
              <w:bottom w:val="single" w:sz="4" w:space="0" w:color="auto"/>
              <w:right w:val="single" w:sz="4" w:space="0" w:color="auto"/>
            </w:tcBorders>
          </w:tcPr>
          <w:p w14:paraId="6498112B" w14:textId="77777777" w:rsidR="008760A3" w:rsidRPr="00DB0267" w:rsidRDefault="008760A3" w:rsidP="00040D47">
            <w:pPr>
              <w:keepNext/>
              <w:jc w:val="center"/>
              <w:rPr>
                <w:rFonts w:eastAsia="SimSun"/>
                <w:szCs w:val="22"/>
              </w:rPr>
            </w:pPr>
          </w:p>
          <w:p w14:paraId="38D77F6E" w14:textId="77777777" w:rsidR="008760A3" w:rsidRPr="00DB0267" w:rsidRDefault="00733CCA" w:rsidP="00040D47">
            <w:pPr>
              <w:keepNext/>
              <w:jc w:val="center"/>
              <w:rPr>
                <w:rFonts w:eastAsia="SimSun"/>
                <w:szCs w:val="22"/>
              </w:rPr>
            </w:pPr>
            <w:r w:rsidRPr="00DB0267">
              <w:rPr>
                <w:rFonts w:eastAsia="SimSun"/>
                <w:szCs w:val="22"/>
              </w:rPr>
              <w:t>289 (14,</w:t>
            </w:r>
            <w:r w:rsidR="008760A3" w:rsidRPr="00DB0267">
              <w:rPr>
                <w:rFonts w:eastAsia="SimSun"/>
                <w:szCs w:val="22"/>
              </w:rPr>
              <w:t>2%)</w:t>
            </w:r>
          </w:p>
        </w:tc>
        <w:tc>
          <w:tcPr>
            <w:tcW w:w="1559" w:type="dxa"/>
            <w:tcBorders>
              <w:top w:val="single" w:sz="4" w:space="0" w:color="auto"/>
              <w:left w:val="single" w:sz="4" w:space="0" w:color="auto"/>
              <w:bottom w:val="single" w:sz="4" w:space="0" w:color="auto"/>
              <w:right w:val="single" w:sz="4" w:space="0" w:color="auto"/>
            </w:tcBorders>
          </w:tcPr>
          <w:p w14:paraId="3E406C83" w14:textId="77777777" w:rsidR="008760A3" w:rsidRPr="00DB0267" w:rsidRDefault="008760A3" w:rsidP="00040D47">
            <w:pPr>
              <w:keepNext/>
              <w:jc w:val="center"/>
              <w:rPr>
                <w:rFonts w:eastAsia="SimSun"/>
                <w:szCs w:val="22"/>
              </w:rPr>
            </w:pPr>
          </w:p>
          <w:p w14:paraId="488FB75B" w14:textId="77777777" w:rsidR="008760A3" w:rsidRPr="00DB0267" w:rsidRDefault="00733CCA" w:rsidP="00040D47">
            <w:pPr>
              <w:keepNext/>
              <w:jc w:val="center"/>
              <w:rPr>
                <w:rFonts w:eastAsia="SimSun"/>
                <w:szCs w:val="22"/>
              </w:rPr>
            </w:pPr>
            <w:r w:rsidRPr="00DB0267">
              <w:rPr>
                <w:rFonts w:eastAsia="SimSun"/>
                <w:szCs w:val="22"/>
              </w:rPr>
              <w:t>&lt; 0,</w:t>
            </w:r>
            <w:r w:rsidR="008760A3" w:rsidRPr="00DB0267">
              <w:rPr>
                <w:rFonts w:eastAsia="SimSun"/>
                <w:szCs w:val="22"/>
              </w:rPr>
              <w:t>0001</w:t>
            </w:r>
          </w:p>
        </w:tc>
        <w:tc>
          <w:tcPr>
            <w:tcW w:w="1626" w:type="dxa"/>
            <w:tcBorders>
              <w:top w:val="single" w:sz="4" w:space="0" w:color="auto"/>
              <w:left w:val="single" w:sz="4" w:space="0" w:color="auto"/>
              <w:bottom w:val="single" w:sz="4" w:space="0" w:color="auto"/>
              <w:right w:val="single" w:sz="4" w:space="0" w:color="auto"/>
            </w:tcBorders>
          </w:tcPr>
          <w:p w14:paraId="4C79E8C3" w14:textId="77777777" w:rsidR="008760A3" w:rsidRPr="00DB0267" w:rsidRDefault="008760A3" w:rsidP="00040D47">
            <w:pPr>
              <w:keepNext/>
              <w:jc w:val="center"/>
              <w:rPr>
                <w:rFonts w:eastAsia="SimSun"/>
                <w:szCs w:val="22"/>
              </w:rPr>
            </w:pPr>
          </w:p>
          <w:p w14:paraId="7BE35E59" w14:textId="77777777" w:rsidR="008760A3" w:rsidRPr="00DB0267" w:rsidRDefault="00733CCA" w:rsidP="00040D47">
            <w:pPr>
              <w:keepNext/>
              <w:jc w:val="center"/>
              <w:rPr>
                <w:rFonts w:eastAsia="SimSun"/>
                <w:szCs w:val="22"/>
                <w:lang w:eastAsia="zh-CN"/>
              </w:rPr>
            </w:pPr>
            <w:r w:rsidRPr="00DB0267">
              <w:rPr>
                <w:rFonts w:eastAsia="SimSun"/>
                <w:szCs w:val="22"/>
                <w:lang w:eastAsia="zh-CN"/>
              </w:rPr>
              <w:t>0,</w:t>
            </w:r>
            <w:r w:rsidR="008760A3" w:rsidRPr="00DB0267">
              <w:rPr>
                <w:rFonts w:eastAsia="SimSun"/>
                <w:szCs w:val="22"/>
                <w:lang w:eastAsia="zh-CN"/>
              </w:rPr>
              <w:t>64</w:t>
            </w:r>
          </w:p>
          <w:p w14:paraId="5CA7708B" w14:textId="77777777" w:rsidR="008760A3" w:rsidRPr="00DB0267" w:rsidRDefault="00733CCA" w:rsidP="00040D47">
            <w:pPr>
              <w:keepNext/>
              <w:jc w:val="center"/>
              <w:rPr>
                <w:rFonts w:eastAsia="SimSun"/>
                <w:szCs w:val="22"/>
              </w:rPr>
            </w:pPr>
            <w:r w:rsidRPr="00DB0267">
              <w:rPr>
                <w:rFonts w:eastAsia="SimSun"/>
                <w:szCs w:val="22"/>
              </w:rPr>
              <w:t>(0,55; 0,</w:t>
            </w:r>
            <w:r w:rsidR="008760A3" w:rsidRPr="00DB0267">
              <w:rPr>
                <w:rFonts w:eastAsia="SimSun"/>
                <w:szCs w:val="22"/>
              </w:rPr>
              <w:t>74)</w:t>
            </w:r>
          </w:p>
        </w:tc>
      </w:tr>
    </w:tbl>
    <w:p w14:paraId="677E2ACD" w14:textId="77777777" w:rsidR="008760A3" w:rsidRPr="00DB0267" w:rsidRDefault="008760A3" w:rsidP="00040D47">
      <w:pPr>
        <w:rPr>
          <w:b/>
          <w:strike/>
          <w:sz w:val="20"/>
        </w:rPr>
      </w:pPr>
      <w:r w:rsidRPr="00DB0267">
        <w:rPr>
          <w:rFonts w:eastAsia="SimSun"/>
          <w:sz w:val="20"/>
        </w:rPr>
        <w:t>A: do</w:t>
      </w:r>
      <w:r w:rsidR="00733CCA" w:rsidRPr="00DB0267">
        <w:rPr>
          <w:rFonts w:eastAsia="SimSun"/>
          <w:sz w:val="20"/>
        </w:rPr>
        <w:t>ks</w:t>
      </w:r>
      <w:r w:rsidRPr="00DB0267">
        <w:rPr>
          <w:rFonts w:eastAsia="SimSun"/>
          <w:sz w:val="20"/>
        </w:rPr>
        <w:t xml:space="preserve">orubicin; C: </w:t>
      </w:r>
      <w:r w:rsidR="00340A5D" w:rsidRPr="00DB0267">
        <w:rPr>
          <w:rFonts w:eastAsia="SimSun"/>
          <w:sz w:val="20"/>
        </w:rPr>
        <w:t>ciklofosfamid</w:t>
      </w:r>
      <w:r w:rsidRPr="00DB0267">
        <w:rPr>
          <w:rFonts w:eastAsia="SimSun"/>
          <w:sz w:val="20"/>
        </w:rPr>
        <w:t>; P: pa</w:t>
      </w:r>
      <w:r w:rsidR="00340A5D" w:rsidRPr="00DB0267">
        <w:rPr>
          <w:rFonts w:eastAsia="SimSun"/>
          <w:sz w:val="20"/>
        </w:rPr>
        <w:t>k</w:t>
      </w:r>
      <w:r w:rsidRPr="00DB0267">
        <w:rPr>
          <w:rFonts w:eastAsia="SimSun"/>
          <w:sz w:val="20"/>
        </w:rPr>
        <w:t>lita</w:t>
      </w:r>
      <w:r w:rsidR="00340A5D" w:rsidRPr="00DB0267">
        <w:rPr>
          <w:rFonts w:eastAsia="SimSun"/>
          <w:sz w:val="20"/>
        </w:rPr>
        <w:t>ks</w:t>
      </w:r>
      <w:r w:rsidRPr="00DB0267">
        <w:rPr>
          <w:rFonts w:eastAsia="SimSun"/>
          <w:sz w:val="20"/>
        </w:rPr>
        <w:t xml:space="preserve">el; H: </w:t>
      </w:r>
      <w:r w:rsidRPr="00DB0267">
        <w:rPr>
          <w:rFonts w:eastAsia="SimSun"/>
          <w:sz w:val="20"/>
          <w:lang w:eastAsia="zh-CN"/>
        </w:rPr>
        <w:t>trastuzumab</w:t>
      </w:r>
    </w:p>
    <w:p w14:paraId="6E3CFBB9" w14:textId="77777777" w:rsidR="005E034B" w:rsidRPr="00DB0267" w:rsidRDefault="005E034B" w:rsidP="00040D47">
      <w:pPr>
        <w:rPr>
          <w:szCs w:val="22"/>
          <w:lang w:eastAsia="en-US"/>
        </w:rPr>
      </w:pPr>
    </w:p>
    <w:p w14:paraId="3491CEB6" w14:textId="462ABB4B" w:rsidR="002B73C5" w:rsidRPr="00DB0267" w:rsidRDefault="002B73C5" w:rsidP="00040D47">
      <w:pPr>
        <w:outlineLvl w:val="0"/>
        <w:rPr>
          <w:szCs w:val="22"/>
        </w:rPr>
      </w:pPr>
      <w:r w:rsidRPr="00DB0267">
        <w:rPr>
          <w:szCs w:val="22"/>
        </w:rPr>
        <w:t>Analiza preživljenja bez bolesti je također provedena prilikom konačne analize ukupnog preživljenja</w:t>
      </w:r>
      <w:r w:rsidRPr="00DB0267">
        <w:rPr>
          <w:bCs/>
          <w:szCs w:val="22"/>
        </w:rPr>
        <w:t xml:space="preserve"> iz skupne analize ispitivanja NSABP B-31 i NCCTG N9831. </w:t>
      </w:r>
      <w:r w:rsidR="00980916" w:rsidRPr="00DB0267">
        <w:rPr>
          <w:bCs/>
          <w:szCs w:val="22"/>
        </w:rPr>
        <w:t>N</w:t>
      </w:r>
      <w:r w:rsidRPr="00DB0267">
        <w:rPr>
          <w:bCs/>
          <w:szCs w:val="22"/>
        </w:rPr>
        <w:t xml:space="preserve">adopunjeni rezultati analize </w:t>
      </w:r>
      <w:r w:rsidRPr="00DB0267">
        <w:rPr>
          <w:szCs w:val="22"/>
        </w:rPr>
        <w:t>preživljenja bez bolesti</w:t>
      </w:r>
      <w:r w:rsidRPr="00DB0267">
        <w:rPr>
          <w:bCs/>
          <w:szCs w:val="22"/>
        </w:rPr>
        <w:t xml:space="preserve"> (stratificirani omjer hazarda</w:t>
      </w:r>
      <w:del w:id="1192" w:author="Regulatory 1" w:date="2025-08-21T15:50:00Z">
        <w:r w:rsidRPr="00DB0267" w:rsidDel="0072212D">
          <w:rPr>
            <w:bCs/>
            <w:szCs w:val="22"/>
          </w:rPr>
          <w:delText xml:space="preserve"> </w:delText>
        </w:r>
      </w:del>
      <w:ins w:id="1193" w:author="Regulatory 1" w:date="2025-08-21T15:50:00Z">
        <w:r w:rsidR="0072212D" w:rsidRPr="00DB0267">
          <w:rPr>
            <w:bCs/>
            <w:szCs w:val="22"/>
          </w:rPr>
          <w:t> </w:t>
        </w:r>
      </w:ins>
      <w:r w:rsidRPr="00DB0267">
        <w:rPr>
          <w:bCs/>
          <w:szCs w:val="22"/>
        </w:rPr>
        <w:t>=</w:t>
      </w:r>
      <w:del w:id="1194" w:author="Regulatory 1" w:date="2025-08-21T15:50:00Z">
        <w:r w:rsidRPr="00DB0267" w:rsidDel="0072212D">
          <w:rPr>
            <w:bCs/>
            <w:szCs w:val="22"/>
          </w:rPr>
          <w:delText xml:space="preserve"> </w:delText>
        </w:r>
      </w:del>
      <w:ins w:id="1195" w:author="Regulatory 1" w:date="2025-08-21T15:50:00Z">
        <w:r w:rsidR="0072212D" w:rsidRPr="00DB0267">
          <w:rPr>
            <w:bCs/>
            <w:szCs w:val="22"/>
          </w:rPr>
          <w:t> </w:t>
        </w:r>
      </w:ins>
      <w:r w:rsidRPr="00DB0267">
        <w:rPr>
          <w:bCs/>
          <w:szCs w:val="22"/>
        </w:rPr>
        <w:t>0,61; 95</w:t>
      </w:r>
      <w:del w:id="1196" w:author="Regulatory 1" w:date="2025-08-08T09:07:00Z">
        <w:r w:rsidRPr="00DB0267" w:rsidDel="007E1066">
          <w:rPr>
            <w:bCs/>
            <w:szCs w:val="22"/>
          </w:rPr>
          <w:delText>%</w:delText>
        </w:r>
      </w:del>
      <w:ins w:id="1197" w:author="Regulatory 1" w:date="2025-08-08T09:07:00Z">
        <w:r w:rsidR="007E1066" w:rsidRPr="00DB0267">
          <w:rPr>
            <w:bCs/>
            <w:szCs w:val="22"/>
          </w:rPr>
          <w:t> %</w:t>
        </w:r>
      </w:ins>
      <w:r w:rsidRPr="00DB0267">
        <w:rPr>
          <w:bCs/>
          <w:szCs w:val="22"/>
        </w:rPr>
        <w:t xml:space="preserve"> CI </w:t>
      </w:r>
      <w:r w:rsidRPr="00DB0267">
        <w:rPr>
          <w:szCs w:val="22"/>
        </w:rPr>
        <w:t>[0,54; 0,69]</w:t>
      </w:r>
      <w:r w:rsidR="00980916" w:rsidRPr="00DB0267">
        <w:rPr>
          <w:szCs w:val="22"/>
        </w:rPr>
        <w:t xml:space="preserve">) </w:t>
      </w:r>
      <w:r w:rsidRPr="00DB0267">
        <w:rPr>
          <w:szCs w:val="22"/>
        </w:rPr>
        <w:t>p</w:t>
      </w:r>
      <w:r w:rsidR="00980916" w:rsidRPr="00DB0267">
        <w:rPr>
          <w:szCs w:val="22"/>
        </w:rPr>
        <w:t>okazuju sličnu korist za</w:t>
      </w:r>
      <w:r w:rsidR="005E18C9" w:rsidRPr="00DB0267">
        <w:rPr>
          <w:szCs w:val="22"/>
        </w:rPr>
        <w:t xml:space="preserve"> preživljenj</w:t>
      </w:r>
      <w:r w:rsidR="00980916" w:rsidRPr="00DB0267">
        <w:rPr>
          <w:szCs w:val="22"/>
        </w:rPr>
        <w:t>e</w:t>
      </w:r>
      <w:r w:rsidR="005E18C9" w:rsidRPr="00DB0267">
        <w:rPr>
          <w:szCs w:val="22"/>
        </w:rPr>
        <w:t xml:space="preserve"> bez bolesti </w:t>
      </w:r>
      <w:r w:rsidR="00980916" w:rsidRPr="00DB0267">
        <w:rPr>
          <w:szCs w:val="22"/>
        </w:rPr>
        <w:t xml:space="preserve">kao i </w:t>
      </w:r>
      <w:r w:rsidR="005E18C9" w:rsidRPr="00DB0267">
        <w:rPr>
          <w:szCs w:val="22"/>
        </w:rPr>
        <w:t>konačn</w:t>
      </w:r>
      <w:r w:rsidR="00980916" w:rsidRPr="00DB0267">
        <w:rPr>
          <w:szCs w:val="22"/>
        </w:rPr>
        <w:t>a</w:t>
      </w:r>
      <w:r w:rsidR="005E18C9" w:rsidRPr="00DB0267">
        <w:rPr>
          <w:szCs w:val="22"/>
        </w:rPr>
        <w:t xml:space="preserve"> </w:t>
      </w:r>
      <w:r w:rsidR="00980916" w:rsidRPr="00DB0267">
        <w:rPr>
          <w:szCs w:val="22"/>
        </w:rPr>
        <w:t xml:space="preserve">primarna </w:t>
      </w:r>
      <w:r w:rsidR="005E18C9" w:rsidRPr="00DB0267">
        <w:rPr>
          <w:szCs w:val="22"/>
        </w:rPr>
        <w:t>analiz</w:t>
      </w:r>
      <w:r w:rsidR="00980916" w:rsidRPr="00DB0267">
        <w:rPr>
          <w:szCs w:val="22"/>
        </w:rPr>
        <w:t>a</w:t>
      </w:r>
      <w:r w:rsidR="005E18C9" w:rsidRPr="00DB0267">
        <w:rPr>
          <w:szCs w:val="22"/>
        </w:rPr>
        <w:t xml:space="preserve"> preživljenja</w:t>
      </w:r>
      <w:r w:rsidR="00980916" w:rsidRPr="00DB0267">
        <w:rPr>
          <w:szCs w:val="22"/>
        </w:rPr>
        <w:t xml:space="preserve"> bez bolesti, </w:t>
      </w:r>
      <w:r w:rsidR="00980916" w:rsidRPr="00DB0267">
        <w:rPr>
          <w:bCs/>
          <w:szCs w:val="22"/>
        </w:rPr>
        <w:t>u</w:t>
      </w:r>
      <w:r w:rsidR="00980916" w:rsidRPr="00DB0267">
        <w:rPr>
          <w:szCs w:val="22"/>
        </w:rPr>
        <w:t>natoč prijelazu 24,8</w:t>
      </w:r>
      <w:del w:id="1198" w:author="Regulatory 1" w:date="2025-08-08T09:07:00Z">
        <w:r w:rsidR="00980916" w:rsidRPr="00DB0267" w:rsidDel="007E1066">
          <w:rPr>
            <w:szCs w:val="22"/>
          </w:rPr>
          <w:delText>%</w:delText>
        </w:r>
      </w:del>
      <w:ins w:id="1199" w:author="Regulatory 1" w:date="2025-08-08T09:07:00Z">
        <w:r w:rsidR="007E1066" w:rsidRPr="00DB0267">
          <w:rPr>
            <w:szCs w:val="22"/>
          </w:rPr>
          <w:t> %</w:t>
        </w:r>
      </w:ins>
      <w:r w:rsidR="00980916" w:rsidRPr="00DB0267">
        <w:rPr>
          <w:szCs w:val="22"/>
        </w:rPr>
        <w:t xml:space="preserve"> bolesnika iz </w:t>
      </w:r>
      <w:r w:rsidR="00037A76" w:rsidRPr="00DB0267">
        <w:rPr>
          <w:szCs w:val="22"/>
        </w:rPr>
        <w:t xml:space="preserve">skupine liječene </w:t>
      </w:r>
      <w:r w:rsidR="00980916" w:rsidRPr="00DB0267">
        <w:rPr>
          <w:szCs w:val="22"/>
        </w:rPr>
        <w:t xml:space="preserve">AC→P </w:t>
      </w:r>
      <w:r w:rsidR="00037A76" w:rsidRPr="00DB0267">
        <w:rPr>
          <w:szCs w:val="22"/>
        </w:rPr>
        <w:t xml:space="preserve">kemoterapijom </w:t>
      </w:r>
      <w:r w:rsidR="00980916" w:rsidRPr="00DB0267">
        <w:rPr>
          <w:szCs w:val="22"/>
        </w:rPr>
        <w:t>u skupinu koja je primala Herceptin</w:t>
      </w:r>
      <w:r w:rsidR="00080AB6" w:rsidRPr="00DB0267">
        <w:rPr>
          <w:szCs w:val="22"/>
        </w:rPr>
        <w:t>. Nakon 8 godina, procijenjena stopa preživljenja bez bolesti iznosila je 77,2</w:t>
      </w:r>
      <w:del w:id="1200" w:author="Regulatory 1" w:date="2025-08-08T09:07:00Z">
        <w:r w:rsidR="00080AB6" w:rsidRPr="00DB0267" w:rsidDel="007E1066">
          <w:rPr>
            <w:szCs w:val="22"/>
          </w:rPr>
          <w:delText>%</w:delText>
        </w:r>
      </w:del>
      <w:ins w:id="1201" w:author="Regulatory 1" w:date="2025-08-08T09:07:00Z">
        <w:r w:rsidR="007E1066" w:rsidRPr="00DB0267">
          <w:rPr>
            <w:szCs w:val="22"/>
          </w:rPr>
          <w:t> %</w:t>
        </w:r>
      </w:ins>
      <w:r w:rsidR="00080AB6" w:rsidRPr="00DB0267">
        <w:rPr>
          <w:szCs w:val="22"/>
        </w:rPr>
        <w:t xml:space="preserve"> (95</w:t>
      </w:r>
      <w:del w:id="1202" w:author="Regulatory 1" w:date="2025-08-08T09:07:00Z">
        <w:r w:rsidR="00080AB6" w:rsidRPr="00DB0267" w:rsidDel="007E1066">
          <w:rPr>
            <w:szCs w:val="22"/>
          </w:rPr>
          <w:delText>%</w:delText>
        </w:r>
      </w:del>
      <w:ins w:id="1203" w:author="Regulatory 1" w:date="2025-08-08T09:07:00Z">
        <w:r w:rsidR="007E1066" w:rsidRPr="00DB0267">
          <w:rPr>
            <w:szCs w:val="22"/>
          </w:rPr>
          <w:t> %</w:t>
        </w:r>
      </w:ins>
      <w:r w:rsidR="00080AB6" w:rsidRPr="00DB0267">
        <w:rPr>
          <w:szCs w:val="22"/>
        </w:rPr>
        <w:t xml:space="preserve"> CI: 75</w:t>
      </w:r>
      <w:r w:rsidR="00037A76" w:rsidRPr="00DB0267">
        <w:rPr>
          <w:szCs w:val="22"/>
        </w:rPr>
        <w:t>,</w:t>
      </w:r>
      <w:r w:rsidR="00080AB6" w:rsidRPr="00DB0267">
        <w:rPr>
          <w:szCs w:val="22"/>
        </w:rPr>
        <w:t>4</w:t>
      </w:r>
      <w:r w:rsidR="00037A76" w:rsidRPr="00DB0267">
        <w:rPr>
          <w:szCs w:val="22"/>
        </w:rPr>
        <w:t>; 79,</w:t>
      </w:r>
      <w:r w:rsidR="00080AB6" w:rsidRPr="00DB0267">
        <w:rPr>
          <w:szCs w:val="22"/>
        </w:rPr>
        <w:t>1)</w:t>
      </w:r>
      <w:r w:rsidR="00037A76" w:rsidRPr="00DB0267">
        <w:rPr>
          <w:szCs w:val="22"/>
        </w:rPr>
        <w:t xml:space="preserve"> u skupini liječenoj AC→PH kemoterapijom, što ukazuje na apsolutnu korist od 11,8</w:t>
      </w:r>
      <w:del w:id="1204" w:author="Regulatory 1" w:date="2025-08-08T09:07:00Z">
        <w:r w:rsidR="00037A76" w:rsidRPr="00DB0267" w:rsidDel="007E1066">
          <w:rPr>
            <w:szCs w:val="22"/>
          </w:rPr>
          <w:delText>%</w:delText>
        </w:r>
      </w:del>
      <w:ins w:id="1205" w:author="Regulatory 1" w:date="2025-08-08T09:07:00Z">
        <w:r w:rsidR="007E1066" w:rsidRPr="00DB0267">
          <w:rPr>
            <w:szCs w:val="22"/>
          </w:rPr>
          <w:t> %</w:t>
        </w:r>
      </w:ins>
      <w:r w:rsidR="00037A76" w:rsidRPr="00DB0267">
        <w:rPr>
          <w:szCs w:val="22"/>
        </w:rPr>
        <w:t xml:space="preserve"> u uspore</w:t>
      </w:r>
      <w:r w:rsidR="000D263D" w:rsidRPr="00DB0267">
        <w:rPr>
          <w:szCs w:val="22"/>
        </w:rPr>
        <w:t>d</w:t>
      </w:r>
      <w:r w:rsidR="00037A76" w:rsidRPr="00DB0267">
        <w:rPr>
          <w:szCs w:val="22"/>
        </w:rPr>
        <w:t xml:space="preserve">bi s liječenjem </w:t>
      </w:r>
      <w:r w:rsidR="00037A76" w:rsidRPr="00DB0267">
        <w:rPr>
          <w:bCs/>
          <w:szCs w:val="22"/>
        </w:rPr>
        <w:t>AC→P kemoterapijom.</w:t>
      </w:r>
    </w:p>
    <w:p w14:paraId="58B3E22D" w14:textId="77777777" w:rsidR="00F857E5" w:rsidRPr="00DB0267" w:rsidRDefault="00F857E5" w:rsidP="00040D47">
      <w:pPr>
        <w:outlineLvl w:val="0"/>
        <w:rPr>
          <w:szCs w:val="22"/>
        </w:rPr>
      </w:pPr>
    </w:p>
    <w:p w14:paraId="07F8ABD2" w14:textId="77777777" w:rsidR="005E034B" w:rsidRPr="00DB0267" w:rsidRDefault="005E034B" w:rsidP="00040D47">
      <w:pPr>
        <w:outlineLvl w:val="0"/>
        <w:rPr>
          <w:szCs w:val="22"/>
        </w:rPr>
      </w:pPr>
      <w:r w:rsidRPr="00DB0267">
        <w:rPr>
          <w:szCs w:val="22"/>
        </w:rPr>
        <w:t xml:space="preserve">U sklopu </w:t>
      </w:r>
      <w:r w:rsidR="00DA2FF6" w:rsidRPr="00DB0267">
        <w:rPr>
          <w:szCs w:val="22"/>
        </w:rPr>
        <w:t xml:space="preserve">ispitivanja </w:t>
      </w:r>
      <w:r w:rsidRPr="00DB0267">
        <w:rPr>
          <w:szCs w:val="22"/>
        </w:rPr>
        <w:t xml:space="preserve">BCIRG 006 Herceptin </w:t>
      </w:r>
      <w:r w:rsidR="001519EF" w:rsidRPr="00DB0267">
        <w:rPr>
          <w:szCs w:val="22"/>
        </w:rPr>
        <w:t xml:space="preserve">je </w:t>
      </w:r>
      <w:r w:rsidRPr="00DB0267">
        <w:rPr>
          <w:szCs w:val="22"/>
        </w:rPr>
        <w:t>primjenjiva</w:t>
      </w:r>
      <w:r w:rsidR="001519EF" w:rsidRPr="00DB0267">
        <w:rPr>
          <w:szCs w:val="22"/>
        </w:rPr>
        <w:t>n</w:t>
      </w:r>
      <w:r w:rsidRPr="00DB0267">
        <w:rPr>
          <w:szCs w:val="22"/>
        </w:rPr>
        <w:t xml:space="preserve"> u kombinaciji s docetakselom nakon AC kemoterapije (AC→DH) ili u kombinaciji s docetakselom i karboplatinom (DCarbH). </w:t>
      </w:r>
    </w:p>
    <w:p w14:paraId="69E4581A" w14:textId="77777777" w:rsidR="005E034B" w:rsidRPr="00DB0267" w:rsidRDefault="005E034B" w:rsidP="00040D47">
      <w:pPr>
        <w:rPr>
          <w:szCs w:val="22"/>
          <w:lang w:eastAsia="en-US"/>
        </w:rPr>
      </w:pPr>
    </w:p>
    <w:p w14:paraId="7814BBDA" w14:textId="77777777" w:rsidR="005E034B" w:rsidRPr="00DB0267" w:rsidRDefault="005E034B" w:rsidP="00040D47">
      <w:pPr>
        <w:outlineLvl w:val="0"/>
        <w:rPr>
          <w:szCs w:val="22"/>
        </w:rPr>
      </w:pPr>
      <w:r w:rsidRPr="00DB0267">
        <w:rPr>
          <w:szCs w:val="22"/>
        </w:rPr>
        <w:t xml:space="preserve">Docetaksel </w:t>
      </w:r>
      <w:r w:rsidR="001519EF" w:rsidRPr="00DB0267">
        <w:rPr>
          <w:szCs w:val="22"/>
        </w:rPr>
        <w:t xml:space="preserve">je </w:t>
      </w:r>
      <w:r w:rsidRPr="00DB0267">
        <w:rPr>
          <w:szCs w:val="22"/>
        </w:rPr>
        <w:t>primjenjiva</w:t>
      </w:r>
      <w:r w:rsidR="001519EF" w:rsidRPr="00DB0267">
        <w:rPr>
          <w:szCs w:val="22"/>
        </w:rPr>
        <w:t>n</w:t>
      </w:r>
      <w:r w:rsidRPr="00DB0267">
        <w:rPr>
          <w:szCs w:val="22"/>
        </w:rPr>
        <w:t xml:space="preserve"> na sljedeći način:</w:t>
      </w:r>
    </w:p>
    <w:p w14:paraId="4E77954D" w14:textId="77777777" w:rsidR="00A165FF" w:rsidRPr="00DB0267" w:rsidRDefault="00A165FF" w:rsidP="00040D47">
      <w:pPr>
        <w:outlineLvl w:val="0"/>
        <w:rPr>
          <w:szCs w:val="22"/>
        </w:rPr>
      </w:pPr>
    </w:p>
    <w:p w14:paraId="5CA79598" w14:textId="101D3F60" w:rsidR="005E034B" w:rsidRPr="00DB0267" w:rsidRDefault="005E034B" w:rsidP="00040D47">
      <w:pPr>
        <w:autoSpaceDE w:val="0"/>
        <w:autoSpaceDN w:val="0"/>
        <w:adjustRightInd w:val="0"/>
        <w:ind w:left="993" w:hanging="426"/>
        <w:rPr>
          <w:szCs w:val="22"/>
        </w:rPr>
      </w:pPr>
      <w:r w:rsidRPr="00DB0267">
        <w:rPr>
          <w:szCs w:val="22"/>
        </w:rPr>
        <w:t>-</w:t>
      </w:r>
      <w:r w:rsidRPr="00DB0267">
        <w:rPr>
          <w:szCs w:val="22"/>
        </w:rPr>
        <w:tab/>
        <w:t>intravenski docetaksel – 100</w:t>
      </w:r>
      <w:ins w:id="1206" w:author="Regulatory 1" w:date="2025-08-06T14:19:00Z">
        <w:r w:rsidR="000456D8" w:rsidRPr="00DB0267">
          <w:rPr>
            <w:szCs w:val="22"/>
          </w:rPr>
          <w:t> </w:t>
        </w:r>
      </w:ins>
      <w:del w:id="1207" w:author="Regulatory 1" w:date="2025-08-06T14:19:00Z">
        <w:r w:rsidRPr="00DB0267" w:rsidDel="000456D8">
          <w:rPr>
            <w:szCs w:val="22"/>
          </w:rPr>
          <w:delText xml:space="preserve"> </w:delText>
        </w:r>
      </w:del>
      <w:r w:rsidRPr="00DB0267">
        <w:rPr>
          <w:szCs w:val="22"/>
        </w:rPr>
        <w:t>mg/m</w:t>
      </w:r>
      <w:r w:rsidRPr="00DB0267">
        <w:rPr>
          <w:szCs w:val="22"/>
          <w:vertAlign w:val="superscript"/>
        </w:rPr>
        <w:t xml:space="preserve">2 </w:t>
      </w:r>
      <w:r w:rsidR="001519EF" w:rsidRPr="00DB0267">
        <w:rPr>
          <w:szCs w:val="22"/>
        </w:rPr>
        <w:t xml:space="preserve">u </w:t>
      </w:r>
      <w:r w:rsidR="00EC3770" w:rsidRPr="00DB0267">
        <w:rPr>
          <w:szCs w:val="22"/>
        </w:rPr>
        <w:t>intravenskoj</w:t>
      </w:r>
      <w:r w:rsidRPr="00DB0267">
        <w:rPr>
          <w:szCs w:val="22"/>
        </w:rPr>
        <w:t xml:space="preserve"> infuzij</w:t>
      </w:r>
      <w:r w:rsidR="001519EF" w:rsidRPr="00DB0267">
        <w:rPr>
          <w:szCs w:val="22"/>
        </w:rPr>
        <w:t>i</w:t>
      </w:r>
      <w:r w:rsidRPr="00DB0267">
        <w:rPr>
          <w:szCs w:val="22"/>
        </w:rPr>
        <w:t xml:space="preserve"> tijekom 1</w:t>
      </w:r>
      <w:ins w:id="1208" w:author="Regulatory 1" w:date="2025-08-06T14:19:00Z">
        <w:r w:rsidR="000456D8" w:rsidRPr="00DB0267">
          <w:rPr>
            <w:szCs w:val="22"/>
          </w:rPr>
          <w:t> </w:t>
        </w:r>
      </w:ins>
      <w:del w:id="1209" w:author="Regulatory 1" w:date="2025-08-06T14:19:00Z">
        <w:r w:rsidRPr="00DB0267" w:rsidDel="000456D8">
          <w:rPr>
            <w:szCs w:val="22"/>
          </w:rPr>
          <w:delText xml:space="preserve"> </w:delText>
        </w:r>
      </w:del>
      <w:r w:rsidRPr="00DB0267">
        <w:rPr>
          <w:szCs w:val="22"/>
        </w:rPr>
        <w:t>sata, svaka 3</w:t>
      </w:r>
      <w:del w:id="1210" w:author="Regulatory 1" w:date="2025-08-06T14:04:00Z">
        <w:r w:rsidRPr="00DB0267" w:rsidDel="000456D8">
          <w:rPr>
            <w:szCs w:val="22"/>
          </w:rPr>
          <w:delText xml:space="preserve"> </w:delText>
        </w:r>
      </w:del>
      <w:ins w:id="1211" w:author="Regulatory 1" w:date="2025-08-06T14:04:00Z">
        <w:r w:rsidR="000456D8" w:rsidRPr="00DB0267">
          <w:rPr>
            <w:szCs w:val="22"/>
          </w:rPr>
          <w:t> </w:t>
        </w:r>
      </w:ins>
      <w:r w:rsidRPr="00DB0267">
        <w:rPr>
          <w:szCs w:val="22"/>
        </w:rPr>
        <w:t>tjedna u 4</w:t>
      </w:r>
      <w:del w:id="1212" w:author="Regulatory 1" w:date="2025-08-06T14:05:00Z">
        <w:r w:rsidRPr="00DB0267" w:rsidDel="000456D8">
          <w:rPr>
            <w:szCs w:val="22"/>
          </w:rPr>
          <w:delText xml:space="preserve"> </w:delText>
        </w:r>
      </w:del>
      <w:ins w:id="1213" w:author="Regulatory 1" w:date="2025-08-06T14:05:00Z">
        <w:r w:rsidR="000456D8" w:rsidRPr="00DB0267">
          <w:rPr>
            <w:szCs w:val="22"/>
          </w:rPr>
          <w:t> </w:t>
        </w:r>
      </w:ins>
      <w:r w:rsidRPr="00DB0267">
        <w:rPr>
          <w:szCs w:val="22"/>
        </w:rPr>
        <w:t>ciklusa (2.</w:t>
      </w:r>
      <w:r w:rsidR="00EC78D8" w:rsidRPr="00DB0267">
        <w:rPr>
          <w:szCs w:val="22"/>
        </w:rPr>
        <w:t xml:space="preserve"> </w:t>
      </w:r>
      <w:r w:rsidRPr="00DB0267">
        <w:rPr>
          <w:szCs w:val="22"/>
        </w:rPr>
        <w:t xml:space="preserve">dan </w:t>
      </w:r>
      <w:r w:rsidR="001519EF" w:rsidRPr="00DB0267">
        <w:rPr>
          <w:szCs w:val="22"/>
        </w:rPr>
        <w:t>1.</w:t>
      </w:r>
      <w:r w:rsidRPr="00DB0267">
        <w:rPr>
          <w:szCs w:val="22"/>
        </w:rPr>
        <w:t xml:space="preserve"> ciklusa docetaksela, a potom 1. dan svakog sljedećeg ciklusa) </w:t>
      </w:r>
    </w:p>
    <w:p w14:paraId="2422D444" w14:textId="77777777" w:rsidR="005E034B" w:rsidRPr="00DB0267" w:rsidRDefault="005E034B" w:rsidP="00040D47">
      <w:pPr>
        <w:autoSpaceDE w:val="0"/>
        <w:autoSpaceDN w:val="0"/>
        <w:adjustRightInd w:val="0"/>
        <w:rPr>
          <w:szCs w:val="22"/>
        </w:rPr>
      </w:pPr>
      <w:r w:rsidRPr="00DB0267">
        <w:rPr>
          <w:szCs w:val="22"/>
        </w:rPr>
        <w:t xml:space="preserve">ili </w:t>
      </w:r>
    </w:p>
    <w:p w14:paraId="67360BB1" w14:textId="58EE47FB" w:rsidR="005E034B" w:rsidRPr="00DB0267" w:rsidRDefault="005E034B" w:rsidP="00040D47">
      <w:pPr>
        <w:autoSpaceDE w:val="0"/>
        <w:autoSpaceDN w:val="0"/>
        <w:adjustRightInd w:val="0"/>
        <w:ind w:left="993" w:hanging="426"/>
        <w:rPr>
          <w:szCs w:val="22"/>
        </w:rPr>
      </w:pPr>
      <w:r w:rsidRPr="00DB0267">
        <w:rPr>
          <w:szCs w:val="22"/>
        </w:rPr>
        <w:t>-</w:t>
      </w:r>
      <w:r w:rsidRPr="00DB0267">
        <w:rPr>
          <w:szCs w:val="22"/>
        </w:rPr>
        <w:tab/>
        <w:t>intravenski docetaksel – 75</w:t>
      </w:r>
      <w:del w:id="1214" w:author="Regulatory 1" w:date="2025-08-06T14:19:00Z">
        <w:r w:rsidRPr="00DB0267" w:rsidDel="000456D8">
          <w:rPr>
            <w:szCs w:val="22"/>
          </w:rPr>
          <w:delText xml:space="preserve"> </w:delText>
        </w:r>
      </w:del>
      <w:ins w:id="1215" w:author="Regulatory 1" w:date="2025-08-06T14:19:00Z">
        <w:r w:rsidR="000456D8" w:rsidRPr="00DB0267">
          <w:rPr>
            <w:szCs w:val="22"/>
          </w:rPr>
          <w:t> </w:t>
        </w:r>
      </w:ins>
      <w:r w:rsidRPr="00DB0267">
        <w:rPr>
          <w:szCs w:val="22"/>
        </w:rPr>
        <w:t>mg/m</w:t>
      </w:r>
      <w:r w:rsidRPr="00DB0267">
        <w:rPr>
          <w:szCs w:val="22"/>
          <w:vertAlign w:val="superscript"/>
        </w:rPr>
        <w:t xml:space="preserve">2 </w:t>
      </w:r>
      <w:r w:rsidR="001519EF" w:rsidRPr="00DB0267">
        <w:rPr>
          <w:szCs w:val="22"/>
        </w:rPr>
        <w:t xml:space="preserve">u </w:t>
      </w:r>
      <w:r w:rsidR="00EC3770" w:rsidRPr="00DB0267">
        <w:rPr>
          <w:szCs w:val="22"/>
        </w:rPr>
        <w:t>intravenskoj</w:t>
      </w:r>
      <w:r w:rsidRPr="00DB0267">
        <w:rPr>
          <w:szCs w:val="22"/>
        </w:rPr>
        <w:t xml:space="preserve"> infuzij</w:t>
      </w:r>
      <w:r w:rsidR="001519EF" w:rsidRPr="00DB0267">
        <w:rPr>
          <w:szCs w:val="22"/>
        </w:rPr>
        <w:t>i</w:t>
      </w:r>
      <w:r w:rsidRPr="00DB0267">
        <w:rPr>
          <w:szCs w:val="22"/>
        </w:rPr>
        <w:t xml:space="preserve"> tijekom 1</w:t>
      </w:r>
      <w:ins w:id="1216" w:author="Regulatory 1" w:date="2025-08-06T14:19:00Z">
        <w:r w:rsidR="000456D8" w:rsidRPr="00DB0267">
          <w:rPr>
            <w:szCs w:val="22"/>
          </w:rPr>
          <w:t> </w:t>
        </w:r>
      </w:ins>
      <w:del w:id="1217" w:author="Regulatory 1" w:date="2025-08-06T14:19:00Z">
        <w:r w:rsidRPr="00DB0267" w:rsidDel="000456D8">
          <w:rPr>
            <w:szCs w:val="22"/>
          </w:rPr>
          <w:delText xml:space="preserve"> </w:delText>
        </w:r>
      </w:del>
      <w:r w:rsidRPr="00DB0267">
        <w:rPr>
          <w:szCs w:val="22"/>
        </w:rPr>
        <w:t>sata, svaka 3</w:t>
      </w:r>
      <w:del w:id="1218" w:author="Regulatory 1" w:date="2025-08-06T14:04:00Z">
        <w:r w:rsidRPr="00DB0267" w:rsidDel="000456D8">
          <w:rPr>
            <w:szCs w:val="22"/>
          </w:rPr>
          <w:delText xml:space="preserve"> </w:delText>
        </w:r>
      </w:del>
      <w:ins w:id="1219" w:author="Regulatory 1" w:date="2025-08-06T14:04:00Z">
        <w:r w:rsidR="000456D8" w:rsidRPr="00DB0267">
          <w:rPr>
            <w:szCs w:val="22"/>
          </w:rPr>
          <w:t> </w:t>
        </w:r>
      </w:ins>
      <w:r w:rsidRPr="00DB0267">
        <w:rPr>
          <w:szCs w:val="22"/>
        </w:rPr>
        <w:t>tjedna u 6</w:t>
      </w:r>
      <w:del w:id="1220" w:author="Regulatory 1" w:date="2025-08-06T14:04:00Z">
        <w:r w:rsidRPr="00DB0267" w:rsidDel="000456D8">
          <w:rPr>
            <w:szCs w:val="22"/>
          </w:rPr>
          <w:delText xml:space="preserve"> </w:delText>
        </w:r>
      </w:del>
      <w:ins w:id="1221" w:author="Regulatory 1" w:date="2025-08-06T14:04:00Z">
        <w:r w:rsidR="000456D8" w:rsidRPr="00DB0267">
          <w:rPr>
            <w:szCs w:val="22"/>
          </w:rPr>
          <w:t> </w:t>
        </w:r>
      </w:ins>
      <w:r w:rsidRPr="00DB0267">
        <w:rPr>
          <w:szCs w:val="22"/>
        </w:rPr>
        <w:t xml:space="preserve">ciklusa (2. dan </w:t>
      </w:r>
      <w:r w:rsidR="001519EF" w:rsidRPr="00DB0267">
        <w:rPr>
          <w:szCs w:val="22"/>
        </w:rPr>
        <w:t>1.</w:t>
      </w:r>
      <w:r w:rsidRPr="00DB0267">
        <w:rPr>
          <w:szCs w:val="22"/>
        </w:rPr>
        <w:t xml:space="preserve"> ciklusa, a potom 1. dan svakog sljedećeg ciklusa) </w:t>
      </w:r>
    </w:p>
    <w:p w14:paraId="1F6B8116" w14:textId="77777777" w:rsidR="005E034B" w:rsidRPr="00DB0267" w:rsidRDefault="00EC78D8" w:rsidP="00040D47">
      <w:pPr>
        <w:autoSpaceDE w:val="0"/>
        <w:autoSpaceDN w:val="0"/>
        <w:adjustRightInd w:val="0"/>
        <w:outlineLvl w:val="0"/>
        <w:rPr>
          <w:szCs w:val="22"/>
        </w:rPr>
      </w:pPr>
      <w:r w:rsidRPr="00DB0267">
        <w:rPr>
          <w:szCs w:val="22"/>
        </w:rPr>
        <w:t>n</w:t>
      </w:r>
      <w:r w:rsidR="005E034B" w:rsidRPr="00DB0267">
        <w:rPr>
          <w:szCs w:val="22"/>
        </w:rPr>
        <w:t>akon čega je slijedi</w:t>
      </w:r>
      <w:r w:rsidR="00FA4E53" w:rsidRPr="00DB0267">
        <w:rPr>
          <w:szCs w:val="22"/>
        </w:rPr>
        <w:t>o</w:t>
      </w:r>
      <w:r w:rsidR="005E034B" w:rsidRPr="00DB0267">
        <w:rPr>
          <w:szCs w:val="22"/>
        </w:rPr>
        <w:t>:</w:t>
      </w:r>
    </w:p>
    <w:p w14:paraId="7A43DF2A" w14:textId="04EEFFD7" w:rsidR="005E034B" w:rsidRPr="00DB0267" w:rsidRDefault="005E034B" w:rsidP="00040D47">
      <w:pPr>
        <w:autoSpaceDE w:val="0"/>
        <w:autoSpaceDN w:val="0"/>
        <w:adjustRightInd w:val="0"/>
        <w:ind w:left="993" w:hanging="426"/>
        <w:rPr>
          <w:szCs w:val="22"/>
        </w:rPr>
      </w:pPr>
      <w:r w:rsidRPr="00DB0267">
        <w:rPr>
          <w:szCs w:val="22"/>
        </w:rPr>
        <w:t>-</w:t>
      </w:r>
      <w:r w:rsidRPr="00DB0267">
        <w:rPr>
          <w:szCs w:val="22"/>
        </w:rPr>
        <w:tab/>
        <w:t>karboplatin –</w:t>
      </w:r>
      <w:r w:rsidR="00FA4E53" w:rsidRPr="00DB0267">
        <w:rPr>
          <w:szCs w:val="22"/>
        </w:rPr>
        <w:t xml:space="preserve"> </w:t>
      </w:r>
      <w:r w:rsidR="001519EF" w:rsidRPr="00DB0267">
        <w:rPr>
          <w:szCs w:val="22"/>
        </w:rPr>
        <w:t xml:space="preserve">s </w:t>
      </w:r>
      <w:r w:rsidRPr="00DB0267">
        <w:rPr>
          <w:szCs w:val="22"/>
        </w:rPr>
        <w:t>ciljno</w:t>
      </w:r>
      <w:r w:rsidR="00BC28FA" w:rsidRPr="00DB0267">
        <w:rPr>
          <w:szCs w:val="22"/>
        </w:rPr>
        <w:t>m</w:t>
      </w:r>
      <w:r w:rsidRPr="00DB0267">
        <w:rPr>
          <w:szCs w:val="22"/>
        </w:rPr>
        <w:t xml:space="preserve"> </w:t>
      </w:r>
      <w:r w:rsidR="00B66FE2" w:rsidRPr="00DB0267">
        <w:rPr>
          <w:szCs w:val="22"/>
        </w:rPr>
        <w:t>AUC</w:t>
      </w:r>
      <w:del w:id="1222" w:author="Regulatory 1" w:date="2025-08-21T15:51:00Z">
        <w:r w:rsidR="00D97726" w:rsidRPr="00DB0267" w:rsidDel="0072212D">
          <w:rPr>
            <w:szCs w:val="22"/>
          </w:rPr>
          <w:delText xml:space="preserve"> </w:delText>
        </w:r>
      </w:del>
      <w:ins w:id="1223" w:author="Regulatory 1" w:date="2025-08-21T15:51:00Z">
        <w:r w:rsidR="0072212D" w:rsidRPr="00DB0267">
          <w:rPr>
            <w:szCs w:val="22"/>
          </w:rPr>
          <w:t> </w:t>
        </w:r>
      </w:ins>
      <w:ins w:id="1224" w:author="Regulatory 1" w:date="2025-08-08T09:30:00Z">
        <w:r w:rsidR="00EA0500" w:rsidRPr="00DB0267">
          <w:rPr>
            <w:szCs w:val="22"/>
          </w:rPr>
          <w:t>=</w:t>
        </w:r>
      </w:ins>
      <w:ins w:id="1225" w:author="Regulatory 1" w:date="2025-08-21T15:51:00Z">
        <w:r w:rsidR="0072212D" w:rsidRPr="00DB0267">
          <w:rPr>
            <w:szCs w:val="22"/>
          </w:rPr>
          <w:t> </w:t>
        </w:r>
      </w:ins>
      <w:r w:rsidRPr="00DB0267">
        <w:rPr>
          <w:szCs w:val="22"/>
        </w:rPr>
        <w:t>6</w:t>
      </w:r>
      <w:del w:id="1226" w:author="Regulatory 1" w:date="2025-08-08T09:30:00Z">
        <w:r w:rsidRPr="00DB0267" w:rsidDel="00EA0500">
          <w:rPr>
            <w:szCs w:val="22"/>
          </w:rPr>
          <w:delText xml:space="preserve"> </w:delText>
        </w:r>
      </w:del>
      <w:ins w:id="1227" w:author="Regulatory 1" w:date="2025-08-08T09:30:00Z">
        <w:r w:rsidR="00EA0500" w:rsidRPr="00DB0267">
          <w:rPr>
            <w:szCs w:val="22"/>
          </w:rPr>
          <w:t> </w:t>
        </w:r>
      </w:ins>
      <w:r w:rsidRPr="00DB0267">
        <w:rPr>
          <w:szCs w:val="22"/>
        </w:rPr>
        <w:t>mg/ml/min, primijenjen</w:t>
      </w:r>
      <w:r w:rsidR="00D97726" w:rsidRPr="00DB0267">
        <w:rPr>
          <w:szCs w:val="22"/>
        </w:rPr>
        <w:t xml:space="preserve"> u</w:t>
      </w:r>
      <w:r w:rsidRPr="00DB0267">
        <w:rPr>
          <w:szCs w:val="22"/>
        </w:rPr>
        <w:t xml:space="preserve"> </w:t>
      </w:r>
      <w:r w:rsidR="00AF0138" w:rsidRPr="00DB0267">
        <w:rPr>
          <w:szCs w:val="22"/>
        </w:rPr>
        <w:t>intravenskoj</w:t>
      </w:r>
      <w:r w:rsidRPr="00DB0267">
        <w:rPr>
          <w:szCs w:val="22"/>
        </w:rPr>
        <w:t xml:space="preserve"> infuzij</w:t>
      </w:r>
      <w:r w:rsidR="00D97726" w:rsidRPr="00DB0267">
        <w:rPr>
          <w:szCs w:val="22"/>
        </w:rPr>
        <w:t>i</w:t>
      </w:r>
      <w:r w:rsidRPr="00DB0267">
        <w:rPr>
          <w:szCs w:val="22"/>
        </w:rPr>
        <w:t xml:space="preserve"> tijekom 30</w:t>
      </w:r>
      <w:del w:id="1228" w:author="Regulatory 1" w:date="2025-08-08T09:19:00Z">
        <w:r w:rsidRPr="00DB0267" w:rsidDel="001C4C43">
          <w:rPr>
            <w:szCs w:val="22"/>
          </w:rPr>
          <w:delText>-</w:delText>
        </w:r>
      </w:del>
      <w:ins w:id="1229" w:author="Regulatory 1" w:date="2025-08-08T09:20:00Z">
        <w:r w:rsidR="001C4C43" w:rsidRPr="00DB0267">
          <w:rPr>
            <w:rFonts w:eastAsia="Verdana"/>
            <w:szCs w:val="22"/>
            <w:lang w:eastAsia="en-US"/>
          </w:rPr>
          <w:noBreakHyphen/>
        </w:r>
      </w:ins>
      <w:r w:rsidRPr="00DB0267">
        <w:rPr>
          <w:szCs w:val="22"/>
        </w:rPr>
        <w:t>60</w:t>
      </w:r>
      <w:del w:id="1230" w:author="Regulatory 1" w:date="2025-08-06T14:05:00Z">
        <w:r w:rsidRPr="00DB0267" w:rsidDel="000456D8">
          <w:rPr>
            <w:szCs w:val="22"/>
          </w:rPr>
          <w:delText xml:space="preserve"> </w:delText>
        </w:r>
      </w:del>
      <w:ins w:id="1231" w:author="Regulatory 1" w:date="2025-08-06T14:05:00Z">
        <w:r w:rsidR="000456D8" w:rsidRPr="00DB0267">
          <w:rPr>
            <w:szCs w:val="22"/>
          </w:rPr>
          <w:t> </w:t>
        </w:r>
      </w:ins>
      <w:r w:rsidRPr="00DB0267">
        <w:rPr>
          <w:szCs w:val="22"/>
        </w:rPr>
        <w:t>minuta, svaka 3</w:t>
      </w:r>
      <w:del w:id="1232" w:author="Regulatory 1" w:date="2025-08-06T14:05:00Z">
        <w:r w:rsidRPr="00DB0267" w:rsidDel="000456D8">
          <w:rPr>
            <w:szCs w:val="22"/>
          </w:rPr>
          <w:delText xml:space="preserve"> </w:delText>
        </w:r>
      </w:del>
      <w:ins w:id="1233" w:author="Regulatory 1" w:date="2025-08-06T14:05:00Z">
        <w:r w:rsidR="000456D8" w:rsidRPr="00DB0267">
          <w:rPr>
            <w:szCs w:val="22"/>
          </w:rPr>
          <w:t> </w:t>
        </w:r>
      </w:ins>
      <w:r w:rsidRPr="00DB0267">
        <w:rPr>
          <w:szCs w:val="22"/>
        </w:rPr>
        <w:t>tjedna</w:t>
      </w:r>
      <w:del w:id="1234" w:author="Regulatory 1" w:date="2025-08-08T09:33:00Z">
        <w:r w:rsidRPr="00DB0267" w:rsidDel="00BC515E">
          <w:rPr>
            <w:szCs w:val="22"/>
          </w:rPr>
          <w:delText>,</w:delText>
        </w:r>
      </w:del>
      <w:ins w:id="1235" w:author="Regulatory 1" w:date="2025-08-08T09:33:00Z">
        <w:r w:rsidR="00BC515E" w:rsidRPr="00DB0267">
          <w:rPr>
            <w:szCs w:val="22"/>
          </w:rPr>
          <w:t xml:space="preserve"> u</w:t>
        </w:r>
      </w:ins>
      <w:r w:rsidRPr="00DB0267">
        <w:rPr>
          <w:szCs w:val="22"/>
        </w:rPr>
        <w:t xml:space="preserve"> ukupno 6</w:t>
      </w:r>
      <w:del w:id="1236" w:author="Regulatory 1" w:date="2025-08-06T14:05:00Z">
        <w:r w:rsidRPr="00DB0267" w:rsidDel="000456D8">
          <w:rPr>
            <w:szCs w:val="22"/>
          </w:rPr>
          <w:delText xml:space="preserve"> </w:delText>
        </w:r>
      </w:del>
      <w:ins w:id="1237" w:author="Regulatory 1" w:date="2025-08-06T14:05:00Z">
        <w:r w:rsidR="000456D8" w:rsidRPr="00DB0267">
          <w:rPr>
            <w:szCs w:val="22"/>
          </w:rPr>
          <w:t> </w:t>
        </w:r>
      </w:ins>
      <w:r w:rsidRPr="00DB0267">
        <w:rPr>
          <w:szCs w:val="22"/>
        </w:rPr>
        <w:t>ciklusa.</w:t>
      </w:r>
    </w:p>
    <w:p w14:paraId="18D5349D" w14:textId="77777777" w:rsidR="00EC78D8" w:rsidRPr="00DB0267" w:rsidRDefault="00EC78D8" w:rsidP="00040D47">
      <w:pPr>
        <w:autoSpaceDE w:val="0"/>
        <w:autoSpaceDN w:val="0"/>
        <w:adjustRightInd w:val="0"/>
        <w:ind w:left="426" w:hanging="426"/>
        <w:rPr>
          <w:szCs w:val="22"/>
        </w:rPr>
      </w:pPr>
    </w:p>
    <w:p w14:paraId="4650234E" w14:textId="3D2D7B7F" w:rsidR="005E034B" w:rsidRPr="00DB0267" w:rsidRDefault="005E034B" w:rsidP="00040D47">
      <w:pPr>
        <w:autoSpaceDE w:val="0"/>
        <w:autoSpaceDN w:val="0"/>
        <w:adjustRightInd w:val="0"/>
        <w:rPr>
          <w:szCs w:val="22"/>
        </w:rPr>
      </w:pPr>
      <w:r w:rsidRPr="00DB0267">
        <w:rPr>
          <w:szCs w:val="22"/>
        </w:rPr>
        <w:t xml:space="preserve">Herceptin je primjenjivan tjedno uz kemoterapiju i svaka </w:t>
      </w:r>
      <w:r w:rsidR="00CF626C" w:rsidRPr="00DB0267">
        <w:rPr>
          <w:szCs w:val="22"/>
        </w:rPr>
        <w:t>3</w:t>
      </w:r>
      <w:del w:id="1238" w:author="Regulatory 1" w:date="2025-08-06T14:05:00Z">
        <w:r w:rsidR="00CF626C" w:rsidRPr="00DB0267" w:rsidDel="000456D8">
          <w:rPr>
            <w:szCs w:val="22"/>
          </w:rPr>
          <w:delText xml:space="preserve"> </w:delText>
        </w:r>
      </w:del>
      <w:ins w:id="1239" w:author="Regulatory 1" w:date="2025-08-06T14:05:00Z">
        <w:r w:rsidR="000456D8" w:rsidRPr="00DB0267">
          <w:rPr>
            <w:szCs w:val="22"/>
          </w:rPr>
          <w:t> </w:t>
        </w:r>
      </w:ins>
      <w:r w:rsidRPr="00DB0267">
        <w:rPr>
          <w:szCs w:val="22"/>
        </w:rPr>
        <w:t>tjedna nakon toga, ukupno 52</w:t>
      </w:r>
      <w:del w:id="1240" w:author="Regulatory 1" w:date="2025-08-06T14:05:00Z">
        <w:r w:rsidRPr="00DB0267" w:rsidDel="000456D8">
          <w:rPr>
            <w:szCs w:val="22"/>
          </w:rPr>
          <w:delText xml:space="preserve"> </w:delText>
        </w:r>
      </w:del>
      <w:ins w:id="1241" w:author="Regulatory 1" w:date="2025-08-06T14:05:00Z">
        <w:r w:rsidR="000456D8" w:rsidRPr="00DB0267">
          <w:rPr>
            <w:szCs w:val="22"/>
          </w:rPr>
          <w:t> </w:t>
        </w:r>
      </w:ins>
      <w:r w:rsidRPr="00DB0267">
        <w:rPr>
          <w:szCs w:val="22"/>
        </w:rPr>
        <w:t>tjedna.</w:t>
      </w:r>
    </w:p>
    <w:p w14:paraId="0B6750FD" w14:textId="77777777" w:rsidR="005E034B" w:rsidRPr="00DB0267" w:rsidRDefault="005E034B" w:rsidP="00040D47">
      <w:pPr>
        <w:rPr>
          <w:szCs w:val="22"/>
        </w:rPr>
      </w:pPr>
    </w:p>
    <w:p w14:paraId="159AB1BC" w14:textId="1757CD5D" w:rsidR="005E034B" w:rsidRPr="00DB0267" w:rsidRDefault="005E034B" w:rsidP="00040D47">
      <w:pPr>
        <w:rPr>
          <w:szCs w:val="22"/>
        </w:rPr>
      </w:pPr>
      <w:r w:rsidRPr="00DB0267">
        <w:rPr>
          <w:szCs w:val="22"/>
        </w:rPr>
        <w:t>Rezultati djelotvornosti iz ispitivanja BCIRG</w:t>
      </w:r>
      <w:del w:id="1242" w:author="Regulatory 1" w:date="2025-08-06T14:19:00Z">
        <w:r w:rsidRPr="00DB0267" w:rsidDel="000456D8">
          <w:rPr>
            <w:szCs w:val="22"/>
          </w:rPr>
          <w:delText xml:space="preserve"> </w:delText>
        </w:r>
      </w:del>
      <w:ins w:id="1243" w:author="Regulatory 1" w:date="2025-08-06T14:19:00Z">
        <w:r w:rsidR="000456D8" w:rsidRPr="00DB0267">
          <w:rPr>
            <w:szCs w:val="22"/>
          </w:rPr>
          <w:t> </w:t>
        </w:r>
      </w:ins>
      <w:r w:rsidRPr="00DB0267">
        <w:rPr>
          <w:szCs w:val="22"/>
        </w:rPr>
        <w:t xml:space="preserve">006 sažeto su prikazani u </w:t>
      </w:r>
      <w:r w:rsidR="00EC3770" w:rsidRPr="00DB0267">
        <w:rPr>
          <w:szCs w:val="22"/>
        </w:rPr>
        <w:t>T</w:t>
      </w:r>
      <w:r w:rsidRPr="00DB0267">
        <w:rPr>
          <w:szCs w:val="22"/>
        </w:rPr>
        <w:t>ablicama</w:t>
      </w:r>
      <w:r w:rsidR="00EC3770" w:rsidRPr="00DB0267">
        <w:rPr>
          <w:szCs w:val="22"/>
        </w:rPr>
        <w:t xml:space="preserve"> 9</w:t>
      </w:r>
      <w:r w:rsidR="00340A5D" w:rsidRPr="00DB0267">
        <w:rPr>
          <w:szCs w:val="22"/>
        </w:rPr>
        <w:t xml:space="preserve"> i 10</w:t>
      </w:r>
      <w:r w:rsidRPr="00DB0267">
        <w:rPr>
          <w:szCs w:val="22"/>
        </w:rPr>
        <w:t xml:space="preserve">. Medijan praćenja iznosio </w:t>
      </w:r>
      <w:r w:rsidR="00DA2FF6" w:rsidRPr="00DB0267">
        <w:rPr>
          <w:szCs w:val="22"/>
        </w:rPr>
        <w:t xml:space="preserve">je </w:t>
      </w:r>
      <w:r w:rsidRPr="00DB0267">
        <w:rPr>
          <w:szCs w:val="22"/>
        </w:rPr>
        <w:t>2,9</w:t>
      </w:r>
      <w:del w:id="1244" w:author="Regulatory 1" w:date="2025-08-06T14:19:00Z">
        <w:r w:rsidRPr="00DB0267" w:rsidDel="000456D8">
          <w:rPr>
            <w:szCs w:val="22"/>
          </w:rPr>
          <w:delText xml:space="preserve"> </w:delText>
        </w:r>
      </w:del>
      <w:ins w:id="1245" w:author="Regulatory 1" w:date="2025-08-06T14:19:00Z">
        <w:r w:rsidR="000456D8" w:rsidRPr="00DB0267">
          <w:rPr>
            <w:szCs w:val="22"/>
          </w:rPr>
          <w:t> </w:t>
        </w:r>
      </w:ins>
      <w:r w:rsidRPr="00DB0267">
        <w:rPr>
          <w:szCs w:val="22"/>
        </w:rPr>
        <w:t xml:space="preserve">godina u </w:t>
      </w:r>
      <w:r w:rsidRPr="00DB0267">
        <w:rPr>
          <w:bCs/>
          <w:szCs w:val="22"/>
        </w:rPr>
        <w:t>AC→</w:t>
      </w:r>
      <w:r w:rsidRPr="00DB0267">
        <w:rPr>
          <w:szCs w:val="22"/>
        </w:rPr>
        <w:t>D skupini i 3,0</w:t>
      </w:r>
      <w:del w:id="1246" w:author="Regulatory 1" w:date="2025-08-06T14:19:00Z">
        <w:r w:rsidRPr="00DB0267" w:rsidDel="000456D8">
          <w:rPr>
            <w:szCs w:val="22"/>
          </w:rPr>
          <w:delText xml:space="preserve"> </w:delText>
        </w:r>
      </w:del>
      <w:ins w:id="1247" w:author="Regulatory 1" w:date="2025-08-06T14:19:00Z">
        <w:r w:rsidR="000456D8" w:rsidRPr="00DB0267">
          <w:rPr>
            <w:szCs w:val="22"/>
          </w:rPr>
          <w:t> </w:t>
        </w:r>
      </w:ins>
      <w:r w:rsidRPr="00DB0267">
        <w:rPr>
          <w:szCs w:val="22"/>
        </w:rPr>
        <w:t xml:space="preserve">godine u skupinama </w:t>
      </w:r>
      <w:r w:rsidRPr="00DB0267">
        <w:rPr>
          <w:bCs/>
          <w:szCs w:val="22"/>
        </w:rPr>
        <w:t>AC→DH i</w:t>
      </w:r>
      <w:r w:rsidRPr="00DB0267">
        <w:rPr>
          <w:szCs w:val="22"/>
        </w:rPr>
        <w:t xml:space="preserve"> Dcarb</w:t>
      </w:r>
      <w:r w:rsidR="00DA2FF6" w:rsidRPr="00DB0267">
        <w:rPr>
          <w:szCs w:val="22"/>
        </w:rPr>
        <w:t>H</w:t>
      </w:r>
      <w:r w:rsidRPr="00DB0267">
        <w:rPr>
          <w:szCs w:val="22"/>
        </w:rPr>
        <w:t>.</w:t>
      </w:r>
    </w:p>
    <w:p w14:paraId="6AA13922" w14:textId="77777777" w:rsidR="005E034B" w:rsidRPr="00DB0267" w:rsidRDefault="005E034B" w:rsidP="00040D47">
      <w:pPr>
        <w:rPr>
          <w:szCs w:val="22"/>
        </w:rPr>
      </w:pPr>
    </w:p>
    <w:p w14:paraId="4619C443" w14:textId="33857E94" w:rsidR="005E034B" w:rsidRPr="00DB0267" w:rsidRDefault="00EC3770" w:rsidP="00040D47">
      <w:pPr>
        <w:keepNext/>
        <w:keepLines/>
        <w:rPr>
          <w:szCs w:val="22"/>
        </w:rPr>
      </w:pPr>
      <w:r w:rsidRPr="00DB0267">
        <w:rPr>
          <w:szCs w:val="22"/>
        </w:rPr>
        <w:t xml:space="preserve">Tablica </w:t>
      </w:r>
      <w:r w:rsidR="00340A5D" w:rsidRPr="00DB0267">
        <w:rPr>
          <w:szCs w:val="22"/>
        </w:rPr>
        <w:t>9</w:t>
      </w:r>
      <w:r w:rsidRPr="00DB0267">
        <w:rPr>
          <w:szCs w:val="22"/>
        </w:rPr>
        <w:tab/>
      </w:r>
      <w:r w:rsidR="005E034B" w:rsidRPr="00DB0267">
        <w:rPr>
          <w:szCs w:val="22"/>
        </w:rPr>
        <w:t xml:space="preserve">Pregled analize djelotvornosti u </w:t>
      </w:r>
      <w:r w:rsidR="00295850" w:rsidRPr="00DB0267">
        <w:rPr>
          <w:szCs w:val="22"/>
        </w:rPr>
        <w:t xml:space="preserve">ispitivanju </w:t>
      </w:r>
      <w:r w:rsidR="005E034B" w:rsidRPr="00DB0267">
        <w:rPr>
          <w:szCs w:val="22"/>
        </w:rPr>
        <w:t>BCIRG</w:t>
      </w:r>
      <w:del w:id="1248" w:author="Regulatory 1" w:date="2025-08-06T14:19:00Z">
        <w:r w:rsidR="005E034B" w:rsidRPr="00DB0267" w:rsidDel="000456D8">
          <w:rPr>
            <w:szCs w:val="22"/>
          </w:rPr>
          <w:delText xml:space="preserve"> </w:delText>
        </w:r>
      </w:del>
      <w:ins w:id="1249" w:author="Regulatory 1" w:date="2025-08-06T14:19:00Z">
        <w:r w:rsidR="000456D8" w:rsidRPr="00DB0267">
          <w:rPr>
            <w:szCs w:val="22"/>
          </w:rPr>
          <w:t> </w:t>
        </w:r>
      </w:ins>
      <w:r w:rsidR="005E034B" w:rsidRPr="00DB0267">
        <w:rPr>
          <w:szCs w:val="22"/>
        </w:rPr>
        <w:t>006; AC→D na</w:t>
      </w:r>
      <w:r w:rsidR="00183A06" w:rsidRPr="00DB0267">
        <w:rPr>
          <w:szCs w:val="22"/>
        </w:rPr>
        <w:t>spram</w:t>
      </w:r>
      <w:r w:rsidR="005E034B" w:rsidRPr="00DB0267">
        <w:rPr>
          <w:szCs w:val="22"/>
        </w:rPr>
        <w:t xml:space="preserve"> AC→DH</w:t>
      </w:r>
    </w:p>
    <w:p w14:paraId="658B224B" w14:textId="77777777" w:rsidR="00AF0138" w:rsidRPr="00DB0267" w:rsidRDefault="00AF0138" w:rsidP="00040D47">
      <w:pPr>
        <w:keepNext/>
        <w:keepLines/>
        <w:rPr>
          <w:szCs w:val="22"/>
        </w:rPr>
      </w:pPr>
    </w:p>
    <w:tbl>
      <w:tblPr>
        <w:tblW w:w="4656"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903"/>
        <w:gridCol w:w="1491"/>
        <w:gridCol w:w="1965"/>
        <w:gridCol w:w="2079"/>
      </w:tblGrid>
      <w:tr w:rsidR="005E034B" w:rsidRPr="00DB0267" w14:paraId="7407CF9B" w14:textId="77777777" w:rsidTr="00FE4635">
        <w:tc>
          <w:tcPr>
            <w:tcW w:w="2951" w:type="dxa"/>
            <w:tcBorders>
              <w:top w:val="single" w:sz="4" w:space="0" w:color="auto"/>
              <w:left w:val="single" w:sz="4" w:space="0" w:color="auto"/>
              <w:bottom w:val="single" w:sz="6" w:space="0" w:color="000000"/>
              <w:right w:val="single" w:sz="6" w:space="0" w:color="000000"/>
            </w:tcBorders>
          </w:tcPr>
          <w:p w14:paraId="25AF7CED" w14:textId="77777777" w:rsidR="005E034B" w:rsidRPr="00DB0267" w:rsidRDefault="005E034B" w:rsidP="00040D47">
            <w:pPr>
              <w:pStyle w:val="TableText10"/>
              <w:keepNext/>
              <w:jc w:val="center"/>
              <w:rPr>
                <w:sz w:val="22"/>
                <w:szCs w:val="22"/>
                <w:lang w:val="hr-HR"/>
              </w:rPr>
            </w:pPr>
            <w:r w:rsidRPr="00DB0267">
              <w:rPr>
                <w:sz w:val="22"/>
                <w:szCs w:val="22"/>
                <w:lang w:val="hr-HR"/>
              </w:rPr>
              <w:t>Parametar</w:t>
            </w:r>
          </w:p>
          <w:p w14:paraId="5858563B" w14:textId="77777777" w:rsidR="005E034B" w:rsidRPr="00DB0267" w:rsidRDefault="005E034B" w:rsidP="00040D47">
            <w:pPr>
              <w:pStyle w:val="TableText10"/>
              <w:keepNext/>
              <w:jc w:val="center"/>
              <w:rPr>
                <w:sz w:val="22"/>
                <w:szCs w:val="22"/>
                <w:lang w:val="hr-HR"/>
              </w:rPr>
            </w:pPr>
          </w:p>
        </w:tc>
        <w:tc>
          <w:tcPr>
            <w:tcW w:w="1514" w:type="dxa"/>
            <w:tcBorders>
              <w:top w:val="single" w:sz="4" w:space="0" w:color="auto"/>
              <w:left w:val="single" w:sz="6" w:space="0" w:color="000000"/>
              <w:bottom w:val="single" w:sz="6" w:space="0" w:color="000000"/>
              <w:right w:val="single" w:sz="6" w:space="0" w:color="000000"/>
            </w:tcBorders>
          </w:tcPr>
          <w:p w14:paraId="4FF0EFDF" w14:textId="77777777" w:rsidR="005E034B" w:rsidRPr="00DB0267" w:rsidRDefault="005E034B" w:rsidP="00040D47">
            <w:pPr>
              <w:pStyle w:val="TableText10"/>
              <w:keepNext/>
              <w:jc w:val="center"/>
              <w:rPr>
                <w:sz w:val="22"/>
                <w:szCs w:val="22"/>
                <w:lang w:val="hr-HR"/>
              </w:rPr>
            </w:pPr>
            <w:r w:rsidRPr="00DB0267">
              <w:rPr>
                <w:sz w:val="22"/>
                <w:szCs w:val="22"/>
                <w:lang w:val="hr-HR"/>
              </w:rPr>
              <w:t>AC→D</w:t>
            </w:r>
          </w:p>
          <w:p w14:paraId="692F2111" w14:textId="22EEA4DC" w:rsidR="005E034B" w:rsidRPr="00DB0267" w:rsidRDefault="005E034B" w:rsidP="00040D47">
            <w:pPr>
              <w:pStyle w:val="TableText10"/>
              <w:keepNext/>
              <w:jc w:val="center"/>
              <w:rPr>
                <w:rFonts w:ascii="PMingLiU" w:eastAsia="PMingLiU"/>
                <w:sz w:val="22"/>
                <w:szCs w:val="22"/>
                <w:lang w:val="hr-HR"/>
              </w:rPr>
            </w:pPr>
            <w:r w:rsidRPr="00DB0267">
              <w:rPr>
                <w:sz w:val="22"/>
                <w:szCs w:val="22"/>
                <w:lang w:val="hr-HR"/>
              </w:rPr>
              <w:t>(n</w:t>
            </w:r>
            <w:ins w:id="1250" w:author="Regulatory 1" w:date="2025-08-21T15:59:00Z">
              <w:r w:rsidR="0072212D" w:rsidRPr="00DB0267">
                <w:rPr>
                  <w:sz w:val="22"/>
                  <w:szCs w:val="22"/>
                  <w:lang w:val="hr-HR"/>
                </w:rPr>
                <w:t> </w:t>
              </w:r>
            </w:ins>
            <w:r w:rsidRPr="00DB0267">
              <w:rPr>
                <w:sz w:val="22"/>
                <w:szCs w:val="22"/>
                <w:lang w:val="hr-HR"/>
              </w:rPr>
              <w:t>=</w:t>
            </w:r>
            <w:ins w:id="1251" w:author="Regulatory 1" w:date="2025-08-21T15:59:00Z">
              <w:r w:rsidR="0072212D" w:rsidRPr="00DB0267">
                <w:rPr>
                  <w:sz w:val="22"/>
                  <w:szCs w:val="22"/>
                  <w:lang w:val="hr-HR"/>
                </w:rPr>
                <w:t> </w:t>
              </w:r>
            </w:ins>
            <w:r w:rsidRPr="00DB0267">
              <w:rPr>
                <w:sz w:val="22"/>
                <w:szCs w:val="22"/>
                <w:lang w:val="hr-HR"/>
              </w:rPr>
              <w:t>1073)</w:t>
            </w:r>
          </w:p>
        </w:tc>
        <w:tc>
          <w:tcPr>
            <w:tcW w:w="1996" w:type="dxa"/>
            <w:tcBorders>
              <w:top w:val="single" w:sz="4" w:space="0" w:color="auto"/>
              <w:left w:val="single" w:sz="6" w:space="0" w:color="000000"/>
              <w:bottom w:val="single" w:sz="6" w:space="0" w:color="000000"/>
              <w:right w:val="single" w:sz="6" w:space="0" w:color="000000"/>
            </w:tcBorders>
          </w:tcPr>
          <w:p w14:paraId="501467F6" w14:textId="77777777" w:rsidR="005E034B" w:rsidRPr="00DB0267" w:rsidRDefault="005E034B" w:rsidP="00040D47">
            <w:pPr>
              <w:pStyle w:val="TableText10"/>
              <w:keepNext/>
              <w:jc w:val="center"/>
              <w:rPr>
                <w:sz w:val="22"/>
                <w:szCs w:val="22"/>
                <w:lang w:val="hr-HR"/>
              </w:rPr>
            </w:pPr>
            <w:r w:rsidRPr="00DB0267">
              <w:rPr>
                <w:sz w:val="22"/>
                <w:szCs w:val="22"/>
                <w:lang w:val="hr-HR"/>
              </w:rPr>
              <w:t>AC→DH</w:t>
            </w:r>
          </w:p>
          <w:p w14:paraId="39E51997" w14:textId="199E24FB" w:rsidR="005E034B" w:rsidRPr="00DB0267" w:rsidRDefault="005E034B" w:rsidP="00040D47">
            <w:pPr>
              <w:pStyle w:val="TableText10"/>
              <w:keepNext/>
              <w:jc w:val="center"/>
              <w:rPr>
                <w:rFonts w:ascii="PMingLiU" w:eastAsia="PMingLiU"/>
                <w:sz w:val="22"/>
                <w:szCs w:val="22"/>
                <w:lang w:val="hr-HR"/>
              </w:rPr>
            </w:pPr>
            <w:r w:rsidRPr="00DB0267">
              <w:rPr>
                <w:sz w:val="22"/>
                <w:szCs w:val="22"/>
                <w:lang w:val="hr-HR"/>
              </w:rPr>
              <w:t>(n</w:t>
            </w:r>
            <w:ins w:id="1252" w:author="Regulatory 1" w:date="2025-08-21T15:59:00Z">
              <w:r w:rsidR="0072212D" w:rsidRPr="00DB0267">
                <w:rPr>
                  <w:sz w:val="22"/>
                  <w:szCs w:val="22"/>
                  <w:lang w:val="hr-HR"/>
                </w:rPr>
                <w:t> </w:t>
              </w:r>
            </w:ins>
            <w:r w:rsidRPr="00DB0267">
              <w:rPr>
                <w:sz w:val="22"/>
                <w:szCs w:val="22"/>
                <w:lang w:val="hr-HR"/>
              </w:rPr>
              <w:t>=</w:t>
            </w:r>
            <w:ins w:id="1253" w:author="Regulatory 1" w:date="2025-08-21T15:59:00Z">
              <w:r w:rsidR="0072212D" w:rsidRPr="00DB0267">
                <w:rPr>
                  <w:sz w:val="22"/>
                  <w:szCs w:val="22"/>
                  <w:lang w:val="hr-HR"/>
                </w:rPr>
                <w:t> </w:t>
              </w:r>
            </w:ins>
            <w:r w:rsidRPr="00DB0267">
              <w:rPr>
                <w:sz w:val="22"/>
                <w:szCs w:val="22"/>
                <w:lang w:val="hr-HR"/>
              </w:rPr>
              <w:t>1074)</w:t>
            </w:r>
          </w:p>
        </w:tc>
        <w:tc>
          <w:tcPr>
            <w:tcW w:w="2112" w:type="dxa"/>
            <w:tcBorders>
              <w:top w:val="single" w:sz="4" w:space="0" w:color="auto"/>
              <w:left w:val="single" w:sz="6" w:space="0" w:color="000000"/>
              <w:bottom w:val="single" w:sz="6" w:space="0" w:color="000000"/>
              <w:right w:val="single" w:sz="4" w:space="0" w:color="auto"/>
            </w:tcBorders>
          </w:tcPr>
          <w:p w14:paraId="25138BCD" w14:textId="77777777" w:rsidR="005E034B" w:rsidRPr="00DB0267" w:rsidRDefault="005E034B" w:rsidP="00040D47">
            <w:pPr>
              <w:pStyle w:val="TableText10"/>
              <w:keepNext/>
              <w:jc w:val="center"/>
              <w:rPr>
                <w:sz w:val="22"/>
                <w:szCs w:val="22"/>
                <w:lang w:val="hr-HR"/>
              </w:rPr>
            </w:pPr>
            <w:r w:rsidRPr="00DB0267">
              <w:rPr>
                <w:sz w:val="22"/>
                <w:szCs w:val="22"/>
                <w:lang w:val="hr-HR"/>
              </w:rPr>
              <w:t xml:space="preserve">Omjer </w:t>
            </w:r>
            <w:r w:rsidR="003508BC" w:rsidRPr="00DB0267">
              <w:rPr>
                <w:sz w:val="22"/>
                <w:szCs w:val="22"/>
                <w:lang w:val="hr-HR"/>
              </w:rPr>
              <w:t xml:space="preserve">hazarda </w:t>
            </w:r>
            <w:r w:rsidRPr="00DB0267">
              <w:rPr>
                <w:sz w:val="22"/>
                <w:szCs w:val="22"/>
                <w:lang w:val="hr-HR"/>
              </w:rPr>
              <w:t>na</w:t>
            </w:r>
            <w:r w:rsidR="00FE4635" w:rsidRPr="00DB0267">
              <w:rPr>
                <w:sz w:val="22"/>
                <w:szCs w:val="22"/>
                <w:lang w:val="hr-HR"/>
              </w:rPr>
              <w:t>spram</w:t>
            </w:r>
            <w:r w:rsidRPr="00DB0267">
              <w:rPr>
                <w:sz w:val="22"/>
                <w:szCs w:val="22"/>
                <w:lang w:val="hr-HR"/>
              </w:rPr>
              <w:t xml:space="preserve"> AC→D</w:t>
            </w:r>
          </w:p>
          <w:p w14:paraId="79E6F80F" w14:textId="13B8F461" w:rsidR="005E034B" w:rsidRPr="00DB0267" w:rsidRDefault="005E034B" w:rsidP="00040D47">
            <w:pPr>
              <w:pStyle w:val="TableText10"/>
              <w:keepNext/>
              <w:jc w:val="center"/>
              <w:rPr>
                <w:sz w:val="22"/>
                <w:szCs w:val="22"/>
                <w:lang w:val="hr-HR"/>
              </w:rPr>
            </w:pPr>
            <w:r w:rsidRPr="00DB0267">
              <w:rPr>
                <w:sz w:val="22"/>
                <w:szCs w:val="22"/>
                <w:lang w:val="hr-HR"/>
              </w:rPr>
              <w:t>(95</w:t>
            </w:r>
            <w:del w:id="1254" w:author="Regulatory 1" w:date="2025-08-08T09:07:00Z">
              <w:r w:rsidRPr="00DB0267" w:rsidDel="007E1066">
                <w:rPr>
                  <w:sz w:val="22"/>
                  <w:szCs w:val="22"/>
                  <w:lang w:val="hr-HR"/>
                </w:rPr>
                <w:delText>%</w:delText>
              </w:r>
            </w:del>
            <w:ins w:id="1255" w:author="Regulatory 1" w:date="2025-08-08T09:07:00Z">
              <w:r w:rsidR="007E1066" w:rsidRPr="00DB0267">
                <w:rPr>
                  <w:sz w:val="22"/>
                  <w:szCs w:val="22"/>
                  <w:lang w:val="hr-HR"/>
                </w:rPr>
                <w:t> %</w:t>
              </w:r>
            </w:ins>
            <w:r w:rsidRPr="00DB0267">
              <w:rPr>
                <w:sz w:val="22"/>
                <w:szCs w:val="22"/>
                <w:lang w:val="hr-HR"/>
              </w:rPr>
              <w:t xml:space="preserve"> CI)</w:t>
            </w:r>
          </w:p>
          <w:p w14:paraId="2CC74752" w14:textId="196B03C9" w:rsidR="005E034B" w:rsidRPr="00DB0267" w:rsidRDefault="005E034B" w:rsidP="00040D47">
            <w:pPr>
              <w:pStyle w:val="TableText10"/>
              <w:keepNext/>
              <w:jc w:val="center"/>
              <w:rPr>
                <w:rFonts w:ascii="PMingLiU" w:eastAsia="PMingLiU"/>
                <w:sz w:val="22"/>
                <w:szCs w:val="22"/>
                <w:lang w:val="hr-HR"/>
              </w:rPr>
            </w:pPr>
            <w:r w:rsidRPr="00DB0267">
              <w:rPr>
                <w:sz w:val="22"/>
                <w:szCs w:val="22"/>
                <w:lang w:val="hr-HR"/>
              </w:rPr>
              <w:t>p</w:t>
            </w:r>
            <w:ins w:id="1256" w:author="Regulatory 1" w:date="2025-08-06T14:19:00Z">
              <w:r w:rsidR="000456D8" w:rsidRPr="00DB0267">
                <w:rPr>
                  <w:szCs w:val="22"/>
                  <w:lang w:val="hr-HR"/>
                </w:rPr>
                <w:noBreakHyphen/>
              </w:r>
            </w:ins>
            <w:del w:id="1257" w:author="Regulatory 1" w:date="2025-08-06T14:19:00Z">
              <w:r w:rsidRPr="00DB0267" w:rsidDel="000456D8">
                <w:rPr>
                  <w:sz w:val="22"/>
                  <w:szCs w:val="22"/>
                  <w:lang w:val="hr-HR"/>
                </w:rPr>
                <w:delText>-</w:delText>
              </w:r>
            </w:del>
            <w:r w:rsidRPr="00DB0267">
              <w:rPr>
                <w:sz w:val="22"/>
                <w:szCs w:val="22"/>
                <w:lang w:val="hr-HR"/>
              </w:rPr>
              <w:t>vrijednost</w:t>
            </w:r>
          </w:p>
        </w:tc>
      </w:tr>
      <w:tr w:rsidR="005E034B" w:rsidRPr="00DB0267" w14:paraId="18FFE8CB" w14:textId="77777777" w:rsidTr="00FE4635">
        <w:tc>
          <w:tcPr>
            <w:tcW w:w="2951" w:type="dxa"/>
            <w:tcBorders>
              <w:top w:val="nil"/>
              <w:left w:val="single" w:sz="4" w:space="0" w:color="auto"/>
              <w:bottom w:val="nil"/>
              <w:right w:val="single" w:sz="6" w:space="0" w:color="000000"/>
            </w:tcBorders>
          </w:tcPr>
          <w:p w14:paraId="6AB45DB3" w14:textId="77777777" w:rsidR="005E034B" w:rsidRPr="00DB0267" w:rsidRDefault="005E034B" w:rsidP="00040D47">
            <w:pPr>
              <w:pStyle w:val="TableText10"/>
              <w:keepNext/>
              <w:rPr>
                <w:rFonts w:ascii="PMingLiU" w:eastAsia="PMingLiU"/>
                <w:sz w:val="22"/>
                <w:szCs w:val="22"/>
                <w:lang w:val="hr-HR"/>
              </w:rPr>
            </w:pPr>
            <w:r w:rsidRPr="00DB0267">
              <w:rPr>
                <w:sz w:val="22"/>
                <w:szCs w:val="22"/>
                <w:lang w:val="hr-HR"/>
              </w:rPr>
              <w:t>Preživljenje bez bolesti</w:t>
            </w:r>
          </w:p>
        </w:tc>
        <w:tc>
          <w:tcPr>
            <w:tcW w:w="1514" w:type="dxa"/>
            <w:tcBorders>
              <w:top w:val="nil"/>
              <w:left w:val="single" w:sz="6" w:space="0" w:color="000000"/>
              <w:bottom w:val="nil"/>
              <w:right w:val="single" w:sz="6" w:space="0" w:color="000000"/>
            </w:tcBorders>
          </w:tcPr>
          <w:p w14:paraId="247B878D" w14:textId="77777777" w:rsidR="005E034B" w:rsidRPr="00DB0267" w:rsidRDefault="005E034B" w:rsidP="00040D47">
            <w:pPr>
              <w:pStyle w:val="TableText10"/>
              <w:keepNext/>
              <w:jc w:val="center"/>
              <w:rPr>
                <w:sz w:val="22"/>
                <w:szCs w:val="22"/>
                <w:lang w:val="hr-HR"/>
              </w:rPr>
            </w:pPr>
          </w:p>
        </w:tc>
        <w:tc>
          <w:tcPr>
            <w:tcW w:w="1996" w:type="dxa"/>
            <w:tcBorders>
              <w:top w:val="nil"/>
              <w:left w:val="single" w:sz="6" w:space="0" w:color="000000"/>
              <w:bottom w:val="nil"/>
              <w:right w:val="single" w:sz="6" w:space="0" w:color="000000"/>
            </w:tcBorders>
          </w:tcPr>
          <w:p w14:paraId="320BF8CD" w14:textId="77777777" w:rsidR="005E034B" w:rsidRPr="00DB0267" w:rsidRDefault="005E034B" w:rsidP="00040D47">
            <w:pPr>
              <w:pStyle w:val="TableText10"/>
              <w:keepNext/>
              <w:jc w:val="center"/>
              <w:rPr>
                <w:sz w:val="22"/>
                <w:szCs w:val="22"/>
                <w:lang w:val="hr-HR"/>
              </w:rPr>
            </w:pPr>
          </w:p>
        </w:tc>
        <w:tc>
          <w:tcPr>
            <w:tcW w:w="2112" w:type="dxa"/>
            <w:tcBorders>
              <w:top w:val="nil"/>
              <w:left w:val="single" w:sz="6" w:space="0" w:color="000000"/>
              <w:bottom w:val="nil"/>
              <w:right w:val="single" w:sz="4" w:space="0" w:color="auto"/>
            </w:tcBorders>
          </w:tcPr>
          <w:p w14:paraId="10549C61" w14:textId="77777777" w:rsidR="005E034B" w:rsidRPr="00DB0267" w:rsidRDefault="005E034B" w:rsidP="00040D47">
            <w:pPr>
              <w:pStyle w:val="TableText10"/>
              <w:keepNext/>
              <w:jc w:val="center"/>
              <w:rPr>
                <w:sz w:val="22"/>
                <w:szCs w:val="22"/>
                <w:lang w:val="hr-HR"/>
              </w:rPr>
            </w:pPr>
          </w:p>
        </w:tc>
      </w:tr>
      <w:tr w:rsidR="005E034B" w:rsidRPr="00DB0267" w14:paraId="400D3245" w14:textId="77777777" w:rsidTr="00FE4635">
        <w:tc>
          <w:tcPr>
            <w:tcW w:w="2951" w:type="dxa"/>
            <w:tcBorders>
              <w:top w:val="nil"/>
              <w:left w:val="single" w:sz="4" w:space="0" w:color="auto"/>
              <w:bottom w:val="single" w:sz="6" w:space="0" w:color="000000"/>
              <w:right w:val="single" w:sz="6" w:space="0" w:color="000000"/>
            </w:tcBorders>
          </w:tcPr>
          <w:p w14:paraId="2C926606" w14:textId="77777777" w:rsidR="005E034B" w:rsidRPr="00DB0267" w:rsidRDefault="005E034B" w:rsidP="00040D47">
            <w:pPr>
              <w:pStyle w:val="TableText10"/>
              <w:keepNext/>
              <w:rPr>
                <w:rFonts w:ascii="PMingLiU" w:eastAsia="PMingLiU"/>
                <w:sz w:val="22"/>
                <w:szCs w:val="22"/>
                <w:lang w:val="hr-HR"/>
              </w:rPr>
            </w:pPr>
            <w:r w:rsidRPr="00DB0267">
              <w:rPr>
                <w:sz w:val="22"/>
                <w:szCs w:val="22"/>
                <w:lang w:val="hr-HR"/>
              </w:rPr>
              <w:t>broj bolesnica s događajem</w:t>
            </w:r>
          </w:p>
        </w:tc>
        <w:tc>
          <w:tcPr>
            <w:tcW w:w="1514" w:type="dxa"/>
            <w:tcBorders>
              <w:top w:val="nil"/>
              <w:left w:val="single" w:sz="6" w:space="0" w:color="000000"/>
              <w:bottom w:val="single" w:sz="6" w:space="0" w:color="000000"/>
              <w:right w:val="single" w:sz="6" w:space="0" w:color="000000"/>
            </w:tcBorders>
          </w:tcPr>
          <w:p w14:paraId="0760C974" w14:textId="77777777" w:rsidR="005E034B" w:rsidRPr="00DB0267" w:rsidRDefault="005E034B" w:rsidP="00040D47">
            <w:pPr>
              <w:pStyle w:val="TableText10"/>
              <w:keepNext/>
              <w:jc w:val="center"/>
              <w:rPr>
                <w:sz w:val="22"/>
                <w:szCs w:val="22"/>
                <w:lang w:val="hr-HR"/>
              </w:rPr>
            </w:pPr>
            <w:r w:rsidRPr="00DB0267">
              <w:rPr>
                <w:sz w:val="22"/>
                <w:szCs w:val="22"/>
                <w:lang w:val="hr-HR"/>
              </w:rPr>
              <w:t>195</w:t>
            </w:r>
          </w:p>
        </w:tc>
        <w:tc>
          <w:tcPr>
            <w:tcW w:w="1996" w:type="dxa"/>
            <w:tcBorders>
              <w:top w:val="nil"/>
              <w:left w:val="single" w:sz="6" w:space="0" w:color="000000"/>
              <w:bottom w:val="single" w:sz="6" w:space="0" w:color="000000"/>
              <w:right w:val="single" w:sz="6" w:space="0" w:color="000000"/>
            </w:tcBorders>
          </w:tcPr>
          <w:p w14:paraId="271D0F61" w14:textId="77777777" w:rsidR="005E034B" w:rsidRPr="00DB0267" w:rsidRDefault="005E034B" w:rsidP="00040D47">
            <w:pPr>
              <w:pStyle w:val="TableText10"/>
              <w:keepNext/>
              <w:jc w:val="center"/>
              <w:rPr>
                <w:sz w:val="22"/>
                <w:szCs w:val="22"/>
                <w:lang w:val="hr-HR"/>
              </w:rPr>
            </w:pPr>
            <w:r w:rsidRPr="00DB0267">
              <w:rPr>
                <w:sz w:val="22"/>
                <w:szCs w:val="22"/>
                <w:lang w:val="hr-HR"/>
              </w:rPr>
              <w:t>134</w:t>
            </w:r>
          </w:p>
        </w:tc>
        <w:tc>
          <w:tcPr>
            <w:tcW w:w="2112" w:type="dxa"/>
            <w:tcBorders>
              <w:top w:val="nil"/>
              <w:left w:val="single" w:sz="6" w:space="0" w:color="000000"/>
              <w:bottom w:val="single" w:sz="6" w:space="0" w:color="000000"/>
              <w:right w:val="single" w:sz="4" w:space="0" w:color="auto"/>
            </w:tcBorders>
          </w:tcPr>
          <w:p w14:paraId="20E3C479" w14:textId="77777777" w:rsidR="005E034B" w:rsidRPr="00DB0267" w:rsidRDefault="005E034B" w:rsidP="00040D47">
            <w:pPr>
              <w:pStyle w:val="TableText10"/>
              <w:keepNext/>
              <w:jc w:val="center"/>
              <w:rPr>
                <w:sz w:val="22"/>
                <w:szCs w:val="22"/>
                <w:lang w:val="hr-HR"/>
              </w:rPr>
            </w:pPr>
            <w:r w:rsidRPr="00DB0267">
              <w:rPr>
                <w:sz w:val="22"/>
                <w:szCs w:val="22"/>
                <w:lang w:val="hr-HR"/>
              </w:rPr>
              <w:t>0,61 (0,49; 0,77)</w:t>
            </w:r>
          </w:p>
          <w:p w14:paraId="5CF50D54" w14:textId="77777777" w:rsidR="005E034B" w:rsidRPr="00DB0267" w:rsidRDefault="005E034B" w:rsidP="00040D47">
            <w:pPr>
              <w:pStyle w:val="TableText10"/>
              <w:keepNext/>
              <w:jc w:val="center"/>
              <w:rPr>
                <w:rFonts w:ascii="PMingLiU" w:eastAsia="PMingLiU"/>
                <w:sz w:val="22"/>
                <w:szCs w:val="22"/>
                <w:lang w:val="hr-HR"/>
              </w:rPr>
            </w:pPr>
            <w:r w:rsidRPr="00DB0267">
              <w:rPr>
                <w:sz w:val="22"/>
                <w:szCs w:val="22"/>
                <w:lang w:val="hr-HR"/>
              </w:rPr>
              <w:t>p&lt;0,0001</w:t>
            </w:r>
          </w:p>
        </w:tc>
      </w:tr>
      <w:tr w:rsidR="005E034B" w:rsidRPr="00DB0267" w14:paraId="324D2C1E" w14:textId="77777777" w:rsidTr="00FE4635">
        <w:tc>
          <w:tcPr>
            <w:tcW w:w="2951" w:type="dxa"/>
            <w:tcBorders>
              <w:top w:val="single" w:sz="6" w:space="0" w:color="000000"/>
              <w:left w:val="single" w:sz="4" w:space="0" w:color="auto"/>
              <w:bottom w:val="nil"/>
              <w:right w:val="single" w:sz="6" w:space="0" w:color="000000"/>
            </w:tcBorders>
          </w:tcPr>
          <w:p w14:paraId="554E6A57" w14:textId="77777777" w:rsidR="005E034B" w:rsidRPr="00DB0267" w:rsidRDefault="005E034B" w:rsidP="00040D47">
            <w:pPr>
              <w:pStyle w:val="TableText10"/>
              <w:keepNext/>
              <w:rPr>
                <w:rFonts w:ascii="PMingLiU" w:eastAsia="PMingLiU"/>
                <w:sz w:val="22"/>
                <w:szCs w:val="22"/>
                <w:lang w:val="hr-HR"/>
              </w:rPr>
            </w:pPr>
            <w:r w:rsidRPr="00DB0267">
              <w:rPr>
                <w:sz w:val="22"/>
                <w:szCs w:val="22"/>
                <w:lang w:val="hr-HR"/>
              </w:rPr>
              <w:t xml:space="preserve">Pojava udaljenih </w:t>
            </w:r>
            <w:r w:rsidR="005A113C" w:rsidRPr="00DB0267">
              <w:rPr>
                <w:sz w:val="22"/>
                <w:szCs w:val="22"/>
                <w:lang w:val="hr-HR"/>
              </w:rPr>
              <w:t>metastaza</w:t>
            </w:r>
          </w:p>
        </w:tc>
        <w:tc>
          <w:tcPr>
            <w:tcW w:w="1514" w:type="dxa"/>
            <w:tcBorders>
              <w:top w:val="single" w:sz="6" w:space="0" w:color="000000"/>
              <w:left w:val="single" w:sz="6" w:space="0" w:color="000000"/>
              <w:bottom w:val="nil"/>
              <w:right w:val="single" w:sz="6" w:space="0" w:color="000000"/>
            </w:tcBorders>
          </w:tcPr>
          <w:p w14:paraId="3C526D50" w14:textId="77777777" w:rsidR="005E034B" w:rsidRPr="00DB0267" w:rsidRDefault="005E034B" w:rsidP="00040D47">
            <w:pPr>
              <w:pStyle w:val="TableText10"/>
              <w:keepNext/>
              <w:jc w:val="center"/>
              <w:rPr>
                <w:sz w:val="22"/>
                <w:szCs w:val="22"/>
                <w:lang w:val="hr-HR"/>
              </w:rPr>
            </w:pPr>
          </w:p>
        </w:tc>
        <w:tc>
          <w:tcPr>
            <w:tcW w:w="1996" w:type="dxa"/>
            <w:tcBorders>
              <w:top w:val="single" w:sz="6" w:space="0" w:color="000000"/>
              <w:left w:val="single" w:sz="6" w:space="0" w:color="000000"/>
              <w:bottom w:val="nil"/>
              <w:right w:val="single" w:sz="6" w:space="0" w:color="000000"/>
            </w:tcBorders>
          </w:tcPr>
          <w:p w14:paraId="41386A82" w14:textId="77777777" w:rsidR="005E034B" w:rsidRPr="00DB0267" w:rsidRDefault="005E034B" w:rsidP="00040D47">
            <w:pPr>
              <w:pStyle w:val="TableText10"/>
              <w:keepNext/>
              <w:jc w:val="center"/>
              <w:rPr>
                <w:sz w:val="22"/>
                <w:szCs w:val="22"/>
                <w:lang w:val="hr-HR"/>
              </w:rPr>
            </w:pPr>
          </w:p>
        </w:tc>
        <w:tc>
          <w:tcPr>
            <w:tcW w:w="2112" w:type="dxa"/>
            <w:tcBorders>
              <w:top w:val="single" w:sz="6" w:space="0" w:color="000000"/>
              <w:left w:val="single" w:sz="6" w:space="0" w:color="000000"/>
              <w:bottom w:val="nil"/>
              <w:right w:val="single" w:sz="4" w:space="0" w:color="auto"/>
            </w:tcBorders>
          </w:tcPr>
          <w:p w14:paraId="2C5ACBE7" w14:textId="77777777" w:rsidR="005E034B" w:rsidRPr="00DB0267" w:rsidRDefault="005E034B" w:rsidP="00040D47">
            <w:pPr>
              <w:pStyle w:val="TableText10"/>
              <w:keepNext/>
              <w:jc w:val="center"/>
              <w:rPr>
                <w:sz w:val="22"/>
                <w:szCs w:val="22"/>
                <w:lang w:val="hr-HR"/>
              </w:rPr>
            </w:pPr>
          </w:p>
        </w:tc>
      </w:tr>
      <w:tr w:rsidR="005E034B" w:rsidRPr="00DB0267" w14:paraId="17226B43" w14:textId="77777777" w:rsidTr="00FE4635">
        <w:tc>
          <w:tcPr>
            <w:tcW w:w="2951" w:type="dxa"/>
            <w:tcBorders>
              <w:top w:val="nil"/>
              <w:left w:val="single" w:sz="4" w:space="0" w:color="auto"/>
              <w:bottom w:val="single" w:sz="6" w:space="0" w:color="000000"/>
              <w:right w:val="single" w:sz="6" w:space="0" w:color="000000"/>
            </w:tcBorders>
          </w:tcPr>
          <w:p w14:paraId="55A25483" w14:textId="77777777" w:rsidR="005E034B" w:rsidRPr="00DB0267" w:rsidRDefault="005E034B" w:rsidP="00040D47">
            <w:pPr>
              <w:pStyle w:val="TableText10"/>
              <w:keepNext/>
              <w:rPr>
                <w:rFonts w:ascii="PMingLiU" w:eastAsia="PMingLiU"/>
                <w:sz w:val="22"/>
                <w:szCs w:val="22"/>
                <w:lang w:val="hr-HR"/>
              </w:rPr>
            </w:pPr>
            <w:r w:rsidRPr="00DB0267">
              <w:rPr>
                <w:sz w:val="22"/>
                <w:szCs w:val="22"/>
                <w:lang w:val="hr-HR"/>
              </w:rPr>
              <w:t>broj bolesnica s događajem</w:t>
            </w:r>
          </w:p>
        </w:tc>
        <w:tc>
          <w:tcPr>
            <w:tcW w:w="1514" w:type="dxa"/>
            <w:tcBorders>
              <w:top w:val="nil"/>
              <w:left w:val="single" w:sz="6" w:space="0" w:color="000000"/>
              <w:bottom w:val="single" w:sz="6" w:space="0" w:color="000000"/>
              <w:right w:val="single" w:sz="6" w:space="0" w:color="000000"/>
            </w:tcBorders>
          </w:tcPr>
          <w:p w14:paraId="4F9108B8" w14:textId="77777777" w:rsidR="005E034B" w:rsidRPr="00DB0267" w:rsidRDefault="005E034B" w:rsidP="00040D47">
            <w:pPr>
              <w:pStyle w:val="TableText10"/>
              <w:keepNext/>
              <w:jc w:val="center"/>
              <w:rPr>
                <w:sz w:val="22"/>
                <w:szCs w:val="22"/>
                <w:lang w:val="hr-HR"/>
              </w:rPr>
            </w:pPr>
            <w:r w:rsidRPr="00DB0267">
              <w:rPr>
                <w:sz w:val="22"/>
                <w:szCs w:val="22"/>
                <w:lang w:val="hr-HR"/>
              </w:rPr>
              <w:t>144</w:t>
            </w:r>
          </w:p>
        </w:tc>
        <w:tc>
          <w:tcPr>
            <w:tcW w:w="1996" w:type="dxa"/>
            <w:tcBorders>
              <w:top w:val="nil"/>
              <w:left w:val="single" w:sz="6" w:space="0" w:color="000000"/>
              <w:bottom w:val="single" w:sz="6" w:space="0" w:color="000000"/>
              <w:right w:val="single" w:sz="6" w:space="0" w:color="000000"/>
            </w:tcBorders>
          </w:tcPr>
          <w:p w14:paraId="0A08609A" w14:textId="77777777" w:rsidR="005E034B" w:rsidRPr="00DB0267" w:rsidRDefault="005E034B" w:rsidP="00040D47">
            <w:pPr>
              <w:pStyle w:val="TableText10"/>
              <w:keepNext/>
              <w:jc w:val="center"/>
              <w:rPr>
                <w:sz w:val="22"/>
                <w:szCs w:val="22"/>
                <w:lang w:val="hr-HR"/>
              </w:rPr>
            </w:pPr>
            <w:r w:rsidRPr="00DB0267">
              <w:rPr>
                <w:sz w:val="22"/>
                <w:szCs w:val="22"/>
                <w:lang w:val="hr-HR"/>
              </w:rPr>
              <w:t>95</w:t>
            </w:r>
          </w:p>
        </w:tc>
        <w:tc>
          <w:tcPr>
            <w:tcW w:w="2112" w:type="dxa"/>
            <w:tcBorders>
              <w:top w:val="nil"/>
              <w:left w:val="single" w:sz="6" w:space="0" w:color="000000"/>
              <w:bottom w:val="single" w:sz="6" w:space="0" w:color="000000"/>
              <w:right w:val="single" w:sz="4" w:space="0" w:color="auto"/>
            </w:tcBorders>
          </w:tcPr>
          <w:p w14:paraId="7E6E9AAE" w14:textId="77777777" w:rsidR="005E034B" w:rsidRPr="00DB0267" w:rsidRDefault="005E034B" w:rsidP="00040D47">
            <w:pPr>
              <w:pStyle w:val="TableText10"/>
              <w:keepNext/>
              <w:jc w:val="center"/>
              <w:rPr>
                <w:sz w:val="22"/>
                <w:szCs w:val="22"/>
                <w:lang w:val="hr-HR"/>
              </w:rPr>
            </w:pPr>
            <w:r w:rsidRPr="00DB0267">
              <w:rPr>
                <w:sz w:val="22"/>
                <w:szCs w:val="22"/>
                <w:lang w:val="hr-HR"/>
              </w:rPr>
              <w:t>0,59 (0,46; 0,77)</w:t>
            </w:r>
          </w:p>
          <w:p w14:paraId="743101E4" w14:textId="77777777" w:rsidR="005E034B" w:rsidRPr="00DB0267" w:rsidRDefault="005E034B" w:rsidP="00040D47">
            <w:pPr>
              <w:pStyle w:val="TableText10"/>
              <w:keepNext/>
              <w:jc w:val="center"/>
              <w:rPr>
                <w:rFonts w:ascii="PMingLiU" w:eastAsia="PMingLiU"/>
                <w:sz w:val="22"/>
                <w:szCs w:val="22"/>
                <w:lang w:val="hr-HR"/>
              </w:rPr>
            </w:pPr>
            <w:r w:rsidRPr="00DB0267">
              <w:rPr>
                <w:sz w:val="22"/>
                <w:szCs w:val="22"/>
                <w:lang w:val="hr-HR"/>
              </w:rPr>
              <w:t>p&lt;0,0001</w:t>
            </w:r>
          </w:p>
        </w:tc>
      </w:tr>
      <w:tr w:rsidR="005E034B" w:rsidRPr="00DB0267" w14:paraId="0EE63FB6" w14:textId="77777777" w:rsidTr="00FE4635">
        <w:tc>
          <w:tcPr>
            <w:tcW w:w="2951" w:type="dxa"/>
            <w:tcBorders>
              <w:top w:val="single" w:sz="6" w:space="0" w:color="000000"/>
              <w:left w:val="single" w:sz="4" w:space="0" w:color="auto"/>
              <w:bottom w:val="nil"/>
              <w:right w:val="single" w:sz="6" w:space="0" w:color="000000"/>
            </w:tcBorders>
          </w:tcPr>
          <w:p w14:paraId="1E799E51" w14:textId="77777777" w:rsidR="005E034B" w:rsidRPr="00DB0267" w:rsidRDefault="005E034B" w:rsidP="00040D47">
            <w:pPr>
              <w:pStyle w:val="TableText10"/>
              <w:keepNext/>
              <w:rPr>
                <w:rFonts w:ascii="PMingLiU" w:eastAsia="PMingLiU"/>
                <w:sz w:val="22"/>
                <w:szCs w:val="22"/>
                <w:lang w:val="hr-HR"/>
              </w:rPr>
            </w:pPr>
            <w:r w:rsidRPr="00DB0267">
              <w:rPr>
                <w:sz w:val="22"/>
                <w:szCs w:val="22"/>
                <w:lang w:val="hr-HR"/>
              </w:rPr>
              <w:t>Smrt (događaj ukupnog preživljenja)</w:t>
            </w:r>
          </w:p>
        </w:tc>
        <w:tc>
          <w:tcPr>
            <w:tcW w:w="1514" w:type="dxa"/>
            <w:tcBorders>
              <w:top w:val="single" w:sz="6" w:space="0" w:color="000000"/>
              <w:left w:val="single" w:sz="6" w:space="0" w:color="000000"/>
              <w:bottom w:val="nil"/>
              <w:right w:val="single" w:sz="6" w:space="0" w:color="000000"/>
            </w:tcBorders>
          </w:tcPr>
          <w:p w14:paraId="3ABB4D03" w14:textId="77777777" w:rsidR="005E034B" w:rsidRPr="00DB0267" w:rsidRDefault="005E034B" w:rsidP="00040D47">
            <w:pPr>
              <w:pStyle w:val="TableText10"/>
              <w:keepNext/>
              <w:jc w:val="center"/>
              <w:rPr>
                <w:sz w:val="22"/>
                <w:szCs w:val="22"/>
                <w:lang w:val="hr-HR"/>
              </w:rPr>
            </w:pPr>
          </w:p>
        </w:tc>
        <w:tc>
          <w:tcPr>
            <w:tcW w:w="1996" w:type="dxa"/>
            <w:tcBorders>
              <w:top w:val="single" w:sz="6" w:space="0" w:color="000000"/>
              <w:left w:val="single" w:sz="6" w:space="0" w:color="000000"/>
              <w:bottom w:val="nil"/>
              <w:right w:val="single" w:sz="6" w:space="0" w:color="000000"/>
            </w:tcBorders>
          </w:tcPr>
          <w:p w14:paraId="3E863FC9" w14:textId="77777777" w:rsidR="005E034B" w:rsidRPr="00DB0267" w:rsidRDefault="005E034B" w:rsidP="00040D47">
            <w:pPr>
              <w:pStyle w:val="TableText10"/>
              <w:keepNext/>
              <w:jc w:val="center"/>
              <w:rPr>
                <w:sz w:val="22"/>
                <w:szCs w:val="22"/>
                <w:lang w:val="hr-HR"/>
              </w:rPr>
            </w:pPr>
          </w:p>
        </w:tc>
        <w:tc>
          <w:tcPr>
            <w:tcW w:w="2112" w:type="dxa"/>
            <w:tcBorders>
              <w:top w:val="single" w:sz="6" w:space="0" w:color="000000"/>
              <w:left w:val="single" w:sz="6" w:space="0" w:color="000000"/>
              <w:bottom w:val="nil"/>
              <w:right w:val="single" w:sz="4" w:space="0" w:color="auto"/>
            </w:tcBorders>
          </w:tcPr>
          <w:p w14:paraId="3F49D7BD" w14:textId="77777777" w:rsidR="005E034B" w:rsidRPr="00DB0267" w:rsidRDefault="005E034B" w:rsidP="00040D47">
            <w:pPr>
              <w:pStyle w:val="TableText10"/>
              <w:keepNext/>
              <w:jc w:val="center"/>
              <w:rPr>
                <w:sz w:val="22"/>
                <w:szCs w:val="22"/>
                <w:lang w:val="hr-HR"/>
              </w:rPr>
            </w:pPr>
          </w:p>
        </w:tc>
      </w:tr>
      <w:tr w:rsidR="005E034B" w:rsidRPr="00DB0267" w14:paraId="5F79F3D5" w14:textId="77777777" w:rsidTr="00FE4635">
        <w:tc>
          <w:tcPr>
            <w:tcW w:w="2951" w:type="dxa"/>
            <w:tcBorders>
              <w:top w:val="nil"/>
              <w:left w:val="single" w:sz="4" w:space="0" w:color="auto"/>
              <w:bottom w:val="single" w:sz="4" w:space="0" w:color="auto"/>
              <w:right w:val="single" w:sz="6" w:space="0" w:color="000000"/>
            </w:tcBorders>
          </w:tcPr>
          <w:p w14:paraId="3226D89F" w14:textId="77777777" w:rsidR="005E034B" w:rsidRPr="00DB0267" w:rsidRDefault="005E034B" w:rsidP="00040D47">
            <w:pPr>
              <w:pStyle w:val="TableText10"/>
              <w:spacing w:before="40" w:after="120" w:line="300" w:lineRule="exact"/>
              <w:jc w:val="both"/>
              <w:rPr>
                <w:rFonts w:ascii="PMingLiU" w:eastAsia="PMingLiU"/>
                <w:sz w:val="22"/>
                <w:szCs w:val="22"/>
                <w:lang w:val="hr-HR"/>
              </w:rPr>
            </w:pPr>
            <w:r w:rsidRPr="00DB0267">
              <w:rPr>
                <w:sz w:val="22"/>
                <w:szCs w:val="22"/>
                <w:lang w:val="hr-HR"/>
              </w:rPr>
              <w:t>broj bolesnica s događajem</w:t>
            </w:r>
          </w:p>
        </w:tc>
        <w:tc>
          <w:tcPr>
            <w:tcW w:w="1514" w:type="dxa"/>
            <w:tcBorders>
              <w:top w:val="nil"/>
              <w:left w:val="single" w:sz="6" w:space="0" w:color="000000"/>
              <w:bottom w:val="single" w:sz="4" w:space="0" w:color="auto"/>
              <w:right w:val="single" w:sz="6" w:space="0" w:color="000000"/>
            </w:tcBorders>
          </w:tcPr>
          <w:p w14:paraId="17512BBF" w14:textId="77777777" w:rsidR="005E034B" w:rsidRPr="00DB0267" w:rsidRDefault="005E034B" w:rsidP="00040D47">
            <w:pPr>
              <w:pStyle w:val="TableText10"/>
              <w:spacing w:before="40" w:after="120" w:line="300" w:lineRule="exact"/>
              <w:jc w:val="center"/>
              <w:rPr>
                <w:sz w:val="22"/>
                <w:szCs w:val="22"/>
                <w:lang w:val="hr-HR"/>
              </w:rPr>
            </w:pPr>
            <w:r w:rsidRPr="00DB0267">
              <w:rPr>
                <w:sz w:val="22"/>
                <w:szCs w:val="22"/>
                <w:lang w:val="hr-HR"/>
              </w:rPr>
              <w:t>80</w:t>
            </w:r>
          </w:p>
        </w:tc>
        <w:tc>
          <w:tcPr>
            <w:tcW w:w="1996" w:type="dxa"/>
            <w:tcBorders>
              <w:top w:val="nil"/>
              <w:left w:val="single" w:sz="6" w:space="0" w:color="000000"/>
              <w:bottom w:val="single" w:sz="4" w:space="0" w:color="auto"/>
              <w:right w:val="single" w:sz="6" w:space="0" w:color="000000"/>
            </w:tcBorders>
          </w:tcPr>
          <w:p w14:paraId="20080C04" w14:textId="77777777" w:rsidR="005E034B" w:rsidRPr="00DB0267" w:rsidRDefault="005E034B" w:rsidP="00040D47">
            <w:pPr>
              <w:pStyle w:val="TableText10"/>
              <w:spacing w:before="40" w:after="120" w:line="300" w:lineRule="exact"/>
              <w:jc w:val="center"/>
              <w:rPr>
                <w:sz w:val="22"/>
                <w:szCs w:val="22"/>
                <w:lang w:val="hr-HR"/>
              </w:rPr>
            </w:pPr>
            <w:r w:rsidRPr="00DB0267">
              <w:rPr>
                <w:sz w:val="22"/>
                <w:szCs w:val="22"/>
                <w:lang w:val="hr-HR"/>
              </w:rPr>
              <w:t>49</w:t>
            </w:r>
          </w:p>
        </w:tc>
        <w:tc>
          <w:tcPr>
            <w:tcW w:w="2112" w:type="dxa"/>
            <w:tcBorders>
              <w:top w:val="nil"/>
              <w:left w:val="single" w:sz="6" w:space="0" w:color="000000"/>
              <w:bottom w:val="single" w:sz="4" w:space="0" w:color="auto"/>
              <w:right w:val="single" w:sz="4" w:space="0" w:color="auto"/>
            </w:tcBorders>
          </w:tcPr>
          <w:p w14:paraId="6FC1AFD2" w14:textId="77777777" w:rsidR="005E034B" w:rsidRPr="00DB0267" w:rsidRDefault="005E034B" w:rsidP="00040D47">
            <w:pPr>
              <w:pStyle w:val="TableText10"/>
              <w:spacing w:before="40" w:after="120" w:line="300" w:lineRule="exact"/>
              <w:jc w:val="center"/>
              <w:rPr>
                <w:sz w:val="22"/>
                <w:szCs w:val="22"/>
                <w:lang w:val="hr-HR"/>
              </w:rPr>
            </w:pPr>
            <w:r w:rsidRPr="00DB0267">
              <w:rPr>
                <w:sz w:val="22"/>
                <w:szCs w:val="22"/>
                <w:lang w:val="hr-HR"/>
              </w:rPr>
              <w:t>0,58 (0,40; 0,83)</w:t>
            </w:r>
          </w:p>
          <w:p w14:paraId="7482F83B" w14:textId="116A21BA" w:rsidR="005E034B" w:rsidRPr="00DB0267" w:rsidRDefault="00487A98" w:rsidP="00040D47">
            <w:pPr>
              <w:pStyle w:val="TableText10"/>
              <w:spacing w:before="40" w:after="120" w:line="300" w:lineRule="exact"/>
              <w:jc w:val="center"/>
              <w:rPr>
                <w:rFonts w:ascii="PMingLiU" w:eastAsia="PMingLiU"/>
                <w:sz w:val="22"/>
                <w:szCs w:val="22"/>
                <w:lang w:val="hr-HR"/>
              </w:rPr>
            </w:pPr>
            <w:r w:rsidRPr="00DB0267">
              <w:rPr>
                <w:sz w:val="22"/>
                <w:szCs w:val="22"/>
                <w:lang w:val="hr-HR"/>
              </w:rPr>
              <w:t>p</w:t>
            </w:r>
            <w:ins w:id="1258" w:author="Regulatory 1" w:date="2025-08-21T15:59:00Z">
              <w:r w:rsidR="0072212D" w:rsidRPr="00DB0267">
                <w:rPr>
                  <w:sz w:val="22"/>
                  <w:szCs w:val="22"/>
                  <w:lang w:val="hr-HR"/>
                </w:rPr>
                <w:t> </w:t>
              </w:r>
            </w:ins>
            <w:r w:rsidR="005E034B" w:rsidRPr="00DB0267">
              <w:rPr>
                <w:sz w:val="22"/>
                <w:szCs w:val="22"/>
                <w:lang w:val="hr-HR"/>
              </w:rPr>
              <w:t>=</w:t>
            </w:r>
            <w:ins w:id="1259" w:author="Regulatory 1" w:date="2025-08-21T15:59:00Z">
              <w:r w:rsidR="0072212D" w:rsidRPr="00DB0267">
                <w:rPr>
                  <w:sz w:val="22"/>
                  <w:szCs w:val="22"/>
                  <w:lang w:val="hr-HR"/>
                </w:rPr>
                <w:t> </w:t>
              </w:r>
            </w:ins>
            <w:r w:rsidR="005E034B" w:rsidRPr="00DB0267">
              <w:rPr>
                <w:sz w:val="22"/>
                <w:szCs w:val="22"/>
                <w:lang w:val="hr-HR"/>
              </w:rPr>
              <w:t>0,0024</w:t>
            </w:r>
          </w:p>
        </w:tc>
      </w:tr>
    </w:tbl>
    <w:p w14:paraId="648C0AB8" w14:textId="16AD1D8F" w:rsidR="005E034B" w:rsidRPr="00DB0267" w:rsidRDefault="005E034B" w:rsidP="00040D47">
      <w:pPr>
        <w:rPr>
          <w:sz w:val="20"/>
        </w:rPr>
      </w:pPr>
      <w:r w:rsidRPr="00DB0267">
        <w:rPr>
          <w:sz w:val="20"/>
        </w:rPr>
        <w:t>AC→D</w:t>
      </w:r>
      <w:del w:id="1260" w:author="Regulatory 1" w:date="2025-08-21T15:51:00Z">
        <w:r w:rsidRPr="00DB0267" w:rsidDel="0072212D">
          <w:rPr>
            <w:sz w:val="20"/>
          </w:rPr>
          <w:delText xml:space="preserve"> </w:delText>
        </w:r>
      </w:del>
      <w:ins w:id="1261" w:author="Regulatory 1" w:date="2025-08-21T15:51:00Z">
        <w:r w:rsidR="0072212D" w:rsidRPr="00DB0267">
          <w:rPr>
            <w:sz w:val="20"/>
          </w:rPr>
          <w:t> </w:t>
        </w:r>
      </w:ins>
      <w:r w:rsidRPr="00DB0267">
        <w:rPr>
          <w:sz w:val="20"/>
        </w:rPr>
        <w:t>=</w:t>
      </w:r>
      <w:ins w:id="1262" w:author="Regulatory 1" w:date="2025-08-21T15:51:00Z">
        <w:r w:rsidR="0072212D" w:rsidRPr="00DB0267">
          <w:rPr>
            <w:sz w:val="20"/>
          </w:rPr>
          <w:t> </w:t>
        </w:r>
      </w:ins>
      <w:del w:id="1263" w:author="Regulatory 1" w:date="2025-08-21T15:51:00Z">
        <w:r w:rsidRPr="00DB0267" w:rsidDel="0072212D">
          <w:rPr>
            <w:sz w:val="20"/>
          </w:rPr>
          <w:delText xml:space="preserve"> </w:delText>
        </w:r>
      </w:del>
      <w:r w:rsidRPr="00DB0267">
        <w:rPr>
          <w:sz w:val="20"/>
        </w:rPr>
        <w:t>doksorubicin i ciklofosfamid nakon kojih slijedi docetaksel; AC→DH</w:t>
      </w:r>
      <w:del w:id="1264" w:author="Regulatory 1" w:date="2025-08-21T15:51:00Z">
        <w:r w:rsidRPr="00DB0267" w:rsidDel="0072212D">
          <w:rPr>
            <w:sz w:val="20"/>
          </w:rPr>
          <w:delText xml:space="preserve"> </w:delText>
        </w:r>
      </w:del>
      <w:ins w:id="1265" w:author="Regulatory 1" w:date="2025-08-21T15:51:00Z">
        <w:r w:rsidR="0072212D" w:rsidRPr="00DB0267">
          <w:rPr>
            <w:sz w:val="20"/>
          </w:rPr>
          <w:t> </w:t>
        </w:r>
      </w:ins>
      <w:r w:rsidRPr="00DB0267">
        <w:rPr>
          <w:sz w:val="20"/>
        </w:rPr>
        <w:t>=</w:t>
      </w:r>
      <w:ins w:id="1266" w:author="Regulatory 1" w:date="2025-08-21T15:51:00Z">
        <w:r w:rsidR="0072212D" w:rsidRPr="00DB0267">
          <w:rPr>
            <w:sz w:val="20"/>
          </w:rPr>
          <w:t> </w:t>
        </w:r>
      </w:ins>
      <w:del w:id="1267" w:author="Regulatory 1" w:date="2025-08-21T15:51:00Z">
        <w:r w:rsidRPr="00DB0267" w:rsidDel="0072212D">
          <w:rPr>
            <w:sz w:val="20"/>
          </w:rPr>
          <w:delText xml:space="preserve"> </w:delText>
        </w:r>
      </w:del>
      <w:r w:rsidRPr="00DB0267">
        <w:rPr>
          <w:sz w:val="20"/>
        </w:rPr>
        <w:t>doksorubicin i ciklofosfamid nakon kojih slijede docetaksel i trastuzumab; CI</w:t>
      </w:r>
      <w:del w:id="1268" w:author="Regulatory 1" w:date="2025-08-21T15:51:00Z">
        <w:r w:rsidRPr="00DB0267" w:rsidDel="0072212D">
          <w:rPr>
            <w:sz w:val="20"/>
          </w:rPr>
          <w:delText xml:space="preserve"> </w:delText>
        </w:r>
      </w:del>
      <w:ins w:id="1269" w:author="Regulatory 1" w:date="2025-08-21T15:51:00Z">
        <w:r w:rsidR="0072212D" w:rsidRPr="00DB0267">
          <w:rPr>
            <w:sz w:val="20"/>
          </w:rPr>
          <w:t> </w:t>
        </w:r>
      </w:ins>
      <w:r w:rsidRPr="00DB0267">
        <w:rPr>
          <w:sz w:val="20"/>
        </w:rPr>
        <w:t>=</w:t>
      </w:r>
      <w:ins w:id="1270" w:author="Regulatory 1" w:date="2025-08-21T15:51:00Z">
        <w:r w:rsidR="0072212D" w:rsidRPr="00DB0267">
          <w:rPr>
            <w:sz w:val="20"/>
          </w:rPr>
          <w:t> </w:t>
        </w:r>
      </w:ins>
      <w:del w:id="1271" w:author="Regulatory 1" w:date="2025-08-21T15:51:00Z">
        <w:r w:rsidRPr="00DB0267" w:rsidDel="0072212D">
          <w:rPr>
            <w:sz w:val="20"/>
          </w:rPr>
          <w:delText xml:space="preserve"> </w:delText>
        </w:r>
      </w:del>
      <w:r w:rsidRPr="00DB0267">
        <w:rPr>
          <w:sz w:val="20"/>
        </w:rPr>
        <w:t>interval pouzdanosti</w:t>
      </w:r>
    </w:p>
    <w:p w14:paraId="6B84149A" w14:textId="77777777" w:rsidR="00EC78D8" w:rsidRPr="00DB0267" w:rsidRDefault="00EC78D8" w:rsidP="00040D47">
      <w:pPr>
        <w:rPr>
          <w:szCs w:val="22"/>
        </w:rPr>
      </w:pPr>
    </w:p>
    <w:p w14:paraId="45173708" w14:textId="09AEA3F8" w:rsidR="005E034B" w:rsidRPr="00DB0267" w:rsidRDefault="00EC3770" w:rsidP="00040D47">
      <w:pPr>
        <w:keepNext/>
        <w:rPr>
          <w:szCs w:val="22"/>
        </w:rPr>
      </w:pPr>
      <w:r w:rsidRPr="00DB0267">
        <w:rPr>
          <w:szCs w:val="22"/>
        </w:rPr>
        <w:t xml:space="preserve">Tablica </w:t>
      </w:r>
      <w:r w:rsidR="00340A5D" w:rsidRPr="00DB0267">
        <w:rPr>
          <w:szCs w:val="22"/>
        </w:rPr>
        <w:t>10</w:t>
      </w:r>
      <w:r w:rsidRPr="00DB0267">
        <w:rPr>
          <w:szCs w:val="22"/>
        </w:rPr>
        <w:tab/>
      </w:r>
      <w:r w:rsidR="005E034B" w:rsidRPr="00DB0267">
        <w:rPr>
          <w:szCs w:val="22"/>
        </w:rPr>
        <w:t xml:space="preserve">Pregled analize djelotvornosti u </w:t>
      </w:r>
      <w:r w:rsidR="00295850" w:rsidRPr="00DB0267">
        <w:rPr>
          <w:szCs w:val="22"/>
        </w:rPr>
        <w:t xml:space="preserve">ispitivanju </w:t>
      </w:r>
      <w:r w:rsidR="005E034B" w:rsidRPr="00DB0267">
        <w:rPr>
          <w:szCs w:val="22"/>
        </w:rPr>
        <w:t>BCIRG</w:t>
      </w:r>
      <w:del w:id="1272" w:author="Regulatory 1" w:date="2025-08-06T14:19:00Z">
        <w:r w:rsidR="005E034B" w:rsidRPr="00DB0267" w:rsidDel="000456D8">
          <w:rPr>
            <w:szCs w:val="22"/>
          </w:rPr>
          <w:delText xml:space="preserve"> </w:delText>
        </w:r>
      </w:del>
      <w:ins w:id="1273" w:author="Regulatory 1" w:date="2025-08-06T14:19:00Z">
        <w:r w:rsidR="000456D8" w:rsidRPr="00DB0267">
          <w:rPr>
            <w:szCs w:val="22"/>
          </w:rPr>
          <w:t> </w:t>
        </w:r>
      </w:ins>
      <w:r w:rsidR="005E034B" w:rsidRPr="00DB0267">
        <w:rPr>
          <w:szCs w:val="22"/>
        </w:rPr>
        <w:t xml:space="preserve">006; AC→D </w:t>
      </w:r>
      <w:del w:id="1274" w:author="Regulatory 1" w:date="2025-08-08T09:34:00Z">
        <w:r w:rsidR="005E034B" w:rsidRPr="00DB0267" w:rsidDel="00233E0C">
          <w:rPr>
            <w:szCs w:val="22"/>
          </w:rPr>
          <w:delText>u odnosu na</w:delText>
        </w:r>
      </w:del>
      <w:ins w:id="1275" w:author="Regulatory 1" w:date="2025-08-08T09:34:00Z">
        <w:r w:rsidR="00233E0C" w:rsidRPr="00DB0267">
          <w:rPr>
            <w:szCs w:val="22"/>
          </w:rPr>
          <w:t>naspram</w:t>
        </w:r>
      </w:ins>
      <w:r w:rsidR="005E034B" w:rsidRPr="00DB0267">
        <w:rPr>
          <w:szCs w:val="22"/>
        </w:rPr>
        <w:t xml:space="preserve"> DcarbH </w:t>
      </w:r>
    </w:p>
    <w:p w14:paraId="26A6F4B7" w14:textId="77777777" w:rsidR="00AF0138" w:rsidRPr="00DB0267" w:rsidRDefault="00AF0138" w:rsidP="00040D47">
      <w:pPr>
        <w:keepNext/>
        <w:rPr>
          <w:szCs w:val="22"/>
        </w:rPr>
      </w:pPr>
    </w:p>
    <w:tbl>
      <w:tblPr>
        <w:tblW w:w="4656"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828"/>
        <w:gridCol w:w="1600"/>
        <w:gridCol w:w="1892"/>
        <w:gridCol w:w="2118"/>
      </w:tblGrid>
      <w:tr w:rsidR="005E034B" w:rsidRPr="00DB0267" w14:paraId="4CBB6456" w14:textId="77777777" w:rsidTr="00FE4635">
        <w:tc>
          <w:tcPr>
            <w:tcW w:w="2874" w:type="dxa"/>
            <w:tcBorders>
              <w:top w:val="single" w:sz="4" w:space="0" w:color="auto"/>
              <w:left w:val="single" w:sz="4" w:space="0" w:color="auto"/>
              <w:bottom w:val="single" w:sz="6" w:space="0" w:color="000000"/>
              <w:right w:val="single" w:sz="6" w:space="0" w:color="000000"/>
            </w:tcBorders>
          </w:tcPr>
          <w:p w14:paraId="6E06DCE8" w14:textId="77777777" w:rsidR="005E034B" w:rsidRPr="00DB0267" w:rsidRDefault="005E034B" w:rsidP="00040D47">
            <w:pPr>
              <w:pStyle w:val="TableText10"/>
              <w:keepNext/>
              <w:jc w:val="center"/>
              <w:rPr>
                <w:sz w:val="22"/>
                <w:szCs w:val="22"/>
                <w:lang w:val="hr-HR"/>
              </w:rPr>
            </w:pPr>
            <w:r w:rsidRPr="00DB0267">
              <w:rPr>
                <w:sz w:val="22"/>
                <w:szCs w:val="22"/>
                <w:lang w:val="hr-HR"/>
              </w:rPr>
              <w:t>Parametar</w:t>
            </w:r>
          </w:p>
          <w:p w14:paraId="1855949D" w14:textId="77777777" w:rsidR="005E034B" w:rsidRPr="00DB0267" w:rsidRDefault="005E034B" w:rsidP="00040D47">
            <w:pPr>
              <w:pStyle w:val="TableText10"/>
              <w:keepNext/>
              <w:jc w:val="center"/>
              <w:rPr>
                <w:sz w:val="22"/>
                <w:szCs w:val="22"/>
                <w:lang w:val="hr-HR"/>
              </w:rPr>
            </w:pPr>
          </w:p>
        </w:tc>
        <w:tc>
          <w:tcPr>
            <w:tcW w:w="1625" w:type="dxa"/>
            <w:tcBorders>
              <w:top w:val="single" w:sz="4" w:space="0" w:color="auto"/>
              <w:left w:val="single" w:sz="6" w:space="0" w:color="000000"/>
              <w:bottom w:val="single" w:sz="6" w:space="0" w:color="000000"/>
              <w:right w:val="single" w:sz="6" w:space="0" w:color="000000"/>
            </w:tcBorders>
          </w:tcPr>
          <w:p w14:paraId="263306E8" w14:textId="77777777" w:rsidR="005E034B" w:rsidRPr="00DB0267" w:rsidRDefault="005E034B" w:rsidP="00040D47">
            <w:pPr>
              <w:pStyle w:val="TableText10"/>
              <w:keepNext/>
              <w:jc w:val="center"/>
              <w:rPr>
                <w:sz w:val="22"/>
                <w:szCs w:val="22"/>
                <w:lang w:val="hr-HR"/>
              </w:rPr>
            </w:pPr>
            <w:r w:rsidRPr="00DB0267">
              <w:rPr>
                <w:sz w:val="22"/>
                <w:szCs w:val="22"/>
                <w:lang w:val="hr-HR"/>
              </w:rPr>
              <w:t>AC→D</w:t>
            </w:r>
          </w:p>
          <w:p w14:paraId="0E9CAAC8" w14:textId="33ED4413" w:rsidR="005E034B" w:rsidRPr="00DB0267" w:rsidRDefault="005E034B" w:rsidP="00040D47">
            <w:pPr>
              <w:pStyle w:val="TableText10"/>
              <w:keepNext/>
              <w:jc w:val="center"/>
              <w:rPr>
                <w:rFonts w:ascii="PMingLiU" w:eastAsia="PMingLiU"/>
                <w:sz w:val="22"/>
                <w:szCs w:val="22"/>
                <w:lang w:val="hr-HR"/>
              </w:rPr>
            </w:pPr>
            <w:r w:rsidRPr="00DB0267">
              <w:rPr>
                <w:sz w:val="22"/>
                <w:szCs w:val="22"/>
                <w:lang w:val="hr-HR"/>
              </w:rPr>
              <w:t>(n</w:t>
            </w:r>
            <w:ins w:id="1276" w:author="Regulatory 1" w:date="2025-08-21T15:59:00Z">
              <w:r w:rsidR="0072212D" w:rsidRPr="00DB0267">
                <w:rPr>
                  <w:sz w:val="22"/>
                  <w:szCs w:val="22"/>
                  <w:lang w:val="hr-HR"/>
                </w:rPr>
                <w:t> </w:t>
              </w:r>
            </w:ins>
            <w:r w:rsidRPr="00DB0267">
              <w:rPr>
                <w:sz w:val="22"/>
                <w:szCs w:val="22"/>
                <w:lang w:val="hr-HR"/>
              </w:rPr>
              <w:t>=</w:t>
            </w:r>
            <w:ins w:id="1277" w:author="Regulatory 1" w:date="2025-08-21T15:59:00Z">
              <w:r w:rsidR="0072212D" w:rsidRPr="00DB0267">
                <w:rPr>
                  <w:sz w:val="22"/>
                  <w:szCs w:val="22"/>
                  <w:lang w:val="hr-HR"/>
                </w:rPr>
                <w:t> </w:t>
              </w:r>
            </w:ins>
            <w:r w:rsidRPr="00DB0267">
              <w:rPr>
                <w:sz w:val="22"/>
                <w:szCs w:val="22"/>
                <w:lang w:val="hr-HR"/>
              </w:rPr>
              <w:t>1073)</w:t>
            </w:r>
          </w:p>
        </w:tc>
        <w:tc>
          <w:tcPr>
            <w:tcW w:w="1922" w:type="dxa"/>
            <w:tcBorders>
              <w:top w:val="single" w:sz="4" w:space="0" w:color="auto"/>
              <w:left w:val="single" w:sz="6" w:space="0" w:color="000000"/>
              <w:bottom w:val="single" w:sz="6" w:space="0" w:color="000000"/>
              <w:right w:val="single" w:sz="6" w:space="0" w:color="000000"/>
            </w:tcBorders>
          </w:tcPr>
          <w:p w14:paraId="2B506C7C" w14:textId="77777777" w:rsidR="005E034B" w:rsidRPr="00DB0267" w:rsidRDefault="005E034B" w:rsidP="00040D47">
            <w:pPr>
              <w:pStyle w:val="TableText10"/>
              <w:keepNext/>
              <w:jc w:val="center"/>
              <w:rPr>
                <w:sz w:val="22"/>
                <w:szCs w:val="22"/>
                <w:lang w:val="hr-HR"/>
              </w:rPr>
            </w:pPr>
            <w:r w:rsidRPr="00DB0267">
              <w:rPr>
                <w:sz w:val="22"/>
                <w:szCs w:val="22"/>
                <w:lang w:val="hr-HR"/>
              </w:rPr>
              <w:t>DCarbH</w:t>
            </w:r>
          </w:p>
          <w:p w14:paraId="475EA2DE" w14:textId="709D49E3" w:rsidR="005E034B" w:rsidRPr="00DB0267" w:rsidRDefault="005E034B" w:rsidP="00040D47">
            <w:pPr>
              <w:pStyle w:val="TableText10"/>
              <w:keepNext/>
              <w:jc w:val="center"/>
              <w:rPr>
                <w:rFonts w:ascii="PMingLiU" w:eastAsia="PMingLiU"/>
                <w:sz w:val="22"/>
                <w:szCs w:val="22"/>
                <w:lang w:val="hr-HR"/>
              </w:rPr>
            </w:pPr>
            <w:r w:rsidRPr="00DB0267">
              <w:rPr>
                <w:sz w:val="22"/>
                <w:szCs w:val="22"/>
                <w:lang w:val="hr-HR"/>
              </w:rPr>
              <w:t>(n</w:t>
            </w:r>
            <w:ins w:id="1278" w:author="Regulatory 1" w:date="2025-08-21T15:59:00Z">
              <w:r w:rsidR="0072212D" w:rsidRPr="00DB0267">
                <w:rPr>
                  <w:sz w:val="22"/>
                  <w:szCs w:val="22"/>
                  <w:lang w:val="hr-HR"/>
                </w:rPr>
                <w:t> </w:t>
              </w:r>
            </w:ins>
            <w:r w:rsidRPr="00DB0267">
              <w:rPr>
                <w:sz w:val="22"/>
                <w:szCs w:val="22"/>
                <w:lang w:val="hr-HR"/>
              </w:rPr>
              <w:t>=</w:t>
            </w:r>
            <w:ins w:id="1279" w:author="Regulatory 1" w:date="2025-08-21T15:59:00Z">
              <w:r w:rsidR="0072212D" w:rsidRPr="00DB0267">
                <w:rPr>
                  <w:sz w:val="22"/>
                  <w:szCs w:val="22"/>
                  <w:lang w:val="hr-HR"/>
                </w:rPr>
                <w:t> </w:t>
              </w:r>
            </w:ins>
            <w:r w:rsidRPr="00DB0267">
              <w:rPr>
                <w:sz w:val="22"/>
                <w:szCs w:val="22"/>
                <w:lang w:val="hr-HR"/>
              </w:rPr>
              <w:t>1074)</w:t>
            </w:r>
          </w:p>
        </w:tc>
        <w:tc>
          <w:tcPr>
            <w:tcW w:w="2152" w:type="dxa"/>
            <w:tcBorders>
              <w:top w:val="single" w:sz="4" w:space="0" w:color="auto"/>
              <w:left w:val="single" w:sz="6" w:space="0" w:color="000000"/>
              <w:bottom w:val="single" w:sz="6" w:space="0" w:color="000000"/>
              <w:right w:val="single" w:sz="4" w:space="0" w:color="auto"/>
            </w:tcBorders>
          </w:tcPr>
          <w:p w14:paraId="149B05FA" w14:textId="77777777" w:rsidR="005E034B" w:rsidRPr="00DB0267" w:rsidRDefault="005E034B" w:rsidP="00040D47">
            <w:pPr>
              <w:pStyle w:val="TableText10"/>
              <w:keepNext/>
              <w:jc w:val="center"/>
              <w:rPr>
                <w:sz w:val="22"/>
                <w:szCs w:val="22"/>
                <w:lang w:val="hr-HR"/>
              </w:rPr>
            </w:pPr>
            <w:r w:rsidRPr="00DB0267">
              <w:rPr>
                <w:sz w:val="22"/>
                <w:szCs w:val="22"/>
                <w:lang w:val="hr-HR"/>
              </w:rPr>
              <w:t xml:space="preserve">Omjer </w:t>
            </w:r>
            <w:r w:rsidR="003508BC" w:rsidRPr="00DB0267">
              <w:rPr>
                <w:sz w:val="22"/>
                <w:szCs w:val="22"/>
                <w:lang w:val="hr-HR"/>
              </w:rPr>
              <w:t xml:space="preserve">hazarda </w:t>
            </w:r>
            <w:r w:rsidRPr="00DB0267">
              <w:rPr>
                <w:sz w:val="22"/>
                <w:szCs w:val="22"/>
                <w:lang w:val="hr-HR"/>
              </w:rPr>
              <w:t>na</w:t>
            </w:r>
            <w:r w:rsidR="00FE4635" w:rsidRPr="00DB0267">
              <w:rPr>
                <w:sz w:val="22"/>
                <w:szCs w:val="22"/>
                <w:lang w:val="hr-HR"/>
              </w:rPr>
              <w:t>spram</w:t>
            </w:r>
            <w:r w:rsidRPr="00DB0267">
              <w:rPr>
                <w:sz w:val="22"/>
                <w:szCs w:val="22"/>
                <w:lang w:val="hr-HR"/>
              </w:rPr>
              <w:t xml:space="preserve"> AC→D</w:t>
            </w:r>
          </w:p>
          <w:p w14:paraId="1A410DCE" w14:textId="63165BE1" w:rsidR="005E034B" w:rsidRPr="00DB0267" w:rsidRDefault="005E034B" w:rsidP="00040D47">
            <w:pPr>
              <w:pStyle w:val="TableText10"/>
              <w:keepNext/>
              <w:jc w:val="center"/>
              <w:rPr>
                <w:rFonts w:ascii="PMingLiU" w:eastAsia="PMingLiU"/>
                <w:sz w:val="22"/>
                <w:szCs w:val="22"/>
                <w:lang w:val="hr-HR"/>
              </w:rPr>
            </w:pPr>
            <w:r w:rsidRPr="00DB0267">
              <w:rPr>
                <w:sz w:val="22"/>
                <w:szCs w:val="22"/>
                <w:lang w:val="hr-HR"/>
              </w:rPr>
              <w:t>(95</w:t>
            </w:r>
            <w:del w:id="1280" w:author="Regulatory 1" w:date="2025-08-08T09:07:00Z">
              <w:r w:rsidRPr="00DB0267" w:rsidDel="007E1066">
                <w:rPr>
                  <w:sz w:val="22"/>
                  <w:szCs w:val="22"/>
                  <w:lang w:val="hr-HR"/>
                </w:rPr>
                <w:delText>%</w:delText>
              </w:r>
            </w:del>
            <w:ins w:id="1281" w:author="Regulatory 1" w:date="2025-08-08T09:07:00Z">
              <w:r w:rsidR="007E1066" w:rsidRPr="00DB0267">
                <w:rPr>
                  <w:sz w:val="22"/>
                  <w:szCs w:val="22"/>
                  <w:lang w:val="hr-HR"/>
                </w:rPr>
                <w:t> %</w:t>
              </w:r>
            </w:ins>
            <w:r w:rsidRPr="00DB0267">
              <w:rPr>
                <w:sz w:val="22"/>
                <w:szCs w:val="22"/>
                <w:lang w:val="hr-HR"/>
              </w:rPr>
              <w:t xml:space="preserve"> CI)</w:t>
            </w:r>
          </w:p>
        </w:tc>
      </w:tr>
      <w:tr w:rsidR="005E034B" w:rsidRPr="00DB0267" w14:paraId="67E0788F" w14:textId="77777777" w:rsidTr="00FE4635">
        <w:tc>
          <w:tcPr>
            <w:tcW w:w="2874" w:type="dxa"/>
            <w:tcBorders>
              <w:top w:val="nil"/>
              <w:left w:val="single" w:sz="4" w:space="0" w:color="auto"/>
              <w:bottom w:val="nil"/>
              <w:right w:val="single" w:sz="6" w:space="0" w:color="000000"/>
            </w:tcBorders>
          </w:tcPr>
          <w:p w14:paraId="4C05228A" w14:textId="77777777" w:rsidR="005E034B" w:rsidRPr="00DB0267" w:rsidRDefault="005E034B" w:rsidP="00040D47">
            <w:pPr>
              <w:pStyle w:val="TableText10"/>
              <w:keepNext/>
              <w:rPr>
                <w:rFonts w:ascii="PMingLiU" w:eastAsia="PMingLiU"/>
                <w:sz w:val="22"/>
                <w:szCs w:val="22"/>
                <w:lang w:val="hr-HR"/>
              </w:rPr>
            </w:pPr>
            <w:r w:rsidRPr="00DB0267">
              <w:rPr>
                <w:sz w:val="22"/>
                <w:szCs w:val="22"/>
                <w:lang w:val="hr-HR"/>
              </w:rPr>
              <w:t>Preživljenje bez bolesti</w:t>
            </w:r>
          </w:p>
        </w:tc>
        <w:tc>
          <w:tcPr>
            <w:tcW w:w="1625" w:type="dxa"/>
            <w:tcBorders>
              <w:top w:val="nil"/>
              <w:left w:val="single" w:sz="6" w:space="0" w:color="000000"/>
              <w:bottom w:val="nil"/>
              <w:right w:val="single" w:sz="6" w:space="0" w:color="000000"/>
            </w:tcBorders>
          </w:tcPr>
          <w:p w14:paraId="7C0AE62A" w14:textId="77777777" w:rsidR="005E034B" w:rsidRPr="00DB0267" w:rsidRDefault="005E034B" w:rsidP="00040D47">
            <w:pPr>
              <w:pStyle w:val="TableText10"/>
              <w:keepNext/>
              <w:jc w:val="center"/>
              <w:rPr>
                <w:sz w:val="22"/>
                <w:szCs w:val="22"/>
                <w:lang w:val="hr-HR"/>
              </w:rPr>
            </w:pPr>
          </w:p>
        </w:tc>
        <w:tc>
          <w:tcPr>
            <w:tcW w:w="1922" w:type="dxa"/>
            <w:tcBorders>
              <w:top w:val="nil"/>
              <w:left w:val="single" w:sz="6" w:space="0" w:color="000000"/>
              <w:bottom w:val="nil"/>
              <w:right w:val="single" w:sz="6" w:space="0" w:color="000000"/>
            </w:tcBorders>
          </w:tcPr>
          <w:p w14:paraId="492CD7E3" w14:textId="77777777" w:rsidR="005E034B" w:rsidRPr="00DB0267" w:rsidRDefault="005E034B" w:rsidP="00040D47">
            <w:pPr>
              <w:pStyle w:val="TableText10"/>
              <w:keepNext/>
              <w:jc w:val="center"/>
              <w:rPr>
                <w:sz w:val="22"/>
                <w:szCs w:val="22"/>
                <w:lang w:val="hr-HR"/>
              </w:rPr>
            </w:pPr>
          </w:p>
        </w:tc>
        <w:tc>
          <w:tcPr>
            <w:tcW w:w="2152" w:type="dxa"/>
            <w:tcBorders>
              <w:top w:val="nil"/>
              <w:left w:val="single" w:sz="6" w:space="0" w:color="000000"/>
              <w:bottom w:val="nil"/>
              <w:right w:val="single" w:sz="4" w:space="0" w:color="auto"/>
            </w:tcBorders>
          </w:tcPr>
          <w:p w14:paraId="5862F867" w14:textId="77777777" w:rsidR="005E034B" w:rsidRPr="00DB0267" w:rsidRDefault="005E034B" w:rsidP="00040D47">
            <w:pPr>
              <w:pStyle w:val="TableText10"/>
              <w:keepNext/>
              <w:jc w:val="center"/>
              <w:rPr>
                <w:sz w:val="22"/>
                <w:szCs w:val="22"/>
                <w:lang w:val="hr-HR"/>
              </w:rPr>
            </w:pPr>
          </w:p>
        </w:tc>
      </w:tr>
      <w:tr w:rsidR="005E034B" w:rsidRPr="00DB0267" w14:paraId="45475778" w14:textId="77777777" w:rsidTr="00FE4635">
        <w:tc>
          <w:tcPr>
            <w:tcW w:w="2874" w:type="dxa"/>
            <w:tcBorders>
              <w:top w:val="nil"/>
              <w:left w:val="single" w:sz="4" w:space="0" w:color="auto"/>
              <w:bottom w:val="single" w:sz="6" w:space="0" w:color="000000"/>
              <w:right w:val="single" w:sz="6" w:space="0" w:color="000000"/>
            </w:tcBorders>
          </w:tcPr>
          <w:p w14:paraId="297DEA6E" w14:textId="77777777" w:rsidR="005E034B" w:rsidRPr="00DB0267" w:rsidRDefault="005E034B" w:rsidP="00040D47">
            <w:pPr>
              <w:pStyle w:val="TableText10"/>
              <w:keepNext/>
              <w:rPr>
                <w:rFonts w:ascii="PMingLiU" w:eastAsia="PMingLiU"/>
                <w:sz w:val="22"/>
                <w:szCs w:val="22"/>
                <w:lang w:val="hr-HR"/>
              </w:rPr>
            </w:pPr>
            <w:r w:rsidRPr="00DB0267">
              <w:rPr>
                <w:sz w:val="22"/>
                <w:szCs w:val="22"/>
                <w:lang w:val="hr-HR"/>
              </w:rPr>
              <w:t>broj bolesnica s događajem</w:t>
            </w:r>
          </w:p>
        </w:tc>
        <w:tc>
          <w:tcPr>
            <w:tcW w:w="1625" w:type="dxa"/>
            <w:tcBorders>
              <w:top w:val="nil"/>
              <w:left w:val="single" w:sz="6" w:space="0" w:color="000000"/>
              <w:bottom w:val="single" w:sz="6" w:space="0" w:color="000000"/>
              <w:right w:val="single" w:sz="6" w:space="0" w:color="000000"/>
            </w:tcBorders>
          </w:tcPr>
          <w:p w14:paraId="5E9747B0" w14:textId="77777777" w:rsidR="005E034B" w:rsidRPr="00DB0267" w:rsidRDefault="005E034B" w:rsidP="00040D47">
            <w:pPr>
              <w:pStyle w:val="TableText10"/>
              <w:keepNext/>
              <w:jc w:val="center"/>
              <w:rPr>
                <w:sz w:val="22"/>
                <w:szCs w:val="22"/>
                <w:lang w:val="hr-HR"/>
              </w:rPr>
            </w:pPr>
            <w:r w:rsidRPr="00DB0267">
              <w:rPr>
                <w:sz w:val="22"/>
                <w:szCs w:val="22"/>
                <w:lang w:val="hr-HR"/>
              </w:rPr>
              <w:t>195</w:t>
            </w:r>
          </w:p>
        </w:tc>
        <w:tc>
          <w:tcPr>
            <w:tcW w:w="1922" w:type="dxa"/>
            <w:tcBorders>
              <w:top w:val="nil"/>
              <w:left w:val="single" w:sz="6" w:space="0" w:color="000000"/>
              <w:bottom w:val="single" w:sz="6" w:space="0" w:color="000000"/>
              <w:right w:val="single" w:sz="6" w:space="0" w:color="000000"/>
            </w:tcBorders>
          </w:tcPr>
          <w:p w14:paraId="6CA620F2" w14:textId="77777777" w:rsidR="005E034B" w:rsidRPr="00DB0267" w:rsidRDefault="005E034B" w:rsidP="00040D47">
            <w:pPr>
              <w:pStyle w:val="TableText10"/>
              <w:keepNext/>
              <w:jc w:val="center"/>
              <w:rPr>
                <w:sz w:val="22"/>
                <w:szCs w:val="22"/>
                <w:lang w:val="hr-HR"/>
              </w:rPr>
            </w:pPr>
            <w:r w:rsidRPr="00DB0267">
              <w:rPr>
                <w:sz w:val="22"/>
                <w:szCs w:val="22"/>
                <w:lang w:val="hr-HR"/>
              </w:rPr>
              <w:t>145</w:t>
            </w:r>
          </w:p>
        </w:tc>
        <w:tc>
          <w:tcPr>
            <w:tcW w:w="2152" w:type="dxa"/>
            <w:tcBorders>
              <w:top w:val="nil"/>
              <w:left w:val="single" w:sz="6" w:space="0" w:color="000000"/>
              <w:bottom w:val="single" w:sz="6" w:space="0" w:color="000000"/>
              <w:right w:val="single" w:sz="4" w:space="0" w:color="auto"/>
            </w:tcBorders>
          </w:tcPr>
          <w:p w14:paraId="3C4AE757" w14:textId="77777777" w:rsidR="005E034B" w:rsidRPr="00DB0267" w:rsidRDefault="005E034B" w:rsidP="00040D47">
            <w:pPr>
              <w:pStyle w:val="TableText10"/>
              <w:keepNext/>
              <w:jc w:val="center"/>
              <w:rPr>
                <w:sz w:val="22"/>
                <w:szCs w:val="22"/>
                <w:lang w:val="hr-HR"/>
              </w:rPr>
            </w:pPr>
            <w:r w:rsidRPr="00DB0267">
              <w:rPr>
                <w:sz w:val="22"/>
                <w:szCs w:val="22"/>
                <w:lang w:val="hr-HR"/>
              </w:rPr>
              <w:t>0,67 (0,54; 0,83)</w:t>
            </w:r>
          </w:p>
          <w:p w14:paraId="2099BF29" w14:textId="18FAE128" w:rsidR="005E034B" w:rsidRPr="00DB0267" w:rsidRDefault="003A6294" w:rsidP="00040D47">
            <w:pPr>
              <w:pStyle w:val="TableText10"/>
              <w:keepNext/>
              <w:jc w:val="center"/>
              <w:rPr>
                <w:rFonts w:ascii="PMingLiU" w:eastAsia="PMingLiU"/>
                <w:sz w:val="22"/>
                <w:szCs w:val="22"/>
                <w:lang w:val="hr-HR"/>
              </w:rPr>
            </w:pPr>
            <w:r w:rsidRPr="00DB0267">
              <w:rPr>
                <w:sz w:val="22"/>
                <w:szCs w:val="22"/>
                <w:lang w:val="hr-HR"/>
              </w:rPr>
              <w:t>p</w:t>
            </w:r>
            <w:ins w:id="1282" w:author="Regulatory 1" w:date="2025-08-21T15:59:00Z">
              <w:r w:rsidR="0072212D" w:rsidRPr="00DB0267">
                <w:rPr>
                  <w:sz w:val="22"/>
                  <w:szCs w:val="22"/>
                  <w:lang w:val="hr-HR"/>
                </w:rPr>
                <w:t> </w:t>
              </w:r>
            </w:ins>
            <w:r w:rsidR="005E034B" w:rsidRPr="00DB0267">
              <w:rPr>
                <w:sz w:val="22"/>
                <w:szCs w:val="22"/>
                <w:lang w:val="hr-HR"/>
              </w:rPr>
              <w:t>=</w:t>
            </w:r>
            <w:ins w:id="1283" w:author="Regulatory 1" w:date="2025-08-21T15:59:00Z">
              <w:r w:rsidR="0072212D" w:rsidRPr="00DB0267">
                <w:rPr>
                  <w:sz w:val="22"/>
                  <w:szCs w:val="22"/>
                  <w:lang w:val="hr-HR"/>
                </w:rPr>
                <w:t> </w:t>
              </w:r>
            </w:ins>
            <w:r w:rsidR="005E034B" w:rsidRPr="00DB0267">
              <w:rPr>
                <w:sz w:val="22"/>
                <w:szCs w:val="22"/>
                <w:lang w:val="hr-HR"/>
              </w:rPr>
              <w:t>0,0003</w:t>
            </w:r>
          </w:p>
        </w:tc>
      </w:tr>
      <w:tr w:rsidR="005E034B" w:rsidRPr="00DB0267" w14:paraId="5745BD5F" w14:textId="77777777" w:rsidTr="00FE4635">
        <w:tc>
          <w:tcPr>
            <w:tcW w:w="2874" w:type="dxa"/>
            <w:tcBorders>
              <w:top w:val="single" w:sz="6" w:space="0" w:color="000000"/>
              <w:left w:val="single" w:sz="4" w:space="0" w:color="auto"/>
              <w:bottom w:val="nil"/>
              <w:right w:val="single" w:sz="6" w:space="0" w:color="000000"/>
            </w:tcBorders>
          </w:tcPr>
          <w:p w14:paraId="5CF36CAF" w14:textId="77777777" w:rsidR="005E034B" w:rsidRPr="00DB0267" w:rsidRDefault="005E034B" w:rsidP="00040D47">
            <w:pPr>
              <w:pStyle w:val="TableText10"/>
              <w:keepNext/>
              <w:rPr>
                <w:rFonts w:ascii="PMingLiU" w:eastAsia="PMingLiU"/>
                <w:sz w:val="22"/>
                <w:szCs w:val="22"/>
                <w:lang w:val="hr-HR"/>
              </w:rPr>
            </w:pPr>
            <w:r w:rsidRPr="00DB0267">
              <w:rPr>
                <w:sz w:val="22"/>
                <w:szCs w:val="22"/>
                <w:lang w:val="hr-HR"/>
              </w:rPr>
              <w:t xml:space="preserve">Pojava udaljenih </w:t>
            </w:r>
            <w:r w:rsidR="005A113C" w:rsidRPr="00DB0267">
              <w:rPr>
                <w:sz w:val="22"/>
                <w:szCs w:val="22"/>
                <w:lang w:val="hr-HR"/>
              </w:rPr>
              <w:t>metastaza</w:t>
            </w:r>
          </w:p>
        </w:tc>
        <w:tc>
          <w:tcPr>
            <w:tcW w:w="1625" w:type="dxa"/>
            <w:tcBorders>
              <w:top w:val="single" w:sz="6" w:space="0" w:color="000000"/>
              <w:left w:val="single" w:sz="6" w:space="0" w:color="000000"/>
              <w:bottom w:val="nil"/>
              <w:right w:val="single" w:sz="6" w:space="0" w:color="000000"/>
            </w:tcBorders>
          </w:tcPr>
          <w:p w14:paraId="019D6A77" w14:textId="77777777" w:rsidR="005E034B" w:rsidRPr="00DB0267" w:rsidRDefault="005E034B" w:rsidP="00040D47">
            <w:pPr>
              <w:pStyle w:val="TableText10"/>
              <w:keepNext/>
              <w:jc w:val="center"/>
              <w:rPr>
                <w:sz w:val="22"/>
                <w:szCs w:val="22"/>
                <w:lang w:val="hr-HR"/>
              </w:rPr>
            </w:pPr>
          </w:p>
        </w:tc>
        <w:tc>
          <w:tcPr>
            <w:tcW w:w="1922" w:type="dxa"/>
            <w:tcBorders>
              <w:top w:val="single" w:sz="6" w:space="0" w:color="000000"/>
              <w:left w:val="single" w:sz="6" w:space="0" w:color="000000"/>
              <w:bottom w:val="nil"/>
              <w:right w:val="single" w:sz="6" w:space="0" w:color="000000"/>
            </w:tcBorders>
          </w:tcPr>
          <w:p w14:paraId="0F0A187F" w14:textId="77777777" w:rsidR="005E034B" w:rsidRPr="00DB0267" w:rsidRDefault="005E034B" w:rsidP="00040D47">
            <w:pPr>
              <w:pStyle w:val="TableText10"/>
              <w:keepNext/>
              <w:jc w:val="center"/>
              <w:rPr>
                <w:sz w:val="22"/>
                <w:szCs w:val="22"/>
                <w:lang w:val="hr-HR"/>
              </w:rPr>
            </w:pPr>
          </w:p>
        </w:tc>
        <w:tc>
          <w:tcPr>
            <w:tcW w:w="2152" w:type="dxa"/>
            <w:tcBorders>
              <w:top w:val="single" w:sz="6" w:space="0" w:color="000000"/>
              <w:left w:val="single" w:sz="6" w:space="0" w:color="000000"/>
              <w:bottom w:val="nil"/>
              <w:right w:val="single" w:sz="4" w:space="0" w:color="auto"/>
            </w:tcBorders>
          </w:tcPr>
          <w:p w14:paraId="115A7BA2" w14:textId="77777777" w:rsidR="005E034B" w:rsidRPr="00DB0267" w:rsidRDefault="005E034B" w:rsidP="00040D47">
            <w:pPr>
              <w:pStyle w:val="TableText10"/>
              <w:keepNext/>
              <w:jc w:val="center"/>
              <w:rPr>
                <w:sz w:val="22"/>
                <w:szCs w:val="22"/>
                <w:lang w:val="hr-HR"/>
              </w:rPr>
            </w:pPr>
          </w:p>
        </w:tc>
      </w:tr>
      <w:tr w:rsidR="005E034B" w:rsidRPr="00DB0267" w14:paraId="3AFD98F9" w14:textId="77777777" w:rsidTr="00FE4635">
        <w:tc>
          <w:tcPr>
            <w:tcW w:w="2874" w:type="dxa"/>
            <w:tcBorders>
              <w:top w:val="nil"/>
              <w:left w:val="single" w:sz="4" w:space="0" w:color="auto"/>
              <w:bottom w:val="single" w:sz="6" w:space="0" w:color="000000"/>
              <w:right w:val="single" w:sz="6" w:space="0" w:color="000000"/>
            </w:tcBorders>
          </w:tcPr>
          <w:p w14:paraId="297EBA98" w14:textId="77777777" w:rsidR="005E034B" w:rsidRPr="00DB0267" w:rsidRDefault="005E034B" w:rsidP="00040D47">
            <w:pPr>
              <w:pStyle w:val="TableText10"/>
              <w:keepNext/>
              <w:rPr>
                <w:rFonts w:ascii="PMingLiU" w:eastAsia="PMingLiU"/>
                <w:sz w:val="22"/>
                <w:szCs w:val="22"/>
                <w:lang w:val="hr-HR"/>
              </w:rPr>
            </w:pPr>
            <w:r w:rsidRPr="00DB0267">
              <w:rPr>
                <w:sz w:val="22"/>
                <w:szCs w:val="22"/>
                <w:lang w:val="hr-HR"/>
              </w:rPr>
              <w:t>broj bolesnica s događajem</w:t>
            </w:r>
          </w:p>
        </w:tc>
        <w:tc>
          <w:tcPr>
            <w:tcW w:w="1625" w:type="dxa"/>
            <w:tcBorders>
              <w:top w:val="nil"/>
              <w:left w:val="single" w:sz="6" w:space="0" w:color="000000"/>
              <w:bottom w:val="single" w:sz="6" w:space="0" w:color="000000"/>
              <w:right w:val="single" w:sz="6" w:space="0" w:color="000000"/>
            </w:tcBorders>
          </w:tcPr>
          <w:p w14:paraId="7DC9298A" w14:textId="77777777" w:rsidR="005E034B" w:rsidRPr="00DB0267" w:rsidRDefault="005E034B" w:rsidP="00040D47">
            <w:pPr>
              <w:pStyle w:val="TableText10"/>
              <w:keepNext/>
              <w:jc w:val="center"/>
              <w:rPr>
                <w:sz w:val="22"/>
                <w:szCs w:val="22"/>
                <w:lang w:val="hr-HR"/>
              </w:rPr>
            </w:pPr>
            <w:r w:rsidRPr="00DB0267">
              <w:rPr>
                <w:sz w:val="22"/>
                <w:szCs w:val="22"/>
                <w:lang w:val="hr-HR"/>
              </w:rPr>
              <w:t>144</w:t>
            </w:r>
          </w:p>
        </w:tc>
        <w:tc>
          <w:tcPr>
            <w:tcW w:w="1922" w:type="dxa"/>
            <w:tcBorders>
              <w:top w:val="nil"/>
              <w:left w:val="single" w:sz="6" w:space="0" w:color="000000"/>
              <w:bottom w:val="single" w:sz="6" w:space="0" w:color="000000"/>
              <w:right w:val="single" w:sz="6" w:space="0" w:color="000000"/>
            </w:tcBorders>
          </w:tcPr>
          <w:p w14:paraId="294B888C" w14:textId="77777777" w:rsidR="005E034B" w:rsidRPr="00DB0267" w:rsidRDefault="005E034B" w:rsidP="00040D47">
            <w:pPr>
              <w:pStyle w:val="TableText10"/>
              <w:keepNext/>
              <w:jc w:val="center"/>
              <w:rPr>
                <w:sz w:val="22"/>
                <w:szCs w:val="22"/>
                <w:lang w:val="hr-HR"/>
              </w:rPr>
            </w:pPr>
            <w:r w:rsidRPr="00DB0267">
              <w:rPr>
                <w:sz w:val="22"/>
                <w:szCs w:val="22"/>
                <w:lang w:val="hr-HR"/>
              </w:rPr>
              <w:t>103</w:t>
            </w:r>
          </w:p>
        </w:tc>
        <w:tc>
          <w:tcPr>
            <w:tcW w:w="2152" w:type="dxa"/>
            <w:tcBorders>
              <w:top w:val="nil"/>
              <w:left w:val="single" w:sz="6" w:space="0" w:color="000000"/>
              <w:bottom w:val="single" w:sz="6" w:space="0" w:color="000000"/>
              <w:right w:val="single" w:sz="4" w:space="0" w:color="auto"/>
            </w:tcBorders>
          </w:tcPr>
          <w:p w14:paraId="51C22E9C" w14:textId="77777777" w:rsidR="005E034B" w:rsidRPr="00DB0267" w:rsidRDefault="005E034B" w:rsidP="00040D47">
            <w:pPr>
              <w:pStyle w:val="TableText10"/>
              <w:keepNext/>
              <w:jc w:val="center"/>
              <w:rPr>
                <w:sz w:val="22"/>
                <w:szCs w:val="22"/>
                <w:lang w:val="hr-HR"/>
              </w:rPr>
            </w:pPr>
            <w:r w:rsidRPr="00DB0267">
              <w:rPr>
                <w:sz w:val="22"/>
                <w:szCs w:val="22"/>
                <w:lang w:val="hr-HR"/>
              </w:rPr>
              <w:t>0,65 (0,50; 0,84)</w:t>
            </w:r>
          </w:p>
          <w:p w14:paraId="21830904" w14:textId="6BAB91CD" w:rsidR="005E034B" w:rsidRPr="00DB0267" w:rsidRDefault="003A6294" w:rsidP="00040D47">
            <w:pPr>
              <w:pStyle w:val="TableText10"/>
              <w:keepNext/>
              <w:jc w:val="center"/>
              <w:rPr>
                <w:rFonts w:ascii="PMingLiU" w:eastAsia="PMingLiU"/>
                <w:sz w:val="22"/>
                <w:szCs w:val="22"/>
                <w:lang w:val="hr-HR"/>
              </w:rPr>
            </w:pPr>
            <w:r w:rsidRPr="00DB0267">
              <w:rPr>
                <w:sz w:val="22"/>
                <w:szCs w:val="22"/>
                <w:lang w:val="hr-HR"/>
              </w:rPr>
              <w:t>p</w:t>
            </w:r>
            <w:ins w:id="1284" w:author="Regulatory 1" w:date="2025-08-21T15:59:00Z">
              <w:r w:rsidR="0072212D" w:rsidRPr="00DB0267">
                <w:rPr>
                  <w:sz w:val="22"/>
                  <w:szCs w:val="22"/>
                  <w:lang w:val="hr-HR"/>
                </w:rPr>
                <w:t> </w:t>
              </w:r>
            </w:ins>
            <w:r w:rsidR="005E034B" w:rsidRPr="00DB0267">
              <w:rPr>
                <w:sz w:val="22"/>
                <w:szCs w:val="22"/>
                <w:lang w:val="hr-HR"/>
              </w:rPr>
              <w:t>=</w:t>
            </w:r>
            <w:ins w:id="1285" w:author="Regulatory 1" w:date="2025-08-21T15:59:00Z">
              <w:r w:rsidR="0072212D" w:rsidRPr="00DB0267">
                <w:rPr>
                  <w:sz w:val="22"/>
                  <w:szCs w:val="22"/>
                  <w:lang w:val="hr-HR"/>
                </w:rPr>
                <w:t> </w:t>
              </w:r>
            </w:ins>
            <w:r w:rsidR="005E034B" w:rsidRPr="00DB0267">
              <w:rPr>
                <w:sz w:val="22"/>
                <w:szCs w:val="22"/>
                <w:lang w:val="hr-HR"/>
              </w:rPr>
              <w:t>0,0008</w:t>
            </w:r>
          </w:p>
        </w:tc>
      </w:tr>
      <w:tr w:rsidR="005E034B" w:rsidRPr="00DB0267" w14:paraId="6497678B" w14:textId="77777777" w:rsidTr="00FE4635">
        <w:tc>
          <w:tcPr>
            <w:tcW w:w="2874" w:type="dxa"/>
            <w:tcBorders>
              <w:top w:val="single" w:sz="6" w:space="0" w:color="000000"/>
              <w:left w:val="single" w:sz="4" w:space="0" w:color="auto"/>
              <w:bottom w:val="nil"/>
              <w:right w:val="single" w:sz="6" w:space="0" w:color="000000"/>
            </w:tcBorders>
          </w:tcPr>
          <w:p w14:paraId="2DE25CFA" w14:textId="77777777" w:rsidR="005E034B" w:rsidRPr="00DB0267" w:rsidRDefault="005E034B" w:rsidP="00040D47">
            <w:pPr>
              <w:pStyle w:val="TableText10"/>
              <w:keepNext/>
              <w:rPr>
                <w:sz w:val="22"/>
                <w:szCs w:val="22"/>
                <w:lang w:val="hr-HR"/>
              </w:rPr>
            </w:pPr>
            <w:r w:rsidRPr="00DB0267">
              <w:rPr>
                <w:sz w:val="22"/>
                <w:szCs w:val="22"/>
                <w:lang w:val="hr-HR"/>
              </w:rPr>
              <w:t>Smrt (događaj ukupnog preživljenja)</w:t>
            </w:r>
          </w:p>
        </w:tc>
        <w:tc>
          <w:tcPr>
            <w:tcW w:w="1625" w:type="dxa"/>
            <w:tcBorders>
              <w:top w:val="single" w:sz="6" w:space="0" w:color="000000"/>
              <w:left w:val="single" w:sz="6" w:space="0" w:color="000000"/>
              <w:bottom w:val="nil"/>
              <w:right w:val="single" w:sz="6" w:space="0" w:color="000000"/>
            </w:tcBorders>
          </w:tcPr>
          <w:p w14:paraId="6015B876" w14:textId="77777777" w:rsidR="005E034B" w:rsidRPr="00DB0267" w:rsidRDefault="005E034B" w:rsidP="00040D47">
            <w:pPr>
              <w:pStyle w:val="TableText10"/>
              <w:keepNext/>
              <w:jc w:val="center"/>
              <w:rPr>
                <w:sz w:val="22"/>
                <w:szCs w:val="22"/>
                <w:lang w:val="hr-HR"/>
              </w:rPr>
            </w:pPr>
          </w:p>
        </w:tc>
        <w:tc>
          <w:tcPr>
            <w:tcW w:w="1922" w:type="dxa"/>
            <w:tcBorders>
              <w:top w:val="single" w:sz="6" w:space="0" w:color="000000"/>
              <w:left w:val="single" w:sz="6" w:space="0" w:color="000000"/>
              <w:bottom w:val="nil"/>
              <w:right w:val="single" w:sz="6" w:space="0" w:color="000000"/>
            </w:tcBorders>
          </w:tcPr>
          <w:p w14:paraId="3C52784F" w14:textId="77777777" w:rsidR="005E034B" w:rsidRPr="00DB0267" w:rsidRDefault="005E034B" w:rsidP="00040D47">
            <w:pPr>
              <w:pStyle w:val="TableText10"/>
              <w:keepNext/>
              <w:jc w:val="center"/>
              <w:rPr>
                <w:sz w:val="22"/>
                <w:szCs w:val="22"/>
                <w:lang w:val="hr-HR"/>
              </w:rPr>
            </w:pPr>
          </w:p>
        </w:tc>
        <w:tc>
          <w:tcPr>
            <w:tcW w:w="2152" w:type="dxa"/>
            <w:tcBorders>
              <w:top w:val="single" w:sz="6" w:space="0" w:color="000000"/>
              <w:left w:val="single" w:sz="6" w:space="0" w:color="000000"/>
              <w:bottom w:val="nil"/>
              <w:right w:val="single" w:sz="4" w:space="0" w:color="auto"/>
            </w:tcBorders>
          </w:tcPr>
          <w:p w14:paraId="42DE48B0" w14:textId="77777777" w:rsidR="005E034B" w:rsidRPr="00DB0267" w:rsidRDefault="005E034B" w:rsidP="00040D47">
            <w:pPr>
              <w:pStyle w:val="TableText10"/>
              <w:keepNext/>
              <w:jc w:val="center"/>
              <w:rPr>
                <w:sz w:val="22"/>
                <w:szCs w:val="22"/>
                <w:lang w:val="hr-HR"/>
              </w:rPr>
            </w:pPr>
          </w:p>
        </w:tc>
      </w:tr>
      <w:tr w:rsidR="005E034B" w:rsidRPr="00DB0267" w14:paraId="63AE10A5" w14:textId="77777777" w:rsidTr="00FE4635">
        <w:tc>
          <w:tcPr>
            <w:tcW w:w="2874" w:type="dxa"/>
            <w:tcBorders>
              <w:top w:val="nil"/>
              <w:left w:val="single" w:sz="4" w:space="0" w:color="auto"/>
              <w:bottom w:val="single" w:sz="4" w:space="0" w:color="auto"/>
              <w:right w:val="single" w:sz="6" w:space="0" w:color="000000"/>
            </w:tcBorders>
          </w:tcPr>
          <w:p w14:paraId="1F6C3702" w14:textId="77777777" w:rsidR="005E034B" w:rsidRPr="00DB0267" w:rsidRDefault="005E034B" w:rsidP="00040D47">
            <w:pPr>
              <w:pStyle w:val="TableText10"/>
              <w:keepNext/>
              <w:spacing w:before="40" w:after="120"/>
              <w:jc w:val="both"/>
              <w:rPr>
                <w:rFonts w:ascii="PMingLiU" w:eastAsia="PMingLiU"/>
                <w:sz w:val="22"/>
                <w:szCs w:val="22"/>
                <w:lang w:val="hr-HR"/>
              </w:rPr>
            </w:pPr>
            <w:r w:rsidRPr="00DB0267">
              <w:rPr>
                <w:sz w:val="22"/>
                <w:szCs w:val="22"/>
                <w:lang w:val="hr-HR"/>
              </w:rPr>
              <w:t>broj bolesnica s događajem</w:t>
            </w:r>
          </w:p>
        </w:tc>
        <w:tc>
          <w:tcPr>
            <w:tcW w:w="1625" w:type="dxa"/>
            <w:tcBorders>
              <w:top w:val="nil"/>
              <w:left w:val="single" w:sz="6" w:space="0" w:color="000000"/>
              <w:bottom w:val="single" w:sz="4" w:space="0" w:color="auto"/>
              <w:right w:val="single" w:sz="6" w:space="0" w:color="000000"/>
            </w:tcBorders>
          </w:tcPr>
          <w:p w14:paraId="158716B4" w14:textId="77777777" w:rsidR="005E034B" w:rsidRPr="00DB0267" w:rsidRDefault="005E034B" w:rsidP="00040D47">
            <w:pPr>
              <w:pStyle w:val="TableText10"/>
              <w:keepNext/>
              <w:spacing w:before="40" w:after="120"/>
              <w:jc w:val="center"/>
              <w:rPr>
                <w:sz w:val="22"/>
                <w:szCs w:val="22"/>
                <w:lang w:val="hr-HR"/>
              </w:rPr>
            </w:pPr>
            <w:r w:rsidRPr="00DB0267">
              <w:rPr>
                <w:sz w:val="22"/>
                <w:szCs w:val="22"/>
                <w:lang w:val="hr-HR"/>
              </w:rPr>
              <w:t>80</w:t>
            </w:r>
          </w:p>
        </w:tc>
        <w:tc>
          <w:tcPr>
            <w:tcW w:w="1922" w:type="dxa"/>
            <w:tcBorders>
              <w:top w:val="nil"/>
              <w:left w:val="single" w:sz="6" w:space="0" w:color="000000"/>
              <w:bottom w:val="single" w:sz="4" w:space="0" w:color="auto"/>
              <w:right w:val="single" w:sz="6" w:space="0" w:color="000000"/>
            </w:tcBorders>
          </w:tcPr>
          <w:p w14:paraId="7A7EBC19" w14:textId="77777777" w:rsidR="005E034B" w:rsidRPr="00DB0267" w:rsidRDefault="005E034B" w:rsidP="00040D47">
            <w:pPr>
              <w:pStyle w:val="TableText10"/>
              <w:keepNext/>
              <w:spacing w:before="40" w:after="120"/>
              <w:jc w:val="center"/>
              <w:rPr>
                <w:sz w:val="22"/>
                <w:szCs w:val="22"/>
                <w:lang w:val="hr-HR"/>
              </w:rPr>
            </w:pPr>
            <w:r w:rsidRPr="00DB0267">
              <w:rPr>
                <w:sz w:val="22"/>
                <w:szCs w:val="22"/>
                <w:lang w:val="hr-HR"/>
              </w:rPr>
              <w:t>56</w:t>
            </w:r>
          </w:p>
        </w:tc>
        <w:tc>
          <w:tcPr>
            <w:tcW w:w="2152" w:type="dxa"/>
            <w:tcBorders>
              <w:top w:val="nil"/>
              <w:left w:val="single" w:sz="6" w:space="0" w:color="000000"/>
              <w:bottom w:val="single" w:sz="4" w:space="0" w:color="auto"/>
              <w:right w:val="single" w:sz="4" w:space="0" w:color="auto"/>
            </w:tcBorders>
          </w:tcPr>
          <w:p w14:paraId="6B02FA93" w14:textId="77777777" w:rsidR="005E034B" w:rsidRPr="00DB0267" w:rsidRDefault="005E034B" w:rsidP="00040D47">
            <w:pPr>
              <w:pStyle w:val="TableText10"/>
              <w:keepNext/>
              <w:spacing w:before="40" w:after="120"/>
              <w:jc w:val="center"/>
              <w:rPr>
                <w:sz w:val="22"/>
                <w:szCs w:val="22"/>
                <w:lang w:val="hr-HR"/>
              </w:rPr>
            </w:pPr>
            <w:r w:rsidRPr="00DB0267">
              <w:rPr>
                <w:sz w:val="22"/>
                <w:szCs w:val="22"/>
                <w:lang w:val="hr-HR"/>
              </w:rPr>
              <w:t>0,66 (0,47; 0,93)</w:t>
            </w:r>
          </w:p>
          <w:p w14:paraId="6C53BE07" w14:textId="57574F68" w:rsidR="005E034B" w:rsidRPr="00DB0267" w:rsidRDefault="003A6294" w:rsidP="00040D47">
            <w:pPr>
              <w:pStyle w:val="TableText10"/>
              <w:keepNext/>
              <w:spacing w:before="40" w:after="120"/>
              <w:jc w:val="center"/>
              <w:rPr>
                <w:rFonts w:ascii="PMingLiU" w:eastAsia="PMingLiU"/>
                <w:sz w:val="22"/>
                <w:szCs w:val="22"/>
                <w:lang w:val="hr-HR"/>
              </w:rPr>
            </w:pPr>
            <w:r w:rsidRPr="00DB0267">
              <w:rPr>
                <w:sz w:val="22"/>
                <w:szCs w:val="22"/>
                <w:lang w:val="hr-HR"/>
              </w:rPr>
              <w:t>p</w:t>
            </w:r>
            <w:ins w:id="1286" w:author="Regulatory 1" w:date="2025-08-21T15:59:00Z">
              <w:r w:rsidR="0072212D" w:rsidRPr="00DB0267">
                <w:rPr>
                  <w:sz w:val="22"/>
                  <w:szCs w:val="22"/>
                  <w:lang w:val="hr-HR"/>
                </w:rPr>
                <w:t> </w:t>
              </w:r>
            </w:ins>
            <w:r w:rsidR="005E034B" w:rsidRPr="00DB0267">
              <w:rPr>
                <w:sz w:val="22"/>
                <w:szCs w:val="22"/>
                <w:lang w:val="hr-HR"/>
              </w:rPr>
              <w:t>=</w:t>
            </w:r>
            <w:ins w:id="1287" w:author="Regulatory 1" w:date="2025-08-21T15:59:00Z">
              <w:r w:rsidR="0072212D" w:rsidRPr="00DB0267">
                <w:rPr>
                  <w:sz w:val="22"/>
                  <w:szCs w:val="22"/>
                  <w:lang w:val="hr-HR"/>
                </w:rPr>
                <w:t> </w:t>
              </w:r>
            </w:ins>
            <w:r w:rsidR="005E034B" w:rsidRPr="00DB0267">
              <w:rPr>
                <w:sz w:val="22"/>
                <w:szCs w:val="22"/>
                <w:lang w:val="hr-HR"/>
              </w:rPr>
              <w:t>0,0182</w:t>
            </w:r>
          </w:p>
        </w:tc>
      </w:tr>
    </w:tbl>
    <w:p w14:paraId="27C17EC2" w14:textId="2EF869E6" w:rsidR="005E034B" w:rsidRPr="00DB0267" w:rsidRDefault="005E034B" w:rsidP="00040D47">
      <w:pPr>
        <w:rPr>
          <w:sz w:val="20"/>
        </w:rPr>
      </w:pPr>
      <w:r w:rsidRPr="00DB0267">
        <w:rPr>
          <w:sz w:val="20"/>
        </w:rPr>
        <w:t>AC→D</w:t>
      </w:r>
      <w:del w:id="1288" w:author="Regulatory 1" w:date="2025-08-21T15:51:00Z">
        <w:r w:rsidRPr="00DB0267" w:rsidDel="0072212D">
          <w:rPr>
            <w:sz w:val="20"/>
          </w:rPr>
          <w:delText xml:space="preserve"> </w:delText>
        </w:r>
      </w:del>
      <w:ins w:id="1289" w:author="Regulatory 1" w:date="2025-08-21T15:51:00Z">
        <w:r w:rsidR="0072212D" w:rsidRPr="00DB0267">
          <w:rPr>
            <w:sz w:val="20"/>
          </w:rPr>
          <w:t> </w:t>
        </w:r>
      </w:ins>
      <w:r w:rsidRPr="00DB0267">
        <w:rPr>
          <w:sz w:val="20"/>
        </w:rPr>
        <w:t>=</w:t>
      </w:r>
      <w:ins w:id="1290" w:author="Regulatory 1" w:date="2025-08-21T15:51:00Z">
        <w:r w:rsidR="0072212D" w:rsidRPr="00DB0267">
          <w:rPr>
            <w:sz w:val="20"/>
          </w:rPr>
          <w:t> </w:t>
        </w:r>
      </w:ins>
      <w:del w:id="1291" w:author="Regulatory 1" w:date="2025-08-21T15:51:00Z">
        <w:r w:rsidRPr="00DB0267" w:rsidDel="0072212D">
          <w:rPr>
            <w:sz w:val="20"/>
          </w:rPr>
          <w:delText xml:space="preserve"> </w:delText>
        </w:r>
      </w:del>
      <w:r w:rsidRPr="00DB0267">
        <w:rPr>
          <w:sz w:val="20"/>
        </w:rPr>
        <w:t>doksorubicin i ciklofosfamid nakon kojih slijedi docetaksel; DCarbH</w:t>
      </w:r>
      <w:del w:id="1292" w:author="Regulatory 1" w:date="2025-08-21T15:51:00Z">
        <w:r w:rsidRPr="00DB0267" w:rsidDel="0072212D">
          <w:rPr>
            <w:sz w:val="20"/>
          </w:rPr>
          <w:delText xml:space="preserve"> </w:delText>
        </w:r>
      </w:del>
      <w:ins w:id="1293" w:author="Regulatory 1" w:date="2025-08-21T15:51:00Z">
        <w:r w:rsidR="0072212D" w:rsidRPr="00DB0267">
          <w:rPr>
            <w:sz w:val="20"/>
          </w:rPr>
          <w:t> </w:t>
        </w:r>
      </w:ins>
      <w:r w:rsidRPr="00DB0267">
        <w:rPr>
          <w:sz w:val="20"/>
        </w:rPr>
        <w:t>=</w:t>
      </w:r>
      <w:ins w:id="1294" w:author="Regulatory 1" w:date="2025-08-21T15:51:00Z">
        <w:r w:rsidR="0072212D" w:rsidRPr="00DB0267">
          <w:rPr>
            <w:sz w:val="20"/>
          </w:rPr>
          <w:t> </w:t>
        </w:r>
      </w:ins>
      <w:del w:id="1295" w:author="Regulatory 1" w:date="2025-08-21T15:51:00Z">
        <w:r w:rsidRPr="00DB0267" w:rsidDel="0072212D">
          <w:rPr>
            <w:sz w:val="20"/>
          </w:rPr>
          <w:delText xml:space="preserve"> </w:delText>
        </w:r>
      </w:del>
      <w:r w:rsidRPr="00DB0267">
        <w:rPr>
          <w:sz w:val="20"/>
        </w:rPr>
        <w:t>docetaksel, karboplatin i trastuzumab; CI</w:t>
      </w:r>
      <w:del w:id="1296" w:author="Regulatory 1" w:date="2025-08-21T15:51:00Z">
        <w:r w:rsidRPr="00DB0267" w:rsidDel="0072212D">
          <w:rPr>
            <w:sz w:val="20"/>
          </w:rPr>
          <w:delText xml:space="preserve"> </w:delText>
        </w:r>
      </w:del>
      <w:ins w:id="1297" w:author="Regulatory 1" w:date="2025-08-21T15:51:00Z">
        <w:r w:rsidR="0072212D" w:rsidRPr="00DB0267">
          <w:rPr>
            <w:sz w:val="20"/>
          </w:rPr>
          <w:t> </w:t>
        </w:r>
      </w:ins>
      <w:r w:rsidRPr="00DB0267">
        <w:rPr>
          <w:sz w:val="20"/>
        </w:rPr>
        <w:t>=</w:t>
      </w:r>
      <w:ins w:id="1298" w:author="Regulatory 1" w:date="2025-08-21T15:51:00Z">
        <w:r w:rsidR="0072212D" w:rsidRPr="00DB0267">
          <w:rPr>
            <w:sz w:val="20"/>
          </w:rPr>
          <w:t> </w:t>
        </w:r>
      </w:ins>
      <w:del w:id="1299" w:author="Regulatory 1" w:date="2025-08-21T15:51:00Z">
        <w:r w:rsidRPr="00DB0267" w:rsidDel="0072212D">
          <w:rPr>
            <w:sz w:val="20"/>
          </w:rPr>
          <w:delText xml:space="preserve"> </w:delText>
        </w:r>
      </w:del>
      <w:r w:rsidRPr="00DB0267">
        <w:rPr>
          <w:sz w:val="20"/>
        </w:rPr>
        <w:t>interval pouzdanosti</w:t>
      </w:r>
    </w:p>
    <w:p w14:paraId="452892C5" w14:textId="77777777" w:rsidR="005E034B" w:rsidRPr="00DB0267" w:rsidRDefault="005E034B" w:rsidP="00040D47">
      <w:pPr>
        <w:rPr>
          <w:szCs w:val="22"/>
          <w:lang w:eastAsia="en-US"/>
        </w:rPr>
      </w:pPr>
    </w:p>
    <w:p w14:paraId="4093758B" w14:textId="72549B43" w:rsidR="005E034B" w:rsidRPr="00DB0267" w:rsidRDefault="005E034B" w:rsidP="00040D47">
      <w:pPr>
        <w:rPr>
          <w:szCs w:val="22"/>
        </w:rPr>
      </w:pPr>
      <w:r w:rsidRPr="00DB0267">
        <w:rPr>
          <w:szCs w:val="22"/>
        </w:rPr>
        <w:t xml:space="preserve">Za primarnu mjeru ishoda </w:t>
      </w:r>
      <w:r w:rsidR="00DA2FF6" w:rsidRPr="00DB0267">
        <w:rPr>
          <w:szCs w:val="22"/>
        </w:rPr>
        <w:t xml:space="preserve">ispitivanja </w:t>
      </w:r>
      <w:r w:rsidRPr="00DB0267">
        <w:rPr>
          <w:szCs w:val="22"/>
        </w:rPr>
        <w:t xml:space="preserve">BCIRG 006, preživljenje bez bolesti, omjer </w:t>
      </w:r>
      <w:r w:rsidR="00BE48AD" w:rsidRPr="00DB0267">
        <w:rPr>
          <w:szCs w:val="22"/>
        </w:rPr>
        <w:t>hazarda</w:t>
      </w:r>
      <w:r w:rsidRPr="00DB0267">
        <w:rPr>
          <w:szCs w:val="22"/>
        </w:rPr>
        <w:t xml:space="preserve"> apsol</w:t>
      </w:r>
      <w:r w:rsidR="00A71E5A" w:rsidRPr="00DB0267">
        <w:rPr>
          <w:szCs w:val="22"/>
        </w:rPr>
        <w:t>u</w:t>
      </w:r>
      <w:r w:rsidRPr="00DB0267">
        <w:rPr>
          <w:szCs w:val="22"/>
        </w:rPr>
        <w:t xml:space="preserve">tno je povoljan u smislu trogodišnjeg </w:t>
      </w:r>
      <w:r w:rsidR="00DA2FF6" w:rsidRPr="00DB0267">
        <w:rPr>
          <w:szCs w:val="22"/>
        </w:rPr>
        <w:t xml:space="preserve">preživljenja </w:t>
      </w:r>
      <w:r w:rsidRPr="00DB0267">
        <w:rPr>
          <w:szCs w:val="22"/>
        </w:rPr>
        <w:t>bez bolesti s razlikom od 5,8</w:t>
      </w:r>
      <w:del w:id="1300" w:author="Regulatory 1" w:date="2025-08-08T09:40:00Z">
        <w:r w:rsidRPr="00DB0267" w:rsidDel="00056C5E">
          <w:rPr>
            <w:szCs w:val="22"/>
          </w:rPr>
          <w:delText xml:space="preserve"> </w:delText>
        </w:r>
      </w:del>
      <w:ins w:id="1301" w:author="Regulatory 1" w:date="2025-08-08T09:40:00Z">
        <w:r w:rsidR="00056C5E" w:rsidRPr="00DB0267">
          <w:rPr>
            <w:szCs w:val="22"/>
          </w:rPr>
          <w:t> </w:t>
        </w:r>
      </w:ins>
      <w:r w:rsidR="00DA2FF6" w:rsidRPr="00DB0267">
        <w:rPr>
          <w:szCs w:val="22"/>
        </w:rPr>
        <w:t xml:space="preserve">postotnih bodova </w:t>
      </w:r>
      <w:r w:rsidRPr="00DB0267">
        <w:rPr>
          <w:szCs w:val="22"/>
        </w:rPr>
        <w:t xml:space="preserve">(86,7 % </w:t>
      </w:r>
      <w:r w:rsidR="005A57C4" w:rsidRPr="00DB0267">
        <w:rPr>
          <w:szCs w:val="22"/>
        </w:rPr>
        <w:t>na</w:t>
      </w:r>
      <w:r w:rsidR="001C592B" w:rsidRPr="00DB0267">
        <w:rPr>
          <w:szCs w:val="22"/>
        </w:rPr>
        <w:t>spram</w:t>
      </w:r>
      <w:r w:rsidRPr="00DB0267">
        <w:rPr>
          <w:szCs w:val="22"/>
        </w:rPr>
        <w:t xml:space="preserve"> 80,9 %) u korist AC→DH skupine (Herceptin) i 4,6 </w:t>
      </w:r>
      <w:r w:rsidR="00DA2FF6" w:rsidRPr="00DB0267">
        <w:rPr>
          <w:szCs w:val="22"/>
        </w:rPr>
        <w:t>postotnih bodova</w:t>
      </w:r>
      <w:r w:rsidRPr="00DB0267">
        <w:rPr>
          <w:szCs w:val="22"/>
        </w:rPr>
        <w:t xml:space="preserve"> (85</w:t>
      </w:r>
      <w:r w:rsidR="005A57C4" w:rsidRPr="00DB0267">
        <w:rPr>
          <w:szCs w:val="22"/>
        </w:rPr>
        <w:t>,</w:t>
      </w:r>
      <w:r w:rsidRPr="00DB0267">
        <w:rPr>
          <w:szCs w:val="22"/>
        </w:rPr>
        <w:t xml:space="preserve">5 % </w:t>
      </w:r>
      <w:r w:rsidR="00EC3770" w:rsidRPr="00DB0267">
        <w:rPr>
          <w:szCs w:val="22"/>
        </w:rPr>
        <w:t>naspram</w:t>
      </w:r>
      <w:r w:rsidR="005A57C4" w:rsidRPr="00DB0267">
        <w:rPr>
          <w:szCs w:val="22"/>
        </w:rPr>
        <w:t xml:space="preserve"> </w:t>
      </w:r>
      <w:del w:id="1302" w:author="Regulatory 1" w:date="2025-08-08T09:39:00Z">
        <w:r w:rsidR="005A57C4" w:rsidRPr="00DB0267" w:rsidDel="00056C5E">
          <w:rPr>
            <w:szCs w:val="22"/>
          </w:rPr>
          <w:delText>na</w:delText>
        </w:r>
        <w:r w:rsidRPr="00DB0267" w:rsidDel="00056C5E">
          <w:rPr>
            <w:szCs w:val="22"/>
          </w:rPr>
          <w:delText xml:space="preserve"> </w:delText>
        </w:r>
      </w:del>
      <w:r w:rsidRPr="00DB0267">
        <w:rPr>
          <w:szCs w:val="22"/>
        </w:rPr>
        <w:t>80</w:t>
      </w:r>
      <w:r w:rsidR="005A57C4" w:rsidRPr="00DB0267">
        <w:rPr>
          <w:szCs w:val="22"/>
        </w:rPr>
        <w:t>,</w:t>
      </w:r>
      <w:r w:rsidR="00A77D59" w:rsidRPr="00DB0267">
        <w:rPr>
          <w:szCs w:val="22"/>
        </w:rPr>
        <w:t xml:space="preserve">9 %) u korist DCarbH </w:t>
      </w:r>
      <w:r w:rsidRPr="00DB0267">
        <w:rPr>
          <w:szCs w:val="22"/>
        </w:rPr>
        <w:t xml:space="preserve">skupine (Herceptin) u </w:t>
      </w:r>
      <w:r w:rsidR="00F27C30" w:rsidRPr="00DB0267">
        <w:rPr>
          <w:szCs w:val="22"/>
        </w:rPr>
        <w:t xml:space="preserve">usporedbi s </w:t>
      </w:r>
      <w:r w:rsidRPr="00DB0267">
        <w:rPr>
          <w:szCs w:val="22"/>
        </w:rPr>
        <w:t>AC→D skupin</w:t>
      </w:r>
      <w:r w:rsidR="00F27C30" w:rsidRPr="00DB0267">
        <w:rPr>
          <w:szCs w:val="22"/>
        </w:rPr>
        <w:t>om</w:t>
      </w:r>
      <w:r w:rsidRPr="00DB0267">
        <w:rPr>
          <w:szCs w:val="22"/>
        </w:rPr>
        <w:t>.</w:t>
      </w:r>
    </w:p>
    <w:p w14:paraId="74113780" w14:textId="77777777" w:rsidR="005E034B" w:rsidRPr="00DB0267" w:rsidRDefault="005E034B" w:rsidP="00040D47">
      <w:pPr>
        <w:rPr>
          <w:szCs w:val="22"/>
        </w:rPr>
      </w:pPr>
    </w:p>
    <w:p w14:paraId="538B19D1" w14:textId="043E418F" w:rsidR="005E034B" w:rsidRPr="00DB0267" w:rsidRDefault="005E034B" w:rsidP="00040D47">
      <w:pPr>
        <w:rPr>
          <w:szCs w:val="22"/>
        </w:rPr>
      </w:pPr>
      <w:r w:rsidRPr="00DB0267">
        <w:rPr>
          <w:szCs w:val="22"/>
        </w:rPr>
        <w:t xml:space="preserve">U </w:t>
      </w:r>
      <w:r w:rsidR="00DA2FF6" w:rsidRPr="00DB0267">
        <w:rPr>
          <w:szCs w:val="22"/>
        </w:rPr>
        <w:t xml:space="preserve">ispitivanju </w:t>
      </w:r>
      <w:r w:rsidRPr="00DB0267">
        <w:rPr>
          <w:szCs w:val="22"/>
        </w:rPr>
        <w:t>BCIRG 006 je 213/1075 bolesnica u skupini DCarbH (TCH), 221/1074 bolesnica u skupini AC→DH (AC→TH) i 217/1073 bolesnica u skupini AC→D (AC→T) imalo Karnofsk</w:t>
      </w:r>
      <w:r w:rsidR="00295850" w:rsidRPr="00DB0267">
        <w:rPr>
          <w:szCs w:val="22"/>
        </w:rPr>
        <w:t>y status</w:t>
      </w:r>
      <w:r w:rsidRPr="00DB0267">
        <w:rPr>
          <w:szCs w:val="22"/>
        </w:rPr>
        <w:t xml:space="preserve"> ≤90 (bilo 80 ili 90). Nije primijećena prednost u pogledu preživljenja bez bolesti u toj podskupini bolesnica (omjer </w:t>
      </w:r>
      <w:r w:rsidR="00BE48AD" w:rsidRPr="00DB0267">
        <w:rPr>
          <w:szCs w:val="22"/>
        </w:rPr>
        <w:t>hazarda</w:t>
      </w:r>
      <w:del w:id="1303" w:author="Regulatory 1" w:date="2025-08-21T15:52:00Z">
        <w:r w:rsidRPr="00DB0267" w:rsidDel="0072212D">
          <w:rPr>
            <w:szCs w:val="22"/>
          </w:rPr>
          <w:delText xml:space="preserve"> </w:delText>
        </w:r>
      </w:del>
      <w:ins w:id="1304" w:author="Regulatory 1" w:date="2025-08-21T15:52:00Z">
        <w:r w:rsidR="0072212D" w:rsidRPr="00DB0267">
          <w:rPr>
            <w:szCs w:val="22"/>
          </w:rPr>
          <w:t> </w:t>
        </w:r>
      </w:ins>
      <w:r w:rsidRPr="00DB0267">
        <w:rPr>
          <w:szCs w:val="22"/>
        </w:rPr>
        <w:t>=</w:t>
      </w:r>
      <w:ins w:id="1305" w:author="Regulatory 1" w:date="2025-08-21T15:52:00Z">
        <w:r w:rsidR="0072212D" w:rsidRPr="00DB0267">
          <w:rPr>
            <w:szCs w:val="22"/>
          </w:rPr>
          <w:t> </w:t>
        </w:r>
      </w:ins>
      <w:del w:id="1306" w:author="Regulatory 1" w:date="2025-08-21T15:52:00Z">
        <w:r w:rsidRPr="00DB0267" w:rsidDel="0072212D">
          <w:rPr>
            <w:szCs w:val="22"/>
          </w:rPr>
          <w:delText xml:space="preserve"> </w:delText>
        </w:r>
      </w:del>
      <w:r w:rsidRPr="00DB0267">
        <w:rPr>
          <w:szCs w:val="22"/>
        </w:rPr>
        <w:t>1,16; 95</w:t>
      </w:r>
      <w:del w:id="1307" w:author="Regulatory 1" w:date="2025-08-08T09:08:00Z">
        <w:r w:rsidRPr="00DB0267" w:rsidDel="007E1066">
          <w:rPr>
            <w:szCs w:val="22"/>
          </w:rPr>
          <w:delText>%</w:delText>
        </w:r>
      </w:del>
      <w:ins w:id="1308" w:author="Regulatory 1" w:date="2025-08-08T09:08:00Z">
        <w:r w:rsidR="007E1066" w:rsidRPr="00DB0267">
          <w:rPr>
            <w:szCs w:val="22"/>
          </w:rPr>
          <w:t> %</w:t>
        </w:r>
      </w:ins>
      <w:r w:rsidRPr="00DB0267">
        <w:rPr>
          <w:szCs w:val="22"/>
        </w:rPr>
        <w:t xml:space="preserve"> CI [0,73; 1,83] za skupinu DCarbH (TCH), na</w:t>
      </w:r>
      <w:r w:rsidR="00CB4165" w:rsidRPr="00DB0267">
        <w:rPr>
          <w:szCs w:val="22"/>
        </w:rPr>
        <w:t>spram</w:t>
      </w:r>
      <w:r w:rsidRPr="00DB0267">
        <w:rPr>
          <w:szCs w:val="22"/>
        </w:rPr>
        <w:t xml:space="preserve"> AC→D (AC→T); omjer </w:t>
      </w:r>
      <w:r w:rsidR="00BE48AD" w:rsidRPr="00DB0267">
        <w:rPr>
          <w:szCs w:val="22"/>
        </w:rPr>
        <w:t xml:space="preserve">hazarda </w:t>
      </w:r>
      <w:del w:id="1309" w:author="Author" w:date="2025-07-17T12:36:00Z">
        <w:r w:rsidRPr="00DB0267" w:rsidDel="00C301A0">
          <w:rPr>
            <w:szCs w:val="22"/>
          </w:rPr>
          <w:delText xml:space="preserve"> </w:delText>
        </w:r>
      </w:del>
      <w:r w:rsidRPr="00DB0267">
        <w:rPr>
          <w:szCs w:val="22"/>
        </w:rPr>
        <w:t>od 0,97; 95</w:t>
      </w:r>
      <w:del w:id="1310" w:author="Regulatory 1" w:date="2025-08-08T09:08:00Z">
        <w:r w:rsidRPr="00DB0267" w:rsidDel="007E1066">
          <w:rPr>
            <w:szCs w:val="22"/>
          </w:rPr>
          <w:delText>%</w:delText>
        </w:r>
      </w:del>
      <w:ins w:id="1311" w:author="Regulatory 1" w:date="2025-08-08T09:08:00Z">
        <w:r w:rsidR="007E1066" w:rsidRPr="00DB0267">
          <w:rPr>
            <w:szCs w:val="22"/>
          </w:rPr>
          <w:t> %</w:t>
        </w:r>
      </w:ins>
      <w:r w:rsidRPr="00DB0267">
        <w:rPr>
          <w:szCs w:val="22"/>
        </w:rPr>
        <w:t xml:space="preserve"> CI [0,60; 1,55] za AC→DH (AC→TH) na</w:t>
      </w:r>
      <w:r w:rsidR="00CB4165" w:rsidRPr="00DB0267">
        <w:rPr>
          <w:szCs w:val="22"/>
        </w:rPr>
        <w:t>spram</w:t>
      </w:r>
      <w:r w:rsidRPr="00DB0267">
        <w:rPr>
          <w:szCs w:val="22"/>
        </w:rPr>
        <w:t xml:space="preserve"> AC→D</w:t>
      </w:r>
      <w:ins w:id="1312" w:author="Regulatory 1" w:date="2025-08-08T09:41:00Z">
        <w:r w:rsidR="00F352F6" w:rsidRPr="00DB0267">
          <w:rPr>
            <w:szCs w:val="22"/>
          </w:rPr>
          <w:t>)</w:t>
        </w:r>
      </w:ins>
      <w:r w:rsidRPr="00DB0267">
        <w:rPr>
          <w:szCs w:val="22"/>
        </w:rPr>
        <w:t>.</w:t>
      </w:r>
    </w:p>
    <w:p w14:paraId="1A6A4B8F" w14:textId="77777777" w:rsidR="005E034B" w:rsidRPr="00DB0267" w:rsidRDefault="005E034B" w:rsidP="00040D47">
      <w:pPr>
        <w:rPr>
          <w:szCs w:val="22"/>
          <w:lang w:eastAsia="en-US"/>
        </w:rPr>
      </w:pPr>
    </w:p>
    <w:p w14:paraId="7AE15E40" w14:textId="65B594C2" w:rsidR="005E034B" w:rsidRPr="00DB0267" w:rsidRDefault="005E034B" w:rsidP="00040D47">
      <w:pPr>
        <w:keepNext/>
        <w:rPr>
          <w:szCs w:val="22"/>
        </w:rPr>
      </w:pPr>
      <w:r w:rsidRPr="00DB0267">
        <w:rPr>
          <w:szCs w:val="22"/>
        </w:rPr>
        <w:t xml:space="preserve">Dodatno je provedena </w:t>
      </w:r>
      <w:r w:rsidRPr="00DB0267">
        <w:rPr>
          <w:i/>
          <w:szCs w:val="22"/>
        </w:rPr>
        <w:t>post-hoc</w:t>
      </w:r>
      <w:r w:rsidRPr="00DB0267">
        <w:rPr>
          <w:szCs w:val="22"/>
        </w:rPr>
        <w:t xml:space="preserve"> eksplorativna analiza podataka dobivenih iz skupne analize kliničkih ispitivanja NSABP B</w:t>
      </w:r>
      <w:ins w:id="1313" w:author="Regulatory 1" w:date="2025-08-08T09:20:00Z">
        <w:r w:rsidR="001C4C43" w:rsidRPr="00DB0267">
          <w:rPr>
            <w:rFonts w:eastAsia="Verdana"/>
            <w:szCs w:val="22"/>
            <w:lang w:eastAsia="en-US"/>
          </w:rPr>
          <w:noBreakHyphen/>
        </w:r>
      </w:ins>
      <w:del w:id="1314" w:author="Regulatory 1" w:date="2025-08-08T09:20:00Z">
        <w:r w:rsidRPr="00DB0267" w:rsidDel="001C4C43">
          <w:rPr>
            <w:szCs w:val="22"/>
          </w:rPr>
          <w:delText>-</w:delText>
        </w:r>
      </w:del>
      <w:r w:rsidRPr="00DB0267">
        <w:rPr>
          <w:szCs w:val="22"/>
        </w:rPr>
        <w:t>31/NCCTG N9831</w:t>
      </w:r>
      <w:r w:rsidR="00340A5D" w:rsidRPr="00DB0267">
        <w:rPr>
          <w:szCs w:val="22"/>
          <w:vertAlign w:val="superscript"/>
        </w:rPr>
        <w:t>*</w:t>
      </w:r>
      <w:r w:rsidRPr="00DB0267">
        <w:rPr>
          <w:szCs w:val="22"/>
        </w:rPr>
        <w:t xml:space="preserve"> i BCIRG006, koja uključuje preživljenj</w:t>
      </w:r>
      <w:r w:rsidR="00295850" w:rsidRPr="00DB0267">
        <w:rPr>
          <w:szCs w:val="22"/>
        </w:rPr>
        <w:t>e</w:t>
      </w:r>
      <w:r w:rsidRPr="00DB0267">
        <w:rPr>
          <w:szCs w:val="22"/>
        </w:rPr>
        <w:t xml:space="preserve"> bez bolesti i simptomatske srčane događaje. Rezultati su sažeto prikazani u </w:t>
      </w:r>
      <w:r w:rsidR="00EC3770" w:rsidRPr="00DB0267">
        <w:rPr>
          <w:szCs w:val="22"/>
        </w:rPr>
        <w:t>T</w:t>
      </w:r>
      <w:r w:rsidRPr="00DB0267">
        <w:rPr>
          <w:szCs w:val="22"/>
        </w:rPr>
        <w:t>ablici</w:t>
      </w:r>
      <w:r w:rsidR="00EC3770" w:rsidRPr="00DB0267">
        <w:rPr>
          <w:szCs w:val="22"/>
        </w:rPr>
        <w:t xml:space="preserve"> 1</w:t>
      </w:r>
      <w:r w:rsidR="00340A5D" w:rsidRPr="00DB0267">
        <w:rPr>
          <w:szCs w:val="22"/>
        </w:rPr>
        <w:t>1</w:t>
      </w:r>
      <w:r w:rsidRPr="00DB0267">
        <w:rPr>
          <w:szCs w:val="22"/>
        </w:rPr>
        <w:t xml:space="preserve">: </w:t>
      </w:r>
    </w:p>
    <w:p w14:paraId="32E9AB05" w14:textId="77777777" w:rsidR="00EC3770" w:rsidRPr="00DB0267" w:rsidRDefault="00EC3770" w:rsidP="00040D47">
      <w:pPr>
        <w:keepNext/>
        <w:rPr>
          <w:szCs w:val="22"/>
        </w:rPr>
      </w:pPr>
    </w:p>
    <w:p w14:paraId="4952BCB4" w14:textId="4D14122A" w:rsidR="00EC3770" w:rsidRPr="00DB0267" w:rsidRDefault="00EC3770" w:rsidP="00040D47">
      <w:pPr>
        <w:keepNext/>
        <w:keepLines/>
        <w:rPr>
          <w:szCs w:val="22"/>
        </w:rPr>
      </w:pPr>
      <w:r w:rsidRPr="00DB0267">
        <w:rPr>
          <w:szCs w:val="22"/>
        </w:rPr>
        <w:t>Tablica 1</w:t>
      </w:r>
      <w:r w:rsidR="00340A5D" w:rsidRPr="00DB0267">
        <w:rPr>
          <w:szCs w:val="22"/>
        </w:rPr>
        <w:t>1</w:t>
      </w:r>
      <w:r w:rsidRPr="00DB0267">
        <w:rPr>
          <w:szCs w:val="22"/>
        </w:rPr>
        <w:t xml:space="preserve"> Rezultati </w:t>
      </w:r>
      <w:r w:rsidRPr="00DB0267">
        <w:rPr>
          <w:i/>
          <w:szCs w:val="22"/>
        </w:rPr>
        <w:t>post-hoc</w:t>
      </w:r>
      <w:r w:rsidRPr="00DB0267">
        <w:rPr>
          <w:szCs w:val="22"/>
        </w:rPr>
        <w:t xml:space="preserve"> eksplorativne analize podataka dobivenih iz skupne analize kliničkih ispitivanja NSABP</w:t>
      </w:r>
      <w:del w:id="1315" w:author="Regulatory 1" w:date="2025-08-08T09:20:00Z">
        <w:r w:rsidRPr="00DB0267" w:rsidDel="001C4C43">
          <w:rPr>
            <w:szCs w:val="22"/>
          </w:rPr>
          <w:delText xml:space="preserve"> </w:delText>
        </w:r>
      </w:del>
      <w:ins w:id="1316" w:author="Regulatory 1" w:date="2025-08-08T09:20:00Z">
        <w:r w:rsidR="001C4C43" w:rsidRPr="00DB0267">
          <w:rPr>
            <w:szCs w:val="22"/>
          </w:rPr>
          <w:t> </w:t>
        </w:r>
      </w:ins>
      <w:r w:rsidRPr="00DB0267">
        <w:rPr>
          <w:szCs w:val="22"/>
        </w:rPr>
        <w:t>B</w:t>
      </w:r>
      <w:ins w:id="1317" w:author="Regulatory 1" w:date="2025-08-08T09:20:00Z">
        <w:r w:rsidR="001C4C43" w:rsidRPr="00DB0267">
          <w:rPr>
            <w:rFonts w:eastAsia="Verdana"/>
            <w:szCs w:val="22"/>
            <w:lang w:eastAsia="en-US"/>
          </w:rPr>
          <w:noBreakHyphen/>
        </w:r>
      </w:ins>
      <w:del w:id="1318" w:author="Regulatory 1" w:date="2025-08-08T09:20:00Z">
        <w:r w:rsidRPr="00DB0267" w:rsidDel="001C4C43">
          <w:rPr>
            <w:szCs w:val="22"/>
          </w:rPr>
          <w:delText>-</w:delText>
        </w:r>
      </w:del>
      <w:r w:rsidRPr="00DB0267">
        <w:rPr>
          <w:szCs w:val="22"/>
        </w:rPr>
        <w:t>31/NCCTG</w:t>
      </w:r>
      <w:del w:id="1319" w:author="Regulatory 1" w:date="2025-08-08T09:20:00Z">
        <w:r w:rsidRPr="00DB0267" w:rsidDel="001C4C43">
          <w:rPr>
            <w:szCs w:val="22"/>
          </w:rPr>
          <w:delText xml:space="preserve"> </w:delText>
        </w:r>
      </w:del>
      <w:ins w:id="1320" w:author="Regulatory 1" w:date="2025-08-08T09:20:00Z">
        <w:r w:rsidR="001C4C43" w:rsidRPr="00DB0267">
          <w:rPr>
            <w:szCs w:val="22"/>
          </w:rPr>
          <w:t> </w:t>
        </w:r>
      </w:ins>
      <w:r w:rsidRPr="00DB0267">
        <w:rPr>
          <w:szCs w:val="22"/>
        </w:rPr>
        <w:t>N9831</w:t>
      </w:r>
      <w:r w:rsidR="0016157D" w:rsidRPr="00DB0267">
        <w:rPr>
          <w:szCs w:val="22"/>
          <w:vertAlign w:val="superscript"/>
        </w:rPr>
        <w:t>*</w:t>
      </w:r>
      <w:r w:rsidRPr="00DB0267">
        <w:rPr>
          <w:szCs w:val="22"/>
        </w:rPr>
        <w:t xml:space="preserve"> i BCIRG006, koja uključuje </w:t>
      </w:r>
      <w:r w:rsidR="00F529C0" w:rsidRPr="00DB0267">
        <w:rPr>
          <w:szCs w:val="22"/>
        </w:rPr>
        <w:t xml:space="preserve">događaje preživljenja </w:t>
      </w:r>
      <w:r w:rsidRPr="00DB0267">
        <w:rPr>
          <w:szCs w:val="22"/>
        </w:rPr>
        <w:t>bez simptoma bolesti i simptomatske srčane događaje</w:t>
      </w:r>
    </w:p>
    <w:p w14:paraId="061E0FB9" w14:textId="77777777" w:rsidR="005E034B" w:rsidRPr="00DB0267" w:rsidRDefault="005E034B" w:rsidP="00040D47">
      <w:pPr>
        <w:keepNext/>
        <w:keepLines/>
        <w:rPr>
          <w:szCs w:val="22"/>
          <w:lang w:eastAsia="en-US"/>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054"/>
        <w:gridCol w:w="2054"/>
        <w:gridCol w:w="1977"/>
      </w:tblGrid>
      <w:tr w:rsidR="005E034B" w:rsidRPr="00DB0267" w14:paraId="2005D5A6" w14:textId="77777777" w:rsidTr="0092558B">
        <w:trPr>
          <w:trHeight w:val="1032"/>
        </w:trPr>
        <w:tc>
          <w:tcPr>
            <w:tcW w:w="1655" w:type="pct"/>
            <w:tcBorders>
              <w:top w:val="single" w:sz="4" w:space="0" w:color="auto"/>
              <w:left w:val="single" w:sz="4" w:space="0" w:color="auto"/>
              <w:bottom w:val="single" w:sz="4" w:space="0" w:color="auto"/>
              <w:right w:val="single" w:sz="4" w:space="0" w:color="auto"/>
            </w:tcBorders>
          </w:tcPr>
          <w:p w14:paraId="4A4DE6E0" w14:textId="77777777" w:rsidR="005E034B" w:rsidRPr="00DB0267" w:rsidRDefault="005E034B" w:rsidP="00040D47">
            <w:pPr>
              <w:keepNext/>
              <w:keepLines/>
              <w:jc w:val="center"/>
              <w:rPr>
                <w:rFonts w:ascii="Minion" w:eastAsia="Verdana" w:hAnsi="Minion"/>
                <w:szCs w:val="22"/>
              </w:rPr>
            </w:pPr>
          </w:p>
        </w:tc>
        <w:tc>
          <w:tcPr>
            <w:tcW w:w="1129" w:type="pct"/>
            <w:tcBorders>
              <w:top w:val="single" w:sz="4" w:space="0" w:color="auto"/>
              <w:left w:val="single" w:sz="4" w:space="0" w:color="auto"/>
              <w:bottom w:val="single" w:sz="4" w:space="0" w:color="auto"/>
              <w:right w:val="single" w:sz="4" w:space="0" w:color="auto"/>
            </w:tcBorders>
          </w:tcPr>
          <w:p w14:paraId="299F01D5" w14:textId="77777777" w:rsidR="005E034B" w:rsidRPr="00DB0267" w:rsidRDefault="005E034B" w:rsidP="00040D47">
            <w:pPr>
              <w:keepNext/>
              <w:keepLines/>
              <w:jc w:val="center"/>
              <w:rPr>
                <w:szCs w:val="22"/>
              </w:rPr>
            </w:pPr>
            <w:r w:rsidRPr="00DB0267">
              <w:rPr>
                <w:szCs w:val="22"/>
              </w:rPr>
              <w:t>AC</w:t>
            </w:r>
            <w:r w:rsidRPr="00DB0267">
              <w:rPr>
                <w:szCs w:val="22"/>
              </w:rPr>
              <w:sym w:font="Symbol" w:char="F0AE"/>
            </w:r>
            <w:r w:rsidRPr="00DB0267">
              <w:rPr>
                <w:szCs w:val="22"/>
              </w:rPr>
              <w:t xml:space="preserve">PH </w:t>
            </w:r>
          </w:p>
          <w:p w14:paraId="541615C7" w14:textId="77777777" w:rsidR="005E034B" w:rsidRPr="00DB0267" w:rsidRDefault="005E034B" w:rsidP="00040D47">
            <w:pPr>
              <w:keepNext/>
              <w:keepLines/>
              <w:jc w:val="center"/>
              <w:rPr>
                <w:szCs w:val="22"/>
              </w:rPr>
            </w:pPr>
            <w:r w:rsidRPr="00DB0267">
              <w:rPr>
                <w:szCs w:val="22"/>
              </w:rPr>
              <w:t>(na</w:t>
            </w:r>
            <w:r w:rsidR="000135A5" w:rsidRPr="00DB0267">
              <w:rPr>
                <w:szCs w:val="22"/>
              </w:rPr>
              <w:t>spram</w:t>
            </w:r>
            <w:r w:rsidRPr="00DB0267">
              <w:rPr>
                <w:szCs w:val="22"/>
              </w:rPr>
              <w:t xml:space="preserve"> AC</w:t>
            </w:r>
            <w:r w:rsidRPr="00DB0267">
              <w:rPr>
                <w:szCs w:val="22"/>
              </w:rPr>
              <w:sym w:font="Symbol" w:char="F0AE"/>
            </w:r>
            <w:r w:rsidRPr="00DB0267">
              <w:rPr>
                <w:szCs w:val="22"/>
              </w:rPr>
              <w:t>P)</w:t>
            </w:r>
          </w:p>
          <w:p w14:paraId="6E4E657B" w14:textId="1348A0D2" w:rsidR="0092558B" w:rsidRPr="00DB0267" w:rsidRDefault="005E034B" w:rsidP="00040D47">
            <w:pPr>
              <w:keepNext/>
              <w:keepLines/>
              <w:jc w:val="center"/>
              <w:rPr>
                <w:szCs w:val="22"/>
                <w:vertAlign w:val="superscript"/>
              </w:rPr>
            </w:pPr>
            <w:r w:rsidRPr="00DB0267">
              <w:rPr>
                <w:szCs w:val="22"/>
              </w:rPr>
              <w:t>(NSABP B</w:t>
            </w:r>
            <w:ins w:id="1321" w:author="Regulatory 1" w:date="2025-08-08T09:20:00Z">
              <w:r w:rsidR="001C4C43" w:rsidRPr="00DB0267">
                <w:rPr>
                  <w:rFonts w:eastAsia="Verdana"/>
                  <w:szCs w:val="22"/>
                  <w:lang w:eastAsia="en-US"/>
                </w:rPr>
                <w:noBreakHyphen/>
              </w:r>
            </w:ins>
            <w:del w:id="1322" w:author="Regulatory 1" w:date="2025-08-08T09:20:00Z">
              <w:r w:rsidRPr="00DB0267" w:rsidDel="001C4C43">
                <w:rPr>
                  <w:szCs w:val="22"/>
                </w:rPr>
                <w:delText>-</w:delText>
              </w:r>
            </w:del>
            <w:r w:rsidRPr="00DB0267">
              <w:rPr>
                <w:szCs w:val="22"/>
              </w:rPr>
              <w:t>31 i NCCTG N9831)</w:t>
            </w:r>
            <w:r w:rsidR="00340A5D" w:rsidRPr="00DB0267">
              <w:rPr>
                <w:szCs w:val="22"/>
                <w:vertAlign w:val="superscript"/>
              </w:rPr>
              <w:t>*</w:t>
            </w:r>
          </w:p>
          <w:p w14:paraId="509818FE" w14:textId="77777777" w:rsidR="005E034B" w:rsidRPr="00DB0267" w:rsidRDefault="005E034B" w:rsidP="00040D47">
            <w:pPr>
              <w:keepNext/>
              <w:keepLines/>
              <w:jc w:val="center"/>
              <w:rPr>
                <w:rFonts w:ascii="Minion" w:hAnsi="Minion"/>
                <w:szCs w:val="22"/>
              </w:rPr>
            </w:pPr>
          </w:p>
        </w:tc>
        <w:tc>
          <w:tcPr>
            <w:tcW w:w="1129" w:type="pct"/>
            <w:tcBorders>
              <w:top w:val="single" w:sz="4" w:space="0" w:color="auto"/>
              <w:left w:val="single" w:sz="4" w:space="0" w:color="auto"/>
              <w:bottom w:val="single" w:sz="4" w:space="0" w:color="auto"/>
              <w:right w:val="single" w:sz="4" w:space="0" w:color="auto"/>
            </w:tcBorders>
          </w:tcPr>
          <w:p w14:paraId="7603A51B" w14:textId="77777777" w:rsidR="005E034B" w:rsidRPr="00DB0267" w:rsidRDefault="005E034B" w:rsidP="00040D47">
            <w:pPr>
              <w:keepNext/>
              <w:keepLines/>
              <w:jc w:val="center"/>
              <w:rPr>
                <w:szCs w:val="22"/>
              </w:rPr>
            </w:pPr>
            <w:r w:rsidRPr="00DB0267">
              <w:rPr>
                <w:szCs w:val="22"/>
              </w:rPr>
              <w:t>AC</w:t>
            </w:r>
            <w:r w:rsidRPr="00DB0267">
              <w:rPr>
                <w:szCs w:val="22"/>
              </w:rPr>
              <w:sym w:font="Symbol" w:char="F0AE"/>
            </w:r>
            <w:r w:rsidRPr="00DB0267">
              <w:rPr>
                <w:szCs w:val="22"/>
              </w:rPr>
              <w:t xml:space="preserve">DH </w:t>
            </w:r>
          </w:p>
          <w:p w14:paraId="04E1FF0A" w14:textId="77777777" w:rsidR="005E034B" w:rsidRPr="00DB0267" w:rsidRDefault="005E034B" w:rsidP="00040D47">
            <w:pPr>
              <w:keepNext/>
              <w:keepLines/>
              <w:jc w:val="center"/>
              <w:rPr>
                <w:szCs w:val="22"/>
              </w:rPr>
            </w:pPr>
            <w:r w:rsidRPr="00DB0267">
              <w:rPr>
                <w:szCs w:val="22"/>
              </w:rPr>
              <w:t>(na</w:t>
            </w:r>
            <w:r w:rsidR="000135A5" w:rsidRPr="00DB0267">
              <w:rPr>
                <w:szCs w:val="22"/>
              </w:rPr>
              <w:t>spram</w:t>
            </w:r>
            <w:r w:rsidRPr="00DB0267">
              <w:rPr>
                <w:szCs w:val="22"/>
              </w:rPr>
              <w:t xml:space="preserve"> AC</w:t>
            </w:r>
            <w:r w:rsidRPr="00DB0267">
              <w:rPr>
                <w:szCs w:val="22"/>
              </w:rPr>
              <w:sym w:font="Symbol" w:char="F0AE"/>
            </w:r>
            <w:r w:rsidRPr="00DB0267">
              <w:rPr>
                <w:szCs w:val="22"/>
              </w:rPr>
              <w:t>D)</w:t>
            </w:r>
          </w:p>
          <w:p w14:paraId="6D01CA6B" w14:textId="77777777" w:rsidR="005E034B" w:rsidRPr="00DB0267" w:rsidRDefault="005E034B" w:rsidP="00040D47">
            <w:pPr>
              <w:keepNext/>
              <w:keepLines/>
              <w:spacing w:after="200"/>
              <w:jc w:val="center"/>
              <w:rPr>
                <w:szCs w:val="22"/>
              </w:rPr>
            </w:pPr>
            <w:r w:rsidRPr="00DB0267">
              <w:rPr>
                <w:szCs w:val="22"/>
              </w:rPr>
              <w:t>(BCIRG 006)</w:t>
            </w:r>
          </w:p>
        </w:tc>
        <w:tc>
          <w:tcPr>
            <w:tcW w:w="1087" w:type="pct"/>
            <w:tcBorders>
              <w:top w:val="single" w:sz="4" w:space="0" w:color="auto"/>
              <w:left w:val="single" w:sz="4" w:space="0" w:color="auto"/>
              <w:bottom w:val="single" w:sz="4" w:space="0" w:color="auto"/>
              <w:right w:val="single" w:sz="4" w:space="0" w:color="auto"/>
            </w:tcBorders>
          </w:tcPr>
          <w:p w14:paraId="78BF5604" w14:textId="77777777" w:rsidR="005E034B" w:rsidRPr="00DB0267" w:rsidRDefault="005E034B" w:rsidP="00040D47">
            <w:pPr>
              <w:keepNext/>
              <w:keepLines/>
              <w:jc w:val="center"/>
              <w:rPr>
                <w:szCs w:val="22"/>
              </w:rPr>
            </w:pPr>
            <w:r w:rsidRPr="00DB0267">
              <w:rPr>
                <w:szCs w:val="22"/>
              </w:rPr>
              <w:t xml:space="preserve">DCarbH </w:t>
            </w:r>
          </w:p>
          <w:p w14:paraId="5F53CE10" w14:textId="77777777" w:rsidR="005E034B" w:rsidRPr="00DB0267" w:rsidRDefault="005E034B" w:rsidP="00040D47">
            <w:pPr>
              <w:keepNext/>
              <w:keepLines/>
              <w:jc w:val="center"/>
              <w:rPr>
                <w:szCs w:val="22"/>
              </w:rPr>
            </w:pPr>
            <w:r w:rsidRPr="00DB0267">
              <w:rPr>
                <w:szCs w:val="22"/>
              </w:rPr>
              <w:t>(na</w:t>
            </w:r>
            <w:r w:rsidR="000135A5" w:rsidRPr="00DB0267">
              <w:rPr>
                <w:szCs w:val="22"/>
              </w:rPr>
              <w:t>spram</w:t>
            </w:r>
            <w:r w:rsidRPr="00DB0267">
              <w:rPr>
                <w:szCs w:val="22"/>
              </w:rPr>
              <w:t xml:space="preserve"> AC</w:t>
            </w:r>
            <w:r w:rsidRPr="00DB0267">
              <w:rPr>
                <w:szCs w:val="22"/>
              </w:rPr>
              <w:sym w:font="Symbol" w:char="F0AE"/>
            </w:r>
            <w:r w:rsidRPr="00DB0267">
              <w:rPr>
                <w:szCs w:val="22"/>
              </w:rPr>
              <w:t>D)</w:t>
            </w:r>
          </w:p>
          <w:p w14:paraId="2D152A55" w14:textId="77777777" w:rsidR="005E034B" w:rsidRPr="00DB0267" w:rsidRDefault="005E034B" w:rsidP="00040D47">
            <w:pPr>
              <w:keepNext/>
              <w:keepLines/>
              <w:spacing w:after="200"/>
              <w:jc w:val="center"/>
              <w:rPr>
                <w:szCs w:val="22"/>
              </w:rPr>
            </w:pPr>
            <w:r w:rsidRPr="00DB0267">
              <w:rPr>
                <w:szCs w:val="22"/>
              </w:rPr>
              <w:t>(BCIRG 006)</w:t>
            </w:r>
          </w:p>
        </w:tc>
      </w:tr>
      <w:tr w:rsidR="005E034B" w:rsidRPr="00DB0267" w14:paraId="5F0B28A9" w14:textId="77777777" w:rsidTr="0092558B">
        <w:trPr>
          <w:trHeight w:val="1146"/>
        </w:trPr>
        <w:tc>
          <w:tcPr>
            <w:tcW w:w="1655" w:type="pct"/>
            <w:tcBorders>
              <w:top w:val="single" w:sz="4" w:space="0" w:color="auto"/>
              <w:left w:val="single" w:sz="4" w:space="0" w:color="auto"/>
              <w:bottom w:val="single" w:sz="4" w:space="0" w:color="auto"/>
              <w:right w:val="single" w:sz="4" w:space="0" w:color="auto"/>
            </w:tcBorders>
          </w:tcPr>
          <w:p w14:paraId="1AE201D2" w14:textId="77777777" w:rsidR="005E034B" w:rsidRPr="00DB0267" w:rsidRDefault="005E034B" w:rsidP="00040D47">
            <w:pPr>
              <w:keepNext/>
              <w:keepLines/>
              <w:jc w:val="center"/>
              <w:rPr>
                <w:rFonts w:eastAsia="Verdana"/>
                <w:szCs w:val="22"/>
                <w:lang w:eastAsia="en-US"/>
              </w:rPr>
            </w:pPr>
            <w:r w:rsidRPr="00DB0267">
              <w:rPr>
                <w:rFonts w:eastAsia="Verdana"/>
                <w:szCs w:val="22"/>
                <w:lang w:eastAsia="en-US"/>
              </w:rPr>
              <w:t>Primarna analiza djelotvornosti</w:t>
            </w:r>
          </w:p>
          <w:p w14:paraId="6B6C97D3" w14:textId="77777777" w:rsidR="005E034B" w:rsidRPr="00DB0267" w:rsidRDefault="005E034B" w:rsidP="00040D47">
            <w:pPr>
              <w:keepNext/>
              <w:keepLines/>
              <w:jc w:val="center"/>
              <w:rPr>
                <w:rFonts w:eastAsia="Verdana"/>
                <w:szCs w:val="22"/>
                <w:lang w:eastAsia="en-US"/>
              </w:rPr>
            </w:pPr>
            <w:r w:rsidRPr="00DB0267">
              <w:rPr>
                <w:rFonts w:eastAsia="Verdana"/>
                <w:szCs w:val="22"/>
                <w:lang w:eastAsia="en-US"/>
              </w:rPr>
              <w:t>Omjer</w:t>
            </w:r>
            <w:r w:rsidR="005A57C4" w:rsidRPr="00DB0267">
              <w:rPr>
                <w:rFonts w:eastAsia="Verdana"/>
                <w:szCs w:val="22"/>
                <w:lang w:eastAsia="en-US"/>
              </w:rPr>
              <w:t>i</w:t>
            </w:r>
            <w:r w:rsidRPr="00DB0267">
              <w:rPr>
                <w:rFonts w:eastAsia="Verdana"/>
                <w:szCs w:val="22"/>
                <w:lang w:eastAsia="en-US"/>
              </w:rPr>
              <w:t xml:space="preserve"> </w:t>
            </w:r>
            <w:r w:rsidR="00CF39D7" w:rsidRPr="00DB0267">
              <w:rPr>
                <w:rFonts w:eastAsia="Verdana"/>
                <w:szCs w:val="22"/>
                <w:lang w:eastAsia="en-US"/>
              </w:rPr>
              <w:t xml:space="preserve">hazarda </w:t>
            </w:r>
            <w:r w:rsidRPr="00DB0267">
              <w:rPr>
                <w:rFonts w:eastAsia="Verdana"/>
                <w:szCs w:val="22"/>
                <w:lang w:eastAsia="en-US"/>
              </w:rPr>
              <w:t>za preživljenje bez bolesti</w:t>
            </w:r>
          </w:p>
          <w:p w14:paraId="40095EE1" w14:textId="1A960303" w:rsidR="005E034B" w:rsidRPr="00DB0267" w:rsidRDefault="005E034B" w:rsidP="00040D47">
            <w:pPr>
              <w:keepNext/>
              <w:keepLines/>
              <w:jc w:val="center"/>
              <w:rPr>
                <w:rFonts w:eastAsia="Verdana"/>
                <w:szCs w:val="22"/>
                <w:lang w:eastAsia="en-US"/>
              </w:rPr>
            </w:pPr>
            <w:r w:rsidRPr="00DB0267">
              <w:rPr>
                <w:rFonts w:eastAsia="Verdana"/>
                <w:szCs w:val="22"/>
                <w:lang w:eastAsia="en-US"/>
              </w:rPr>
              <w:t>(95</w:t>
            </w:r>
            <w:del w:id="1323" w:author="Regulatory 1" w:date="2025-08-08T09:08:00Z">
              <w:r w:rsidRPr="00DB0267" w:rsidDel="007E1066">
                <w:rPr>
                  <w:rFonts w:eastAsia="Verdana"/>
                  <w:szCs w:val="22"/>
                  <w:lang w:eastAsia="en-US"/>
                </w:rPr>
                <w:delText>%</w:delText>
              </w:r>
            </w:del>
            <w:ins w:id="1324" w:author="Regulatory 1" w:date="2025-08-08T09:08:00Z">
              <w:r w:rsidR="007E1066" w:rsidRPr="00DB0267">
                <w:rPr>
                  <w:rFonts w:eastAsia="Verdana"/>
                  <w:szCs w:val="22"/>
                  <w:lang w:eastAsia="en-US"/>
                </w:rPr>
                <w:t> %</w:t>
              </w:r>
            </w:ins>
            <w:r w:rsidRPr="00DB0267">
              <w:rPr>
                <w:rFonts w:eastAsia="Verdana"/>
                <w:szCs w:val="22"/>
                <w:lang w:eastAsia="en-US"/>
              </w:rPr>
              <w:t xml:space="preserve"> CI)</w:t>
            </w:r>
          </w:p>
          <w:p w14:paraId="4289C6DD" w14:textId="3BE4EE9D" w:rsidR="005E034B" w:rsidRPr="00DB0267" w:rsidRDefault="005E034B" w:rsidP="00040D47">
            <w:pPr>
              <w:keepNext/>
              <w:keepLines/>
              <w:jc w:val="center"/>
              <w:rPr>
                <w:rFonts w:eastAsia="Verdana"/>
                <w:szCs w:val="22"/>
                <w:lang w:eastAsia="en-US"/>
              </w:rPr>
            </w:pPr>
            <w:r w:rsidRPr="00DB0267">
              <w:rPr>
                <w:rFonts w:eastAsia="Verdana"/>
                <w:szCs w:val="22"/>
                <w:lang w:eastAsia="en-US"/>
              </w:rPr>
              <w:t>p</w:t>
            </w:r>
            <w:ins w:id="1325" w:author="Regulatory 1" w:date="2025-08-08T09:20:00Z">
              <w:r w:rsidR="001C4C43" w:rsidRPr="00DB0267">
                <w:rPr>
                  <w:rFonts w:eastAsia="Verdana"/>
                  <w:szCs w:val="22"/>
                  <w:lang w:eastAsia="en-US"/>
                </w:rPr>
                <w:noBreakHyphen/>
              </w:r>
            </w:ins>
            <w:del w:id="1326" w:author="Regulatory 1" w:date="2025-08-08T09:20:00Z">
              <w:r w:rsidRPr="00DB0267" w:rsidDel="001C4C43">
                <w:rPr>
                  <w:rFonts w:eastAsia="Verdana"/>
                  <w:szCs w:val="22"/>
                  <w:lang w:eastAsia="en-US"/>
                </w:rPr>
                <w:delText>-</w:delText>
              </w:r>
            </w:del>
            <w:r w:rsidRPr="00DB0267">
              <w:rPr>
                <w:rFonts w:eastAsia="Verdana"/>
                <w:szCs w:val="22"/>
                <w:lang w:eastAsia="en-US"/>
              </w:rPr>
              <w:t>vrijednost</w:t>
            </w:r>
          </w:p>
        </w:tc>
        <w:tc>
          <w:tcPr>
            <w:tcW w:w="1129" w:type="pct"/>
            <w:tcBorders>
              <w:top w:val="single" w:sz="4" w:space="0" w:color="auto"/>
              <w:left w:val="single" w:sz="4" w:space="0" w:color="auto"/>
              <w:bottom w:val="single" w:sz="4" w:space="0" w:color="auto"/>
              <w:right w:val="single" w:sz="4" w:space="0" w:color="auto"/>
            </w:tcBorders>
          </w:tcPr>
          <w:p w14:paraId="3A9EE00E" w14:textId="77777777" w:rsidR="00B076FA" w:rsidRPr="00DB0267" w:rsidRDefault="00B076FA" w:rsidP="00040D47">
            <w:pPr>
              <w:keepNext/>
              <w:keepLines/>
              <w:jc w:val="center"/>
              <w:rPr>
                <w:rFonts w:eastAsia="Verdana"/>
                <w:szCs w:val="22"/>
                <w:lang w:eastAsia="en-US"/>
              </w:rPr>
            </w:pPr>
          </w:p>
          <w:p w14:paraId="7C0655C5" w14:textId="77777777" w:rsidR="005E034B" w:rsidRPr="00DB0267" w:rsidRDefault="005E034B" w:rsidP="00040D47">
            <w:pPr>
              <w:keepNext/>
              <w:keepLines/>
              <w:jc w:val="center"/>
              <w:rPr>
                <w:rFonts w:eastAsia="Verdana"/>
                <w:szCs w:val="22"/>
                <w:lang w:eastAsia="en-US"/>
              </w:rPr>
            </w:pPr>
            <w:r w:rsidRPr="00DB0267">
              <w:rPr>
                <w:rFonts w:eastAsia="Verdana"/>
                <w:szCs w:val="22"/>
                <w:lang w:eastAsia="en-US"/>
              </w:rPr>
              <w:t>0,48</w:t>
            </w:r>
          </w:p>
          <w:p w14:paraId="1A155ADC" w14:textId="77777777" w:rsidR="005E034B" w:rsidRPr="00DB0267" w:rsidRDefault="005E034B" w:rsidP="00040D47">
            <w:pPr>
              <w:keepNext/>
              <w:keepLines/>
              <w:jc w:val="center"/>
              <w:rPr>
                <w:rFonts w:eastAsia="Verdana"/>
                <w:szCs w:val="22"/>
                <w:lang w:eastAsia="en-US"/>
              </w:rPr>
            </w:pPr>
            <w:r w:rsidRPr="00DB0267">
              <w:rPr>
                <w:rFonts w:eastAsia="Verdana"/>
                <w:szCs w:val="22"/>
                <w:lang w:eastAsia="en-US"/>
              </w:rPr>
              <w:t xml:space="preserve">(0,39; 0,59) </w:t>
            </w:r>
          </w:p>
          <w:p w14:paraId="404B59CD" w14:textId="77777777" w:rsidR="005E034B" w:rsidRPr="00DB0267" w:rsidRDefault="005E034B" w:rsidP="00040D47">
            <w:pPr>
              <w:keepNext/>
              <w:keepLines/>
              <w:jc w:val="center"/>
              <w:rPr>
                <w:rFonts w:eastAsia="Verdana"/>
                <w:szCs w:val="22"/>
                <w:lang w:eastAsia="en-US"/>
              </w:rPr>
            </w:pPr>
            <w:r w:rsidRPr="00DB0267">
              <w:rPr>
                <w:rFonts w:eastAsia="Verdana"/>
                <w:szCs w:val="22"/>
                <w:lang w:eastAsia="en-US"/>
              </w:rPr>
              <w:t>p&lt;0,0001</w:t>
            </w:r>
          </w:p>
        </w:tc>
        <w:tc>
          <w:tcPr>
            <w:tcW w:w="1129" w:type="pct"/>
            <w:tcBorders>
              <w:top w:val="single" w:sz="4" w:space="0" w:color="auto"/>
              <w:left w:val="single" w:sz="4" w:space="0" w:color="auto"/>
              <w:bottom w:val="single" w:sz="4" w:space="0" w:color="auto"/>
              <w:right w:val="single" w:sz="4" w:space="0" w:color="auto"/>
            </w:tcBorders>
          </w:tcPr>
          <w:p w14:paraId="25C0E9F0" w14:textId="77777777" w:rsidR="00B076FA" w:rsidRPr="00DB0267" w:rsidRDefault="00B076FA" w:rsidP="00040D47">
            <w:pPr>
              <w:keepNext/>
              <w:keepLines/>
              <w:jc w:val="center"/>
              <w:rPr>
                <w:rFonts w:eastAsia="Batang"/>
                <w:szCs w:val="22"/>
              </w:rPr>
            </w:pPr>
          </w:p>
          <w:p w14:paraId="74DB5534" w14:textId="77777777" w:rsidR="005E034B" w:rsidRPr="00DB0267" w:rsidRDefault="005E034B" w:rsidP="00040D47">
            <w:pPr>
              <w:keepNext/>
              <w:keepLines/>
              <w:jc w:val="center"/>
              <w:rPr>
                <w:rFonts w:eastAsia="Batang"/>
                <w:szCs w:val="22"/>
              </w:rPr>
            </w:pPr>
            <w:r w:rsidRPr="00DB0267">
              <w:rPr>
                <w:rFonts w:eastAsia="Batang"/>
                <w:szCs w:val="22"/>
              </w:rPr>
              <w:t>0,61</w:t>
            </w:r>
          </w:p>
          <w:p w14:paraId="1D60B4DD" w14:textId="77777777" w:rsidR="005E034B" w:rsidRPr="00DB0267" w:rsidRDefault="005E034B" w:rsidP="00040D47">
            <w:pPr>
              <w:keepNext/>
              <w:keepLines/>
              <w:jc w:val="center"/>
              <w:rPr>
                <w:rFonts w:eastAsia="Batang"/>
                <w:szCs w:val="22"/>
              </w:rPr>
            </w:pPr>
            <w:r w:rsidRPr="00DB0267">
              <w:rPr>
                <w:rFonts w:eastAsia="Batang"/>
                <w:szCs w:val="22"/>
              </w:rPr>
              <w:t>(0,49; 0,77)</w:t>
            </w:r>
          </w:p>
          <w:p w14:paraId="22073743" w14:textId="77777777" w:rsidR="005E034B" w:rsidRPr="00DB0267" w:rsidRDefault="005E034B" w:rsidP="00040D47">
            <w:pPr>
              <w:keepNext/>
              <w:keepLines/>
              <w:jc w:val="center"/>
              <w:rPr>
                <w:rFonts w:ascii="Minion" w:hAnsi="Minion"/>
                <w:szCs w:val="22"/>
              </w:rPr>
            </w:pPr>
            <w:r w:rsidRPr="00DB0267">
              <w:rPr>
                <w:szCs w:val="22"/>
              </w:rPr>
              <w:t>p &lt; 0,0001</w:t>
            </w:r>
          </w:p>
        </w:tc>
        <w:tc>
          <w:tcPr>
            <w:tcW w:w="1087" w:type="pct"/>
            <w:tcBorders>
              <w:top w:val="single" w:sz="4" w:space="0" w:color="auto"/>
              <w:left w:val="single" w:sz="4" w:space="0" w:color="auto"/>
              <w:bottom w:val="single" w:sz="4" w:space="0" w:color="auto"/>
              <w:right w:val="single" w:sz="4" w:space="0" w:color="auto"/>
            </w:tcBorders>
          </w:tcPr>
          <w:p w14:paraId="09DFC8EE" w14:textId="77777777" w:rsidR="00B076FA" w:rsidRPr="00DB0267" w:rsidRDefault="00B076FA" w:rsidP="00040D47">
            <w:pPr>
              <w:keepNext/>
              <w:keepLines/>
              <w:jc w:val="center"/>
              <w:rPr>
                <w:rFonts w:eastAsia="Batang"/>
                <w:szCs w:val="22"/>
              </w:rPr>
            </w:pPr>
          </w:p>
          <w:p w14:paraId="692BFFCA" w14:textId="77777777" w:rsidR="005E034B" w:rsidRPr="00DB0267" w:rsidRDefault="005E034B" w:rsidP="00040D47">
            <w:pPr>
              <w:keepNext/>
              <w:keepLines/>
              <w:jc w:val="center"/>
              <w:rPr>
                <w:rFonts w:eastAsia="Batang"/>
                <w:szCs w:val="22"/>
              </w:rPr>
            </w:pPr>
            <w:r w:rsidRPr="00DB0267">
              <w:rPr>
                <w:rFonts w:eastAsia="Batang"/>
                <w:szCs w:val="22"/>
              </w:rPr>
              <w:t>0,67</w:t>
            </w:r>
          </w:p>
          <w:p w14:paraId="5800E477" w14:textId="77777777" w:rsidR="005E034B" w:rsidRPr="00DB0267" w:rsidRDefault="005E034B" w:rsidP="00040D47">
            <w:pPr>
              <w:keepNext/>
              <w:keepLines/>
              <w:jc w:val="center"/>
              <w:rPr>
                <w:rFonts w:eastAsia="Batang"/>
                <w:szCs w:val="22"/>
              </w:rPr>
            </w:pPr>
            <w:r w:rsidRPr="00DB0267">
              <w:rPr>
                <w:rFonts w:eastAsia="Batang"/>
                <w:szCs w:val="22"/>
              </w:rPr>
              <w:t>(0,54; 0,83)</w:t>
            </w:r>
          </w:p>
          <w:p w14:paraId="35497B47" w14:textId="704D230C" w:rsidR="005E034B" w:rsidRPr="00DB0267" w:rsidRDefault="003A6294" w:rsidP="00040D47">
            <w:pPr>
              <w:keepNext/>
              <w:keepLines/>
              <w:jc w:val="center"/>
              <w:rPr>
                <w:rFonts w:ascii="Minion" w:hAnsi="Minion"/>
                <w:szCs w:val="22"/>
              </w:rPr>
            </w:pPr>
            <w:r w:rsidRPr="00DB0267">
              <w:rPr>
                <w:szCs w:val="22"/>
              </w:rPr>
              <w:t>p</w:t>
            </w:r>
            <w:ins w:id="1327" w:author="Regulatory 1" w:date="2025-08-21T16:00:00Z">
              <w:r w:rsidR="0072212D" w:rsidRPr="00DB0267">
                <w:rPr>
                  <w:szCs w:val="22"/>
                </w:rPr>
                <w:t> </w:t>
              </w:r>
            </w:ins>
            <w:r w:rsidR="005E034B" w:rsidRPr="00DB0267">
              <w:rPr>
                <w:szCs w:val="22"/>
              </w:rPr>
              <w:t>=</w:t>
            </w:r>
            <w:ins w:id="1328" w:author="Regulatory 1" w:date="2025-08-21T16:00:00Z">
              <w:r w:rsidR="0072212D" w:rsidRPr="00DB0267">
                <w:rPr>
                  <w:szCs w:val="22"/>
                </w:rPr>
                <w:t> </w:t>
              </w:r>
            </w:ins>
            <w:r w:rsidR="005E034B" w:rsidRPr="00DB0267">
              <w:rPr>
                <w:szCs w:val="22"/>
              </w:rPr>
              <w:t>0,0003</w:t>
            </w:r>
          </w:p>
        </w:tc>
      </w:tr>
      <w:tr w:rsidR="0016157D" w:rsidRPr="00DB0267" w14:paraId="7C56F47F" w14:textId="77777777" w:rsidTr="0016157D">
        <w:trPr>
          <w:trHeight w:val="1146"/>
        </w:trPr>
        <w:tc>
          <w:tcPr>
            <w:tcW w:w="1655" w:type="pct"/>
            <w:tcBorders>
              <w:top w:val="single" w:sz="4" w:space="0" w:color="auto"/>
              <w:left w:val="single" w:sz="4" w:space="0" w:color="auto"/>
              <w:bottom w:val="single" w:sz="4" w:space="0" w:color="auto"/>
              <w:right w:val="single" w:sz="4" w:space="0" w:color="auto"/>
            </w:tcBorders>
          </w:tcPr>
          <w:p w14:paraId="4A23BB61" w14:textId="77777777" w:rsidR="003A307C" w:rsidRPr="00DB0267" w:rsidRDefault="003A307C" w:rsidP="00040D47">
            <w:pPr>
              <w:keepNext/>
              <w:keepLines/>
              <w:jc w:val="center"/>
              <w:rPr>
                <w:rFonts w:eastAsia="Verdana"/>
                <w:szCs w:val="22"/>
                <w:lang w:eastAsia="en-US"/>
              </w:rPr>
            </w:pPr>
            <w:r w:rsidRPr="00DB0267">
              <w:rPr>
                <w:rFonts w:eastAsia="Verdana"/>
                <w:szCs w:val="22"/>
                <w:lang w:eastAsia="en-US"/>
              </w:rPr>
              <w:t>Analiza djelotvornosti tijekom dugoročnog praćenja</w:t>
            </w:r>
            <w:r w:rsidRPr="00DB0267">
              <w:rPr>
                <w:rFonts w:eastAsia="Verdana"/>
                <w:szCs w:val="22"/>
                <w:vertAlign w:val="superscript"/>
                <w:lang w:eastAsia="en-US"/>
              </w:rPr>
              <w:t>**</w:t>
            </w:r>
          </w:p>
          <w:p w14:paraId="57D845DD" w14:textId="77777777" w:rsidR="003A307C" w:rsidRPr="00DB0267" w:rsidRDefault="003A307C" w:rsidP="00040D47">
            <w:pPr>
              <w:keepNext/>
              <w:keepLines/>
              <w:jc w:val="center"/>
              <w:rPr>
                <w:rFonts w:eastAsia="Verdana"/>
                <w:szCs w:val="22"/>
                <w:lang w:eastAsia="en-US"/>
              </w:rPr>
            </w:pPr>
            <w:r w:rsidRPr="00DB0267">
              <w:rPr>
                <w:rFonts w:eastAsia="Verdana"/>
                <w:szCs w:val="22"/>
                <w:lang w:eastAsia="en-US"/>
              </w:rPr>
              <w:t>Omjeri hazarda za preživljenje bez bolesti</w:t>
            </w:r>
          </w:p>
          <w:p w14:paraId="1EFD1005" w14:textId="79F64171" w:rsidR="003A307C" w:rsidRPr="00DB0267" w:rsidRDefault="003A307C" w:rsidP="00040D47">
            <w:pPr>
              <w:keepNext/>
              <w:keepLines/>
              <w:jc w:val="center"/>
              <w:rPr>
                <w:rFonts w:eastAsia="Verdana"/>
                <w:szCs w:val="22"/>
                <w:lang w:eastAsia="en-US"/>
              </w:rPr>
            </w:pPr>
            <w:r w:rsidRPr="00DB0267">
              <w:rPr>
                <w:rFonts w:eastAsia="Verdana"/>
                <w:szCs w:val="22"/>
                <w:lang w:eastAsia="en-US"/>
              </w:rPr>
              <w:t>(95</w:t>
            </w:r>
            <w:del w:id="1329" w:author="Regulatory 1" w:date="2025-08-08T09:08:00Z">
              <w:r w:rsidRPr="00DB0267" w:rsidDel="007E1066">
                <w:rPr>
                  <w:rFonts w:eastAsia="Verdana"/>
                  <w:szCs w:val="22"/>
                  <w:lang w:eastAsia="en-US"/>
                </w:rPr>
                <w:delText>%</w:delText>
              </w:r>
            </w:del>
            <w:ins w:id="1330" w:author="Regulatory 1" w:date="2025-08-08T09:08:00Z">
              <w:r w:rsidR="007E1066" w:rsidRPr="00DB0267">
                <w:rPr>
                  <w:rFonts w:eastAsia="Verdana"/>
                  <w:szCs w:val="22"/>
                  <w:lang w:eastAsia="en-US"/>
                </w:rPr>
                <w:t> %</w:t>
              </w:r>
            </w:ins>
            <w:r w:rsidRPr="00DB0267">
              <w:rPr>
                <w:rFonts w:eastAsia="Verdana"/>
                <w:szCs w:val="22"/>
                <w:lang w:eastAsia="en-US"/>
              </w:rPr>
              <w:t xml:space="preserve"> CI)</w:t>
            </w:r>
          </w:p>
          <w:p w14:paraId="6D5C5665" w14:textId="77777777" w:rsidR="0016157D" w:rsidRPr="00DB0267" w:rsidRDefault="003A307C" w:rsidP="00040D47">
            <w:pPr>
              <w:keepNext/>
              <w:keepLines/>
              <w:jc w:val="center"/>
              <w:rPr>
                <w:rFonts w:eastAsia="Verdana"/>
                <w:szCs w:val="22"/>
                <w:lang w:eastAsia="en-US"/>
              </w:rPr>
            </w:pPr>
            <w:r w:rsidRPr="00DB0267">
              <w:rPr>
                <w:rFonts w:eastAsia="Verdana"/>
                <w:szCs w:val="22"/>
                <w:lang w:eastAsia="en-US"/>
              </w:rPr>
              <w:t>p</w:t>
            </w:r>
            <w:r w:rsidRPr="00DB0267">
              <w:rPr>
                <w:rFonts w:eastAsia="Verdana"/>
                <w:szCs w:val="22"/>
                <w:lang w:eastAsia="en-US"/>
              </w:rPr>
              <w:noBreakHyphen/>
              <w:t xml:space="preserve">vrijednost </w:t>
            </w:r>
          </w:p>
        </w:tc>
        <w:tc>
          <w:tcPr>
            <w:tcW w:w="1129" w:type="pct"/>
            <w:tcBorders>
              <w:top w:val="single" w:sz="4" w:space="0" w:color="auto"/>
              <w:left w:val="single" w:sz="4" w:space="0" w:color="auto"/>
              <w:bottom w:val="single" w:sz="4" w:space="0" w:color="auto"/>
              <w:right w:val="single" w:sz="4" w:space="0" w:color="auto"/>
            </w:tcBorders>
          </w:tcPr>
          <w:p w14:paraId="0A6B64F2" w14:textId="77777777" w:rsidR="0016157D" w:rsidRPr="00DB0267" w:rsidRDefault="0016157D" w:rsidP="00040D47">
            <w:pPr>
              <w:keepNext/>
              <w:keepLines/>
              <w:jc w:val="center"/>
              <w:rPr>
                <w:rFonts w:eastAsia="Verdana"/>
                <w:szCs w:val="22"/>
                <w:lang w:eastAsia="en-US"/>
              </w:rPr>
            </w:pPr>
          </w:p>
          <w:p w14:paraId="550C3BF4" w14:textId="77777777" w:rsidR="0016157D" w:rsidRPr="00DB0267" w:rsidRDefault="0016157D" w:rsidP="00040D47">
            <w:pPr>
              <w:keepNext/>
              <w:keepLines/>
              <w:jc w:val="center"/>
              <w:rPr>
                <w:rFonts w:eastAsia="Verdana"/>
                <w:szCs w:val="22"/>
                <w:lang w:eastAsia="en-US"/>
              </w:rPr>
            </w:pPr>
          </w:p>
          <w:p w14:paraId="5164E7A4" w14:textId="77777777" w:rsidR="00ED3DE5" w:rsidRPr="00DB0267" w:rsidRDefault="00ED3DE5" w:rsidP="00040D47">
            <w:pPr>
              <w:keepNext/>
              <w:keepLines/>
              <w:jc w:val="center"/>
              <w:rPr>
                <w:rFonts w:eastAsia="Verdana"/>
                <w:szCs w:val="22"/>
                <w:lang w:eastAsia="en-US"/>
              </w:rPr>
            </w:pPr>
          </w:p>
          <w:p w14:paraId="27175CEA" w14:textId="77777777" w:rsidR="00ED3DE5" w:rsidRPr="00DB0267" w:rsidRDefault="00ED3DE5" w:rsidP="00040D47">
            <w:pPr>
              <w:keepNext/>
              <w:keepLines/>
              <w:jc w:val="center"/>
              <w:rPr>
                <w:rFonts w:eastAsia="Verdana"/>
                <w:szCs w:val="22"/>
                <w:lang w:eastAsia="en-US"/>
              </w:rPr>
            </w:pPr>
            <w:r w:rsidRPr="00DB0267">
              <w:rPr>
                <w:rFonts w:eastAsia="Verdana"/>
                <w:szCs w:val="22"/>
                <w:lang w:eastAsia="en-US"/>
              </w:rPr>
              <w:t>0,61</w:t>
            </w:r>
          </w:p>
          <w:p w14:paraId="46544AC9" w14:textId="77777777" w:rsidR="00ED3DE5" w:rsidRPr="00DB0267" w:rsidRDefault="00ED3DE5" w:rsidP="00040D47">
            <w:pPr>
              <w:keepNext/>
              <w:keepLines/>
              <w:jc w:val="center"/>
              <w:rPr>
                <w:rFonts w:eastAsia="Verdana"/>
                <w:szCs w:val="22"/>
                <w:lang w:eastAsia="en-US"/>
              </w:rPr>
            </w:pPr>
            <w:r w:rsidRPr="00DB0267">
              <w:rPr>
                <w:rFonts w:eastAsia="Verdana"/>
                <w:szCs w:val="22"/>
                <w:lang w:eastAsia="en-US"/>
              </w:rPr>
              <w:t>(0,54; 0,69)</w:t>
            </w:r>
          </w:p>
          <w:p w14:paraId="2AC5C954" w14:textId="77777777" w:rsidR="0016157D" w:rsidRPr="00DB0267" w:rsidRDefault="00ED3DE5" w:rsidP="00040D47">
            <w:pPr>
              <w:keepNext/>
              <w:keepLines/>
              <w:jc w:val="center"/>
              <w:rPr>
                <w:rFonts w:eastAsia="Verdana"/>
                <w:szCs w:val="22"/>
                <w:lang w:eastAsia="en-US"/>
              </w:rPr>
            </w:pPr>
            <w:r w:rsidRPr="00DB0267">
              <w:rPr>
                <w:rFonts w:eastAsia="Verdana"/>
                <w:szCs w:val="22"/>
                <w:lang w:eastAsia="en-US"/>
              </w:rPr>
              <w:t>p&lt;0,0001</w:t>
            </w:r>
          </w:p>
        </w:tc>
        <w:tc>
          <w:tcPr>
            <w:tcW w:w="1129" w:type="pct"/>
            <w:tcBorders>
              <w:top w:val="single" w:sz="4" w:space="0" w:color="auto"/>
              <w:left w:val="single" w:sz="4" w:space="0" w:color="auto"/>
              <w:bottom w:val="single" w:sz="4" w:space="0" w:color="auto"/>
              <w:right w:val="single" w:sz="4" w:space="0" w:color="auto"/>
            </w:tcBorders>
          </w:tcPr>
          <w:p w14:paraId="00C959DC" w14:textId="77777777" w:rsidR="0016157D" w:rsidRPr="00DB0267" w:rsidRDefault="0016157D" w:rsidP="00040D47">
            <w:pPr>
              <w:keepNext/>
              <w:keepLines/>
              <w:jc w:val="center"/>
              <w:rPr>
                <w:rFonts w:eastAsia="Batang"/>
                <w:szCs w:val="22"/>
              </w:rPr>
            </w:pPr>
          </w:p>
          <w:p w14:paraId="47890531" w14:textId="77777777" w:rsidR="0016157D" w:rsidRPr="00DB0267" w:rsidRDefault="0016157D" w:rsidP="00040D47">
            <w:pPr>
              <w:keepNext/>
              <w:keepLines/>
              <w:jc w:val="center"/>
              <w:rPr>
                <w:rFonts w:eastAsia="Batang"/>
                <w:szCs w:val="22"/>
              </w:rPr>
            </w:pPr>
          </w:p>
          <w:p w14:paraId="6E991273" w14:textId="77777777" w:rsidR="00ED3DE5" w:rsidRPr="00DB0267" w:rsidRDefault="00ED3DE5" w:rsidP="00040D47">
            <w:pPr>
              <w:keepNext/>
              <w:keepLines/>
              <w:jc w:val="center"/>
              <w:rPr>
                <w:rFonts w:eastAsia="Batang"/>
                <w:szCs w:val="22"/>
              </w:rPr>
            </w:pPr>
          </w:p>
          <w:p w14:paraId="0165AF6E" w14:textId="77777777" w:rsidR="00ED3DE5" w:rsidRPr="00DB0267" w:rsidRDefault="00ED3DE5" w:rsidP="00040D47">
            <w:pPr>
              <w:keepNext/>
              <w:keepLines/>
              <w:jc w:val="center"/>
              <w:rPr>
                <w:rFonts w:eastAsia="Batang"/>
                <w:szCs w:val="22"/>
              </w:rPr>
            </w:pPr>
            <w:r w:rsidRPr="00DB0267">
              <w:rPr>
                <w:rFonts w:eastAsia="Batang"/>
                <w:szCs w:val="22"/>
              </w:rPr>
              <w:t>0,72</w:t>
            </w:r>
          </w:p>
          <w:p w14:paraId="3507C6EF" w14:textId="77777777" w:rsidR="00ED3DE5" w:rsidRPr="00DB0267" w:rsidRDefault="00ED3DE5" w:rsidP="00040D47">
            <w:pPr>
              <w:keepNext/>
              <w:keepLines/>
              <w:jc w:val="center"/>
              <w:rPr>
                <w:rFonts w:eastAsia="Batang"/>
                <w:szCs w:val="22"/>
              </w:rPr>
            </w:pPr>
            <w:r w:rsidRPr="00DB0267">
              <w:rPr>
                <w:rFonts w:eastAsia="Batang"/>
                <w:szCs w:val="22"/>
              </w:rPr>
              <w:t>(0,61; 0,85)</w:t>
            </w:r>
          </w:p>
          <w:p w14:paraId="06678C9B" w14:textId="77777777" w:rsidR="0016157D" w:rsidRPr="00DB0267" w:rsidRDefault="00ED3DE5" w:rsidP="00040D47">
            <w:pPr>
              <w:keepNext/>
              <w:keepLines/>
              <w:jc w:val="center"/>
              <w:rPr>
                <w:rFonts w:eastAsia="Batang"/>
                <w:szCs w:val="22"/>
              </w:rPr>
            </w:pPr>
            <w:r w:rsidRPr="00DB0267">
              <w:rPr>
                <w:rFonts w:eastAsia="Batang"/>
                <w:szCs w:val="22"/>
              </w:rPr>
              <w:t>p&lt;0,0001</w:t>
            </w:r>
          </w:p>
        </w:tc>
        <w:tc>
          <w:tcPr>
            <w:tcW w:w="1087" w:type="pct"/>
            <w:tcBorders>
              <w:top w:val="single" w:sz="4" w:space="0" w:color="auto"/>
              <w:left w:val="single" w:sz="4" w:space="0" w:color="auto"/>
              <w:bottom w:val="single" w:sz="4" w:space="0" w:color="auto"/>
              <w:right w:val="single" w:sz="4" w:space="0" w:color="auto"/>
            </w:tcBorders>
          </w:tcPr>
          <w:p w14:paraId="4D89C3C1" w14:textId="77777777" w:rsidR="0016157D" w:rsidRPr="00DB0267" w:rsidRDefault="0016157D" w:rsidP="00040D47">
            <w:pPr>
              <w:keepNext/>
              <w:keepLines/>
              <w:jc w:val="center"/>
              <w:rPr>
                <w:rFonts w:eastAsia="Batang"/>
                <w:szCs w:val="22"/>
              </w:rPr>
            </w:pPr>
          </w:p>
          <w:p w14:paraId="3927901A" w14:textId="77777777" w:rsidR="0016157D" w:rsidRPr="00DB0267" w:rsidRDefault="0016157D" w:rsidP="00040D47">
            <w:pPr>
              <w:keepNext/>
              <w:keepLines/>
              <w:jc w:val="center"/>
              <w:rPr>
                <w:rFonts w:eastAsia="Batang"/>
                <w:szCs w:val="22"/>
              </w:rPr>
            </w:pPr>
          </w:p>
          <w:p w14:paraId="3DD01474" w14:textId="77777777" w:rsidR="00ED3DE5" w:rsidRPr="00DB0267" w:rsidRDefault="00ED3DE5" w:rsidP="00040D47">
            <w:pPr>
              <w:keepNext/>
              <w:keepLines/>
              <w:jc w:val="center"/>
              <w:rPr>
                <w:rFonts w:eastAsia="Batang"/>
                <w:szCs w:val="22"/>
              </w:rPr>
            </w:pPr>
          </w:p>
          <w:p w14:paraId="72AD8C44" w14:textId="77777777" w:rsidR="00ED3DE5" w:rsidRPr="00DB0267" w:rsidRDefault="00ED3DE5" w:rsidP="00040D47">
            <w:pPr>
              <w:keepNext/>
              <w:keepLines/>
              <w:jc w:val="center"/>
              <w:rPr>
                <w:rFonts w:eastAsia="Batang"/>
                <w:szCs w:val="22"/>
              </w:rPr>
            </w:pPr>
            <w:r w:rsidRPr="00DB0267">
              <w:rPr>
                <w:rFonts w:eastAsia="Batang"/>
                <w:szCs w:val="22"/>
              </w:rPr>
              <w:t>0,77</w:t>
            </w:r>
          </w:p>
          <w:p w14:paraId="06EAFCA6" w14:textId="77777777" w:rsidR="00ED3DE5" w:rsidRPr="00DB0267" w:rsidRDefault="00ED3DE5" w:rsidP="00040D47">
            <w:pPr>
              <w:keepNext/>
              <w:keepLines/>
              <w:jc w:val="center"/>
              <w:rPr>
                <w:rFonts w:eastAsia="Batang"/>
                <w:szCs w:val="22"/>
              </w:rPr>
            </w:pPr>
            <w:r w:rsidRPr="00DB0267">
              <w:rPr>
                <w:rFonts w:eastAsia="Batang"/>
                <w:szCs w:val="22"/>
              </w:rPr>
              <w:t>(0,65; 0,90)</w:t>
            </w:r>
          </w:p>
          <w:p w14:paraId="7FEB2E2A" w14:textId="5D2988F5" w:rsidR="0016157D" w:rsidRPr="00DB0267" w:rsidRDefault="003A6294" w:rsidP="00040D47">
            <w:pPr>
              <w:keepNext/>
              <w:keepLines/>
              <w:jc w:val="center"/>
              <w:rPr>
                <w:rFonts w:eastAsia="Batang"/>
                <w:szCs w:val="22"/>
              </w:rPr>
            </w:pPr>
            <w:r w:rsidRPr="00DB0267">
              <w:rPr>
                <w:rFonts w:eastAsia="Batang"/>
                <w:szCs w:val="22"/>
              </w:rPr>
              <w:t>p</w:t>
            </w:r>
            <w:ins w:id="1331" w:author="Regulatory 1" w:date="2025-08-21T16:00:00Z">
              <w:r w:rsidR="0072212D" w:rsidRPr="00DB0267">
                <w:rPr>
                  <w:rFonts w:eastAsia="Batang"/>
                  <w:szCs w:val="22"/>
                </w:rPr>
                <w:t> </w:t>
              </w:r>
            </w:ins>
            <w:r w:rsidR="00ED3DE5" w:rsidRPr="00DB0267">
              <w:rPr>
                <w:rFonts w:eastAsia="Batang"/>
                <w:szCs w:val="22"/>
              </w:rPr>
              <w:t>=</w:t>
            </w:r>
            <w:ins w:id="1332" w:author="Regulatory 1" w:date="2025-08-21T16:00:00Z">
              <w:r w:rsidR="0072212D" w:rsidRPr="00DB0267">
                <w:rPr>
                  <w:rFonts w:eastAsia="Batang"/>
                  <w:szCs w:val="22"/>
                </w:rPr>
                <w:t> </w:t>
              </w:r>
            </w:ins>
            <w:r w:rsidR="00ED3DE5" w:rsidRPr="00DB0267">
              <w:rPr>
                <w:rFonts w:eastAsia="Batang"/>
                <w:szCs w:val="22"/>
              </w:rPr>
              <w:t>0,0011</w:t>
            </w:r>
          </w:p>
        </w:tc>
      </w:tr>
      <w:tr w:rsidR="005E034B" w:rsidRPr="00DB0267" w14:paraId="03E89192" w14:textId="77777777" w:rsidTr="0092558B">
        <w:trPr>
          <w:trHeight w:val="962"/>
        </w:trPr>
        <w:tc>
          <w:tcPr>
            <w:tcW w:w="1655" w:type="pct"/>
            <w:tcBorders>
              <w:top w:val="single" w:sz="4" w:space="0" w:color="auto"/>
              <w:left w:val="single" w:sz="4" w:space="0" w:color="auto"/>
              <w:bottom w:val="single" w:sz="4" w:space="0" w:color="auto"/>
              <w:right w:val="single" w:sz="4" w:space="0" w:color="auto"/>
            </w:tcBorders>
          </w:tcPr>
          <w:p w14:paraId="2EEE9410" w14:textId="77777777" w:rsidR="005E034B" w:rsidRPr="00DB0267" w:rsidRDefault="005E034B" w:rsidP="00040D47">
            <w:pPr>
              <w:keepNext/>
              <w:keepLines/>
              <w:jc w:val="center"/>
              <w:rPr>
                <w:rFonts w:eastAsia="Verdana"/>
                <w:szCs w:val="22"/>
                <w:lang w:eastAsia="en-US"/>
              </w:rPr>
            </w:pPr>
            <w:r w:rsidRPr="00DB0267">
              <w:rPr>
                <w:rFonts w:eastAsia="Verdana"/>
                <w:i/>
                <w:szCs w:val="22"/>
                <w:lang w:eastAsia="en-US"/>
              </w:rPr>
              <w:t>Post-hoc</w:t>
            </w:r>
            <w:r w:rsidRPr="00DB0267">
              <w:rPr>
                <w:rFonts w:eastAsia="Verdana"/>
                <w:szCs w:val="22"/>
                <w:lang w:eastAsia="en-US"/>
              </w:rPr>
              <w:t xml:space="preserve"> eksplorativna analiza s </w:t>
            </w:r>
            <w:del w:id="1333" w:author="Author" w:date="2025-07-17T12:36:00Z">
              <w:r w:rsidRPr="00DB0267" w:rsidDel="00C301A0">
                <w:rPr>
                  <w:rFonts w:eastAsia="Verdana"/>
                  <w:szCs w:val="22"/>
                  <w:lang w:eastAsia="en-US"/>
                </w:rPr>
                <w:delText xml:space="preserve"> </w:delText>
              </w:r>
            </w:del>
            <w:r w:rsidRPr="00DB0267">
              <w:rPr>
                <w:rFonts w:eastAsia="Verdana"/>
                <w:szCs w:val="22"/>
                <w:lang w:eastAsia="en-US"/>
              </w:rPr>
              <w:t>preživljenj</w:t>
            </w:r>
            <w:r w:rsidR="00295850" w:rsidRPr="00DB0267">
              <w:rPr>
                <w:rFonts w:eastAsia="Verdana"/>
                <w:szCs w:val="22"/>
                <w:lang w:eastAsia="en-US"/>
              </w:rPr>
              <w:t>e</w:t>
            </w:r>
            <w:r w:rsidR="00507422" w:rsidRPr="00DB0267">
              <w:rPr>
                <w:rFonts w:eastAsia="Verdana"/>
                <w:szCs w:val="22"/>
                <w:lang w:eastAsia="en-US"/>
              </w:rPr>
              <w:t>m</w:t>
            </w:r>
            <w:r w:rsidRPr="00DB0267">
              <w:rPr>
                <w:rFonts w:eastAsia="Verdana"/>
                <w:szCs w:val="22"/>
                <w:lang w:eastAsia="en-US"/>
              </w:rPr>
              <w:t xml:space="preserve"> bez bolesti i simptomatsk</w:t>
            </w:r>
            <w:r w:rsidR="00507422" w:rsidRPr="00DB0267">
              <w:rPr>
                <w:rFonts w:eastAsia="Verdana"/>
                <w:szCs w:val="22"/>
                <w:lang w:eastAsia="en-US"/>
              </w:rPr>
              <w:t>im</w:t>
            </w:r>
            <w:r w:rsidRPr="00DB0267">
              <w:rPr>
                <w:rFonts w:eastAsia="Verdana"/>
                <w:szCs w:val="22"/>
                <w:lang w:eastAsia="en-US"/>
              </w:rPr>
              <w:t xml:space="preserve"> srčan</w:t>
            </w:r>
            <w:r w:rsidR="00507422" w:rsidRPr="00DB0267">
              <w:rPr>
                <w:rFonts w:eastAsia="Verdana"/>
                <w:szCs w:val="22"/>
                <w:lang w:eastAsia="en-US"/>
              </w:rPr>
              <w:t>im</w:t>
            </w:r>
            <w:r w:rsidRPr="00DB0267">
              <w:rPr>
                <w:rFonts w:eastAsia="Verdana"/>
                <w:szCs w:val="22"/>
                <w:lang w:eastAsia="en-US"/>
              </w:rPr>
              <w:t xml:space="preserve"> događaj</w:t>
            </w:r>
            <w:r w:rsidR="00507422" w:rsidRPr="00DB0267">
              <w:rPr>
                <w:rFonts w:eastAsia="Verdana"/>
                <w:szCs w:val="22"/>
                <w:lang w:eastAsia="en-US"/>
              </w:rPr>
              <w:t>ima</w:t>
            </w:r>
          </w:p>
          <w:p w14:paraId="11B30142" w14:textId="77777777" w:rsidR="00ED3DE5" w:rsidRPr="00DB0267" w:rsidRDefault="00ED3DE5" w:rsidP="00040D47">
            <w:pPr>
              <w:keepNext/>
              <w:keepLines/>
              <w:jc w:val="center"/>
              <w:rPr>
                <w:szCs w:val="22"/>
                <w:vertAlign w:val="superscript"/>
              </w:rPr>
            </w:pPr>
            <w:r w:rsidRPr="00DB0267">
              <w:rPr>
                <w:szCs w:val="22"/>
              </w:rPr>
              <w:t>Dugoročno praćenje</w:t>
            </w:r>
            <w:r w:rsidRPr="00DB0267">
              <w:rPr>
                <w:szCs w:val="22"/>
                <w:vertAlign w:val="superscript"/>
              </w:rPr>
              <w:t>**</w:t>
            </w:r>
          </w:p>
          <w:p w14:paraId="1B43F37B" w14:textId="77777777" w:rsidR="00ED3DE5" w:rsidRPr="00DB0267" w:rsidRDefault="00ED3DE5" w:rsidP="00040D47">
            <w:pPr>
              <w:keepNext/>
              <w:keepLines/>
              <w:jc w:val="center"/>
              <w:rPr>
                <w:szCs w:val="22"/>
              </w:rPr>
            </w:pPr>
            <w:r w:rsidRPr="00DB0267">
              <w:rPr>
                <w:szCs w:val="22"/>
              </w:rPr>
              <w:t>Omjeri hazarda</w:t>
            </w:r>
          </w:p>
          <w:p w14:paraId="18E0797F" w14:textId="12389E3A" w:rsidR="005E034B" w:rsidRPr="00DB0267" w:rsidRDefault="005E034B" w:rsidP="00040D47">
            <w:pPr>
              <w:keepNext/>
              <w:keepLines/>
              <w:jc w:val="center"/>
              <w:rPr>
                <w:rFonts w:eastAsia="Verdana"/>
                <w:szCs w:val="22"/>
                <w:lang w:eastAsia="en-US"/>
              </w:rPr>
            </w:pPr>
            <w:r w:rsidRPr="00DB0267">
              <w:rPr>
                <w:rFonts w:eastAsia="Verdana"/>
                <w:szCs w:val="22"/>
                <w:lang w:eastAsia="en-US"/>
              </w:rPr>
              <w:t xml:space="preserve"> (95</w:t>
            </w:r>
            <w:del w:id="1334" w:author="Regulatory 1" w:date="2025-08-08T09:08:00Z">
              <w:r w:rsidRPr="00DB0267" w:rsidDel="007E1066">
                <w:rPr>
                  <w:rFonts w:eastAsia="Verdana"/>
                  <w:szCs w:val="22"/>
                  <w:lang w:eastAsia="en-US"/>
                </w:rPr>
                <w:delText>%</w:delText>
              </w:r>
            </w:del>
            <w:ins w:id="1335" w:author="Regulatory 1" w:date="2025-08-08T09:08:00Z">
              <w:r w:rsidR="007E1066" w:rsidRPr="00DB0267">
                <w:rPr>
                  <w:rFonts w:eastAsia="Verdana"/>
                  <w:szCs w:val="22"/>
                  <w:lang w:eastAsia="en-US"/>
                </w:rPr>
                <w:t> %</w:t>
              </w:r>
            </w:ins>
            <w:r w:rsidRPr="00DB0267">
              <w:rPr>
                <w:rFonts w:eastAsia="Verdana"/>
                <w:szCs w:val="22"/>
                <w:lang w:eastAsia="en-US"/>
              </w:rPr>
              <w:t xml:space="preserve"> CI)</w:t>
            </w:r>
          </w:p>
        </w:tc>
        <w:tc>
          <w:tcPr>
            <w:tcW w:w="1129" w:type="pct"/>
            <w:tcBorders>
              <w:top w:val="single" w:sz="4" w:space="0" w:color="auto"/>
              <w:left w:val="single" w:sz="4" w:space="0" w:color="auto"/>
              <w:bottom w:val="single" w:sz="4" w:space="0" w:color="auto"/>
              <w:right w:val="single" w:sz="4" w:space="0" w:color="auto"/>
            </w:tcBorders>
          </w:tcPr>
          <w:p w14:paraId="76A1BF5F" w14:textId="77777777" w:rsidR="005E034B" w:rsidRPr="00DB0267" w:rsidRDefault="005E034B" w:rsidP="00040D47">
            <w:pPr>
              <w:keepNext/>
              <w:keepLines/>
              <w:jc w:val="center"/>
              <w:rPr>
                <w:rFonts w:eastAsia="Verdana"/>
                <w:szCs w:val="22"/>
                <w:lang w:eastAsia="en-US"/>
              </w:rPr>
            </w:pPr>
          </w:p>
          <w:p w14:paraId="36378F3B" w14:textId="77777777" w:rsidR="00EC3770" w:rsidRPr="00DB0267" w:rsidRDefault="00EC3770" w:rsidP="00040D47">
            <w:pPr>
              <w:keepNext/>
              <w:keepLines/>
              <w:jc w:val="center"/>
              <w:rPr>
                <w:rFonts w:eastAsia="Verdana"/>
                <w:szCs w:val="22"/>
                <w:lang w:eastAsia="en-US"/>
              </w:rPr>
            </w:pPr>
          </w:p>
          <w:p w14:paraId="0C7E9DAF" w14:textId="77777777" w:rsidR="00EC3770" w:rsidRPr="00DB0267" w:rsidRDefault="00EC3770" w:rsidP="00040D47">
            <w:pPr>
              <w:keepNext/>
              <w:keepLines/>
              <w:jc w:val="center"/>
              <w:rPr>
                <w:rFonts w:eastAsia="Verdana"/>
                <w:szCs w:val="22"/>
                <w:lang w:eastAsia="en-US"/>
              </w:rPr>
            </w:pPr>
          </w:p>
          <w:p w14:paraId="7073EE7B" w14:textId="77777777" w:rsidR="00507422" w:rsidRPr="00DB0267" w:rsidRDefault="00507422" w:rsidP="00040D47">
            <w:pPr>
              <w:keepNext/>
              <w:keepLines/>
              <w:jc w:val="center"/>
              <w:rPr>
                <w:szCs w:val="22"/>
              </w:rPr>
            </w:pPr>
          </w:p>
          <w:p w14:paraId="2A90CF75" w14:textId="77777777" w:rsidR="005E034B" w:rsidRPr="00DB0267" w:rsidRDefault="005E034B" w:rsidP="00040D47">
            <w:pPr>
              <w:keepNext/>
              <w:keepLines/>
              <w:jc w:val="center"/>
              <w:rPr>
                <w:szCs w:val="22"/>
              </w:rPr>
            </w:pPr>
            <w:r w:rsidRPr="00DB0267">
              <w:rPr>
                <w:szCs w:val="22"/>
              </w:rPr>
              <w:t>0,6</w:t>
            </w:r>
            <w:r w:rsidR="0016157D" w:rsidRPr="00DB0267">
              <w:rPr>
                <w:szCs w:val="22"/>
              </w:rPr>
              <w:t>7</w:t>
            </w:r>
          </w:p>
          <w:p w14:paraId="10738F34" w14:textId="77777777" w:rsidR="005E034B" w:rsidRPr="00DB0267" w:rsidRDefault="005E034B" w:rsidP="00040D47">
            <w:pPr>
              <w:keepNext/>
              <w:keepLines/>
              <w:jc w:val="center"/>
              <w:rPr>
                <w:rFonts w:ascii="Minion" w:hAnsi="Minion"/>
                <w:szCs w:val="22"/>
              </w:rPr>
            </w:pPr>
            <w:r w:rsidRPr="00DB0267">
              <w:rPr>
                <w:szCs w:val="22"/>
              </w:rPr>
              <w:t>(0,</w:t>
            </w:r>
            <w:r w:rsidR="0016157D" w:rsidRPr="00DB0267">
              <w:rPr>
                <w:szCs w:val="22"/>
              </w:rPr>
              <w:t>60</w:t>
            </w:r>
            <w:r w:rsidRPr="00DB0267">
              <w:rPr>
                <w:szCs w:val="22"/>
              </w:rPr>
              <w:t>; 0,7</w:t>
            </w:r>
            <w:r w:rsidR="0016157D" w:rsidRPr="00DB0267">
              <w:rPr>
                <w:szCs w:val="22"/>
              </w:rPr>
              <w:t>5</w:t>
            </w:r>
            <w:r w:rsidRPr="00DB0267">
              <w:rPr>
                <w:szCs w:val="22"/>
              </w:rPr>
              <w:t>)</w:t>
            </w:r>
          </w:p>
        </w:tc>
        <w:tc>
          <w:tcPr>
            <w:tcW w:w="1129" w:type="pct"/>
            <w:tcBorders>
              <w:top w:val="single" w:sz="4" w:space="0" w:color="auto"/>
              <w:left w:val="single" w:sz="4" w:space="0" w:color="auto"/>
              <w:bottom w:val="single" w:sz="4" w:space="0" w:color="auto"/>
              <w:right w:val="single" w:sz="4" w:space="0" w:color="auto"/>
            </w:tcBorders>
          </w:tcPr>
          <w:p w14:paraId="3C496D3F" w14:textId="77777777" w:rsidR="005E034B" w:rsidRPr="00DB0267" w:rsidRDefault="005E034B" w:rsidP="00040D47">
            <w:pPr>
              <w:keepNext/>
              <w:keepLines/>
              <w:jc w:val="center"/>
              <w:rPr>
                <w:rFonts w:eastAsia="Verdana"/>
                <w:szCs w:val="22"/>
                <w:lang w:eastAsia="en-US"/>
              </w:rPr>
            </w:pPr>
          </w:p>
          <w:p w14:paraId="67F0DBEE" w14:textId="77777777" w:rsidR="00EC3770" w:rsidRPr="00DB0267" w:rsidRDefault="00EC3770" w:rsidP="00040D47">
            <w:pPr>
              <w:keepNext/>
              <w:keepLines/>
              <w:jc w:val="center"/>
              <w:rPr>
                <w:rFonts w:eastAsia="Verdana"/>
                <w:szCs w:val="22"/>
                <w:lang w:eastAsia="en-US"/>
              </w:rPr>
            </w:pPr>
          </w:p>
          <w:p w14:paraId="1E3235B2" w14:textId="77777777" w:rsidR="00EC3770" w:rsidRPr="00DB0267" w:rsidRDefault="00EC3770" w:rsidP="00040D47">
            <w:pPr>
              <w:keepNext/>
              <w:keepLines/>
              <w:jc w:val="center"/>
              <w:rPr>
                <w:rFonts w:eastAsia="Verdana"/>
                <w:szCs w:val="22"/>
                <w:lang w:eastAsia="en-US"/>
              </w:rPr>
            </w:pPr>
          </w:p>
          <w:p w14:paraId="0742A74A" w14:textId="77777777" w:rsidR="00507422" w:rsidRPr="00DB0267" w:rsidRDefault="00507422" w:rsidP="00040D47">
            <w:pPr>
              <w:keepNext/>
              <w:keepLines/>
              <w:jc w:val="center"/>
              <w:rPr>
                <w:rFonts w:eastAsia="Batang"/>
                <w:szCs w:val="22"/>
              </w:rPr>
            </w:pPr>
          </w:p>
          <w:p w14:paraId="23186926" w14:textId="77777777" w:rsidR="005E034B" w:rsidRPr="00DB0267" w:rsidRDefault="005E034B" w:rsidP="00040D47">
            <w:pPr>
              <w:keepNext/>
              <w:keepLines/>
              <w:jc w:val="center"/>
              <w:rPr>
                <w:rFonts w:eastAsia="Batang"/>
                <w:szCs w:val="22"/>
              </w:rPr>
            </w:pPr>
            <w:r w:rsidRPr="00DB0267">
              <w:rPr>
                <w:rFonts w:eastAsia="Batang"/>
                <w:szCs w:val="22"/>
              </w:rPr>
              <w:t>0,7</w:t>
            </w:r>
            <w:r w:rsidR="0016157D" w:rsidRPr="00DB0267">
              <w:rPr>
                <w:rFonts w:eastAsia="Batang"/>
                <w:szCs w:val="22"/>
              </w:rPr>
              <w:t>7</w:t>
            </w:r>
          </w:p>
          <w:p w14:paraId="7A86912C" w14:textId="77777777" w:rsidR="005E034B" w:rsidRPr="00DB0267" w:rsidRDefault="005E034B" w:rsidP="00040D47">
            <w:pPr>
              <w:keepNext/>
              <w:keepLines/>
              <w:jc w:val="center"/>
              <w:rPr>
                <w:rFonts w:ascii="Minion" w:eastAsia="Batang" w:hAnsi="Minion"/>
                <w:szCs w:val="22"/>
              </w:rPr>
            </w:pPr>
            <w:r w:rsidRPr="00DB0267">
              <w:rPr>
                <w:rFonts w:eastAsia="Batang"/>
                <w:szCs w:val="22"/>
              </w:rPr>
              <w:t>(0,</w:t>
            </w:r>
            <w:r w:rsidR="0016157D" w:rsidRPr="00DB0267">
              <w:rPr>
                <w:rFonts w:eastAsia="Batang"/>
                <w:szCs w:val="22"/>
              </w:rPr>
              <w:t>66</w:t>
            </w:r>
            <w:r w:rsidRPr="00DB0267">
              <w:rPr>
                <w:rFonts w:eastAsia="Batang"/>
                <w:szCs w:val="22"/>
              </w:rPr>
              <w:t>; 0,</w:t>
            </w:r>
            <w:r w:rsidR="0016157D" w:rsidRPr="00DB0267">
              <w:rPr>
                <w:rFonts w:eastAsia="Batang"/>
                <w:szCs w:val="22"/>
              </w:rPr>
              <w:t>90</w:t>
            </w:r>
            <w:r w:rsidRPr="00DB0267">
              <w:rPr>
                <w:rFonts w:eastAsia="Batang"/>
                <w:szCs w:val="22"/>
              </w:rPr>
              <w:t>)</w:t>
            </w:r>
          </w:p>
        </w:tc>
        <w:tc>
          <w:tcPr>
            <w:tcW w:w="1087" w:type="pct"/>
            <w:tcBorders>
              <w:top w:val="single" w:sz="4" w:space="0" w:color="auto"/>
              <w:left w:val="single" w:sz="4" w:space="0" w:color="auto"/>
              <w:bottom w:val="single" w:sz="4" w:space="0" w:color="auto"/>
              <w:right w:val="single" w:sz="4" w:space="0" w:color="auto"/>
            </w:tcBorders>
          </w:tcPr>
          <w:p w14:paraId="177C31EF" w14:textId="77777777" w:rsidR="005E034B" w:rsidRPr="00DB0267" w:rsidRDefault="005E034B" w:rsidP="00040D47">
            <w:pPr>
              <w:keepNext/>
              <w:keepLines/>
              <w:jc w:val="center"/>
              <w:rPr>
                <w:rFonts w:eastAsia="Verdana"/>
                <w:szCs w:val="22"/>
                <w:lang w:eastAsia="en-US"/>
              </w:rPr>
            </w:pPr>
          </w:p>
          <w:p w14:paraId="12945580" w14:textId="77777777" w:rsidR="00EC3770" w:rsidRPr="00DB0267" w:rsidRDefault="00EC3770" w:rsidP="00040D47">
            <w:pPr>
              <w:keepNext/>
              <w:keepLines/>
              <w:jc w:val="center"/>
              <w:rPr>
                <w:rFonts w:eastAsia="Verdana"/>
                <w:szCs w:val="22"/>
                <w:lang w:eastAsia="en-US"/>
              </w:rPr>
            </w:pPr>
          </w:p>
          <w:p w14:paraId="5FA0C167" w14:textId="77777777" w:rsidR="00EC3770" w:rsidRPr="00DB0267" w:rsidRDefault="00EC3770" w:rsidP="00040D47">
            <w:pPr>
              <w:keepNext/>
              <w:keepLines/>
              <w:jc w:val="center"/>
              <w:rPr>
                <w:rFonts w:eastAsia="Verdana"/>
                <w:szCs w:val="22"/>
                <w:lang w:eastAsia="en-US"/>
              </w:rPr>
            </w:pPr>
          </w:p>
          <w:p w14:paraId="35286535" w14:textId="77777777" w:rsidR="00507422" w:rsidRPr="00DB0267" w:rsidRDefault="00507422" w:rsidP="00040D47">
            <w:pPr>
              <w:keepNext/>
              <w:keepLines/>
              <w:jc w:val="center"/>
              <w:rPr>
                <w:rFonts w:eastAsia="Verdana"/>
                <w:szCs w:val="22"/>
                <w:lang w:eastAsia="en-US"/>
              </w:rPr>
            </w:pPr>
          </w:p>
          <w:p w14:paraId="69BF8575" w14:textId="77777777" w:rsidR="005E034B" w:rsidRPr="00DB0267" w:rsidRDefault="005E034B" w:rsidP="00040D47">
            <w:pPr>
              <w:keepNext/>
              <w:keepLines/>
              <w:jc w:val="center"/>
              <w:rPr>
                <w:rFonts w:eastAsia="Verdana"/>
                <w:szCs w:val="22"/>
                <w:lang w:eastAsia="en-US"/>
              </w:rPr>
            </w:pPr>
            <w:r w:rsidRPr="00DB0267">
              <w:rPr>
                <w:rFonts w:eastAsia="Verdana"/>
                <w:szCs w:val="22"/>
                <w:lang w:eastAsia="en-US"/>
              </w:rPr>
              <w:t>0,7</w:t>
            </w:r>
            <w:r w:rsidR="0016157D" w:rsidRPr="00DB0267">
              <w:rPr>
                <w:rFonts w:eastAsia="Verdana"/>
                <w:szCs w:val="22"/>
                <w:lang w:eastAsia="en-US"/>
              </w:rPr>
              <w:t>7</w:t>
            </w:r>
          </w:p>
          <w:p w14:paraId="736FC639" w14:textId="77777777" w:rsidR="005E034B" w:rsidRPr="00DB0267" w:rsidRDefault="005E034B" w:rsidP="00040D47">
            <w:pPr>
              <w:keepNext/>
              <w:keepLines/>
              <w:jc w:val="center"/>
              <w:rPr>
                <w:rFonts w:eastAsia="Verdana"/>
                <w:szCs w:val="22"/>
                <w:lang w:eastAsia="en-US"/>
              </w:rPr>
            </w:pPr>
            <w:r w:rsidRPr="00DB0267">
              <w:rPr>
                <w:rFonts w:eastAsia="Verdana"/>
                <w:szCs w:val="22"/>
                <w:lang w:eastAsia="en-US"/>
              </w:rPr>
              <w:t>(0,</w:t>
            </w:r>
            <w:r w:rsidR="0016157D" w:rsidRPr="00DB0267">
              <w:rPr>
                <w:rFonts w:eastAsia="Verdana"/>
                <w:szCs w:val="22"/>
                <w:lang w:eastAsia="en-US"/>
              </w:rPr>
              <w:t>66</w:t>
            </w:r>
            <w:r w:rsidRPr="00DB0267">
              <w:rPr>
                <w:rFonts w:eastAsia="Verdana"/>
                <w:szCs w:val="22"/>
                <w:lang w:eastAsia="en-US"/>
              </w:rPr>
              <w:t>; 0,</w:t>
            </w:r>
            <w:r w:rsidR="0016157D" w:rsidRPr="00DB0267">
              <w:rPr>
                <w:rFonts w:eastAsia="Verdana"/>
                <w:szCs w:val="22"/>
                <w:lang w:eastAsia="en-US"/>
              </w:rPr>
              <w:t>90</w:t>
            </w:r>
            <w:r w:rsidRPr="00DB0267">
              <w:rPr>
                <w:rFonts w:eastAsia="Verdana"/>
                <w:szCs w:val="22"/>
                <w:lang w:eastAsia="en-US"/>
              </w:rPr>
              <w:t>)</w:t>
            </w:r>
          </w:p>
          <w:p w14:paraId="2214680D" w14:textId="77777777" w:rsidR="005E034B" w:rsidRPr="00DB0267" w:rsidRDefault="005E034B" w:rsidP="00040D47">
            <w:pPr>
              <w:keepNext/>
              <w:keepLines/>
              <w:jc w:val="center"/>
              <w:rPr>
                <w:rFonts w:eastAsia="Verdana"/>
                <w:szCs w:val="22"/>
                <w:lang w:eastAsia="en-US"/>
              </w:rPr>
            </w:pPr>
          </w:p>
        </w:tc>
      </w:tr>
    </w:tbl>
    <w:p w14:paraId="0C252F29" w14:textId="77777777" w:rsidR="005E034B" w:rsidRPr="00DB0267" w:rsidRDefault="005E034B" w:rsidP="00040D47">
      <w:pPr>
        <w:keepNext/>
        <w:keepLines/>
        <w:rPr>
          <w:sz w:val="20"/>
          <w:lang w:eastAsia="zh-TW"/>
        </w:rPr>
      </w:pPr>
      <w:r w:rsidRPr="00DB0267">
        <w:rPr>
          <w:sz w:val="20"/>
        </w:rPr>
        <w:t>A: doksorubicin, C: ciklofosfamid, P: paklitaksel, D: docetaksel, Carb: karboplatin, H: trastuzumab</w:t>
      </w:r>
    </w:p>
    <w:p w14:paraId="098EF650" w14:textId="6C72E14A" w:rsidR="005E034B" w:rsidRPr="00DB0267" w:rsidRDefault="005E034B" w:rsidP="00040D47">
      <w:pPr>
        <w:keepNext/>
        <w:keepLines/>
        <w:rPr>
          <w:sz w:val="20"/>
        </w:rPr>
      </w:pPr>
      <w:r w:rsidRPr="00DB0267">
        <w:rPr>
          <w:sz w:val="20"/>
        </w:rPr>
        <w:t>CI</w:t>
      </w:r>
      <w:del w:id="1336" w:author="Regulatory 1" w:date="2025-08-21T15:52:00Z">
        <w:r w:rsidRPr="00DB0267" w:rsidDel="0072212D">
          <w:rPr>
            <w:sz w:val="20"/>
          </w:rPr>
          <w:delText xml:space="preserve"> </w:delText>
        </w:r>
      </w:del>
      <w:ins w:id="1337" w:author="Regulatory 1" w:date="2025-08-21T15:52:00Z">
        <w:r w:rsidR="0072212D" w:rsidRPr="00DB0267">
          <w:rPr>
            <w:sz w:val="20"/>
          </w:rPr>
          <w:t> </w:t>
        </w:r>
      </w:ins>
      <w:r w:rsidRPr="00DB0267">
        <w:rPr>
          <w:sz w:val="20"/>
        </w:rPr>
        <w:t>=</w:t>
      </w:r>
      <w:ins w:id="1338" w:author="Regulatory 1" w:date="2025-08-21T15:52:00Z">
        <w:r w:rsidR="0072212D" w:rsidRPr="00DB0267">
          <w:rPr>
            <w:sz w:val="20"/>
          </w:rPr>
          <w:t> </w:t>
        </w:r>
      </w:ins>
      <w:del w:id="1339" w:author="Regulatory 1" w:date="2025-08-21T15:52:00Z">
        <w:r w:rsidRPr="00DB0267" w:rsidDel="0072212D">
          <w:rPr>
            <w:sz w:val="20"/>
          </w:rPr>
          <w:delText xml:space="preserve"> </w:delText>
        </w:r>
      </w:del>
      <w:r w:rsidRPr="00DB0267">
        <w:rPr>
          <w:sz w:val="20"/>
        </w:rPr>
        <w:t>interval pouzdanosti</w:t>
      </w:r>
    </w:p>
    <w:p w14:paraId="4C8C1A4D" w14:textId="77777777" w:rsidR="00340A5D" w:rsidRPr="00DB0267" w:rsidRDefault="00340A5D" w:rsidP="00040D47">
      <w:pPr>
        <w:keepNext/>
        <w:keepLines/>
        <w:rPr>
          <w:sz w:val="20"/>
        </w:rPr>
      </w:pPr>
      <w:r w:rsidRPr="00DB0267">
        <w:rPr>
          <w:sz w:val="20"/>
          <w:vertAlign w:val="superscript"/>
        </w:rPr>
        <w:t>*</w:t>
      </w:r>
      <w:r w:rsidRPr="00DB0267">
        <w:rPr>
          <w:sz w:val="20"/>
        </w:rPr>
        <w:t xml:space="preserve"> U trenutku konačne analize preživljenja bez bolesti. Medijan trajanja praćenja iznosio je 1,8 godina u</w:t>
      </w:r>
      <w:r w:rsidR="005B5D12" w:rsidRPr="00DB0267">
        <w:rPr>
          <w:sz w:val="20"/>
        </w:rPr>
        <w:t xml:space="preserve"> skupini koja je prima</w:t>
      </w:r>
      <w:r w:rsidRPr="00DB0267">
        <w:rPr>
          <w:sz w:val="20"/>
        </w:rPr>
        <w:t>la AC→P kemoterapiju i 2,0 godine u skupini koja je primala AC→PH kemoterapiju</w:t>
      </w:r>
    </w:p>
    <w:p w14:paraId="35D9E180" w14:textId="77777777" w:rsidR="005E034B" w:rsidRPr="00DB0267" w:rsidRDefault="0077597F" w:rsidP="00040D47">
      <w:pPr>
        <w:keepNext/>
        <w:keepLines/>
        <w:rPr>
          <w:sz w:val="20"/>
          <w:szCs w:val="22"/>
        </w:rPr>
      </w:pPr>
      <w:r w:rsidRPr="00DB0267">
        <w:rPr>
          <w:sz w:val="20"/>
          <w:szCs w:val="22"/>
          <w:vertAlign w:val="superscript"/>
        </w:rPr>
        <w:t xml:space="preserve">** </w:t>
      </w:r>
      <w:r w:rsidRPr="00DB0267">
        <w:rPr>
          <w:sz w:val="20"/>
          <w:szCs w:val="22"/>
        </w:rPr>
        <w:t>Medijan trajanja dugoročnog praćenja za klinička ispitivanja obuhvaćena zajedničkom analizom iznosio je 8,3 godine (raspon: 0,1 </w:t>
      </w:r>
      <w:r w:rsidR="00556C9F" w:rsidRPr="00DB0267">
        <w:rPr>
          <w:sz w:val="20"/>
          <w:szCs w:val="22"/>
        </w:rPr>
        <w:t>do</w:t>
      </w:r>
      <w:r w:rsidRPr="00DB0267">
        <w:rPr>
          <w:sz w:val="20"/>
          <w:szCs w:val="22"/>
        </w:rPr>
        <w:t> 12,1) u skupini koja je primala AC→PH kemoterapiju te 7,9 godina (raspon: 0</w:t>
      </w:r>
      <w:r w:rsidR="005C28BA" w:rsidRPr="00DB0267">
        <w:rPr>
          <w:sz w:val="20"/>
          <w:szCs w:val="22"/>
        </w:rPr>
        <w:t>,0</w:t>
      </w:r>
      <w:r w:rsidRPr="00DB0267">
        <w:rPr>
          <w:sz w:val="20"/>
          <w:szCs w:val="22"/>
        </w:rPr>
        <w:t> </w:t>
      </w:r>
      <w:r w:rsidR="00556C9F" w:rsidRPr="00DB0267">
        <w:rPr>
          <w:sz w:val="20"/>
          <w:szCs w:val="22"/>
        </w:rPr>
        <w:t>do</w:t>
      </w:r>
      <w:r w:rsidRPr="00DB0267">
        <w:rPr>
          <w:sz w:val="20"/>
          <w:szCs w:val="22"/>
        </w:rPr>
        <w:t> 12,2) u skupini koja je primala AC→P kemoterapiju; medijan trajanja dugoročnog praćenja za ispitivanje BCIRG 006 iznosio je 10,3 godine i u skupini koja je primala AC→D (raspon: 0,0 </w:t>
      </w:r>
      <w:r w:rsidR="00556C9F" w:rsidRPr="00DB0267">
        <w:rPr>
          <w:sz w:val="20"/>
          <w:szCs w:val="22"/>
        </w:rPr>
        <w:t>do</w:t>
      </w:r>
      <w:r w:rsidRPr="00DB0267">
        <w:rPr>
          <w:sz w:val="20"/>
          <w:szCs w:val="22"/>
        </w:rPr>
        <w:t> 12,6) i u onoj koja je primala DCarbH kemoterapiju (raspon: 0,0 </w:t>
      </w:r>
      <w:r w:rsidR="00556C9F" w:rsidRPr="00DB0267">
        <w:rPr>
          <w:sz w:val="20"/>
          <w:szCs w:val="22"/>
        </w:rPr>
        <w:t>do</w:t>
      </w:r>
      <w:r w:rsidRPr="00DB0267">
        <w:rPr>
          <w:sz w:val="20"/>
          <w:szCs w:val="22"/>
        </w:rPr>
        <w:t> 13,1), dok je u skupini koja je primala AC→DH kemoterapiju iznosio 10,4 godine (raspon: 0,0 – 12,7)</w:t>
      </w:r>
    </w:p>
    <w:p w14:paraId="02ACCA10" w14:textId="77777777" w:rsidR="0077597F" w:rsidRPr="00DB0267" w:rsidRDefault="0077597F" w:rsidP="00040D47">
      <w:pPr>
        <w:keepNext/>
        <w:keepLines/>
        <w:rPr>
          <w:szCs w:val="22"/>
        </w:rPr>
      </w:pPr>
    </w:p>
    <w:p w14:paraId="39D08421" w14:textId="77777777" w:rsidR="0041249C" w:rsidRPr="00DB0267" w:rsidRDefault="00EC3770" w:rsidP="00040D47">
      <w:pPr>
        <w:keepNext/>
        <w:keepLines/>
        <w:rPr>
          <w:i/>
          <w:szCs w:val="22"/>
          <w:u w:val="single"/>
          <w:lang w:eastAsia="en-US"/>
        </w:rPr>
      </w:pPr>
      <w:r w:rsidRPr="00DB0267">
        <w:rPr>
          <w:i/>
          <w:szCs w:val="22"/>
          <w:u w:val="single"/>
          <w:lang w:eastAsia="en-US"/>
        </w:rPr>
        <w:t>Rani rak dojke (n</w:t>
      </w:r>
      <w:r w:rsidR="0041249C" w:rsidRPr="00DB0267">
        <w:rPr>
          <w:i/>
          <w:szCs w:val="22"/>
          <w:u w:val="single"/>
          <w:lang w:eastAsia="en-US"/>
        </w:rPr>
        <w:t>eoadjuvantno-adjuvantno liječenje</w:t>
      </w:r>
      <w:r w:rsidRPr="00DB0267">
        <w:rPr>
          <w:i/>
          <w:szCs w:val="22"/>
          <w:u w:val="single"/>
          <w:lang w:eastAsia="en-US"/>
        </w:rPr>
        <w:t>)</w:t>
      </w:r>
    </w:p>
    <w:p w14:paraId="0F69C84D" w14:textId="77777777" w:rsidR="0041249C" w:rsidRPr="00DB0267" w:rsidRDefault="0041249C" w:rsidP="00040D47"/>
    <w:p w14:paraId="6835E213" w14:textId="20BD8BC9" w:rsidR="0041249C" w:rsidRPr="00DB0267" w:rsidRDefault="0041249C" w:rsidP="00040D47">
      <w:pPr>
        <w:autoSpaceDE w:val="0"/>
        <w:autoSpaceDN w:val="0"/>
        <w:adjustRightInd w:val="0"/>
        <w:rPr>
          <w:rFonts w:ascii="Tahoma" w:hAnsi="Tahoma" w:cs="Tahoma"/>
          <w:lang w:eastAsia="zh-TW"/>
        </w:rPr>
      </w:pPr>
      <w:r w:rsidRPr="00DB0267">
        <w:t xml:space="preserve">Za </w:t>
      </w:r>
      <w:r w:rsidRPr="00DB0267">
        <w:rPr>
          <w:szCs w:val="22"/>
          <w:lang w:eastAsia="en-US"/>
        </w:rPr>
        <w:t>sada nema rezultata usporedbe djelotvornosti lijeka Herceptin davanog s kemoterapijom kao adjuvantno liječenj</w:t>
      </w:r>
      <w:r w:rsidR="00DA2FF6" w:rsidRPr="00DB0267">
        <w:rPr>
          <w:szCs w:val="22"/>
          <w:lang w:eastAsia="en-US"/>
        </w:rPr>
        <w:t>e</w:t>
      </w:r>
      <w:r w:rsidRPr="00DB0267">
        <w:rPr>
          <w:szCs w:val="22"/>
          <w:lang w:eastAsia="en-US"/>
        </w:rPr>
        <w:t xml:space="preserve"> i </w:t>
      </w:r>
      <w:r w:rsidR="00DA2FF6" w:rsidRPr="00DB0267">
        <w:rPr>
          <w:szCs w:val="22"/>
          <w:lang w:eastAsia="en-US"/>
        </w:rPr>
        <w:t xml:space="preserve">kao </w:t>
      </w:r>
      <w:r w:rsidRPr="00DB0267">
        <w:rPr>
          <w:szCs w:val="22"/>
          <w:lang w:eastAsia="en-US"/>
        </w:rPr>
        <w:t>neoadjuvantno</w:t>
      </w:r>
      <w:r w:rsidR="00DA2FF6" w:rsidRPr="00DB0267">
        <w:rPr>
          <w:szCs w:val="22"/>
          <w:lang w:eastAsia="en-US"/>
        </w:rPr>
        <w:t>/adjuvant</w:t>
      </w:r>
      <w:r w:rsidR="00EC3770" w:rsidRPr="00DB0267">
        <w:rPr>
          <w:szCs w:val="22"/>
          <w:lang w:eastAsia="en-US"/>
        </w:rPr>
        <w:t>n</w:t>
      </w:r>
      <w:r w:rsidR="00DA2FF6" w:rsidRPr="00DB0267">
        <w:rPr>
          <w:szCs w:val="22"/>
          <w:lang w:eastAsia="en-US"/>
        </w:rPr>
        <w:t>o liječenje</w:t>
      </w:r>
      <w:r w:rsidRPr="00DB0267">
        <w:rPr>
          <w:szCs w:val="22"/>
          <w:lang w:eastAsia="en-US"/>
        </w:rPr>
        <w:t>.</w:t>
      </w:r>
      <w:r w:rsidRPr="00DB0267">
        <w:rPr>
          <w:szCs w:val="22"/>
          <w:lang w:eastAsia="en-US"/>
        </w:rPr>
        <w:br/>
      </w:r>
      <w:r w:rsidRPr="00DB0267">
        <w:rPr>
          <w:szCs w:val="22"/>
          <w:lang w:eastAsia="en-US"/>
        </w:rPr>
        <w:br/>
      </w:r>
      <w:r w:rsidR="006306A5" w:rsidRPr="00DB0267">
        <w:rPr>
          <w:szCs w:val="22"/>
          <w:lang w:eastAsia="en-US"/>
        </w:rPr>
        <w:t>U sklopu neoadjuvantnog-adjuvantnog liječenja, multicentrično</w:t>
      </w:r>
      <w:del w:id="1340" w:author="Regulatory 1" w:date="2025-08-08T09:49:00Z">
        <w:r w:rsidRPr="00DB0267" w:rsidDel="00F352F6">
          <w:rPr>
            <w:szCs w:val="22"/>
            <w:lang w:eastAsia="en-US"/>
          </w:rPr>
          <w:delText>,</w:delText>
        </w:r>
      </w:del>
      <w:r w:rsidRPr="00DB0267">
        <w:rPr>
          <w:szCs w:val="22"/>
          <w:lang w:eastAsia="en-US"/>
        </w:rPr>
        <w:t xml:space="preserve"> randomizirano ispitivanje MO16432 osmišljeno je </w:t>
      </w:r>
      <w:ins w:id="1341" w:author="Regulatory 1" w:date="2025-08-08T09:49:00Z">
        <w:r w:rsidR="00F352F6" w:rsidRPr="00DB0267">
          <w:rPr>
            <w:szCs w:val="22"/>
            <w:lang w:eastAsia="en-US"/>
          </w:rPr>
          <w:t xml:space="preserve">kako bi se ispitala </w:t>
        </w:r>
      </w:ins>
      <w:del w:id="1342" w:author="Regulatory 1" w:date="2025-08-08T09:49:00Z">
        <w:r w:rsidRPr="00DB0267" w:rsidDel="00F352F6">
          <w:rPr>
            <w:szCs w:val="22"/>
            <w:lang w:eastAsia="en-US"/>
          </w:rPr>
          <w:delText xml:space="preserve">da ispita </w:delText>
        </w:r>
      </w:del>
      <w:r w:rsidRPr="00DB0267">
        <w:rPr>
          <w:szCs w:val="22"/>
          <w:lang w:eastAsia="en-US"/>
        </w:rPr>
        <w:t>kliničk</w:t>
      </w:r>
      <w:ins w:id="1343" w:author="Regulatory 2" w:date="2025-08-11T12:57:00Z">
        <w:r w:rsidR="002A2C5D" w:rsidRPr="00DB0267">
          <w:rPr>
            <w:szCs w:val="22"/>
            <w:lang w:eastAsia="en-US"/>
          </w:rPr>
          <w:t>a</w:t>
        </w:r>
      </w:ins>
      <w:del w:id="1344" w:author="Regulatory 2" w:date="2025-08-11T12:57:00Z">
        <w:r w:rsidRPr="00DB0267" w:rsidDel="002A2C5D">
          <w:rPr>
            <w:szCs w:val="22"/>
            <w:lang w:eastAsia="en-US"/>
          </w:rPr>
          <w:delText>u</w:delText>
        </w:r>
      </w:del>
      <w:r w:rsidRPr="00DB0267">
        <w:rPr>
          <w:szCs w:val="22"/>
          <w:lang w:eastAsia="en-US"/>
        </w:rPr>
        <w:t xml:space="preserve"> djelotvornost istodobne primjene lijeka Herceptin s neoadjuvantnom kemoterapijom</w:t>
      </w:r>
      <w:r w:rsidR="006306A5" w:rsidRPr="00DB0267">
        <w:rPr>
          <w:szCs w:val="22"/>
          <w:lang w:eastAsia="en-US"/>
        </w:rPr>
        <w:t>,</w:t>
      </w:r>
      <w:r w:rsidRPr="00DB0267">
        <w:rPr>
          <w:szCs w:val="22"/>
          <w:lang w:eastAsia="en-US"/>
        </w:rPr>
        <w:t xml:space="preserve"> koja je uključivala i antraciklin i taksan, nakon čega je slijedilo adjuvantno liječenje lijekom Herceptin do ukupno 1 godine liječenja. U ispitivanje su uključivan</w:t>
      </w:r>
      <w:r w:rsidR="006306A5" w:rsidRPr="00DB0267">
        <w:rPr>
          <w:szCs w:val="22"/>
          <w:lang w:eastAsia="en-US"/>
        </w:rPr>
        <w:t>e</w:t>
      </w:r>
      <w:r w:rsidRPr="00DB0267">
        <w:rPr>
          <w:szCs w:val="22"/>
          <w:lang w:eastAsia="en-US"/>
        </w:rPr>
        <w:t xml:space="preserve"> bolesnic</w:t>
      </w:r>
      <w:r w:rsidR="006306A5" w:rsidRPr="00DB0267">
        <w:rPr>
          <w:szCs w:val="22"/>
          <w:lang w:eastAsia="en-US"/>
        </w:rPr>
        <w:t>e</w:t>
      </w:r>
      <w:r w:rsidRPr="00DB0267">
        <w:rPr>
          <w:szCs w:val="22"/>
          <w:lang w:eastAsia="en-US"/>
        </w:rPr>
        <w:t xml:space="preserve"> s novo</w:t>
      </w:r>
      <w:del w:id="1345" w:author="Regulatory 1" w:date="2025-08-08T09:49:00Z">
        <w:r w:rsidRPr="00DB0267" w:rsidDel="00F352F6">
          <w:rPr>
            <w:szCs w:val="22"/>
            <w:lang w:eastAsia="en-US"/>
          </w:rPr>
          <w:delText>-</w:delText>
        </w:r>
      </w:del>
      <w:r w:rsidRPr="00DB0267">
        <w:rPr>
          <w:szCs w:val="22"/>
          <w:lang w:eastAsia="en-US"/>
        </w:rPr>
        <w:t>dijagnosticiranim, lokalno uznapredovalim rakom dojke (stadija III) ili upalnim ranim rakom dojke. Bolesnic</w:t>
      </w:r>
      <w:r w:rsidR="006306A5" w:rsidRPr="00DB0267">
        <w:rPr>
          <w:szCs w:val="22"/>
          <w:lang w:eastAsia="en-US"/>
        </w:rPr>
        <w:t>e</w:t>
      </w:r>
      <w:r w:rsidRPr="00DB0267">
        <w:rPr>
          <w:szCs w:val="22"/>
          <w:lang w:eastAsia="en-US"/>
        </w:rPr>
        <w:t xml:space="preserve"> s HER2+ tumorima randomiziran</w:t>
      </w:r>
      <w:r w:rsidR="006306A5" w:rsidRPr="00DB0267">
        <w:rPr>
          <w:szCs w:val="22"/>
          <w:lang w:eastAsia="en-US"/>
        </w:rPr>
        <w:t>e</w:t>
      </w:r>
      <w:r w:rsidRPr="00DB0267">
        <w:rPr>
          <w:szCs w:val="22"/>
          <w:lang w:eastAsia="en-US"/>
        </w:rPr>
        <w:t xml:space="preserve"> </w:t>
      </w:r>
      <w:r w:rsidR="006306A5" w:rsidRPr="00DB0267">
        <w:rPr>
          <w:szCs w:val="22"/>
          <w:lang w:eastAsia="en-US"/>
        </w:rPr>
        <w:t xml:space="preserve">su </w:t>
      </w:r>
      <w:r w:rsidRPr="00DB0267">
        <w:rPr>
          <w:szCs w:val="22"/>
          <w:lang w:eastAsia="en-US"/>
        </w:rPr>
        <w:t>da primaju bilo neoadjuvantnu kemoterapiju istodobno s neoadjuvantnim-adjuvantnim lijekom Herceptin ili samo neoadjuvantnu kemoterapiju.</w:t>
      </w:r>
    </w:p>
    <w:p w14:paraId="762EE444" w14:textId="77777777" w:rsidR="0041249C" w:rsidRPr="00DB0267" w:rsidRDefault="0041249C" w:rsidP="00040D47">
      <w:pPr>
        <w:rPr>
          <w:szCs w:val="22"/>
          <w:lang w:eastAsia="en-US"/>
        </w:rPr>
      </w:pPr>
    </w:p>
    <w:p w14:paraId="7FF7FE15" w14:textId="0E612B94" w:rsidR="0041249C" w:rsidRPr="00DB0267" w:rsidRDefault="0041249C" w:rsidP="00040D47">
      <w:pPr>
        <w:outlineLvl w:val="0"/>
        <w:rPr>
          <w:szCs w:val="22"/>
          <w:lang w:eastAsia="en-US"/>
        </w:rPr>
      </w:pPr>
      <w:r w:rsidRPr="00DB0267">
        <w:rPr>
          <w:szCs w:val="22"/>
          <w:lang w:eastAsia="en-US"/>
        </w:rPr>
        <w:t xml:space="preserve">U ispitivanju MO16432, Herceptin (udarna doza </w:t>
      </w:r>
      <w:r w:rsidR="006306A5" w:rsidRPr="00DB0267">
        <w:rPr>
          <w:szCs w:val="22"/>
          <w:lang w:eastAsia="en-US"/>
        </w:rPr>
        <w:t xml:space="preserve">od </w:t>
      </w:r>
      <w:r w:rsidRPr="00DB0267">
        <w:rPr>
          <w:szCs w:val="22"/>
          <w:lang w:eastAsia="en-US"/>
        </w:rPr>
        <w:t>8</w:t>
      </w:r>
      <w:del w:id="1346" w:author="Regulatory 1" w:date="2025-08-06T14:14:00Z">
        <w:r w:rsidRPr="00DB0267" w:rsidDel="000456D8">
          <w:rPr>
            <w:szCs w:val="22"/>
            <w:lang w:eastAsia="en-US"/>
          </w:rPr>
          <w:delText xml:space="preserve"> </w:delText>
        </w:r>
      </w:del>
      <w:ins w:id="1347" w:author="Regulatory 1" w:date="2025-08-06T14:14:00Z">
        <w:r w:rsidR="000456D8" w:rsidRPr="00DB0267">
          <w:rPr>
            <w:szCs w:val="22"/>
            <w:lang w:eastAsia="en-US"/>
          </w:rPr>
          <w:t> </w:t>
        </w:r>
      </w:ins>
      <w:r w:rsidRPr="00DB0267">
        <w:rPr>
          <w:szCs w:val="22"/>
          <w:lang w:eastAsia="en-US"/>
        </w:rPr>
        <w:t xml:space="preserve">mg/kg, </w:t>
      </w:r>
      <w:r w:rsidRPr="00DB0267">
        <w:rPr>
          <w:szCs w:val="22"/>
        </w:rPr>
        <w:t xml:space="preserve">zatim doza održavanja </w:t>
      </w:r>
      <w:r w:rsidR="006306A5" w:rsidRPr="00DB0267">
        <w:rPr>
          <w:szCs w:val="22"/>
        </w:rPr>
        <w:t xml:space="preserve">od </w:t>
      </w:r>
      <w:r w:rsidRPr="00DB0267">
        <w:rPr>
          <w:szCs w:val="22"/>
        </w:rPr>
        <w:t xml:space="preserve">6 mg/kg </w:t>
      </w:r>
      <w:r w:rsidRPr="00DB0267">
        <w:rPr>
          <w:szCs w:val="22"/>
          <w:lang w:eastAsia="en-US"/>
        </w:rPr>
        <w:t>svaka 3</w:t>
      </w:r>
      <w:ins w:id="1348" w:author="Regulatory 1" w:date="2025-08-06T14:14:00Z">
        <w:r w:rsidR="000456D8" w:rsidRPr="00DB0267">
          <w:rPr>
            <w:szCs w:val="22"/>
            <w:lang w:eastAsia="en-US"/>
          </w:rPr>
          <w:t> </w:t>
        </w:r>
      </w:ins>
      <w:del w:id="1349" w:author="Regulatory 1" w:date="2025-08-06T14:14:00Z">
        <w:r w:rsidRPr="00DB0267" w:rsidDel="000456D8">
          <w:rPr>
            <w:szCs w:val="22"/>
            <w:lang w:eastAsia="en-US"/>
          </w:rPr>
          <w:delText xml:space="preserve"> </w:delText>
        </w:r>
      </w:del>
      <w:r w:rsidRPr="00DB0267">
        <w:rPr>
          <w:szCs w:val="22"/>
          <w:lang w:eastAsia="en-US"/>
        </w:rPr>
        <w:t xml:space="preserve">tjedna) je davan istodobno s 10 ciklusa neoadjuvantne kemoterapije, </w:t>
      </w:r>
    </w:p>
    <w:p w14:paraId="67DB75B8" w14:textId="77777777" w:rsidR="0041249C" w:rsidRPr="00DB0267" w:rsidRDefault="0041249C" w:rsidP="00040D47">
      <w:pPr>
        <w:outlineLvl w:val="0"/>
        <w:rPr>
          <w:szCs w:val="22"/>
          <w:lang w:eastAsia="en-US"/>
        </w:rPr>
      </w:pPr>
    </w:p>
    <w:p w14:paraId="69400B0D" w14:textId="77777777" w:rsidR="0041249C" w:rsidRPr="00DB0267" w:rsidRDefault="0041249C" w:rsidP="00040D47">
      <w:pPr>
        <w:outlineLvl w:val="0"/>
        <w:rPr>
          <w:szCs w:val="22"/>
          <w:lang w:eastAsia="en-US"/>
        </w:rPr>
      </w:pPr>
      <w:r w:rsidRPr="00DB0267">
        <w:rPr>
          <w:szCs w:val="22"/>
          <w:lang w:eastAsia="en-US"/>
        </w:rPr>
        <w:t>kako slijedi:</w:t>
      </w:r>
    </w:p>
    <w:p w14:paraId="58F4F18D" w14:textId="77777777" w:rsidR="0041249C" w:rsidRPr="00DB0267" w:rsidRDefault="0041249C" w:rsidP="00040D47">
      <w:pPr>
        <w:outlineLvl w:val="0"/>
        <w:rPr>
          <w:szCs w:val="22"/>
          <w:lang w:eastAsia="en-US"/>
        </w:rPr>
      </w:pPr>
    </w:p>
    <w:p w14:paraId="47E3836A" w14:textId="402E3599" w:rsidR="0041249C" w:rsidRPr="00DB0267" w:rsidRDefault="0041249C" w:rsidP="00040D47">
      <w:pPr>
        <w:ind w:left="709" w:hanging="349"/>
        <w:outlineLvl w:val="0"/>
        <w:rPr>
          <w:szCs w:val="22"/>
          <w:lang w:eastAsia="en-US"/>
        </w:rPr>
      </w:pPr>
      <w:r w:rsidRPr="00DB0267">
        <w:rPr>
          <w:b/>
          <w:lang w:eastAsia="en-US"/>
        </w:rPr>
        <w:sym w:font="Symbol" w:char="F0B7"/>
      </w:r>
      <w:r w:rsidRPr="00DB0267">
        <w:rPr>
          <w:b/>
          <w:lang w:eastAsia="en-US"/>
        </w:rPr>
        <w:tab/>
      </w:r>
      <w:r w:rsidR="006306A5" w:rsidRPr="00DB0267">
        <w:rPr>
          <w:szCs w:val="22"/>
          <w:lang w:eastAsia="en-US"/>
        </w:rPr>
        <w:t xml:space="preserve">doksorubicin </w:t>
      </w:r>
      <w:r w:rsidRPr="00DB0267">
        <w:rPr>
          <w:szCs w:val="22"/>
          <w:lang w:eastAsia="en-US"/>
        </w:rPr>
        <w:t>60 mg/m</w:t>
      </w:r>
      <w:r w:rsidRPr="00DB0267">
        <w:rPr>
          <w:szCs w:val="22"/>
          <w:vertAlign w:val="superscript"/>
          <w:lang w:eastAsia="en-US"/>
        </w:rPr>
        <w:t>2</w:t>
      </w:r>
      <w:r w:rsidRPr="00DB0267">
        <w:rPr>
          <w:szCs w:val="22"/>
          <w:lang w:eastAsia="en-US"/>
        </w:rPr>
        <w:t xml:space="preserve"> </w:t>
      </w:r>
      <w:del w:id="1350" w:author="Regulatory 1" w:date="2025-08-08T09:52:00Z">
        <w:r w:rsidRPr="00DB0267" w:rsidDel="00710BB7">
          <w:rPr>
            <w:szCs w:val="22"/>
            <w:lang w:eastAsia="en-US"/>
          </w:rPr>
          <w:delText xml:space="preserve">plus </w:delText>
        </w:r>
      </w:del>
      <w:ins w:id="1351" w:author="Regulatory 1" w:date="2025-08-08T09:52:00Z">
        <w:r w:rsidR="00710BB7" w:rsidRPr="00DB0267">
          <w:rPr>
            <w:szCs w:val="22"/>
            <w:lang w:eastAsia="en-US"/>
          </w:rPr>
          <w:t xml:space="preserve">i </w:t>
        </w:r>
      </w:ins>
      <w:r w:rsidRPr="00DB0267">
        <w:rPr>
          <w:szCs w:val="22"/>
          <w:lang w:eastAsia="en-US"/>
        </w:rPr>
        <w:t>paklitaksel 150</w:t>
      </w:r>
      <w:del w:id="1352" w:author="Regulatory 1" w:date="2025-08-06T14:05:00Z">
        <w:r w:rsidRPr="00DB0267" w:rsidDel="000456D8">
          <w:rPr>
            <w:szCs w:val="22"/>
            <w:lang w:eastAsia="en-US"/>
          </w:rPr>
          <w:delText xml:space="preserve"> </w:delText>
        </w:r>
      </w:del>
      <w:ins w:id="1353" w:author="Regulatory 1" w:date="2025-08-06T14:05:00Z">
        <w:r w:rsidR="000456D8" w:rsidRPr="00DB0267">
          <w:rPr>
            <w:szCs w:val="22"/>
            <w:lang w:eastAsia="en-US"/>
          </w:rPr>
          <w:t> </w:t>
        </w:r>
      </w:ins>
      <w:r w:rsidRPr="00DB0267">
        <w:rPr>
          <w:szCs w:val="22"/>
          <w:lang w:eastAsia="en-US"/>
        </w:rPr>
        <w:t>mg/m</w:t>
      </w:r>
      <w:r w:rsidRPr="00DB0267">
        <w:rPr>
          <w:szCs w:val="22"/>
          <w:vertAlign w:val="superscript"/>
          <w:lang w:eastAsia="en-US"/>
        </w:rPr>
        <w:t>2</w:t>
      </w:r>
      <w:r w:rsidRPr="00DB0267">
        <w:rPr>
          <w:szCs w:val="22"/>
          <w:lang w:eastAsia="en-US"/>
        </w:rPr>
        <w:t xml:space="preserve">, </w:t>
      </w:r>
      <w:r w:rsidRPr="00DB0267">
        <w:rPr>
          <w:szCs w:val="22"/>
        </w:rPr>
        <w:t>svaka 3</w:t>
      </w:r>
      <w:del w:id="1354" w:author="Regulatory 1" w:date="2025-08-06T14:05:00Z">
        <w:r w:rsidRPr="00DB0267" w:rsidDel="000456D8">
          <w:rPr>
            <w:szCs w:val="22"/>
          </w:rPr>
          <w:delText xml:space="preserve"> </w:delText>
        </w:r>
      </w:del>
      <w:ins w:id="1355" w:author="Regulatory 1" w:date="2025-08-06T14:05:00Z">
        <w:r w:rsidR="000456D8" w:rsidRPr="00DB0267">
          <w:rPr>
            <w:szCs w:val="22"/>
          </w:rPr>
          <w:t> </w:t>
        </w:r>
      </w:ins>
      <w:r w:rsidRPr="00DB0267">
        <w:rPr>
          <w:szCs w:val="22"/>
        </w:rPr>
        <w:t>tjedna u 3</w:t>
      </w:r>
      <w:ins w:id="1356" w:author="Regulatory 1" w:date="2025-08-06T14:05:00Z">
        <w:r w:rsidR="000456D8" w:rsidRPr="00DB0267">
          <w:rPr>
            <w:szCs w:val="22"/>
          </w:rPr>
          <w:t> </w:t>
        </w:r>
      </w:ins>
      <w:del w:id="1357" w:author="Regulatory 1" w:date="2025-08-06T14:05:00Z">
        <w:r w:rsidRPr="00DB0267" w:rsidDel="000456D8">
          <w:rPr>
            <w:szCs w:val="22"/>
          </w:rPr>
          <w:delText xml:space="preserve"> </w:delText>
        </w:r>
      </w:del>
      <w:r w:rsidRPr="00DB0267">
        <w:rPr>
          <w:szCs w:val="22"/>
        </w:rPr>
        <w:t>ciklusa</w:t>
      </w:r>
      <w:r w:rsidRPr="00DB0267">
        <w:rPr>
          <w:szCs w:val="22"/>
          <w:lang w:eastAsia="en-US"/>
        </w:rPr>
        <w:t>,</w:t>
      </w:r>
    </w:p>
    <w:p w14:paraId="7E356780" w14:textId="77777777" w:rsidR="0041249C" w:rsidRPr="00DB0267" w:rsidRDefault="0041249C" w:rsidP="00040D47">
      <w:pPr>
        <w:ind w:left="360"/>
        <w:outlineLvl w:val="0"/>
        <w:rPr>
          <w:szCs w:val="22"/>
          <w:lang w:eastAsia="en-US"/>
        </w:rPr>
      </w:pPr>
    </w:p>
    <w:p w14:paraId="61D08C37" w14:textId="77777777" w:rsidR="0041249C" w:rsidRPr="00DB0267" w:rsidRDefault="0041249C" w:rsidP="00040D47">
      <w:pPr>
        <w:outlineLvl w:val="0"/>
        <w:rPr>
          <w:szCs w:val="22"/>
          <w:lang w:eastAsia="en-US"/>
        </w:rPr>
      </w:pPr>
      <w:r w:rsidRPr="00DB0267">
        <w:rPr>
          <w:szCs w:val="22"/>
          <w:lang w:eastAsia="en-US"/>
        </w:rPr>
        <w:t>a zatim</w:t>
      </w:r>
    </w:p>
    <w:p w14:paraId="189FF76B" w14:textId="11E587D7" w:rsidR="0041249C" w:rsidRPr="00DB0267" w:rsidRDefault="0041249C" w:rsidP="00040D47">
      <w:pPr>
        <w:tabs>
          <w:tab w:val="left" w:pos="709"/>
        </w:tabs>
        <w:ind w:left="360"/>
        <w:outlineLvl w:val="0"/>
        <w:rPr>
          <w:szCs w:val="22"/>
          <w:lang w:eastAsia="en-US"/>
        </w:rPr>
      </w:pPr>
      <w:r w:rsidRPr="00DB0267">
        <w:rPr>
          <w:b/>
          <w:lang w:eastAsia="en-US"/>
        </w:rPr>
        <w:sym w:font="Symbol" w:char="F0B7"/>
      </w:r>
      <w:r w:rsidRPr="00DB0267">
        <w:rPr>
          <w:b/>
          <w:lang w:eastAsia="en-US"/>
        </w:rPr>
        <w:tab/>
      </w:r>
      <w:r w:rsidR="006306A5" w:rsidRPr="00DB0267">
        <w:rPr>
          <w:szCs w:val="22"/>
          <w:lang w:eastAsia="en-US"/>
        </w:rPr>
        <w:t xml:space="preserve">paklitaksel </w:t>
      </w:r>
      <w:r w:rsidRPr="00DB0267">
        <w:rPr>
          <w:szCs w:val="22"/>
          <w:lang w:eastAsia="en-US"/>
        </w:rPr>
        <w:t>175</w:t>
      </w:r>
      <w:del w:id="1358" w:author="Regulatory 1" w:date="2025-08-06T14:05:00Z">
        <w:r w:rsidRPr="00DB0267" w:rsidDel="000456D8">
          <w:rPr>
            <w:szCs w:val="22"/>
            <w:lang w:eastAsia="en-US"/>
          </w:rPr>
          <w:delText xml:space="preserve"> </w:delText>
        </w:r>
      </w:del>
      <w:ins w:id="1359" w:author="Regulatory 1" w:date="2025-08-06T14:05:00Z">
        <w:r w:rsidR="000456D8" w:rsidRPr="00DB0267">
          <w:rPr>
            <w:szCs w:val="22"/>
            <w:lang w:eastAsia="en-US"/>
          </w:rPr>
          <w:t> </w:t>
        </w:r>
      </w:ins>
      <w:r w:rsidRPr="00DB0267">
        <w:rPr>
          <w:szCs w:val="22"/>
          <w:lang w:eastAsia="en-US"/>
        </w:rPr>
        <w:t>mg/m</w:t>
      </w:r>
      <w:r w:rsidRPr="00DB0267">
        <w:rPr>
          <w:szCs w:val="22"/>
          <w:vertAlign w:val="superscript"/>
          <w:lang w:eastAsia="en-US"/>
        </w:rPr>
        <w:t>2</w:t>
      </w:r>
      <w:r w:rsidRPr="00DB0267">
        <w:rPr>
          <w:szCs w:val="22"/>
          <w:lang w:eastAsia="en-US"/>
        </w:rPr>
        <w:t xml:space="preserve">, </w:t>
      </w:r>
      <w:r w:rsidRPr="00DB0267">
        <w:rPr>
          <w:szCs w:val="22"/>
        </w:rPr>
        <w:t>svaka 3</w:t>
      </w:r>
      <w:del w:id="1360" w:author="Regulatory 1" w:date="2025-08-06T14:05:00Z">
        <w:r w:rsidRPr="00DB0267" w:rsidDel="000456D8">
          <w:rPr>
            <w:szCs w:val="22"/>
          </w:rPr>
          <w:delText xml:space="preserve"> </w:delText>
        </w:r>
      </w:del>
      <w:ins w:id="1361" w:author="Regulatory 1" w:date="2025-08-06T14:05:00Z">
        <w:r w:rsidR="000456D8" w:rsidRPr="00DB0267">
          <w:rPr>
            <w:szCs w:val="22"/>
          </w:rPr>
          <w:t> </w:t>
        </w:r>
      </w:ins>
      <w:r w:rsidRPr="00DB0267">
        <w:rPr>
          <w:szCs w:val="22"/>
        </w:rPr>
        <w:t>tjedna u 4</w:t>
      </w:r>
      <w:del w:id="1362" w:author="Regulatory 1" w:date="2025-08-06T14:05:00Z">
        <w:r w:rsidRPr="00DB0267" w:rsidDel="000456D8">
          <w:rPr>
            <w:szCs w:val="22"/>
          </w:rPr>
          <w:delText xml:space="preserve"> </w:delText>
        </w:r>
      </w:del>
      <w:ins w:id="1363" w:author="Regulatory 1" w:date="2025-08-06T14:05:00Z">
        <w:r w:rsidR="000456D8" w:rsidRPr="00DB0267">
          <w:rPr>
            <w:szCs w:val="22"/>
          </w:rPr>
          <w:t> </w:t>
        </w:r>
      </w:ins>
      <w:r w:rsidRPr="00DB0267">
        <w:rPr>
          <w:szCs w:val="22"/>
        </w:rPr>
        <w:t>ciklusa</w:t>
      </w:r>
      <w:r w:rsidRPr="00DB0267">
        <w:rPr>
          <w:szCs w:val="22"/>
          <w:lang w:eastAsia="en-US"/>
        </w:rPr>
        <w:t>,</w:t>
      </w:r>
    </w:p>
    <w:p w14:paraId="4BE38AC1" w14:textId="77777777" w:rsidR="0041249C" w:rsidRPr="00DB0267" w:rsidRDefault="0041249C" w:rsidP="00040D47">
      <w:pPr>
        <w:outlineLvl w:val="0"/>
        <w:rPr>
          <w:szCs w:val="22"/>
          <w:lang w:eastAsia="en-US"/>
        </w:rPr>
      </w:pPr>
    </w:p>
    <w:p w14:paraId="734EE181" w14:textId="77777777" w:rsidR="0041249C" w:rsidRPr="00DB0267" w:rsidRDefault="0041249C" w:rsidP="00040D47">
      <w:pPr>
        <w:outlineLvl w:val="0"/>
        <w:rPr>
          <w:szCs w:val="22"/>
          <w:lang w:eastAsia="en-US"/>
        </w:rPr>
      </w:pPr>
      <w:r w:rsidRPr="00DB0267">
        <w:rPr>
          <w:szCs w:val="22"/>
          <w:lang w:eastAsia="en-US"/>
        </w:rPr>
        <w:t>a zatim</w:t>
      </w:r>
    </w:p>
    <w:p w14:paraId="342E186F" w14:textId="05118BEA" w:rsidR="0041249C" w:rsidRPr="00DB0267" w:rsidRDefault="0041249C" w:rsidP="00040D47">
      <w:pPr>
        <w:tabs>
          <w:tab w:val="left" w:pos="709"/>
        </w:tabs>
        <w:ind w:left="360"/>
        <w:outlineLvl w:val="0"/>
        <w:rPr>
          <w:szCs w:val="22"/>
          <w:lang w:eastAsia="en-US"/>
        </w:rPr>
      </w:pPr>
      <w:r w:rsidRPr="00DB0267">
        <w:rPr>
          <w:b/>
          <w:lang w:eastAsia="en-US"/>
        </w:rPr>
        <w:sym w:font="Symbol" w:char="F0B7"/>
      </w:r>
      <w:r w:rsidRPr="00DB0267">
        <w:rPr>
          <w:b/>
          <w:lang w:eastAsia="en-US"/>
        </w:rPr>
        <w:tab/>
      </w:r>
      <w:r w:rsidRPr="00DB0267">
        <w:rPr>
          <w:szCs w:val="22"/>
          <w:lang w:eastAsia="en-US"/>
        </w:rPr>
        <w:t>CMF 1</w:t>
      </w:r>
      <w:r w:rsidR="006306A5" w:rsidRPr="00DB0267">
        <w:rPr>
          <w:szCs w:val="22"/>
          <w:lang w:eastAsia="en-US"/>
        </w:rPr>
        <w:t>.</w:t>
      </w:r>
      <w:r w:rsidRPr="00DB0267">
        <w:rPr>
          <w:szCs w:val="22"/>
          <w:lang w:eastAsia="en-US"/>
        </w:rPr>
        <w:t xml:space="preserve"> i 8</w:t>
      </w:r>
      <w:r w:rsidR="006306A5" w:rsidRPr="00DB0267">
        <w:rPr>
          <w:szCs w:val="22"/>
          <w:lang w:eastAsia="en-US"/>
        </w:rPr>
        <w:t>. dana</w:t>
      </w:r>
      <w:ins w:id="1364" w:author="Regulatory 1" w:date="2025-08-08T09:52:00Z">
        <w:r w:rsidR="00710BB7" w:rsidRPr="00DB0267">
          <w:rPr>
            <w:szCs w:val="22"/>
            <w:lang w:eastAsia="en-US"/>
          </w:rPr>
          <w:t>,</w:t>
        </w:r>
      </w:ins>
      <w:r w:rsidRPr="00DB0267">
        <w:rPr>
          <w:szCs w:val="22"/>
          <w:lang w:eastAsia="en-US"/>
        </w:rPr>
        <w:t xml:space="preserve"> </w:t>
      </w:r>
      <w:r w:rsidRPr="00DB0267">
        <w:rPr>
          <w:szCs w:val="22"/>
        </w:rPr>
        <w:t>svaka 4</w:t>
      </w:r>
      <w:del w:id="1365" w:author="Regulatory 1" w:date="2025-08-06T14:06:00Z">
        <w:r w:rsidRPr="00DB0267" w:rsidDel="000456D8">
          <w:rPr>
            <w:szCs w:val="22"/>
          </w:rPr>
          <w:delText xml:space="preserve"> </w:delText>
        </w:r>
      </w:del>
      <w:ins w:id="1366" w:author="Regulatory 1" w:date="2025-08-06T14:06:00Z">
        <w:r w:rsidR="000456D8" w:rsidRPr="00DB0267">
          <w:rPr>
            <w:szCs w:val="22"/>
          </w:rPr>
          <w:t> </w:t>
        </w:r>
      </w:ins>
      <w:r w:rsidRPr="00DB0267">
        <w:rPr>
          <w:szCs w:val="22"/>
        </w:rPr>
        <w:t>tjedna u 3</w:t>
      </w:r>
      <w:del w:id="1367" w:author="Regulatory 1" w:date="2025-08-06T14:06:00Z">
        <w:r w:rsidRPr="00DB0267" w:rsidDel="000456D8">
          <w:rPr>
            <w:szCs w:val="22"/>
          </w:rPr>
          <w:delText xml:space="preserve"> </w:delText>
        </w:r>
      </w:del>
      <w:ins w:id="1368" w:author="Regulatory 1" w:date="2025-08-06T14:06:00Z">
        <w:r w:rsidR="000456D8" w:rsidRPr="00DB0267">
          <w:rPr>
            <w:szCs w:val="22"/>
          </w:rPr>
          <w:t> </w:t>
        </w:r>
      </w:ins>
      <w:r w:rsidRPr="00DB0267">
        <w:rPr>
          <w:szCs w:val="22"/>
        </w:rPr>
        <w:t>ciklusa</w:t>
      </w:r>
    </w:p>
    <w:p w14:paraId="676C3CDA" w14:textId="77777777" w:rsidR="0041249C" w:rsidRPr="00DB0267" w:rsidRDefault="0041249C" w:rsidP="00040D47">
      <w:pPr>
        <w:ind w:left="360"/>
        <w:outlineLvl w:val="0"/>
        <w:rPr>
          <w:szCs w:val="22"/>
          <w:lang w:eastAsia="en-US"/>
        </w:rPr>
      </w:pPr>
    </w:p>
    <w:p w14:paraId="3E6771EE" w14:textId="77777777" w:rsidR="0041249C" w:rsidRPr="00DB0267" w:rsidRDefault="0041249C" w:rsidP="00040D47">
      <w:pPr>
        <w:keepNext/>
        <w:keepLines/>
        <w:outlineLvl w:val="0"/>
        <w:rPr>
          <w:szCs w:val="22"/>
          <w:lang w:eastAsia="en-US"/>
        </w:rPr>
      </w:pPr>
      <w:r w:rsidRPr="00DB0267">
        <w:rPr>
          <w:szCs w:val="22"/>
          <w:lang w:eastAsia="en-US"/>
        </w:rPr>
        <w:t xml:space="preserve">a zatim nakon </w:t>
      </w:r>
      <w:r w:rsidR="006306A5" w:rsidRPr="00DB0267">
        <w:rPr>
          <w:szCs w:val="22"/>
          <w:lang w:eastAsia="en-US"/>
        </w:rPr>
        <w:t>kirurškog zahvata</w:t>
      </w:r>
    </w:p>
    <w:p w14:paraId="218A7F2B" w14:textId="77777777" w:rsidR="0041249C" w:rsidRPr="00DB0267" w:rsidRDefault="0041249C" w:rsidP="00040D47">
      <w:pPr>
        <w:tabs>
          <w:tab w:val="left" w:pos="709"/>
        </w:tabs>
        <w:ind w:left="360"/>
        <w:outlineLvl w:val="0"/>
        <w:rPr>
          <w:szCs w:val="22"/>
          <w:lang w:eastAsia="en-US"/>
        </w:rPr>
      </w:pPr>
      <w:r w:rsidRPr="00DB0267">
        <w:rPr>
          <w:b/>
          <w:lang w:eastAsia="en-US"/>
        </w:rPr>
        <w:sym w:font="Symbol" w:char="F0B7"/>
      </w:r>
      <w:r w:rsidRPr="00DB0267">
        <w:rPr>
          <w:b/>
          <w:lang w:eastAsia="en-US"/>
        </w:rPr>
        <w:tab/>
      </w:r>
      <w:r w:rsidRPr="00DB0267">
        <w:rPr>
          <w:szCs w:val="22"/>
          <w:lang w:eastAsia="en-US"/>
        </w:rPr>
        <w:t xml:space="preserve">dodatni ciklusi adjuvantnog </w:t>
      </w:r>
      <w:r w:rsidR="006306A5" w:rsidRPr="00DB0267">
        <w:rPr>
          <w:szCs w:val="22"/>
          <w:lang w:eastAsia="en-US"/>
        </w:rPr>
        <w:t xml:space="preserve">lijeka </w:t>
      </w:r>
      <w:r w:rsidRPr="00DB0267">
        <w:rPr>
          <w:szCs w:val="22"/>
          <w:lang w:eastAsia="en-US"/>
        </w:rPr>
        <w:t>Herceptin (do dovršetka 1 godine liječenja)</w:t>
      </w:r>
      <w:r w:rsidR="00104A79" w:rsidRPr="00DB0267">
        <w:rPr>
          <w:szCs w:val="22"/>
          <w:lang w:eastAsia="en-US"/>
        </w:rPr>
        <w:t>.</w:t>
      </w:r>
    </w:p>
    <w:p w14:paraId="593D67F1" w14:textId="77777777" w:rsidR="0041249C" w:rsidRPr="00DB0267" w:rsidRDefault="0041249C" w:rsidP="00040D47">
      <w:pPr>
        <w:rPr>
          <w:szCs w:val="22"/>
          <w:lang w:eastAsia="en-US"/>
        </w:rPr>
      </w:pPr>
    </w:p>
    <w:p w14:paraId="23C961CB" w14:textId="77777777" w:rsidR="0041249C" w:rsidRPr="00DB0267" w:rsidRDefault="0041249C" w:rsidP="00040D47">
      <w:pPr>
        <w:rPr>
          <w:szCs w:val="22"/>
          <w:lang w:eastAsia="en-US"/>
        </w:rPr>
      </w:pPr>
      <w:r w:rsidRPr="00DB0267">
        <w:rPr>
          <w:szCs w:val="22"/>
          <w:lang w:eastAsia="en-US"/>
        </w:rPr>
        <w:t xml:space="preserve">Podaci o djelotvornosti liječenja iz ispitivanja MO16432 </w:t>
      </w:r>
      <w:r w:rsidRPr="00DB0267">
        <w:rPr>
          <w:szCs w:val="22"/>
        </w:rPr>
        <w:t xml:space="preserve">sažeto su prikazani u </w:t>
      </w:r>
      <w:r w:rsidR="00EC3770" w:rsidRPr="00DB0267">
        <w:rPr>
          <w:szCs w:val="22"/>
        </w:rPr>
        <w:t>T</w:t>
      </w:r>
      <w:r w:rsidRPr="00DB0267">
        <w:rPr>
          <w:szCs w:val="22"/>
        </w:rPr>
        <w:t>ablici</w:t>
      </w:r>
      <w:r w:rsidR="00EC3770" w:rsidRPr="00DB0267">
        <w:rPr>
          <w:szCs w:val="22"/>
        </w:rPr>
        <w:t xml:space="preserve"> 1</w:t>
      </w:r>
      <w:r w:rsidR="00340A5D" w:rsidRPr="00DB0267">
        <w:rPr>
          <w:szCs w:val="22"/>
        </w:rPr>
        <w:t>2</w:t>
      </w:r>
      <w:r w:rsidRPr="00DB0267">
        <w:rPr>
          <w:szCs w:val="22"/>
          <w:lang w:eastAsia="en-US"/>
        </w:rPr>
        <w:t>. Medijan trajanja praćenja u skupini koja je primala Herceptin iznosio je 3,8 godina.</w:t>
      </w:r>
    </w:p>
    <w:p w14:paraId="7FB96908" w14:textId="77777777" w:rsidR="00EC3770" w:rsidRPr="00DB0267" w:rsidRDefault="00EC3770" w:rsidP="00040D47">
      <w:pPr>
        <w:rPr>
          <w:szCs w:val="22"/>
          <w:lang w:eastAsia="en-US"/>
        </w:rPr>
      </w:pPr>
    </w:p>
    <w:p w14:paraId="06FF5245" w14:textId="77777777" w:rsidR="00EC3770" w:rsidRPr="00DB0267" w:rsidRDefault="00EC3770" w:rsidP="00040D47">
      <w:pPr>
        <w:rPr>
          <w:szCs w:val="22"/>
          <w:lang w:eastAsia="en-US"/>
        </w:rPr>
      </w:pPr>
      <w:r w:rsidRPr="00DB0267">
        <w:rPr>
          <w:szCs w:val="22"/>
          <w:lang w:eastAsia="en-US"/>
        </w:rPr>
        <w:t>Tablica 1</w:t>
      </w:r>
      <w:r w:rsidR="00340A5D" w:rsidRPr="00DB0267">
        <w:rPr>
          <w:szCs w:val="22"/>
          <w:lang w:eastAsia="en-US"/>
        </w:rPr>
        <w:t>2</w:t>
      </w:r>
      <w:r w:rsidRPr="00DB0267">
        <w:rPr>
          <w:szCs w:val="22"/>
          <w:lang w:eastAsia="en-US"/>
        </w:rPr>
        <w:t xml:space="preserve"> </w:t>
      </w:r>
      <w:r w:rsidR="00340A5D" w:rsidRPr="00DB0267">
        <w:rPr>
          <w:szCs w:val="22"/>
          <w:lang w:eastAsia="en-US"/>
        </w:rPr>
        <w:tab/>
      </w:r>
      <w:r w:rsidRPr="00DB0267">
        <w:rPr>
          <w:szCs w:val="22"/>
          <w:lang w:eastAsia="en-US"/>
        </w:rPr>
        <w:t>Rezultati djelotvornosti iz ispitivanja MO16432</w:t>
      </w:r>
    </w:p>
    <w:p w14:paraId="0C03C602" w14:textId="77777777" w:rsidR="00EC3770" w:rsidRPr="00DB0267" w:rsidRDefault="00EC3770" w:rsidP="00040D47">
      <w:pPr>
        <w:rPr>
          <w:szCs w:val="22"/>
          <w:lang w:eastAsia="en-US"/>
        </w:rPr>
      </w:pPr>
    </w:p>
    <w:tbl>
      <w:tblPr>
        <w:tblW w:w="4481"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996"/>
        <w:gridCol w:w="1464"/>
        <w:gridCol w:w="1903"/>
        <w:gridCol w:w="1757"/>
      </w:tblGrid>
      <w:tr w:rsidR="0041249C" w:rsidRPr="00DB0267" w14:paraId="7AB5930F" w14:textId="77777777" w:rsidTr="00882DE1">
        <w:tc>
          <w:tcPr>
            <w:tcW w:w="3045" w:type="dxa"/>
            <w:tcBorders>
              <w:top w:val="single" w:sz="4" w:space="0" w:color="auto"/>
              <w:left w:val="single" w:sz="4" w:space="0" w:color="auto"/>
              <w:bottom w:val="single" w:sz="6" w:space="0" w:color="000000"/>
            </w:tcBorders>
          </w:tcPr>
          <w:p w14:paraId="07D00343" w14:textId="77777777" w:rsidR="0041249C" w:rsidRPr="00DB0267" w:rsidRDefault="0041249C" w:rsidP="00040D47">
            <w:pPr>
              <w:keepNext/>
              <w:jc w:val="center"/>
              <w:rPr>
                <w:szCs w:val="22"/>
              </w:rPr>
            </w:pPr>
            <w:r w:rsidRPr="00DB0267">
              <w:rPr>
                <w:szCs w:val="22"/>
              </w:rPr>
              <w:t>Parametar</w:t>
            </w:r>
          </w:p>
          <w:p w14:paraId="5219CE39" w14:textId="77777777" w:rsidR="0041249C" w:rsidRPr="00DB0267" w:rsidRDefault="0041249C" w:rsidP="00040D47">
            <w:pPr>
              <w:keepNext/>
              <w:jc w:val="center"/>
              <w:rPr>
                <w:szCs w:val="22"/>
              </w:rPr>
            </w:pPr>
          </w:p>
        </w:tc>
        <w:tc>
          <w:tcPr>
            <w:tcW w:w="1487" w:type="dxa"/>
            <w:tcBorders>
              <w:top w:val="single" w:sz="4" w:space="0" w:color="auto"/>
              <w:bottom w:val="single" w:sz="6" w:space="0" w:color="000000"/>
            </w:tcBorders>
          </w:tcPr>
          <w:p w14:paraId="430932FA" w14:textId="77777777" w:rsidR="0041249C" w:rsidRPr="00DB0267" w:rsidRDefault="0041249C" w:rsidP="00040D47">
            <w:pPr>
              <w:keepNext/>
              <w:jc w:val="center"/>
              <w:rPr>
                <w:szCs w:val="22"/>
              </w:rPr>
            </w:pPr>
            <w:r w:rsidRPr="00DB0267">
              <w:rPr>
                <w:szCs w:val="22"/>
              </w:rPr>
              <w:t>Kemoterapija + Herceptin</w:t>
            </w:r>
          </w:p>
          <w:p w14:paraId="52F58B98" w14:textId="4B2BC663" w:rsidR="0041249C" w:rsidRPr="00DB0267" w:rsidRDefault="0041249C" w:rsidP="00040D47">
            <w:pPr>
              <w:keepNext/>
              <w:jc w:val="center"/>
              <w:rPr>
                <w:szCs w:val="22"/>
              </w:rPr>
            </w:pPr>
            <w:r w:rsidRPr="00DB0267">
              <w:rPr>
                <w:szCs w:val="22"/>
              </w:rPr>
              <w:t>(n</w:t>
            </w:r>
            <w:ins w:id="1369" w:author="Regulatory 1" w:date="2025-08-21T16:00:00Z">
              <w:r w:rsidR="0072212D" w:rsidRPr="00DB0267">
                <w:rPr>
                  <w:szCs w:val="22"/>
                </w:rPr>
                <w:t> </w:t>
              </w:r>
            </w:ins>
            <w:r w:rsidRPr="00DB0267">
              <w:rPr>
                <w:szCs w:val="22"/>
              </w:rPr>
              <w:t>=</w:t>
            </w:r>
            <w:ins w:id="1370" w:author="Regulatory 1" w:date="2025-08-21T16:00:00Z">
              <w:r w:rsidR="0072212D" w:rsidRPr="00DB0267">
                <w:rPr>
                  <w:szCs w:val="22"/>
                </w:rPr>
                <w:t> </w:t>
              </w:r>
            </w:ins>
            <w:r w:rsidRPr="00DB0267">
              <w:rPr>
                <w:szCs w:val="22"/>
              </w:rPr>
              <w:t>115)</w:t>
            </w:r>
          </w:p>
        </w:tc>
        <w:tc>
          <w:tcPr>
            <w:tcW w:w="1934" w:type="dxa"/>
            <w:tcBorders>
              <w:top w:val="single" w:sz="4" w:space="0" w:color="auto"/>
              <w:bottom w:val="single" w:sz="6" w:space="0" w:color="000000"/>
            </w:tcBorders>
          </w:tcPr>
          <w:p w14:paraId="30F919D7" w14:textId="77777777" w:rsidR="0041249C" w:rsidRPr="00DB0267" w:rsidRDefault="0041249C" w:rsidP="00040D47">
            <w:pPr>
              <w:keepNext/>
              <w:jc w:val="center"/>
              <w:rPr>
                <w:szCs w:val="22"/>
              </w:rPr>
            </w:pPr>
            <w:r w:rsidRPr="00DB0267">
              <w:rPr>
                <w:szCs w:val="22"/>
              </w:rPr>
              <w:t>Samo kemoterapija</w:t>
            </w:r>
          </w:p>
          <w:p w14:paraId="5F611BDA" w14:textId="103632A9" w:rsidR="0041249C" w:rsidRPr="00DB0267" w:rsidRDefault="0041249C" w:rsidP="00040D47">
            <w:pPr>
              <w:keepNext/>
              <w:jc w:val="center"/>
              <w:rPr>
                <w:szCs w:val="22"/>
              </w:rPr>
            </w:pPr>
            <w:r w:rsidRPr="00DB0267">
              <w:rPr>
                <w:szCs w:val="22"/>
              </w:rPr>
              <w:t>(n</w:t>
            </w:r>
            <w:ins w:id="1371" w:author="Regulatory 1" w:date="2025-08-21T16:00:00Z">
              <w:r w:rsidR="0072212D" w:rsidRPr="00DB0267">
                <w:rPr>
                  <w:szCs w:val="22"/>
                </w:rPr>
                <w:t> </w:t>
              </w:r>
            </w:ins>
            <w:r w:rsidRPr="00DB0267">
              <w:rPr>
                <w:szCs w:val="22"/>
              </w:rPr>
              <w:t>=</w:t>
            </w:r>
            <w:ins w:id="1372" w:author="Regulatory 1" w:date="2025-08-21T16:00:00Z">
              <w:r w:rsidR="0072212D" w:rsidRPr="00DB0267">
                <w:rPr>
                  <w:szCs w:val="22"/>
                </w:rPr>
                <w:t> </w:t>
              </w:r>
            </w:ins>
            <w:r w:rsidRPr="00DB0267">
              <w:rPr>
                <w:szCs w:val="22"/>
              </w:rPr>
              <w:t>116)</w:t>
            </w:r>
          </w:p>
        </w:tc>
        <w:tc>
          <w:tcPr>
            <w:tcW w:w="1785" w:type="dxa"/>
            <w:tcBorders>
              <w:top w:val="single" w:sz="4" w:space="0" w:color="auto"/>
              <w:bottom w:val="single" w:sz="6" w:space="0" w:color="000000"/>
              <w:right w:val="single" w:sz="4" w:space="0" w:color="auto"/>
            </w:tcBorders>
          </w:tcPr>
          <w:p w14:paraId="2B7676BA" w14:textId="77777777" w:rsidR="0041249C" w:rsidRPr="00DB0267" w:rsidRDefault="0041249C" w:rsidP="00040D47">
            <w:pPr>
              <w:keepNext/>
              <w:jc w:val="center"/>
              <w:rPr>
                <w:szCs w:val="22"/>
              </w:rPr>
            </w:pPr>
          </w:p>
        </w:tc>
      </w:tr>
      <w:tr w:rsidR="0041249C" w:rsidRPr="00DB0267" w14:paraId="256D988B" w14:textId="77777777" w:rsidTr="00882DE1">
        <w:tc>
          <w:tcPr>
            <w:tcW w:w="3045" w:type="dxa"/>
            <w:tcBorders>
              <w:left w:val="single" w:sz="4" w:space="0" w:color="auto"/>
              <w:bottom w:val="nil"/>
            </w:tcBorders>
          </w:tcPr>
          <w:p w14:paraId="22D7B052" w14:textId="0CF00218" w:rsidR="0041249C" w:rsidRPr="00DB0267" w:rsidRDefault="0041249C" w:rsidP="00040D47">
            <w:pPr>
              <w:keepNext/>
              <w:ind w:right="-126"/>
              <w:rPr>
                <w:szCs w:val="22"/>
              </w:rPr>
            </w:pPr>
            <w:r w:rsidRPr="00DB0267">
              <w:rPr>
                <w:szCs w:val="22"/>
              </w:rPr>
              <w:t xml:space="preserve">Preživljenje bez </w:t>
            </w:r>
            <w:del w:id="1373" w:author="Regulatory 1" w:date="2025-08-08T10:01:00Z">
              <w:r w:rsidRPr="00DB0267" w:rsidDel="00710BB7">
                <w:rPr>
                  <w:szCs w:val="22"/>
                </w:rPr>
                <w:delText xml:space="preserve">štetnih </w:delText>
              </w:r>
            </w:del>
            <w:r w:rsidRPr="00DB0267">
              <w:rPr>
                <w:szCs w:val="22"/>
              </w:rPr>
              <w:t>događaja</w:t>
            </w:r>
          </w:p>
        </w:tc>
        <w:tc>
          <w:tcPr>
            <w:tcW w:w="1487" w:type="dxa"/>
            <w:tcBorders>
              <w:bottom w:val="nil"/>
            </w:tcBorders>
          </w:tcPr>
          <w:p w14:paraId="4793F5A8" w14:textId="77777777" w:rsidR="0041249C" w:rsidRPr="00DB0267" w:rsidRDefault="0041249C" w:rsidP="00040D47">
            <w:pPr>
              <w:keepNext/>
              <w:jc w:val="center"/>
              <w:rPr>
                <w:szCs w:val="22"/>
              </w:rPr>
            </w:pPr>
          </w:p>
        </w:tc>
        <w:tc>
          <w:tcPr>
            <w:tcW w:w="1934" w:type="dxa"/>
            <w:tcBorders>
              <w:bottom w:val="nil"/>
            </w:tcBorders>
          </w:tcPr>
          <w:p w14:paraId="12440CE5" w14:textId="77777777" w:rsidR="0041249C" w:rsidRPr="00DB0267" w:rsidRDefault="0041249C" w:rsidP="00040D47">
            <w:pPr>
              <w:keepNext/>
              <w:jc w:val="center"/>
              <w:rPr>
                <w:szCs w:val="22"/>
              </w:rPr>
            </w:pPr>
          </w:p>
        </w:tc>
        <w:tc>
          <w:tcPr>
            <w:tcW w:w="1785" w:type="dxa"/>
            <w:tcBorders>
              <w:bottom w:val="nil"/>
              <w:right w:val="single" w:sz="4" w:space="0" w:color="auto"/>
            </w:tcBorders>
          </w:tcPr>
          <w:p w14:paraId="57AF5F05" w14:textId="77777777" w:rsidR="0041249C" w:rsidRPr="00DB0267" w:rsidRDefault="0041249C" w:rsidP="00040D47">
            <w:pPr>
              <w:keepNext/>
              <w:jc w:val="center"/>
              <w:rPr>
                <w:szCs w:val="22"/>
              </w:rPr>
            </w:pPr>
            <w:r w:rsidRPr="00DB0267">
              <w:rPr>
                <w:szCs w:val="22"/>
              </w:rPr>
              <w:t xml:space="preserve">Omjer </w:t>
            </w:r>
            <w:r w:rsidR="00882DE1" w:rsidRPr="00DB0267">
              <w:rPr>
                <w:szCs w:val="22"/>
              </w:rPr>
              <w:t>hazarda</w:t>
            </w:r>
          </w:p>
          <w:p w14:paraId="7DDD14A2" w14:textId="47FEB13C" w:rsidR="0041249C" w:rsidRPr="00DB0267" w:rsidRDefault="0041249C" w:rsidP="00040D47">
            <w:pPr>
              <w:keepNext/>
              <w:jc w:val="center"/>
              <w:rPr>
                <w:szCs w:val="22"/>
              </w:rPr>
            </w:pPr>
            <w:r w:rsidRPr="00DB0267">
              <w:rPr>
                <w:szCs w:val="22"/>
              </w:rPr>
              <w:t>(95</w:t>
            </w:r>
            <w:del w:id="1374" w:author="Regulatory 1" w:date="2025-08-08T09:08:00Z">
              <w:r w:rsidRPr="00DB0267" w:rsidDel="007E1066">
                <w:rPr>
                  <w:szCs w:val="22"/>
                </w:rPr>
                <w:delText>%</w:delText>
              </w:r>
            </w:del>
            <w:ins w:id="1375" w:author="Regulatory 1" w:date="2025-08-08T09:08:00Z">
              <w:r w:rsidR="007E1066" w:rsidRPr="00DB0267">
                <w:rPr>
                  <w:szCs w:val="22"/>
                </w:rPr>
                <w:t> %</w:t>
              </w:r>
            </w:ins>
            <w:r w:rsidRPr="00DB0267">
              <w:rPr>
                <w:szCs w:val="22"/>
              </w:rPr>
              <w:t xml:space="preserve"> CI)</w:t>
            </w:r>
          </w:p>
        </w:tc>
      </w:tr>
      <w:tr w:rsidR="0041249C" w:rsidRPr="00DB0267" w14:paraId="527CAF46" w14:textId="77777777" w:rsidTr="00882DE1">
        <w:tc>
          <w:tcPr>
            <w:tcW w:w="3045" w:type="dxa"/>
            <w:tcBorders>
              <w:top w:val="nil"/>
              <w:left w:val="single" w:sz="4" w:space="0" w:color="auto"/>
              <w:bottom w:val="single" w:sz="6" w:space="0" w:color="000000"/>
            </w:tcBorders>
          </w:tcPr>
          <w:p w14:paraId="7881D28D" w14:textId="77777777" w:rsidR="0041249C" w:rsidRPr="00DB0267" w:rsidRDefault="0041249C" w:rsidP="00040D47">
            <w:pPr>
              <w:keepNext/>
              <w:rPr>
                <w:szCs w:val="22"/>
              </w:rPr>
            </w:pPr>
            <w:r w:rsidRPr="00DB0267">
              <w:rPr>
                <w:szCs w:val="22"/>
              </w:rPr>
              <w:t>Br</w:t>
            </w:r>
            <w:r w:rsidR="006306A5" w:rsidRPr="00DB0267">
              <w:rPr>
                <w:szCs w:val="22"/>
              </w:rPr>
              <w:t>oj</w:t>
            </w:r>
            <w:r w:rsidRPr="00DB0267">
              <w:rPr>
                <w:szCs w:val="22"/>
              </w:rPr>
              <w:t xml:space="preserve"> bolesni</w:t>
            </w:r>
            <w:r w:rsidR="006306A5" w:rsidRPr="00DB0267">
              <w:rPr>
                <w:szCs w:val="22"/>
              </w:rPr>
              <w:t>c</w:t>
            </w:r>
            <w:r w:rsidRPr="00DB0267">
              <w:rPr>
                <w:szCs w:val="22"/>
              </w:rPr>
              <w:t>a s događajem</w:t>
            </w:r>
          </w:p>
        </w:tc>
        <w:tc>
          <w:tcPr>
            <w:tcW w:w="1487" w:type="dxa"/>
            <w:tcBorders>
              <w:top w:val="nil"/>
              <w:bottom w:val="single" w:sz="6" w:space="0" w:color="000000"/>
            </w:tcBorders>
          </w:tcPr>
          <w:p w14:paraId="2777650F" w14:textId="77777777" w:rsidR="0041249C" w:rsidRPr="00DB0267" w:rsidRDefault="0041249C" w:rsidP="00040D47">
            <w:pPr>
              <w:keepNext/>
              <w:jc w:val="center"/>
              <w:rPr>
                <w:szCs w:val="22"/>
              </w:rPr>
            </w:pPr>
            <w:r w:rsidRPr="00DB0267">
              <w:rPr>
                <w:szCs w:val="22"/>
              </w:rPr>
              <w:t>46</w:t>
            </w:r>
          </w:p>
        </w:tc>
        <w:tc>
          <w:tcPr>
            <w:tcW w:w="1934" w:type="dxa"/>
            <w:tcBorders>
              <w:top w:val="nil"/>
              <w:bottom w:val="single" w:sz="6" w:space="0" w:color="000000"/>
            </w:tcBorders>
          </w:tcPr>
          <w:p w14:paraId="2A6CB16A" w14:textId="77777777" w:rsidR="0041249C" w:rsidRPr="00DB0267" w:rsidRDefault="0041249C" w:rsidP="00040D47">
            <w:pPr>
              <w:keepNext/>
              <w:jc w:val="center"/>
              <w:rPr>
                <w:szCs w:val="22"/>
              </w:rPr>
            </w:pPr>
            <w:r w:rsidRPr="00DB0267">
              <w:rPr>
                <w:szCs w:val="22"/>
              </w:rPr>
              <w:t>59</w:t>
            </w:r>
          </w:p>
        </w:tc>
        <w:tc>
          <w:tcPr>
            <w:tcW w:w="1785" w:type="dxa"/>
            <w:tcBorders>
              <w:top w:val="nil"/>
              <w:bottom w:val="single" w:sz="6" w:space="0" w:color="000000"/>
              <w:right w:val="single" w:sz="4" w:space="0" w:color="auto"/>
            </w:tcBorders>
          </w:tcPr>
          <w:p w14:paraId="26DEF57E" w14:textId="26581914" w:rsidR="0041249C" w:rsidRPr="00DB0267" w:rsidRDefault="0041249C" w:rsidP="00040D47">
            <w:pPr>
              <w:keepNext/>
              <w:jc w:val="center"/>
              <w:rPr>
                <w:szCs w:val="22"/>
              </w:rPr>
            </w:pPr>
            <w:r w:rsidRPr="00DB0267">
              <w:rPr>
                <w:szCs w:val="22"/>
              </w:rPr>
              <w:t>0,65 (0,44; 0,96)</w:t>
            </w:r>
            <w:r w:rsidRPr="00DB0267">
              <w:rPr>
                <w:szCs w:val="22"/>
              </w:rPr>
              <w:br/>
              <w:t>p</w:t>
            </w:r>
            <w:ins w:id="1376" w:author="Regulatory 1" w:date="2025-08-21T16:00:00Z">
              <w:r w:rsidR="0072212D" w:rsidRPr="00DB0267">
                <w:rPr>
                  <w:szCs w:val="22"/>
                </w:rPr>
                <w:t> </w:t>
              </w:r>
            </w:ins>
            <w:r w:rsidRPr="00DB0267">
              <w:rPr>
                <w:szCs w:val="22"/>
              </w:rPr>
              <w:t>=</w:t>
            </w:r>
            <w:ins w:id="1377" w:author="Regulatory 1" w:date="2025-08-21T16:00:00Z">
              <w:r w:rsidR="0072212D" w:rsidRPr="00DB0267">
                <w:rPr>
                  <w:szCs w:val="22"/>
                </w:rPr>
                <w:t> </w:t>
              </w:r>
            </w:ins>
            <w:r w:rsidRPr="00DB0267">
              <w:rPr>
                <w:szCs w:val="22"/>
              </w:rPr>
              <w:t>0,0275</w:t>
            </w:r>
          </w:p>
        </w:tc>
      </w:tr>
      <w:tr w:rsidR="0041249C" w:rsidRPr="00DB0267" w14:paraId="4D4046DD" w14:textId="77777777" w:rsidTr="00882DE1">
        <w:tc>
          <w:tcPr>
            <w:tcW w:w="3045" w:type="dxa"/>
            <w:tcBorders>
              <w:top w:val="single" w:sz="6" w:space="0" w:color="000000"/>
              <w:left w:val="single" w:sz="4" w:space="0" w:color="auto"/>
              <w:bottom w:val="single" w:sz="4" w:space="0" w:color="auto"/>
            </w:tcBorders>
          </w:tcPr>
          <w:p w14:paraId="145CFBBB" w14:textId="7B6BFF46" w:rsidR="0041249C" w:rsidRPr="00DB0267" w:rsidRDefault="0041249C" w:rsidP="00040D47">
            <w:pPr>
              <w:keepNext/>
              <w:rPr>
                <w:szCs w:val="22"/>
              </w:rPr>
            </w:pPr>
            <w:r w:rsidRPr="00DB0267">
              <w:rPr>
                <w:szCs w:val="22"/>
              </w:rPr>
              <w:t>Ukup</w:t>
            </w:r>
            <w:r w:rsidR="006306A5" w:rsidRPr="00DB0267">
              <w:rPr>
                <w:szCs w:val="22"/>
              </w:rPr>
              <w:t>a</w:t>
            </w:r>
            <w:r w:rsidRPr="00DB0267">
              <w:rPr>
                <w:szCs w:val="22"/>
              </w:rPr>
              <w:t>n potpuni patološki</w:t>
            </w:r>
            <w:r w:rsidRPr="00DB0267">
              <w:rPr>
                <w:szCs w:val="22"/>
              </w:rPr>
              <w:br/>
              <w:t>odgovor* (95</w:t>
            </w:r>
            <w:del w:id="1378" w:author="Regulatory 1" w:date="2025-08-08T09:08:00Z">
              <w:r w:rsidRPr="00DB0267" w:rsidDel="007E1066">
                <w:rPr>
                  <w:szCs w:val="22"/>
                </w:rPr>
                <w:delText>%</w:delText>
              </w:r>
            </w:del>
            <w:ins w:id="1379" w:author="Regulatory 1" w:date="2025-08-08T09:08:00Z">
              <w:r w:rsidR="007E1066" w:rsidRPr="00DB0267">
                <w:rPr>
                  <w:szCs w:val="22"/>
                </w:rPr>
                <w:t> %</w:t>
              </w:r>
            </w:ins>
            <w:r w:rsidRPr="00DB0267">
              <w:rPr>
                <w:szCs w:val="22"/>
              </w:rPr>
              <w:t xml:space="preserve"> CI)</w:t>
            </w:r>
          </w:p>
        </w:tc>
        <w:tc>
          <w:tcPr>
            <w:tcW w:w="1487" w:type="dxa"/>
            <w:tcBorders>
              <w:top w:val="single" w:sz="6" w:space="0" w:color="000000"/>
              <w:bottom w:val="single" w:sz="4" w:space="0" w:color="auto"/>
            </w:tcBorders>
          </w:tcPr>
          <w:p w14:paraId="4E31EC9B" w14:textId="7CA78FE1" w:rsidR="0041249C" w:rsidRPr="00DB0267" w:rsidRDefault="0041249C" w:rsidP="00040D47">
            <w:pPr>
              <w:keepNext/>
              <w:jc w:val="center"/>
              <w:rPr>
                <w:szCs w:val="22"/>
              </w:rPr>
            </w:pPr>
            <w:r w:rsidRPr="00DB0267">
              <w:rPr>
                <w:szCs w:val="22"/>
              </w:rPr>
              <w:t>40</w:t>
            </w:r>
            <w:del w:id="1380" w:author="Regulatory 1" w:date="2025-08-08T09:08:00Z">
              <w:r w:rsidRPr="00DB0267" w:rsidDel="007E1066">
                <w:rPr>
                  <w:szCs w:val="22"/>
                </w:rPr>
                <w:delText>%</w:delText>
              </w:r>
            </w:del>
            <w:ins w:id="1381" w:author="Regulatory 1" w:date="2025-08-08T09:08:00Z">
              <w:r w:rsidR="007E1066" w:rsidRPr="00DB0267">
                <w:rPr>
                  <w:szCs w:val="22"/>
                </w:rPr>
                <w:t> %</w:t>
              </w:r>
            </w:ins>
          </w:p>
          <w:p w14:paraId="6C4ECE92" w14:textId="77777777" w:rsidR="0041249C" w:rsidRPr="00DB0267" w:rsidRDefault="0041249C" w:rsidP="00040D47">
            <w:pPr>
              <w:keepNext/>
              <w:jc w:val="center"/>
              <w:rPr>
                <w:szCs w:val="22"/>
              </w:rPr>
            </w:pPr>
            <w:r w:rsidRPr="00DB0267">
              <w:rPr>
                <w:szCs w:val="22"/>
              </w:rPr>
              <w:t>(31,0; 49,6)</w:t>
            </w:r>
          </w:p>
        </w:tc>
        <w:tc>
          <w:tcPr>
            <w:tcW w:w="1934" w:type="dxa"/>
            <w:tcBorders>
              <w:top w:val="single" w:sz="6" w:space="0" w:color="000000"/>
              <w:bottom w:val="single" w:sz="4" w:space="0" w:color="auto"/>
            </w:tcBorders>
          </w:tcPr>
          <w:p w14:paraId="2657B632" w14:textId="1A3D6775" w:rsidR="0041249C" w:rsidRPr="00DB0267" w:rsidRDefault="0041249C" w:rsidP="00040D47">
            <w:pPr>
              <w:keepNext/>
              <w:jc w:val="center"/>
              <w:rPr>
                <w:szCs w:val="22"/>
              </w:rPr>
            </w:pPr>
            <w:r w:rsidRPr="00DB0267">
              <w:rPr>
                <w:szCs w:val="22"/>
              </w:rPr>
              <w:t>20,7</w:t>
            </w:r>
            <w:del w:id="1382" w:author="Regulatory 1" w:date="2025-08-08T09:08:00Z">
              <w:r w:rsidRPr="00DB0267" w:rsidDel="007E1066">
                <w:rPr>
                  <w:szCs w:val="22"/>
                </w:rPr>
                <w:delText>%</w:delText>
              </w:r>
            </w:del>
            <w:ins w:id="1383" w:author="Regulatory 1" w:date="2025-08-08T09:08:00Z">
              <w:r w:rsidR="007E1066" w:rsidRPr="00DB0267">
                <w:rPr>
                  <w:szCs w:val="22"/>
                </w:rPr>
                <w:t> %</w:t>
              </w:r>
            </w:ins>
          </w:p>
          <w:p w14:paraId="0DF55916" w14:textId="77777777" w:rsidR="0041249C" w:rsidRPr="00DB0267" w:rsidRDefault="0041249C" w:rsidP="00040D47">
            <w:pPr>
              <w:keepNext/>
              <w:jc w:val="center"/>
              <w:rPr>
                <w:szCs w:val="22"/>
              </w:rPr>
            </w:pPr>
            <w:r w:rsidRPr="00DB0267">
              <w:rPr>
                <w:szCs w:val="22"/>
              </w:rPr>
              <w:t>(13,7; 29,2)</w:t>
            </w:r>
          </w:p>
        </w:tc>
        <w:tc>
          <w:tcPr>
            <w:tcW w:w="1785" w:type="dxa"/>
            <w:tcBorders>
              <w:top w:val="single" w:sz="6" w:space="0" w:color="000000"/>
              <w:bottom w:val="single" w:sz="4" w:space="0" w:color="auto"/>
              <w:right w:val="single" w:sz="4" w:space="0" w:color="auto"/>
            </w:tcBorders>
          </w:tcPr>
          <w:p w14:paraId="186747F5" w14:textId="5DC50372" w:rsidR="0041249C" w:rsidRPr="00DB0267" w:rsidRDefault="0041249C" w:rsidP="00040D47">
            <w:pPr>
              <w:keepNext/>
              <w:jc w:val="center"/>
              <w:rPr>
                <w:szCs w:val="22"/>
              </w:rPr>
            </w:pPr>
            <w:del w:id="1384" w:author="Regulatory 1" w:date="2025-08-21T16:25:00Z">
              <w:r w:rsidRPr="00DB0267" w:rsidDel="003A6294">
                <w:rPr>
                  <w:szCs w:val="22"/>
                </w:rPr>
                <w:delText>P</w:delText>
              </w:r>
            </w:del>
            <w:ins w:id="1385" w:author="Regulatory 1" w:date="2025-08-21T16:25:00Z">
              <w:r w:rsidR="003A6294" w:rsidRPr="00DB0267">
                <w:rPr>
                  <w:szCs w:val="22"/>
                </w:rPr>
                <w:t>p</w:t>
              </w:r>
            </w:ins>
            <w:ins w:id="1386" w:author="Regulatory 1" w:date="2025-08-21T16:00:00Z">
              <w:r w:rsidR="0072212D" w:rsidRPr="00DB0267">
                <w:rPr>
                  <w:szCs w:val="22"/>
                </w:rPr>
                <w:t> </w:t>
              </w:r>
            </w:ins>
            <w:r w:rsidRPr="00DB0267">
              <w:rPr>
                <w:szCs w:val="22"/>
              </w:rPr>
              <w:t>=</w:t>
            </w:r>
            <w:ins w:id="1387" w:author="Regulatory 1" w:date="2025-08-21T16:00:00Z">
              <w:r w:rsidR="0072212D" w:rsidRPr="00DB0267">
                <w:rPr>
                  <w:szCs w:val="22"/>
                </w:rPr>
                <w:t> </w:t>
              </w:r>
            </w:ins>
            <w:r w:rsidRPr="00DB0267">
              <w:rPr>
                <w:szCs w:val="22"/>
              </w:rPr>
              <w:t>0,0014</w:t>
            </w:r>
          </w:p>
        </w:tc>
      </w:tr>
      <w:tr w:rsidR="0041249C" w:rsidRPr="00DB0267" w14:paraId="3A41553E" w14:textId="77777777" w:rsidTr="00882DE1">
        <w:tc>
          <w:tcPr>
            <w:tcW w:w="3045" w:type="dxa"/>
            <w:tcBorders>
              <w:top w:val="single" w:sz="4" w:space="0" w:color="auto"/>
              <w:left w:val="single" w:sz="4" w:space="0" w:color="auto"/>
              <w:bottom w:val="nil"/>
              <w:right w:val="single" w:sz="4" w:space="0" w:color="auto"/>
            </w:tcBorders>
          </w:tcPr>
          <w:p w14:paraId="35EB635A" w14:textId="77777777" w:rsidR="0041249C" w:rsidRPr="00DB0267" w:rsidRDefault="0041249C" w:rsidP="00040D47">
            <w:pPr>
              <w:keepNext/>
              <w:rPr>
                <w:szCs w:val="22"/>
              </w:rPr>
            </w:pPr>
            <w:r w:rsidRPr="00DB0267">
              <w:rPr>
                <w:szCs w:val="22"/>
              </w:rPr>
              <w:t>Ukupno preživljenje</w:t>
            </w:r>
          </w:p>
        </w:tc>
        <w:tc>
          <w:tcPr>
            <w:tcW w:w="1487" w:type="dxa"/>
            <w:tcBorders>
              <w:top w:val="single" w:sz="4" w:space="0" w:color="auto"/>
              <w:left w:val="single" w:sz="4" w:space="0" w:color="auto"/>
              <w:bottom w:val="nil"/>
              <w:right w:val="single" w:sz="4" w:space="0" w:color="auto"/>
            </w:tcBorders>
          </w:tcPr>
          <w:p w14:paraId="224F5016" w14:textId="77777777" w:rsidR="0041249C" w:rsidRPr="00DB0267" w:rsidRDefault="0041249C" w:rsidP="00040D47">
            <w:pPr>
              <w:keepNext/>
              <w:jc w:val="center"/>
              <w:rPr>
                <w:szCs w:val="22"/>
              </w:rPr>
            </w:pPr>
          </w:p>
        </w:tc>
        <w:tc>
          <w:tcPr>
            <w:tcW w:w="1934" w:type="dxa"/>
            <w:tcBorders>
              <w:top w:val="single" w:sz="4" w:space="0" w:color="auto"/>
              <w:left w:val="single" w:sz="4" w:space="0" w:color="auto"/>
              <w:bottom w:val="nil"/>
              <w:right w:val="single" w:sz="4" w:space="0" w:color="auto"/>
            </w:tcBorders>
          </w:tcPr>
          <w:p w14:paraId="57C00E0B" w14:textId="77777777" w:rsidR="0041249C" w:rsidRPr="00DB0267" w:rsidRDefault="0041249C" w:rsidP="00040D47">
            <w:pPr>
              <w:keepNext/>
              <w:jc w:val="center"/>
              <w:rPr>
                <w:szCs w:val="22"/>
              </w:rPr>
            </w:pPr>
          </w:p>
        </w:tc>
        <w:tc>
          <w:tcPr>
            <w:tcW w:w="1785" w:type="dxa"/>
            <w:tcBorders>
              <w:top w:val="single" w:sz="4" w:space="0" w:color="auto"/>
              <w:left w:val="single" w:sz="4" w:space="0" w:color="auto"/>
              <w:bottom w:val="nil"/>
              <w:right w:val="single" w:sz="4" w:space="0" w:color="auto"/>
            </w:tcBorders>
          </w:tcPr>
          <w:p w14:paraId="7DE7A2B8" w14:textId="77777777" w:rsidR="0041249C" w:rsidRPr="00DB0267" w:rsidRDefault="0041249C" w:rsidP="00040D47">
            <w:pPr>
              <w:keepNext/>
              <w:jc w:val="center"/>
              <w:rPr>
                <w:szCs w:val="22"/>
              </w:rPr>
            </w:pPr>
            <w:r w:rsidRPr="00DB0267">
              <w:rPr>
                <w:szCs w:val="22"/>
              </w:rPr>
              <w:t xml:space="preserve">Omjer </w:t>
            </w:r>
            <w:r w:rsidR="00882DE1" w:rsidRPr="00DB0267">
              <w:rPr>
                <w:szCs w:val="22"/>
              </w:rPr>
              <w:t>hazarda</w:t>
            </w:r>
          </w:p>
          <w:p w14:paraId="3A5A6E2C" w14:textId="246AA19E" w:rsidR="0041249C" w:rsidRPr="00DB0267" w:rsidRDefault="0041249C" w:rsidP="00040D47">
            <w:pPr>
              <w:keepNext/>
              <w:jc w:val="center"/>
              <w:rPr>
                <w:szCs w:val="22"/>
              </w:rPr>
            </w:pPr>
            <w:r w:rsidRPr="00DB0267">
              <w:rPr>
                <w:szCs w:val="22"/>
              </w:rPr>
              <w:t>(95</w:t>
            </w:r>
            <w:del w:id="1388" w:author="Regulatory 1" w:date="2025-08-08T09:08:00Z">
              <w:r w:rsidRPr="00DB0267" w:rsidDel="007E1066">
                <w:rPr>
                  <w:szCs w:val="22"/>
                </w:rPr>
                <w:delText>%</w:delText>
              </w:r>
            </w:del>
            <w:ins w:id="1389" w:author="Regulatory 1" w:date="2025-08-08T09:08:00Z">
              <w:r w:rsidR="007E1066" w:rsidRPr="00DB0267">
                <w:rPr>
                  <w:szCs w:val="22"/>
                </w:rPr>
                <w:t> %</w:t>
              </w:r>
            </w:ins>
            <w:r w:rsidRPr="00DB0267">
              <w:rPr>
                <w:szCs w:val="22"/>
              </w:rPr>
              <w:t xml:space="preserve"> CI)</w:t>
            </w:r>
          </w:p>
        </w:tc>
      </w:tr>
      <w:tr w:rsidR="0041249C" w:rsidRPr="00DB0267" w14:paraId="43C7A070" w14:textId="77777777" w:rsidTr="00882DE1">
        <w:tc>
          <w:tcPr>
            <w:tcW w:w="3045" w:type="dxa"/>
            <w:tcBorders>
              <w:top w:val="nil"/>
              <w:left w:val="single" w:sz="4" w:space="0" w:color="auto"/>
              <w:bottom w:val="single" w:sz="4" w:space="0" w:color="auto"/>
              <w:right w:val="single" w:sz="4" w:space="0" w:color="auto"/>
            </w:tcBorders>
          </w:tcPr>
          <w:p w14:paraId="776FFB65" w14:textId="77777777" w:rsidR="0041249C" w:rsidRPr="00DB0267" w:rsidRDefault="0041249C" w:rsidP="00040D47">
            <w:pPr>
              <w:keepNext/>
              <w:rPr>
                <w:szCs w:val="22"/>
              </w:rPr>
            </w:pPr>
            <w:r w:rsidRPr="00DB0267">
              <w:rPr>
                <w:szCs w:val="22"/>
              </w:rPr>
              <w:t>Br</w:t>
            </w:r>
            <w:r w:rsidR="006306A5" w:rsidRPr="00DB0267">
              <w:rPr>
                <w:szCs w:val="22"/>
              </w:rPr>
              <w:t>oj bolesnic</w:t>
            </w:r>
            <w:r w:rsidRPr="00DB0267">
              <w:rPr>
                <w:szCs w:val="22"/>
              </w:rPr>
              <w:t>a s događajem</w:t>
            </w:r>
          </w:p>
        </w:tc>
        <w:tc>
          <w:tcPr>
            <w:tcW w:w="1487" w:type="dxa"/>
            <w:tcBorders>
              <w:top w:val="nil"/>
              <w:left w:val="single" w:sz="4" w:space="0" w:color="auto"/>
              <w:bottom w:val="single" w:sz="4" w:space="0" w:color="auto"/>
              <w:right w:val="single" w:sz="4" w:space="0" w:color="auto"/>
            </w:tcBorders>
          </w:tcPr>
          <w:p w14:paraId="1E0C43A9" w14:textId="77777777" w:rsidR="0041249C" w:rsidRPr="00DB0267" w:rsidRDefault="0041249C" w:rsidP="00040D47">
            <w:pPr>
              <w:keepNext/>
              <w:jc w:val="center"/>
              <w:rPr>
                <w:szCs w:val="22"/>
              </w:rPr>
            </w:pPr>
            <w:r w:rsidRPr="00DB0267">
              <w:rPr>
                <w:szCs w:val="22"/>
              </w:rPr>
              <w:t>22</w:t>
            </w:r>
          </w:p>
        </w:tc>
        <w:tc>
          <w:tcPr>
            <w:tcW w:w="1934" w:type="dxa"/>
            <w:tcBorders>
              <w:top w:val="nil"/>
              <w:left w:val="single" w:sz="4" w:space="0" w:color="auto"/>
              <w:bottom w:val="single" w:sz="4" w:space="0" w:color="auto"/>
              <w:right w:val="single" w:sz="4" w:space="0" w:color="auto"/>
            </w:tcBorders>
          </w:tcPr>
          <w:p w14:paraId="578C6882" w14:textId="77777777" w:rsidR="0041249C" w:rsidRPr="00DB0267" w:rsidRDefault="0041249C" w:rsidP="00040D47">
            <w:pPr>
              <w:keepNext/>
              <w:jc w:val="center"/>
              <w:rPr>
                <w:szCs w:val="22"/>
              </w:rPr>
            </w:pPr>
            <w:r w:rsidRPr="00DB0267">
              <w:rPr>
                <w:szCs w:val="22"/>
              </w:rPr>
              <w:t>33</w:t>
            </w:r>
          </w:p>
        </w:tc>
        <w:tc>
          <w:tcPr>
            <w:tcW w:w="1785" w:type="dxa"/>
            <w:tcBorders>
              <w:top w:val="nil"/>
              <w:left w:val="single" w:sz="4" w:space="0" w:color="auto"/>
              <w:bottom w:val="single" w:sz="4" w:space="0" w:color="auto"/>
              <w:right w:val="single" w:sz="4" w:space="0" w:color="auto"/>
            </w:tcBorders>
          </w:tcPr>
          <w:p w14:paraId="40923352" w14:textId="7AF28166" w:rsidR="0041249C" w:rsidRPr="00DB0267" w:rsidRDefault="0041249C" w:rsidP="00040D47">
            <w:pPr>
              <w:keepNext/>
              <w:jc w:val="center"/>
              <w:rPr>
                <w:szCs w:val="22"/>
              </w:rPr>
            </w:pPr>
            <w:r w:rsidRPr="00DB0267">
              <w:rPr>
                <w:szCs w:val="22"/>
              </w:rPr>
              <w:t>0,59 (0,35; 1,02)</w:t>
            </w:r>
            <w:r w:rsidRPr="00DB0267">
              <w:rPr>
                <w:szCs w:val="22"/>
              </w:rPr>
              <w:br/>
              <w:t>p</w:t>
            </w:r>
            <w:ins w:id="1390" w:author="Regulatory 1" w:date="2025-08-21T16:04:00Z">
              <w:r w:rsidR="001708DA" w:rsidRPr="00DB0267">
                <w:rPr>
                  <w:szCs w:val="22"/>
                </w:rPr>
                <w:t> </w:t>
              </w:r>
            </w:ins>
            <w:r w:rsidRPr="00DB0267">
              <w:rPr>
                <w:szCs w:val="22"/>
              </w:rPr>
              <w:t>=</w:t>
            </w:r>
            <w:ins w:id="1391" w:author="Regulatory 1" w:date="2025-08-21T16:04:00Z">
              <w:r w:rsidR="001708DA" w:rsidRPr="00DB0267">
                <w:rPr>
                  <w:szCs w:val="22"/>
                </w:rPr>
                <w:t> </w:t>
              </w:r>
            </w:ins>
            <w:r w:rsidRPr="00DB0267">
              <w:rPr>
                <w:szCs w:val="22"/>
              </w:rPr>
              <w:t>0,0555</w:t>
            </w:r>
          </w:p>
        </w:tc>
      </w:tr>
    </w:tbl>
    <w:p w14:paraId="5C62C5BF" w14:textId="77777777" w:rsidR="0041249C" w:rsidRPr="00DB0267" w:rsidRDefault="0041249C" w:rsidP="00040D47">
      <w:pPr>
        <w:rPr>
          <w:sz w:val="20"/>
          <w:lang w:eastAsia="en-US"/>
        </w:rPr>
      </w:pPr>
      <w:r w:rsidRPr="00DB0267">
        <w:rPr>
          <w:sz w:val="20"/>
          <w:lang w:eastAsia="en-US"/>
        </w:rPr>
        <w:t>* definiran kao izostanak invazivnoga raka i u dojci i u aksilarnim čvorovima</w:t>
      </w:r>
    </w:p>
    <w:p w14:paraId="54492127" w14:textId="77777777" w:rsidR="0041249C" w:rsidRPr="00DB0267" w:rsidRDefault="0041249C" w:rsidP="00040D47"/>
    <w:p w14:paraId="1489BD2C" w14:textId="6113AE7F" w:rsidR="0041249C" w:rsidRPr="00DB0267" w:rsidRDefault="0041249C" w:rsidP="00040D47">
      <w:pPr>
        <w:rPr>
          <w:szCs w:val="22"/>
          <w:lang w:eastAsia="en-US"/>
        </w:rPr>
      </w:pPr>
      <w:r w:rsidRPr="00DB0267">
        <w:t xml:space="preserve">Za </w:t>
      </w:r>
      <w:r w:rsidRPr="00DB0267">
        <w:rPr>
          <w:szCs w:val="22"/>
          <w:lang w:eastAsia="en-US"/>
        </w:rPr>
        <w:t xml:space="preserve">skupinu koja je primala Herceptin procijenjena je apsolutna korist od 13 postotnih bodova za stopu trogodišnjeg preživljenja bez </w:t>
      </w:r>
      <w:del w:id="1392" w:author="Regulatory 1" w:date="2025-08-08T10:05:00Z">
        <w:r w:rsidRPr="00DB0267" w:rsidDel="005A014B">
          <w:rPr>
            <w:szCs w:val="22"/>
            <w:lang w:eastAsia="en-US"/>
          </w:rPr>
          <w:delText xml:space="preserve">štetnih </w:delText>
        </w:r>
      </w:del>
      <w:r w:rsidRPr="00DB0267">
        <w:rPr>
          <w:szCs w:val="22"/>
          <w:lang w:eastAsia="en-US"/>
        </w:rPr>
        <w:t>događaja (65</w:t>
      </w:r>
      <w:del w:id="1393" w:author="Regulatory 1" w:date="2025-08-08T09:08:00Z">
        <w:r w:rsidRPr="00DB0267" w:rsidDel="007E1066">
          <w:rPr>
            <w:szCs w:val="22"/>
            <w:lang w:eastAsia="en-US"/>
          </w:rPr>
          <w:delText xml:space="preserve"> </w:delText>
        </w:r>
      </w:del>
      <w:ins w:id="1394" w:author="Regulatory 1" w:date="2025-08-08T09:08:00Z">
        <w:r w:rsidR="007E1066" w:rsidRPr="00DB0267">
          <w:rPr>
            <w:szCs w:val="22"/>
            <w:lang w:eastAsia="en-US"/>
          </w:rPr>
          <w:t> </w:t>
        </w:r>
      </w:ins>
      <w:r w:rsidRPr="00DB0267">
        <w:rPr>
          <w:szCs w:val="22"/>
          <w:lang w:eastAsia="en-US"/>
        </w:rPr>
        <w:t xml:space="preserve">% </w:t>
      </w:r>
      <w:r w:rsidR="00EC3770" w:rsidRPr="00DB0267">
        <w:rPr>
          <w:szCs w:val="22"/>
          <w:lang w:eastAsia="en-US"/>
        </w:rPr>
        <w:t>naspram</w:t>
      </w:r>
      <w:r w:rsidRPr="00DB0267">
        <w:rPr>
          <w:szCs w:val="22"/>
          <w:lang w:eastAsia="en-US"/>
        </w:rPr>
        <w:t xml:space="preserve"> 52</w:t>
      </w:r>
      <w:del w:id="1395" w:author="Regulatory 1" w:date="2025-08-08T09:08:00Z">
        <w:r w:rsidRPr="00DB0267" w:rsidDel="007E1066">
          <w:rPr>
            <w:szCs w:val="22"/>
            <w:lang w:eastAsia="en-US"/>
          </w:rPr>
          <w:delText xml:space="preserve"> </w:delText>
        </w:r>
      </w:del>
      <w:ins w:id="1396" w:author="Regulatory 1" w:date="2025-08-08T09:08:00Z">
        <w:r w:rsidR="007E1066" w:rsidRPr="00DB0267">
          <w:rPr>
            <w:szCs w:val="22"/>
            <w:lang w:eastAsia="en-US"/>
          </w:rPr>
          <w:t> </w:t>
        </w:r>
      </w:ins>
      <w:r w:rsidRPr="00DB0267">
        <w:rPr>
          <w:szCs w:val="22"/>
          <w:lang w:eastAsia="en-US"/>
        </w:rPr>
        <w:t>%).</w:t>
      </w:r>
    </w:p>
    <w:p w14:paraId="032AF8F6" w14:textId="77777777" w:rsidR="0041249C" w:rsidRPr="00DB0267" w:rsidRDefault="0041249C" w:rsidP="00040D47">
      <w:pPr>
        <w:spacing w:line="200" w:lineRule="exact"/>
        <w:rPr>
          <w:szCs w:val="22"/>
        </w:rPr>
      </w:pPr>
    </w:p>
    <w:p w14:paraId="229D9CC8" w14:textId="77777777" w:rsidR="005E034B" w:rsidRPr="00DB0267" w:rsidRDefault="005E034B" w:rsidP="00040D47">
      <w:pPr>
        <w:keepNext/>
        <w:keepLines/>
        <w:spacing w:line="200" w:lineRule="exact"/>
        <w:rPr>
          <w:i/>
          <w:szCs w:val="22"/>
          <w:u w:val="single"/>
          <w:lang w:eastAsia="en-US"/>
        </w:rPr>
      </w:pPr>
      <w:r w:rsidRPr="00DB0267">
        <w:rPr>
          <w:i/>
          <w:szCs w:val="22"/>
          <w:u w:val="single"/>
          <w:lang w:eastAsia="en-US"/>
        </w:rPr>
        <w:t>Metastatski rak želuca</w:t>
      </w:r>
    </w:p>
    <w:p w14:paraId="13946CF8" w14:textId="77777777" w:rsidR="005E034B" w:rsidRPr="00DB0267" w:rsidRDefault="005E034B" w:rsidP="00040D47">
      <w:pPr>
        <w:rPr>
          <w:i/>
          <w:szCs w:val="22"/>
          <w:u w:val="single"/>
          <w:lang w:eastAsia="en-US"/>
        </w:rPr>
      </w:pPr>
    </w:p>
    <w:p w14:paraId="40251513" w14:textId="77777777" w:rsidR="005E034B" w:rsidRPr="00DB0267" w:rsidRDefault="005E034B" w:rsidP="00040D47">
      <w:pPr>
        <w:autoSpaceDE w:val="0"/>
        <w:autoSpaceDN w:val="0"/>
        <w:adjustRightInd w:val="0"/>
        <w:rPr>
          <w:szCs w:val="24"/>
        </w:rPr>
      </w:pPr>
      <w:r w:rsidRPr="00DB0267">
        <w:rPr>
          <w:szCs w:val="24"/>
        </w:rPr>
        <w:t>Herceptin je</w:t>
      </w:r>
      <w:r w:rsidR="00B3184C" w:rsidRPr="00DB0267">
        <w:rPr>
          <w:szCs w:val="24"/>
        </w:rPr>
        <w:t xml:space="preserve">, </w:t>
      </w:r>
      <w:r w:rsidRPr="00DB0267">
        <w:rPr>
          <w:szCs w:val="24"/>
        </w:rPr>
        <w:t>u randomiziranom, otvorenom ispitivanju faze III ToGA (BO18255)</w:t>
      </w:r>
      <w:r w:rsidR="00B3184C" w:rsidRPr="00DB0267">
        <w:rPr>
          <w:szCs w:val="24"/>
        </w:rPr>
        <w:t>,</w:t>
      </w:r>
      <w:r w:rsidRPr="00DB0267">
        <w:rPr>
          <w:szCs w:val="24"/>
        </w:rPr>
        <w:t xml:space="preserve"> u kombinaciji s kemoterapijom </w:t>
      </w:r>
      <w:r w:rsidR="00B3184C" w:rsidRPr="00DB0267">
        <w:rPr>
          <w:szCs w:val="24"/>
        </w:rPr>
        <w:t>uspoređivan sa</w:t>
      </w:r>
      <w:r w:rsidRPr="00DB0267">
        <w:rPr>
          <w:szCs w:val="24"/>
        </w:rPr>
        <w:t xml:space="preserve"> samom</w:t>
      </w:r>
      <w:r w:rsidR="00B3184C" w:rsidRPr="00DB0267">
        <w:rPr>
          <w:szCs w:val="24"/>
        </w:rPr>
        <w:t xml:space="preserve"> kemoterapijom</w:t>
      </w:r>
      <w:r w:rsidR="00A77D59" w:rsidRPr="00DB0267">
        <w:rPr>
          <w:szCs w:val="24"/>
        </w:rPr>
        <w:t>.</w:t>
      </w:r>
    </w:p>
    <w:p w14:paraId="69A64F78" w14:textId="77777777" w:rsidR="005E034B" w:rsidRPr="00DB0267" w:rsidRDefault="005E034B" w:rsidP="00040D47">
      <w:pPr>
        <w:autoSpaceDE w:val="0"/>
        <w:autoSpaceDN w:val="0"/>
        <w:adjustRightInd w:val="0"/>
        <w:rPr>
          <w:rFonts w:eastAsia="SimSun"/>
          <w:szCs w:val="22"/>
          <w:lang w:eastAsia="zh-CN"/>
        </w:rPr>
      </w:pPr>
    </w:p>
    <w:p w14:paraId="2C439912" w14:textId="77777777" w:rsidR="005E034B" w:rsidRPr="00DB0267" w:rsidRDefault="005E034B" w:rsidP="00040D47">
      <w:pPr>
        <w:outlineLvl w:val="0"/>
        <w:rPr>
          <w:szCs w:val="24"/>
        </w:rPr>
      </w:pPr>
      <w:r w:rsidRPr="00DB0267">
        <w:rPr>
          <w:szCs w:val="24"/>
        </w:rPr>
        <w:t xml:space="preserve">Kemoterapija </w:t>
      </w:r>
      <w:r w:rsidR="00B3184C" w:rsidRPr="00DB0267">
        <w:rPr>
          <w:szCs w:val="24"/>
        </w:rPr>
        <w:t>je</w:t>
      </w:r>
      <w:r w:rsidRPr="00DB0267">
        <w:rPr>
          <w:szCs w:val="24"/>
        </w:rPr>
        <w:t xml:space="preserve"> primjenjiva</w:t>
      </w:r>
      <w:r w:rsidR="00B3184C" w:rsidRPr="00DB0267">
        <w:rPr>
          <w:szCs w:val="24"/>
        </w:rPr>
        <w:t>n</w:t>
      </w:r>
      <w:r w:rsidRPr="00DB0267">
        <w:rPr>
          <w:szCs w:val="24"/>
        </w:rPr>
        <w:t>a na sljedeći način:</w:t>
      </w:r>
    </w:p>
    <w:p w14:paraId="3853FF49" w14:textId="77777777" w:rsidR="005E034B" w:rsidRPr="00DB0267" w:rsidRDefault="005E034B" w:rsidP="00040D47">
      <w:pPr>
        <w:spacing w:line="200" w:lineRule="exact"/>
        <w:rPr>
          <w:szCs w:val="22"/>
        </w:rPr>
      </w:pPr>
    </w:p>
    <w:p w14:paraId="097572C2" w14:textId="4EDC0360" w:rsidR="005E034B" w:rsidRPr="00DB0267" w:rsidRDefault="001F736E" w:rsidP="00040D47">
      <w:pPr>
        <w:tabs>
          <w:tab w:val="left" w:pos="993"/>
        </w:tabs>
        <w:autoSpaceDE w:val="0"/>
        <w:autoSpaceDN w:val="0"/>
        <w:adjustRightInd w:val="0"/>
        <w:ind w:left="992" w:hanging="425"/>
        <w:rPr>
          <w:szCs w:val="24"/>
        </w:rPr>
      </w:pPr>
      <w:r w:rsidRPr="00DB0267">
        <w:rPr>
          <w:szCs w:val="22"/>
        </w:rPr>
        <w:t>-</w:t>
      </w:r>
      <w:r w:rsidRPr="00DB0267">
        <w:rPr>
          <w:szCs w:val="22"/>
        </w:rPr>
        <w:tab/>
      </w:r>
      <w:r w:rsidR="005E034B" w:rsidRPr="00DB0267">
        <w:rPr>
          <w:szCs w:val="24"/>
        </w:rPr>
        <w:t>kapecitabin – 1000</w:t>
      </w:r>
      <w:r w:rsidR="005A57C4" w:rsidRPr="00DB0267">
        <w:rPr>
          <w:szCs w:val="24"/>
        </w:rPr>
        <w:t> </w:t>
      </w:r>
      <w:r w:rsidR="005E034B" w:rsidRPr="00DB0267">
        <w:rPr>
          <w:szCs w:val="24"/>
        </w:rPr>
        <w:t>mg/m² peroralno, dvaput dnevno, tijekom 14</w:t>
      </w:r>
      <w:del w:id="1397" w:author="Regulatory 1" w:date="2025-08-06T14:06:00Z">
        <w:r w:rsidR="005E034B" w:rsidRPr="00DB0267" w:rsidDel="000456D8">
          <w:rPr>
            <w:szCs w:val="24"/>
          </w:rPr>
          <w:delText xml:space="preserve"> </w:delText>
        </w:r>
      </w:del>
      <w:ins w:id="1398" w:author="Regulatory 1" w:date="2025-08-06T14:06:00Z">
        <w:r w:rsidR="000456D8" w:rsidRPr="00DB0267">
          <w:rPr>
            <w:szCs w:val="24"/>
          </w:rPr>
          <w:t> </w:t>
        </w:r>
      </w:ins>
      <w:r w:rsidR="005E034B" w:rsidRPr="00DB0267">
        <w:rPr>
          <w:szCs w:val="24"/>
        </w:rPr>
        <w:t>dana svaka 3</w:t>
      </w:r>
      <w:del w:id="1399" w:author="Regulatory 1" w:date="2025-08-06T14:06:00Z">
        <w:r w:rsidR="005E034B" w:rsidRPr="00DB0267" w:rsidDel="000456D8">
          <w:rPr>
            <w:szCs w:val="24"/>
          </w:rPr>
          <w:delText xml:space="preserve"> </w:delText>
        </w:r>
      </w:del>
      <w:ins w:id="1400" w:author="Regulatory 1" w:date="2025-08-06T14:06:00Z">
        <w:r w:rsidR="000456D8" w:rsidRPr="00DB0267">
          <w:rPr>
            <w:szCs w:val="24"/>
          </w:rPr>
          <w:t> </w:t>
        </w:r>
      </w:ins>
      <w:r w:rsidR="005E034B" w:rsidRPr="00DB0267">
        <w:rPr>
          <w:szCs w:val="24"/>
        </w:rPr>
        <w:t>tjedna u 6</w:t>
      </w:r>
      <w:del w:id="1401" w:author="Regulatory 1" w:date="2025-08-06T14:06:00Z">
        <w:r w:rsidR="005E034B" w:rsidRPr="00DB0267" w:rsidDel="000456D8">
          <w:rPr>
            <w:szCs w:val="24"/>
          </w:rPr>
          <w:delText xml:space="preserve"> </w:delText>
        </w:r>
      </w:del>
      <w:ins w:id="1402" w:author="Regulatory 1" w:date="2025-08-06T14:06:00Z">
        <w:r w:rsidR="000456D8" w:rsidRPr="00DB0267">
          <w:rPr>
            <w:szCs w:val="24"/>
          </w:rPr>
          <w:t> </w:t>
        </w:r>
      </w:ins>
      <w:r w:rsidR="005E034B" w:rsidRPr="00DB0267">
        <w:rPr>
          <w:szCs w:val="24"/>
        </w:rPr>
        <w:t xml:space="preserve">ciklusa (od večeri 1. dana do </w:t>
      </w:r>
      <w:r w:rsidR="00A77D59" w:rsidRPr="00DB0267">
        <w:rPr>
          <w:szCs w:val="24"/>
        </w:rPr>
        <w:t>jutra 15.</w:t>
      </w:r>
      <w:del w:id="1403" w:author="Regulatory 1" w:date="2025-08-06T14:06:00Z">
        <w:r w:rsidR="00A77D59" w:rsidRPr="00DB0267" w:rsidDel="000456D8">
          <w:rPr>
            <w:szCs w:val="24"/>
          </w:rPr>
          <w:delText xml:space="preserve"> </w:delText>
        </w:r>
      </w:del>
      <w:ins w:id="1404" w:author="Regulatory 1" w:date="2025-08-06T14:06:00Z">
        <w:r w:rsidR="000456D8" w:rsidRPr="00DB0267">
          <w:rPr>
            <w:szCs w:val="24"/>
          </w:rPr>
          <w:t> </w:t>
        </w:r>
      </w:ins>
      <w:r w:rsidR="00A77D59" w:rsidRPr="00DB0267">
        <w:rPr>
          <w:szCs w:val="24"/>
        </w:rPr>
        <w:t>dana svakog ciklusa)</w:t>
      </w:r>
    </w:p>
    <w:p w14:paraId="79C02AC7" w14:textId="77777777" w:rsidR="005E034B" w:rsidRPr="00DB0267" w:rsidRDefault="005E034B" w:rsidP="00040D47">
      <w:pPr>
        <w:autoSpaceDE w:val="0"/>
        <w:autoSpaceDN w:val="0"/>
        <w:adjustRightInd w:val="0"/>
        <w:rPr>
          <w:szCs w:val="24"/>
        </w:rPr>
      </w:pPr>
      <w:r w:rsidRPr="00DB0267">
        <w:rPr>
          <w:szCs w:val="24"/>
        </w:rPr>
        <w:t xml:space="preserve">ili </w:t>
      </w:r>
    </w:p>
    <w:p w14:paraId="5C361E3C" w14:textId="61C13518" w:rsidR="005E034B" w:rsidRPr="00DB0267" w:rsidRDefault="001F736E" w:rsidP="00040D47">
      <w:pPr>
        <w:autoSpaceDE w:val="0"/>
        <w:autoSpaceDN w:val="0"/>
        <w:adjustRightInd w:val="0"/>
        <w:ind w:left="993" w:hanging="426"/>
        <w:rPr>
          <w:szCs w:val="24"/>
        </w:rPr>
      </w:pPr>
      <w:r w:rsidRPr="00DB0267">
        <w:rPr>
          <w:szCs w:val="22"/>
        </w:rPr>
        <w:t>-</w:t>
      </w:r>
      <w:r w:rsidRPr="00DB0267">
        <w:rPr>
          <w:szCs w:val="22"/>
        </w:rPr>
        <w:tab/>
      </w:r>
      <w:r w:rsidR="005E034B" w:rsidRPr="00DB0267">
        <w:rPr>
          <w:szCs w:val="24"/>
        </w:rPr>
        <w:t>intravenski 5</w:t>
      </w:r>
      <w:ins w:id="1405" w:author="Regulatory 1" w:date="2025-08-08T09:21:00Z">
        <w:r w:rsidR="00EA0500" w:rsidRPr="00DB0267">
          <w:rPr>
            <w:rFonts w:eastAsia="Verdana"/>
            <w:szCs w:val="22"/>
            <w:lang w:eastAsia="en-US"/>
          </w:rPr>
          <w:noBreakHyphen/>
        </w:r>
      </w:ins>
      <w:del w:id="1406" w:author="Regulatory 1" w:date="2025-08-08T09:21:00Z">
        <w:r w:rsidR="005E034B" w:rsidRPr="00DB0267" w:rsidDel="00EA0500">
          <w:rPr>
            <w:szCs w:val="24"/>
          </w:rPr>
          <w:delText>-</w:delText>
        </w:r>
      </w:del>
      <w:r w:rsidR="005E034B" w:rsidRPr="00DB0267">
        <w:rPr>
          <w:szCs w:val="24"/>
        </w:rPr>
        <w:t xml:space="preserve">fluorouracil – 800 mg/m²/dnevno </w:t>
      </w:r>
      <w:r w:rsidR="00B3184C" w:rsidRPr="00DB0267">
        <w:rPr>
          <w:szCs w:val="24"/>
        </w:rPr>
        <w:t xml:space="preserve">u </w:t>
      </w:r>
      <w:r w:rsidR="005E034B" w:rsidRPr="00DB0267">
        <w:rPr>
          <w:szCs w:val="24"/>
        </w:rPr>
        <w:t>kontinuiran</w:t>
      </w:r>
      <w:r w:rsidR="00B3184C" w:rsidRPr="00DB0267">
        <w:rPr>
          <w:szCs w:val="24"/>
        </w:rPr>
        <w:t>oj</w:t>
      </w:r>
      <w:r w:rsidR="005E034B" w:rsidRPr="00DB0267">
        <w:rPr>
          <w:szCs w:val="24"/>
        </w:rPr>
        <w:t xml:space="preserve"> </w:t>
      </w:r>
      <w:r w:rsidR="00EC3770" w:rsidRPr="00DB0267">
        <w:rPr>
          <w:szCs w:val="24"/>
        </w:rPr>
        <w:t>intravenskoj</w:t>
      </w:r>
      <w:r w:rsidR="005E034B" w:rsidRPr="00DB0267">
        <w:rPr>
          <w:szCs w:val="24"/>
        </w:rPr>
        <w:t xml:space="preserve"> infuzij</w:t>
      </w:r>
      <w:r w:rsidR="00B3184C" w:rsidRPr="00DB0267">
        <w:rPr>
          <w:szCs w:val="24"/>
        </w:rPr>
        <w:t>i</w:t>
      </w:r>
      <w:r w:rsidR="005E034B" w:rsidRPr="00DB0267">
        <w:rPr>
          <w:szCs w:val="24"/>
        </w:rPr>
        <w:t xml:space="preserve"> tijekom 5</w:t>
      </w:r>
      <w:del w:id="1407" w:author="Regulatory 1" w:date="2025-08-06T14:06:00Z">
        <w:r w:rsidR="005E034B" w:rsidRPr="00DB0267" w:rsidDel="000456D8">
          <w:rPr>
            <w:szCs w:val="24"/>
          </w:rPr>
          <w:delText xml:space="preserve"> </w:delText>
        </w:r>
      </w:del>
      <w:ins w:id="1408" w:author="Regulatory 1" w:date="2025-08-06T14:06:00Z">
        <w:r w:rsidR="000456D8" w:rsidRPr="00DB0267">
          <w:rPr>
            <w:szCs w:val="24"/>
          </w:rPr>
          <w:t> </w:t>
        </w:r>
      </w:ins>
      <w:r w:rsidR="005E034B" w:rsidRPr="00DB0267">
        <w:rPr>
          <w:szCs w:val="24"/>
        </w:rPr>
        <w:t xml:space="preserve">dana, svaka </w:t>
      </w:r>
      <w:r w:rsidR="00B3184C" w:rsidRPr="00DB0267">
        <w:rPr>
          <w:szCs w:val="24"/>
        </w:rPr>
        <w:t>3</w:t>
      </w:r>
      <w:del w:id="1409" w:author="Regulatory 1" w:date="2025-08-06T14:06:00Z">
        <w:r w:rsidR="00B3184C" w:rsidRPr="00DB0267" w:rsidDel="000456D8">
          <w:rPr>
            <w:szCs w:val="24"/>
          </w:rPr>
          <w:delText xml:space="preserve"> </w:delText>
        </w:r>
      </w:del>
      <w:ins w:id="1410" w:author="Regulatory 1" w:date="2025-08-06T14:06:00Z">
        <w:r w:rsidR="000456D8" w:rsidRPr="00DB0267">
          <w:rPr>
            <w:szCs w:val="24"/>
          </w:rPr>
          <w:t> </w:t>
        </w:r>
      </w:ins>
      <w:r w:rsidR="005E034B" w:rsidRPr="00DB0267">
        <w:rPr>
          <w:szCs w:val="24"/>
        </w:rPr>
        <w:t xml:space="preserve">tjedna u </w:t>
      </w:r>
      <w:r w:rsidR="00B3184C" w:rsidRPr="00DB0267">
        <w:rPr>
          <w:szCs w:val="24"/>
        </w:rPr>
        <w:t>6</w:t>
      </w:r>
      <w:del w:id="1411" w:author="Regulatory 1" w:date="2025-08-06T14:06:00Z">
        <w:r w:rsidR="00B3184C" w:rsidRPr="00DB0267" w:rsidDel="000456D8">
          <w:rPr>
            <w:szCs w:val="24"/>
          </w:rPr>
          <w:delText xml:space="preserve"> </w:delText>
        </w:r>
      </w:del>
      <w:ins w:id="1412" w:author="Regulatory 1" w:date="2025-08-06T14:06:00Z">
        <w:r w:rsidR="000456D8" w:rsidRPr="00DB0267">
          <w:rPr>
            <w:szCs w:val="24"/>
          </w:rPr>
          <w:t> </w:t>
        </w:r>
      </w:ins>
      <w:r w:rsidR="005E034B" w:rsidRPr="00DB0267">
        <w:rPr>
          <w:szCs w:val="24"/>
        </w:rPr>
        <w:t>ciklusa (od 1. do 5.</w:t>
      </w:r>
      <w:ins w:id="1413" w:author="Regulatory 1" w:date="2025-08-06T14:06:00Z">
        <w:r w:rsidR="000456D8" w:rsidRPr="00DB0267">
          <w:rPr>
            <w:szCs w:val="24"/>
          </w:rPr>
          <w:t> </w:t>
        </w:r>
      </w:ins>
      <w:del w:id="1414" w:author="Regulatory 1" w:date="2025-08-06T14:06:00Z">
        <w:r w:rsidR="005E034B" w:rsidRPr="00DB0267" w:rsidDel="000456D8">
          <w:rPr>
            <w:szCs w:val="24"/>
          </w:rPr>
          <w:delText xml:space="preserve"> </w:delText>
        </w:r>
      </w:del>
      <w:r w:rsidR="005E034B" w:rsidRPr="00DB0267">
        <w:rPr>
          <w:szCs w:val="24"/>
        </w:rPr>
        <w:t xml:space="preserve">dana svakog ciklusa) </w:t>
      </w:r>
    </w:p>
    <w:p w14:paraId="2332CD13" w14:textId="77777777" w:rsidR="005E034B" w:rsidRPr="00DB0267" w:rsidRDefault="005E034B" w:rsidP="00040D47">
      <w:pPr>
        <w:autoSpaceDE w:val="0"/>
        <w:autoSpaceDN w:val="0"/>
        <w:adjustRightInd w:val="0"/>
        <w:rPr>
          <w:szCs w:val="22"/>
        </w:rPr>
      </w:pPr>
    </w:p>
    <w:p w14:paraId="6EF20D3E" w14:textId="77777777" w:rsidR="005E034B" w:rsidRPr="00DB0267" w:rsidRDefault="005E034B" w:rsidP="00040D47">
      <w:pPr>
        <w:autoSpaceDE w:val="0"/>
        <w:autoSpaceDN w:val="0"/>
        <w:adjustRightInd w:val="0"/>
        <w:outlineLvl w:val="0"/>
        <w:rPr>
          <w:szCs w:val="24"/>
        </w:rPr>
      </w:pPr>
      <w:r w:rsidRPr="00DB0267">
        <w:rPr>
          <w:szCs w:val="24"/>
        </w:rPr>
        <w:t xml:space="preserve">Bilo koja od </w:t>
      </w:r>
      <w:r w:rsidR="00B3184C" w:rsidRPr="00DB0267">
        <w:rPr>
          <w:szCs w:val="24"/>
        </w:rPr>
        <w:t xml:space="preserve">navedenih </w:t>
      </w:r>
      <w:r w:rsidRPr="00DB0267">
        <w:rPr>
          <w:szCs w:val="24"/>
        </w:rPr>
        <w:t>terapija primjenjivana je uz:</w:t>
      </w:r>
    </w:p>
    <w:p w14:paraId="56F2FE54" w14:textId="77777777" w:rsidR="005E034B" w:rsidRPr="00DB0267" w:rsidRDefault="005E034B" w:rsidP="00040D47">
      <w:pPr>
        <w:autoSpaceDE w:val="0"/>
        <w:autoSpaceDN w:val="0"/>
        <w:adjustRightInd w:val="0"/>
        <w:spacing w:line="200" w:lineRule="exact"/>
        <w:rPr>
          <w:szCs w:val="22"/>
        </w:rPr>
      </w:pPr>
    </w:p>
    <w:p w14:paraId="4313D1A1" w14:textId="218D02C0" w:rsidR="005E034B" w:rsidRPr="00DB0267" w:rsidRDefault="001F736E" w:rsidP="00040D47">
      <w:pPr>
        <w:autoSpaceDE w:val="0"/>
        <w:autoSpaceDN w:val="0"/>
        <w:adjustRightInd w:val="0"/>
        <w:ind w:left="992" w:hanging="425"/>
        <w:rPr>
          <w:szCs w:val="24"/>
        </w:rPr>
      </w:pPr>
      <w:r w:rsidRPr="00DB0267">
        <w:rPr>
          <w:szCs w:val="22"/>
        </w:rPr>
        <w:t>-</w:t>
      </w:r>
      <w:r w:rsidRPr="00DB0267">
        <w:rPr>
          <w:szCs w:val="22"/>
        </w:rPr>
        <w:tab/>
      </w:r>
      <w:r w:rsidR="005E034B" w:rsidRPr="00DB0267">
        <w:rPr>
          <w:szCs w:val="24"/>
        </w:rPr>
        <w:t>cisplatin - 80</w:t>
      </w:r>
      <w:del w:id="1415" w:author="Regulatory 1" w:date="2025-08-06T14:06:00Z">
        <w:r w:rsidR="005E034B" w:rsidRPr="00DB0267" w:rsidDel="000456D8">
          <w:rPr>
            <w:szCs w:val="24"/>
          </w:rPr>
          <w:delText xml:space="preserve"> </w:delText>
        </w:r>
      </w:del>
      <w:ins w:id="1416" w:author="Regulatory 1" w:date="2025-08-06T14:06:00Z">
        <w:r w:rsidR="000456D8" w:rsidRPr="00DB0267">
          <w:rPr>
            <w:szCs w:val="24"/>
          </w:rPr>
          <w:t> </w:t>
        </w:r>
      </w:ins>
      <w:r w:rsidR="005E034B" w:rsidRPr="00DB0267">
        <w:rPr>
          <w:szCs w:val="24"/>
        </w:rPr>
        <w:t>mg/m</w:t>
      </w:r>
      <w:r w:rsidR="005E034B" w:rsidRPr="00DB0267">
        <w:rPr>
          <w:szCs w:val="24"/>
          <w:vertAlign w:val="superscript"/>
          <w:rPrChange w:id="1417" w:author="Regulatory 1" w:date="2025-08-08T10:09:00Z">
            <w:rPr>
              <w:szCs w:val="24"/>
            </w:rPr>
          </w:rPrChange>
        </w:rPr>
        <w:t>2</w:t>
      </w:r>
      <w:r w:rsidR="005E034B" w:rsidRPr="00DB0267">
        <w:rPr>
          <w:szCs w:val="24"/>
        </w:rPr>
        <w:t xml:space="preserve"> svaka 3</w:t>
      </w:r>
      <w:del w:id="1418" w:author="Regulatory 1" w:date="2025-08-06T14:06:00Z">
        <w:r w:rsidR="005E034B" w:rsidRPr="00DB0267" w:rsidDel="000456D8">
          <w:rPr>
            <w:szCs w:val="24"/>
          </w:rPr>
          <w:delText xml:space="preserve"> </w:delText>
        </w:r>
      </w:del>
      <w:ins w:id="1419" w:author="Regulatory 1" w:date="2025-08-06T14:06:00Z">
        <w:r w:rsidR="000456D8" w:rsidRPr="00DB0267">
          <w:rPr>
            <w:szCs w:val="24"/>
          </w:rPr>
          <w:t> </w:t>
        </w:r>
      </w:ins>
      <w:r w:rsidR="005E034B" w:rsidRPr="00DB0267">
        <w:rPr>
          <w:szCs w:val="24"/>
        </w:rPr>
        <w:t>tjedna u 6</w:t>
      </w:r>
      <w:del w:id="1420" w:author="Regulatory 1" w:date="2025-08-06T14:06:00Z">
        <w:r w:rsidR="005E034B" w:rsidRPr="00DB0267" w:rsidDel="000456D8">
          <w:rPr>
            <w:szCs w:val="24"/>
          </w:rPr>
          <w:delText xml:space="preserve"> </w:delText>
        </w:r>
      </w:del>
      <w:ins w:id="1421" w:author="Regulatory 1" w:date="2025-08-06T14:06:00Z">
        <w:r w:rsidR="000456D8" w:rsidRPr="00DB0267">
          <w:rPr>
            <w:szCs w:val="24"/>
          </w:rPr>
          <w:t> </w:t>
        </w:r>
      </w:ins>
      <w:r w:rsidR="005E034B" w:rsidRPr="00DB0267">
        <w:rPr>
          <w:szCs w:val="24"/>
        </w:rPr>
        <w:t>ciklusa, 1.</w:t>
      </w:r>
      <w:del w:id="1422" w:author="Regulatory 1" w:date="2025-08-06T14:06:00Z">
        <w:r w:rsidR="005E034B" w:rsidRPr="00DB0267" w:rsidDel="000456D8">
          <w:rPr>
            <w:szCs w:val="24"/>
          </w:rPr>
          <w:delText xml:space="preserve"> </w:delText>
        </w:r>
      </w:del>
      <w:ins w:id="1423" w:author="Regulatory 1" w:date="2025-08-06T14:06:00Z">
        <w:r w:rsidR="000456D8" w:rsidRPr="00DB0267">
          <w:rPr>
            <w:szCs w:val="24"/>
          </w:rPr>
          <w:t> </w:t>
        </w:r>
      </w:ins>
      <w:r w:rsidR="005E034B" w:rsidRPr="00DB0267">
        <w:rPr>
          <w:szCs w:val="24"/>
        </w:rPr>
        <w:t>dan svakog ciklusa.</w:t>
      </w:r>
    </w:p>
    <w:p w14:paraId="6A5DE3A7" w14:textId="77777777" w:rsidR="005E034B" w:rsidRPr="00DB0267" w:rsidRDefault="005E034B" w:rsidP="00040D47">
      <w:pPr>
        <w:spacing w:line="200" w:lineRule="exact"/>
        <w:rPr>
          <w:szCs w:val="22"/>
        </w:rPr>
      </w:pPr>
    </w:p>
    <w:p w14:paraId="2EF37987" w14:textId="77777777" w:rsidR="005E034B" w:rsidRPr="00DB0267" w:rsidRDefault="005E034B" w:rsidP="00040D47">
      <w:pPr>
        <w:keepNext/>
        <w:keepLines/>
        <w:outlineLvl w:val="0"/>
        <w:rPr>
          <w:szCs w:val="24"/>
        </w:rPr>
      </w:pPr>
      <w:r w:rsidRPr="00DB0267">
        <w:rPr>
          <w:szCs w:val="24"/>
        </w:rPr>
        <w:t xml:space="preserve">Rezultati </w:t>
      </w:r>
      <w:r w:rsidR="0041249C" w:rsidRPr="00DB0267">
        <w:rPr>
          <w:szCs w:val="24"/>
        </w:rPr>
        <w:t xml:space="preserve">djelotvornosti </w:t>
      </w:r>
      <w:r w:rsidRPr="00DB0267">
        <w:rPr>
          <w:szCs w:val="24"/>
        </w:rPr>
        <w:t xml:space="preserve">dobiveni ispitivanjem BO18225 sažeti su u </w:t>
      </w:r>
      <w:r w:rsidR="00EC3770" w:rsidRPr="00DB0267">
        <w:rPr>
          <w:szCs w:val="24"/>
        </w:rPr>
        <w:t>T</w:t>
      </w:r>
      <w:r w:rsidRPr="00DB0267">
        <w:rPr>
          <w:szCs w:val="24"/>
        </w:rPr>
        <w:t>ablici</w:t>
      </w:r>
      <w:r w:rsidR="00EC3770" w:rsidRPr="00DB0267">
        <w:rPr>
          <w:szCs w:val="24"/>
        </w:rPr>
        <w:t xml:space="preserve"> 1</w:t>
      </w:r>
      <w:r w:rsidR="00340A5D" w:rsidRPr="00DB0267">
        <w:rPr>
          <w:szCs w:val="24"/>
        </w:rPr>
        <w:t>3</w:t>
      </w:r>
      <w:r w:rsidRPr="00DB0267">
        <w:rPr>
          <w:szCs w:val="24"/>
        </w:rPr>
        <w:t xml:space="preserve">: </w:t>
      </w:r>
    </w:p>
    <w:p w14:paraId="4D89ED2F" w14:textId="77777777" w:rsidR="00EC3770" w:rsidRPr="00DB0267" w:rsidRDefault="00EC3770" w:rsidP="00040D47">
      <w:pPr>
        <w:keepNext/>
        <w:keepLines/>
        <w:rPr>
          <w:szCs w:val="22"/>
        </w:rPr>
      </w:pPr>
    </w:p>
    <w:p w14:paraId="3F5D064E" w14:textId="77777777" w:rsidR="00EC3770" w:rsidRPr="00DB0267" w:rsidRDefault="00EC3770" w:rsidP="00040D47">
      <w:pPr>
        <w:keepNext/>
        <w:keepLines/>
        <w:rPr>
          <w:szCs w:val="24"/>
        </w:rPr>
      </w:pPr>
      <w:r w:rsidRPr="00DB0267">
        <w:rPr>
          <w:szCs w:val="22"/>
        </w:rPr>
        <w:t>Tablica 1</w:t>
      </w:r>
      <w:r w:rsidR="00340A5D" w:rsidRPr="00DB0267">
        <w:rPr>
          <w:szCs w:val="22"/>
        </w:rPr>
        <w:t>3</w:t>
      </w:r>
      <w:r w:rsidRPr="00DB0267">
        <w:rPr>
          <w:szCs w:val="22"/>
        </w:rPr>
        <w:t xml:space="preserve"> </w:t>
      </w:r>
      <w:r w:rsidR="00340A5D" w:rsidRPr="00DB0267">
        <w:rPr>
          <w:szCs w:val="22"/>
        </w:rPr>
        <w:tab/>
      </w:r>
      <w:r w:rsidRPr="00DB0267">
        <w:rPr>
          <w:szCs w:val="22"/>
          <w:lang w:eastAsia="en-US"/>
        </w:rPr>
        <w:t xml:space="preserve">Rezultati djelotvornosti iz ispitivanja </w:t>
      </w:r>
      <w:r w:rsidRPr="00DB0267">
        <w:rPr>
          <w:szCs w:val="24"/>
        </w:rPr>
        <w:t>BO18225</w:t>
      </w:r>
    </w:p>
    <w:p w14:paraId="6EC7BD31" w14:textId="77777777" w:rsidR="005E034B" w:rsidRPr="00DB0267" w:rsidRDefault="005E034B" w:rsidP="00040D47">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134"/>
        <w:gridCol w:w="1134"/>
        <w:gridCol w:w="1801"/>
        <w:gridCol w:w="1459"/>
      </w:tblGrid>
      <w:tr w:rsidR="005E034B" w:rsidRPr="00DB0267" w14:paraId="29C22222" w14:textId="77777777">
        <w:tc>
          <w:tcPr>
            <w:tcW w:w="3227" w:type="dxa"/>
          </w:tcPr>
          <w:p w14:paraId="7FB1FF5A" w14:textId="77777777" w:rsidR="005E034B" w:rsidRPr="00DB0267" w:rsidRDefault="005E034B" w:rsidP="00040D47">
            <w:pPr>
              <w:keepNext/>
              <w:keepLines/>
              <w:jc w:val="center"/>
              <w:rPr>
                <w:szCs w:val="24"/>
              </w:rPr>
            </w:pPr>
            <w:r w:rsidRPr="00DB0267">
              <w:rPr>
                <w:b/>
                <w:szCs w:val="24"/>
              </w:rPr>
              <w:t>Parametar</w:t>
            </w:r>
          </w:p>
        </w:tc>
        <w:tc>
          <w:tcPr>
            <w:tcW w:w="1134" w:type="dxa"/>
          </w:tcPr>
          <w:p w14:paraId="6A9E17F4" w14:textId="77777777" w:rsidR="005E034B" w:rsidRPr="00DB0267" w:rsidRDefault="005E034B" w:rsidP="00040D47">
            <w:pPr>
              <w:keepNext/>
              <w:keepLines/>
              <w:jc w:val="center"/>
              <w:rPr>
                <w:b/>
                <w:szCs w:val="24"/>
              </w:rPr>
            </w:pPr>
            <w:r w:rsidRPr="00DB0267">
              <w:rPr>
                <w:b/>
                <w:szCs w:val="24"/>
              </w:rPr>
              <w:t>FP</w:t>
            </w:r>
          </w:p>
          <w:p w14:paraId="4E09DA02" w14:textId="5E1B77AD" w:rsidR="005E034B" w:rsidRPr="00DB0267" w:rsidRDefault="005E034B" w:rsidP="00040D47">
            <w:pPr>
              <w:keepNext/>
              <w:keepLines/>
              <w:jc w:val="center"/>
              <w:rPr>
                <w:szCs w:val="24"/>
              </w:rPr>
            </w:pPr>
            <w:r w:rsidRPr="00DB0267">
              <w:rPr>
                <w:b/>
                <w:szCs w:val="24"/>
              </w:rPr>
              <w:t>N</w:t>
            </w:r>
            <w:del w:id="1424" w:author="Regulatory 1" w:date="2025-08-21T15:52:00Z">
              <w:r w:rsidRPr="00DB0267" w:rsidDel="0072212D">
                <w:rPr>
                  <w:b/>
                  <w:szCs w:val="24"/>
                </w:rPr>
                <w:delText xml:space="preserve"> </w:delText>
              </w:r>
            </w:del>
            <w:ins w:id="1425" w:author="Regulatory 1" w:date="2025-08-21T15:52:00Z">
              <w:r w:rsidR="0072212D" w:rsidRPr="00DB0267">
                <w:rPr>
                  <w:b/>
                  <w:szCs w:val="24"/>
                </w:rPr>
                <w:t> </w:t>
              </w:r>
            </w:ins>
            <w:r w:rsidRPr="00DB0267">
              <w:rPr>
                <w:b/>
                <w:szCs w:val="24"/>
              </w:rPr>
              <w:t>=</w:t>
            </w:r>
            <w:ins w:id="1426" w:author="Regulatory 1" w:date="2025-08-21T15:52:00Z">
              <w:r w:rsidR="0072212D" w:rsidRPr="00DB0267">
                <w:rPr>
                  <w:b/>
                  <w:szCs w:val="24"/>
                </w:rPr>
                <w:t> </w:t>
              </w:r>
            </w:ins>
            <w:del w:id="1427" w:author="Regulatory 1" w:date="2025-08-21T15:52:00Z">
              <w:r w:rsidRPr="00DB0267" w:rsidDel="0072212D">
                <w:rPr>
                  <w:b/>
                  <w:szCs w:val="24"/>
                </w:rPr>
                <w:delText xml:space="preserve"> </w:delText>
              </w:r>
            </w:del>
            <w:r w:rsidRPr="00DB0267">
              <w:rPr>
                <w:b/>
                <w:szCs w:val="24"/>
              </w:rPr>
              <w:t>290</w:t>
            </w:r>
          </w:p>
        </w:tc>
        <w:tc>
          <w:tcPr>
            <w:tcW w:w="1134" w:type="dxa"/>
          </w:tcPr>
          <w:p w14:paraId="6AFD6DEB" w14:textId="77777777" w:rsidR="005E034B" w:rsidRPr="00DB0267" w:rsidRDefault="005E034B" w:rsidP="00040D47">
            <w:pPr>
              <w:keepNext/>
              <w:keepLines/>
              <w:jc w:val="center"/>
              <w:rPr>
                <w:b/>
                <w:szCs w:val="24"/>
              </w:rPr>
            </w:pPr>
            <w:r w:rsidRPr="00DB0267">
              <w:rPr>
                <w:b/>
                <w:szCs w:val="24"/>
              </w:rPr>
              <w:t>FP +H</w:t>
            </w:r>
          </w:p>
          <w:p w14:paraId="176EBF7E" w14:textId="5800B2FC" w:rsidR="005E034B" w:rsidRPr="00DB0267" w:rsidRDefault="005E034B" w:rsidP="00040D47">
            <w:pPr>
              <w:keepNext/>
              <w:keepLines/>
              <w:jc w:val="center"/>
              <w:rPr>
                <w:szCs w:val="24"/>
              </w:rPr>
            </w:pPr>
            <w:r w:rsidRPr="00DB0267">
              <w:rPr>
                <w:b/>
                <w:szCs w:val="24"/>
              </w:rPr>
              <w:t>N</w:t>
            </w:r>
            <w:del w:id="1428" w:author="Regulatory 1" w:date="2025-08-21T15:52:00Z">
              <w:r w:rsidRPr="00DB0267" w:rsidDel="0072212D">
                <w:rPr>
                  <w:b/>
                  <w:szCs w:val="24"/>
                </w:rPr>
                <w:delText xml:space="preserve"> </w:delText>
              </w:r>
            </w:del>
            <w:ins w:id="1429" w:author="Regulatory 1" w:date="2025-08-21T15:52:00Z">
              <w:r w:rsidR="0072212D" w:rsidRPr="00DB0267">
                <w:rPr>
                  <w:b/>
                  <w:szCs w:val="24"/>
                </w:rPr>
                <w:t> </w:t>
              </w:r>
            </w:ins>
            <w:r w:rsidRPr="00DB0267">
              <w:rPr>
                <w:b/>
                <w:szCs w:val="24"/>
              </w:rPr>
              <w:t>=</w:t>
            </w:r>
            <w:ins w:id="1430" w:author="Regulatory 1" w:date="2025-08-21T15:52:00Z">
              <w:r w:rsidR="0072212D" w:rsidRPr="00DB0267">
                <w:rPr>
                  <w:b/>
                  <w:szCs w:val="24"/>
                </w:rPr>
                <w:t> </w:t>
              </w:r>
            </w:ins>
            <w:del w:id="1431" w:author="Regulatory 1" w:date="2025-08-21T15:52:00Z">
              <w:r w:rsidRPr="00DB0267" w:rsidDel="0072212D">
                <w:rPr>
                  <w:b/>
                  <w:szCs w:val="24"/>
                </w:rPr>
                <w:delText xml:space="preserve"> </w:delText>
              </w:r>
            </w:del>
            <w:r w:rsidRPr="00DB0267">
              <w:rPr>
                <w:b/>
                <w:szCs w:val="24"/>
              </w:rPr>
              <w:t>294</w:t>
            </w:r>
          </w:p>
        </w:tc>
        <w:tc>
          <w:tcPr>
            <w:tcW w:w="1801" w:type="dxa"/>
          </w:tcPr>
          <w:p w14:paraId="0EB506A4" w14:textId="1D3559CD" w:rsidR="005E034B" w:rsidRPr="00DB0267" w:rsidRDefault="005E034B" w:rsidP="00040D47">
            <w:pPr>
              <w:keepNext/>
              <w:keepLines/>
              <w:jc w:val="center"/>
              <w:rPr>
                <w:szCs w:val="24"/>
              </w:rPr>
            </w:pPr>
            <w:r w:rsidRPr="00DB0267">
              <w:rPr>
                <w:b/>
                <w:szCs w:val="24"/>
              </w:rPr>
              <w:t>HR (95</w:t>
            </w:r>
            <w:del w:id="1432" w:author="Regulatory 1" w:date="2025-08-08T09:08:00Z">
              <w:r w:rsidRPr="00DB0267" w:rsidDel="007E1066">
                <w:rPr>
                  <w:b/>
                  <w:szCs w:val="24"/>
                </w:rPr>
                <w:delText>%</w:delText>
              </w:r>
            </w:del>
            <w:ins w:id="1433" w:author="Regulatory 1" w:date="2025-08-08T09:08:00Z">
              <w:r w:rsidR="007E1066" w:rsidRPr="00DB0267">
                <w:rPr>
                  <w:b/>
                  <w:szCs w:val="24"/>
                </w:rPr>
                <w:t> %</w:t>
              </w:r>
            </w:ins>
            <w:r w:rsidRPr="00DB0267">
              <w:rPr>
                <w:b/>
                <w:szCs w:val="24"/>
              </w:rPr>
              <w:t xml:space="preserve"> CI)</w:t>
            </w:r>
          </w:p>
        </w:tc>
        <w:tc>
          <w:tcPr>
            <w:tcW w:w="1459" w:type="dxa"/>
          </w:tcPr>
          <w:p w14:paraId="51CC6817" w14:textId="77777777" w:rsidR="005E034B" w:rsidRPr="00DB0267" w:rsidRDefault="005E034B" w:rsidP="00040D47">
            <w:pPr>
              <w:keepNext/>
              <w:keepLines/>
              <w:jc w:val="center"/>
              <w:rPr>
                <w:szCs w:val="24"/>
              </w:rPr>
            </w:pPr>
            <w:r w:rsidRPr="00DB0267">
              <w:rPr>
                <w:b/>
                <w:szCs w:val="24"/>
              </w:rPr>
              <w:t>p-vrijednost</w:t>
            </w:r>
          </w:p>
        </w:tc>
      </w:tr>
      <w:tr w:rsidR="005E034B" w:rsidRPr="00DB0267" w14:paraId="333D3DDC" w14:textId="77777777">
        <w:tc>
          <w:tcPr>
            <w:tcW w:w="3227" w:type="dxa"/>
          </w:tcPr>
          <w:p w14:paraId="17A43BC9" w14:textId="77777777" w:rsidR="005E034B" w:rsidRPr="00DB0267" w:rsidRDefault="005E034B" w:rsidP="00040D47">
            <w:pPr>
              <w:keepNext/>
              <w:keepLines/>
              <w:rPr>
                <w:szCs w:val="24"/>
              </w:rPr>
            </w:pPr>
            <w:r w:rsidRPr="00DB0267">
              <w:rPr>
                <w:szCs w:val="24"/>
              </w:rPr>
              <w:t>Ukupno preživljenje, medijan u mjesecima</w:t>
            </w:r>
          </w:p>
        </w:tc>
        <w:tc>
          <w:tcPr>
            <w:tcW w:w="1134" w:type="dxa"/>
          </w:tcPr>
          <w:p w14:paraId="129641CC" w14:textId="77777777" w:rsidR="005E034B" w:rsidRPr="00DB0267" w:rsidRDefault="005E034B" w:rsidP="00040D47">
            <w:pPr>
              <w:keepNext/>
              <w:keepLines/>
              <w:jc w:val="center"/>
              <w:rPr>
                <w:szCs w:val="22"/>
              </w:rPr>
            </w:pPr>
            <w:r w:rsidRPr="00DB0267">
              <w:rPr>
                <w:szCs w:val="22"/>
              </w:rPr>
              <w:t>11,1</w:t>
            </w:r>
          </w:p>
        </w:tc>
        <w:tc>
          <w:tcPr>
            <w:tcW w:w="1134" w:type="dxa"/>
          </w:tcPr>
          <w:p w14:paraId="2966F64B" w14:textId="77777777" w:rsidR="005E034B" w:rsidRPr="00DB0267" w:rsidRDefault="005E034B" w:rsidP="00040D47">
            <w:pPr>
              <w:keepNext/>
              <w:keepLines/>
              <w:jc w:val="center"/>
              <w:rPr>
                <w:szCs w:val="22"/>
              </w:rPr>
            </w:pPr>
            <w:r w:rsidRPr="00DB0267">
              <w:rPr>
                <w:szCs w:val="22"/>
              </w:rPr>
              <w:t>13,8</w:t>
            </w:r>
          </w:p>
        </w:tc>
        <w:tc>
          <w:tcPr>
            <w:tcW w:w="1801" w:type="dxa"/>
          </w:tcPr>
          <w:p w14:paraId="6E036426" w14:textId="77777777" w:rsidR="005E034B" w:rsidRPr="00DB0267" w:rsidRDefault="005E034B" w:rsidP="00040D47">
            <w:pPr>
              <w:keepNext/>
              <w:keepLines/>
              <w:jc w:val="center"/>
              <w:rPr>
                <w:szCs w:val="22"/>
              </w:rPr>
            </w:pPr>
            <w:r w:rsidRPr="00DB0267">
              <w:rPr>
                <w:szCs w:val="22"/>
              </w:rPr>
              <w:t>0,74 (0,60-0,91)</w:t>
            </w:r>
          </w:p>
        </w:tc>
        <w:tc>
          <w:tcPr>
            <w:tcW w:w="1459" w:type="dxa"/>
          </w:tcPr>
          <w:p w14:paraId="1325FBE5" w14:textId="77777777" w:rsidR="005E034B" w:rsidRPr="00DB0267" w:rsidRDefault="005E034B" w:rsidP="00040D47">
            <w:pPr>
              <w:keepNext/>
              <w:keepLines/>
              <w:jc w:val="center"/>
              <w:rPr>
                <w:szCs w:val="22"/>
              </w:rPr>
            </w:pPr>
            <w:r w:rsidRPr="00DB0267">
              <w:rPr>
                <w:szCs w:val="22"/>
              </w:rPr>
              <w:t>0,0046</w:t>
            </w:r>
          </w:p>
        </w:tc>
      </w:tr>
      <w:tr w:rsidR="005E034B" w:rsidRPr="00DB0267" w14:paraId="65A5247D" w14:textId="77777777">
        <w:tc>
          <w:tcPr>
            <w:tcW w:w="3227" w:type="dxa"/>
          </w:tcPr>
          <w:p w14:paraId="4F7AE734" w14:textId="77777777" w:rsidR="005E034B" w:rsidRPr="00DB0267" w:rsidRDefault="005E034B" w:rsidP="00040D47">
            <w:pPr>
              <w:keepNext/>
              <w:keepLines/>
              <w:rPr>
                <w:szCs w:val="24"/>
              </w:rPr>
            </w:pPr>
            <w:r w:rsidRPr="00DB0267">
              <w:rPr>
                <w:szCs w:val="24"/>
              </w:rPr>
              <w:t>Preživljenje bez napredovanja bolesti, medijan u mjesecima</w:t>
            </w:r>
          </w:p>
        </w:tc>
        <w:tc>
          <w:tcPr>
            <w:tcW w:w="1134" w:type="dxa"/>
          </w:tcPr>
          <w:p w14:paraId="39049E44" w14:textId="77777777" w:rsidR="005E034B" w:rsidRPr="00DB0267" w:rsidRDefault="005E034B" w:rsidP="00040D47">
            <w:pPr>
              <w:keepNext/>
              <w:keepLines/>
              <w:jc w:val="center"/>
              <w:rPr>
                <w:szCs w:val="22"/>
              </w:rPr>
            </w:pPr>
            <w:r w:rsidRPr="00DB0267">
              <w:rPr>
                <w:szCs w:val="22"/>
              </w:rPr>
              <w:t>5,5</w:t>
            </w:r>
          </w:p>
        </w:tc>
        <w:tc>
          <w:tcPr>
            <w:tcW w:w="1134" w:type="dxa"/>
          </w:tcPr>
          <w:p w14:paraId="01387185" w14:textId="77777777" w:rsidR="005E034B" w:rsidRPr="00DB0267" w:rsidRDefault="005E034B" w:rsidP="00040D47">
            <w:pPr>
              <w:keepNext/>
              <w:keepLines/>
              <w:jc w:val="center"/>
              <w:rPr>
                <w:szCs w:val="22"/>
              </w:rPr>
            </w:pPr>
            <w:r w:rsidRPr="00DB0267">
              <w:rPr>
                <w:szCs w:val="22"/>
              </w:rPr>
              <w:t>6,7</w:t>
            </w:r>
          </w:p>
        </w:tc>
        <w:tc>
          <w:tcPr>
            <w:tcW w:w="1801" w:type="dxa"/>
          </w:tcPr>
          <w:p w14:paraId="6D67B47C" w14:textId="77777777" w:rsidR="005E034B" w:rsidRPr="00DB0267" w:rsidRDefault="005E034B" w:rsidP="00040D47">
            <w:pPr>
              <w:keepNext/>
              <w:keepLines/>
              <w:jc w:val="center"/>
              <w:rPr>
                <w:szCs w:val="22"/>
              </w:rPr>
            </w:pPr>
            <w:r w:rsidRPr="00DB0267">
              <w:rPr>
                <w:szCs w:val="22"/>
              </w:rPr>
              <w:t>0,71 (0,59-0,85)</w:t>
            </w:r>
          </w:p>
        </w:tc>
        <w:tc>
          <w:tcPr>
            <w:tcW w:w="1459" w:type="dxa"/>
          </w:tcPr>
          <w:p w14:paraId="3E83E997" w14:textId="77777777" w:rsidR="005E034B" w:rsidRPr="00DB0267" w:rsidRDefault="005E034B" w:rsidP="00040D47">
            <w:pPr>
              <w:keepNext/>
              <w:keepLines/>
              <w:jc w:val="center"/>
              <w:rPr>
                <w:szCs w:val="22"/>
              </w:rPr>
            </w:pPr>
            <w:r w:rsidRPr="00DB0267">
              <w:rPr>
                <w:szCs w:val="22"/>
              </w:rPr>
              <w:t>0,0002</w:t>
            </w:r>
          </w:p>
        </w:tc>
      </w:tr>
      <w:tr w:rsidR="005E034B" w:rsidRPr="00DB0267" w14:paraId="575DCA83" w14:textId="77777777">
        <w:tc>
          <w:tcPr>
            <w:tcW w:w="3227" w:type="dxa"/>
          </w:tcPr>
          <w:p w14:paraId="0B75B910" w14:textId="77777777" w:rsidR="005E034B" w:rsidRPr="00DB0267" w:rsidRDefault="005E034B" w:rsidP="00040D47">
            <w:pPr>
              <w:keepNext/>
              <w:keepLines/>
              <w:rPr>
                <w:szCs w:val="24"/>
              </w:rPr>
            </w:pPr>
            <w:r w:rsidRPr="00DB0267">
              <w:rPr>
                <w:szCs w:val="24"/>
              </w:rPr>
              <w:t xml:space="preserve">Vrijeme do </w:t>
            </w:r>
            <w:r w:rsidR="00B3184C" w:rsidRPr="00DB0267">
              <w:rPr>
                <w:szCs w:val="24"/>
              </w:rPr>
              <w:t xml:space="preserve">progresije </w:t>
            </w:r>
            <w:r w:rsidRPr="00DB0267">
              <w:rPr>
                <w:szCs w:val="24"/>
              </w:rPr>
              <w:t>bolesti, medijan u mjesecima</w:t>
            </w:r>
          </w:p>
        </w:tc>
        <w:tc>
          <w:tcPr>
            <w:tcW w:w="1134" w:type="dxa"/>
          </w:tcPr>
          <w:p w14:paraId="3E4952A2" w14:textId="77777777" w:rsidR="005E034B" w:rsidRPr="00DB0267" w:rsidRDefault="005E034B" w:rsidP="00040D47">
            <w:pPr>
              <w:keepNext/>
              <w:keepLines/>
              <w:jc w:val="center"/>
              <w:rPr>
                <w:szCs w:val="22"/>
              </w:rPr>
            </w:pPr>
            <w:r w:rsidRPr="00DB0267">
              <w:rPr>
                <w:szCs w:val="22"/>
              </w:rPr>
              <w:t>5,6</w:t>
            </w:r>
          </w:p>
        </w:tc>
        <w:tc>
          <w:tcPr>
            <w:tcW w:w="1134" w:type="dxa"/>
          </w:tcPr>
          <w:p w14:paraId="1DF3F70E" w14:textId="77777777" w:rsidR="005E034B" w:rsidRPr="00DB0267" w:rsidRDefault="005E034B" w:rsidP="00040D47">
            <w:pPr>
              <w:keepNext/>
              <w:keepLines/>
              <w:jc w:val="center"/>
              <w:rPr>
                <w:szCs w:val="22"/>
              </w:rPr>
            </w:pPr>
            <w:r w:rsidRPr="00DB0267">
              <w:rPr>
                <w:szCs w:val="22"/>
              </w:rPr>
              <w:t>7,1</w:t>
            </w:r>
          </w:p>
        </w:tc>
        <w:tc>
          <w:tcPr>
            <w:tcW w:w="1801" w:type="dxa"/>
          </w:tcPr>
          <w:p w14:paraId="3359A4A3" w14:textId="77777777" w:rsidR="005E034B" w:rsidRPr="00DB0267" w:rsidRDefault="005E034B" w:rsidP="00040D47">
            <w:pPr>
              <w:keepNext/>
              <w:keepLines/>
              <w:jc w:val="center"/>
              <w:rPr>
                <w:szCs w:val="22"/>
              </w:rPr>
            </w:pPr>
            <w:r w:rsidRPr="00DB0267">
              <w:rPr>
                <w:szCs w:val="22"/>
              </w:rPr>
              <w:t>0,70 (0,58-0,85)</w:t>
            </w:r>
          </w:p>
        </w:tc>
        <w:tc>
          <w:tcPr>
            <w:tcW w:w="1459" w:type="dxa"/>
          </w:tcPr>
          <w:p w14:paraId="110DBECF" w14:textId="77777777" w:rsidR="005E034B" w:rsidRPr="00DB0267" w:rsidRDefault="005E034B" w:rsidP="00040D47">
            <w:pPr>
              <w:keepNext/>
              <w:keepLines/>
              <w:jc w:val="center"/>
              <w:rPr>
                <w:szCs w:val="22"/>
              </w:rPr>
            </w:pPr>
            <w:r w:rsidRPr="00DB0267">
              <w:rPr>
                <w:szCs w:val="22"/>
              </w:rPr>
              <w:t>0,0003</w:t>
            </w:r>
          </w:p>
        </w:tc>
      </w:tr>
      <w:tr w:rsidR="005E034B" w:rsidRPr="00DB0267" w14:paraId="4196CF8B" w14:textId="77777777">
        <w:tc>
          <w:tcPr>
            <w:tcW w:w="3227" w:type="dxa"/>
          </w:tcPr>
          <w:p w14:paraId="442EF016" w14:textId="77777777" w:rsidR="005E034B" w:rsidRPr="00DB0267" w:rsidRDefault="005E034B" w:rsidP="00040D47">
            <w:pPr>
              <w:keepNext/>
              <w:keepLines/>
              <w:rPr>
                <w:szCs w:val="24"/>
              </w:rPr>
            </w:pPr>
            <w:r w:rsidRPr="00DB0267">
              <w:rPr>
                <w:szCs w:val="24"/>
              </w:rPr>
              <w:t>Stopa ukupnog odgovora na liječenje, %</w:t>
            </w:r>
          </w:p>
        </w:tc>
        <w:tc>
          <w:tcPr>
            <w:tcW w:w="1134" w:type="dxa"/>
          </w:tcPr>
          <w:p w14:paraId="57BD566E" w14:textId="068E5AED" w:rsidR="005E034B" w:rsidRPr="00DB0267" w:rsidRDefault="005E034B" w:rsidP="00040D47">
            <w:pPr>
              <w:keepNext/>
              <w:keepLines/>
              <w:jc w:val="center"/>
              <w:rPr>
                <w:szCs w:val="22"/>
              </w:rPr>
            </w:pPr>
            <w:r w:rsidRPr="00DB0267">
              <w:rPr>
                <w:szCs w:val="22"/>
              </w:rPr>
              <w:t>34,5</w:t>
            </w:r>
            <w:del w:id="1434" w:author="Regulatory 1" w:date="2025-08-08T09:08:00Z">
              <w:r w:rsidRPr="00DB0267" w:rsidDel="007E1066">
                <w:rPr>
                  <w:szCs w:val="22"/>
                </w:rPr>
                <w:delText>%</w:delText>
              </w:r>
            </w:del>
            <w:ins w:id="1435" w:author="Regulatory 1" w:date="2025-08-08T09:08:00Z">
              <w:r w:rsidR="007E1066" w:rsidRPr="00DB0267">
                <w:rPr>
                  <w:szCs w:val="22"/>
                </w:rPr>
                <w:t> %</w:t>
              </w:r>
            </w:ins>
          </w:p>
        </w:tc>
        <w:tc>
          <w:tcPr>
            <w:tcW w:w="1134" w:type="dxa"/>
          </w:tcPr>
          <w:p w14:paraId="15A99D05" w14:textId="0FD90493" w:rsidR="005E034B" w:rsidRPr="00DB0267" w:rsidRDefault="005E034B" w:rsidP="00040D47">
            <w:pPr>
              <w:keepNext/>
              <w:keepLines/>
              <w:jc w:val="center"/>
              <w:rPr>
                <w:szCs w:val="22"/>
              </w:rPr>
            </w:pPr>
            <w:r w:rsidRPr="00DB0267">
              <w:rPr>
                <w:szCs w:val="22"/>
              </w:rPr>
              <w:t>47,3</w:t>
            </w:r>
            <w:del w:id="1436" w:author="Regulatory 1" w:date="2025-08-08T09:08:00Z">
              <w:r w:rsidRPr="00DB0267" w:rsidDel="007E1066">
                <w:rPr>
                  <w:szCs w:val="22"/>
                </w:rPr>
                <w:delText>%</w:delText>
              </w:r>
            </w:del>
            <w:ins w:id="1437" w:author="Regulatory 1" w:date="2025-08-08T09:08:00Z">
              <w:r w:rsidR="007E1066" w:rsidRPr="00DB0267">
                <w:rPr>
                  <w:szCs w:val="22"/>
                </w:rPr>
                <w:t> %</w:t>
              </w:r>
            </w:ins>
          </w:p>
        </w:tc>
        <w:tc>
          <w:tcPr>
            <w:tcW w:w="1801" w:type="dxa"/>
          </w:tcPr>
          <w:p w14:paraId="26F9813D" w14:textId="77777777" w:rsidR="005E034B" w:rsidRPr="00DB0267" w:rsidRDefault="005E034B" w:rsidP="00040D47">
            <w:pPr>
              <w:keepNext/>
              <w:keepLines/>
              <w:jc w:val="center"/>
              <w:rPr>
                <w:szCs w:val="24"/>
              </w:rPr>
            </w:pPr>
            <w:r w:rsidRPr="00DB0267">
              <w:rPr>
                <w:szCs w:val="24"/>
              </w:rPr>
              <w:t>1,70</w:t>
            </w:r>
            <w:r w:rsidRPr="00DB0267">
              <w:rPr>
                <w:szCs w:val="24"/>
                <w:vertAlign w:val="superscript"/>
              </w:rPr>
              <w:t>a</w:t>
            </w:r>
            <w:r w:rsidRPr="00DB0267">
              <w:rPr>
                <w:szCs w:val="24"/>
              </w:rPr>
              <w:t xml:space="preserve"> (1,22; 2,38)</w:t>
            </w:r>
          </w:p>
        </w:tc>
        <w:tc>
          <w:tcPr>
            <w:tcW w:w="1459" w:type="dxa"/>
          </w:tcPr>
          <w:p w14:paraId="4CDFD262" w14:textId="77777777" w:rsidR="005E034B" w:rsidRPr="00DB0267" w:rsidRDefault="005E034B" w:rsidP="00040D47">
            <w:pPr>
              <w:keepNext/>
              <w:keepLines/>
              <w:jc w:val="center"/>
              <w:rPr>
                <w:szCs w:val="22"/>
              </w:rPr>
            </w:pPr>
            <w:r w:rsidRPr="00DB0267">
              <w:rPr>
                <w:szCs w:val="22"/>
              </w:rPr>
              <w:t>0,0017</w:t>
            </w:r>
          </w:p>
        </w:tc>
      </w:tr>
      <w:tr w:rsidR="005E034B" w:rsidRPr="00DB0267" w14:paraId="04D77641" w14:textId="77777777">
        <w:tc>
          <w:tcPr>
            <w:tcW w:w="3227" w:type="dxa"/>
          </w:tcPr>
          <w:p w14:paraId="51A4EE72" w14:textId="77777777" w:rsidR="005E034B" w:rsidRPr="00DB0267" w:rsidRDefault="005E034B" w:rsidP="00040D47">
            <w:pPr>
              <w:keepNext/>
              <w:keepLines/>
              <w:rPr>
                <w:szCs w:val="24"/>
              </w:rPr>
            </w:pPr>
            <w:r w:rsidRPr="00DB0267">
              <w:rPr>
                <w:szCs w:val="24"/>
              </w:rPr>
              <w:t>Trajanje odgovora, medijan u mjesecima</w:t>
            </w:r>
          </w:p>
        </w:tc>
        <w:tc>
          <w:tcPr>
            <w:tcW w:w="1134" w:type="dxa"/>
          </w:tcPr>
          <w:p w14:paraId="3F5C7B48" w14:textId="77777777" w:rsidR="005E034B" w:rsidRPr="00DB0267" w:rsidRDefault="005E034B" w:rsidP="00040D47">
            <w:pPr>
              <w:keepNext/>
              <w:keepLines/>
              <w:jc w:val="center"/>
              <w:rPr>
                <w:szCs w:val="22"/>
              </w:rPr>
            </w:pPr>
            <w:r w:rsidRPr="00DB0267">
              <w:rPr>
                <w:szCs w:val="22"/>
              </w:rPr>
              <w:t>4,8</w:t>
            </w:r>
          </w:p>
        </w:tc>
        <w:tc>
          <w:tcPr>
            <w:tcW w:w="1134" w:type="dxa"/>
          </w:tcPr>
          <w:p w14:paraId="59F25A43" w14:textId="77777777" w:rsidR="005E034B" w:rsidRPr="00DB0267" w:rsidRDefault="005E034B" w:rsidP="00040D47">
            <w:pPr>
              <w:keepNext/>
              <w:keepLines/>
              <w:jc w:val="center"/>
              <w:rPr>
                <w:szCs w:val="22"/>
              </w:rPr>
            </w:pPr>
            <w:r w:rsidRPr="00DB0267">
              <w:rPr>
                <w:szCs w:val="22"/>
              </w:rPr>
              <w:t>6,9</w:t>
            </w:r>
          </w:p>
        </w:tc>
        <w:tc>
          <w:tcPr>
            <w:tcW w:w="1801" w:type="dxa"/>
          </w:tcPr>
          <w:p w14:paraId="417DA5C4" w14:textId="77777777" w:rsidR="005E034B" w:rsidRPr="00DB0267" w:rsidRDefault="005E034B" w:rsidP="00040D47">
            <w:pPr>
              <w:keepNext/>
              <w:keepLines/>
              <w:jc w:val="center"/>
              <w:rPr>
                <w:szCs w:val="22"/>
              </w:rPr>
            </w:pPr>
            <w:r w:rsidRPr="00DB0267">
              <w:rPr>
                <w:szCs w:val="22"/>
              </w:rPr>
              <w:t>0,54 (0,40-0,73)</w:t>
            </w:r>
          </w:p>
        </w:tc>
        <w:tc>
          <w:tcPr>
            <w:tcW w:w="1459" w:type="dxa"/>
          </w:tcPr>
          <w:p w14:paraId="0C4D197D" w14:textId="77777777" w:rsidR="005E034B" w:rsidRPr="00DB0267" w:rsidRDefault="005E034B" w:rsidP="00040D47">
            <w:pPr>
              <w:keepNext/>
              <w:keepLines/>
              <w:jc w:val="center"/>
              <w:rPr>
                <w:szCs w:val="22"/>
              </w:rPr>
            </w:pPr>
            <w:r w:rsidRPr="00DB0267">
              <w:rPr>
                <w:szCs w:val="22"/>
              </w:rPr>
              <w:t>&lt; 0,0001</w:t>
            </w:r>
          </w:p>
        </w:tc>
      </w:tr>
    </w:tbl>
    <w:p w14:paraId="58E044AC" w14:textId="77777777" w:rsidR="005E034B" w:rsidRPr="00DB0267" w:rsidRDefault="005E034B" w:rsidP="00040D47">
      <w:pPr>
        <w:keepNext/>
        <w:keepLines/>
        <w:rPr>
          <w:sz w:val="20"/>
        </w:rPr>
      </w:pPr>
      <w:r w:rsidRPr="00DB0267">
        <w:rPr>
          <w:sz w:val="20"/>
        </w:rPr>
        <w:t>FP + H:</w:t>
      </w:r>
      <w:r w:rsidRPr="00DB0267">
        <w:rPr>
          <w:b/>
          <w:sz w:val="20"/>
        </w:rPr>
        <w:t xml:space="preserve"> </w:t>
      </w:r>
      <w:r w:rsidRPr="00DB0267">
        <w:rPr>
          <w:sz w:val="20"/>
        </w:rPr>
        <w:t xml:space="preserve">fluoropirimidin/cisplatin + Herceptin </w:t>
      </w:r>
    </w:p>
    <w:p w14:paraId="2EB76901" w14:textId="77777777" w:rsidR="005E034B" w:rsidRPr="00DB0267" w:rsidRDefault="005E034B" w:rsidP="00040D47">
      <w:pPr>
        <w:keepNext/>
        <w:keepLines/>
        <w:spacing w:line="220" w:lineRule="exact"/>
        <w:rPr>
          <w:sz w:val="20"/>
        </w:rPr>
      </w:pPr>
      <w:r w:rsidRPr="00DB0267">
        <w:rPr>
          <w:sz w:val="20"/>
        </w:rPr>
        <w:t xml:space="preserve">FP: fluoropirimidin/cisplatin </w:t>
      </w:r>
    </w:p>
    <w:p w14:paraId="4D442221" w14:textId="28185A9E" w:rsidR="005E034B" w:rsidRPr="00DB0267" w:rsidRDefault="005E034B" w:rsidP="00040D47">
      <w:pPr>
        <w:spacing w:line="220" w:lineRule="exact"/>
        <w:rPr>
          <w:sz w:val="20"/>
        </w:rPr>
      </w:pPr>
      <w:r w:rsidRPr="00DB0267">
        <w:rPr>
          <w:sz w:val="20"/>
          <w:vertAlign w:val="superscript"/>
        </w:rPr>
        <w:t>a</w:t>
      </w:r>
      <w:r w:rsidRPr="00DB0267">
        <w:rPr>
          <w:sz w:val="20"/>
        </w:rPr>
        <w:t xml:space="preserve"> omjer </w:t>
      </w:r>
      <w:del w:id="1438" w:author="Regulatory 1" w:date="2025-07-30T18:26:00Z">
        <w:r w:rsidRPr="00DB0267" w:rsidDel="00FF3834">
          <w:rPr>
            <w:sz w:val="20"/>
          </w:rPr>
          <w:delText>šansi</w:delText>
        </w:r>
      </w:del>
      <w:ins w:id="1439" w:author="Regulatory 1" w:date="2025-07-30T18:26:00Z">
        <w:r w:rsidR="00FF3834" w:rsidRPr="00DB0267">
          <w:rPr>
            <w:sz w:val="20"/>
          </w:rPr>
          <w:t>izgleda</w:t>
        </w:r>
      </w:ins>
    </w:p>
    <w:p w14:paraId="49DE32DD" w14:textId="77777777" w:rsidR="005E034B" w:rsidRPr="00DB0267" w:rsidRDefault="005E034B" w:rsidP="00040D47">
      <w:pPr>
        <w:rPr>
          <w:szCs w:val="22"/>
        </w:rPr>
      </w:pPr>
    </w:p>
    <w:p w14:paraId="6C52312F" w14:textId="75C48477" w:rsidR="005E034B" w:rsidRPr="00DB0267" w:rsidRDefault="005E034B" w:rsidP="00040D47">
      <w:pPr>
        <w:rPr>
          <w:szCs w:val="24"/>
        </w:rPr>
      </w:pPr>
      <w:r w:rsidRPr="00DB0267">
        <w:rPr>
          <w:szCs w:val="24"/>
        </w:rPr>
        <w:t>U ispitivanje su uključeni bolesnici koji prethodno nisu bili liječeni z</w:t>
      </w:r>
      <w:r w:rsidR="00B3184C" w:rsidRPr="00DB0267">
        <w:rPr>
          <w:szCs w:val="24"/>
        </w:rPr>
        <w:t>bog</w:t>
      </w:r>
      <w:r w:rsidRPr="00DB0267">
        <w:rPr>
          <w:szCs w:val="24"/>
        </w:rPr>
        <w:t xml:space="preserve"> HER2</w:t>
      </w:r>
      <w:del w:id="1440" w:author="Regulatory 1" w:date="2025-08-08T09:27:00Z">
        <w:r w:rsidRPr="00DB0267" w:rsidDel="00EA0500">
          <w:rPr>
            <w:szCs w:val="24"/>
          </w:rPr>
          <w:delText>-</w:delText>
        </w:r>
      </w:del>
      <w:ins w:id="1441" w:author="Regulatory 1" w:date="2025-08-08T09:27:00Z">
        <w:r w:rsidR="00EA0500" w:rsidRPr="00DB0267">
          <w:rPr>
            <w:rFonts w:eastAsia="Verdana"/>
            <w:szCs w:val="22"/>
            <w:lang w:eastAsia="en-US"/>
          </w:rPr>
          <w:noBreakHyphen/>
        </w:r>
      </w:ins>
      <w:r w:rsidRPr="00DB0267">
        <w:rPr>
          <w:szCs w:val="24"/>
        </w:rPr>
        <w:t>pozitivn</w:t>
      </w:r>
      <w:r w:rsidR="00B3184C" w:rsidRPr="00DB0267">
        <w:rPr>
          <w:szCs w:val="24"/>
        </w:rPr>
        <w:t>og</w:t>
      </w:r>
      <w:r w:rsidRPr="00DB0267">
        <w:rPr>
          <w:szCs w:val="24"/>
        </w:rPr>
        <w:t xml:space="preserve"> </w:t>
      </w:r>
      <w:r w:rsidR="00B3184C" w:rsidRPr="00DB0267">
        <w:rPr>
          <w:szCs w:val="24"/>
        </w:rPr>
        <w:t>in</w:t>
      </w:r>
      <w:r w:rsidRPr="00DB0267">
        <w:rPr>
          <w:szCs w:val="24"/>
        </w:rPr>
        <w:t>operabiln</w:t>
      </w:r>
      <w:r w:rsidR="00B3184C" w:rsidRPr="00DB0267">
        <w:rPr>
          <w:szCs w:val="24"/>
        </w:rPr>
        <w:t>og</w:t>
      </w:r>
      <w:r w:rsidRPr="00DB0267">
        <w:rPr>
          <w:szCs w:val="24"/>
        </w:rPr>
        <w:t xml:space="preserve"> lokalno uznapredoval</w:t>
      </w:r>
      <w:r w:rsidR="00B3184C" w:rsidRPr="00DB0267">
        <w:rPr>
          <w:szCs w:val="24"/>
        </w:rPr>
        <w:t>og</w:t>
      </w:r>
      <w:r w:rsidRPr="00DB0267">
        <w:rPr>
          <w:szCs w:val="24"/>
        </w:rPr>
        <w:t xml:space="preserve"> ili </w:t>
      </w:r>
      <w:r w:rsidR="00B3184C" w:rsidRPr="00DB0267">
        <w:rPr>
          <w:szCs w:val="24"/>
        </w:rPr>
        <w:t>rekurentnog</w:t>
      </w:r>
      <w:r w:rsidRPr="00DB0267">
        <w:rPr>
          <w:szCs w:val="24"/>
        </w:rPr>
        <w:t xml:space="preserve"> i/ili metastatsk</w:t>
      </w:r>
      <w:r w:rsidR="00B3184C" w:rsidRPr="00DB0267">
        <w:rPr>
          <w:szCs w:val="24"/>
        </w:rPr>
        <w:t>og</w:t>
      </w:r>
      <w:r w:rsidRPr="00DB0267">
        <w:rPr>
          <w:szCs w:val="24"/>
        </w:rPr>
        <w:t xml:space="preserve"> adenokarcinom</w:t>
      </w:r>
      <w:r w:rsidR="00B3184C" w:rsidRPr="00DB0267">
        <w:rPr>
          <w:szCs w:val="24"/>
        </w:rPr>
        <w:t>a</w:t>
      </w:r>
      <w:r w:rsidRPr="00DB0267">
        <w:rPr>
          <w:szCs w:val="24"/>
        </w:rPr>
        <w:t xml:space="preserve"> želuca ili </w:t>
      </w:r>
      <w:r w:rsidR="00560379" w:rsidRPr="00DB0267">
        <w:rPr>
          <w:szCs w:val="24"/>
        </w:rPr>
        <w:t>gastroezofagealnog spoja</w:t>
      </w:r>
      <w:r w:rsidRPr="00DB0267">
        <w:rPr>
          <w:szCs w:val="24"/>
        </w:rPr>
        <w:t xml:space="preserve"> nepogodn</w:t>
      </w:r>
      <w:r w:rsidR="00560379" w:rsidRPr="00DB0267">
        <w:rPr>
          <w:szCs w:val="24"/>
        </w:rPr>
        <w:t>og</w:t>
      </w:r>
      <w:r w:rsidRPr="00DB0267">
        <w:rPr>
          <w:szCs w:val="24"/>
        </w:rPr>
        <w:t xml:space="preserve"> za kurativno liječenje. Primarn</w:t>
      </w:r>
      <w:r w:rsidR="0041249C" w:rsidRPr="00DB0267">
        <w:rPr>
          <w:szCs w:val="24"/>
        </w:rPr>
        <w:t>a mjera ishoda</w:t>
      </w:r>
      <w:r w:rsidRPr="00DB0267">
        <w:rPr>
          <w:szCs w:val="24"/>
        </w:rPr>
        <w:t xml:space="preserve"> ispitivanja </w:t>
      </w:r>
      <w:r w:rsidR="00785057" w:rsidRPr="00DB0267">
        <w:rPr>
          <w:szCs w:val="24"/>
        </w:rPr>
        <w:t xml:space="preserve">bila </w:t>
      </w:r>
      <w:r w:rsidRPr="00DB0267">
        <w:rPr>
          <w:szCs w:val="24"/>
        </w:rPr>
        <w:t>je ukupno preživljenje, utvrđeno kao vrijeme od da</w:t>
      </w:r>
      <w:r w:rsidR="00560379" w:rsidRPr="00DB0267">
        <w:rPr>
          <w:szCs w:val="24"/>
        </w:rPr>
        <w:t>na</w:t>
      </w:r>
      <w:r w:rsidRPr="00DB0267">
        <w:rPr>
          <w:szCs w:val="24"/>
        </w:rPr>
        <w:t xml:space="preserve"> randomizacije do da</w:t>
      </w:r>
      <w:r w:rsidR="00560379" w:rsidRPr="00DB0267">
        <w:rPr>
          <w:szCs w:val="24"/>
        </w:rPr>
        <w:t>na</w:t>
      </w:r>
      <w:r w:rsidRPr="00DB0267">
        <w:rPr>
          <w:szCs w:val="24"/>
        </w:rPr>
        <w:t xml:space="preserve"> smrti </w:t>
      </w:r>
      <w:r w:rsidR="00560379" w:rsidRPr="00DB0267">
        <w:rPr>
          <w:szCs w:val="24"/>
        </w:rPr>
        <w:t xml:space="preserve">zbog </w:t>
      </w:r>
      <w:r w:rsidRPr="00DB0267">
        <w:rPr>
          <w:szCs w:val="24"/>
        </w:rPr>
        <w:t>bilo kojeg uzroka. U vrijeme analize umrl</w:t>
      </w:r>
      <w:r w:rsidR="00560379" w:rsidRPr="00DB0267">
        <w:rPr>
          <w:szCs w:val="24"/>
        </w:rPr>
        <w:t xml:space="preserve">o je </w:t>
      </w:r>
      <w:r w:rsidRPr="00DB0267">
        <w:rPr>
          <w:szCs w:val="24"/>
        </w:rPr>
        <w:t xml:space="preserve">349 </w:t>
      </w:r>
      <w:r w:rsidR="00560379" w:rsidRPr="00DB0267">
        <w:rPr>
          <w:szCs w:val="24"/>
        </w:rPr>
        <w:t xml:space="preserve">od ukupnog broja </w:t>
      </w:r>
      <w:r w:rsidRPr="00DB0267">
        <w:rPr>
          <w:szCs w:val="24"/>
        </w:rPr>
        <w:t>randomiziranih bolesnika: 182 bolesnika (62,8</w:t>
      </w:r>
      <w:del w:id="1442" w:author="Regulatory 1" w:date="2025-08-08T09:08:00Z">
        <w:r w:rsidRPr="00DB0267" w:rsidDel="007E1066">
          <w:rPr>
            <w:szCs w:val="24"/>
          </w:rPr>
          <w:delText>%</w:delText>
        </w:r>
      </w:del>
      <w:ins w:id="1443" w:author="Regulatory 1" w:date="2025-08-08T09:08:00Z">
        <w:r w:rsidR="007E1066" w:rsidRPr="00DB0267">
          <w:rPr>
            <w:szCs w:val="24"/>
          </w:rPr>
          <w:t> %</w:t>
        </w:r>
      </w:ins>
      <w:r w:rsidRPr="00DB0267">
        <w:rPr>
          <w:szCs w:val="24"/>
        </w:rPr>
        <w:t>) u kontrolnoj skupini i 167 bolesnika (56,8</w:t>
      </w:r>
      <w:del w:id="1444" w:author="Regulatory 1" w:date="2025-08-08T09:08:00Z">
        <w:r w:rsidRPr="00DB0267" w:rsidDel="007E1066">
          <w:rPr>
            <w:szCs w:val="24"/>
          </w:rPr>
          <w:delText>%</w:delText>
        </w:r>
      </w:del>
      <w:ins w:id="1445" w:author="Regulatory 1" w:date="2025-08-08T09:08:00Z">
        <w:r w:rsidR="007E1066" w:rsidRPr="00DB0267">
          <w:rPr>
            <w:szCs w:val="24"/>
          </w:rPr>
          <w:t> %</w:t>
        </w:r>
      </w:ins>
      <w:r w:rsidRPr="00DB0267">
        <w:rPr>
          <w:szCs w:val="24"/>
        </w:rPr>
        <w:t>) u ispitivanoj skupini. Većina smrt</w:t>
      </w:r>
      <w:r w:rsidR="00560379" w:rsidRPr="00DB0267">
        <w:rPr>
          <w:szCs w:val="24"/>
        </w:rPr>
        <w:t>nih slučajeva bila je posljedica komplikacija</w:t>
      </w:r>
      <w:r w:rsidRPr="00DB0267">
        <w:rPr>
          <w:szCs w:val="24"/>
        </w:rPr>
        <w:t xml:space="preserve"> postojeć</w:t>
      </w:r>
      <w:r w:rsidR="00560379" w:rsidRPr="00DB0267">
        <w:rPr>
          <w:szCs w:val="24"/>
        </w:rPr>
        <w:t>eg</w:t>
      </w:r>
      <w:r w:rsidRPr="00DB0267">
        <w:rPr>
          <w:szCs w:val="24"/>
        </w:rPr>
        <w:t xml:space="preserve"> tumo</w:t>
      </w:r>
      <w:r w:rsidR="00560379" w:rsidRPr="00DB0267">
        <w:rPr>
          <w:szCs w:val="24"/>
        </w:rPr>
        <w:t>ra</w:t>
      </w:r>
      <w:r w:rsidRPr="00DB0267">
        <w:rPr>
          <w:szCs w:val="24"/>
        </w:rPr>
        <w:t>.</w:t>
      </w:r>
    </w:p>
    <w:p w14:paraId="2835BD4E" w14:textId="77777777" w:rsidR="005E034B" w:rsidRPr="00DB0267" w:rsidRDefault="005E034B" w:rsidP="00040D47">
      <w:pPr>
        <w:rPr>
          <w:szCs w:val="22"/>
        </w:rPr>
      </w:pPr>
    </w:p>
    <w:p w14:paraId="30AC1C19" w14:textId="4E743FB8" w:rsidR="005E034B" w:rsidRPr="00DB0267" w:rsidRDefault="005E034B" w:rsidP="00040D47">
      <w:pPr>
        <w:rPr>
          <w:szCs w:val="24"/>
        </w:rPr>
      </w:pPr>
      <w:r w:rsidRPr="00DB0267">
        <w:rPr>
          <w:szCs w:val="24"/>
        </w:rPr>
        <w:t xml:space="preserve">Rezultati </w:t>
      </w:r>
      <w:r w:rsidRPr="00DB0267">
        <w:rPr>
          <w:i/>
          <w:szCs w:val="24"/>
        </w:rPr>
        <w:t>post hoc</w:t>
      </w:r>
      <w:r w:rsidRPr="00DB0267">
        <w:rPr>
          <w:szCs w:val="24"/>
        </w:rPr>
        <w:t xml:space="preserve"> analiza podskupina pokazuju da su pozitivni učinci liječenja ograničeni na tumore s višim razinama HER2 proteina (IHC 2+/FISH+ ili IHC 3+). Medijan ukupnog preživljenja u skupini s visokom ekspresijom HER2 koja nije primala Herceptin iznosio je 11,8</w:t>
      </w:r>
      <w:del w:id="1446" w:author="Regulatory 1" w:date="2025-08-06T13:57:00Z">
        <w:r w:rsidRPr="00DB0267" w:rsidDel="000456D8">
          <w:rPr>
            <w:szCs w:val="24"/>
          </w:rPr>
          <w:delText xml:space="preserve"> </w:delText>
        </w:r>
      </w:del>
      <w:ins w:id="1447" w:author="Regulatory 1" w:date="2025-08-06T13:57:00Z">
        <w:r w:rsidR="000456D8" w:rsidRPr="00DB0267">
          <w:rPr>
            <w:szCs w:val="24"/>
          </w:rPr>
          <w:t> </w:t>
        </w:r>
      </w:ins>
      <w:r w:rsidRPr="00DB0267">
        <w:rPr>
          <w:szCs w:val="24"/>
        </w:rPr>
        <w:t>mjeseci u usporedbi sa 16</w:t>
      </w:r>
      <w:del w:id="1448" w:author="Regulatory 1" w:date="2025-08-06T13:57:00Z">
        <w:r w:rsidRPr="00DB0267" w:rsidDel="000456D8">
          <w:rPr>
            <w:szCs w:val="24"/>
          </w:rPr>
          <w:delText xml:space="preserve"> </w:delText>
        </w:r>
      </w:del>
      <w:ins w:id="1449" w:author="Regulatory 1" w:date="2025-08-06T13:57:00Z">
        <w:r w:rsidR="000456D8" w:rsidRPr="00DB0267">
          <w:rPr>
            <w:szCs w:val="24"/>
          </w:rPr>
          <w:t> </w:t>
        </w:r>
      </w:ins>
      <w:r w:rsidRPr="00DB0267">
        <w:rPr>
          <w:szCs w:val="24"/>
        </w:rPr>
        <w:t xml:space="preserve">mjeseci u skupini koja je primala Herceptin, omjer </w:t>
      </w:r>
      <w:r w:rsidR="00BE48AD" w:rsidRPr="00DB0267">
        <w:rPr>
          <w:szCs w:val="24"/>
        </w:rPr>
        <w:t>hazarda</w:t>
      </w:r>
      <w:r w:rsidRPr="00DB0267">
        <w:rPr>
          <w:szCs w:val="24"/>
        </w:rPr>
        <w:t xml:space="preserve"> (HR) 0,65 (95</w:t>
      </w:r>
      <w:del w:id="1450" w:author="Regulatory 1" w:date="2025-08-08T09:08:00Z">
        <w:r w:rsidRPr="00DB0267" w:rsidDel="007E1066">
          <w:rPr>
            <w:szCs w:val="24"/>
          </w:rPr>
          <w:delText>%</w:delText>
        </w:r>
      </w:del>
      <w:ins w:id="1451" w:author="Regulatory 1" w:date="2025-08-08T09:08:00Z">
        <w:r w:rsidR="007E1066" w:rsidRPr="00DB0267">
          <w:rPr>
            <w:szCs w:val="24"/>
          </w:rPr>
          <w:t> %</w:t>
        </w:r>
      </w:ins>
      <w:r w:rsidRPr="00DB0267">
        <w:rPr>
          <w:szCs w:val="24"/>
        </w:rPr>
        <w:t xml:space="preserve"> CI 0,51-0,83). Medijan preživljenja bez napredovanja bolesti iznosio je 5,5</w:t>
      </w:r>
      <w:del w:id="1452" w:author="Regulatory 1" w:date="2025-08-06T13:57:00Z">
        <w:r w:rsidRPr="00DB0267" w:rsidDel="000456D8">
          <w:rPr>
            <w:szCs w:val="24"/>
          </w:rPr>
          <w:delText xml:space="preserve"> </w:delText>
        </w:r>
      </w:del>
      <w:ins w:id="1453" w:author="Regulatory 1" w:date="2025-08-06T13:57:00Z">
        <w:r w:rsidR="000456D8" w:rsidRPr="00DB0267">
          <w:rPr>
            <w:szCs w:val="24"/>
          </w:rPr>
          <w:t> </w:t>
        </w:r>
      </w:ins>
      <w:r w:rsidRPr="00DB0267">
        <w:rPr>
          <w:szCs w:val="24"/>
        </w:rPr>
        <w:t>mjeseci u skupini koja nije primala Herceptin u usporedbi sa 7,6</w:t>
      </w:r>
      <w:del w:id="1454" w:author="Regulatory 1" w:date="2025-08-06T13:57:00Z">
        <w:r w:rsidRPr="00DB0267" w:rsidDel="000456D8">
          <w:rPr>
            <w:szCs w:val="24"/>
          </w:rPr>
          <w:delText xml:space="preserve"> </w:delText>
        </w:r>
      </w:del>
      <w:ins w:id="1455" w:author="Regulatory 1" w:date="2025-08-06T13:57:00Z">
        <w:r w:rsidR="000456D8" w:rsidRPr="00DB0267">
          <w:rPr>
            <w:szCs w:val="24"/>
          </w:rPr>
          <w:t> </w:t>
        </w:r>
      </w:ins>
      <w:r w:rsidRPr="00DB0267">
        <w:rPr>
          <w:szCs w:val="24"/>
        </w:rPr>
        <w:t>mjeseci u skupini koja je primala Herceptin, HR 0,64 (95</w:t>
      </w:r>
      <w:del w:id="1456" w:author="Regulatory 1" w:date="2025-08-08T09:08:00Z">
        <w:r w:rsidRPr="00DB0267" w:rsidDel="007E1066">
          <w:rPr>
            <w:szCs w:val="24"/>
          </w:rPr>
          <w:delText>%</w:delText>
        </w:r>
      </w:del>
      <w:ins w:id="1457" w:author="Regulatory 1" w:date="2025-08-08T09:08:00Z">
        <w:r w:rsidR="007E1066" w:rsidRPr="00DB0267">
          <w:rPr>
            <w:szCs w:val="24"/>
          </w:rPr>
          <w:t> %</w:t>
        </w:r>
      </w:ins>
      <w:r w:rsidRPr="00DB0267">
        <w:rPr>
          <w:szCs w:val="24"/>
        </w:rPr>
        <w:t xml:space="preserve"> CI 0,51-0,79). HR za ukupno preživljenje je bio 0,75 (95</w:t>
      </w:r>
      <w:del w:id="1458" w:author="Regulatory 1" w:date="2025-08-08T09:08:00Z">
        <w:r w:rsidRPr="00DB0267" w:rsidDel="007E1066">
          <w:rPr>
            <w:szCs w:val="24"/>
          </w:rPr>
          <w:delText>%</w:delText>
        </w:r>
      </w:del>
      <w:ins w:id="1459" w:author="Regulatory 1" w:date="2025-08-08T09:08:00Z">
        <w:r w:rsidR="007E1066" w:rsidRPr="00DB0267">
          <w:rPr>
            <w:szCs w:val="24"/>
          </w:rPr>
          <w:t> %</w:t>
        </w:r>
      </w:ins>
      <w:r w:rsidRPr="00DB0267">
        <w:rPr>
          <w:szCs w:val="24"/>
        </w:rPr>
        <w:t> CI 0,51</w:t>
      </w:r>
      <w:r w:rsidRPr="00DB0267">
        <w:rPr>
          <w:szCs w:val="24"/>
        </w:rPr>
        <w:noBreakHyphen/>
        <w:t>1,11) u skupini IHC 2+/FISH+ i 0,58 (95</w:t>
      </w:r>
      <w:del w:id="1460" w:author="Regulatory 1" w:date="2025-08-08T09:08:00Z">
        <w:r w:rsidRPr="00DB0267" w:rsidDel="007E1066">
          <w:rPr>
            <w:szCs w:val="24"/>
          </w:rPr>
          <w:delText>%</w:delText>
        </w:r>
      </w:del>
      <w:ins w:id="1461" w:author="Regulatory 1" w:date="2025-08-08T09:08:00Z">
        <w:r w:rsidR="007E1066" w:rsidRPr="00DB0267">
          <w:rPr>
            <w:szCs w:val="24"/>
          </w:rPr>
          <w:t> %</w:t>
        </w:r>
      </w:ins>
      <w:r w:rsidRPr="00DB0267">
        <w:rPr>
          <w:szCs w:val="24"/>
        </w:rPr>
        <w:t> CI 0,41</w:t>
      </w:r>
      <w:r w:rsidRPr="00DB0267">
        <w:rPr>
          <w:szCs w:val="24"/>
        </w:rPr>
        <w:noBreakHyphen/>
        <w:t>0,81) u skupini IHC 3+/FISH+.</w:t>
      </w:r>
    </w:p>
    <w:p w14:paraId="55BEBEDA" w14:textId="77777777" w:rsidR="005E034B" w:rsidRPr="00DB0267" w:rsidRDefault="005E034B" w:rsidP="00040D47">
      <w:pPr>
        <w:rPr>
          <w:szCs w:val="22"/>
        </w:rPr>
      </w:pPr>
    </w:p>
    <w:p w14:paraId="11AC8DE2" w14:textId="77777777" w:rsidR="005E034B" w:rsidRPr="00DB0267" w:rsidRDefault="005E034B" w:rsidP="00040D47">
      <w:pPr>
        <w:ind w:right="-1"/>
        <w:rPr>
          <w:szCs w:val="24"/>
        </w:rPr>
      </w:pPr>
      <w:r w:rsidRPr="00DB0267">
        <w:rPr>
          <w:szCs w:val="24"/>
        </w:rPr>
        <w:t>U eksplorat</w:t>
      </w:r>
      <w:r w:rsidR="00A53003" w:rsidRPr="00DB0267">
        <w:rPr>
          <w:szCs w:val="24"/>
        </w:rPr>
        <w:t>ivnoj</w:t>
      </w:r>
      <w:r w:rsidRPr="00DB0267">
        <w:rPr>
          <w:szCs w:val="24"/>
        </w:rPr>
        <w:t xml:space="preserve"> analizi podskupina provedenoj u ispitivanju ToGA (BO18255) nije bilo vidljive koristi </w:t>
      </w:r>
      <w:r w:rsidR="00A53003" w:rsidRPr="00DB0267">
        <w:rPr>
          <w:szCs w:val="24"/>
        </w:rPr>
        <w:t xml:space="preserve">u </w:t>
      </w:r>
      <w:r w:rsidRPr="00DB0267">
        <w:rPr>
          <w:szCs w:val="24"/>
        </w:rPr>
        <w:t>ukupno</w:t>
      </w:r>
      <w:r w:rsidR="00A53003" w:rsidRPr="00DB0267">
        <w:rPr>
          <w:szCs w:val="24"/>
        </w:rPr>
        <w:t>m</w:t>
      </w:r>
      <w:r w:rsidRPr="00DB0267">
        <w:rPr>
          <w:szCs w:val="24"/>
        </w:rPr>
        <w:t xml:space="preserve"> </w:t>
      </w:r>
      <w:r w:rsidR="00A53003" w:rsidRPr="00DB0267">
        <w:rPr>
          <w:szCs w:val="24"/>
        </w:rPr>
        <w:t xml:space="preserve">preživljenju </w:t>
      </w:r>
      <w:r w:rsidRPr="00DB0267">
        <w:rPr>
          <w:szCs w:val="24"/>
        </w:rPr>
        <w:t xml:space="preserve">od </w:t>
      </w:r>
      <w:r w:rsidR="00A53003" w:rsidRPr="00DB0267">
        <w:rPr>
          <w:szCs w:val="24"/>
        </w:rPr>
        <w:t xml:space="preserve">uključivanja </w:t>
      </w:r>
      <w:r w:rsidR="005765B9" w:rsidRPr="00DB0267">
        <w:rPr>
          <w:szCs w:val="24"/>
        </w:rPr>
        <w:t>lijeka Herceptin</w:t>
      </w:r>
      <w:r w:rsidRPr="00DB0267">
        <w:rPr>
          <w:szCs w:val="24"/>
        </w:rPr>
        <w:t xml:space="preserve"> </w:t>
      </w:r>
      <w:r w:rsidR="00A53003" w:rsidRPr="00DB0267">
        <w:rPr>
          <w:szCs w:val="24"/>
        </w:rPr>
        <w:t xml:space="preserve">u terapiju </w:t>
      </w:r>
      <w:r w:rsidRPr="00DB0267">
        <w:rPr>
          <w:szCs w:val="24"/>
        </w:rPr>
        <w:t>bolesnika s</w:t>
      </w:r>
      <w:r w:rsidR="00A53003" w:rsidRPr="00DB0267">
        <w:rPr>
          <w:szCs w:val="24"/>
        </w:rPr>
        <w:t xml:space="preserve"> </w:t>
      </w:r>
      <w:r w:rsidRPr="00DB0267">
        <w:rPr>
          <w:szCs w:val="24"/>
        </w:rPr>
        <w:t xml:space="preserve">ECOG 2 </w:t>
      </w:r>
      <w:r w:rsidR="00A53003" w:rsidRPr="00DB0267">
        <w:rPr>
          <w:szCs w:val="24"/>
        </w:rPr>
        <w:t xml:space="preserve">statusom </w:t>
      </w:r>
      <w:r w:rsidRPr="00DB0267">
        <w:rPr>
          <w:szCs w:val="24"/>
        </w:rPr>
        <w:t xml:space="preserve">na početku liječenja [HR 0,96 (95 % CI 0,51-1,79)], kod bolesnika s nemjerljivom [HR 1,78 (95 % CI 0,87-3,66)] i </w:t>
      </w:r>
      <w:r w:rsidR="00A53003" w:rsidRPr="00DB0267">
        <w:rPr>
          <w:szCs w:val="24"/>
        </w:rPr>
        <w:t>l</w:t>
      </w:r>
      <w:r w:rsidRPr="00DB0267">
        <w:rPr>
          <w:szCs w:val="24"/>
        </w:rPr>
        <w:t>okalno uznapredovalom bole</w:t>
      </w:r>
      <w:r w:rsidR="00A53003" w:rsidRPr="00DB0267">
        <w:rPr>
          <w:szCs w:val="24"/>
        </w:rPr>
        <w:t xml:space="preserve">šću </w:t>
      </w:r>
      <w:r w:rsidRPr="00DB0267">
        <w:rPr>
          <w:szCs w:val="24"/>
        </w:rPr>
        <w:t xml:space="preserve">[HR 1,20 (95 % CI 0,29-4,97)]. </w:t>
      </w:r>
    </w:p>
    <w:p w14:paraId="23CBE507" w14:textId="77777777" w:rsidR="005E034B" w:rsidRPr="00DB0267" w:rsidRDefault="005E034B" w:rsidP="00040D47">
      <w:pPr>
        <w:rPr>
          <w:szCs w:val="22"/>
        </w:rPr>
      </w:pPr>
    </w:p>
    <w:p w14:paraId="601E13C9" w14:textId="77777777" w:rsidR="005E034B" w:rsidRPr="00DB0267" w:rsidRDefault="005E034B" w:rsidP="00040D47">
      <w:pPr>
        <w:rPr>
          <w:szCs w:val="22"/>
          <w:u w:val="single"/>
        </w:rPr>
      </w:pPr>
      <w:r w:rsidRPr="00DB0267">
        <w:rPr>
          <w:szCs w:val="22"/>
          <w:u w:val="single"/>
        </w:rPr>
        <w:t>Pedijatrijska populacija</w:t>
      </w:r>
    </w:p>
    <w:p w14:paraId="7CE9E27A" w14:textId="77777777" w:rsidR="005E034B" w:rsidRPr="00DB0267" w:rsidRDefault="005E034B" w:rsidP="00040D47">
      <w:pPr>
        <w:rPr>
          <w:szCs w:val="22"/>
        </w:rPr>
      </w:pPr>
    </w:p>
    <w:p w14:paraId="33A26812" w14:textId="77777777" w:rsidR="00C71A59" w:rsidRPr="00DB0267" w:rsidRDefault="00C71A59" w:rsidP="00040D47">
      <w:pPr>
        <w:autoSpaceDE w:val="0"/>
        <w:autoSpaceDN w:val="0"/>
        <w:adjustRightInd w:val="0"/>
        <w:rPr>
          <w:szCs w:val="22"/>
        </w:rPr>
      </w:pPr>
      <w:r w:rsidRPr="00DB0267">
        <w:rPr>
          <w:szCs w:val="22"/>
        </w:rPr>
        <w:t>Europska agencija za lijekove</w:t>
      </w:r>
      <w:r w:rsidRPr="00DB0267">
        <w:rPr>
          <w:rFonts w:eastAsia="SimSun"/>
          <w:szCs w:val="22"/>
          <w:lang w:eastAsia="zh-CN"/>
        </w:rPr>
        <w:t xml:space="preserve"> </w:t>
      </w:r>
      <w:r w:rsidR="005A113C" w:rsidRPr="00DB0267">
        <w:rPr>
          <w:rFonts w:eastAsia="SimSun"/>
          <w:szCs w:val="22"/>
          <w:lang w:eastAsia="zh-CN"/>
        </w:rPr>
        <w:t>izuzela</w:t>
      </w:r>
      <w:r w:rsidR="00281BF7" w:rsidRPr="00DB0267">
        <w:rPr>
          <w:rFonts w:eastAsia="SimSun"/>
          <w:szCs w:val="22"/>
          <w:lang w:eastAsia="zh-CN"/>
        </w:rPr>
        <w:t xml:space="preserve"> </w:t>
      </w:r>
      <w:r w:rsidR="00153E93" w:rsidRPr="00DB0267">
        <w:rPr>
          <w:rFonts w:eastAsia="SimSun"/>
          <w:szCs w:val="22"/>
          <w:lang w:eastAsia="zh-CN"/>
        </w:rPr>
        <w:t xml:space="preserve">je </w:t>
      </w:r>
      <w:r w:rsidR="003906E6" w:rsidRPr="00DB0267">
        <w:rPr>
          <w:rFonts w:eastAsia="SimSun"/>
          <w:szCs w:val="22"/>
          <w:lang w:eastAsia="zh-CN"/>
        </w:rPr>
        <w:t>obvez</w:t>
      </w:r>
      <w:r w:rsidR="005A113C" w:rsidRPr="00DB0267">
        <w:rPr>
          <w:rFonts w:eastAsia="SimSun"/>
          <w:szCs w:val="22"/>
          <w:lang w:eastAsia="zh-CN"/>
        </w:rPr>
        <w:t>u</w:t>
      </w:r>
      <w:r w:rsidR="003906E6" w:rsidRPr="00DB0267">
        <w:rPr>
          <w:rFonts w:eastAsia="SimSun"/>
          <w:szCs w:val="22"/>
          <w:lang w:eastAsia="zh-CN"/>
        </w:rPr>
        <w:t xml:space="preserve"> </w:t>
      </w:r>
      <w:r w:rsidR="005A113C" w:rsidRPr="00DB0267">
        <w:rPr>
          <w:rFonts w:eastAsia="SimSun"/>
          <w:szCs w:val="22"/>
          <w:lang w:eastAsia="zh-CN"/>
        </w:rPr>
        <w:t>podnošenja</w:t>
      </w:r>
      <w:r w:rsidR="00281BF7" w:rsidRPr="00DB0267">
        <w:rPr>
          <w:rFonts w:eastAsia="SimSun"/>
          <w:szCs w:val="22"/>
          <w:lang w:eastAsia="zh-CN"/>
        </w:rPr>
        <w:t xml:space="preserve"> </w:t>
      </w:r>
      <w:r w:rsidRPr="00DB0267">
        <w:rPr>
          <w:rFonts w:eastAsia="SimSun"/>
          <w:szCs w:val="22"/>
          <w:lang w:eastAsia="zh-CN"/>
        </w:rPr>
        <w:t>rezultat</w:t>
      </w:r>
      <w:r w:rsidR="005A113C" w:rsidRPr="00DB0267">
        <w:rPr>
          <w:rFonts w:eastAsia="SimSun"/>
          <w:szCs w:val="22"/>
          <w:lang w:eastAsia="zh-CN"/>
        </w:rPr>
        <w:t>a</w:t>
      </w:r>
      <w:r w:rsidRPr="00DB0267">
        <w:rPr>
          <w:rFonts w:eastAsia="SimSun"/>
          <w:szCs w:val="22"/>
          <w:lang w:eastAsia="zh-CN"/>
        </w:rPr>
        <w:t xml:space="preserve"> </w:t>
      </w:r>
      <w:r w:rsidR="00331E56" w:rsidRPr="00DB0267">
        <w:rPr>
          <w:rFonts w:eastAsia="SimSun"/>
          <w:szCs w:val="22"/>
          <w:lang w:eastAsia="zh-CN"/>
        </w:rPr>
        <w:t>ispitivanja</w:t>
      </w:r>
      <w:r w:rsidR="00AF1BE3" w:rsidRPr="00DB0267">
        <w:rPr>
          <w:rFonts w:eastAsia="SimSun"/>
          <w:szCs w:val="22"/>
          <w:lang w:eastAsia="zh-CN"/>
        </w:rPr>
        <w:t xml:space="preserve"> </w:t>
      </w:r>
      <w:r w:rsidR="005765B9" w:rsidRPr="00DB0267">
        <w:rPr>
          <w:szCs w:val="24"/>
        </w:rPr>
        <w:t>lijeka Herceptin</w:t>
      </w:r>
      <w:r w:rsidR="006A6401" w:rsidRPr="00DB0267">
        <w:rPr>
          <w:szCs w:val="24"/>
        </w:rPr>
        <w:t xml:space="preserve"> </w:t>
      </w:r>
      <w:r w:rsidRPr="00DB0267">
        <w:rPr>
          <w:rFonts w:eastAsia="SimSun"/>
          <w:szCs w:val="22"/>
          <w:lang w:eastAsia="zh-CN"/>
        </w:rPr>
        <w:t xml:space="preserve">u </w:t>
      </w:r>
      <w:r w:rsidR="00ED1A3E" w:rsidRPr="00DB0267">
        <w:rPr>
          <w:rFonts w:eastAsia="SimSun"/>
          <w:szCs w:val="22"/>
          <w:lang w:eastAsia="zh-CN"/>
        </w:rPr>
        <w:t>svi</w:t>
      </w:r>
      <w:r w:rsidR="005A113C" w:rsidRPr="00DB0267">
        <w:rPr>
          <w:rFonts w:eastAsia="SimSun"/>
          <w:szCs w:val="22"/>
          <w:lang w:eastAsia="zh-CN"/>
        </w:rPr>
        <w:t>m</w:t>
      </w:r>
      <w:r w:rsidR="00ED1A3E" w:rsidRPr="00DB0267">
        <w:rPr>
          <w:rFonts w:eastAsia="SimSun"/>
          <w:szCs w:val="22"/>
          <w:lang w:eastAsia="zh-CN"/>
        </w:rPr>
        <w:t xml:space="preserve"> podskupina</w:t>
      </w:r>
      <w:r w:rsidR="005A113C" w:rsidRPr="00DB0267">
        <w:rPr>
          <w:rFonts w:eastAsia="SimSun"/>
          <w:szCs w:val="22"/>
          <w:lang w:eastAsia="zh-CN"/>
        </w:rPr>
        <w:t>ma</w:t>
      </w:r>
      <w:r w:rsidR="00ED1A3E" w:rsidRPr="00DB0267">
        <w:rPr>
          <w:rFonts w:eastAsia="SimSun"/>
          <w:szCs w:val="22"/>
          <w:lang w:eastAsia="zh-CN"/>
        </w:rPr>
        <w:t xml:space="preserve"> </w:t>
      </w:r>
      <w:r w:rsidRPr="00DB0267">
        <w:rPr>
          <w:rFonts w:eastAsia="SimSun"/>
          <w:szCs w:val="22"/>
          <w:lang w:eastAsia="zh-CN"/>
        </w:rPr>
        <w:t>pedijatrijsk</w:t>
      </w:r>
      <w:r w:rsidR="00ED1A3E" w:rsidRPr="00DB0267">
        <w:rPr>
          <w:rFonts w:eastAsia="SimSun"/>
          <w:szCs w:val="22"/>
          <w:lang w:eastAsia="zh-CN"/>
        </w:rPr>
        <w:t>e</w:t>
      </w:r>
      <w:r w:rsidRPr="00DB0267">
        <w:rPr>
          <w:rFonts w:eastAsia="SimSun"/>
          <w:szCs w:val="22"/>
          <w:lang w:eastAsia="zh-CN"/>
        </w:rPr>
        <w:t xml:space="preserve"> populacij</w:t>
      </w:r>
      <w:r w:rsidR="00ED1A3E" w:rsidRPr="00DB0267">
        <w:rPr>
          <w:rFonts w:eastAsia="SimSun"/>
          <w:szCs w:val="22"/>
          <w:lang w:eastAsia="zh-CN"/>
        </w:rPr>
        <w:t>e</w:t>
      </w:r>
      <w:r w:rsidR="00CF626C" w:rsidRPr="00DB0267">
        <w:rPr>
          <w:rFonts w:eastAsia="SimSun"/>
          <w:szCs w:val="22"/>
          <w:lang w:eastAsia="zh-CN"/>
        </w:rPr>
        <w:t xml:space="preserve"> </w:t>
      </w:r>
      <w:r w:rsidR="00281E75" w:rsidRPr="00DB0267">
        <w:rPr>
          <w:rFonts w:eastAsia="SimSun"/>
          <w:szCs w:val="22"/>
          <w:lang w:eastAsia="zh-CN"/>
        </w:rPr>
        <w:t>za</w:t>
      </w:r>
      <w:r w:rsidR="005A113C" w:rsidRPr="00DB0267">
        <w:rPr>
          <w:rFonts w:eastAsia="SimSun"/>
          <w:szCs w:val="22"/>
          <w:lang w:eastAsia="zh-CN"/>
        </w:rPr>
        <w:t xml:space="preserve"> rak dojke i želuca</w:t>
      </w:r>
      <w:r w:rsidR="0036334D" w:rsidRPr="00DB0267">
        <w:rPr>
          <w:rFonts w:eastAsia="SimSun"/>
          <w:szCs w:val="22"/>
          <w:lang w:eastAsia="zh-CN"/>
        </w:rPr>
        <w:t xml:space="preserve"> (</w:t>
      </w:r>
      <w:r w:rsidR="0036334D" w:rsidRPr="00DB0267">
        <w:rPr>
          <w:szCs w:val="24"/>
        </w:rPr>
        <w:t>v</w:t>
      </w:r>
      <w:r w:rsidRPr="00DB0267">
        <w:rPr>
          <w:rFonts w:eastAsia="SimSun"/>
          <w:szCs w:val="22"/>
          <w:lang w:eastAsia="zh-CN"/>
        </w:rPr>
        <w:t xml:space="preserve">idjeti dio 4.2 za informacije o </w:t>
      </w:r>
      <w:r w:rsidR="00DD581B" w:rsidRPr="00DB0267">
        <w:rPr>
          <w:rFonts w:eastAsia="SimSun"/>
          <w:szCs w:val="22"/>
          <w:lang w:eastAsia="zh-CN"/>
        </w:rPr>
        <w:t xml:space="preserve">pedijatrijskoj </w:t>
      </w:r>
      <w:r w:rsidR="008D2CD0" w:rsidRPr="00DB0267">
        <w:rPr>
          <w:rFonts w:eastAsia="SimSun"/>
          <w:szCs w:val="22"/>
          <w:lang w:eastAsia="zh-CN"/>
        </w:rPr>
        <w:t>primjeni</w:t>
      </w:r>
      <w:r w:rsidR="0036334D" w:rsidRPr="00DB0267">
        <w:rPr>
          <w:rFonts w:eastAsia="SimSun"/>
          <w:szCs w:val="22"/>
          <w:lang w:eastAsia="zh-CN"/>
        </w:rPr>
        <w:t>)</w:t>
      </w:r>
      <w:r w:rsidRPr="00DB0267">
        <w:rPr>
          <w:rFonts w:eastAsia="SimSun"/>
          <w:szCs w:val="22"/>
          <w:lang w:eastAsia="zh-CN"/>
        </w:rPr>
        <w:t>.</w:t>
      </w:r>
    </w:p>
    <w:p w14:paraId="787F36DA" w14:textId="77777777" w:rsidR="00404F81" w:rsidRPr="00DB0267" w:rsidRDefault="00404F81" w:rsidP="00040D47">
      <w:pPr>
        <w:numPr>
          <w:ilvl w:val="12"/>
          <w:numId w:val="0"/>
        </w:numPr>
        <w:ind w:right="-2"/>
        <w:rPr>
          <w:iCs/>
          <w:szCs w:val="22"/>
        </w:rPr>
      </w:pPr>
    </w:p>
    <w:p w14:paraId="436851DD" w14:textId="77777777" w:rsidR="00AB2A61" w:rsidRPr="00DB0267" w:rsidRDefault="00AB2A61" w:rsidP="00040D47">
      <w:pPr>
        <w:keepNext/>
        <w:keepLines/>
        <w:ind w:left="567" w:hanging="567"/>
        <w:outlineLvl w:val="0"/>
        <w:rPr>
          <w:b/>
          <w:szCs w:val="22"/>
        </w:rPr>
      </w:pPr>
      <w:r w:rsidRPr="00DB0267">
        <w:rPr>
          <w:b/>
          <w:szCs w:val="22"/>
        </w:rPr>
        <w:t>5.2</w:t>
      </w:r>
      <w:r w:rsidRPr="00DB0267">
        <w:rPr>
          <w:b/>
          <w:szCs w:val="22"/>
        </w:rPr>
        <w:tab/>
      </w:r>
      <w:r w:rsidR="00404F81" w:rsidRPr="00DB0267">
        <w:rPr>
          <w:b/>
          <w:szCs w:val="22"/>
        </w:rPr>
        <w:t>Farmakokinetička svojstva</w:t>
      </w:r>
    </w:p>
    <w:p w14:paraId="1419711E" w14:textId="77777777" w:rsidR="00C2423F" w:rsidRPr="00DB0267" w:rsidRDefault="00C2423F" w:rsidP="00040D47">
      <w:pPr>
        <w:keepNext/>
        <w:keepLines/>
      </w:pPr>
    </w:p>
    <w:p w14:paraId="2F15399B" w14:textId="77777777" w:rsidR="00285A5B" w:rsidRPr="00DB0267" w:rsidRDefault="00285A5B" w:rsidP="00040D47">
      <w:r w:rsidRPr="00DB0267">
        <w:t xml:space="preserve">Farmakokinetika trastuzumaba ocjenjivala se u analizi populacijskog farmakokinetičkog modela, u kojoj su se koristili objedinjeni podaci prikupljeni u 1582 ispitanika, uključujući bolesnike s HER2 pozitivnim metastatskim rakom dojke, ranim rakom dojke, uznapredovalim rakom želuca ili drugim vrstama tumora te zdrave dobrovoljce koji su primali </w:t>
      </w:r>
      <w:r w:rsidR="00A07AE0" w:rsidRPr="00DB0267">
        <w:t>in</w:t>
      </w:r>
      <w:r w:rsidRPr="00DB0267">
        <w:t>t</w:t>
      </w:r>
      <w:r w:rsidR="00A07AE0" w:rsidRPr="00DB0267">
        <w:t>r</w:t>
      </w:r>
      <w:r w:rsidRPr="00DB0267">
        <w:t>avensku formulaciju lijeka Herceptin u 18 ispitivanja faze I, II i III. Model s dva odjeljka te paralelnom linearnom i nelinearnom eliminacijom iz središnjeg odjeljka opisivao je profil koncentracije trastuzumaba kroz vrijeme. Zbog nelinearne eliminacije, ukupan se klirens povećavao sa smanjenjem koncentracije.</w:t>
      </w:r>
      <w:r w:rsidR="00543830" w:rsidRPr="00DB0267">
        <w:t xml:space="preserve"> </w:t>
      </w:r>
      <w:r w:rsidR="003A7B73" w:rsidRPr="00DB0267">
        <w:t>Stoga se</w:t>
      </w:r>
      <w:r w:rsidR="00543830" w:rsidRPr="00DB0267">
        <w:t xml:space="preserve"> ne može </w:t>
      </w:r>
      <w:r w:rsidR="004134EE" w:rsidRPr="00DB0267">
        <w:t>izdvojiti</w:t>
      </w:r>
      <w:r w:rsidR="003A7B73" w:rsidRPr="00DB0267">
        <w:t xml:space="preserve"> </w:t>
      </w:r>
      <w:r w:rsidR="00543830" w:rsidRPr="00DB0267">
        <w:t>konstantna vrijednost poluvijeka trastuzumaba. Poluvijek (t</w:t>
      </w:r>
      <w:r w:rsidR="00543830" w:rsidRPr="00DB0267">
        <w:rPr>
          <w:vertAlign w:val="subscript"/>
        </w:rPr>
        <w:t>1/2</w:t>
      </w:r>
      <w:r w:rsidR="00543830" w:rsidRPr="00DB0267">
        <w:t xml:space="preserve">) se </w:t>
      </w:r>
      <w:r w:rsidR="00431404" w:rsidRPr="00DB0267">
        <w:t>smanjuje</w:t>
      </w:r>
      <w:r w:rsidR="00543830" w:rsidRPr="00DB0267">
        <w:t xml:space="preserve"> s padom koncentracij</w:t>
      </w:r>
      <w:r w:rsidR="00431404" w:rsidRPr="00DB0267">
        <w:t>a</w:t>
      </w:r>
      <w:r w:rsidR="00543830" w:rsidRPr="00DB0267">
        <w:t xml:space="preserve"> unutar </w:t>
      </w:r>
      <w:r w:rsidR="00431404" w:rsidRPr="00DB0267">
        <w:t xml:space="preserve">jednog </w:t>
      </w:r>
      <w:r w:rsidR="00543830" w:rsidRPr="00DB0267">
        <w:t xml:space="preserve">intervala doziranja (vidjeti Tablicu 16). </w:t>
      </w:r>
      <w:r w:rsidRPr="00DB0267">
        <w:t xml:space="preserve">Bolesnici s metastatskim rakom dojke i ranim rakom dojke imali su slične farmakokinetičke parametre (npr. klirens, </w:t>
      </w:r>
      <w:r w:rsidR="00543830" w:rsidRPr="00DB0267">
        <w:t>volumen središnjeg odjeljka [</w:t>
      </w:r>
      <w:r w:rsidRPr="00DB0267">
        <w:t>V</w:t>
      </w:r>
      <w:r w:rsidRPr="00DB0267">
        <w:rPr>
          <w:vertAlign w:val="subscript"/>
        </w:rPr>
        <w:t>c</w:t>
      </w:r>
      <w:r w:rsidR="00543830" w:rsidRPr="00DB0267">
        <w:t>]</w:t>
      </w:r>
      <w:r w:rsidRPr="00DB0267">
        <w:t>) i razine izloženosti u stanju dinamičke ravnoteže (C</w:t>
      </w:r>
      <w:r w:rsidRPr="00DB0267">
        <w:rPr>
          <w:vertAlign w:val="subscript"/>
        </w:rPr>
        <w:t>min</w:t>
      </w:r>
      <w:r w:rsidRPr="00DB0267">
        <w:t>, C</w:t>
      </w:r>
      <w:r w:rsidRPr="00DB0267">
        <w:rPr>
          <w:vertAlign w:val="subscript"/>
        </w:rPr>
        <w:t>max</w:t>
      </w:r>
      <w:r w:rsidRPr="00DB0267">
        <w:t xml:space="preserve"> i AUC) predviđene za tu populaciju. Linearni klirens iznosio je 0,136 l/dan za metastatski rak dojke, 0,112 l/dan za rani rak dojke i 0,176 l/dan za uznapredovali rak želuca. Vrijednosti parametara nelinearne eliminacije bile su 8,81 mg/dan za maksimalnu brzinu eliminacije (V</w:t>
      </w:r>
      <w:r w:rsidRPr="00DB0267">
        <w:rPr>
          <w:vertAlign w:val="subscript"/>
        </w:rPr>
        <w:t>max</w:t>
      </w:r>
      <w:r w:rsidRPr="00DB0267">
        <w:t>) i 8,92 </w:t>
      </w:r>
      <w:r w:rsidR="00C76849" w:rsidRPr="00DB0267">
        <w:t>µ</w:t>
      </w:r>
      <w:r w:rsidRPr="00DB0267">
        <w:t>g/</w:t>
      </w:r>
      <w:r w:rsidR="00C76849" w:rsidRPr="00DB0267">
        <w:t>m</w:t>
      </w:r>
      <w:r w:rsidRPr="00DB0267">
        <w:t>l za Michaelis</w:t>
      </w:r>
      <w:r w:rsidRPr="00DB0267">
        <w:noBreakHyphen/>
        <w:t>Mentenovu konstantu (K</w:t>
      </w:r>
      <w:r w:rsidRPr="00DB0267">
        <w:rPr>
          <w:vertAlign w:val="subscript"/>
        </w:rPr>
        <w:t>m</w:t>
      </w:r>
      <w:r w:rsidRPr="00DB0267">
        <w:t>) u bolesnika s metastatskim rakom dojke, ranim rakom dojke i uznapredovalim rakom želuca. Volumen središnjeg odjeljka iznosio je 2,62 l u bolesnika s metastatskim rakom dojke i ranim rakom dojke te 3,63 l u bolesnika s uznapredovalim rakom želuca. U konačnom populacijskom farmakokinetičkom modelu, kao statistički značajne kovarijante koje utječu na izloženost trastuzumabu su, uz primarnu vrstu tumora, identificirane i tjelesna težina te razina aspartat aminotransferaze i albumina u serumu. Međutim, veličina učinka tih kovarijanti na izloženost trastuzumabu upućuje na to da nije vjerojatno da bi te kovarijante klinički značajno utjecale na koncentracije trastuzumaba.</w:t>
      </w:r>
    </w:p>
    <w:p w14:paraId="5C4FC181" w14:textId="77777777" w:rsidR="00285A5B" w:rsidRPr="00DB0267" w:rsidRDefault="00285A5B" w:rsidP="00040D47"/>
    <w:p w14:paraId="7ABF55AA" w14:textId="77777777" w:rsidR="00285A5B" w:rsidRPr="00DB0267" w:rsidRDefault="00285A5B" w:rsidP="00040D47">
      <w:pPr>
        <w:rPr>
          <w:szCs w:val="22"/>
        </w:rPr>
      </w:pPr>
      <w:r w:rsidRPr="00DB0267">
        <w:t>Vrijednosti farmakokinetičke izloženosti predviđene za populaciju (</w:t>
      </w:r>
      <w:r w:rsidR="00C76849" w:rsidRPr="00DB0267">
        <w:t xml:space="preserve">medijan </w:t>
      </w:r>
      <w:r w:rsidR="003F01B4" w:rsidRPr="00DB0267">
        <w:t>i</w:t>
      </w:r>
      <w:r w:rsidRPr="00DB0267">
        <w:t xml:space="preserve"> 5. do 95. percentil) i vrijednosti farmakokinetičkih parametara pri klinički značajnim koncentracijama (C</w:t>
      </w:r>
      <w:r w:rsidRPr="00DB0267">
        <w:rPr>
          <w:vertAlign w:val="subscript"/>
        </w:rPr>
        <w:t>max</w:t>
      </w:r>
      <w:r w:rsidRPr="00DB0267">
        <w:t xml:space="preserve"> i C</w:t>
      </w:r>
      <w:r w:rsidRPr="00DB0267">
        <w:rPr>
          <w:vertAlign w:val="subscript"/>
        </w:rPr>
        <w:t>min</w:t>
      </w:r>
      <w:r w:rsidRPr="00DB0267">
        <w:t>) za bolesnike s metastatskim rakom dojke, ranim rakom dojke i uznapredovalim rakom želuca koji se liječe odobrenim režimima doziranja jedanput na tjedan i jedanput svaka 3 tjedna prikazane su u nastavku, u Tablici 14 (1. ciklus), Tablici 15 (stanje dinamičke ravnoteže) i Tablici 16 (farmakokinetički parametri).</w:t>
      </w:r>
    </w:p>
    <w:p w14:paraId="194658DD" w14:textId="77777777" w:rsidR="00285A5B" w:rsidRPr="00DB0267" w:rsidRDefault="00285A5B" w:rsidP="00040D47">
      <w:pPr>
        <w:rPr>
          <w:szCs w:val="22"/>
        </w:rPr>
      </w:pPr>
    </w:p>
    <w:p w14:paraId="3ACBE4BC" w14:textId="77777777" w:rsidR="00285A5B" w:rsidRPr="00DB0267" w:rsidRDefault="00285A5B" w:rsidP="00040D47">
      <w:r w:rsidRPr="00DB0267">
        <w:t>Tablica 14 Vrijednosti farmakokinetičke izloženosti predviđene za populaciju u 1. ciklusu (</w:t>
      </w:r>
      <w:r w:rsidR="00C76849" w:rsidRPr="00DB0267">
        <w:t xml:space="preserve">medijan </w:t>
      </w:r>
      <w:r w:rsidR="006F27B4" w:rsidRPr="00DB0267">
        <w:t>i</w:t>
      </w:r>
      <w:r w:rsidRPr="00DB0267">
        <w:t xml:space="preserve"> 5. do 95. percentil) uz režime doziranja intravenske formulacije lijeka Herceptin u bolesnika s metastatskim rakom dojke, ranim rakom dojke i uznapredovalim rakom želuca </w:t>
      </w:r>
    </w:p>
    <w:p w14:paraId="3B12E0F4" w14:textId="77777777" w:rsidR="00285A5B" w:rsidRPr="00DB0267" w:rsidRDefault="00285A5B" w:rsidP="00040D4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848"/>
        <w:gridCol w:w="1080"/>
        <w:gridCol w:w="1432"/>
        <w:gridCol w:w="1542"/>
        <w:gridCol w:w="1763"/>
      </w:tblGrid>
      <w:tr w:rsidR="00145C0B" w:rsidRPr="00DB0267" w14:paraId="75769FBF" w14:textId="77777777" w:rsidTr="00D22D4C">
        <w:trPr>
          <w:trHeight w:val="117"/>
        </w:trPr>
        <w:tc>
          <w:tcPr>
            <w:tcW w:w="770" w:type="pct"/>
            <w:tcBorders>
              <w:top w:val="single" w:sz="4" w:space="0" w:color="auto"/>
              <w:left w:val="single" w:sz="4" w:space="0" w:color="auto"/>
              <w:bottom w:val="single" w:sz="4" w:space="0" w:color="auto"/>
              <w:right w:val="single" w:sz="4" w:space="0" w:color="auto"/>
            </w:tcBorders>
            <w:vAlign w:val="center"/>
          </w:tcPr>
          <w:p w14:paraId="5E4CD69E" w14:textId="77777777" w:rsidR="00145C0B" w:rsidRPr="00DB0267" w:rsidRDefault="00145C0B" w:rsidP="00040D47">
            <w:pPr>
              <w:pStyle w:val="ParagraphFPI"/>
              <w:keepNext/>
              <w:tabs>
                <w:tab w:val="left" w:pos="240"/>
              </w:tabs>
              <w:jc w:val="center"/>
              <w:rPr>
                <w:sz w:val="22"/>
                <w:lang w:val="hr-HR" w:eastAsia="ja-JP"/>
              </w:rPr>
            </w:pPr>
            <w:r w:rsidRPr="00DB0267">
              <w:rPr>
                <w:sz w:val="22"/>
                <w:lang w:val="hr-HR" w:eastAsia="ja-JP"/>
              </w:rPr>
              <w:t>Režim</w:t>
            </w:r>
          </w:p>
        </w:tc>
        <w:tc>
          <w:tcPr>
            <w:tcW w:w="1020" w:type="pct"/>
            <w:tcBorders>
              <w:top w:val="single" w:sz="4" w:space="0" w:color="auto"/>
              <w:left w:val="single" w:sz="4" w:space="0" w:color="auto"/>
              <w:bottom w:val="single" w:sz="4" w:space="0" w:color="auto"/>
              <w:right w:val="single" w:sz="4" w:space="0" w:color="auto"/>
            </w:tcBorders>
            <w:vAlign w:val="center"/>
          </w:tcPr>
          <w:p w14:paraId="44D24D68" w14:textId="77777777" w:rsidR="00145C0B" w:rsidRPr="00DB0267" w:rsidRDefault="00145C0B" w:rsidP="00040D47">
            <w:pPr>
              <w:pStyle w:val="ParagraphFPI"/>
              <w:keepNext/>
              <w:tabs>
                <w:tab w:val="left" w:pos="240"/>
              </w:tabs>
              <w:jc w:val="center"/>
              <w:rPr>
                <w:sz w:val="22"/>
                <w:lang w:val="hr-HR" w:eastAsia="ja-JP"/>
              </w:rPr>
            </w:pPr>
            <w:r w:rsidRPr="00DB0267">
              <w:rPr>
                <w:sz w:val="22"/>
                <w:lang w:val="hr-HR" w:eastAsia="ja-JP"/>
              </w:rPr>
              <w:t xml:space="preserve">Vrsta primarnog tumora </w:t>
            </w:r>
          </w:p>
        </w:tc>
        <w:tc>
          <w:tcPr>
            <w:tcW w:w="596" w:type="pct"/>
            <w:tcBorders>
              <w:top w:val="single" w:sz="4" w:space="0" w:color="auto"/>
              <w:left w:val="single" w:sz="4" w:space="0" w:color="auto"/>
              <w:bottom w:val="single" w:sz="4" w:space="0" w:color="auto"/>
              <w:right w:val="single" w:sz="4" w:space="0" w:color="auto"/>
            </w:tcBorders>
            <w:vAlign w:val="center"/>
          </w:tcPr>
          <w:p w14:paraId="52F058BC" w14:textId="77777777" w:rsidR="00145C0B" w:rsidRPr="00DB0267" w:rsidRDefault="00145C0B" w:rsidP="00040D47">
            <w:pPr>
              <w:pStyle w:val="ParagraphFPI"/>
              <w:keepNext/>
              <w:tabs>
                <w:tab w:val="left" w:pos="240"/>
              </w:tabs>
              <w:jc w:val="center"/>
              <w:rPr>
                <w:sz w:val="22"/>
                <w:lang w:val="hr-HR" w:eastAsia="ja-JP"/>
              </w:rPr>
            </w:pPr>
            <w:r w:rsidRPr="00DB0267">
              <w:rPr>
                <w:sz w:val="22"/>
                <w:lang w:val="hr-HR" w:eastAsia="ja-JP"/>
              </w:rPr>
              <w:t>N</w:t>
            </w:r>
          </w:p>
        </w:tc>
        <w:tc>
          <w:tcPr>
            <w:tcW w:w="790" w:type="pct"/>
            <w:tcBorders>
              <w:top w:val="single" w:sz="4" w:space="0" w:color="auto"/>
              <w:left w:val="single" w:sz="4" w:space="0" w:color="auto"/>
              <w:bottom w:val="single" w:sz="4" w:space="0" w:color="auto"/>
              <w:right w:val="single" w:sz="4" w:space="0" w:color="auto"/>
            </w:tcBorders>
            <w:vAlign w:val="center"/>
          </w:tcPr>
          <w:p w14:paraId="698908D9" w14:textId="77777777" w:rsidR="00145C0B" w:rsidRPr="00DB0267" w:rsidRDefault="00145C0B" w:rsidP="00040D47">
            <w:pPr>
              <w:pStyle w:val="ParagraphFPI"/>
              <w:keepNext/>
              <w:tabs>
                <w:tab w:val="left" w:pos="240"/>
              </w:tabs>
              <w:jc w:val="center"/>
              <w:rPr>
                <w:sz w:val="22"/>
                <w:lang w:val="hr-HR" w:eastAsia="ja-JP"/>
              </w:rPr>
            </w:pPr>
            <w:r w:rsidRPr="00DB0267">
              <w:rPr>
                <w:sz w:val="22"/>
                <w:lang w:val="hr-HR" w:eastAsia="ja-JP"/>
              </w:rPr>
              <w:t>C</w:t>
            </w:r>
            <w:r w:rsidRPr="00DB0267">
              <w:rPr>
                <w:sz w:val="22"/>
                <w:vertAlign w:val="subscript"/>
                <w:lang w:val="hr-HR" w:eastAsia="ja-JP"/>
              </w:rPr>
              <w:t>min</w:t>
            </w:r>
          </w:p>
          <w:p w14:paraId="492563E5" w14:textId="77777777" w:rsidR="00145C0B" w:rsidRPr="00DB0267" w:rsidRDefault="00145C0B" w:rsidP="00040D47">
            <w:pPr>
              <w:pStyle w:val="ParagraphFPI"/>
              <w:keepNext/>
              <w:tabs>
                <w:tab w:val="left" w:pos="240"/>
              </w:tabs>
              <w:jc w:val="center"/>
              <w:rPr>
                <w:sz w:val="22"/>
                <w:lang w:val="hr-HR" w:eastAsia="ja-JP"/>
              </w:rPr>
            </w:pPr>
            <w:r w:rsidRPr="00DB0267">
              <w:rPr>
                <w:sz w:val="22"/>
                <w:lang w:val="hr-HR" w:eastAsia="ja-JP"/>
              </w:rPr>
              <w:t>(µg/ml)</w:t>
            </w:r>
          </w:p>
        </w:tc>
        <w:tc>
          <w:tcPr>
            <w:tcW w:w="851" w:type="pct"/>
            <w:tcBorders>
              <w:top w:val="single" w:sz="4" w:space="0" w:color="auto"/>
              <w:left w:val="single" w:sz="4" w:space="0" w:color="auto"/>
              <w:bottom w:val="single" w:sz="4" w:space="0" w:color="auto"/>
              <w:right w:val="single" w:sz="4" w:space="0" w:color="auto"/>
            </w:tcBorders>
            <w:vAlign w:val="center"/>
          </w:tcPr>
          <w:p w14:paraId="3A7613B8" w14:textId="77777777" w:rsidR="00145C0B" w:rsidRPr="00DB0267" w:rsidRDefault="00145C0B" w:rsidP="00040D47">
            <w:pPr>
              <w:pStyle w:val="ParagraphFPI"/>
              <w:keepNext/>
              <w:tabs>
                <w:tab w:val="left" w:pos="240"/>
              </w:tabs>
              <w:jc w:val="center"/>
              <w:rPr>
                <w:sz w:val="22"/>
                <w:lang w:val="hr-HR" w:eastAsia="ja-JP"/>
              </w:rPr>
            </w:pPr>
            <w:r w:rsidRPr="00DB0267">
              <w:rPr>
                <w:sz w:val="22"/>
                <w:lang w:val="hr-HR" w:eastAsia="ja-JP"/>
              </w:rPr>
              <w:t>C</w:t>
            </w:r>
            <w:r w:rsidRPr="00DB0267">
              <w:rPr>
                <w:sz w:val="22"/>
                <w:vertAlign w:val="subscript"/>
                <w:lang w:val="hr-HR" w:eastAsia="ja-JP"/>
              </w:rPr>
              <w:t>max</w:t>
            </w:r>
          </w:p>
          <w:p w14:paraId="5EDF5747" w14:textId="77777777" w:rsidR="00145C0B" w:rsidRPr="00DB0267" w:rsidRDefault="00145C0B" w:rsidP="00040D47">
            <w:pPr>
              <w:pStyle w:val="ParagraphFPI"/>
              <w:keepNext/>
              <w:tabs>
                <w:tab w:val="left" w:pos="240"/>
              </w:tabs>
              <w:jc w:val="center"/>
              <w:rPr>
                <w:sz w:val="22"/>
                <w:lang w:val="hr-HR" w:eastAsia="ja-JP"/>
              </w:rPr>
            </w:pPr>
            <w:r w:rsidRPr="00DB0267">
              <w:rPr>
                <w:sz w:val="22"/>
                <w:lang w:val="hr-HR" w:eastAsia="ja-JP"/>
              </w:rPr>
              <w:t>(µg/ml)</w:t>
            </w:r>
          </w:p>
        </w:tc>
        <w:tc>
          <w:tcPr>
            <w:tcW w:w="973" w:type="pct"/>
            <w:tcBorders>
              <w:top w:val="single" w:sz="4" w:space="0" w:color="auto"/>
              <w:left w:val="single" w:sz="4" w:space="0" w:color="auto"/>
              <w:bottom w:val="single" w:sz="4" w:space="0" w:color="auto"/>
              <w:right w:val="single" w:sz="4" w:space="0" w:color="auto"/>
            </w:tcBorders>
            <w:vAlign w:val="center"/>
          </w:tcPr>
          <w:p w14:paraId="39242C0A" w14:textId="77777777" w:rsidR="00145C0B" w:rsidRPr="00DB0267" w:rsidRDefault="00145C0B" w:rsidP="00040D47">
            <w:pPr>
              <w:pStyle w:val="ParagraphFPI"/>
              <w:keepNext/>
              <w:tabs>
                <w:tab w:val="left" w:pos="240"/>
              </w:tabs>
              <w:jc w:val="center"/>
              <w:rPr>
                <w:sz w:val="22"/>
                <w:lang w:val="hr-HR" w:eastAsia="ja-JP"/>
              </w:rPr>
            </w:pPr>
            <w:r w:rsidRPr="00DB0267">
              <w:rPr>
                <w:sz w:val="22"/>
                <w:lang w:val="hr-HR" w:eastAsia="ja-JP"/>
              </w:rPr>
              <w:t>AUC</w:t>
            </w:r>
            <w:r w:rsidRPr="00DB0267">
              <w:rPr>
                <w:sz w:val="22"/>
                <w:vertAlign w:val="subscript"/>
                <w:lang w:val="hr-HR" w:eastAsia="ja-JP"/>
              </w:rPr>
              <w:t>0-21dan</w:t>
            </w:r>
          </w:p>
          <w:p w14:paraId="3BBA4F07" w14:textId="77777777" w:rsidR="00145C0B" w:rsidRPr="00DB0267" w:rsidRDefault="00145C0B" w:rsidP="00040D47">
            <w:pPr>
              <w:pStyle w:val="ParagraphFPI"/>
              <w:keepNext/>
              <w:tabs>
                <w:tab w:val="left" w:pos="240"/>
              </w:tabs>
              <w:jc w:val="center"/>
              <w:rPr>
                <w:sz w:val="22"/>
                <w:lang w:val="hr-HR" w:eastAsia="ja-JP"/>
              </w:rPr>
            </w:pPr>
            <w:r w:rsidRPr="00DB0267">
              <w:rPr>
                <w:sz w:val="22"/>
                <w:lang w:val="hr-HR" w:eastAsia="ja-JP"/>
              </w:rPr>
              <w:t>(µg.dan/ml)</w:t>
            </w:r>
          </w:p>
        </w:tc>
      </w:tr>
      <w:tr w:rsidR="00285A5B" w:rsidRPr="00DB0267" w14:paraId="2D9AADD1" w14:textId="77777777" w:rsidTr="00285A5B">
        <w:trPr>
          <w:trHeight w:val="730"/>
        </w:trPr>
        <w:tc>
          <w:tcPr>
            <w:tcW w:w="770" w:type="pct"/>
            <w:vMerge w:val="restart"/>
            <w:tcBorders>
              <w:top w:val="single" w:sz="4" w:space="0" w:color="auto"/>
              <w:left w:val="single" w:sz="4" w:space="0" w:color="auto"/>
              <w:bottom w:val="single" w:sz="4" w:space="0" w:color="auto"/>
              <w:right w:val="single" w:sz="4" w:space="0" w:color="auto"/>
            </w:tcBorders>
            <w:vAlign w:val="center"/>
          </w:tcPr>
          <w:p w14:paraId="62DB6B47" w14:textId="77777777" w:rsidR="00285A5B" w:rsidRPr="00DB0267" w:rsidRDefault="00285A5B" w:rsidP="00040D47">
            <w:pPr>
              <w:pStyle w:val="ParagraphFPI"/>
              <w:keepNext/>
              <w:tabs>
                <w:tab w:val="left" w:pos="240"/>
              </w:tabs>
              <w:jc w:val="center"/>
              <w:rPr>
                <w:sz w:val="22"/>
                <w:lang w:val="hr-HR" w:eastAsia="ja-JP"/>
              </w:rPr>
            </w:pPr>
            <w:r w:rsidRPr="00DB0267">
              <w:rPr>
                <w:sz w:val="22"/>
                <w:lang w:val="hr-HR" w:eastAsia="ja-JP"/>
              </w:rPr>
              <w:t>8 mg/kg +</w:t>
            </w:r>
            <w:r w:rsidRPr="00DB0267">
              <w:rPr>
                <w:sz w:val="22"/>
                <w:lang w:val="hr-HR" w:eastAsia="ja-JP"/>
              </w:rPr>
              <w:br/>
              <w:t xml:space="preserve">6 mg/kg jedanput svaka 3 tjedna </w:t>
            </w:r>
          </w:p>
        </w:tc>
        <w:tc>
          <w:tcPr>
            <w:tcW w:w="1020" w:type="pct"/>
            <w:tcBorders>
              <w:top w:val="single" w:sz="4" w:space="0" w:color="auto"/>
              <w:left w:val="single" w:sz="4" w:space="0" w:color="auto"/>
              <w:bottom w:val="single" w:sz="4" w:space="0" w:color="auto"/>
              <w:right w:val="single" w:sz="4" w:space="0" w:color="auto"/>
            </w:tcBorders>
            <w:vAlign w:val="center"/>
          </w:tcPr>
          <w:p w14:paraId="16AF7D9A" w14:textId="77777777" w:rsidR="00285A5B" w:rsidRPr="00DB0267" w:rsidRDefault="00285A5B" w:rsidP="00040D47">
            <w:pPr>
              <w:keepNext/>
              <w:jc w:val="center"/>
            </w:pPr>
            <w:r w:rsidRPr="00DB0267">
              <w:t xml:space="preserve">metastatski rak dojke </w:t>
            </w:r>
          </w:p>
        </w:tc>
        <w:tc>
          <w:tcPr>
            <w:tcW w:w="596" w:type="pct"/>
            <w:tcBorders>
              <w:top w:val="single" w:sz="4" w:space="0" w:color="auto"/>
              <w:left w:val="single" w:sz="4" w:space="0" w:color="auto"/>
              <w:bottom w:val="single" w:sz="4" w:space="0" w:color="auto"/>
              <w:right w:val="single" w:sz="4" w:space="0" w:color="auto"/>
            </w:tcBorders>
            <w:vAlign w:val="center"/>
          </w:tcPr>
          <w:p w14:paraId="65724B9E" w14:textId="77777777" w:rsidR="00285A5B" w:rsidRPr="00DB0267" w:rsidRDefault="00285A5B" w:rsidP="00040D47">
            <w:pPr>
              <w:keepNext/>
              <w:jc w:val="center"/>
            </w:pPr>
            <w:r w:rsidRPr="00DB0267">
              <w:t>805</w:t>
            </w:r>
          </w:p>
        </w:tc>
        <w:tc>
          <w:tcPr>
            <w:tcW w:w="790" w:type="pct"/>
            <w:tcBorders>
              <w:top w:val="single" w:sz="4" w:space="0" w:color="auto"/>
              <w:left w:val="single" w:sz="4" w:space="0" w:color="auto"/>
              <w:bottom w:val="single" w:sz="4" w:space="0" w:color="auto"/>
              <w:right w:val="single" w:sz="4" w:space="0" w:color="auto"/>
            </w:tcBorders>
            <w:vAlign w:val="center"/>
          </w:tcPr>
          <w:p w14:paraId="6CCBE1F5" w14:textId="77777777" w:rsidR="00285A5B" w:rsidRPr="00DB0267" w:rsidRDefault="00285A5B" w:rsidP="00040D47">
            <w:pPr>
              <w:keepNext/>
              <w:jc w:val="center"/>
            </w:pPr>
            <w:r w:rsidRPr="00DB0267">
              <w:t xml:space="preserve">28,7 </w:t>
            </w:r>
            <w:r w:rsidRPr="00DB0267">
              <w:br/>
              <w:t>(2,9 – 46,3)</w:t>
            </w:r>
          </w:p>
        </w:tc>
        <w:tc>
          <w:tcPr>
            <w:tcW w:w="851" w:type="pct"/>
            <w:tcBorders>
              <w:top w:val="single" w:sz="4" w:space="0" w:color="auto"/>
              <w:left w:val="single" w:sz="4" w:space="0" w:color="auto"/>
              <w:bottom w:val="single" w:sz="4" w:space="0" w:color="auto"/>
              <w:right w:val="single" w:sz="4" w:space="0" w:color="auto"/>
            </w:tcBorders>
            <w:vAlign w:val="center"/>
          </w:tcPr>
          <w:p w14:paraId="64A873FB" w14:textId="77777777" w:rsidR="00285A5B" w:rsidRPr="00DB0267" w:rsidRDefault="00285A5B" w:rsidP="00040D47">
            <w:pPr>
              <w:keepNext/>
              <w:jc w:val="center"/>
            </w:pPr>
            <w:r w:rsidRPr="00DB0267">
              <w:t xml:space="preserve">182 </w:t>
            </w:r>
            <w:r w:rsidRPr="00DB0267">
              <w:br/>
              <w:t>(134 - 280)</w:t>
            </w:r>
          </w:p>
        </w:tc>
        <w:tc>
          <w:tcPr>
            <w:tcW w:w="973" w:type="pct"/>
            <w:tcBorders>
              <w:top w:val="single" w:sz="4" w:space="0" w:color="auto"/>
              <w:left w:val="single" w:sz="4" w:space="0" w:color="auto"/>
              <w:bottom w:val="single" w:sz="4" w:space="0" w:color="auto"/>
              <w:right w:val="single" w:sz="4" w:space="0" w:color="auto"/>
            </w:tcBorders>
            <w:vAlign w:val="center"/>
          </w:tcPr>
          <w:p w14:paraId="2D764751" w14:textId="77777777" w:rsidR="00285A5B" w:rsidRPr="00DB0267" w:rsidRDefault="00285A5B" w:rsidP="00040D47">
            <w:pPr>
              <w:keepNext/>
              <w:jc w:val="center"/>
            </w:pPr>
            <w:r w:rsidRPr="00DB0267">
              <w:t>1376</w:t>
            </w:r>
            <w:r w:rsidRPr="00DB0267">
              <w:br/>
              <w:t>(728 - 1998)</w:t>
            </w:r>
          </w:p>
        </w:tc>
      </w:tr>
      <w:tr w:rsidR="00285A5B" w:rsidRPr="00DB0267" w14:paraId="60D22520" w14:textId="77777777" w:rsidTr="00285A5B">
        <w:trPr>
          <w:trHeight w:val="430"/>
        </w:trPr>
        <w:tc>
          <w:tcPr>
            <w:tcW w:w="0" w:type="auto"/>
            <w:vMerge/>
            <w:tcBorders>
              <w:top w:val="single" w:sz="4" w:space="0" w:color="auto"/>
              <w:left w:val="single" w:sz="4" w:space="0" w:color="auto"/>
              <w:bottom w:val="single" w:sz="4" w:space="0" w:color="auto"/>
              <w:right w:val="single" w:sz="4" w:space="0" w:color="auto"/>
            </w:tcBorders>
            <w:vAlign w:val="center"/>
          </w:tcPr>
          <w:p w14:paraId="220AF807" w14:textId="77777777" w:rsidR="00285A5B" w:rsidRPr="00DB0267" w:rsidRDefault="00285A5B" w:rsidP="00040D47"/>
        </w:tc>
        <w:tc>
          <w:tcPr>
            <w:tcW w:w="1020" w:type="pct"/>
            <w:tcBorders>
              <w:top w:val="single" w:sz="4" w:space="0" w:color="auto"/>
              <w:left w:val="single" w:sz="4" w:space="0" w:color="auto"/>
              <w:bottom w:val="single" w:sz="4" w:space="0" w:color="auto"/>
              <w:right w:val="single" w:sz="4" w:space="0" w:color="auto"/>
            </w:tcBorders>
            <w:vAlign w:val="center"/>
          </w:tcPr>
          <w:p w14:paraId="19D9FADD" w14:textId="77777777" w:rsidR="00285A5B" w:rsidRPr="00DB0267" w:rsidRDefault="00285A5B" w:rsidP="00040D47">
            <w:pPr>
              <w:jc w:val="center"/>
            </w:pPr>
            <w:r w:rsidRPr="00DB0267">
              <w:t xml:space="preserve">rani rak dojke </w:t>
            </w:r>
          </w:p>
        </w:tc>
        <w:tc>
          <w:tcPr>
            <w:tcW w:w="596" w:type="pct"/>
            <w:tcBorders>
              <w:top w:val="single" w:sz="4" w:space="0" w:color="auto"/>
              <w:left w:val="single" w:sz="4" w:space="0" w:color="auto"/>
              <w:bottom w:val="single" w:sz="4" w:space="0" w:color="auto"/>
              <w:right w:val="single" w:sz="4" w:space="0" w:color="auto"/>
            </w:tcBorders>
            <w:vAlign w:val="center"/>
          </w:tcPr>
          <w:p w14:paraId="5A79AD5A" w14:textId="77777777" w:rsidR="00285A5B" w:rsidRPr="00DB0267" w:rsidRDefault="00285A5B" w:rsidP="00040D47">
            <w:pPr>
              <w:jc w:val="center"/>
            </w:pPr>
            <w:r w:rsidRPr="00DB0267">
              <w:t>390</w:t>
            </w:r>
          </w:p>
        </w:tc>
        <w:tc>
          <w:tcPr>
            <w:tcW w:w="790" w:type="pct"/>
            <w:tcBorders>
              <w:top w:val="single" w:sz="4" w:space="0" w:color="auto"/>
              <w:left w:val="single" w:sz="4" w:space="0" w:color="auto"/>
              <w:bottom w:val="single" w:sz="4" w:space="0" w:color="auto"/>
              <w:right w:val="single" w:sz="4" w:space="0" w:color="auto"/>
            </w:tcBorders>
            <w:vAlign w:val="center"/>
          </w:tcPr>
          <w:p w14:paraId="08FC30F6" w14:textId="77777777" w:rsidR="00285A5B" w:rsidRPr="00DB0267" w:rsidRDefault="00285A5B" w:rsidP="00040D47">
            <w:pPr>
              <w:jc w:val="center"/>
            </w:pPr>
            <w:r w:rsidRPr="00DB0267">
              <w:t xml:space="preserve">30,9 </w:t>
            </w:r>
            <w:r w:rsidRPr="00DB0267">
              <w:br/>
              <w:t>(18,7 – 45,5)</w:t>
            </w:r>
          </w:p>
        </w:tc>
        <w:tc>
          <w:tcPr>
            <w:tcW w:w="851" w:type="pct"/>
            <w:tcBorders>
              <w:top w:val="single" w:sz="4" w:space="0" w:color="auto"/>
              <w:left w:val="single" w:sz="4" w:space="0" w:color="auto"/>
              <w:bottom w:val="single" w:sz="4" w:space="0" w:color="auto"/>
              <w:right w:val="single" w:sz="4" w:space="0" w:color="auto"/>
            </w:tcBorders>
            <w:vAlign w:val="center"/>
          </w:tcPr>
          <w:p w14:paraId="4DEF09FC" w14:textId="77777777" w:rsidR="00285A5B" w:rsidRPr="00DB0267" w:rsidRDefault="00285A5B" w:rsidP="00040D47">
            <w:pPr>
              <w:jc w:val="center"/>
            </w:pPr>
            <w:r w:rsidRPr="00DB0267">
              <w:t xml:space="preserve">176 </w:t>
            </w:r>
            <w:r w:rsidRPr="00DB0267">
              <w:br/>
              <w:t>(127 - 227)</w:t>
            </w:r>
          </w:p>
        </w:tc>
        <w:tc>
          <w:tcPr>
            <w:tcW w:w="973" w:type="pct"/>
            <w:tcBorders>
              <w:top w:val="single" w:sz="4" w:space="0" w:color="auto"/>
              <w:left w:val="single" w:sz="4" w:space="0" w:color="auto"/>
              <w:bottom w:val="single" w:sz="4" w:space="0" w:color="auto"/>
              <w:right w:val="single" w:sz="4" w:space="0" w:color="auto"/>
            </w:tcBorders>
            <w:vAlign w:val="center"/>
          </w:tcPr>
          <w:p w14:paraId="665EE05C" w14:textId="77777777" w:rsidR="00285A5B" w:rsidRPr="00DB0267" w:rsidRDefault="00285A5B" w:rsidP="00040D47">
            <w:pPr>
              <w:jc w:val="center"/>
            </w:pPr>
            <w:r w:rsidRPr="00DB0267">
              <w:t>1390</w:t>
            </w:r>
            <w:r w:rsidRPr="00DB0267">
              <w:br/>
              <w:t>(1039 - 1895)</w:t>
            </w:r>
          </w:p>
        </w:tc>
      </w:tr>
      <w:tr w:rsidR="00285A5B" w:rsidRPr="00DB0267" w14:paraId="04FA4784" w14:textId="77777777" w:rsidTr="00285A5B">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78E7388E" w14:textId="77777777" w:rsidR="00285A5B" w:rsidRPr="00DB0267" w:rsidRDefault="00285A5B" w:rsidP="00040D47"/>
        </w:tc>
        <w:tc>
          <w:tcPr>
            <w:tcW w:w="1020" w:type="pct"/>
            <w:tcBorders>
              <w:top w:val="single" w:sz="4" w:space="0" w:color="auto"/>
              <w:left w:val="single" w:sz="4" w:space="0" w:color="auto"/>
              <w:bottom w:val="single" w:sz="4" w:space="0" w:color="auto"/>
              <w:right w:val="single" w:sz="4" w:space="0" w:color="auto"/>
            </w:tcBorders>
            <w:vAlign w:val="center"/>
          </w:tcPr>
          <w:p w14:paraId="59718A0F" w14:textId="77777777" w:rsidR="00285A5B" w:rsidRPr="00DB0267" w:rsidRDefault="00285A5B" w:rsidP="00040D47">
            <w:pPr>
              <w:jc w:val="center"/>
            </w:pPr>
            <w:r w:rsidRPr="00DB0267">
              <w:t xml:space="preserve">uznapredovali rak želuca </w:t>
            </w:r>
          </w:p>
        </w:tc>
        <w:tc>
          <w:tcPr>
            <w:tcW w:w="596" w:type="pct"/>
            <w:tcBorders>
              <w:top w:val="single" w:sz="4" w:space="0" w:color="auto"/>
              <w:left w:val="single" w:sz="4" w:space="0" w:color="auto"/>
              <w:bottom w:val="single" w:sz="4" w:space="0" w:color="auto"/>
              <w:right w:val="single" w:sz="4" w:space="0" w:color="auto"/>
            </w:tcBorders>
            <w:vAlign w:val="center"/>
          </w:tcPr>
          <w:p w14:paraId="73CA3FA2" w14:textId="77777777" w:rsidR="00285A5B" w:rsidRPr="00DB0267" w:rsidRDefault="00285A5B" w:rsidP="00040D47">
            <w:pPr>
              <w:jc w:val="center"/>
            </w:pPr>
            <w:r w:rsidRPr="00DB0267">
              <w:t>274</w:t>
            </w:r>
          </w:p>
        </w:tc>
        <w:tc>
          <w:tcPr>
            <w:tcW w:w="790" w:type="pct"/>
            <w:tcBorders>
              <w:top w:val="single" w:sz="4" w:space="0" w:color="auto"/>
              <w:left w:val="single" w:sz="4" w:space="0" w:color="auto"/>
              <w:bottom w:val="single" w:sz="4" w:space="0" w:color="auto"/>
              <w:right w:val="single" w:sz="4" w:space="0" w:color="auto"/>
            </w:tcBorders>
            <w:vAlign w:val="center"/>
          </w:tcPr>
          <w:p w14:paraId="30F8100E" w14:textId="77777777" w:rsidR="00285A5B" w:rsidRPr="00DB0267" w:rsidRDefault="00285A5B" w:rsidP="00040D47">
            <w:pPr>
              <w:jc w:val="center"/>
            </w:pPr>
            <w:r w:rsidRPr="00DB0267">
              <w:t>23,1</w:t>
            </w:r>
            <w:r w:rsidRPr="00DB0267">
              <w:br/>
              <w:t>(6,1 – 50,3)</w:t>
            </w:r>
          </w:p>
        </w:tc>
        <w:tc>
          <w:tcPr>
            <w:tcW w:w="851" w:type="pct"/>
            <w:tcBorders>
              <w:top w:val="single" w:sz="4" w:space="0" w:color="auto"/>
              <w:left w:val="single" w:sz="4" w:space="0" w:color="auto"/>
              <w:bottom w:val="single" w:sz="4" w:space="0" w:color="auto"/>
              <w:right w:val="single" w:sz="4" w:space="0" w:color="auto"/>
            </w:tcBorders>
            <w:vAlign w:val="center"/>
          </w:tcPr>
          <w:p w14:paraId="378CB9A2" w14:textId="77777777" w:rsidR="00285A5B" w:rsidRPr="00DB0267" w:rsidRDefault="00285A5B" w:rsidP="00040D47">
            <w:pPr>
              <w:jc w:val="center"/>
            </w:pPr>
            <w:r w:rsidRPr="00DB0267">
              <w:t>132</w:t>
            </w:r>
            <w:r w:rsidRPr="00DB0267">
              <w:br/>
              <w:t>(84,2 – 225)</w:t>
            </w:r>
          </w:p>
        </w:tc>
        <w:tc>
          <w:tcPr>
            <w:tcW w:w="973" w:type="pct"/>
            <w:tcBorders>
              <w:top w:val="single" w:sz="4" w:space="0" w:color="auto"/>
              <w:left w:val="single" w:sz="4" w:space="0" w:color="auto"/>
              <w:bottom w:val="single" w:sz="4" w:space="0" w:color="auto"/>
              <w:right w:val="single" w:sz="4" w:space="0" w:color="auto"/>
            </w:tcBorders>
            <w:vAlign w:val="center"/>
          </w:tcPr>
          <w:p w14:paraId="2CBA5FCF" w14:textId="77777777" w:rsidR="00285A5B" w:rsidRPr="00DB0267" w:rsidRDefault="00285A5B" w:rsidP="00040D47">
            <w:pPr>
              <w:jc w:val="center"/>
            </w:pPr>
            <w:r w:rsidRPr="00DB0267">
              <w:t>1109</w:t>
            </w:r>
            <w:r w:rsidRPr="00DB0267">
              <w:br/>
              <w:t>(588 – 1938)</w:t>
            </w:r>
          </w:p>
        </w:tc>
      </w:tr>
      <w:tr w:rsidR="00285A5B" w:rsidRPr="00DB0267" w14:paraId="60AC8F98" w14:textId="77777777" w:rsidTr="00285A5B">
        <w:trPr>
          <w:trHeight w:val="177"/>
        </w:trPr>
        <w:tc>
          <w:tcPr>
            <w:tcW w:w="770" w:type="pct"/>
            <w:vMerge w:val="restart"/>
            <w:tcBorders>
              <w:top w:val="single" w:sz="4" w:space="0" w:color="auto"/>
              <w:left w:val="single" w:sz="4" w:space="0" w:color="auto"/>
              <w:bottom w:val="single" w:sz="4" w:space="0" w:color="auto"/>
              <w:right w:val="single" w:sz="4" w:space="0" w:color="auto"/>
            </w:tcBorders>
            <w:vAlign w:val="center"/>
          </w:tcPr>
          <w:p w14:paraId="10965917" w14:textId="77777777" w:rsidR="00285A5B" w:rsidRPr="00DB0267" w:rsidRDefault="00285A5B" w:rsidP="00040D47">
            <w:pPr>
              <w:pStyle w:val="ParagraphFPI"/>
              <w:keepNext/>
              <w:tabs>
                <w:tab w:val="left" w:pos="240"/>
              </w:tabs>
              <w:jc w:val="center"/>
              <w:outlineLvl w:val="3"/>
              <w:rPr>
                <w:sz w:val="22"/>
                <w:lang w:val="hr-HR" w:eastAsia="ja-JP"/>
              </w:rPr>
            </w:pPr>
            <w:r w:rsidRPr="00DB0267">
              <w:rPr>
                <w:sz w:val="22"/>
                <w:lang w:val="hr-HR" w:eastAsia="ja-JP"/>
              </w:rPr>
              <w:t>4 mg/kg +</w:t>
            </w:r>
            <w:r w:rsidRPr="00DB0267">
              <w:rPr>
                <w:sz w:val="22"/>
                <w:lang w:val="hr-HR" w:eastAsia="ja-JP"/>
              </w:rPr>
              <w:br/>
              <w:t>2 mg/kg jedanput na tjedan</w:t>
            </w:r>
          </w:p>
        </w:tc>
        <w:tc>
          <w:tcPr>
            <w:tcW w:w="1020" w:type="pct"/>
            <w:tcBorders>
              <w:top w:val="single" w:sz="4" w:space="0" w:color="auto"/>
              <w:left w:val="single" w:sz="4" w:space="0" w:color="auto"/>
              <w:bottom w:val="single" w:sz="4" w:space="0" w:color="auto"/>
              <w:right w:val="single" w:sz="4" w:space="0" w:color="auto"/>
            </w:tcBorders>
            <w:vAlign w:val="center"/>
          </w:tcPr>
          <w:p w14:paraId="72E47B6E" w14:textId="77777777" w:rsidR="00285A5B" w:rsidRPr="00DB0267" w:rsidRDefault="00285A5B" w:rsidP="00040D47">
            <w:pPr>
              <w:jc w:val="center"/>
            </w:pPr>
            <w:r w:rsidRPr="00DB0267">
              <w:t xml:space="preserve">metastatski rak dojke </w:t>
            </w:r>
          </w:p>
        </w:tc>
        <w:tc>
          <w:tcPr>
            <w:tcW w:w="596" w:type="pct"/>
            <w:tcBorders>
              <w:top w:val="single" w:sz="4" w:space="0" w:color="auto"/>
              <w:left w:val="single" w:sz="4" w:space="0" w:color="auto"/>
              <w:bottom w:val="single" w:sz="4" w:space="0" w:color="auto"/>
              <w:right w:val="single" w:sz="4" w:space="0" w:color="auto"/>
            </w:tcBorders>
            <w:vAlign w:val="center"/>
          </w:tcPr>
          <w:p w14:paraId="42600E04" w14:textId="77777777" w:rsidR="00285A5B" w:rsidRPr="00DB0267" w:rsidRDefault="00285A5B" w:rsidP="00040D47">
            <w:pPr>
              <w:jc w:val="center"/>
            </w:pPr>
            <w:r w:rsidRPr="00DB0267">
              <w:t>805</w:t>
            </w:r>
          </w:p>
        </w:tc>
        <w:tc>
          <w:tcPr>
            <w:tcW w:w="790" w:type="pct"/>
            <w:tcBorders>
              <w:top w:val="single" w:sz="4" w:space="0" w:color="auto"/>
              <w:left w:val="single" w:sz="4" w:space="0" w:color="auto"/>
              <w:bottom w:val="single" w:sz="4" w:space="0" w:color="auto"/>
              <w:right w:val="single" w:sz="4" w:space="0" w:color="auto"/>
            </w:tcBorders>
            <w:vAlign w:val="center"/>
          </w:tcPr>
          <w:p w14:paraId="7A068E62" w14:textId="77777777" w:rsidR="00285A5B" w:rsidRPr="00DB0267" w:rsidRDefault="00285A5B" w:rsidP="00040D47">
            <w:pPr>
              <w:jc w:val="center"/>
            </w:pPr>
            <w:r w:rsidRPr="00DB0267">
              <w:t xml:space="preserve">37,4 </w:t>
            </w:r>
            <w:r w:rsidRPr="00DB0267">
              <w:br/>
              <w:t>(8,7 – 58,9)</w:t>
            </w:r>
          </w:p>
        </w:tc>
        <w:tc>
          <w:tcPr>
            <w:tcW w:w="851" w:type="pct"/>
            <w:tcBorders>
              <w:top w:val="single" w:sz="4" w:space="0" w:color="auto"/>
              <w:left w:val="single" w:sz="4" w:space="0" w:color="auto"/>
              <w:bottom w:val="single" w:sz="4" w:space="0" w:color="auto"/>
              <w:right w:val="single" w:sz="4" w:space="0" w:color="auto"/>
            </w:tcBorders>
            <w:vAlign w:val="center"/>
          </w:tcPr>
          <w:p w14:paraId="68914B1F" w14:textId="77777777" w:rsidR="00285A5B" w:rsidRPr="00DB0267" w:rsidRDefault="00285A5B" w:rsidP="00040D47">
            <w:pPr>
              <w:jc w:val="center"/>
            </w:pPr>
            <w:r w:rsidRPr="00DB0267">
              <w:t xml:space="preserve">76,5 </w:t>
            </w:r>
            <w:r w:rsidRPr="00DB0267">
              <w:br/>
              <w:t>(4</w:t>
            </w:r>
            <w:r w:rsidR="00431404" w:rsidRPr="00DB0267">
              <w:t>9</w:t>
            </w:r>
            <w:r w:rsidRPr="00DB0267">
              <w:t>,4 - 114)</w:t>
            </w:r>
          </w:p>
        </w:tc>
        <w:tc>
          <w:tcPr>
            <w:tcW w:w="973" w:type="pct"/>
            <w:tcBorders>
              <w:top w:val="single" w:sz="4" w:space="0" w:color="auto"/>
              <w:left w:val="single" w:sz="4" w:space="0" w:color="auto"/>
              <w:bottom w:val="single" w:sz="4" w:space="0" w:color="auto"/>
              <w:right w:val="single" w:sz="4" w:space="0" w:color="auto"/>
            </w:tcBorders>
            <w:vAlign w:val="center"/>
          </w:tcPr>
          <w:p w14:paraId="28FBD87A" w14:textId="77777777" w:rsidR="00285A5B" w:rsidRPr="00DB0267" w:rsidRDefault="00285A5B" w:rsidP="00040D47">
            <w:pPr>
              <w:jc w:val="center"/>
            </w:pPr>
            <w:r w:rsidRPr="00DB0267">
              <w:t xml:space="preserve">1073 </w:t>
            </w:r>
            <w:r w:rsidRPr="00DB0267">
              <w:br/>
              <w:t>(597 – 1584)</w:t>
            </w:r>
          </w:p>
        </w:tc>
      </w:tr>
      <w:tr w:rsidR="00285A5B" w:rsidRPr="00DB0267" w14:paraId="59893B9C" w14:textId="77777777" w:rsidTr="00285A5B">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570D9ACD" w14:textId="77777777" w:rsidR="00285A5B" w:rsidRPr="00DB0267" w:rsidRDefault="00285A5B" w:rsidP="00040D47"/>
        </w:tc>
        <w:tc>
          <w:tcPr>
            <w:tcW w:w="1020" w:type="pct"/>
            <w:tcBorders>
              <w:top w:val="single" w:sz="4" w:space="0" w:color="auto"/>
              <w:left w:val="single" w:sz="4" w:space="0" w:color="auto"/>
              <w:bottom w:val="single" w:sz="4" w:space="0" w:color="auto"/>
              <w:right w:val="single" w:sz="4" w:space="0" w:color="auto"/>
            </w:tcBorders>
            <w:vAlign w:val="center"/>
          </w:tcPr>
          <w:p w14:paraId="3FF8897B" w14:textId="77777777" w:rsidR="00285A5B" w:rsidRPr="00DB0267" w:rsidRDefault="00285A5B" w:rsidP="00040D47">
            <w:pPr>
              <w:jc w:val="center"/>
            </w:pPr>
            <w:r w:rsidRPr="00DB0267">
              <w:t xml:space="preserve">rani rak dojke </w:t>
            </w:r>
          </w:p>
        </w:tc>
        <w:tc>
          <w:tcPr>
            <w:tcW w:w="596" w:type="pct"/>
            <w:tcBorders>
              <w:top w:val="single" w:sz="4" w:space="0" w:color="auto"/>
              <w:left w:val="single" w:sz="4" w:space="0" w:color="auto"/>
              <w:bottom w:val="single" w:sz="4" w:space="0" w:color="auto"/>
              <w:right w:val="single" w:sz="4" w:space="0" w:color="auto"/>
            </w:tcBorders>
            <w:vAlign w:val="center"/>
          </w:tcPr>
          <w:p w14:paraId="3CBF19D0" w14:textId="77777777" w:rsidR="00285A5B" w:rsidRPr="00DB0267" w:rsidRDefault="00285A5B" w:rsidP="00040D47">
            <w:pPr>
              <w:jc w:val="center"/>
            </w:pPr>
            <w:r w:rsidRPr="00DB0267">
              <w:t>390</w:t>
            </w:r>
          </w:p>
        </w:tc>
        <w:tc>
          <w:tcPr>
            <w:tcW w:w="790" w:type="pct"/>
            <w:tcBorders>
              <w:top w:val="single" w:sz="4" w:space="0" w:color="auto"/>
              <w:left w:val="single" w:sz="4" w:space="0" w:color="auto"/>
              <w:bottom w:val="single" w:sz="4" w:space="0" w:color="auto"/>
              <w:right w:val="single" w:sz="4" w:space="0" w:color="auto"/>
            </w:tcBorders>
            <w:vAlign w:val="center"/>
          </w:tcPr>
          <w:p w14:paraId="0A4E0A25" w14:textId="77777777" w:rsidR="00285A5B" w:rsidRPr="00DB0267" w:rsidRDefault="00285A5B" w:rsidP="00040D47">
            <w:pPr>
              <w:jc w:val="center"/>
            </w:pPr>
            <w:r w:rsidRPr="00DB0267">
              <w:t xml:space="preserve">38,9 </w:t>
            </w:r>
            <w:r w:rsidRPr="00DB0267">
              <w:br/>
              <w:t>(25,3 – 58,8)</w:t>
            </w:r>
          </w:p>
        </w:tc>
        <w:tc>
          <w:tcPr>
            <w:tcW w:w="851" w:type="pct"/>
            <w:tcBorders>
              <w:top w:val="single" w:sz="4" w:space="0" w:color="auto"/>
              <w:left w:val="single" w:sz="4" w:space="0" w:color="auto"/>
              <w:bottom w:val="single" w:sz="4" w:space="0" w:color="auto"/>
              <w:right w:val="single" w:sz="4" w:space="0" w:color="auto"/>
            </w:tcBorders>
            <w:vAlign w:val="center"/>
          </w:tcPr>
          <w:p w14:paraId="6EE7EF27" w14:textId="77777777" w:rsidR="00285A5B" w:rsidRPr="00DB0267" w:rsidRDefault="00285A5B" w:rsidP="00040D47">
            <w:pPr>
              <w:jc w:val="center"/>
            </w:pPr>
            <w:r w:rsidRPr="00DB0267">
              <w:t>76,0</w:t>
            </w:r>
            <w:r w:rsidRPr="00DB0267">
              <w:br/>
              <w:t>(54,7 - 104)</w:t>
            </w:r>
          </w:p>
        </w:tc>
        <w:tc>
          <w:tcPr>
            <w:tcW w:w="973" w:type="pct"/>
            <w:tcBorders>
              <w:top w:val="single" w:sz="4" w:space="0" w:color="auto"/>
              <w:left w:val="single" w:sz="4" w:space="0" w:color="auto"/>
              <w:bottom w:val="single" w:sz="4" w:space="0" w:color="auto"/>
              <w:right w:val="single" w:sz="4" w:space="0" w:color="auto"/>
            </w:tcBorders>
            <w:vAlign w:val="center"/>
          </w:tcPr>
          <w:p w14:paraId="52CE9078" w14:textId="77777777" w:rsidR="00285A5B" w:rsidRPr="00DB0267" w:rsidRDefault="00285A5B" w:rsidP="00040D47">
            <w:pPr>
              <w:jc w:val="center"/>
            </w:pPr>
            <w:r w:rsidRPr="00DB0267">
              <w:t xml:space="preserve">1074 </w:t>
            </w:r>
            <w:r w:rsidRPr="00DB0267">
              <w:br/>
              <w:t>(783 - 1502)</w:t>
            </w:r>
          </w:p>
        </w:tc>
      </w:tr>
    </w:tbl>
    <w:p w14:paraId="00C0BEB8" w14:textId="77777777" w:rsidR="00285A5B" w:rsidRPr="00DB0267" w:rsidRDefault="00285A5B" w:rsidP="00040D47"/>
    <w:p w14:paraId="7D6153A9" w14:textId="77777777" w:rsidR="00145C0B" w:rsidRPr="00DB0267" w:rsidRDefault="00145C0B" w:rsidP="00040D47">
      <w:pPr>
        <w:keepNext/>
        <w:keepLines/>
      </w:pPr>
      <w:r w:rsidRPr="00DB0267">
        <w:t xml:space="preserve">Tablica 15 Vrijednosti farmakokinetičke izloženosti u stanju dinamičke ravnoteže predviđene za populaciju (medijan i 5. do 95. percentil) uz režime doziranja intravenske formulacije lijeka Herceptin u bolesnika s metastatskim rakom dojke, ranim rakom dojke i uznapredovalim rakom želuca  </w:t>
      </w:r>
    </w:p>
    <w:p w14:paraId="19D36ACA" w14:textId="77777777" w:rsidR="00145C0B" w:rsidRPr="00DB0267" w:rsidRDefault="00145C0B" w:rsidP="00040D47">
      <w:pP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463"/>
        <w:gridCol w:w="899"/>
        <w:gridCol w:w="1432"/>
        <w:gridCol w:w="1299"/>
        <w:gridCol w:w="1302"/>
        <w:gridCol w:w="1401"/>
      </w:tblGrid>
      <w:tr w:rsidR="00145C0B" w:rsidRPr="00DB0267" w14:paraId="5B848AE2" w14:textId="77777777" w:rsidTr="00D22D4C">
        <w:trPr>
          <w:trHeight w:val="117"/>
        </w:trPr>
        <w:tc>
          <w:tcPr>
            <w:tcW w:w="704" w:type="pct"/>
            <w:tcBorders>
              <w:top w:val="single" w:sz="4" w:space="0" w:color="auto"/>
              <w:left w:val="single" w:sz="4" w:space="0" w:color="auto"/>
              <w:bottom w:val="single" w:sz="4" w:space="0" w:color="auto"/>
              <w:right w:val="single" w:sz="4" w:space="0" w:color="auto"/>
            </w:tcBorders>
            <w:vAlign w:val="center"/>
          </w:tcPr>
          <w:p w14:paraId="5EB49814"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Režim</w:t>
            </w:r>
          </w:p>
        </w:tc>
        <w:tc>
          <w:tcPr>
            <w:tcW w:w="797" w:type="pct"/>
            <w:tcBorders>
              <w:top w:val="single" w:sz="4" w:space="0" w:color="auto"/>
              <w:left w:val="single" w:sz="4" w:space="0" w:color="auto"/>
              <w:bottom w:val="single" w:sz="4" w:space="0" w:color="auto"/>
              <w:right w:val="single" w:sz="4" w:space="0" w:color="auto"/>
            </w:tcBorders>
            <w:vAlign w:val="center"/>
          </w:tcPr>
          <w:p w14:paraId="513B2928"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Vrsta primarnog tumora</w:t>
            </w:r>
          </w:p>
        </w:tc>
        <w:tc>
          <w:tcPr>
            <w:tcW w:w="502" w:type="pct"/>
            <w:tcBorders>
              <w:top w:val="single" w:sz="4" w:space="0" w:color="auto"/>
              <w:left w:val="single" w:sz="4" w:space="0" w:color="auto"/>
              <w:bottom w:val="single" w:sz="4" w:space="0" w:color="auto"/>
              <w:right w:val="single" w:sz="4" w:space="0" w:color="auto"/>
            </w:tcBorders>
            <w:vAlign w:val="center"/>
          </w:tcPr>
          <w:p w14:paraId="65A6C0F7"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N</w:t>
            </w:r>
          </w:p>
        </w:tc>
        <w:tc>
          <w:tcPr>
            <w:tcW w:w="796" w:type="pct"/>
            <w:tcBorders>
              <w:top w:val="single" w:sz="4" w:space="0" w:color="auto"/>
              <w:left w:val="single" w:sz="4" w:space="0" w:color="auto"/>
              <w:bottom w:val="single" w:sz="4" w:space="0" w:color="auto"/>
              <w:right w:val="single" w:sz="4" w:space="0" w:color="auto"/>
            </w:tcBorders>
            <w:vAlign w:val="center"/>
          </w:tcPr>
          <w:p w14:paraId="4945B0FA"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C</w:t>
            </w:r>
            <w:r w:rsidRPr="00DB0267">
              <w:rPr>
                <w:sz w:val="22"/>
                <w:vertAlign w:val="subscript"/>
                <w:lang w:val="hr-HR" w:eastAsia="ja-JP"/>
              </w:rPr>
              <w:t>min,ss*</w:t>
            </w:r>
          </w:p>
          <w:p w14:paraId="11A33A38"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(µg/ml)</w:t>
            </w:r>
          </w:p>
        </w:tc>
        <w:tc>
          <w:tcPr>
            <w:tcW w:w="723" w:type="pct"/>
            <w:tcBorders>
              <w:top w:val="single" w:sz="4" w:space="0" w:color="auto"/>
              <w:left w:val="single" w:sz="4" w:space="0" w:color="auto"/>
              <w:bottom w:val="single" w:sz="4" w:space="0" w:color="auto"/>
              <w:right w:val="single" w:sz="4" w:space="0" w:color="auto"/>
            </w:tcBorders>
            <w:vAlign w:val="center"/>
          </w:tcPr>
          <w:p w14:paraId="3DFD3030" w14:textId="77777777" w:rsidR="00145C0B" w:rsidRPr="00DB0267" w:rsidRDefault="00145C0B" w:rsidP="00040D47">
            <w:pPr>
              <w:pStyle w:val="ParagraphFPI"/>
              <w:keepNext/>
              <w:keepLines/>
              <w:tabs>
                <w:tab w:val="left" w:pos="240"/>
              </w:tabs>
              <w:jc w:val="center"/>
              <w:rPr>
                <w:sz w:val="22"/>
                <w:vertAlign w:val="subscript"/>
                <w:lang w:val="hr-HR" w:eastAsia="ja-JP"/>
              </w:rPr>
            </w:pPr>
            <w:r w:rsidRPr="00DB0267">
              <w:rPr>
                <w:sz w:val="22"/>
                <w:lang w:val="hr-HR" w:eastAsia="ja-JP"/>
              </w:rPr>
              <w:t>C</w:t>
            </w:r>
            <w:r w:rsidRPr="00DB0267">
              <w:rPr>
                <w:sz w:val="22"/>
                <w:vertAlign w:val="subscript"/>
                <w:lang w:val="hr-HR" w:eastAsia="ja-JP"/>
              </w:rPr>
              <w:t>max,ss**</w:t>
            </w:r>
          </w:p>
          <w:p w14:paraId="352E83F8"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(µg/ml)</w:t>
            </w:r>
          </w:p>
        </w:tc>
        <w:tc>
          <w:tcPr>
            <w:tcW w:w="724" w:type="pct"/>
            <w:tcBorders>
              <w:top w:val="single" w:sz="4" w:space="0" w:color="auto"/>
              <w:left w:val="single" w:sz="4" w:space="0" w:color="auto"/>
              <w:bottom w:val="single" w:sz="4" w:space="0" w:color="auto"/>
              <w:right w:val="single" w:sz="4" w:space="0" w:color="auto"/>
            </w:tcBorders>
            <w:vAlign w:val="center"/>
          </w:tcPr>
          <w:p w14:paraId="54899576"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AUC</w:t>
            </w:r>
            <w:r w:rsidRPr="00DB0267">
              <w:rPr>
                <w:sz w:val="22"/>
                <w:vertAlign w:val="subscript"/>
                <w:lang w:val="hr-HR" w:eastAsia="ja-JP"/>
              </w:rPr>
              <w:t>ss0-21dan</w:t>
            </w:r>
          </w:p>
          <w:p w14:paraId="3D37BDF0"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(µg.dan/ml)</w:t>
            </w:r>
          </w:p>
        </w:tc>
        <w:tc>
          <w:tcPr>
            <w:tcW w:w="754" w:type="pct"/>
            <w:tcBorders>
              <w:top w:val="single" w:sz="4" w:space="0" w:color="auto"/>
              <w:left w:val="single" w:sz="4" w:space="0" w:color="auto"/>
              <w:bottom w:val="single" w:sz="4" w:space="0" w:color="auto"/>
              <w:right w:val="single" w:sz="4" w:space="0" w:color="auto"/>
            </w:tcBorders>
            <w:vAlign w:val="center"/>
          </w:tcPr>
          <w:p w14:paraId="1E7E7383"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Vrijeme do stanja dinamičke ravnoteže***</w:t>
            </w:r>
          </w:p>
          <w:p w14:paraId="74221B77"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(tjedni)</w:t>
            </w:r>
          </w:p>
        </w:tc>
      </w:tr>
      <w:tr w:rsidR="00145C0B" w:rsidRPr="00DB0267" w14:paraId="252C1705" w14:textId="77777777" w:rsidTr="00D22D4C">
        <w:trPr>
          <w:trHeight w:val="430"/>
        </w:trPr>
        <w:tc>
          <w:tcPr>
            <w:tcW w:w="704" w:type="pct"/>
            <w:vMerge w:val="restart"/>
            <w:tcBorders>
              <w:top w:val="single" w:sz="4" w:space="0" w:color="auto"/>
              <w:left w:val="single" w:sz="4" w:space="0" w:color="auto"/>
              <w:bottom w:val="single" w:sz="4" w:space="0" w:color="auto"/>
              <w:right w:val="single" w:sz="4" w:space="0" w:color="auto"/>
            </w:tcBorders>
            <w:vAlign w:val="center"/>
          </w:tcPr>
          <w:p w14:paraId="06D0D440" w14:textId="5417C649"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8 mg/kg +</w:t>
            </w:r>
            <w:r w:rsidRPr="00DB0267">
              <w:rPr>
                <w:sz w:val="22"/>
                <w:lang w:val="hr-HR" w:eastAsia="ja-JP"/>
              </w:rPr>
              <w:br/>
              <w:t>6 mg/kg jedanput svaka 3</w:t>
            </w:r>
            <w:del w:id="1462" w:author="Regulatory 1" w:date="2025-08-06T14:20:00Z">
              <w:r w:rsidRPr="00DB0267" w:rsidDel="000456D8">
                <w:rPr>
                  <w:sz w:val="22"/>
                  <w:lang w:val="hr-HR" w:eastAsia="ja-JP"/>
                </w:rPr>
                <w:delText xml:space="preserve"> </w:delText>
              </w:r>
            </w:del>
            <w:ins w:id="1463" w:author="Regulatory 1" w:date="2025-08-06T14:20:00Z">
              <w:r w:rsidR="000456D8" w:rsidRPr="00DB0267">
                <w:rPr>
                  <w:sz w:val="22"/>
                  <w:lang w:val="hr-HR" w:eastAsia="ja-JP"/>
                </w:rPr>
                <w:t> </w:t>
              </w:r>
            </w:ins>
            <w:r w:rsidRPr="00DB0267">
              <w:rPr>
                <w:sz w:val="22"/>
                <w:lang w:val="hr-HR" w:eastAsia="ja-JP"/>
              </w:rPr>
              <w:t>tjedna</w:t>
            </w:r>
          </w:p>
        </w:tc>
        <w:tc>
          <w:tcPr>
            <w:tcW w:w="797" w:type="pct"/>
            <w:tcBorders>
              <w:top w:val="single" w:sz="4" w:space="0" w:color="auto"/>
              <w:left w:val="single" w:sz="4" w:space="0" w:color="auto"/>
              <w:bottom w:val="single" w:sz="4" w:space="0" w:color="auto"/>
              <w:right w:val="single" w:sz="4" w:space="0" w:color="auto"/>
            </w:tcBorders>
            <w:vAlign w:val="center"/>
          </w:tcPr>
          <w:p w14:paraId="146B4E0E"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metastatski rak dojke</w:t>
            </w:r>
          </w:p>
        </w:tc>
        <w:tc>
          <w:tcPr>
            <w:tcW w:w="502" w:type="pct"/>
            <w:tcBorders>
              <w:top w:val="single" w:sz="4" w:space="0" w:color="auto"/>
              <w:left w:val="single" w:sz="4" w:space="0" w:color="auto"/>
              <w:bottom w:val="single" w:sz="4" w:space="0" w:color="auto"/>
              <w:right w:val="single" w:sz="4" w:space="0" w:color="auto"/>
            </w:tcBorders>
            <w:vAlign w:val="center"/>
          </w:tcPr>
          <w:p w14:paraId="739E2867"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805</w:t>
            </w:r>
          </w:p>
        </w:tc>
        <w:tc>
          <w:tcPr>
            <w:tcW w:w="796" w:type="pct"/>
            <w:tcBorders>
              <w:top w:val="single" w:sz="4" w:space="0" w:color="auto"/>
              <w:left w:val="single" w:sz="4" w:space="0" w:color="auto"/>
              <w:bottom w:val="single" w:sz="4" w:space="0" w:color="auto"/>
              <w:right w:val="single" w:sz="4" w:space="0" w:color="auto"/>
            </w:tcBorders>
            <w:vAlign w:val="center"/>
          </w:tcPr>
          <w:p w14:paraId="1580F5E6"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 xml:space="preserve">44,2 </w:t>
            </w:r>
            <w:r w:rsidRPr="00DB0267">
              <w:rPr>
                <w:sz w:val="22"/>
                <w:lang w:val="hr-HR" w:eastAsia="ja-JP"/>
              </w:rPr>
              <w:br/>
              <w:t>(1,8 – 85,4)</w:t>
            </w:r>
          </w:p>
        </w:tc>
        <w:tc>
          <w:tcPr>
            <w:tcW w:w="723" w:type="pct"/>
            <w:tcBorders>
              <w:top w:val="single" w:sz="4" w:space="0" w:color="auto"/>
              <w:left w:val="single" w:sz="4" w:space="0" w:color="auto"/>
              <w:bottom w:val="single" w:sz="4" w:space="0" w:color="auto"/>
              <w:right w:val="single" w:sz="4" w:space="0" w:color="auto"/>
            </w:tcBorders>
            <w:vAlign w:val="center"/>
          </w:tcPr>
          <w:p w14:paraId="0F664369"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 xml:space="preserve">179 </w:t>
            </w:r>
            <w:r w:rsidRPr="00DB0267">
              <w:rPr>
                <w:sz w:val="22"/>
                <w:lang w:val="hr-HR" w:eastAsia="ja-JP"/>
              </w:rPr>
              <w:br/>
              <w:t>(123 - 266)</w:t>
            </w:r>
          </w:p>
        </w:tc>
        <w:tc>
          <w:tcPr>
            <w:tcW w:w="724" w:type="pct"/>
            <w:tcBorders>
              <w:top w:val="single" w:sz="4" w:space="0" w:color="auto"/>
              <w:left w:val="single" w:sz="4" w:space="0" w:color="auto"/>
              <w:bottom w:val="single" w:sz="4" w:space="0" w:color="auto"/>
              <w:right w:val="single" w:sz="4" w:space="0" w:color="auto"/>
            </w:tcBorders>
            <w:vAlign w:val="center"/>
          </w:tcPr>
          <w:p w14:paraId="6134D83A"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 xml:space="preserve">1736 </w:t>
            </w:r>
            <w:r w:rsidRPr="00DB0267">
              <w:rPr>
                <w:sz w:val="22"/>
                <w:lang w:val="hr-HR" w:eastAsia="ja-JP"/>
              </w:rPr>
              <w:br/>
              <w:t>(618 - 2756)</w:t>
            </w:r>
          </w:p>
        </w:tc>
        <w:tc>
          <w:tcPr>
            <w:tcW w:w="754" w:type="pct"/>
            <w:tcBorders>
              <w:top w:val="single" w:sz="4" w:space="0" w:color="auto"/>
              <w:left w:val="single" w:sz="4" w:space="0" w:color="auto"/>
              <w:bottom w:val="single" w:sz="4" w:space="0" w:color="auto"/>
              <w:right w:val="single" w:sz="4" w:space="0" w:color="auto"/>
            </w:tcBorders>
            <w:vAlign w:val="center"/>
          </w:tcPr>
          <w:p w14:paraId="4358150B"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12</w:t>
            </w:r>
          </w:p>
        </w:tc>
      </w:tr>
      <w:tr w:rsidR="00145C0B" w:rsidRPr="00DB0267" w14:paraId="55A2CD62" w14:textId="77777777" w:rsidTr="00D22D4C">
        <w:trPr>
          <w:trHeight w:val="430"/>
        </w:trPr>
        <w:tc>
          <w:tcPr>
            <w:tcW w:w="0" w:type="auto"/>
            <w:vMerge/>
            <w:tcBorders>
              <w:top w:val="single" w:sz="4" w:space="0" w:color="auto"/>
              <w:left w:val="single" w:sz="4" w:space="0" w:color="auto"/>
              <w:bottom w:val="single" w:sz="4" w:space="0" w:color="auto"/>
              <w:right w:val="single" w:sz="4" w:space="0" w:color="auto"/>
            </w:tcBorders>
            <w:vAlign w:val="center"/>
          </w:tcPr>
          <w:p w14:paraId="277BF45C" w14:textId="77777777" w:rsidR="00145C0B" w:rsidRPr="00DB0267" w:rsidRDefault="00145C0B" w:rsidP="00040D47">
            <w:pPr>
              <w:keepNext/>
              <w:keepLines/>
            </w:pPr>
          </w:p>
        </w:tc>
        <w:tc>
          <w:tcPr>
            <w:tcW w:w="797" w:type="pct"/>
            <w:tcBorders>
              <w:top w:val="single" w:sz="4" w:space="0" w:color="auto"/>
              <w:left w:val="single" w:sz="4" w:space="0" w:color="auto"/>
              <w:bottom w:val="single" w:sz="4" w:space="0" w:color="auto"/>
              <w:right w:val="single" w:sz="4" w:space="0" w:color="auto"/>
            </w:tcBorders>
            <w:vAlign w:val="center"/>
          </w:tcPr>
          <w:p w14:paraId="595A2338"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rani rak dojke</w:t>
            </w:r>
          </w:p>
        </w:tc>
        <w:tc>
          <w:tcPr>
            <w:tcW w:w="502" w:type="pct"/>
            <w:tcBorders>
              <w:top w:val="single" w:sz="4" w:space="0" w:color="auto"/>
              <w:left w:val="single" w:sz="4" w:space="0" w:color="auto"/>
              <w:bottom w:val="single" w:sz="4" w:space="0" w:color="auto"/>
              <w:right w:val="single" w:sz="4" w:space="0" w:color="auto"/>
            </w:tcBorders>
            <w:vAlign w:val="center"/>
          </w:tcPr>
          <w:p w14:paraId="72060537"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390</w:t>
            </w:r>
          </w:p>
        </w:tc>
        <w:tc>
          <w:tcPr>
            <w:tcW w:w="796" w:type="pct"/>
            <w:tcBorders>
              <w:top w:val="single" w:sz="4" w:space="0" w:color="auto"/>
              <w:left w:val="single" w:sz="4" w:space="0" w:color="auto"/>
              <w:bottom w:val="single" w:sz="4" w:space="0" w:color="auto"/>
              <w:right w:val="single" w:sz="4" w:space="0" w:color="auto"/>
            </w:tcBorders>
            <w:vAlign w:val="center"/>
          </w:tcPr>
          <w:p w14:paraId="6C030211"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 xml:space="preserve">53,8 </w:t>
            </w:r>
            <w:r w:rsidRPr="00DB0267">
              <w:rPr>
                <w:sz w:val="22"/>
                <w:lang w:val="hr-HR" w:eastAsia="ja-JP"/>
              </w:rPr>
              <w:br/>
              <w:t>(28,7 – 85,8)</w:t>
            </w:r>
          </w:p>
        </w:tc>
        <w:tc>
          <w:tcPr>
            <w:tcW w:w="723" w:type="pct"/>
            <w:tcBorders>
              <w:top w:val="single" w:sz="4" w:space="0" w:color="auto"/>
              <w:left w:val="single" w:sz="4" w:space="0" w:color="auto"/>
              <w:bottom w:val="single" w:sz="4" w:space="0" w:color="auto"/>
              <w:right w:val="single" w:sz="4" w:space="0" w:color="auto"/>
            </w:tcBorders>
            <w:vAlign w:val="center"/>
          </w:tcPr>
          <w:p w14:paraId="4A734661"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 xml:space="preserve">184 </w:t>
            </w:r>
            <w:r w:rsidRPr="00DB0267">
              <w:rPr>
                <w:sz w:val="22"/>
                <w:lang w:val="hr-HR" w:eastAsia="ja-JP"/>
              </w:rPr>
              <w:br/>
              <w:t>(134 - 247)</w:t>
            </w:r>
          </w:p>
        </w:tc>
        <w:tc>
          <w:tcPr>
            <w:tcW w:w="724" w:type="pct"/>
            <w:tcBorders>
              <w:top w:val="single" w:sz="4" w:space="0" w:color="auto"/>
              <w:left w:val="single" w:sz="4" w:space="0" w:color="auto"/>
              <w:bottom w:val="single" w:sz="4" w:space="0" w:color="auto"/>
              <w:right w:val="single" w:sz="4" w:space="0" w:color="auto"/>
            </w:tcBorders>
            <w:vAlign w:val="center"/>
          </w:tcPr>
          <w:p w14:paraId="435FC8FC"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 xml:space="preserve">1927 </w:t>
            </w:r>
            <w:r w:rsidRPr="00DB0267">
              <w:rPr>
                <w:sz w:val="22"/>
                <w:lang w:val="hr-HR" w:eastAsia="ja-JP"/>
              </w:rPr>
              <w:br/>
              <w:t>(1332 -2771)</w:t>
            </w:r>
          </w:p>
        </w:tc>
        <w:tc>
          <w:tcPr>
            <w:tcW w:w="754" w:type="pct"/>
            <w:tcBorders>
              <w:top w:val="single" w:sz="4" w:space="0" w:color="auto"/>
              <w:left w:val="single" w:sz="4" w:space="0" w:color="auto"/>
              <w:bottom w:val="single" w:sz="4" w:space="0" w:color="auto"/>
              <w:right w:val="single" w:sz="4" w:space="0" w:color="auto"/>
            </w:tcBorders>
            <w:vAlign w:val="center"/>
          </w:tcPr>
          <w:p w14:paraId="4CAE4BE7"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15</w:t>
            </w:r>
          </w:p>
        </w:tc>
      </w:tr>
      <w:tr w:rsidR="00145C0B" w:rsidRPr="00DB0267" w14:paraId="65DE2A1D" w14:textId="77777777" w:rsidTr="00D22D4C">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61AE1B17" w14:textId="77777777" w:rsidR="00145C0B" w:rsidRPr="00DB0267" w:rsidRDefault="00145C0B" w:rsidP="00040D47">
            <w:pPr>
              <w:keepNext/>
              <w:keepLines/>
            </w:pPr>
          </w:p>
        </w:tc>
        <w:tc>
          <w:tcPr>
            <w:tcW w:w="797" w:type="pct"/>
            <w:tcBorders>
              <w:top w:val="single" w:sz="4" w:space="0" w:color="auto"/>
              <w:left w:val="single" w:sz="4" w:space="0" w:color="auto"/>
              <w:bottom w:val="single" w:sz="4" w:space="0" w:color="auto"/>
              <w:right w:val="single" w:sz="4" w:space="0" w:color="auto"/>
            </w:tcBorders>
            <w:vAlign w:val="center"/>
          </w:tcPr>
          <w:p w14:paraId="6F52302C"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uznapredovali rak želuca</w:t>
            </w:r>
          </w:p>
        </w:tc>
        <w:tc>
          <w:tcPr>
            <w:tcW w:w="502" w:type="pct"/>
            <w:tcBorders>
              <w:top w:val="single" w:sz="4" w:space="0" w:color="auto"/>
              <w:left w:val="single" w:sz="4" w:space="0" w:color="auto"/>
              <w:bottom w:val="single" w:sz="4" w:space="0" w:color="auto"/>
              <w:right w:val="single" w:sz="4" w:space="0" w:color="auto"/>
            </w:tcBorders>
            <w:vAlign w:val="center"/>
          </w:tcPr>
          <w:p w14:paraId="3F0EFAA0"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274</w:t>
            </w:r>
          </w:p>
        </w:tc>
        <w:tc>
          <w:tcPr>
            <w:tcW w:w="796" w:type="pct"/>
            <w:tcBorders>
              <w:top w:val="single" w:sz="4" w:space="0" w:color="auto"/>
              <w:left w:val="single" w:sz="4" w:space="0" w:color="auto"/>
              <w:bottom w:val="single" w:sz="4" w:space="0" w:color="auto"/>
              <w:right w:val="single" w:sz="4" w:space="0" w:color="auto"/>
            </w:tcBorders>
            <w:vAlign w:val="center"/>
          </w:tcPr>
          <w:p w14:paraId="3CB1A2AB"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 xml:space="preserve">32,9 </w:t>
            </w:r>
            <w:r w:rsidRPr="00DB0267">
              <w:rPr>
                <w:sz w:val="22"/>
                <w:lang w:val="hr-HR" w:eastAsia="ja-JP"/>
              </w:rPr>
              <w:br/>
              <w:t>(6,1 – 88,9)</w:t>
            </w:r>
          </w:p>
        </w:tc>
        <w:tc>
          <w:tcPr>
            <w:tcW w:w="723" w:type="pct"/>
            <w:tcBorders>
              <w:top w:val="single" w:sz="4" w:space="0" w:color="auto"/>
              <w:left w:val="single" w:sz="4" w:space="0" w:color="auto"/>
              <w:bottom w:val="single" w:sz="4" w:space="0" w:color="auto"/>
              <w:right w:val="single" w:sz="4" w:space="0" w:color="auto"/>
            </w:tcBorders>
            <w:vAlign w:val="center"/>
          </w:tcPr>
          <w:p w14:paraId="05BA4C19"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 xml:space="preserve">131 </w:t>
            </w:r>
            <w:r w:rsidRPr="00DB0267">
              <w:rPr>
                <w:sz w:val="22"/>
                <w:lang w:val="hr-HR" w:eastAsia="ja-JP"/>
              </w:rPr>
              <w:br/>
              <w:t>(72.5 -251)</w:t>
            </w:r>
          </w:p>
        </w:tc>
        <w:tc>
          <w:tcPr>
            <w:tcW w:w="724" w:type="pct"/>
            <w:tcBorders>
              <w:top w:val="single" w:sz="4" w:space="0" w:color="auto"/>
              <w:left w:val="single" w:sz="4" w:space="0" w:color="auto"/>
              <w:bottom w:val="single" w:sz="4" w:space="0" w:color="auto"/>
              <w:right w:val="single" w:sz="4" w:space="0" w:color="auto"/>
            </w:tcBorders>
            <w:vAlign w:val="center"/>
          </w:tcPr>
          <w:p w14:paraId="5706039E"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 xml:space="preserve">1338 </w:t>
            </w:r>
            <w:r w:rsidRPr="00DB0267">
              <w:rPr>
                <w:sz w:val="22"/>
                <w:lang w:val="hr-HR" w:eastAsia="ja-JP"/>
              </w:rPr>
              <w:br/>
              <w:t>(557 - 2875)</w:t>
            </w:r>
          </w:p>
        </w:tc>
        <w:tc>
          <w:tcPr>
            <w:tcW w:w="754" w:type="pct"/>
            <w:tcBorders>
              <w:top w:val="single" w:sz="4" w:space="0" w:color="auto"/>
              <w:left w:val="single" w:sz="4" w:space="0" w:color="auto"/>
              <w:bottom w:val="single" w:sz="4" w:space="0" w:color="auto"/>
              <w:right w:val="single" w:sz="4" w:space="0" w:color="auto"/>
            </w:tcBorders>
            <w:vAlign w:val="center"/>
          </w:tcPr>
          <w:p w14:paraId="1CC5A881"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9</w:t>
            </w:r>
          </w:p>
        </w:tc>
      </w:tr>
      <w:tr w:rsidR="00145C0B" w:rsidRPr="00DB0267" w14:paraId="50903D97" w14:textId="77777777" w:rsidTr="00D22D4C">
        <w:trPr>
          <w:trHeight w:val="177"/>
        </w:trPr>
        <w:tc>
          <w:tcPr>
            <w:tcW w:w="704" w:type="pct"/>
            <w:vMerge w:val="restart"/>
            <w:tcBorders>
              <w:top w:val="single" w:sz="4" w:space="0" w:color="auto"/>
              <w:left w:val="single" w:sz="4" w:space="0" w:color="auto"/>
              <w:bottom w:val="single" w:sz="4" w:space="0" w:color="auto"/>
              <w:right w:val="single" w:sz="4" w:space="0" w:color="auto"/>
            </w:tcBorders>
            <w:vAlign w:val="center"/>
          </w:tcPr>
          <w:p w14:paraId="17027ECB" w14:textId="77777777" w:rsidR="00145C0B" w:rsidRPr="00DB0267" w:rsidRDefault="00145C0B" w:rsidP="00040D47">
            <w:pPr>
              <w:pStyle w:val="ParagraphFPI"/>
              <w:keepNext/>
              <w:keepLines/>
              <w:tabs>
                <w:tab w:val="left" w:pos="240"/>
              </w:tabs>
              <w:jc w:val="center"/>
              <w:outlineLvl w:val="3"/>
              <w:rPr>
                <w:sz w:val="22"/>
                <w:lang w:val="hr-HR" w:eastAsia="ja-JP"/>
              </w:rPr>
            </w:pPr>
            <w:r w:rsidRPr="00DB0267">
              <w:rPr>
                <w:sz w:val="22"/>
                <w:lang w:val="hr-HR" w:eastAsia="ja-JP"/>
              </w:rPr>
              <w:t>4 mg/kg +</w:t>
            </w:r>
            <w:r w:rsidRPr="00DB0267">
              <w:rPr>
                <w:sz w:val="22"/>
                <w:lang w:val="hr-HR" w:eastAsia="ja-JP"/>
              </w:rPr>
              <w:br/>
              <w:t>2 mg/kg jedanput na tjedan</w:t>
            </w:r>
          </w:p>
        </w:tc>
        <w:tc>
          <w:tcPr>
            <w:tcW w:w="797" w:type="pct"/>
            <w:tcBorders>
              <w:top w:val="single" w:sz="4" w:space="0" w:color="auto"/>
              <w:left w:val="single" w:sz="4" w:space="0" w:color="auto"/>
              <w:bottom w:val="single" w:sz="4" w:space="0" w:color="auto"/>
              <w:right w:val="single" w:sz="4" w:space="0" w:color="auto"/>
            </w:tcBorders>
            <w:vAlign w:val="center"/>
          </w:tcPr>
          <w:p w14:paraId="55C6E692"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metastatski rak dojke</w:t>
            </w:r>
          </w:p>
        </w:tc>
        <w:tc>
          <w:tcPr>
            <w:tcW w:w="502" w:type="pct"/>
            <w:tcBorders>
              <w:top w:val="single" w:sz="4" w:space="0" w:color="auto"/>
              <w:left w:val="single" w:sz="4" w:space="0" w:color="auto"/>
              <w:bottom w:val="single" w:sz="4" w:space="0" w:color="auto"/>
              <w:right w:val="single" w:sz="4" w:space="0" w:color="auto"/>
            </w:tcBorders>
            <w:vAlign w:val="center"/>
          </w:tcPr>
          <w:p w14:paraId="4A884B0D"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805</w:t>
            </w:r>
          </w:p>
        </w:tc>
        <w:tc>
          <w:tcPr>
            <w:tcW w:w="796" w:type="pct"/>
            <w:tcBorders>
              <w:top w:val="single" w:sz="4" w:space="0" w:color="auto"/>
              <w:left w:val="single" w:sz="4" w:space="0" w:color="auto"/>
              <w:bottom w:val="single" w:sz="4" w:space="0" w:color="auto"/>
              <w:right w:val="single" w:sz="4" w:space="0" w:color="auto"/>
            </w:tcBorders>
            <w:vAlign w:val="center"/>
          </w:tcPr>
          <w:p w14:paraId="69B40DA8"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 xml:space="preserve">63,1 </w:t>
            </w:r>
            <w:r w:rsidRPr="00DB0267">
              <w:rPr>
                <w:sz w:val="22"/>
                <w:lang w:val="hr-HR" w:eastAsia="ja-JP"/>
              </w:rPr>
              <w:br/>
              <w:t>(11,7 - 107)</w:t>
            </w:r>
          </w:p>
        </w:tc>
        <w:tc>
          <w:tcPr>
            <w:tcW w:w="723" w:type="pct"/>
            <w:tcBorders>
              <w:top w:val="single" w:sz="4" w:space="0" w:color="auto"/>
              <w:left w:val="single" w:sz="4" w:space="0" w:color="auto"/>
              <w:bottom w:val="single" w:sz="4" w:space="0" w:color="auto"/>
              <w:right w:val="single" w:sz="4" w:space="0" w:color="auto"/>
            </w:tcBorders>
            <w:vAlign w:val="center"/>
          </w:tcPr>
          <w:p w14:paraId="3B7CE15D"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 xml:space="preserve">107 </w:t>
            </w:r>
            <w:r w:rsidRPr="00DB0267">
              <w:rPr>
                <w:sz w:val="22"/>
                <w:lang w:val="hr-HR" w:eastAsia="ja-JP"/>
              </w:rPr>
              <w:br/>
              <w:t>(54.2 - 164)</w:t>
            </w:r>
          </w:p>
        </w:tc>
        <w:tc>
          <w:tcPr>
            <w:tcW w:w="724" w:type="pct"/>
            <w:tcBorders>
              <w:top w:val="single" w:sz="4" w:space="0" w:color="auto"/>
              <w:left w:val="single" w:sz="4" w:space="0" w:color="auto"/>
              <w:bottom w:val="single" w:sz="4" w:space="0" w:color="auto"/>
              <w:right w:val="single" w:sz="4" w:space="0" w:color="auto"/>
            </w:tcBorders>
            <w:vAlign w:val="center"/>
          </w:tcPr>
          <w:p w14:paraId="40DE85E0"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 xml:space="preserve">1710 </w:t>
            </w:r>
            <w:r w:rsidRPr="00DB0267">
              <w:rPr>
                <w:sz w:val="22"/>
                <w:lang w:val="hr-HR" w:eastAsia="ja-JP"/>
              </w:rPr>
              <w:br/>
              <w:t>(581 - 2715)</w:t>
            </w:r>
          </w:p>
        </w:tc>
        <w:tc>
          <w:tcPr>
            <w:tcW w:w="754" w:type="pct"/>
            <w:tcBorders>
              <w:top w:val="single" w:sz="4" w:space="0" w:color="auto"/>
              <w:left w:val="single" w:sz="4" w:space="0" w:color="auto"/>
              <w:bottom w:val="single" w:sz="4" w:space="0" w:color="auto"/>
              <w:right w:val="single" w:sz="4" w:space="0" w:color="auto"/>
            </w:tcBorders>
            <w:vAlign w:val="center"/>
          </w:tcPr>
          <w:p w14:paraId="33C2BB17" w14:textId="77777777" w:rsidR="00145C0B" w:rsidRPr="00DB0267" w:rsidRDefault="00145C0B" w:rsidP="00040D47">
            <w:pPr>
              <w:pStyle w:val="ParagraphFPI"/>
              <w:keepNext/>
              <w:keepLines/>
              <w:tabs>
                <w:tab w:val="left" w:pos="240"/>
              </w:tabs>
              <w:jc w:val="center"/>
              <w:rPr>
                <w:sz w:val="22"/>
                <w:lang w:val="hr-HR" w:eastAsia="ja-JP"/>
              </w:rPr>
            </w:pPr>
            <w:r w:rsidRPr="00DB0267">
              <w:rPr>
                <w:sz w:val="22"/>
                <w:lang w:val="hr-HR" w:eastAsia="ja-JP"/>
              </w:rPr>
              <w:t>12</w:t>
            </w:r>
          </w:p>
        </w:tc>
      </w:tr>
      <w:tr w:rsidR="00145C0B" w:rsidRPr="00DB0267" w14:paraId="553DBC2E" w14:textId="77777777" w:rsidTr="00D22D4C">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4897BAB3" w14:textId="77777777" w:rsidR="00145C0B" w:rsidRPr="00DB0267" w:rsidRDefault="00145C0B" w:rsidP="00040D47"/>
        </w:tc>
        <w:tc>
          <w:tcPr>
            <w:tcW w:w="797" w:type="pct"/>
            <w:tcBorders>
              <w:top w:val="single" w:sz="4" w:space="0" w:color="auto"/>
              <w:left w:val="single" w:sz="4" w:space="0" w:color="auto"/>
              <w:bottom w:val="single" w:sz="4" w:space="0" w:color="auto"/>
              <w:right w:val="single" w:sz="4" w:space="0" w:color="auto"/>
            </w:tcBorders>
            <w:vAlign w:val="center"/>
          </w:tcPr>
          <w:p w14:paraId="7FE22DA1" w14:textId="77777777" w:rsidR="00145C0B" w:rsidRPr="00DB0267" w:rsidRDefault="00145C0B" w:rsidP="00040D47">
            <w:pPr>
              <w:pStyle w:val="ParagraphFPI"/>
              <w:tabs>
                <w:tab w:val="left" w:pos="240"/>
              </w:tabs>
              <w:jc w:val="center"/>
              <w:rPr>
                <w:sz w:val="22"/>
                <w:lang w:val="hr-HR" w:eastAsia="ja-JP"/>
              </w:rPr>
            </w:pPr>
            <w:r w:rsidRPr="00DB0267">
              <w:rPr>
                <w:sz w:val="22"/>
                <w:lang w:val="hr-HR" w:eastAsia="ja-JP"/>
              </w:rPr>
              <w:t>rani rak dojke</w:t>
            </w:r>
          </w:p>
        </w:tc>
        <w:tc>
          <w:tcPr>
            <w:tcW w:w="502" w:type="pct"/>
            <w:tcBorders>
              <w:top w:val="single" w:sz="4" w:space="0" w:color="auto"/>
              <w:left w:val="single" w:sz="4" w:space="0" w:color="auto"/>
              <w:bottom w:val="single" w:sz="4" w:space="0" w:color="auto"/>
              <w:right w:val="single" w:sz="4" w:space="0" w:color="auto"/>
            </w:tcBorders>
            <w:vAlign w:val="center"/>
          </w:tcPr>
          <w:p w14:paraId="22FD7A11" w14:textId="77777777" w:rsidR="00145C0B" w:rsidRPr="00DB0267" w:rsidRDefault="00145C0B" w:rsidP="00040D47">
            <w:pPr>
              <w:pStyle w:val="ParagraphFPI"/>
              <w:tabs>
                <w:tab w:val="left" w:pos="240"/>
              </w:tabs>
              <w:jc w:val="center"/>
              <w:rPr>
                <w:sz w:val="22"/>
                <w:lang w:val="hr-HR" w:eastAsia="ja-JP"/>
              </w:rPr>
            </w:pPr>
            <w:r w:rsidRPr="00DB0267">
              <w:rPr>
                <w:sz w:val="22"/>
                <w:lang w:val="hr-HR" w:eastAsia="ja-JP"/>
              </w:rPr>
              <w:t>390</w:t>
            </w:r>
          </w:p>
        </w:tc>
        <w:tc>
          <w:tcPr>
            <w:tcW w:w="796" w:type="pct"/>
            <w:tcBorders>
              <w:top w:val="single" w:sz="4" w:space="0" w:color="auto"/>
              <w:left w:val="single" w:sz="4" w:space="0" w:color="auto"/>
              <w:bottom w:val="single" w:sz="4" w:space="0" w:color="auto"/>
              <w:right w:val="single" w:sz="4" w:space="0" w:color="auto"/>
            </w:tcBorders>
            <w:vAlign w:val="center"/>
          </w:tcPr>
          <w:p w14:paraId="7140AC53" w14:textId="77777777" w:rsidR="00145C0B" w:rsidRPr="00DB0267" w:rsidRDefault="00145C0B" w:rsidP="00040D47">
            <w:pPr>
              <w:pStyle w:val="ParagraphFPI"/>
              <w:tabs>
                <w:tab w:val="left" w:pos="240"/>
              </w:tabs>
              <w:jc w:val="center"/>
              <w:rPr>
                <w:sz w:val="22"/>
                <w:lang w:val="hr-HR" w:eastAsia="ja-JP"/>
              </w:rPr>
            </w:pPr>
            <w:r w:rsidRPr="00DB0267">
              <w:rPr>
                <w:sz w:val="22"/>
                <w:lang w:val="hr-HR" w:eastAsia="ja-JP"/>
              </w:rPr>
              <w:t xml:space="preserve">72,6 </w:t>
            </w:r>
            <w:r w:rsidRPr="00DB0267">
              <w:rPr>
                <w:sz w:val="22"/>
                <w:lang w:val="hr-HR" w:eastAsia="ja-JP"/>
              </w:rPr>
              <w:br/>
              <w:t>(46 - 109)</w:t>
            </w:r>
          </w:p>
        </w:tc>
        <w:tc>
          <w:tcPr>
            <w:tcW w:w="723" w:type="pct"/>
            <w:tcBorders>
              <w:top w:val="single" w:sz="4" w:space="0" w:color="auto"/>
              <w:left w:val="single" w:sz="4" w:space="0" w:color="auto"/>
              <w:bottom w:val="single" w:sz="4" w:space="0" w:color="auto"/>
              <w:right w:val="single" w:sz="4" w:space="0" w:color="auto"/>
            </w:tcBorders>
            <w:vAlign w:val="center"/>
          </w:tcPr>
          <w:p w14:paraId="591FD74C" w14:textId="77777777" w:rsidR="00145C0B" w:rsidRPr="00DB0267" w:rsidRDefault="00145C0B" w:rsidP="00040D47">
            <w:pPr>
              <w:pStyle w:val="ParagraphFPI"/>
              <w:tabs>
                <w:tab w:val="left" w:pos="240"/>
              </w:tabs>
              <w:jc w:val="center"/>
              <w:rPr>
                <w:sz w:val="22"/>
                <w:lang w:val="hr-HR" w:eastAsia="ja-JP"/>
              </w:rPr>
            </w:pPr>
            <w:r w:rsidRPr="00DB0267">
              <w:rPr>
                <w:sz w:val="22"/>
                <w:lang w:val="hr-HR" w:eastAsia="ja-JP"/>
              </w:rPr>
              <w:t xml:space="preserve">115 </w:t>
            </w:r>
            <w:r w:rsidRPr="00DB0267">
              <w:rPr>
                <w:sz w:val="22"/>
                <w:lang w:val="hr-HR" w:eastAsia="ja-JP"/>
              </w:rPr>
              <w:br/>
              <w:t>(82.6 - 160)</w:t>
            </w:r>
          </w:p>
        </w:tc>
        <w:tc>
          <w:tcPr>
            <w:tcW w:w="724" w:type="pct"/>
            <w:tcBorders>
              <w:top w:val="single" w:sz="4" w:space="0" w:color="auto"/>
              <w:left w:val="single" w:sz="4" w:space="0" w:color="auto"/>
              <w:bottom w:val="single" w:sz="4" w:space="0" w:color="auto"/>
              <w:right w:val="single" w:sz="4" w:space="0" w:color="auto"/>
            </w:tcBorders>
            <w:vAlign w:val="center"/>
          </w:tcPr>
          <w:p w14:paraId="35937539" w14:textId="77777777" w:rsidR="00145C0B" w:rsidRPr="00DB0267" w:rsidRDefault="00145C0B" w:rsidP="00040D47">
            <w:pPr>
              <w:pStyle w:val="ParagraphFPI"/>
              <w:tabs>
                <w:tab w:val="left" w:pos="240"/>
              </w:tabs>
              <w:jc w:val="center"/>
              <w:rPr>
                <w:sz w:val="22"/>
                <w:lang w:val="hr-HR" w:eastAsia="ja-JP"/>
              </w:rPr>
            </w:pPr>
            <w:r w:rsidRPr="00DB0267">
              <w:rPr>
                <w:sz w:val="22"/>
                <w:lang w:val="hr-HR" w:eastAsia="ja-JP"/>
              </w:rPr>
              <w:t xml:space="preserve">1893 </w:t>
            </w:r>
            <w:r w:rsidRPr="00DB0267">
              <w:rPr>
                <w:sz w:val="22"/>
                <w:lang w:val="hr-HR" w:eastAsia="ja-JP"/>
              </w:rPr>
              <w:br/>
              <w:t>(1309 -2734)</w:t>
            </w:r>
          </w:p>
        </w:tc>
        <w:tc>
          <w:tcPr>
            <w:tcW w:w="754" w:type="pct"/>
            <w:tcBorders>
              <w:top w:val="single" w:sz="4" w:space="0" w:color="auto"/>
              <w:left w:val="single" w:sz="4" w:space="0" w:color="auto"/>
              <w:bottom w:val="single" w:sz="4" w:space="0" w:color="auto"/>
              <w:right w:val="single" w:sz="4" w:space="0" w:color="auto"/>
            </w:tcBorders>
            <w:vAlign w:val="center"/>
          </w:tcPr>
          <w:p w14:paraId="7504D3C9" w14:textId="77777777" w:rsidR="00145C0B" w:rsidRPr="00DB0267" w:rsidRDefault="00145C0B" w:rsidP="00040D47">
            <w:pPr>
              <w:pStyle w:val="ParagraphFPI"/>
              <w:tabs>
                <w:tab w:val="left" w:pos="240"/>
              </w:tabs>
              <w:jc w:val="center"/>
              <w:rPr>
                <w:sz w:val="22"/>
                <w:lang w:val="hr-HR" w:eastAsia="ja-JP"/>
              </w:rPr>
            </w:pPr>
            <w:r w:rsidRPr="00DB0267">
              <w:rPr>
                <w:sz w:val="22"/>
                <w:lang w:val="hr-HR" w:eastAsia="ja-JP"/>
              </w:rPr>
              <w:t>14</w:t>
            </w:r>
          </w:p>
        </w:tc>
      </w:tr>
    </w:tbl>
    <w:p w14:paraId="3C691BC9" w14:textId="77777777" w:rsidR="00145C0B" w:rsidRPr="00DB0267" w:rsidRDefault="00145C0B" w:rsidP="00040D47">
      <w:pPr>
        <w:rPr>
          <w:sz w:val="20"/>
        </w:rPr>
      </w:pPr>
      <w:r w:rsidRPr="00DB0267">
        <w:rPr>
          <w:sz w:val="20"/>
        </w:rPr>
        <w:t>*C</w:t>
      </w:r>
      <w:r w:rsidRPr="00DB0267">
        <w:rPr>
          <w:sz w:val="20"/>
          <w:vertAlign w:val="subscript"/>
        </w:rPr>
        <w:t>min,ss</w:t>
      </w:r>
      <w:r w:rsidRPr="00DB0267">
        <w:rPr>
          <w:sz w:val="20"/>
        </w:rPr>
        <w:t xml:space="preserve"> – C</w:t>
      </w:r>
      <w:r w:rsidRPr="00DB0267">
        <w:rPr>
          <w:sz w:val="20"/>
          <w:vertAlign w:val="subscript"/>
        </w:rPr>
        <w:t>min</w:t>
      </w:r>
      <w:r w:rsidRPr="00DB0267">
        <w:rPr>
          <w:sz w:val="20"/>
        </w:rPr>
        <w:t xml:space="preserve"> u stanju dinamičke ravnoteže </w:t>
      </w:r>
    </w:p>
    <w:p w14:paraId="275BB727" w14:textId="5B28A9A1" w:rsidR="00145C0B" w:rsidRPr="00DB0267" w:rsidRDefault="00145C0B" w:rsidP="00040D47">
      <w:pPr>
        <w:rPr>
          <w:sz w:val="20"/>
        </w:rPr>
      </w:pPr>
      <w:r w:rsidRPr="00DB0267">
        <w:rPr>
          <w:sz w:val="20"/>
        </w:rPr>
        <w:t>**C</w:t>
      </w:r>
      <w:r w:rsidRPr="00DB0267">
        <w:rPr>
          <w:sz w:val="20"/>
          <w:vertAlign w:val="subscript"/>
        </w:rPr>
        <w:t>max,ss</w:t>
      </w:r>
      <w:ins w:id="1464" w:author="Regulatory 1" w:date="2025-08-21T15:52:00Z">
        <w:r w:rsidR="0072212D" w:rsidRPr="00DB0267">
          <w:rPr>
            <w:sz w:val="20"/>
          </w:rPr>
          <w:t> </w:t>
        </w:r>
      </w:ins>
      <w:del w:id="1465" w:author="Regulatory 1" w:date="2025-08-21T15:52:00Z">
        <w:r w:rsidRPr="00DB0267" w:rsidDel="0072212D">
          <w:rPr>
            <w:sz w:val="20"/>
          </w:rPr>
          <w:delText xml:space="preserve"> </w:delText>
        </w:r>
      </w:del>
      <w:r w:rsidRPr="00DB0267">
        <w:rPr>
          <w:sz w:val="20"/>
        </w:rPr>
        <w:t>=</w:t>
      </w:r>
      <w:ins w:id="1466" w:author="Regulatory 1" w:date="2025-08-21T15:52:00Z">
        <w:r w:rsidR="0072212D" w:rsidRPr="00DB0267">
          <w:rPr>
            <w:sz w:val="20"/>
          </w:rPr>
          <w:t> </w:t>
        </w:r>
      </w:ins>
      <w:del w:id="1467" w:author="Regulatory 1" w:date="2025-08-21T15:52:00Z">
        <w:r w:rsidRPr="00DB0267" w:rsidDel="0072212D">
          <w:rPr>
            <w:sz w:val="20"/>
          </w:rPr>
          <w:delText xml:space="preserve"> </w:delText>
        </w:r>
      </w:del>
      <w:r w:rsidRPr="00DB0267">
        <w:rPr>
          <w:sz w:val="20"/>
        </w:rPr>
        <w:t>C</w:t>
      </w:r>
      <w:r w:rsidRPr="00DB0267">
        <w:rPr>
          <w:sz w:val="20"/>
          <w:vertAlign w:val="subscript"/>
        </w:rPr>
        <w:t>max</w:t>
      </w:r>
      <w:r w:rsidRPr="00DB0267">
        <w:rPr>
          <w:sz w:val="20"/>
        </w:rPr>
        <w:t xml:space="preserve"> u stanju dinamičke ravnoteže</w:t>
      </w:r>
    </w:p>
    <w:p w14:paraId="048E1170" w14:textId="0CC04CDE" w:rsidR="00145C0B" w:rsidRPr="00DB0267" w:rsidRDefault="00145C0B" w:rsidP="00040D47">
      <w:pPr>
        <w:rPr>
          <w:sz w:val="20"/>
        </w:rPr>
      </w:pPr>
      <w:r w:rsidRPr="00DB0267">
        <w:rPr>
          <w:sz w:val="20"/>
        </w:rPr>
        <w:t>*** vrijeme do postizanja 90</w:t>
      </w:r>
      <w:del w:id="1468" w:author="Regulatory 1" w:date="2025-08-08T09:08:00Z">
        <w:r w:rsidRPr="00DB0267" w:rsidDel="007E1066">
          <w:rPr>
            <w:sz w:val="20"/>
          </w:rPr>
          <w:delText>%</w:delText>
        </w:r>
      </w:del>
      <w:ins w:id="1469" w:author="Regulatory 1" w:date="2025-08-08T09:08:00Z">
        <w:r w:rsidR="007E1066" w:rsidRPr="00DB0267">
          <w:rPr>
            <w:sz w:val="20"/>
          </w:rPr>
          <w:t> %</w:t>
        </w:r>
      </w:ins>
      <w:r w:rsidRPr="00DB0267">
        <w:rPr>
          <w:sz w:val="20"/>
        </w:rPr>
        <w:t xml:space="preserve"> stanja dinamičke ravnoteže </w:t>
      </w:r>
    </w:p>
    <w:p w14:paraId="593FA6FD" w14:textId="77777777" w:rsidR="00145C0B" w:rsidRPr="00DB0267" w:rsidRDefault="00145C0B" w:rsidP="00040D47"/>
    <w:p w14:paraId="79F625AD" w14:textId="77777777" w:rsidR="00285A5B" w:rsidRPr="00DB0267" w:rsidRDefault="00285A5B" w:rsidP="00040D47">
      <w:r w:rsidRPr="00DB0267">
        <w:t xml:space="preserve">Tablica 16 Vrijednosti farmakokinetičkih parametara u stanju dinamičke ravnoteže predviđene za populaciju uz režime doziranja intravenske formulacije lijeka Herceptin u bolesnika s metastatskim rakom dojke, ranim rakom dojke i uznapredovalim rakom želuca  </w:t>
      </w:r>
    </w:p>
    <w:p w14:paraId="73106205" w14:textId="77777777" w:rsidR="00285A5B" w:rsidRPr="00DB0267" w:rsidRDefault="00285A5B" w:rsidP="00040D47">
      <w:pPr>
        <w:keepNext/>
      </w:pPr>
    </w:p>
    <w:tbl>
      <w:tblPr>
        <w:tblW w:w="44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463"/>
        <w:gridCol w:w="759"/>
        <w:gridCol w:w="1768"/>
        <w:gridCol w:w="2309"/>
      </w:tblGrid>
      <w:tr w:rsidR="00285A5B" w:rsidRPr="00DB0267" w14:paraId="4572F74E" w14:textId="77777777" w:rsidTr="00145C0B">
        <w:trPr>
          <w:trHeight w:val="117"/>
        </w:trPr>
        <w:tc>
          <w:tcPr>
            <w:tcW w:w="1063" w:type="pct"/>
            <w:tcBorders>
              <w:top w:val="single" w:sz="4" w:space="0" w:color="auto"/>
              <w:left w:val="single" w:sz="4" w:space="0" w:color="auto"/>
              <w:bottom w:val="single" w:sz="4" w:space="0" w:color="auto"/>
              <w:right w:val="single" w:sz="4" w:space="0" w:color="auto"/>
            </w:tcBorders>
            <w:vAlign w:val="center"/>
          </w:tcPr>
          <w:p w14:paraId="568D438A" w14:textId="77777777" w:rsidR="00285A5B" w:rsidRPr="00DB0267" w:rsidRDefault="00285A5B" w:rsidP="00040D47">
            <w:pPr>
              <w:pStyle w:val="ParagraphFPI"/>
              <w:keepNext/>
              <w:tabs>
                <w:tab w:val="left" w:pos="240"/>
              </w:tabs>
              <w:jc w:val="center"/>
              <w:rPr>
                <w:sz w:val="22"/>
                <w:lang w:val="hr-HR" w:eastAsia="ja-JP"/>
              </w:rPr>
            </w:pPr>
            <w:r w:rsidRPr="00DB0267">
              <w:rPr>
                <w:sz w:val="22"/>
                <w:szCs w:val="22"/>
                <w:lang w:val="hr-HR" w:eastAsia="ja-JP"/>
              </w:rPr>
              <w:t>Režim</w:t>
            </w:r>
          </w:p>
        </w:tc>
        <w:tc>
          <w:tcPr>
            <w:tcW w:w="893" w:type="pct"/>
            <w:tcBorders>
              <w:top w:val="single" w:sz="4" w:space="0" w:color="auto"/>
              <w:left w:val="single" w:sz="4" w:space="0" w:color="auto"/>
              <w:bottom w:val="single" w:sz="4" w:space="0" w:color="auto"/>
              <w:right w:val="single" w:sz="4" w:space="0" w:color="auto"/>
            </w:tcBorders>
            <w:vAlign w:val="center"/>
          </w:tcPr>
          <w:p w14:paraId="0464EA5D" w14:textId="77777777" w:rsidR="00285A5B" w:rsidRPr="00DB0267" w:rsidRDefault="00285A5B" w:rsidP="00040D47">
            <w:pPr>
              <w:pStyle w:val="ParagraphFPI"/>
              <w:keepNext/>
              <w:tabs>
                <w:tab w:val="left" w:pos="240"/>
              </w:tabs>
              <w:jc w:val="center"/>
              <w:rPr>
                <w:sz w:val="22"/>
                <w:lang w:val="hr-HR" w:eastAsia="ja-JP"/>
              </w:rPr>
            </w:pPr>
            <w:r w:rsidRPr="00DB0267">
              <w:rPr>
                <w:sz w:val="22"/>
                <w:lang w:val="hr-HR" w:eastAsia="ja-JP"/>
              </w:rPr>
              <w:t>Vrsta primarnog tumora</w:t>
            </w:r>
          </w:p>
        </w:tc>
        <w:tc>
          <w:tcPr>
            <w:tcW w:w="481" w:type="pct"/>
            <w:tcBorders>
              <w:top w:val="single" w:sz="4" w:space="0" w:color="auto"/>
              <w:left w:val="single" w:sz="4" w:space="0" w:color="auto"/>
              <w:bottom w:val="single" w:sz="4" w:space="0" w:color="auto"/>
              <w:right w:val="single" w:sz="4" w:space="0" w:color="auto"/>
            </w:tcBorders>
            <w:vAlign w:val="center"/>
          </w:tcPr>
          <w:p w14:paraId="2E7FB479" w14:textId="77777777" w:rsidR="00285A5B" w:rsidRPr="00DB0267" w:rsidRDefault="00285A5B" w:rsidP="00040D47">
            <w:pPr>
              <w:pStyle w:val="ParagraphFPI"/>
              <w:keepNext/>
              <w:tabs>
                <w:tab w:val="left" w:pos="240"/>
              </w:tabs>
              <w:jc w:val="center"/>
              <w:rPr>
                <w:sz w:val="22"/>
                <w:lang w:val="hr-HR" w:eastAsia="ja-JP"/>
              </w:rPr>
            </w:pPr>
            <w:r w:rsidRPr="00DB0267">
              <w:rPr>
                <w:sz w:val="22"/>
                <w:szCs w:val="22"/>
                <w:lang w:val="hr-HR" w:eastAsia="ja-JP"/>
              </w:rPr>
              <w:t>N</w:t>
            </w:r>
          </w:p>
        </w:tc>
        <w:tc>
          <w:tcPr>
            <w:tcW w:w="1112" w:type="pct"/>
            <w:tcBorders>
              <w:top w:val="single" w:sz="4" w:space="0" w:color="auto"/>
              <w:left w:val="single" w:sz="4" w:space="0" w:color="auto"/>
              <w:bottom w:val="single" w:sz="4" w:space="0" w:color="auto"/>
              <w:right w:val="single" w:sz="4" w:space="0" w:color="auto"/>
            </w:tcBorders>
            <w:vAlign w:val="center"/>
          </w:tcPr>
          <w:p w14:paraId="743B52C1" w14:textId="77777777" w:rsidR="00285A5B" w:rsidRPr="00DB0267" w:rsidRDefault="00285A5B" w:rsidP="00040D47">
            <w:pPr>
              <w:pStyle w:val="ParagraphFPI"/>
              <w:keepNext/>
              <w:tabs>
                <w:tab w:val="left" w:pos="240"/>
              </w:tabs>
              <w:jc w:val="center"/>
              <w:rPr>
                <w:sz w:val="22"/>
                <w:lang w:val="hr-HR" w:eastAsia="ja-JP"/>
              </w:rPr>
            </w:pPr>
            <w:r w:rsidRPr="00DB0267">
              <w:rPr>
                <w:sz w:val="22"/>
                <w:szCs w:val="22"/>
                <w:lang w:val="hr-HR" w:eastAsia="ja-JP"/>
              </w:rPr>
              <w:t>Raspon ukupnog klirensa od C</w:t>
            </w:r>
            <w:r w:rsidRPr="00DB0267">
              <w:rPr>
                <w:sz w:val="22"/>
                <w:szCs w:val="22"/>
                <w:vertAlign w:val="subscript"/>
                <w:lang w:val="hr-HR" w:eastAsia="ja-JP"/>
              </w:rPr>
              <w:t xml:space="preserve">max,ss </w:t>
            </w:r>
            <w:r w:rsidRPr="00DB0267">
              <w:rPr>
                <w:sz w:val="22"/>
                <w:szCs w:val="22"/>
                <w:lang w:val="hr-HR" w:eastAsia="ja-JP"/>
              </w:rPr>
              <w:t>do C</w:t>
            </w:r>
            <w:r w:rsidRPr="00DB0267">
              <w:rPr>
                <w:sz w:val="22"/>
                <w:szCs w:val="22"/>
                <w:vertAlign w:val="subscript"/>
                <w:lang w:val="hr-HR" w:eastAsia="ja-JP"/>
              </w:rPr>
              <w:t>min,ss</w:t>
            </w:r>
            <w:r w:rsidRPr="00DB0267">
              <w:rPr>
                <w:sz w:val="22"/>
                <w:szCs w:val="22"/>
                <w:lang w:val="hr-HR" w:eastAsia="ja-JP"/>
              </w:rPr>
              <w:br/>
              <w:t>(l/dan)</w:t>
            </w:r>
          </w:p>
        </w:tc>
        <w:tc>
          <w:tcPr>
            <w:tcW w:w="1450" w:type="pct"/>
            <w:tcBorders>
              <w:top w:val="single" w:sz="4" w:space="0" w:color="auto"/>
              <w:left w:val="single" w:sz="4" w:space="0" w:color="auto"/>
              <w:bottom w:val="single" w:sz="4" w:space="0" w:color="auto"/>
              <w:right w:val="single" w:sz="4" w:space="0" w:color="auto"/>
            </w:tcBorders>
            <w:vAlign w:val="center"/>
          </w:tcPr>
          <w:p w14:paraId="22E2BD49" w14:textId="77777777" w:rsidR="00285A5B" w:rsidRPr="00DB0267" w:rsidRDefault="00285A5B" w:rsidP="00040D47">
            <w:pPr>
              <w:pStyle w:val="TableCell10Center"/>
              <w:rPr>
                <w:rFonts w:ascii="Times New Roman" w:hAnsi="Times New Roman"/>
                <w:sz w:val="22"/>
                <w:szCs w:val="22"/>
                <w:lang w:eastAsia="zh-TW"/>
              </w:rPr>
            </w:pPr>
            <w:r w:rsidRPr="00DB0267">
              <w:rPr>
                <w:rFonts w:ascii="Times New Roman" w:hAnsi="Times New Roman"/>
                <w:sz w:val="22"/>
                <w:szCs w:val="22"/>
                <w:lang w:eastAsia="zh-TW"/>
              </w:rPr>
              <w:t>Raspon t</w:t>
            </w:r>
            <w:r w:rsidRPr="00DB0267">
              <w:rPr>
                <w:rFonts w:ascii="Times New Roman" w:hAnsi="Times New Roman"/>
                <w:sz w:val="22"/>
                <w:szCs w:val="22"/>
                <w:vertAlign w:val="subscript"/>
                <w:lang w:eastAsia="zh-TW"/>
              </w:rPr>
              <w:t xml:space="preserve">1/2 </w:t>
            </w:r>
            <w:r w:rsidRPr="00DB0267">
              <w:rPr>
                <w:rFonts w:ascii="Times New Roman" w:hAnsi="Times New Roman"/>
                <w:sz w:val="22"/>
                <w:szCs w:val="22"/>
                <w:lang w:eastAsia="zh-TW"/>
              </w:rPr>
              <w:t>od C</w:t>
            </w:r>
            <w:r w:rsidRPr="00DB0267">
              <w:rPr>
                <w:rFonts w:ascii="Times New Roman" w:hAnsi="Times New Roman"/>
                <w:sz w:val="22"/>
                <w:szCs w:val="22"/>
                <w:vertAlign w:val="subscript"/>
                <w:lang w:eastAsia="zh-TW"/>
              </w:rPr>
              <w:t xml:space="preserve">max,ss </w:t>
            </w:r>
            <w:r w:rsidRPr="00DB0267">
              <w:rPr>
                <w:rFonts w:ascii="Times New Roman" w:hAnsi="Times New Roman"/>
                <w:sz w:val="22"/>
                <w:szCs w:val="22"/>
                <w:lang w:eastAsia="ja-JP"/>
              </w:rPr>
              <w:t>do C</w:t>
            </w:r>
            <w:r w:rsidRPr="00DB0267">
              <w:rPr>
                <w:rFonts w:ascii="Times New Roman" w:hAnsi="Times New Roman"/>
                <w:sz w:val="22"/>
                <w:szCs w:val="22"/>
                <w:vertAlign w:val="subscript"/>
                <w:lang w:eastAsia="ja-JP"/>
              </w:rPr>
              <w:t>min,ss</w:t>
            </w:r>
          </w:p>
          <w:p w14:paraId="6F846711" w14:textId="77777777" w:rsidR="00285A5B" w:rsidRPr="00DB0267" w:rsidRDefault="00285A5B" w:rsidP="00040D47">
            <w:pPr>
              <w:pStyle w:val="ParagraphFPI"/>
              <w:keepNext/>
              <w:tabs>
                <w:tab w:val="left" w:pos="240"/>
              </w:tabs>
              <w:jc w:val="center"/>
              <w:rPr>
                <w:sz w:val="22"/>
                <w:lang w:val="hr-HR" w:eastAsia="ja-JP"/>
              </w:rPr>
            </w:pPr>
            <w:r w:rsidRPr="00DB0267">
              <w:rPr>
                <w:sz w:val="22"/>
                <w:szCs w:val="22"/>
                <w:lang w:val="hr-HR" w:eastAsia="zh-TW"/>
              </w:rPr>
              <w:t>(dani)</w:t>
            </w:r>
            <w:r w:rsidRPr="00DB0267">
              <w:rPr>
                <w:b/>
                <w:sz w:val="22"/>
                <w:szCs w:val="22"/>
                <w:lang w:val="hr-HR" w:eastAsia="zh-TW"/>
              </w:rPr>
              <w:t xml:space="preserve"> </w:t>
            </w:r>
          </w:p>
        </w:tc>
      </w:tr>
      <w:tr w:rsidR="00285A5B" w:rsidRPr="00DB0267" w14:paraId="4428C660" w14:textId="77777777" w:rsidTr="00145C0B">
        <w:trPr>
          <w:trHeight w:val="430"/>
        </w:trPr>
        <w:tc>
          <w:tcPr>
            <w:tcW w:w="1063" w:type="pct"/>
            <w:vMerge w:val="restart"/>
            <w:tcBorders>
              <w:top w:val="single" w:sz="4" w:space="0" w:color="auto"/>
              <w:left w:val="single" w:sz="4" w:space="0" w:color="auto"/>
              <w:bottom w:val="single" w:sz="4" w:space="0" w:color="auto"/>
              <w:right w:val="single" w:sz="4" w:space="0" w:color="auto"/>
            </w:tcBorders>
            <w:vAlign w:val="center"/>
          </w:tcPr>
          <w:p w14:paraId="66863630" w14:textId="53E8E599" w:rsidR="00285A5B" w:rsidRPr="00DB0267" w:rsidRDefault="00285A5B" w:rsidP="00040D47">
            <w:pPr>
              <w:pStyle w:val="ParagraphFPI"/>
              <w:keepNext/>
              <w:tabs>
                <w:tab w:val="left" w:pos="240"/>
              </w:tabs>
              <w:jc w:val="center"/>
              <w:rPr>
                <w:sz w:val="22"/>
                <w:lang w:val="hr-HR" w:eastAsia="ja-JP"/>
              </w:rPr>
            </w:pPr>
            <w:r w:rsidRPr="00DB0267">
              <w:rPr>
                <w:sz w:val="22"/>
                <w:lang w:val="hr-HR" w:eastAsia="ja-JP"/>
              </w:rPr>
              <w:t>8 mg/kg +</w:t>
            </w:r>
            <w:r w:rsidRPr="00DB0267">
              <w:rPr>
                <w:sz w:val="22"/>
                <w:lang w:val="hr-HR" w:eastAsia="ja-JP"/>
              </w:rPr>
              <w:br/>
              <w:t>6 mg/kg jedanput svaka 3</w:t>
            </w:r>
            <w:del w:id="1470" w:author="Regulatory 1" w:date="2025-08-06T14:20:00Z">
              <w:r w:rsidRPr="00DB0267" w:rsidDel="000456D8">
                <w:rPr>
                  <w:sz w:val="22"/>
                  <w:lang w:val="hr-HR" w:eastAsia="ja-JP"/>
                </w:rPr>
                <w:delText xml:space="preserve"> </w:delText>
              </w:r>
            </w:del>
            <w:ins w:id="1471" w:author="Regulatory 1" w:date="2025-08-06T14:20:00Z">
              <w:r w:rsidR="000456D8" w:rsidRPr="00DB0267">
                <w:rPr>
                  <w:sz w:val="22"/>
                  <w:lang w:val="hr-HR" w:eastAsia="ja-JP"/>
                </w:rPr>
                <w:t> </w:t>
              </w:r>
            </w:ins>
            <w:r w:rsidRPr="00DB0267">
              <w:rPr>
                <w:sz w:val="22"/>
                <w:lang w:val="hr-HR" w:eastAsia="ja-JP"/>
              </w:rPr>
              <w:t>tjedna</w:t>
            </w:r>
          </w:p>
        </w:tc>
        <w:tc>
          <w:tcPr>
            <w:tcW w:w="893" w:type="pct"/>
            <w:tcBorders>
              <w:top w:val="single" w:sz="4" w:space="0" w:color="auto"/>
              <w:left w:val="single" w:sz="4" w:space="0" w:color="auto"/>
              <w:bottom w:val="single" w:sz="4" w:space="0" w:color="auto"/>
              <w:right w:val="single" w:sz="4" w:space="0" w:color="auto"/>
            </w:tcBorders>
            <w:vAlign w:val="center"/>
          </w:tcPr>
          <w:p w14:paraId="45D9BAE2" w14:textId="77777777" w:rsidR="00285A5B" w:rsidRPr="00DB0267" w:rsidRDefault="00285A5B" w:rsidP="00040D47">
            <w:pPr>
              <w:pStyle w:val="ParagraphFPI"/>
              <w:keepNext/>
              <w:tabs>
                <w:tab w:val="left" w:pos="240"/>
              </w:tabs>
              <w:jc w:val="center"/>
              <w:rPr>
                <w:sz w:val="22"/>
                <w:lang w:val="hr-HR" w:eastAsia="ja-JP"/>
              </w:rPr>
            </w:pPr>
            <w:r w:rsidRPr="00DB0267">
              <w:rPr>
                <w:sz w:val="22"/>
                <w:lang w:val="hr-HR" w:eastAsia="ja-JP"/>
              </w:rPr>
              <w:t>metastatski rak dojke</w:t>
            </w:r>
          </w:p>
        </w:tc>
        <w:tc>
          <w:tcPr>
            <w:tcW w:w="481" w:type="pct"/>
            <w:tcBorders>
              <w:top w:val="single" w:sz="4" w:space="0" w:color="auto"/>
              <w:left w:val="single" w:sz="4" w:space="0" w:color="auto"/>
              <w:bottom w:val="single" w:sz="4" w:space="0" w:color="auto"/>
              <w:right w:val="single" w:sz="4" w:space="0" w:color="auto"/>
            </w:tcBorders>
            <w:vAlign w:val="center"/>
          </w:tcPr>
          <w:p w14:paraId="4CE35C13" w14:textId="77777777" w:rsidR="00285A5B" w:rsidRPr="00DB0267" w:rsidRDefault="00285A5B" w:rsidP="00040D47">
            <w:pPr>
              <w:pStyle w:val="ParagraphFPI"/>
              <w:keepNext/>
              <w:tabs>
                <w:tab w:val="left" w:pos="240"/>
              </w:tabs>
              <w:jc w:val="center"/>
              <w:rPr>
                <w:sz w:val="22"/>
                <w:lang w:val="hr-HR" w:eastAsia="ja-JP"/>
              </w:rPr>
            </w:pPr>
            <w:r w:rsidRPr="00DB0267">
              <w:rPr>
                <w:sz w:val="22"/>
                <w:szCs w:val="22"/>
                <w:lang w:val="hr-HR" w:eastAsia="ja-JP"/>
              </w:rPr>
              <w:t>805</w:t>
            </w:r>
          </w:p>
        </w:tc>
        <w:tc>
          <w:tcPr>
            <w:tcW w:w="1112" w:type="pct"/>
            <w:tcBorders>
              <w:top w:val="single" w:sz="4" w:space="0" w:color="auto"/>
              <w:left w:val="single" w:sz="4" w:space="0" w:color="auto"/>
              <w:bottom w:val="single" w:sz="4" w:space="0" w:color="auto"/>
              <w:right w:val="single" w:sz="4" w:space="0" w:color="auto"/>
            </w:tcBorders>
            <w:vAlign w:val="center"/>
          </w:tcPr>
          <w:p w14:paraId="495014ED" w14:textId="77777777" w:rsidR="00285A5B" w:rsidRPr="00DB0267" w:rsidRDefault="00285A5B" w:rsidP="00040D47">
            <w:pPr>
              <w:pStyle w:val="ParagraphFPI"/>
              <w:keepNext/>
              <w:tabs>
                <w:tab w:val="left" w:pos="240"/>
              </w:tabs>
              <w:jc w:val="center"/>
              <w:rPr>
                <w:sz w:val="22"/>
                <w:lang w:val="hr-HR" w:eastAsia="ja-JP"/>
              </w:rPr>
            </w:pPr>
            <w:r w:rsidRPr="00DB0267">
              <w:rPr>
                <w:sz w:val="22"/>
                <w:szCs w:val="22"/>
                <w:lang w:val="hr-HR" w:eastAsia="ja-JP"/>
              </w:rPr>
              <w:t xml:space="preserve">0,183 – 0,302 </w:t>
            </w:r>
          </w:p>
        </w:tc>
        <w:tc>
          <w:tcPr>
            <w:tcW w:w="1450" w:type="pct"/>
            <w:tcBorders>
              <w:top w:val="single" w:sz="4" w:space="0" w:color="auto"/>
              <w:left w:val="single" w:sz="4" w:space="0" w:color="auto"/>
              <w:bottom w:val="single" w:sz="4" w:space="0" w:color="auto"/>
              <w:right w:val="single" w:sz="4" w:space="0" w:color="auto"/>
            </w:tcBorders>
            <w:vAlign w:val="center"/>
          </w:tcPr>
          <w:p w14:paraId="203FA1A4" w14:textId="77777777" w:rsidR="00285A5B" w:rsidRPr="00DB0267" w:rsidRDefault="00285A5B" w:rsidP="00040D47">
            <w:pPr>
              <w:pStyle w:val="ParagraphFPI"/>
              <w:keepNext/>
              <w:tabs>
                <w:tab w:val="left" w:pos="240"/>
              </w:tabs>
              <w:jc w:val="center"/>
              <w:rPr>
                <w:sz w:val="22"/>
                <w:lang w:val="hr-HR" w:eastAsia="ja-JP"/>
              </w:rPr>
            </w:pPr>
            <w:r w:rsidRPr="00DB0267">
              <w:rPr>
                <w:sz w:val="22"/>
                <w:szCs w:val="22"/>
                <w:lang w:val="hr-HR" w:eastAsia="ja-JP"/>
              </w:rPr>
              <w:t>15,1 – 23,3</w:t>
            </w:r>
          </w:p>
        </w:tc>
      </w:tr>
      <w:tr w:rsidR="00285A5B" w:rsidRPr="00DB0267" w14:paraId="5DE2D266" w14:textId="77777777" w:rsidTr="00145C0B">
        <w:trPr>
          <w:trHeight w:val="430"/>
        </w:trPr>
        <w:tc>
          <w:tcPr>
            <w:tcW w:w="0" w:type="auto"/>
            <w:vMerge/>
            <w:tcBorders>
              <w:top w:val="single" w:sz="4" w:space="0" w:color="auto"/>
              <w:left w:val="single" w:sz="4" w:space="0" w:color="auto"/>
              <w:bottom w:val="single" w:sz="4" w:space="0" w:color="auto"/>
              <w:right w:val="single" w:sz="4" w:space="0" w:color="auto"/>
            </w:tcBorders>
            <w:vAlign w:val="center"/>
          </w:tcPr>
          <w:p w14:paraId="6B4F3ABF" w14:textId="77777777" w:rsidR="00285A5B" w:rsidRPr="00DB0267" w:rsidRDefault="00285A5B" w:rsidP="00040D47"/>
        </w:tc>
        <w:tc>
          <w:tcPr>
            <w:tcW w:w="893" w:type="pct"/>
            <w:tcBorders>
              <w:top w:val="single" w:sz="4" w:space="0" w:color="auto"/>
              <w:left w:val="single" w:sz="4" w:space="0" w:color="auto"/>
              <w:bottom w:val="single" w:sz="4" w:space="0" w:color="auto"/>
              <w:right w:val="single" w:sz="4" w:space="0" w:color="auto"/>
            </w:tcBorders>
            <w:vAlign w:val="center"/>
          </w:tcPr>
          <w:p w14:paraId="598DA47A" w14:textId="77777777" w:rsidR="00285A5B" w:rsidRPr="00DB0267" w:rsidRDefault="00285A5B" w:rsidP="00040D47">
            <w:pPr>
              <w:pStyle w:val="ParagraphFPI"/>
              <w:tabs>
                <w:tab w:val="left" w:pos="240"/>
              </w:tabs>
              <w:jc w:val="center"/>
              <w:rPr>
                <w:sz w:val="22"/>
                <w:lang w:val="hr-HR" w:eastAsia="ja-JP"/>
              </w:rPr>
            </w:pPr>
            <w:r w:rsidRPr="00DB0267">
              <w:rPr>
                <w:sz w:val="22"/>
                <w:lang w:val="hr-HR" w:eastAsia="ja-JP"/>
              </w:rPr>
              <w:t>rani rak dojke</w:t>
            </w:r>
          </w:p>
        </w:tc>
        <w:tc>
          <w:tcPr>
            <w:tcW w:w="481" w:type="pct"/>
            <w:tcBorders>
              <w:top w:val="single" w:sz="4" w:space="0" w:color="auto"/>
              <w:left w:val="single" w:sz="4" w:space="0" w:color="auto"/>
              <w:bottom w:val="single" w:sz="4" w:space="0" w:color="auto"/>
              <w:right w:val="single" w:sz="4" w:space="0" w:color="auto"/>
            </w:tcBorders>
            <w:vAlign w:val="center"/>
          </w:tcPr>
          <w:p w14:paraId="29EBB629" w14:textId="77777777" w:rsidR="00285A5B" w:rsidRPr="00DB0267" w:rsidRDefault="00285A5B" w:rsidP="00040D47">
            <w:pPr>
              <w:pStyle w:val="ParagraphFPI"/>
              <w:tabs>
                <w:tab w:val="left" w:pos="240"/>
              </w:tabs>
              <w:jc w:val="center"/>
              <w:rPr>
                <w:sz w:val="22"/>
                <w:lang w:val="hr-HR" w:eastAsia="ja-JP"/>
              </w:rPr>
            </w:pPr>
            <w:r w:rsidRPr="00DB0267">
              <w:rPr>
                <w:sz w:val="22"/>
                <w:szCs w:val="22"/>
                <w:lang w:val="hr-HR" w:eastAsia="ja-JP"/>
              </w:rPr>
              <w:t>390</w:t>
            </w:r>
          </w:p>
        </w:tc>
        <w:tc>
          <w:tcPr>
            <w:tcW w:w="1112" w:type="pct"/>
            <w:tcBorders>
              <w:top w:val="single" w:sz="4" w:space="0" w:color="auto"/>
              <w:left w:val="single" w:sz="4" w:space="0" w:color="auto"/>
              <w:bottom w:val="single" w:sz="4" w:space="0" w:color="auto"/>
              <w:right w:val="single" w:sz="4" w:space="0" w:color="auto"/>
            </w:tcBorders>
            <w:vAlign w:val="center"/>
          </w:tcPr>
          <w:p w14:paraId="52B81491" w14:textId="77777777" w:rsidR="00285A5B" w:rsidRPr="00DB0267" w:rsidRDefault="00285A5B" w:rsidP="00040D47">
            <w:pPr>
              <w:pStyle w:val="ParagraphFPI"/>
              <w:tabs>
                <w:tab w:val="left" w:pos="240"/>
              </w:tabs>
              <w:jc w:val="center"/>
              <w:rPr>
                <w:sz w:val="22"/>
                <w:lang w:val="hr-HR" w:eastAsia="ja-JP"/>
              </w:rPr>
            </w:pPr>
            <w:r w:rsidRPr="00DB0267">
              <w:rPr>
                <w:sz w:val="22"/>
                <w:szCs w:val="22"/>
                <w:lang w:val="hr-HR" w:eastAsia="ja-JP"/>
              </w:rPr>
              <w:t>0,158 – 0,253</w:t>
            </w:r>
          </w:p>
        </w:tc>
        <w:tc>
          <w:tcPr>
            <w:tcW w:w="1450" w:type="pct"/>
            <w:tcBorders>
              <w:top w:val="single" w:sz="4" w:space="0" w:color="auto"/>
              <w:left w:val="single" w:sz="4" w:space="0" w:color="auto"/>
              <w:bottom w:val="single" w:sz="4" w:space="0" w:color="auto"/>
              <w:right w:val="single" w:sz="4" w:space="0" w:color="auto"/>
            </w:tcBorders>
            <w:vAlign w:val="center"/>
          </w:tcPr>
          <w:p w14:paraId="7AF9D810" w14:textId="77777777" w:rsidR="00285A5B" w:rsidRPr="00DB0267" w:rsidRDefault="00285A5B" w:rsidP="00040D47">
            <w:pPr>
              <w:pStyle w:val="ParagraphFPI"/>
              <w:tabs>
                <w:tab w:val="left" w:pos="240"/>
              </w:tabs>
              <w:jc w:val="center"/>
              <w:rPr>
                <w:sz w:val="22"/>
                <w:lang w:val="hr-HR" w:eastAsia="ja-JP"/>
              </w:rPr>
            </w:pPr>
            <w:r w:rsidRPr="00DB0267">
              <w:rPr>
                <w:sz w:val="22"/>
                <w:szCs w:val="22"/>
                <w:lang w:val="hr-HR" w:eastAsia="ja-JP"/>
              </w:rPr>
              <w:t>17,5 – 26,6</w:t>
            </w:r>
          </w:p>
        </w:tc>
      </w:tr>
      <w:tr w:rsidR="00285A5B" w:rsidRPr="00DB0267" w14:paraId="1C280897" w14:textId="77777777" w:rsidTr="00145C0B">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61AE852B" w14:textId="77777777" w:rsidR="00285A5B" w:rsidRPr="00DB0267" w:rsidRDefault="00285A5B" w:rsidP="00040D47"/>
        </w:tc>
        <w:tc>
          <w:tcPr>
            <w:tcW w:w="893" w:type="pct"/>
            <w:tcBorders>
              <w:top w:val="single" w:sz="4" w:space="0" w:color="auto"/>
              <w:left w:val="single" w:sz="4" w:space="0" w:color="auto"/>
              <w:bottom w:val="single" w:sz="4" w:space="0" w:color="auto"/>
              <w:right w:val="single" w:sz="4" w:space="0" w:color="auto"/>
            </w:tcBorders>
            <w:vAlign w:val="center"/>
          </w:tcPr>
          <w:p w14:paraId="7F37B4F5" w14:textId="77777777" w:rsidR="00285A5B" w:rsidRPr="00DB0267" w:rsidRDefault="00285A5B" w:rsidP="00040D47">
            <w:pPr>
              <w:pStyle w:val="ParagraphFPI"/>
              <w:tabs>
                <w:tab w:val="left" w:pos="240"/>
              </w:tabs>
              <w:jc w:val="center"/>
              <w:rPr>
                <w:sz w:val="22"/>
                <w:lang w:val="hr-HR" w:eastAsia="ja-JP"/>
              </w:rPr>
            </w:pPr>
            <w:r w:rsidRPr="00DB0267">
              <w:rPr>
                <w:sz w:val="22"/>
                <w:lang w:val="hr-HR" w:eastAsia="ja-JP"/>
              </w:rPr>
              <w:t>uznapredovali rak želuca</w:t>
            </w:r>
          </w:p>
        </w:tc>
        <w:tc>
          <w:tcPr>
            <w:tcW w:w="481" w:type="pct"/>
            <w:tcBorders>
              <w:top w:val="single" w:sz="4" w:space="0" w:color="auto"/>
              <w:left w:val="single" w:sz="4" w:space="0" w:color="auto"/>
              <w:bottom w:val="single" w:sz="4" w:space="0" w:color="auto"/>
              <w:right w:val="single" w:sz="4" w:space="0" w:color="auto"/>
            </w:tcBorders>
            <w:vAlign w:val="center"/>
          </w:tcPr>
          <w:p w14:paraId="17262241" w14:textId="77777777" w:rsidR="00285A5B" w:rsidRPr="00DB0267" w:rsidRDefault="00285A5B" w:rsidP="00040D47">
            <w:pPr>
              <w:pStyle w:val="ParagraphFPI"/>
              <w:tabs>
                <w:tab w:val="left" w:pos="240"/>
              </w:tabs>
              <w:jc w:val="center"/>
              <w:rPr>
                <w:sz w:val="22"/>
                <w:lang w:val="hr-HR" w:eastAsia="ja-JP"/>
              </w:rPr>
            </w:pPr>
            <w:r w:rsidRPr="00DB0267">
              <w:rPr>
                <w:sz w:val="22"/>
                <w:szCs w:val="22"/>
                <w:lang w:val="hr-HR" w:eastAsia="ja-JP"/>
              </w:rPr>
              <w:t>274</w:t>
            </w:r>
          </w:p>
        </w:tc>
        <w:tc>
          <w:tcPr>
            <w:tcW w:w="1112" w:type="pct"/>
            <w:tcBorders>
              <w:top w:val="single" w:sz="4" w:space="0" w:color="auto"/>
              <w:left w:val="single" w:sz="4" w:space="0" w:color="auto"/>
              <w:bottom w:val="single" w:sz="4" w:space="0" w:color="auto"/>
              <w:right w:val="single" w:sz="4" w:space="0" w:color="auto"/>
            </w:tcBorders>
            <w:vAlign w:val="center"/>
          </w:tcPr>
          <w:p w14:paraId="2CFCC5D8" w14:textId="77777777" w:rsidR="00285A5B" w:rsidRPr="00DB0267" w:rsidRDefault="00285A5B" w:rsidP="00040D47">
            <w:pPr>
              <w:pStyle w:val="ParagraphFPI"/>
              <w:tabs>
                <w:tab w:val="left" w:pos="240"/>
              </w:tabs>
              <w:jc w:val="center"/>
              <w:rPr>
                <w:sz w:val="22"/>
                <w:lang w:val="hr-HR" w:eastAsia="ja-JP"/>
              </w:rPr>
            </w:pPr>
            <w:r w:rsidRPr="00DB0267">
              <w:rPr>
                <w:sz w:val="22"/>
                <w:szCs w:val="22"/>
                <w:lang w:val="hr-HR" w:eastAsia="ja-JP"/>
              </w:rPr>
              <w:t>0,189 – 0,337</w:t>
            </w:r>
          </w:p>
        </w:tc>
        <w:tc>
          <w:tcPr>
            <w:tcW w:w="1450" w:type="pct"/>
            <w:tcBorders>
              <w:top w:val="single" w:sz="4" w:space="0" w:color="auto"/>
              <w:left w:val="single" w:sz="4" w:space="0" w:color="auto"/>
              <w:bottom w:val="single" w:sz="4" w:space="0" w:color="auto"/>
              <w:right w:val="single" w:sz="4" w:space="0" w:color="auto"/>
            </w:tcBorders>
            <w:vAlign w:val="center"/>
          </w:tcPr>
          <w:p w14:paraId="783ECC14" w14:textId="77777777" w:rsidR="00285A5B" w:rsidRPr="00DB0267" w:rsidRDefault="00285A5B" w:rsidP="00040D47">
            <w:pPr>
              <w:pStyle w:val="ParagraphFPI"/>
              <w:tabs>
                <w:tab w:val="left" w:pos="240"/>
              </w:tabs>
              <w:jc w:val="center"/>
              <w:rPr>
                <w:sz w:val="22"/>
                <w:lang w:val="hr-HR" w:eastAsia="ja-JP"/>
              </w:rPr>
            </w:pPr>
            <w:r w:rsidRPr="00DB0267">
              <w:rPr>
                <w:sz w:val="22"/>
                <w:szCs w:val="22"/>
                <w:lang w:val="hr-HR" w:eastAsia="ja-JP"/>
              </w:rPr>
              <w:t>12,6 – 20,6</w:t>
            </w:r>
          </w:p>
        </w:tc>
      </w:tr>
      <w:tr w:rsidR="00285A5B" w:rsidRPr="00DB0267" w14:paraId="076052F4" w14:textId="77777777" w:rsidTr="00145C0B">
        <w:trPr>
          <w:trHeight w:val="177"/>
        </w:trPr>
        <w:tc>
          <w:tcPr>
            <w:tcW w:w="1063" w:type="pct"/>
            <w:vMerge w:val="restart"/>
            <w:tcBorders>
              <w:top w:val="single" w:sz="4" w:space="0" w:color="auto"/>
              <w:left w:val="single" w:sz="4" w:space="0" w:color="auto"/>
              <w:bottom w:val="single" w:sz="4" w:space="0" w:color="auto"/>
              <w:right w:val="single" w:sz="4" w:space="0" w:color="auto"/>
            </w:tcBorders>
            <w:vAlign w:val="center"/>
          </w:tcPr>
          <w:p w14:paraId="46DE3CEE" w14:textId="77777777" w:rsidR="00285A5B" w:rsidRPr="00DB0267" w:rsidRDefault="00285A5B" w:rsidP="00040D47">
            <w:pPr>
              <w:pStyle w:val="ParagraphFPI"/>
              <w:keepNext/>
              <w:tabs>
                <w:tab w:val="left" w:pos="240"/>
              </w:tabs>
              <w:jc w:val="center"/>
              <w:outlineLvl w:val="3"/>
              <w:rPr>
                <w:sz w:val="22"/>
                <w:lang w:val="hr-HR" w:eastAsia="ja-JP"/>
              </w:rPr>
            </w:pPr>
            <w:r w:rsidRPr="00DB0267">
              <w:rPr>
                <w:sz w:val="22"/>
                <w:lang w:val="hr-HR" w:eastAsia="ja-JP"/>
              </w:rPr>
              <w:t>4 mg/kg +</w:t>
            </w:r>
            <w:r w:rsidRPr="00DB0267">
              <w:rPr>
                <w:sz w:val="22"/>
                <w:lang w:val="hr-HR" w:eastAsia="ja-JP"/>
              </w:rPr>
              <w:br/>
              <w:t>2 mg/kg jedanput na tjedan</w:t>
            </w:r>
          </w:p>
        </w:tc>
        <w:tc>
          <w:tcPr>
            <w:tcW w:w="893" w:type="pct"/>
            <w:tcBorders>
              <w:top w:val="single" w:sz="4" w:space="0" w:color="auto"/>
              <w:left w:val="single" w:sz="4" w:space="0" w:color="auto"/>
              <w:bottom w:val="single" w:sz="4" w:space="0" w:color="auto"/>
              <w:right w:val="single" w:sz="4" w:space="0" w:color="auto"/>
            </w:tcBorders>
            <w:vAlign w:val="center"/>
          </w:tcPr>
          <w:p w14:paraId="56D45984" w14:textId="77777777" w:rsidR="00285A5B" w:rsidRPr="00DB0267" w:rsidRDefault="00285A5B" w:rsidP="00040D47">
            <w:pPr>
              <w:pStyle w:val="ParagraphFPI"/>
              <w:tabs>
                <w:tab w:val="left" w:pos="240"/>
              </w:tabs>
              <w:jc w:val="center"/>
              <w:rPr>
                <w:sz w:val="22"/>
                <w:lang w:val="hr-HR" w:eastAsia="ja-JP"/>
              </w:rPr>
            </w:pPr>
            <w:r w:rsidRPr="00DB0267">
              <w:rPr>
                <w:sz w:val="22"/>
                <w:lang w:val="hr-HR" w:eastAsia="ja-JP"/>
              </w:rPr>
              <w:t>metastatski rak dojke</w:t>
            </w:r>
          </w:p>
        </w:tc>
        <w:tc>
          <w:tcPr>
            <w:tcW w:w="481" w:type="pct"/>
            <w:tcBorders>
              <w:top w:val="single" w:sz="4" w:space="0" w:color="auto"/>
              <w:left w:val="single" w:sz="4" w:space="0" w:color="auto"/>
              <w:bottom w:val="single" w:sz="4" w:space="0" w:color="auto"/>
              <w:right w:val="single" w:sz="4" w:space="0" w:color="auto"/>
            </w:tcBorders>
            <w:vAlign w:val="center"/>
          </w:tcPr>
          <w:p w14:paraId="2B7AFBBD" w14:textId="77777777" w:rsidR="00285A5B" w:rsidRPr="00DB0267" w:rsidRDefault="00285A5B" w:rsidP="00040D47">
            <w:pPr>
              <w:pStyle w:val="ParagraphFPI"/>
              <w:tabs>
                <w:tab w:val="left" w:pos="240"/>
              </w:tabs>
              <w:jc w:val="center"/>
              <w:rPr>
                <w:sz w:val="22"/>
                <w:lang w:val="hr-HR" w:eastAsia="ja-JP"/>
              </w:rPr>
            </w:pPr>
            <w:r w:rsidRPr="00DB0267">
              <w:rPr>
                <w:sz w:val="22"/>
                <w:szCs w:val="22"/>
                <w:lang w:val="hr-HR" w:eastAsia="ja-JP"/>
              </w:rPr>
              <w:t>805</w:t>
            </w:r>
          </w:p>
        </w:tc>
        <w:tc>
          <w:tcPr>
            <w:tcW w:w="1112" w:type="pct"/>
            <w:tcBorders>
              <w:top w:val="single" w:sz="4" w:space="0" w:color="auto"/>
              <w:left w:val="single" w:sz="4" w:space="0" w:color="auto"/>
              <w:bottom w:val="single" w:sz="4" w:space="0" w:color="auto"/>
              <w:right w:val="single" w:sz="4" w:space="0" w:color="auto"/>
            </w:tcBorders>
            <w:vAlign w:val="center"/>
          </w:tcPr>
          <w:p w14:paraId="281852E2" w14:textId="77777777" w:rsidR="00285A5B" w:rsidRPr="00DB0267" w:rsidRDefault="00285A5B" w:rsidP="00040D47">
            <w:pPr>
              <w:pStyle w:val="ParagraphFPI"/>
              <w:tabs>
                <w:tab w:val="left" w:pos="240"/>
              </w:tabs>
              <w:jc w:val="center"/>
              <w:rPr>
                <w:sz w:val="22"/>
                <w:lang w:val="hr-HR" w:eastAsia="ja-JP"/>
              </w:rPr>
            </w:pPr>
            <w:r w:rsidRPr="00DB0267">
              <w:rPr>
                <w:sz w:val="22"/>
                <w:szCs w:val="22"/>
                <w:lang w:val="hr-HR" w:eastAsia="ja-JP"/>
              </w:rPr>
              <w:t>0,213 – 0,259</w:t>
            </w:r>
          </w:p>
        </w:tc>
        <w:tc>
          <w:tcPr>
            <w:tcW w:w="1450" w:type="pct"/>
            <w:tcBorders>
              <w:top w:val="single" w:sz="4" w:space="0" w:color="auto"/>
              <w:left w:val="single" w:sz="4" w:space="0" w:color="auto"/>
              <w:bottom w:val="single" w:sz="4" w:space="0" w:color="auto"/>
              <w:right w:val="single" w:sz="4" w:space="0" w:color="auto"/>
            </w:tcBorders>
            <w:vAlign w:val="center"/>
          </w:tcPr>
          <w:p w14:paraId="48307E0B" w14:textId="77777777" w:rsidR="00285A5B" w:rsidRPr="00DB0267" w:rsidRDefault="00285A5B" w:rsidP="00040D47">
            <w:pPr>
              <w:pStyle w:val="ParagraphFPI"/>
              <w:tabs>
                <w:tab w:val="left" w:pos="240"/>
              </w:tabs>
              <w:jc w:val="center"/>
              <w:rPr>
                <w:sz w:val="22"/>
                <w:lang w:val="hr-HR" w:eastAsia="ja-JP"/>
              </w:rPr>
            </w:pPr>
            <w:r w:rsidRPr="00DB0267">
              <w:rPr>
                <w:sz w:val="22"/>
                <w:szCs w:val="22"/>
                <w:lang w:val="hr-HR" w:eastAsia="ja-JP"/>
              </w:rPr>
              <w:t>17,2 – 20,4</w:t>
            </w:r>
          </w:p>
        </w:tc>
      </w:tr>
      <w:tr w:rsidR="00285A5B" w:rsidRPr="00DB0267" w14:paraId="1055152D" w14:textId="77777777" w:rsidTr="00145C0B">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155AFDC9" w14:textId="77777777" w:rsidR="00285A5B" w:rsidRPr="00DB0267" w:rsidRDefault="00285A5B" w:rsidP="00040D47"/>
        </w:tc>
        <w:tc>
          <w:tcPr>
            <w:tcW w:w="893" w:type="pct"/>
            <w:tcBorders>
              <w:top w:val="single" w:sz="4" w:space="0" w:color="auto"/>
              <w:left w:val="single" w:sz="4" w:space="0" w:color="auto"/>
              <w:bottom w:val="single" w:sz="4" w:space="0" w:color="auto"/>
              <w:right w:val="single" w:sz="4" w:space="0" w:color="auto"/>
            </w:tcBorders>
            <w:vAlign w:val="center"/>
          </w:tcPr>
          <w:p w14:paraId="5EC6C2C3" w14:textId="77777777" w:rsidR="00285A5B" w:rsidRPr="00DB0267" w:rsidRDefault="00285A5B" w:rsidP="00040D47">
            <w:pPr>
              <w:pStyle w:val="ParagraphFPI"/>
              <w:tabs>
                <w:tab w:val="left" w:pos="240"/>
              </w:tabs>
              <w:jc w:val="center"/>
              <w:rPr>
                <w:sz w:val="22"/>
                <w:lang w:val="hr-HR" w:eastAsia="ja-JP"/>
              </w:rPr>
            </w:pPr>
            <w:r w:rsidRPr="00DB0267">
              <w:rPr>
                <w:sz w:val="22"/>
                <w:lang w:val="hr-HR" w:eastAsia="ja-JP"/>
              </w:rPr>
              <w:t>rani rak dojke</w:t>
            </w:r>
          </w:p>
        </w:tc>
        <w:tc>
          <w:tcPr>
            <w:tcW w:w="481" w:type="pct"/>
            <w:tcBorders>
              <w:top w:val="single" w:sz="4" w:space="0" w:color="auto"/>
              <w:left w:val="single" w:sz="4" w:space="0" w:color="auto"/>
              <w:bottom w:val="single" w:sz="4" w:space="0" w:color="auto"/>
              <w:right w:val="single" w:sz="4" w:space="0" w:color="auto"/>
            </w:tcBorders>
            <w:vAlign w:val="center"/>
          </w:tcPr>
          <w:p w14:paraId="0A2A9C44" w14:textId="77777777" w:rsidR="00285A5B" w:rsidRPr="00DB0267" w:rsidRDefault="00285A5B" w:rsidP="00040D47">
            <w:pPr>
              <w:pStyle w:val="ParagraphFPI"/>
              <w:tabs>
                <w:tab w:val="left" w:pos="240"/>
              </w:tabs>
              <w:jc w:val="center"/>
              <w:rPr>
                <w:sz w:val="22"/>
                <w:lang w:val="hr-HR" w:eastAsia="ja-JP"/>
              </w:rPr>
            </w:pPr>
            <w:r w:rsidRPr="00DB0267">
              <w:rPr>
                <w:sz w:val="22"/>
                <w:szCs w:val="22"/>
                <w:lang w:val="hr-HR" w:eastAsia="ja-JP"/>
              </w:rPr>
              <w:t>390</w:t>
            </w:r>
          </w:p>
        </w:tc>
        <w:tc>
          <w:tcPr>
            <w:tcW w:w="1112" w:type="pct"/>
            <w:tcBorders>
              <w:top w:val="single" w:sz="4" w:space="0" w:color="auto"/>
              <w:left w:val="single" w:sz="4" w:space="0" w:color="auto"/>
              <w:bottom w:val="single" w:sz="4" w:space="0" w:color="auto"/>
              <w:right w:val="single" w:sz="4" w:space="0" w:color="auto"/>
            </w:tcBorders>
            <w:vAlign w:val="center"/>
          </w:tcPr>
          <w:p w14:paraId="1FB9A5FC" w14:textId="77777777" w:rsidR="00285A5B" w:rsidRPr="00DB0267" w:rsidRDefault="00285A5B" w:rsidP="00040D47">
            <w:pPr>
              <w:pStyle w:val="ParagraphFPI"/>
              <w:tabs>
                <w:tab w:val="left" w:pos="240"/>
              </w:tabs>
              <w:jc w:val="center"/>
              <w:rPr>
                <w:sz w:val="22"/>
                <w:lang w:val="hr-HR" w:eastAsia="ja-JP"/>
              </w:rPr>
            </w:pPr>
            <w:r w:rsidRPr="00DB0267">
              <w:rPr>
                <w:sz w:val="22"/>
                <w:szCs w:val="22"/>
                <w:lang w:val="hr-HR" w:eastAsia="ja-JP"/>
              </w:rPr>
              <w:t>0,184 – 0,221</w:t>
            </w:r>
          </w:p>
        </w:tc>
        <w:tc>
          <w:tcPr>
            <w:tcW w:w="1450" w:type="pct"/>
            <w:tcBorders>
              <w:top w:val="single" w:sz="4" w:space="0" w:color="auto"/>
              <w:left w:val="single" w:sz="4" w:space="0" w:color="auto"/>
              <w:bottom w:val="single" w:sz="4" w:space="0" w:color="auto"/>
              <w:right w:val="single" w:sz="4" w:space="0" w:color="auto"/>
            </w:tcBorders>
            <w:vAlign w:val="center"/>
          </w:tcPr>
          <w:p w14:paraId="302180C0" w14:textId="77777777" w:rsidR="00285A5B" w:rsidRPr="00DB0267" w:rsidRDefault="00285A5B" w:rsidP="00040D47">
            <w:pPr>
              <w:pStyle w:val="ParagraphFPI"/>
              <w:tabs>
                <w:tab w:val="left" w:pos="240"/>
              </w:tabs>
              <w:jc w:val="center"/>
              <w:rPr>
                <w:sz w:val="22"/>
                <w:lang w:val="hr-HR" w:eastAsia="ja-JP"/>
              </w:rPr>
            </w:pPr>
            <w:r w:rsidRPr="00DB0267">
              <w:rPr>
                <w:sz w:val="22"/>
                <w:szCs w:val="22"/>
                <w:lang w:val="hr-HR" w:eastAsia="ja-JP"/>
              </w:rPr>
              <w:t>19,7 – 23,2</w:t>
            </w:r>
          </w:p>
        </w:tc>
      </w:tr>
    </w:tbl>
    <w:p w14:paraId="2B1A2781" w14:textId="77777777" w:rsidR="00145C0B" w:rsidRPr="00DB0267" w:rsidRDefault="00145C0B" w:rsidP="00040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Cs w:val="22"/>
        </w:rPr>
      </w:pPr>
    </w:p>
    <w:p w14:paraId="256A56A2" w14:textId="77777777" w:rsidR="00145C0B" w:rsidRPr="00DB0267" w:rsidRDefault="00145C0B" w:rsidP="00040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i/>
          <w:szCs w:val="22"/>
        </w:rPr>
      </w:pPr>
      <w:r w:rsidRPr="00DB0267">
        <w:rPr>
          <w:i/>
          <w:szCs w:val="22"/>
        </w:rPr>
        <w:t>Ispiranje trastuzumaba</w:t>
      </w:r>
    </w:p>
    <w:p w14:paraId="7B8A455D" w14:textId="6CCCA415" w:rsidR="00C2423F" w:rsidRPr="00DB0267" w:rsidRDefault="00285A5B" w:rsidP="00040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zCs w:val="22"/>
        </w:rPr>
      </w:pPr>
      <w:r w:rsidRPr="00DB0267">
        <w:rPr>
          <w:szCs w:val="22"/>
        </w:rPr>
        <w:t xml:space="preserve">Razdoblje ispiranja trastuzumaba ocijenjeno je nakon intravenske primjene lijeka jedanput na tjedan ili jedanput svaka 3 tjedna uz pomoć populacijskog farmakokinetičkog modela. Rezultati tih simulacija </w:t>
      </w:r>
      <w:del w:id="1472" w:author="Regulatory 1" w:date="2025-08-08T10:16:00Z">
        <w:r w:rsidR="009A58A7" w:rsidRPr="00DB0267" w:rsidDel="00213F33">
          <w:rPr>
            <w:szCs w:val="22"/>
          </w:rPr>
          <w:delText>u</w:delText>
        </w:r>
        <w:r w:rsidRPr="00DB0267" w:rsidDel="00213F33">
          <w:rPr>
            <w:szCs w:val="22"/>
          </w:rPr>
          <w:delText xml:space="preserve">kazuju </w:delText>
        </w:r>
      </w:del>
      <w:ins w:id="1473" w:author="Regulatory 1" w:date="2025-08-08T10:16:00Z">
        <w:r w:rsidR="00213F33" w:rsidRPr="00DB0267">
          <w:rPr>
            <w:szCs w:val="22"/>
          </w:rPr>
          <w:t xml:space="preserve">pokazuju </w:t>
        </w:r>
      </w:ins>
      <w:r w:rsidRPr="00DB0267">
        <w:rPr>
          <w:szCs w:val="22"/>
        </w:rPr>
        <w:t>da će najmanje 95</w:t>
      </w:r>
      <w:del w:id="1474" w:author="Regulatory 1" w:date="2025-08-08T09:08:00Z">
        <w:r w:rsidRPr="00DB0267" w:rsidDel="007E1066">
          <w:rPr>
            <w:szCs w:val="22"/>
          </w:rPr>
          <w:delText>%</w:delText>
        </w:r>
      </w:del>
      <w:ins w:id="1475" w:author="Regulatory 1" w:date="2025-08-08T09:08:00Z">
        <w:r w:rsidR="007E1066" w:rsidRPr="00DB0267">
          <w:rPr>
            <w:szCs w:val="22"/>
          </w:rPr>
          <w:t> %</w:t>
        </w:r>
      </w:ins>
      <w:r w:rsidRPr="00DB0267">
        <w:rPr>
          <w:szCs w:val="22"/>
        </w:rPr>
        <w:t> bolesnika postići koncentracije &lt;1 µg/ml (približno 3</w:t>
      </w:r>
      <w:del w:id="1476" w:author="Regulatory 1" w:date="2025-08-08T09:08:00Z">
        <w:r w:rsidRPr="00DB0267" w:rsidDel="007E1066">
          <w:rPr>
            <w:szCs w:val="22"/>
          </w:rPr>
          <w:delText>%</w:delText>
        </w:r>
      </w:del>
      <w:ins w:id="1477" w:author="Regulatory 1" w:date="2025-08-08T09:08:00Z">
        <w:r w:rsidR="007E1066" w:rsidRPr="00DB0267">
          <w:rPr>
            <w:szCs w:val="22"/>
          </w:rPr>
          <w:t> %</w:t>
        </w:r>
      </w:ins>
      <w:r w:rsidRPr="00DB0267">
        <w:rPr>
          <w:szCs w:val="22"/>
        </w:rPr>
        <w:t xml:space="preserve"> vrijednosti C</w:t>
      </w:r>
      <w:r w:rsidRPr="00DB0267">
        <w:rPr>
          <w:szCs w:val="22"/>
          <w:vertAlign w:val="subscript"/>
        </w:rPr>
        <w:t>min,ss</w:t>
      </w:r>
      <w:r w:rsidRPr="00DB0267">
        <w:rPr>
          <w:szCs w:val="22"/>
        </w:rPr>
        <w:t xml:space="preserve"> predviđene za populaciju ili ispiranje od približno 97</w:t>
      </w:r>
      <w:del w:id="1478" w:author="Regulatory 1" w:date="2025-08-08T09:08:00Z">
        <w:r w:rsidRPr="00DB0267" w:rsidDel="007E1066">
          <w:rPr>
            <w:szCs w:val="22"/>
          </w:rPr>
          <w:delText>%</w:delText>
        </w:r>
      </w:del>
      <w:ins w:id="1479" w:author="Regulatory 1" w:date="2025-08-08T09:08:00Z">
        <w:r w:rsidR="007E1066" w:rsidRPr="00DB0267">
          <w:rPr>
            <w:szCs w:val="22"/>
          </w:rPr>
          <w:t> %</w:t>
        </w:r>
      </w:ins>
      <w:r w:rsidRPr="00DB0267">
        <w:rPr>
          <w:szCs w:val="22"/>
        </w:rPr>
        <w:t>) do 7. mjeseca.</w:t>
      </w:r>
    </w:p>
    <w:p w14:paraId="0293E9B0" w14:textId="77777777" w:rsidR="002A253F" w:rsidRPr="00DB0267" w:rsidRDefault="002A253F" w:rsidP="00040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pPr>
    </w:p>
    <w:p w14:paraId="7F78C3CC" w14:textId="77777777" w:rsidR="00C2423F" w:rsidRPr="00DB0267" w:rsidRDefault="008F3991" w:rsidP="00040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i/>
          <w:iCs/>
          <w:szCs w:val="22"/>
        </w:rPr>
      </w:pPr>
      <w:r w:rsidRPr="00DB0267">
        <w:rPr>
          <w:i/>
          <w:iCs/>
          <w:szCs w:val="22"/>
        </w:rPr>
        <w:t>Odc</w:t>
      </w:r>
      <w:r w:rsidR="00CE5595" w:rsidRPr="00DB0267">
        <w:rPr>
          <w:i/>
          <w:iCs/>
          <w:szCs w:val="22"/>
        </w:rPr>
        <w:t>i</w:t>
      </w:r>
      <w:r w:rsidRPr="00DB0267">
        <w:rPr>
          <w:i/>
          <w:iCs/>
          <w:szCs w:val="22"/>
        </w:rPr>
        <w:t xml:space="preserve">jepljeni </w:t>
      </w:r>
      <w:r w:rsidR="002A46E9" w:rsidRPr="00DB0267">
        <w:rPr>
          <w:i/>
          <w:spacing w:val="-2"/>
          <w:lang w:eastAsia="en-US"/>
        </w:rPr>
        <w:t>HER2</w:t>
      </w:r>
      <w:r w:rsidR="002A46E9" w:rsidRPr="00DB0267">
        <w:rPr>
          <w:i/>
          <w:spacing w:val="-2"/>
          <w:lang w:eastAsia="en-US"/>
        </w:rPr>
        <w:noBreakHyphen/>
        <w:t>ECD</w:t>
      </w:r>
      <w:r w:rsidR="002A46E9" w:rsidRPr="00DB0267">
        <w:rPr>
          <w:i/>
          <w:iCs/>
          <w:szCs w:val="22"/>
        </w:rPr>
        <w:t xml:space="preserve"> </w:t>
      </w:r>
      <w:r w:rsidR="00C2423F" w:rsidRPr="00DB0267">
        <w:rPr>
          <w:i/>
          <w:iCs/>
          <w:szCs w:val="22"/>
        </w:rPr>
        <w:t>u cirkulaciji</w:t>
      </w:r>
    </w:p>
    <w:p w14:paraId="56FC7886" w14:textId="77777777" w:rsidR="00383DBA" w:rsidRPr="00DB0267" w:rsidRDefault="00383DBA" w:rsidP="00040D47">
      <w:pPr>
        <w:outlineLvl w:val="0"/>
        <w:rPr>
          <w:spacing w:val="-2"/>
          <w:lang w:eastAsia="en-US"/>
        </w:rPr>
      </w:pPr>
    </w:p>
    <w:p w14:paraId="2EA8908F" w14:textId="77777777" w:rsidR="00285A5B" w:rsidRPr="00DB0267" w:rsidRDefault="00285A5B" w:rsidP="00040D47">
      <w:pPr>
        <w:outlineLvl w:val="0"/>
        <w:rPr>
          <w:i/>
        </w:rPr>
      </w:pPr>
      <w:r w:rsidRPr="00DB0267">
        <w:rPr>
          <w:spacing w:val="-2"/>
          <w:lang w:eastAsia="en-US"/>
        </w:rPr>
        <w:t>Eksploracijske analize kovarijanti na temelju podataka prikupljenih samo u jednoj podskupini bolesnika pokazali su da su bolesnici s višom razinom odcjepljivanja HER2</w:t>
      </w:r>
      <w:r w:rsidRPr="00DB0267">
        <w:rPr>
          <w:spacing w:val="-2"/>
          <w:lang w:eastAsia="en-US"/>
        </w:rPr>
        <w:noBreakHyphen/>
        <w:t>ECD</w:t>
      </w:r>
      <w:r w:rsidR="00561032" w:rsidRPr="00DB0267">
        <w:rPr>
          <w:spacing w:val="-2"/>
          <w:lang w:eastAsia="en-US"/>
        </w:rPr>
        <w:t>-a</w:t>
      </w:r>
      <w:r w:rsidRPr="00DB0267">
        <w:rPr>
          <w:spacing w:val="-2"/>
          <w:lang w:eastAsia="en-US"/>
        </w:rPr>
        <w:t xml:space="preserve"> imali brži nelinearni klirens (niži K</w:t>
      </w:r>
      <w:r w:rsidRPr="00DB0267">
        <w:rPr>
          <w:spacing w:val="-2"/>
          <w:vertAlign w:val="subscript"/>
          <w:lang w:eastAsia="en-US"/>
        </w:rPr>
        <w:t>m</w:t>
      </w:r>
      <w:r w:rsidRPr="00DB0267">
        <w:rPr>
          <w:spacing w:val="-2"/>
          <w:lang w:eastAsia="en-US"/>
        </w:rPr>
        <w:t>) (P&lt;0,001). Postojala je korelacija između odcijepljenog antigena i razina SGOT</w:t>
      </w:r>
      <w:r w:rsidRPr="00DB0267">
        <w:rPr>
          <w:spacing w:val="-2"/>
          <w:lang w:eastAsia="en-US"/>
        </w:rPr>
        <w:noBreakHyphen/>
        <w:t>a/AST</w:t>
      </w:r>
      <w:r w:rsidRPr="00DB0267">
        <w:rPr>
          <w:spacing w:val="-2"/>
          <w:lang w:eastAsia="en-US"/>
        </w:rPr>
        <w:noBreakHyphen/>
        <w:t>a; dio utjecaja odcijepljenog antigena na klirens možda bi se mogao objasniti razinama SGOT</w:t>
      </w:r>
      <w:r w:rsidRPr="00DB0267">
        <w:rPr>
          <w:spacing w:val="-2"/>
          <w:lang w:eastAsia="en-US"/>
        </w:rPr>
        <w:noBreakHyphen/>
        <w:t>a/AST</w:t>
      </w:r>
      <w:r w:rsidRPr="00DB0267">
        <w:rPr>
          <w:spacing w:val="-2"/>
          <w:lang w:eastAsia="en-US"/>
        </w:rPr>
        <w:noBreakHyphen/>
        <w:t xml:space="preserve">a. </w:t>
      </w:r>
    </w:p>
    <w:p w14:paraId="13BE9CA9" w14:textId="77777777" w:rsidR="00C2423F" w:rsidRPr="00DB0267" w:rsidRDefault="00C2423F" w:rsidP="00040D47">
      <w:pPr>
        <w:rPr>
          <w:szCs w:val="22"/>
        </w:rPr>
      </w:pPr>
    </w:p>
    <w:p w14:paraId="128CC9A7" w14:textId="3D6924EA" w:rsidR="00C2423F" w:rsidRPr="00DB0267" w:rsidRDefault="00440F0E" w:rsidP="00040D47">
      <w:pPr>
        <w:rPr>
          <w:szCs w:val="24"/>
        </w:rPr>
      </w:pPr>
      <w:r w:rsidRPr="00DB0267">
        <w:t>Opažene razine o</w:t>
      </w:r>
      <w:r w:rsidR="009C012A" w:rsidRPr="00DB0267">
        <w:t>d</w:t>
      </w:r>
      <w:r w:rsidRPr="00DB0267">
        <w:t>cijepljenog HER2</w:t>
      </w:r>
      <w:ins w:id="1480" w:author="Regulatory 1" w:date="2025-08-08T09:21:00Z">
        <w:r w:rsidR="00EA0500" w:rsidRPr="00DB0267">
          <w:rPr>
            <w:rFonts w:eastAsia="Verdana"/>
            <w:szCs w:val="22"/>
            <w:lang w:eastAsia="en-US"/>
          </w:rPr>
          <w:noBreakHyphen/>
        </w:r>
      </w:ins>
      <w:del w:id="1481" w:author="Regulatory 1" w:date="2025-08-08T09:21:00Z">
        <w:r w:rsidRPr="00DB0267" w:rsidDel="00EA0500">
          <w:delText>-</w:delText>
        </w:r>
      </w:del>
      <w:r w:rsidRPr="00DB0267">
        <w:t>ECD</w:t>
      </w:r>
      <w:r w:rsidR="00561032" w:rsidRPr="00DB0267">
        <w:t>-a</w:t>
      </w:r>
      <w:r w:rsidRPr="00DB0267">
        <w:t xml:space="preserve"> na početku liječenja bolesnika s metastatskim rakom želuca bile su usporedive s onima u bolesnika s m</w:t>
      </w:r>
      <w:r w:rsidR="009C012A" w:rsidRPr="00DB0267">
        <w:t>e</w:t>
      </w:r>
      <w:r w:rsidRPr="00DB0267">
        <w:t>t</w:t>
      </w:r>
      <w:r w:rsidR="007C01BF" w:rsidRPr="00DB0267">
        <w:t>a</w:t>
      </w:r>
      <w:r w:rsidRPr="00DB0267">
        <w:t>statskim rakom dojke i ranim rakom dojke</w:t>
      </w:r>
      <w:r w:rsidR="007C01BF" w:rsidRPr="00DB0267">
        <w:t>, a</w:t>
      </w:r>
      <w:r w:rsidRPr="00DB0267">
        <w:t xml:space="preserve"> vidljiv</w:t>
      </w:r>
      <w:r w:rsidR="007C01BF" w:rsidRPr="00DB0267">
        <w:t>i</w:t>
      </w:r>
      <w:r w:rsidRPr="00DB0267">
        <w:t xml:space="preserve"> utjecaj na klirens trastuzumaba</w:t>
      </w:r>
      <w:r w:rsidR="002A46E9" w:rsidRPr="00DB0267">
        <w:t xml:space="preserve"> </w:t>
      </w:r>
      <w:r w:rsidR="007C01BF" w:rsidRPr="00DB0267">
        <w:t>nije opažen</w:t>
      </w:r>
      <w:r w:rsidR="00B27FC7" w:rsidRPr="00DB0267">
        <w:t>.</w:t>
      </w:r>
    </w:p>
    <w:p w14:paraId="3E20BF5E" w14:textId="77777777" w:rsidR="00AB2A61" w:rsidRPr="00DB0267" w:rsidRDefault="00AB2A61" w:rsidP="00040D47">
      <w:pPr>
        <w:numPr>
          <w:ilvl w:val="12"/>
          <w:numId w:val="0"/>
        </w:numPr>
        <w:ind w:right="-2"/>
        <w:rPr>
          <w:iCs/>
          <w:szCs w:val="22"/>
        </w:rPr>
      </w:pPr>
    </w:p>
    <w:p w14:paraId="095A5FBB" w14:textId="77777777" w:rsidR="00AB2A61" w:rsidRPr="00DB0267" w:rsidRDefault="00AB2A61" w:rsidP="00040D47">
      <w:pPr>
        <w:ind w:left="567" w:hanging="567"/>
        <w:outlineLvl w:val="0"/>
        <w:rPr>
          <w:szCs w:val="22"/>
        </w:rPr>
      </w:pPr>
      <w:r w:rsidRPr="00DB0267">
        <w:rPr>
          <w:b/>
          <w:szCs w:val="22"/>
        </w:rPr>
        <w:t>5.3</w:t>
      </w:r>
      <w:r w:rsidRPr="00DB0267">
        <w:rPr>
          <w:b/>
          <w:szCs w:val="22"/>
        </w:rPr>
        <w:tab/>
      </w:r>
      <w:r w:rsidR="00404F81" w:rsidRPr="00DB0267">
        <w:rPr>
          <w:b/>
          <w:szCs w:val="22"/>
        </w:rPr>
        <w:t>Neklinički podaci o sigurnosti primjene</w:t>
      </w:r>
    </w:p>
    <w:p w14:paraId="6B172F98" w14:textId="77777777" w:rsidR="003B597B" w:rsidRPr="00DB0267" w:rsidRDefault="003B597B" w:rsidP="00040D47"/>
    <w:p w14:paraId="7389CFEE" w14:textId="2F55B7A7" w:rsidR="003B597B" w:rsidRPr="00DB0267" w:rsidRDefault="003B597B" w:rsidP="00040D47">
      <w:pPr>
        <w:rPr>
          <w:szCs w:val="22"/>
        </w:rPr>
      </w:pPr>
      <w:r w:rsidRPr="00DB0267">
        <w:rPr>
          <w:szCs w:val="22"/>
        </w:rPr>
        <w:t xml:space="preserve">Nije bilo dokaza akutne toksičnosti </w:t>
      </w:r>
      <w:r w:rsidR="00DB6F92" w:rsidRPr="00DB0267">
        <w:rPr>
          <w:szCs w:val="22"/>
        </w:rPr>
        <w:t xml:space="preserve">niti </w:t>
      </w:r>
      <w:r w:rsidRPr="00DB0267">
        <w:rPr>
          <w:szCs w:val="22"/>
        </w:rPr>
        <w:t xml:space="preserve">toksičnosti povezane s višekratnim </w:t>
      </w:r>
      <w:r w:rsidR="00DB6F92" w:rsidRPr="00DB0267">
        <w:rPr>
          <w:szCs w:val="22"/>
        </w:rPr>
        <w:t xml:space="preserve">dozama </w:t>
      </w:r>
      <w:r w:rsidRPr="00DB0267">
        <w:rPr>
          <w:szCs w:val="22"/>
        </w:rPr>
        <w:t xml:space="preserve">u ispitivanjima </w:t>
      </w:r>
      <w:r w:rsidR="00131383" w:rsidRPr="00DB0267">
        <w:rPr>
          <w:szCs w:val="22"/>
        </w:rPr>
        <w:t>trajanja</w:t>
      </w:r>
      <w:r w:rsidRPr="00DB0267">
        <w:rPr>
          <w:szCs w:val="22"/>
        </w:rPr>
        <w:t xml:space="preserve"> do 6</w:t>
      </w:r>
      <w:del w:id="1482" w:author="Regulatory 1" w:date="2025-08-06T13:58:00Z">
        <w:r w:rsidRPr="00DB0267" w:rsidDel="000456D8">
          <w:rPr>
            <w:szCs w:val="22"/>
          </w:rPr>
          <w:delText xml:space="preserve"> </w:delText>
        </w:r>
      </w:del>
      <w:ins w:id="1483" w:author="Regulatory 1" w:date="2025-08-06T13:58:00Z">
        <w:r w:rsidR="000456D8" w:rsidRPr="00DB0267">
          <w:rPr>
            <w:szCs w:val="22"/>
          </w:rPr>
          <w:t> </w:t>
        </w:r>
      </w:ins>
      <w:r w:rsidRPr="00DB0267">
        <w:rPr>
          <w:szCs w:val="22"/>
        </w:rPr>
        <w:t>mjeseci, kao ni dokaza reprodukcijske toksičnosti u teratološkim ispitivanjima, ispitivanjima ženske plodnosti il</w:t>
      </w:r>
      <w:r w:rsidR="00DC2ED7" w:rsidRPr="00DB0267">
        <w:rPr>
          <w:szCs w:val="22"/>
        </w:rPr>
        <w:t xml:space="preserve">i </w:t>
      </w:r>
      <w:r w:rsidR="003720AF" w:rsidRPr="00DB0267">
        <w:rPr>
          <w:szCs w:val="22"/>
        </w:rPr>
        <w:t xml:space="preserve">ispitivanjima </w:t>
      </w:r>
      <w:r w:rsidR="00DC2ED7" w:rsidRPr="00DB0267">
        <w:rPr>
          <w:szCs w:val="22"/>
        </w:rPr>
        <w:t>kasne gestacijske toksičnosti/</w:t>
      </w:r>
      <w:r w:rsidRPr="00DB0267">
        <w:rPr>
          <w:szCs w:val="22"/>
        </w:rPr>
        <w:t xml:space="preserve">prolaza kroz placentu. Herceptin nije genotoksičan. Ispitivanja trehaloze, glavne pomoćne tvari u sastavu lijeka, nisu </w:t>
      </w:r>
      <w:r w:rsidR="00131383" w:rsidRPr="00DB0267">
        <w:rPr>
          <w:szCs w:val="22"/>
        </w:rPr>
        <w:t xml:space="preserve">pokazala </w:t>
      </w:r>
      <w:r w:rsidRPr="00DB0267">
        <w:rPr>
          <w:szCs w:val="22"/>
        </w:rPr>
        <w:t>toksič</w:t>
      </w:r>
      <w:r w:rsidR="00DB6F92" w:rsidRPr="00DB0267">
        <w:rPr>
          <w:szCs w:val="22"/>
        </w:rPr>
        <w:t>a</w:t>
      </w:r>
      <w:r w:rsidRPr="00DB0267">
        <w:rPr>
          <w:szCs w:val="22"/>
        </w:rPr>
        <w:t>n učinak.</w:t>
      </w:r>
    </w:p>
    <w:p w14:paraId="08FAC517" w14:textId="77777777" w:rsidR="003B597B" w:rsidRPr="00DB0267" w:rsidRDefault="003B597B" w:rsidP="00040D47"/>
    <w:p w14:paraId="1767BEED" w14:textId="77777777" w:rsidR="003B597B" w:rsidRPr="00DB0267" w:rsidRDefault="003B597B" w:rsidP="00040D47">
      <w:pPr>
        <w:rPr>
          <w:szCs w:val="22"/>
        </w:rPr>
      </w:pPr>
      <w:r w:rsidRPr="00DB0267">
        <w:rPr>
          <w:szCs w:val="22"/>
        </w:rPr>
        <w:t xml:space="preserve">Nisu </w:t>
      </w:r>
      <w:r w:rsidR="00DB6F92" w:rsidRPr="00DB0267">
        <w:rPr>
          <w:szCs w:val="22"/>
        </w:rPr>
        <w:t xml:space="preserve">provedena </w:t>
      </w:r>
      <w:r w:rsidRPr="00DB0267">
        <w:rPr>
          <w:szCs w:val="22"/>
        </w:rPr>
        <w:t xml:space="preserve">dugoročna ispitivanja na životinjama </w:t>
      </w:r>
      <w:r w:rsidR="00131383" w:rsidRPr="00DB0267">
        <w:rPr>
          <w:szCs w:val="22"/>
        </w:rPr>
        <w:t>s ciljem utvrđivanja</w:t>
      </w:r>
      <w:r w:rsidRPr="00DB0267">
        <w:rPr>
          <w:szCs w:val="22"/>
        </w:rPr>
        <w:t xml:space="preserve"> </w:t>
      </w:r>
      <w:r w:rsidR="00DB6F92" w:rsidRPr="00DB0267">
        <w:rPr>
          <w:szCs w:val="22"/>
        </w:rPr>
        <w:t xml:space="preserve">kancerogenog </w:t>
      </w:r>
      <w:r w:rsidRPr="00DB0267">
        <w:rPr>
          <w:szCs w:val="22"/>
        </w:rPr>
        <w:t>potencijal</w:t>
      </w:r>
      <w:r w:rsidR="00131383" w:rsidRPr="00DB0267">
        <w:rPr>
          <w:szCs w:val="22"/>
        </w:rPr>
        <w:t>a</w:t>
      </w:r>
      <w:r w:rsidRPr="00DB0267">
        <w:rPr>
          <w:szCs w:val="22"/>
        </w:rPr>
        <w:t xml:space="preserve"> </w:t>
      </w:r>
      <w:r w:rsidR="005765B9" w:rsidRPr="00DB0267">
        <w:rPr>
          <w:szCs w:val="22"/>
        </w:rPr>
        <w:t>lijeka Herceptin</w:t>
      </w:r>
      <w:r w:rsidRPr="00DB0267">
        <w:rPr>
          <w:szCs w:val="22"/>
        </w:rPr>
        <w:t xml:space="preserve"> ili njegov</w:t>
      </w:r>
      <w:r w:rsidR="00131383" w:rsidRPr="00DB0267">
        <w:rPr>
          <w:szCs w:val="22"/>
        </w:rPr>
        <w:t>ih</w:t>
      </w:r>
      <w:r w:rsidRPr="00DB0267">
        <w:rPr>
          <w:szCs w:val="22"/>
        </w:rPr>
        <w:t xml:space="preserve"> učin</w:t>
      </w:r>
      <w:r w:rsidR="00131383" w:rsidRPr="00DB0267">
        <w:rPr>
          <w:szCs w:val="22"/>
        </w:rPr>
        <w:t>aka</w:t>
      </w:r>
      <w:r w:rsidRPr="00DB0267">
        <w:rPr>
          <w:szCs w:val="22"/>
        </w:rPr>
        <w:t xml:space="preserve"> na plodnost muškaraca.</w:t>
      </w:r>
    </w:p>
    <w:p w14:paraId="02144D16" w14:textId="77777777" w:rsidR="00AB2A61" w:rsidRPr="00DB0267" w:rsidRDefault="00AB2A61" w:rsidP="00040D47">
      <w:pPr>
        <w:rPr>
          <w:szCs w:val="22"/>
        </w:rPr>
      </w:pPr>
    </w:p>
    <w:p w14:paraId="5FDE074D" w14:textId="77777777" w:rsidR="00CF339C" w:rsidRPr="00DB0267" w:rsidRDefault="00CF339C" w:rsidP="00040D47">
      <w:pPr>
        <w:rPr>
          <w:szCs w:val="22"/>
        </w:rPr>
      </w:pPr>
    </w:p>
    <w:p w14:paraId="63CB0BA9" w14:textId="77777777" w:rsidR="00AB2A61" w:rsidRPr="00DB0267" w:rsidRDefault="00AB2A61" w:rsidP="00040D47">
      <w:pPr>
        <w:keepNext/>
        <w:keepLines/>
        <w:ind w:left="567" w:hanging="567"/>
        <w:rPr>
          <w:b/>
          <w:szCs w:val="22"/>
        </w:rPr>
      </w:pPr>
      <w:r w:rsidRPr="00DB0267">
        <w:rPr>
          <w:b/>
          <w:szCs w:val="22"/>
        </w:rPr>
        <w:t>6.</w:t>
      </w:r>
      <w:r w:rsidRPr="00DB0267">
        <w:rPr>
          <w:b/>
          <w:szCs w:val="22"/>
        </w:rPr>
        <w:tab/>
      </w:r>
      <w:r w:rsidR="0074527E" w:rsidRPr="00DB0267">
        <w:rPr>
          <w:b/>
          <w:szCs w:val="22"/>
        </w:rPr>
        <w:t>FARMACEUTSKI PODACI</w:t>
      </w:r>
    </w:p>
    <w:p w14:paraId="7F8B3871" w14:textId="77777777" w:rsidR="00AB2A61" w:rsidRPr="00DB0267" w:rsidRDefault="00AB2A61" w:rsidP="00040D47">
      <w:pPr>
        <w:keepNext/>
        <w:keepLines/>
        <w:rPr>
          <w:szCs w:val="22"/>
        </w:rPr>
      </w:pPr>
    </w:p>
    <w:p w14:paraId="1B015664" w14:textId="77777777" w:rsidR="00AB2A61" w:rsidRPr="00DB0267" w:rsidRDefault="00AB2A61" w:rsidP="00040D47">
      <w:pPr>
        <w:keepNext/>
        <w:keepLines/>
        <w:ind w:left="567" w:hanging="567"/>
        <w:outlineLvl w:val="0"/>
        <w:rPr>
          <w:szCs w:val="22"/>
        </w:rPr>
      </w:pPr>
      <w:r w:rsidRPr="00DB0267">
        <w:rPr>
          <w:b/>
          <w:szCs w:val="22"/>
        </w:rPr>
        <w:t>6.1</w:t>
      </w:r>
      <w:r w:rsidRPr="00DB0267">
        <w:rPr>
          <w:b/>
          <w:szCs w:val="22"/>
        </w:rPr>
        <w:tab/>
      </w:r>
      <w:r w:rsidR="0074527E" w:rsidRPr="00DB0267">
        <w:rPr>
          <w:b/>
          <w:szCs w:val="22"/>
        </w:rPr>
        <w:t>Popis pomoćnih tvari</w:t>
      </w:r>
    </w:p>
    <w:p w14:paraId="1D5C003D" w14:textId="77777777" w:rsidR="003B597B" w:rsidRPr="00DB0267" w:rsidRDefault="003B597B" w:rsidP="00040D47">
      <w:pPr>
        <w:keepNext/>
        <w:keepLines/>
        <w:rPr>
          <w:szCs w:val="22"/>
        </w:rPr>
      </w:pPr>
    </w:p>
    <w:p w14:paraId="6D81E9B1" w14:textId="77777777" w:rsidR="003B597B" w:rsidRPr="00DB0267" w:rsidRDefault="003B597B" w:rsidP="00040D47">
      <w:pPr>
        <w:keepNext/>
        <w:keepLines/>
        <w:tabs>
          <w:tab w:val="left" w:pos="357"/>
          <w:tab w:val="left" w:pos="720"/>
        </w:tabs>
        <w:rPr>
          <w:szCs w:val="22"/>
        </w:rPr>
      </w:pPr>
      <w:del w:id="1484" w:author="Author" w:date="2025-07-21T05:31:00Z">
        <w:r w:rsidRPr="00DB0267" w:rsidDel="00CD6A82">
          <w:rPr>
            <w:szCs w:val="22"/>
          </w:rPr>
          <w:delText>L-</w:delText>
        </w:r>
      </w:del>
      <w:r w:rsidRPr="00DB0267">
        <w:rPr>
          <w:szCs w:val="22"/>
        </w:rPr>
        <w:t>histidinklorid</w:t>
      </w:r>
      <w:r w:rsidR="00664231" w:rsidRPr="00DB0267">
        <w:rPr>
          <w:szCs w:val="22"/>
        </w:rPr>
        <w:t xml:space="preserve"> hidrat</w:t>
      </w:r>
    </w:p>
    <w:p w14:paraId="2BEF1AB9" w14:textId="77777777" w:rsidR="003B597B" w:rsidRPr="00DB0267" w:rsidRDefault="003B597B" w:rsidP="00040D47">
      <w:pPr>
        <w:keepNext/>
        <w:keepLines/>
        <w:tabs>
          <w:tab w:val="left" w:pos="357"/>
          <w:tab w:val="left" w:pos="720"/>
        </w:tabs>
        <w:rPr>
          <w:szCs w:val="22"/>
        </w:rPr>
      </w:pPr>
      <w:del w:id="1485" w:author="Author" w:date="2025-07-21T05:31:00Z">
        <w:r w:rsidRPr="00DB0267" w:rsidDel="00CD6A82">
          <w:rPr>
            <w:szCs w:val="22"/>
          </w:rPr>
          <w:delText>L-</w:delText>
        </w:r>
      </w:del>
      <w:r w:rsidRPr="00DB0267">
        <w:rPr>
          <w:szCs w:val="22"/>
        </w:rPr>
        <w:t>histidin</w:t>
      </w:r>
    </w:p>
    <w:p w14:paraId="0EE0E295" w14:textId="77777777" w:rsidR="003B597B" w:rsidRPr="00DB0267" w:rsidRDefault="003B597B" w:rsidP="00040D47">
      <w:pPr>
        <w:keepNext/>
        <w:keepLines/>
        <w:tabs>
          <w:tab w:val="left" w:pos="357"/>
          <w:tab w:val="left" w:pos="720"/>
        </w:tabs>
        <w:rPr>
          <w:szCs w:val="22"/>
        </w:rPr>
      </w:pPr>
      <w:r w:rsidRPr="00DB0267">
        <w:rPr>
          <w:szCs w:val="22"/>
        </w:rPr>
        <w:sym w:font="Symbol" w:char="F061"/>
      </w:r>
      <w:r w:rsidRPr="00DB0267">
        <w:rPr>
          <w:szCs w:val="22"/>
        </w:rPr>
        <w:t>,</w:t>
      </w:r>
      <w:r w:rsidRPr="00DB0267">
        <w:rPr>
          <w:szCs w:val="22"/>
        </w:rPr>
        <w:sym w:font="Symbol" w:char="F061"/>
      </w:r>
      <w:r w:rsidRPr="00DB0267">
        <w:rPr>
          <w:szCs w:val="22"/>
        </w:rPr>
        <w:t>-trehaloza dihidrat</w:t>
      </w:r>
    </w:p>
    <w:p w14:paraId="64612A85" w14:textId="3DFF7E78" w:rsidR="003B597B" w:rsidRPr="00DB0267" w:rsidRDefault="004F1968" w:rsidP="00040D47">
      <w:pPr>
        <w:keepNext/>
        <w:keepLines/>
        <w:tabs>
          <w:tab w:val="left" w:pos="357"/>
          <w:tab w:val="left" w:pos="720"/>
        </w:tabs>
        <w:rPr>
          <w:szCs w:val="22"/>
        </w:rPr>
      </w:pPr>
      <w:r w:rsidRPr="00DB0267">
        <w:rPr>
          <w:szCs w:val="22"/>
        </w:rPr>
        <w:t>p</w:t>
      </w:r>
      <w:r w:rsidR="003B597B" w:rsidRPr="00DB0267">
        <w:rPr>
          <w:szCs w:val="22"/>
        </w:rPr>
        <w:t>olisorbat</w:t>
      </w:r>
      <w:ins w:id="1486" w:author="Author" w:date="2025-07-21T12:29:00Z">
        <w:r w:rsidR="006E37C7" w:rsidRPr="00DB0267">
          <w:rPr>
            <w:szCs w:val="22"/>
          </w:rPr>
          <w:t> </w:t>
        </w:r>
      </w:ins>
      <w:del w:id="1487" w:author="Author" w:date="2025-07-21T12:29:00Z">
        <w:r w:rsidR="003B597B" w:rsidRPr="00DB0267" w:rsidDel="006E37C7">
          <w:rPr>
            <w:szCs w:val="22"/>
          </w:rPr>
          <w:delText xml:space="preserve"> </w:delText>
        </w:r>
      </w:del>
      <w:r w:rsidR="003B597B" w:rsidRPr="00DB0267">
        <w:rPr>
          <w:szCs w:val="22"/>
        </w:rPr>
        <w:t>20</w:t>
      </w:r>
      <w:ins w:id="1488" w:author="Regulatory 1" w:date="2025-08-21T16:07:00Z">
        <w:r w:rsidR="0061085C" w:rsidRPr="00DB0267">
          <w:rPr>
            <w:szCs w:val="22"/>
          </w:rPr>
          <w:t> </w:t>
        </w:r>
      </w:ins>
      <w:ins w:id="1489" w:author="Author" w:date="2025-07-21T05:31:00Z">
        <w:r w:rsidR="00CD6A82" w:rsidRPr="00DB0267">
          <w:rPr>
            <w:szCs w:val="22"/>
          </w:rPr>
          <w:t>(E</w:t>
        </w:r>
      </w:ins>
      <w:ins w:id="1490" w:author="Author" w:date="2025-07-21T05:32:00Z">
        <w:r w:rsidR="00CD6A82" w:rsidRPr="00DB0267">
          <w:rPr>
            <w:szCs w:val="22"/>
          </w:rPr>
          <w:t>432)</w:t>
        </w:r>
      </w:ins>
    </w:p>
    <w:p w14:paraId="7EA91996" w14:textId="77777777" w:rsidR="003B597B" w:rsidRPr="00DB0267" w:rsidRDefault="003B597B" w:rsidP="00040D47"/>
    <w:p w14:paraId="38479790" w14:textId="77777777" w:rsidR="00AB2A61" w:rsidRPr="00DB0267" w:rsidRDefault="00AB2A61" w:rsidP="00040D47">
      <w:pPr>
        <w:ind w:left="567" w:hanging="567"/>
        <w:outlineLvl w:val="0"/>
        <w:rPr>
          <w:szCs w:val="22"/>
        </w:rPr>
      </w:pPr>
      <w:r w:rsidRPr="00DB0267">
        <w:rPr>
          <w:b/>
          <w:szCs w:val="22"/>
        </w:rPr>
        <w:t>6.2</w:t>
      </w:r>
      <w:r w:rsidRPr="00DB0267">
        <w:rPr>
          <w:b/>
          <w:szCs w:val="22"/>
        </w:rPr>
        <w:tab/>
      </w:r>
      <w:r w:rsidR="0074527E" w:rsidRPr="00DB0267">
        <w:rPr>
          <w:b/>
          <w:szCs w:val="22"/>
        </w:rPr>
        <w:t>Inkompatibilnosti</w:t>
      </w:r>
    </w:p>
    <w:p w14:paraId="2D8E43C2" w14:textId="77777777" w:rsidR="00AB2A61" w:rsidRPr="00DB0267" w:rsidRDefault="00AB2A61" w:rsidP="00040D47">
      <w:pPr>
        <w:rPr>
          <w:szCs w:val="22"/>
        </w:rPr>
      </w:pPr>
    </w:p>
    <w:p w14:paraId="45CA3827" w14:textId="77777777" w:rsidR="003B597B" w:rsidRPr="00DB0267" w:rsidRDefault="0015762C" w:rsidP="00040D47">
      <w:pPr>
        <w:rPr>
          <w:szCs w:val="22"/>
        </w:rPr>
      </w:pPr>
      <w:r w:rsidRPr="00DB0267">
        <w:rPr>
          <w:szCs w:val="22"/>
        </w:rPr>
        <w:t xml:space="preserve">Ovaj lijek </w:t>
      </w:r>
      <w:r w:rsidR="003B597B" w:rsidRPr="00DB0267">
        <w:rPr>
          <w:szCs w:val="22"/>
        </w:rPr>
        <w:t>se ne smije miješati ni razrjeđivati s drugim lijekovima, osim onih navedenih u dijelu 6.6.</w:t>
      </w:r>
    </w:p>
    <w:p w14:paraId="79D8FF5D" w14:textId="77777777" w:rsidR="003B597B" w:rsidRPr="00DB0267" w:rsidRDefault="003B597B" w:rsidP="00040D47">
      <w:pPr>
        <w:rPr>
          <w:szCs w:val="22"/>
        </w:rPr>
      </w:pPr>
    </w:p>
    <w:p w14:paraId="14C992C4" w14:textId="77777777" w:rsidR="003B597B" w:rsidRPr="00DB0267" w:rsidRDefault="003B597B" w:rsidP="00040D47">
      <w:pPr>
        <w:rPr>
          <w:szCs w:val="22"/>
        </w:rPr>
      </w:pPr>
      <w:r w:rsidRPr="00DB0267">
        <w:rPr>
          <w:szCs w:val="22"/>
        </w:rPr>
        <w:t xml:space="preserve">Za razrjeđivanje ne koristite </w:t>
      </w:r>
      <w:r w:rsidR="00DB6F92" w:rsidRPr="00DB0267">
        <w:rPr>
          <w:szCs w:val="22"/>
        </w:rPr>
        <w:t xml:space="preserve">otopine </w:t>
      </w:r>
      <w:r w:rsidRPr="00DB0267">
        <w:rPr>
          <w:szCs w:val="22"/>
        </w:rPr>
        <w:t>glukoze jer izaziva</w:t>
      </w:r>
      <w:r w:rsidR="00DB6F92" w:rsidRPr="00DB0267">
        <w:rPr>
          <w:szCs w:val="22"/>
        </w:rPr>
        <w:t>ju</w:t>
      </w:r>
      <w:r w:rsidRPr="00DB0267">
        <w:rPr>
          <w:szCs w:val="22"/>
        </w:rPr>
        <w:t xml:space="preserve"> taloženje proteina.</w:t>
      </w:r>
    </w:p>
    <w:p w14:paraId="141025F9" w14:textId="77777777" w:rsidR="00D7644E" w:rsidRPr="00DB0267" w:rsidRDefault="00D7644E" w:rsidP="00040D47">
      <w:pPr>
        <w:rPr>
          <w:szCs w:val="22"/>
        </w:rPr>
      </w:pPr>
    </w:p>
    <w:p w14:paraId="4A8D80D9" w14:textId="77777777" w:rsidR="00AB2A61" w:rsidRPr="00DB0267" w:rsidRDefault="00AB2A61" w:rsidP="00040D47">
      <w:pPr>
        <w:keepNext/>
        <w:keepLines/>
        <w:ind w:left="567" w:hanging="567"/>
        <w:outlineLvl w:val="0"/>
        <w:rPr>
          <w:szCs w:val="22"/>
        </w:rPr>
      </w:pPr>
      <w:r w:rsidRPr="00DB0267">
        <w:rPr>
          <w:b/>
          <w:szCs w:val="22"/>
        </w:rPr>
        <w:t>6.3</w:t>
      </w:r>
      <w:r w:rsidRPr="00DB0267">
        <w:rPr>
          <w:b/>
          <w:szCs w:val="22"/>
        </w:rPr>
        <w:tab/>
      </w:r>
      <w:r w:rsidR="00D7644E" w:rsidRPr="00DB0267">
        <w:rPr>
          <w:b/>
          <w:szCs w:val="22"/>
        </w:rPr>
        <w:t>Rok valjanosti</w:t>
      </w:r>
    </w:p>
    <w:p w14:paraId="3194D1EF" w14:textId="77777777" w:rsidR="00AB2A61" w:rsidRPr="00DB0267" w:rsidRDefault="00AB2A61" w:rsidP="00040D47">
      <w:pPr>
        <w:keepNext/>
        <w:keepLines/>
        <w:rPr>
          <w:szCs w:val="22"/>
        </w:rPr>
      </w:pPr>
    </w:p>
    <w:p w14:paraId="35469425" w14:textId="77777777" w:rsidR="00A031AC" w:rsidRPr="00DB0267" w:rsidRDefault="00A031AC" w:rsidP="00040D47">
      <w:pPr>
        <w:keepNext/>
        <w:keepLines/>
        <w:rPr>
          <w:szCs w:val="22"/>
          <w:u w:val="single"/>
        </w:rPr>
      </w:pPr>
      <w:r w:rsidRPr="00DB0267">
        <w:rPr>
          <w:szCs w:val="22"/>
          <w:u w:val="single"/>
        </w:rPr>
        <w:t>Neotvorena bočica</w:t>
      </w:r>
    </w:p>
    <w:p w14:paraId="6FAE0C81" w14:textId="77777777" w:rsidR="003B597B" w:rsidRPr="00DB0267" w:rsidRDefault="003B597B" w:rsidP="00040D47">
      <w:pPr>
        <w:keepNext/>
        <w:keepLines/>
        <w:rPr>
          <w:szCs w:val="22"/>
        </w:rPr>
      </w:pPr>
      <w:r w:rsidRPr="00DB0267">
        <w:rPr>
          <w:szCs w:val="22"/>
        </w:rPr>
        <w:t>4 godine</w:t>
      </w:r>
    </w:p>
    <w:p w14:paraId="0322B27E" w14:textId="77777777" w:rsidR="003B597B" w:rsidRPr="00DB0267" w:rsidRDefault="003B597B" w:rsidP="00040D47">
      <w:pPr>
        <w:keepNext/>
        <w:keepLines/>
        <w:rPr>
          <w:szCs w:val="22"/>
        </w:rPr>
      </w:pPr>
    </w:p>
    <w:p w14:paraId="6526488A" w14:textId="77777777" w:rsidR="00A031AC" w:rsidRPr="00DB0267" w:rsidRDefault="00C3626A" w:rsidP="00040D47">
      <w:pPr>
        <w:rPr>
          <w:szCs w:val="22"/>
          <w:u w:val="single"/>
        </w:rPr>
      </w:pPr>
      <w:r w:rsidRPr="00DB0267">
        <w:rPr>
          <w:szCs w:val="22"/>
          <w:u w:val="single"/>
        </w:rPr>
        <w:t>Aseptička</w:t>
      </w:r>
      <w:r w:rsidR="00A031AC" w:rsidRPr="00DB0267">
        <w:rPr>
          <w:szCs w:val="22"/>
          <w:u w:val="single"/>
        </w:rPr>
        <w:t xml:space="preserve"> rekonstitucij</w:t>
      </w:r>
      <w:r w:rsidRPr="00DB0267">
        <w:rPr>
          <w:szCs w:val="22"/>
          <w:u w:val="single"/>
        </w:rPr>
        <w:t>a i razrjeđivanje</w:t>
      </w:r>
      <w:r w:rsidR="00A031AC" w:rsidRPr="00DB0267">
        <w:rPr>
          <w:szCs w:val="22"/>
          <w:u w:val="single"/>
        </w:rPr>
        <w:t>:</w:t>
      </w:r>
    </w:p>
    <w:p w14:paraId="08B9BBE4" w14:textId="77777777" w:rsidR="00145C0B" w:rsidRPr="00DB0267" w:rsidRDefault="00145C0B" w:rsidP="00040D47">
      <w:pPr>
        <w:rPr>
          <w:szCs w:val="22"/>
        </w:rPr>
      </w:pPr>
      <w:r w:rsidRPr="00DB0267">
        <w:rPr>
          <w:szCs w:val="22"/>
        </w:rPr>
        <w:t xml:space="preserve">Nakon </w:t>
      </w:r>
      <w:r w:rsidR="00C3626A" w:rsidRPr="00DB0267">
        <w:rPr>
          <w:szCs w:val="22"/>
        </w:rPr>
        <w:t xml:space="preserve">aseptičke </w:t>
      </w:r>
      <w:r w:rsidRPr="00DB0267">
        <w:rPr>
          <w:szCs w:val="22"/>
        </w:rPr>
        <w:t>rekonstitucije sa sterilnom vodom za injekcije</w:t>
      </w:r>
      <w:r w:rsidR="00A031AC" w:rsidRPr="00DB0267">
        <w:rPr>
          <w:szCs w:val="22"/>
        </w:rPr>
        <w:t>, kemijska i fizička stabilnost rekonstituirane otopine dokazana je tijekom</w:t>
      </w:r>
      <w:r w:rsidRPr="00DB0267">
        <w:rPr>
          <w:szCs w:val="22"/>
        </w:rPr>
        <w:t xml:space="preserve"> 48 sati na temperaturi </w:t>
      </w:r>
      <w:r w:rsidR="00A031AC" w:rsidRPr="00DB0267">
        <w:rPr>
          <w:szCs w:val="22"/>
        </w:rPr>
        <w:t xml:space="preserve">od </w:t>
      </w:r>
      <w:r w:rsidRPr="00DB0267">
        <w:rPr>
          <w:szCs w:val="22"/>
        </w:rPr>
        <w:t>2</w:t>
      </w:r>
      <w:r w:rsidR="00A031AC" w:rsidRPr="00DB0267">
        <w:rPr>
          <w:szCs w:val="22"/>
        </w:rPr>
        <w:t> do </w:t>
      </w:r>
      <w:r w:rsidRPr="00DB0267">
        <w:rPr>
          <w:szCs w:val="22"/>
        </w:rPr>
        <w:t>8</w:t>
      </w:r>
      <w:r w:rsidRPr="00DB0267">
        <w:rPr>
          <w:szCs w:val="22"/>
        </w:rPr>
        <w:sym w:font="Symbol" w:char="F0B0"/>
      </w:r>
      <w:r w:rsidRPr="00DB0267">
        <w:rPr>
          <w:szCs w:val="22"/>
        </w:rPr>
        <w:t>C.</w:t>
      </w:r>
    </w:p>
    <w:p w14:paraId="5869D791" w14:textId="77777777" w:rsidR="003B597B" w:rsidRPr="00DB0267" w:rsidRDefault="003B597B" w:rsidP="00040D47">
      <w:pPr>
        <w:rPr>
          <w:szCs w:val="22"/>
        </w:rPr>
      </w:pPr>
    </w:p>
    <w:p w14:paraId="6F7FC94A" w14:textId="7559A841" w:rsidR="003B597B" w:rsidRPr="00DB0267" w:rsidRDefault="00F17ABA" w:rsidP="00040D47">
      <w:pPr>
        <w:rPr>
          <w:szCs w:val="22"/>
        </w:rPr>
      </w:pPr>
      <w:r w:rsidRPr="00DB0267">
        <w:rPr>
          <w:szCs w:val="22"/>
        </w:rPr>
        <w:t xml:space="preserve">Nakon aseptičkog razrjeđivanja </w:t>
      </w:r>
      <w:r w:rsidR="003B597B" w:rsidRPr="00DB0267">
        <w:rPr>
          <w:szCs w:val="22"/>
        </w:rPr>
        <w:t>u polivinilkloridnoj, polietilenskoj ili polipropilenskoj vrećici koja sadrži otopinu 9</w:t>
      </w:r>
      <w:r w:rsidR="00CC110B" w:rsidRPr="00DB0267">
        <w:rPr>
          <w:szCs w:val="22"/>
        </w:rPr>
        <w:t> </w:t>
      </w:r>
      <w:r w:rsidR="003B597B" w:rsidRPr="00DB0267">
        <w:rPr>
          <w:szCs w:val="22"/>
        </w:rPr>
        <w:t>mg/ml (0,9</w:t>
      </w:r>
      <w:del w:id="1491" w:author="Regulatory 1" w:date="2025-08-08T09:09:00Z">
        <w:r w:rsidR="006E1152" w:rsidRPr="00DB0267" w:rsidDel="007E1066">
          <w:rPr>
            <w:szCs w:val="22"/>
          </w:rPr>
          <w:delText xml:space="preserve"> </w:delText>
        </w:r>
      </w:del>
      <w:ins w:id="1492" w:author="Regulatory 1" w:date="2025-08-08T09:09:00Z">
        <w:r w:rsidR="007E1066" w:rsidRPr="00DB0267">
          <w:rPr>
            <w:szCs w:val="22"/>
          </w:rPr>
          <w:t> </w:t>
        </w:r>
      </w:ins>
      <w:r w:rsidR="00DB5749" w:rsidRPr="00DB0267">
        <w:rPr>
          <w:szCs w:val="22"/>
        </w:rPr>
        <w:t>%</w:t>
      </w:r>
      <w:r w:rsidR="003B597B" w:rsidRPr="00DB0267">
        <w:rPr>
          <w:szCs w:val="22"/>
        </w:rPr>
        <w:t>) natrijevog klorida</w:t>
      </w:r>
      <w:r w:rsidR="00DB5749" w:rsidRPr="00DB0267">
        <w:rPr>
          <w:szCs w:val="22"/>
        </w:rPr>
        <w:t xml:space="preserve"> za injekciju</w:t>
      </w:r>
      <w:r w:rsidR="00CC110B" w:rsidRPr="00DB0267">
        <w:rPr>
          <w:szCs w:val="22"/>
        </w:rPr>
        <w:t>,</w:t>
      </w:r>
      <w:r w:rsidR="003B597B" w:rsidRPr="00DB0267">
        <w:rPr>
          <w:szCs w:val="22"/>
        </w:rPr>
        <w:t xml:space="preserve"> </w:t>
      </w:r>
      <w:r w:rsidRPr="00DB0267">
        <w:rPr>
          <w:szCs w:val="22"/>
        </w:rPr>
        <w:t xml:space="preserve">kemijska i fizička stabilnost lijeka Herceptin </w:t>
      </w:r>
      <w:r w:rsidR="00A02E47" w:rsidRPr="00DB0267">
        <w:rPr>
          <w:szCs w:val="22"/>
        </w:rPr>
        <w:t xml:space="preserve">dokazana je </w:t>
      </w:r>
      <w:r w:rsidR="00A031AC" w:rsidRPr="00DB0267">
        <w:rPr>
          <w:szCs w:val="22"/>
        </w:rPr>
        <w:t xml:space="preserve">do </w:t>
      </w:r>
      <w:r w:rsidR="005814DF" w:rsidRPr="00DB0267">
        <w:rPr>
          <w:szCs w:val="22"/>
        </w:rPr>
        <w:t>30 </w:t>
      </w:r>
      <w:r w:rsidR="00A031AC" w:rsidRPr="00DB0267">
        <w:rPr>
          <w:szCs w:val="22"/>
        </w:rPr>
        <w:t xml:space="preserve">dana na temperaturi od 2°C do 8°C </w:t>
      </w:r>
      <w:r w:rsidR="005814DF" w:rsidRPr="00DB0267">
        <w:rPr>
          <w:szCs w:val="22"/>
        </w:rPr>
        <w:t xml:space="preserve">i </w:t>
      </w:r>
      <w:r w:rsidR="003B597B" w:rsidRPr="00DB0267">
        <w:rPr>
          <w:szCs w:val="22"/>
        </w:rPr>
        <w:t xml:space="preserve">24 sata </w:t>
      </w:r>
      <w:r w:rsidR="00CC110B" w:rsidRPr="00DB0267">
        <w:rPr>
          <w:szCs w:val="22"/>
        </w:rPr>
        <w:t>na</w:t>
      </w:r>
      <w:r w:rsidR="003B597B" w:rsidRPr="00DB0267">
        <w:rPr>
          <w:szCs w:val="22"/>
        </w:rPr>
        <w:t xml:space="preserve"> temperaturama </w:t>
      </w:r>
      <w:r w:rsidR="00CC110B" w:rsidRPr="00DB0267">
        <w:rPr>
          <w:szCs w:val="22"/>
        </w:rPr>
        <w:t>ispod</w:t>
      </w:r>
      <w:r w:rsidR="003B597B" w:rsidRPr="00DB0267">
        <w:rPr>
          <w:szCs w:val="22"/>
        </w:rPr>
        <w:t xml:space="preserve"> 30°C.</w:t>
      </w:r>
    </w:p>
    <w:p w14:paraId="145A0024" w14:textId="77777777" w:rsidR="003B597B" w:rsidRPr="00DB0267" w:rsidRDefault="003B597B" w:rsidP="00040D47">
      <w:pPr>
        <w:rPr>
          <w:szCs w:val="22"/>
        </w:rPr>
      </w:pPr>
    </w:p>
    <w:p w14:paraId="5BC41A0D" w14:textId="77777777" w:rsidR="003B597B" w:rsidRPr="00DB0267" w:rsidRDefault="003B597B" w:rsidP="00040D47">
      <w:pPr>
        <w:rPr>
          <w:szCs w:val="22"/>
        </w:rPr>
      </w:pPr>
      <w:r w:rsidRPr="00DB0267">
        <w:rPr>
          <w:szCs w:val="22"/>
        </w:rPr>
        <w:t xml:space="preserve">S mikrobiološkog stajališta, </w:t>
      </w:r>
      <w:r w:rsidR="00DB5749" w:rsidRPr="00DB0267">
        <w:rPr>
          <w:szCs w:val="22"/>
        </w:rPr>
        <w:t>rekonstituiranu otopinu</w:t>
      </w:r>
      <w:r w:rsidRPr="00DB0267">
        <w:rPr>
          <w:szCs w:val="22"/>
        </w:rPr>
        <w:t xml:space="preserve"> i infuzijsk</w:t>
      </w:r>
      <w:r w:rsidR="00B71756" w:rsidRPr="00DB0267">
        <w:rPr>
          <w:szCs w:val="22"/>
        </w:rPr>
        <w:t>u</w:t>
      </w:r>
      <w:r w:rsidRPr="00DB0267">
        <w:rPr>
          <w:szCs w:val="22"/>
        </w:rPr>
        <w:t xml:space="preserve"> otopin</w:t>
      </w:r>
      <w:r w:rsidR="00B71756" w:rsidRPr="00DB0267">
        <w:rPr>
          <w:szCs w:val="22"/>
        </w:rPr>
        <w:t>u</w:t>
      </w:r>
      <w:r w:rsidRPr="00DB0267">
        <w:rPr>
          <w:szCs w:val="22"/>
        </w:rPr>
        <w:t xml:space="preserve"> </w:t>
      </w:r>
      <w:r w:rsidR="005765B9" w:rsidRPr="00DB0267">
        <w:rPr>
          <w:szCs w:val="22"/>
        </w:rPr>
        <w:t>lijeka Herceptin</w:t>
      </w:r>
      <w:r w:rsidRPr="00DB0267">
        <w:rPr>
          <w:szCs w:val="22"/>
        </w:rPr>
        <w:t xml:space="preserve"> </w:t>
      </w:r>
      <w:r w:rsidR="00735D99" w:rsidRPr="00DB0267">
        <w:rPr>
          <w:szCs w:val="22"/>
        </w:rPr>
        <w:t>potrebno je</w:t>
      </w:r>
      <w:r w:rsidRPr="00DB0267">
        <w:rPr>
          <w:szCs w:val="22"/>
        </w:rPr>
        <w:t xml:space="preserve"> odmah</w:t>
      </w:r>
      <w:r w:rsidR="00411801" w:rsidRPr="00DB0267">
        <w:rPr>
          <w:szCs w:val="22"/>
        </w:rPr>
        <w:t xml:space="preserve"> prim</w:t>
      </w:r>
      <w:r w:rsidR="00B71756" w:rsidRPr="00DB0267">
        <w:rPr>
          <w:szCs w:val="22"/>
        </w:rPr>
        <w:t>i</w:t>
      </w:r>
      <w:r w:rsidR="00411801" w:rsidRPr="00DB0267">
        <w:rPr>
          <w:szCs w:val="22"/>
        </w:rPr>
        <w:t>jeniti</w:t>
      </w:r>
      <w:r w:rsidRPr="00DB0267">
        <w:rPr>
          <w:szCs w:val="22"/>
        </w:rPr>
        <w:t xml:space="preserve">. Ako se </w:t>
      </w:r>
      <w:r w:rsidR="00735D99" w:rsidRPr="00DB0267">
        <w:rPr>
          <w:szCs w:val="22"/>
        </w:rPr>
        <w:t>lijek ne prim</w:t>
      </w:r>
      <w:r w:rsidR="00D52D9E" w:rsidRPr="00DB0267">
        <w:rPr>
          <w:szCs w:val="22"/>
        </w:rPr>
        <w:t>i</w:t>
      </w:r>
      <w:r w:rsidR="00735D99" w:rsidRPr="00DB0267">
        <w:rPr>
          <w:szCs w:val="22"/>
        </w:rPr>
        <w:t xml:space="preserve">jeni </w:t>
      </w:r>
      <w:r w:rsidRPr="00DB0267">
        <w:rPr>
          <w:szCs w:val="22"/>
        </w:rPr>
        <w:t>odmah, vrijeme i uvjet</w:t>
      </w:r>
      <w:r w:rsidR="00735D99" w:rsidRPr="00DB0267">
        <w:rPr>
          <w:szCs w:val="22"/>
        </w:rPr>
        <w:t>i</w:t>
      </w:r>
      <w:r w:rsidRPr="00DB0267">
        <w:rPr>
          <w:szCs w:val="22"/>
        </w:rPr>
        <w:t xml:space="preserve"> čuvanja prije upor</w:t>
      </w:r>
      <w:r w:rsidR="004047B6" w:rsidRPr="00DB0267">
        <w:rPr>
          <w:szCs w:val="22"/>
        </w:rPr>
        <w:t>a</w:t>
      </w:r>
      <w:r w:rsidRPr="00DB0267">
        <w:rPr>
          <w:szCs w:val="22"/>
        </w:rPr>
        <w:t xml:space="preserve">be </w:t>
      </w:r>
      <w:r w:rsidR="00735D99" w:rsidRPr="00DB0267">
        <w:rPr>
          <w:szCs w:val="22"/>
        </w:rPr>
        <w:t xml:space="preserve">postaju </w:t>
      </w:r>
      <w:r w:rsidRPr="00DB0267">
        <w:rPr>
          <w:szCs w:val="22"/>
        </w:rPr>
        <w:t>odgov</w:t>
      </w:r>
      <w:r w:rsidR="00735D99" w:rsidRPr="00DB0267">
        <w:rPr>
          <w:szCs w:val="22"/>
        </w:rPr>
        <w:t>o</w:t>
      </w:r>
      <w:r w:rsidRPr="00DB0267">
        <w:rPr>
          <w:szCs w:val="22"/>
        </w:rPr>
        <w:t>r</w:t>
      </w:r>
      <w:r w:rsidR="00735D99" w:rsidRPr="00DB0267">
        <w:rPr>
          <w:szCs w:val="22"/>
        </w:rPr>
        <w:t>nost</w:t>
      </w:r>
      <w:r w:rsidRPr="00DB0267">
        <w:rPr>
          <w:szCs w:val="22"/>
        </w:rPr>
        <w:t xml:space="preserve"> korisnik</w:t>
      </w:r>
      <w:r w:rsidR="00735D99" w:rsidRPr="00DB0267">
        <w:rPr>
          <w:szCs w:val="22"/>
        </w:rPr>
        <w:t>a</w:t>
      </w:r>
      <w:r w:rsidR="00A031AC" w:rsidRPr="00DB0267">
        <w:rPr>
          <w:szCs w:val="22"/>
        </w:rPr>
        <w:t xml:space="preserve"> i obično ne bi trebali biti dulji od 24 sata na temperaturi od 2°C do 8°C, osim ako su rekonstitucija i razrjeđivanje provedeni u kontroliranim i validiranim aseptičkim uvjetima</w:t>
      </w:r>
      <w:r w:rsidRPr="00DB0267">
        <w:rPr>
          <w:szCs w:val="22"/>
        </w:rPr>
        <w:t>.</w:t>
      </w:r>
    </w:p>
    <w:p w14:paraId="0D284EAD" w14:textId="77777777" w:rsidR="00AB2A61" w:rsidRPr="00DB0267" w:rsidRDefault="00AB2A61" w:rsidP="00040D47">
      <w:pPr>
        <w:rPr>
          <w:szCs w:val="22"/>
        </w:rPr>
      </w:pPr>
    </w:p>
    <w:p w14:paraId="5E5EF02E" w14:textId="77777777" w:rsidR="00AB2A61" w:rsidRPr="00DB0267" w:rsidRDefault="00AB2A61" w:rsidP="00A870E3">
      <w:pPr>
        <w:keepNext/>
        <w:keepLines/>
        <w:ind w:left="567" w:hanging="567"/>
        <w:outlineLvl w:val="0"/>
        <w:rPr>
          <w:szCs w:val="22"/>
        </w:rPr>
      </w:pPr>
      <w:r w:rsidRPr="00DB0267">
        <w:rPr>
          <w:b/>
          <w:szCs w:val="22"/>
        </w:rPr>
        <w:t>6.4</w:t>
      </w:r>
      <w:r w:rsidRPr="00DB0267">
        <w:rPr>
          <w:b/>
          <w:szCs w:val="22"/>
        </w:rPr>
        <w:tab/>
      </w:r>
      <w:r w:rsidR="00D7644E" w:rsidRPr="00DB0267">
        <w:rPr>
          <w:b/>
          <w:szCs w:val="22"/>
        </w:rPr>
        <w:t>Posebne mjere pri čuvanju lijeka</w:t>
      </w:r>
    </w:p>
    <w:p w14:paraId="7B30EA6D" w14:textId="77777777" w:rsidR="006F5EA1" w:rsidRPr="00DB0267" w:rsidRDefault="006F5EA1" w:rsidP="00A870E3">
      <w:pPr>
        <w:keepNext/>
        <w:keepLines/>
        <w:rPr>
          <w:lang w:eastAsia="en-US"/>
        </w:rPr>
      </w:pPr>
    </w:p>
    <w:p w14:paraId="1E9E5003" w14:textId="77777777" w:rsidR="006F5EA1" w:rsidRPr="00DB0267" w:rsidRDefault="006F5EA1" w:rsidP="00431B86">
      <w:pPr>
        <w:keepNext/>
        <w:keepLines/>
        <w:rPr>
          <w:szCs w:val="22"/>
        </w:rPr>
      </w:pPr>
      <w:r w:rsidRPr="00DB0267">
        <w:rPr>
          <w:szCs w:val="22"/>
        </w:rPr>
        <w:t>Čuvati u hladnjaku (2</w:t>
      </w:r>
      <w:r w:rsidRPr="00DB0267">
        <w:rPr>
          <w:szCs w:val="22"/>
        </w:rPr>
        <w:sym w:font="Symbol" w:char="F0B0"/>
      </w:r>
      <w:r w:rsidRPr="00DB0267">
        <w:rPr>
          <w:szCs w:val="22"/>
        </w:rPr>
        <w:t>C – 8</w:t>
      </w:r>
      <w:r w:rsidRPr="00DB0267">
        <w:rPr>
          <w:szCs w:val="22"/>
        </w:rPr>
        <w:sym w:font="Symbol" w:char="F0B0"/>
      </w:r>
      <w:r w:rsidRPr="00DB0267">
        <w:rPr>
          <w:szCs w:val="22"/>
        </w:rPr>
        <w:t>C).</w:t>
      </w:r>
    </w:p>
    <w:p w14:paraId="3A7032AC" w14:textId="77777777" w:rsidR="0015762C" w:rsidRPr="00DB0267" w:rsidRDefault="0015762C" w:rsidP="00431B86">
      <w:pPr>
        <w:keepNext/>
        <w:keepLines/>
        <w:rPr>
          <w:szCs w:val="22"/>
        </w:rPr>
      </w:pPr>
    </w:p>
    <w:p w14:paraId="7D54B112" w14:textId="77777777" w:rsidR="00A031AC" w:rsidRPr="00DB0267" w:rsidRDefault="00A031AC" w:rsidP="00431B86">
      <w:pPr>
        <w:keepNext/>
        <w:keepLines/>
        <w:rPr>
          <w:szCs w:val="22"/>
        </w:rPr>
      </w:pPr>
      <w:r w:rsidRPr="00DB0267">
        <w:rPr>
          <w:szCs w:val="22"/>
        </w:rPr>
        <w:t>Rekonstituirana otopina ne smije se zamrzavati.</w:t>
      </w:r>
    </w:p>
    <w:p w14:paraId="3519EF68" w14:textId="77777777" w:rsidR="00A031AC" w:rsidRPr="00DB0267" w:rsidRDefault="00A031AC" w:rsidP="00040D47">
      <w:pPr>
        <w:rPr>
          <w:szCs w:val="22"/>
        </w:rPr>
      </w:pPr>
    </w:p>
    <w:p w14:paraId="3F0249F7" w14:textId="77777777" w:rsidR="00AB2A61" w:rsidRPr="00DB0267" w:rsidRDefault="0015762C" w:rsidP="00040D47">
      <w:pPr>
        <w:rPr>
          <w:szCs w:val="22"/>
        </w:rPr>
      </w:pPr>
      <w:r w:rsidRPr="00DB0267">
        <w:rPr>
          <w:szCs w:val="22"/>
        </w:rPr>
        <w:t>Uvjete čuvanja otvorenoga lijeka vidjeti u dijelu 6.3 i 6.6.</w:t>
      </w:r>
    </w:p>
    <w:p w14:paraId="55DC52C2" w14:textId="77777777" w:rsidR="0015762C" w:rsidRPr="00DB0267" w:rsidRDefault="0015762C" w:rsidP="00040D47">
      <w:pPr>
        <w:rPr>
          <w:szCs w:val="22"/>
        </w:rPr>
      </w:pPr>
    </w:p>
    <w:p w14:paraId="005FC801" w14:textId="77777777" w:rsidR="00145C0B" w:rsidRPr="00DB0267" w:rsidRDefault="00145C0B" w:rsidP="00040D47">
      <w:pPr>
        <w:keepNext/>
        <w:keepLines/>
        <w:ind w:left="567" w:hanging="567"/>
        <w:outlineLvl w:val="0"/>
        <w:rPr>
          <w:b/>
          <w:szCs w:val="22"/>
        </w:rPr>
      </w:pPr>
      <w:r w:rsidRPr="00DB0267">
        <w:rPr>
          <w:b/>
          <w:szCs w:val="22"/>
        </w:rPr>
        <w:t>6.5</w:t>
      </w:r>
      <w:r w:rsidRPr="00DB0267">
        <w:rPr>
          <w:b/>
          <w:szCs w:val="22"/>
        </w:rPr>
        <w:tab/>
        <w:t>Vrsta i sadržaj spremnika</w:t>
      </w:r>
    </w:p>
    <w:p w14:paraId="75887493" w14:textId="77777777" w:rsidR="00145C0B" w:rsidRPr="00DB0267" w:rsidRDefault="00145C0B" w:rsidP="00040D47">
      <w:pPr>
        <w:keepNext/>
        <w:keepLines/>
        <w:rPr>
          <w:szCs w:val="22"/>
        </w:rPr>
      </w:pPr>
    </w:p>
    <w:p w14:paraId="0EED1DAC" w14:textId="77777777" w:rsidR="00145C0B" w:rsidRPr="00DB0267" w:rsidRDefault="00145C0B" w:rsidP="00040D47">
      <w:pPr>
        <w:keepNext/>
        <w:keepLines/>
        <w:rPr>
          <w:i/>
          <w:iCs/>
          <w:szCs w:val="22"/>
        </w:rPr>
      </w:pPr>
      <w:r w:rsidRPr="00DB0267">
        <w:rPr>
          <w:i/>
          <w:iCs/>
          <w:szCs w:val="22"/>
        </w:rPr>
        <w:t>Bočica lijeka Herceptin:</w:t>
      </w:r>
    </w:p>
    <w:p w14:paraId="3998117F" w14:textId="6DB3BFCC" w:rsidR="00145C0B" w:rsidRPr="00DB0267" w:rsidRDefault="00145C0B" w:rsidP="00040D47">
      <w:pPr>
        <w:keepNext/>
        <w:keepLines/>
        <w:rPr>
          <w:szCs w:val="22"/>
        </w:rPr>
      </w:pPr>
      <w:r w:rsidRPr="00DB0267">
        <w:rPr>
          <w:szCs w:val="22"/>
        </w:rPr>
        <w:t>Jedna staklena bočica od 15 ml (bezbojno staklo tipa I) s butilnim gumenim čepom presvučenim fluoro</w:t>
      </w:r>
      <w:ins w:id="1493" w:author="Regulatory 1" w:date="2025-08-08T09:22:00Z">
        <w:r w:rsidR="00EA0500" w:rsidRPr="00DB0267">
          <w:rPr>
            <w:rFonts w:eastAsia="Verdana"/>
            <w:szCs w:val="22"/>
            <w:lang w:eastAsia="en-US"/>
          </w:rPr>
          <w:noBreakHyphen/>
        </w:r>
      </w:ins>
      <w:del w:id="1494" w:author="Regulatory 1" w:date="2025-08-08T09:22:00Z">
        <w:r w:rsidRPr="00DB0267" w:rsidDel="00EA0500">
          <w:rPr>
            <w:szCs w:val="22"/>
          </w:rPr>
          <w:delText>-</w:delText>
        </w:r>
      </w:del>
      <w:r w:rsidRPr="00DB0267">
        <w:rPr>
          <w:szCs w:val="22"/>
        </w:rPr>
        <w:t>rezinskim filmom sadrži 150 mg trastuzumaba.</w:t>
      </w:r>
    </w:p>
    <w:p w14:paraId="19E40FF4" w14:textId="77777777" w:rsidR="004575CE" w:rsidRPr="00DB0267" w:rsidRDefault="004575CE" w:rsidP="00040D47">
      <w:pPr>
        <w:rPr>
          <w:szCs w:val="22"/>
        </w:rPr>
      </w:pPr>
    </w:p>
    <w:p w14:paraId="5D44BCCF" w14:textId="77777777" w:rsidR="004575CE" w:rsidRPr="00DB0267" w:rsidRDefault="0021361D" w:rsidP="00040D47">
      <w:pPr>
        <w:rPr>
          <w:szCs w:val="22"/>
        </w:rPr>
      </w:pPr>
      <w:r w:rsidRPr="00DB0267">
        <w:rPr>
          <w:szCs w:val="22"/>
        </w:rPr>
        <w:t>Jedn</w:t>
      </w:r>
      <w:r w:rsidR="009D2552" w:rsidRPr="00DB0267">
        <w:rPr>
          <w:szCs w:val="22"/>
        </w:rPr>
        <w:t>a</w:t>
      </w:r>
      <w:r w:rsidRPr="00DB0267">
        <w:rPr>
          <w:szCs w:val="22"/>
        </w:rPr>
        <w:t xml:space="preserve"> </w:t>
      </w:r>
      <w:r w:rsidR="009D2552" w:rsidRPr="00DB0267">
        <w:rPr>
          <w:szCs w:val="22"/>
        </w:rPr>
        <w:t xml:space="preserve">kutija </w:t>
      </w:r>
      <w:r w:rsidR="004575CE" w:rsidRPr="00DB0267">
        <w:rPr>
          <w:szCs w:val="22"/>
        </w:rPr>
        <w:t>sadrži jednu bočicu.</w:t>
      </w:r>
    </w:p>
    <w:p w14:paraId="310C41BE" w14:textId="77777777" w:rsidR="00AB2A61" w:rsidRPr="00DB0267" w:rsidRDefault="00AB2A61" w:rsidP="00040D47">
      <w:pPr>
        <w:rPr>
          <w:szCs w:val="22"/>
        </w:rPr>
      </w:pPr>
    </w:p>
    <w:p w14:paraId="3E42E91F" w14:textId="77777777" w:rsidR="00AB2A61" w:rsidRPr="00DB0267" w:rsidRDefault="00AB2A61" w:rsidP="00040D47">
      <w:pPr>
        <w:ind w:left="567" w:hanging="567"/>
        <w:outlineLvl w:val="0"/>
        <w:rPr>
          <w:b/>
          <w:szCs w:val="22"/>
        </w:rPr>
      </w:pPr>
      <w:bookmarkStart w:id="1495" w:name="OLE_LINK1"/>
      <w:r w:rsidRPr="00DB0267">
        <w:rPr>
          <w:b/>
          <w:szCs w:val="22"/>
        </w:rPr>
        <w:t>6.6</w:t>
      </w:r>
      <w:r w:rsidRPr="00DB0267">
        <w:rPr>
          <w:b/>
          <w:szCs w:val="22"/>
        </w:rPr>
        <w:tab/>
      </w:r>
      <w:r w:rsidR="00AF1BE3" w:rsidRPr="00DB0267">
        <w:rPr>
          <w:b/>
          <w:szCs w:val="22"/>
        </w:rPr>
        <w:t>P</w:t>
      </w:r>
      <w:r w:rsidR="00D7644E" w:rsidRPr="00DB0267">
        <w:rPr>
          <w:b/>
          <w:szCs w:val="22"/>
        </w:rPr>
        <w:t xml:space="preserve">osebne mjere za </w:t>
      </w:r>
      <w:r w:rsidR="00AF1BE3" w:rsidRPr="00DB0267">
        <w:rPr>
          <w:b/>
          <w:szCs w:val="22"/>
        </w:rPr>
        <w:t>zbrinjavanje</w:t>
      </w:r>
      <w:r w:rsidR="00D7644E" w:rsidRPr="00DB0267">
        <w:rPr>
          <w:b/>
          <w:szCs w:val="22"/>
        </w:rPr>
        <w:t xml:space="preserve"> </w:t>
      </w:r>
      <w:r w:rsidR="004575CE" w:rsidRPr="00DB0267">
        <w:rPr>
          <w:b/>
          <w:szCs w:val="22"/>
        </w:rPr>
        <w:t>i druga rukovanja lijekom</w:t>
      </w:r>
    </w:p>
    <w:p w14:paraId="27F60E99" w14:textId="77777777" w:rsidR="00D7644E" w:rsidRPr="00DB0267" w:rsidRDefault="00D7644E" w:rsidP="00040D47">
      <w:pPr>
        <w:rPr>
          <w:szCs w:val="22"/>
        </w:rPr>
      </w:pPr>
    </w:p>
    <w:bookmarkEnd w:id="1495"/>
    <w:p w14:paraId="259AD03C" w14:textId="77777777" w:rsidR="00E12CCF" w:rsidRPr="00DB0267" w:rsidRDefault="00E12CCF" w:rsidP="00040D47">
      <w:pPr>
        <w:rPr>
          <w:szCs w:val="22"/>
        </w:rPr>
      </w:pPr>
      <w:r w:rsidRPr="00DB0267">
        <w:rPr>
          <w:szCs w:val="22"/>
        </w:rPr>
        <w:t>Formulacija lijeka Herceptin za intravensku primjenu dolazi u sterilnim, nepirogenim bočicama za jednokratnu uporabu koje ne sadrže konzervanse.</w:t>
      </w:r>
    </w:p>
    <w:p w14:paraId="3F3360AB" w14:textId="77777777" w:rsidR="00E12CCF" w:rsidRPr="00DB0267" w:rsidRDefault="00E12CCF" w:rsidP="00040D47">
      <w:pPr>
        <w:rPr>
          <w:szCs w:val="22"/>
        </w:rPr>
      </w:pPr>
    </w:p>
    <w:p w14:paraId="311055EA" w14:textId="77777777" w:rsidR="001B22AA" w:rsidRPr="00DB0267" w:rsidRDefault="00A031AC" w:rsidP="00040D47">
      <w:pPr>
        <w:rPr>
          <w:szCs w:val="22"/>
        </w:rPr>
      </w:pPr>
      <w:r w:rsidRPr="00DB0267">
        <w:rPr>
          <w:szCs w:val="22"/>
        </w:rPr>
        <w:t>Tijekom postupaka rekonstitucije i razrjeđivanja p</w:t>
      </w:r>
      <w:r w:rsidR="00145C0B" w:rsidRPr="00DB0267">
        <w:rPr>
          <w:szCs w:val="22"/>
        </w:rPr>
        <w:t xml:space="preserve">otrebno je primijeniti odgovarajuću aseptičku tehniku. </w:t>
      </w:r>
      <w:r w:rsidR="001B22AA" w:rsidRPr="00DB0267">
        <w:rPr>
          <w:szCs w:val="22"/>
        </w:rPr>
        <w:t xml:space="preserve">Moraju se poduzeti mjere </w:t>
      </w:r>
      <w:r w:rsidR="00175F90" w:rsidRPr="00DB0267">
        <w:rPr>
          <w:szCs w:val="22"/>
        </w:rPr>
        <w:t>da</w:t>
      </w:r>
      <w:r w:rsidR="001B22AA" w:rsidRPr="00DB0267">
        <w:rPr>
          <w:szCs w:val="22"/>
        </w:rPr>
        <w:t xml:space="preserve"> </w:t>
      </w:r>
      <w:r w:rsidR="00E274F6" w:rsidRPr="00DB0267">
        <w:rPr>
          <w:szCs w:val="22"/>
        </w:rPr>
        <w:t xml:space="preserve">bi </w:t>
      </w:r>
      <w:r w:rsidR="001B22AA" w:rsidRPr="00DB0267">
        <w:rPr>
          <w:szCs w:val="22"/>
        </w:rPr>
        <w:t>se osigura</w:t>
      </w:r>
      <w:r w:rsidR="00E274F6" w:rsidRPr="00DB0267">
        <w:rPr>
          <w:szCs w:val="22"/>
        </w:rPr>
        <w:t>la</w:t>
      </w:r>
      <w:r w:rsidR="001B22AA" w:rsidRPr="00DB0267">
        <w:rPr>
          <w:szCs w:val="22"/>
        </w:rPr>
        <w:t xml:space="preserve"> sterilnost pripremljenih otopina. Budući da lijek ne sadrži antimikrobne konzervanse ni bakteriostatska sredstva, mora se </w:t>
      </w:r>
      <w:r w:rsidR="00175F90" w:rsidRPr="00DB0267">
        <w:rPr>
          <w:szCs w:val="22"/>
        </w:rPr>
        <w:t xml:space="preserve">poštivati </w:t>
      </w:r>
      <w:r w:rsidR="001B22AA" w:rsidRPr="00DB0267">
        <w:rPr>
          <w:szCs w:val="22"/>
        </w:rPr>
        <w:t>aseptička tehnika.</w:t>
      </w:r>
    </w:p>
    <w:p w14:paraId="5ABCCB05" w14:textId="77777777" w:rsidR="001B22AA" w:rsidRPr="00DB0267" w:rsidRDefault="001B22AA" w:rsidP="00040D47">
      <w:pPr>
        <w:rPr>
          <w:szCs w:val="22"/>
        </w:rPr>
      </w:pPr>
    </w:p>
    <w:p w14:paraId="17C576EE" w14:textId="77777777" w:rsidR="001B22AA" w:rsidRPr="00DB0267" w:rsidRDefault="001B22AA" w:rsidP="00040D47">
      <w:pPr>
        <w:keepNext/>
        <w:rPr>
          <w:szCs w:val="22"/>
          <w:u w:val="single"/>
        </w:rPr>
      </w:pPr>
      <w:r w:rsidRPr="00DB0267">
        <w:rPr>
          <w:szCs w:val="22"/>
          <w:u w:val="single"/>
        </w:rPr>
        <w:t>Aseptička priprema, rukovanje i čuvanje:</w:t>
      </w:r>
    </w:p>
    <w:p w14:paraId="0D704275" w14:textId="77777777" w:rsidR="001B22AA" w:rsidRPr="00DB0267" w:rsidRDefault="006B236E" w:rsidP="00040D47">
      <w:pPr>
        <w:keepNext/>
        <w:rPr>
          <w:szCs w:val="22"/>
        </w:rPr>
      </w:pPr>
      <w:r w:rsidRPr="00DB0267">
        <w:rPr>
          <w:szCs w:val="22"/>
        </w:rPr>
        <w:t>Kod pripreme infuzije mora</w:t>
      </w:r>
      <w:r w:rsidR="006A2045" w:rsidRPr="00DB0267">
        <w:rPr>
          <w:szCs w:val="22"/>
        </w:rPr>
        <w:t>ju</w:t>
      </w:r>
      <w:r w:rsidRPr="00DB0267">
        <w:rPr>
          <w:szCs w:val="22"/>
        </w:rPr>
        <w:t xml:space="preserve"> se </w:t>
      </w:r>
      <w:r w:rsidR="006A2045" w:rsidRPr="00DB0267">
        <w:rPr>
          <w:szCs w:val="22"/>
        </w:rPr>
        <w:t>osigurati aseptički uvjeti</w:t>
      </w:r>
      <w:r w:rsidRPr="00DB0267">
        <w:rPr>
          <w:szCs w:val="22"/>
        </w:rPr>
        <w:t xml:space="preserve"> rukovanja.</w:t>
      </w:r>
    </w:p>
    <w:p w14:paraId="26B24C9C" w14:textId="77777777" w:rsidR="006B236E" w:rsidRPr="00DB0267" w:rsidRDefault="006B236E" w:rsidP="00040D47">
      <w:pPr>
        <w:tabs>
          <w:tab w:val="left" w:pos="567"/>
        </w:tabs>
        <w:ind w:left="567" w:hanging="567"/>
        <w:rPr>
          <w:szCs w:val="24"/>
        </w:rPr>
      </w:pPr>
      <w:r w:rsidRPr="00DB0267">
        <w:sym w:font="Symbol" w:char="F0B7"/>
      </w:r>
      <w:r w:rsidRPr="00DB0267">
        <w:rPr>
          <w:szCs w:val="24"/>
        </w:rPr>
        <w:tab/>
        <w:t xml:space="preserve">Pripremu mora provesti kvalificirano osoblje pod aseptičkim uvjetima i u skladu s pravilima dobre prakse, osobito </w:t>
      </w:r>
      <w:r w:rsidR="00561D9A" w:rsidRPr="00DB0267">
        <w:rPr>
          <w:szCs w:val="24"/>
        </w:rPr>
        <w:t>onima</w:t>
      </w:r>
      <w:r w:rsidRPr="00DB0267">
        <w:rPr>
          <w:szCs w:val="24"/>
        </w:rPr>
        <w:t xml:space="preserve"> koja se odnose na aseptičku pripremu lijekova za parenteralnu primjenu.</w:t>
      </w:r>
    </w:p>
    <w:p w14:paraId="2131C8CD" w14:textId="77777777" w:rsidR="006B236E" w:rsidRPr="00DB0267" w:rsidRDefault="00D15920" w:rsidP="00040D47">
      <w:pPr>
        <w:tabs>
          <w:tab w:val="left" w:pos="567"/>
        </w:tabs>
        <w:ind w:left="567" w:hanging="567"/>
      </w:pPr>
      <w:r w:rsidRPr="00DB0267">
        <w:sym w:font="Symbol" w:char="F0B7"/>
      </w:r>
      <w:r w:rsidRPr="00DB0267">
        <w:rPr>
          <w:szCs w:val="24"/>
        </w:rPr>
        <w:tab/>
      </w:r>
      <w:r w:rsidRPr="00DB0267">
        <w:t>Priprema se mora provesti u komori s laminarnim protokom ili mikrobiološkom zaštitnom kabinetu</w:t>
      </w:r>
      <w:r w:rsidR="00D874AF" w:rsidRPr="00DB0267">
        <w:t xml:space="preserve"> uz standardne mjere opreza za sigurno rukovanje lijekovima za intravensku primjenu.</w:t>
      </w:r>
    </w:p>
    <w:p w14:paraId="0DF128EF" w14:textId="77777777" w:rsidR="00D874AF" w:rsidRPr="00DB0267" w:rsidRDefault="00D874AF" w:rsidP="00040D47">
      <w:pPr>
        <w:tabs>
          <w:tab w:val="left" w:pos="567"/>
        </w:tabs>
        <w:ind w:left="567" w:hanging="567"/>
        <w:rPr>
          <w:szCs w:val="22"/>
        </w:rPr>
      </w:pPr>
      <w:r w:rsidRPr="00DB0267">
        <w:sym w:font="Symbol" w:char="F0B7"/>
      </w:r>
      <w:r w:rsidRPr="00DB0267">
        <w:rPr>
          <w:szCs w:val="24"/>
        </w:rPr>
        <w:tab/>
        <w:t>Pripremljena otopina za intravensku infuziju mora se čuvati na odgovarajući način, kako bi se osiguralo održavanje aseptičkih uvjeta.</w:t>
      </w:r>
    </w:p>
    <w:p w14:paraId="77BBFEBC" w14:textId="77777777" w:rsidR="001B22AA" w:rsidRPr="00DB0267" w:rsidRDefault="001B22AA" w:rsidP="00040D47">
      <w:pPr>
        <w:rPr>
          <w:szCs w:val="22"/>
        </w:rPr>
      </w:pPr>
    </w:p>
    <w:p w14:paraId="02286F0E" w14:textId="77777777" w:rsidR="00145C0B" w:rsidRPr="00DB0267" w:rsidRDefault="00145C0B" w:rsidP="00040D47">
      <w:pPr>
        <w:rPr>
          <w:szCs w:val="22"/>
        </w:rPr>
      </w:pPr>
      <w:r w:rsidRPr="00DB0267">
        <w:rPr>
          <w:szCs w:val="22"/>
        </w:rPr>
        <w:t>Sadržaj jedne bočice lijeka Herceptin rekonstituira se sa 7,2 ml sterilne vode za injekcije (nije priložena u pakiranju). Uporabu drugih otapala za rekonstituciju potrebno je izbjegavati.</w:t>
      </w:r>
    </w:p>
    <w:p w14:paraId="64393032" w14:textId="77777777" w:rsidR="00D874AF" w:rsidRPr="00DB0267" w:rsidRDefault="00D874AF" w:rsidP="00040D47">
      <w:pPr>
        <w:rPr>
          <w:szCs w:val="22"/>
        </w:rPr>
      </w:pPr>
    </w:p>
    <w:p w14:paraId="00FACC48" w14:textId="7C83EFC8" w:rsidR="004575CE" w:rsidRPr="00DB0267" w:rsidRDefault="004575CE" w:rsidP="00040D47">
      <w:pPr>
        <w:rPr>
          <w:szCs w:val="22"/>
        </w:rPr>
      </w:pPr>
      <w:r w:rsidRPr="00DB0267">
        <w:rPr>
          <w:szCs w:val="22"/>
        </w:rPr>
        <w:t>Time se dobiva 7,4</w:t>
      </w:r>
      <w:r w:rsidR="0015762C" w:rsidRPr="00DB0267">
        <w:rPr>
          <w:szCs w:val="22"/>
        </w:rPr>
        <w:t> </w:t>
      </w:r>
      <w:r w:rsidRPr="00DB0267">
        <w:rPr>
          <w:szCs w:val="22"/>
        </w:rPr>
        <w:t xml:space="preserve">ml otopine za jednokratnu </w:t>
      </w:r>
      <w:r w:rsidR="000F5FF5" w:rsidRPr="00DB0267">
        <w:rPr>
          <w:szCs w:val="22"/>
        </w:rPr>
        <w:t>primjenu</w:t>
      </w:r>
      <w:r w:rsidRPr="00DB0267">
        <w:rPr>
          <w:szCs w:val="22"/>
        </w:rPr>
        <w:t xml:space="preserve">, </w:t>
      </w:r>
      <w:r w:rsidR="005A20AC" w:rsidRPr="00DB0267">
        <w:rPr>
          <w:szCs w:val="22"/>
        </w:rPr>
        <w:t>koja</w:t>
      </w:r>
      <w:r w:rsidRPr="00DB0267">
        <w:rPr>
          <w:szCs w:val="22"/>
        </w:rPr>
        <w:t xml:space="preserve"> sadrž</w:t>
      </w:r>
      <w:r w:rsidR="005A20AC" w:rsidRPr="00DB0267">
        <w:rPr>
          <w:szCs w:val="22"/>
        </w:rPr>
        <w:t>i</w:t>
      </w:r>
      <w:r w:rsidRPr="00DB0267">
        <w:rPr>
          <w:szCs w:val="22"/>
        </w:rPr>
        <w:t xml:space="preserve"> približno 21</w:t>
      </w:r>
      <w:r w:rsidR="005A20AC" w:rsidRPr="00DB0267">
        <w:rPr>
          <w:szCs w:val="22"/>
        </w:rPr>
        <w:t> </w:t>
      </w:r>
      <w:r w:rsidRPr="00DB0267">
        <w:rPr>
          <w:szCs w:val="22"/>
        </w:rPr>
        <w:t>mg/ml trastuzumaba, s pH vrijednošću od približno 6,0. Višak volumena od 4</w:t>
      </w:r>
      <w:del w:id="1496" w:author="Regulatory 1" w:date="2025-08-08T09:09:00Z">
        <w:r w:rsidRPr="00DB0267" w:rsidDel="007E1066">
          <w:rPr>
            <w:szCs w:val="22"/>
          </w:rPr>
          <w:delText xml:space="preserve"> </w:delText>
        </w:r>
      </w:del>
      <w:ins w:id="1497" w:author="Regulatory 1" w:date="2025-08-08T09:09:00Z">
        <w:r w:rsidR="007E1066" w:rsidRPr="00DB0267">
          <w:rPr>
            <w:szCs w:val="22"/>
          </w:rPr>
          <w:t> </w:t>
        </w:r>
      </w:ins>
      <w:r w:rsidRPr="00DB0267">
        <w:rPr>
          <w:szCs w:val="22"/>
        </w:rPr>
        <w:t xml:space="preserve">% jamči da se </w:t>
      </w:r>
      <w:r w:rsidR="00CA5228" w:rsidRPr="00DB0267">
        <w:rPr>
          <w:szCs w:val="22"/>
        </w:rPr>
        <w:t xml:space="preserve">naznačena </w:t>
      </w:r>
      <w:r w:rsidRPr="00DB0267">
        <w:rPr>
          <w:szCs w:val="22"/>
        </w:rPr>
        <w:t>doza od 150</w:t>
      </w:r>
      <w:r w:rsidR="0015762C" w:rsidRPr="00DB0267">
        <w:rPr>
          <w:szCs w:val="22"/>
        </w:rPr>
        <w:t> </w:t>
      </w:r>
      <w:r w:rsidRPr="00DB0267">
        <w:rPr>
          <w:szCs w:val="22"/>
        </w:rPr>
        <w:t>mg može izvući iz svake bočice.</w:t>
      </w:r>
    </w:p>
    <w:p w14:paraId="307B8FAB" w14:textId="77777777" w:rsidR="004575CE" w:rsidRPr="00DB0267" w:rsidRDefault="004575CE" w:rsidP="00040D47">
      <w:pPr>
        <w:rPr>
          <w:szCs w:val="22"/>
        </w:rPr>
      </w:pPr>
    </w:p>
    <w:p w14:paraId="0F435EBA" w14:textId="77777777" w:rsidR="004575CE" w:rsidRPr="00DB0267" w:rsidRDefault="004575CE" w:rsidP="00040D47">
      <w:pPr>
        <w:rPr>
          <w:szCs w:val="22"/>
        </w:rPr>
      </w:pPr>
      <w:r w:rsidRPr="00DB0267">
        <w:rPr>
          <w:szCs w:val="22"/>
        </w:rPr>
        <w:t xml:space="preserve">Tijekom </w:t>
      </w:r>
      <w:r w:rsidR="00513891" w:rsidRPr="00DB0267">
        <w:rPr>
          <w:szCs w:val="22"/>
        </w:rPr>
        <w:t>rekonstitucije</w:t>
      </w:r>
      <w:r w:rsidR="00CA5228" w:rsidRPr="00DB0267">
        <w:rPr>
          <w:szCs w:val="22"/>
        </w:rPr>
        <w:t>,</w:t>
      </w:r>
      <w:r w:rsidR="0021361D" w:rsidRPr="00DB0267">
        <w:rPr>
          <w:szCs w:val="22"/>
        </w:rPr>
        <w:t xml:space="preserve"> </w:t>
      </w:r>
      <w:r w:rsidR="005765B9" w:rsidRPr="00DB0267">
        <w:rPr>
          <w:szCs w:val="22"/>
        </w:rPr>
        <w:t>lijekom Herceptin</w:t>
      </w:r>
      <w:r w:rsidRPr="00DB0267">
        <w:rPr>
          <w:szCs w:val="22"/>
        </w:rPr>
        <w:t xml:space="preserve"> treba rukovati oprezno. Stvaranje prevelike pjene tijekom </w:t>
      </w:r>
      <w:r w:rsidR="00513891" w:rsidRPr="00DB0267">
        <w:rPr>
          <w:szCs w:val="22"/>
        </w:rPr>
        <w:t xml:space="preserve">rekonstitucije </w:t>
      </w:r>
      <w:r w:rsidRPr="00DB0267">
        <w:rPr>
          <w:szCs w:val="22"/>
        </w:rPr>
        <w:t xml:space="preserve">ili prejako protresanje </w:t>
      </w:r>
      <w:r w:rsidR="00513891" w:rsidRPr="00DB0267">
        <w:rPr>
          <w:szCs w:val="22"/>
        </w:rPr>
        <w:t>rekonstituirane otopine</w:t>
      </w:r>
      <w:r w:rsidRPr="00DB0267">
        <w:rPr>
          <w:szCs w:val="22"/>
        </w:rPr>
        <w:t xml:space="preserve"> može uzrokovati poteškoće s izvlačenjem odgovarajuće količine </w:t>
      </w:r>
      <w:r w:rsidR="005765B9" w:rsidRPr="00DB0267">
        <w:rPr>
          <w:szCs w:val="22"/>
        </w:rPr>
        <w:t>lijeka Herceptin</w:t>
      </w:r>
      <w:r w:rsidRPr="00DB0267">
        <w:rPr>
          <w:szCs w:val="22"/>
        </w:rPr>
        <w:t xml:space="preserve"> iz bočice.</w:t>
      </w:r>
    </w:p>
    <w:p w14:paraId="2695CF1D" w14:textId="77777777" w:rsidR="004575CE" w:rsidRPr="00DB0267" w:rsidRDefault="004575CE" w:rsidP="00040D47">
      <w:pPr>
        <w:rPr>
          <w:szCs w:val="22"/>
        </w:rPr>
      </w:pPr>
    </w:p>
    <w:p w14:paraId="5C375CF1" w14:textId="77777777" w:rsidR="004575CE" w:rsidRPr="00DB0267" w:rsidRDefault="00513891" w:rsidP="00040D47">
      <w:pPr>
        <w:rPr>
          <w:szCs w:val="22"/>
        </w:rPr>
      </w:pPr>
      <w:r w:rsidRPr="00DB0267">
        <w:rPr>
          <w:szCs w:val="22"/>
        </w:rPr>
        <w:t>Rekonstituirana otopina</w:t>
      </w:r>
      <w:r w:rsidR="004575CE" w:rsidRPr="00DB0267">
        <w:rPr>
          <w:szCs w:val="22"/>
        </w:rPr>
        <w:t xml:space="preserve"> se ne smije zamrzavati.</w:t>
      </w:r>
    </w:p>
    <w:p w14:paraId="52F58418" w14:textId="77777777" w:rsidR="004575CE" w:rsidRPr="00DB0267" w:rsidRDefault="004575CE" w:rsidP="00040D47">
      <w:pPr>
        <w:rPr>
          <w:u w:val="single"/>
          <w:lang w:eastAsia="en-US"/>
        </w:rPr>
      </w:pPr>
    </w:p>
    <w:p w14:paraId="2FD97C83" w14:textId="77777777" w:rsidR="00145C0B" w:rsidRPr="00DB0267" w:rsidRDefault="00145C0B" w:rsidP="00040D47">
      <w:pPr>
        <w:keepNext/>
        <w:rPr>
          <w:u w:val="single"/>
          <w:lang w:eastAsia="en-US"/>
        </w:rPr>
      </w:pPr>
      <w:r w:rsidRPr="00DB0267">
        <w:rPr>
          <w:u w:val="single"/>
          <w:lang w:eastAsia="en-US"/>
        </w:rPr>
        <w:t xml:space="preserve">Upute za </w:t>
      </w:r>
      <w:r w:rsidR="00D874AF" w:rsidRPr="00DB0267">
        <w:rPr>
          <w:u w:val="single"/>
          <w:lang w:eastAsia="en-US"/>
        </w:rPr>
        <w:t xml:space="preserve">aseptičku </w:t>
      </w:r>
      <w:r w:rsidRPr="00DB0267">
        <w:rPr>
          <w:u w:val="single"/>
          <w:lang w:eastAsia="en-US"/>
        </w:rPr>
        <w:t>rekonstituciju:</w:t>
      </w:r>
    </w:p>
    <w:p w14:paraId="458A87BB" w14:textId="77777777" w:rsidR="00145C0B" w:rsidRPr="00DB0267" w:rsidRDefault="00145C0B" w:rsidP="00040D47">
      <w:pPr>
        <w:keepNext/>
        <w:rPr>
          <w:szCs w:val="22"/>
        </w:rPr>
      </w:pPr>
      <w:r w:rsidRPr="00DB0267">
        <w:rPr>
          <w:szCs w:val="22"/>
        </w:rPr>
        <w:t>1) Sterilnom štrcaljkom polagano ubrizgajte 7,2 ml sterilne vode za injekcije u bočicu koja sadrži liofilizirani Herceptin, usmjeravajući mlaz u liofilizirani kolačić.</w:t>
      </w:r>
    </w:p>
    <w:p w14:paraId="6E85D81D" w14:textId="77777777" w:rsidR="004575CE" w:rsidRPr="00DB0267" w:rsidRDefault="004575CE" w:rsidP="00040D47">
      <w:pPr>
        <w:rPr>
          <w:szCs w:val="22"/>
        </w:rPr>
      </w:pPr>
      <w:r w:rsidRPr="00DB0267">
        <w:rPr>
          <w:szCs w:val="22"/>
        </w:rPr>
        <w:t>2) Bočicu nježno zaokrećite kako bi se pospješil</w:t>
      </w:r>
      <w:r w:rsidR="006A1438" w:rsidRPr="00DB0267">
        <w:rPr>
          <w:szCs w:val="22"/>
        </w:rPr>
        <w:t>a</w:t>
      </w:r>
      <w:r w:rsidRPr="00DB0267">
        <w:rPr>
          <w:szCs w:val="22"/>
        </w:rPr>
        <w:t xml:space="preserve"> </w:t>
      </w:r>
      <w:r w:rsidR="006A1438" w:rsidRPr="00DB0267">
        <w:rPr>
          <w:szCs w:val="22"/>
        </w:rPr>
        <w:t>rekonstitucija</w:t>
      </w:r>
      <w:r w:rsidRPr="00DB0267">
        <w:rPr>
          <w:szCs w:val="22"/>
        </w:rPr>
        <w:t>. NE TRESITE BOČICU!</w:t>
      </w:r>
    </w:p>
    <w:p w14:paraId="1FC0BFCE" w14:textId="77777777" w:rsidR="004575CE" w:rsidRPr="00DB0267" w:rsidRDefault="004575CE" w:rsidP="00040D47">
      <w:pPr>
        <w:rPr>
          <w:szCs w:val="22"/>
        </w:rPr>
      </w:pPr>
    </w:p>
    <w:p w14:paraId="408B11A3" w14:textId="77777777" w:rsidR="004575CE" w:rsidRPr="00DB0267" w:rsidRDefault="004575CE" w:rsidP="00040D47">
      <w:pPr>
        <w:rPr>
          <w:szCs w:val="22"/>
        </w:rPr>
      </w:pPr>
      <w:r w:rsidRPr="00DB0267">
        <w:rPr>
          <w:szCs w:val="22"/>
        </w:rPr>
        <w:t xml:space="preserve">Nakon </w:t>
      </w:r>
      <w:r w:rsidR="006A1438" w:rsidRPr="00DB0267">
        <w:rPr>
          <w:szCs w:val="22"/>
        </w:rPr>
        <w:t xml:space="preserve">rekonstitucije </w:t>
      </w:r>
      <w:r w:rsidRPr="00DB0267">
        <w:rPr>
          <w:szCs w:val="22"/>
        </w:rPr>
        <w:t xml:space="preserve">pripravak se može lagano zapjeniti. </w:t>
      </w:r>
      <w:r w:rsidR="006A1438" w:rsidRPr="00DB0267">
        <w:rPr>
          <w:szCs w:val="22"/>
        </w:rPr>
        <w:t>Ostavite bočicu da</w:t>
      </w:r>
      <w:r w:rsidRPr="00DB0267">
        <w:rPr>
          <w:szCs w:val="22"/>
        </w:rPr>
        <w:t xml:space="preserve"> </w:t>
      </w:r>
      <w:r w:rsidR="00735D99" w:rsidRPr="00DB0267">
        <w:rPr>
          <w:szCs w:val="22"/>
        </w:rPr>
        <w:t>od</w:t>
      </w:r>
      <w:r w:rsidRPr="00DB0267">
        <w:rPr>
          <w:szCs w:val="22"/>
        </w:rPr>
        <w:t>st</w:t>
      </w:r>
      <w:r w:rsidR="006A1438" w:rsidRPr="00DB0267">
        <w:rPr>
          <w:szCs w:val="22"/>
        </w:rPr>
        <w:t>oji</w:t>
      </w:r>
      <w:r w:rsidRPr="00DB0267">
        <w:rPr>
          <w:szCs w:val="22"/>
        </w:rPr>
        <w:t xml:space="preserve"> približno 5 minuta. </w:t>
      </w:r>
      <w:r w:rsidR="006A1438" w:rsidRPr="00DB0267">
        <w:rPr>
          <w:szCs w:val="22"/>
        </w:rPr>
        <w:t>Rekonstituirani</w:t>
      </w:r>
      <w:r w:rsidR="005765B9" w:rsidRPr="00DB0267">
        <w:rPr>
          <w:szCs w:val="22"/>
        </w:rPr>
        <w:t xml:space="preserve"> Herceptin</w:t>
      </w:r>
      <w:r w:rsidRPr="00DB0267">
        <w:rPr>
          <w:szCs w:val="22"/>
        </w:rPr>
        <w:t xml:space="preserve"> je bezbojna do blijedožuta prozirna otopina bez vidljivih čestica.</w:t>
      </w:r>
    </w:p>
    <w:p w14:paraId="32305EDA" w14:textId="77777777" w:rsidR="004575CE" w:rsidRPr="00DB0267" w:rsidRDefault="004575CE" w:rsidP="00040D47">
      <w:pPr>
        <w:ind w:right="-45"/>
        <w:rPr>
          <w:i/>
          <w:szCs w:val="22"/>
        </w:rPr>
      </w:pPr>
    </w:p>
    <w:p w14:paraId="04B3935C" w14:textId="77777777" w:rsidR="00C3626A" w:rsidRPr="00DB0267" w:rsidRDefault="00C3626A" w:rsidP="00040D47">
      <w:pPr>
        <w:keepNext/>
        <w:keepLines/>
        <w:ind w:right="-43"/>
        <w:rPr>
          <w:szCs w:val="22"/>
          <w:u w:val="single"/>
        </w:rPr>
      </w:pPr>
      <w:r w:rsidRPr="00DB0267">
        <w:rPr>
          <w:szCs w:val="22"/>
          <w:u w:val="single"/>
        </w:rPr>
        <w:t xml:space="preserve">Upute za </w:t>
      </w:r>
      <w:r w:rsidR="00D874AF" w:rsidRPr="00DB0267">
        <w:rPr>
          <w:szCs w:val="22"/>
          <w:u w:val="single"/>
        </w:rPr>
        <w:t xml:space="preserve">aseptičko </w:t>
      </w:r>
      <w:r w:rsidRPr="00DB0267">
        <w:rPr>
          <w:szCs w:val="22"/>
          <w:u w:val="single"/>
        </w:rPr>
        <w:t>razrjeđivanje rekonstituirane otopine</w:t>
      </w:r>
    </w:p>
    <w:p w14:paraId="7828F2CE" w14:textId="77777777" w:rsidR="004575CE" w:rsidRPr="00DB0267" w:rsidRDefault="004575CE" w:rsidP="00040D47">
      <w:pPr>
        <w:keepNext/>
        <w:keepLines/>
        <w:ind w:right="-43"/>
        <w:rPr>
          <w:szCs w:val="22"/>
        </w:rPr>
      </w:pPr>
      <w:r w:rsidRPr="00DB0267">
        <w:rPr>
          <w:szCs w:val="22"/>
        </w:rPr>
        <w:t>Odredite potrebni volumen otopine:</w:t>
      </w:r>
    </w:p>
    <w:p w14:paraId="55F7C67D" w14:textId="77777777" w:rsidR="004575CE" w:rsidRPr="00DB0267" w:rsidRDefault="004575CE" w:rsidP="00040D47">
      <w:pPr>
        <w:keepNext/>
        <w:keepLines/>
        <w:ind w:left="851" w:right="-43" w:hanging="425"/>
        <w:rPr>
          <w:szCs w:val="24"/>
        </w:rPr>
      </w:pPr>
      <w:r w:rsidRPr="00DB0267">
        <w:rPr>
          <w:b/>
        </w:rPr>
        <w:sym w:font="Symbol" w:char="F0B7"/>
      </w:r>
      <w:r w:rsidRPr="00DB0267">
        <w:rPr>
          <w:b/>
          <w:szCs w:val="24"/>
        </w:rPr>
        <w:tab/>
      </w:r>
      <w:r w:rsidR="00345C21" w:rsidRPr="00DB0267">
        <w:rPr>
          <w:szCs w:val="24"/>
        </w:rPr>
        <w:t>za</w:t>
      </w:r>
      <w:r w:rsidRPr="00DB0267">
        <w:rPr>
          <w:szCs w:val="24"/>
        </w:rPr>
        <w:t xml:space="preserve"> </w:t>
      </w:r>
      <w:r w:rsidR="008D743F" w:rsidRPr="00DB0267">
        <w:rPr>
          <w:szCs w:val="24"/>
        </w:rPr>
        <w:t>udarnu</w:t>
      </w:r>
      <w:r w:rsidR="00735D99" w:rsidRPr="00DB0267">
        <w:rPr>
          <w:szCs w:val="24"/>
        </w:rPr>
        <w:t xml:space="preserve"> </w:t>
      </w:r>
      <w:r w:rsidRPr="00DB0267">
        <w:rPr>
          <w:szCs w:val="24"/>
        </w:rPr>
        <w:t>doz</w:t>
      </w:r>
      <w:r w:rsidR="00345C21" w:rsidRPr="00DB0267">
        <w:rPr>
          <w:szCs w:val="24"/>
        </w:rPr>
        <w:t>u</w:t>
      </w:r>
      <w:r w:rsidRPr="00DB0267">
        <w:rPr>
          <w:szCs w:val="24"/>
        </w:rPr>
        <w:t xml:space="preserve"> </w:t>
      </w:r>
      <w:r w:rsidR="00735D99" w:rsidRPr="00DB0267">
        <w:rPr>
          <w:szCs w:val="24"/>
        </w:rPr>
        <w:t>trastuzumaba od</w:t>
      </w:r>
      <w:r w:rsidRPr="00DB0267">
        <w:rPr>
          <w:szCs w:val="24"/>
        </w:rPr>
        <w:t xml:space="preserve"> 4 mg/kg </w:t>
      </w:r>
      <w:r w:rsidRPr="00DB0267">
        <w:rPr>
          <w:szCs w:val="22"/>
        </w:rPr>
        <w:t xml:space="preserve">tjelesne </w:t>
      </w:r>
      <w:r w:rsidR="00735D99" w:rsidRPr="00DB0267">
        <w:rPr>
          <w:szCs w:val="22"/>
        </w:rPr>
        <w:t xml:space="preserve">težine </w:t>
      </w:r>
      <w:r w:rsidRPr="00DB0267">
        <w:rPr>
          <w:szCs w:val="24"/>
        </w:rPr>
        <w:t>ili tjedn</w:t>
      </w:r>
      <w:r w:rsidR="00345C21" w:rsidRPr="00DB0267">
        <w:rPr>
          <w:szCs w:val="24"/>
        </w:rPr>
        <w:t>e</w:t>
      </w:r>
      <w:r w:rsidRPr="00DB0267">
        <w:rPr>
          <w:szCs w:val="24"/>
        </w:rPr>
        <w:t xml:space="preserve"> doz</w:t>
      </w:r>
      <w:r w:rsidR="00345C21" w:rsidRPr="00DB0267">
        <w:rPr>
          <w:szCs w:val="24"/>
        </w:rPr>
        <w:t>e</w:t>
      </w:r>
      <w:r w:rsidRPr="00DB0267">
        <w:rPr>
          <w:szCs w:val="24"/>
        </w:rPr>
        <w:t xml:space="preserve"> održavanja od 2 mg/kg tjelesne</w:t>
      </w:r>
      <w:r w:rsidR="00735D99" w:rsidRPr="00DB0267">
        <w:rPr>
          <w:szCs w:val="24"/>
        </w:rPr>
        <w:t xml:space="preserve"> težin</w:t>
      </w:r>
      <w:r w:rsidRPr="00DB0267">
        <w:rPr>
          <w:szCs w:val="24"/>
        </w:rPr>
        <w:t>e na sljedeći način:</w:t>
      </w:r>
    </w:p>
    <w:p w14:paraId="1D869AC7" w14:textId="77777777" w:rsidR="004575CE" w:rsidRPr="00DB0267" w:rsidRDefault="004575CE" w:rsidP="00040D47">
      <w:pPr>
        <w:keepNext/>
        <w:keepLines/>
      </w:pPr>
    </w:p>
    <w:p w14:paraId="4FEC9750" w14:textId="72584E2D" w:rsidR="004575CE" w:rsidRPr="00DB0267" w:rsidRDefault="004575CE" w:rsidP="00040D47">
      <w:pPr>
        <w:keepNext/>
        <w:keepLines/>
        <w:jc w:val="center"/>
        <w:rPr>
          <w:spacing w:val="-4"/>
          <w:sz w:val="21"/>
          <w:szCs w:val="21"/>
          <w:u w:val="single"/>
        </w:rPr>
      </w:pPr>
      <w:r w:rsidRPr="00DB0267">
        <w:rPr>
          <w:b/>
          <w:bCs/>
          <w:spacing w:val="-4"/>
          <w:sz w:val="21"/>
          <w:szCs w:val="21"/>
        </w:rPr>
        <w:t>volumen</w:t>
      </w:r>
      <w:r w:rsidRPr="00DB0267">
        <w:rPr>
          <w:spacing w:val="-4"/>
          <w:sz w:val="21"/>
          <w:szCs w:val="21"/>
        </w:rPr>
        <w:t xml:space="preserve"> (ml)</w:t>
      </w:r>
      <w:del w:id="1498" w:author="Regulatory 1" w:date="2025-08-21T15:52:00Z">
        <w:r w:rsidRPr="00DB0267" w:rsidDel="0072212D">
          <w:rPr>
            <w:spacing w:val="-4"/>
            <w:sz w:val="21"/>
            <w:szCs w:val="21"/>
          </w:rPr>
          <w:delText xml:space="preserve"> </w:delText>
        </w:r>
      </w:del>
      <w:ins w:id="1499" w:author="Regulatory 1" w:date="2025-08-21T15:52:00Z">
        <w:r w:rsidR="0072212D" w:rsidRPr="00DB0267">
          <w:rPr>
            <w:spacing w:val="-4"/>
            <w:sz w:val="21"/>
            <w:szCs w:val="21"/>
          </w:rPr>
          <w:t> </w:t>
        </w:r>
      </w:ins>
      <w:r w:rsidRPr="00DB0267">
        <w:rPr>
          <w:spacing w:val="-4"/>
          <w:sz w:val="21"/>
          <w:szCs w:val="21"/>
        </w:rPr>
        <w:t>=</w:t>
      </w:r>
      <w:ins w:id="1500" w:author="Regulatory 1" w:date="2025-08-21T15:52:00Z">
        <w:r w:rsidR="0072212D" w:rsidRPr="00DB0267">
          <w:rPr>
            <w:spacing w:val="-4"/>
            <w:sz w:val="21"/>
            <w:szCs w:val="21"/>
          </w:rPr>
          <w:t> </w:t>
        </w:r>
      </w:ins>
      <w:del w:id="1501" w:author="Regulatory 1" w:date="2025-08-21T15:52:00Z">
        <w:r w:rsidRPr="00DB0267" w:rsidDel="0072212D">
          <w:rPr>
            <w:spacing w:val="-4"/>
            <w:sz w:val="21"/>
            <w:szCs w:val="21"/>
          </w:rPr>
          <w:delText xml:space="preserve"> </w:delText>
        </w:r>
      </w:del>
      <w:r w:rsidRPr="00DB0267">
        <w:rPr>
          <w:b/>
          <w:bCs/>
          <w:spacing w:val="-4"/>
          <w:sz w:val="21"/>
          <w:szCs w:val="21"/>
          <w:u w:val="single"/>
        </w:rPr>
        <w:t xml:space="preserve">tjelesna </w:t>
      </w:r>
      <w:r w:rsidR="00345C21" w:rsidRPr="00DB0267">
        <w:rPr>
          <w:b/>
          <w:bCs/>
          <w:spacing w:val="-4"/>
          <w:sz w:val="21"/>
          <w:szCs w:val="21"/>
          <w:u w:val="single"/>
        </w:rPr>
        <w:t xml:space="preserve">težina </w:t>
      </w:r>
      <w:r w:rsidRPr="00DB0267">
        <w:rPr>
          <w:spacing w:val="-4"/>
          <w:sz w:val="21"/>
          <w:szCs w:val="21"/>
          <w:u w:val="single"/>
        </w:rPr>
        <w:t xml:space="preserve">(kg) x </w:t>
      </w:r>
      <w:r w:rsidRPr="00DB0267">
        <w:rPr>
          <w:b/>
          <w:bCs/>
          <w:spacing w:val="-4"/>
          <w:sz w:val="21"/>
          <w:szCs w:val="21"/>
          <w:u w:val="single"/>
        </w:rPr>
        <w:t>doza</w:t>
      </w:r>
      <w:r w:rsidRPr="00DB0267">
        <w:rPr>
          <w:spacing w:val="-4"/>
          <w:sz w:val="21"/>
          <w:szCs w:val="21"/>
          <w:u w:val="single"/>
        </w:rPr>
        <w:t xml:space="preserve"> (</w:t>
      </w:r>
      <w:r w:rsidRPr="00DB0267">
        <w:rPr>
          <w:b/>
          <w:bCs/>
          <w:spacing w:val="-4"/>
          <w:sz w:val="21"/>
          <w:szCs w:val="21"/>
          <w:u w:val="single"/>
        </w:rPr>
        <w:t>4 </w:t>
      </w:r>
      <w:r w:rsidRPr="00DB0267">
        <w:rPr>
          <w:spacing w:val="-4"/>
          <w:sz w:val="21"/>
          <w:szCs w:val="21"/>
          <w:u w:val="single"/>
        </w:rPr>
        <w:t xml:space="preserve">mg/kg </w:t>
      </w:r>
      <w:r w:rsidR="008D743F" w:rsidRPr="00DB0267">
        <w:rPr>
          <w:spacing w:val="-4"/>
          <w:sz w:val="21"/>
          <w:szCs w:val="21"/>
          <w:u w:val="single"/>
        </w:rPr>
        <w:t xml:space="preserve">udarna </w:t>
      </w:r>
      <w:r w:rsidRPr="00DB0267">
        <w:rPr>
          <w:spacing w:val="-4"/>
          <w:sz w:val="21"/>
          <w:szCs w:val="21"/>
          <w:u w:val="single"/>
        </w:rPr>
        <w:t xml:space="preserve">doza ili </w:t>
      </w:r>
      <w:r w:rsidRPr="00DB0267">
        <w:rPr>
          <w:b/>
          <w:bCs/>
          <w:spacing w:val="-4"/>
          <w:sz w:val="21"/>
          <w:szCs w:val="21"/>
          <w:u w:val="single"/>
        </w:rPr>
        <w:t>2 </w:t>
      </w:r>
      <w:r w:rsidRPr="00DB0267">
        <w:rPr>
          <w:spacing w:val="-4"/>
          <w:sz w:val="21"/>
          <w:szCs w:val="21"/>
          <w:u w:val="single"/>
        </w:rPr>
        <w:t>mg/kg doze održavanja)</w:t>
      </w:r>
    </w:p>
    <w:p w14:paraId="4275BBCB" w14:textId="77777777" w:rsidR="004575CE" w:rsidRPr="00DB0267" w:rsidRDefault="004575CE" w:rsidP="00040D47">
      <w:pPr>
        <w:keepNext/>
        <w:keepLines/>
        <w:jc w:val="center"/>
        <w:rPr>
          <w:sz w:val="21"/>
          <w:szCs w:val="21"/>
        </w:rPr>
      </w:pPr>
      <w:r w:rsidRPr="00DB0267">
        <w:rPr>
          <w:b/>
          <w:bCs/>
          <w:sz w:val="21"/>
          <w:szCs w:val="21"/>
        </w:rPr>
        <w:t>21</w:t>
      </w:r>
      <w:r w:rsidRPr="00DB0267">
        <w:rPr>
          <w:sz w:val="21"/>
          <w:szCs w:val="21"/>
        </w:rPr>
        <w:t xml:space="preserve"> (mg/ml, koncentracija </w:t>
      </w:r>
      <w:r w:rsidR="006A1438" w:rsidRPr="00DB0267">
        <w:rPr>
          <w:sz w:val="21"/>
          <w:szCs w:val="21"/>
        </w:rPr>
        <w:t xml:space="preserve">rekonstituirane </w:t>
      </w:r>
      <w:r w:rsidR="00345C21" w:rsidRPr="00DB0267">
        <w:rPr>
          <w:sz w:val="21"/>
          <w:szCs w:val="21"/>
        </w:rPr>
        <w:t>otopine</w:t>
      </w:r>
      <w:r w:rsidRPr="00DB0267">
        <w:rPr>
          <w:sz w:val="21"/>
          <w:szCs w:val="21"/>
        </w:rPr>
        <w:t>)</w:t>
      </w:r>
    </w:p>
    <w:p w14:paraId="39B22B85" w14:textId="77777777" w:rsidR="004575CE" w:rsidRPr="00DB0267" w:rsidRDefault="004575CE" w:rsidP="00040D47">
      <w:pPr>
        <w:rPr>
          <w:sz w:val="21"/>
          <w:szCs w:val="21"/>
        </w:rPr>
      </w:pPr>
    </w:p>
    <w:p w14:paraId="033C5FD1" w14:textId="77777777" w:rsidR="004575CE" w:rsidRPr="00DB0267" w:rsidRDefault="004575CE" w:rsidP="00040D47">
      <w:pPr>
        <w:ind w:left="851" w:right="-45" w:hanging="425"/>
        <w:rPr>
          <w:szCs w:val="22"/>
        </w:rPr>
      </w:pPr>
      <w:r w:rsidRPr="00DB0267">
        <w:rPr>
          <w:b/>
          <w:bCs/>
        </w:rPr>
        <w:sym w:font="Symbol" w:char="F0B7"/>
      </w:r>
      <w:r w:rsidRPr="00DB0267">
        <w:rPr>
          <w:b/>
          <w:bCs/>
        </w:rPr>
        <w:tab/>
      </w:r>
      <w:r w:rsidR="00345C21" w:rsidRPr="00DB0267">
        <w:rPr>
          <w:szCs w:val="22"/>
        </w:rPr>
        <w:t xml:space="preserve">za </w:t>
      </w:r>
      <w:r w:rsidR="008D743F" w:rsidRPr="00DB0267">
        <w:rPr>
          <w:szCs w:val="22"/>
        </w:rPr>
        <w:t>udarnu</w:t>
      </w:r>
      <w:r w:rsidR="00345C21" w:rsidRPr="00DB0267">
        <w:rPr>
          <w:szCs w:val="22"/>
        </w:rPr>
        <w:t xml:space="preserve"> dozu trastuzumaba</w:t>
      </w:r>
      <w:r w:rsidRPr="00DB0267">
        <w:rPr>
          <w:szCs w:val="22"/>
        </w:rPr>
        <w:t xml:space="preserve"> od 8 mg/kg tjelesne </w:t>
      </w:r>
      <w:r w:rsidR="00345C21" w:rsidRPr="00DB0267">
        <w:rPr>
          <w:szCs w:val="22"/>
        </w:rPr>
        <w:t>težine</w:t>
      </w:r>
      <w:r w:rsidRPr="00DB0267">
        <w:rPr>
          <w:szCs w:val="22"/>
        </w:rPr>
        <w:t xml:space="preserve"> ili </w:t>
      </w:r>
      <w:r w:rsidR="008D743F" w:rsidRPr="00DB0267">
        <w:rPr>
          <w:szCs w:val="22"/>
        </w:rPr>
        <w:t>daljnje tro</w:t>
      </w:r>
      <w:r w:rsidRPr="00DB0267">
        <w:rPr>
          <w:szCs w:val="24"/>
        </w:rPr>
        <w:t>tjedn</w:t>
      </w:r>
      <w:r w:rsidR="00345C21" w:rsidRPr="00DB0267">
        <w:rPr>
          <w:szCs w:val="24"/>
        </w:rPr>
        <w:t>e</w:t>
      </w:r>
      <w:r w:rsidRPr="00DB0267">
        <w:rPr>
          <w:szCs w:val="24"/>
        </w:rPr>
        <w:t xml:space="preserve"> doz</w:t>
      </w:r>
      <w:r w:rsidR="00345C21" w:rsidRPr="00DB0267">
        <w:rPr>
          <w:szCs w:val="24"/>
        </w:rPr>
        <w:t>e</w:t>
      </w:r>
      <w:r w:rsidRPr="00DB0267">
        <w:rPr>
          <w:szCs w:val="24"/>
        </w:rPr>
        <w:t xml:space="preserve"> održavanja </w:t>
      </w:r>
      <w:r w:rsidRPr="00DB0267">
        <w:rPr>
          <w:szCs w:val="22"/>
        </w:rPr>
        <w:t xml:space="preserve">od 6 mg/kg tjelesne </w:t>
      </w:r>
      <w:r w:rsidR="00345C21" w:rsidRPr="00DB0267">
        <w:rPr>
          <w:szCs w:val="22"/>
        </w:rPr>
        <w:t>težine</w:t>
      </w:r>
      <w:r w:rsidRPr="00DB0267">
        <w:rPr>
          <w:szCs w:val="22"/>
        </w:rPr>
        <w:t xml:space="preserve"> na sljedeći način:</w:t>
      </w:r>
    </w:p>
    <w:p w14:paraId="3E3487E1" w14:textId="77777777" w:rsidR="004575CE" w:rsidRPr="00DB0267" w:rsidRDefault="004575CE" w:rsidP="00040D47"/>
    <w:p w14:paraId="004D8A00" w14:textId="13D00A86" w:rsidR="004575CE" w:rsidRPr="00DB0267" w:rsidRDefault="004575CE" w:rsidP="00040D47">
      <w:pPr>
        <w:keepNext/>
        <w:keepLines/>
        <w:jc w:val="center"/>
        <w:rPr>
          <w:spacing w:val="-4"/>
          <w:sz w:val="21"/>
          <w:szCs w:val="21"/>
          <w:u w:val="single"/>
        </w:rPr>
      </w:pPr>
      <w:r w:rsidRPr="00DB0267">
        <w:rPr>
          <w:b/>
          <w:bCs/>
          <w:spacing w:val="-4"/>
          <w:sz w:val="21"/>
          <w:szCs w:val="21"/>
        </w:rPr>
        <w:t>volumen</w:t>
      </w:r>
      <w:r w:rsidRPr="00DB0267">
        <w:rPr>
          <w:spacing w:val="-4"/>
          <w:sz w:val="21"/>
          <w:szCs w:val="21"/>
        </w:rPr>
        <w:t xml:space="preserve"> (ml)</w:t>
      </w:r>
      <w:del w:id="1502" w:author="Regulatory 1" w:date="2025-08-21T15:52:00Z">
        <w:r w:rsidRPr="00DB0267" w:rsidDel="0072212D">
          <w:rPr>
            <w:spacing w:val="-4"/>
            <w:sz w:val="21"/>
            <w:szCs w:val="21"/>
          </w:rPr>
          <w:delText xml:space="preserve"> </w:delText>
        </w:r>
      </w:del>
      <w:ins w:id="1503" w:author="Regulatory 1" w:date="2025-08-21T15:52:00Z">
        <w:r w:rsidR="0072212D" w:rsidRPr="00DB0267">
          <w:rPr>
            <w:spacing w:val="-4"/>
            <w:sz w:val="21"/>
            <w:szCs w:val="21"/>
          </w:rPr>
          <w:t> </w:t>
        </w:r>
      </w:ins>
      <w:r w:rsidRPr="00DB0267">
        <w:rPr>
          <w:spacing w:val="-4"/>
          <w:sz w:val="21"/>
          <w:szCs w:val="21"/>
        </w:rPr>
        <w:t>=</w:t>
      </w:r>
      <w:ins w:id="1504" w:author="Regulatory 1" w:date="2025-08-21T15:53:00Z">
        <w:r w:rsidR="0072212D" w:rsidRPr="00DB0267">
          <w:rPr>
            <w:spacing w:val="-4"/>
            <w:sz w:val="21"/>
            <w:szCs w:val="21"/>
          </w:rPr>
          <w:t> </w:t>
        </w:r>
      </w:ins>
      <w:del w:id="1505" w:author="Regulatory 1" w:date="2025-08-21T15:53:00Z">
        <w:r w:rsidRPr="00DB0267" w:rsidDel="0072212D">
          <w:rPr>
            <w:spacing w:val="-4"/>
            <w:sz w:val="21"/>
            <w:szCs w:val="21"/>
          </w:rPr>
          <w:delText xml:space="preserve"> </w:delText>
        </w:r>
      </w:del>
      <w:r w:rsidRPr="00DB0267">
        <w:rPr>
          <w:b/>
          <w:bCs/>
          <w:spacing w:val="-4"/>
          <w:sz w:val="21"/>
          <w:szCs w:val="21"/>
          <w:u w:val="single"/>
        </w:rPr>
        <w:t>tjelesna</w:t>
      </w:r>
      <w:r w:rsidR="00345C21" w:rsidRPr="00DB0267">
        <w:rPr>
          <w:b/>
          <w:bCs/>
          <w:spacing w:val="-4"/>
          <w:sz w:val="21"/>
          <w:szCs w:val="21"/>
          <w:u w:val="single"/>
        </w:rPr>
        <w:t xml:space="preserve"> težina</w:t>
      </w:r>
      <w:r w:rsidRPr="00DB0267">
        <w:rPr>
          <w:b/>
          <w:bCs/>
          <w:spacing w:val="-4"/>
          <w:sz w:val="21"/>
          <w:szCs w:val="21"/>
          <w:u w:val="single"/>
        </w:rPr>
        <w:t xml:space="preserve"> </w:t>
      </w:r>
      <w:r w:rsidRPr="00DB0267">
        <w:rPr>
          <w:spacing w:val="-4"/>
          <w:sz w:val="21"/>
          <w:szCs w:val="21"/>
          <w:u w:val="single"/>
        </w:rPr>
        <w:t xml:space="preserve">(kg) x </w:t>
      </w:r>
      <w:r w:rsidRPr="00DB0267">
        <w:rPr>
          <w:b/>
          <w:bCs/>
          <w:spacing w:val="-4"/>
          <w:sz w:val="21"/>
          <w:szCs w:val="21"/>
          <w:u w:val="single"/>
        </w:rPr>
        <w:t>doza</w:t>
      </w:r>
      <w:r w:rsidRPr="00DB0267">
        <w:rPr>
          <w:spacing w:val="-4"/>
          <w:sz w:val="21"/>
          <w:szCs w:val="21"/>
          <w:u w:val="single"/>
        </w:rPr>
        <w:t xml:space="preserve"> (</w:t>
      </w:r>
      <w:r w:rsidRPr="00DB0267">
        <w:rPr>
          <w:b/>
          <w:bCs/>
          <w:spacing w:val="-4"/>
          <w:sz w:val="21"/>
          <w:szCs w:val="21"/>
          <w:u w:val="single"/>
        </w:rPr>
        <w:t>8 </w:t>
      </w:r>
      <w:r w:rsidRPr="00DB0267">
        <w:rPr>
          <w:bCs/>
          <w:spacing w:val="-4"/>
          <w:sz w:val="21"/>
          <w:szCs w:val="21"/>
          <w:u w:val="single"/>
        </w:rPr>
        <w:t>mg</w:t>
      </w:r>
      <w:r w:rsidRPr="00DB0267">
        <w:rPr>
          <w:spacing w:val="-4"/>
          <w:sz w:val="21"/>
          <w:szCs w:val="21"/>
          <w:u w:val="single"/>
        </w:rPr>
        <w:t xml:space="preserve">/kg </w:t>
      </w:r>
      <w:r w:rsidR="008D743F" w:rsidRPr="00DB0267">
        <w:rPr>
          <w:spacing w:val="-4"/>
          <w:sz w:val="21"/>
          <w:szCs w:val="21"/>
          <w:u w:val="single"/>
        </w:rPr>
        <w:t xml:space="preserve">udarna </w:t>
      </w:r>
      <w:r w:rsidRPr="00DB0267">
        <w:rPr>
          <w:spacing w:val="-4"/>
          <w:sz w:val="21"/>
          <w:szCs w:val="21"/>
          <w:u w:val="single"/>
        </w:rPr>
        <w:t xml:space="preserve">doza ili </w:t>
      </w:r>
      <w:r w:rsidRPr="00DB0267">
        <w:rPr>
          <w:b/>
          <w:bCs/>
          <w:spacing w:val="-4"/>
          <w:sz w:val="21"/>
          <w:szCs w:val="21"/>
          <w:u w:val="single"/>
        </w:rPr>
        <w:t>6 </w:t>
      </w:r>
      <w:r w:rsidRPr="00DB0267">
        <w:rPr>
          <w:bCs/>
          <w:spacing w:val="-4"/>
          <w:sz w:val="21"/>
          <w:szCs w:val="21"/>
          <w:u w:val="single"/>
        </w:rPr>
        <w:t>mg</w:t>
      </w:r>
      <w:r w:rsidRPr="00DB0267">
        <w:rPr>
          <w:spacing w:val="-4"/>
          <w:sz w:val="21"/>
          <w:szCs w:val="21"/>
          <w:u w:val="single"/>
        </w:rPr>
        <w:t>/kg doze održavanja)</w:t>
      </w:r>
    </w:p>
    <w:p w14:paraId="39B3E284" w14:textId="77777777" w:rsidR="004575CE" w:rsidRPr="00DB0267" w:rsidRDefault="004575CE" w:rsidP="00040D47">
      <w:pPr>
        <w:jc w:val="center"/>
        <w:rPr>
          <w:sz w:val="21"/>
          <w:szCs w:val="21"/>
        </w:rPr>
      </w:pPr>
      <w:r w:rsidRPr="00DB0267">
        <w:rPr>
          <w:b/>
          <w:bCs/>
          <w:sz w:val="21"/>
          <w:szCs w:val="21"/>
        </w:rPr>
        <w:t>21</w:t>
      </w:r>
      <w:r w:rsidRPr="00DB0267">
        <w:rPr>
          <w:sz w:val="21"/>
          <w:szCs w:val="21"/>
        </w:rPr>
        <w:t xml:space="preserve"> (mg/ml, koncentracija </w:t>
      </w:r>
      <w:r w:rsidR="006A1438" w:rsidRPr="00DB0267">
        <w:rPr>
          <w:sz w:val="21"/>
          <w:szCs w:val="21"/>
        </w:rPr>
        <w:t xml:space="preserve">rekonstituirane </w:t>
      </w:r>
      <w:r w:rsidR="00345C21" w:rsidRPr="00DB0267">
        <w:rPr>
          <w:sz w:val="21"/>
          <w:szCs w:val="21"/>
        </w:rPr>
        <w:t>otopine</w:t>
      </w:r>
      <w:r w:rsidRPr="00DB0267">
        <w:rPr>
          <w:sz w:val="21"/>
          <w:szCs w:val="21"/>
        </w:rPr>
        <w:t>)</w:t>
      </w:r>
    </w:p>
    <w:p w14:paraId="4505A47E" w14:textId="77777777" w:rsidR="004575CE" w:rsidRPr="00DB0267" w:rsidRDefault="004575CE" w:rsidP="00040D47">
      <w:pPr>
        <w:ind w:right="-45"/>
        <w:rPr>
          <w:szCs w:val="22"/>
        </w:rPr>
      </w:pPr>
    </w:p>
    <w:p w14:paraId="04844307" w14:textId="30264ED4" w:rsidR="004575CE" w:rsidRPr="00DB0267" w:rsidRDefault="004575CE" w:rsidP="00040D47">
      <w:pPr>
        <w:ind w:right="-45"/>
        <w:rPr>
          <w:szCs w:val="22"/>
        </w:rPr>
      </w:pPr>
      <w:r w:rsidRPr="00DB0267">
        <w:rPr>
          <w:szCs w:val="22"/>
        </w:rPr>
        <w:t>Odgovarajuć</w:t>
      </w:r>
      <w:r w:rsidR="00345C21" w:rsidRPr="00DB0267">
        <w:rPr>
          <w:szCs w:val="22"/>
        </w:rPr>
        <w:t>u</w:t>
      </w:r>
      <w:r w:rsidRPr="00DB0267">
        <w:rPr>
          <w:szCs w:val="22"/>
        </w:rPr>
        <w:t xml:space="preserve"> količin</w:t>
      </w:r>
      <w:r w:rsidR="00345C21" w:rsidRPr="00DB0267">
        <w:rPr>
          <w:szCs w:val="22"/>
        </w:rPr>
        <w:t>u</w:t>
      </w:r>
      <w:r w:rsidRPr="00DB0267">
        <w:rPr>
          <w:szCs w:val="22"/>
        </w:rPr>
        <w:t xml:space="preserve"> </w:t>
      </w:r>
      <w:r w:rsidR="00345C21" w:rsidRPr="00DB0267">
        <w:rPr>
          <w:szCs w:val="22"/>
        </w:rPr>
        <w:t>otopine potrebno je izvući</w:t>
      </w:r>
      <w:r w:rsidRPr="00DB0267">
        <w:rPr>
          <w:szCs w:val="22"/>
        </w:rPr>
        <w:t xml:space="preserve"> iz bočice</w:t>
      </w:r>
      <w:r w:rsidR="00E542DC" w:rsidRPr="00DB0267">
        <w:rPr>
          <w:szCs w:val="22"/>
        </w:rPr>
        <w:t xml:space="preserve"> sterilnom iglom i štrcaljkom</w:t>
      </w:r>
      <w:r w:rsidRPr="00DB0267">
        <w:rPr>
          <w:szCs w:val="22"/>
        </w:rPr>
        <w:t xml:space="preserve"> i doda</w:t>
      </w:r>
      <w:r w:rsidR="00345C21" w:rsidRPr="00DB0267">
        <w:rPr>
          <w:szCs w:val="22"/>
        </w:rPr>
        <w:t>ti</w:t>
      </w:r>
      <w:r w:rsidRPr="00DB0267">
        <w:rPr>
          <w:szCs w:val="22"/>
        </w:rPr>
        <w:t xml:space="preserve"> u infuzijsku vrećicu koja sadrž</w:t>
      </w:r>
      <w:r w:rsidR="00B439A7" w:rsidRPr="00DB0267">
        <w:rPr>
          <w:szCs w:val="22"/>
        </w:rPr>
        <w:t xml:space="preserve">i </w:t>
      </w:r>
      <w:r w:rsidRPr="00DB0267">
        <w:rPr>
          <w:szCs w:val="22"/>
        </w:rPr>
        <w:t>250 ml otopine 0,9</w:t>
      </w:r>
      <w:del w:id="1506" w:author="Regulatory 1" w:date="2025-08-08T09:09:00Z">
        <w:r w:rsidR="00B439A7" w:rsidRPr="00DB0267" w:rsidDel="007E1066">
          <w:rPr>
            <w:szCs w:val="22"/>
          </w:rPr>
          <w:delText xml:space="preserve"> </w:delText>
        </w:r>
      </w:del>
      <w:ins w:id="1507" w:author="Regulatory 1" w:date="2025-08-08T09:09:00Z">
        <w:r w:rsidR="007E1066" w:rsidRPr="00DB0267">
          <w:rPr>
            <w:szCs w:val="22"/>
          </w:rPr>
          <w:t> </w:t>
        </w:r>
      </w:ins>
      <w:r w:rsidR="006A1438" w:rsidRPr="00DB0267">
        <w:rPr>
          <w:szCs w:val="22"/>
        </w:rPr>
        <w:t xml:space="preserve">%-tnog </w:t>
      </w:r>
      <w:r w:rsidRPr="00DB0267">
        <w:rPr>
          <w:szCs w:val="22"/>
        </w:rPr>
        <w:t xml:space="preserve">natrijevog klorida. Ne </w:t>
      </w:r>
      <w:r w:rsidR="00345C21" w:rsidRPr="00DB0267">
        <w:rPr>
          <w:szCs w:val="22"/>
        </w:rPr>
        <w:t xml:space="preserve">smiju </w:t>
      </w:r>
      <w:r w:rsidRPr="00DB0267">
        <w:rPr>
          <w:szCs w:val="22"/>
        </w:rPr>
        <w:t>se koristiti otopin</w:t>
      </w:r>
      <w:r w:rsidR="00345C21" w:rsidRPr="00DB0267">
        <w:rPr>
          <w:szCs w:val="22"/>
        </w:rPr>
        <w:t>e</w:t>
      </w:r>
      <w:r w:rsidRPr="00DB0267">
        <w:rPr>
          <w:szCs w:val="22"/>
        </w:rPr>
        <w:t xml:space="preserve"> </w:t>
      </w:r>
      <w:r w:rsidR="006A1438" w:rsidRPr="00DB0267">
        <w:rPr>
          <w:szCs w:val="22"/>
        </w:rPr>
        <w:t xml:space="preserve">koje sadrže </w:t>
      </w:r>
      <w:r w:rsidRPr="00DB0267">
        <w:rPr>
          <w:szCs w:val="22"/>
        </w:rPr>
        <w:t>glukoz</w:t>
      </w:r>
      <w:r w:rsidR="006A1438" w:rsidRPr="00DB0267">
        <w:rPr>
          <w:szCs w:val="22"/>
        </w:rPr>
        <w:t>u</w:t>
      </w:r>
      <w:r w:rsidRPr="00DB0267">
        <w:rPr>
          <w:szCs w:val="22"/>
        </w:rPr>
        <w:t xml:space="preserve"> (vidjeti dio 6.2). Vrećicu treba lagano okretati kako bi se otopina izmiješala</w:t>
      </w:r>
      <w:r w:rsidR="00345C21" w:rsidRPr="00DB0267">
        <w:rPr>
          <w:szCs w:val="22"/>
        </w:rPr>
        <w:t xml:space="preserve"> bez </w:t>
      </w:r>
      <w:r w:rsidRPr="00DB0267">
        <w:rPr>
          <w:szCs w:val="22"/>
        </w:rPr>
        <w:t>stv</w:t>
      </w:r>
      <w:r w:rsidR="00345C21" w:rsidRPr="00DB0267">
        <w:rPr>
          <w:szCs w:val="22"/>
        </w:rPr>
        <w:t>a</w:t>
      </w:r>
      <w:r w:rsidRPr="00DB0267">
        <w:rPr>
          <w:szCs w:val="22"/>
        </w:rPr>
        <w:t>r</w:t>
      </w:r>
      <w:r w:rsidR="00345C21" w:rsidRPr="00DB0267">
        <w:rPr>
          <w:szCs w:val="22"/>
        </w:rPr>
        <w:t>anja</w:t>
      </w:r>
      <w:r w:rsidRPr="00DB0267">
        <w:rPr>
          <w:szCs w:val="22"/>
        </w:rPr>
        <w:t xml:space="preserve"> pjen</w:t>
      </w:r>
      <w:r w:rsidR="00345C21" w:rsidRPr="00DB0267">
        <w:rPr>
          <w:szCs w:val="22"/>
        </w:rPr>
        <w:t>e</w:t>
      </w:r>
      <w:r w:rsidRPr="00DB0267">
        <w:rPr>
          <w:szCs w:val="22"/>
        </w:rPr>
        <w:t xml:space="preserve">. </w:t>
      </w:r>
    </w:p>
    <w:p w14:paraId="610C216F" w14:textId="77777777" w:rsidR="004575CE" w:rsidRPr="00DB0267" w:rsidRDefault="004575CE" w:rsidP="00040D47">
      <w:pPr>
        <w:ind w:right="-45"/>
        <w:rPr>
          <w:szCs w:val="22"/>
        </w:rPr>
      </w:pPr>
    </w:p>
    <w:p w14:paraId="296B7A83" w14:textId="77777777" w:rsidR="004575CE" w:rsidRPr="00DB0267" w:rsidRDefault="004575CE" w:rsidP="00040D47">
      <w:pPr>
        <w:ind w:right="-45"/>
        <w:rPr>
          <w:szCs w:val="22"/>
        </w:rPr>
      </w:pPr>
      <w:r w:rsidRPr="00DB0267">
        <w:rPr>
          <w:szCs w:val="22"/>
        </w:rPr>
        <w:t xml:space="preserve">Prije </w:t>
      </w:r>
      <w:r w:rsidR="00345C21" w:rsidRPr="00DB0267">
        <w:rPr>
          <w:szCs w:val="22"/>
        </w:rPr>
        <w:t>primjene</w:t>
      </w:r>
      <w:r w:rsidR="00115EAB" w:rsidRPr="00DB0267">
        <w:rPr>
          <w:szCs w:val="22"/>
        </w:rPr>
        <w:t>,</w:t>
      </w:r>
      <w:r w:rsidR="00345C21" w:rsidRPr="00DB0267">
        <w:rPr>
          <w:szCs w:val="22"/>
        </w:rPr>
        <w:t xml:space="preserve"> </w:t>
      </w:r>
      <w:r w:rsidR="006A1438" w:rsidRPr="00DB0267">
        <w:rPr>
          <w:szCs w:val="22"/>
        </w:rPr>
        <w:t xml:space="preserve">parenteralne lijekove </w:t>
      </w:r>
      <w:r w:rsidRPr="00DB0267">
        <w:rPr>
          <w:szCs w:val="22"/>
        </w:rPr>
        <w:t xml:space="preserve">treba pregledati zbog mogućih </w:t>
      </w:r>
      <w:r w:rsidR="00345C21" w:rsidRPr="00DB0267">
        <w:rPr>
          <w:szCs w:val="22"/>
        </w:rPr>
        <w:t xml:space="preserve">zaostalih </w:t>
      </w:r>
      <w:r w:rsidRPr="00DB0267">
        <w:rPr>
          <w:szCs w:val="22"/>
        </w:rPr>
        <w:t>čestica ili promjene boje.</w:t>
      </w:r>
    </w:p>
    <w:p w14:paraId="1B47CF9B" w14:textId="77777777" w:rsidR="004575CE" w:rsidRPr="00DB0267" w:rsidRDefault="004575CE" w:rsidP="00040D47">
      <w:pPr>
        <w:ind w:right="-45"/>
        <w:rPr>
          <w:szCs w:val="22"/>
        </w:rPr>
      </w:pPr>
    </w:p>
    <w:p w14:paraId="2CF422E2" w14:textId="77777777" w:rsidR="004575CE" w:rsidRPr="00DB0267" w:rsidRDefault="004575CE" w:rsidP="00040D47">
      <w:pPr>
        <w:rPr>
          <w:szCs w:val="22"/>
        </w:rPr>
      </w:pPr>
      <w:r w:rsidRPr="00DB0267">
        <w:rPr>
          <w:szCs w:val="22"/>
        </w:rPr>
        <w:t xml:space="preserve">Neiskorišteni lijek ili otpadni materijal </w:t>
      </w:r>
      <w:r w:rsidR="00EF2FC4" w:rsidRPr="00DB0267">
        <w:rPr>
          <w:szCs w:val="22"/>
        </w:rPr>
        <w:t xml:space="preserve">potrebno je </w:t>
      </w:r>
      <w:r w:rsidRPr="00DB0267">
        <w:rPr>
          <w:szCs w:val="22"/>
        </w:rPr>
        <w:t xml:space="preserve">zbrinuti sukladno </w:t>
      </w:r>
      <w:r w:rsidR="00EF2FC4" w:rsidRPr="00DB0267">
        <w:rPr>
          <w:szCs w:val="22"/>
        </w:rPr>
        <w:t xml:space="preserve">nacionalnim </w:t>
      </w:r>
      <w:r w:rsidRPr="00DB0267">
        <w:rPr>
          <w:szCs w:val="22"/>
        </w:rPr>
        <w:t>propisima.</w:t>
      </w:r>
    </w:p>
    <w:p w14:paraId="2CEB0D12" w14:textId="77777777" w:rsidR="004575CE" w:rsidRPr="00DB0267" w:rsidRDefault="004575CE" w:rsidP="00040D47"/>
    <w:p w14:paraId="506144A1" w14:textId="77777777" w:rsidR="004575CE" w:rsidRPr="00DB0267" w:rsidRDefault="004575CE" w:rsidP="00040D47">
      <w:pPr>
        <w:ind w:right="-45"/>
        <w:rPr>
          <w:szCs w:val="22"/>
        </w:rPr>
      </w:pPr>
      <w:r w:rsidRPr="00DB0267">
        <w:rPr>
          <w:szCs w:val="22"/>
        </w:rPr>
        <w:t xml:space="preserve">Nisu primijećene inkompatibilnosti između </w:t>
      </w:r>
      <w:r w:rsidR="005765B9" w:rsidRPr="00DB0267">
        <w:rPr>
          <w:szCs w:val="22"/>
        </w:rPr>
        <w:t>lijeka Herceptin</w:t>
      </w:r>
      <w:r w:rsidRPr="00DB0267">
        <w:rPr>
          <w:szCs w:val="22"/>
        </w:rPr>
        <w:t xml:space="preserve"> i polivinilkloridnih, polietilenskih ili polipropilenskih vrećica.</w:t>
      </w:r>
    </w:p>
    <w:p w14:paraId="3E92AD34" w14:textId="77777777" w:rsidR="00AB2A61" w:rsidRPr="00DB0267" w:rsidRDefault="00AB2A61" w:rsidP="00040D47">
      <w:pPr>
        <w:rPr>
          <w:szCs w:val="22"/>
        </w:rPr>
      </w:pPr>
    </w:p>
    <w:p w14:paraId="1C0B8021" w14:textId="77777777" w:rsidR="002F5F29" w:rsidRPr="00DB0267" w:rsidRDefault="002F5F29" w:rsidP="00040D47">
      <w:pPr>
        <w:rPr>
          <w:szCs w:val="22"/>
        </w:rPr>
      </w:pPr>
    </w:p>
    <w:p w14:paraId="003F3C79" w14:textId="77777777" w:rsidR="00AB2A61" w:rsidRPr="00DB0267" w:rsidRDefault="00AB2A61" w:rsidP="00040D47">
      <w:pPr>
        <w:keepNext/>
        <w:keepLines/>
        <w:ind w:left="567" w:hanging="567"/>
        <w:rPr>
          <w:szCs w:val="22"/>
        </w:rPr>
      </w:pPr>
      <w:r w:rsidRPr="00DB0267">
        <w:rPr>
          <w:b/>
          <w:szCs w:val="22"/>
        </w:rPr>
        <w:t>7.</w:t>
      </w:r>
      <w:r w:rsidRPr="00DB0267">
        <w:rPr>
          <w:b/>
          <w:szCs w:val="22"/>
        </w:rPr>
        <w:tab/>
      </w:r>
      <w:r w:rsidR="00D7644E" w:rsidRPr="00DB0267">
        <w:rPr>
          <w:b/>
          <w:szCs w:val="22"/>
        </w:rPr>
        <w:t>NOSITELJ ODOBRENJA</w:t>
      </w:r>
      <w:r w:rsidR="00462086" w:rsidRPr="00DB0267">
        <w:rPr>
          <w:b/>
          <w:szCs w:val="22"/>
        </w:rPr>
        <w:t xml:space="preserve"> ZA STAVLJANJE LIJEKA U PROMET</w:t>
      </w:r>
    </w:p>
    <w:p w14:paraId="14FF9034" w14:textId="77777777" w:rsidR="00AB2A61" w:rsidRPr="00DB0267" w:rsidRDefault="00AB2A61" w:rsidP="00040D47">
      <w:pPr>
        <w:keepNext/>
        <w:keepLines/>
        <w:rPr>
          <w:szCs w:val="22"/>
        </w:rPr>
      </w:pPr>
    </w:p>
    <w:p w14:paraId="2B4BCEBE" w14:textId="77777777" w:rsidR="002A7E1A" w:rsidRPr="00DB0267" w:rsidRDefault="002A7E1A" w:rsidP="00040D47">
      <w:pPr>
        <w:tabs>
          <w:tab w:val="left" w:pos="-720"/>
        </w:tabs>
        <w:ind w:left="-108" w:firstLine="108"/>
      </w:pPr>
      <w:r w:rsidRPr="00DB0267">
        <w:t xml:space="preserve">Roche Registration GmbH </w:t>
      </w:r>
    </w:p>
    <w:p w14:paraId="16472B8B" w14:textId="77777777" w:rsidR="002A7E1A" w:rsidRPr="00DB0267" w:rsidRDefault="002A7E1A" w:rsidP="00040D47">
      <w:pPr>
        <w:tabs>
          <w:tab w:val="left" w:pos="-720"/>
        </w:tabs>
        <w:ind w:left="-108" w:firstLine="108"/>
      </w:pPr>
      <w:r w:rsidRPr="00DB0267">
        <w:t>Emil-Barell-Strasse 1</w:t>
      </w:r>
    </w:p>
    <w:p w14:paraId="435E3B5A" w14:textId="77777777" w:rsidR="002A7E1A" w:rsidRPr="00DB0267" w:rsidRDefault="002A7E1A" w:rsidP="00040D47">
      <w:pPr>
        <w:tabs>
          <w:tab w:val="left" w:pos="-720"/>
        </w:tabs>
        <w:ind w:left="-108" w:firstLine="108"/>
      </w:pPr>
      <w:r w:rsidRPr="00DB0267">
        <w:t>79639 Grenzach-Wyhlen</w:t>
      </w:r>
    </w:p>
    <w:p w14:paraId="1117CCF5" w14:textId="77777777" w:rsidR="002A7E1A" w:rsidRPr="00DB0267" w:rsidRDefault="002A7E1A" w:rsidP="00040D47">
      <w:r w:rsidRPr="00DB0267">
        <w:t>Njemačka</w:t>
      </w:r>
    </w:p>
    <w:p w14:paraId="591E7DA3" w14:textId="77777777" w:rsidR="00AB2A61" w:rsidRPr="00DB0267" w:rsidRDefault="00AB2A61" w:rsidP="00040D47">
      <w:pPr>
        <w:rPr>
          <w:szCs w:val="22"/>
        </w:rPr>
      </w:pPr>
    </w:p>
    <w:p w14:paraId="01C6BD9F" w14:textId="77777777" w:rsidR="00AB2A61" w:rsidRPr="00DB0267" w:rsidRDefault="00AB2A61" w:rsidP="00040D47">
      <w:pPr>
        <w:rPr>
          <w:szCs w:val="22"/>
        </w:rPr>
      </w:pPr>
    </w:p>
    <w:p w14:paraId="4065235A" w14:textId="77777777" w:rsidR="00AB2A61" w:rsidRPr="00DB0267" w:rsidRDefault="00AB2A61" w:rsidP="00040D47">
      <w:pPr>
        <w:keepNext/>
        <w:ind w:left="567" w:hanging="567"/>
        <w:rPr>
          <w:b/>
          <w:szCs w:val="22"/>
        </w:rPr>
      </w:pPr>
      <w:r w:rsidRPr="00DB0267">
        <w:rPr>
          <w:b/>
          <w:szCs w:val="22"/>
        </w:rPr>
        <w:t>8.</w:t>
      </w:r>
      <w:r w:rsidRPr="00DB0267">
        <w:rPr>
          <w:b/>
          <w:szCs w:val="22"/>
        </w:rPr>
        <w:tab/>
      </w:r>
      <w:r w:rsidR="005E498D" w:rsidRPr="00DB0267">
        <w:rPr>
          <w:b/>
          <w:szCs w:val="22"/>
        </w:rPr>
        <w:t>BROJ(EVI) ODOBRENJA ZA STAVLJANJE LIJEKA U PROMET</w:t>
      </w:r>
    </w:p>
    <w:p w14:paraId="0309FC15" w14:textId="77777777" w:rsidR="008D4FF3" w:rsidRPr="00DB0267" w:rsidRDefault="008D4FF3" w:rsidP="00040D47">
      <w:pPr>
        <w:keepNext/>
      </w:pPr>
    </w:p>
    <w:p w14:paraId="31186794" w14:textId="77777777" w:rsidR="008D4FF3" w:rsidRPr="00DB0267" w:rsidRDefault="008D4FF3" w:rsidP="00040D47">
      <w:pPr>
        <w:keepNext/>
        <w:ind w:left="567" w:hanging="567"/>
        <w:rPr>
          <w:b/>
        </w:rPr>
      </w:pPr>
      <w:r w:rsidRPr="00DB0267">
        <w:t>EU/1/00/145/001</w:t>
      </w:r>
    </w:p>
    <w:p w14:paraId="104A6A38" w14:textId="77777777" w:rsidR="008D4FF3" w:rsidRPr="00DB0267" w:rsidRDefault="008D4FF3" w:rsidP="00040D47">
      <w:pPr>
        <w:keepNext/>
        <w:ind w:left="567" w:hanging="567"/>
        <w:rPr>
          <w:b/>
        </w:rPr>
      </w:pPr>
    </w:p>
    <w:p w14:paraId="11D99B79" w14:textId="77777777" w:rsidR="008D4FF3" w:rsidRPr="00DB0267" w:rsidRDefault="008D4FF3" w:rsidP="00040D47">
      <w:pPr>
        <w:ind w:left="567" w:hanging="567"/>
        <w:rPr>
          <w:b/>
        </w:rPr>
      </w:pPr>
    </w:p>
    <w:p w14:paraId="642E1C1D" w14:textId="77777777" w:rsidR="00AB2A61" w:rsidRPr="00DB0267" w:rsidRDefault="00AB2A61" w:rsidP="00040D47">
      <w:pPr>
        <w:keepNext/>
        <w:keepLines/>
        <w:ind w:left="567" w:hanging="567"/>
        <w:rPr>
          <w:szCs w:val="22"/>
        </w:rPr>
      </w:pPr>
      <w:r w:rsidRPr="00DB0267">
        <w:rPr>
          <w:b/>
          <w:szCs w:val="22"/>
        </w:rPr>
        <w:t>9.</w:t>
      </w:r>
      <w:r w:rsidRPr="00DB0267">
        <w:rPr>
          <w:b/>
          <w:szCs w:val="22"/>
        </w:rPr>
        <w:tab/>
      </w:r>
      <w:r w:rsidR="00D7644E" w:rsidRPr="00DB0267">
        <w:rPr>
          <w:b/>
          <w:szCs w:val="22"/>
        </w:rPr>
        <w:t xml:space="preserve">DATUM PRVOG ODOBRENJA/DATUM OBNOVE ODOBRENJA </w:t>
      </w:r>
    </w:p>
    <w:p w14:paraId="57F9765A" w14:textId="77777777" w:rsidR="008D4FF3" w:rsidRPr="00DB0267" w:rsidRDefault="008D4FF3" w:rsidP="00040D47">
      <w:pPr>
        <w:keepNext/>
        <w:keepLines/>
      </w:pPr>
    </w:p>
    <w:p w14:paraId="183E312A" w14:textId="77777777" w:rsidR="008D4FF3" w:rsidRPr="00DB0267" w:rsidRDefault="00D77BBF" w:rsidP="00040D47">
      <w:pPr>
        <w:keepNext/>
        <w:keepLines/>
      </w:pPr>
      <w:r w:rsidRPr="00DB0267">
        <w:rPr>
          <w:szCs w:val="22"/>
        </w:rPr>
        <w:t>Datum prvog odobrenja</w:t>
      </w:r>
      <w:r w:rsidR="008D4FF3" w:rsidRPr="00DB0267">
        <w:rPr>
          <w:szCs w:val="22"/>
        </w:rPr>
        <w:t xml:space="preserve">: </w:t>
      </w:r>
      <w:r w:rsidR="008D4FF3" w:rsidRPr="00DB0267">
        <w:t>28</w:t>
      </w:r>
      <w:r w:rsidRPr="00DB0267">
        <w:t>.</w:t>
      </w:r>
      <w:r w:rsidR="008D4FF3" w:rsidRPr="00DB0267">
        <w:t xml:space="preserve"> </w:t>
      </w:r>
      <w:r w:rsidRPr="00DB0267">
        <w:t>kolovoz</w:t>
      </w:r>
      <w:r w:rsidR="008D0B4B" w:rsidRPr="00DB0267">
        <w:t>a</w:t>
      </w:r>
      <w:r w:rsidR="008D4FF3" w:rsidRPr="00DB0267">
        <w:t xml:space="preserve"> 2000</w:t>
      </w:r>
      <w:r w:rsidR="00986D73" w:rsidRPr="00DB0267">
        <w:t>.</w:t>
      </w:r>
    </w:p>
    <w:p w14:paraId="24F0E343" w14:textId="3D4E0A98" w:rsidR="008D4FF3" w:rsidRPr="00DB0267" w:rsidRDefault="00D77BBF" w:rsidP="00040D47">
      <w:pPr>
        <w:keepNext/>
        <w:keepLines/>
        <w:rPr>
          <w:szCs w:val="22"/>
        </w:rPr>
      </w:pPr>
      <w:r w:rsidRPr="00DB0267">
        <w:rPr>
          <w:szCs w:val="22"/>
        </w:rPr>
        <w:t xml:space="preserve">Datum </w:t>
      </w:r>
      <w:r w:rsidR="008E445D" w:rsidRPr="00DB0267">
        <w:rPr>
          <w:szCs w:val="22"/>
        </w:rPr>
        <w:t xml:space="preserve">posljednje </w:t>
      </w:r>
      <w:r w:rsidRPr="00DB0267">
        <w:rPr>
          <w:szCs w:val="22"/>
        </w:rPr>
        <w:t>obnove</w:t>
      </w:r>
      <w:r w:rsidR="003914A9" w:rsidRPr="00DB0267">
        <w:rPr>
          <w:szCs w:val="22"/>
        </w:rPr>
        <w:t xml:space="preserve"> odobrenja</w:t>
      </w:r>
      <w:r w:rsidR="008D4FF3" w:rsidRPr="00DB0267">
        <w:rPr>
          <w:szCs w:val="22"/>
        </w:rPr>
        <w:t xml:space="preserve">: </w:t>
      </w:r>
      <w:r w:rsidR="008D0B4B" w:rsidRPr="00DB0267">
        <w:rPr>
          <w:szCs w:val="22"/>
        </w:rPr>
        <w:t xml:space="preserve">28. </w:t>
      </w:r>
      <w:r w:rsidR="009C0460" w:rsidRPr="00DB0267">
        <w:rPr>
          <w:szCs w:val="22"/>
        </w:rPr>
        <w:t xml:space="preserve">srpnja </w:t>
      </w:r>
      <w:r w:rsidR="008D4FF3" w:rsidRPr="00DB0267">
        <w:rPr>
          <w:szCs w:val="22"/>
        </w:rPr>
        <w:t>2010</w:t>
      </w:r>
      <w:r w:rsidR="00986D73" w:rsidRPr="00DB0267">
        <w:rPr>
          <w:szCs w:val="22"/>
        </w:rPr>
        <w:t>.</w:t>
      </w:r>
    </w:p>
    <w:p w14:paraId="484B545C" w14:textId="77777777" w:rsidR="008D4FF3" w:rsidRPr="00DB0267" w:rsidRDefault="008D4FF3" w:rsidP="00040D47">
      <w:pPr>
        <w:keepNext/>
        <w:keepLines/>
      </w:pPr>
    </w:p>
    <w:p w14:paraId="0CF03128" w14:textId="77777777" w:rsidR="008D4FF3" w:rsidRPr="00DB0267" w:rsidRDefault="008D4FF3" w:rsidP="00040D47">
      <w:pPr>
        <w:keepNext/>
        <w:keepLines/>
      </w:pPr>
    </w:p>
    <w:p w14:paraId="759A75F0" w14:textId="77777777" w:rsidR="00AB2A61" w:rsidRPr="00DB0267" w:rsidRDefault="00AB2A61" w:rsidP="00040D47">
      <w:pPr>
        <w:keepNext/>
        <w:keepLines/>
        <w:rPr>
          <w:b/>
          <w:szCs w:val="22"/>
        </w:rPr>
      </w:pPr>
      <w:r w:rsidRPr="00DB0267">
        <w:rPr>
          <w:b/>
          <w:szCs w:val="22"/>
        </w:rPr>
        <w:t>10.</w:t>
      </w:r>
      <w:r w:rsidRPr="00DB0267">
        <w:rPr>
          <w:b/>
          <w:szCs w:val="22"/>
        </w:rPr>
        <w:tab/>
      </w:r>
      <w:r w:rsidR="00D7644E" w:rsidRPr="00DB0267">
        <w:rPr>
          <w:b/>
          <w:szCs w:val="22"/>
        </w:rPr>
        <w:t xml:space="preserve">DATUM REVIZIJE </w:t>
      </w:r>
      <w:r w:rsidR="00AF1BE3" w:rsidRPr="00DB0267">
        <w:rPr>
          <w:b/>
          <w:szCs w:val="22"/>
        </w:rPr>
        <w:t>TEKSTA</w:t>
      </w:r>
    </w:p>
    <w:p w14:paraId="41AB710C" w14:textId="77777777" w:rsidR="00B439A7" w:rsidRPr="00DB0267" w:rsidRDefault="00B439A7" w:rsidP="00040D47">
      <w:pPr>
        <w:numPr>
          <w:ilvl w:val="12"/>
          <w:numId w:val="0"/>
        </w:numPr>
        <w:ind w:right="-2"/>
        <w:rPr>
          <w:szCs w:val="22"/>
        </w:rPr>
      </w:pPr>
    </w:p>
    <w:p w14:paraId="3CE27F3D" w14:textId="6C54BB9C" w:rsidR="0096191B" w:rsidRPr="00DB0267" w:rsidRDefault="008E445D" w:rsidP="00040D47">
      <w:pPr>
        <w:keepNext/>
        <w:keepLines/>
        <w:rPr>
          <w:szCs w:val="22"/>
        </w:rPr>
      </w:pPr>
      <w:r w:rsidRPr="00DB0267">
        <w:rPr>
          <w:szCs w:val="22"/>
        </w:rPr>
        <w:t xml:space="preserve">Detaljnije </w:t>
      </w:r>
      <w:r w:rsidR="008D4FF3" w:rsidRPr="00DB0267">
        <w:rPr>
          <w:szCs w:val="22"/>
        </w:rPr>
        <w:t xml:space="preserve">informacije o ovom lijeku dostupne su na </w:t>
      </w:r>
      <w:r w:rsidR="00E943B6" w:rsidRPr="00DB0267">
        <w:rPr>
          <w:szCs w:val="22"/>
        </w:rPr>
        <w:t xml:space="preserve">internetskoj </w:t>
      </w:r>
      <w:r w:rsidR="008D4FF3" w:rsidRPr="00DB0267">
        <w:rPr>
          <w:szCs w:val="22"/>
        </w:rPr>
        <w:t>stranic</w:t>
      </w:r>
      <w:r w:rsidRPr="00DB0267">
        <w:rPr>
          <w:szCs w:val="22"/>
        </w:rPr>
        <w:t>i</w:t>
      </w:r>
      <w:r w:rsidR="008D4FF3" w:rsidRPr="00DB0267">
        <w:rPr>
          <w:szCs w:val="22"/>
        </w:rPr>
        <w:t xml:space="preserve"> Europske agencije za lijekove</w:t>
      </w:r>
      <w:r w:rsidR="008D4FF3" w:rsidRPr="00DB0267">
        <w:rPr>
          <w:szCs w:val="22"/>
          <w:rPrChange w:id="1508" w:author="Regulatory 1" w:date="2025-07-30T18:29:00Z">
            <w:rPr>
              <w:color w:val="0000FF"/>
              <w:szCs w:val="22"/>
            </w:rPr>
          </w:rPrChange>
        </w:rPr>
        <w:t xml:space="preserve"> </w:t>
      </w:r>
      <w:ins w:id="1509" w:author="Regulatory 1" w:date="2025-07-30T18:28:00Z">
        <w:r w:rsidR="00FF3834" w:rsidRPr="00DB0267">
          <w:rPr>
            <w:szCs w:val="22"/>
          </w:rPr>
          <w:fldChar w:fldCharType="begin"/>
        </w:r>
        <w:r w:rsidR="00FF3834" w:rsidRPr="00DB0267">
          <w:rPr>
            <w:szCs w:val="22"/>
          </w:rPr>
          <w:instrText>HYPERLINK "</w:instrText>
        </w:r>
      </w:ins>
      <w:r w:rsidR="00FF3834" w:rsidRPr="00DB0267">
        <w:rPr>
          <w:rPrChange w:id="1510" w:author="Regulatory 1" w:date="2025-07-30T18:28:00Z">
            <w:rPr>
              <w:rStyle w:val="Hyperlink"/>
              <w:noProof w:val="0"/>
              <w:szCs w:val="22"/>
            </w:rPr>
          </w:rPrChange>
        </w:rPr>
        <w:instrText>https://www.ema.europa.eu</w:instrText>
      </w:r>
      <w:ins w:id="1511" w:author="Regulatory 1" w:date="2025-07-30T18:28:00Z">
        <w:r w:rsidR="00FF3834" w:rsidRPr="00DB0267">
          <w:rPr>
            <w:szCs w:val="22"/>
          </w:rPr>
          <w:instrText>"</w:instrText>
        </w:r>
        <w:r w:rsidR="00FF3834" w:rsidRPr="00DB0267">
          <w:rPr>
            <w:szCs w:val="22"/>
          </w:rPr>
        </w:r>
        <w:r w:rsidR="00FF3834" w:rsidRPr="00DB0267">
          <w:rPr>
            <w:szCs w:val="22"/>
          </w:rPr>
          <w:fldChar w:fldCharType="separate"/>
        </w:r>
      </w:ins>
      <w:r w:rsidR="00FF3834" w:rsidRPr="00DB0267">
        <w:rPr>
          <w:rStyle w:val="Hyperlink"/>
          <w:szCs w:val="22"/>
        </w:rPr>
        <w:t>https://www.ema.europa.eu</w:t>
      </w:r>
      <w:ins w:id="1512" w:author="Regulatory 1" w:date="2025-07-30T18:28:00Z">
        <w:r w:rsidR="00FF3834" w:rsidRPr="00DB0267">
          <w:rPr>
            <w:szCs w:val="22"/>
          </w:rPr>
          <w:fldChar w:fldCharType="end"/>
        </w:r>
      </w:ins>
      <w:r w:rsidR="005D2150" w:rsidRPr="00DB0267">
        <w:t>.</w:t>
      </w:r>
    </w:p>
    <w:p w14:paraId="0D023DFB" w14:textId="3530A35E" w:rsidR="00E76D88" w:rsidRPr="00DB0267" w:rsidRDefault="008D4FF3" w:rsidP="00040D47">
      <w:pPr>
        <w:keepNext/>
        <w:keepLines/>
        <w:rPr>
          <w:szCs w:val="22"/>
        </w:rPr>
      </w:pPr>
      <w:r w:rsidRPr="00DB0267">
        <w:rPr>
          <w:b/>
          <w:szCs w:val="22"/>
        </w:rPr>
        <w:br w:type="page"/>
      </w:r>
      <w:r w:rsidR="00E76D88" w:rsidRPr="00DB0267">
        <w:rPr>
          <w:b/>
          <w:szCs w:val="22"/>
        </w:rPr>
        <w:t>1.</w:t>
      </w:r>
      <w:r w:rsidR="00E76D88" w:rsidRPr="00DB0267">
        <w:rPr>
          <w:b/>
          <w:szCs w:val="22"/>
        </w:rPr>
        <w:tab/>
        <w:t>NAZIV LIJEKA</w:t>
      </w:r>
    </w:p>
    <w:p w14:paraId="2A106B93" w14:textId="77777777" w:rsidR="00E76D88" w:rsidRPr="00DB0267" w:rsidRDefault="00E76D88" w:rsidP="00040D47">
      <w:pPr>
        <w:rPr>
          <w:iCs/>
          <w:szCs w:val="22"/>
        </w:rPr>
      </w:pPr>
    </w:p>
    <w:p w14:paraId="52FBB261" w14:textId="77777777" w:rsidR="00E76D88" w:rsidRPr="00DB0267" w:rsidRDefault="00E76D88" w:rsidP="00040D47">
      <w:pPr>
        <w:tabs>
          <w:tab w:val="left" w:pos="6375"/>
        </w:tabs>
        <w:rPr>
          <w:szCs w:val="22"/>
        </w:rPr>
      </w:pPr>
      <w:r w:rsidRPr="00DB0267">
        <w:rPr>
          <w:szCs w:val="22"/>
        </w:rPr>
        <w:t>Herceptin 600 mg otopina za injekciju</w:t>
      </w:r>
      <w:r w:rsidR="001C0D9E" w:rsidRPr="00DB0267">
        <w:rPr>
          <w:szCs w:val="22"/>
        </w:rPr>
        <w:t xml:space="preserve"> u bočici</w:t>
      </w:r>
    </w:p>
    <w:p w14:paraId="1CF7141F" w14:textId="77777777" w:rsidR="00E76D88" w:rsidRPr="00DB0267" w:rsidRDefault="00E76D88" w:rsidP="00040D47">
      <w:pPr>
        <w:autoSpaceDE w:val="0"/>
        <w:autoSpaceDN w:val="0"/>
        <w:adjustRightInd w:val="0"/>
        <w:jc w:val="both"/>
        <w:rPr>
          <w:szCs w:val="22"/>
        </w:rPr>
      </w:pPr>
    </w:p>
    <w:p w14:paraId="4DCBBDC8" w14:textId="77777777" w:rsidR="00E76D88" w:rsidRPr="00DB0267" w:rsidRDefault="00E76D88" w:rsidP="00040D47">
      <w:pPr>
        <w:rPr>
          <w:bCs/>
          <w:szCs w:val="22"/>
        </w:rPr>
      </w:pPr>
    </w:p>
    <w:p w14:paraId="1C3C774D" w14:textId="77777777" w:rsidR="00E76D88" w:rsidRPr="00DB0267" w:rsidRDefault="00E76D88" w:rsidP="00040D47">
      <w:pPr>
        <w:ind w:left="567" w:hanging="567"/>
        <w:rPr>
          <w:szCs w:val="22"/>
        </w:rPr>
      </w:pPr>
      <w:r w:rsidRPr="00DB0267">
        <w:rPr>
          <w:b/>
          <w:szCs w:val="22"/>
        </w:rPr>
        <w:t>2.</w:t>
      </w:r>
      <w:r w:rsidRPr="00DB0267">
        <w:rPr>
          <w:b/>
          <w:szCs w:val="22"/>
        </w:rPr>
        <w:tab/>
        <w:t>KVALITATIVNI I KVANTITATIVNI SASTAV</w:t>
      </w:r>
    </w:p>
    <w:p w14:paraId="56B9900D" w14:textId="77777777" w:rsidR="00E76D88" w:rsidRPr="00DB0267" w:rsidRDefault="00E76D88" w:rsidP="00040D47">
      <w:pPr>
        <w:rPr>
          <w:bCs/>
          <w:szCs w:val="22"/>
        </w:rPr>
      </w:pPr>
    </w:p>
    <w:p w14:paraId="27D81CB7" w14:textId="77777777" w:rsidR="00E76D88" w:rsidRPr="00DB0267" w:rsidRDefault="00E76D88" w:rsidP="00040D47">
      <w:pPr>
        <w:outlineLvl w:val="0"/>
        <w:rPr>
          <w:szCs w:val="22"/>
        </w:rPr>
      </w:pPr>
      <w:r w:rsidRPr="00DB0267">
        <w:rPr>
          <w:szCs w:val="22"/>
        </w:rPr>
        <w:t>Jedna bočica od 5 ml sadrži 600 mg trastuzumaba, humaniziranog IgG1 monoklonskog protutijela proizvedenog u kulturi stanica sisavaca u suspenziji (stanice jajnika kineskog hrčka) i pročišćenog afinitetnom i ionsko-izmjenjivačkom kromatografijom, uključujući specifičnu inaktivaciju virusa i postupke uklanjanja.</w:t>
      </w:r>
    </w:p>
    <w:p w14:paraId="7F9D2E79" w14:textId="77777777" w:rsidR="00FF65AA" w:rsidRPr="00DB0267" w:rsidRDefault="00FF65AA" w:rsidP="00040D47">
      <w:pPr>
        <w:outlineLvl w:val="0"/>
        <w:rPr>
          <w:ins w:id="1513" w:author="Author" w:date="2025-07-16T16:48:00Z"/>
          <w:szCs w:val="22"/>
        </w:rPr>
      </w:pPr>
    </w:p>
    <w:p w14:paraId="7E6148F9" w14:textId="77777777" w:rsidR="006A72BB" w:rsidRPr="00DB0267" w:rsidRDefault="00FF65AA" w:rsidP="006A72BB">
      <w:pPr>
        <w:outlineLvl w:val="0"/>
        <w:rPr>
          <w:ins w:id="1514" w:author="Author" w:date="2025-07-16T16:48:00Z"/>
        </w:rPr>
      </w:pPr>
      <w:ins w:id="1515" w:author="Author" w:date="2025-07-16T16:48:00Z">
        <w:r w:rsidRPr="00DB0267">
          <w:rPr>
            <w:u w:val="single"/>
          </w:rPr>
          <w:t>Pomoćna tvar s poznatim učinkom</w:t>
        </w:r>
      </w:ins>
    </w:p>
    <w:p w14:paraId="3E0BAF0D" w14:textId="7882310E" w:rsidR="00FF65AA" w:rsidRPr="00DB0267" w:rsidRDefault="008F4B33" w:rsidP="00FF65AA">
      <w:pPr>
        <w:outlineLvl w:val="0"/>
        <w:rPr>
          <w:ins w:id="1516" w:author="Author" w:date="2025-07-16T16:48:00Z"/>
        </w:rPr>
      </w:pPr>
      <w:ins w:id="1517" w:author="Author" w:date="2025-07-17T10:56:00Z">
        <w:r w:rsidRPr="00DB0267">
          <w:t>Jedna bočica od 5 ml sadrži 2,0 mg polisorbata 20.</w:t>
        </w:r>
      </w:ins>
    </w:p>
    <w:p w14:paraId="3C871EB9" w14:textId="77777777" w:rsidR="00FF65AA" w:rsidRPr="00DB0267" w:rsidRDefault="00FF65AA" w:rsidP="00FF65AA">
      <w:pPr>
        <w:outlineLvl w:val="0"/>
        <w:rPr>
          <w:szCs w:val="22"/>
        </w:rPr>
      </w:pPr>
    </w:p>
    <w:p w14:paraId="27961DB8" w14:textId="77777777" w:rsidR="00E76D88" w:rsidRPr="00DB0267" w:rsidRDefault="00E76D88" w:rsidP="00040D47">
      <w:pPr>
        <w:outlineLvl w:val="0"/>
        <w:rPr>
          <w:szCs w:val="22"/>
        </w:rPr>
      </w:pPr>
      <w:r w:rsidRPr="00DB0267">
        <w:rPr>
          <w:szCs w:val="22"/>
        </w:rPr>
        <w:t>Za cjeloviti popis pomoćnih tvari vidjeti dio 6.1.</w:t>
      </w:r>
    </w:p>
    <w:p w14:paraId="44FEEAD1" w14:textId="77777777" w:rsidR="00E76D88" w:rsidRPr="00DB0267" w:rsidRDefault="00E76D88" w:rsidP="00040D47">
      <w:pPr>
        <w:outlineLvl w:val="0"/>
        <w:rPr>
          <w:szCs w:val="22"/>
        </w:rPr>
      </w:pPr>
    </w:p>
    <w:p w14:paraId="02833F01" w14:textId="77777777" w:rsidR="00E76D88" w:rsidRPr="00DB0267" w:rsidRDefault="00E76D88" w:rsidP="00040D47">
      <w:pPr>
        <w:rPr>
          <w:szCs w:val="22"/>
        </w:rPr>
      </w:pPr>
    </w:p>
    <w:p w14:paraId="0014AC22" w14:textId="77777777" w:rsidR="00E76D88" w:rsidRPr="00DB0267" w:rsidRDefault="00E76D88" w:rsidP="00040D47">
      <w:pPr>
        <w:ind w:left="567" w:hanging="567"/>
        <w:rPr>
          <w:caps/>
          <w:szCs w:val="22"/>
        </w:rPr>
      </w:pPr>
      <w:r w:rsidRPr="00DB0267">
        <w:rPr>
          <w:b/>
          <w:szCs w:val="22"/>
        </w:rPr>
        <w:t>3.</w:t>
      </w:r>
      <w:r w:rsidRPr="00DB0267">
        <w:rPr>
          <w:b/>
          <w:szCs w:val="22"/>
        </w:rPr>
        <w:tab/>
        <w:t>FARMACEUTSKI OBLIK</w:t>
      </w:r>
    </w:p>
    <w:p w14:paraId="341C529F" w14:textId="77777777" w:rsidR="00E76D88" w:rsidRPr="00DB0267" w:rsidRDefault="00E76D88" w:rsidP="00040D47">
      <w:pPr>
        <w:autoSpaceDE w:val="0"/>
        <w:autoSpaceDN w:val="0"/>
        <w:adjustRightInd w:val="0"/>
        <w:jc w:val="both"/>
        <w:rPr>
          <w:szCs w:val="22"/>
        </w:rPr>
      </w:pPr>
    </w:p>
    <w:p w14:paraId="3D9A6610" w14:textId="77777777" w:rsidR="00E76D88" w:rsidRPr="00DB0267" w:rsidRDefault="00E76D88" w:rsidP="00040D47">
      <w:pPr>
        <w:rPr>
          <w:szCs w:val="22"/>
        </w:rPr>
      </w:pPr>
      <w:r w:rsidRPr="00DB0267">
        <w:rPr>
          <w:szCs w:val="22"/>
        </w:rPr>
        <w:t>Otopina za injekciju</w:t>
      </w:r>
    </w:p>
    <w:p w14:paraId="674A478B" w14:textId="77777777" w:rsidR="00E76D88" w:rsidRPr="00DB0267" w:rsidRDefault="00E76D88" w:rsidP="00040D47">
      <w:pPr>
        <w:rPr>
          <w:szCs w:val="22"/>
        </w:rPr>
      </w:pPr>
    </w:p>
    <w:p w14:paraId="27A78BD8" w14:textId="77777777" w:rsidR="00E76D88" w:rsidRPr="00DB0267" w:rsidRDefault="00E76D88" w:rsidP="00040D47">
      <w:pPr>
        <w:rPr>
          <w:szCs w:val="22"/>
        </w:rPr>
      </w:pPr>
      <w:r w:rsidRPr="00DB0267">
        <w:rPr>
          <w:szCs w:val="22"/>
        </w:rPr>
        <w:t>Bistra do opalescentna otopina, bezbojna do žućkasta.</w:t>
      </w:r>
    </w:p>
    <w:p w14:paraId="61ACA9F8" w14:textId="77777777" w:rsidR="00E76D88" w:rsidRPr="00DB0267" w:rsidRDefault="00E76D88" w:rsidP="00040D47">
      <w:pPr>
        <w:rPr>
          <w:szCs w:val="22"/>
        </w:rPr>
      </w:pPr>
    </w:p>
    <w:p w14:paraId="38017A64" w14:textId="77777777" w:rsidR="00E76D88" w:rsidRPr="00DB0267" w:rsidRDefault="00E76D88" w:rsidP="00040D47">
      <w:pPr>
        <w:rPr>
          <w:szCs w:val="22"/>
        </w:rPr>
      </w:pPr>
    </w:p>
    <w:p w14:paraId="2BC12C5D" w14:textId="77777777" w:rsidR="00E76D88" w:rsidRPr="00DB0267" w:rsidRDefault="00E76D88" w:rsidP="00040D47">
      <w:pPr>
        <w:ind w:left="567" w:hanging="567"/>
        <w:rPr>
          <w:caps/>
          <w:szCs w:val="22"/>
        </w:rPr>
      </w:pPr>
      <w:r w:rsidRPr="00DB0267">
        <w:rPr>
          <w:b/>
          <w:caps/>
          <w:szCs w:val="22"/>
        </w:rPr>
        <w:t>4.</w:t>
      </w:r>
      <w:r w:rsidRPr="00DB0267">
        <w:rPr>
          <w:b/>
          <w:caps/>
          <w:szCs w:val="22"/>
        </w:rPr>
        <w:tab/>
        <w:t>KLINIČKI PODACI</w:t>
      </w:r>
    </w:p>
    <w:p w14:paraId="2CCFC40D" w14:textId="77777777" w:rsidR="00E76D88" w:rsidRPr="00DB0267" w:rsidRDefault="00E76D88" w:rsidP="00040D47">
      <w:pPr>
        <w:rPr>
          <w:szCs w:val="22"/>
        </w:rPr>
      </w:pPr>
    </w:p>
    <w:p w14:paraId="39A0FF83" w14:textId="77777777" w:rsidR="00E76D88" w:rsidRPr="00DB0267" w:rsidRDefault="00E76D88" w:rsidP="00040D47">
      <w:pPr>
        <w:ind w:left="567" w:hanging="567"/>
        <w:outlineLvl w:val="0"/>
        <w:rPr>
          <w:szCs w:val="22"/>
        </w:rPr>
      </w:pPr>
      <w:r w:rsidRPr="00DB0267">
        <w:rPr>
          <w:b/>
          <w:szCs w:val="22"/>
        </w:rPr>
        <w:t>4.1</w:t>
      </w:r>
      <w:r w:rsidRPr="00DB0267">
        <w:rPr>
          <w:b/>
          <w:szCs w:val="22"/>
        </w:rPr>
        <w:tab/>
        <w:t>Terapijske indikacije</w:t>
      </w:r>
    </w:p>
    <w:p w14:paraId="707727CB" w14:textId="77777777" w:rsidR="00E76D88" w:rsidRPr="00DB0267" w:rsidRDefault="00E76D88" w:rsidP="00040D47">
      <w:pPr>
        <w:rPr>
          <w:szCs w:val="22"/>
        </w:rPr>
      </w:pPr>
    </w:p>
    <w:p w14:paraId="263E8378" w14:textId="77777777" w:rsidR="00E76D88" w:rsidRPr="00DB0267" w:rsidRDefault="00E76D88" w:rsidP="00040D47">
      <w:pPr>
        <w:rPr>
          <w:szCs w:val="22"/>
        </w:rPr>
      </w:pPr>
      <w:r w:rsidRPr="00DB0267">
        <w:rPr>
          <w:szCs w:val="24"/>
          <w:u w:val="single"/>
        </w:rPr>
        <w:t>Rak dojke</w:t>
      </w:r>
    </w:p>
    <w:p w14:paraId="47465BA6" w14:textId="77777777" w:rsidR="00E76D88" w:rsidRPr="00DB0267" w:rsidRDefault="00E76D88" w:rsidP="00040D47">
      <w:pPr>
        <w:rPr>
          <w:szCs w:val="22"/>
        </w:rPr>
      </w:pPr>
    </w:p>
    <w:p w14:paraId="7136CCF6" w14:textId="77777777" w:rsidR="00E76D88" w:rsidRPr="00DB0267" w:rsidRDefault="00E76D88" w:rsidP="00040D47">
      <w:pPr>
        <w:rPr>
          <w:i/>
          <w:color w:val="000000"/>
          <w:szCs w:val="22"/>
        </w:rPr>
      </w:pPr>
      <w:r w:rsidRPr="00DB0267">
        <w:rPr>
          <w:i/>
          <w:szCs w:val="24"/>
          <w:u w:val="single"/>
        </w:rPr>
        <w:t>Metastatski rak dojke</w:t>
      </w:r>
    </w:p>
    <w:p w14:paraId="5E61FB84" w14:textId="77777777" w:rsidR="00E76D88" w:rsidRPr="00DB0267" w:rsidRDefault="00E76D88" w:rsidP="00040D47">
      <w:pPr>
        <w:rPr>
          <w:szCs w:val="22"/>
        </w:rPr>
      </w:pPr>
    </w:p>
    <w:p w14:paraId="6FFAE46C" w14:textId="77777777" w:rsidR="00E76D88" w:rsidRPr="00DB0267" w:rsidRDefault="00E76D88" w:rsidP="00040D47">
      <w:pPr>
        <w:rPr>
          <w:szCs w:val="22"/>
        </w:rPr>
      </w:pPr>
      <w:r w:rsidRPr="00DB0267">
        <w:rPr>
          <w:szCs w:val="22"/>
        </w:rPr>
        <w:t>Herceptin je indiciran u liječenju odraslih bolesnika s HER2 pozitivnim metastatskim rakom dojke:</w:t>
      </w:r>
    </w:p>
    <w:p w14:paraId="0719EB8A" w14:textId="77777777" w:rsidR="00E76D88" w:rsidRPr="00DB0267" w:rsidRDefault="00E76D88" w:rsidP="00040D47"/>
    <w:p w14:paraId="086DBA9E" w14:textId="77777777" w:rsidR="00E76D88" w:rsidRPr="00DB0267" w:rsidRDefault="00E76D88" w:rsidP="00040D47">
      <w:pPr>
        <w:ind w:left="567" w:hanging="567"/>
      </w:pPr>
      <w:r w:rsidRPr="00DB0267">
        <w:t>-</w:t>
      </w:r>
      <w:r w:rsidRPr="00DB0267">
        <w:tab/>
      </w:r>
      <w:r w:rsidRPr="00DB0267">
        <w:rPr>
          <w:szCs w:val="22"/>
        </w:rPr>
        <w:t xml:space="preserve">kao monoterapija u liječenju bolesnika koji su prošli najmanje dvije linije kemoterapije za metastatsku bolest. Prethodna kemoterapija morala je uključivati barem jedan antraciklin i jedan taksan, osim u bolesnika koji nisu bili pogodni za liječenje navedenim lijekovima. U bolesnika s pozitivnim hormonskim receptorima indiciran je </w:t>
      </w:r>
      <w:r w:rsidRPr="00DB0267">
        <w:t>u slučaju progresije na provedenu hormonsku terapiju</w:t>
      </w:r>
      <w:r w:rsidRPr="00DB0267">
        <w:rPr>
          <w:szCs w:val="22"/>
        </w:rPr>
        <w:t>, što ne vrijedi za bolesnike koji nisu bili pogodni za hormonsko liječenje.</w:t>
      </w:r>
    </w:p>
    <w:p w14:paraId="749CFCB0" w14:textId="77777777" w:rsidR="00E76D88" w:rsidRPr="00DB0267" w:rsidRDefault="00E76D88" w:rsidP="00040D47">
      <w:pPr>
        <w:tabs>
          <w:tab w:val="num" w:pos="426"/>
        </w:tabs>
        <w:ind w:left="426" w:hanging="426"/>
      </w:pPr>
    </w:p>
    <w:p w14:paraId="4596DC1B" w14:textId="77777777" w:rsidR="00E76D88" w:rsidRPr="00DB0267" w:rsidRDefault="00E76D88" w:rsidP="00040D47">
      <w:pPr>
        <w:ind w:left="567" w:hanging="567"/>
        <w:rPr>
          <w:szCs w:val="22"/>
        </w:rPr>
      </w:pPr>
      <w:r w:rsidRPr="00DB0267">
        <w:t>-</w:t>
      </w:r>
      <w:r w:rsidRPr="00DB0267">
        <w:tab/>
      </w:r>
      <w:r w:rsidRPr="00DB0267">
        <w:rPr>
          <w:szCs w:val="22"/>
        </w:rPr>
        <w:t>u kombinaciji s paklitakselom u liječenju bolesnika koji prethodno nisu primali kemoterapiju za metastatsku bolest i onih koji nisu pogodni za liječenje antraciklinom.</w:t>
      </w:r>
    </w:p>
    <w:p w14:paraId="4786CE80" w14:textId="77777777" w:rsidR="00E76D88" w:rsidRPr="00DB0267" w:rsidRDefault="00E76D88" w:rsidP="00040D47">
      <w:pPr>
        <w:tabs>
          <w:tab w:val="num" w:pos="426"/>
        </w:tabs>
        <w:ind w:left="426" w:hanging="426"/>
      </w:pPr>
    </w:p>
    <w:p w14:paraId="19ACE469" w14:textId="77777777" w:rsidR="00E76D88" w:rsidRPr="00DB0267" w:rsidRDefault="00E76D88" w:rsidP="00040D47">
      <w:pPr>
        <w:ind w:left="567" w:hanging="567"/>
        <w:rPr>
          <w:szCs w:val="22"/>
        </w:rPr>
      </w:pPr>
      <w:r w:rsidRPr="00DB0267">
        <w:t>-</w:t>
      </w:r>
      <w:r w:rsidRPr="00DB0267">
        <w:tab/>
      </w:r>
      <w:r w:rsidRPr="00DB0267">
        <w:rPr>
          <w:szCs w:val="22"/>
        </w:rPr>
        <w:t>u kombinaciji s docetakselom u liječenju bolesnika koji nisu prethodno primali kemoterapiju za metastatsku bolest.</w:t>
      </w:r>
    </w:p>
    <w:p w14:paraId="18C356CE" w14:textId="77777777" w:rsidR="00E76D88" w:rsidRPr="00DB0267" w:rsidRDefault="00E76D88" w:rsidP="00040D47">
      <w:pPr>
        <w:tabs>
          <w:tab w:val="num" w:pos="426"/>
        </w:tabs>
        <w:ind w:left="426" w:hanging="426"/>
        <w:rPr>
          <w:szCs w:val="22"/>
        </w:rPr>
      </w:pPr>
    </w:p>
    <w:p w14:paraId="18E5DB54" w14:textId="77777777" w:rsidR="00E76D88" w:rsidRPr="00DB0267" w:rsidRDefault="00E76D88" w:rsidP="00040D47">
      <w:pPr>
        <w:ind w:left="567" w:hanging="567"/>
        <w:rPr>
          <w:szCs w:val="24"/>
        </w:rPr>
      </w:pPr>
      <w:r w:rsidRPr="00DB0267">
        <w:t>-</w:t>
      </w:r>
      <w:r w:rsidRPr="00DB0267">
        <w:tab/>
      </w:r>
      <w:r w:rsidRPr="00DB0267">
        <w:rPr>
          <w:szCs w:val="24"/>
        </w:rPr>
        <w:t>u kombinaciji s inhibitorom aromataze u liječenju postmenopauzalnih bolesnica s metastatskim rakom dojke pozitivnim na hormonske receptore, koje nisu prethodno liječene trastuzumabom.</w:t>
      </w:r>
    </w:p>
    <w:p w14:paraId="451BEBB9" w14:textId="77777777" w:rsidR="00E76D88" w:rsidRPr="00DB0267" w:rsidRDefault="00E76D88" w:rsidP="00040D47">
      <w:pPr>
        <w:rPr>
          <w:szCs w:val="22"/>
        </w:rPr>
      </w:pPr>
    </w:p>
    <w:p w14:paraId="5B2EF99D" w14:textId="77777777" w:rsidR="00E76D88" w:rsidRPr="00DB0267" w:rsidRDefault="00E76D88" w:rsidP="00040D47">
      <w:pPr>
        <w:rPr>
          <w:bCs/>
          <w:i/>
          <w:szCs w:val="22"/>
          <w:u w:val="single"/>
        </w:rPr>
      </w:pPr>
      <w:r w:rsidRPr="00DB0267">
        <w:rPr>
          <w:bCs/>
          <w:i/>
          <w:szCs w:val="22"/>
          <w:u w:val="single"/>
        </w:rPr>
        <w:t>Rani rak dojke</w:t>
      </w:r>
    </w:p>
    <w:p w14:paraId="342ADAF8" w14:textId="77777777" w:rsidR="00E76D88" w:rsidRPr="00DB0267" w:rsidRDefault="00E76D88" w:rsidP="00040D47"/>
    <w:p w14:paraId="6B1F3B40" w14:textId="77777777" w:rsidR="00E76D88" w:rsidRPr="00DB0267" w:rsidRDefault="00E76D88" w:rsidP="00040D47">
      <w:pPr>
        <w:rPr>
          <w:szCs w:val="22"/>
        </w:rPr>
      </w:pPr>
      <w:r w:rsidRPr="00DB0267">
        <w:rPr>
          <w:szCs w:val="22"/>
        </w:rPr>
        <w:t xml:space="preserve">Herceptin je indiciran u liječenju odraslih bolesnika s HER2 pozitivnim ranim rakom dojke: </w:t>
      </w:r>
    </w:p>
    <w:p w14:paraId="2830FA51" w14:textId="77777777" w:rsidR="00E76D88" w:rsidRPr="00DB0267" w:rsidRDefault="00E76D88" w:rsidP="00040D47">
      <w:pPr>
        <w:rPr>
          <w:szCs w:val="22"/>
        </w:rPr>
      </w:pPr>
    </w:p>
    <w:p w14:paraId="79FFB6D6" w14:textId="77777777" w:rsidR="00E76D88" w:rsidRPr="00DB0267" w:rsidRDefault="00E76D88" w:rsidP="00040D47">
      <w:pPr>
        <w:ind w:left="562" w:hanging="562"/>
        <w:rPr>
          <w:szCs w:val="24"/>
        </w:rPr>
      </w:pPr>
      <w:r w:rsidRPr="00DB0267">
        <w:t>-</w:t>
      </w:r>
      <w:r w:rsidRPr="00DB0267">
        <w:tab/>
      </w:r>
      <w:r w:rsidRPr="00DB0267">
        <w:rPr>
          <w:szCs w:val="24"/>
        </w:rPr>
        <w:t>nakon kirurškog zahvata, kemoterapije (neoadjuvantne ili adjuvantne) i radioterapije (ako su provedeni) (vidjeti dio 5.1).</w:t>
      </w:r>
    </w:p>
    <w:p w14:paraId="62161F89" w14:textId="77777777" w:rsidR="00E76D88" w:rsidRPr="00DB0267" w:rsidRDefault="00E76D88" w:rsidP="00040D47">
      <w:pPr>
        <w:rPr>
          <w:szCs w:val="24"/>
        </w:rPr>
      </w:pPr>
    </w:p>
    <w:p w14:paraId="05C4A4EA" w14:textId="77777777" w:rsidR="00E76D88" w:rsidRPr="00DB0267" w:rsidRDefault="00E76D88" w:rsidP="00040D47">
      <w:pPr>
        <w:ind w:left="567" w:hanging="567"/>
        <w:rPr>
          <w:szCs w:val="24"/>
        </w:rPr>
      </w:pPr>
      <w:r w:rsidRPr="00DB0267">
        <w:t>-</w:t>
      </w:r>
      <w:r w:rsidRPr="00DB0267">
        <w:tab/>
      </w:r>
      <w:r w:rsidRPr="00DB0267">
        <w:rPr>
          <w:szCs w:val="24"/>
        </w:rPr>
        <w:t>nakon adjuvantne kemoterapije doksorubicinom i ciklofosfamidom u kombinaciji s paklitakselom ili docetakselom.</w:t>
      </w:r>
    </w:p>
    <w:p w14:paraId="63F745D3" w14:textId="77777777" w:rsidR="00E76D88" w:rsidRPr="00DB0267" w:rsidRDefault="00E76D88" w:rsidP="00040D47">
      <w:pPr>
        <w:rPr>
          <w:szCs w:val="24"/>
        </w:rPr>
      </w:pPr>
    </w:p>
    <w:p w14:paraId="203E9EEC" w14:textId="77777777" w:rsidR="00E76D88" w:rsidRPr="00DB0267" w:rsidRDefault="00E76D88" w:rsidP="00040D47">
      <w:pPr>
        <w:rPr>
          <w:szCs w:val="24"/>
        </w:rPr>
      </w:pPr>
      <w:r w:rsidRPr="00DB0267">
        <w:t>-</w:t>
      </w:r>
      <w:r w:rsidRPr="00DB0267">
        <w:tab/>
      </w:r>
      <w:r w:rsidRPr="00DB0267">
        <w:rPr>
          <w:szCs w:val="24"/>
        </w:rPr>
        <w:t>u kombinaciji s adjuvantnom kemoterapijom koja uključuje docetaksel i karboplatin.</w:t>
      </w:r>
    </w:p>
    <w:p w14:paraId="1D639376" w14:textId="77777777" w:rsidR="00E76D88" w:rsidRPr="00DB0267" w:rsidRDefault="00E76D88" w:rsidP="00040D47">
      <w:pPr>
        <w:rPr>
          <w:szCs w:val="24"/>
        </w:rPr>
      </w:pPr>
    </w:p>
    <w:p w14:paraId="101CD389" w14:textId="77777777" w:rsidR="00E76D88" w:rsidRPr="00DB0267" w:rsidRDefault="00E76D88" w:rsidP="00040D47">
      <w:pPr>
        <w:ind w:left="562" w:hanging="562"/>
        <w:rPr>
          <w:szCs w:val="24"/>
        </w:rPr>
      </w:pPr>
      <w:r w:rsidRPr="00DB0267">
        <w:t>-</w:t>
      </w:r>
      <w:r w:rsidRPr="00DB0267">
        <w:tab/>
      </w:r>
      <w:r w:rsidRPr="00DB0267">
        <w:rPr>
          <w:szCs w:val="24"/>
        </w:rPr>
        <w:t>u kombinaciji s neoadjuvantnom kemoterapijom nakon koje slijedi adjuvantna terapija lijekom Herceptin za lokalno uznapredovalu (uključujući upalnu) bolest ili tumore promjera &gt; 2 cm (vidjeti dijelove 4.4 i 5.1).</w:t>
      </w:r>
    </w:p>
    <w:p w14:paraId="3CEBF50E" w14:textId="77777777" w:rsidR="00E76D88" w:rsidRPr="00DB0267" w:rsidRDefault="00E76D88" w:rsidP="00040D47"/>
    <w:p w14:paraId="4324DC19" w14:textId="77777777" w:rsidR="00E76D88" w:rsidRPr="00DB0267" w:rsidRDefault="00E76D88" w:rsidP="00040D47">
      <w:pPr>
        <w:rPr>
          <w:szCs w:val="22"/>
        </w:rPr>
      </w:pPr>
      <w:r w:rsidRPr="00DB0267">
        <w:rPr>
          <w:szCs w:val="22"/>
        </w:rPr>
        <w:t>Herceptin treba davati samo onim bolesnicima s metastatskim ili ranim rakom dojke čije tumorske stanice pokazuju povećanu ekspresiju HER2 ili HER2 gensku amplifikaciju, što je potvrđeno preciznom i validiranom metodom (vidjeti dijelove 4.4 i 5.1).</w:t>
      </w:r>
    </w:p>
    <w:p w14:paraId="781C85E4" w14:textId="77777777" w:rsidR="00E76D88" w:rsidRPr="00DB0267" w:rsidRDefault="00E76D88" w:rsidP="00040D47">
      <w:pPr>
        <w:rPr>
          <w:szCs w:val="22"/>
        </w:rPr>
      </w:pPr>
    </w:p>
    <w:p w14:paraId="794981B9" w14:textId="77777777" w:rsidR="00E76D88" w:rsidRPr="00DB0267" w:rsidRDefault="00E76D88" w:rsidP="00040D47">
      <w:pPr>
        <w:ind w:left="567" w:hanging="567"/>
        <w:outlineLvl w:val="0"/>
        <w:rPr>
          <w:b/>
          <w:szCs w:val="22"/>
        </w:rPr>
      </w:pPr>
      <w:r w:rsidRPr="00DB0267">
        <w:rPr>
          <w:b/>
        </w:rPr>
        <w:t>4.2</w:t>
      </w:r>
      <w:r w:rsidRPr="00DB0267">
        <w:rPr>
          <w:b/>
        </w:rPr>
        <w:tab/>
      </w:r>
      <w:r w:rsidRPr="00DB0267">
        <w:rPr>
          <w:b/>
          <w:szCs w:val="22"/>
        </w:rPr>
        <w:t>Doziranje i način primjene</w:t>
      </w:r>
    </w:p>
    <w:p w14:paraId="140286D4" w14:textId="77777777" w:rsidR="00E76D88" w:rsidRPr="00DB0267" w:rsidRDefault="00E76D88" w:rsidP="00040D47">
      <w:pPr>
        <w:outlineLvl w:val="0"/>
        <w:rPr>
          <w:b/>
          <w:szCs w:val="22"/>
        </w:rPr>
      </w:pPr>
    </w:p>
    <w:p w14:paraId="3FFB26CB" w14:textId="351BD1C6" w:rsidR="00E76D88" w:rsidRPr="00DB0267" w:rsidRDefault="00E76D88" w:rsidP="00040D47">
      <w:pPr>
        <w:rPr>
          <w:szCs w:val="22"/>
        </w:rPr>
      </w:pPr>
      <w:r w:rsidRPr="00DB0267">
        <w:rPr>
          <w:szCs w:val="22"/>
        </w:rPr>
        <w:t xml:space="preserve">Testiranje ekspresije HER2 je </w:t>
      </w:r>
      <w:del w:id="1518" w:author="Regulatory 1" w:date="2025-07-30T18:07:00Z">
        <w:r w:rsidR="005C7113" w:rsidRPr="00DB0267" w:rsidDel="005B0C58">
          <w:rPr>
            <w:szCs w:val="22"/>
          </w:rPr>
          <w:delText xml:space="preserve">obvezatno </w:delText>
        </w:r>
      </w:del>
      <w:ins w:id="1519" w:author="Regulatory 1" w:date="2025-07-30T18:07:00Z">
        <w:r w:rsidR="005C7113" w:rsidRPr="00DB0267">
          <w:rPr>
            <w:szCs w:val="22"/>
          </w:rPr>
          <w:t xml:space="preserve">obavezno </w:t>
        </w:r>
      </w:ins>
      <w:r w:rsidRPr="00DB0267">
        <w:rPr>
          <w:szCs w:val="22"/>
        </w:rPr>
        <w:t xml:space="preserve">prije početka liječenja (vidjeti dijelove 4.4 i 5.1). Liječenje lijekom Herceptin smije započeti samo liječnik s iskustvom u primjeni citotoksične kemoterapije (vidjeti dio 4.4), a lijek smije primijeniti samo zdravstveni </w:t>
      </w:r>
      <w:r w:rsidR="0016157D" w:rsidRPr="00DB0267">
        <w:rPr>
          <w:szCs w:val="22"/>
        </w:rPr>
        <w:t>radnik</w:t>
      </w:r>
      <w:r w:rsidRPr="00DB0267">
        <w:rPr>
          <w:szCs w:val="22"/>
        </w:rPr>
        <w:t>.</w:t>
      </w:r>
    </w:p>
    <w:p w14:paraId="210C00EE" w14:textId="77777777" w:rsidR="00E76D88" w:rsidRPr="00DB0267" w:rsidRDefault="00E76D88" w:rsidP="00040D47">
      <w:pPr>
        <w:rPr>
          <w:szCs w:val="22"/>
        </w:rPr>
      </w:pPr>
    </w:p>
    <w:p w14:paraId="648C735D" w14:textId="77777777" w:rsidR="00E76D88" w:rsidRPr="00DB0267" w:rsidRDefault="00E76D88" w:rsidP="00040D47">
      <w:pPr>
        <w:rPr>
          <w:szCs w:val="22"/>
        </w:rPr>
      </w:pPr>
      <w:r w:rsidRPr="00DB0267">
        <w:rPr>
          <w:szCs w:val="22"/>
        </w:rPr>
        <w:t>Važno je provjeriti podatke na pakiranju lijeka kako bi se osiguralo da bolesnik primi odgovarajuću formulaciju lijeka (intravensku ili supkutanu u fiksnoj dozi) koja mu je propisana. Herceptin u supkutanoj formulaciji nije namijenjen za intravensku primjenu i smije se primijeniti isključivo supkutanom injekcijom.</w:t>
      </w:r>
    </w:p>
    <w:p w14:paraId="7B32ACDE" w14:textId="77777777" w:rsidR="00B27234" w:rsidRPr="00DB0267" w:rsidRDefault="00E05754" w:rsidP="00040D47">
      <w:pPr>
        <w:tabs>
          <w:tab w:val="left" w:pos="0"/>
        </w:tabs>
      </w:pPr>
      <w:r w:rsidRPr="00DB0267">
        <w:t xml:space="preserve"> </w:t>
      </w:r>
    </w:p>
    <w:p w14:paraId="621ECB0A" w14:textId="77777777" w:rsidR="00145C0B" w:rsidRPr="00DB0267" w:rsidRDefault="00145C0B" w:rsidP="00040D47">
      <w:pPr>
        <w:tabs>
          <w:tab w:val="left" w:pos="0"/>
        </w:tabs>
      </w:pPr>
      <w:r w:rsidRPr="00DB0267">
        <w:t>Prelazak s liječenja intravenskom formulacijom lijeka Herceptin na supkutane formulacije lijeka Herceptin i obrnuto, uz trotjedni režim doziranja (q3w), istraživao se u ispitivanju MO22982 (vidjeti dio 4.8).</w:t>
      </w:r>
    </w:p>
    <w:p w14:paraId="52602B5A" w14:textId="77777777" w:rsidR="006105F4" w:rsidRPr="00DB0267" w:rsidRDefault="006105F4" w:rsidP="00040D47">
      <w:pPr>
        <w:rPr>
          <w:szCs w:val="22"/>
        </w:rPr>
      </w:pPr>
    </w:p>
    <w:p w14:paraId="4E6C0B0A" w14:textId="13B25C5E" w:rsidR="006105F4" w:rsidRPr="00DB0267" w:rsidRDefault="00A07578" w:rsidP="00040D47">
      <w:pPr>
        <w:rPr>
          <w:szCs w:val="22"/>
        </w:rPr>
      </w:pPr>
      <w:r w:rsidRPr="00DB0267">
        <w:rPr>
          <w:szCs w:val="22"/>
          <w:lang w:bidi="hr-HR"/>
        </w:rPr>
        <w:t>U svrhu sprečavanja medikacijskih pogrešaka, važno je provjeriti naljepnice na bočicama kako biste bili sigurni da je lijek koji se priprema i primjenjuje Herceptin (trastuzumab), a ne</w:t>
      </w:r>
      <w:r w:rsidR="004C5557" w:rsidRPr="00DB0267">
        <w:rPr>
          <w:szCs w:val="22"/>
          <w:lang w:bidi="hr-HR"/>
        </w:rPr>
        <w:t xml:space="preserve"> </w:t>
      </w:r>
      <w:r w:rsidR="00E2376B" w:rsidRPr="00DB0267">
        <w:rPr>
          <w:szCs w:val="22"/>
          <w:lang w:bidi="hr-HR"/>
        </w:rPr>
        <w:t xml:space="preserve">neki </w:t>
      </w:r>
      <w:r w:rsidR="004C5557" w:rsidRPr="00DB0267">
        <w:rPr>
          <w:szCs w:val="22"/>
          <w:lang w:bidi="hr-HR"/>
        </w:rPr>
        <w:t>drugi lijek koji sadrži trastuzumab (npr.</w:t>
      </w:r>
      <w:r w:rsidRPr="00DB0267">
        <w:rPr>
          <w:szCs w:val="22"/>
          <w:lang w:bidi="hr-HR"/>
        </w:rPr>
        <w:t xml:space="preserve"> trastuzumab emtanzin</w:t>
      </w:r>
      <w:r w:rsidR="004C5557" w:rsidRPr="00DB0267">
        <w:rPr>
          <w:szCs w:val="22"/>
          <w:lang w:bidi="hr-HR"/>
        </w:rPr>
        <w:t xml:space="preserve"> ili trastuzumab derukstekan</w:t>
      </w:r>
      <w:r w:rsidR="00E05754" w:rsidRPr="00DB0267">
        <w:rPr>
          <w:szCs w:val="22"/>
          <w:lang w:bidi="hr-HR"/>
        </w:rPr>
        <w:t>)</w:t>
      </w:r>
      <w:r w:rsidRPr="00DB0267">
        <w:rPr>
          <w:szCs w:val="22"/>
          <w:lang w:bidi="hr-HR"/>
        </w:rPr>
        <w:t>.</w:t>
      </w:r>
    </w:p>
    <w:p w14:paraId="21F05554" w14:textId="77777777" w:rsidR="00516B6A" w:rsidRPr="00DB0267" w:rsidRDefault="00516B6A" w:rsidP="00040D47">
      <w:pPr>
        <w:rPr>
          <w:szCs w:val="22"/>
        </w:rPr>
      </w:pPr>
    </w:p>
    <w:p w14:paraId="1C063110" w14:textId="77777777" w:rsidR="00E76D88" w:rsidRPr="00DB0267" w:rsidRDefault="00E76D88" w:rsidP="00040D47">
      <w:pPr>
        <w:rPr>
          <w:i/>
          <w:szCs w:val="22"/>
          <w:u w:val="single"/>
        </w:rPr>
      </w:pPr>
      <w:r w:rsidRPr="00DB0267">
        <w:rPr>
          <w:szCs w:val="22"/>
          <w:u w:val="single"/>
        </w:rPr>
        <w:t>Doziranje</w:t>
      </w:r>
    </w:p>
    <w:p w14:paraId="3494F979" w14:textId="77777777" w:rsidR="00E76D88" w:rsidRPr="00DB0267" w:rsidRDefault="00E76D88" w:rsidP="00040D47"/>
    <w:p w14:paraId="52335572" w14:textId="77777777" w:rsidR="00E76D88" w:rsidRPr="00DB0267" w:rsidRDefault="00E76D88" w:rsidP="00040D47">
      <w:r w:rsidRPr="00DB0267">
        <w:rPr>
          <w:szCs w:val="22"/>
        </w:rPr>
        <w:t xml:space="preserve">Preporučena doza </w:t>
      </w:r>
      <w:r w:rsidR="00516B6A" w:rsidRPr="00DB0267">
        <w:rPr>
          <w:szCs w:val="22"/>
        </w:rPr>
        <w:t xml:space="preserve">formulacije </w:t>
      </w:r>
      <w:r w:rsidRPr="00DB0267">
        <w:rPr>
          <w:szCs w:val="22"/>
        </w:rPr>
        <w:t>lijeka Herceptin za supkutanu primjenu iznosi 600 mg, neovisno o tjelesnoj težini bolesnika</w:t>
      </w:r>
      <w:r w:rsidRPr="00DB0267">
        <w:t xml:space="preserve">. Nije potrebna udarna doza. </w:t>
      </w:r>
      <w:r w:rsidRPr="00DB0267">
        <w:rPr>
          <w:szCs w:val="22"/>
        </w:rPr>
        <w:t>Dozu treba primijeniti supkutano tijekom 2</w:t>
      </w:r>
      <w:r w:rsidRPr="00DB0267">
        <w:rPr>
          <w:szCs w:val="22"/>
        </w:rPr>
        <w:noBreakHyphen/>
        <w:t>5 minut</w:t>
      </w:r>
      <w:r w:rsidR="00516B6A" w:rsidRPr="00DB0267">
        <w:rPr>
          <w:szCs w:val="22"/>
        </w:rPr>
        <w:t>e</w:t>
      </w:r>
      <w:r w:rsidRPr="00DB0267">
        <w:rPr>
          <w:szCs w:val="22"/>
        </w:rPr>
        <w:t xml:space="preserve"> svaka tri tjedna.</w:t>
      </w:r>
      <w:r w:rsidRPr="00DB0267">
        <w:t xml:space="preserve"> </w:t>
      </w:r>
    </w:p>
    <w:p w14:paraId="1661E2FD" w14:textId="77777777" w:rsidR="00E76D88" w:rsidRPr="00DB0267" w:rsidRDefault="00E76D88" w:rsidP="00040D47"/>
    <w:p w14:paraId="444DBEF4" w14:textId="77777777" w:rsidR="00E76D88" w:rsidRPr="00DB0267" w:rsidRDefault="00E76D88" w:rsidP="00040D47">
      <w:pPr>
        <w:rPr>
          <w:iCs/>
          <w:szCs w:val="22"/>
        </w:rPr>
      </w:pPr>
      <w:r w:rsidRPr="00DB0267">
        <w:rPr>
          <w:iCs/>
          <w:szCs w:val="22"/>
        </w:rPr>
        <w:t xml:space="preserve">U pivotalnom ispitivanju (BO22227) Herceptin u </w:t>
      </w:r>
      <w:r w:rsidRPr="00DB0267">
        <w:rPr>
          <w:szCs w:val="22"/>
        </w:rPr>
        <w:t>supkutanoj formulaciji</w:t>
      </w:r>
      <w:r w:rsidRPr="00DB0267">
        <w:rPr>
          <w:iCs/>
          <w:szCs w:val="22"/>
        </w:rPr>
        <w:t xml:space="preserve"> davao se u sklopu neoadjuvantnog/adjuvantnog liječenja bolesnica s ranim rakom dojke. Predoperacijski kemoterapijski protokol obuhvaćao je docetaksel (75 mg/m</w:t>
      </w:r>
      <w:r w:rsidRPr="00DB0267">
        <w:rPr>
          <w:iCs/>
          <w:szCs w:val="22"/>
          <w:vertAlign w:val="superscript"/>
        </w:rPr>
        <w:t>2</w:t>
      </w:r>
      <w:r w:rsidRPr="00DB0267">
        <w:rPr>
          <w:iCs/>
          <w:szCs w:val="22"/>
        </w:rPr>
        <w:t>), a nakon njega FEC (5FU, epirubicin i ciklofosfamid) u standardnoj dozi.</w:t>
      </w:r>
    </w:p>
    <w:p w14:paraId="75A37592" w14:textId="77777777" w:rsidR="00E76D88" w:rsidRPr="00DB0267" w:rsidRDefault="00E76D88" w:rsidP="00040D47">
      <w:pPr>
        <w:rPr>
          <w:szCs w:val="24"/>
        </w:rPr>
      </w:pPr>
    </w:p>
    <w:p w14:paraId="1AE26790" w14:textId="77777777" w:rsidR="00E76D88" w:rsidRPr="00DB0267" w:rsidRDefault="00E76D88" w:rsidP="00040D47">
      <w:pPr>
        <w:rPr>
          <w:rFonts w:eastAsia="SimSun"/>
          <w:szCs w:val="22"/>
          <w:lang w:eastAsia="zh-CN"/>
        </w:rPr>
      </w:pPr>
      <w:r w:rsidRPr="00DB0267">
        <w:rPr>
          <w:szCs w:val="24"/>
        </w:rPr>
        <w:t>Vidjeti dio 5.1 za doziranje u kombinaciji s kemoterapijom.</w:t>
      </w:r>
    </w:p>
    <w:p w14:paraId="7AABCD29" w14:textId="77777777" w:rsidR="00E76D88" w:rsidRPr="00DB0267" w:rsidRDefault="00E76D88" w:rsidP="00040D47"/>
    <w:p w14:paraId="2BEA9389" w14:textId="77777777" w:rsidR="00E76D88" w:rsidRPr="00DB0267" w:rsidRDefault="00E76D88" w:rsidP="00040D47">
      <w:pPr>
        <w:rPr>
          <w:i/>
          <w:szCs w:val="24"/>
        </w:rPr>
      </w:pPr>
      <w:r w:rsidRPr="00DB0267">
        <w:rPr>
          <w:i/>
          <w:szCs w:val="24"/>
        </w:rPr>
        <w:t>Trajanje liječenja</w:t>
      </w:r>
    </w:p>
    <w:p w14:paraId="612AA923" w14:textId="77777777" w:rsidR="00E76D88" w:rsidRPr="00DB0267" w:rsidRDefault="00E76D88" w:rsidP="00040D47">
      <w:pPr>
        <w:rPr>
          <w:szCs w:val="24"/>
        </w:rPr>
      </w:pPr>
      <w:r w:rsidRPr="00DB0267">
        <w:rPr>
          <w:szCs w:val="24"/>
        </w:rPr>
        <w:t>U bolesnika s metastatskim rakom dojke liječenje lijekom Herceptin traje do progresije bolesti. U bolesnika s ranim rakom dojke liječenje lijekom Herceptin traje godinu dana ili do povrata bolesti, što god nastupi ranije</w:t>
      </w:r>
      <w:r w:rsidR="008E445D" w:rsidRPr="00DB0267">
        <w:rPr>
          <w:szCs w:val="24"/>
        </w:rPr>
        <w:t>; ne preporučuje se produlj</w:t>
      </w:r>
      <w:r w:rsidR="00740E86" w:rsidRPr="00DB0267">
        <w:rPr>
          <w:szCs w:val="24"/>
        </w:rPr>
        <w:t>iti</w:t>
      </w:r>
      <w:r w:rsidR="008E445D" w:rsidRPr="00DB0267">
        <w:rPr>
          <w:szCs w:val="24"/>
        </w:rPr>
        <w:t xml:space="preserve"> liječenj</w:t>
      </w:r>
      <w:r w:rsidR="007D033A" w:rsidRPr="00DB0267">
        <w:rPr>
          <w:szCs w:val="24"/>
        </w:rPr>
        <w:t>e</w:t>
      </w:r>
      <w:r w:rsidR="008E445D" w:rsidRPr="00DB0267">
        <w:rPr>
          <w:szCs w:val="24"/>
        </w:rPr>
        <w:t xml:space="preserve"> ranog raka dojke dulje od jedne godine</w:t>
      </w:r>
      <w:r w:rsidR="0027764C" w:rsidRPr="00DB0267">
        <w:rPr>
          <w:szCs w:val="24"/>
        </w:rPr>
        <w:t xml:space="preserve"> (vidjeti dio 5.1)</w:t>
      </w:r>
      <w:r w:rsidRPr="00DB0267">
        <w:rPr>
          <w:szCs w:val="24"/>
        </w:rPr>
        <w:t>.</w:t>
      </w:r>
    </w:p>
    <w:p w14:paraId="3CA790A9" w14:textId="77777777" w:rsidR="00E76D88" w:rsidRPr="00DB0267" w:rsidRDefault="00E76D88" w:rsidP="00040D47">
      <w:pPr>
        <w:rPr>
          <w:szCs w:val="24"/>
        </w:rPr>
      </w:pPr>
    </w:p>
    <w:p w14:paraId="03658149" w14:textId="77777777" w:rsidR="00E76D88" w:rsidRPr="00DB0267" w:rsidRDefault="00E76D88" w:rsidP="00040D47">
      <w:pPr>
        <w:rPr>
          <w:i/>
          <w:szCs w:val="24"/>
        </w:rPr>
      </w:pPr>
      <w:r w:rsidRPr="00DB0267">
        <w:rPr>
          <w:i/>
          <w:szCs w:val="24"/>
        </w:rPr>
        <w:t>Smanjenje doze</w:t>
      </w:r>
    </w:p>
    <w:p w14:paraId="681D717C" w14:textId="77777777" w:rsidR="00E76D88" w:rsidRPr="00DB0267" w:rsidRDefault="00E76D88" w:rsidP="00040D47">
      <w:r w:rsidRPr="00DB0267">
        <w:rPr>
          <w:szCs w:val="22"/>
        </w:rPr>
        <w:t xml:space="preserve">Tijekom kliničkih ispitivanja doza </w:t>
      </w:r>
      <w:r w:rsidRPr="00DB0267">
        <w:rPr>
          <w:szCs w:val="24"/>
        </w:rPr>
        <w:t>lijeka Herceptin</w:t>
      </w:r>
      <w:r w:rsidRPr="00DB0267">
        <w:t xml:space="preserve"> nije bila smanjivana. Liječenje se može nastaviti tijekom razdoblja reverzibilne, kemoterapijom izazvane mijelosupresije, ali je bolesnike tijekom tog razdoblja potrebno pažljivo promatrati kako bi se pravodobno opazile komplikacije neutropenije. Za informacije o smanjenju ili odgađanju doze paklitaksela, docetaksela ili inhibitora aromataze pogledajte S</w:t>
      </w:r>
      <w:r w:rsidRPr="00DB0267">
        <w:rPr>
          <w:spacing w:val="-3"/>
        </w:rPr>
        <w:t>ažetke opisa svojstava tih lijekova.</w:t>
      </w:r>
      <w:r w:rsidRPr="00DB0267">
        <w:t xml:space="preserve"> </w:t>
      </w:r>
    </w:p>
    <w:p w14:paraId="4C978314" w14:textId="77777777" w:rsidR="00E76D88" w:rsidRPr="00DB0267" w:rsidRDefault="00E76D88" w:rsidP="00040D47">
      <w:pPr>
        <w:rPr>
          <w:spacing w:val="-3"/>
          <w:szCs w:val="22"/>
        </w:rPr>
      </w:pPr>
    </w:p>
    <w:p w14:paraId="6B8C78B8" w14:textId="7E536082" w:rsidR="00E76D88" w:rsidRPr="00DB0267" w:rsidRDefault="0005053A" w:rsidP="00040D47">
      <w:r w:rsidRPr="00DB0267">
        <w:t xml:space="preserve">Ako postotak ejekcijske frakcije lijeve klijetke (engl. </w:t>
      </w:r>
      <w:r w:rsidRPr="00DB0267">
        <w:rPr>
          <w:i/>
        </w:rPr>
        <w:t>left ventricular ejection fraction,</w:t>
      </w:r>
      <w:r w:rsidRPr="00DB0267">
        <w:t xml:space="preserve"> LVEF) padne za ≥ 10 bodova od početne vrijednosti I TAKOĐER </w:t>
      </w:r>
      <w:r w:rsidR="00E76D88" w:rsidRPr="00DB0267">
        <w:t>na manje od 50</w:t>
      </w:r>
      <w:del w:id="1520" w:author="Regulatory 1" w:date="2025-08-08T09:09:00Z">
        <w:r w:rsidR="00E76D88" w:rsidRPr="00DB0267" w:rsidDel="007E1066">
          <w:delText>%</w:delText>
        </w:r>
      </w:del>
      <w:ins w:id="1521" w:author="Regulatory 1" w:date="2025-08-08T09:09:00Z">
        <w:r w:rsidR="007E1066" w:rsidRPr="00DB0267">
          <w:t> %</w:t>
        </w:r>
      </w:ins>
      <w:r w:rsidR="00E76D88" w:rsidRPr="00DB0267">
        <w:t xml:space="preserve">, terapiju je potrebno prekinuti i ponoviti </w:t>
      </w:r>
      <w:r w:rsidR="00516B6A" w:rsidRPr="00DB0267">
        <w:t xml:space="preserve">procjenu </w:t>
      </w:r>
      <w:r w:rsidR="00E76D88" w:rsidRPr="00DB0267">
        <w:t>LVEF</w:t>
      </w:r>
      <w:ins w:id="1522" w:author="Regulatory 1" w:date="2025-08-06T14:21:00Z">
        <w:r w:rsidR="000456D8" w:rsidRPr="00DB0267">
          <w:rPr>
            <w:szCs w:val="22"/>
          </w:rPr>
          <w:noBreakHyphen/>
        </w:r>
      </w:ins>
      <w:del w:id="1523" w:author="Regulatory 1" w:date="2025-08-06T14:21:00Z">
        <w:r w:rsidR="00516B6A" w:rsidRPr="00DB0267" w:rsidDel="000456D8">
          <w:delText>-</w:delText>
        </w:r>
      </w:del>
      <w:r w:rsidR="00516B6A" w:rsidRPr="00DB0267">
        <w:t>a</w:t>
      </w:r>
      <w:r w:rsidR="00E76D88" w:rsidRPr="00DB0267">
        <w:t xml:space="preserve"> </w:t>
      </w:r>
      <w:r w:rsidR="00516B6A" w:rsidRPr="00DB0267">
        <w:t>unutar</w:t>
      </w:r>
      <w:r w:rsidR="00E76D88" w:rsidRPr="00DB0267">
        <w:t xml:space="preserve"> otprilike 3</w:t>
      </w:r>
      <w:del w:id="1524" w:author="Regulatory 1" w:date="2025-08-06T14:07:00Z">
        <w:r w:rsidR="00E76D88" w:rsidRPr="00DB0267" w:rsidDel="000456D8">
          <w:delText xml:space="preserve"> </w:delText>
        </w:r>
      </w:del>
      <w:ins w:id="1525" w:author="Regulatory 1" w:date="2025-08-06T14:07:00Z">
        <w:r w:rsidR="000456D8" w:rsidRPr="00DB0267">
          <w:t> </w:t>
        </w:r>
      </w:ins>
      <w:r w:rsidR="00E76D88" w:rsidRPr="00DB0267">
        <w:t>tjedna. Ako se LVEF ne poboljša ili se još više smanji, ili ako se razvije simptomatsko kongestivno zatajenje srca</w:t>
      </w:r>
      <w:r w:rsidR="00847184" w:rsidRPr="00DB0267">
        <w:t xml:space="preserve"> (CHF)</w:t>
      </w:r>
      <w:r w:rsidR="00E76D88" w:rsidRPr="00DB0267">
        <w:t>, potrebno je ozbiljno razmotriti mogućnost prekida liječenja lijekom Herceptin, osim u slučaju kada koristi za pojedinog bolesnika nadmašuju rizike. Sve takve bolesnike treba uputiti na kardiološki pregled i pratiti.</w:t>
      </w:r>
    </w:p>
    <w:p w14:paraId="07001E9D" w14:textId="77777777" w:rsidR="00E76D88" w:rsidRPr="00DB0267" w:rsidRDefault="00E76D88" w:rsidP="00040D47"/>
    <w:p w14:paraId="2AA31293" w14:textId="77777777" w:rsidR="00E76D88" w:rsidRPr="00DB0267" w:rsidRDefault="00E76D88" w:rsidP="00040D47">
      <w:pPr>
        <w:keepNext/>
        <w:keepLines/>
        <w:rPr>
          <w:i/>
          <w:szCs w:val="22"/>
        </w:rPr>
      </w:pPr>
      <w:r w:rsidRPr="00DB0267">
        <w:rPr>
          <w:i/>
          <w:szCs w:val="22"/>
        </w:rPr>
        <w:t xml:space="preserve">Propuštene doze </w:t>
      </w:r>
    </w:p>
    <w:p w14:paraId="4D0C6B51" w14:textId="77777777" w:rsidR="00E76D88" w:rsidRPr="00DB0267" w:rsidRDefault="00E76D88" w:rsidP="00040D47">
      <w:r w:rsidRPr="00DB0267">
        <w:rPr>
          <w:szCs w:val="22"/>
        </w:rPr>
        <w:t>Ako bolesnik propusti primiti dozu supkutane formulacije lijeka Herceptin, preporučuje se što prije dati sljedeću dozu od 600 mg (tj. propuštenu dozu). Razmak između dvije uzastopne primjene lijeka Herceptin u supkutanoj formulaciji</w:t>
      </w:r>
      <w:r w:rsidRPr="00DB0267">
        <w:rPr>
          <w:szCs w:val="24"/>
        </w:rPr>
        <w:t xml:space="preserve"> ne smije biti manji od tri tjedna</w:t>
      </w:r>
      <w:r w:rsidRPr="00DB0267">
        <w:rPr>
          <w:szCs w:val="22"/>
        </w:rPr>
        <w:t xml:space="preserve">. </w:t>
      </w:r>
    </w:p>
    <w:p w14:paraId="707DDB10" w14:textId="77777777" w:rsidR="00E76D88" w:rsidRPr="00DB0267" w:rsidRDefault="00E76D88" w:rsidP="00040D47"/>
    <w:p w14:paraId="2749F072" w14:textId="77777777" w:rsidR="00E76D88" w:rsidRPr="00DB0267" w:rsidRDefault="00E76D88" w:rsidP="00040D47">
      <w:pPr>
        <w:rPr>
          <w:i/>
          <w:szCs w:val="22"/>
        </w:rPr>
      </w:pPr>
      <w:r w:rsidRPr="00DB0267">
        <w:rPr>
          <w:i/>
          <w:szCs w:val="22"/>
        </w:rPr>
        <w:t>Posebne populacije</w:t>
      </w:r>
    </w:p>
    <w:p w14:paraId="5A9A142A" w14:textId="77777777" w:rsidR="00E76D88" w:rsidRPr="00DB0267" w:rsidRDefault="00E76D88" w:rsidP="00040D47">
      <w:pPr>
        <w:rPr>
          <w:szCs w:val="24"/>
        </w:rPr>
      </w:pPr>
      <w:r w:rsidRPr="00DB0267">
        <w:rPr>
          <w:szCs w:val="24"/>
        </w:rPr>
        <w:t>Posebna farmakokinetička ispitivanja nisu provedena u starijih osoba niti u bolesnika s oštećenjem funkcije bubrega ili jetre. Analizom populacijske farmakokinetike nije dokazano da dob i oštećenje funkcije bubrega utječu na raspoloživost trastuzumaba.</w:t>
      </w:r>
    </w:p>
    <w:p w14:paraId="6404656C" w14:textId="77777777" w:rsidR="00E76D88" w:rsidRPr="00DB0267" w:rsidRDefault="00E76D88" w:rsidP="00040D47"/>
    <w:p w14:paraId="17B3DC18" w14:textId="77777777" w:rsidR="00E76D88" w:rsidRPr="00DB0267" w:rsidRDefault="00E76D88" w:rsidP="00040D47">
      <w:pPr>
        <w:rPr>
          <w:i/>
          <w:iCs/>
          <w:szCs w:val="22"/>
        </w:rPr>
      </w:pPr>
      <w:r w:rsidRPr="00DB0267">
        <w:rPr>
          <w:i/>
          <w:iCs/>
          <w:szCs w:val="22"/>
        </w:rPr>
        <w:t>Pedijatrijska populacija</w:t>
      </w:r>
    </w:p>
    <w:p w14:paraId="6A0F41DC" w14:textId="77777777" w:rsidR="00E76D88" w:rsidRPr="00DB0267" w:rsidRDefault="00E943B6" w:rsidP="00040D47">
      <w:pPr>
        <w:rPr>
          <w:szCs w:val="24"/>
        </w:rPr>
      </w:pPr>
      <w:r w:rsidRPr="00DB0267">
        <w:rPr>
          <w:szCs w:val="24"/>
        </w:rPr>
        <w:t xml:space="preserve">Nije opravdana primjena </w:t>
      </w:r>
      <w:r w:rsidR="00E76D88" w:rsidRPr="00DB0267">
        <w:rPr>
          <w:szCs w:val="24"/>
        </w:rPr>
        <w:t>lijeka Herceptin u pedijatrijskoj populaciji.</w:t>
      </w:r>
    </w:p>
    <w:p w14:paraId="665E7727" w14:textId="77777777" w:rsidR="00E76D88" w:rsidRPr="00DB0267" w:rsidRDefault="00E76D88" w:rsidP="00040D47">
      <w:pPr>
        <w:rPr>
          <w:szCs w:val="24"/>
        </w:rPr>
      </w:pPr>
    </w:p>
    <w:p w14:paraId="510DF207" w14:textId="77777777" w:rsidR="00E76D88" w:rsidRPr="00DB0267" w:rsidRDefault="00E76D88" w:rsidP="00040D47">
      <w:pPr>
        <w:rPr>
          <w:iCs/>
          <w:szCs w:val="22"/>
          <w:u w:val="single"/>
        </w:rPr>
      </w:pPr>
      <w:r w:rsidRPr="00DB0267">
        <w:rPr>
          <w:iCs/>
          <w:szCs w:val="22"/>
          <w:u w:val="single"/>
        </w:rPr>
        <w:t>Način primjene</w:t>
      </w:r>
    </w:p>
    <w:p w14:paraId="1F0ACEBC" w14:textId="77777777" w:rsidR="00E76D88" w:rsidRPr="00DB0267" w:rsidRDefault="00E76D88" w:rsidP="00040D47">
      <w:pPr>
        <w:rPr>
          <w:szCs w:val="22"/>
        </w:rPr>
      </w:pPr>
    </w:p>
    <w:p w14:paraId="7CA9D41D" w14:textId="64288B28" w:rsidR="00E76D88" w:rsidRPr="00DB0267" w:rsidRDefault="00E76D88" w:rsidP="00040D47">
      <w:pPr>
        <w:rPr>
          <w:szCs w:val="22"/>
        </w:rPr>
      </w:pPr>
      <w:r w:rsidRPr="00DB0267">
        <w:rPr>
          <w:szCs w:val="22"/>
        </w:rPr>
        <w:t>Doza od 600 mg smije se primijeniti isključivo kao supkutana injekcija tijekom 2</w:t>
      </w:r>
      <w:r w:rsidRPr="00DB0267">
        <w:rPr>
          <w:szCs w:val="22"/>
        </w:rPr>
        <w:noBreakHyphen/>
        <w:t>5 minuta</w:t>
      </w:r>
      <w:r w:rsidR="003C55F7" w:rsidRPr="00DB0267">
        <w:rPr>
          <w:szCs w:val="22"/>
        </w:rPr>
        <w:t xml:space="preserve"> svaka tri tjedna</w:t>
      </w:r>
      <w:r w:rsidRPr="00DB0267">
        <w:rPr>
          <w:szCs w:val="22"/>
        </w:rPr>
        <w:t xml:space="preserve">. Injekciju treba naizmjence davati u lijevo i desno bedro. Nove injekcije treba primijeniti najmanje 2,5 cm od mjesta prethodne injekcije, ali nikada na ona područja gdje je koža crvena, </w:t>
      </w:r>
      <w:r w:rsidR="0078112C" w:rsidRPr="00DB0267">
        <w:rPr>
          <w:szCs w:val="22"/>
        </w:rPr>
        <w:t xml:space="preserve">s </w:t>
      </w:r>
      <w:r w:rsidRPr="00DB0267">
        <w:rPr>
          <w:szCs w:val="22"/>
        </w:rPr>
        <w:t xml:space="preserve">modricama, bolna na dodir ili tvrda. Tijekom ciklusa liječenja lijekom Herceptin </w:t>
      </w:r>
      <w:r w:rsidRPr="00DB0267">
        <w:rPr>
          <w:szCs w:val="24"/>
        </w:rPr>
        <w:t>u</w:t>
      </w:r>
      <w:r w:rsidRPr="00DB0267">
        <w:rPr>
          <w:szCs w:val="22"/>
        </w:rPr>
        <w:t xml:space="preserve"> supkutanoj formulaciji</w:t>
      </w:r>
      <w:r w:rsidRPr="00DB0267">
        <w:rPr>
          <w:szCs w:val="24"/>
        </w:rPr>
        <w:t xml:space="preserve"> druge lijekove za supkutanu primjenu treba po mogućnosti injicirati na druga mjesta. Bolesnike treba promatrati najmanje </w:t>
      </w:r>
      <w:r w:rsidR="00967459" w:rsidRPr="00DB0267">
        <w:rPr>
          <w:szCs w:val="24"/>
        </w:rPr>
        <w:t>30</w:t>
      </w:r>
      <w:r w:rsidR="006847BD" w:rsidRPr="00DB0267">
        <w:rPr>
          <w:szCs w:val="24"/>
        </w:rPr>
        <w:t> </w:t>
      </w:r>
      <w:r w:rsidR="00967459" w:rsidRPr="00DB0267">
        <w:rPr>
          <w:szCs w:val="24"/>
        </w:rPr>
        <w:t>minuta</w:t>
      </w:r>
      <w:r w:rsidRPr="00DB0267">
        <w:rPr>
          <w:szCs w:val="24"/>
        </w:rPr>
        <w:t xml:space="preserve"> nakon prve injekcije te </w:t>
      </w:r>
      <w:r w:rsidR="00967459" w:rsidRPr="00DB0267">
        <w:rPr>
          <w:szCs w:val="24"/>
        </w:rPr>
        <w:t>15</w:t>
      </w:r>
      <w:r w:rsidR="006847BD" w:rsidRPr="00DB0267">
        <w:rPr>
          <w:szCs w:val="24"/>
        </w:rPr>
        <w:t> </w:t>
      </w:r>
      <w:r w:rsidR="00967459" w:rsidRPr="00DB0267">
        <w:rPr>
          <w:szCs w:val="24"/>
        </w:rPr>
        <w:t>minuta</w:t>
      </w:r>
      <w:r w:rsidRPr="00DB0267">
        <w:rPr>
          <w:szCs w:val="24"/>
        </w:rPr>
        <w:t xml:space="preserve"> nakon svake sljedeće injekcije kako bi se uočili mogući znakovi ili simptomi reakcija </w:t>
      </w:r>
      <w:r w:rsidRPr="00DB0267">
        <w:rPr>
          <w:szCs w:val="22"/>
        </w:rPr>
        <w:t>povezanih s primjenom lijeka</w:t>
      </w:r>
      <w:r w:rsidRPr="00DB0267">
        <w:rPr>
          <w:szCs w:val="24"/>
        </w:rPr>
        <w:t xml:space="preserve"> (vidjeti dijelove 4.4 i 4.8).</w:t>
      </w:r>
    </w:p>
    <w:p w14:paraId="1A3B6A3A" w14:textId="77777777" w:rsidR="00E76D88" w:rsidRPr="00DB0267" w:rsidRDefault="00E76D88" w:rsidP="00040D47">
      <w:pPr>
        <w:rPr>
          <w:szCs w:val="22"/>
        </w:rPr>
      </w:pPr>
    </w:p>
    <w:p w14:paraId="7466F920" w14:textId="77777777" w:rsidR="00E76D88" w:rsidRPr="00DB0267" w:rsidRDefault="00E76D88" w:rsidP="00040D47">
      <w:pPr>
        <w:rPr>
          <w:szCs w:val="22"/>
        </w:rPr>
      </w:pPr>
      <w:r w:rsidRPr="00DB0267">
        <w:rPr>
          <w:szCs w:val="22"/>
        </w:rPr>
        <w:t>Za upute o uporabi i rukovanju lijekom Herceptin u supkutanoj formulaciji vidjeti dio 6.6.</w:t>
      </w:r>
    </w:p>
    <w:p w14:paraId="2D703A76" w14:textId="77777777" w:rsidR="00E76D88" w:rsidRPr="00DB0267" w:rsidRDefault="00E76D88" w:rsidP="00040D47">
      <w:pPr>
        <w:keepNext/>
        <w:rPr>
          <w:szCs w:val="24"/>
        </w:rPr>
      </w:pPr>
    </w:p>
    <w:p w14:paraId="457F81D4" w14:textId="77777777" w:rsidR="00E76D88" w:rsidRPr="00DB0267" w:rsidRDefault="00E76D88" w:rsidP="00040D47">
      <w:pPr>
        <w:ind w:left="567" w:hanging="567"/>
        <w:rPr>
          <w:szCs w:val="22"/>
        </w:rPr>
      </w:pPr>
      <w:r w:rsidRPr="00DB0267">
        <w:rPr>
          <w:b/>
          <w:szCs w:val="22"/>
        </w:rPr>
        <w:t>4.3</w:t>
      </w:r>
      <w:r w:rsidRPr="00DB0267">
        <w:rPr>
          <w:b/>
          <w:szCs w:val="22"/>
        </w:rPr>
        <w:tab/>
        <w:t>Kontraindikacije</w:t>
      </w:r>
    </w:p>
    <w:p w14:paraId="47A48E5D" w14:textId="77777777" w:rsidR="00E76D88" w:rsidRPr="00DB0267" w:rsidRDefault="00E76D88" w:rsidP="00040D47">
      <w:pPr>
        <w:rPr>
          <w:szCs w:val="22"/>
        </w:rPr>
      </w:pPr>
    </w:p>
    <w:p w14:paraId="0EF6524A" w14:textId="77777777" w:rsidR="00E76D88" w:rsidRPr="00DB0267" w:rsidRDefault="00E76D88" w:rsidP="00040D47">
      <w:pPr>
        <w:ind w:left="562" w:hanging="562"/>
        <w:rPr>
          <w:szCs w:val="22"/>
        </w:rPr>
      </w:pPr>
      <w:r w:rsidRPr="00DB0267">
        <w:rPr>
          <w:b/>
        </w:rPr>
        <w:sym w:font="Symbol" w:char="F0B7"/>
      </w:r>
      <w:r w:rsidRPr="00DB0267">
        <w:tab/>
      </w:r>
      <w:r w:rsidRPr="00DB0267">
        <w:rPr>
          <w:szCs w:val="22"/>
        </w:rPr>
        <w:t>Preosjetljivost na trastuzumab, mišje proteine, hijaluronidazu ili neku od pomoćnih tvari navedenih u dijelu 6.1.</w:t>
      </w:r>
    </w:p>
    <w:p w14:paraId="1ABFA5D2" w14:textId="77777777" w:rsidR="00E76D88" w:rsidRPr="00DB0267" w:rsidRDefault="00E76D88" w:rsidP="00040D47">
      <w:pPr>
        <w:ind w:left="562" w:hanging="562"/>
        <w:rPr>
          <w:szCs w:val="22"/>
        </w:rPr>
      </w:pPr>
      <w:r w:rsidRPr="00DB0267">
        <w:rPr>
          <w:b/>
        </w:rPr>
        <w:sym w:font="Symbol" w:char="F0B7"/>
      </w:r>
      <w:r w:rsidRPr="00DB0267">
        <w:tab/>
      </w:r>
      <w:r w:rsidRPr="00DB0267">
        <w:rPr>
          <w:szCs w:val="22"/>
        </w:rPr>
        <w:t>Teška dispneja u mirovanju zbog komplikacija uznapredovale zloćudne bolesti ili potreba za dodatnom terapijom kisikom.</w:t>
      </w:r>
    </w:p>
    <w:p w14:paraId="454920F6" w14:textId="77777777" w:rsidR="00E76D88" w:rsidRPr="00DB0267" w:rsidRDefault="00E76D88" w:rsidP="00040D47">
      <w:pPr>
        <w:rPr>
          <w:szCs w:val="22"/>
        </w:rPr>
      </w:pPr>
    </w:p>
    <w:p w14:paraId="218255A3" w14:textId="77777777" w:rsidR="00E76D88" w:rsidRPr="00DB0267" w:rsidRDefault="00E76D88" w:rsidP="00040D47">
      <w:pPr>
        <w:ind w:left="567" w:hanging="567"/>
        <w:rPr>
          <w:b/>
          <w:szCs w:val="22"/>
        </w:rPr>
      </w:pPr>
      <w:r w:rsidRPr="00DB0267">
        <w:rPr>
          <w:b/>
          <w:szCs w:val="22"/>
        </w:rPr>
        <w:t>4.4</w:t>
      </w:r>
      <w:r w:rsidRPr="00DB0267">
        <w:rPr>
          <w:b/>
          <w:szCs w:val="22"/>
        </w:rPr>
        <w:tab/>
        <w:t>Posebna upozorenja i mjere opreza pri uporabi</w:t>
      </w:r>
    </w:p>
    <w:p w14:paraId="201C00A5" w14:textId="77777777" w:rsidR="00E76D88" w:rsidRPr="00DB0267" w:rsidRDefault="00E76D88" w:rsidP="00040D47"/>
    <w:p w14:paraId="6D5176C8" w14:textId="77777777" w:rsidR="003A545A" w:rsidRPr="00DB0267" w:rsidRDefault="003A545A" w:rsidP="00040D47">
      <w:pPr>
        <w:keepNext/>
        <w:rPr>
          <w:u w:val="single"/>
        </w:rPr>
      </w:pPr>
      <w:r w:rsidRPr="00DB0267">
        <w:rPr>
          <w:u w:val="single"/>
        </w:rPr>
        <w:t>Sljedivost</w:t>
      </w:r>
    </w:p>
    <w:p w14:paraId="6946C360" w14:textId="77777777" w:rsidR="003A545A" w:rsidRPr="00DB0267" w:rsidRDefault="003A545A" w:rsidP="00040D47">
      <w:pPr>
        <w:keepNext/>
      </w:pPr>
    </w:p>
    <w:p w14:paraId="5AC2294B" w14:textId="77777777" w:rsidR="003A545A" w:rsidRPr="00DB0267" w:rsidRDefault="003A545A" w:rsidP="00040D47">
      <w:pPr>
        <w:keepNext/>
      </w:pPr>
      <w:r w:rsidRPr="00DB0267">
        <w:t>Kako bi se poboljšala sljedivost bioloških lijekova, naziv i broj serije primijenjenog lijeka potrebno je jasno evidentirati.</w:t>
      </w:r>
    </w:p>
    <w:p w14:paraId="65B6FFE8" w14:textId="77777777" w:rsidR="008E445D" w:rsidRPr="00DB0267" w:rsidRDefault="008E445D" w:rsidP="00040D47"/>
    <w:p w14:paraId="38844312" w14:textId="1316B773" w:rsidR="00E76D88" w:rsidRPr="00DB0267" w:rsidRDefault="00E76D88" w:rsidP="00040D47">
      <w:pPr>
        <w:rPr>
          <w:szCs w:val="22"/>
        </w:rPr>
      </w:pPr>
      <w:r w:rsidRPr="00DB0267">
        <w:rPr>
          <w:szCs w:val="22"/>
        </w:rPr>
        <w:t xml:space="preserve">Testiranje ekspresije HER2 mora se provesti u specijaliziranom laboratoriju koji može osigurati odgovarajuću </w:t>
      </w:r>
      <w:del w:id="1526" w:author="Regulatory 1" w:date="2025-07-30T18:52:00Z">
        <w:r w:rsidRPr="00DB0267" w:rsidDel="00AA703E">
          <w:rPr>
            <w:szCs w:val="22"/>
          </w:rPr>
          <w:delText>provjeru valjanosti</w:delText>
        </w:r>
      </w:del>
      <w:ins w:id="1527" w:author="Regulatory 1" w:date="2025-07-30T18:52:00Z">
        <w:r w:rsidR="00AA703E" w:rsidRPr="00DB0267">
          <w:rPr>
            <w:szCs w:val="22"/>
          </w:rPr>
          <w:t>validaciju</w:t>
        </w:r>
      </w:ins>
      <w:r w:rsidRPr="00DB0267">
        <w:rPr>
          <w:szCs w:val="22"/>
        </w:rPr>
        <w:t xml:space="preserve"> postupaka testiranja (vidjeti dio 5.1).</w:t>
      </w:r>
    </w:p>
    <w:p w14:paraId="450DD092" w14:textId="77777777" w:rsidR="00E76D88" w:rsidRPr="00DB0267" w:rsidRDefault="00E76D88" w:rsidP="00040D47">
      <w:pPr>
        <w:rPr>
          <w:szCs w:val="22"/>
        </w:rPr>
      </w:pPr>
    </w:p>
    <w:p w14:paraId="3E07525F" w14:textId="77777777" w:rsidR="00E76D88" w:rsidRPr="00DB0267" w:rsidRDefault="00E76D88" w:rsidP="00040D47">
      <w:pPr>
        <w:rPr>
          <w:szCs w:val="22"/>
        </w:rPr>
      </w:pPr>
      <w:r w:rsidRPr="00DB0267">
        <w:rPr>
          <w:szCs w:val="24"/>
        </w:rPr>
        <w:t>Trenutno nema dostupnih podataka dobivenih kliničkim ispitivanjima o ponovnom liječenju bolesnika koji su prethodno adjuvantno liječeni lijekom Herceptin.</w:t>
      </w:r>
    </w:p>
    <w:p w14:paraId="39EFDE7A" w14:textId="77777777" w:rsidR="00E76D88" w:rsidRPr="00DB0267" w:rsidRDefault="00E76D88" w:rsidP="00040D47">
      <w:pPr>
        <w:rPr>
          <w:szCs w:val="22"/>
        </w:rPr>
      </w:pPr>
    </w:p>
    <w:p w14:paraId="4236D19A" w14:textId="77777777" w:rsidR="00E76D88" w:rsidRPr="00DB0267" w:rsidRDefault="00E76D88" w:rsidP="00040D47">
      <w:pPr>
        <w:keepNext/>
        <w:rPr>
          <w:szCs w:val="22"/>
          <w:u w:val="single"/>
        </w:rPr>
      </w:pPr>
      <w:r w:rsidRPr="00DB0267">
        <w:rPr>
          <w:szCs w:val="22"/>
          <w:u w:val="single"/>
        </w:rPr>
        <w:t>Disfunkcija srca</w:t>
      </w:r>
    </w:p>
    <w:p w14:paraId="4C13CE45" w14:textId="77777777" w:rsidR="00E76D88" w:rsidRPr="00DB0267" w:rsidRDefault="00E76D88" w:rsidP="00040D47">
      <w:pPr>
        <w:keepNext/>
        <w:rPr>
          <w:szCs w:val="22"/>
        </w:rPr>
      </w:pPr>
    </w:p>
    <w:p w14:paraId="2EDD184A" w14:textId="77777777" w:rsidR="00E76D88" w:rsidRPr="00DB0267" w:rsidRDefault="00E76D88" w:rsidP="00040D47">
      <w:pPr>
        <w:keepNext/>
        <w:rPr>
          <w:szCs w:val="22"/>
          <w:u w:val="single"/>
        </w:rPr>
      </w:pPr>
      <w:r w:rsidRPr="00DB0267">
        <w:rPr>
          <w:i/>
          <w:szCs w:val="22"/>
          <w:u w:val="single"/>
        </w:rPr>
        <w:t>Opća razmatranja</w:t>
      </w:r>
    </w:p>
    <w:p w14:paraId="72F9A5F2" w14:textId="31483E48" w:rsidR="00E76D88" w:rsidRPr="00DB0267" w:rsidRDefault="0005053A" w:rsidP="00040D47">
      <w:pPr>
        <w:keepNext/>
        <w:rPr>
          <w:szCs w:val="22"/>
        </w:rPr>
      </w:pPr>
      <w:r w:rsidRPr="00DB0267">
        <w:rPr>
          <w:szCs w:val="22"/>
        </w:rPr>
        <w:t xml:space="preserve">U bolesnika liječenih lijekom Herceptin postoji povećan rizik od razvoja kongestivnog zatajenja srca (engl. </w:t>
      </w:r>
      <w:r w:rsidRPr="00DB0267">
        <w:rPr>
          <w:i/>
          <w:szCs w:val="22"/>
        </w:rPr>
        <w:t>congestive heart failure</w:t>
      </w:r>
      <w:r w:rsidRPr="00DB0267">
        <w:rPr>
          <w:szCs w:val="22"/>
        </w:rPr>
        <w:t xml:space="preserve">, CHF) (klase II-IV prema </w:t>
      </w:r>
      <w:r w:rsidRPr="00DB0267">
        <w:rPr>
          <w:i/>
          <w:szCs w:val="22"/>
        </w:rPr>
        <w:t>New York Heart Association</w:t>
      </w:r>
      <w:r w:rsidRPr="00DB0267">
        <w:rPr>
          <w:szCs w:val="22"/>
        </w:rPr>
        <w:t xml:space="preserve"> [NYHA]) </w:t>
      </w:r>
      <w:r w:rsidR="00E76D88" w:rsidRPr="00DB0267">
        <w:rPr>
          <w:szCs w:val="22"/>
        </w:rPr>
        <w:t xml:space="preserve">ili asimptomatske disfunkcije srca. Ti su događaji primijećeni u bolesnika koji su primali </w:t>
      </w:r>
      <w:r w:rsidR="00E76D88" w:rsidRPr="00DB0267">
        <w:t xml:space="preserve">monoterapiju lijekom Herceptin ili </w:t>
      </w:r>
      <w:r w:rsidR="00E76D88" w:rsidRPr="00DB0267">
        <w:rPr>
          <w:szCs w:val="22"/>
        </w:rPr>
        <w:t xml:space="preserve">Herceptin u kombinaciji s paklitakselom ili docetakselom, osobito nakon kemoterapije </w:t>
      </w:r>
      <w:r w:rsidR="00E76D88" w:rsidRPr="00DB0267">
        <w:t xml:space="preserve">koja je sadržavala antracikline </w:t>
      </w:r>
      <w:r w:rsidR="00E76D88" w:rsidRPr="00DB0267">
        <w:rPr>
          <w:szCs w:val="22"/>
        </w:rPr>
        <w:t xml:space="preserve">(doksorubicin ili epirubicin). Navedeni događaji mogu biti umjereni do teški </w:t>
      </w:r>
      <w:r w:rsidR="00E76D88" w:rsidRPr="00DB0267">
        <w:t xml:space="preserve">i u nekim slučajevima povezani </w:t>
      </w:r>
      <w:r w:rsidR="00E76D88" w:rsidRPr="00DB0267">
        <w:rPr>
          <w:szCs w:val="22"/>
        </w:rPr>
        <w:t>sa smrtnim ishod</w:t>
      </w:r>
      <w:r w:rsidR="00051C42" w:rsidRPr="00DB0267">
        <w:rPr>
          <w:szCs w:val="22"/>
        </w:rPr>
        <w:t>o</w:t>
      </w:r>
      <w:r w:rsidR="00E76D88" w:rsidRPr="00DB0267">
        <w:rPr>
          <w:szCs w:val="22"/>
        </w:rPr>
        <w:t>m (vidjeti dio 4.8). Osim toga, neophodan je oprez pri liječenju bolesnika u kojih postoji povećan srčani rizik, npr. hipertenzija, dokumentirana bolest koronarnih arterija, kongestivno zatajenje srca, ejekcijska frakcija lijeve klijetke (LVEF) &lt; 55</w:t>
      </w:r>
      <w:del w:id="1528" w:author="Regulatory 1" w:date="2025-08-08T09:09:00Z">
        <w:r w:rsidR="00E76D88" w:rsidRPr="00DB0267" w:rsidDel="007E1066">
          <w:rPr>
            <w:szCs w:val="22"/>
          </w:rPr>
          <w:delText>%</w:delText>
        </w:r>
      </w:del>
      <w:ins w:id="1529" w:author="Regulatory 1" w:date="2025-08-08T09:09:00Z">
        <w:r w:rsidR="007E1066" w:rsidRPr="00DB0267">
          <w:rPr>
            <w:szCs w:val="22"/>
          </w:rPr>
          <w:t> %</w:t>
        </w:r>
      </w:ins>
      <w:r w:rsidR="00E76D88" w:rsidRPr="00DB0267">
        <w:rPr>
          <w:szCs w:val="22"/>
        </w:rPr>
        <w:t>, starija dob.</w:t>
      </w:r>
    </w:p>
    <w:p w14:paraId="6E6037A9" w14:textId="77777777" w:rsidR="00E76D88" w:rsidRPr="00DB0267" w:rsidRDefault="00E76D88" w:rsidP="00040D47">
      <w:pPr>
        <w:rPr>
          <w:szCs w:val="22"/>
        </w:rPr>
      </w:pPr>
    </w:p>
    <w:p w14:paraId="7C444D3F" w14:textId="6483EEFF" w:rsidR="00E76D88" w:rsidRPr="00DB0267" w:rsidRDefault="00E76D88" w:rsidP="00040D47">
      <w:pPr>
        <w:rPr>
          <w:szCs w:val="22"/>
        </w:rPr>
      </w:pPr>
      <w:r w:rsidRPr="00DB0267">
        <w:rPr>
          <w:szCs w:val="22"/>
        </w:rPr>
        <w:t xml:space="preserve">Svi bolesnici koji su kandidati za liječenje lijekom Herceptin, osobito oni prethodno liječeni antraciklinima i ciklofosfamidom, prije početka liječenja moraju obaviti </w:t>
      </w:r>
      <w:r w:rsidRPr="00DB0267">
        <w:t xml:space="preserve">osnovni </w:t>
      </w:r>
      <w:r w:rsidRPr="00DB0267">
        <w:rPr>
          <w:szCs w:val="22"/>
        </w:rPr>
        <w:t xml:space="preserve">kardiološki pregled koji uključuje uzimanje anamneze, fizikalni pregled i elektrokardiogram (EKG), ultrazvuk srca i/ili radionuklidnu ventrikulografiju (MUGA) ili magnetsku rezonanciju. </w:t>
      </w:r>
      <w:r w:rsidR="00051C42" w:rsidRPr="00DB0267">
        <w:t>Praćenjem</w:t>
      </w:r>
      <w:r w:rsidRPr="00DB0267">
        <w:t xml:space="preserve"> je moguće uočiti bolesnike koji razvijaju</w:t>
      </w:r>
      <w:r w:rsidRPr="00DB0267">
        <w:rPr>
          <w:szCs w:val="22"/>
        </w:rPr>
        <w:t xml:space="preserve"> disfunkciju srca. Kardiološk</w:t>
      </w:r>
      <w:r w:rsidR="00051C42" w:rsidRPr="00DB0267">
        <w:rPr>
          <w:szCs w:val="22"/>
        </w:rPr>
        <w:t>e</w:t>
      </w:r>
      <w:r w:rsidRPr="00DB0267">
        <w:rPr>
          <w:szCs w:val="22"/>
        </w:rPr>
        <w:t xml:space="preserve"> pregled</w:t>
      </w:r>
      <w:r w:rsidR="00051C42" w:rsidRPr="00DB0267">
        <w:rPr>
          <w:szCs w:val="22"/>
        </w:rPr>
        <w:t>e</w:t>
      </w:r>
      <w:r w:rsidRPr="00DB0267">
        <w:rPr>
          <w:szCs w:val="22"/>
        </w:rPr>
        <w:t xml:space="preserve">, </w:t>
      </w:r>
      <w:r w:rsidRPr="00DB0267">
        <w:rPr>
          <w:szCs w:val="24"/>
        </w:rPr>
        <w:t>istovjetn</w:t>
      </w:r>
      <w:r w:rsidR="00051C42" w:rsidRPr="00DB0267">
        <w:rPr>
          <w:szCs w:val="24"/>
        </w:rPr>
        <w:t>e</w:t>
      </w:r>
      <w:r w:rsidRPr="00DB0267">
        <w:rPr>
          <w:szCs w:val="24"/>
        </w:rPr>
        <w:t xml:space="preserve"> onom obavljenom u sklopu početne procjene, potrebno je ponavljati svaka 3</w:t>
      </w:r>
      <w:del w:id="1530" w:author="Regulatory 1" w:date="2025-08-06T13:58:00Z">
        <w:r w:rsidRPr="00DB0267" w:rsidDel="000456D8">
          <w:rPr>
            <w:szCs w:val="24"/>
          </w:rPr>
          <w:delText xml:space="preserve"> </w:delText>
        </w:r>
      </w:del>
      <w:ins w:id="1531" w:author="Regulatory 1" w:date="2025-08-06T13:58:00Z">
        <w:r w:rsidR="000456D8" w:rsidRPr="00DB0267">
          <w:rPr>
            <w:szCs w:val="24"/>
          </w:rPr>
          <w:t> </w:t>
        </w:r>
      </w:ins>
      <w:r w:rsidRPr="00DB0267">
        <w:rPr>
          <w:szCs w:val="24"/>
        </w:rPr>
        <w:t>mjeseca tijekom liječenja te svakih 6</w:t>
      </w:r>
      <w:del w:id="1532" w:author="Regulatory 1" w:date="2025-08-06T13:58:00Z">
        <w:r w:rsidRPr="00DB0267" w:rsidDel="000456D8">
          <w:rPr>
            <w:szCs w:val="24"/>
          </w:rPr>
          <w:delText xml:space="preserve"> </w:delText>
        </w:r>
      </w:del>
      <w:ins w:id="1533" w:author="Regulatory 1" w:date="2025-08-06T13:58:00Z">
        <w:r w:rsidR="000456D8" w:rsidRPr="00DB0267">
          <w:rPr>
            <w:szCs w:val="24"/>
          </w:rPr>
          <w:t> </w:t>
        </w:r>
      </w:ins>
      <w:r w:rsidRPr="00DB0267">
        <w:rPr>
          <w:szCs w:val="24"/>
        </w:rPr>
        <w:t>mjeseci nakon završetka liječenja do 24</w:t>
      </w:r>
      <w:del w:id="1534" w:author="Regulatory 1" w:date="2025-08-06T13:58:00Z">
        <w:r w:rsidRPr="00DB0267" w:rsidDel="000456D8">
          <w:rPr>
            <w:szCs w:val="24"/>
          </w:rPr>
          <w:delText xml:space="preserve"> </w:delText>
        </w:r>
      </w:del>
      <w:ins w:id="1535" w:author="Regulatory 1" w:date="2025-08-06T13:58:00Z">
        <w:r w:rsidR="000456D8" w:rsidRPr="00DB0267">
          <w:rPr>
            <w:szCs w:val="24"/>
          </w:rPr>
          <w:t> </w:t>
        </w:r>
      </w:ins>
      <w:r w:rsidRPr="00DB0267">
        <w:rPr>
          <w:szCs w:val="24"/>
        </w:rPr>
        <w:t>mjeseca od posljednje primjene lijeka Herceptin</w:t>
      </w:r>
      <w:r w:rsidRPr="00DB0267">
        <w:rPr>
          <w:szCs w:val="22"/>
        </w:rPr>
        <w:t>. Potrebna je pomna procjena rizika i koristi liječenja prije donošenja odluke o liječenju lijekom Herceptin.</w:t>
      </w:r>
    </w:p>
    <w:p w14:paraId="635457A8" w14:textId="77777777" w:rsidR="00E76D88" w:rsidRPr="00DB0267" w:rsidRDefault="00E76D88" w:rsidP="00040D47">
      <w:pPr>
        <w:rPr>
          <w:szCs w:val="22"/>
        </w:rPr>
      </w:pPr>
    </w:p>
    <w:p w14:paraId="35B3A5EB" w14:textId="3AD991D6" w:rsidR="008A3229" w:rsidRPr="00DB0267" w:rsidRDefault="008A3229" w:rsidP="00040D47">
      <w:pPr>
        <w:rPr>
          <w:szCs w:val="22"/>
        </w:rPr>
      </w:pPr>
      <w:r w:rsidRPr="00DB0267">
        <w:rPr>
          <w:szCs w:val="22"/>
        </w:rPr>
        <w:t>Na temelju populacijske farmakokinetičke analize svih dostupnih podataka (vidjeti dio 5.2), trastuzumab može biti prisutan u cirkulaciji do 7</w:t>
      </w:r>
      <w:del w:id="1536" w:author="Regulatory 1" w:date="2025-08-06T13:58:00Z">
        <w:r w:rsidRPr="00DB0267" w:rsidDel="000456D8">
          <w:rPr>
            <w:szCs w:val="22"/>
          </w:rPr>
          <w:delText xml:space="preserve"> </w:delText>
        </w:r>
      </w:del>
      <w:ins w:id="1537" w:author="Regulatory 1" w:date="2025-08-06T13:58:00Z">
        <w:r w:rsidR="000456D8" w:rsidRPr="00DB0267">
          <w:rPr>
            <w:szCs w:val="22"/>
          </w:rPr>
          <w:t> </w:t>
        </w:r>
      </w:ins>
      <w:r w:rsidRPr="00DB0267">
        <w:rPr>
          <w:szCs w:val="22"/>
        </w:rPr>
        <w:t>mjeseci nakon prestanka liječenja lijekom Herceptin. U bolesnika koji nakon prestanka liječenja lijekom Herceptin počnu uzimati antracikline postoji povećan rizik disfunkcije srca. Ako je moguće, uputno je izbjegavati primjenu antraciklinske terapije do 7</w:t>
      </w:r>
      <w:del w:id="1538" w:author="Regulatory 1" w:date="2025-08-06T13:58:00Z">
        <w:r w:rsidRPr="00DB0267" w:rsidDel="000456D8">
          <w:rPr>
            <w:szCs w:val="22"/>
          </w:rPr>
          <w:delText xml:space="preserve"> </w:delText>
        </w:r>
      </w:del>
      <w:ins w:id="1539" w:author="Regulatory 1" w:date="2025-08-06T13:58:00Z">
        <w:r w:rsidR="000456D8" w:rsidRPr="00DB0267">
          <w:rPr>
            <w:szCs w:val="22"/>
          </w:rPr>
          <w:t> </w:t>
        </w:r>
      </w:ins>
      <w:r w:rsidRPr="00DB0267">
        <w:rPr>
          <w:szCs w:val="22"/>
        </w:rPr>
        <w:t>mjeseci nakon prestanka primjene lijeka Herceptin. Ako se antraciklini ipak primijene, potrebno je pažljivo pratiti srčanu funkciju bolesnika.</w:t>
      </w:r>
    </w:p>
    <w:p w14:paraId="47F0F2B3" w14:textId="77777777" w:rsidR="00E76D88" w:rsidRPr="00DB0267" w:rsidRDefault="00E76D88" w:rsidP="00040D47">
      <w:pPr>
        <w:rPr>
          <w:szCs w:val="22"/>
        </w:rPr>
      </w:pPr>
    </w:p>
    <w:p w14:paraId="019B9E10" w14:textId="24099A42" w:rsidR="00E76D88" w:rsidRPr="00DB0267" w:rsidRDefault="00E76D88" w:rsidP="00040D47">
      <w:pPr>
        <w:rPr>
          <w:szCs w:val="22"/>
        </w:rPr>
      </w:pPr>
      <w:r w:rsidRPr="00DB0267">
        <w:rPr>
          <w:szCs w:val="22"/>
        </w:rPr>
        <w:t>U bolesnika u kojih nakon početne procjene postoji sumnja na kardiovaskularnu bolest potrebno je razmotriti formalnu kardiološku procjenu. Funkciju srca potrebno je pratiti tijekom liječenja (primjerice, svakih 12</w:t>
      </w:r>
      <w:ins w:id="1540" w:author="Regulatory 1" w:date="2025-08-06T14:07:00Z">
        <w:r w:rsidR="000456D8" w:rsidRPr="00DB0267">
          <w:rPr>
            <w:szCs w:val="22"/>
          </w:rPr>
          <w:t> </w:t>
        </w:r>
      </w:ins>
      <w:del w:id="1541" w:author="Regulatory 1" w:date="2025-08-06T14:07:00Z">
        <w:r w:rsidRPr="00DB0267" w:rsidDel="000456D8">
          <w:rPr>
            <w:szCs w:val="22"/>
          </w:rPr>
          <w:delText xml:space="preserve"> </w:delText>
        </w:r>
      </w:del>
      <w:r w:rsidRPr="00DB0267">
        <w:rPr>
          <w:szCs w:val="22"/>
        </w:rPr>
        <w:t xml:space="preserve">tjedana) u svih bolesnika. </w:t>
      </w:r>
      <w:r w:rsidRPr="00DB0267">
        <w:t>Na taj je način moguće uočiti bolesnike koji razvijaju</w:t>
      </w:r>
      <w:r w:rsidRPr="00DB0267">
        <w:rPr>
          <w:szCs w:val="22"/>
        </w:rPr>
        <w:t xml:space="preserve"> disfunkciju srca. Bolesnicima koji razviju asimptomatsku disfunkciju srca mogli bi koristiti češći pregledi (primjerice, svakih 6</w:t>
      </w:r>
      <w:ins w:id="1542" w:author="Regulatory 1" w:date="2025-08-08T09:22:00Z">
        <w:r w:rsidR="00EA0500" w:rsidRPr="00DB0267">
          <w:rPr>
            <w:rFonts w:eastAsia="Verdana"/>
            <w:szCs w:val="22"/>
            <w:lang w:eastAsia="en-US"/>
          </w:rPr>
          <w:noBreakHyphen/>
        </w:r>
      </w:ins>
      <w:del w:id="1543" w:author="Regulatory 1" w:date="2025-08-08T09:22:00Z">
        <w:r w:rsidRPr="00DB0267" w:rsidDel="00EA0500">
          <w:rPr>
            <w:szCs w:val="22"/>
          </w:rPr>
          <w:delText>-</w:delText>
        </w:r>
      </w:del>
      <w:r w:rsidRPr="00DB0267">
        <w:rPr>
          <w:szCs w:val="22"/>
        </w:rPr>
        <w:t>8</w:t>
      </w:r>
      <w:del w:id="1544" w:author="Regulatory 1" w:date="2025-08-06T14:07:00Z">
        <w:r w:rsidRPr="00DB0267" w:rsidDel="000456D8">
          <w:rPr>
            <w:szCs w:val="22"/>
          </w:rPr>
          <w:delText xml:space="preserve"> </w:delText>
        </w:r>
      </w:del>
      <w:ins w:id="1545" w:author="Regulatory 1" w:date="2025-08-06T14:07:00Z">
        <w:r w:rsidR="000456D8" w:rsidRPr="00DB0267">
          <w:rPr>
            <w:szCs w:val="22"/>
          </w:rPr>
          <w:t> </w:t>
        </w:r>
      </w:ins>
      <w:r w:rsidRPr="00DB0267">
        <w:rPr>
          <w:szCs w:val="22"/>
        </w:rPr>
        <w:t xml:space="preserve">tjedana). Ako se u bolesnika primijeti kontinuirano smanjenje funkcije lijeve klijetke, koje ostaje asimptomatsko, </w:t>
      </w:r>
      <w:r w:rsidRPr="00DB0267">
        <w:t>potrebno je</w:t>
      </w:r>
      <w:r w:rsidRPr="00DB0267">
        <w:rPr>
          <w:szCs w:val="22"/>
        </w:rPr>
        <w:t xml:space="preserve"> razmotriti prekid terapije lijekom Herceptin ako ona nije polučila nikakvu kliničku korist.</w:t>
      </w:r>
    </w:p>
    <w:p w14:paraId="4A0B87E8" w14:textId="77777777" w:rsidR="00E76D88" w:rsidRPr="00DB0267" w:rsidRDefault="00E76D88" w:rsidP="00040D47">
      <w:pPr>
        <w:rPr>
          <w:szCs w:val="22"/>
        </w:rPr>
      </w:pPr>
    </w:p>
    <w:p w14:paraId="37699CAF" w14:textId="58CF5EA7" w:rsidR="00E76D88" w:rsidRPr="00DB0267" w:rsidRDefault="0005053A" w:rsidP="00040D47">
      <w:pPr>
        <w:rPr>
          <w:szCs w:val="22"/>
        </w:rPr>
      </w:pPr>
      <w:r w:rsidRPr="00DB0267">
        <w:rPr>
          <w:szCs w:val="22"/>
        </w:rPr>
        <w:t>Sigurnost kontinuirane ili ponovne primjene lijeka Herceptin u bolesnika u kojih se razvila disfunkcija srca nije prospektivno ispitana. Ako postotak LVEF</w:t>
      </w:r>
      <w:r w:rsidRPr="00DB0267">
        <w:rPr>
          <w:szCs w:val="22"/>
        </w:rPr>
        <w:noBreakHyphen/>
        <w:t xml:space="preserve">a padne za ≥ 10 bodova ispod početne vrijednosti I TAKOĐER </w:t>
      </w:r>
      <w:r w:rsidR="00E76D88" w:rsidRPr="00DB0267">
        <w:rPr>
          <w:szCs w:val="22"/>
        </w:rPr>
        <w:t>na manje od 50</w:t>
      </w:r>
      <w:del w:id="1546" w:author="Regulatory 1" w:date="2025-08-08T09:09:00Z">
        <w:r w:rsidR="00E76D88" w:rsidRPr="00DB0267" w:rsidDel="007E1066">
          <w:rPr>
            <w:szCs w:val="22"/>
          </w:rPr>
          <w:delText>%</w:delText>
        </w:r>
      </w:del>
      <w:ins w:id="1547" w:author="Regulatory 1" w:date="2025-08-08T09:09:00Z">
        <w:r w:rsidR="007E1066" w:rsidRPr="00DB0267">
          <w:rPr>
            <w:szCs w:val="22"/>
          </w:rPr>
          <w:t> %</w:t>
        </w:r>
      </w:ins>
      <w:r w:rsidR="00E76D88" w:rsidRPr="00DB0267">
        <w:rPr>
          <w:szCs w:val="22"/>
        </w:rPr>
        <w:t xml:space="preserve">, </w:t>
      </w:r>
      <w:r w:rsidR="00E76D88" w:rsidRPr="00DB0267">
        <w:t>terapiju je potrebno prekinuti</w:t>
      </w:r>
      <w:r w:rsidR="00E76D88" w:rsidRPr="00DB0267">
        <w:rPr>
          <w:szCs w:val="22"/>
        </w:rPr>
        <w:t xml:space="preserve"> i ponoviti </w:t>
      </w:r>
      <w:r w:rsidR="00764325" w:rsidRPr="00DB0267">
        <w:rPr>
          <w:szCs w:val="22"/>
        </w:rPr>
        <w:t xml:space="preserve">procjenu </w:t>
      </w:r>
      <w:r w:rsidR="00E76D88" w:rsidRPr="00DB0267">
        <w:rPr>
          <w:szCs w:val="22"/>
        </w:rPr>
        <w:t>LVEF</w:t>
      </w:r>
      <w:ins w:id="1548" w:author="Regulatory 1" w:date="2025-08-06T14:21:00Z">
        <w:r w:rsidR="000456D8" w:rsidRPr="00DB0267">
          <w:rPr>
            <w:szCs w:val="22"/>
          </w:rPr>
          <w:noBreakHyphen/>
        </w:r>
      </w:ins>
      <w:del w:id="1549" w:author="Regulatory 1" w:date="2025-08-06T14:22:00Z">
        <w:r w:rsidR="00764325" w:rsidRPr="00DB0267" w:rsidDel="000456D8">
          <w:rPr>
            <w:szCs w:val="22"/>
          </w:rPr>
          <w:delText>-</w:delText>
        </w:r>
      </w:del>
      <w:r w:rsidR="00764325" w:rsidRPr="00DB0267">
        <w:rPr>
          <w:szCs w:val="22"/>
        </w:rPr>
        <w:t>a unutar</w:t>
      </w:r>
      <w:r w:rsidR="00E76D88" w:rsidRPr="00DB0267">
        <w:rPr>
          <w:szCs w:val="22"/>
        </w:rPr>
        <w:t xml:space="preserve"> otprilike 3</w:t>
      </w:r>
      <w:del w:id="1550" w:author="Regulatory 1" w:date="2025-08-06T14:07:00Z">
        <w:r w:rsidR="00E76D88" w:rsidRPr="00DB0267" w:rsidDel="000456D8">
          <w:rPr>
            <w:szCs w:val="22"/>
          </w:rPr>
          <w:delText xml:space="preserve"> </w:delText>
        </w:r>
      </w:del>
      <w:ins w:id="1551" w:author="Regulatory 1" w:date="2025-08-06T14:07:00Z">
        <w:r w:rsidR="000456D8" w:rsidRPr="00DB0267">
          <w:rPr>
            <w:szCs w:val="22"/>
          </w:rPr>
          <w:t> </w:t>
        </w:r>
      </w:ins>
      <w:r w:rsidR="00E76D88" w:rsidRPr="00DB0267">
        <w:rPr>
          <w:szCs w:val="22"/>
        </w:rPr>
        <w:t xml:space="preserve">tjedna. Ako se LVEF ne poboljša ili se još više smanji, ili ako se razvije simptomatsko kongestivno zatajenje srca, treba ozbiljno razmotriti mogućnost prekida terapije lijekom Herceptin, osim u slučaju kada koristi za </w:t>
      </w:r>
      <w:r w:rsidR="00E76D88" w:rsidRPr="00DB0267">
        <w:t xml:space="preserve">pojedinog </w:t>
      </w:r>
      <w:r w:rsidR="00E76D88" w:rsidRPr="00DB0267">
        <w:rPr>
          <w:szCs w:val="22"/>
        </w:rPr>
        <w:t xml:space="preserve">bolesnika nadmašuju rizike. Sve takve bolesnike treba uputiti </w:t>
      </w:r>
      <w:r w:rsidR="00E76D88" w:rsidRPr="00DB0267">
        <w:t xml:space="preserve">na kardiološki pregled </w:t>
      </w:r>
      <w:r w:rsidR="00E76D88" w:rsidRPr="00DB0267">
        <w:rPr>
          <w:szCs w:val="22"/>
        </w:rPr>
        <w:t>i pratiti.</w:t>
      </w:r>
    </w:p>
    <w:p w14:paraId="69ACBCDD" w14:textId="77777777" w:rsidR="00E76D88" w:rsidRPr="00DB0267" w:rsidRDefault="00E76D88" w:rsidP="00040D47">
      <w:pPr>
        <w:rPr>
          <w:szCs w:val="22"/>
        </w:rPr>
      </w:pPr>
    </w:p>
    <w:p w14:paraId="22D65B94" w14:textId="3A72DE61" w:rsidR="00E76D88" w:rsidRPr="00DB0267" w:rsidRDefault="00E76D88" w:rsidP="00040D47">
      <w:pPr>
        <w:rPr>
          <w:szCs w:val="22"/>
        </w:rPr>
      </w:pPr>
      <w:r w:rsidRPr="00DB0267">
        <w:rPr>
          <w:szCs w:val="22"/>
        </w:rPr>
        <w:t xml:space="preserve">Ako se tijekom liječenja lijekom Herceptin razvije simptomatsko zatajenje srca, </w:t>
      </w:r>
      <w:r w:rsidRPr="00DB0267">
        <w:t xml:space="preserve">potrebno je primijeniti standardne lijekove </w:t>
      </w:r>
      <w:r w:rsidR="00697A57" w:rsidRPr="00DB0267">
        <w:t>koji se propisuju za CHF</w:t>
      </w:r>
      <w:r w:rsidRPr="00DB0267">
        <w:rPr>
          <w:szCs w:val="22"/>
        </w:rPr>
        <w:t xml:space="preserve">. U većine bolesnika u pivotalnim kliničkim ispitivanjima </w:t>
      </w:r>
      <w:r w:rsidR="00917D9E" w:rsidRPr="00DB0267">
        <w:rPr>
          <w:szCs w:val="22"/>
        </w:rPr>
        <w:t xml:space="preserve">u kojih se </w:t>
      </w:r>
      <w:r w:rsidRPr="00DB0267">
        <w:rPr>
          <w:szCs w:val="22"/>
        </w:rPr>
        <w:t xml:space="preserve">razvio </w:t>
      </w:r>
      <w:r w:rsidR="00917D9E" w:rsidRPr="00DB0267">
        <w:rPr>
          <w:szCs w:val="22"/>
        </w:rPr>
        <w:t>CHF</w:t>
      </w:r>
      <w:r w:rsidRPr="00DB0267">
        <w:rPr>
          <w:szCs w:val="22"/>
        </w:rPr>
        <w:t xml:space="preserve"> ili asimptomatska disfunkcija srca, stanje se poboljšalo primjenom standardnog liječenja </w:t>
      </w:r>
      <w:r w:rsidR="00917D9E" w:rsidRPr="00DB0267">
        <w:rPr>
          <w:szCs w:val="22"/>
        </w:rPr>
        <w:t>CHF</w:t>
      </w:r>
      <w:ins w:id="1552" w:author="Regulatory 1" w:date="2025-08-06T14:22:00Z">
        <w:r w:rsidR="000456D8" w:rsidRPr="00DB0267">
          <w:rPr>
            <w:szCs w:val="22"/>
          </w:rPr>
          <w:noBreakHyphen/>
        </w:r>
      </w:ins>
      <w:del w:id="1553" w:author="Regulatory 1" w:date="2025-08-06T14:22:00Z">
        <w:r w:rsidR="00917D9E" w:rsidRPr="00DB0267" w:rsidDel="000456D8">
          <w:rPr>
            <w:szCs w:val="22"/>
          </w:rPr>
          <w:delText>-</w:delText>
        </w:r>
      </w:del>
      <w:r w:rsidR="00917D9E" w:rsidRPr="00DB0267">
        <w:rPr>
          <w:szCs w:val="22"/>
        </w:rPr>
        <w:t>a inhibitorom angiotenzin konvertirajućeg enzima</w:t>
      </w:r>
      <w:r w:rsidRPr="00DB0267">
        <w:rPr>
          <w:szCs w:val="22"/>
        </w:rPr>
        <w:t xml:space="preserve"> </w:t>
      </w:r>
      <w:r w:rsidR="00917D9E" w:rsidRPr="00DB0267">
        <w:rPr>
          <w:szCs w:val="22"/>
        </w:rPr>
        <w:t>(</w:t>
      </w:r>
      <w:r w:rsidRPr="00DB0267">
        <w:rPr>
          <w:szCs w:val="22"/>
        </w:rPr>
        <w:t>ACE inhibitorom</w:t>
      </w:r>
      <w:r w:rsidR="00917D9E" w:rsidRPr="00DB0267">
        <w:rPr>
          <w:szCs w:val="22"/>
        </w:rPr>
        <w:t>)</w:t>
      </w:r>
      <w:r w:rsidRPr="00DB0267">
        <w:rPr>
          <w:szCs w:val="22"/>
        </w:rPr>
        <w:t xml:space="preserve"> ili blokatorom angiotenzinskih receptora i beta</w:t>
      </w:r>
      <w:r w:rsidRPr="00DB0267">
        <w:rPr>
          <w:szCs w:val="22"/>
        </w:rPr>
        <w:noBreakHyphen/>
        <w:t xml:space="preserve">blokatorom. Većina bolesnika </w:t>
      </w:r>
      <w:r w:rsidRPr="00DB0267">
        <w:t>sa simptomima srčane bolesti i dokazanom kliničkom</w:t>
      </w:r>
      <w:r w:rsidRPr="00DB0267">
        <w:rPr>
          <w:szCs w:val="22"/>
        </w:rPr>
        <w:t xml:space="preserve"> koristi liječenja lijekom Herceptin nastavila je liječenje bez dodatnih klinički manifestnih srčanih događaja.</w:t>
      </w:r>
    </w:p>
    <w:p w14:paraId="148408D2" w14:textId="77777777" w:rsidR="00E76D88" w:rsidRPr="00DB0267" w:rsidRDefault="00E76D88" w:rsidP="00040D47">
      <w:pPr>
        <w:rPr>
          <w:szCs w:val="22"/>
        </w:rPr>
      </w:pPr>
    </w:p>
    <w:p w14:paraId="285321C7" w14:textId="77777777" w:rsidR="00E76D88" w:rsidRPr="00DB0267" w:rsidRDefault="00E76D88" w:rsidP="00040D47">
      <w:pPr>
        <w:rPr>
          <w:szCs w:val="22"/>
        </w:rPr>
      </w:pPr>
      <w:r w:rsidRPr="00DB0267">
        <w:rPr>
          <w:i/>
          <w:szCs w:val="22"/>
          <w:u w:val="single"/>
        </w:rPr>
        <w:t>Metastatski rak dojke</w:t>
      </w:r>
    </w:p>
    <w:p w14:paraId="18439FB2" w14:textId="77777777" w:rsidR="00E76D88" w:rsidRPr="00DB0267" w:rsidRDefault="00E76D88" w:rsidP="00040D47">
      <w:pPr>
        <w:rPr>
          <w:szCs w:val="22"/>
        </w:rPr>
      </w:pPr>
    </w:p>
    <w:p w14:paraId="75521F51" w14:textId="77777777" w:rsidR="00E76D88" w:rsidRPr="00DB0267" w:rsidRDefault="00E76D88" w:rsidP="00040D47">
      <w:pPr>
        <w:rPr>
          <w:szCs w:val="22"/>
        </w:rPr>
      </w:pPr>
      <w:r w:rsidRPr="00DB0267">
        <w:rPr>
          <w:szCs w:val="22"/>
        </w:rPr>
        <w:t>Kod liječenja metastatskog raka dojke ne smiju se istodobno davati Herceptin i antraciklini.</w:t>
      </w:r>
    </w:p>
    <w:p w14:paraId="6A885458" w14:textId="77777777" w:rsidR="00E76D88" w:rsidRPr="00DB0267" w:rsidRDefault="00E76D88" w:rsidP="00040D47">
      <w:pPr>
        <w:rPr>
          <w:szCs w:val="22"/>
        </w:rPr>
      </w:pPr>
    </w:p>
    <w:p w14:paraId="0B189FCB" w14:textId="77777777" w:rsidR="00E76D88" w:rsidRPr="00DB0267" w:rsidRDefault="00E76D88" w:rsidP="00040D47">
      <w:pPr>
        <w:rPr>
          <w:szCs w:val="22"/>
        </w:rPr>
      </w:pPr>
      <w:r w:rsidRPr="00DB0267">
        <w:rPr>
          <w:szCs w:val="22"/>
        </w:rPr>
        <w:t>U bolesnika s metastatskim rakom dojke koji su prethodno primali antracikline također je povećan rizik od disfunkcije srca pri liječenju lijekom Herceptin, premda je on manji od rizika u bolesnika koji istodobno primaju Herceptin i antracikline.</w:t>
      </w:r>
    </w:p>
    <w:p w14:paraId="4AB6F0D5" w14:textId="77777777" w:rsidR="00E76D88" w:rsidRPr="00DB0267" w:rsidRDefault="00E76D88" w:rsidP="00040D47">
      <w:pPr>
        <w:rPr>
          <w:szCs w:val="22"/>
        </w:rPr>
      </w:pPr>
    </w:p>
    <w:p w14:paraId="6741FD29" w14:textId="77777777" w:rsidR="00E76D88" w:rsidRPr="00DB0267" w:rsidRDefault="00E76D88" w:rsidP="00040D47">
      <w:pPr>
        <w:keepNext/>
        <w:rPr>
          <w:szCs w:val="22"/>
        </w:rPr>
      </w:pPr>
      <w:r w:rsidRPr="00DB0267">
        <w:rPr>
          <w:i/>
          <w:szCs w:val="22"/>
          <w:u w:val="single"/>
        </w:rPr>
        <w:t>Rani rak dojke</w:t>
      </w:r>
    </w:p>
    <w:p w14:paraId="6999E94E" w14:textId="77777777" w:rsidR="00E76D88" w:rsidRPr="00DB0267" w:rsidRDefault="00E76D88" w:rsidP="00040D47">
      <w:pPr>
        <w:keepNext/>
        <w:rPr>
          <w:szCs w:val="22"/>
        </w:rPr>
      </w:pPr>
    </w:p>
    <w:p w14:paraId="50984641" w14:textId="1452A14B" w:rsidR="00E76D88" w:rsidRPr="00DB0267" w:rsidRDefault="00E76D88" w:rsidP="00040D47">
      <w:pPr>
        <w:rPr>
          <w:szCs w:val="22"/>
        </w:rPr>
      </w:pPr>
      <w:r w:rsidRPr="00DB0267">
        <w:rPr>
          <w:szCs w:val="22"/>
        </w:rPr>
        <w:t>U bolesnika s ranim rakom dojke, kardiološki pregled istovjetan onom obavljenom u sklopu početne procjene potrebno je ponavljati svaka 3</w:t>
      </w:r>
      <w:del w:id="1554" w:author="Regulatory 1" w:date="2025-08-06T13:59:00Z">
        <w:r w:rsidRPr="00DB0267" w:rsidDel="000456D8">
          <w:rPr>
            <w:szCs w:val="22"/>
          </w:rPr>
          <w:delText xml:space="preserve"> </w:delText>
        </w:r>
      </w:del>
      <w:ins w:id="1555" w:author="Regulatory 1" w:date="2025-08-06T13:59:00Z">
        <w:r w:rsidR="000456D8" w:rsidRPr="00DB0267">
          <w:rPr>
            <w:szCs w:val="22"/>
          </w:rPr>
          <w:t> </w:t>
        </w:r>
      </w:ins>
      <w:r w:rsidRPr="00DB0267">
        <w:rPr>
          <w:szCs w:val="22"/>
        </w:rPr>
        <w:t>mjeseca tijekom liječenja te svakih 6</w:t>
      </w:r>
      <w:del w:id="1556" w:author="Regulatory 1" w:date="2025-08-06T13:59:00Z">
        <w:r w:rsidRPr="00DB0267" w:rsidDel="000456D8">
          <w:rPr>
            <w:szCs w:val="22"/>
          </w:rPr>
          <w:delText xml:space="preserve"> </w:delText>
        </w:r>
      </w:del>
      <w:ins w:id="1557" w:author="Regulatory 1" w:date="2025-08-06T13:59:00Z">
        <w:r w:rsidR="000456D8" w:rsidRPr="00DB0267">
          <w:rPr>
            <w:szCs w:val="22"/>
          </w:rPr>
          <w:t> </w:t>
        </w:r>
      </w:ins>
      <w:r w:rsidRPr="00DB0267">
        <w:rPr>
          <w:szCs w:val="22"/>
        </w:rPr>
        <w:t>mjeseci nakon završetka liječenja do 24</w:t>
      </w:r>
      <w:del w:id="1558" w:author="Regulatory 1" w:date="2025-08-06T13:59:00Z">
        <w:r w:rsidRPr="00DB0267" w:rsidDel="000456D8">
          <w:rPr>
            <w:szCs w:val="22"/>
          </w:rPr>
          <w:delText xml:space="preserve"> </w:delText>
        </w:r>
      </w:del>
      <w:ins w:id="1559" w:author="Regulatory 1" w:date="2025-08-06T13:59:00Z">
        <w:r w:rsidR="000456D8" w:rsidRPr="00DB0267">
          <w:rPr>
            <w:szCs w:val="22"/>
          </w:rPr>
          <w:t> </w:t>
        </w:r>
      </w:ins>
      <w:r w:rsidRPr="00DB0267">
        <w:rPr>
          <w:szCs w:val="22"/>
        </w:rPr>
        <w:t>mjeseca od posljednje primjene lijeka Herceptin. U bolesnika koji primaju kemoterapiju koja sadrži antracikline, preporučuje se daljnje praćenje jednom godišnje do 5 godina od posljednje primjene lijeka Herceptin ili dulje ako je uočeno daljnje smanjenje LVEF</w:t>
      </w:r>
      <w:ins w:id="1560" w:author="Regulatory 1" w:date="2025-08-08T09:23:00Z">
        <w:r w:rsidR="00EA0500" w:rsidRPr="00DB0267">
          <w:rPr>
            <w:rFonts w:eastAsia="Verdana"/>
            <w:szCs w:val="22"/>
            <w:lang w:eastAsia="en-US"/>
          </w:rPr>
          <w:noBreakHyphen/>
        </w:r>
      </w:ins>
      <w:del w:id="1561" w:author="Regulatory 1" w:date="2025-08-08T09:23:00Z">
        <w:r w:rsidRPr="00DB0267" w:rsidDel="00EA0500">
          <w:rPr>
            <w:szCs w:val="22"/>
          </w:rPr>
          <w:delText>-</w:delText>
        </w:r>
      </w:del>
      <w:r w:rsidRPr="00DB0267">
        <w:rPr>
          <w:szCs w:val="22"/>
        </w:rPr>
        <w:t>a.</w:t>
      </w:r>
    </w:p>
    <w:p w14:paraId="7CCBFB2F" w14:textId="77777777" w:rsidR="00E76D88" w:rsidRPr="00DB0267" w:rsidRDefault="00E76D88" w:rsidP="00040D47">
      <w:pPr>
        <w:rPr>
          <w:szCs w:val="22"/>
        </w:rPr>
      </w:pPr>
    </w:p>
    <w:p w14:paraId="38703688" w14:textId="3B1BE03E" w:rsidR="00E76D88" w:rsidRPr="00DB0267" w:rsidRDefault="0005053A" w:rsidP="00040D47">
      <w:pPr>
        <w:rPr>
          <w:szCs w:val="22"/>
        </w:rPr>
      </w:pPr>
      <w:r w:rsidRPr="00DB0267">
        <w:rPr>
          <w:szCs w:val="22"/>
        </w:rPr>
        <w:t>Bolesnici koji su imali infarkt miokarda (IM) u anamnezi, anginu pektoris koju treba liječiti, ranije ili postojeće kongestivno zatajenje srca (NYHA klase II</w:t>
      </w:r>
      <w:r w:rsidRPr="00DB0267">
        <w:rPr>
          <w:szCs w:val="22"/>
        </w:rPr>
        <w:noBreakHyphen/>
        <w:t xml:space="preserve">IV), </w:t>
      </w:r>
      <w:r w:rsidR="00E76D88" w:rsidRPr="00DB0267">
        <w:rPr>
          <w:szCs w:val="22"/>
        </w:rPr>
        <w:t>LVEF &lt; 55</w:t>
      </w:r>
      <w:del w:id="1562" w:author="Regulatory 1" w:date="2025-08-08T09:09:00Z">
        <w:r w:rsidR="00E76D88" w:rsidRPr="00DB0267" w:rsidDel="007E1066">
          <w:rPr>
            <w:szCs w:val="22"/>
          </w:rPr>
          <w:delText>%</w:delText>
        </w:r>
      </w:del>
      <w:ins w:id="1563" w:author="Regulatory 1" w:date="2025-08-08T09:09:00Z">
        <w:r w:rsidR="007E1066" w:rsidRPr="00DB0267">
          <w:rPr>
            <w:szCs w:val="22"/>
          </w:rPr>
          <w:t> %</w:t>
        </w:r>
      </w:ins>
      <w:r w:rsidR="00E76D88" w:rsidRPr="00DB0267">
        <w:rPr>
          <w:szCs w:val="22"/>
        </w:rPr>
        <w:t xml:space="preserve">, neku drugu kardiomiopatiju, srčanu aritmiju koju treba liječiti, klinički značajnu bolest srčanih zalistaka, loše kontroliranu hipertenziju (hipertenzija kontrolirana standardnim liječenjem nije predstavljala prepreku) i hemodinamički učinkovit perikardijalni izljev </w:t>
      </w:r>
      <w:del w:id="1564" w:author="Regulatory 1" w:date="2025-08-06T14:46:00Z">
        <w:r w:rsidR="00E76D88" w:rsidRPr="00DB0267" w:rsidDel="005F76C1">
          <w:rPr>
            <w:szCs w:val="22"/>
          </w:rPr>
          <w:delText xml:space="preserve">su </w:delText>
        </w:r>
      </w:del>
      <w:r w:rsidR="00E76D88" w:rsidRPr="00DB0267">
        <w:rPr>
          <w:szCs w:val="22"/>
        </w:rPr>
        <w:t xml:space="preserve">bili </w:t>
      </w:r>
      <w:ins w:id="1565" w:author="Regulatory 1" w:date="2025-08-06T14:46:00Z">
        <w:r w:rsidR="005F76C1" w:rsidRPr="00DB0267">
          <w:rPr>
            <w:szCs w:val="22"/>
          </w:rPr>
          <w:t xml:space="preserve">su </w:t>
        </w:r>
      </w:ins>
      <w:r w:rsidR="007D2E1B" w:rsidRPr="00DB0267">
        <w:rPr>
          <w:szCs w:val="22"/>
        </w:rPr>
        <w:t xml:space="preserve">isključeni iz </w:t>
      </w:r>
      <w:r w:rsidR="00E76D88" w:rsidRPr="00DB0267">
        <w:rPr>
          <w:szCs w:val="22"/>
        </w:rPr>
        <w:t>pivotaln</w:t>
      </w:r>
      <w:r w:rsidR="007D2E1B" w:rsidRPr="00DB0267">
        <w:rPr>
          <w:szCs w:val="22"/>
        </w:rPr>
        <w:t>ih</w:t>
      </w:r>
      <w:r w:rsidR="00E76D88" w:rsidRPr="00DB0267">
        <w:rPr>
          <w:szCs w:val="22"/>
        </w:rPr>
        <w:t xml:space="preserve"> ispitivanja adjuvantnog i neoadjuvantnog liječenja ranog raka dojke lijekom Herceptin, pa se liječenje za te bolesnike ne može preporučiti.</w:t>
      </w:r>
    </w:p>
    <w:p w14:paraId="43E8CE02" w14:textId="77777777" w:rsidR="00E76D88" w:rsidRPr="00DB0267" w:rsidRDefault="00E76D88" w:rsidP="00040D47">
      <w:pPr>
        <w:rPr>
          <w:szCs w:val="22"/>
        </w:rPr>
      </w:pPr>
    </w:p>
    <w:p w14:paraId="5533EAF5" w14:textId="77777777" w:rsidR="00E76D88" w:rsidRPr="00DB0267" w:rsidRDefault="00E76D88" w:rsidP="00040D47">
      <w:pPr>
        <w:rPr>
          <w:szCs w:val="22"/>
        </w:rPr>
      </w:pPr>
      <w:r w:rsidRPr="00DB0267">
        <w:rPr>
          <w:i/>
          <w:szCs w:val="22"/>
        </w:rPr>
        <w:t>Adjuvantno liječenje</w:t>
      </w:r>
    </w:p>
    <w:p w14:paraId="43C996BD" w14:textId="77777777" w:rsidR="00E76D88" w:rsidRPr="00DB0267" w:rsidRDefault="00E76D88" w:rsidP="00040D47">
      <w:pPr>
        <w:rPr>
          <w:szCs w:val="22"/>
        </w:rPr>
      </w:pPr>
    </w:p>
    <w:p w14:paraId="27A8B36B" w14:textId="77777777" w:rsidR="00E76D88" w:rsidRPr="00DB0267" w:rsidRDefault="00E76D88" w:rsidP="00040D47">
      <w:pPr>
        <w:rPr>
          <w:szCs w:val="22"/>
        </w:rPr>
      </w:pPr>
      <w:r w:rsidRPr="00DB0267">
        <w:rPr>
          <w:szCs w:val="22"/>
        </w:rPr>
        <w:t>Kod adjuvantnog liječenja ne smiju se istodobno davati Herceptin i antraciklini.</w:t>
      </w:r>
    </w:p>
    <w:p w14:paraId="0DF7D2C9" w14:textId="77777777" w:rsidR="00E76D88" w:rsidRPr="00DB0267" w:rsidRDefault="00E76D88" w:rsidP="00040D47">
      <w:pPr>
        <w:rPr>
          <w:szCs w:val="22"/>
        </w:rPr>
      </w:pPr>
    </w:p>
    <w:p w14:paraId="775E245C" w14:textId="0B7D0D5D" w:rsidR="00E76D88" w:rsidRPr="00DB0267" w:rsidRDefault="00E76D88" w:rsidP="00040D47">
      <w:pPr>
        <w:rPr>
          <w:szCs w:val="22"/>
        </w:rPr>
      </w:pPr>
      <w:r w:rsidRPr="00DB0267">
        <w:rPr>
          <w:szCs w:val="22"/>
        </w:rPr>
        <w:t>U bolesnika s ranim rakom dojke zabilježeno je povećanje incidencije simptomatskih i asimptomatskih srčanih događaja pri primjeni lijeka Herceptin (intravenska formulacija) nakon kemoterapije antraciklinima, u odnosu na njegovu primjenu nakon neantraciklinskog protokola s docetakselom i karboplatinom, a taj je porast incidencije bio izraženiji kada se Herceptin (intravenska formulacija) primjenjivao istodobno s taksanima nego kada se primjenjivao nakon terapije taksanima. Bez obzira na kemoterapijski protokol, većina simptomatskih srčanih događaja zabilježena je u prvih 18</w:t>
      </w:r>
      <w:del w:id="1566" w:author="Regulatory 1" w:date="2025-08-06T13:59:00Z">
        <w:r w:rsidRPr="00DB0267" w:rsidDel="000456D8">
          <w:rPr>
            <w:szCs w:val="22"/>
          </w:rPr>
          <w:delText xml:space="preserve"> </w:delText>
        </w:r>
      </w:del>
      <w:ins w:id="1567" w:author="Regulatory 1" w:date="2025-08-06T13:59:00Z">
        <w:r w:rsidR="000456D8" w:rsidRPr="00DB0267">
          <w:rPr>
            <w:szCs w:val="22"/>
          </w:rPr>
          <w:t> </w:t>
        </w:r>
      </w:ins>
      <w:r w:rsidRPr="00DB0267">
        <w:rPr>
          <w:szCs w:val="22"/>
        </w:rPr>
        <w:t>mjeseci. U jednom od 3 provedena pivotalna ispitivanja s medijanom vremena praćenja od 5,5</w:t>
      </w:r>
      <w:del w:id="1568" w:author="Regulatory 1" w:date="2025-08-06T13:59:00Z">
        <w:r w:rsidRPr="00DB0267" w:rsidDel="000456D8">
          <w:rPr>
            <w:szCs w:val="22"/>
          </w:rPr>
          <w:delText xml:space="preserve"> </w:delText>
        </w:r>
      </w:del>
      <w:ins w:id="1569" w:author="Regulatory 1" w:date="2025-08-06T13:59:00Z">
        <w:r w:rsidR="000456D8" w:rsidRPr="00DB0267">
          <w:rPr>
            <w:szCs w:val="22"/>
          </w:rPr>
          <w:t> </w:t>
        </w:r>
      </w:ins>
      <w:r w:rsidRPr="00DB0267">
        <w:rPr>
          <w:szCs w:val="22"/>
        </w:rPr>
        <w:t>godina (BCIRG006), u bolesnica koje su nakon anatraciklinske terapije Herceptin primale istodobno s taksanima zabilježen je kontinuirani porast kumulativne stope simptomatskih srčanih događaja ili događaja povezanih s LVEF</w:t>
      </w:r>
      <w:r w:rsidRPr="00DB0267">
        <w:rPr>
          <w:szCs w:val="22"/>
        </w:rPr>
        <w:noBreakHyphen/>
        <w:t>om (do 2,37</w:t>
      </w:r>
      <w:del w:id="1570" w:author="Regulatory 1" w:date="2025-08-08T09:09:00Z">
        <w:r w:rsidRPr="00DB0267" w:rsidDel="007E1066">
          <w:rPr>
            <w:szCs w:val="22"/>
          </w:rPr>
          <w:delText>%</w:delText>
        </w:r>
      </w:del>
      <w:ins w:id="1571" w:author="Regulatory 1" w:date="2025-08-08T09:09:00Z">
        <w:r w:rsidR="007E1066" w:rsidRPr="00DB0267">
          <w:rPr>
            <w:szCs w:val="22"/>
          </w:rPr>
          <w:t> %</w:t>
        </w:r>
      </w:ins>
      <w:r w:rsidRPr="00DB0267">
        <w:rPr>
          <w:szCs w:val="22"/>
        </w:rPr>
        <w:t>) u odnosu na oko 1</w:t>
      </w:r>
      <w:del w:id="1572" w:author="Regulatory 1" w:date="2025-08-08T09:09:00Z">
        <w:r w:rsidRPr="00DB0267" w:rsidDel="007E1066">
          <w:rPr>
            <w:szCs w:val="22"/>
          </w:rPr>
          <w:delText>%</w:delText>
        </w:r>
      </w:del>
      <w:ins w:id="1573" w:author="Regulatory 1" w:date="2025-08-08T09:09:00Z">
        <w:r w:rsidR="007E1066" w:rsidRPr="00DB0267">
          <w:rPr>
            <w:szCs w:val="22"/>
          </w:rPr>
          <w:t> %</w:t>
        </w:r>
      </w:ins>
      <w:r w:rsidRPr="00DB0267">
        <w:rPr>
          <w:szCs w:val="22"/>
        </w:rPr>
        <w:t xml:space="preserve"> u dvije usporedne skupine (antraciklin plus ciklofosfamid uz nastavak liječenja taksanima te kombinacija taksana, karboplatina i lijeka Herceptin).</w:t>
      </w:r>
    </w:p>
    <w:p w14:paraId="71A5D83A" w14:textId="77777777" w:rsidR="00E76D88" w:rsidRPr="00DB0267" w:rsidRDefault="00E76D88" w:rsidP="00040D47">
      <w:pPr>
        <w:rPr>
          <w:szCs w:val="22"/>
        </w:rPr>
      </w:pPr>
    </w:p>
    <w:p w14:paraId="02651E30" w14:textId="3F94F204" w:rsidR="00E76D88" w:rsidRPr="00DB0267" w:rsidRDefault="00E76D88" w:rsidP="00040D47">
      <w:pPr>
        <w:rPr>
          <w:szCs w:val="22"/>
        </w:rPr>
      </w:pPr>
      <w:r w:rsidRPr="00DB0267">
        <w:rPr>
          <w:szCs w:val="22"/>
        </w:rPr>
        <w:t>Faktori rizika za srčani događaj utvrđeni u četiri velika ispitivanja adjuvantnog liječenja uključivali su stariju dob (&gt; 50 godina), nizak LVEF (&lt; 55</w:t>
      </w:r>
      <w:del w:id="1574" w:author="Regulatory 1" w:date="2025-08-08T09:09:00Z">
        <w:r w:rsidRPr="00DB0267" w:rsidDel="007E1066">
          <w:rPr>
            <w:szCs w:val="22"/>
          </w:rPr>
          <w:delText>%</w:delText>
        </w:r>
      </w:del>
      <w:ins w:id="1575" w:author="Regulatory 1" w:date="2025-08-08T09:09:00Z">
        <w:r w:rsidR="007E1066" w:rsidRPr="00DB0267">
          <w:rPr>
            <w:szCs w:val="22"/>
          </w:rPr>
          <w:t> %</w:t>
        </w:r>
      </w:ins>
      <w:r w:rsidRPr="00DB0267">
        <w:rPr>
          <w:szCs w:val="22"/>
        </w:rPr>
        <w:t>) na početku liječenja, prije ili nakon početka liječenja paklitakselom, pad LVEF</w:t>
      </w:r>
      <w:r w:rsidRPr="00DB0267">
        <w:rPr>
          <w:szCs w:val="22"/>
        </w:rPr>
        <w:noBreakHyphen/>
        <w:t>a za 10</w:t>
      </w:r>
      <w:r w:rsidRPr="00DB0267">
        <w:rPr>
          <w:szCs w:val="22"/>
        </w:rPr>
        <w:noBreakHyphen/>
        <w:t xml:space="preserve">15 bodova te prethodnu ili istodobnu primjenu antihipertenziva. U bolesnika koji su Herceptin primali nakon završetka adjuvantne kemoterapije, rizik od disfunkcije srca povezivao se s većom kumulativnom dozom antraciklina primijenjenoga prije početka liječenja lijekom Herceptin te indeksom tjelesne mase (BMI) većim od </w:t>
      </w:r>
      <w:r w:rsidRPr="00DB0267">
        <w:t>25</w:t>
      </w:r>
      <w:del w:id="1576" w:author="Regulatory 1" w:date="2025-08-06T15:11:00Z">
        <w:r w:rsidRPr="00DB0267" w:rsidDel="00CC37C8">
          <w:delText xml:space="preserve"> </w:delText>
        </w:r>
      </w:del>
      <w:ins w:id="1577" w:author="Regulatory 1" w:date="2025-08-06T15:11:00Z">
        <w:r w:rsidR="00CC37C8" w:rsidRPr="00DB0267">
          <w:t> </w:t>
        </w:r>
      </w:ins>
      <w:r w:rsidRPr="00DB0267">
        <w:t>kg/m</w:t>
      </w:r>
      <w:r w:rsidRPr="00DB0267">
        <w:rPr>
          <w:vertAlign w:val="superscript"/>
        </w:rPr>
        <w:t>2</w:t>
      </w:r>
      <w:r w:rsidRPr="00DB0267">
        <w:rPr>
          <w:szCs w:val="22"/>
        </w:rPr>
        <w:t>.</w:t>
      </w:r>
    </w:p>
    <w:p w14:paraId="7C43C750" w14:textId="77777777" w:rsidR="00E76D88" w:rsidRPr="00DB0267" w:rsidRDefault="00E76D88" w:rsidP="00040D47">
      <w:pPr>
        <w:rPr>
          <w:szCs w:val="22"/>
        </w:rPr>
      </w:pPr>
    </w:p>
    <w:p w14:paraId="4F424AE4" w14:textId="77777777" w:rsidR="00E76D88" w:rsidRPr="00DB0267" w:rsidRDefault="00E76D88" w:rsidP="00040D47">
      <w:pPr>
        <w:rPr>
          <w:szCs w:val="22"/>
        </w:rPr>
      </w:pPr>
      <w:r w:rsidRPr="00DB0267">
        <w:rPr>
          <w:i/>
          <w:szCs w:val="22"/>
        </w:rPr>
        <w:t>Neoadjuvantno-adjuvantno liječenje</w:t>
      </w:r>
    </w:p>
    <w:p w14:paraId="3D3FDCED" w14:textId="77777777" w:rsidR="00E76D88" w:rsidRPr="00DB0267" w:rsidRDefault="00E76D88" w:rsidP="00040D47">
      <w:pPr>
        <w:rPr>
          <w:szCs w:val="22"/>
        </w:rPr>
      </w:pPr>
    </w:p>
    <w:p w14:paraId="560B509B" w14:textId="79C01171" w:rsidR="00E76D88" w:rsidRPr="00DB0267" w:rsidRDefault="00E76D88" w:rsidP="00040D47">
      <w:pPr>
        <w:rPr>
          <w:szCs w:val="22"/>
        </w:rPr>
      </w:pPr>
      <w:r w:rsidRPr="00DB0267">
        <w:rPr>
          <w:szCs w:val="22"/>
        </w:rPr>
        <w:t>U bolesnika s ranim rakom dojke koji zadovoljavaju uvjete za neoadjuvantno</w:t>
      </w:r>
      <w:ins w:id="1578" w:author="Regulatory 1" w:date="2025-08-08T09:23:00Z">
        <w:r w:rsidR="00EA0500" w:rsidRPr="00DB0267">
          <w:rPr>
            <w:rFonts w:eastAsia="Verdana"/>
            <w:szCs w:val="22"/>
            <w:lang w:eastAsia="en-US"/>
          </w:rPr>
          <w:noBreakHyphen/>
        </w:r>
      </w:ins>
      <w:del w:id="1579" w:author="Regulatory 1" w:date="2025-08-08T09:23:00Z">
        <w:r w:rsidRPr="00DB0267" w:rsidDel="00EA0500">
          <w:rPr>
            <w:szCs w:val="22"/>
          </w:rPr>
          <w:delText>-</w:delText>
        </w:r>
      </w:del>
      <w:r w:rsidRPr="00DB0267">
        <w:rPr>
          <w:szCs w:val="22"/>
        </w:rPr>
        <w:t>adjuvantno liječenje Herceptin se smije davati istodobno s antraciklinima isključivo u bolesnika koji prije nisu primali kemoterapiju i samo uz protokole s niskim dozama antraciklina</w:t>
      </w:r>
      <w:del w:id="1580" w:author="Regulatory 1" w:date="2025-08-06T16:21:00Z">
        <w:r w:rsidRPr="00DB0267" w:rsidDel="00307CFC">
          <w:rPr>
            <w:szCs w:val="22"/>
          </w:rPr>
          <w:delText>,</w:delText>
        </w:r>
      </w:del>
      <w:r w:rsidRPr="00DB0267">
        <w:rPr>
          <w:szCs w:val="22"/>
        </w:rPr>
        <w:t xml:space="preserve"> tj. </w:t>
      </w:r>
      <w:r w:rsidR="007D2E1B" w:rsidRPr="00DB0267">
        <w:rPr>
          <w:szCs w:val="22"/>
        </w:rPr>
        <w:t xml:space="preserve">onih </w:t>
      </w:r>
      <w:r w:rsidRPr="00DB0267">
        <w:rPr>
          <w:szCs w:val="22"/>
        </w:rPr>
        <w:t>s najvećom kumulativnom dozom doksorubicina od 180 mg/m</w:t>
      </w:r>
      <w:r w:rsidRPr="00DB0267">
        <w:rPr>
          <w:szCs w:val="22"/>
          <w:vertAlign w:val="superscript"/>
        </w:rPr>
        <w:t>2</w:t>
      </w:r>
      <w:r w:rsidRPr="00DB0267">
        <w:rPr>
          <w:szCs w:val="22"/>
        </w:rPr>
        <w:t xml:space="preserve"> ili epirubicina od 360 mg/m</w:t>
      </w:r>
      <w:r w:rsidRPr="00DB0267">
        <w:rPr>
          <w:szCs w:val="22"/>
          <w:vertAlign w:val="superscript"/>
        </w:rPr>
        <w:t>2</w:t>
      </w:r>
      <w:r w:rsidRPr="00DB0267">
        <w:rPr>
          <w:szCs w:val="22"/>
        </w:rPr>
        <w:t>.</w:t>
      </w:r>
    </w:p>
    <w:p w14:paraId="0B20225A" w14:textId="77777777" w:rsidR="00E76D88" w:rsidRPr="00DB0267" w:rsidRDefault="00E76D88" w:rsidP="00040D47">
      <w:pPr>
        <w:rPr>
          <w:szCs w:val="22"/>
        </w:rPr>
      </w:pPr>
    </w:p>
    <w:p w14:paraId="6AD29A94" w14:textId="77777777" w:rsidR="00E76D88" w:rsidRPr="00DB0267" w:rsidRDefault="00E76D88" w:rsidP="00040D47">
      <w:pPr>
        <w:rPr>
          <w:szCs w:val="22"/>
        </w:rPr>
      </w:pPr>
      <w:r w:rsidRPr="00DB0267">
        <w:rPr>
          <w:szCs w:val="22"/>
        </w:rPr>
        <w:t>Ako su bolesnici u sklopu neoadjuvantnog liječenja istodobno primali antracikline u niskim dozama i Herceptin, nakon operacije ne smiju primati nikakvu drugu citotoksičnu kemoterapiju. U drugim se situacijama odluka o potrebi za dodatnom citotoksičnom kemoterapijom donosi na temelju individualnih čimbenika.</w:t>
      </w:r>
    </w:p>
    <w:p w14:paraId="2C810F56" w14:textId="77777777" w:rsidR="00E76D88" w:rsidRPr="00DB0267" w:rsidRDefault="00E76D88" w:rsidP="00040D47">
      <w:pPr>
        <w:rPr>
          <w:szCs w:val="22"/>
        </w:rPr>
      </w:pPr>
    </w:p>
    <w:p w14:paraId="6E361B8C" w14:textId="22A6979D" w:rsidR="0005053A" w:rsidRPr="00DB0267" w:rsidRDefault="0005053A" w:rsidP="00040D47">
      <w:pPr>
        <w:rPr>
          <w:szCs w:val="22"/>
        </w:rPr>
      </w:pPr>
      <w:r w:rsidRPr="00DB0267">
        <w:rPr>
          <w:szCs w:val="22"/>
        </w:rPr>
        <w:t xml:space="preserve">Iskustvo s istodobnom primjenom trastuzumaba i protokola s niskim dozama antraciklina zasada je ograničeno na dva ispitivanja (MO16432 </w:t>
      </w:r>
      <w:del w:id="1581" w:author="Regulatory 1" w:date="2025-08-06T16:22:00Z">
        <w:r w:rsidRPr="00DB0267" w:rsidDel="004A1E64">
          <w:rPr>
            <w:szCs w:val="22"/>
          </w:rPr>
          <w:delText xml:space="preserve">and </w:delText>
        </w:r>
      </w:del>
      <w:ins w:id="1582" w:author="Regulatory 1" w:date="2025-08-06T16:22:00Z">
        <w:r w:rsidR="004A1E64" w:rsidRPr="00DB0267">
          <w:rPr>
            <w:szCs w:val="22"/>
          </w:rPr>
          <w:t xml:space="preserve">i </w:t>
        </w:r>
      </w:ins>
      <w:r w:rsidRPr="00DB0267">
        <w:rPr>
          <w:szCs w:val="22"/>
        </w:rPr>
        <w:t xml:space="preserve">BO22227). </w:t>
      </w:r>
    </w:p>
    <w:p w14:paraId="2CCBCABD" w14:textId="77777777" w:rsidR="0005053A" w:rsidRPr="00DB0267" w:rsidRDefault="0005053A" w:rsidP="00040D47">
      <w:pPr>
        <w:rPr>
          <w:szCs w:val="22"/>
        </w:rPr>
      </w:pPr>
    </w:p>
    <w:p w14:paraId="212D7853" w14:textId="1915DE70" w:rsidR="0005053A" w:rsidRPr="00DB0267" w:rsidRDefault="0005053A" w:rsidP="00040D47">
      <w:pPr>
        <w:rPr>
          <w:szCs w:val="22"/>
        </w:rPr>
      </w:pPr>
      <w:r w:rsidRPr="00DB0267">
        <w:rPr>
          <w:szCs w:val="22"/>
        </w:rPr>
        <w:t>U pivotalnom ispitivanju MO16432, Herceptin se primjenjivao istodobno s neoadjuvantnom kemoterapijom koja se sastojala od</w:t>
      </w:r>
      <w:r w:rsidRPr="00DB0267">
        <w:t xml:space="preserve"> </w:t>
      </w:r>
      <w:r w:rsidRPr="00DB0267">
        <w:rPr>
          <w:szCs w:val="22"/>
        </w:rPr>
        <w:t>tri ciklusa doksorubicina (kumulativna doza 180 mg/m</w:t>
      </w:r>
      <w:r w:rsidRPr="00DB0267">
        <w:rPr>
          <w:szCs w:val="22"/>
          <w:vertAlign w:val="superscript"/>
        </w:rPr>
        <w:t>2</w:t>
      </w:r>
      <w:r w:rsidRPr="00DB0267">
        <w:rPr>
          <w:szCs w:val="22"/>
        </w:rPr>
        <w:t>). Incidencija simptomatske disfunkcije srca u skupini koja je primala Herceptin iznosila je 1,7</w:t>
      </w:r>
      <w:del w:id="1583" w:author="Regulatory 1" w:date="2025-08-08T09:09:00Z">
        <w:r w:rsidRPr="00DB0267" w:rsidDel="007E1066">
          <w:rPr>
            <w:szCs w:val="22"/>
          </w:rPr>
          <w:delText>%</w:delText>
        </w:r>
      </w:del>
      <w:ins w:id="1584" w:author="Regulatory 1" w:date="2025-08-08T09:09:00Z">
        <w:r w:rsidR="007E1066" w:rsidRPr="00DB0267">
          <w:rPr>
            <w:szCs w:val="22"/>
          </w:rPr>
          <w:t> %</w:t>
        </w:r>
      </w:ins>
      <w:r w:rsidRPr="00DB0267">
        <w:rPr>
          <w:szCs w:val="22"/>
        </w:rPr>
        <w:t>.</w:t>
      </w:r>
    </w:p>
    <w:p w14:paraId="686DBC73" w14:textId="77777777" w:rsidR="0005053A" w:rsidRPr="00DB0267" w:rsidRDefault="0005053A" w:rsidP="00040D47">
      <w:pPr>
        <w:rPr>
          <w:szCs w:val="22"/>
        </w:rPr>
      </w:pPr>
    </w:p>
    <w:p w14:paraId="54E37FBD" w14:textId="116E1BBC" w:rsidR="00E50991" w:rsidRPr="00DB0267" w:rsidRDefault="00E50991" w:rsidP="00040D47">
      <w:pPr>
        <w:rPr>
          <w:szCs w:val="22"/>
        </w:rPr>
      </w:pPr>
      <w:r w:rsidRPr="00DB0267">
        <w:rPr>
          <w:szCs w:val="22"/>
        </w:rPr>
        <w:t>U pivotalnom ispitivanju BO22227, Herceptin se primjenjivao istodobno s neoadjuvantnom kemoterapijom koja se sastojala od četiri ciklusa epirubicina (kumulativna doza: 300 mg/m</w:t>
      </w:r>
      <w:r w:rsidRPr="00DB0267">
        <w:rPr>
          <w:szCs w:val="22"/>
          <w:vertAlign w:val="superscript"/>
        </w:rPr>
        <w:t>2</w:t>
      </w:r>
      <w:r w:rsidRPr="00DB0267">
        <w:rPr>
          <w:szCs w:val="22"/>
        </w:rPr>
        <w:t>); nakon medijana praćenja od više od 70 mjeseci, incidencija zatajenja srca</w:t>
      </w:r>
      <w:r w:rsidRPr="00DB0267">
        <w:t>/</w:t>
      </w:r>
      <w:r w:rsidRPr="00DB0267">
        <w:rPr>
          <w:szCs w:val="22"/>
        </w:rPr>
        <w:t>kongestivnog zatajenja srca iznosila je 0,3</w:t>
      </w:r>
      <w:del w:id="1585" w:author="Regulatory 1" w:date="2025-08-08T09:09:00Z">
        <w:r w:rsidRPr="00DB0267" w:rsidDel="007E1066">
          <w:rPr>
            <w:szCs w:val="22"/>
          </w:rPr>
          <w:delText>%</w:delText>
        </w:r>
      </w:del>
      <w:ins w:id="1586" w:author="Regulatory 1" w:date="2025-08-08T09:09:00Z">
        <w:r w:rsidR="007E1066" w:rsidRPr="00DB0267">
          <w:rPr>
            <w:szCs w:val="22"/>
          </w:rPr>
          <w:t> %</w:t>
        </w:r>
      </w:ins>
      <w:r w:rsidRPr="00DB0267">
        <w:rPr>
          <w:szCs w:val="22"/>
        </w:rPr>
        <w:t xml:space="preserve"> u skupini koja je primala lijek Herceptin za intravensku primjenu te 0,7</w:t>
      </w:r>
      <w:del w:id="1587" w:author="Regulatory 1" w:date="2025-08-08T09:09:00Z">
        <w:r w:rsidRPr="00DB0267" w:rsidDel="007E1066">
          <w:rPr>
            <w:szCs w:val="22"/>
          </w:rPr>
          <w:delText>%</w:delText>
        </w:r>
      </w:del>
      <w:ins w:id="1588" w:author="Regulatory 1" w:date="2025-08-08T09:09:00Z">
        <w:r w:rsidR="007E1066" w:rsidRPr="00DB0267">
          <w:rPr>
            <w:szCs w:val="22"/>
          </w:rPr>
          <w:t> %</w:t>
        </w:r>
      </w:ins>
      <w:r w:rsidRPr="00DB0267">
        <w:rPr>
          <w:szCs w:val="22"/>
        </w:rPr>
        <w:t xml:space="preserve"> u skupini koja je primala lijek Herceptin za supkutanu primjenu. U bolesnika manje tjelesne težine (&lt;59 kg, najniži kvartil tjelesne težine), fiksna doza koja se primjenjivala u skupini liječenoj lijekom Herceptin za supkutanu primjenu nije bila povezana s povećanim rizikom od srčanih događaja niti značajnim padom LVEF</w:t>
      </w:r>
      <w:r w:rsidRPr="00DB0267">
        <w:rPr>
          <w:szCs w:val="22"/>
        </w:rPr>
        <w:noBreakHyphen/>
        <w:t>a.</w:t>
      </w:r>
    </w:p>
    <w:p w14:paraId="36A84815" w14:textId="77777777" w:rsidR="00E76D88" w:rsidRPr="00DB0267" w:rsidRDefault="00E76D88" w:rsidP="00040D47">
      <w:pPr>
        <w:rPr>
          <w:szCs w:val="22"/>
        </w:rPr>
      </w:pPr>
    </w:p>
    <w:p w14:paraId="70E21FF9" w14:textId="77777777" w:rsidR="00E76D88" w:rsidRPr="00DB0267" w:rsidRDefault="00E76D88" w:rsidP="00040D47">
      <w:pPr>
        <w:rPr>
          <w:szCs w:val="22"/>
        </w:rPr>
      </w:pPr>
      <w:r w:rsidRPr="00DB0267">
        <w:rPr>
          <w:szCs w:val="22"/>
        </w:rPr>
        <w:t>Kliničko iskustvo u bolesnika starijih od 65 godina je ograničeno.</w:t>
      </w:r>
    </w:p>
    <w:p w14:paraId="2DF18533" w14:textId="77777777" w:rsidR="00E76D88" w:rsidRPr="00DB0267" w:rsidRDefault="00E76D88" w:rsidP="00040D47">
      <w:pPr>
        <w:rPr>
          <w:szCs w:val="22"/>
        </w:rPr>
      </w:pPr>
    </w:p>
    <w:p w14:paraId="258FC52E" w14:textId="77777777" w:rsidR="00E76D88" w:rsidRPr="00DB0267" w:rsidRDefault="00E76D88" w:rsidP="00040D47">
      <w:pPr>
        <w:keepNext/>
        <w:keepLines/>
        <w:rPr>
          <w:szCs w:val="22"/>
        </w:rPr>
      </w:pPr>
      <w:r w:rsidRPr="00DB0267">
        <w:rPr>
          <w:szCs w:val="22"/>
          <w:u w:val="single"/>
        </w:rPr>
        <w:t>Reakcije povezane s primjenom lijeka</w:t>
      </w:r>
    </w:p>
    <w:p w14:paraId="178C2C69" w14:textId="77777777" w:rsidR="00E76D88" w:rsidRPr="00DB0267" w:rsidRDefault="00E76D88" w:rsidP="00040D47">
      <w:pPr>
        <w:keepNext/>
        <w:keepLines/>
        <w:rPr>
          <w:szCs w:val="22"/>
        </w:rPr>
      </w:pPr>
    </w:p>
    <w:p w14:paraId="7790828C" w14:textId="77777777" w:rsidR="00E76D88" w:rsidRPr="00DB0267" w:rsidRDefault="00E76D88" w:rsidP="00040D47">
      <w:pPr>
        <w:rPr>
          <w:szCs w:val="22"/>
        </w:rPr>
      </w:pPr>
      <w:r w:rsidRPr="00DB0267">
        <w:rPr>
          <w:szCs w:val="22"/>
        </w:rPr>
        <w:t>Kod primjene lijeka Herceptin u supkutanoj formulaciji znale su se pojaviti reakcije povezane s primjenom. Rizik od pojave reakcija na primjenu lijeka može se smanjiti premedikacijom.</w:t>
      </w:r>
    </w:p>
    <w:p w14:paraId="7DED1CDB" w14:textId="77777777" w:rsidR="00E76D88" w:rsidRPr="00DB0267" w:rsidRDefault="00E76D88" w:rsidP="00040D47">
      <w:pPr>
        <w:rPr>
          <w:szCs w:val="22"/>
        </w:rPr>
      </w:pPr>
    </w:p>
    <w:p w14:paraId="0C790243" w14:textId="4B2897B1" w:rsidR="00E76D88" w:rsidRPr="00DB0267" w:rsidRDefault="00E76D88" w:rsidP="00040D47">
      <w:pPr>
        <w:rPr>
          <w:szCs w:val="22"/>
        </w:rPr>
      </w:pPr>
      <w:r w:rsidRPr="00DB0267">
        <w:rPr>
          <w:szCs w:val="22"/>
        </w:rPr>
        <w:t xml:space="preserve">Iako ozbiljne reakcije povezane s primjenom lijeka, uključujući dispneju, hipotenziju, piskanje, bronhospazam, tahikardiju, smanjenu zasićenost kisikom i respiratorni distres, nisu prijavljene u kliničkim ispitivanjima lijeka Herceptin u supkutanoj formulaciji, potreban je oprez jer su se te reakcije pojavile kod primjene intravenske formulacije lijeka. Bolesnike treba motriti </w:t>
      </w:r>
      <w:r w:rsidR="00967459" w:rsidRPr="00DB0267">
        <w:rPr>
          <w:szCs w:val="22"/>
        </w:rPr>
        <w:t>30 minuta</w:t>
      </w:r>
      <w:r w:rsidRPr="00DB0267">
        <w:rPr>
          <w:szCs w:val="22"/>
        </w:rPr>
        <w:t xml:space="preserve"> nakon prve injekcije te </w:t>
      </w:r>
      <w:r w:rsidR="00967459" w:rsidRPr="00DB0267">
        <w:rPr>
          <w:szCs w:val="22"/>
        </w:rPr>
        <w:t>15</w:t>
      </w:r>
      <w:r w:rsidR="006847BD" w:rsidRPr="00DB0267">
        <w:rPr>
          <w:szCs w:val="22"/>
        </w:rPr>
        <w:t> </w:t>
      </w:r>
      <w:r w:rsidR="00967459" w:rsidRPr="00DB0267">
        <w:rPr>
          <w:szCs w:val="22"/>
        </w:rPr>
        <w:t>minu</w:t>
      </w:r>
      <w:r w:rsidR="006847BD" w:rsidRPr="00DB0267">
        <w:rPr>
          <w:szCs w:val="22"/>
        </w:rPr>
        <w:t>t</w:t>
      </w:r>
      <w:r w:rsidR="00967459" w:rsidRPr="00DB0267">
        <w:rPr>
          <w:szCs w:val="22"/>
        </w:rPr>
        <w:t>a</w:t>
      </w:r>
      <w:r w:rsidRPr="00DB0267">
        <w:rPr>
          <w:szCs w:val="22"/>
        </w:rPr>
        <w:t xml:space="preserve"> nakon svake sljedeće injekcije zbog moguće pojave reakcija povezanih s primjenom lijeka.</w:t>
      </w:r>
      <w:r w:rsidR="006847BD" w:rsidRPr="00DB0267">
        <w:rPr>
          <w:szCs w:val="22"/>
        </w:rPr>
        <w:t xml:space="preserve"> </w:t>
      </w:r>
      <w:r w:rsidR="007E3207" w:rsidRPr="00DB0267">
        <w:rPr>
          <w:szCs w:val="22"/>
        </w:rPr>
        <w:t>Reakcije povezane s primjenom lijeka</w:t>
      </w:r>
      <w:r w:rsidR="007E3207" w:rsidRPr="00DB0267" w:rsidDel="003C558B">
        <w:rPr>
          <w:szCs w:val="22"/>
        </w:rPr>
        <w:t xml:space="preserve"> </w:t>
      </w:r>
      <w:r w:rsidR="007E3207" w:rsidRPr="00DB0267">
        <w:t>za koje se smatra da su blage težine</w:t>
      </w:r>
      <w:r w:rsidR="007E3207" w:rsidRPr="00DB0267" w:rsidDel="003C558B">
        <w:rPr>
          <w:szCs w:val="22"/>
        </w:rPr>
        <w:t xml:space="preserve"> </w:t>
      </w:r>
      <w:r w:rsidRPr="00DB0267">
        <w:rPr>
          <w:szCs w:val="22"/>
        </w:rPr>
        <w:t xml:space="preserve">mogu </w:t>
      </w:r>
      <w:r w:rsidR="007E3207" w:rsidRPr="00DB0267">
        <w:rPr>
          <w:szCs w:val="22"/>
        </w:rPr>
        <w:t xml:space="preserve">se </w:t>
      </w:r>
      <w:r w:rsidRPr="00DB0267">
        <w:rPr>
          <w:szCs w:val="22"/>
        </w:rPr>
        <w:t>liječiti analgeticima/antipireticima, poput meperidina ili paracetamola, ili antihistaminicima, poput difenhidramina. Ozbiljne reakcije na intravensku formulaciju lijeka Herceptin uspješno su liječene potpornom terapijom, primjerice kisikom, beta</w:t>
      </w:r>
      <w:ins w:id="1589" w:author="Regulatory 1" w:date="2025-08-08T09:26:00Z">
        <w:r w:rsidR="00EA0500" w:rsidRPr="00DB0267">
          <w:rPr>
            <w:rFonts w:eastAsia="Verdana"/>
            <w:szCs w:val="22"/>
            <w:lang w:eastAsia="en-US"/>
          </w:rPr>
          <w:noBreakHyphen/>
        </w:r>
      </w:ins>
      <w:del w:id="1590" w:author="Regulatory 1" w:date="2025-08-08T09:26:00Z">
        <w:r w:rsidRPr="00DB0267" w:rsidDel="00EA0500">
          <w:rPr>
            <w:szCs w:val="22"/>
          </w:rPr>
          <w:delText>-</w:delText>
        </w:r>
      </w:del>
      <w:r w:rsidRPr="00DB0267">
        <w:rPr>
          <w:szCs w:val="22"/>
        </w:rPr>
        <w:t>agonistima i kortikosteroidima. U rijetkim slučajevima klinički tijek tih reakcija doveo je do smrtnog ishoda. Bolesnici s dispnejom u mirovanju uslijed komplikacija uznapredovale zloćudne bolesti i popratnih komorbiditeta, mogu imati povećan rizik od smrtonosnih reakcija povezanih s primjenom lijeka. Te se bolesnike zato ne smije liječiti lijekom Herceptin (vidjeti dio 4.3).</w:t>
      </w:r>
    </w:p>
    <w:p w14:paraId="19586BD4" w14:textId="77777777" w:rsidR="00E76D88" w:rsidRPr="00DB0267" w:rsidRDefault="00E76D88" w:rsidP="00040D47">
      <w:pPr>
        <w:rPr>
          <w:szCs w:val="22"/>
        </w:rPr>
      </w:pPr>
    </w:p>
    <w:p w14:paraId="702D734A" w14:textId="77777777" w:rsidR="00E76D88" w:rsidRPr="00DB0267" w:rsidRDefault="00E76D88" w:rsidP="00040D47">
      <w:pPr>
        <w:keepNext/>
        <w:rPr>
          <w:szCs w:val="22"/>
          <w:u w:val="single"/>
        </w:rPr>
      </w:pPr>
      <w:r w:rsidRPr="00DB0267">
        <w:rPr>
          <w:szCs w:val="22"/>
          <w:u w:val="single"/>
        </w:rPr>
        <w:t>Plućne reakcije</w:t>
      </w:r>
    </w:p>
    <w:p w14:paraId="1AACBE78" w14:textId="77777777" w:rsidR="00E76D88" w:rsidRPr="00DB0267" w:rsidRDefault="00E76D88" w:rsidP="00040D47">
      <w:pPr>
        <w:keepNext/>
        <w:rPr>
          <w:i/>
          <w:szCs w:val="22"/>
        </w:rPr>
      </w:pPr>
    </w:p>
    <w:p w14:paraId="7013BA50" w14:textId="6C1B8E43" w:rsidR="00E76D88" w:rsidRPr="00DB0267" w:rsidRDefault="00E76D88" w:rsidP="00040D47">
      <w:pPr>
        <w:keepNext/>
        <w:rPr>
          <w:szCs w:val="22"/>
        </w:rPr>
      </w:pPr>
      <w:r w:rsidRPr="00DB0267">
        <w:rPr>
          <w:szCs w:val="22"/>
        </w:rPr>
        <w:t xml:space="preserve">Preporučuje se oprez kod primjene supkutane formulacije lijeka Herceptin jer su pri primjeni intravenske formulacije prijavljene teške plućne reakcije u razdoblju nakon stavljanja lijeka u promet (vidjeti dio 4.8). Ti </w:t>
      </w:r>
      <w:r w:rsidRPr="00DB0267">
        <w:t xml:space="preserve">su slučajevi ponekad imali </w:t>
      </w:r>
      <w:r w:rsidRPr="00DB0267">
        <w:rPr>
          <w:szCs w:val="22"/>
        </w:rPr>
        <w:t>smrtni ishod, a mogu se pojaviti u sklopu infuzijskih reakcija ili s odgođenim nastupom. Također su prijavljeni slučajevi intersticijske bolesti pluća, uključujući plućne infiltrate, sindroma akutnog respiratornog distresa, upale pluća, pneumonitisa, pleuralnog izljeva, respiratornog distresa, akutnog plućnog edema i respiratorne insuficijencije. Faktori rizika za intersticijsku bolest pluća uključuju prethodnu ili istodobnu terapiju drugim antineoplastičnim lijekovima koje se povezuje s intersticijskom bolešću pluća, kao što su taksani, gemcitabin, vinorelbin i terapija zračenjem. Bolesnici s dispnejom u mirovanju uslijed komplikacija uznapredovale zloćudne bolesti i popratnih komorbiditeta mogu imati povećan rizik od plućnih reakcija. Te se bolesnike zato ne smije liječiti lijekom Herceptin (vidjeti dio 4.3). Potreban je oprez u slučaju pneumonitisa, posebno u bolesnika koji istodobno primaju taksane.</w:t>
      </w:r>
    </w:p>
    <w:p w14:paraId="782D7F92" w14:textId="26E0D88F" w:rsidR="00967459" w:rsidRPr="00DB0267" w:rsidRDefault="00967459" w:rsidP="00E03668">
      <w:pPr>
        <w:rPr>
          <w:ins w:id="1591" w:author="Author" w:date="2025-07-16T16:48:00Z"/>
          <w:szCs w:val="22"/>
        </w:rPr>
      </w:pPr>
    </w:p>
    <w:p w14:paraId="1DAEFBC8" w14:textId="7A637859" w:rsidR="00FF65AA" w:rsidRPr="00DB0267" w:rsidRDefault="00FF65AA">
      <w:pPr>
        <w:keepNext/>
        <w:rPr>
          <w:ins w:id="1592" w:author="Author" w:date="2025-07-16T16:49:00Z"/>
          <w:szCs w:val="22"/>
          <w:u w:val="single"/>
          <w:rPrChange w:id="1593" w:author="Author" w:date="2025-07-16T16:49:00Z">
            <w:rPr>
              <w:ins w:id="1594" w:author="Author" w:date="2025-07-16T16:49:00Z"/>
              <w:szCs w:val="22"/>
            </w:rPr>
          </w:rPrChange>
        </w:rPr>
        <w:pPrChange w:id="1595" w:author="Author" w:date="2025-07-17T10:57:00Z">
          <w:pPr/>
        </w:pPrChange>
      </w:pPr>
      <w:ins w:id="1596" w:author="Author" w:date="2025-07-16T16:49:00Z">
        <w:r w:rsidRPr="00DB0267">
          <w:rPr>
            <w:szCs w:val="22"/>
            <w:u w:val="single"/>
            <w:rPrChange w:id="1597" w:author="Author" w:date="2025-07-16T16:49:00Z">
              <w:rPr>
                <w:szCs w:val="22"/>
              </w:rPr>
            </w:rPrChange>
          </w:rPr>
          <w:t>Pomoćne tvari s poznatim učinkom</w:t>
        </w:r>
      </w:ins>
    </w:p>
    <w:p w14:paraId="4CE12629" w14:textId="77777777" w:rsidR="00FF65AA" w:rsidRPr="00DB0267" w:rsidRDefault="00FF65AA">
      <w:pPr>
        <w:keepNext/>
        <w:rPr>
          <w:szCs w:val="22"/>
        </w:rPr>
        <w:pPrChange w:id="1598" w:author="Author" w:date="2025-07-17T10:57:00Z">
          <w:pPr/>
        </w:pPrChange>
      </w:pPr>
    </w:p>
    <w:p w14:paraId="1AE0AE7B" w14:textId="12F97DA8" w:rsidR="00967459" w:rsidRPr="00DB0267" w:rsidDel="00C84BAF" w:rsidRDefault="00CF5A29" w:rsidP="00040D47">
      <w:pPr>
        <w:keepNext/>
        <w:rPr>
          <w:del w:id="1599" w:author="HR_rev" w:date="2025-10-07T17:28:00Z"/>
          <w:i/>
          <w:iCs/>
          <w:szCs w:val="22"/>
          <w:rPrChange w:id="1600" w:author="Author" w:date="2025-07-17T12:29:00Z">
            <w:rPr>
              <w:del w:id="1601" w:author="HR_rev" w:date="2025-10-07T17:28:00Z"/>
              <w:szCs w:val="22"/>
              <w:u w:val="single"/>
            </w:rPr>
          </w:rPrChange>
        </w:rPr>
      </w:pPr>
      <w:r w:rsidRPr="00DB0267">
        <w:rPr>
          <w:i/>
          <w:iCs/>
          <w:szCs w:val="22"/>
          <w:rPrChange w:id="1602" w:author="Author" w:date="2025-07-17T12:29:00Z">
            <w:rPr>
              <w:szCs w:val="22"/>
              <w:u w:val="single"/>
            </w:rPr>
          </w:rPrChange>
        </w:rPr>
        <w:t>Natrij</w:t>
      </w:r>
    </w:p>
    <w:p w14:paraId="08565E6A" w14:textId="1F09FE8D" w:rsidR="00CF5A29" w:rsidRPr="00DB0267" w:rsidRDefault="00CF5A29" w:rsidP="00040D47">
      <w:pPr>
        <w:keepNext/>
        <w:rPr>
          <w:szCs w:val="22"/>
        </w:rPr>
      </w:pPr>
    </w:p>
    <w:p w14:paraId="2A57E0D0" w14:textId="02A5D118" w:rsidR="00FF65AA" w:rsidRPr="00DB0267" w:rsidRDefault="00CF5A29" w:rsidP="00040D47">
      <w:pPr>
        <w:keepNext/>
        <w:rPr>
          <w:ins w:id="1603" w:author="Author" w:date="2025-07-16T16:49:00Z"/>
          <w:szCs w:val="22"/>
        </w:rPr>
      </w:pPr>
      <w:r w:rsidRPr="00DB0267">
        <w:rPr>
          <w:szCs w:val="22"/>
        </w:rPr>
        <w:t>Herceptin sadrži manje od 1</w:t>
      </w:r>
      <w:r w:rsidR="006847BD" w:rsidRPr="00DB0267">
        <w:rPr>
          <w:szCs w:val="22"/>
        </w:rPr>
        <w:t> </w:t>
      </w:r>
      <w:r w:rsidRPr="00DB0267">
        <w:rPr>
          <w:szCs w:val="22"/>
        </w:rPr>
        <w:t>mmol (23</w:t>
      </w:r>
      <w:r w:rsidR="006847BD" w:rsidRPr="00DB0267">
        <w:rPr>
          <w:szCs w:val="22"/>
        </w:rPr>
        <w:t> </w:t>
      </w:r>
      <w:r w:rsidRPr="00DB0267">
        <w:rPr>
          <w:szCs w:val="22"/>
        </w:rPr>
        <w:t>mg) natrija po dozi</w:t>
      </w:r>
      <w:ins w:id="1604" w:author="Regulatory 1" w:date="2025-07-30T18:32:00Z">
        <w:r w:rsidR="00FF3834" w:rsidRPr="00DB0267">
          <w:rPr>
            <w:szCs w:val="22"/>
          </w:rPr>
          <w:t>,</w:t>
        </w:r>
      </w:ins>
      <w:r w:rsidRPr="00DB0267">
        <w:rPr>
          <w:szCs w:val="22"/>
        </w:rPr>
        <w:t xml:space="preserve"> tj. zanemarive količine natrija.</w:t>
      </w:r>
    </w:p>
    <w:p w14:paraId="3CB59132" w14:textId="77777777" w:rsidR="00FF65AA" w:rsidRPr="00DB0267" w:rsidRDefault="00FF65AA">
      <w:pPr>
        <w:rPr>
          <w:szCs w:val="22"/>
        </w:rPr>
        <w:pPrChange w:id="1605" w:author="Author" w:date="2025-07-17T12:30:00Z">
          <w:pPr>
            <w:keepNext/>
          </w:pPr>
        </w:pPrChange>
      </w:pPr>
    </w:p>
    <w:p w14:paraId="57F6ECF7" w14:textId="5C3D4CC4" w:rsidR="00FF65AA" w:rsidRPr="00DB0267" w:rsidDel="00FF65AA" w:rsidRDefault="00FF65AA">
      <w:pPr>
        <w:keepNext/>
        <w:keepLines/>
        <w:rPr>
          <w:del w:id="1606" w:author="Author" w:date="2025-07-16T16:49:00Z"/>
          <w:i/>
          <w:iCs/>
          <w:rPrChange w:id="1607" w:author="Author" w:date="2025-07-17T12:29:00Z">
            <w:rPr>
              <w:del w:id="1608" w:author="Author" w:date="2025-07-16T16:49:00Z"/>
            </w:rPr>
          </w:rPrChange>
        </w:rPr>
        <w:pPrChange w:id="1609" w:author="Author" w:date="2025-07-17T12:30:00Z">
          <w:pPr>
            <w:outlineLvl w:val="0"/>
          </w:pPr>
        </w:pPrChange>
      </w:pPr>
      <w:ins w:id="1610" w:author="Author" w:date="2025-07-16T16:49:00Z">
        <w:r w:rsidRPr="00DB0267">
          <w:rPr>
            <w:i/>
            <w:iCs/>
            <w:rPrChange w:id="1611" w:author="Author" w:date="2025-07-17T12:29:00Z">
              <w:rPr>
                <w:u w:val="single"/>
              </w:rPr>
            </w:rPrChange>
          </w:rPr>
          <w:t>Polisorbat 20</w:t>
        </w:r>
      </w:ins>
    </w:p>
    <w:p w14:paraId="2F5E83E6" w14:textId="77777777" w:rsidR="00FF65AA" w:rsidRPr="00DB0267" w:rsidRDefault="00FF65AA">
      <w:pPr>
        <w:keepNext/>
        <w:keepLines/>
        <w:outlineLvl w:val="0"/>
        <w:pPrChange w:id="1612" w:author="Author" w:date="2025-07-17T12:30:00Z">
          <w:pPr>
            <w:outlineLvl w:val="0"/>
          </w:pPr>
        </w:pPrChange>
      </w:pPr>
    </w:p>
    <w:p w14:paraId="3FDF7C29" w14:textId="78D0DB83" w:rsidR="00E76D88" w:rsidRPr="00DB0267" w:rsidRDefault="008F4B33" w:rsidP="00FF65AA">
      <w:pPr>
        <w:outlineLvl w:val="0"/>
        <w:rPr>
          <w:ins w:id="1613" w:author="Author" w:date="2025-07-16T16:49:00Z"/>
        </w:rPr>
      </w:pPr>
      <w:ins w:id="1614" w:author="Author" w:date="2025-07-17T10:59:00Z">
        <w:r w:rsidRPr="00DB0267">
          <w:t>Herceptin sadrži 2,0 mg polisorbata 20 u jednoj bočici od 600 mg/5 ml, što odgovara 0,4 mg/ml</w:t>
        </w:r>
      </w:ins>
      <w:ins w:id="1615" w:author="Author" w:date="2025-07-16T16:49:00Z">
        <w:r w:rsidR="00FF65AA" w:rsidRPr="00DB0267">
          <w:t>. Polisorbati mogu uzrokovati alergijske reakcije.</w:t>
        </w:r>
      </w:ins>
    </w:p>
    <w:p w14:paraId="07408254" w14:textId="77777777" w:rsidR="00FF65AA" w:rsidRPr="00DB0267" w:rsidRDefault="00FF65AA" w:rsidP="00FF65AA">
      <w:pPr>
        <w:outlineLvl w:val="0"/>
        <w:rPr>
          <w:szCs w:val="22"/>
        </w:rPr>
      </w:pPr>
    </w:p>
    <w:p w14:paraId="7BAAF65A" w14:textId="77777777" w:rsidR="00E76D88" w:rsidRPr="00DB0267" w:rsidRDefault="00E76D88" w:rsidP="00164AEA">
      <w:pPr>
        <w:keepNext/>
        <w:keepLines/>
        <w:ind w:left="567" w:hanging="567"/>
        <w:outlineLvl w:val="0"/>
        <w:rPr>
          <w:szCs w:val="22"/>
        </w:rPr>
      </w:pPr>
      <w:r w:rsidRPr="00DB0267">
        <w:rPr>
          <w:b/>
          <w:szCs w:val="22"/>
        </w:rPr>
        <w:t>4.5</w:t>
      </w:r>
      <w:r w:rsidRPr="00DB0267">
        <w:rPr>
          <w:b/>
          <w:szCs w:val="22"/>
        </w:rPr>
        <w:tab/>
        <w:t>Interakcije s drugim lijekovima i drugi oblici interakcija</w:t>
      </w:r>
    </w:p>
    <w:p w14:paraId="68B9C325" w14:textId="77777777" w:rsidR="00E76D88" w:rsidRPr="00DB0267" w:rsidRDefault="00E76D88" w:rsidP="00164AEA">
      <w:pPr>
        <w:keepNext/>
        <w:keepLines/>
        <w:rPr>
          <w:szCs w:val="22"/>
        </w:rPr>
      </w:pPr>
    </w:p>
    <w:p w14:paraId="39804460" w14:textId="77777777" w:rsidR="008A3229" w:rsidRPr="00DB0267" w:rsidRDefault="008A3229" w:rsidP="00164AEA">
      <w:pPr>
        <w:keepNext/>
        <w:keepLines/>
        <w:rPr>
          <w:szCs w:val="22"/>
        </w:rPr>
      </w:pPr>
      <w:r w:rsidRPr="00DB0267">
        <w:rPr>
          <w:szCs w:val="22"/>
        </w:rPr>
        <w:t>Nisu provedena formalna ispitivanja interakcija s drugim lijekovima. Nisu primijećene klinički značajne interakcije između lijeka Herceptin i istodobno primijenjenih lijekova koji su se koristili u kliničkim ispitivanjima.</w:t>
      </w:r>
    </w:p>
    <w:p w14:paraId="08CBD9DD" w14:textId="77777777" w:rsidR="00E76D88" w:rsidRPr="00DB0267" w:rsidRDefault="00E76D88" w:rsidP="00164AEA">
      <w:pPr>
        <w:keepNext/>
        <w:keepLines/>
        <w:rPr>
          <w:szCs w:val="22"/>
        </w:rPr>
      </w:pPr>
    </w:p>
    <w:p w14:paraId="0F71B59A" w14:textId="77777777" w:rsidR="006F5F94" w:rsidRPr="00DB0267" w:rsidRDefault="006F5F94" w:rsidP="00164AEA">
      <w:pPr>
        <w:keepNext/>
        <w:keepLines/>
        <w:rPr>
          <w:szCs w:val="22"/>
        </w:rPr>
      </w:pPr>
      <w:r w:rsidRPr="00DB0267">
        <w:rPr>
          <w:i/>
          <w:szCs w:val="22"/>
        </w:rPr>
        <w:t>Učinak trastuzumaba na farmakokinetiku drugih antineoplastika</w:t>
      </w:r>
    </w:p>
    <w:p w14:paraId="18507EE8" w14:textId="77777777" w:rsidR="006F5F94" w:rsidRPr="00DB0267" w:rsidRDefault="006F5F94" w:rsidP="00164AEA">
      <w:pPr>
        <w:keepNext/>
        <w:keepLines/>
        <w:rPr>
          <w:szCs w:val="22"/>
        </w:rPr>
      </w:pPr>
    </w:p>
    <w:p w14:paraId="63215954" w14:textId="366EFA6A" w:rsidR="006F5F94" w:rsidRPr="00DB0267" w:rsidRDefault="006F5F94" w:rsidP="00164AEA">
      <w:pPr>
        <w:keepNext/>
        <w:keepLines/>
        <w:rPr>
          <w:szCs w:val="22"/>
        </w:rPr>
      </w:pPr>
      <w:r w:rsidRPr="00DB0267">
        <w:rPr>
          <w:szCs w:val="22"/>
        </w:rPr>
        <w:t>Farmakokinetički podaci iz ispitivanja BO15935 i M77004 u žena s HER2</w:t>
      </w:r>
      <w:del w:id="1616" w:author="Regulatory 1" w:date="2025-08-08T09:27:00Z">
        <w:r w:rsidRPr="00DB0267" w:rsidDel="00EA0500">
          <w:rPr>
            <w:szCs w:val="22"/>
          </w:rPr>
          <w:delText>-</w:delText>
        </w:r>
      </w:del>
      <w:ins w:id="1617" w:author="Regulatory 1" w:date="2025-08-08T09:27:00Z">
        <w:r w:rsidR="00EA0500" w:rsidRPr="00DB0267">
          <w:rPr>
            <w:rFonts w:eastAsia="Verdana"/>
            <w:szCs w:val="22"/>
            <w:lang w:eastAsia="en-US"/>
          </w:rPr>
          <w:noBreakHyphen/>
        </w:r>
      </w:ins>
      <w:r w:rsidRPr="00DB0267">
        <w:rPr>
          <w:szCs w:val="22"/>
        </w:rPr>
        <w:t xml:space="preserve">pozitivnim metastatskim rakom dojke </w:t>
      </w:r>
      <w:r w:rsidR="009A58A7" w:rsidRPr="00DB0267">
        <w:rPr>
          <w:szCs w:val="22"/>
        </w:rPr>
        <w:t>ukazali</w:t>
      </w:r>
      <w:r w:rsidRPr="00DB0267">
        <w:rPr>
          <w:szCs w:val="22"/>
        </w:rPr>
        <w:t xml:space="preserve"> </w:t>
      </w:r>
      <w:r w:rsidR="000A09D0" w:rsidRPr="00DB0267">
        <w:rPr>
          <w:szCs w:val="22"/>
        </w:rPr>
        <w:t xml:space="preserve">su </w:t>
      </w:r>
      <w:r w:rsidRPr="00DB0267">
        <w:rPr>
          <w:szCs w:val="22"/>
        </w:rPr>
        <w:t>da prisutnost trastuzumaba (intravenska udarna doza od 8 mg/kg odnosno 4 mg/kg, nakon koje slijedi intravenska doza od 6 mg/kg svaka 3</w:t>
      </w:r>
      <w:del w:id="1618" w:author="Regulatory 1" w:date="2025-08-06T14:07:00Z">
        <w:r w:rsidRPr="00DB0267" w:rsidDel="000456D8">
          <w:rPr>
            <w:szCs w:val="22"/>
          </w:rPr>
          <w:delText xml:space="preserve"> </w:delText>
        </w:r>
      </w:del>
      <w:ins w:id="1619" w:author="Regulatory 1" w:date="2025-08-06T14:07:00Z">
        <w:r w:rsidR="000456D8" w:rsidRPr="00DB0267">
          <w:rPr>
            <w:szCs w:val="22"/>
          </w:rPr>
          <w:t> </w:t>
        </w:r>
      </w:ins>
      <w:r w:rsidRPr="00DB0267">
        <w:rPr>
          <w:szCs w:val="22"/>
        </w:rPr>
        <w:t xml:space="preserve">tjedna odnosno 2 mg/kg jedanput tjedno) nije </w:t>
      </w:r>
      <w:r w:rsidR="000A09D0" w:rsidRPr="00DB0267">
        <w:rPr>
          <w:szCs w:val="22"/>
        </w:rPr>
        <w:t>pro</w:t>
      </w:r>
      <w:r w:rsidRPr="00DB0267">
        <w:rPr>
          <w:szCs w:val="22"/>
        </w:rPr>
        <w:t>mijen</w:t>
      </w:r>
      <w:r w:rsidR="000A09D0" w:rsidRPr="00DB0267">
        <w:rPr>
          <w:szCs w:val="22"/>
        </w:rPr>
        <w:t>i</w:t>
      </w:r>
      <w:r w:rsidRPr="00DB0267">
        <w:rPr>
          <w:szCs w:val="22"/>
        </w:rPr>
        <w:t>la izloženost paklitakselu i doksorubicinu (i njihovim glavnim metabolitima 6</w:t>
      </w:r>
      <w:r w:rsidRPr="00DB0267">
        <w:rPr>
          <w:szCs w:val="22"/>
        </w:rPr>
        <w:noBreakHyphen/>
        <w:t>α hidroksil</w:t>
      </w:r>
      <w:r w:rsidRPr="00DB0267">
        <w:rPr>
          <w:szCs w:val="22"/>
        </w:rPr>
        <w:noBreakHyphen/>
        <w:t>paklitakselu, POH, i doksorubicinolu, DOL).</w:t>
      </w:r>
    </w:p>
    <w:p w14:paraId="116CDD8F" w14:textId="77777777" w:rsidR="006F5F94" w:rsidRPr="00DB0267" w:rsidRDefault="006F5F94" w:rsidP="00164AEA">
      <w:pPr>
        <w:keepNext/>
        <w:keepLines/>
        <w:rPr>
          <w:szCs w:val="22"/>
        </w:rPr>
      </w:pPr>
      <w:r w:rsidRPr="00DB0267">
        <w:rPr>
          <w:szCs w:val="22"/>
        </w:rPr>
        <w:t>Međutim, trastuzumab može povećati ukupnu izloženost jednome od metabolita doksorubicina (7</w:t>
      </w:r>
      <w:r w:rsidRPr="00DB0267">
        <w:rPr>
          <w:szCs w:val="22"/>
        </w:rPr>
        <w:noBreakHyphen/>
        <w:t>deoksi</w:t>
      </w:r>
      <w:r w:rsidRPr="00DB0267">
        <w:rPr>
          <w:szCs w:val="22"/>
        </w:rPr>
        <w:noBreakHyphen/>
        <w:t>13</w:t>
      </w:r>
      <w:r w:rsidRPr="00DB0267">
        <w:rPr>
          <w:szCs w:val="22"/>
        </w:rPr>
        <w:noBreakHyphen/>
        <w:t>dihidro</w:t>
      </w:r>
      <w:r w:rsidRPr="00DB0267">
        <w:rPr>
          <w:szCs w:val="22"/>
        </w:rPr>
        <w:noBreakHyphen/>
        <w:t>doksorubicinon, D7D). Nije bila razjašnjena bioaktivnost metabolita D7D niti klinički značaj povećanih koncentracija toga metabolita.</w:t>
      </w:r>
    </w:p>
    <w:p w14:paraId="187C7BF6" w14:textId="77777777" w:rsidR="006F5F94" w:rsidRPr="00DB0267" w:rsidRDefault="006F5F94" w:rsidP="00164AEA">
      <w:pPr>
        <w:keepNext/>
        <w:keepLines/>
        <w:rPr>
          <w:szCs w:val="22"/>
        </w:rPr>
      </w:pPr>
    </w:p>
    <w:p w14:paraId="7AAC4B01" w14:textId="2EFC0268" w:rsidR="006F5F94" w:rsidRPr="00DB0267" w:rsidRDefault="006F5F94" w:rsidP="00164AEA">
      <w:pPr>
        <w:keepNext/>
        <w:keepLines/>
        <w:rPr>
          <w:szCs w:val="22"/>
        </w:rPr>
      </w:pPr>
      <w:r w:rsidRPr="00DB0267">
        <w:rPr>
          <w:szCs w:val="22"/>
        </w:rPr>
        <w:t xml:space="preserve">Podaci iz ispitivanja JP16003, ispitivanja </w:t>
      </w:r>
      <w:ins w:id="1620" w:author="HR_rev" w:date="2025-10-07T17:38:00Z">
        <w:r w:rsidR="001668AF">
          <w:rPr>
            <w:szCs w:val="22"/>
          </w:rPr>
          <w:t xml:space="preserve">s jednom skupinom, u kojem se </w:t>
        </w:r>
      </w:ins>
      <w:del w:id="1621" w:author="HR_rev" w:date="2025-10-07T17:38:00Z">
        <w:r w:rsidRPr="00DB0267" w:rsidDel="001668AF">
          <w:rPr>
            <w:szCs w:val="22"/>
          </w:rPr>
          <w:delText>lij</w:delText>
        </w:r>
      </w:del>
      <w:del w:id="1622" w:author="HR_rev" w:date="2025-10-07T17:39:00Z">
        <w:r w:rsidRPr="00DB0267" w:rsidDel="001668AF">
          <w:rPr>
            <w:szCs w:val="22"/>
          </w:rPr>
          <w:delText xml:space="preserve">eka </w:delText>
        </w:r>
      </w:del>
      <w:r w:rsidRPr="00DB0267">
        <w:rPr>
          <w:szCs w:val="22"/>
        </w:rPr>
        <w:t>Herceptin (intravenska udarna doza od 4 mg/kg, nakon koje slijedi intravenska doza od 2 mg/kg jedanput tjedno) i docetaksel</w:t>
      </w:r>
      <w:del w:id="1623" w:author="HR_rev" w:date="2025-10-07T17:39:00Z">
        <w:r w:rsidRPr="00DB0267" w:rsidDel="001668AF">
          <w:rPr>
            <w:szCs w:val="22"/>
          </w:rPr>
          <w:delText>a</w:delText>
        </w:r>
      </w:del>
      <w:r w:rsidRPr="00DB0267">
        <w:rPr>
          <w:szCs w:val="22"/>
        </w:rPr>
        <w:t xml:space="preserve"> (60 mg/m</w:t>
      </w:r>
      <w:r w:rsidRPr="00DB0267">
        <w:rPr>
          <w:szCs w:val="22"/>
          <w:vertAlign w:val="superscript"/>
        </w:rPr>
        <w:t>2</w:t>
      </w:r>
      <w:r w:rsidRPr="00DB0267">
        <w:rPr>
          <w:szCs w:val="22"/>
        </w:rPr>
        <w:t xml:space="preserve"> intravenski) </w:t>
      </w:r>
      <w:ins w:id="1624" w:author="HR_rev" w:date="2025-10-07T17:39:00Z">
        <w:r w:rsidR="001668AF">
          <w:rPr>
            <w:szCs w:val="22"/>
          </w:rPr>
          <w:t xml:space="preserve">primjenjivao </w:t>
        </w:r>
      </w:ins>
      <w:del w:id="1625" w:author="Regulatory 1" w:date="2025-08-06T16:32:00Z">
        <w:r w:rsidRPr="00DB0267" w:rsidDel="00591134">
          <w:rPr>
            <w:szCs w:val="22"/>
          </w:rPr>
          <w:delText xml:space="preserve">s jednom </w:delText>
        </w:r>
      </w:del>
      <w:ins w:id="1626" w:author="Regulatory 1" w:date="2025-08-06T16:32:00Z">
        <w:r w:rsidR="00591134" w:rsidRPr="00DB0267">
          <w:rPr>
            <w:szCs w:val="22"/>
          </w:rPr>
          <w:t xml:space="preserve">u </w:t>
        </w:r>
        <w:del w:id="1627" w:author="HR_rev" w:date="2025-10-07T17:39:00Z">
          <w:r w:rsidR="00591134" w:rsidRPr="00DB0267" w:rsidDel="001668AF">
            <w:rPr>
              <w:szCs w:val="22"/>
            </w:rPr>
            <w:delText xml:space="preserve">jednoj </w:delText>
          </w:r>
        </w:del>
      </w:ins>
      <w:del w:id="1628" w:author="HR_rev" w:date="2025-10-07T17:39:00Z">
        <w:r w:rsidRPr="00DB0267" w:rsidDel="001668AF">
          <w:rPr>
            <w:szCs w:val="22"/>
          </w:rPr>
          <w:delText>skupin</w:delText>
        </w:r>
      </w:del>
      <w:ins w:id="1629" w:author="Regulatory 1" w:date="2025-08-06T16:32:00Z">
        <w:del w:id="1630" w:author="HR_rev" w:date="2025-10-07T17:39:00Z">
          <w:r w:rsidR="00591134" w:rsidRPr="00DB0267" w:rsidDel="001668AF">
            <w:rPr>
              <w:szCs w:val="22"/>
            </w:rPr>
            <w:delText>i</w:delText>
          </w:r>
        </w:del>
      </w:ins>
      <w:del w:id="1631" w:author="Regulatory 1" w:date="2025-08-06T16:32:00Z">
        <w:r w:rsidRPr="00DB0267" w:rsidDel="00591134">
          <w:rPr>
            <w:szCs w:val="22"/>
          </w:rPr>
          <w:delText>om</w:delText>
        </w:r>
      </w:del>
      <w:del w:id="1632" w:author="HR_rev" w:date="2025-10-07T17:39:00Z">
        <w:r w:rsidRPr="00DB0267" w:rsidDel="001668AF">
          <w:rPr>
            <w:szCs w:val="22"/>
          </w:rPr>
          <w:delText xml:space="preserve"> </w:delText>
        </w:r>
      </w:del>
      <w:r w:rsidRPr="00DB0267">
        <w:rPr>
          <w:szCs w:val="22"/>
        </w:rPr>
        <w:t>žena japanskog podrijetla s HER2</w:t>
      </w:r>
      <w:r w:rsidRPr="00DB0267">
        <w:rPr>
          <w:szCs w:val="22"/>
        </w:rPr>
        <w:noBreakHyphen/>
        <w:t xml:space="preserve">pozitivnim metastatskim rakom dojke, </w:t>
      </w:r>
      <w:r w:rsidR="009A58A7" w:rsidRPr="00DB0267">
        <w:rPr>
          <w:szCs w:val="22"/>
        </w:rPr>
        <w:t>ukazali</w:t>
      </w:r>
      <w:r w:rsidRPr="00DB0267">
        <w:rPr>
          <w:szCs w:val="22"/>
        </w:rPr>
        <w:t xml:space="preserve"> </w:t>
      </w:r>
      <w:r w:rsidR="000A09D0" w:rsidRPr="00DB0267">
        <w:rPr>
          <w:szCs w:val="22"/>
        </w:rPr>
        <w:t xml:space="preserve">su </w:t>
      </w:r>
      <w:r w:rsidRPr="00DB0267">
        <w:rPr>
          <w:szCs w:val="22"/>
        </w:rPr>
        <w:t>da istodobna primjena lijeka Herceptin</w:t>
      </w:r>
      <w:r w:rsidRPr="00DB0267" w:rsidDel="00E97EED">
        <w:rPr>
          <w:szCs w:val="22"/>
        </w:rPr>
        <w:t xml:space="preserve"> </w:t>
      </w:r>
      <w:r w:rsidRPr="00DB0267">
        <w:rPr>
          <w:szCs w:val="22"/>
        </w:rPr>
        <w:t>ne utječe na farmakokinetiku jednokratne doze docetaksela. Ispitivanje JP19959 bilo je podispitivanje ispitivanja BO18255 (ToGA), provedenoga u muškaraca i žena japanskog podrijetla s uznapredovalim rakom želuca u kojemu se ispitivala farmakokinetika kapecitabina i cisplatina primijenjenih u kombinaciji s lijekom Herceptin</w:t>
      </w:r>
      <w:r w:rsidRPr="00DB0267" w:rsidDel="00E97EED">
        <w:rPr>
          <w:szCs w:val="22"/>
        </w:rPr>
        <w:t xml:space="preserve"> </w:t>
      </w:r>
      <w:r w:rsidRPr="00DB0267">
        <w:rPr>
          <w:szCs w:val="22"/>
        </w:rPr>
        <w:t xml:space="preserve">ili bez njega. Rezultati ovog podispitivanja </w:t>
      </w:r>
      <w:r w:rsidR="009A58A7" w:rsidRPr="00DB0267">
        <w:rPr>
          <w:szCs w:val="22"/>
        </w:rPr>
        <w:t>u</w:t>
      </w:r>
      <w:r w:rsidRPr="00DB0267">
        <w:rPr>
          <w:szCs w:val="22"/>
        </w:rPr>
        <w:t>kazali su da istodobna primjena cisplatina ili istodobna primjena cisplatina i lijeka Herceptin</w:t>
      </w:r>
      <w:r w:rsidRPr="00DB0267" w:rsidDel="00E97EED">
        <w:rPr>
          <w:szCs w:val="22"/>
        </w:rPr>
        <w:t xml:space="preserve"> </w:t>
      </w:r>
      <w:r w:rsidRPr="00DB0267">
        <w:rPr>
          <w:szCs w:val="22"/>
        </w:rPr>
        <w:t>ne utječe na izloženost bioaktivnim metabolitima (npr. 5</w:t>
      </w:r>
      <w:r w:rsidRPr="00DB0267">
        <w:rPr>
          <w:szCs w:val="22"/>
        </w:rPr>
        <w:noBreakHyphen/>
        <w:t>FU) kapecitabina. Međutim, kod istodobne primjene s lijekom Herceptin</w:t>
      </w:r>
      <w:r w:rsidRPr="00DB0267" w:rsidDel="00E97EED">
        <w:rPr>
          <w:szCs w:val="22"/>
        </w:rPr>
        <w:t xml:space="preserve"> </w:t>
      </w:r>
      <w:r w:rsidRPr="00DB0267">
        <w:rPr>
          <w:szCs w:val="22"/>
        </w:rPr>
        <w:t xml:space="preserve">koncentracije samog kapecitabina bile su povećane, a njegov poluvijek produljen. Podaci su također </w:t>
      </w:r>
      <w:r w:rsidR="009A58A7" w:rsidRPr="00DB0267">
        <w:rPr>
          <w:szCs w:val="22"/>
        </w:rPr>
        <w:t>u</w:t>
      </w:r>
      <w:r w:rsidRPr="00DB0267">
        <w:rPr>
          <w:szCs w:val="22"/>
        </w:rPr>
        <w:t>kazali da istodobna primjena kapecitabina ili istodobna primjena kapecitabina i lijeka Herceptin</w:t>
      </w:r>
      <w:r w:rsidRPr="00DB0267" w:rsidDel="00E97EED">
        <w:rPr>
          <w:szCs w:val="22"/>
        </w:rPr>
        <w:t xml:space="preserve"> </w:t>
      </w:r>
      <w:r w:rsidRPr="00DB0267">
        <w:rPr>
          <w:szCs w:val="22"/>
        </w:rPr>
        <w:t>ne utječe na farmakokinetiku cisplatina.</w:t>
      </w:r>
    </w:p>
    <w:p w14:paraId="3EC65FDF" w14:textId="77777777" w:rsidR="006F5F94" w:rsidRPr="00DB0267" w:rsidRDefault="006F5F94" w:rsidP="00040D47"/>
    <w:p w14:paraId="5B58C740" w14:textId="77777777" w:rsidR="006F5F94" w:rsidRPr="00DB0267" w:rsidRDefault="00857260" w:rsidP="00040D47">
      <w:r w:rsidRPr="00DB0267">
        <w:t xml:space="preserve">Farmakokinetički podaci iz ispitivanja H4613g/GO01305 u bolesnika s metastatskim ili lokalno uznapredovalim inoperabilnim HER2 pozitivnim rakom </w:t>
      </w:r>
      <w:r w:rsidR="009A58A7" w:rsidRPr="00DB0267">
        <w:t>u</w:t>
      </w:r>
      <w:r w:rsidRPr="00DB0267">
        <w:t>kazali su da trastuzumab nije utjecao na farmakokinetiku karboplatina.</w:t>
      </w:r>
    </w:p>
    <w:p w14:paraId="77E0C8E6" w14:textId="77777777" w:rsidR="00441E9B" w:rsidRPr="00DB0267" w:rsidRDefault="00441E9B" w:rsidP="00040D47">
      <w:pPr>
        <w:rPr>
          <w:szCs w:val="22"/>
        </w:rPr>
      </w:pPr>
    </w:p>
    <w:p w14:paraId="058819EB" w14:textId="77777777" w:rsidR="006F5F94" w:rsidRPr="00DB0267" w:rsidRDefault="006F5F94" w:rsidP="00040D47">
      <w:pPr>
        <w:keepNext/>
        <w:rPr>
          <w:szCs w:val="22"/>
        </w:rPr>
      </w:pPr>
      <w:r w:rsidRPr="00DB0267">
        <w:rPr>
          <w:i/>
          <w:szCs w:val="22"/>
        </w:rPr>
        <w:t>Učinak antineoplastika na farmakokinetiku trastuzumaba</w:t>
      </w:r>
    </w:p>
    <w:p w14:paraId="5156F14F" w14:textId="77777777" w:rsidR="006F5F94" w:rsidRPr="00DB0267" w:rsidRDefault="006F5F94" w:rsidP="00040D47">
      <w:pPr>
        <w:keepNext/>
        <w:rPr>
          <w:szCs w:val="22"/>
        </w:rPr>
      </w:pPr>
    </w:p>
    <w:p w14:paraId="0F745299" w14:textId="7F9093B6" w:rsidR="006F5F94" w:rsidRPr="00DB0267" w:rsidRDefault="006F5F94" w:rsidP="00040D47">
      <w:pPr>
        <w:rPr>
          <w:szCs w:val="22"/>
        </w:rPr>
      </w:pPr>
      <w:r w:rsidRPr="00DB0267">
        <w:rPr>
          <w:szCs w:val="22"/>
        </w:rPr>
        <w:t>Usporedbom simuliranih koncentracija trastuzumaba u serumu nakon monoterapije lijekom Herceptin (udarna doza od 4 mg/kg intravenski / 2</w:t>
      </w:r>
      <w:ins w:id="1633" w:author="Regulatory 1" w:date="2025-08-06T14:08:00Z">
        <w:r w:rsidR="000456D8" w:rsidRPr="00DB0267">
          <w:rPr>
            <w:szCs w:val="22"/>
          </w:rPr>
          <w:t> </w:t>
        </w:r>
      </w:ins>
      <w:del w:id="1634" w:author="Regulatory 1" w:date="2025-08-06T14:08:00Z">
        <w:r w:rsidRPr="00DB0267" w:rsidDel="000456D8">
          <w:rPr>
            <w:szCs w:val="22"/>
          </w:rPr>
          <w:delText xml:space="preserve"> </w:delText>
        </w:r>
      </w:del>
      <w:r w:rsidRPr="00DB0267">
        <w:rPr>
          <w:szCs w:val="22"/>
        </w:rPr>
        <w:t>mg/kg intravenski jedanput tjedno) i opaženih koncentracija u serumu žena japanskog podrijetla s HER2</w:t>
      </w:r>
      <w:r w:rsidRPr="00DB0267">
        <w:rPr>
          <w:szCs w:val="22"/>
        </w:rPr>
        <w:noBreakHyphen/>
        <w:t>pozitivnim metastatskim rakom dojke (ispitivanje JP16003) nisu pronađeni dokazi farmakokinetičkog učinka istodobne primjene docetaksela na farmakokinetiku trastuzumaba.</w:t>
      </w:r>
    </w:p>
    <w:p w14:paraId="7C916476" w14:textId="77777777" w:rsidR="006F5F94" w:rsidRPr="00DB0267" w:rsidRDefault="006F5F94" w:rsidP="00040D47">
      <w:pPr>
        <w:rPr>
          <w:szCs w:val="22"/>
        </w:rPr>
      </w:pPr>
    </w:p>
    <w:p w14:paraId="70C7FB80" w14:textId="76186FEA" w:rsidR="00441E9B" w:rsidRPr="00DB0267" w:rsidRDefault="006F5F94" w:rsidP="00040D47">
      <w:pPr>
        <w:rPr>
          <w:szCs w:val="22"/>
        </w:rPr>
      </w:pPr>
      <w:r w:rsidRPr="00DB0267">
        <w:rPr>
          <w:szCs w:val="22"/>
        </w:rPr>
        <w:t>Usporedbom farmakokinetičkih rezultata iz dvaju ispitivanja faze II (BO15935 i M77004), jednoga ispitivanja faze III (H0648g) u kojemu su bolesnice istodobno liječene lijekom Herceptin i paklitakselom te dvaju ispitivanja faze II u kojima je Herceptin primjenjivan u monoterapiji (W016229 i MO16982) u žena s HER2</w:t>
      </w:r>
      <w:ins w:id="1635" w:author="Regulatory 1" w:date="2025-08-08T09:27:00Z">
        <w:r w:rsidR="00EA0500" w:rsidRPr="00DB0267">
          <w:rPr>
            <w:rFonts w:eastAsia="Verdana"/>
            <w:szCs w:val="22"/>
            <w:lang w:eastAsia="en-US"/>
          </w:rPr>
          <w:noBreakHyphen/>
        </w:r>
      </w:ins>
      <w:del w:id="1636" w:author="Regulatory 1" w:date="2025-08-08T09:27:00Z">
        <w:r w:rsidRPr="00DB0267" w:rsidDel="00EA0500">
          <w:rPr>
            <w:szCs w:val="22"/>
          </w:rPr>
          <w:delText>-</w:delText>
        </w:r>
      </w:del>
      <w:r w:rsidRPr="00DB0267">
        <w:rPr>
          <w:szCs w:val="22"/>
        </w:rPr>
        <w:t>pozitivnim metastatskim rakom dojke, utvrđeno je da pojedinačne i srednje najniže koncentracije trastuzumaba u serumu variraju unutar svakoga ispitivanja i između svih ispitivanja, ali nije utvrđen jasan učinak istodobne primjene paklitaksela na farmakokinetiku trastuzumaba.</w:t>
      </w:r>
      <w:r w:rsidR="00441E9B" w:rsidRPr="00DB0267">
        <w:rPr>
          <w:szCs w:val="22"/>
        </w:rPr>
        <w:t xml:space="preserve"> Usporedba podataka o farmakokinetici trastuzumaba iz ispitivanja M77004, u kojem su žene s HER2 pozitivnim metastatskim rakom dojke bile istodobno liječene lijekom Herceptin, paklitakselom i doksorubicinom, s podacima o farmakokinetici trastuzumaba iz ispitivanja u kojima se Herceptin primjenjivao u monoterapiji (H0649g) ili u kombinaciji s antraciklinom plus ciklofosfamidom ili paklitakselom (ispitivanje H0648g), </w:t>
      </w:r>
      <w:r w:rsidR="00086AD9" w:rsidRPr="00DB0267">
        <w:rPr>
          <w:szCs w:val="22"/>
        </w:rPr>
        <w:t>ukazala je na to da doksorubicin i paklitaksel nemaju utjecaja na farmakokinetiku trastuzumaba</w:t>
      </w:r>
      <w:r w:rsidR="00441E9B" w:rsidRPr="00DB0267">
        <w:rPr>
          <w:szCs w:val="22"/>
        </w:rPr>
        <w:t>.</w:t>
      </w:r>
    </w:p>
    <w:p w14:paraId="4308486C" w14:textId="77777777" w:rsidR="00441E9B" w:rsidRPr="00DB0267" w:rsidRDefault="00441E9B" w:rsidP="00040D47">
      <w:pPr>
        <w:rPr>
          <w:szCs w:val="22"/>
        </w:rPr>
      </w:pPr>
    </w:p>
    <w:p w14:paraId="2FCF38DE" w14:textId="77777777" w:rsidR="006F5F94" w:rsidRPr="00DB0267" w:rsidRDefault="00441E9B" w:rsidP="00040D47">
      <w:pPr>
        <w:rPr>
          <w:szCs w:val="22"/>
        </w:rPr>
      </w:pPr>
      <w:r w:rsidRPr="00DB0267">
        <w:rPr>
          <w:szCs w:val="22"/>
        </w:rPr>
        <w:t xml:space="preserve">Farmakokinetički podaci iz ispitivanja H4613g/GO01305 </w:t>
      </w:r>
      <w:r w:rsidR="009A58A7" w:rsidRPr="00DB0267">
        <w:rPr>
          <w:szCs w:val="22"/>
        </w:rPr>
        <w:t>u</w:t>
      </w:r>
      <w:r w:rsidRPr="00DB0267">
        <w:rPr>
          <w:szCs w:val="22"/>
        </w:rPr>
        <w:t>kazali su da karboplatin ne utječe na farmakokinetiku trastuzumaba.</w:t>
      </w:r>
    </w:p>
    <w:p w14:paraId="3BC56A20" w14:textId="77777777" w:rsidR="006F5F94" w:rsidRPr="00DB0267" w:rsidRDefault="006F5F94" w:rsidP="00040D47">
      <w:pPr>
        <w:rPr>
          <w:szCs w:val="22"/>
        </w:rPr>
      </w:pPr>
    </w:p>
    <w:p w14:paraId="1F85206C" w14:textId="77777777" w:rsidR="006F5F94" w:rsidRPr="00DB0267" w:rsidRDefault="006F5F94" w:rsidP="00040D47">
      <w:pPr>
        <w:rPr>
          <w:szCs w:val="22"/>
        </w:rPr>
      </w:pPr>
      <w:r w:rsidRPr="00DB0267">
        <w:rPr>
          <w:szCs w:val="22"/>
        </w:rPr>
        <w:t>Čini se da istodobna primjena anastrozola ne utječe na farmakokinetiku trastuzumaba.</w:t>
      </w:r>
    </w:p>
    <w:p w14:paraId="51399E0F" w14:textId="77777777" w:rsidR="00E76D88" w:rsidRPr="00DB0267" w:rsidRDefault="00E76D88" w:rsidP="00040D47">
      <w:pPr>
        <w:rPr>
          <w:szCs w:val="22"/>
        </w:rPr>
      </w:pPr>
    </w:p>
    <w:p w14:paraId="2A718296" w14:textId="77777777" w:rsidR="00E76D88" w:rsidRPr="00DB0267" w:rsidRDefault="00E76D88" w:rsidP="00040D47">
      <w:pPr>
        <w:keepNext/>
        <w:ind w:left="567" w:hanging="567"/>
        <w:outlineLvl w:val="0"/>
        <w:rPr>
          <w:b/>
          <w:szCs w:val="22"/>
        </w:rPr>
      </w:pPr>
      <w:r w:rsidRPr="00DB0267">
        <w:rPr>
          <w:b/>
          <w:szCs w:val="22"/>
        </w:rPr>
        <w:t>4.6</w:t>
      </w:r>
      <w:r w:rsidRPr="00DB0267">
        <w:rPr>
          <w:b/>
          <w:szCs w:val="22"/>
        </w:rPr>
        <w:tab/>
        <w:t xml:space="preserve">Plodnost, trudnoća i dojenje </w:t>
      </w:r>
    </w:p>
    <w:p w14:paraId="5FAB85DD" w14:textId="77777777" w:rsidR="00E76D88" w:rsidRPr="00DB0267" w:rsidRDefault="00E76D88" w:rsidP="00040D47">
      <w:pPr>
        <w:keepNext/>
        <w:ind w:left="567" w:hanging="567"/>
        <w:outlineLvl w:val="0"/>
        <w:rPr>
          <w:szCs w:val="22"/>
        </w:rPr>
      </w:pPr>
    </w:p>
    <w:p w14:paraId="523B532A" w14:textId="77777777" w:rsidR="00E76D88" w:rsidRPr="00DB0267" w:rsidRDefault="00E76D88" w:rsidP="00040D47">
      <w:pPr>
        <w:keepNext/>
        <w:rPr>
          <w:szCs w:val="22"/>
          <w:u w:val="single"/>
          <w:rPrChange w:id="1637" w:author="Regulatory 1" w:date="2025-08-21T11:07:00Z">
            <w:rPr>
              <w:iCs/>
              <w:szCs w:val="22"/>
            </w:rPr>
          </w:rPrChange>
        </w:rPr>
      </w:pPr>
      <w:r w:rsidRPr="00DB0267">
        <w:rPr>
          <w:szCs w:val="22"/>
          <w:u w:val="single"/>
          <w:rPrChange w:id="1638" w:author="Regulatory 1" w:date="2025-08-21T11:07:00Z">
            <w:rPr>
              <w:i/>
              <w:iCs/>
              <w:szCs w:val="22"/>
            </w:rPr>
          </w:rPrChange>
        </w:rPr>
        <w:t>Žene reproduktivne dobi</w:t>
      </w:r>
      <w:r w:rsidR="00F42AB0" w:rsidRPr="00DB0267">
        <w:rPr>
          <w:szCs w:val="22"/>
          <w:u w:val="single"/>
          <w:rPrChange w:id="1639" w:author="Regulatory 1" w:date="2025-08-21T11:07:00Z">
            <w:rPr>
              <w:i/>
              <w:iCs/>
              <w:szCs w:val="22"/>
            </w:rPr>
          </w:rPrChange>
        </w:rPr>
        <w:t xml:space="preserve"> </w:t>
      </w:r>
      <w:r w:rsidRPr="00DB0267">
        <w:rPr>
          <w:szCs w:val="22"/>
          <w:u w:val="single"/>
          <w:rPrChange w:id="1640" w:author="Regulatory 1" w:date="2025-08-21T11:07:00Z">
            <w:rPr>
              <w:i/>
              <w:iCs/>
              <w:szCs w:val="22"/>
            </w:rPr>
          </w:rPrChange>
        </w:rPr>
        <w:t>/</w:t>
      </w:r>
      <w:r w:rsidR="00F42AB0" w:rsidRPr="00DB0267">
        <w:rPr>
          <w:szCs w:val="22"/>
          <w:u w:val="single"/>
          <w:rPrChange w:id="1641" w:author="Regulatory 1" w:date="2025-08-21T11:07:00Z">
            <w:rPr>
              <w:i/>
              <w:iCs/>
              <w:szCs w:val="22"/>
            </w:rPr>
          </w:rPrChange>
        </w:rPr>
        <w:t xml:space="preserve"> </w:t>
      </w:r>
      <w:r w:rsidRPr="00DB0267">
        <w:rPr>
          <w:szCs w:val="22"/>
          <w:u w:val="single"/>
          <w:rPrChange w:id="1642" w:author="Regulatory 1" w:date="2025-08-21T11:07:00Z">
            <w:rPr>
              <w:i/>
              <w:iCs/>
              <w:szCs w:val="22"/>
            </w:rPr>
          </w:rPrChange>
        </w:rPr>
        <w:t>kontracepcija</w:t>
      </w:r>
    </w:p>
    <w:p w14:paraId="48F250F8" w14:textId="4CE8512F" w:rsidR="008A3229" w:rsidRPr="00DB0267" w:rsidRDefault="008A3229" w:rsidP="00040D47">
      <w:pPr>
        <w:keepNext/>
        <w:rPr>
          <w:iCs/>
          <w:szCs w:val="22"/>
        </w:rPr>
      </w:pPr>
      <w:r w:rsidRPr="00DB0267">
        <w:rPr>
          <w:iCs/>
          <w:szCs w:val="22"/>
        </w:rPr>
        <w:t>Ženama reproduktivne dobi potrebno je preporučiti učinkovitu kontracepciju tijekom terapije lijekom Herceptin i 7</w:t>
      </w:r>
      <w:del w:id="1643" w:author="Regulatory 1" w:date="2025-08-06T13:59:00Z">
        <w:r w:rsidRPr="00DB0267" w:rsidDel="000456D8">
          <w:rPr>
            <w:iCs/>
            <w:szCs w:val="22"/>
          </w:rPr>
          <w:delText xml:space="preserve"> </w:delText>
        </w:r>
      </w:del>
      <w:ins w:id="1644" w:author="Regulatory 1" w:date="2025-08-06T13:59:00Z">
        <w:r w:rsidR="000456D8" w:rsidRPr="00DB0267">
          <w:rPr>
            <w:iCs/>
            <w:szCs w:val="22"/>
          </w:rPr>
          <w:t> </w:t>
        </w:r>
      </w:ins>
      <w:r w:rsidRPr="00DB0267">
        <w:rPr>
          <w:iCs/>
          <w:szCs w:val="22"/>
        </w:rPr>
        <w:t>mjeseci nakon prestanka liječenja (vidjeti dio 5.2).</w:t>
      </w:r>
    </w:p>
    <w:p w14:paraId="1319045A" w14:textId="77777777" w:rsidR="00E76D88" w:rsidRPr="00DB0267" w:rsidRDefault="00E76D88" w:rsidP="00040D47">
      <w:pPr>
        <w:keepNext/>
        <w:rPr>
          <w:iCs/>
          <w:szCs w:val="22"/>
        </w:rPr>
      </w:pPr>
    </w:p>
    <w:p w14:paraId="41C8A465" w14:textId="77777777" w:rsidR="00E76D88" w:rsidRPr="00DB0267" w:rsidRDefault="00E76D88" w:rsidP="00040D47">
      <w:pPr>
        <w:keepNext/>
        <w:rPr>
          <w:szCs w:val="22"/>
          <w:u w:val="single"/>
          <w:rPrChange w:id="1645" w:author="Regulatory 1" w:date="2025-08-21T11:07:00Z">
            <w:rPr>
              <w:i/>
              <w:iCs/>
              <w:szCs w:val="22"/>
            </w:rPr>
          </w:rPrChange>
        </w:rPr>
      </w:pPr>
      <w:r w:rsidRPr="00DB0267">
        <w:rPr>
          <w:szCs w:val="22"/>
          <w:u w:val="single"/>
          <w:rPrChange w:id="1646" w:author="Regulatory 1" w:date="2025-08-21T11:07:00Z">
            <w:rPr>
              <w:i/>
              <w:iCs/>
              <w:szCs w:val="22"/>
            </w:rPr>
          </w:rPrChange>
        </w:rPr>
        <w:t>Trudnoća</w:t>
      </w:r>
    </w:p>
    <w:p w14:paraId="49579D45" w14:textId="5F3F774D" w:rsidR="00E76D88" w:rsidRPr="00DB0267" w:rsidRDefault="00E76D88" w:rsidP="00040D47">
      <w:pPr>
        <w:keepNext/>
        <w:rPr>
          <w:szCs w:val="22"/>
        </w:rPr>
      </w:pPr>
      <w:r w:rsidRPr="00DB0267">
        <w:rPr>
          <w:szCs w:val="22"/>
        </w:rPr>
        <w:t>Ispitivanjima utjecaja na reprodukciju provedenima na makaki majmunima</w:t>
      </w:r>
      <w:del w:id="1647" w:author="Regulatory 1" w:date="2025-08-06T16:35:00Z">
        <w:r w:rsidRPr="00DB0267" w:rsidDel="000774F3">
          <w:rPr>
            <w:szCs w:val="22"/>
          </w:rPr>
          <w:delText>,</w:delText>
        </w:r>
      </w:del>
      <w:r w:rsidRPr="00DB0267">
        <w:rPr>
          <w:szCs w:val="22"/>
        </w:rPr>
        <w:t xml:space="preserve"> s</w:t>
      </w:r>
      <w:r w:rsidRPr="00DB0267">
        <w:rPr>
          <w:sz w:val="24"/>
        </w:rPr>
        <w:t xml:space="preserve"> </w:t>
      </w:r>
      <w:r w:rsidRPr="00DB0267">
        <w:rPr>
          <w:szCs w:val="22"/>
        </w:rPr>
        <w:t>dozama intravenske formulacije lijeka Herceptin do 25</w:t>
      </w:r>
      <w:del w:id="1648" w:author="Regulatory 1" w:date="2025-08-06T14:22:00Z">
        <w:r w:rsidRPr="00DB0267" w:rsidDel="000456D8">
          <w:rPr>
            <w:szCs w:val="22"/>
          </w:rPr>
          <w:delText xml:space="preserve"> </w:delText>
        </w:r>
      </w:del>
      <w:ins w:id="1649" w:author="Regulatory 1" w:date="2025-08-06T14:22:00Z">
        <w:r w:rsidR="000456D8" w:rsidRPr="00DB0267">
          <w:rPr>
            <w:szCs w:val="22"/>
          </w:rPr>
          <w:t> </w:t>
        </w:r>
      </w:ins>
      <w:r w:rsidRPr="00DB0267">
        <w:rPr>
          <w:szCs w:val="22"/>
        </w:rPr>
        <w:t>puta većim od tjedne doze održavanja u ljudi od 2</w:t>
      </w:r>
      <w:del w:id="1650" w:author="Regulatory 1" w:date="2025-08-06T14:22:00Z">
        <w:r w:rsidRPr="00DB0267" w:rsidDel="000456D8">
          <w:rPr>
            <w:szCs w:val="22"/>
          </w:rPr>
          <w:delText xml:space="preserve"> </w:delText>
        </w:r>
      </w:del>
      <w:ins w:id="1651" w:author="Regulatory 1" w:date="2025-08-06T14:22:00Z">
        <w:r w:rsidR="000456D8" w:rsidRPr="00DB0267">
          <w:rPr>
            <w:szCs w:val="22"/>
          </w:rPr>
          <w:t> </w:t>
        </w:r>
      </w:ins>
      <w:r w:rsidRPr="00DB0267">
        <w:rPr>
          <w:szCs w:val="22"/>
        </w:rPr>
        <w:t>mg/kg, nije dokazano smanjenje plodnosti niti opasnost za fetus. Primijećeno je da trastuzumab prolazi kroz posteljicu za vrijeme ranog (20.</w:t>
      </w:r>
      <w:r w:rsidRPr="00DB0267">
        <w:rPr>
          <w:sz w:val="24"/>
        </w:rPr>
        <w:t>-</w:t>
      </w:r>
      <w:r w:rsidRPr="00DB0267">
        <w:rPr>
          <w:szCs w:val="22"/>
        </w:rPr>
        <w:t>50. dan gestacije) i kasnog (120.</w:t>
      </w:r>
      <w:r w:rsidRPr="00DB0267">
        <w:rPr>
          <w:sz w:val="24"/>
        </w:rPr>
        <w:t>-</w:t>
      </w:r>
      <w:r w:rsidRPr="00DB0267">
        <w:rPr>
          <w:szCs w:val="22"/>
        </w:rPr>
        <w:t xml:space="preserve">150. dan gestacije) perioda fetalnog razvoja. Nije poznato može li primjena lijeka Herceptin utjecati na sposobnost reprodukcije. Budući da se na temelju ispitivanja provedenih na životinjama ne može pouzdano predvidjeti odgovor kod ljudi, primjenu lijeka Herceptin u trudnoći treba izbjegavati osim ako je moguća korist za majku veća od moguće opasnosti za fetus. </w:t>
      </w:r>
    </w:p>
    <w:p w14:paraId="41392D18" w14:textId="77777777" w:rsidR="00E76D88" w:rsidRPr="00DB0267" w:rsidRDefault="00E76D88" w:rsidP="00040D47"/>
    <w:p w14:paraId="4983C111" w14:textId="77777777" w:rsidR="00E76D88" w:rsidRPr="00DB0267" w:rsidRDefault="00E76D88" w:rsidP="00040D47">
      <w:pPr>
        <w:rPr>
          <w:szCs w:val="22"/>
        </w:rPr>
      </w:pPr>
      <w:r w:rsidRPr="00DB0267">
        <w:rPr>
          <w:szCs w:val="22"/>
        </w:rPr>
        <w:t>U razdoblju nakon stavljanja lijeka u promet, u trudnica koje su primale Herceptin prijavljeni su slučajevi narušenog rasta i/ili funkcije bubrega kod fetusa povezani s oligohidramnionom, od kojih su neki bili povezani s fatalnom pulmonalnom hipoplazijom fetusa. Žene koje zatrudne potrebno je upozoriti na mogućnost štetnog utjecaja na fetus. Ako se lijekom Herceptin liječi trudnicu</w:t>
      </w:r>
      <w:r w:rsidR="008A3229" w:rsidRPr="00DB0267">
        <w:rPr>
          <w:szCs w:val="22"/>
        </w:rPr>
        <w:t>, ili ako bolesnica zatrudni tijekom liječenja lijekom Herceptin ili unutar 7 mjeseci nakon posljednje doze lijeka Herceptin</w:t>
      </w:r>
      <w:r w:rsidRPr="00DB0267">
        <w:rPr>
          <w:szCs w:val="22"/>
        </w:rPr>
        <w:t xml:space="preserve">, poželjno je pažljivo praćenje od strane multidisciplinarnog tima. </w:t>
      </w:r>
    </w:p>
    <w:p w14:paraId="5E9290BA" w14:textId="77777777" w:rsidR="00E76D88" w:rsidRPr="00DB0267" w:rsidRDefault="00E76D88" w:rsidP="00040D47"/>
    <w:p w14:paraId="37C70A76" w14:textId="77777777" w:rsidR="00E76D88" w:rsidRPr="00DB0267" w:rsidRDefault="00E76D88" w:rsidP="00040D47">
      <w:pPr>
        <w:rPr>
          <w:szCs w:val="22"/>
          <w:u w:val="single"/>
          <w:rPrChange w:id="1652" w:author="Regulatory 1" w:date="2025-08-21T11:07:00Z">
            <w:rPr>
              <w:i/>
              <w:iCs/>
              <w:szCs w:val="22"/>
            </w:rPr>
          </w:rPrChange>
        </w:rPr>
      </w:pPr>
      <w:r w:rsidRPr="00DB0267">
        <w:rPr>
          <w:szCs w:val="22"/>
          <w:u w:val="single"/>
          <w:rPrChange w:id="1653" w:author="Regulatory 1" w:date="2025-08-21T11:07:00Z">
            <w:rPr>
              <w:i/>
              <w:iCs/>
              <w:szCs w:val="22"/>
            </w:rPr>
          </w:rPrChange>
        </w:rPr>
        <w:t>Dojenje</w:t>
      </w:r>
    </w:p>
    <w:p w14:paraId="69E91101" w14:textId="368088C3" w:rsidR="00E76D88" w:rsidRPr="00DB0267" w:rsidRDefault="00E76D88" w:rsidP="00040D47">
      <w:pPr>
        <w:rPr>
          <w:szCs w:val="22"/>
        </w:rPr>
      </w:pPr>
      <w:r w:rsidRPr="00DB0267">
        <w:rPr>
          <w:szCs w:val="22"/>
        </w:rPr>
        <w:t>Ispitivanj</w:t>
      </w:r>
      <w:r w:rsidR="00881601" w:rsidRPr="00DB0267">
        <w:rPr>
          <w:szCs w:val="22"/>
        </w:rPr>
        <w:t>e</w:t>
      </w:r>
      <w:r w:rsidRPr="00DB0267">
        <w:rPr>
          <w:szCs w:val="22"/>
        </w:rPr>
        <w:t xml:space="preserve"> proveden</w:t>
      </w:r>
      <w:r w:rsidR="00881601" w:rsidRPr="00DB0267">
        <w:rPr>
          <w:szCs w:val="22"/>
        </w:rPr>
        <w:t>o</w:t>
      </w:r>
      <w:r w:rsidRPr="00DB0267">
        <w:rPr>
          <w:szCs w:val="22"/>
        </w:rPr>
        <w:t xml:space="preserve"> na makaki majmunima kojima su </w:t>
      </w:r>
      <w:r w:rsidR="004D3FAB" w:rsidRPr="00DB0267">
        <w:rPr>
          <w:szCs w:val="22"/>
        </w:rPr>
        <w:t xml:space="preserve">od 120. do 150. dana graviditeta </w:t>
      </w:r>
      <w:r w:rsidRPr="00DB0267">
        <w:rPr>
          <w:szCs w:val="22"/>
        </w:rPr>
        <w:t>davane doze intravenske formulacije lijeka Herceptin 25</w:t>
      </w:r>
      <w:del w:id="1654" w:author="Regulatory 1" w:date="2025-08-08T10:20:00Z">
        <w:r w:rsidRPr="00DB0267" w:rsidDel="001E7363">
          <w:rPr>
            <w:szCs w:val="22"/>
          </w:rPr>
          <w:delText xml:space="preserve"> </w:delText>
        </w:r>
      </w:del>
      <w:ins w:id="1655" w:author="Regulatory 1" w:date="2025-08-08T10:20:00Z">
        <w:r w:rsidR="001E7363" w:rsidRPr="00DB0267">
          <w:rPr>
            <w:szCs w:val="22"/>
          </w:rPr>
          <w:t> </w:t>
        </w:r>
      </w:ins>
      <w:r w:rsidRPr="00DB0267">
        <w:rPr>
          <w:szCs w:val="22"/>
        </w:rPr>
        <w:t>puta veće od tjednih doza održavanja u ljudi od 2 mg/kg, pokazal</w:t>
      </w:r>
      <w:r w:rsidR="00881601" w:rsidRPr="00DB0267">
        <w:rPr>
          <w:szCs w:val="22"/>
        </w:rPr>
        <w:t>o je</w:t>
      </w:r>
      <w:r w:rsidRPr="00DB0267">
        <w:rPr>
          <w:szCs w:val="22"/>
        </w:rPr>
        <w:t xml:space="preserve"> da se trastuzumab izlučuje u mlijeko</w:t>
      </w:r>
      <w:r w:rsidR="00E542DC" w:rsidRPr="00DB0267">
        <w:rPr>
          <w:szCs w:val="22"/>
        </w:rPr>
        <w:t xml:space="preserve"> nakon okota</w:t>
      </w:r>
      <w:r w:rsidRPr="00DB0267">
        <w:rPr>
          <w:szCs w:val="22"/>
        </w:rPr>
        <w:t xml:space="preserve">. </w:t>
      </w:r>
      <w:r w:rsidR="00E542DC" w:rsidRPr="00DB0267">
        <w:rPr>
          <w:szCs w:val="22"/>
        </w:rPr>
        <w:t xml:space="preserve">Izlaganje trastuzumabu </w:t>
      </w:r>
      <w:r w:rsidR="00E542DC" w:rsidRPr="00DB0267">
        <w:rPr>
          <w:i/>
          <w:iCs/>
          <w:szCs w:val="22"/>
        </w:rPr>
        <w:t>in</w:t>
      </w:r>
      <w:r w:rsidR="00185970" w:rsidRPr="00DB0267">
        <w:rPr>
          <w:i/>
          <w:iCs/>
          <w:szCs w:val="22"/>
        </w:rPr>
        <w:t> </w:t>
      </w:r>
      <w:r w:rsidR="00E542DC" w:rsidRPr="00DB0267">
        <w:rPr>
          <w:i/>
          <w:iCs/>
          <w:szCs w:val="22"/>
        </w:rPr>
        <w:t>utero</w:t>
      </w:r>
      <w:r w:rsidR="00E542DC" w:rsidRPr="00DB0267">
        <w:rPr>
          <w:szCs w:val="22"/>
        </w:rPr>
        <w:t xml:space="preserve"> i prisutnost </w:t>
      </w:r>
      <w:r w:rsidRPr="00DB0267">
        <w:rPr>
          <w:szCs w:val="22"/>
        </w:rPr>
        <w:t>trastuzumaba u serumu novookoćenih majmuna nije bila povezana sa štetnim učincima na rast i razvoj od rođenja do 1</w:t>
      </w:r>
      <w:del w:id="1656" w:author="Regulatory 1" w:date="2025-08-06T13:59:00Z">
        <w:r w:rsidRPr="00DB0267" w:rsidDel="000456D8">
          <w:rPr>
            <w:szCs w:val="22"/>
          </w:rPr>
          <w:delText xml:space="preserve"> </w:delText>
        </w:r>
      </w:del>
      <w:ins w:id="1657" w:author="Regulatory 1" w:date="2025-08-06T13:59:00Z">
        <w:r w:rsidR="000456D8" w:rsidRPr="00DB0267">
          <w:rPr>
            <w:szCs w:val="22"/>
          </w:rPr>
          <w:t> </w:t>
        </w:r>
      </w:ins>
      <w:r w:rsidRPr="00DB0267">
        <w:rPr>
          <w:szCs w:val="22"/>
        </w:rPr>
        <w:t>mjeseca života. Nije poznato izlučuje li se trastuzumab u majčino mlijeko u ljudi. Budući da se humani IgG1 izlučuje u majčino mlijeko u ljudi, a nema spoznaja o mogućem štetnom učinku na novorođenče, žene ne bi smjele dojiti tijekom liječenja lijekom Herceptin ni 7</w:t>
      </w:r>
      <w:del w:id="1658" w:author="Regulatory 1" w:date="2025-08-06T13:59:00Z">
        <w:r w:rsidRPr="00DB0267" w:rsidDel="000456D8">
          <w:rPr>
            <w:szCs w:val="22"/>
          </w:rPr>
          <w:delText xml:space="preserve"> </w:delText>
        </w:r>
      </w:del>
      <w:ins w:id="1659" w:author="Regulatory 1" w:date="2025-08-06T13:59:00Z">
        <w:r w:rsidR="000456D8" w:rsidRPr="00DB0267">
          <w:rPr>
            <w:szCs w:val="22"/>
          </w:rPr>
          <w:t> </w:t>
        </w:r>
      </w:ins>
      <w:r w:rsidRPr="00DB0267">
        <w:rPr>
          <w:szCs w:val="22"/>
        </w:rPr>
        <w:t>mjeseci nakon posljednje doze lijeka.</w:t>
      </w:r>
    </w:p>
    <w:p w14:paraId="2D3E3FC9" w14:textId="77777777" w:rsidR="00E76D88" w:rsidRPr="00DB0267" w:rsidRDefault="00E76D88" w:rsidP="00040D47">
      <w:pPr>
        <w:rPr>
          <w:szCs w:val="22"/>
        </w:rPr>
      </w:pPr>
    </w:p>
    <w:p w14:paraId="4821D57D" w14:textId="77777777" w:rsidR="00E76D88" w:rsidRPr="00DB0267" w:rsidRDefault="00E76D88" w:rsidP="00040D47">
      <w:pPr>
        <w:keepNext/>
        <w:keepLines/>
        <w:rPr>
          <w:iCs/>
          <w:szCs w:val="22"/>
          <w:u w:val="single"/>
          <w:rPrChange w:id="1660" w:author="Regulatory 1" w:date="2025-08-21T11:07:00Z">
            <w:rPr>
              <w:szCs w:val="22"/>
            </w:rPr>
          </w:rPrChange>
        </w:rPr>
      </w:pPr>
      <w:r w:rsidRPr="00DB0267">
        <w:rPr>
          <w:iCs/>
          <w:szCs w:val="22"/>
          <w:u w:val="single"/>
          <w:rPrChange w:id="1661" w:author="Regulatory 1" w:date="2025-08-21T11:07:00Z">
            <w:rPr>
              <w:i/>
              <w:szCs w:val="22"/>
            </w:rPr>
          </w:rPrChange>
        </w:rPr>
        <w:t>Plodnost</w:t>
      </w:r>
    </w:p>
    <w:p w14:paraId="55080396" w14:textId="77777777" w:rsidR="00E76D88" w:rsidRPr="00DB0267" w:rsidRDefault="00E76D88" w:rsidP="00040D47">
      <w:pPr>
        <w:keepNext/>
        <w:keepLines/>
      </w:pPr>
      <w:r w:rsidRPr="00DB0267">
        <w:rPr>
          <w:szCs w:val="22"/>
        </w:rPr>
        <w:t>Nema dostupnih podataka o plodnosti.</w:t>
      </w:r>
    </w:p>
    <w:p w14:paraId="2F7E6FE7" w14:textId="77777777" w:rsidR="00E76D88" w:rsidRPr="00DB0267" w:rsidRDefault="00E76D88" w:rsidP="00040D47">
      <w:pPr>
        <w:keepNext/>
        <w:keepLines/>
        <w:rPr>
          <w:szCs w:val="22"/>
        </w:rPr>
      </w:pPr>
    </w:p>
    <w:p w14:paraId="2097C5AA" w14:textId="77777777" w:rsidR="00E76D88" w:rsidRPr="00DB0267" w:rsidRDefault="00E76D88" w:rsidP="00040D47">
      <w:pPr>
        <w:keepNext/>
        <w:ind w:left="567" w:hanging="567"/>
        <w:outlineLvl w:val="0"/>
        <w:rPr>
          <w:szCs w:val="22"/>
        </w:rPr>
      </w:pPr>
      <w:r w:rsidRPr="00DB0267">
        <w:rPr>
          <w:b/>
          <w:szCs w:val="22"/>
        </w:rPr>
        <w:t>4.7</w:t>
      </w:r>
      <w:r w:rsidRPr="00DB0267">
        <w:rPr>
          <w:b/>
          <w:szCs w:val="22"/>
        </w:rPr>
        <w:tab/>
        <w:t>Utjecaj na sposobnost upravljanja vozilima i rada sa strojevima</w:t>
      </w:r>
    </w:p>
    <w:p w14:paraId="7986CEF0" w14:textId="77777777" w:rsidR="00E76D88" w:rsidRPr="00DB0267" w:rsidRDefault="00E76D88" w:rsidP="00040D47">
      <w:pPr>
        <w:keepNext/>
        <w:rPr>
          <w:szCs w:val="22"/>
        </w:rPr>
      </w:pPr>
    </w:p>
    <w:p w14:paraId="43BDD8A1" w14:textId="578288B6" w:rsidR="00E273A4" w:rsidRPr="00DB0267" w:rsidRDefault="00E273A4" w:rsidP="00040D47">
      <w:pPr>
        <w:rPr>
          <w:szCs w:val="22"/>
        </w:rPr>
      </w:pPr>
      <w:r w:rsidRPr="00DB0267">
        <w:rPr>
          <w:szCs w:val="22"/>
        </w:rPr>
        <w:t xml:space="preserve">Herceptin </w:t>
      </w:r>
      <w:r w:rsidR="00021DE0" w:rsidRPr="00DB0267">
        <w:rPr>
          <w:szCs w:val="22"/>
        </w:rPr>
        <w:t>malo utječe</w:t>
      </w:r>
      <w:r w:rsidRPr="00DB0267">
        <w:rPr>
          <w:szCs w:val="22"/>
        </w:rPr>
        <w:t xml:space="preserve"> na sposobnost upravljanja vozilima i rada sa strojevima (vidjeti dio 4.8). </w:t>
      </w:r>
      <w:r w:rsidR="00AC726A" w:rsidRPr="00DB0267">
        <w:rPr>
          <w:szCs w:val="22"/>
        </w:rPr>
        <w:t xml:space="preserve">Tijekom liječenja lijekom Herceptin mogu se javiti omaglica i somnolencija (vidjeti dio 4.8). </w:t>
      </w:r>
      <w:r w:rsidRPr="00DB0267">
        <w:rPr>
          <w:szCs w:val="22"/>
        </w:rPr>
        <w:t xml:space="preserve">Bolesnicima </w:t>
      </w:r>
      <w:r w:rsidR="00DD7F82" w:rsidRPr="00DB0267">
        <w:rPr>
          <w:szCs w:val="22"/>
        </w:rPr>
        <w:t xml:space="preserve">u kojih su se razvili simptomi povezani s primjenom lijeka (vidjeti dio 4.4) </w:t>
      </w:r>
      <w:del w:id="1662" w:author="Regulatory 1" w:date="2025-08-06T16:38:00Z">
        <w:r w:rsidR="00DD7F82" w:rsidRPr="00DB0267" w:rsidDel="002829F7">
          <w:rPr>
            <w:szCs w:val="22"/>
          </w:rPr>
          <w:delText xml:space="preserve">potrebno je </w:delText>
        </w:r>
      </w:del>
      <w:ins w:id="1663" w:author="Regulatory 1" w:date="2025-08-06T16:38:00Z">
        <w:r w:rsidR="002829F7" w:rsidRPr="00DB0267">
          <w:rPr>
            <w:szCs w:val="22"/>
          </w:rPr>
          <w:t xml:space="preserve">treba </w:t>
        </w:r>
      </w:ins>
      <w:r w:rsidR="00DD7F82" w:rsidRPr="00DB0267">
        <w:rPr>
          <w:szCs w:val="22"/>
        </w:rPr>
        <w:t>savjetovati da ne upravljaju vozilima niti rukuju strojevima dok se simptomi ne povuku.</w:t>
      </w:r>
    </w:p>
    <w:p w14:paraId="652C73AD" w14:textId="77777777" w:rsidR="00E76D88" w:rsidRPr="00DB0267" w:rsidRDefault="00E76D88" w:rsidP="00040D47">
      <w:pPr>
        <w:rPr>
          <w:szCs w:val="22"/>
        </w:rPr>
      </w:pPr>
    </w:p>
    <w:p w14:paraId="755E8FDB" w14:textId="77777777" w:rsidR="00E76D88" w:rsidRPr="00DB0267" w:rsidRDefault="00E76D88">
      <w:pPr>
        <w:keepNext/>
        <w:keepLines/>
        <w:ind w:left="567" w:hanging="567"/>
        <w:outlineLvl w:val="0"/>
        <w:rPr>
          <w:b/>
          <w:szCs w:val="22"/>
        </w:rPr>
        <w:pPrChange w:id="1664" w:author="Author" w:date="2025-07-17T12:30:00Z">
          <w:pPr>
            <w:ind w:left="567" w:hanging="567"/>
            <w:outlineLvl w:val="0"/>
          </w:pPr>
        </w:pPrChange>
      </w:pPr>
      <w:r w:rsidRPr="00DB0267">
        <w:rPr>
          <w:b/>
        </w:rPr>
        <w:t>4.8</w:t>
      </w:r>
      <w:r w:rsidRPr="00DB0267">
        <w:rPr>
          <w:b/>
        </w:rPr>
        <w:tab/>
      </w:r>
      <w:r w:rsidRPr="00DB0267">
        <w:rPr>
          <w:b/>
          <w:szCs w:val="22"/>
        </w:rPr>
        <w:t>Nuspojave</w:t>
      </w:r>
    </w:p>
    <w:p w14:paraId="47C1C6DC" w14:textId="77777777" w:rsidR="00E76D88" w:rsidRPr="00DB0267" w:rsidRDefault="00E76D88">
      <w:pPr>
        <w:keepNext/>
        <w:keepLines/>
        <w:rPr>
          <w:szCs w:val="22"/>
        </w:rPr>
        <w:pPrChange w:id="1665" w:author="Author" w:date="2025-07-17T12:30:00Z">
          <w:pPr/>
        </w:pPrChange>
      </w:pPr>
    </w:p>
    <w:p w14:paraId="6FF6BAF6" w14:textId="77777777" w:rsidR="00E76D88" w:rsidRPr="00DB0267" w:rsidRDefault="00E76D88">
      <w:pPr>
        <w:keepNext/>
        <w:keepLines/>
        <w:rPr>
          <w:szCs w:val="22"/>
          <w:u w:val="single"/>
        </w:rPr>
        <w:pPrChange w:id="1666" w:author="Author" w:date="2025-07-17T12:30:00Z">
          <w:pPr/>
        </w:pPrChange>
      </w:pPr>
      <w:r w:rsidRPr="00DB0267">
        <w:rPr>
          <w:szCs w:val="22"/>
          <w:u w:val="single"/>
        </w:rPr>
        <w:t>Sažetak sigurnosnog profila</w:t>
      </w:r>
    </w:p>
    <w:p w14:paraId="676F75C9" w14:textId="77777777" w:rsidR="00E76D88" w:rsidRPr="00DB0267" w:rsidRDefault="00E76D88">
      <w:pPr>
        <w:keepNext/>
        <w:keepLines/>
        <w:rPr>
          <w:szCs w:val="22"/>
        </w:rPr>
        <w:pPrChange w:id="1667" w:author="Author" w:date="2025-07-17T12:30:00Z">
          <w:pPr/>
        </w:pPrChange>
      </w:pPr>
    </w:p>
    <w:p w14:paraId="3A069B21" w14:textId="77777777" w:rsidR="00E76D88" w:rsidRPr="00DB0267" w:rsidRDefault="00E76D88" w:rsidP="00040D47">
      <w:pPr>
        <w:rPr>
          <w:szCs w:val="22"/>
        </w:rPr>
      </w:pPr>
      <w:r w:rsidRPr="00DB0267">
        <w:rPr>
          <w:szCs w:val="22"/>
        </w:rPr>
        <w:t>Među najozbiljnije i/ili najčešće nuspojave dosad prijavljene pri primjeni lijeka Herceptin (u intravenskoj i supkutanoj formulaciji) ubrajaju se disfunkcija srca, reakcije povezane s primjenom lijeka, hematotoksičnost (osobito neutropenija), infekcije i plućne nuspojave.</w:t>
      </w:r>
    </w:p>
    <w:p w14:paraId="2A7A052D" w14:textId="77777777" w:rsidR="00E76D88" w:rsidRPr="00DB0267" w:rsidRDefault="00E76D88" w:rsidP="00040D47">
      <w:pPr>
        <w:rPr>
          <w:szCs w:val="22"/>
        </w:rPr>
      </w:pPr>
    </w:p>
    <w:p w14:paraId="26254E11" w14:textId="77777777" w:rsidR="00E76D88" w:rsidRPr="00DB0267" w:rsidRDefault="00E76D88" w:rsidP="00040D47">
      <w:pPr>
        <w:rPr>
          <w:szCs w:val="22"/>
        </w:rPr>
      </w:pPr>
      <w:r w:rsidRPr="00DB0267">
        <w:rPr>
          <w:szCs w:val="22"/>
        </w:rPr>
        <w:t>Sigurnosni profil supkutane formulacije lijeka Herceptin (ocijenjen u 298 bolesnika liječenih intravenskom formulacijom i 297 bolesnika liječenih supkutanom formulacijom) iz pivotalnog ispitivanja u ranom raku dojke općenito je bio sličan poznatom sigurnosnom profilu intravenske formulacije lijeka.</w:t>
      </w:r>
    </w:p>
    <w:p w14:paraId="003096EE" w14:textId="77777777" w:rsidR="00E76D88" w:rsidRPr="00DB0267" w:rsidRDefault="00E76D88" w:rsidP="00040D47">
      <w:pPr>
        <w:rPr>
          <w:szCs w:val="22"/>
        </w:rPr>
      </w:pPr>
    </w:p>
    <w:p w14:paraId="631AD724" w14:textId="6FE3F98D" w:rsidR="00E76D88" w:rsidRPr="00DB0267" w:rsidRDefault="00E76D88" w:rsidP="00040D47">
      <w:pPr>
        <w:rPr>
          <w:szCs w:val="22"/>
        </w:rPr>
      </w:pPr>
      <w:r w:rsidRPr="00DB0267">
        <w:rPr>
          <w:szCs w:val="22"/>
        </w:rPr>
        <w:t>Tešk</w:t>
      </w:r>
      <w:r w:rsidR="00B2513D" w:rsidRPr="00DB0267">
        <w:rPr>
          <w:szCs w:val="22"/>
        </w:rPr>
        <w:t>i</w:t>
      </w:r>
      <w:r w:rsidRPr="00DB0267">
        <w:rPr>
          <w:szCs w:val="22"/>
        </w:rPr>
        <w:t xml:space="preserve"> </w:t>
      </w:r>
      <w:r w:rsidR="00B2513D" w:rsidRPr="00DB0267">
        <w:rPr>
          <w:szCs w:val="22"/>
        </w:rPr>
        <w:t xml:space="preserve">štetni događaji </w:t>
      </w:r>
      <w:r w:rsidRPr="00DB0267">
        <w:rPr>
          <w:szCs w:val="22"/>
        </w:rPr>
        <w:t>(definiran</w:t>
      </w:r>
      <w:r w:rsidR="00A73307" w:rsidRPr="00DB0267">
        <w:rPr>
          <w:szCs w:val="22"/>
        </w:rPr>
        <w:t>i</w:t>
      </w:r>
      <w:r w:rsidRPr="00DB0267">
        <w:rPr>
          <w:szCs w:val="22"/>
        </w:rPr>
        <w:t xml:space="preserve"> prema verziji 3.0 Općih terminoloških kriterija za </w:t>
      </w:r>
      <w:r w:rsidR="00B2513D" w:rsidRPr="00DB0267">
        <w:rPr>
          <w:szCs w:val="22"/>
        </w:rPr>
        <w:t xml:space="preserve">štetne događaje </w:t>
      </w:r>
      <w:r w:rsidRPr="00DB0267">
        <w:rPr>
          <w:szCs w:val="22"/>
        </w:rPr>
        <w:t>Nacionalnog instituta za rak (NCI CTCAE ≥ 3)) bil</w:t>
      </w:r>
      <w:r w:rsidR="00B2513D" w:rsidRPr="00DB0267">
        <w:rPr>
          <w:szCs w:val="22"/>
        </w:rPr>
        <w:t>i</w:t>
      </w:r>
      <w:r w:rsidRPr="00DB0267">
        <w:rPr>
          <w:szCs w:val="22"/>
        </w:rPr>
        <w:t xml:space="preserve"> su jednako zastupljen</w:t>
      </w:r>
      <w:r w:rsidR="00B2513D" w:rsidRPr="00DB0267">
        <w:rPr>
          <w:szCs w:val="22"/>
        </w:rPr>
        <w:t>i</w:t>
      </w:r>
      <w:r w:rsidRPr="00DB0267">
        <w:rPr>
          <w:szCs w:val="22"/>
        </w:rPr>
        <w:t xml:space="preserve"> kod primjene obiju formulacija lijeka Herceptin (52,3</w:t>
      </w:r>
      <w:del w:id="1668" w:author="Regulatory 1" w:date="2025-08-08T09:09:00Z">
        <w:r w:rsidRPr="00DB0267" w:rsidDel="007E1066">
          <w:rPr>
            <w:szCs w:val="22"/>
          </w:rPr>
          <w:delText>%</w:delText>
        </w:r>
      </w:del>
      <w:ins w:id="1669" w:author="Regulatory 1" w:date="2025-08-08T09:09:00Z">
        <w:r w:rsidR="007E1066" w:rsidRPr="00DB0267">
          <w:rPr>
            <w:szCs w:val="22"/>
          </w:rPr>
          <w:t> %</w:t>
        </w:r>
      </w:ins>
      <w:r w:rsidRPr="00DB0267">
        <w:rPr>
          <w:szCs w:val="22"/>
        </w:rPr>
        <w:t xml:space="preserve"> uz intravensku formulaciju naspram 53,5</w:t>
      </w:r>
      <w:del w:id="1670" w:author="Regulatory 1" w:date="2025-08-08T09:09:00Z">
        <w:r w:rsidRPr="00DB0267" w:rsidDel="007E1066">
          <w:rPr>
            <w:szCs w:val="22"/>
          </w:rPr>
          <w:delText>%</w:delText>
        </w:r>
      </w:del>
      <w:ins w:id="1671" w:author="Regulatory 1" w:date="2025-08-08T09:09:00Z">
        <w:r w:rsidR="007E1066" w:rsidRPr="00DB0267">
          <w:rPr>
            <w:szCs w:val="22"/>
          </w:rPr>
          <w:t> %</w:t>
        </w:r>
      </w:ins>
      <w:r w:rsidRPr="00DB0267">
        <w:rPr>
          <w:szCs w:val="22"/>
        </w:rPr>
        <w:t xml:space="preserve"> uz supkutanu formulaciju).</w:t>
      </w:r>
    </w:p>
    <w:p w14:paraId="17BC6024" w14:textId="77777777" w:rsidR="00E76D88" w:rsidRPr="00DB0267" w:rsidRDefault="00E76D88" w:rsidP="00040D47">
      <w:pPr>
        <w:rPr>
          <w:szCs w:val="22"/>
        </w:rPr>
      </w:pPr>
    </w:p>
    <w:p w14:paraId="30C101B2" w14:textId="77777777" w:rsidR="00E76D88" w:rsidRPr="00DB0267" w:rsidRDefault="00E76D88" w:rsidP="00040D47">
      <w:pPr>
        <w:rPr>
          <w:szCs w:val="22"/>
        </w:rPr>
      </w:pPr>
      <w:r w:rsidRPr="00DB0267">
        <w:rPr>
          <w:szCs w:val="22"/>
        </w:rPr>
        <w:t>Nek</w:t>
      </w:r>
      <w:r w:rsidR="007C1B31" w:rsidRPr="00DB0267">
        <w:rPr>
          <w:szCs w:val="22"/>
        </w:rPr>
        <w:t>i</w:t>
      </w:r>
      <w:r w:rsidRPr="00DB0267">
        <w:rPr>
          <w:szCs w:val="22"/>
        </w:rPr>
        <w:t xml:space="preserve"> </w:t>
      </w:r>
      <w:r w:rsidR="00E33FE7" w:rsidRPr="00DB0267">
        <w:rPr>
          <w:szCs w:val="22"/>
        </w:rPr>
        <w:t>štetni događaji</w:t>
      </w:r>
      <w:r w:rsidRPr="00DB0267">
        <w:rPr>
          <w:szCs w:val="22"/>
        </w:rPr>
        <w:t>/</w:t>
      </w:r>
      <w:r w:rsidR="00E33FE7" w:rsidRPr="00DB0267">
        <w:rPr>
          <w:szCs w:val="22"/>
        </w:rPr>
        <w:t>nuspojave</w:t>
      </w:r>
      <w:r w:rsidRPr="00DB0267">
        <w:rPr>
          <w:szCs w:val="22"/>
        </w:rPr>
        <w:t xml:space="preserve"> </w:t>
      </w:r>
      <w:r w:rsidR="006A2FCA" w:rsidRPr="00DB0267">
        <w:rPr>
          <w:szCs w:val="22"/>
        </w:rPr>
        <w:t xml:space="preserve">prijavljeni </w:t>
      </w:r>
      <w:r w:rsidRPr="00DB0267">
        <w:rPr>
          <w:szCs w:val="22"/>
        </w:rPr>
        <w:t>su s većom učestalošću kod primjene supkutane formu</w:t>
      </w:r>
      <w:r w:rsidR="00311928" w:rsidRPr="00DB0267">
        <w:rPr>
          <w:szCs w:val="22"/>
        </w:rPr>
        <w:t>l</w:t>
      </w:r>
      <w:r w:rsidRPr="00DB0267">
        <w:rPr>
          <w:szCs w:val="22"/>
        </w:rPr>
        <w:t>acije:</w:t>
      </w:r>
    </w:p>
    <w:p w14:paraId="776AE17A" w14:textId="6712F6FB" w:rsidR="00311928" w:rsidRPr="00DB0267" w:rsidRDefault="00E76D88" w:rsidP="00040D47">
      <w:pPr>
        <w:ind w:left="714" w:hanging="357"/>
        <w:rPr>
          <w:szCs w:val="22"/>
        </w:rPr>
      </w:pPr>
      <w:r w:rsidRPr="00DB0267">
        <w:rPr>
          <w:b/>
        </w:rPr>
        <w:sym w:font="Symbol" w:char="F0B7"/>
      </w:r>
      <w:r w:rsidRPr="00DB0267">
        <w:tab/>
      </w:r>
      <w:r w:rsidRPr="00DB0267">
        <w:rPr>
          <w:szCs w:val="22"/>
        </w:rPr>
        <w:t>ozbiljn</w:t>
      </w:r>
      <w:r w:rsidR="00E33FE7" w:rsidRPr="00DB0267">
        <w:rPr>
          <w:szCs w:val="22"/>
        </w:rPr>
        <w:t>i</w:t>
      </w:r>
      <w:r w:rsidRPr="00DB0267">
        <w:rPr>
          <w:szCs w:val="22"/>
        </w:rPr>
        <w:t xml:space="preserve"> </w:t>
      </w:r>
      <w:r w:rsidR="00E33FE7" w:rsidRPr="00DB0267">
        <w:rPr>
          <w:szCs w:val="22"/>
        </w:rPr>
        <w:t>štetni događaji</w:t>
      </w:r>
      <w:r w:rsidRPr="00DB0267">
        <w:rPr>
          <w:szCs w:val="22"/>
        </w:rPr>
        <w:t xml:space="preserve"> (većina je identificirana zahvaljujući hospitalizaciji bolesnika ili produljenju postojeće hospitalizacije): 14,1</w:t>
      </w:r>
      <w:del w:id="1672" w:author="Regulatory 1" w:date="2025-08-08T09:09:00Z">
        <w:r w:rsidRPr="00DB0267" w:rsidDel="007E1066">
          <w:rPr>
            <w:szCs w:val="22"/>
          </w:rPr>
          <w:delText>%</w:delText>
        </w:r>
      </w:del>
      <w:ins w:id="1673" w:author="Regulatory 1" w:date="2025-08-08T09:09:00Z">
        <w:r w:rsidR="007E1066" w:rsidRPr="00DB0267">
          <w:rPr>
            <w:szCs w:val="22"/>
          </w:rPr>
          <w:t> %</w:t>
        </w:r>
      </w:ins>
      <w:r w:rsidRPr="00DB0267">
        <w:rPr>
          <w:szCs w:val="22"/>
        </w:rPr>
        <w:t xml:space="preserve"> uz intravensku naspram 21,5</w:t>
      </w:r>
      <w:del w:id="1674" w:author="Regulatory 1" w:date="2025-08-08T09:09:00Z">
        <w:r w:rsidRPr="00DB0267" w:rsidDel="007E1066">
          <w:rPr>
            <w:szCs w:val="22"/>
          </w:rPr>
          <w:delText>%</w:delText>
        </w:r>
      </w:del>
      <w:ins w:id="1675" w:author="Regulatory 1" w:date="2025-08-08T09:09:00Z">
        <w:r w:rsidR="007E1066" w:rsidRPr="00DB0267">
          <w:rPr>
            <w:szCs w:val="22"/>
          </w:rPr>
          <w:t> %</w:t>
        </w:r>
      </w:ins>
      <w:r w:rsidRPr="00DB0267">
        <w:rPr>
          <w:szCs w:val="22"/>
        </w:rPr>
        <w:t xml:space="preserve"> uz supkutanu formulaciju. Razlika u stopama ozbiljnih </w:t>
      </w:r>
      <w:r w:rsidR="00E33FE7" w:rsidRPr="00DB0267">
        <w:rPr>
          <w:szCs w:val="22"/>
        </w:rPr>
        <w:t xml:space="preserve">štetnih događaja </w:t>
      </w:r>
      <w:r w:rsidRPr="00DB0267">
        <w:rPr>
          <w:szCs w:val="22"/>
        </w:rPr>
        <w:t>između tih dviju formulacija uglavnom je bila posljedica infekcija, praćenih neutropenijom ili bez nje (</w:t>
      </w:r>
      <w:r w:rsidR="00311928" w:rsidRPr="00DB0267">
        <w:rPr>
          <w:szCs w:val="22"/>
        </w:rPr>
        <w:t>4,4</w:t>
      </w:r>
      <w:del w:id="1676" w:author="Regulatory 1" w:date="2025-08-08T09:09:00Z">
        <w:r w:rsidR="00311928" w:rsidRPr="00DB0267" w:rsidDel="007E1066">
          <w:rPr>
            <w:szCs w:val="22"/>
          </w:rPr>
          <w:delText>%</w:delText>
        </w:r>
      </w:del>
      <w:ins w:id="1677" w:author="Regulatory 1" w:date="2025-08-08T09:09:00Z">
        <w:r w:rsidR="007E1066" w:rsidRPr="00DB0267">
          <w:rPr>
            <w:szCs w:val="22"/>
          </w:rPr>
          <w:t> %</w:t>
        </w:r>
      </w:ins>
      <w:r w:rsidR="00311928" w:rsidRPr="00DB0267">
        <w:rPr>
          <w:szCs w:val="22"/>
        </w:rPr>
        <w:t xml:space="preserve"> naspram 8,1</w:t>
      </w:r>
      <w:del w:id="1678" w:author="Regulatory 1" w:date="2025-08-08T09:09:00Z">
        <w:r w:rsidR="00311928" w:rsidRPr="00DB0267" w:rsidDel="007E1066">
          <w:rPr>
            <w:szCs w:val="22"/>
          </w:rPr>
          <w:delText>%</w:delText>
        </w:r>
      </w:del>
      <w:ins w:id="1679" w:author="Regulatory 1" w:date="2025-08-08T09:09:00Z">
        <w:r w:rsidR="007E1066" w:rsidRPr="00DB0267">
          <w:rPr>
            <w:szCs w:val="22"/>
          </w:rPr>
          <w:t> %</w:t>
        </w:r>
      </w:ins>
      <w:r w:rsidR="00311928" w:rsidRPr="00DB0267">
        <w:rPr>
          <w:szCs w:val="22"/>
        </w:rPr>
        <w:t>) i srčane poremećaje (0,7</w:t>
      </w:r>
      <w:del w:id="1680" w:author="Regulatory 1" w:date="2025-08-08T09:09:00Z">
        <w:r w:rsidR="00311928" w:rsidRPr="00DB0267" w:rsidDel="007E1066">
          <w:rPr>
            <w:szCs w:val="22"/>
          </w:rPr>
          <w:delText>%</w:delText>
        </w:r>
      </w:del>
      <w:ins w:id="1681" w:author="Regulatory 1" w:date="2025-08-08T09:09:00Z">
        <w:r w:rsidR="007E1066" w:rsidRPr="00DB0267">
          <w:rPr>
            <w:szCs w:val="22"/>
          </w:rPr>
          <w:t> %</w:t>
        </w:r>
      </w:ins>
      <w:r w:rsidR="00311928" w:rsidRPr="00DB0267">
        <w:rPr>
          <w:szCs w:val="22"/>
        </w:rPr>
        <w:t xml:space="preserve"> naspram 1,7</w:t>
      </w:r>
      <w:del w:id="1682" w:author="Regulatory 1" w:date="2025-08-08T09:09:00Z">
        <w:r w:rsidR="00311928" w:rsidRPr="00DB0267" w:rsidDel="007E1066">
          <w:rPr>
            <w:szCs w:val="22"/>
          </w:rPr>
          <w:delText>%</w:delText>
        </w:r>
      </w:del>
      <w:ins w:id="1683" w:author="Regulatory 1" w:date="2025-08-08T09:09:00Z">
        <w:r w:rsidR="007E1066" w:rsidRPr="00DB0267">
          <w:rPr>
            <w:szCs w:val="22"/>
          </w:rPr>
          <w:t> %</w:t>
        </w:r>
      </w:ins>
      <w:r w:rsidR="00311928" w:rsidRPr="00DB0267">
        <w:rPr>
          <w:szCs w:val="22"/>
        </w:rPr>
        <w:t>)</w:t>
      </w:r>
    </w:p>
    <w:p w14:paraId="5A590107" w14:textId="11B985F8" w:rsidR="00E76D88" w:rsidRPr="00DB0267" w:rsidRDefault="00311928" w:rsidP="00040D47">
      <w:pPr>
        <w:ind w:left="714" w:hanging="357"/>
        <w:rPr>
          <w:szCs w:val="22"/>
        </w:rPr>
      </w:pPr>
      <w:r w:rsidRPr="00DB0267">
        <w:rPr>
          <w:b/>
        </w:rPr>
        <w:sym w:font="Symbol" w:char="F0B7"/>
      </w:r>
      <w:r w:rsidRPr="00DB0267">
        <w:tab/>
      </w:r>
      <w:r w:rsidR="00E76D88" w:rsidRPr="00DB0267">
        <w:rPr>
          <w:szCs w:val="22"/>
        </w:rPr>
        <w:t xml:space="preserve">poslijeoperacijske infekcije rane </w:t>
      </w:r>
      <w:r w:rsidRPr="00DB0267">
        <w:rPr>
          <w:szCs w:val="22"/>
        </w:rPr>
        <w:t>(teške i/ili ozbiljne): 1,7</w:t>
      </w:r>
      <w:del w:id="1684" w:author="Regulatory 1" w:date="2025-08-08T09:09:00Z">
        <w:r w:rsidRPr="00DB0267" w:rsidDel="007E1066">
          <w:rPr>
            <w:szCs w:val="22"/>
          </w:rPr>
          <w:delText>%</w:delText>
        </w:r>
      </w:del>
      <w:ins w:id="1685" w:author="Regulatory 1" w:date="2025-08-08T09:09:00Z">
        <w:r w:rsidR="007E1066" w:rsidRPr="00DB0267">
          <w:rPr>
            <w:szCs w:val="22"/>
          </w:rPr>
          <w:t> %</w:t>
        </w:r>
      </w:ins>
      <w:r w:rsidRPr="00DB0267">
        <w:rPr>
          <w:szCs w:val="22"/>
        </w:rPr>
        <w:t xml:space="preserve"> za intravensku formulaciju naspram 3,0</w:t>
      </w:r>
      <w:del w:id="1686" w:author="Regulatory 1" w:date="2025-08-08T09:09:00Z">
        <w:r w:rsidRPr="00DB0267" w:rsidDel="007E1066">
          <w:rPr>
            <w:szCs w:val="22"/>
          </w:rPr>
          <w:delText>%</w:delText>
        </w:r>
      </w:del>
      <w:ins w:id="1687" w:author="Regulatory 1" w:date="2025-08-08T09:09:00Z">
        <w:r w:rsidR="007E1066" w:rsidRPr="00DB0267">
          <w:rPr>
            <w:szCs w:val="22"/>
          </w:rPr>
          <w:t> %</w:t>
        </w:r>
      </w:ins>
      <w:r w:rsidRPr="00DB0267">
        <w:rPr>
          <w:szCs w:val="22"/>
        </w:rPr>
        <w:t xml:space="preserve"> za supkutanu formulaciju)</w:t>
      </w:r>
    </w:p>
    <w:p w14:paraId="23893F30" w14:textId="799E6930" w:rsidR="00E76D88" w:rsidRPr="00DB0267" w:rsidRDefault="00E76D88" w:rsidP="00040D47">
      <w:pPr>
        <w:ind w:left="714" w:hanging="357"/>
        <w:rPr>
          <w:szCs w:val="22"/>
        </w:rPr>
      </w:pPr>
      <w:r w:rsidRPr="00DB0267">
        <w:rPr>
          <w:b/>
        </w:rPr>
        <w:sym w:font="Symbol" w:char="F0B7"/>
      </w:r>
      <w:r w:rsidRPr="00DB0267">
        <w:tab/>
      </w:r>
      <w:r w:rsidR="0005053A" w:rsidRPr="00DB0267">
        <w:rPr>
          <w:szCs w:val="22"/>
        </w:rPr>
        <w:t xml:space="preserve">reakcije povezane s primjenom lijeka tijekom razdoblja liječenja: </w:t>
      </w:r>
      <w:r w:rsidRPr="00DB0267">
        <w:rPr>
          <w:szCs w:val="22"/>
        </w:rPr>
        <w:t>37,2</w:t>
      </w:r>
      <w:del w:id="1688" w:author="Regulatory 1" w:date="2025-08-08T09:09:00Z">
        <w:r w:rsidRPr="00DB0267" w:rsidDel="007E1066">
          <w:rPr>
            <w:szCs w:val="22"/>
          </w:rPr>
          <w:delText>%</w:delText>
        </w:r>
      </w:del>
      <w:ins w:id="1689" w:author="Regulatory 1" w:date="2025-08-08T09:09:00Z">
        <w:r w:rsidR="007E1066" w:rsidRPr="00DB0267">
          <w:rPr>
            <w:szCs w:val="22"/>
          </w:rPr>
          <w:t> %</w:t>
        </w:r>
      </w:ins>
      <w:r w:rsidRPr="00DB0267">
        <w:rPr>
          <w:szCs w:val="22"/>
        </w:rPr>
        <w:t xml:space="preserve"> uz intravensku naspram 47,8</w:t>
      </w:r>
      <w:del w:id="1690" w:author="Regulatory 1" w:date="2025-08-08T09:09:00Z">
        <w:r w:rsidRPr="00DB0267" w:rsidDel="007E1066">
          <w:rPr>
            <w:szCs w:val="22"/>
          </w:rPr>
          <w:delText>%</w:delText>
        </w:r>
      </w:del>
      <w:ins w:id="1691" w:author="Regulatory 1" w:date="2025-08-08T09:09:00Z">
        <w:r w:rsidR="007E1066" w:rsidRPr="00DB0267">
          <w:rPr>
            <w:szCs w:val="22"/>
          </w:rPr>
          <w:t> %</w:t>
        </w:r>
      </w:ins>
      <w:r w:rsidRPr="00DB0267">
        <w:rPr>
          <w:szCs w:val="22"/>
        </w:rPr>
        <w:t xml:space="preserve"> uz supkutanu formulaciju</w:t>
      </w:r>
    </w:p>
    <w:p w14:paraId="6349DF84" w14:textId="5AEBC6A1" w:rsidR="00E76D88" w:rsidRPr="00DB0267" w:rsidRDefault="00E76D88" w:rsidP="00040D47">
      <w:pPr>
        <w:ind w:left="714" w:hanging="357"/>
        <w:rPr>
          <w:szCs w:val="22"/>
        </w:rPr>
      </w:pPr>
      <w:r w:rsidRPr="00DB0267">
        <w:rPr>
          <w:b/>
        </w:rPr>
        <w:sym w:font="Symbol" w:char="F0B7"/>
      </w:r>
      <w:r w:rsidRPr="00DB0267">
        <w:tab/>
      </w:r>
      <w:r w:rsidRPr="00DB0267">
        <w:rPr>
          <w:szCs w:val="22"/>
        </w:rPr>
        <w:t>hipertenzija: 4,7</w:t>
      </w:r>
      <w:del w:id="1692" w:author="Regulatory 1" w:date="2025-08-08T09:09:00Z">
        <w:r w:rsidRPr="00DB0267" w:rsidDel="007E1066">
          <w:rPr>
            <w:szCs w:val="22"/>
          </w:rPr>
          <w:delText>%</w:delText>
        </w:r>
      </w:del>
      <w:ins w:id="1693" w:author="Regulatory 1" w:date="2025-08-08T09:09:00Z">
        <w:r w:rsidR="007E1066" w:rsidRPr="00DB0267">
          <w:rPr>
            <w:szCs w:val="22"/>
          </w:rPr>
          <w:t> %</w:t>
        </w:r>
      </w:ins>
      <w:r w:rsidRPr="00DB0267">
        <w:rPr>
          <w:szCs w:val="22"/>
        </w:rPr>
        <w:t xml:space="preserve"> uz intravensku naspram 9,8</w:t>
      </w:r>
      <w:del w:id="1694" w:author="Regulatory 1" w:date="2025-08-08T09:09:00Z">
        <w:r w:rsidRPr="00DB0267" w:rsidDel="007E1066">
          <w:rPr>
            <w:szCs w:val="22"/>
          </w:rPr>
          <w:delText>%</w:delText>
        </w:r>
      </w:del>
      <w:ins w:id="1695" w:author="Regulatory 1" w:date="2025-08-08T09:09:00Z">
        <w:r w:rsidR="007E1066" w:rsidRPr="00DB0267">
          <w:rPr>
            <w:szCs w:val="22"/>
          </w:rPr>
          <w:t> %</w:t>
        </w:r>
      </w:ins>
      <w:r w:rsidRPr="00DB0267">
        <w:rPr>
          <w:szCs w:val="22"/>
        </w:rPr>
        <w:t xml:space="preserve"> uz supkutanu formulaciju</w:t>
      </w:r>
      <w:r w:rsidR="009F6147" w:rsidRPr="00DB0267">
        <w:rPr>
          <w:szCs w:val="22"/>
        </w:rPr>
        <w:t>.</w:t>
      </w:r>
    </w:p>
    <w:p w14:paraId="2410A4F2" w14:textId="77777777" w:rsidR="00E76D88" w:rsidRPr="00DB0267" w:rsidRDefault="00E76D88" w:rsidP="00040D47">
      <w:pPr>
        <w:rPr>
          <w:szCs w:val="22"/>
        </w:rPr>
      </w:pPr>
    </w:p>
    <w:p w14:paraId="2D949129" w14:textId="77777777" w:rsidR="00E76D88" w:rsidRPr="00DB0267" w:rsidRDefault="00E76D88" w:rsidP="00040D47">
      <w:r w:rsidRPr="00DB0267">
        <w:rPr>
          <w:szCs w:val="22"/>
          <w:u w:val="single"/>
        </w:rPr>
        <w:t>Tablični prikaz nuspojava kod primjene intravenske formulacije</w:t>
      </w:r>
    </w:p>
    <w:p w14:paraId="3791A30B" w14:textId="77777777" w:rsidR="00E76D88" w:rsidRPr="00DB0267" w:rsidRDefault="00E76D88" w:rsidP="00040D47">
      <w:pPr>
        <w:rPr>
          <w:szCs w:val="22"/>
        </w:rPr>
      </w:pPr>
    </w:p>
    <w:p w14:paraId="6928ABF8" w14:textId="2E1C5133" w:rsidR="00E76D88" w:rsidRPr="00DB0267" w:rsidRDefault="00E76D88" w:rsidP="00040D47">
      <w:pPr>
        <w:rPr>
          <w:szCs w:val="22"/>
        </w:rPr>
      </w:pPr>
      <w:r w:rsidRPr="00DB0267">
        <w:rPr>
          <w:szCs w:val="22"/>
        </w:rPr>
        <w:t xml:space="preserve">U ovom dijelu za prikaz nuspojava prema učestalosti korišteni su sljedeći kriteriji: vrlo često (≥1/10), često (≥1/100 i &lt;1/10), manje često (≥1/1000 i &lt;1/100), rijetko (≥1/10 000 i &lt;1/1000), vrlo rijetko (&lt;1/10 000), nepoznato (ne može se procijeniti iz dostupnih podataka). Unutar svake </w:t>
      </w:r>
      <w:del w:id="1696" w:author="Regulatory 1" w:date="2025-08-06T16:44:00Z">
        <w:r w:rsidRPr="00DB0267" w:rsidDel="00255449">
          <w:rPr>
            <w:szCs w:val="22"/>
          </w:rPr>
          <w:delText xml:space="preserve">skupine </w:delText>
        </w:r>
      </w:del>
      <w:ins w:id="1697" w:author="Regulatory 1" w:date="2025-08-06T16:44:00Z">
        <w:r w:rsidR="00255449" w:rsidRPr="00DB0267">
          <w:rPr>
            <w:szCs w:val="22"/>
          </w:rPr>
          <w:t xml:space="preserve">kategorije </w:t>
        </w:r>
      </w:ins>
      <w:r w:rsidRPr="00DB0267">
        <w:rPr>
          <w:szCs w:val="22"/>
        </w:rPr>
        <w:t>učestalosti nuspojave su prikazane u padajućem nizu prema ozbiljnosti.</w:t>
      </w:r>
    </w:p>
    <w:p w14:paraId="585A342A" w14:textId="77777777" w:rsidR="00E76D88" w:rsidRPr="00DB0267" w:rsidRDefault="00E76D88" w:rsidP="00040D47">
      <w:pPr>
        <w:rPr>
          <w:szCs w:val="22"/>
        </w:rPr>
      </w:pPr>
    </w:p>
    <w:p w14:paraId="17901EC1" w14:textId="77777777" w:rsidR="00E76D88" w:rsidRPr="00DB0267" w:rsidRDefault="00E76D88" w:rsidP="00040D47">
      <w:pPr>
        <w:rPr>
          <w:szCs w:val="22"/>
        </w:rPr>
      </w:pPr>
      <w:r w:rsidRPr="00DB0267">
        <w:rPr>
          <w:szCs w:val="22"/>
        </w:rPr>
        <w:t xml:space="preserve">U Tablici 1 prikazane su nuspojave prijavljene kod primjene intravenske formulacije lijeka Herceptin u monoterapiji ili u kombinaciji s kemoterapijom u pivotalnim kliničkim ispitivanjima i nakon stavljanja lijeka u promet. </w:t>
      </w:r>
    </w:p>
    <w:p w14:paraId="0EF89062" w14:textId="77777777" w:rsidR="00E76D88" w:rsidRPr="00DB0267" w:rsidRDefault="00E76D88" w:rsidP="00040D47">
      <w:pPr>
        <w:rPr>
          <w:szCs w:val="22"/>
        </w:rPr>
      </w:pPr>
    </w:p>
    <w:p w14:paraId="70C7B0E7" w14:textId="7AE13723" w:rsidR="00E76D88" w:rsidRPr="00DB0267" w:rsidRDefault="00E76D88" w:rsidP="00040D47">
      <w:pPr>
        <w:rPr>
          <w:szCs w:val="22"/>
        </w:rPr>
      </w:pPr>
      <w:r w:rsidRPr="00DB0267">
        <w:rPr>
          <w:szCs w:val="22"/>
        </w:rPr>
        <w:t xml:space="preserve">Sve uključene nuspojave temelje se na najvišim zabilježenim postotcima iz pivotalnih kliničkih ispitivanja. </w:t>
      </w:r>
      <w:r w:rsidR="00C7462B" w:rsidRPr="00DB0267">
        <w:rPr>
          <w:szCs w:val="22"/>
        </w:rPr>
        <w:t>Dodatno</w:t>
      </w:r>
      <w:r w:rsidR="009B38DD" w:rsidRPr="00DB0267">
        <w:rPr>
          <w:szCs w:val="22"/>
        </w:rPr>
        <w:t>, u Tablici 1 nav</w:t>
      </w:r>
      <w:r w:rsidR="00C7462B" w:rsidRPr="00DB0267">
        <w:rPr>
          <w:szCs w:val="22"/>
        </w:rPr>
        <w:t>e</w:t>
      </w:r>
      <w:r w:rsidR="009B38DD" w:rsidRPr="00DB0267">
        <w:rPr>
          <w:szCs w:val="22"/>
        </w:rPr>
        <w:t>de</w:t>
      </w:r>
      <w:r w:rsidR="00C7462B" w:rsidRPr="00DB0267">
        <w:rPr>
          <w:szCs w:val="22"/>
        </w:rPr>
        <w:t>ne</w:t>
      </w:r>
      <w:r w:rsidR="009B38DD" w:rsidRPr="00DB0267">
        <w:rPr>
          <w:szCs w:val="22"/>
        </w:rPr>
        <w:t xml:space="preserve"> s</w:t>
      </w:r>
      <w:r w:rsidR="00C7462B" w:rsidRPr="00DB0267">
        <w:rPr>
          <w:szCs w:val="22"/>
        </w:rPr>
        <w:t>u</w:t>
      </w:r>
      <w:r w:rsidR="009B38DD" w:rsidRPr="00DB0267">
        <w:rPr>
          <w:szCs w:val="22"/>
        </w:rPr>
        <w:t xml:space="preserve"> i nuspojave prijavljene nakon stavljanja lijeka u promet.</w:t>
      </w:r>
    </w:p>
    <w:p w14:paraId="37DA7BB0" w14:textId="77777777" w:rsidR="00E76D88" w:rsidRPr="00DB0267" w:rsidRDefault="00E76D88" w:rsidP="00040D47">
      <w:pPr>
        <w:rPr>
          <w:szCs w:val="22"/>
        </w:rPr>
      </w:pPr>
    </w:p>
    <w:p w14:paraId="53C7ECD2" w14:textId="77777777" w:rsidR="00E76D88" w:rsidRPr="00DB0267" w:rsidRDefault="00E76D88" w:rsidP="00040D47">
      <w:pPr>
        <w:keepNext/>
        <w:keepLines/>
        <w:rPr>
          <w:szCs w:val="22"/>
        </w:rPr>
      </w:pPr>
      <w:r w:rsidRPr="00DB0267">
        <w:rPr>
          <w:szCs w:val="22"/>
        </w:rPr>
        <w:t>Tablica 1</w:t>
      </w:r>
      <w:del w:id="1698" w:author="Regulatory 1" w:date="2025-08-06T16:50:00Z">
        <w:r w:rsidRPr="00DB0267" w:rsidDel="00E22532">
          <w:rPr>
            <w:szCs w:val="22"/>
          </w:rPr>
          <w:delText>:</w:delText>
        </w:r>
      </w:del>
      <w:r w:rsidRPr="00DB0267">
        <w:rPr>
          <w:szCs w:val="22"/>
        </w:rPr>
        <w:t xml:space="preserve"> Nuspojave prijavljene kod primjene intravenske formulacije lijeka Herceptin u monoterapiji ili u kombinaciji s kemoterapijom u pivotalnim kliničkim ispitivanjima (N = </w:t>
      </w:r>
      <w:r w:rsidR="00EA1BA2" w:rsidRPr="00DB0267">
        <w:rPr>
          <w:szCs w:val="22"/>
        </w:rPr>
        <w:t>8386</w:t>
      </w:r>
      <w:r w:rsidRPr="00DB0267">
        <w:rPr>
          <w:szCs w:val="22"/>
        </w:rPr>
        <w:t>) i nakon stavljanja lijeka u promet</w:t>
      </w:r>
    </w:p>
    <w:p w14:paraId="37D524FB" w14:textId="77777777" w:rsidR="007D033A" w:rsidRPr="00DB0267" w:rsidRDefault="007D033A" w:rsidP="00040D47">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699" w:author="Author" w:date="2025-07-17T12:40:00Z">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2906"/>
        <w:gridCol w:w="3911"/>
        <w:gridCol w:w="2244"/>
        <w:tblGridChange w:id="1700">
          <w:tblGrid>
            <w:gridCol w:w="2871"/>
            <w:gridCol w:w="35"/>
            <w:gridCol w:w="3829"/>
            <w:gridCol w:w="82"/>
            <w:gridCol w:w="2135"/>
            <w:gridCol w:w="109"/>
          </w:tblGrid>
        </w:tblGridChange>
      </w:tblGrid>
      <w:tr w:rsidR="003A545A" w:rsidRPr="00DB0267" w14:paraId="4034B62F" w14:textId="77777777" w:rsidTr="00462FDD">
        <w:trPr>
          <w:cantSplit/>
          <w:trHeight w:val="128"/>
          <w:tblHeader/>
          <w:trPrChange w:id="1701" w:author="Author" w:date="2025-07-17T12:40:00Z">
            <w:trPr>
              <w:gridAfter w:val="0"/>
              <w:cantSplit/>
              <w:trHeight w:val="128"/>
              <w:tblHeader/>
            </w:trPr>
          </w:trPrChange>
        </w:trPr>
        <w:tc>
          <w:tcPr>
            <w:tcW w:w="1604" w:type="pct"/>
            <w:tcPrChange w:id="1702" w:author="Author" w:date="2025-07-17T12:40:00Z">
              <w:tcPr>
                <w:tcW w:w="1604" w:type="pct"/>
              </w:tcPr>
            </w:tcPrChange>
          </w:tcPr>
          <w:p w14:paraId="06F89238" w14:textId="77777777" w:rsidR="003A545A" w:rsidRPr="00DB0267" w:rsidRDefault="003A545A" w:rsidP="00040D47">
            <w:pPr>
              <w:pStyle w:val="TableText10"/>
              <w:keepNext/>
              <w:keepLines/>
              <w:rPr>
                <w:b/>
                <w:sz w:val="22"/>
                <w:szCs w:val="22"/>
                <w:lang w:val="hr-HR"/>
              </w:rPr>
            </w:pPr>
            <w:r w:rsidRPr="00DB0267">
              <w:rPr>
                <w:b/>
                <w:sz w:val="22"/>
                <w:szCs w:val="22"/>
                <w:lang w:val="hr-HR"/>
              </w:rPr>
              <w:t>Klasifikacija organskih sustava</w:t>
            </w:r>
          </w:p>
        </w:tc>
        <w:tc>
          <w:tcPr>
            <w:tcW w:w="2158" w:type="pct"/>
            <w:tcPrChange w:id="1703" w:author="Author" w:date="2025-07-17T12:40:00Z">
              <w:tcPr>
                <w:tcW w:w="2158" w:type="pct"/>
                <w:gridSpan w:val="2"/>
              </w:tcPr>
            </w:tcPrChange>
          </w:tcPr>
          <w:p w14:paraId="090E2A71" w14:textId="77777777" w:rsidR="003A545A" w:rsidRPr="00DB0267" w:rsidRDefault="003A545A" w:rsidP="00040D47">
            <w:pPr>
              <w:pStyle w:val="TableText10"/>
              <w:keepNext/>
              <w:keepLines/>
              <w:rPr>
                <w:b/>
                <w:sz w:val="22"/>
                <w:szCs w:val="22"/>
                <w:lang w:val="hr-HR"/>
              </w:rPr>
            </w:pPr>
            <w:r w:rsidRPr="00DB0267">
              <w:rPr>
                <w:b/>
                <w:sz w:val="22"/>
                <w:szCs w:val="22"/>
                <w:lang w:val="hr-HR"/>
              </w:rPr>
              <w:t>Nuspojava</w:t>
            </w:r>
          </w:p>
        </w:tc>
        <w:tc>
          <w:tcPr>
            <w:tcW w:w="1238" w:type="pct"/>
            <w:tcPrChange w:id="1704" w:author="Author" w:date="2025-07-17T12:40:00Z">
              <w:tcPr>
                <w:tcW w:w="1238" w:type="pct"/>
                <w:gridSpan w:val="2"/>
              </w:tcPr>
            </w:tcPrChange>
          </w:tcPr>
          <w:p w14:paraId="7F7ED816" w14:textId="77777777" w:rsidR="003A545A" w:rsidRPr="00DB0267" w:rsidRDefault="003A545A" w:rsidP="00040D47">
            <w:pPr>
              <w:pStyle w:val="TableText10"/>
              <w:keepNext/>
              <w:keepLines/>
              <w:rPr>
                <w:b/>
                <w:sz w:val="22"/>
                <w:szCs w:val="22"/>
                <w:lang w:val="hr-HR"/>
              </w:rPr>
            </w:pPr>
            <w:r w:rsidRPr="00DB0267">
              <w:rPr>
                <w:b/>
                <w:sz w:val="22"/>
                <w:szCs w:val="22"/>
                <w:lang w:val="hr-HR"/>
              </w:rPr>
              <w:t>Učestalost</w:t>
            </w:r>
          </w:p>
        </w:tc>
      </w:tr>
      <w:tr w:rsidR="006105F4" w:rsidRPr="00DB0267" w14:paraId="3E1B4785" w14:textId="77777777" w:rsidTr="00462FDD">
        <w:trPr>
          <w:cantSplit/>
          <w:trHeight w:val="206"/>
          <w:trPrChange w:id="1705" w:author="Author" w:date="2025-07-17T12:40:00Z">
            <w:trPr>
              <w:gridAfter w:val="0"/>
              <w:cantSplit/>
              <w:trHeight w:val="206"/>
            </w:trPr>
          </w:trPrChange>
        </w:trPr>
        <w:tc>
          <w:tcPr>
            <w:tcW w:w="1604" w:type="pct"/>
            <w:vMerge w:val="restart"/>
            <w:tcPrChange w:id="1706" w:author="Author" w:date="2025-07-17T12:40:00Z">
              <w:tcPr>
                <w:tcW w:w="1604" w:type="pct"/>
                <w:vMerge w:val="restart"/>
              </w:tcPr>
            </w:tcPrChange>
          </w:tcPr>
          <w:p w14:paraId="413DFC05" w14:textId="77777777" w:rsidR="006105F4" w:rsidRPr="00DB0267" w:rsidRDefault="006105F4" w:rsidP="00040D47">
            <w:pPr>
              <w:keepNext/>
              <w:keepLines/>
              <w:rPr>
                <w:szCs w:val="22"/>
              </w:rPr>
            </w:pPr>
            <w:r w:rsidRPr="00DB0267">
              <w:rPr>
                <w:szCs w:val="22"/>
              </w:rPr>
              <w:t>Infekcije i infestacije</w:t>
            </w:r>
          </w:p>
        </w:tc>
        <w:tc>
          <w:tcPr>
            <w:tcW w:w="2158" w:type="pct"/>
            <w:tcPrChange w:id="1707" w:author="Author" w:date="2025-07-17T12:40:00Z">
              <w:tcPr>
                <w:tcW w:w="2158" w:type="pct"/>
                <w:gridSpan w:val="2"/>
              </w:tcPr>
            </w:tcPrChange>
          </w:tcPr>
          <w:p w14:paraId="01FA2895" w14:textId="77777777" w:rsidR="006105F4" w:rsidRPr="00DB0267" w:rsidRDefault="006105F4" w:rsidP="00040D47">
            <w:pPr>
              <w:keepNext/>
              <w:keepLines/>
              <w:rPr>
                <w:szCs w:val="22"/>
                <w:vertAlign w:val="superscript"/>
              </w:rPr>
            </w:pPr>
            <w:r w:rsidRPr="00DB0267">
              <w:rPr>
                <w:szCs w:val="22"/>
              </w:rPr>
              <w:t>infekcija</w:t>
            </w:r>
          </w:p>
        </w:tc>
        <w:tc>
          <w:tcPr>
            <w:tcW w:w="1238" w:type="pct"/>
            <w:tcPrChange w:id="1708" w:author="Author" w:date="2025-07-17T12:40:00Z">
              <w:tcPr>
                <w:tcW w:w="1238" w:type="pct"/>
                <w:gridSpan w:val="2"/>
              </w:tcPr>
            </w:tcPrChange>
          </w:tcPr>
          <w:p w14:paraId="74F38AA8" w14:textId="77777777" w:rsidR="006105F4" w:rsidRPr="00DB0267" w:rsidRDefault="006105F4" w:rsidP="00040D47">
            <w:pPr>
              <w:keepNext/>
              <w:keepLines/>
              <w:rPr>
                <w:szCs w:val="22"/>
              </w:rPr>
            </w:pPr>
            <w:r w:rsidRPr="00DB0267">
              <w:rPr>
                <w:szCs w:val="22"/>
              </w:rPr>
              <w:t>vrlo često</w:t>
            </w:r>
          </w:p>
        </w:tc>
      </w:tr>
      <w:tr w:rsidR="006044FD" w:rsidRPr="00DB0267" w14:paraId="441AFA21" w14:textId="77777777" w:rsidTr="00462FDD">
        <w:trPr>
          <w:cantSplit/>
          <w:trHeight w:val="206"/>
          <w:trPrChange w:id="1709" w:author="Author" w:date="2025-07-17T12:40:00Z">
            <w:trPr>
              <w:gridAfter w:val="0"/>
              <w:cantSplit/>
              <w:trHeight w:val="206"/>
            </w:trPr>
          </w:trPrChange>
        </w:trPr>
        <w:tc>
          <w:tcPr>
            <w:tcW w:w="1604" w:type="pct"/>
            <w:vMerge/>
            <w:tcPrChange w:id="1710" w:author="Author" w:date="2025-07-17T12:40:00Z">
              <w:tcPr>
                <w:tcW w:w="1604" w:type="pct"/>
                <w:vMerge/>
              </w:tcPr>
            </w:tcPrChange>
          </w:tcPr>
          <w:p w14:paraId="379386DE" w14:textId="77777777" w:rsidR="006044FD" w:rsidRPr="00DB0267" w:rsidRDefault="006044FD" w:rsidP="00040D47">
            <w:pPr>
              <w:keepNext/>
              <w:keepLines/>
              <w:rPr>
                <w:szCs w:val="22"/>
              </w:rPr>
            </w:pPr>
          </w:p>
        </w:tc>
        <w:tc>
          <w:tcPr>
            <w:tcW w:w="2158" w:type="pct"/>
            <w:tcPrChange w:id="1711" w:author="Author" w:date="2025-07-17T12:40:00Z">
              <w:tcPr>
                <w:tcW w:w="2158" w:type="pct"/>
                <w:gridSpan w:val="2"/>
              </w:tcPr>
            </w:tcPrChange>
          </w:tcPr>
          <w:p w14:paraId="31A9CC6A" w14:textId="77777777" w:rsidR="006044FD" w:rsidRPr="00DB0267" w:rsidRDefault="006044FD" w:rsidP="00040D47">
            <w:pPr>
              <w:keepNext/>
              <w:keepLines/>
              <w:rPr>
                <w:szCs w:val="22"/>
                <w:vertAlign w:val="superscript"/>
              </w:rPr>
            </w:pPr>
            <w:r w:rsidRPr="00DB0267">
              <w:rPr>
                <w:szCs w:val="22"/>
              </w:rPr>
              <w:t>nazofaringitis</w:t>
            </w:r>
          </w:p>
        </w:tc>
        <w:tc>
          <w:tcPr>
            <w:tcW w:w="1238" w:type="pct"/>
            <w:tcPrChange w:id="1712" w:author="Author" w:date="2025-07-17T12:40:00Z">
              <w:tcPr>
                <w:tcW w:w="1238" w:type="pct"/>
                <w:gridSpan w:val="2"/>
              </w:tcPr>
            </w:tcPrChange>
          </w:tcPr>
          <w:p w14:paraId="5A13C936" w14:textId="77777777" w:rsidR="006044FD" w:rsidRPr="00DB0267" w:rsidRDefault="00342B0D" w:rsidP="00040D47">
            <w:pPr>
              <w:keepNext/>
              <w:keepLines/>
              <w:rPr>
                <w:szCs w:val="22"/>
              </w:rPr>
            </w:pPr>
            <w:r w:rsidRPr="00DB0267">
              <w:rPr>
                <w:szCs w:val="22"/>
              </w:rPr>
              <w:t xml:space="preserve">vrlo </w:t>
            </w:r>
            <w:r w:rsidR="006044FD" w:rsidRPr="00DB0267">
              <w:rPr>
                <w:szCs w:val="22"/>
              </w:rPr>
              <w:t>često</w:t>
            </w:r>
          </w:p>
        </w:tc>
      </w:tr>
      <w:tr w:rsidR="00B334AB" w:rsidRPr="00DB0267" w14:paraId="5969D05F" w14:textId="77777777" w:rsidTr="00462FDD">
        <w:trPr>
          <w:cantSplit/>
          <w:trHeight w:val="107"/>
          <w:trPrChange w:id="1713" w:author="Author" w:date="2025-07-17T12:40:00Z">
            <w:trPr>
              <w:gridAfter w:val="0"/>
              <w:cantSplit/>
              <w:trHeight w:val="516"/>
            </w:trPr>
          </w:trPrChange>
        </w:trPr>
        <w:tc>
          <w:tcPr>
            <w:tcW w:w="1604" w:type="pct"/>
            <w:vMerge/>
            <w:tcPrChange w:id="1714" w:author="Author" w:date="2025-07-17T12:40:00Z">
              <w:tcPr>
                <w:tcW w:w="1604" w:type="pct"/>
                <w:vMerge/>
              </w:tcPr>
            </w:tcPrChange>
          </w:tcPr>
          <w:p w14:paraId="59FA91D6" w14:textId="77777777" w:rsidR="00B334AB" w:rsidRPr="00DB0267" w:rsidRDefault="00B334AB" w:rsidP="00040D47">
            <w:pPr>
              <w:keepNext/>
              <w:keepLines/>
              <w:rPr>
                <w:szCs w:val="22"/>
              </w:rPr>
            </w:pPr>
          </w:p>
        </w:tc>
        <w:tc>
          <w:tcPr>
            <w:tcW w:w="2158" w:type="pct"/>
            <w:tcPrChange w:id="1715" w:author="Author" w:date="2025-07-17T12:40:00Z">
              <w:tcPr>
                <w:tcW w:w="2158" w:type="pct"/>
                <w:gridSpan w:val="2"/>
              </w:tcPr>
            </w:tcPrChange>
          </w:tcPr>
          <w:p w14:paraId="7CB9B460" w14:textId="77777777" w:rsidR="00B334AB" w:rsidRPr="00DB0267" w:rsidRDefault="00B334AB" w:rsidP="00040D47">
            <w:pPr>
              <w:keepNext/>
              <w:keepLines/>
              <w:rPr>
                <w:szCs w:val="22"/>
              </w:rPr>
            </w:pPr>
            <w:r w:rsidRPr="00DB0267">
              <w:rPr>
                <w:szCs w:val="22"/>
              </w:rPr>
              <w:t>neutropenijska sepsa</w:t>
            </w:r>
          </w:p>
        </w:tc>
        <w:tc>
          <w:tcPr>
            <w:tcW w:w="1238" w:type="pct"/>
            <w:tcPrChange w:id="1716" w:author="Author" w:date="2025-07-17T12:40:00Z">
              <w:tcPr>
                <w:tcW w:w="1238" w:type="pct"/>
                <w:gridSpan w:val="2"/>
              </w:tcPr>
            </w:tcPrChange>
          </w:tcPr>
          <w:p w14:paraId="7B49CDD1" w14:textId="77777777" w:rsidR="00B334AB" w:rsidRPr="00DB0267" w:rsidRDefault="00B334AB" w:rsidP="00040D47">
            <w:pPr>
              <w:keepNext/>
              <w:keepLines/>
              <w:rPr>
                <w:szCs w:val="22"/>
              </w:rPr>
            </w:pPr>
            <w:r w:rsidRPr="00DB0267">
              <w:rPr>
                <w:szCs w:val="22"/>
              </w:rPr>
              <w:t>često</w:t>
            </w:r>
          </w:p>
        </w:tc>
      </w:tr>
      <w:tr w:rsidR="001D25C4" w:rsidRPr="00DB0267" w14:paraId="10549FC0" w14:textId="77777777" w:rsidTr="00462FDD">
        <w:trPr>
          <w:cantSplit/>
          <w:trHeight w:val="107"/>
          <w:trPrChange w:id="1717" w:author="Author" w:date="2025-07-17T12:40:00Z">
            <w:trPr>
              <w:gridAfter w:val="0"/>
              <w:cantSplit/>
              <w:trHeight w:val="516"/>
            </w:trPr>
          </w:trPrChange>
        </w:trPr>
        <w:tc>
          <w:tcPr>
            <w:tcW w:w="1604" w:type="pct"/>
            <w:vMerge/>
            <w:tcPrChange w:id="1718" w:author="Author" w:date="2025-07-17T12:40:00Z">
              <w:tcPr>
                <w:tcW w:w="1604" w:type="pct"/>
                <w:vMerge/>
              </w:tcPr>
            </w:tcPrChange>
          </w:tcPr>
          <w:p w14:paraId="4B6BB9AF" w14:textId="77777777" w:rsidR="001D25C4" w:rsidRPr="00DB0267" w:rsidRDefault="001D25C4" w:rsidP="00040D47">
            <w:pPr>
              <w:keepNext/>
              <w:keepLines/>
              <w:rPr>
                <w:szCs w:val="22"/>
              </w:rPr>
            </w:pPr>
          </w:p>
        </w:tc>
        <w:tc>
          <w:tcPr>
            <w:tcW w:w="2158" w:type="pct"/>
            <w:tcPrChange w:id="1719" w:author="Author" w:date="2025-07-17T12:40:00Z">
              <w:tcPr>
                <w:tcW w:w="2158" w:type="pct"/>
                <w:gridSpan w:val="2"/>
              </w:tcPr>
            </w:tcPrChange>
          </w:tcPr>
          <w:p w14:paraId="7EBF3AFF" w14:textId="19DAA7A4" w:rsidR="001D25C4" w:rsidRPr="00DB0267" w:rsidRDefault="001D25C4" w:rsidP="00040D47">
            <w:pPr>
              <w:keepNext/>
              <w:keepLines/>
              <w:rPr>
                <w:szCs w:val="22"/>
              </w:rPr>
            </w:pPr>
            <w:r w:rsidRPr="00DB0267">
              <w:rPr>
                <w:szCs w:val="22"/>
              </w:rPr>
              <w:t>cistitis</w:t>
            </w:r>
          </w:p>
        </w:tc>
        <w:tc>
          <w:tcPr>
            <w:tcW w:w="1238" w:type="pct"/>
            <w:tcPrChange w:id="1720" w:author="Author" w:date="2025-07-17T12:40:00Z">
              <w:tcPr>
                <w:tcW w:w="1238" w:type="pct"/>
                <w:gridSpan w:val="2"/>
              </w:tcPr>
            </w:tcPrChange>
          </w:tcPr>
          <w:p w14:paraId="09475355" w14:textId="52B4596A" w:rsidR="001D25C4" w:rsidRPr="00DB0267" w:rsidRDefault="001D25C4" w:rsidP="00040D47">
            <w:pPr>
              <w:keepNext/>
              <w:keepLines/>
              <w:rPr>
                <w:szCs w:val="22"/>
              </w:rPr>
            </w:pPr>
            <w:r w:rsidRPr="00DB0267">
              <w:rPr>
                <w:szCs w:val="22"/>
              </w:rPr>
              <w:t>često</w:t>
            </w:r>
          </w:p>
        </w:tc>
      </w:tr>
      <w:tr w:rsidR="006105F4" w:rsidRPr="00DB0267" w14:paraId="5F3A4603" w14:textId="77777777" w:rsidTr="00462FDD">
        <w:trPr>
          <w:cantSplit/>
          <w:trHeight w:val="173"/>
          <w:trPrChange w:id="1721" w:author="Author" w:date="2025-07-17T12:40:00Z">
            <w:trPr>
              <w:gridAfter w:val="0"/>
              <w:cantSplit/>
              <w:trHeight w:val="173"/>
            </w:trPr>
          </w:trPrChange>
        </w:trPr>
        <w:tc>
          <w:tcPr>
            <w:tcW w:w="1604" w:type="pct"/>
            <w:vMerge/>
            <w:tcPrChange w:id="1722" w:author="Author" w:date="2025-07-17T12:40:00Z">
              <w:tcPr>
                <w:tcW w:w="1604" w:type="pct"/>
                <w:vMerge/>
              </w:tcPr>
            </w:tcPrChange>
          </w:tcPr>
          <w:p w14:paraId="426A2DC6" w14:textId="77777777" w:rsidR="006105F4" w:rsidRPr="00DB0267" w:rsidRDefault="006105F4" w:rsidP="00040D47">
            <w:pPr>
              <w:keepNext/>
              <w:keepLines/>
              <w:rPr>
                <w:szCs w:val="22"/>
              </w:rPr>
            </w:pPr>
          </w:p>
        </w:tc>
        <w:tc>
          <w:tcPr>
            <w:tcW w:w="2158" w:type="pct"/>
            <w:tcPrChange w:id="1723" w:author="Author" w:date="2025-07-17T12:40:00Z">
              <w:tcPr>
                <w:tcW w:w="2158" w:type="pct"/>
                <w:gridSpan w:val="2"/>
              </w:tcPr>
            </w:tcPrChange>
          </w:tcPr>
          <w:p w14:paraId="7E6AD16E" w14:textId="77777777" w:rsidR="006105F4" w:rsidRPr="00DB0267" w:rsidRDefault="006105F4" w:rsidP="00040D47">
            <w:pPr>
              <w:keepNext/>
              <w:keepLines/>
              <w:rPr>
                <w:szCs w:val="22"/>
              </w:rPr>
            </w:pPr>
            <w:r w:rsidRPr="00DB0267">
              <w:rPr>
                <w:szCs w:val="22"/>
              </w:rPr>
              <w:t>gripa</w:t>
            </w:r>
          </w:p>
        </w:tc>
        <w:tc>
          <w:tcPr>
            <w:tcW w:w="1238" w:type="pct"/>
            <w:tcPrChange w:id="1724" w:author="Author" w:date="2025-07-17T12:40:00Z">
              <w:tcPr>
                <w:tcW w:w="1238" w:type="pct"/>
                <w:gridSpan w:val="2"/>
              </w:tcPr>
            </w:tcPrChange>
          </w:tcPr>
          <w:p w14:paraId="62F15442" w14:textId="77777777" w:rsidR="006105F4" w:rsidRPr="00DB0267" w:rsidRDefault="006105F4" w:rsidP="00040D47">
            <w:pPr>
              <w:keepNext/>
              <w:keepLines/>
              <w:rPr>
                <w:szCs w:val="22"/>
              </w:rPr>
            </w:pPr>
            <w:r w:rsidRPr="00DB0267">
              <w:rPr>
                <w:szCs w:val="22"/>
              </w:rPr>
              <w:t>često</w:t>
            </w:r>
          </w:p>
        </w:tc>
      </w:tr>
      <w:tr w:rsidR="00B334AB" w:rsidRPr="00DB0267" w14:paraId="7D2E3DFD" w14:textId="77777777" w:rsidTr="00462FDD">
        <w:trPr>
          <w:cantSplit/>
          <w:trHeight w:val="134"/>
          <w:trPrChange w:id="1725" w:author="Author" w:date="2025-07-17T12:40:00Z">
            <w:trPr>
              <w:gridAfter w:val="0"/>
              <w:cantSplit/>
              <w:trHeight w:val="516"/>
            </w:trPr>
          </w:trPrChange>
        </w:trPr>
        <w:tc>
          <w:tcPr>
            <w:tcW w:w="1604" w:type="pct"/>
            <w:vMerge/>
            <w:tcPrChange w:id="1726" w:author="Author" w:date="2025-07-17T12:40:00Z">
              <w:tcPr>
                <w:tcW w:w="1604" w:type="pct"/>
                <w:vMerge/>
              </w:tcPr>
            </w:tcPrChange>
          </w:tcPr>
          <w:p w14:paraId="599CB95B" w14:textId="77777777" w:rsidR="00B334AB" w:rsidRPr="00DB0267" w:rsidRDefault="00B334AB" w:rsidP="00040D47">
            <w:pPr>
              <w:keepNext/>
              <w:keepLines/>
              <w:rPr>
                <w:szCs w:val="22"/>
              </w:rPr>
            </w:pPr>
          </w:p>
        </w:tc>
        <w:tc>
          <w:tcPr>
            <w:tcW w:w="2158" w:type="pct"/>
            <w:tcPrChange w:id="1727" w:author="Author" w:date="2025-07-17T12:40:00Z">
              <w:tcPr>
                <w:tcW w:w="2158" w:type="pct"/>
                <w:gridSpan w:val="2"/>
              </w:tcPr>
            </w:tcPrChange>
          </w:tcPr>
          <w:p w14:paraId="6C7FB0D9" w14:textId="77777777" w:rsidR="00B334AB" w:rsidRPr="00DB0267" w:rsidRDefault="00B334AB" w:rsidP="00040D47">
            <w:pPr>
              <w:keepNext/>
              <w:keepLines/>
              <w:rPr>
                <w:szCs w:val="22"/>
              </w:rPr>
            </w:pPr>
            <w:r w:rsidRPr="00DB0267">
              <w:rPr>
                <w:szCs w:val="22"/>
              </w:rPr>
              <w:t>sinusitis</w:t>
            </w:r>
          </w:p>
        </w:tc>
        <w:tc>
          <w:tcPr>
            <w:tcW w:w="1238" w:type="pct"/>
            <w:tcPrChange w:id="1728" w:author="Author" w:date="2025-07-17T12:40:00Z">
              <w:tcPr>
                <w:tcW w:w="1238" w:type="pct"/>
                <w:gridSpan w:val="2"/>
              </w:tcPr>
            </w:tcPrChange>
          </w:tcPr>
          <w:p w14:paraId="79B05809" w14:textId="77777777" w:rsidR="00B334AB" w:rsidRPr="00DB0267" w:rsidRDefault="00B334AB" w:rsidP="00040D47">
            <w:pPr>
              <w:keepNext/>
              <w:keepLines/>
              <w:rPr>
                <w:szCs w:val="22"/>
              </w:rPr>
            </w:pPr>
            <w:r w:rsidRPr="00DB0267">
              <w:rPr>
                <w:szCs w:val="22"/>
              </w:rPr>
              <w:t>često</w:t>
            </w:r>
          </w:p>
        </w:tc>
      </w:tr>
      <w:tr w:rsidR="006105F4" w:rsidRPr="00DB0267" w14:paraId="6FC75F95" w14:textId="77777777" w:rsidTr="00462FDD">
        <w:trPr>
          <w:cantSplit/>
          <w:trHeight w:val="120"/>
          <w:trPrChange w:id="1729" w:author="Author" w:date="2025-07-17T12:40:00Z">
            <w:trPr>
              <w:gridAfter w:val="0"/>
              <w:cantSplit/>
              <w:trHeight w:val="120"/>
            </w:trPr>
          </w:trPrChange>
        </w:trPr>
        <w:tc>
          <w:tcPr>
            <w:tcW w:w="1604" w:type="pct"/>
            <w:vMerge/>
            <w:tcPrChange w:id="1730" w:author="Author" w:date="2025-07-17T12:40:00Z">
              <w:tcPr>
                <w:tcW w:w="1604" w:type="pct"/>
                <w:vMerge/>
              </w:tcPr>
            </w:tcPrChange>
          </w:tcPr>
          <w:p w14:paraId="720D0253" w14:textId="77777777" w:rsidR="006105F4" w:rsidRPr="00DB0267" w:rsidRDefault="006105F4" w:rsidP="00040D47">
            <w:pPr>
              <w:keepNext/>
              <w:keepLines/>
              <w:rPr>
                <w:szCs w:val="22"/>
              </w:rPr>
            </w:pPr>
          </w:p>
        </w:tc>
        <w:tc>
          <w:tcPr>
            <w:tcW w:w="2158" w:type="pct"/>
            <w:tcPrChange w:id="1731" w:author="Author" w:date="2025-07-17T12:40:00Z">
              <w:tcPr>
                <w:tcW w:w="2158" w:type="pct"/>
                <w:gridSpan w:val="2"/>
              </w:tcPr>
            </w:tcPrChange>
          </w:tcPr>
          <w:p w14:paraId="781F2E3F" w14:textId="77777777" w:rsidR="006105F4" w:rsidRPr="00DB0267" w:rsidRDefault="006105F4" w:rsidP="00040D47">
            <w:pPr>
              <w:keepNext/>
              <w:keepLines/>
              <w:rPr>
                <w:szCs w:val="22"/>
              </w:rPr>
            </w:pPr>
            <w:r w:rsidRPr="00DB0267">
              <w:rPr>
                <w:szCs w:val="22"/>
              </w:rPr>
              <w:t>kožna infekcija</w:t>
            </w:r>
          </w:p>
        </w:tc>
        <w:tc>
          <w:tcPr>
            <w:tcW w:w="1238" w:type="pct"/>
            <w:tcPrChange w:id="1732" w:author="Author" w:date="2025-07-17T12:40:00Z">
              <w:tcPr>
                <w:tcW w:w="1238" w:type="pct"/>
                <w:gridSpan w:val="2"/>
              </w:tcPr>
            </w:tcPrChange>
          </w:tcPr>
          <w:p w14:paraId="5F3E3014" w14:textId="77777777" w:rsidR="006105F4" w:rsidRPr="00DB0267" w:rsidRDefault="006105F4" w:rsidP="00040D47">
            <w:pPr>
              <w:keepNext/>
              <w:keepLines/>
              <w:rPr>
                <w:szCs w:val="22"/>
              </w:rPr>
            </w:pPr>
            <w:r w:rsidRPr="00DB0267">
              <w:rPr>
                <w:szCs w:val="22"/>
              </w:rPr>
              <w:t>često</w:t>
            </w:r>
          </w:p>
        </w:tc>
      </w:tr>
      <w:tr w:rsidR="006105F4" w:rsidRPr="00DB0267" w14:paraId="6A5A1138" w14:textId="77777777" w:rsidTr="00462FDD">
        <w:trPr>
          <w:cantSplit/>
          <w:trHeight w:val="120"/>
          <w:trPrChange w:id="1733" w:author="Author" w:date="2025-07-17T12:40:00Z">
            <w:trPr>
              <w:gridAfter w:val="0"/>
              <w:cantSplit/>
              <w:trHeight w:val="120"/>
            </w:trPr>
          </w:trPrChange>
        </w:trPr>
        <w:tc>
          <w:tcPr>
            <w:tcW w:w="1604" w:type="pct"/>
            <w:vMerge/>
            <w:tcPrChange w:id="1734" w:author="Author" w:date="2025-07-17T12:40:00Z">
              <w:tcPr>
                <w:tcW w:w="1604" w:type="pct"/>
                <w:vMerge/>
              </w:tcPr>
            </w:tcPrChange>
          </w:tcPr>
          <w:p w14:paraId="4EAABBAF" w14:textId="77777777" w:rsidR="006105F4" w:rsidRPr="00DB0267" w:rsidRDefault="006105F4" w:rsidP="00040D47">
            <w:pPr>
              <w:keepNext/>
              <w:keepLines/>
              <w:rPr>
                <w:szCs w:val="22"/>
              </w:rPr>
            </w:pPr>
          </w:p>
        </w:tc>
        <w:tc>
          <w:tcPr>
            <w:tcW w:w="2158" w:type="pct"/>
            <w:tcPrChange w:id="1735" w:author="Author" w:date="2025-07-17T12:40:00Z">
              <w:tcPr>
                <w:tcW w:w="2158" w:type="pct"/>
                <w:gridSpan w:val="2"/>
              </w:tcPr>
            </w:tcPrChange>
          </w:tcPr>
          <w:p w14:paraId="06EEF96D" w14:textId="77777777" w:rsidR="006105F4" w:rsidRPr="00DB0267" w:rsidRDefault="006105F4" w:rsidP="00040D47">
            <w:pPr>
              <w:keepNext/>
              <w:keepLines/>
              <w:rPr>
                <w:szCs w:val="22"/>
              </w:rPr>
            </w:pPr>
            <w:r w:rsidRPr="00DB0267">
              <w:rPr>
                <w:szCs w:val="22"/>
              </w:rPr>
              <w:t>rinitis</w:t>
            </w:r>
          </w:p>
        </w:tc>
        <w:tc>
          <w:tcPr>
            <w:tcW w:w="1238" w:type="pct"/>
            <w:tcPrChange w:id="1736" w:author="Author" w:date="2025-07-17T12:40:00Z">
              <w:tcPr>
                <w:tcW w:w="1238" w:type="pct"/>
                <w:gridSpan w:val="2"/>
              </w:tcPr>
            </w:tcPrChange>
          </w:tcPr>
          <w:p w14:paraId="18E37DB4" w14:textId="77777777" w:rsidR="006105F4" w:rsidRPr="00DB0267" w:rsidRDefault="006105F4" w:rsidP="00040D47">
            <w:pPr>
              <w:keepNext/>
              <w:keepLines/>
              <w:rPr>
                <w:szCs w:val="22"/>
              </w:rPr>
            </w:pPr>
            <w:r w:rsidRPr="00DB0267">
              <w:rPr>
                <w:szCs w:val="22"/>
              </w:rPr>
              <w:t>često</w:t>
            </w:r>
          </w:p>
        </w:tc>
      </w:tr>
      <w:tr w:rsidR="006105F4" w:rsidRPr="00DB0267" w14:paraId="12785211" w14:textId="77777777" w:rsidTr="00462FDD">
        <w:trPr>
          <w:cantSplit/>
          <w:trHeight w:val="120"/>
          <w:trPrChange w:id="1737" w:author="Author" w:date="2025-07-17T12:40:00Z">
            <w:trPr>
              <w:gridAfter w:val="0"/>
              <w:cantSplit/>
              <w:trHeight w:val="120"/>
            </w:trPr>
          </w:trPrChange>
        </w:trPr>
        <w:tc>
          <w:tcPr>
            <w:tcW w:w="1604" w:type="pct"/>
            <w:vMerge/>
            <w:tcPrChange w:id="1738" w:author="Author" w:date="2025-07-17T12:40:00Z">
              <w:tcPr>
                <w:tcW w:w="1604" w:type="pct"/>
                <w:vMerge/>
              </w:tcPr>
            </w:tcPrChange>
          </w:tcPr>
          <w:p w14:paraId="1C537F57" w14:textId="77777777" w:rsidR="006105F4" w:rsidRPr="00DB0267" w:rsidRDefault="006105F4" w:rsidP="00040D47">
            <w:pPr>
              <w:keepNext/>
              <w:keepLines/>
              <w:rPr>
                <w:szCs w:val="22"/>
              </w:rPr>
            </w:pPr>
          </w:p>
        </w:tc>
        <w:tc>
          <w:tcPr>
            <w:tcW w:w="2158" w:type="pct"/>
            <w:tcPrChange w:id="1739" w:author="Author" w:date="2025-07-17T12:40:00Z">
              <w:tcPr>
                <w:tcW w:w="2158" w:type="pct"/>
                <w:gridSpan w:val="2"/>
              </w:tcPr>
            </w:tcPrChange>
          </w:tcPr>
          <w:p w14:paraId="4A48F8F5" w14:textId="77777777" w:rsidR="006105F4" w:rsidRPr="00DB0267" w:rsidRDefault="006105F4" w:rsidP="00040D47">
            <w:pPr>
              <w:keepNext/>
              <w:keepLines/>
              <w:rPr>
                <w:szCs w:val="22"/>
              </w:rPr>
            </w:pPr>
            <w:r w:rsidRPr="00DB0267">
              <w:rPr>
                <w:szCs w:val="22"/>
              </w:rPr>
              <w:t>infekcija gornjeg dišnog sustava</w:t>
            </w:r>
          </w:p>
        </w:tc>
        <w:tc>
          <w:tcPr>
            <w:tcW w:w="1238" w:type="pct"/>
            <w:tcPrChange w:id="1740" w:author="Author" w:date="2025-07-17T12:40:00Z">
              <w:tcPr>
                <w:tcW w:w="1238" w:type="pct"/>
                <w:gridSpan w:val="2"/>
              </w:tcPr>
            </w:tcPrChange>
          </w:tcPr>
          <w:p w14:paraId="6C83AC5D" w14:textId="77777777" w:rsidR="006105F4" w:rsidRPr="00DB0267" w:rsidRDefault="006105F4" w:rsidP="00040D47">
            <w:pPr>
              <w:keepNext/>
              <w:keepLines/>
              <w:rPr>
                <w:szCs w:val="22"/>
              </w:rPr>
            </w:pPr>
            <w:r w:rsidRPr="00DB0267">
              <w:rPr>
                <w:szCs w:val="22"/>
              </w:rPr>
              <w:t>često</w:t>
            </w:r>
          </w:p>
        </w:tc>
      </w:tr>
      <w:tr w:rsidR="001D25C4" w:rsidRPr="00DB0267" w14:paraId="6C207DC7" w14:textId="77777777" w:rsidTr="00462FDD">
        <w:trPr>
          <w:cantSplit/>
          <w:trHeight w:val="70"/>
          <w:trPrChange w:id="1741" w:author="Author" w:date="2025-07-17T12:40:00Z">
            <w:trPr>
              <w:gridAfter w:val="0"/>
              <w:cantSplit/>
              <w:trHeight w:val="779"/>
            </w:trPr>
          </w:trPrChange>
        </w:trPr>
        <w:tc>
          <w:tcPr>
            <w:tcW w:w="1604" w:type="pct"/>
            <w:vMerge/>
            <w:tcPrChange w:id="1742" w:author="Author" w:date="2025-07-17T12:40:00Z">
              <w:tcPr>
                <w:tcW w:w="1604" w:type="pct"/>
                <w:vMerge/>
              </w:tcPr>
            </w:tcPrChange>
          </w:tcPr>
          <w:p w14:paraId="2CF10768" w14:textId="77777777" w:rsidR="001D25C4" w:rsidRPr="00DB0267" w:rsidRDefault="001D25C4" w:rsidP="00040D47">
            <w:pPr>
              <w:keepNext/>
              <w:keepLines/>
              <w:rPr>
                <w:szCs w:val="22"/>
              </w:rPr>
            </w:pPr>
          </w:p>
        </w:tc>
        <w:tc>
          <w:tcPr>
            <w:tcW w:w="2158" w:type="pct"/>
            <w:tcPrChange w:id="1743" w:author="Author" w:date="2025-07-17T12:40:00Z">
              <w:tcPr>
                <w:tcW w:w="2158" w:type="pct"/>
                <w:gridSpan w:val="2"/>
              </w:tcPr>
            </w:tcPrChange>
          </w:tcPr>
          <w:p w14:paraId="35B5E138" w14:textId="15D3AA5B" w:rsidR="001D25C4" w:rsidRPr="00DB0267" w:rsidRDefault="001D25C4" w:rsidP="00040D47">
            <w:pPr>
              <w:keepNext/>
              <w:keepLines/>
              <w:rPr>
                <w:szCs w:val="22"/>
              </w:rPr>
            </w:pPr>
            <w:r w:rsidRPr="00DB0267">
              <w:rPr>
                <w:szCs w:val="22"/>
              </w:rPr>
              <w:t>infekcija mokraćnih put</w:t>
            </w:r>
            <w:ins w:id="1744" w:author="Regulatory 1" w:date="2025-08-06T17:02:00Z">
              <w:r w:rsidR="001744EE" w:rsidRPr="00DB0267">
                <w:rPr>
                  <w:szCs w:val="22"/>
                </w:rPr>
                <w:t>e</w:t>
              </w:r>
            </w:ins>
            <w:del w:id="1745" w:author="Regulatory 1" w:date="2025-08-06T17:02:00Z">
              <w:r w:rsidRPr="00DB0267" w:rsidDel="001744EE">
                <w:rPr>
                  <w:szCs w:val="22"/>
                </w:rPr>
                <w:delText>o</w:delText>
              </w:r>
            </w:del>
            <w:r w:rsidRPr="00DB0267">
              <w:rPr>
                <w:szCs w:val="22"/>
              </w:rPr>
              <w:t>va</w:t>
            </w:r>
          </w:p>
        </w:tc>
        <w:tc>
          <w:tcPr>
            <w:tcW w:w="1238" w:type="pct"/>
            <w:tcPrChange w:id="1746" w:author="Author" w:date="2025-07-17T12:40:00Z">
              <w:tcPr>
                <w:tcW w:w="1238" w:type="pct"/>
                <w:gridSpan w:val="2"/>
              </w:tcPr>
            </w:tcPrChange>
          </w:tcPr>
          <w:p w14:paraId="1D8E0347" w14:textId="7CDE0CC1" w:rsidR="001D25C4" w:rsidRPr="00DB0267" w:rsidRDefault="001D25C4" w:rsidP="00040D47">
            <w:pPr>
              <w:keepNext/>
              <w:keepLines/>
              <w:rPr>
                <w:szCs w:val="22"/>
              </w:rPr>
            </w:pPr>
            <w:r w:rsidRPr="00DB0267">
              <w:rPr>
                <w:szCs w:val="22"/>
              </w:rPr>
              <w:t>često</w:t>
            </w:r>
          </w:p>
        </w:tc>
      </w:tr>
      <w:tr w:rsidR="001D25C4" w:rsidRPr="00DB0267" w14:paraId="06510518" w14:textId="77777777" w:rsidTr="00462FDD">
        <w:trPr>
          <w:cantSplit/>
          <w:trHeight w:val="152"/>
          <w:trPrChange w:id="1747" w:author="Author" w:date="2025-07-17T12:40:00Z">
            <w:trPr>
              <w:gridAfter w:val="0"/>
              <w:cantSplit/>
              <w:trHeight w:val="516"/>
            </w:trPr>
          </w:trPrChange>
        </w:trPr>
        <w:tc>
          <w:tcPr>
            <w:tcW w:w="1604" w:type="pct"/>
            <w:vMerge/>
            <w:tcPrChange w:id="1748" w:author="Author" w:date="2025-07-17T12:40:00Z">
              <w:tcPr>
                <w:tcW w:w="1604" w:type="pct"/>
                <w:vMerge/>
              </w:tcPr>
            </w:tcPrChange>
          </w:tcPr>
          <w:p w14:paraId="52EE27B3" w14:textId="77777777" w:rsidR="001D25C4" w:rsidRPr="00DB0267" w:rsidRDefault="001D25C4" w:rsidP="00040D47">
            <w:pPr>
              <w:keepNext/>
              <w:keepLines/>
              <w:rPr>
                <w:szCs w:val="22"/>
              </w:rPr>
            </w:pPr>
          </w:p>
        </w:tc>
        <w:tc>
          <w:tcPr>
            <w:tcW w:w="2158" w:type="pct"/>
            <w:tcPrChange w:id="1749" w:author="Author" w:date="2025-07-17T12:40:00Z">
              <w:tcPr>
                <w:tcW w:w="2158" w:type="pct"/>
                <w:gridSpan w:val="2"/>
              </w:tcPr>
            </w:tcPrChange>
          </w:tcPr>
          <w:p w14:paraId="1575E236" w14:textId="20A030F7" w:rsidR="001D25C4" w:rsidRPr="00DB0267" w:rsidRDefault="001D25C4" w:rsidP="00040D47">
            <w:pPr>
              <w:keepNext/>
              <w:keepLines/>
              <w:rPr>
                <w:szCs w:val="22"/>
              </w:rPr>
            </w:pPr>
            <w:r w:rsidRPr="00DB0267">
              <w:rPr>
                <w:szCs w:val="22"/>
              </w:rPr>
              <w:t>faringitis</w:t>
            </w:r>
          </w:p>
        </w:tc>
        <w:tc>
          <w:tcPr>
            <w:tcW w:w="1238" w:type="pct"/>
            <w:tcPrChange w:id="1750" w:author="Author" w:date="2025-07-17T12:40:00Z">
              <w:tcPr>
                <w:tcW w:w="1238" w:type="pct"/>
                <w:gridSpan w:val="2"/>
              </w:tcPr>
            </w:tcPrChange>
          </w:tcPr>
          <w:p w14:paraId="6673DF79" w14:textId="0F5E641A" w:rsidR="001D25C4" w:rsidRPr="00DB0267" w:rsidRDefault="001D25C4" w:rsidP="00040D47">
            <w:pPr>
              <w:keepNext/>
              <w:keepLines/>
              <w:rPr>
                <w:szCs w:val="22"/>
              </w:rPr>
            </w:pPr>
            <w:r w:rsidRPr="00DB0267">
              <w:rPr>
                <w:szCs w:val="22"/>
              </w:rPr>
              <w:t>često</w:t>
            </w:r>
          </w:p>
        </w:tc>
      </w:tr>
      <w:tr w:rsidR="00E76D88" w:rsidRPr="00DB0267" w14:paraId="3C0B36B0" w14:textId="77777777" w:rsidTr="00462FDD">
        <w:trPr>
          <w:cantSplit/>
          <w:trHeight w:val="193"/>
          <w:trPrChange w:id="1751" w:author="Author" w:date="2025-07-17T12:40:00Z">
            <w:trPr>
              <w:gridAfter w:val="0"/>
              <w:cantSplit/>
              <w:trHeight w:val="193"/>
            </w:trPr>
          </w:trPrChange>
        </w:trPr>
        <w:tc>
          <w:tcPr>
            <w:tcW w:w="1604" w:type="pct"/>
            <w:vMerge w:val="restart"/>
            <w:tcPrChange w:id="1752" w:author="Author" w:date="2025-07-17T12:40:00Z">
              <w:tcPr>
                <w:tcW w:w="1604" w:type="pct"/>
                <w:vMerge w:val="restart"/>
              </w:tcPr>
            </w:tcPrChange>
          </w:tcPr>
          <w:p w14:paraId="5BF205E5" w14:textId="77777777" w:rsidR="00E76D88" w:rsidRPr="00DB0267" w:rsidRDefault="00E76D88" w:rsidP="00040D47">
            <w:pPr>
              <w:keepNext/>
              <w:keepLines/>
              <w:rPr>
                <w:szCs w:val="22"/>
              </w:rPr>
            </w:pPr>
            <w:r w:rsidRPr="00DB0267">
              <w:rPr>
                <w:szCs w:val="22"/>
              </w:rPr>
              <w:t>Dobroćudne, zloćudne i nespecificirane novotvorine (uključujući ciste i polipe)</w:t>
            </w:r>
          </w:p>
        </w:tc>
        <w:tc>
          <w:tcPr>
            <w:tcW w:w="2158" w:type="pct"/>
            <w:tcPrChange w:id="1753" w:author="Author" w:date="2025-07-17T12:40:00Z">
              <w:tcPr>
                <w:tcW w:w="2158" w:type="pct"/>
                <w:gridSpan w:val="2"/>
              </w:tcPr>
            </w:tcPrChange>
          </w:tcPr>
          <w:p w14:paraId="6ED9076B" w14:textId="77777777" w:rsidR="00E76D88" w:rsidRPr="00DB0267" w:rsidRDefault="00E76D88" w:rsidP="00040D47">
            <w:pPr>
              <w:keepNext/>
              <w:keepLines/>
              <w:rPr>
                <w:szCs w:val="22"/>
              </w:rPr>
            </w:pPr>
            <w:r w:rsidRPr="00DB0267">
              <w:rPr>
                <w:szCs w:val="22"/>
              </w:rPr>
              <w:t>progresija zloćudnih neoplazmi</w:t>
            </w:r>
          </w:p>
        </w:tc>
        <w:tc>
          <w:tcPr>
            <w:tcW w:w="1238" w:type="pct"/>
            <w:tcPrChange w:id="1754" w:author="Author" w:date="2025-07-17T12:40:00Z">
              <w:tcPr>
                <w:tcW w:w="1238" w:type="pct"/>
                <w:gridSpan w:val="2"/>
              </w:tcPr>
            </w:tcPrChange>
          </w:tcPr>
          <w:p w14:paraId="16FE7CEC" w14:textId="77777777" w:rsidR="00E76D88" w:rsidRPr="00DB0267" w:rsidRDefault="00E76D88" w:rsidP="00040D47">
            <w:pPr>
              <w:keepNext/>
              <w:keepLines/>
              <w:rPr>
                <w:szCs w:val="22"/>
              </w:rPr>
            </w:pPr>
            <w:r w:rsidRPr="00DB0267">
              <w:rPr>
                <w:szCs w:val="22"/>
              </w:rPr>
              <w:t>nepoznato</w:t>
            </w:r>
          </w:p>
        </w:tc>
      </w:tr>
      <w:tr w:rsidR="00E76D88" w:rsidRPr="00DB0267" w14:paraId="3D85EB3E" w14:textId="77777777" w:rsidTr="00462FDD">
        <w:trPr>
          <w:cantSplit/>
          <w:trHeight w:val="212"/>
          <w:trPrChange w:id="1755" w:author="Author" w:date="2025-07-17T12:40:00Z">
            <w:trPr>
              <w:gridAfter w:val="0"/>
              <w:cantSplit/>
              <w:trHeight w:val="212"/>
            </w:trPr>
          </w:trPrChange>
        </w:trPr>
        <w:tc>
          <w:tcPr>
            <w:tcW w:w="1604" w:type="pct"/>
            <w:vMerge/>
            <w:tcPrChange w:id="1756" w:author="Author" w:date="2025-07-17T12:40:00Z">
              <w:tcPr>
                <w:tcW w:w="1604" w:type="pct"/>
                <w:vMerge/>
              </w:tcPr>
            </w:tcPrChange>
          </w:tcPr>
          <w:p w14:paraId="153DC652" w14:textId="77777777" w:rsidR="00E76D88" w:rsidRPr="00DB0267" w:rsidRDefault="00E76D88" w:rsidP="00040D47">
            <w:pPr>
              <w:keepNext/>
              <w:keepLines/>
              <w:rPr>
                <w:szCs w:val="22"/>
              </w:rPr>
            </w:pPr>
          </w:p>
        </w:tc>
        <w:tc>
          <w:tcPr>
            <w:tcW w:w="2158" w:type="pct"/>
            <w:tcPrChange w:id="1757" w:author="Author" w:date="2025-07-17T12:40:00Z">
              <w:tcPr>
                <w:tcW w:w="2158" w:type="pct"/>
                <w:gridSpan w:val="2"/>
              </w:tcPr>
            </w:tcPrChange>
          </w:tcPr>
          <w:p w14:paraId="7DEDFD18" w14:textId="77777777" w:rsidR="00E76D88" w:rsidRPr="00DB0267" w:rsidRDefault="00E76D88" w:rsidP="00040D47">
            <w:pPr>
              <w:keepNext/>
              <w:keepLines/>
              <w:rPr>
                <w:szCs w:val="22"/>
              </w:rPr>
            </w:pPr>
            <w:r w:rsidRPr="00DB0267">
              <w:rPr>
                <w:szCs w:val="22"/>
              </w:rPr>
              <w:t>progresija neoplazme</w:t>
            </w:r>
          </w:p>
        </w:tc>
        <w:tc>
          <w:tcPr>
            <w:tcW w:w="1238" w:type="pct"/>
            <w:tcPrChange w:id="1758" w:author="Author" w:date="2025-07-17T12:40:00Z">
              <w:tcPr>
                <w:tcW w:w="1238" w:type="pct"/>
                <w:gridSpan w:val="2"/>
              </w:tcPr>
            </w:tcPrChange>
          </w:tcPr>
          <w:p w14:paraId="2E138299" w14:textId="77777777" w:rsidR="00E76D88" w:rsidRPr="00DB0267" w:rsidRDefault="00E76D88" w:rsidP="00040D47">
            <w:pPr>
              <w:keepNext/>
              <w:keepLines/>
              <w:rPr>
                <w:szCs w:val="22"/>
              </w:rPr>
            </w:pPr>
            <w:r w:rsidRPr="00DB0267">
              <w:rPr>
                <w:szCs w:val="22"/>
              </w:rPr>
              <w:t>nepoznato</w:t>
            </w:r>
          </w:p>
        </w:tc>
      </w:tr>
      <w:tr w:rsidR="00B948C7" w:rsidRPr="00DB0267" w14:paraId="1ED4E6A6" w14:textId="77777777" w:rsidTr="00462FDD">
        <w:trPr>
          <w:cantSplit/>
          <w:trHeight w:val="319"/>
          <w:trPrChange w:id="1759" w:author="Author" w:date="2025-07-17T12:40:00Z">
            <w:trPr>
              <w:gridAfter w:val="0"/>
              <w:cantSplit/>
              <w:trHeight w:val="319"/>
            </w:trPr>
          </w:trPrChange>
        </w:trPr>
        <w:tc>
          <w:tcPr>
            <w:tcW w:w="1604" w:type="pct"/>
            <w:vMerge w:val="restart"/>
            <w:tcPrChange w:id="1760" w:author="Author" w:date="2025-07-17T12:40:00Z">
              <w:tcPr>
                <w:tcW w:w="1604" w:type="pct"/>
                <w:vMerge w:val="restart"/>
              </w:tcPr>
            </w:tcPrChange>
          </w:tcPr>
          <w:p w14:paraId="559E8430" w14:textId="77777777" w:rsidR="00B948C7" w:rsidRPr="00DB0267" w:rsidRDefault="00B948C7" w:rsidP="00040D47">
            <w:pPr>
              <w:keepNext/>
              <w:keepLines/>
              <w:rPr>
                <w:szCs w:val="22"/>
              </w:rPr>
            </w:pPr>
            <w:r w:rsidRPr="00DB0267">
              <w:rPr>
                <w:szCs w:val="22"/>
              </w:rPr>
              <w:t>Poremećaji krvi i limfnog sustava</w:t>
            </w:r>
          </w:p>
        </w:tc>
        <w:tc>
          <w:tcPr>
            <w:tcW w:w="2158" w:type="pct"/>
            <w:tcPrChange w:id="1761" w:author="Author" w:date="2025-07-17T12:40:00Z">
              <w:tcPr>
                <w:tcW w:w="2158" w:type="pct"/>
                <w:gridSpan w:val="2"/>
              </w:tcPr>
            </w:tcPrChange>
          </w:tcPr>
          <w:p w14:paraId="3D41F709" w14:textId="77777777" w:rsidR="00B948C7" w:rsidRPr="00DB0267" w:rsidRDefault="00B948C7" w:rsidP="00040D47">
            <w:pPr>
              <w:keepNext/>
              <w:keepLines/>
              <w:rPr>
                <w:szCs w:val="22"/>
              </w:rPr>
            </w:pPr>
            <w:r w:rsidRPr="00DB0267">
              <w:rPr>
                <w:szCs w:val="22"/>
              </w:rPr>
              <w:t xml:space="preserve">febrilna neutropenija </w:t>
            </w:r>
          </w:p>
        </w:tc>
        <w:tc>
          <w:tcPr>
            <w:tcW w:w="1238" w:type="pct"/>
            <w:tcPrChange w:id="1762" w:author="Author" w:date="2025-07-17T12:40:00Z">
              <w:tcPr>
                <w:tcW w:w="1238" w:type="pct"/>
                <w:gridSpan w:val="2"/>
              </w:tcPr>
            </w:tcPrChange>
          </w:tcPr>
          <w:p w14:paraId="26AEE6B1" w14:textId="77777777" w:rsidR="00B948C7" w:rsidRPr="00DB0267" w:rsidRDefault="00B948C7" w:rsidP="00040D47">
            <w:pPr>
              <w:keepNext/>
              <w:keepLines/>
              <w:rPr>
                <w:szCs w:val="22"/>
              </w:rPr>
            </w:pPr>
            <w:r w:rsidRPr="00DB0267">
              <w:rPr>
                <w:szCs w:val="22"/>
              </w:rPr>
              <w:t xml:space="preserve">vrlo često </w:t>
            </w:r>
          </w:p>
        </w:tc>
      </w:tr>
      <w:tr w:rsidR="00B948C7" w:rsidRPr="00DB0267" w14:paraId="17A71531" w14:textId="77777777" w:rsidTr="00462FDD">
        <w:trPr>
          <w:cantSplit/>
          <w:trHeight w:val="319"/>
          <w:trPrChange w:id="1763" w:author="Author" w:date="2025-07-17T12:40:00Z">
            <w:trPr>
              <w:gridAfter w:val="0"/>
              <w:cantSplit/>
              <w:trHeight w:val="319"/>
            </w:trPr>
          </w:trPrChange>
        </w:trPr>
        <w:tc>
          <w:tcPr>
            <w:tcW w:w="1604" w:type="pct"/>
            <w:vMerge/>
            <w:tcPrChange w:id="1764" w:author="Author" w:date="2025-07-17T12:40:00Z">
              <w:tcPr>
                <w:tcW w:w="1604" w:type="pct"/>
                <w:vMerge/>
              </w:tcPr>
            </w:tcPrChange>
          </w:tcPr>
          <w:p w14:paraId="68A139AE" w14:textId="77777777" w:rsidR="00B948C7" w:rsidRPr="00DB0267" w:rsidRDefault="00B948C7" w:rsidP="00040D47">
            <w:pPr>
              <w:keepNext/>
              <w:keepLines/>
              <w:rPr>
                <w:szCs w:val="22"/>
              </w:rPr>
            </w:pPr>
          </w:p>
        </w:tc>
        <w:tc>
          <w:tcPr>
            <w:tcW w:w="2158" w:type="pct"/>
            <w:tcPrChange w:id="1765" w:author="Author" w:date="2025-07-17T12:40:00Z">
              <w:tcPr>
                <w:tcW w:w="2158" w:type="pct"/>
                <w:gridSpan w:val="2"/>
              </w:tcPr>
            </w:tcPrChange>
          </w:tcPr>
          <w:p w14:paraId="0C2EBE14" w14:textId="77777777" w:rsidR="00B948C7" w:rsidRPr="00DB0267" w:rsidRDefault="00B948C7" w:rsidP="00040D47">
            <w:pPr>
              <w:keepNext/>
              <w:keepLines/>
              <w:rPr>
                <w:szCs w:val="22"/>
              </w:rPr>
            </w:pPr>
            <w:r w:rsidRPr="00DB0267">
              <w:rPr>
                <w:szCs w:val="22"/>
              </w:rPr>
              <w:t>anemija</w:t>
            </w:r>
          </w:p>
        </w:tc>
        <w:tc>
          <w:tcPr>
            <w:tcW w:w="1238" w:type="pct"/>
            <w:tcPrChange w:id="1766" w:author="Author" w:date="2025-07-17T12:40:00Z">
              <w:tcPr>
                <w:tcW w:w="1238" w:type="pct"/>
                <w:gridSpan w:val="2"/>
              </w:tcPr>
            </w:tcPrChange>
          </w:tcPr>
          <w:p w14:paraId="783EAE06" w14:textId="77777777" w:rsidR="00B948C7" w:rsidRPr="00DB0267" w:rsidRDefault="00B948C7" w:rsidP="00040D47">
            <w:pPr>
              <w:keepNext/>
              <w:keepLines/>
              <w:rPr>
                <w:szCs w:val="22"/>
              </w:rPr>
            </w:pPr>
            <w:r w:rsidRPr="00DB0267">
              <w:rPr>
                <w:szCs w:val="22"/>
              </w:rPr>
              <w:t>vrlo često</w:t>
            </w:r>
          </w:p>
        </w:tc>
      </w:tr>
      <w:tr w:rsidR="00B948C7" w:rsidRPr="00DB0267" w14:paraId="206F353A" w14:textId="77777777" w:rsidTr="00462FDD">
        <w:trPr>
          <w:cantSplit/>
          <w:trHeight w:val="258"/>
          <w:trPrChange w:id="1767" w:author="Author" w:date="2025-07-17T12:40:00Z">
            <w:trPr>
              <w:gridAfter w:val="0"/>
              <w:cantSplit/>
              <w:trHeight w:val="258"/>
            </w:trPr>
          </w:trPrChange>
        </w:trPr>
        <w:tc>
          <w:tcPr>
            <w:tcW w:w="1604" w:type="pct"/>
            <w:vMerge/>
            <w:tcPrChange w:id="1768" w:author="Author" w:date="2025-07-17T12:40:00Z">
              <w:tcPr>
                <w:tcW w:w="1604" w:type="pct"/>
                <w:vMerge/>
              </w:tcPr>
            </w:tcPrChange>
          </w:tcPr>
          <w:p w14:paraId="7FE4B9C3" w14:textId="77777777" w:rsidR="00B948C7" w:rsidRPr="00DB0267" w:rsidRDefault="00B948C7" w:rsidP="00040D47">
            <w:pPr>
              <w:keepNext/>
              <w:keepLines/>
              <w:rPr>
                <w:szCs w:val="22"/>
              </w:rPr>
            </w:pPr>
          </w:p>
        </w:tc>
        <w:tc>
          <w:tcPr>
            <w:tcW w:w="2158" w:type="pct"/>
            <w:tcPrChange w:id="1769" w:author="Author" w:date="2025-07-17T12:40:00Z">
              <w:tcPr>
                <w:tcW w:w="2158" w:type="pct"/>
                <w:gridSpan w:val="2"/>
              </w:tcPr>
            </w:tcPrChange>
          </w:tcPr>
          <w:p w14:paraId="04B75A31" w14:textId="77777777" w:rsidR="00B948C7" w:rsidRPr="00DB0267" w:rsidRDefault="00B948C7" w:rsidP="00040D47">
            <w:pPr>
              <w:keepNext/>
              <w:keepLines/>
              <w:rPr>
                <w:szCs w:val="22"/>
              </w:rPr>
            </w:pPr>
            <w:r w:rsidRPr="00DB0267">
              <w:rPr>
                <w:szCs w:val="22"/>
              </w:rPr>
              <w:t>neutropenija</w:t>
            </w:r>
          </w:p>
        </w:tc>
        <w:tc>
          <w:tcPr>
            <w:tcW w:w="1238" w:type="pct"/>
            <w:tcPrChange w:id="1770" w:author="Author" w:date="2025-07-17T12:40:00Z">
              <w:tcPr>
                <w:tcW w:w="1238" w:type="pct"/>
                <w:gridSpan w:val="2"/>
              </w:tcPr>
            </w:tcPrChange>
          </w:tcPr>
          <w:p w14:paraId="090BB018" w14:textId="77777777" w:rsidR="00B948C7" w:rsidRPr="00DB0267" w:rsidRDefault="00B948C7" w:rsidP="00040D47">
            <w:pPr>
              <w:keepNext/>
              <w:keepLines/>
              <w:rPr>
                <w:szCs w:val="22"/>
              </w:rPr>
            </w:pPr>
            <w:r w:rsidRPr="00DB0267">
              <w:rPr>
                <w:szCs w:val="22"/>
              </w:rPr>
              <w:t>vrlo često</w:t>
            </w:r>
          </w:p>
        </w:tc>
      </w:tr>
      <w:tr w:rsidR="00B948C7" w:rsidRPr="00DB0267" w14:paraId="432E5434" w14:textId="77777777" w:rsidTr="00462FDD">
        <w:trPr>
          <w:cantSplit/>
          <w:trHeight w:val="128"/>
          <w:trPrChange w:id="1771" w:author="Author" w:date="2025-07-17T12:40:00Z">
            <w:trPr>
              <w:gridAfter w:val="0"/>
              <w:cantSplit/>
              <w:trHeight w:val="128"/>
            </w:trPr>
          </w:trPrChange>
        </w:trPr>
        <w:tc>
          <w:tcPr>
            <w:tcW w:w="1604" w:type="pct"/>
            <w:vMerge/>
            <w:tcPrChange w:id="1772" w:author="Author" w:date="2025-07-17T12:40:00Z">
              <w:tcPr>
                <w:tcW w:w="1604" w:type="pct"/>
                <w:vMerge/>
              </w:tcPr>
            </w:tcPrChange>
          </w:tcPr>
          <w:p w14:paraId="6559C7DC" w14:textId="77777777" w:rsidR="00B948C7" w:rsidRPr="00DB0267" w:rsidRDefault="00B948C7" w:rsidP="00040D47">
            <w:pPr>
              <w:keepNext/>
              <w:keepLines/>
              <w:rPr>
                <w:szCs w:val="22"/>
              </w:rPr>
            </w:pPr>
          </w:p>
        </w:tc>
        <w:tc>
          <w:tcPr>
            <w:tcW w:w="2158" w:type="pct"/>
            <w:tcPrChange w:id="1773" w:author="Author" w:date="2025-07-17T12:40:00Z">
              <w:tcPr>
                <w:tcW w:w="2158" w:type="pct"/>
                <w:gridSpan w:val="2"/>
              </w:tcPr>
            </w:tcPrChange>
          </w:tcPr>
          <w:p w14:paraId="4055424D" w14:textId="77777777" w:rsidR="00B948C7" w:rsidRPr="00DB0267" w:rsidRDefault="00B948C7" w:rsidP="00040D47">
            <w:pPr>
              <w:keepNext/>
              <w:keepLines/>
              <w:rPr>
                <w:szCs w:val="22"/>
              </w:rPr>
            </w:pPr>
            <w:r w:rsidRPr="00DB0267">
              <w:rPr>
                <w:szCs w:val="22"/>
              </w:rPr>
              <w:t xml:space="preserve">smanjen broj bijelih krvnih stanica/leukopenija </w:t>
            </w:r>
          </w:p>
        </w:tc>
        <w:tc>
          <w:tcPr>
            <w:tcW w:w="1238" w:type="pct"/>
            <w:tcPrChange w:id="1774" w:author="Author" w:date="2025-07-17T12:40:00Z">
              <w:tcPr>
                <w:tcW w:w="1238" w:type="pct"/>
                <w:gridSpan w:val="2"/>
              </w:tcPr>
            </w:tcPrChange>
          </w:tcPr>
          <w:p w14:paraId="21DD55B9" w14:textId="77777777" w:rsidR="00B948C7" w:rsidRPr="00DB0267" w:rsidRDefault="00B948C7" w:rsidP="00040D47">
            <w:pPr>
              <w:keepNext/>
              <w:keepLines/>
              <w:rPr>
                <w:szCs w:val="22"/>
              </w:rPr>
            </w:pPr>
            <w:r w:rsidRPr="00DB0267">
              <w:rPr>
                <w:szCs w:val="22"/>
              </w:rPr>
              <w:t>vrlo često</w:t>
            </w:r>
          </w:p>
        </w:tc>
      </w:tr>
      <w:tr w:rsidR="00B948C7" w:rsidRPr="00DB0267" w14:paraId="506C54AC" w14:textId="77777777" w:rsidTr="00462FDD">
        <w:trPr>
          <w:cantSplit/>
          <w:trHeight w:val="144"/>
          <w:trPrChange w:id="1775" w:author="Author" w:date="2025-07-17T12:40:00Z">
            <w:trPr>
              <w:gridAfter w:val="0"/>
              <w:cantSplit/>
              <w:trHeight w:val="144"/>
            </w:trPr>
          </w:trPrChange>
        </w:trPr>
        <w:tc>
          <w:tcPr>
            <w:tcW w:w="1604" w:type="pct"/>
            <w:vMerge/>
            <w:tcPrChange w:id="1776" w:author="Author" w:date="2025-07-17T12:40:00Z">
              <w:tcPr>
                <w:tcW w:w="1604" w:type="pct"/>
                <w:vMerge/>
              </w:tcPr>
            </w:tcPrChange>
          </w:tcPr>
          <w:p w14:paraId="636118FE" w14:textId="77777777" w:rsidR="00B948C7" w:rsidRPr="00DB0267" w:rsidRDefault="00B948C7" w:rsidP="00040D47">
            <w:pPr>
              <w:keepNext/>
              <w:keepLines/>
              <w:rPr>
                <w:szCs w:val="22"/>
              </w:rPr>
            </w:pPr>
          </w:p>
        </w:tc>
        <w:tc>
          <w:tcPr>
            <w:tcW w:w="2158" w:type="pct"/>
            <w:tcPrChange w:id="1777" w:author="Author" w:date="2025-07-17T12:40:00Z">
              <w:tcPr>
                <w:tcW w:w="2158" w:type="pct"/>
                <w:gridSpan w:val="2"/>
              </w:tcPr>
            </w:tcPrChange>
          </w:tcPr>
          <w:p w14:paraId="1F08BAC4" w14:textId="77777777" w:rsidR="00B948C7" w:rsidRPr="00DB0267" w:rsidRDefault="00B948C7" w:rsidP="00040D47">
            <w:pPr>
              <w:keepNext/>
              <w:keepLines/>
              <w:rPr>
                <w:szCs w:val="22"/>
              </w:rPr>
            </w:pPr>
            <w:r w:rsidRPr="00DB0267">
              <w:rPr>
                <w:szCs w:val="22"/>
              </w:rPr>
              <w:t>trombocitopenija</w:t>
            </w:r>
          </w:p>
        </w:tc>
        <w:tc>
          <w:tcPr>
            <w:tcW w:w="1238" w:type="pct"/>
            <w:tcPrChange w:id="1778" w:author="Author" w:date="2025-07-17T12:40:00Z">
              <w:tcPr>
                <w:tcW w:w="1238" w:type="pct"/>
                <w:gridSpan w:val="2"/>
              </w:tcPr>
            </w:tcPrChange>
          </w:tcPr>
          <w:p w14:paraId="2CF1B9A9" w14:textId="77777777" w:rsidR="00B948C7" w:rsidRPr="00DB0267" w:rsidRDefault="00B948C7" w:rsidP="00040D47">
            <w:pPr>
              <w:keepNext/>
              <w:keepLines/>
              <w:rPr>
                <w:szCs w:val="22"/>
              </w:rPr>
            </w:pPr>
            <w:r w:rsidRPr="00DB0267">
              <w:rPr>
                <w:szCs w:val="22"/>
              </w:rPr>
              <w:t>vrlo često</w:t>
            </w:r>
          </w:p>
        </w:tc>
      </w:tr>
      <w:tr w:rsidR="00B948C7" w:rsidRPr="00DB0267" w14:paraId="3A1E5FF8" w14:textId="77777777" w:rsidTr="00462FDD">
        <w:trPr>
          <w:cantSplit/>
          <w:trHeight w:val="260"/>
          <w:trPrChange w:id="1779" w:author="Author" w:date="2025-07-17T12:40:00Z">
            <w:trPr>
              <w:gridAfter w:val="0"/>
              <w:cantSplit/>
              <w:trHeight w:val="260"/>
            </w:trPr>
          </w:trPrChange>
        </w:trPr>
        <w:tc>
          <w:tcPr>
            <w:tcW w:w="1604" w:type="pct"/>
            <w:vMerge/>
            <w:tcPrChange w:id="1780" w:author="Author" w:date="2025-07-17T12:40:00Z">
              <w:tcPr>
                <w:tcW w:w="1604" w:type="pct"/>
                <w:vMerge/>
              </w:tcPr>
            </w:tcPrChange>
          </w:tcPr>
          <w:p w14:paraId="66F920E0" w14:textId="77777777" w:rsidR="00B948C7" w:rsidRPr="00DB0267" w:rsidRDefault="00B948C7" w:rsidP="00040D47">
            <w:pPr>
              <w:keepNext/>
              <w:keepLines/>
              <w:rPr>
                <w:szCs w:val="22"/>
              </w:rPr>
            </w:pPr>
          </w:p>
        </w:tc>
        <w:tc>
          <w:tcPr>
            <w:tcW w:w="2158" w:type="pct"/>
            <w:tcPrChange w:id="1781" w:author="Author" w:date="2025-07-17T12:40:00Z">
              <w:tcPr>
                <w:tcW w:w="2158" w:type="pct"/>
                <w:gridSpan w:val="2"/>
              </w:tcPr>
            </w:tcPrChange>
          </w:tcPr>
          <w:p w14:paraId="7E6F1BC5" w14:textId="77777777" w:rsidR="00B948C7" w:rsidRPr="00DB0267" w:rsidRDefault="00B948C7" w:rsidP="00040D47">
            <w:pPr>
              <w:keepNext/>
              <w:keepLines/>
              <w:rPr>
                <w:szCs w:val="22"/>
              </w:rPr>
            </w:pPr>
            <w:r w:rsidRPr="00DB0267">
              <w:rPr>
                <w:szCs w:val="22"/>
              </w:rPr>
              <w:t>hipoprotrombinemija</w:t>
            </w:r>
          </w:p>
        </w:tc>
        <w:tc>
          <w:tcPr>
            <w:tcW w:w="1238" w:type="pct"/>
            <w:tcPrChange w:id="1782" w:author="Author" w:date="2025-07-17T12:40:00Z">
              <w:tcPr>
                <w:tcW w:w="1238" w:type="pct"/>
                <w:gridSpan w:val="2"/>
              </w:tcPr>
            </w:tcPrChange>
          </w:tcPr>
          <w:p w14:paraId="07895213" w14:textId="77777777" w:rsidR="00B948C7" w:rsidRPr="00DB0267" w:rsidRDefault="00B948C7" w:rsidP="00040D47">
            <w:pPr>
              <w:keepNext/>
              <w:keepLines/>
              <w:rPr>
                <w:szCs w:val="22"/>
              </w:rPr>
            </w:pPr>
            <w:r w:rsidRPr="00DB0267">
              <w:rPr>
                <w:szCs w:val="22"/>
              </w:rPr>
              <w:t>nepoznato</w:t>
            </w:r>
          </w:p>
        </w:tc>
      </w:tr>
      <w:tr w:rsidR="00B948C7" w:rsidRPr="00DB0267" w14:paraId="2CE58A1F" w14:textId="77777777" w:rsidTr="00462FDD">
        <w:trPr>
          <w:cantSplit/>
          <w:trHeight w:val="260"/>
          <w:trPrChange w:id="1783" w:author="Author" w:date="2025-07-17T12:40:00Z">
            <w:trPr>
              <w:gridAfter w:val="0"/>
              <w:cantSplit/>
              <w:trHeight w:val="260"/>
            </w:trPr>
          </w:trPrChange>
        </w:trPr>
        <w:tc>
          <w:tcPr>
            <w:tcW w:w="1604" w:type="pct"/>
            <w:vMerge/>
            <w:tcPrChange w:id="1784" w:author="Author" w:date="2025-07-17T12:40:00Z">
              <w:tcPr>
                <w:tcW w:w="1604" w:type="pct"/>
                <w:vMerge/>
              </w:tcPr>
            </w:tcPrChange>
          </w:tcPr>
          <w:p w14:paraId="3A54885B" w14:textId="77777777" w:rsidR="00B948C7" w:rsidRPr="00DB0267" w:rsidRDefault="00B948C7" w:rsidP="00040D47">
            <w:pPr>
              <w:keepNext/>
              <w:keepLines/>
              <w:rPr>
                <w:szCs w:val="22"/>
              </w:rPr>
            </w:pPr>
          </w:p>
        </w:tc>
        <w:tc>
          <w:tcPr>
            <w:tcW w:w="2158" w:type="pct"/>
            <w:tcPrChange w:id="1785" w:author="Author" w:date="2025-07-17T12:40:00Z">
              <w:tcPr>
                <w:tcW w:w="2158" w:type="pct"/>
                <w:gridSpan w:val="2"/>
              </w:tcPr>
            </w:tcPrChange>
          </w:tcPr>
          <w:p w14:paraId="57FFEE0A" w14:textId="77777777" w:rsidR="00B948C7" w:rsidRPr="00DB0267" w:rsidRDefault="00B20B4B" w:rsidP="00040D47">
            <w:pPr>
              <w:keepNext/>
              <w:keepLines/>
              <w:rPr>
                <w:szCs w:val="22"/>
              </w:rPr>
            </w:pPr>
            <w:r w:rsidRPr="00DB0267">
              <w:rPr>
                <w:szCs w:val="22"/>
              </w:rPr>
              <w:t>imunološka trombocitopenija</w:t>
            </w:r>
          </w:p>
        </w:tc>
        <w:tc>
          <w:tcPr>
            <w:tcW w:w="1238" w:type="pct"/>
            <w:tcPrChange w:id="1786" w:author="Author" w:date="2025-07-17T12:40:00Z">
              <w:tcPr>
                <w:tcW w:w="1238" w:type="pct"/>
                <w:gridSpan w:val="2"/>
              </w:tcPr>
            </w:tcPrChange>
          </w:tcPr>
          <w:p w14:paraId="105BCD74" w14:textId="77777777" w:rsidR="00B948C7" w:rsidRPr="00DB0267" w:rsidRDefault="00B948C7" w:rsidP="00040D47">
            <w:pPr>
              <w:keepNext/>
              <w:keepLines/>
              <w:rPr>
                <w:szCs w:val="22"/>
              </w:rPr>
            </w:pPr>
            <w:r w:rsidRPr="00DB0267">
              <w:rPr>
                <w:szCs w:val="22"/>
              </w:rPr>
              <w:t>nepoznato</w:t>
            </w:r>
          </w:p>
        </w:tc>
      </w:tr>
      <w:tr w:rsidR="00E76D88" w:rsidRPr="00DB0267" w14:paraId="092FB56D" w14:textId="77777777" w:rsidTr="00462FDD">
        <w:trPr>
          <w:cantSplit/>
          <w:trHeight w:val="107"/>
          <w:trPrChange w:id="1787" w:author="Author" w:date="2025-07-17T12:40:00Z">
            <w:trPr>
              <w:gridAfter w:val="0"/>
              <w:cantSplit/>
              <w:trHeight w:val="107"/>
            </w:trPr>
          </w:trPrChange>
        </w:trPr>
        <w:tc>
          <w:tcPr>
            <w:tcW w:w="1604" w:type="pct"/>
            <w:vMerge w:val="restart"/>
            <w:tcPrChange w:id="1788" w:author="Author" w:date="2025-07-17T12:40:00Z">
              <w:tcPr>
                <w:tcW w:w="1604" w:type="pct"/>
                <w:vMerge w:val="restart"/>
              </w:tcPr>
            </w:tcPrChange>
          </w:tcPr>
          <w:p w14:paraId="7CF09CD4" w14:textId="77777777" w:rsidR="00E76D88" w:rsidRPr="00DB0267" w:rsidRDefault="00E76D88" w:rsidP="00040D47">
            <w:pPr>
              <w:keepNext/>
              <w:keepLines/>
              <w:rPr>
                <w:szCs w:val="22"/>
              </w:rPr>
            </w:pPr>
            <w:r w:rsidRPr="00DB0267">
              <w:rPr>
                <w:szCs w:val="22"/>
              </w:rPr>
              <w:t>Poremećaji imunološkog sustava</w:t>
            </w:r>
          </w:p>
        </w:tc>
        <w:tc>
          <w:tcPr>
            <w:tcW w:w="2158" w:type="pct"/>
            <w:tcPrChange w:id="1789" w:author="Author" w:date="2025-07-17T12:40:00Z">
              <w:tcPr>
                <w:tcW w:w="2158" w:type="pct"/>
                <w:gridSpan w:val="2"/>
              </w:tcPr>
            </w:tcPrChange>
          </w:tcPr>
          <w:p w14:paraId="35BD5B7D" w14:textId="77777777" w:rsidR="00E76D88" w:rsidRPr="00DB0267" w:rsidRDefault="00E76D88" w:rsidP="00040D47">
            <w:pPr>
              <w:keepNext/>
              <w:keepLines/>
              <w:rPr>
                <w:szCs w:val="22"/>
              </w:rPr>
            </w:pPr>
            <w:r w:rsidRPr="00DB0267">
              <w:rPr>
                <w:szCs w:val="22"/>
              </w:rPr>
              <w:t>preosjetljivost</w:t>
            </w:r>
          </w:p>
        </w:tc>
        <w:tc>
          <w:tcPr>
            <w:tcW w:w="1238" w:type="pct"/>
            <w:tcPrChange w:id="1790" w:author="Author" w:date="2025-07-17T12:40:00Z">
              <w:tcPr>
                <w:tcW w:w="1238" w:type="pct"/>
                <w:gridSpan w:val="2"/>
              </w:tcPr>
            </w:tcPrChange>
          </w:tcPr>
          <w:p w14:paraId="3C6BA898" w14:textId="77777777" w:rsidR="00E76D88" w:rsidRPr="00DB0267" w:rsidRDefault="00E76D88" w:rsidP="00040D47">
            <w:pPr>
              <w:keepNext/>
              <w:keepLines/>
              <w:rPr>
                <w:szCs w:val="22"/>
              </w:rPr>
            </w:pPr>
            <w:r w:rsidRPr="00DB0267">
              <w:rPr>
                <w:szCs w:val="22"/>
              </w:rPr>
              <w:t>često</w:t>
            </w:r>
          </w:p>
        </w:tc>
      </w:tr>
      <w:tr w:rsidR="00E76D88" w:rsidRPr="00DB0267" w14:paraId="244D2CD5" w14:textId="77777777" w:rsidTr="00462FDD">
        <w:trPr>
          <w:cantSplit/>
          <w:trHeight w:val="233"/>
          <w:trPrChange w:id="1791" w:author="Author" w:date="2025-07-17T12:40:00Z">
            <w:trPr>
              <w:gridAfter w:val="0"/>
              <w:cantSplit/>
              <w:trHeight w:val="233"/>
            </w:trPr>
          </w:trPrChange>
        </w:trPr>
        <w:tc>
          <w:tcPr>
            <w:tcW w:w="1604" w:type="pct"/>
            <w:vMerge/>
            <w:tcPrChange w:id="1792" w:author="Author" w:date="2025-07-17T12:40:00Z">
              <w:tcPr>
                <w:tcW w:w="1604" w:type="pct"/>
                <w:vMerge/>
              </w:tcPr>
            </w:tcPrChange>
          </w:tcPr>
          <w:p w14:paraId="064FC0C9" w14:textId="77777777" w:rsidR="00E76D88" w:rsidRPr="00DB0267" w:rsidRDefault="00E76D88" w:rsidP="00040D47">
            <w:pPr>
              <w:keepNext/>
              <w:keepLines/>
              <w:rPr>
                <w:szCs w:val="22"/>
              </w:rPr>
            </w:pPr>
          </w:p>
        </w:tc>
        <w:tc>
          <w:tcPr>
            <w:tcW w:w="2158" w:type="pct"/>
            <w:tcPrChange w:id="1793" w:author="Author" w:date="2025-07-17T12:40:00Z">
              <w:tcPr>
                <w:tcW w:w="2158" w:type="pct"/>
                <w:gridSpan w:val="2"/>
              </w:tcPr>
            </w:tcPrChange>
          </w:tcPr>
          <w:p w14:paraId="3CA39C9C" w14:textId="77777777" w:rsidR="00E76D88" w:rsidRPr="00DB0267" w:rsidRDefault="00E76D88" w:rsidP="00040D47">
            <w:pPr>
              <w:keepNext/>
              <w:keepLines/>
              <w:rPr>
                <w:szCs w:val="22"/>
              </w:rPr>
            </w:pPr>
            <w:r w:rsidRPr="00DB0267">
              <w:rPr>
                <w:szCs w:val="22"/>
                <w:vertAlign w:val="superscript"/>
              </w:rPr>
              <w:t>+</w:t>
            </w:r>
            <w:r w:rsidRPr="00DB0267">
              <w:rPr>
                <w:szCs w:val="22"/>
              </w:rPr>
              <w:t>anafilaktička reakcija</w:t>
            </w:r>
          </w:p>
        </w:tc>
        <w:tc>
          <w:tcPr>
            <w:tcW w:w="1238" w:type="pct"/>
            <w:tcPrChange w:id="1794" w:author="Author" w:date="2025-07-17T12:40:00Z">
              <w:tcPr>
                <w:tcW w:w="1238" w:type="pct"/>
                <w:gridSpan w:val="2"/>
              </w:tcPr>
            </w:tcPrChange>
          </w:tcPr>
          <w:p w14:paraId="6BBBF259" w14:textId="3332E62E" w:rsidR="00E76D88" w:rsidRPr="00DB0267" w:rsidRDefault="00AC726A" w:rsidP="00040D47">
            <w:pPr>
              <w:keepNext/>
              <w:keepLines/>
              <w:rPr>
                <w:szCs w:val="22"/>
              </w:rPr>
            </w:pPr>
            <w:r w:rsidRPr="00DB0267">
              <w:rPr>
                <w:szCs w:val="22"/>
              </w:rPr>
              <w:t>rijetko</w:t>
            </w:r>
          </w:p>
        </w:tc>
      </w:tr>
      <w:tr w:rsidR="00E76D88" w:rsidRPr="00DB0267" w14:paraId="36BFDB80" w14:textId="77777777" w:rsidTr="00462FDD">
        <w:trPr>
          <w:cantSplit/>
          <w:trHeight w:val="233"/>
          <w:trPrChange w:id="1795" w:author="Author" w:date="2025-07-17T12:40:00Z">
            <w:trPr>
              <w:gridAfter w:val="0"/>
              <w:cantSplit/>
              <w:trHeight w:val="233"/>
            </w:trPr>
          </w:trPrChange>
        </w:trPr>
        <w:tc>
          <w:tcPr>
            <w:tcW w:w="1604" w:type="pct"/>
            <w:vMerge/>
            <w:tcPrChange w:id="1796" w:author="Author" w:date="2025-07-17T12:40:00Z">
              <w:tcPr>
                <w:tcW w:w="1604" w:type="pct"/>
                <w:vMerge/>
              </w:tcPr>
            </w:tcPrChange>
          </w:tcPr>
          <w:p w14:paraId="3FBD9B74" w14:textId="77777777" w:rsidR="00E76D88" w:rsidRPr="00DB0267" w:rsidRDefault="00E76D88" w:rsidP="00040D47">
            <w:pPr>
              <w:keepNext/>
              <w:keepLines/>
              <w:rPr>
                <w:szCs w:val="22"/>
              </w:rPr>
            </w:pPr>
          </w:p>
        </w:tc>
        <w:tc>
          <w:tcPr>
            <w:tcW w:w="2158" w:type="pct"/>
            <w:tcPrChange w:id="1797" w:author="Author" w:date="2025-07-17T12:40:00Z">
              <w:tcPr>
                <w:tcW w:w="2158" w:type="pct"/>
                <w:gridSpan w:val="2"/>
              </w:tcPr>
            </w:tcPrChange>
          </w:tcPr>
          <w:p w14:paraId="68019432" w14:textId="77777777" w:rsidR="00E76D88" w:rsidRPr="00DB0267" w:rsidRDefault="00E76D88" w:rsidP="00040D47">
            <w:pPr>
              <w:keepNext/>
              <w:keepLines/>
              <w:rPr>
                <w:szCs w:val="22"/>
              </w:rPr>
            </w:pPr>
            <w:r w:rsidRPr="00DB0267">
              <w:rPr>
                <w:szCs w:val="22"/>
                <w:vertAlign w:val="superscript"/>
              </w:rPr>
              <w:t>+</w:t>
            </w:r>
            <w:r w:rsidRPr="00DB0267">
              <w:rPr>
                <w:szCs w:val="22"/>
              </w:rPr>
              <w:t>anafilaktički šok</w:t>
            </w:r>
          </w:p>
        </w:tc>
        <w:tc>
          <w:tcPr>
            <w:tcW w:w="1238" w:type="pct"/>
            <w:tcPrChange w:id="1798" w:author="Author" w:date="2025-07-17T12:40:00Z">
              <w:tcPr>
                <w:tcW w:w="1238" w:type="pct"/>
                <w:gridSpan w:val="2"/>
              </w:tcPr>
            </w:tcPrChange>
          </w:tcPr>
          <w:p w14:paraId="1F9F20F3" w14:textId="42B5370C" w:rsidR="00E76D88" w:rsidRPr="00DB0267" w:rsidRDefault="00AC726A" w:rsidP="00040D47">
            <w:pPr>
              <w:keepNext/>
              <w:keepLines/>
              <w:rPr>
                <w:szCs w:val="22"/>
              </w:rPr>
            </w:pPr>
            <w:r w:rsidRPr="00DB0267">
              <w:rPr>
                <w:szCs w:val="22"/>
              </w:rPr>
              <w:t>rijetko</w:t>
            </w:r>
          </w:p>
        </w:tc>
      </w:tr>
      <w:tr w:rsidR="00E76D88" w:rsidRPr="00DB0267" w14:paraId="704A9D7F" w14:textId="77777777" w:rsidTr="00462FDD">
        <w:trPr>
          <w:cantSplit/>
          <w:trHeight w:val="233"/>
          <w:trPrChange w:id="1799" w:author="Author" w:date="2025-07-17T12:40:00Z">
            <w:trPr>
              <w:gridAfter w:val="0"/>
              <w:cantSplit/>
              <w:trHeight w:val="233"/>
            </w:trPr>
          </w:trPrChange>
        </w:trPr>
        <w:tc>
          <w:tcPr>
            <w:tcW w:w="1604" w:type="pct"/>
            <w:vMerge w:val="restart"/>
            <w:tcPrChange w:id="1800" w:author="Author" w:date="2025-07-17T12:40:00Z">
              <w:tcPr>
                <w:tcW w:w="1604" w:type="pct"/>
                <w:vMerge w:val="restart"/>
              </w:tcPr>
            </w:tcPrChange>
          </w:tcPr>
          <w:p w14:paraId="79549371" w14:textId="77777777" w:rsidR="00E76D88" w:rsidRPr="00DB0267" w:rsidRDefault="00E76D88" w:rsidP="00040D47">
            <w:pPr>
              <w:keepNext/>
              <w:keepLines/>
              <w:rPr>
                <w:szCs w:val="22"/>
              </w:rPr>
            </w:pPr>
            <w:r w:rsidRPr="00DB0267">
              <w:rPr>
                <w:szCs w:val="22"/>
              </w:rPr>
              <w:t>Poremećaji metabolizma i prehrane</w:t>
            </w:r>
          </w:p>
        </w:tc>
        <w:tc>
          <w:tcPr>
            <w:tcW w:w="2158" w:type="pct"/>
            <w:tcPrChange w:id="1801" w:author="Author" w:date="2025-07-17T12:40:00Z">
              <w:tcPr>
                <w:tcW w:w="2158" w:type="pct"/>
                <w:gridSpan w:val="2"/>
              </w:tcPr>
            </w:tcPrChange>
          </w:tcPr>
          <w:p w14:paraId="3CA93D01" w14:textId="77777777" w:rsidR="00E76D88" w:rsidRPr="00DB0267" w:rsidRDefault="00E76D88" w:rsidP="00040D47">
            <w:pPr>
              <w:keepNext/>
              <w:keepLines/>
              <w:rPr>
                <w:szCs w:val="22"/>
              </w:rPr>
            </w:pPr>
            <w:r w:rsidRPr="00DB0267">
              <w:rPr>
                <w:szCs w:val="22"/>
              </w:rPr>
              <w:t>smanjenje težine/gubitak težine</w:t>
            </w:r>
          </w:p>
        </w:tc>
        <w:tc>
          <w:tcPr>
            <w:tcW w:w="1238" w:type="pct"/>
            <w:tcPrChange w:id="1802" w:author="Author" w:date="2025-07-17T12:40:00Z">
              <w:tcPr>
                <w:tcW w:w="1238" w:type="pct"/>
                <w:gridSpan w:val="2"/>
              </w:tcPr>
            </w:tcPrChange>
          </w:tcPr>
          <w:p w14:paraId="43961905" w14:textId="77777777" w:rsidR="00E76D88" w:rsidRPr="00DB0267" w:rsidRDefault="007B2055" w:rsidP="00040D47">
            <w:pPr>
              <w:keepNext/>
              <w:keepLines/>
              <w:rPr>
                <w:szCs w:val="22"/>
              </w:rPr>
            </w:pPr>
            <w:r w:rsidRPr="00DB0267">
              <w:rPr>
                <w:szCs w:val="22"/>
              </w:rPr>
              <w:t xml:space="preserve">vrlo </w:t>
            </w:r>
            <w:r w:rsidR="00E76D88" w:rsidRPr="00DB0267">
              <w:rPr>
                <w:szCs w:val="22"/>
              </w:rPr>
              <w:t>često</w:t>
            </w:r>
          </w:p>
        </w:tc>
      </w:tr>
      <w:tr w:rsidR="00E76D88" w:rsidRPr="00DB0267" w14:paraId="42FB201E" w14:textId="77777777" w:rsidTr="00462FDD">
        <w:trPr>
          <w:cantSplit/>
          <w:trHeight w:val="233"/>
          <w:trPrChange w:id="1803" w:author="Author" w:date="2025-07-17T12:40:00Z">
            <w:trPr>
              <w:gridAfter w:val="0"/>
              <w:cantSplit/>
              <w:trHeight w:val="233"/>
            </w:trPr>
          </w:trPrChange>
        </w:trPr>
        <w:tc>
          <w:tcPr>
            <w:tcW w:w="1604" w:type="pct"/>
            <w:vMerge/>
            <w:tcPrChange w:id="1804" w:author="Author" w:date="2025-07-17T12:40:00Z">
              <w:tcPr>
                <w:tcW w:w="1604" w:type="pct"/>
                <w:vMerge/>
              </w:tcPr>
            </w:tcPrChange>
          </w:tcPr>
          <w:p w14:paraId="7988F251" w14:textId="77777777" w:rsidR="00E76D88" w:rsidRPr="00DB0267" w:rsidRDefault="00E76D88" w:rsidP="00040D47">
            <w:pPr>
              <w:keepNext/>
              <w:keepLines/>
              <w:rPr>
                <w:szCs w:val="22"/>
              </w:rPr>
            </w:pPr>
          </w:p>
        </w:tc>
        <w:tc>
          <w:tcPr>
            <w:tcW w:w="2158" w:type="pct"/>
            <w:tcPrChange w:id="1805" w:author="Author" w:date="2025-07-17T12:40:00Z">
              <w:tcPr>
                <w:tcW w:w="2158" w:type="pct"/>
                <w:gridSpan w:val="2"/>
              </w:tcPr>
            </w:tcPrChange>
          </w:tcPr>
          <w:p w14:paraId="15C4FDE5" w14:textId="77777777" w:rsidR="00E76D88" w:rsidRPr="00DB0267" w:rsidRDefault="00E76D88" w:rsidP="00040D47">
            <w:pPr>
              <w:keepNext/>
              <w:keepLines/>
              <w:rPr>
                <w:szCs w:val="22"/>
              </w:rPr>
            </w:pPr>
            <w:r w:rsidRPr="00DB0267">
              <w:rPr>
                <w:szCs w:val="22"/>
              </w:rPr>
              <w:t>anoreksija</w:t>
            </w:r>
          </w:p>
        </w:tc>
        <w:tc>
          <w:tcPr>
            <w:tcW w:w="1238" w:type="pct"/>
            <w:tcPrChange w:id="1806" w:author="Author" w:date="2025-07-17T12:40:00Z">
              <w:tcPr>
                <w:tcW w:w="1238" w:type="pct"/>
                <w:gridSpan w:val="2"/>
              </w:tcPr>
            </w:tcPrChange>
          </w:tcPr>
          <w:p w14:paraId="414D0665" w14:textId="77777777" w:rsidR="00E76D88" w:rsidRPr="00DB0267" w:rsidRDefault="007B2055" w:rsidP="00040D47">
            <w:pPr>
              <w:keepNext/>
              <w:keepLines/>
              <w:rPr>
                <w:szCs w:val="22"/>
              </w:rPr>
            </w:pPr>
            <w:r w:rsidRPr="00DB0267">
              <w:rPr>
                <w:szCs w:val="22"/>
              </w:rPr>
              <w:t xml:space="preserve">vrlo </w:t>
            </w:r>
            <w:r w:rsidR="00E76D88" w:rsidRPr="00DB0267">
              <w:rPr>
                <w:szCs w:val="22"/>
              </w:rPr>
              <w:t>često</w:t>
            </w:r>
          </w:p>
        </w:tc>
      </w:tr>
      <w:tr w:rsidR="0008689D" w:rsidRPr="00DB0267" w14:paraId="04607C5C" w14:textId="77777777" w:rsidTr="00462FDD">
        <w:trPr>
          <w:cantSplit/>
          <w:trHeight w:val="232"/>
          <w:trPrChange w:id="1807" w:author="Author" w:date="2025-07-17T12:40:00Z">
            <w:trPr>
              <w:gridAfter w:val="0"/>
              <w:cantSplit/>
              <w:trHeight w:val="232"/>
            </w:trPr>
          </w:trPrChange>
        </w:trPr>
        <w:tc>
          <w:tcPr>
            <w:tcW w:w="1604" w:type="pct"/>
            <w:vMerge/>
            <w:tcPrChange w:id="1808" w:author="Author" w:date="2025-07-17T12:40:00Z">
              <w:tcPr>
                <w:tcW w:w="1604" w:type="pct"/>
                <w:vMerge/>
              </w:tcPr>
            </w:tcPrChange>
          </w:tcPr>
          <w:p w14:paraId="2D0D2D08" w14:textId="77777777" w:rsidR="0008689D" w:rsidRPr="00DB0267" w:rsidRDefault="0008689D" w:rsidP="00040D47">
            <w:pPr>
              <w:rPr>
                <w:szCs w:val="22"/>
              </w:rPr>
            </w:pPr>
          </w:p>
        </w:tc>
        <w:tc>
          <w:tcPr>
            <w:tcW w:w="2158" w:type="pct"/>
            <w:tcPrChange w:id="1809" w:author="Author" w:date="2025-07-17T12:40:00Z">
              <w:tcPr>
                <w:tcW w:w="2158" w:type="pct"/>
                <w:gridSpan w:val="2"/>
              </w:tcPr>
            </w:tcPrChange>
          </w:tcPr>
          <w:p w14:paraId="6D85545C" w14:textId="77777777" w:rsidR="0008689D" w:rsidRPr="00DB0267" w:rsidRDefault="0008689D" w:rsidP="00040D47">
            <w:pPr>
              <w:rPr>
                <w:szCs w:val="22"/>
              </w:rPr>
            </w:pPr>
            <w:r w:rsidRPr="00DB0267">
              <w:rPr>
                <w:szCs w:val="22"/>
              </w:rPr>
              <w:t>sindrom tumorske lize</w:t>
            </w:r>
          </w:p>
        </w:tc>
        <w:tc>
          <w:tcPr>
            <w:tcW w:w="1238" w:type="pct"/>
            <w:tcPrChange w:id="1810" w:author="Author" w:date="2025-07-17T12:40:00Z">
              <w:tcPr>
                <w:tcW w:w="1238" w:type="pct"/>
                <w:gridSpan w:val="2"/>
              </w:tcPr>
            </w:tcPrChange>
          </w:tcPr>
          <w:p w14:paraId="2F024010" w14:textId="77777777" w:rsidR="0008689D" w:rsidRPr="00DB0267" w:rsidRDefault="0008689D" w:rsidP="00040D47">
            <w:pPr>
              <w:rPr>
                <w:szCs w:val="22"/>
              </w:rPr>
            </w:pPr>
            <w:r w:rsidRPr="00DB0267">
              <w:rPr>
                <w:szCs w:val="22"/>
              </w:rPr>
              <w:t>nepoznato</w:t>
            </w:r>
          </w:p>
        </w:tc>
      </w:tr>
      <w:tr w:rsidR="00E76D88" w:rsidRPr="00DB0267" w14:paraId="1929CF71" w14:textId="77777777" w:rsidTr="00462FDD">
        <w:trPr>
          <w:cantSplit/>
          <w:trHeight w:val="232"/>
          <w:trPrChange w:id="1811" w:author="Author" w:date="2025-07-17T12:40:00Z">
            <w:trPr>
              <w:gridAfter w:val="0"/>
              <w:cantSplit/>
              <w:trHeight w:val="232"/>
            </w:trPr>
          </w:trPrChange>
        </w:trPr>
        <w:tc>
          <w:tcPr>
            <w:tcW w:w="1604" w:type="pct"/>
            <w:vMerge/>
            <w:tcPrChange w:id="1812" w:author="Author" w:date="2025-07-17T12:40:00Z">
              <w:tcPr>
                <w:tcW w:w="1604" w:type="pct"/>
                <w:vMerge/>
              </w:tcPr>
            </w:tcPrChange>
          </w:tcPr>
          <w:p w14:paraId="370BE70E" w14:textId="77777777" w:rsidR="00E76D88" w:rsidRPr="00DB0267" w:rsidRDefault="00E76D88" w:rsidP="00040D47">
            <w:pPr>
              <w:keepNext/>
              <w:keepLines/>
              <w:rPr>
                <w:szCs w:val="22"/>
              </w:rPr>
            </w:pPr>
          </w:p>
        </w:tc>
        <w:tc>
          <w:tcPr>
            <w:tcW w:w="2158" w:type="pct"/>
            <w:tcPrChange w:id="1813" w:author="Author" w:date="2025-07-17T12:40:00Z">
              <w:tcPr>
                <w:tcW w:w="2158" w:type="pct"/>
                <w:gridSpan w:val="2"/>
              </w:tcPr>
            </w:tcPrChange>
          </w:tcPr>
          <w:p w14:paraId="5EABDADA" w14:textId="77777777" w:rsidR="00E76D88" w:rsidRPr="00DB0267" w:rsidRDefault="00E76D88" w:rsidP="00040D47">
            <w:pPr>
              <w:keepNext/>
              <w:keepLines/>
              <w:rPr>
                <w:szCs w:val="22"/>
              </w:rPr>
            </w:pPr>
            <w:r w:rsidRPr="00DB0267">
              <w:rPr>
                <w:szCs w:val="22"/>
              </w:rPr>
              <w:t>hiperkalijemija</w:t>
            </w:r>
          </w:p>
        </w:tc>
        <w:tc>
          <w:tcPr>
            <w:tcW w:w="1238" w:type="pct"/>
            <w:tcPrChange w:id="1814" w:author="Author" w:date="2025-07-17T12:40:00Z">
              <w:tcPr>
                <w:tcW w:w="1238" w:type="pct"/>
                <w:gridSpan w:val="2"/>
              </w:tcPr>
            </w:tcPrChange>
          </w:tcPr>
          <w:p w14:paraId="01F7C413" w14:textId="77777777" w:rsidR="00E76D88" w:rsidRPr="00DB0267" w:rsidRDefault="00E76D88" w:rsidP="00040D47">
            <w:pPr>
              <w:keepNext/>
              <w:keepLines/>
              <w:rPr>
                <w:szCs w:val="22"/>
              </w:rPr>
            </w:pPr>
            <w:r w:rsidRPr="00DB0267">
              <w:rPr>
                <w:szCs w:val="22"/>
              </w:rPr>
              <w:t>nepoznato</w:t>
            </w:r>
          </w:p>
        </w:tc>
      </w:tr>
      <w:tr w:rsidR="007B2055" w:rsidRPr="00DB0267" w14:paraId="3F2E5A70" w14:textId="77777777" w:rsidTr="00462FDD">
        <w:trPr>
          <w:cantSplit/>
          <w:trHeight w:val="120"/>
          <w:trPrChange w:id="1815" w:author="Author" w:date="2025-07-17T12:40:00Z">
            <w:trPr>
              <w:gridAfter w:val="0"/>
              <w:cantSplit/>
              <w:trHeight w:val="120"/>
            </w:trPr>
          </w:trPrChange>
        </w:trPr>
        <w:tc>
          <w:tcPr>
            <w:tcW w:w="1604" w:type="pct"/>
            <w:vMerge w:val="restart"/>
            <w:tcPrChange w:id="1816" w:author="Author" w:date="2025-07-17T12:40:00Z">
              <w:tcPr>
                <w:tcW w:w="1604" w:type="pct"/>
                <w:vMerge w:val="restart"/>
              </w:tcPr>
            </w:tcPrChange>
          </w:tcPr>
          <w:p w14:paraId="7407E0EA" w14:textId="77777777" w:rsidR="007B2055" w:rsidRPr="00DB0267" w:rsidRDefault="007B2055" w:rsidP="00040D47">
            <w:pPr>
              <w:keepNext/>
              <w:keepLines/>
              <w:rPr>
                <w:szCs w:val="22"/>
              </w:rPr>
            </w:pPr>
            <w:r w:rsidRPr="00DB0267">
              <w:rPr>
                <w:szCs w:val="22"/>
              </w:rPr>
              <w:t>Psihijatrijski poremećaji</w:t>
            </w:r>
          </w:p>
        </w:tc>
        <w:tc>
          <w:tcPr>
            <w:tcW w:w="2158" w:type="pct"/>
            <w:tcPrChange w:id="1817" w:author="Author" w:date="2025-07-17T12:40:00Z">
              <w:tcPr>
                <w:tcW w:w="2158" w:type="pct"/>
                <w:gridSpan w:val="2"/>
              </w:tcPr>
            </w:tcPrChange>
          </w:tcPr>
          <w:p w14:paraId="6D4C710F" w14:textId="77777777" w:rsidR="007B2055" w:rsidRPr="00DB0267" w:rsidRDefault="007B2055" w:rsidP="00040D47">
            <w:pPr>
              <w:keepNext/>
              <w:keepLines/>
              <w:rPr>
                <w:szCs w:val="22"/>
              </w:rPr>
            </w:pPr>
            <w:r w:rsidRPr="00DB0267">
              <w:rPr>
                <w:szCs w:val="22"/>
              </w:rPr>
              <w:t>nesanica</w:t>
            </w:r>
          </w:p>
        </w:tc>
        <w:tc>
          <w:tcPr>
            <w:tcW w:w="1238" w:type="pct"/>
            <w:tcPrChange w:id="1818" w:author="Author" w:date="2025-07-17T12:40:00Z">
              <w:tcPr>
                <w:tcW w:w="1238" w:type="pct"/>
                <w:gridSpan w:val="2"/>
              </w:tcPr>
            </w:tcPrChange>
          </w:tcPr>
          <w:p w14:paraId="289A36A0" w14:textId="77777777" w:rsidR="007B2055" w:rsidRPr="00DB0267" w:rsidRDefault="007B2055" w:rsidP="00040D47">
            <w:pPr>
              <w:keepNext/>
              <w:keepLines/>
              <w:rPr>
                <w:szCs w:val="22"/>
              </w:rPr>
            </w:pPr>
            <w:r w:rsidRPr="00DB0267">
              <w:rPr>
                <w:szCs w:val="22"/>
              </w:rPr>
              <w:t>vrlo često</w:t>
            </w:r>
          </w:p>
        </w:tc>
      </w:tr>
      <w:tr w:rsidR="007B2055" w:rsidRPr="00DB0267" w14:paraId="2634705C" w14:textId="77777777" w:rsidTr="00462FDD">
        <w:trPr>
          <w:cantSplit/>
          <w:trHeight w:val="120"/>
          <w:trPrChange w:id="1819" w:author="Author" w:date="2025-07-17T12:40:00Z">
            <w:trPr>
              <w:gridAfter w:val="0"/>
              <w:cantSplit/>
              <w:trHeight w:val="120"/>
            </w:trPr>
          </w:trPrChange>
        </w:trPr>
        <w:tc>
          <w:tcPr>
            <w:tcW w:w="1604" w:type="pct"/>
            <w:vMerge/>
            <w:tcPrChange w:id="1820" w:author="Author" w:date="2025-07-17T12:40:00Z">
              <w:tcPr>
                <w:tcW w:w="1604" w:type="pct"/>
                <w:vMerge/>
              </w:tcPr>
            </w:tcPrChange>
          </w:tcPr>
          <w:p w14:paraId="70504B02" w14:textId="77777777" w:rsidR="007B2055" w:rsidRPr="00DB0267" w:rsidRDefault="007B2055" w:rsidP="00040D47">
            <w:pPr>
              <w:keepNext/>
              <w:keepLines/>
              <w:rPr>
                <w:szCs w:val="22"/>
              </w:rPr>
            </w:pPr>
          </w:p>
        </w:tc>
        <w:tc>
          <w:tcPr>
            <w:tcW w:w="2158" w:type="pct"/>
            <w:tcPrChange w:id="1821" w:author="Author" w:date="2025-07-17T12:40:00Z">
              <w:tcPr>
                <w:tcW w:w="2158" w:type="pct"/>
                <w:gridSpan w:val="2"/>
              </w:tcPr>
            </w:tcPrChange>
          </w:tcPr>
          <w:p w14:paraId="535A8123" w14:textId="77777777" w:rsidR="007B2055" w:rsidRPr="00DB0267" w:rsidRDefault="007B2055" w:rsidP="00040D47">
            <w:pPr>
              <w:keepNext/>
              <w:keepLines/>
              <w:rPr>
                <w:szCs w:val="22"/>
              </w:rPr>
            </w:pPr>
            <w:r w:rsidRPr="00DB0267">
              <w:rPr>
                <w:szCs w:val="22"/>
              </w:rPr>
              <w:t>anksioznost</w:t>
            </w:r>
          </w:p>
        </w:tc>
        <w:tc>
          <w:tcPr>
            <w:tcW w:w="1238" w:type="pct"/>
            <w:tcPrChange w:id="1822" w:author="Author" w:date="2025-07-17T12:40:00Z">
              <w:tcPr>
                <w:tcW w:w="1238" w:type="pct"/>
                <w:gridSpan w:val="2"/>
              </w:tcPr>
            </w:tcPrChange>
          </w:tcPr>
          <w:p w14:paraId="52190DD4" w14:textId="77777777" w:rsidR="007B2055" w:rsidRPr="00DB0267" w:rsidRDefault="007B2055" w:rsidP="00040D47">
            <w:pPr>
              <w:keepNext/>
              <w:keepLines/>
              <w:rPr>
                <w:szCs w:val="22"/>
              </w:rPr>
            </w:pPr>
            <w:r w:rsidRPr="00DB0267">
              <w:rPr>
                <w:szCs w:val="22"/>
              </w:rPr>
              <w:t>često</w:t>
            </w:r>
          </w:p>
        </w:tc>
      </w:tr>
      <w:tr w:rsidR="001D25C4" w:rsidRPr="00DB0267" w14:paraId="48BC3F27" w14:textId="77777777" w:rsidTr="00462FDD">
        <w:trPr>
          <w:cantSplit/>
          <w:trHeight w:val="70"/>
          <w:trPrChange w:id="1823" w:author="Author" w:date="2025-07-17T12:40:00Z">
            <w:trPr>
              <w:gridAfter w:val="0"/>
              <w:cantSplit/>
              <w:trHeight w:val="779"/>
            </w:trPr>
          </w:trPrChange>
        </w:trPr>
        <w:tc>
          <w:tcPr>
            <w:tcW w:w="1604" w:type="pct"/>
            <w:vMerge/>
            <w:tcPrChange w:id="1824" w:author="Author" w:date="2025-07-17T12:40:00Z">
              <w:tcPr>
                <w:tcW w:w="1604" w:type="pct"/>
                <w:vMerge/>
              </w:tcPr>
            </w:tcPrChange>
          </w:tcPr>
          <w:p w14:paraId="44C733F1" w14:textId="77777777" w:rsidR="001D25C4" w:rsidRPr="00DB0267" w:rsidRDefault="001D25C4" w:rsidP="00040D47">
            <w:pPr>
              <w:keepNext/>
              <w:keepLines/>
              <w:rPr>
                <w:szCs w:val="22"/>
              </w:rPr>
            </w:pPr>
          </w:p>
        </w:tc>
        <w:tc>
          <w:tcPr>
            <w:tcW w:w="2158" w:type="pct"/>
            <w:tcPrChange w:id="1825" w:author="Author" w:date="2025-07-17T12:40:00Z">
              <w:tcPr>
                <w:tcW w:w="2158" w:type="pct"/>
                <w:gridSpan w:val="2"/>
              </w:tcPr>
            </w:tcPrChange>
          </w:tcPr>
          <w:p w14:paraId="29207912" w14:textId="4CF409F6" w:rsidR="001D25C4" w:rsidRPr="00DB0267" w:rsidRDefault="001D25C4" w:rsidP="00040D47">
            <w:pPr>
              <w:keepNext/>
              <w:keepLines/>
              <w:rPr>
                <w:szCs w:val="22"/>
              </w:rPr>
            </w:pPr>
            <w:r w:rsidRPr="00DB0267">
              <w:rPr>
                <w:szCs w:val="22"/>
              </w:rPr>
              <w:t>depresija</w:t>
            </w:r>
          </w:p>
        </w:tc>
        <w:tc>
          <w:tcPr>
            <w:tcW w:w="1238" w:type="pct"/>
            <w:tcPrChange w:id="1826" w:author="Author" w:date="2025-07-17T12:40:00Z">
              <w:tcPr>
                <w:tcW w:w="1238" w:type="pct"/>
                <w:gridSpan w:val="2"/>
              </w:tcPr>
            </w:tcPrChange>
          </w:tcPr>
          <w:p w14:paraId="5DD17D2E" w14:textId="29F315E9" w:rsidR="001D25C4" w:rsidRPr="00DB0267" w:rsidRDefault="001D25C4" w:rsidP="00040D47">
            <w:pPr>
              <w:keepNext/>
              <w:keepLines/>
              <w:rPr>
                <w:szCs w:val="22"/>
              </w:rPr>
            </w:pPr>
            <w:r w:rsidRPr="00DB0267">
              <w:rPr>
                <w:szCs w:val="22"/>
              </w:rPr>
              <w:t>često</w:t>
            </w:r>
          </w:p>
        </w:tc>
      </w:tr>
      <w:tr w:rsidR="00E76D88" w:rsidRPr="00DB0267" w14:paraId="3B125E6B" w14:textId="77777777" w:rsidTr="00462FDD">
        <w:trPr>
          <w:cantSplit/>
          <w:trHeight w:val="224"/>
          <w:trPrChange w:id="1827" w:author="Author" w:date="2025-07-17T12:40:00Z">
            <w:trPr>
              <w:gridAfter w:val="0"/>
              <w:cantSplit/>
              <w:trHeight w:val="224"/>
            </w:trPr>
          </w:trPrChange>
        </w:trPr>
        <w:tc>
          <w:tcPr>
            <w:tcW w:w="1604" w:type="pct"/>
            <w:vMerge w:val="restart"/>
            <w:tcPrChange w:id="1828" w:author="Author" w:date="2025-07-17T12:40:00Z">
              <w:tcPr>
                <w:tcW w:w="1604" w:type="pct"/>
                <w:vMerge w:val="restart"/>
              </w:tcPr>
            </w:tcPrChange>
          </w:tcPr>
          <w:p w14:paraId="25427212" w14:textId="77777777" w:rsidR="00E76D88" w:rsidRPr="00DB0267" w:rsidRDefault="00E76D88" w:rsidP="00040D47">
            <w:pPr>
              <w:keepNext/>
              <w:keepLines/>
              <w:rPr>
                <w:szCs w:val="22"/>
              </w:rPr>
            </w:pPr>
            <w:r w:rsidRPr="00DB0267">
              <w:rPr>
                <w:szCs w:val="22"/>
              </w:rPr>
              <w:t>Poremećaji živčanog sustava</w:t>
            </w:r>
          </w:p>
        </w:tc>
        <w:tc>
          <w:tcPr>
            <w:tcW w:w="2158" w:type="pct"/>
            <w:tcPrChange w:id="1829" w:author="Author" w:date="2025-07-17T12:40:00Z">
              <w:tcPr>
                <w:tcW w:w="2158" w:type="pct"/>
                <w:gridSpan w:val="2"/>
              </w:tcPr>
            </w:tcPrChange>
          </w:tcPr>
          <w:p w14:paraId="011EE5AC" w14:textId="77777777" w:rsidR="00E76D88" w:rsidRPr="00DB0267" w:rsidRDefault="00E76D88" w:rsidP="00040D47">
            <w:pPr>
              <w:keepNext/>
              <w:keepLines/>
              <w:rPr>
                <w:szCs w:val="22"/>
              </w:rPr>
            </w:pPr>
            <w:r w:rsidRPr="00DB0267">
              <w:rPr>
                <w:szCs w:val="22"/>
                <w:vertAlign w:val="superscript"/>
              </w:rPr>
              <w:t>1</w:t>
            </w:r>
            <w:r w:rsidRPr="00DB0267">
              <w:rPr>
                <w:szCs w:val="22"/>
              </w:rPr>
              <w:t>tremor</w:t>
            </w:r>
          </w:p>
        </w:tc>
        <w:tc>
          <w:tcPr>
            <w:tcW w:w="1238" w:type="pct"/>
            <w:tcPrChange w:id="1830" w:author="Author" w:date="2025-07-17T12:40:00Z">
              <w:tcPr>
                <w:tcW w:w="1238" w:type="pct"/>
                <w:gridSpan w:val="2"/>
              </w:tcPr>
            </w:tcPrChange>
          </w:tcPr>
          <w:p w14:paraId="195DB5C1" w14:textId="77777777" w:rsidR="00E76D88" w:rsidRPr="00DB0267" w:rsidRDefault="00E76D88" w:rsidP="00040D47">
            <w:pPr>
              <w:rPr>
                <w:szCs w:val="22"/>
              </w:rPr>
            </w:pPr>
            <w:r w:rsidRPr="00DB0267">
              <w:rPr>
                <w:szCs w:val="22"/>
              </w:rPr>
              <w:t>vrlo često</w:t>
            </w:r>
          </w:p>
        </w:tc>
      </w:tr>
      <w:tr w:rsidR="00E76D88" w:rsidRPr="00DB0267" w14:paraId="76BED157" w14:textId="77777777" w:rsidTr="00462FDD">
        <w:trPr>
          <w:cantSplit/>
          <w:trHeight w:val="281"/>
          <w:trPrChange w:id="1831" w:author="Author" w:date="2025-07-17T12:40:00Z">
            <w:trPr>
              <w:gridAfter w:val="0"/>
              <w:cantSplit/>
              <w:trHeight w:val="281"/>
            </w:trPr>
          </w:trPrChange>
        </w:trPr>
        <w:tc>
          <w:tcPr>
            <w:tcW w:w="1604" w:type="pct"/>
            <w:vMerge/>
            <w:tcPrChange w:id="1832" w:author="Author" w:date="2025-07-17T12:40:00Z">
              <w:tcPr>
                <w:tcW w:w="1604" w:type="pct"/>
                <w:vMerge/>
              </w:tcPr>
            </w:tcPrChange>
          </w:tcPr>
          <w:p w14:paraId="4ABD01C7" w14:textId="77777777" w:rsidR="00E76D88" w:rsidRPr="00DB0267" w:rsidRDefault="00E76D88" w:rsidP="00040D47">
            <w:pPr>
              <w:keepNext/>
              <w:keepLines/>
              <w:rPr>
                <w:szCs w:val="22"/>
              </w:rPr>
            </w:pPr>
          </w:p>
        </w:tc>
        <w:tc>
          <w:tcPr>
            <w:tcW w:w="2158" w:type="pct"/>
            <w:tcPrChange w:id="1833" w:author="Author" w:date="2025-07-17T12:40:00Z">
              <w:tcPr>
                <w:tcW w:w="2158" w:type="pct"/>
                <w:gridSpan w:val="2"/>
              </w:tcPr>
            </w:tcPrChange>
          </w:tcPr>
          <w:p w14:paraId="4FFA1BCA" w14:textId="77777777" w:rsidR="00E76D88" w:rsidRPr="00DB0267" w:rsidRDefault="00E76D88" w:rsidP="00040D47">
            <w:pPr>
              <w:keepNext/>
              <w:keepLines/>
              <w:rPr>
                <w:szCs w:val="22"/>
              </w:rPr>
            </w:pPr>
            <w:r w:rsidRPr="00DB0267">
              <w:rPr>
                <w:szCs w:val="22"/>
              </w:rPr>
              <w:t>omaglica</w:t>
            </w:r>
          </w:p>
        </w:tc>
        <w:tc>
          <w:tcPr>
            <w:tcW w:w="1238" w:type="pct"/>
            <w:tcPrChange w:id="1834" w:author="Author" w:date="2025-07-17T12:40:00Z">
              <w:tcPr>
                <w:tcW w:w="1238" w:type="pct"/>
                <w:gridSpan w:val="2"/>
              </w:tcPr>
            </w:tcPrChange>
          </w:tcPr>
          <w:p w14:paraId="4908EED2" w14:textId="77777777" w:rsidR="00E76D88" w:rsidRPr="00DB0267" w:rsidRDefault="00E76D88" w:rsidP="00040D47">
            <w:pPr>
              <w:rPr>
                <w:szCs w:val="22"/>
              </w:rPr>
            </w:pPr>
            <w:r w:rsidRPr="00DB0267">
              <w:rPr>
                <w:szCs w:val="22"/>
              </w:rPr>
              <w:t xml:space="preserve">vrlo često </w:t>
            </w:r>
          </w:p>
        </w:tc>
      </w:tr>
      <w:tr w:rsidR="00E76D88" w:rsidRPr="00DB0267" w14:paraId="1EC8DCEB" w14:textId="77777777" w:rsidTr="00462FDD">
        <w:trPr>
          <w:cantSplit/>
          <w:trHeight w:val="128"/>
          <w:trPrChange w:id="1835" w:author="Author" w:date="2025-07-17T12:40:00Z">
            <w:trPr>
              <w:gridAfter w:val="0"/>
              <w:cantSplit/>
              <w:trHeight w:val="128"/>
            </w:trPr>
          </w:trPrChange>
        </w:trPr>
        <w:tc>
          <w:tcPr>
            <w:tcW w:w="1604" w:type="pct"/>
            <w:vMerge/>
            <w:tcPrChange w:id="1836" w:author="Author" w:date="2025-07-17T12:40:00Z">
              <w:tcPr>
                <w:tcW w:w="1604" w:type="pct"/>
                <w:vMerge/>
              </w:tcPr>
            </w:tcPrChange>
          </w:tcPr>
          <w:p w14:paraId="1171FBC2" w14:textId="77777777" w:rsidR="00E76D88" w:rsidRPr="00DB0267" w:rsidRDefault="00E76D88" w:rsidP="00040D47">
            <w:pPr>
              <w:keepNext/>
              <w:keepLines/>
              <w:rPr>
                <w:szCs w:val="22"/>
              </w:rPr>
            </w:pPr>
          </w:p>
        </w:tc>
        <w:tc>
          <w:tcPr>
            <w:tcW w:w="2158" w:type="pct"/>
            <w:tcPrChange w:id="1837" w:author="Author" w:date="2025-07-17T12:40:00Z">
              <w:tcPr>
                <w:tcW w:w="2158" w:type="pct"/>
                <w:gridSpan w:val="2"/>
              </w:tcPr>
            </w:tcPrChange>
          </w:tcPr>
          <w:p w14:paraId="5CD3EC69" w14:textId="77777777" w:rsidR="00E76D88" w:rsidRPr="00DB0267" w:rsidRDefault="00E76D88" w:rsidP="00040D47">
            <w:pPr>
              <w:keepNext/>
              <w:keepLines/>
              <w:rPr>
                <w:szCs w:val="22"/>
              </w:rPr>
            </w:pPr>
            <w:r w:rsidRPr="00DB0267">
              <w:rPr>
                <w:szCs w:val="22"/>
              </w:rPr>
              <w:t>glavobolja</w:t>
            </w:r>
          </w:p>
        </w:tc>
        <w:tc>
          <w:tcPr>
            <w:tcW w:w="1238" w:type="pct"/>
            <w:tcPrChange w:id="1838" w:author="Author" w:date="2025-07-17T12:40:00Z">
              <w:tcPr>
                <w:tcW w:w="1238" w:type="pct"/>
                <w:gridSpan w:val="2"/>
              </w:tcPr>
            </w:tcPrChange>
          </w:tcPr>
          <w:p w14:paraId="4921550E" w14:textId="77777777" w:rsidR="00E76D88" w:rsidRPr="00DB0267" w:rsidRDefault="00E76D88" w:rsidP="00040D47">
            <w:pPr>
              <w:rPr>
                <w:szCs w:val="22"/>
              </w:rPr>
            </w:pPr>
            <w:r w:rsidRPr="00DB0267">
              <w:rPr>
                <w:szCs w:val="22"/>
              </w:rPr>
              <w:t xml:space="preserve">vrlo često </w:t>
            </w:r>
          </w:p>
        </w:tc>
      </w:tr>
      <w:tr w:rsidR="007B2055" w:rsidRPr="00DB0267" w14:paraId="5712A277" w14:textId="77777777" w:rsidTr="00462FDD">
        <w:trPr>
          <w:cantSplit/>
          <w:trHeight w:val="191"/>
          <w:trPrChange w:id="1839" w:author="Author" w:date="2025-07-17T12:40:00Z">
            <w:trPr>
              <w:gridAfter w:val="0"/>
              <w:cantSplit/>
              <w:trHeight w:val="191"/>
            </w:trPr>
          </w:trPrChange>
        </w:trPr>
        <w:tc>
          <w:tcPr>
            <w:tcW w:w="1604" w:type="pct"/>
            <w:vMerge/>
            <w:tcPrChange w:id="1840" w:author="Author" w:date="2025-07-17T12:40:00Z">
              <w:tcPr>
                <w:tcW w:w="1604" w:type="pct"/>
                <w:vMerge/>
              </w:tcPr>
            </w:tcPrChange>
          </w:tcPr>
          <w:p w14:paraId="1ACFED41" w14:textId="77777777" w:rsidR="007B2055" w:rsidRPr="00DB0267" w:rsidRDefault="007B2055" w:rsidP="00040D47">
            <w:pPr>
              <w:rPr>
                <w:szCs w:val="22"/>
              </w:rPr>
            </w:pPr>
          </w:p>
        </w:tc>
        <w:tc>
          <w:tcPr>
            <w:tcW w:w="2158" w:type="pct"/>
            <w:tcPrChange w:id="1841" w:author="Author" w:date="2025-07-17T12:40:00Z">
              <w:tcPr>
                <w:tcW w:w="2158" w:type="pct"/>
                <w:gridSpan w:val="2"/>
              </w:tcPr>
            </w:tcPrChange>
          </w:tcPr>
          <w:p w14:paraId="35CD8DD6" w14:textId="77777777" w:rsidR="007B2055" w:rsidRPr="00DB0267" w:rsidRDefault="007B2055" w:rsidP="00040D47">
            <w:pPr>
              <w:rPr>
                <w:szCs w:val="22"/>
              </w:rPr>
            </w:pPr>
            <w:r w:rsidRPr="00DB0267">
              <w:rPr>
                <w:szCs w:val="22"/>
              </w:rPr>
              <w:t xml:space="preserve">parestezija </w:t>
            </w:r>
          </w:p>
        </w:tc>
        <w:tc>
          <w:tcPr>
            <w:tcW w:w="1238" w:type="pct"/>
            <w:tcPrChange w:id="1842" w:author="Author" w:date="2025-07-17T12:40:00Z">
              <w:tcPr>
                <w:tcW w:w="1238" w:type="pct"/>
                <w:gridSpan w:val="2"/>
              </w:tcPr>
            </w:tcPrChange>
          </w:tcPr>
          <w:p w14:paraId="29C71F90" w14:textId="77777777" w:rsidR="007B2055" w:rsidRPr="00DB0267" w:rsidRDefault="00B318BC" w:rsidP="00040D47">
            <w:pPr>
              <w:rPr>
                <w:szCs w:val="22"/>
              </w:rPr>
            </w:pPr>
            <w:r w:rsidRPr="00DB0267">
              <w:rPr>
                <w:szCs w:val="22"/>
              </w:rPr>
              <w:t xml:space="preserve">vrlo </w:t>
            </w:r>
            <w:r w:rsidR="007B2055" w:rsidRPr="00DB0267">
              <w:rPr>
                <w:szCs w:val="22"/>
              </w:rPr>
              <w:t>često</w:t>
            </w:r>
          </w:p>
        </w:tc>
      </w:tr>
      <w:tr w:rsidR="007B2055" w:rsidRPr="00DB0267" w14:paraId="0918C7B8" w14:textId="77777777" w:rsidTr="00462FDD">
        <w:trPr>
          <w:cantSplit/>
          <w:trHeight w:val="191"/>
          <w:trPrChange w:id="1843" w:author="Author" w:date="2025-07-17T12:40:00Z">
            <w:trPr>
              <w:gridAfter w:val="0"/>
              <w:cantSplit/>
              <w:trHeight w:val="191"/>
            </w:trPr>
          </w:trPrChange>
        </w:trPr>
        <w:tc>
          <w:tcPr>
            <w:tcW w:w="1604" w:type="pct"/>
            <w:vMerge/>
            <w:tcPrChange w:id="1844" w:author="Author" w:date="2025-07-17T12:40:00Z">
              <w:tcPr>
                <w:tcW w:w="1604" w:type="pct"/>
                <w:vMerge/>
              </w:tcPr>
            </w:tcPrChange>
          </w:tcPr>
          <w:p w14:paraId="00EF9031" w14:textId="77777777" w:rsidR="007B2055" w:rsidRPr="00DB0267" w:rsidRDefault="007B2055" w:rsidP="00040D47">
            <w:pPr>
              <w:rPr>
                <w:szCs w:val="22"/>
              </w:rPr>
            </w:pPr>
          </w:p>
        </w:tc>
        <w:tc>
          <w:tcPr>
            <w:tcW w:w="2158" w:type="pct"/>
            <w:tcPrChange w:id="1845" w:author="Author" w:date="2025-07-17T12:40:00Z">
              <w:tcPr>
                <w:tcW w:w="2158" w:type="pct"/>
                <w:gridSpan w:val="2"/>
              </w:tcPr>
            </w:tcPrChange>
          </w:tcPr>
          <w:p w14:paraId="017B5CEE" w14:textId="77777777" w:rsidR="007B2055" w:rsidRPr="00DB0267" w:rsidRDefault="007B2055" w:rsidP="00040D47">
            <w:pPr>
              <w:rPr>
                <w:szCs w:val="22"/>
              </w:rPr>
            </w:pPr>
            <w:r w:rsidRPr="00DB0267">
              <w:rPr>
                <w:szCs w:val="22"/>
              </w:rPr>
              <w:t>disgeuzija</w:t>
            </w:r>
          </w:p>
        </w:tc>
        <w:tc>
          <w:tcPr>
            <w:tcW w:w="1238" w:type="pct"/>
            <w:tcPrChange w:id="1846" w:author="Author" w:date="2025-07-17T12:40:00Z">
              <w:tcPr>
                <w:tcW w:w="1238" w:type="pct"/>
                <w:gridSpan w:val="2"/>
              </w:tcPr>
            </w:tcPrChange>
          </w:tcPr>
          <w:p w14:paraId="74A8C19E" w14:textId="77777777" w:rsidR="007B2055" w:rsidRPr="00DB0267" w:rsidRDefault="00B318BC" w:rsidP="00040D47">
            <w:pPr>
              <w:rPr>
                <w:szCs w:val="22"/>
              </w:rPr>
            </w:pPr>
            <w:r w:rsidRPr="00DB0267">
              <w:rPr>
                <w:szCs w:val="22"/>
              </w:rPr>
              <w:t xml:space="preserve">vrlo </w:t>
            </w:r>
            <w:r w:rsidR="007B2055" w:rsidRPr="00DB0267">
              <w:rPr>
                <w:szCs w:val="22"/>
              </w:rPr>
              <w:t>često</w:t>
            </w:r>
          </w:p>
        </w:tc>
      </w:tr>
      <w:tr w:rsidR="00E76D88" w:rsidRPr="00DB0267" w14:paraId="65474291" w14:textId="77777777" w:rsidTr="00462FDD">
        <w:trPr>
          <w:cantSplit/>
          <w:trHeight w:val="191"/>
          <w:trPrChange w:id="1847" w:author="Author" w:date="2025-07-17T12:40:00Z">
            <w:trPr>
              <w:gridAfter w:val="0"/>
              <w:cantSplit/>
              <w:trHeight w:val="191"/>
            </w:trPr>
          </w:trPrChange>
        </w:trPr>
        <w:tc>
          <w:tcPr>
            <w:tcW w:w="1604" w:type="pct"/>
            <w:vMerge/>
            <w:tcPrChange w:id="1848" w:author="Author" w:date="2025-07-17T12:40:00Z">
              <w:tcPr>
                <w:tcW w:w="1604" w:type="pct"/>
                <w:vMerge/>
              </w:tcPr>
            </w:tcPrChange>
          </w:tcPr>
          <w:p w14:paraId="16B285A2" w14:textId="77777777" w:rsidR="00E76D88" w:rsidRPr="00DB0267" w:rsidRDefault="00E76D88" w:rsidP="00040D47">
            <w:pPr>
              <w:rPr>
                <w:szCs w:val="22"/>
              </w:rPr>
            </w:pPr>
          </w:p>
        </w:tc>
        <w:tc>
          <w:tcPr>
            <w:tcW w:w="2158" w:type="pct"/>
            <w:tcPrChange w:id="1849" w:author="Author" w:date="2025-07-17T12:40:00Z">
              <w:tcPr>
                <w:tcW w:w="2158" w:type="pct"/>
                <w:gridSpan w:val="2"/>
              </w:tcPr>
            </w:tcPrChange>
          </w:tcPr>
          <w:p w14:paraId="59BD5CA2" w14:textId="77777777" w:rsidR="00E76D88" w:rsidRPr="00DB0267" w:rsidRDefault="00E76D88" w:rsidP="00040D47">
            <w:pPr>
              <w:rPr>
                <w:szCs w:val="22"/>
              </w:rPr>
            </w:pPr>
            <w:r w:rsidRPr="00DB0267">
              <w:rPr>
                <w:szCs w:val="22"/>
              </w:rPr>
              <w:t>periferna neuropatija</w:t>
            </w:r>
          </w:p>
        </w:tc>
        <w:tc>
          <w:tcPr>
            <w:tcW w:w="1238" w:type="pct"/>
            <w:tcPrChange w:id="1850" w:author="Author" w:date="2025-07-17T12:40:00Z">
              <w:tcPr>
                <w:tcW w:w="1238" w:type="pct"/>
                <w:gridSpan w:val="2"/>
              </w:tcPr>
            </w:tcPrChange>
          </w:tcPr>
          <w:p w14:paraId="5097A950" w14:textId="77777777" w:rsidR="00E76D88" w:rsidRPr="00DB0267" w:rsidRDefault="00E76D88" w:rsidP="00040D47">
            <w:pPr>
              <w:rPr>
                <w:szCs w:val="22"/>
              </w:rPr>
            </w:pPr>
            <w:r w:rsidRPr="00DB0267">
              <w:rPr>
                <w:szCs w:val="22"/>
              </w:rPr>
              <w:t>često</w:t>
            </w:r>
          </w:p>
        </w:tc>
      </w:tr>
      <w:tr w:rsidR="00B334AB" w:rsidRPr="00DB0267" w14:paraId="5EE6C6F1" w14:textId="77777777" w:rsidTr="00462FDD">
        <w:trPr>
          <w:cantSplit/>
          <w:trHeight w:val="107"/>
          <w:trPrChange w:id="1851" w:author="Author" w:date="2025-07-17T12:40:00Z">
            <w:trPr>
              <w:gridAfter w:val="0"/>
              <w:cantSplit/>
              <w:trHeight w:val="516"/>
            </w:trPr>
          </w:trPrChange>
        </w:trPr>
        <w:tc>
          <w:tcPr>
            <w:tcW w:w="1604" w:type="pct"/>
            <w:vMerge/>
            <w:tcPrChange w:id="1852" w:author="Author" w:date="2025-07-17T12:40:00Z">
              <w:tcPr>
                <w:tcW w:w="1604" w:type="pct"/>
                <w:vMerge/>
              </w:tcPr>
            </w:tcPrChange>
          </w:tcPr>
          <w:p w14:paraId="79D1B314" w14:textId="77777777" w:rsidR="00B334AB" w:rsidRPr="00DB0267" w:rsidRDefault="00B334AB" w:rsidP="00040D47">
            <w:pPr>
              <w:rPr>
                <w:szCs w:val="22"/>
              </w:rPr>
            </w:pPr>
          </w:p>
        </w:tc>
        <w:tc>
          <w:tcPr>
            <w:tcW w:w="2158" w:type="pct"/>
            <w:tcPrChange w:id="1853" w:author="Author" w:date="2025-07-17T12:40:00Z">
              <w:tcPr>
                <w:tcW w:w="2158" w:type="pct"/>
                <w:gridSpan w:val="2"/>
              </w:tcPr>
            </w:tcPrChange>
          </w:tcPr>
          <w:p w14:paraId="7CCFF083" w14:textId="77777777" w:rsidR="00B334AB" w:rsidRPr="00DB0267" w:rsidRDefault="00B334AB" w:rsidP="00040D47">
            <w:pPr>
              <w:rPr>
                <w:szCs w:val="22"/>
              </w:rPr>
            </w:pPr>
            <w:r w:rsidRPr="00DB0267">
              <w:rPr>
                <w:szCs w:val="22"/>
              </w:rPr>
              <w:t>hipertonija</w:t>
            </w:r>
          </w:p>
        </w:tc>
        <w:tc>
          <w:tcPr>
            <w:tcW w:w="1238" w:type="pct"/>
            <w:tcPrChange w:id="1854" w:author="Author" w:date="2025-07-17T12:40:00Z">
              <w:tcPr>
                <w:tcW w:w="1238" w:type="pct"/>
                <w:gridSpan w:val="2"/>
              </w:tcPr>
            </w:tcPrChange>
          </w:tcPr>
          <w:p w14:paraId="504AC14F" w14:textId="77777777" w:rsidR="00B334AB" w:rsidRPr="00DB0267" w:rsidRDefault="00B334AB" w:rsidP="00040D47">
            <w:pPr>
              <w:rPr>
                <w:szCs w:val="22"/>
              </w:rPr>
            </w:pPr>
            <w:r w:rsidRPr="00DB0267">
              <w:rPr>
                <w:szCs w:val="22"/>
              </w:rPr>
              <w:t>često</w:t>
            </w:r>
          </w:p>
        </w:tc>
      </w:tr>
      <w:tr w:rsidR="001D25C4" w:rsidRPr="00DB0267" w14:paraId="166A99E5" w14:textId="77777777" w:rsidTr="00462FDD">
        <w:trPr>
          <w:cantSplit/>
          <w:trHeight w:val="70"/>
          <w:trPrChange w:id="1855" w:author="Author" w:date="2025-07-17T12:40:00Z">
            <w:trPr>
              <w:gridAfter w:val="0"/>
              <w:cantSplit/>
              <w:trHeight w:val="1305"/>
            </w:trPr>
          </w:trPrChange>
        </w:trPr>
        <w:tc>
          <w:tcPr>
            <w:tcW w:w="1604" w:type="pct"/>
            <w:vMerge/>
            <w:tcPrChange w:id="1856" w:author="Author" w:date="2025-07-17T12:40:00Z">
              <w:tcPr>
                <w:tcW w:w="1604" w:type="pct"/>
                <w:vMerge/>
              </w:tcPr>
            </w:tcPrChange>
          </w:tcPr>
          <w:p w14:paraId="566B042F" w14:textId="77777777" w:rsidR="001D25C4" w:rsidRPr="00DB0267" w:rsidRDefault="001D25C4" w:rsidP="00040D47">
            <w:pPr>
              <w:rPr>
                <w:szCs w:val="22"/>
              </w:rPr>
            </w:pPr>
          </w:p>
        </w:tc>
        <w:tc>
          <w:tcPr>
            <w:tcW w:w="2158" w:type="pct"/>
            <w:tcPrChange w:id="1857" w:author="Author" w:date="2025-07-17T12:40:00Z">
              <w:tcPr>
                <w:tcW w:w="2158" w:type="pct"/>
                <w:gridSpan w:val="2"/>
              </w:tcPr>
            </w:tcPrChange>
          </w:tcPr>
          <w:p w14:paraId="628C69D8" w14:textId="236F1F0E" w:rsidR="001D25C4" w:rsidRPr="00DB0267" w:rsidRDefault="001D25C4" w:rsidP="00040D47">
            <w:pPr>
              <w:rPr>
                <w:szCs w:val="22"/>
              </w:rPr>
            </w:pPr>
            <w:r w:rsidRPr="00DB0267">
              <w:rPr>
                <w:szCs w:val="22"/>
              </w:rPr>
              <w:t>somnolencija</w:t>
            </w:r>
          </w:p>
        </w:tc>
        <w:tc>
          <w:tcPr>
            <w:tcW w:w="1238" w:type="pct"/>
            <w:tcPrChange w:id="1858" w:author="Author" w:date="2025-07-17T12:40:00Z">
              <w:tcPr>
                <w:tcW w:w="1238" w:type="pct"/>
                <w:gridSpan w:val="2"/>
              </w:tcPr>
            </w:tcPrChange>
          </w:tcPr>
          <w:p w14:paraId="3FC57D74" w14:textId="54DB96CE" w:rsidR="001D25C4" w:rsidRPr="00DB0267" w:rsidRDefault="001D25C4" w:rsidP="00040D47">
            <w:pPr>
              <w:rPr>
                <w:szCs w:val="22"/>
              </w:rPr>
            </w:pPr>
            <w:r w:rsidRPr="00DB0267">
              <w:rPr>
                <w:szCs w:val="22"/>
              </w:rPr>
              <w:t>često</w:t>
            </w:r>
          </w:p>
        </w:tc>
      </w:tr>
      <w:tr w:rsidR="00E76D88" w:rsidRPr="00DB0267" w14:paraId="71198364" w14:textId="77777777" w:rsidTr="00462FDD">
        <w:trPr>
          <w:cantSplit/>
          <w:trHeight w:val="128"/>
          <w:trPrChange w:id="1859" w:author="Author" w:date="2025-07-17T12:40:00Z">
            <w:trPr>
              <w:gridAfter w:val="0"/>
              <w:cantSplit/>
              <w:trHeight w:val="128"/>
            </w:trPr>
          </w:trPrChange>
        </w:trPr>
        <w:tc>
          <w:tcPr>
            <w:tcW w:w="1604" w:type="pct"/>
            <w:vMerge w:val="restart"/>
            <w:tcPrChange w:id="1860" w:author="Author" w:date="2025-07-17T12:40:00Z">
              <w:tcPr>
                <w:tcW w:w="1604" w:type="pct"/>
                <w:vMerge w:val="restart"/>
              </w:tcPr>
            </w:tcPrChange>
          </w:tcPr>
          <w:p w14:paraId="787EE1B0" w14:textId="77777777" w:rsidR="00E76D88" w:rsidRPr="00DB0267" w:rsidRDefault="00E76D88" w:rsidP="00040D47">
            <w:pPr>
              <w:keepNext/>
              <w:keepLines/>
              <w:rPr>
                <w:szCs w:val="22"/>
              </w:rPr>
            </w:pPr>
            <w:r w:rsidRPr="00DB0267">
              <w:rPr>
                <w:szCs w:val="22"/>
              </w:rPr>
              <w:t>Poremećaji oka</w:t>
            </w:r>
          </w:p>
        </w:tc>
        <w:tc>
          <w:tcPr>
            <w:tcW w:w="2158" w:type="pct"/>
            <w:tcPrChange w:id="1861" w:author="Author" w:date="2025-07-17T12:40:00Z">
              <w:tcPr>
                <w:tcW w:w="2158" w:type="pct"/>
                <w:gridSpan w:val="2"/>
              </w:tcPr>
            </w:tcPrChange>
          </w:tcPr>
          <w:p w14:paraId="36A5023E" w14:textId="77777777" w:rsidR="00E76D88" w:rsidRPr="00DB0267" w:rsidRDefault="00E76D88" w:rsidP="00040D47">
            <w:pPr>
              <w:keepNext/>
              <w:keepLines/>
              <w:rPr>
                <w:szCs w:val="22"/>
              </w:rPr>
            </w:pPr>
            <w:r w:rsidRPr="00DB0267">
              <w:rPr>
                <w:szCs w:val="22"/>
              </w:rPr>
              <w:t>konjunktivitis</w:t>
            </w:r>
          </w:p>
        </w:tc>
        <w:tc>
          <w:tcPr>
            <w:tcW w:w="1238" w:type="pct"/>
            <w:tcPrChange w:id="1862" w:author="Author" w:date="2025-07-17T12:40:00Z">
              <w:tcPr>
                <w:tcW w:w="1238" w:type="pct"/>
                <w:gridSpan w:val="2"/>
              </w:tcPr>
            </w:tcPrChange>
          </w:tcPr>
          <w:p w14:paraId="7353CE2D" w14:textId="77777777" w:rsidR="00E76D88" w:rsidRPr="00DB0267" w:rsidRDefault="00E76D88" w:rsidP="00040D47">
            <w:pPr>
              <w:keepNext/>
              <w:keepLines/>
              <w:rPr>
                <w:szCs w:val="22"/>
              </w:rPr>
            </w:pPr>
            <w:r w:rsidRPr="00DB0267">
              <w:rPr>
                <w:szCs w:val="22"/>
              </w:rPr>
              <w:t>vrlo često</w:t>
            </w:r>
          </w:p>
        </w:tc>
      </w:tr>
      <w:tr w:rsidR="00E76D88" w:rsidRPr="00DB0267" w14:paraId="581C938D" w14:textId="77777777" w:rsidTr="00462FDD">
        <w:trPr>
          <w:cantSplit/>
          <w:trHeight w:val="127"/>
          <w:trPrChange w:id="1863" w:author="Author" w:date="2025-07-17T12:40:00Z">
            <w:trPr>
              <w:gridAfter w:val="0"/>
              <w:cantSplit/>
              <w:trHeight w:val="127"/>
            </w:trPr>
          </w:trPrChange>
        </w:trPr>
        <w:tc>
          <w:tcPr>
            <w:tcW w:w="1604" w:type="pct"/>
            <w:vMerge/>
            <w:tcPrChange w:id="1864" w:author="Author" w:date="2025-07-17T12:40:00Z">
              <w:tcPr>
                <w:tcW w:w="1604" w:type="pct"/>
                <w:vMerge/>
              </w:tcPr>
            </w:tcPrChange>
          </w:tcPr>
          <w:p w14:paraId="7AD274A8" w14:textId="77777777" w:rsidR="00E76D88" w:rsidRPr="00DB0267" w:rsidRDefault="00E76D88" w:rsidP="00040D47">
            <w:pPr>
              <w:keepNext/>
              <w:keepLines/>
              <w:rPr>
                <w:szCs w:val="22"/>
              </w:rPr>
            </w:pPr>
          </w:p>
        </w:tc>
        <w:tc>
          <w:tcPr>
            <w:tcW w:w="2158" w:type="pct"/>
            <w:tcPrChange w:id="1865" w:author="Author" w:date="2025-07-17T12:40:00Z">
              <w:tcPr>
                <w:tcW w:w="2158" w:type="pct"/>
                <w:gridSpan w:val="2"/>
              </w:tcPr>
            </w:tcPrChange>
          </w:tcPr>
          <w:p w14:paraId="76D24F6F" w14:textId="77777777" w:rsidR="00E76D88" w:rsidRPr="00DB0267" w:rsidRDefault="00E76D88" w:rsidP="00040D47">
            <w:pPr>
              <w:keepNext/>
              <w:keepLines/>
              <w:rPr>
                <w:szCs w:val="22"/>
              </w:rPr>
            </w:pPr>
            <w:r w:rsidRPr="00DB0267">
              <w:rPr>
                <w:szCs w:val="22"/>
              </w:rPr>
              <w:t>pojačano suzenje</w:t>
            </w:r>
          </w:p>
        </w:tc>
        <w:tc>
          <w:tcPr>
            <w:tcW w:w="1238" w:type="pct"/>
            <w:tcPrChange w:id="1866" w:author="Author" w:date="2025-07-17T12:40:00Z">
              <w:tcPr>
                <w:tcW w:w="1238" w:type="pct"/>
                <w:gridSpan w:val="2"/>
              </w:tcPr>
            </w:tcPrChange>
          </w:tcPr>
          <w:p w14:paraId="7D3E3FA5" w14:textId="77777777" w:rsidR="00E76D88" w:rsidRPr="00DB0267" w:rsidRDefault="00E76D88" w:rsidP="00040D47">
            <w:pPr>
              <w:keepNext/>
              <w:keepLines/>
              <w:rPr>
                <w:szCs w:val="22"/>
              </w:rPr>
            </w:pPr>
            <w:r w:rsidRPr="00DB0267">
              <w:rPr>
                <w:szCs w:val="22"/>
              </w:rPr>
              <w:t>vrlo često</w:t>
            </w:r>
          </w:p>
        </w:tc>
      </w:tr>
      <w:tr w:rsidR="00E76D88" w:rsidRPr="00DB0267" w14:paraId="74EB1DF3" w14:textId="77777777" w:rsidTr="00462FDD">
        <w:trPr>
          <w:cantSplit/>
          <w:trHeight w:val="127"/>
          <w:trPrChange w:id="1867" w:author="Author" w:date="2025-07-17T12:40:00Z">
            <w:trPr>
              <w:gridAfter w:val="0"/>
              <w:cantSplit/>
              <w:trHeight w:val="127"/>
            </w:trPr>
          </w:trPrChange>
        </w:trPr>
        <w:tc>
          <w:tcPr>
            <w:tcW w:w="1604" w:type="pct"/>
            <w:vMerge/>
            <w:tcPrChange w:id="1868" w:author="Author" w:date="2025-07-17T12:40:00Z">
              <w:tcPr>
                <w:tcW w:w="1604" w:type="pct"/>
                <w:vMerge/>
              </w:tcPr>
            </w:tcPrChange>
          </w:tcPr>
          <w:p w14:paraId="5B5576BE" w14:textId="77777777" w:rsidR="00E76D88" w:rsidRPr="00DB0267" w:rsidRDefault="00E76D88" w:rsidP="00040D47">
            <w:pPr>
              <w:keepNext/>
              <w:keepLines/>
              <w:rPr>
                <w:szCs w:val="22"/>
              </w:rPr>
            </w:pPr>
          </w:p>
        </w:tc>
        <w:tc>
          <w:tcPr>
            <w:tcW w:w="2158" w:type="pct"/>
            <w:tcPrChange w:id="1869" w:author="Author" w:date="2025-07-17T12:40:00Z">
              <w:tcPr>
                <w:tcW w:w="2158" w:type="pct"/>
                <w:gridSpan w:val="2"/>
              </w:tcPr>
            </w:tcPrChange>
          </w:tcPr>
          <w:p w14:paraId="78B92DCA" w14:textId="77777777" w:rsidR="00E76D88" w:rsidRPr="00DB0267" w:rsidRDefault="00E76D88" w:rsidP="00040D47">
            <w:pPr>
              <w:keepNext/>
              <w:keepLines/>
              <w:rPr>
                <w:szCs w:val="22"/>
              </w:rPr>
            </w:pPr>
            <w:r w:rsidRPr="00DB0267">
              <w:rPr>
                <w:szCs w:val="22"/>
              </w:rPr>
              <w:t>suhoća oka</w:t>
            </w:r>
          </w:p>
        </w:tc>
        <w:tc>
          <w:tcPr>
            <w:tcW w:w="1238" w:type="pct"/>
            <w:tcPrChange w:id="1870" w:author="Author" w:date="2025-07-17T12:40:00Z">
              <w:tcPr>
                <w:tcW w:w="1238" w:type="pct"/>
                <w:gridSpan w:val="2"/>
              </w:tcPr>
            </w:tcPrChange>
          </w:tcPr>
          <w:p w14:paraId="731E8542" w14:textId="77777777" w:rsidR="00E76D88" w:rsidRPr="00DB0267" w:rsidRDefault="00E76D88" w:rsidP="00040D47">
            <w:pPr>
              <w:keepNext/>
              <w:keepLines/>
              <w:rPr>
                <w:szCs w:val="22"/>
              </w:rPr>
            </w:pPr>
            <w:r w:rsidRPr="00DB0267">
              <w:rPr>
                <w:szCs w:val="22"/>
              </w:rPr>
              <w:t>često</w:t>
            </w:r>
          </w:p>
        </w:tc>
      </w:tr>
      <w:tr w:rsidR="00E76D88" w:rsidRPr="00DB0267" w14:paraId="2E5108D4" w14:textId="77777777" w:rsidTr="00462FDD">
        <w:trPr>
          <w:cantSplit/>
          <w:trHeight w:val="260"/>
          <w:trPrChange w:id="1871" w:author="Author" w:date="2025-07-17T12:40:00Z">
            <w:trPr>
              <w:gridAfter w:val="0"/>
              <w:cantSplit/>
              <w:trHeight w:val="260"/>
            </w:trPr>
          </w:trPrChange>
        </w:trPr>
        <w:tc>
          <w:tcPr>
            <w:tcW w:w="1604" w:type="pct"/>
            <w:vMerge/>
            <w:tcPrChange w:id="1872" w:author="Author" w:date="2025-07-17T12:40:00Z">
              <w:tcPr>
                <w:tcW w:w="1604" w:type="pct"/>
                <w:vMerge/>
              </w:tcPr>
            </w:tcPrChange>
          </w:tcPr>
          <w:p w14:paraId="7AE8DF8C" w14:textId="77777777" w:rsidR="00E76D88" w:rsidRPr="00DB0267" w:rsidRDefault="00E76D88" w:rsidP="00040D47">
            <w:pPr>
              <w:rPr>
                <w:szCs w:val="22"/>
              </w:rPr>
            </w:pPr>
          </w:p>
        </w:tc>
        <w:tc>
          <w:tcPr>
            <w:tcW w:w="2158" w:type="pct"/>
            <w:tcPrChange w:id="1873" w:author="Author" w:date="2025-07-17T12:40:00Z">
              <w:tcPr>
                <w:tcW w:w="2158" w:type="pct"/>
                <w:gridSpan w:val="2"/>
              </w:tcPr>
            </w:tcPrChange>
          </w:tcPr>
          <w:p w14:paraId="52D4E9D5" w14:textId="77777777" w:rsidR="00E76D88" w:rsidRPr="00DB0267" w:rsidRDefault="00E76D88" w:rsidP="00040D47">
            <w:pPr>
              <w:rPr>
                <w:szCs w:val="22"/>
              </w:rPr>
            </w:pPr>
            <w:r w:rsidRPr="00DB0267">
              <w:rPr>
                <w:szCs w:val="22"/>
              </w:rPr>
              <w:t>edem papile vidnog živca</w:t>
            </w:r>
          </w:p>
        </w:tc>
        <w:tc>
          <w:tcPr>
            <w:tcW w:w="1238" w:type="pct"/>
            <w:tcPrChange w:id="1874" w:author="Author" w:date="2025-07-17T12:40:00Z">
              <w:tcPr>
                <w:tcW w:w="1238" w:type="pct"/>
                <w:gridSpan w:val="2"/>
              </w:tcPr>
            </w:tcPrChange>
          </w:tcPr>
          <w:p w14:paraId="4D1B607A" w14:textId="77777777" w:rsidR="00E76D88" w:rsidRPr="00DB0267" w:rsidRDefault="00E76D88" w:rsidP="00040D47">
            <w:pPr>
              <w:rPr>
                <w:szCs w:val="22"/>
              </w:rPr>
            </w:pPr>
            <w:r w:rsidRPr="00DB0267">
              <w:rPr>
                <w:szCs w:val="22"/>
              </w:rPr>
              <w:t>nepoznato</w:t>
            </w:r>
          </w:p>
        </w:tc>
      </w:tr>
      <w:tr w:rsidR="00E76D88" w:rsidRPr="00DB0267" w14:paraId="07E630C2" w14:textId="77777777" w:rsidTr="00462FDD">
        <w:trPr>
          <w:cantSplit/>
          <w:trHeight w:val="260"/>
          <w:trPrChange w:id="1875" w:author="Author" w:date="2025-07-17T12:40:00Z">
            <w:trPr>
              <w:gridAfter w:val="0"/>
              <w:cantSplit/>
              <w:trHeight w:val="260"/>
            </w:trPr>
          </w:trPrChange>
        </w:trPr>
        <w:tc>
          <w:tcPr>
            <w:tcW w:w="1604" w:type="pct"/>
            <w:vMerge/>
            <w:tcPrChange w:id="1876" w:author="Author" w:date="2025-07-17T12:40:00Z">
              <w:tcPr>
                <w:tcW w:w="1604" w:type="pct"/>
                <w:vMerge/>
              </w:tcPr>
            </w:tcPrChange>
          </w:tcPr>
          <w:p w14:paraId="75CC850E" w14:textId="77777777" w:rsidR="00E76D88" w:rsidRPr="00DB0267" w:rsidRDefault="00E76D88" w:rsidP="00040D47">
            <w:pPr>
              <w:rPr>
                <w:szCs w:val="22"/>
              </w:rPr>
            </w:pPr>
          </w:p>
        </w:tc>
        <w:tc>
          <w:tcPr>
            <w:tcW w:w="2158" w:type="pct"/>
            <w:tcPrChange w:id="1877" w:author="Author" w:date="2025-07-17T12:40:00Z">
              <w:tcPr>
                <w:tcW w:w="2158" w:type="pct"/>
                <w:gridSpan w:val="2"/>
              </w:tcPr>
            </w:tcPrChange>
          </w:tcPr>
          <w:p w14:paraId="42195456" w14:textId="77777777" w:rsidR="00E76D88" w:rsidRPr="00DB0267" w:rsidRDefault="00E76D88" w:rsidP="00040D47">
            <w:pPr>
              <w:rPr>
                <w:szCs w:val="22"/>
              </w:rPr>
            </w:pPr>
            <w:r w:rsidRPr="00DB0267">
              <w:rPr>
                <w:szCs w:val="22"/>
              </w:rPr>
              <w:t>krvarenje mrežnice</w:t>
            </w:r>
          </w:p>
        </w:tc>
        <w:tc>
          <w:tcPr>
            <w:tcW w:w="1238" w:type="pct"/>
            <w:tcPrChange w:id="1878" w:author="Author" w:date="2025-07-17T12:40:00Z">
              <w:tcPr>
                <w:tcW w:w="1238" w:type="pct"/>
                <w:gridSpan w:val="2"/>
              </w:tcPr>
            </w:tcPrChange>
          </w:tcPr>
          <w:p w14:paraId="60C53098" w14:textId="77777777" w:rsidR="00E76D88" w:rsidRPr="00DB0267" w:rsidRDefault="00E76D88" w:rsidP="00040D47">
            <w:pPr>
              <w:rPr>
                <w:szCs w:val="22"/>
              </w:rPr>
            </w:pPr>
            <w:r w:rsidRPr="00DB0267">
              <w:rPr>
                <w:szCs w:val="22"/>
              </w:rPr>
              <w:t>nepoznato</w:t>
            </w:r>
          </w:p>
        </w:tc>
      </w:tr>
      <w:tr w:rsidR="00E76D88" w:rsidRPr="00DB0267" w14:paraId="29292208" w14:textId="77777777" w:rsidTr="00462FDD">
        <w:trPr>
          <w:cantSplit/>
          <w:trPrChange w:id="1879" w:author="Author" w:date="2025-07-17T12:40:00Z">
            <w:trPr>
              <w:gridAfter w:val="0"/>
              <w:cantSplit/>
            </w:trPr>
          </w:trPrChange>
        </w:trPr>
        <w:tc>
          <w:tcPr>
            <w:tcW w:w="1604" w:type="pct"/>
            <w:tcPrChange w:id="1880" w:author="Author" w:date="2025-07-17T12:40:00Z">
              <w:tcPr>
                <w:tcW w:w="1604" w:type="pct"/>
              </w:tcPr>
            </w:tcPrChange>
          </w:tcPr>
          <w:p w14:paraId="24E9276B" w14:textId="77777777" w:rsidR="00E76D88" w:rsidRPr="00DB0267" w:rsidRDefault="00E76D88" w:rsidP="00040D47">
            <w:pPr>
              <w:rPr>
                <w:szCs w:val="22"/>
              </w:rPr>
            </w:pPr>
            <w:r w:rsidRPr="00DB0267">
              <w:rPr>
                <w:szCs w:val="22"/>
              </w:rPr>
              <w:t>Poremećaji uha i labirinta</w:t>
            </w:r>
          </w:p>
        </w:tc>
        <w:tc>
          <w:tcPr>
            <w:tcW w:w="2158" w:type="pct"/>
            <w:tcPrChange w:id="1881" w:author="Author" w:date="2025-07-17T12:40:00Z">
              <w:tcPr>
                <w:tcW w:w="2158" w:type="pct"/>
                <w:gridSpan w:val="2"/>
              </w:tcPr>
            </w:tcPrChange>
          </w:tcPr>
          <w:p w14:paraId="1F99FC67" w14:textId="77777777" w:rsidR="00E76D88" w:rsidRPr="00DB0267" w:rsidRDefault="00E76D88" w:rsidP="00040D47">
            <w:pPr>
              <w:rPr>
                <w:szCs w:val="22"/>
              </w:rPr>
            </w:pPr>
            <w:r w:rsidRPr="00DB0267">
              <w:rPr>
                <w:szCs w:val="22"/>
              </w:rPr>
              <w:t>gluhoća</w:t>
            </w:r>
          </w:p>
        </w:tc>
        <w:tc>
          <w:tcPr>
            <w:tcW w:w="1238" w:type="pct"/>
            <w:tcPrChange w:id="1882" w:author="Author" w:date="2025-07-17T12:40:00Z">
              <w:tcPr>
                <w:tcW w:w="1238" w:type="pct"/>
                <w:gridSpan w:val="2"/>
              </w:tcPr>
            </w:tcPrChange>
          </w:tcPr>
          <w:p w14:paraId="7174CEA9" w14:textId="77777777" w:rsidR="00E76D88" w:rsidRPr="00DB0267" w:rsidRDefault="00E76D88" w:rsidP="00040D47">
            <w:pPr>
              <w:rPr>
                <w:szCs w:val="22"/>
              </w:rPr>
            </w:pPr>
            <w:r w:rsidRPr="00DB0267">
              <w:rPr>
                <w:szCs w:val="22"/>
              </w:rPr>
              <w:t>manje često</w:t>
            </w:r>
          </w:p>
        </w:tc>
      </w:tr>
      <w:tr w:rsidR="001D25C4" w:rsidRPr="00DB0267" w14:paraId="0B6F7BC0" w14:textId="77777777" w:rsidTr="00462FDD">
        <w:trPr>
          <w:cantSplit/>
          <w:trHeight w:val="261"/>
          <w:trPrChange w:id="1883" w:author="Author" w:date="2025-07-17T12:40:00Z">
            <w:trPr>
              <w:gridAfter w:val="0"/>
              <w:cantSplit/>
              <w:trHeight w:val="261"/>
            </w:trPr>
          </w:trPrChange>
        </w:trPr>
        <w:tc>
          <w:tcPr>
            <w:tcW w:w="1604" w:type="pct"/>
            <w:vMerge w:val="restart"/>
            <w:tcPrChange w:id="1884" w:author="Author" w:date="2025-07-17T12:40:00Z">
              <w:tcPr>
                <w:tcW w:w="1604" w:type="pct"/>
                <w:vMerge w:val="restart"/>
              </w:tcPr>
            </w:tcPrChange>
          </w:tcPr>
          <w:p w14:paraId="2A0B5178" w14:textId="77777777" w:rsidR="001D25C4" w:rsidRPr="00DB0267" w:rsidRDefault="001D25C4">
            <w:pPr>
              <w:keepNext/>
              <w:keepLines/>
              <w:rPr>
                <w:szCs w:val="22"/>
              </w:rPr>
              <w:pPrChange w:id="1885" w:author="Author" w:date="2025-07-17T12:30:00Z">
                <w:pPr/>
              </w:pPrChange>
            </w:pPr>
            <w:r w:rsidRPr="00DB0267">
              <w:rPr>
                <w:szCs w:val="22"/>
              </w:rPr>
              <w:t>Srčani poremećaji</w:t>
            </w:r>
          </w:p>
        </w:tc>
        <w:tc>
          <w:tcPr>
            <w:tcW w:w="2158" w:type="pct"/>
            <w:tcPrChange w:id="1886" w:author="Author" w:date="2025-07-17T12:40:00Z">
              <w:tcPr>
                <w:tcW w:w="2158" w:type="pct"/>
                <w:gridSpan w:val="2"/>
              </w:tcPr>
            </w:tcPrChange>
          </w:tcPr>
          <w:p w14:paraId="0F4123CA" w14:textId="77777777" w:rsidR="001D25C4" w:rsidRPr="00DB0267" w:rsidRDefault="001D25C4">
            <w:pPr>
              <w:keepNext/>
              <w:keepLines/>
              <w:rPr>
                <w:szCs w:val="22"/>
              </w:rPr>
              <w:pPrChange w:id="1887" w:author="Author" w:date="2025-07-17T12:30:00Z">
                <w:pPr/>
              </w:pPrChange>
            </w:pPr>
            <w:r w:rsidRPr="00DB0267">
              <w:rPr>
                <w:szCs w:val="22"/>
                <w:vertAlign w:val="superscript"/>
              </w:rPr>
              <w:t>1</w:t>
            </w:r>
            <w:r w:rsidRPr="00DB0267">
              <w:rPr>
                <w:szCs w:val="22"/>
              </w:rPr>
              <w:t xml:space="preserve"> snižen krvni tlak</w:t>
            </w:r>
          </w:p>
        </w:tc>
        <w:tc>
          <w:tcPr>
            <w:tcW w:w="1238" w:type="pct"/>
            <w:tcPrChange w:id="1888" w:author="Author" w:date="2025-07-17T12:40:00Z">
              <w:tcPr>
                <w:tcW w:w="1238" w:type="pct"/>
                <w:gridSpan w:val="2"/>
              </w:tcPr>
            </w:tcPrChange>
          </w:tcPr>
          <w:p w14:paraId="5106C2E4" w14:textId="77777777" w:rsidR="001D25C4" w:rsidRPr="00DB0267" w:rsidRDefault="001D25C4">
            <w:pPr>
              <w:keepNext/>
              <w:keepLines/>
              <w:rPr>
                <w:szCs w:val="22"/>
              </w:rPr>
              <w:pPrChange w:id="1889" w:author="Author" w:date="2025-07-17T12:30:00Z">
                <w:pPr/>
              </w:pPrChange>
            </w:pPr>
            <w:r w:rsidRPr="00DB0267">
              <w:rPr>
                <w:szCs w:val="22"/>
              </w:rPr>
              <w:t>vrlo često</w:t>
            </w:r>
          </w:p>
        </w:tc>
      </w:tr>
      <w:tr w:rsidR="001D25C4" w:rsidRPr="00DB0267" w14:paraId="02B0B5EB" w14:textId="77777777" w:rsidTr="00462FDD">
        <w:trPr>
          <w:cantSplit/>
          <w:trHeight w:val="261"/>
          <w:trPrChange w:id="1890" w:author="Author" w:date="2025-07-17T12:40:00Z">
            <w:trPr>
              <w:gridAfter w:val="0"/>
              <w:cantSplit/>
              <w:trHeight w:val="261"/>
            </w:trPr>
          </w:trPrChange>
        </w:trPr>
        <w:tc>
          <w:tcPr>
            <w:tcW w:w="1604" w:type="pct"/>
            <w:vMerge/>
            <w:tcPrChange w:id="1891" w:author="Author" w:date="2025-07-17T12:40:00Z">
              <w:tcPr>
                <w:tcW w:w="1604" w:type="pct"/>
                <w:vMerge/>
              </w:tcPr>
            </w:tcPrChange>
          </w:tcPr>
          <w:p w14:paraId="4EEB1CD6" w14:textId="77777777" w:rsidR="001D25C4" w:rsidRPr="00DB0267" w:rsidRDefault="001D25C4">
            <w:pPr>
              <w:keepNext/>
              <w:keepLines/>
              <w:rPr>
                <w:szCs w:val="22"/>
              </w:rPr>
              <w:pPrChange w:id="1892" w:author="Author" w:date="2025-07-17T12:30:00Z">
                <w:pPr/>
              </w:pPrChange>
            </w:pPr>
          </w:p>
        </w:tc>
        <w:tc>
          <w:tcPr>
            <w:tcW w:w="2158" w:type="pct"/>
            <w:tcPrChange w:id="1893" w:author="Author" w:date="2025-07-17T12:40:00Z">
              <w:tcPr>
                <w:tcW w:w="2158" w:type="pct"/>
                <w:gridSpan w:val="2"/>
              </w:tcPr>
            </w:tcPrChange>
          </w:tcPr>
          <w:p w14:paraId="2CBE1E67" w14:textId="77777777" w:rsidR="001D25C4" w:rsidRPr="00DB0267" w:rsidRDefault="001D25C4">
            <w:pPr>
              <w:keepNext/>
              <w:keepLines/>
              <w:rPr>
                <w:szCs w:val="22"/>
              </w:rPr>
              <w:pPrChange w:id="1894" w:author="Author" w:date="2025-07-17T12:30:00Z">
                <w:pPr/>
              </w:pPrChange>
            </w:pPr>
            <w:r w:rsidRPr="00DB0267">
              <w:rPr>
                <w:szCs w:val="22"/>
                <w:vertAlign w:val="superscript"/>
              </w:rPr>
              <w:t>1</w:t>
            </w:r>
            <w:r w:rsidRPr="00DB0267">
              <w:rPr>
                <w:szCs w:val="22"/>
              </w:rPr>
              <w:t xml:space="preserve"> povišen krvni tlak</w:t>
            </w:r>
          </w:p>
        </w:tc>
        <w:tc>
          <w:tcPr>
            <w:tcW w:w="1238" w:type="pct"/>
            <w:tcPrChange w:id="1895" w:author="Author" w:date="2025-07-17T12:40:00Z">
              <w:tcPr>
                <w:tcW w:w="1238" w:type="pct"/>
                <w:gridSpan w:val="2"/>
              </w:tcPr>
            </w:tcPrChange>
          </w:tcPr>
          <w:p w14:paraId="14A11509" w14:textId="77777777" w:rsidR="001D25C4" w:rsidRPr="00DB0267" w:rsidRDefault="001D25C4">
            <w:pPr>
              <w:keepNext/>
              <w:keepLines/>
              <w:rPr>
                <w:szCs w:val="22"/>
              </w:rPr>
              <w:pPrChange w:id="1896" w:author="Author" w:date="2025-07-17T12:30:00Z">
                <w:pPr/>
              </w:pPrChange>
            </w:pPr>
            <w:r w:rsidRPr="00DB0267">
              <w:rPr>
                <w:szCs w:val="22"/>
              </w:rPr>
              <w:t>vrlo često</w:t>
            </w:r>
          </w:p>
        </w:tc>
      </w:tr>
      <w:tr w:rsidR="001D25C4" w:rsidRPr="00DB0267" w14:paraId="3DC82C26" w14:textId="77777777" w:rsidTr="00462FDD">
        <w:trPr>
          <w:cantSplit/>
          <w:trHeight w:val="70"/>
          <w:trPrChange w:id="1897" w:author="Author" w:date="2025-07-17T12:40:00Z">
            <w:trPr>
              <w:gridAfter w:val="0"/>
              <w:cantSplit/>
              <w:trHeight w:val="532"/>
            </w:trPr>
          </w:trPrChange>
        </w:trPr>
        <w:tc>
          <w:tcPr>
            <w:tcW w:w="1604" w:type="pct"/>
            <w:vMerge/>
            <w:tcPrChange w:id="1898" w:author="Author" w:date="2025-07-17T12:40:00Z">
              <w:tcPr>
                <w:tcW w:w="1604" w:type="pct"/>
                <w:vMerge/>
              </w:tcPr>
            </w:tcPrChange>
          </w:tcPr>
          <w:p w14:paraId="503F9BF6" w14:textId="77777777" w:rsidR="001D25C4" w:rsidRPr="00DB0267" w:rsidRDefault="001D25C4" w:rsidP="00040D47">
            <w:pPr>
              <w:rPr>
                <w:szCs w:val="22"/>
              </w:rPr>
            </w:pPr>
          </w:p>
        </w:tc>
        <w:tc>
          <w:tcPr>
            <w:tcW w:w="2158" w:type="pct"/>
            <w:tcPrChange w:id="1899" w:author="Author" w:date="2025-07-17T12:40:00Z">
              <w:tcPr>
                <w:tcW w:w="2158" w:type="pct"/>
                <w:gridSpan w:val="2"/>
              </w:tcPr>
            </w:tcPrChange>
          </w:tcPr>
          <w:p w14:paraId="334F10ED" w14:textId="48C03D05" w:rsidR="001D25C4" w:rsidRPr="00DB0267" w:rsidRDefault="001D25C4" w:rsidP="00040D47">
            <w:pPr>
              <w:rPr>
                <w:szCs w:val="22"/>
              </w:rPr>
            </w:pPr>
            <w:r w:rsidRPr="00DB0267">
              <w:rPr>
                <w:szCs w:val="22"/>
                <w:vertAlign w:val="superscript"/>
              </w:rPr>
              <w:t>1</w:t>
            </w:r>
            <w:r w:rsidRPr="00DB0267">
              <w:rPr>
                <w:szCs w:val="22"/>
              </w:rPr>
              <w:t xml:space="preserve"> nepravilni otkucaji srca</w:t>
            </w:r>
          </w:p>
        </w:tc>
        <w:tc>
          <w:tcPr>
            <w:tcW w:w="1238" w:type="pct"/>
            <w:tcPrChange w:id="1900" w:author="Author" w:date="2025-07-17T12:40:00Z">
              <w:tcPr>
                <w:tcW w:w="1238" w:type="pct"/>
                <w:gridSpan w:val="2"/>
              </w:tcPr>
            </w:tcPrChange>
          </w:tcPr>
          <w:p w14:paraId="7B49156F" w14:textId="005B7483" w:rsidR="001D25C4" w:rsidRPr="00DB0267" w:rsidRDefault="001D25C4" w:rsidP="00040D47">
            <w:pPr>
              <w:rPr>
                <w:szCs w:val="22"/>
              </w:rPr>
            </w:pPr>
            <w:r w:rsidRPr="00DB0267">
              <w:rPr>
                <w:szCs w:val="22"/>
              </w:rPr>
              <w:t>vrlo često</w:t>
            </w:r>
          </w:p>
        </w:tc>
      </w:tr>
      <w:tr w:rsidR="001D25C4" w:rsidRPr="00DB0267" w14:paraId="1D042A38" w14:textId="77777777" w:rsidTr="00462FDD">
        <w:trPr>
          <w:cantSplit/>
          <w:trHeight w:val="259"/>
          <w:trPrChange w:id="1901" w:author="Author" w:date="2025-07-17T12:40:00Z">
            <w:trPr>
              <w:gridAfter w:val="0"/>
              <w:cantSplit/>
              <w:trHeight w:val="259"/>
            </w:trPr>
          </w:trPrChange>
        </w:trPr>
        <w:tc>
          <w:tcPr>
            <w:tcW w:w="1604" w:type="pct"/>
            <w:vMerge/>
            <w:tcPrChange w:id="1902" w:author="Author" w:date="2025-07-17T12:40:00Z">
              <w:tcPr>
                <w:tcW w:w="1604" w:type="pct"/>
                <w:vMerge/>
              </w:tcPr>
            </w:tcPrChange>
          </w:tcPr>
          <w:p w14:paraId="181AE98C" w14:textId="77777777" w:rsidR="001D25C4" w:rsidRPr="00DB0267" w:rsidRDefault="001D25C4" w:rsidP="00040D47">
            <w:pPr>
              <w:rPr>
                <w:szCs w:val="22"/>
              </w:rPr>
            </w:pPr>
          </w:p>
        </w:tc>
        <w:tc>
          <w:tcPr>
            <w:tcW w:w="2158" w:type="pct"/>
            <w:tcPrChange w:id="1903" w:author="Author" w:date="2025-07-17T12:40:00Z">
              <w:tcPr>
                <w:tcW w:w="2158" w:type="pct"/>
                <w:gridSpan w:val="2"/>
              </w:tcPr>
            </w:tcPrChange>
          </w:tcPr>
          <w:p w14:paraId="5B7E6338" w14:textId="77777777" w:rsidR="001D25C4" w:rsidRPr="00DB0267" w:rsidRDefault="001D25C4" w:rsidP="00040D47">
            <w:pPr>
              <w:rPr>
                <w:szCs w:val="22"/>
              </w:rPr>
            </w:pPr>
            <w:r w:rsidRPr="00DB0267">
              <w:rPr>
                <w:szCs w:val="22"/>
                <w:vertAlign w:val="superscript"/>
              </w:rPr>
              <w:t xml:space="preserve">1 </w:t>
            </w:r>
            <w:r w:rsidRPr="00DB0267">
              <w:rPr>
                <w:szCs w:val="22"/>
              </w:rPr>
              <w:t>undulacija srca</w:t>
            </w:r>
          </w:p>
        </w:tc>
        <w:tc>
          <w:tcPr>
            <w:tcW w:w="1238" w:type="pct"/>
            <w:tcPrChange w:id="1904" w:author="Author" w:date="2025-07-17T12:40:00Z">
              <w:tcPr>
                <w:tcW w:w="1238" w:type="pct"/>
                <w:gridSpan w:val="2"/>
              </w:tcPr>
            </w:tcPrChange>
          </w:tcPr>
          <w:p w14:paraId="1AB14080" w14:textId="77777777" w:rsidR="001D25C4" w:rsidRPr="00DB0267" w:rsidRDefault="001D25C4" w:rsidP="00040D47">
            <w:pPr>
              <w:rPr>
                <w:szCs w:val="22"/>
              </w:rPr>
            </w:pPr>
            <w:r w:rsidRPr="00DB0267">
              <w:rPr>
                <w:szCs w:val="22"/>
              </w:rPr>
              <w:t>vrlo često</w:t>
            </w:r>
          </w:p>
        </w:tc>
      </w:tr>
      <w:tr w:rsidR="001D25C4" w:rsidRPr="00DB0267" w14:paraId="7FBC2C63" w14:textId="77777777" w:rsidTr="00462FDD">
        <w:trPr>
          <w:cantSplit/>
          <w:trHeight w:val="259"/>
          <w:trPrChange w:id="1905" w:author="Author" w:date="2025-07-17T12:40:00Z">
            <w:trPr>
              <w:gridAfter w:val="0"/>
              <w:cantSplit/>
              <w:trHeight w:val="259"/>
            </w:trPr>
          </w:trPrChange>
        </w:trPr>
        <w:tc>
          <w:tcPr>
            <w:tcW w:w="1604" w:type="pct"/>
            <w:vMerge/>
            <w:tcPrChange w:id="1906" w:author="Author" w:date="2025-07-17T12:40:00Z">
              <w:tcPr>
                <w:tcW w:w="1604" w:type="pct"/>
                <w:vMerge/>
              </w:tcPr>
            </w:tcPrChange>
          </w:tcPr>
          <w:p w14:paraId="43D47744" w14:textId="77777777" w:rsidR="001D25C4" w:rsidRPr="00DB0267" w:rsidRDefault="001D25C4" w:rsidP="00040D47">
            <w:pPr>
              <w:rPr>
                <w:szCs w:val="22"/>
              </w:rPr>
            </w:pPr>
          </w:p>
        </w:tc>
        <w:tc>
          <w:tcPr>
            <w:tcW w:w="2158" w:type="pct"/>
            <w:tcPrChange w:id="1907" w:author="Author" w:date="2025-07-17T12:40:00Z">
              <w:tcPr>
                <w:tcW w:w="2158" w:type="pct"/>
                <w:gridSpan w:val="2"/>
              </w:tcPr>
            </w:tcPrChange>
          </w:tcPr>
          <w:p w14:paraId="48F04C23" w14:textId="77777777" w:rsidR="001D25C4" w:rsidRPr="00DB0267" w:rsidRDefault="001D25C4" w:rsidP="00040D47">
            <w:pPr>
              <w:rPr>
                <w:szCs w:val="22"/>
                <w:vertAlign w:val="superscript"/>
              </w:rPr>
            </w:pPr>
            <w:r w:rsidRPr="00DB0267">
              <w:rPr>
                <w:szCs w:val="22"/>
              </w:rPr>
              <w:t>smanjena ejekcijska frakcija*</w:t>
            </w:r>
          </w:p>
        </w:tc>
        <w:tc>
          <w:tcPr>
            <w:tcW w:w="1238" w:type="pct"/>
            <w:tcPrChange w:id="1908" w:author="Author" w:date="2025-07-17T12:40:00Z">
              <w:tcPr>
                <w:tcW w:w="1238" w:type="pct"/>
                <w:gridSpan w:val="2"/>
              </w:tcPr>
            </w:tcPrChange>
          </w:tcPr>
          <w:p w14:paraId="45A5ABCA" w14:textId="77777777" w:rsidR="001D25C4" w:rsidRPr="00DB0267" w:rsidRDefault="001D25C4" w:rsidP="00040D47">
            <w:pPr>
              <w:rPr>
                <w:szCs w:val="22"/>
              </w:rPr>
            </w:pPr>
            <w:r w:rsidRPr="00DB0267">
              <w:rPr>
                <w:szCs w:val="22"/>
              </w:rPr>
              <w:t>vrlo često</w:t>
            </w:r>
          </w:p>
        </w:tc>
      </w:tr>
      <w:tr w:rsidR="001D25C4" w:rsidRPr="00DB0267" w14:paraId="3826B049" w14:textId="77777777" w:rsidTr="00462FDD">
        <w:trPr>
          <w:cantSplit/>
          <w:trHeight w:val="231"/>
          <w:trPrChange w:id="1909" w:author="Author" w:date="2025-07-17T12:40:00Z">
            <w:trPr>
              <w:gridAfter w:val="0"/>
              <w:cantSplit/>
              <w:trHeight w:val="231"/>
            </w:trPr>
          </w:trPrChange>
        </w:trPr>
        <w:tc>
          <w:tcPr>
            <w:tcW w:w="1604" w:type="pct"/>
            <w:vMerge/>
            <w:tcPrChange w:id="1910" w:author="Author" w:date="2025-07-17T12:40:00Z">
              <w:tcPr>
                <w:tcW w:w="1604" w:type="pct"/>
                <w:vMerge/>
              </w:tcPr>
            </w:tcPrChange>
          </w:tcPr>
          <w:p w14:paraId="70FFC128" w14:textId="77777777" w:rsidR="001D25C4" w:rsidRPr="00DB0267" w:rsidRDefault="001D25C4" w:rsidP="00040D47">
            <w:pPr>
              <w:rPr>
                <w:szCs w:val="22"/>
              </w:rPr>
            </w:pPr>
          </w:p>
        </w:tc>
        <w:tc>
          <w:tcPr>
            <w:tcW w:w="2158" w:type="pct"/>
            <w:tcPrChange w:id="1911" w:author="Author" w:date="2025-07-17T12:40:00Z">
              <w:tcPr>
                <w:tcW w:w="2158" w:type="pct"/>
                <w:gridSpan w:val="2"/>
              </w:tcPr>
            </w:tcPrChange>
          </w:tcPr>
          <w:p w14:paraId="1EA20AA7" w14:textId="77777777" w:rsidR="001D25C4" w:rsidRPr="00DB0267" w:rsidRDefault="001D25C4" w:rsidP="00040D47">
            <w:pPr>
              <w:rPr>
                <w:szCs w:val="22"/>
              </w:rPr>
            </w:pPr>
            <w:r w:rsidRPr="00DB0267">
              <w:rPr>
                <w:szCs w:val="22"/>
                <w:vertAlign w:val="superscript"/>
              </w:rPr>
              <w:t>+</w:t>
            </w:r>
            <w:r w:rsidRPr="00DB0267">
              <w:rPr>
                <w:szCs w:val="22"/>
              </w:rPr>
              <w:t xml:space="preserve"> zatajenje srca</w:t>
            </w:r>
            <w:r w:rsidRPr="00DB0267" w:rsidDel="003C0914">
              <w:rPr>
                <w:szCs w:val="22"/>
              </w:rPr>
              <w:t xml:space="preserve"> </w:t>
            </w:r>
            <w:r w:rsidRPr="00DB0267">
              <w:rPr>
                <w:szCs w:val="22"/>
              </w:rPr>
              <w:t>(kongestivno)</w:t>
            </w:r>
          </w:p>
        </w:tc>
        <w:tc>
          <w:tcPr>
            <w:tcW w:w="1238" w:type="pct"/>
            <w:tcPrChange w:id="1912" w:author="Author" w:date="2025-07-17T12:40:00Z">
              <w:tcPr>
                <w:tcW w:w="1238" w:type="pct"/>
                <w:gridSpan w:val="2"/>
              </w:tcPr>
            </w:tcPrChange>
          </w:tcPr>
          <w:p w14:paraId="497F6A88" w14:textId="77777777" w:rsidR="001D25C4" w:rsidRPr="00DB0267" w:rsidRDefault="001D25C4" w:rsidP="00040D47">
            <w:pPr>
              <w:rPr>
                <w:szCs w:val="22"/>
              </w:rPr>
            </w:pPr>
            <w:r w:rsidRPr="00DB0267">
              <w:rPr>
                <w:szCs w:val="22"/>
              </w:rPr>
              <w:t>često</w:t>
            </w:r>
          </w:p>
        </w:tc>
      </w:tr>
      <w:tr w:rsidR="001D25C4" w:rsidRPr="00DB0267" w14:paraId="42C79D5F" w14:textId="77777777" w:rsidTr="00462FDD">
        <w:trPr>
          <w:cantSplit/>
          <w:trHeight w:val="127"/>
          <w:trPrChange w:id="1913" w:author="Author" w:date="2025-07-17T12:40:00Z">
            <w:trPr>
              <w:gridAfter w:val="0"/>
              <w:cantSplit/>
              <w:trHeight w:val="127"/>
            </w:trPr>
          </w:trPrChange>
        </w:trPr>
        <w:tc>
          <w:tcPr>
            <w:tcW w:w="1604" w:type="pct"/>
            <w:vMerge/>
            <w:tcPrChange w:id="1914" w:author="Author" w:date="2025-07-17T12:40:00Z">
              <w:tcPr>
                <w:tcW w:w="1604" w:type="pct"/>
                <w:vMerge/>
              </w:tcPr>
            </w:tcPrChange>
          </w:tcPr>
          <w:p w14:paraId="3F45A1EF" w14:textId="77777777" w:rsidR="001D25C4" w:rsidRPr="00DB0267" w:rsidRDefault="001D25C4" w:rsidP="00040D47">
            <w:pPr>
              <w:rPr>
                <w:szCs w:val="22"/>
              </w:rPr>
            </w:pPr>
          </w:p>
        </w:tc>
        <w:tc>
          <w:tcPr>
            <w:tcW w:w="2158" w:type="pct"/>
            <w:tcPrChange w:id="1915" w:author="Author" w:date="2025-07-17T12:40:00Z">
              <w:tcPr>
                <w:tcW w:w="2158" w:type="pct"/>
                <w:gridSpan w:val="2"/>
              </w:tcPr>
            </w:tcPrChange>
          </w:tcPr>
          <w:p w14:paraId="6D621740" w14:textId="77777777" w:rsidR="001D25C4" w:rsidRPr="00DB0267" w:rsidRDefault="001D25C4" w:rsidP="00040D47">
            <w:pPr>
              <w:rPr>
                <w:szCs w:val="22"/>
              </w:rPr>
            </w:pPr>
            <w:r w:rsidRPr="00DB0267">
              <w:rPr>
                <w:szCs w:val="22"/>
                <w:vertAlign w:val="superscript"/>
              </w:rPr>
              <w:t>+1</w:t>
            </w:r>
            <w:r w:rsidRPr="00DB0267">
              <w:rPr>
                <w:szCs w:val="22"/>
              </w:rPr>
              <w:t>supraventrikularna tahiaritmija</w:t>
            </w:r>
          </w:p>
        </w:tc>
        <w:tc>
          <w:tcPr>
            <w:tcW w:w="1238" w:type="pct"/>
            <w:tcPrChange w:id="1916" w:author="Author" w:date="2025-07-17T12:40:00Z">
              <w:tcPr>
                <w:tcW w:w="1238" w:type="pct"/>
                <w:gridSpan w:val="2"/>
              </w:tcPr>
            </w:tcPrChange>
          </w:tcPr>
          <w:p w14:paraId="6722F2C0" w14:textId="77777777" w:rsidR="001D25C4" w:rsidRPr="00DB0267" w:rsidRDefault="001D25C4" w:rsidP="00040D47">
            <w:pPr>
              <w:rPr>
                <w:szCs w:val="22"/>
              </w:rPr>
            </w:pPr>
            <w:r w:rsidRPr="00DB0267">
              <w:rPr>
                <w:szCs w:val="22"/>
              </w:rPr>
              <w:t>često</w:t>
            </w:r>
          </w:p>
        </w:tc>
      </w:tr>
      <w:tr w:rsidR="001D25C4" w:rsidRPr="00DB0267" w14:paraId="69D85D42" w14:textId="77777777" w:rsidTr="00462FDD">
        <w:trPr>
          <w:cantSplit/>
          <w:trHeight w:val="260"/>
          <w:trPrChange w:id="1917" w:author="Author" w:date="2025-07-17T12:40:00Z">
            <w:trPr>
              <w:gridAfter w:val="0"/>
              <w:cantSplit/>
              <w:trHeight w:val="260"/>
            </w:trPr>
          </w:trPrChange>
        </w:trPr>
        <w:tc>
          <w:tcPr>
            <w:tcW w:w="1604" w:type="pct"/>
            <w:vMerge/>
            <w:tcPrChange w:id="1918" w:author="Author" w:date="2025-07-17T12:40:00Z">
              <w:tcPr>
                <w:tcW w:w="1604" w:type="pct"/>
                <w:vMerge/>
              </w:tcPr>
            </w:tcPrChange>
          </w:tcPr>
          <w:p w14:paraId="7EED1562" w14:textId="77777777" w:rsidR="001D25C4" w:rsidRPr="00DB0267" w:rsidRDefault="001D25C4" w:rsidP="00040D47">
            <w:pPr>
              <w:rPr>
                <w:szCs w:val="22"/>
              </w:rPr>
            </w:pPr>
          </w:p>
        </w:tc>
        <w:tc>
          <w:tcPr>
            <w:tcW w:w="2158" w:type="pct"/>
            <w:tcPrChange w:id="1919" w:author="Author" w:date="2025-07-17T12:40:00Z">
              <w:tcPr>
                <w:tcW w:w="2158" w:type="pct"/>
                <w:gridSpan w:val="2"/>
              </w:tcPr>
            </w:tcPrChange>
          </w:tcPr>
          <w:p w14:paraId="685A4291" w14:textId="4D18588A" w:rsidR="001D25C4" w:rsidRPr="00DB0267" w:rsidRDefault="001D25C4" w:rsidP="00040D47">
            <w:pPr>
              <w:rPr>
                <w:szCs w:val="22"/>
              </w:rPr>
            </w:pPr>
            <w:r w:rsidRPr="00DB0267">
              <w:rPr>
                <w:szCs w:val="22"/>
              </w:rPr>
              <w:t>kardiomiopatija</w:t>
            </w:r>
          </w:p>
        </w:tc>
        <w:tc>
          <w:tcPr>
            <w:tcW w:w="1238" w:type="pct"/>
            <w:tcPrChange w:id="1920" w:author="Author" w:date="2025-07-17T12:40:00Z">
              <w:tcPr>
                <w:tcW w:w="1238" w:type="pct"/>
                <w:gridSpan w:val="2"/>
              </w:tcPr>
            </w:tcPrChange>
          </w:tcPr>
          <w:p w14:paraId="69B89927" w14:textId="7C58271E" w:rsidR="001D25C4" w:rsidRPr="00DB0267" w:rsidRDefault="001D25C4" w:rsidP="00040D47">
            <w:pPr>
              <w:rPr>
                <w:szCs w:val="22"/>
              </w:rPr>
            </w:pPr>
            <w:r w:rsidRPr="00DB0267">
              <w:rPr>
                <w:szCs w:val="22"/>
              </w:rPr>
              <w:t>često</w:t>
            </w:r>
          </w:p>
        </w:tc>
      </w:tr>
      <w:tr w:rsidR="001D25C4" w:rsidRPr="00DB0267" w14:paraId="503B8A98" w14:textId="77777777" w:rsidTr="00462FDD">
        <w:trPr>
          <w:cantSplit/>
          <w:trHeight w:val="260"/>
          <w:trPrChange w:id="1921" w:author="Author" w:date="2025-07-17T12:40:00Z">
            <w:trPr>
              <w:gridAfter w:val="0"/>
              <w:cantSplit/>
              <w:trHeight w:val="260"/>
            </w:trPr>
          </w:trPrChange>
        </w:trPr>
        <w:tc>
          <w:tcPr>
            <w:tcW w:w="1604" w:type="pct"/>
            <w:vMerge/>
            <w:tcPrChange w:id="1922" w:author="Author" w:date="2025-07-17T12:40:00Z">
              <w:tcPr>
                <w:tcW w:w="1604" w:type="pct"/>
                <w:vMerge/>
              </w:tcPr>
            </w:tcPrChange>
          </w:tcPr>
          <w:p w14:paraId="6187DB79" w14:textId="77777777" w:rsidR="001D25C4" w:rsidRPr="00DB0267" w:rsidRDefault="001D25C4" w:rsidP="00040D47">
            <w:pPr>
              <w:rPr>
                <w:szCs w:val="22"/>
              </w:rPr>
            </w:pPr>
          </w:p>
        </w:tc>
        <w:tc>
          <w:tcPr>
            <w:tcW w:w="2158" w:type="pct"/>
            <w:tcPrChange w:id="1923" w:author="Author" w:date="2025-07-17T12:40:00Z">
              <w:tcPr>
                <w:tcW w:w="2158" w:type="pct"/>
                <w:gridSpan w:val="2"/>
              </w:tcPr>
            </w:tcPrChange>
          </w:tcPr>
          <w:p w14:paraId="33FB8F38" w14:textId="2E5E9150" w:rsidR="001D25C4" w:rsidRPr="00DB0267" w:rsidRDefault="001D25C4" w:rsidP="00040D47">
            <w:pPr>
              <w:rPr>
                <w:szCs w:val="22"/>
              </w:rPr>
            </w:pPr>
            <w:r w:rsidRPr="00DB0267">
              <w:rPr>
                <w:szCs w:val="22"/>
                <w:vertAlign w:val="superscript"/>
              </w:rPr>
              <w:t xml:space="preserve">1 </w:t>
            </w:r>
            <w:r w:rsidRPr="00DB0267">
              <w:rPr>
                <w:szCs w:val="22"/>
              </w:rPr>
              <w:t>palpitacije</w:t>
            </w:r>
          </w:p>
        </w:tc>
        <w:tc>
          <w:tcPr>
            <w:tcW w:w="1238" w:type="pct"/>
            <w:tcPrChange w:id="1924" w:author="Author" w:date="2025-07-17T12:40:00Z">
              <w:tcPr>
                <w:tcW w:w="1238" w:type="pct"/>
                <w:gridSpan w:val="2"/>
              </w:tcPr>
            </w:tcPrChange>
          </w:tcPr>
          <w:p w14:paraId="54B21E26" w14:textId="53C2ED0F" w:rsidR="001D25C4" w:rsidRPr="00DB0267" w:rsidRDefault="001D25C4" w:rsidP="00040D47">
            <w:pPr>
              <w:rPr>
                <w:szCs w:val="22"/>
              </w:rPr>
            </w:pPr>
            <w:r w:rsidRPr="00DB0267">
              <w:rPr>
                <w:szCs w:val="22"/>
              </w:rPr>
              <w:t>često</w:t>
            </w:r>
          </w:p>
        </w:tc>
      </w:tr>
      <w:tr w:rsidR="001D25C4" w:rsidRPr="00DB0267" w14:paraId="5051F1EC" w14:textId="77777777" w:rsidTr="00462FDD">
        <w:trPr>
          <w:cantSplit/>
          <w:trHeight w:val="120"/>
          <w:trPrChange w:id="1925" w:author="Author" w:date="2025-07-17T12:40:00Z">
            <w:trPr>
              <w:gridAfter w:val="0"/>
              <w:cantSplit/>
              <w:trHeight w:val="120"/>
            </w:trPr>
          </w:trPrChange>
        </w:trPr>
        <w:tc>
          <w:tcPr>
            <w:tcW w:w="1604" w:type="pct"/>
            <w:vMerge/>
            <w:tcPrChange w:id="1926" w:author="Author" w:date="2025-07-17T12:40:00Z">
              <w:tcPr>
                <w:tcW w:w="1604" w:type="pct"/>
                <w:vMerge/>
              </w:tcPr>
            </w:tcPrChange>
          </w:tcPr>
          <w:p w14:paraId="2C7EA2FD" w14:textId="77777777" w:rsidR="001D25C4" w:rsidRPr="00DB0267" w:rsidRDefault="001D25C4" w:rsidP="00040D47">
            <w:pPr>
              <w:rPr>
                <w:szCs w:val="22"/>
              </w:rPr>
            </w:pPr>
          </w:p>
        </w:tc>
        <w:tc>
          <w:tcPr>
            <w:tcW w:w="2158" w:type="pct"/>
            <w:tcPrChange w:id="1927" w:author="Author" w:date="2025-07-17T12:40:00Z">
              <w:tcPr>
                <w:tcW w:w="2158" w:type="pct"/>
                <w:gridSpan w:val="2"/>
              </w:tcPr>
            </w:tcPrChange>
          </w:tcPr>
          <w:p w14:paraId="113FA0F9" w14:textId="77777777" w:rsidR="001D25C4" w:rsidRPr="00DB0267" w:rsidRDefault="001D25C4" w:rsidP="00040D47">
            <w:pPr>
              <w:rPr>
                <w:szCs w:val="22"/>
              </w:rPr>
            </w:pPr>
            <w:r w:rsidRPr="00DB0267">
              <w:rPr>
                <w:szCs w:val="22"/>
              </w:rPr>
              <w:t>perikardijalni izljev</w:t>
            </w:r>
          </w:p>
        </w:tc>
        <w:tc>
          <w:tcPr>
            <w:tcW w:w="1238" w:type="pct"/>
            <w:tcPrChange w:id="1928" w:author="Author" w:date="2025-07-17T12:40:00Z">
              <w:tcPr>
                <w:tcW w:w="1238" w:type="pct"/>
                <w:gridSpan w:val="2"/>
              </w:tcPr>
            </w:tcPrChange>
          </w:tcPr>
          <w:p w14:paraId="510F3ADC" w14:textId="77777777" w:rsidR="001D25C4" w:rsidRPr="00DB0267" w:rsidRDefault="001D25C4" w:rsidP="00040D47">
            <w:pPr>
              <w:rPr>
                <w:szCs w:val="22"/>
              </w:rPr>
            </w:pPr>
            <w:r w:rsidRPr="00DB0267">
              <w:rPr>
                <w:szCs w:val="22"/>
              </w:rPr>
              <w:t>manje često</w:t>
            </w:r>
          </w:p>
        </w:tc>
      </w:tr>
      <w:tr w:rsidR="001D25C4" w:rsidRPr="00DB0267" w14:paraId="2C777662" w14:textId="77777777" w:rsidTr="00462FDD">
        <w:trPr>
          <w:cantSplit/>
          <w:trHeight w:val="70"/>
          <w:trPrChange w:id="1929" w:author="Author" w:date="2025-07-17T12:40:00Z">
            <w:trPr>
              <w:gridAfter w:val="0"/>
              <w:cantSplit/>
              <w:trHeight w:val="779"/>
            </w:trPr>
          </w:trPrChange>
        </w:trPr>
        <w:tc>
          <w:tcPr>
            <w:tcW w:w="1604" w:type="pct"/>
            <w:vMerge/>
            <w:tcPrChange w:id="1930" w:author="Author" w:date="2025-07-17T12:40:00Z">
              <w:tcPr>
                <w:tcW w:w="1604" w:type="pct"/>
                <w:vMerge/>
              </w:tcPr>
            </w:tcPrChange>
          </w:tcPr>
          <w:p w14:paraId="72BAC911" w14:textId="77777777" w:rsidR="001D25C4" w:rsidRPr="00DB0267" w:rsidRDefault="001D25C4" w:rsidP="00040D47">
            <w:pPr>
              <w:rPr>
                <w:szCs w:val="22"/>
              </w:rPr>
            </w:pPr>
          </w:p>
        </w:tc>
        <w:tc>
          <w:tcPr>
            <w:tcW w:w="2158" w:type="pct"/>
            <w:tcPrChange w:id="1931" w:author="Author" w:date="2025-07-17T12:40:00Z">
              <w:tcPr>
                <w:tcW w:w="2158" w:type="pct"/>
                <w:gridSpan w:val="2"/>
              </w:tcPr>
            </w:tcPrChange>
          </w:tcPr>
          <w:p w14:paraId="02C08552" w14:textId="2F9640D2" w:rsidR="001D25C4" w:rsidRPr="00DB0267" w:rsidRDefault="001D25C4" w:rsidP="00040D47">
            <w:pPr>
              <w:rPr>
                <w:szCs w:val="22"/>
              </w:rPr>
            </w:pPr>
            <w:r w:rsidRPr="00DB0267">
              <w:rPr>
                <w:szCs w:val="22"/>
              </w:rPr>
              <w:t>kardiogeni šok</w:t>
            </w:r>
          </w:p>
        </w:tc>
        <w:tc>
          <w:tcPr>
            <w:tcW w:w="1238" w:type="pct"/>
            <w:tcPrChange w:id="1932" w:author="Author" w:date="2025-07-17T12:40:00Z">
              <w:tcPr>
                <w:tcW w:w="1238" w:type="pct"/>
                <w:gridSpan w:val="2"/>
              </w:tcPr>
            </w:tcPrChange>
          </w:tcPr>
          <w:p w14:paraId="2EC73CE2" w14:textId="6F0F9487" w:rsidR="001D25C4" w:rsidRPr="00DB0267" w:rsidRDefault="001D25C4" w:rsidP="00040D47">
            <w:pPr>
              <w:rPr>
                <w:szCs w:val="22"/>
              </w:rPr>
            </w:pPr>
            <w:r w:rsidRPr="00DB0267">
              <w:rPr>
                <w:szCs w:val="22"/>
              </w:rPr>
              <w:t>nepoznato</w:t>
            </w:r>
          </w:p>
        </w:tc>
      </w:tr>
      <w:tr w:rsidR="001D25C4" w:rsidRPr="00DB0267" w14:paraId="37C194AB" w14:textId="77777777" w:rsidTr="00462FDD">
        <w:trPr>
          <w:cantSplit/>
          <w:trHeight w:val="120"/>
          <w:trPrChange w:id="1933" w:author="Author" w:date="2025-07-17T12:40:00Z">
            <w:trPr>
              <w:gridAfter w:val="0"/>
              <w:cantSplit/>
              <w:trHeight w:val="120"/>
            </w:trPr>
          </w:trPrChange>
        </w:trPr>
        <w:tc>
          <w:tcPr>
            <w:tcW w:w="1604" w:type="pct"/>
            <w:vMerge/>
            <w:tcPrChange w:id="1934" w:author="Author" w:date="2025-07-17T12:40:00Z">
              <w:tcPr>
                <w:tcW w:w="1604" w:type="pct"/>
                <w:vMerge/>
              </w:tcPr>
            </w:tcPrChange>
          </w:tcPr>
          <w:p w14:paraId="7C009B63" w14:textId="77777777" w:rsidR="001D25C4" w:rsidRPr="00DB0267" w:rsidRDefault="001D25C4" w:rsidP="00040D47">
            <w:pPr>
              <w:rPr>
                <w:szCs w:val="22"/>
              </w:rPr>
            </w:pPr>
          </w:p>
        </w:tc>
        <w:tc>
          <w:tcPr>
            <w:tcW w:w="2158" w:type="pct"/>
            <w:tcPrChange w:id="1935" w:author="Author" w:date="2025-07-17T12:40:00Z">
              <w:tcPr>
                <w:tcW w:w="2158" w:type="pct"/>
                <w:gridSpan w:val="2"/>
              </w:tcPr>
            </w:tcPrChange>
          </w:tcPr>
          <w:p w14:paraId="3E562BE9" w14:textId="77777777" w:rsidR="001D25C4" w:rsidRPr="00DB0267" w:rsidRDefault="001D25C4" w:rsidP="00040D47">
            <w:pPr>
              <w:rPr>
                <w:szCs w:val="22"/>
              </w:rPr>
            </w:pPr>
            <w:r w:rsidRPr="00DB0267">
              <w:rPr>
                <w:szCs w:val="22"/>
              </w:rPr>
              <w:t>galopni ritam</w:t>
            </w:r>
          </w:p>
        </w:tc>
        <w:tc>
          <w:tcPr>
            <w:tcW w:w="1238" w:type="pct"/>
            <w:tcPrChange w:id="1936" w:author="Author" w:date="2025-07-17T12:40:00Z">
              <w:tcPr>
                <w:tcW w:w="1238" w:type="pct"/>
                <w:gridSpan w:val="2"/>
              </w:tcPr>
            </w:tcPrChange>
          </w:tcPr>
          <w:p w14:paraId="0ADF68BB" w14:textId="77777777" w:rsidR="001D25C4" w:rsidRPr="00DB0267" w:rsidRDefault="001D25C4" w:rsidP="00040D47">
            <w:pPr>
              <w:rPr>
                <w:szCs w:val="22"/>
              </w:rPr>
            </w:pPr>
            <w:r w:rsidRPr="00DB0267">
              <w:rPr>
                <w:szCs w:val="22"/>
              </w:rPr>
              <w:t>nepoznato</w:t>
            </w:r>
          </w:p>
        </w:tc>
      </w:tr>
      <w:tr w:rsidR="00E76D88" w:rsidRPr="00DB0267" w14:paraId="61786A40" w14:textId="77777777" w:rsidTr="00462FDD">
        <w:trPr>
          <w:cantSplit/>
          <w:trHeight w:val="120"/>
          <w:trPrChange w:id="1937" w:author="Author" w:date="2025-07-17T12:40:00Z">
            <w:trPr>
              <w:gridAfter w:val="0"/>
              <w:cantSplit/>
              <w:trHeight w:val="120"/>
            </w:trPr>
          </w:trPrChange>
        </w:trPr>
        <w:tc>
          <w:tcPr>
            <w:tcW w:w="1604" w:type="pct"/>
            <w:vMerge w:val="restart"/>
            <w:tcPrChange w:id="1938" w:author="Author" w:date="2025-07-17T12:40:00Z">
              <w:tcPr>
                <w:tcW w:w="1604" w:type="pct"/>
                <w:vMerge w:val="restart"/>
              </w:tcPr>
            </w:tcPrChange>
          </w:tcPr>
          <w:p w14:paraId="18712995" w14:textId="77777777" w:rsidR="00E76D88" w:rsidRPr="00DB0267" w:rsidRDefault="00E76D88" w:rsidP="00040D47">
            <w:pPr>
              <w:keepNext/>
              <w:keepLines/>
              <w:rPr>
                <w:szCs w:val="22"/>
              </w:rPr>
            </w:pPr>
            <w:r w:rsidRPr="00DB0267">
              <w:rPr>
                <w:szCs w:val="22"/>
              </w:rPr>
              <w:t>Krvožilni poremećaji</w:t>
            </w:r>
          </w:p>
        </w:tc>
        <w:tc>
          <w:tcPr>
            <w:tcW w:w="2158" w:type="pct"/>
            <w:tcPrChange w:id="1939" w:author="Author" w:date="2025-07-17T12:40:00Z">
              <w:tcPr>
                <w:tcW w:w="2158" w:type="pct"/>
                <w:gridSpan w:val="2"/>
              </w:tcPr>
            </w:tcPrChange>
          </w:tcPr>
          <w:p w14:paraId="4854FB37" w14:textId="77777777" w:rsidR="00E76D88" w:rsidRPr="00DB0267" w:rsidRDefault="00E76D88" w:rsidP="00040D47">
            <w:pPr>
              <w:keepNext/>
              <w:keepLines/>
              <w:rPr>
                <w:szCs w:val="22"/>
              </w:rPr>
            </w:pPr>
            <w:r w:rsidRPr="00DB0267">
              <w:rPr>
                <w:szCs w:val="22"/>
              </w:rPr>
              <w:t>navale vrućine</w:t>
            </w:r>
          </w:p>
        </w:tc>
        <w:tc>
          <w:tcPr>
            <w:tcW w:w="1238" w:type="pct"/>
            <w:tcPrChange w:id="1940" w:author="Author" w:date="2025-07-17T12:40:00Z">
              <w:tcPr>
                <w:tcW w:w="1238" w:type="pct"/>
                <w:gridSpan w:val="2"/>
              </w:tcPr>
            </w:tcPrChange>
          </w:tcPr>
          <w:p w14:paraId="7F364EC2" w14:textId="77777777" w:rsidR="00E76D88" w:rsidRPr="00DB0267" w:rsidRDefault="00E76D88" w:rsidP="00040D47">
            <w:pPr>
              <w:keepNext/>
              <w:keepLines/>
              <w:rPr>
                <w:szCs w:val="22"/>
              </w:rPr>
            </w:pPr>
            <w:r w:rsidRPr="00DB0267">
              <w:rPr>
                <w:szCs w:val="22"/>
              </w:rPr>
              <w:t>vrlo često</w:t>
            </w:r>
          </w:p>
        </w:tc>
      </w:tr>
      <w:tr w:rsidR="00E76D88" w:rsidRPr="00DB0267" w14:paraId="6DB17180" w14:textId="77777777" w:rsidTr="00462FDD">
        <w:trPr>
          <w:cantSplit/>
          <w:trHeight w:val="120"/>
          <w:trPrChange w:id="1941" w:author="Author" w:date="2025-07-17T12:40:00Z">
            <w:trPr>
              <w:gridAfter w:val="0"/>
              <w:cantSplit/>
              <w:trHeight w:val="120"/>
            </w:trPr>
          </w:trPrChange>
        </w:trPr>
        <w:tc>
          <w:tcPr>
            <w:tcW w:w="1604" w:type="pct"/>
            <w:vMerge/>
            <w:tcPrChange w:id="1942" w:author="Author" w:date="2025-07-17T12:40:00Z">
              <w:tcPr>
                <w:tcW w:w="1604" w:type="pct"/>
                <w:vMerge/>
              </w:tcPr>
            </w:tcPrChange>
          </w:tcPr>
          <w:p w14:paraId="63910A2A" w14:textId="77777777" w:rsidR="00E76D88" w:rsidRPr="00DB0267" w:rsidRDefault="00E76D88" w:rsidP="00040D47">
            <w:pPr>
              <w:rPr>
                <w:szCs w:val="22"/>
              </w:rPr>
            </w:pPr>
          </w:p>
        </w:tc>
        <w:tc>
          <w:tcPr>
            <w:tcW w:w="2158" w:type="pct"/>
            <w:tcPrChange w:id="1943" w:author="Author" w:date="2025-07-17T12:40:00Z">
              <w:tcPr>
                <w:tcW w:w="2158" w:type="pct"/>
                <w:gridSpan w:val="2"/>
              </w:tcPr>
            </w:tcPrChange>
          </w:tcPr>
          <w:p w14:paraId="4E3FE332" w14:textId="77777777" w:rsidR="00E76D88" w:rsidRPr="00DB0267" w:rsidRDefault="00E76D88" w:rsidP="00040D47">
            <w:pPr>
              <w:rPr>
                <w:szCs w:val="22"/>
              </w:rPr>
            </w:pPr>
            <w:r w:rsidRPr="00DB0267">
              <w:rPr>
                <w:szCs w:val="22"/>
                <w:vertAlign w:val="superscript"/>
              </w:rPr>
              <w:t xml:space="preserve">+1 </w:t>
            </w:r>
            <w:r w:rsidRPr="00DB0267">
              <w:rPr>
                <w:szCs w:val="22"/>
              </w:rPr>
              <w:t>hipotenzija</w:t>
            </w:r>
          </w:p>
        </w:tc>
        <w:tc>
          <w:tcPr>
            <w:tcW w:w="1238" w:type="pct"/>
            <w:tcPrChange w:id="1944" w:author="Author" w:date="2025-07-17T12:40:00Z">
              <w:tcPr>
                <w:tcW w:w="1238" w:type="pct"/>
                <w:gridSpan w:val="2"/>
              </w:tcPr>
            </w:tcPrChange>
          </w:tcPr>
          <w:p w14:paraId="03FBCB43" w14:textId="77777777" w:rsidR="00E76D88" w:rsidRPr="00DB0267" w:rsidRDefault="00E76D88" w:rsidP="00040D47">
            <w:pPr>
              <w:rPr>
                <w:szCs w:val="22"/>
              </w:rPr>
            </w:pPr>
            <w:r w:rsidRPr="00DB0267">
              <w:rPr>
                <w:szCs w:val="22"/>
              </w:rPr>
              <w:t>često</w:t>
            </w:r>
          </w:p>
        </w:tc>
      </w:tr>
      <w:tr w:rsidR="00E76D88" w:rsidRPr="00DB0267" w14:paraId="377AAD80" w14:textId="77777777" w:rsidTr="00462FDD">
        <w:trPr>
          <w:cantSplit/>
          <w:trHeight w:val="120"/>
          <w:trPrChange w:id="1945" w:author="Author" w:date="2025-07-17T12:40:00Z">
            <w:trPr>
              <w:gridAfter w:val="0"/>
              <w:cantSplit/>
              <w:trHeight w:val="120"/>
            </w:trPr>
          </w:trPrChange>
        </w:trPr>
        <w:tc>
          <w:tcPr>
            <w:tcW w:w="1604" w:type="pct"/>
            <w:vMerge/>
            <w:tcPrChange w:id="1946" w:author="Author" w:date="2025-07-17T12:40:00Z">
              <w:tcPr>
                <w:tcW w:w="1604" w:type="pct"/>
                <w:vMerge/>
              </w:tcPr>
            </w:tcPrChange>
          </w:tcPr>
          <w:p w14:paraId="4B5C2320" w14:textId="77777777" w:rsidR="00E76D88" w:rsidRPr="00DB0267" w:rsidRDefault="00E76D88" w:rsidP="00040D47">
            <w:pPr>
              <w:rPr>
                <w:szCs w:val="22"/>
              </w:rPr>
            </w:pPr>
          </w:p>
        </w:tc>
        <w:tc>
          <w:tcPr>
            <w:tcW w:w="2158" w:type="pct"/>
            <w:tcPrChange w:id="1947" w:author="Author" w:date="2025-07-17T12:40:00Z">
              <w:tcPr>
                <w:tcW w:w="2158" w:type="pct"/>
                <w:gridSpan w:val="2"/>
              </w:tcPr>
            </w:tcPrChange>
          </w:tcPr>
          <w:p w14:paraId="28BC648F" w14:textId="77777777" w:rsidR="00E76D88" w:rsidRPr="00DB0267" w:rsidRDefault="00E76D88" w:rsidP="00040D47">
            <w:pPr>
              <w:rPr>
                <w:szCs w:val="22"/>
              </w:rPr>
            </w:pPr>
            <w:r w:rsidRPr="00DB0267">
              <w:rPr>
                <w:szCs w:val="22"/>
              </w:rPr>
              <w:t>vazodilatacija</w:t>
            </w:r>
          </w:p>
        </w:tc>
        <w:tc>
          <w:tcPr>
            <w:tcW w:w="1238" w:type="pct"/>
            <w:tcPrChange w:id="1948" w:author="Author" w:date="2025-07-17T12:40:00Z">
              <w:tcPr>
                <w:tcW w:w="1238" w:type="pct"/>
                <w:gridSpan w:val="2"/>
              </w:tcPr>
            </w:tcPrChange>
          </w:tcPr>
          <w:p w14:paraId="5E6A84EF" w14:textId="77777777" w:rsidR="00E76D88" w:rsidRPr="00DB0267" w:rsidRDefault="00E76D88" w:rsidP="00040D47">
            <w:pPr>
              <w:rPr>
                <w:szCs w:val="22"/>
              </w:rPr>
            </w:pPr>
            <w:r w:rsidRPr="00DB0267">
              <w:rPr>
                <w:szCs w:val="22"/>
              </w:rPr>
              <w:t>često</w:t>
            </w:r>
          </w:p>
        </w:tc>
      </w:tr>
      <w:tr w:rsidR="001D25C4" w:rsidRPr="00DB0267" w14:paraId="7BEFB06A" w14:textId="77777777" w:rsidTr="00462FDD">
        <w:trPr>
          <w:cantSplit/>
          <w:trHeight w:val="70"/>
          <w:trPrChange w:id="1949" w:author="Author" w:date="2025-07-17T12:40:00Z">
            <w:trPr>
              <w:gridAfter w:val="0"/>
              <w:cantSplit/>
              <w:trHeight w:val="530"/>
            </w:trPr>
          </w:trPrChange>
        </w:trPr>
        <w:tc>
          <w:tcPr>
            <w:tcW w:w="1604" w:type="pct"/>
            <w:vMerge w:val="restart"/>
            <w:tcPrChange w:id="1950" w:author="Author" w:date="2025-07-17T12:40:00Z">
              <w:tcPr>
                <w:tcW w:w="1604" w:type="pct"/>
                <w:vMerge w:val="restart"/>
              </w:tcPr>
            </w:tcPrChange>
          </w:tcPr>
          <w:p w14:paraId="785ED7D2" w14:textId="77777777" w:rsidR="001D25C4" w:rsidRPr="00DB0267" w:rsidRDefault="001D25C4" w:rsidP="00040D47">
            <w:pPr>
              <w:keepNext/>
              <w:keepLines/>
              <w:rPr>
                <w:szCs w:val="22"/>
              </w:rPr>
            </w:pPr>
            <w:r w:rsidRPr="00DB0267">
              <w:rPr>
                <w:szCs w:val="22"/>
              </w:rPr>
              <w:t>Poremećaji dišnog sustava, prsišta i sredoprsja</w:t>
            </w:r>
          </w:p>
        </w:tc>
        <w:tc>
          <w:tcPr>
            <w:tcW w:w="2158" w:type="pct"/>
            <w:tcPrChange w:id="1951" w:author="Author" w:date="2025-07-17T12:40:00Z">
              <w:tcPr>
                <w:tcW w:w="2158" w:type="pct"/>
                <w:gridSpan w:val="2"/>
              </w:tcPr>
            </w:tcPrChange>
          </w:tcPr>
          <w:p w14:paraId="698A88B3" w14:textId="7E6DD59B" w:rsidR="001D25C4" w:rsidRPr="00DB0267" w:rsidRDefault="001D25C4" w:rsidP="00040D47">
            <w:pPr>
              <w:keepNext/>
              <w:keepLines/>
              <w:rPr>
                <w:szCs w:val="22"/>
              </w:rPr>
            </w:pPr>
            <w:r w:rsidRPr="00DB0267">
              <w:rPr>
                <w:szCs w:val="22"/>
                <w:vertAlign w:val="superscript"/>
              </w:rPr>
              <w:t>+</w:t>
            </w:r>
            <w:r w:rsidRPr="00DB0267">
              <w:rPr>
                <w:szCs w:val="22"/>
              </w:rPr>
              <w:t>dispneja</w:t>
            </w:r>
          </w:p>
        </w:tc>
        <w:tc>
          <w:tcPr>
            <w:tcW w:w="1238" w:type="pct"/>
            <w:tcPrChange w:id="1952" w:author="Author" w:date="2025-07-17T12:40:00Z">
              <w:tcPr>
                <w:tcW w:w="1238" w:type="pct"/>
                <w:gridSpan w:val="2"/>
              </w:tcPr>
            </w:tcPrChange>
          </w:tcPr>
          <w:p w14:paraId="02AB2D26" w14:textId="3313623C" w:rsidR="001D25C4" w:rsidRPr="00DB0267" w:rsidRDefault="001D25C4" w:rsidP="00040D47">
            <w:pPr>
              <w:rPr>
                <w:szCs w:val="22"/>
              </w:rPr>
            </w:pPr>
            <w:r w:rsidRPr="00DB0267">
              <w:rPr>
                <w:szCs w:val="22"/>
              </w:rPr>
              <w:t>vrlo često</w:t>
            </w:r>
          </w:p>
        </w:tc>
      </w:tr>
      <w:tr w:rsidR="00B318BC" w:rsidRPr="00DB0267" w14:paraId="06268E88" w14:textId="77777777" w:rsidTr="00462FDD">
        <w:trPr>
          <w:cantSplit/>
          <w:trHeight w:val="127"/>
          <w:trPrChange w:id="1953" w:author="Author" w:date="2025-07-17T12:40:00Z">
            <w:trPr>
              <w:gridAfter w:val="0"/>
              <w:cantSplit/>
              <w:trHeight w:val="127"/>
            </w:trPr>
          </w:trPrChange>
        </w:trPr>
        <w:tc>
          <w:tcPr>
            <w:tcW w:w="1604" w:type="pct"/>
            <w:vMerge/>
            <w:tcPrChange w:id="1954" w:author="Author" w:date="2025-07-17T12:40:00Z">
              <w:tcPr>
                <w:tcW w:w="1604" w:type="pct"/>
                <w:vMerge/>
              </w:tcPr>
            </w:tcPrChange>
          </w:tcPr>
          <w:p w14:paraId="6999D237" w14:textId="77777777" w:rsidR="00B318BC" w:rsidRPr="00DB0267" w:rsidRDefault="00B318BC" w:rsidP="00040D47">
            <w:pPr>
              <w:keepNext/>
              <w:keepLines/>
              <w:rPr>
                <w:szCs w:val="22"/>
              </w:rPr>
            </w:pPr>
          </w:p>
        </w:tc>
        <w:tc>
          <w:tcPr>
            <w:tcW w:w="2158" w:type="pct"/>
            <w:tcPrChange w:id="1955" w:author="Author" w:date="2025-07-17T12:40:00Z">
              <w:tcPr>
                <w:tcW w:w="2158" w:type="pct"/>
                <w:gridSpan w:val="2"/>
              </w:tcPr>
            </w:tcPrChange>
          </w:tcPr>
          <w:p w14:paraId="4D2286FC" w14:textId="77777777" w:rsidR="00B318BC" w:rsidRPr="00DB0267" w:rsidRDefault="00B318BC" w:rsidP="00040D47">
            <w:pPr>
              <w:keepNext/>
              <w:keepLines/>
              <w:rPr>
                <w:szCs w:val="22"/>
              </w:rPr>
            </w:pPr>
            <w:r w:rsidRPr="00DB0267">
              <w:rPr>
                <w:szCs w:val="22"/>
              </w:rPr>
              <w:t>kašalj</w:t>
            </w:r>
          </w:p>
        </w:tc>
        <w:tc>
          <w:tcPr>
            <w:tcW w:w="1238" w:type="pct"/>
            <w:tcPrChange w:id="1956" w:author="Author" w:date="2025-07-17T12:40:00Z">
              <w:tcPr>
                <w:tcW w:w="1238" w:type="pct"/>
                <w:gridSpan w:val="2"/>
              </w:tcPr>
            </w:tcPrChange>
          </w:tcPr>
          <w:p w14:paraId="40A146D1" w14:textId="77777777" w:rsidR="00B318BC" w:rsidRPr="00DB0267" w:rsidRDefault="00B318BC" w:rsidP="00040D47">
            <w:pPr>
              <w:rPr>
                <w:szCs w:val="22"/>
              </w:rPr>
            </w:pPr>
            <w:r w:rsidRPr="00DB0267">
              <w:rPr>
                <w:szCs w:val="22"/>
              </w:rPr>
              <w:t>vrlo često</w:t>
            </w:r>
          </w:p>
        </w:tc>
      </w:tr>
      <w:tr w:rsidR="00B318BC" w:rsidRPr="00DB0267" w14:paraId="45F7825D" w14:textId="77777777" w:rsidTr="00462FDD">
        <w:trPr>
          <w:cantSplit/>
          <w:trHeight w:val="127"/>
          <w:trPrChange w:id="1957" w:author="Author" w:date="2025-07-17T12:40:00Z">
            <w:trPr>
              <w:gridAfter w:val="0"/>
              <w:cantSplit/>
              <w:trHeight w:val="127"/>
            </w:trPr>
          </w:trPrChange>
        </w:trPr>
        <w:tc>
          <w:tcPr>
            <w:tcW w:w="1604" w:type="pct"/>
            <w:vMerge/>
            <w:tcPrChange w:id="1958" w:author="Author" w:date="2025-07-17T12:40:00Z">
              <w:tcPr>
                <w:tcW w:w="1604" w:type="pct"/>
                <w:vMerge/>
              </w:tcPr>
            </w:tcPrChange>
          </w:tcPr>
          <w:p w14:paraId="10369947" w14:textId="77777777" w:rsidR="00B318BC" w:rsidRPr="00DB0267" w:rsidRDefault="00B318BC" w:rsidP="00040D47">
            <w:pPr>
              <w:keepNext/>
              <w:keepLines/>
              <w:rPr>
                <w:szCs w:val="22"/>
              </w:rPr>
            </w:pPr>
          </w:p>
        </w:tc>
        <w:tc>
          <w:tcPr>
            <w:tcW w:w="2158" w:type="pct"/>
            <w:tcPrChange w:id="1959" w:author="Author" w:date="2025-07-17T12:40:00Z">
              <w:tcPr>
                <w:tcW w:w="2158" w:type="pct"/>
                <w:gridSpan w:val="2"/>
              </w:tcPr>
            </w:tcPrChange>
          </w:tcPr>
          <w:p w14:paraId="19A2F02B" w14:textId="77777777" w:rsidR="00B318BC" w:rsidRPr="00DB0267" w:rsidRDefault="00B318BC" w:rsidP="00040D47">
            <w:pPr>
              <w:keepNext/>
              <w:keepLines/>
              <w:rPr>
                <w:szCs w:val="22"/>
              </w:rPr>
            </w:pPr>
            <w:r w:rsidRPr="00DB0267">
              <w:rPr>
                <w:szCs w:val="22"/>
              </w:rPr>
              <w:t>epistaksa</w:t>
            </w:r>
          </w:p>
        </w:tc>
        <w:tc>
          <w:tcPr>
            <w:tcW w:w="1238" w:type="pct"/>
            <w:tcPrChange w:id="1960" w:author="Author" w:date="2025-07-17T12:40:00Z">
              <w:tcPr>
                <w:tcW w:w="1238" w:type="pct"/>
                <w:gridSpan w:val="2"/>
              </w:tcPr>
            </w:tcPrChange>
          </w:tcPr>
          <w:p w14:paraId="1AE45E04" w14:textId="77777777" w:rsidR="00B318BC" w:rsidRPr="00DB0267" w:rsidRDefault="00B318BC" w:rsidP="00040D47">
            <w:pPr>
              <w:rPr>
                <w:szCs w:val="22"/>
              </w:rPr>
            </w:pPr>
            <w:r w:rsidRPr="00DB0267">
              <w:rPr>
                <w:szCs w:val="22"/>
              </w:rPr>
              <w:t>vrlo često</w:t>
            </w:r>
          </w:p>
        </w:tc>
      </w:tr>
      <w:tr w:rsidR="00B318BC" w:rsidRPr="00DB0267" w14:paraId="48C43304" w14:textId="77777777" w:rsidTr="00462FDD">
        <w:trPr>
          <w:cantSplit/>
          <w:trHeight w:val="179"/>
          <w:trPrChange w:id="1961" w:author="Author" w:date="2025-07-17T12:40:00Z">
            <w:trPr>
              <w:gridAfter w:val="0"/>
              <w:cantSplit/>
              <w:trHeight w:val="179"/>
            </w:trPr>
          </w:trPrChange>
        </w:trPr>
        <w:tc>
          <w:tcPr>
            <w:tcW w:w="1604" w:type="pct"/>
            <w:vMerge/>
            <w:tcPrChange w:id="1962" w:author="Author" w:date="2025-07-17T12:40:00Z">
              <w:tcPr>
                <w:tcW w:w="1604" w:type="pct"/>
                <w:vMerge/>
              </w:tcPr>
            </w:tcPrChange>
          </w:tcPr>
          <w:p w14:paraId="43510B7E" w14:textId="77777777" w:rsidR="00B318BC" w:rsidRPr="00DB0267" w:rsidRDefault="00B318BC" w:rsidP="00040D47">
            <w:pPr>
              <w:keepNext/>
              <w:keepLines/>
              <w:rPr>
                <w:szCs w:val="22"/>
              </w:rPr>
            </w:pPr>
          </w:p>
        </w:tc>
        <w:tc>
          <w:tcPr>
            <w:tcW w:w="2158" w:type="pct"/>
            <w:tcPrChange w:id="1963" w:author="Author" w:date="2025-07-17T12:40:00Z">
              <w:tcPr>
                <w:tcW w:w="2158" w:type="pct"/>
                <w:gridSpan w:val="2"/>
              </w:tcPr>
            </w:tcPrChange>
          </w:tcPr>
          <w:p w14:paraId="1732B538" w14:textId="77777777" w:rsidR="00B318BC" w:rsidRPr="00DB0267" w:rsidRDefault="00B318BC" w:rsidP="00040D47">
            <w:pPr>
              <w:keepNext/>
              <w:keepLines/>
              <w:rPr>
                <w:szCs w:val="22"/>
              </w:rPr>
            </w:pPr>
            <w:r w:rsidRPr="00DB0267">
              <w:rPr>
                <w:szCs w:val="22"/>
              </w:rPr>
              <w:t>rinoreja</w:t>
            </w:r>
          </w:p>
        </w:tc>
        <w:tc>
          <w:tcPr>
            <w:tcW w:w="1238" w:type="pct"/>
            <w:tcPrChange w:id="1964" w:author="Author" w:date="2025-07-17T12:40:00Z">
              <w:tcPr>
                <w:tcW w:w="1238" w:type="pct"/>
                <w:gridSpan w:val="2"/>
              </w:tcPr>
            </w:tcPrChange>
          </w:tcPr>
          <w:p w14:paraId="0F5EF406" w14:textId="77777777" w:rsidR="00B318BC" w:rsidRPr="00DB0267" w:rsidRDefault="00B318BC" w:rsidP="00040D47">
            <w:pPr>
              <w:rPr>
                <w:szCs w:val="22"/>
              </w:rPr>
            </w:pPr>
            <w:r w:rsidRPr="00DB0267">
              <w:rPr>
                <w:szCs w:val="22"/>
              </w:rPr>
              <w:t>vrlo često</w:t>
            </w:r>
          </w:p>
        </w:tc>
      </w:tr>
      <w:tr w:rsidR="00B318BC" w:rsidRPr="00DB0267" w14:paraId="1921C69C" w14:textId="77777777" w:rsidTr="00462FDD">
        <w:trPr>
          <w:cantSplit/>
          <w:trHeight w:val="127"/>
          <w:trPrChange w:id="1965" w:author="Author" w:date="2025-07-17T12:40:00Z">
            <w:trPr>
              <w:gridAfter w:val="0"/>
              <w:cantSplit/>
              <w:trHeight w:val="127"/>
            </w:trPr>
          </w:trPrChange>
        </w:trPr>
        <w:tc>
          <w:tcPr>
            <w:tcW w:w="1604" w:type="pct"/>
            <w:vMerge/>
            <w:tcPrChange w:id="1966" w:author="Author" w:date="2025-07-17T12:40:00Z">
              <w:tcPr>
                <w:tcW w:w="1604" w:type="pct"/>
                <w:vMerge/>
              </w:tcPr>
            </w:tcPrChange>
          </w:tcPr>
          <w:p w14:paraId="29E5FA12" w14:textId="77777777" w:rsidR="00B318BC" w:rsidRPr="00DB0267" w:rsidRDefault="00B318BC" w:rsidP="00040D47">
            <w:pPr>
              <w:keepNext/>
              <w:keepLines/>
              <w:rPr>
                <w:szCs w:val="22"/>
              </w:rPr>
            </w:pPr>
          </w:p>
        </w:tc>
        <w:tc>
          <w:tcPr>
            <w:tcW w:w="2158" w:type="pct"/>
            <w:tcPrChange w:id="1967" w:author="Author" w:date="2025-07-17T12:40:00Z">
              <w:tcPr>
                <w:tcW w:w="2158" w:type="pct"/>
                <w:gridSpan w:val="2"/>
              </w:tcPr>
            </w:tcPrChange>
          </w:tcPr>
          <w:p w14:paraId="76B7414E" w14:textId="77777777" w:rsidR="00B318BC" w:rsidRPr="00DB0267" w:rsidRDefault="00B318BC" w:rsidP="00040D47">
            <w:pPr>
              <w:keepNext/>
              <w:keepLines/>
              <w:rPr>
                <w:szCs w:val="22"/>
              </w:rPr>
            </w:pPr>
            <w:r w:rsidRPr="00DB0267">
              <w:rPr>
                <w:vertAlign w:val="superscript"/>
              </w:rPr>
              <w:t>+</w:t>
            </w:r>
            <w:r w:rsidRPr="00DB0267">
              <w:t>pneumonija</w:t>
            </w:r>
          </w:p>
        </w:tc>
        <w:tc>
          <w:tcPr>
            <w:tcW w:w="1238" w:type="pct"/>
            <w:tcPrChange w:id="1968" w:author="Author" w:date="2025-07-17T12:40:00Z">
              <w:tcPr>
                <w:tcW w:w="1238" w:type="pct"/>
                <w:gridSpan w:val="2"/>
              </w:tcPr>
            </w:tcPrChange>
          </w:tcPr>
          <w:p w14:paraId="6F513316" w14:textId="77777777" w:rsidR="00B318BC" w:rsidRPr="00DB0267" w:rsidRDefault="00B318BC" w:rsidP="00040D47">
            <w:pPr>
              <w:rPr>
                <w:szCs w:val="22"/>
              </w:rPr>
            </w:pPr>
            <w:r w:rsidRPr="00DB0267">
              <w:rPr>
                <w:szCs w:val="22"/>
              </w:rPr>
              <w:t>često</w:t>
            </w:r>
          </w:p>
        </w:tc>
      </w:tr>
      <w:tr w:rsidR="00B318BC" w:rsidRPr="00DB0267" w14:paraId="19E9D2BB" w14:textId="77777777" w:rsidTr="00462FDD">
        <w:trPr>
          <w:cantSplit/>
          <w:trHeight w:val="127"/>
          <w:trPrChange w:id="1969" w:author="Author" w:date="2025-07-17T12:40:00Z">
            <w:trPr>
              <w:gridAfter w:val="0"/>
              <w:cantSplit/>
              <w:trHeight w:val="127"/>
            </w:trPr>
          </w:trPrChange>
        </w:trPr>
        <w:tc>
          <w:tcPr>
            <w:tcW w:w="1604" w:type="pct"/>
            <w:vMerge/>
            <w:tcPrChange w:id="1970" w:author="Author" w:date="2025-07-17T12:40:00Z">
              <w:tcPr>
                <w:tcW w:w="1604" w:type="pct"/>
                <w:vMerge/>
              </w:tcPr>
            </w:tcPrChange>
          </w:tcPr>
          <w:p w14:paraId="3FCD0CA3" w14:textId="77777777" w:rsidR="00B318BC" w:rsidRPr="00DB0267" w:rsidRDefault="00B318BC" w:rsidP="00040D47">
            <w:pPr>
              <w:keepNext/>
              <w:keepLines/>
              <w:rPr>
                <w:szCs w:val="22"/>
              </w:rPr>
            </w:pPr>
          </w:p>
        </w:tc>
        <w:tc>
          <w:tcPr>
            <w:tcW w:w="2158" w:type="pct"/>
            <w:tcPrChange w:id="1971" w:author="Author" w:date="2025-07-17T12:40:00Z">
              <w:tcPr>
                <w:tcW w:w="2158" w:type="pct"/>
                <w:gridSpan w:val="2"/>
              </w:tcPr>
            </w:tcPrChange>
          </w:tcPr>
          <w:p w14:paraId="386AAB5F" w14:textId="77777777" w:rsidR="00B318BC" w:rsidRPr="00DB0267" w:rsidRDefault="00B318BC" w:rsidP="00040D47">
            <w:pPr>
              <w:keepNext/>
              <w:keepLines/>
              <w:rPr>
                <w:szCs w:val="22"/>
              </w:rPr>
            </w:pPr>
            <w:r w:rsidRPr="00DB0267">
              <w:rPr>
                <w:szCs w:val="22"/>
              </w:rPr>
              <w:t>astma</w:t>
            </w:r>
          </w:p>
        </w:tc>
        <w:tc>
          <w:tcPr>
            <w:tcW w:w="1238" w:type="pct"/>
            <w:tcPrChange w:id="1972" w:author="Author" w:date="2025-07-17T12:40:00Z">
              <w:tcPr>
                <w:tcW w:w="1238" w:type="pct"/>
                <w:gridSpan w:val="2"/>
              </w:tcPr>
            </w:tcPrChange>
          </w:tcPr>
          <w:p w14:paraId="6F3D3366" w14:textId="77777777" w:rsidR="00B318BC" w:rsidRPr="00DB0267" w:rsidRDefault="00B318BC" w:rsidP="00040D47">
            <w:pPr>
              <w:rPr>
                <w:szCs w:val="22"/>
              </w:rPr>
            </w:pPr>
            <w:r w:rsidRPr="00DB0267">
              <w:rPr>
                <w:szCs w:val="22"/>
              </w:rPr>
              <w:t>često</w:t>
            </w:r>
          </w:p>
        </w:tc>
      </w:tr>
      <w:tr w:rsidR="00B318BC" w:rsidRPr="00DB0267" w14:paraId="0EFDA5C3" w14:textId="77777777" w:rsidTr="00462FDD">
        <w:trPr>
          <w:cantSplit/>
          <w:trHeight w:val="128"/>
          <w:trPrChange w:id="1973" w:author="Author" w:date="2025-07-17T12:40:00Z">
            <w:trPr>
              <w:gridAfter w:val="0"/>
              <w:cantSplit/>
              <w:trHeight w:val="128"/>
            </w:trPr>
          </w:trPrChange>
        </w:trPr>
        <w:tc>
          <w:tcPr>
            <w:tcW w:w="1604" w:type="pct"/>
            <w:vMerge/>
            <w:tcPrChange w:id="1974" w:author="Author" w:date="2025-07-17T12:40:00Z">
              <w:tcPr>
                <w:tcW w:w="1604" w:type="pct"/>
                <w:vMerge/>
              </w:tcPr>
            </w:tcPrChange>
          </w:tcPr>
          <w:p w14:paraId="3A462162" w14:textId="77777777" w:rsidR="00B318BC" w:rsidRPr="00DB0267" w:rsidRDefault="00B318BC" w:rsidP="00040D47">
            <w:pPr>
              <w:keepNext/>
              <w:keepLines/>
              <w:rPr>
                <w:szCs w:val="22"/>
              </w:rPr>
            </w:pPr>
          </w:p>
        </w:tc>
        <w:tc>
          <w:tcPr>
            <w:tcW w:w="2158" w:type="pct"/>
            <w:tcPrChange w:id="1975" w:author="Author" w:date="2025-07-17T12:40:00Z">
              <w:tcPr>
                <w:tcW w:w="2158" w:type="pct"/>
                <w:gridSpan w:val="2"/>
              </w:tcPr>
            </w:tcPrChange>
          </w:tcPr>
          <w:p w14:paraId="2F7B7116" w14:textId="77777777" w:rsidR="00B318BC" w:rsidRPr="00DB0267" w:rsidRDefault="00B318BC" w:rsidP="00040D47">
            <w:pPr>
              <w:keepNext/>
              <w:keepLines/>
              <w:rPr>
                <w:szCs w:val="22"/>
              </w:rPr>
            </w:pPr>
            <w:r w:rsidRPr="00DB0267">
              <w:rPr>
                <w:szCs w:val="22"/>
              </w:rPr>
              <w:t>plućni poremećaj</w:t>
            </w:r>
          </w:p>
        </w:tc>
        <w:tc>
          <w:tcPr>
            <w:tcW w:w="1238" w:type="pct"/>
            <w:tcPrChange w:id="1976" w:author="Author" w:date="2025-07-17T12:40:00Z">
              <w:tcPr>
                <w:tcW w:w="1238" w:type="pct"/>
                <w:gridSpan w:val="2"/>
              </w:tcPr>
            </w:tcPrChange>
          </w:tcPr>
          <w:p w14:paraId="2DAE3395" w14:textId="77777777" w:rsidR="00B318BC" w:rsidRPr="00DB0267" w:rsidRDefault="00B318BC" w:rsidP="00040D47">
            <w:pPr>
              <w:rPr>
                <w:szCs w:val="22"/>
              </w:rPr>
            </w:pPr>
            <w:r w:rsidRPr="00DB0267">
              <w:rPr>
                <w:szCs w:val="22"/>
              </w:rPr>
              <w:t>često</w:t>
            </w:r>
          </w:p>
        </w:tc>
      </w:tr>
      <w:tr w:rsidR="00B334AB" w:rsidRPr="00DB0267" w14:paraId="0ABA0D44" w14:textId="77777777" w:rsidTr="00462FDD">
        <w:trPr>
          <w:cantSplit/>
          <w:trHeight w:val="70"/>
          <w:trPrChange w:id="1977" w:author="Author" w:date="2025-07-17T12:40:00Z">
            <w:trPr>
              <w:gridAfter w:val="0"/>
              <w:cantSplit/>
              <w:trHeight w:val="529"/>
            </w:trPr>
          </w:trPrChange>
        </w:trPr>
        <w:tc>
          <w:tcPr>
            <w:tcW w:w="1604" w:type="pct"/>
            <w:vMerge/>
            <w:tcPrChange w:id="1978" w:author="Author" w:date="2025-07-17T12:40:00Z">
              <w:tcPr>
                <w:tcW w:w="1604" w:type="pct"/>
                <w:vMerge/>
              </w:tcPr>
            </w:tcPrChange>
          </w:tcPr>
          <w:p w14:paraId="33CCDA05" w14:textId="77777777" w:rsidR="00B334AB" w:rsidRPr="00DB0267" w:rsidRDefault="00B334AB" w:rsidP="00040D47">
            <w:pPr>
              <w:keepNext/>
              <w:keepLines/>
              <w:rPr>
                <w:szCs w:val="22"/>
              </w:rPr>
            </w:pPr>
          </w:p>
        </w:tc>
        <w:tc>
          <w:tcPr>
            <w:tcW w:w="2158" w:type="pct"/>
            <w:tcPrChange w:id="1979" w:author="Author" w:date="2025-07-17T12:40:00Z">
              <w:tcPr>
                <w:tcW w:w="2158" w:type="pct"/>
                <w:gridSpan w:val="2"/>
              </w:tcPr>
            </w:tcPrChange>
          </w:tcPr>
          <w:p w14:paraId="54D4C3C9" w14:textId="77777777" w:rsidR="00B334AB" w:rsidRPr="00DB0267" w:rsidRDefault="00B334AB" w:rsidP="00040D47">
            <w:pPr>
              <w:keepNext/>
              <w:keepLines/>
              <w:rPr>
                <w:szCs w:val="22"/>
              </w:rPr>
            </w:pPr>
            <w:r w:rsidRPr="00DB0267">
              <w:rPr>
                <w:szCs w:val="22"/>
                <w:vertAlign w:val="superscript"/>
              </w:rPr>
              <w:t>+</w:t>
            </w:r>
            <w:r w:rsidRPr="00DB0267">
              <w:rPr>
                <w:szCs w:val="22"/>
              </w:rPr>
              <w:t>pleuralni izljev</w:t>
            </w:r>
          </w:p>
        </w:tc>
        <w:tc>
          <w:tcPr>
            <w:tcW w:w="1238" w:type="pct"/>
            <w:tcPrChange w:id="1980" w:author="Author" w:date="2025-07-17T12:40:00Z">
              <w:tcPr>
                <w:tcW w:w="1238" w:type="pct"/>
                <w:gridSpan w:val="2"/>
              </w:tcPr>
            </w:tcPrChange>
          </w:tcPr>
          <w:p w14:paraId="0167EB49" w14:textId="77777777" w:rsidR="00B334AB" w:rsidRPr="00DB0267" w:rsidRDefault="00B334AB" w:rsidP="00040D47">
            <w:pPr>
              <w:rPr>
                <w:szCs w:val="22"/>
              </w:rPr>
            </w:pPr>
            <w:r w:rsidRPr="00DB0267">
              <w:rPr>
                <w:szCs w:val="22"/>
              </w:rPr>
              <w:t>često</w:t>
            </w:r>
          </w:p>
        </w:tc>
      </w:tr>
      <w:tr w:rsidR="00AC726A" w:rsidRPr="00DB0267" w14:paraId="7FCE2917" w14:textId="77777777" w:rsidTr="00462FDD">
        <w:trPr>
          <w:cantSplit/>
          <w:trHeight w:val="269"/>
          <w:trPrChange w:id="1981" w:author="Author" w:date="2025-07-17T12:40:00Z">
            <w:trPr>
              <w:gridAfter w:val="0"/>
              <w:cantSplit/>
              <w:trHeight w:val="269"/>
            </w:trPr>
          </w:trPrChange>
        </w:trPr>
        <w:tc>
          <w:tcPr>
            <w:tcW w:w="1604" w:type="pct"/>
            <w:vMerge/>
            <w:tcPrChange w:id="1982" w:author="Author" w:date="2025-07-17T12:40:00Z">
              <w:tcPr>
                <w:tcW w:w="1604" w:type="pct"/>
                <w:vMerge/>
              </w:tcPr>
            </w:tcPrChange>
          </w:tcPr>
          <w:p w14:paraId="698FD837" w14:textId="77777777" w:rsidR="00AC726A" w:rsidRPr="00DB0267" w:rsidRDefault="00AC726A" w:rsidP="00040D47">
            <w:pPr>
              <w:keepNext/>
              <w:keepLines/>
              <w:rPr>
                <w:szCs w:val="22"/>
              </w:rPr>
            </w:pPr>
          </w:p>
        </w:tc>
        <w:tc>
          <w:tcPr>
            <w:tcW w:w="2158" w:type="pct"/>
            <w:tcPrChange w:id="1983" w:author="Author" w:date="2025-07-17T12:40:00Z">
              <w:tcPr>
                <w:tcW w:w="2158" w:type="pct"/>
                <w:gridSpan w:val="2"/>
              </w:tcPr>
            </w:tcPrChange>
          </w:tcPr>
          <w:p w14:paraId="4E66A2C7" w14:textId="2B85FD62" w:rsidR="00AC726A" w:rsidRPr="00DB0267" w:rsidRDefault="00AC726A" w:rsidP="00040D47">
            <w:pPr>
              <w:keepNext/>
              <w:keepLines/>
              <w:rPr>
                <w:szCs w:val="22"/>
              </w:rPr>
            </w:pPr>
            <w:r w:rsidRPr="00DB0267">
              <w:rPr>
                <w:szCs w:val="22"/>
                <w:vertAlign w:val="superscript"/>
              </w:rPr>
              <w:t>+1</w:t>
            </w:r>
            <w:r w:rsidRPr="00DB0267">
              <w:rPr>
                <w:szCs w:val="22"/>
              </w:rPr>
              <w:t>piskanje</w:t>
            </w:r>
          </w:p>
        </w:tc>
        <w:tc>
          <w:tcPr>
            <w:tcW w:w="1238" w:type="pct"/>
            <w:tcPrChange w:id="1984" w:author="Author" w:date="2025-07-17T12:40:00Z">
              <w:tcPr>
                <w:tcW w:w="1238" w:type="pct"/>
                <w:gridSpan w:val="2"/>
              </w:tcPr>
            </w:tcPrChange>
          </w:tcPr>
          <w:p w14:paraId="527F7C3E" w14:textId="46095CE5" w:rsidR="00AC726A" w:rsidRPr="00DB0267" w:rsidRDefault="00AC726A" w:rsidP="00040D47">
            <w:pPr>
              <w:rPr>
                <w:szCs w:val="22"/>
              </w:rPr>
            </w:pPr>
            <w:r w:rsidRPr="00DB0267">
              <w:rPr>
                <w:szCs w:val="22"/>
              </w:rPr>
              <w:t>manje često</w:t>
            </w:r>
          </w:p>
        </w:tc>
      </w:tr>
      <w:tr w:rsidR="00B318BC" w:rsidRPr="00DB0267" w14:paraId="2C1119B1" w14:textId="77777777" w:rsidTr="00462FDD">
        <w:trPr>
          <w:cantSplit/>
          <w:trHeight w:val="269"/>
          <w:trPrChange w:id="1985" w:author="Author" w:date="2025-07-17T12:40:00Z">
            <w:trPr>
              <w:gridAfter w:val="0"/>
              <w:cantSplit/>
              <w:trHeight w:val="269"/>
            </w:trPr>
          </w:trPrChange>
        </w:trPr>
        <w:tc>
          <w:tcPr>
            <w:tcW w:w="1604" w:type="pct"/>
            <w:vMerge/>
            <w:tcPrChange w:id="1986" w:author="Author" w:date="2025-07-17T12:40:00Z">
              <w:tcPr>
                <w:tcW w:w="1604" w:type="pct"/>
                <w:vMerge/>
              </w:tcPr>
            </w:tcPrChange>
          </w:tcPr>
          <w:p w14:paraId="1E9B9098" w14:textId="77777777" w:rsidR="00B318BC" w:rsidRPr="00DB0267" w:rsidRDefault="00B318BC" w:rsidP="00040D47">
            <w:pPr>
              <w:keepNext/>
              <w:keepLines/>
              <w:rPr>
                <w:szCs w:val="22"/>
              </w:rPr>
            </w:pPr>
          </w:p>
        </w:tc>
        <w:tc>
          <w:tcPr>
            <w:tcW w:w="2158" w:type="pct"/>
            <w:tcPrChange w:id="1987" w:author="Author" w:date="2025-07-17T12:40:00Z">
              <w:tcPr>
                <w:tcW w:w="2158" w:type="pct"/>
                <w:gridSpan w:val="2"/>
              </w:tcPr>
            </w:tcPrChange>
          </w:tcPr>
          <w:p w14:paraId="5106E09C" w14:textId="77777777" w:rsidR="00B318BC" w:rsidRPr="00DB0267" w:rsidRDefault="00B318BC" w:rsidP="00040D47">
            <w:pPr>
              <w:keepNext/>
              <w:keepLines/>
              <w:rPr>
                <w:szCs w:val="22"/>
              </w:rPr>
            </w:pPr>
            <w:r w:rsidRPr="00DB0267">
              <w:rPr>
                <w:szCs w:val="22"/>
              </w:rPr>
              <w:t>pneumonitis</w:t>
            </w:r>
          </w:p>
        </w:tc>
        <w:tc>
          <w:tcPr>
            <w:tcW w:w="1238" w:type="pct"/>
            <w:tcPrChange w:id="1988" w:author="Author" w:date="2025-07-17T12:40:00Z">
              <w:tcPr>
                <w:tcW w:w="1238" w:type="pct"/>
                <w:gridSpan w:val="2"/>
              </w:tcPr>
            </w:tcPrChange>
          </w:tcPr>
          <w:p w14:paraId="0FE3AA83" w14:textId="025C1D84" w:rsidR="00B318BC" w:rsidRPr="00DB0267" w:rsidRDefault="00AC726A" w:rsidP="00040D47">
            <w:pPr>
              <w:rPr>
                <w:szCs w:val="22"/>
              </w:rPr>
            </w:pPr>
            <w:r w:rsidRPr="00DB0267">
              <w:rPr>
                <w:szCs w:val="22"/>
              </w:rPr>
              <w:t>manje često</w:t>
            </w:r>
          </w:p>
        </w:tc>
      </w:tr>
      <w:tr w:rsidR="00B318BC" w:rsidRPr="00DB0267" w14:paraId="652D6C7D" w14:textId="77777777" w:rsidTr="00462FDD">
        <w:trPr>
          <w:cantSplit/>
          <w:trHeight w:val="209"/>
          <w:trPrChange w:id="1989" w:author="Author" w:date="2025-07-17T12:40:00Z">
            <w:trPr>
              <w:gridAfter w:val="0"/>
              <w:cantSplit/>
              <w:trHeight w:val="209"/>
            </w:trPr>
          </w:trPrChange>
        </w:trPr>
        <w:tc>
          <w:tcPr>
            <w:tcW w:w="1604" w:type="pct"/>
            <w:vMerge/>
            <w:tcPrChange w:id="1990" w:author="Author" w:date="2025-07-17T12:40:00Z">
              <w:tcPr>
                <w:tcW w:w="1604" w:type="pct"/>
                <w:vMerge/>
              </w:tcPr>
            </w:tcPrChange>
          </w:tcPr>
          <w:p w14:paraId="27135453" w14:textId="77777777" w:rsidR="00B318BC" w:rsidRPr="00DB0267" w:rsidRDefault="00B318BC" w:rsidP="00040D47">
            <w:pPr>
              <w:keepNext/>
              <w:keepLines/>
              <w:rPr>
                <w:szCs w:val="22"/>
              </w:rPr>
            </w:pPr>
          </w:p>
        </w:tc>
        <w:tc>
          <w:tcPr>
            <w:tcW w:w="2158" w:type="pct"/>
            <w:tcPrChange w:id="1991" w:author="Author" w:date="2025-07-17T12:40:00Z">
              <w:tcPr>
                <w:tcW w:w="2158" w:type="pct"/>
                <w:gridSpan w:val="2"/>
              </w:tcPr>
            </w:tcPrChange>
          </w:tcPr>
          <w:p w14:paraId="2B96B065" w14:textId="77777777" w:rsidR="00B318BC" w:rsidRPr="00DB0267" w:rsidRDefault="00B318BC" w:rsidP="00040D47">
            <w:pPr>
              <w:keepNext/>
              <w:keepLines/>
              <w:rPr>
                <w:szCs w:val="22"/>
              </w:rPr>
            </w:pPr>
            <w:r w:rsidRPr="00DB0267">
              <w:rPr>
                <w:szCs w:val="22"/>
                <w:vertAlign w:val="superscript"/>
              </w:rPr>
              <w:t>+</w:t>
            </w:r>
            <w:r w:rsidRPr="00DB0267">
              <w:rPr>
                <w:szCs w:val="22"/>
              </w:rPr>
              <w:t>plućna fibroza</w:t>
            </w:r>
          </w:p>
        </w:tc>
        <w:tc>
          <w:tcPr>
            <w:tcW w:w="1238" w:type="pct"/>
            <w:tcPrChange w:id="1992" w:author="Author" w:date="2025-07-17T12:40:00Z">
              <w:tcPr>
                <w:tcW w:w="1238" w:type="pct"/>
                <w:gridSpan w:val="2"/>
              </w:tcPr>
            </w:tcPrChange>
          </w:tcPr>
          <w:p w14:paraId="4EF9EE07" w14:textId="77777777" w:rsidR="00B318BC" w:rsidRPr="00DB0267" w:rsidRDefault="00B318BC" w:rsidP="00040D47">
            <w:pPr>
              <w:rPr>
                <w:szCs w:val="22"/>
              </w:rPr>
            </w:pPr>
            <w:r w:rsidRPr="00DB0267">
              <w:rPr>
                <w:szCs w:val="22"/>
              </w:rPr>
              <w:t>nepoznato</w:t>
            </w:r>
          </w:p>
        </w:tc>
      </w:tr>
      <w:tr w:rsidR="00B318BC" w:rsidRPr="00DB0267" w14:paraId="78DD0909" w14:textId="77777777" w:rsidTr="00462FDD">
        <w:trPr>
          <w:cantSplit/>
          <w:trHeight w:val="258"/>
          <w:trPrChange w:id="1993" w:author="Author" w:date="2025-07-17T12:40:00Z">
            <w:trPr>
              <w:gridAfter w:val="0"/>
              <w:cantSplit/>
              <w:trHeight w:val="258"/>
            </w:trPr>
          </w:trPrChange>
        </w:trPr>
        <w:tc>
          <w:tcPr>
            <w:tcW w:w="1604" w:type="pct"/>
            <w:vMerge/>
            <w:tcPrChange w:id="1994" w:author="Author" w:date="2025-07-17T12:40:00Z">
              <w:tcPr>
                <w:tcW w:w="1604" w:type="pct"/>
                <w:vMerge/>
              </w:tcPr>
            </w:tcPrChange>
          </w:tcPr>
          <w:p w14:paraId="1AA7F179" w14:textId="77777777" w:rsidR="00B318BC" w:rsidRPr="00DB0267" w:rsidRDefault="00B318BC" w:rsidP="00040D47">
            <w:pPr>
              <w:keepNext/>
              <w:keepLines/>
              <w:rPr>
                <w:szCs w:val="22"/>
              </w:rPr>
            </w:pPr>
          </w:p>
        </w:tc>
        <w:tc>
          <w:tcPr>
            <w:tcW w:w="2158" w:type="pct"/>
            <w:tcPrChange w:id="1995" w:author="Author" w:date="2025-07-17T12:40:00Z">
              <w:tcPr>
                <w:tcW w:w="2158" w:type="pct"/>
                <w:gridSpan w:val="2"/>
              </w:tcPr>
            </w:tcPrChange>
          </w:tcPr>
          <w:p w14:paraId="37E75E50" w14:textId="77777777" w:rsidR="00B318BC" w:rsidRPr="00DB0267" w:rsidRDefault="00B318BC" w:rsidP="00040D47">
            <w:pPr>
              <w:keepNext/>
              <w:keepLines/>
              <w:rPr>
                <w:szCs w:val="22"/>
              </w:rPr>
            </w:pPr>
            <w:r w:rsidRPr="00DB0267">
              <w:rPr>
                <w:szCs w:val="22"/>
                <w:vertAlign w:val="superscript"/>
              </w:rPr>
              <w:t>+</w:t>
            </w:r>
            <w:r w:rsidRPr="00DB0267">
              <w:rPr>
                <w:szCs w:val="22"/>
              </w:rPr>
              <w:t>respiratorni distres</w:t>
            </w:r>
          </w:p>
        </w:tc>
        <w:tc>
          <w:tcPr>
            <w:tcW w:w="1238" w:type="pct"/>
            <w:tcPrChange w:id="1996" w:author="Author" w:date="2025-07-17T12:40:00Z">
              <w:tcPr>
                <w:tcW w:w="1238" w:type="pct"/>
                <w:gridSpan w:val="2"/>
              </w:tcPr>
            </w:tcPrChange>
          </w:tcPr>
          <w:p w14:paraId="4219F51C" w14:textId="77777777" w:rsidR="00B318BC" w:rsidRPr="00DB0267" w:rsidRDefault="00B318BC" w:rsidP="00040D47">
            <w:pPr>
              <w:rPr>
                <w:szCs w:val="22"/>
              </w:rPr>
            </w:pPr>
            <w:r w:rsidRPr="00DB0267">
              <w:rPr>
                <w:szCs w:val="22"/>
              </w:rPr>
              <w:t>nepoznato</w:t>
            </w:r>
          </w:p>
        </w:tc>
      </w:tr>
      <w:tr w:rsidR="00B318BC" w:rsidRPr="00DB0267" w14:paraId="35E1F67B" w14:textId="77777777" w:rsidTr="00462FDD">
        <w:trPr>
          <w:cantSplit/>
          <w:trHeight w:val="275"/>
          <w:trPrChange w:id="1997" w:author="Author" w:date="2025-07-17T12:40:00Z">
            <w:trPr>
              <w:gridAfter w:val="0"/>
              <w:cantSplit/>
              <w:trHeight w:val="275"/>
            </w:trPr>
          </w:trPrChange>
        </w:trPr>
        <w:tc>
          <w:tcPr>
            <w:tcW w:w="1604" w:type="pct"/>
            <w:vMerge/>
            <w:tcPrChange w:id="1998" w:author="Author" w:date="2025-07-17T12:40:00Z">
              <w:tcPr>
                <w:tcW w:w="1604" w:type="pct"/>
                <w:vMerge/>
              </w:tcPr>
            </w:tcPrChange>
          </w:tcPr>
          <w:p w14:paraId="52B0A49D" w14:textId="77777777" w:rsidR="00B318BC" w:rsidRPr="00DB0267" w:rsidRDefault="00B318BC" w:rsidP="00040D47">
            <w:pPr>
              <w:keepNext/>
              <w:keepLines/>
              <w:rPr>
                <w:szCs w:val="22"/>
              </w:rPr>
            </w:pPr>
          </w:p>
        </w:tc>
        <w:tc>
          <w:tcPr>
            <w:tcW w:w="2158" w:type="pct"/>
            <w:tcPrChange w:id="1999" w:author="Author" w:date="2025-07-17T12:40:00Z">
              <w:tcPr>
                <w:tcW w:w="2158" w:type="pct"/>
                <w:gridSpan w:val="2"/>
              </w:tcPr>
            </w:tcPrChange>
          </w:tcPr>
          <w:p w14:paraId="5DA80F19" w14:textId="77777777" w:rsidR="00B318BC" w:rsidRPr="00DB0267" w:rsidRDefault="00B318BC" w:rsidP="00040D47">
            <w:pPr>
              <w:keepNext/>
              <w:keepLines/>
              <w:rPr>
                <w:szCs w:val="22"/>
              </w:rPr>
            </w:pPr>
            <w:r w:rsidRPr="00DB0267">
              <w:rPr>
                <w:szCs w:val="22"/>
                <w:vertAlign w:val="superscript"/>
              </w:rPr>
              <w:t>+</w:t>
            </w:r>
            <w:r w:rsidRPr="00DB0267">
              <w:rPr>
                <w:szCs w:val="22"/>
              </w:rPr>
              <w:t>zatajenje dišnog sustava</w:t>
            </w:r>
          </w:p>
        </w:tc>
        <w:tc>
          <w:tcPr>
            <w:tcW w:w="1238" w:type="pct"/>
            <w:tcPrChange w:id="2000" w:author="Author" w:date="2025-07-17T12:40:00Z">
              <w:tcPr>
                <w:tcW w:w="1238" w:type="pct"/>
                <w:gridSpan w:val="2"/>
              </w:tcPr>
            </w:tcPrChange>
          </w:tcPr>
          <w:p w14:paraId="135819C9" w14:textId="77777777" w:rsidR="00B318BC" w:rsidRPr="00DB0267" w:rsidRDefault="00B318BC" w:rsidP="00040D47">
            <w:pPr>
              <w:rPr>
                <w:szCs w:val="22"/>
              </w:rPr>
            </w:pPr>
            <w:r w:rsidRPr="00DB0267">
              <w:rPr>
                <w:szCs w:val="22"/>
              </w:rPr>
              <w:t>nepoznato</w:t>
            </w:r>
          </w:p>
        </w:tc>
      </w:tr>
      <w:tr w:rsidR="00B318BC" w:rsidRPr="00DB0267" w14:paraId="46EEA82E" w14:textId="77777777" w:rsidTr="00462FDD">
        <w:trPr>
          <w:cantSplit/>
          <w:trHeight w:val="120"/>
          <w:trPrChange w:id="2001" w:author="Author" w:date="2025-07-17T12:40:00Z">
            <w:trPr>
              <w:gridAfter w:val="0"/>
              <w:cantSplit/>
              <w:trHeight w:val="120"/>
            </w:trPr>
          </w:trPrChange>
        </w:trPr>
        <w:tc>
          <w:tcPr>
            <w:tcW w:w="1604" w:type="pct"/>
            <w:vMerge/>
            <w:tcPrChange w:id="2002" w:author="Author" w:date="2025-07-17T12:40:00Z">
              <w:tcPr>
                <w:tcW w:w="1604" w:type="pct"/>
                <w:vMerge/>
              </w:tcPr>
            </w:tcPrChange>
          </w:tcPr>
          <w:p w14:paraId="38B9AAF2" w14:textId="77777777" w:rsidR="00B318BC" w:rsidRPr="00DB0267" w:rsidRDefault="00B318BC" w:rsidP="00040D47">
            <w:pPr>
              <w:keepNext/>
              <w:keepLines/>
              <w:rPr>
                <w:szCs w:val="22"/>
              </w:rPr>
            </w:pPr>
          </w:p>
        </w:tc>
        <w:tc>
          <w:tcPr>
            <w:tcW w:w="2158" w:type="pct"/>
            <w:tcPrChange w:id="2003" w:author="Author" w:date="2025-07-17T12:40:00Z">
              <w:tcPr>
                <w:tcW w:w="2158" w:type="pct"/>
                <w:gridSpan w:val="2"/>
              </w:tcPr>
            </w:tcPrChange>
          </w:tcPr>
          <w:p w14:paraId="45DFCCB9" w14:textId="77777777" w:rsidR="00B318BC" w:rsidRPr="00DB0267" w:rsidRDefault="00B318BC" w:rsidP="00040D47">
            <w:pPr>
              <w:keepNext/>
              <w:keepLines/>
              <w:rPr>
                <w:szCs w:val="22"/>
              </w:rPr>
            </w:pPr>
            <w:r w:rsidRPr="00DB0267">
              <w:rPr>
                <w:szCs w:val="22"/>
                <w:vertAlign w:val="superscript"/>
              </w:rPr>
              <w:t>+</w:t>
            </w:r>
            <w:r w:rsidRPr="00DB0267">
              <w:rPr>
                <w:szCs w:val="22"/>
              </w:rPr>
              <w:t>plućni infiltrat</w:t>
            </w:r>
          </w:p>
        </w:tc>
        <w:tc>
          <w:tcPr>
            <w:tcW w:w="1238" w:type="pct"/>
            <w:tcPrChange w:id="2004" w:author="Author" w:date="2025-07-17T12:40:00Z">
              <w:tcPr>
                <w:tcW w:w="1238" w:type="pct"/>
                <w:gridSpan w:val="2"/>
              </w:tcPr>
            </w:tcPrChange>
          </w:tcPr>
          <w:p w14:paraId="35BDA1A3" w14:textId="77777777" w:rsidR="00B318BC" w:rsidRPr="00DB0267" w:rsidRDefault="00B318BC" w:rsidP="00040D47">
            <w:pPr>
              <w:rPr>
                <w:szCs w:val="22"/>
              </w:rPr>
            </w:pPr>
            <w:r w:rsidRPr="00DB0267">
              <w:rPr>
                <w:szCs w:val="22"/>
              </w:rPr>
              <w:t>nepoznato</w:t>
            </w:r>
          </w:p>
        </w:tc>
      </w:tr>
      <w:tr w:rsidR="00B318BC" w:rsidRPr="00DB0267" w14:paraId="512B0ADC" w14:textId="77777777" w:rsidTr="00462FDD">
        <w:trPr>
          <w:cantSplit/>
          <w:trHeight w:val="120"/>
          <w:trPrChange w:id="2005" w:author="Author" w:date="2025-07-17T12:40:00Z">
            <w:trPr>
              <w:gridAfter w:val="0"/>
              <w:cantSplit/>
              <w:trHeight w:val="120"/>
            </w:trPr>
          </w:trPrChange>
        </w:trPr>
        <w:tc>
          <w:tcPr>
            <w:tcW w:w="1604" w:type="pct"/>
            <w:vMerge/>
            <w:tcPrChange w:id="2006" w:author="Author" w:date="2025-07-17T12:40:00Z">
              <w:tcPr>
                <w:tcW w:w="1604" w:type="pct"/>
                <w:vMerge/>
              </w:tcPr>
            </w:tcPrChange>
          </w:tcPr>
          <w:p w14:paraId="4CB6CEDE" w14:textId="77777777" w:rsidR="00B318BC" w:rsidRPr="00DB0267" w:rsidRDefault="00B318BC" w:rsidP="00040D47">
            <w:pPr>
              <w:keepNext/>
              <w:keepLines/>
              <w:rPr>
                <w:szCs w:val="22"/>
              </w:rPr>
            </w:pPr>
          </w:p>
        </w:tc>
        <w:tc>
          <w:tcPr>
            <w:tcW w:w="2158" w:type="pct"/>
            <w:tcPrChange w:id="2007" w:author="Author" w:date="2025-07-17T12:40:00Z">
              <w:tcPr>
                <w:tcW w:w="2158" w:type="pct"/>
                <w:gridSpan w:val="2"/>
              </w:tcPr>
            </w:tcPrChange>
          </w:tcPr>
          <w:p w14:paraId="1C2AF28B" w14:textId="77777777" w:rsidR="00B318BC" w:rsidRPr="00DB0267" w:rsidRDefault="00B318BC" w:rsidP="00040D47">
            <w:pPr>
              <w:keepNext/>
              <w:keepLines/>
              <w:rPr>
                <w:szCs w:val="22"/>
              </w:rPr>
            </w:pPr>
            <w:r w:rsidRPr="00DB0267">
              <w:rPr>
                <w:szCs w:val="22"/>
                <w:vertAlign w:val="superscript"/>
              </w:rPr>
              <w:t>+</w:t>
            </w:r>
            <w:r w:rsidRPr="00DB0267">
              <w:rPr>
                <w:szCs w:val="22"/>
              </w:rPr>
              <w:t>akutni plućni edem</w:t>
            </w:r>
          </w:p>
        </w:tc>
        <w:tc>
          <w:tcPr>
            <w:tcW w:w="1238" w:type="pct"/>
            <w:tcPrChange w:id="2008" w:author="Author" w:date="2025-07-17T12:40:00Z">
              <w:tcPr>
                <w:tcW w:w="1238" w:type="pct"/>
                <w:gridSpan w:val="2"/>
              </w:tcPr>
            </w:tcPrChange>
          </w:tcPr>
          <w:p w14:paraId="36A77472" w14:textId="77777777" w:rsidR="00B318BC" w:rsidRPr="00DB0267" w:rsidRDefault="00B318BC" w:rsidP="00040D47">
            <w:pPr>
              <w:rPr>
                <w:szCs w:val="22"/>
              </w:rPr>
            </w:pPr>
            <w:r w:rsidRPr="00DB0267">
              <w:rPr>
                <w:szCs w:val="22"/>
              </w:rPr>
              <w:t>nepoznato</w:t>
            </w:r>
          </w:p>
        </w:tc>
      </w:tr>
      <w:tr w:rsidR="00B318BC" w:rsidRPr="00DB0267" w14:paraId="7382D44E" w14:textId="77777777" w:rsidTr="00462FDD">
        <w:trPr>
          <w:cantSplit/>
          <w:trHeight w:val="120"/>
          <w:trPrChange w:id="2009" w:author="Author" w:date="2025-07-17T12:40:00Z">
            <w:trPr>
              <w:gridAfter w:val="0"/>
              <w:cantSplit/>
              <w:trHeight w:val="120"/>
            </w:trPr>
          </w:trPrChange>
        </w:trPr>
        <w:tc>
          <w:tcPr>
            <w:tcW w:w="1604" w:type="pct"/>
            <w:vMerge/>
            <w:tcPrChange w:id="2010" w:author="Author" w:date="2025-07-17T12:40:00Z">
              <w:tcPr>
                <w:tcW w:w="1604" w:type="pct"/>
                <w:vMerge/>
              </w:tcPr>
            </w:tcPrChange>
          </w:tcPr>
          <w:p w14:paraId="7B4C84C4" w14:textId="77777777" w:rsidR="00B318BC" w:rsidRPr="00DB0267" w:rsidRDefault="00B318BC" w:rsidP="00040D47">
            <w:pPr>
              <w:keepNext/>
              <w:keepLines/>
              <w:rPr>
                <w:szCs w:val="22"/>
              </w:rPr>
            </w:pPr>
          </w:p>
        </w:tc>
        <w:tc>
          <w:tcPr>
            <w:tcW w:w="2158" w:type="pct"/>
            <w:tcPrChange w:id="2011" w:author="Author" w:date="2025-07-17T12:40:00Z">
              <w:tcPr>
                <w:tcW w:w="2158" w:type="pct"/>
                <w:gridSpan w:val="2"/>
              </w:tcPr>
            </w:tcPrChange>
          </w:tcPr>
          <w:p w14:paraId="418E5428" w14:textId="77777777" w:rsidR="00B318BC" w:rsidRPr="00DB0267" w:rsidRDefault="00B318BC" w:rsidP="00040D47">
            <w:pPr>
              <w:keepNext/>
              <w:keepLines/>
              <w:rPr>
                <w:szCs w:val="22"/>
              </w:rPr>
            </w:pPr>
            <w:r w:rsidRPr="00DB0267">
              <w:rPr>
                <w:szCs w:val="22"/>
                <w:vertAlign w:val="superscript"/>
              </w:rPr>
              <w:t>+</w:t>
            </w:r>
            <w:r w:rsidRPr="00DB0267">
              <w:rPr>
                <w:szCs w:val="22"/>
              </w:rPr>
              <w:t xml:space="preserve">akutni respiratorni distres sindrom </w:t>
            </w:r>
          </w:p>
        </w:tc>
        <w:tc>
          <w:tcPr>
            <w:tcW w:w="1238" w:type="pct"/>
            <w:tcPrChange w:id="2012" w:author="Author" w:date="2025-07-17T12:40:00Z">
              <w:tcPr>
                <w:tcW w:w="1238" w:type="pct"/>
                <w:gridSpan w:val="2"/>
              </w:tcPr>
            </w:tcPrChange>
          </w:tcPr>
          <w:p w14:paraId="0C3F4D3D" w14:textId="77777777" w:rsidR="00B318BC" w:rsidRPr="00DB0267" w:rsidRDefault="00B318BC" w:rsidP="00040D47">
            <w:pPr>
              <w:rPr>
                <w:szCs w:val="22"/>
              </w:rPr>
            </w:pPr>
            <w:r w:rsidRPr="00DB0267">
              <w:rPr>
                <w:szCs w:val="22"/>
              </w:rPr>
              <w:t>nepoznato</w:t>
            </w:r>
          </w:p>
        </w:tc>
      </w:tr>
      <w:tr w:rsidR="00B318BC" w:rsidRPr="00DB0267" w14:paraId="7104BB9D" w14:textId="77777777" w:rsidTr="00462FDD">
        <w:trPr>
          <w:cantSplit/>
          <w:trHeight w:val="120"/>
          <w:trPrChange w:id="2013" w:author="Author" w:date="2025-07-17T12:40:00Z">
            <w:trPr>
              <w:gridAfter w:val="0"/>
              <w:cantSplit/>
              <w:trHeight w:val="120"/>
            </w:trPr>
          </w:trPrChange>
        </w:trPr>
        <w:tc>
          <w:tcPr>
            <w:tcW w:w="1604" w:type="pct"/>
            <w:vMerge/>
            <w:tcPrChange w:id="2014" w:author="Author" w:date="2025-07-17T12:40:00Z">
              <w:tcPr>
                <w:tcW w:w="1604" w:type="pct"/>
                <w:vMerge/>
              </w:tcPr>
            </w:tcPrChange>
          </w:tcPr>
          <w:p w14:paraId="7D17A88C" w14:textId="77777777" w:rsidR="00B318BC" w:rsidRPr="00DB0267" w:rsidRDefault="00B318BC" w:rsidP="00040D47">
            <w:pPr>
              <w:keepNext/>
              <w:keepLines/>
              <w:rPr>
                <w:szCs w:val="22"/>
              </w:rPr>
            </w:pPr>
          </w:p>
        </w:tc>
        <w:tc>
          <w:tcPr>
            <w:tcW w:w="2158" w:type="pct"/>
            <w:tcPrChange w:id="2015" w:author="Author" w:date="2025-07-17T12:40:00Z">
              <w:tcPr>
                <w:tcW w:w="2158" w:type="pct"/>
                <w:gridSpan w:val="2"/>
              </w:tcPr>
            </w:tcPrChange>
          </w:tcPr>
          <w:p w14:paraId="0FA9F893" w14:textId="77777777" w:rsidR="00B318BC" w:rsidRPr="00DB0267" w:rsidRDefault="00B318BC" w:rsidP="00040D47">
            <w:pPr>
              <w:keepNext/>
              <w:keepLines/>
              <w:rPr>
                <w:szCs w:val="22"/>
              </w:rPr>
            </w:pPr>
            <w:r w:rsidRPr="00DB0267">
              <w:rPr>
                <w:szCs w:val="22"/>
                <w:vertAlign w:val="superscript"/>
              </w:rPr>
              <w:t>+</w:t>
            </w:r>
            <w:r w:rsidRPr="00DB0267">
              <w:rPr>
                <w:szCs w:val="22"/>
              </w:rPr>
              <w:t>bronhospazam</w:t>
            </w:r>
          </w:p>
        </w:tc>
        <w:tc>
          <w:tcPr>
            <w:tcW w:w="1238" w:type="pct"/>
            <w:tcPrChange w:id="2016" w:author="Author" w:date="2025-07-17T12:40:00Z">
              <w:tcPr>
                <w:tcW w:w="1238" w:type="pct"/>
                <w:gridSpan w:val="2"/>
              </w:tcPr>
            </w:tcPrChange>
          </w:tcPr>
          <w:p w14:paraId="06B1E0AB" w14:textId="77777777" w:rsidR="00B318BC" w:rsidRPr="00DB0267" w:rsidRDefault="00B318BC" w:rsidP="00040D47">
            <w:pPr>
              <w:rPr>
                <w:szCs w:val="22"/>
              </w:rPr>
            </w:pPr>
            <w:r w:rsidRPr="00DB0267">
              <w:rPr>
                <w:szCs w:val="22"/>
              </w:rPr>
              <w:t>nepoznato</w:t>
            </w:r>
          </w:p>
        </w:tc>
      </w:tr>
      <w:tr w:rsidR="00B318BC" w:rsidRPr="00DB0267" w14:paraId="148DEBFC" w14:textId="77777777" w:rsidTr="00462FDD">
        <w:trPr>
          <w:cantSplit/>
          <w:trHeight w:val="120"/>
          <w:trPrChange w:id="2017" w:author="Author" w:date="2025-07-17T12:40:00Z">
            <w:trPr>
              <w:gridAfter w:val="0"/>
              <w:cantSplit/>
              <w:trHeight w:val="120"/>
            </w:trPr>
          </w:trPrChange>
        </w:trPr>
        <w:tc>
          <w:tcPr>
            <w:tcW w:w="1604" w:type="pct"/>
            <w:vMerge/>
            <w:tcPrChange w:id="2018" w:author="Author" w:date="2025-07-17T12:40:00Z">
              <w:tcPr>
                <w:tcW w:w="1604" w:type="pct"/>
                <w:vMerge/>
              </w:tcPr>
            </w:tcPrChange>
          </w:tcPr>
          <w:p w14:paraId="5D9E586A" w14:textId="77777777" w:rsidR="00B318BC" w:rsidRPr="00DB0267" w:rsidRDefault="00B318BC" w:rsidP="00040D47">
            <w:pPr>
              <w:rPr>
                <w:szCs w:val="22"/>
              </w:rPr>
            </w:pPr>
          </w:p>
        </w:tc>
        <w:tc>
          <w:tcPr>
            <w:tcW w:w="2158" w:type="pct"/>
            <w:tcPrChange w:id="2019" w:author="Author" w:date="2025-07-17T12:40:00Z">
              <w:tcPr>
                <w:tcW w:w="2158" w:type="pct"/>
                <w:gridSpan w:val="2"/>
              </w:tcPr>
            </w:tcPrChange>
          </w:tcPr>
          <w:p w14:paraId="1EB2C762" w14:textId="77777777" w:rsidR="00B318BC" w:rsidRPr="00DB0267" w:rsidRDefault="00B318BC" w:rsidP="00040D47">
            <w:pPr>
              <w:rPr>
                <w:szCs w:val="22"/>
              </w:rPr>
            </w:pPr>
            <w:r w:rsidRPr="00DB0267">
              <w:rPr>
                <w:szCs w:val="22"/>
                <w:vertAlign w:val="superscript"/>
              </w:rPr>
              <w:t>+</w:t>
            </w:r>
            <w:r w:rsidRPr="00DB0267">
              <w:rPr>
                <w:szCs w:val="22"/>
              </w:rPr>
              <w:t>hipoksija</w:t>
            </w:r>
          </w:p>
        </w:tc>
        <w:tc>
          <w:tcPr>
            <w:tcW w:w="1238" w:type="pct"/>
            <w:tcPrChange w:id="2020" w:author="Author" w:date="2025-07-17T12:40:00Z">
              <w:tcPr>
                <w:tcW w:w="1238" w:type="pct"/>
                <w:gridSpan w:val="2"/>
              </w:tcPr>
            </w:tcPrChange>
          </w:tcPr>
          <w:p w14:paraId="4B97AB28" w14:textId="77777777" w:rsidR="00B318BC" w:rsidRPr="00DB0267" w:rsidRDefault="00B318BC" w:rsidP="00040D47">
            <w:pPr>
              <w:rPr>
                <w:szCs w:val="22"/>
              </w:rPr>
            </w:pPr>
            <w:r w:rsidRPr="00DB0267">
              <w:rPr>
                <w:szCs w:val="22"/>
              </w:rPr>
              <w:t>nepoznato</w:t>
            </w:r>
          </w:p>
        </w:tc>
      </w:tr>
      <w:tr w:rsidR="00B318BC" w:rsidRPr="00DB0267" w14:paraId="1AA29C2C" w14:textId="77777777" w:rsidTr="00462FDD">
        <w:trPr>
          <w:cantSplit/>
          <w:trHeight w:val="120"/>
          <w:trPrChange w:id="2021" w:author="Author" w:date="2025-07-17T12:40:00Z">
            <w:trPr>
              <w:gridAfter w:val="0"/>
              <w:cantSplit/>
              <w:trHeight w:val="120"/>
            </w:trPr>
          </w:trPrChange>
        </w:trPr>
        <w:tc>
          <w:tcPr>
            <w:tcW w:w="1604" w:type="pct"/>
            <w:vMerge/>
            <w:tcPrChange w:id="2022" w:author="Author" w:date="2025-07-17T12:40:00Z">
              <w:tcPr>
                <w:tcW w:w="1604" w:type="pct"/>
                <w:vMerge/>
              </w:tcPr>
            </w:tcPrChange>
          </w:tcPr>
          <w:p w14:paraId="23A2DCD8" w14:textId="77777777" w:rsidR="00B318BC" w:rsidRPr="00DB0267" w:rsidRDefault="00B318BC" w:rsidP="00040D47">
            <w:pPr>
              <w:rPr>
                <w:szCs w:val="22"/>
              </w:rPr>
            </w:pPr>
          </w:p>
        </w:tc>
        <w:tc>
          <w:tcPr>
            <w:tcW w:w="2158" w:type="pct"/>
            <w:tcPrChange w:id="2023" w:author="Author" w:date="2025-07-17T12:40:00Z">
              <w:tcPr>
                <w:tcW w:w="2158" w:type="pct"/>
                <w:gridSpan w:val="2"/>
              </w:tcPr>
            </w:tcPrChange>
          </w:tcPr>
          <w:p w14:paraId="39FF0A15" w14:textId="77777777" w:rsidR="00B318BC" w:rsidRPr="00DB0267" w:rsidRDefault="00B318BC" w:rsidP="00040D47">
            <w:pPr>
              <w:rPr>
                <w:szCs w:val="22"/>
              </w:rPr>
            </w:pPr>
            <w:r w:rsidRPr="00DB0267">
              <w:rPr>
                <w:szCs w:val="22"/>
                <w:vertAlign w:val="superscript"/>
              </w:rPr>
              <w:t>+</w:t>
            </w:r>
            <w:r w:rsidRPr="00DB0267">
              <w:rPr>
                <w:szCs w:val="22"/>
              </w:rPr>
              <w:t>smanjena zasićenost kisikom</w:t>
            </w:r>
          </w:p>
        </w:tc>
        <w:tc>
          <w:tcPr>
            <w:tcW w:w="1238" w:type="pct"/>
            <w:tcPrChange w:id="2024" w:author="Author" w:date="2025-07-17T12:40:00Z">
              <w:tcPr>
                <w:tcW w:w="1238" w:type="pct"/>
                <w:gridSpan w:val="2"/>
              </w:tcPr>
            </w:tcPrChange>
          </w:tcPr>
          <w:p w14:paraId="0832A9A4" w14:textId="77777777" w:rsidR="00B318BC" w:rsidRPr="00DB0267" w:rsidRDefault="00B318BC" w:rsidP="00040D47">
            <w:pPr>
              <w:rPr>
                <w:szCs w:val="22"/>
              </w:rPr>
            </w:pPr>
            <w:r w:rsidRPr="00DB0267">
              <w:rPr>
                <w:szCs w:val="22"/>
              </w:rPr>
              <w:t>nepoznato</w:t>
            </w:r>
          </w:p>
        </w:tc>
      </w:tr>
      <w:tr w:rsidR="00B318BC" w:rsidRPr="00DB0267" w14:paraId="2DECEDC6" w14:textId="77777777" w:rsidTr="00462FDD">
        <w:trPr>
          <w:cantSplit/>
          <w:trHeight w:val="120"/>
          <w:trPrChange w:id="2025" w:author="Author" w:date="2025-07-17T12:40:00Z">
            <w:trPr>
              <w:gridAfter w:val="0"/>
              <w:cantSplit/>
              <w:trHeight w:val="120"/>
            </w:trPr>
          </w:trPrChange>
        </w:trPr>
        <w:tc>
          <w:tcPr>
            <w:tcW w:w="1604" w:type="pct"/>
            <w:vMerge/>
            <w:tcPrChange w:id="2026" w:author="Author" w:date="2025-07-17T12:40:00Z">
              <w:tcPr>
                <w:tcW w:w="1604" w:type="pct"/>
                <w:vMerge/>
              </w:tcPr>
            </w:tcPrChange>
          </w:tcPr>
          <w:p w14:paraId="6B4E022C" w14:textId="77777777" w:rsidR="00B318BC" w:rsidRPr="00DB0267" w:rsidRDefault="00B318BC" w:rsidP="00040D47">
            <w:pPr>
              <w:rPr>
                <w:szCs w:val="22"/>
              </w:rPr>
            </w:pPr>
          </w:p>
        </w:tc>
        <w:tc>
          <w:tcPr>
            <w:tcW w:w="2158" w:type="pct"/>
            <w:tcPrChange w:id="2027" w:author="Author" w:date="2025-07-17T12:40:00Z">
              <w:tcPr>
                <w:tcW w:w="2158" w:type="pct"/>
                <w:gridSpan w:val="2"/>
              </w:tcPr>
            </w:tcPrChange>
          </w:tcPr>
          <w:p w14:paraId="2AB6490C" w14:textId="77777777" w:rsidR="00B318BC" w:rsidRPr="00DB0267" w:rsidRDefault="00B318BC" w:rsidP="00040D47">
            <w:pPr>
              <w:rPr>
                <w:szCs w:val="22"/>
                <w:vertAlign w:val="superscript"/>
              </w:rPr>
            </w:pPr>
            <w:r w:rsidRPr="00DB0267">
              <w:rPr>
                <w:szCs w:val="22"/>
              </w:rPr>
              <w:t>edem larinksa</w:t>
            </w:r>
          </w:p>
        </w:tc>
        <w:tc>
          <w:tcPr>
            <w:tcW w:w="1238" w:type="pct"/>
            <w:tcPrChange w:id="2028" w:author="Author" w:date="2025-07-17T12:40:00Z">
              <w:tcPr>
                <w:tcW w:w="1238" w:type="pct"/>
                <w:gridSpan w:val="2"/>
              </w:tcPr>
            </w:tcPrChange>
          </w:tcPr>
          <w:p w14:paraId="2E1D1CF7" w14:textId="77777777" w:rsidR="00B318BC" w:rsidRPr="00DB0267" w:rsidRDefault="00B318BC" w:rsidP="00040D47">
            <w:pPr>
              <w:rPr>
                <w:szCs w:val="22"/>
              </w:rPr>
            </w:pPr>
            <w:r w:rsidRPr="00DB0267">
              <w:rPr>
                <w:szCs w:val="22"/>
              </w:rPr>
              <w:t>nepoznato</w:t>
            </w:r>
          </w:p>
        </w:tc>
      </w:tr>
      <w:tr w:rsidR="00B318BC" w:rsidRPr="00DB0267" w14:paraId="0DE07EBE" w14:textId="77777777" w:rsidTr="00462FDD">
        <w:trPr>
          <w:cantSplit/>
          <w:trHeight w:val="120"/>
          <w:trPrChange w:id="2029" w:author="Author" w:date="2025-07-17T12:40:00Z">
            <w:trPr>
              <w:gridAfter w:val="0"/>
              <w:cantSplit/>
              <w:trHeight w:val="120"/>
            </w:trPr>
          </w:trPrChange>
        </w:trPr>
        <w:tc>
          <w:tcPr>
            <w:tcW w:w="1604" w:type="pct"/>
            <w:vMerge/>
            <w:tcPrChange w:id="2030" w:author="Author" w:date="2025-07-17T12:40:00Z">
              <w:tcPr>
                <w:tcW w:w="1604" w:type="pct"/>
                <w:vMerge/>
              </w:tcPr>
            </w:tcPrChange>
          </w:tcPr>
          <w:p w14:paraId="756A87B0" w14:textId="77777777" w:rsidR="00B318BC" w:rsidRPr="00DB0267" w:rsidRDefault="00B318BC" w:rsidP="00040D47">
            <w:pPr>
              <w:rPr>
                <w:szCs w:val="22"/>
              </w:rPr>
            </w:pPr>
          </w:p>
        </w:tc>
        <w:tc>
          <w:tcPr>
            <w:tcW w:w="2158" w:type="pct"/>
            <w:tcPrChange w:id="2031" w:author="Author" w:date="2025-07-17T12:40:00Z">
              <w:tcPr>
                <w:tcW w:w="2158" w:type="pct"/>
                <w:gridSpan w:val="2"/>
              </w:tcPr>
            </w:tcPrChange>
          </w:tcPr>
          <w:p w14:paraId="12E46513" w14:textId="77777777" w:rsidR="00B318BC" w:rsidRPr="00DB0267" w:rsidRDefault="00B318BC" w:rsidP="00040D47">
            <w:pPr>
              <w:rPr>
                <w:szCs w:val="22"/>
              </w:rPr>
            </w:pPr>
            <w:r w:rsidRPr="00DB0267">
              <w:rPr>
                <w:szCs w:val="22"/>
              </w:rPr>
              <w:t>ortopneja</w:t>
            </w:r>
          </w:p>
        </w:tc>
        <w:tc>
          <w:tcPr>
            <w:tcW w:w="1238" w:type="pct"/>
            <w:tcPrChange w:id="2032" w:author="Author" w:date="2025-07-17T12:40:00Z">
              <w:tcPr>
                <w:tcW w:w="1238" w:type="pct"/>
                <w:gridSpan w:val="2"/>
              </w:tcPr>
            </w:tcPrChange>
          </w:tcPr>
          <w:p w14:paraId="5F064060" w14:textId="77777777" w:rsidR="00B318BC" w:rsidRPr="00DB0267" w:rsidRDefault="00B318BC" w:rsidP="00040D47">
            <w:pPr>
              <w:rPr>
                <w:szCs w:val="22"/>
              </w:rPr>
            </w:pPr>
            <w:r w:rsidRPr="00DB0267">
              <w:rPr>
                <w:szCs w:val="22"/>
              </w:rPr>
              <w:t>nepoznato</w:t>
            </w:r>
          </w:p>
        </w:tc>
      </w:tr>
      <w:tr w:rsidR="00B318BC" w:rsidRPr="00DB0267" w14:paraId="141E7811" w14:textId="77777777" w:rsidTr="00462FDD">
        <w:trPr>
          <w:cantSplit/>
          <w:trHeight w:val="120"/>
          <w:trPrChange w:id="2033" w:author="Author" w:date="2025-07-17T12:40:00Z">
            <w:trPr>
              <w:gridAfter w:val="0"/>
              <w:cantSplit/>
              <w:trHeight w:val="120"/>
            </w:trPr>
          </w:trPrChange>
        </w:trPr>
        <w:tc>
          <w:tcPr>
            <w:tcW w:w="1604" w:type="pct"/>
            <w:vMerge/>
            <w:tcPrChange w:id="2034" w:author="Author" w:date="2025-07-17T12:40:00Z">
              <w:tcPr>
                <w:tcW w:w="1604" w:type="pct"/>
                <w:vMerge/>
              </w:tcPr>
            </w:tcPrChange>
          </w:tcPr>
          <w:p w14:paraId="786AE6A8" w14:textId="77777777" w:rsidR="00B318BC" w:rsidRPr="00DB0267" w:rsidRDefault="00B318BC" w:rsidP="00040D47">
            <w:pPr>
              <w:rPr>
                <w:szCs w:val="22"/>
              </w:rPr>
            </w:pPr>
          </w:p>
        </w:tc>
        <w:tc>
          <w:tcPr>
            <w:tcW w:w="2158" w:type="pct"/>
            <w:tcPrChange w:id="2035" w:author="Author" w:date="2025-07-17T12:40:00Z">
              <w:tcPr>
                <w:tcW w:w="2158" w:type="pct"/>
                <w:gridSpan w:val="2"/>
              </w:tcPr>
            </w:tcPrChange>
          </w:tcPr>
          <w:p w14:paraId="381FBE9B" w14:textId="77777777" w:rsidR="00B318BC" w:rsidRPr="00DB0267" w:rsidRDefault="00B318BC" w:rsidP="00040D47">
            <w:pPr>
              <w:rPr>
                <w:szCs w:val="22"/>
              </w:rPr>
            </w:pPr>
            <w:r w:rsidRPr="00DB0267">
              <w:rPr>
                <w:szCs w:val="22"/>
              </w:rPr>
              <w:t>edem pluća</w:t>
            </w:r>
          </w:p>
        </w:tc>
        <w:tc>
          <w:tcPr>
            <w:tcW w:w="1238" w:type="pct"/>
            <w:tcPrChange w:id="2036" w:author="Author" w:date="2025-07-17T12:40:00Z">
              <w:tcPr>
                <w:tcW w:w="1238" w:type="pct"/>
                <w:gridSpan w:val="2"/>
              </w:tcPr>
            </w:tcPrChange>
          </w:tcPr>
          <w:p w14:paraId="34E018A6" w14:textId="77777777" w:rsidR="00B318BC" w:rsidRPr="00DB0267" w:rsidRDefault="00B318BC" w:rsidP="00040D47">
            <w:pPr>
              <w:rPr>
                <w:szCs w:val="22"/>
              </w:rPr>
            </w:pPr>
            <w:r w:rsidRPr="00DB0267">
              <w:rPr>
                <w:szCs w:val="22"/>
              </w:rPr>
              <w:t>nepoznato</w:t>
            </w:r>
          </w:p>
        </w:tc>
      </w:tr>
      <w:tr w:rsidR="00B334AB" w:rsidRPr="00DB0267" w14:paraId="27DED80F" w14:textId="77777777" w:rsidTr="00462FDD">
        <w:trPr>
          <w:cantSplit/>
          <w:trHeight w:val="120"/>
          <w:trPrChange w:id="2037" w:author="Author" w:date="2025-07-17T12:40:00Z">
            <w:trPr>
              <w:gridAfter w:val="0"/>
              <w:cantSplit/>
              <w:trHeight w:val="120"/>
            </w:trPr>
          </w:trPrChange>
        </w:trPr>
        <w:tc>
          <w:tcPr>
            <w:tcW w:w="1604" w:type="pct"/>
            <w:vMerge/>
            <w:tcPrChange w:id="2038" w:author="Author" w:date="2025-07-17T12:40:00Z">
              <w:tcPr>
                <w:tcW w:w="1604" w:type="pct"/>
                <w:vMerge/>
              </w:tcPr>
            </w:tcPrChange>
          </w:tcPr>
          <w:p w14:paraId="6FF0DCE5" w14:textId="77777777" w:rsidR="00B334AB" w:rsidRPr="00DB0267" w:rsidRDefault="00B334AB" w:rsidP="00040D47">
            <w:pPr>
              <w:rPr>
                <w:szCs w:val="22"/>
              </w:rPr>
            </w:pPr>
          </w:p>
        </w:tc>
        <w:tc>
          <w:tcPr>
            <w:tcW w:w="2158" w:type="pct"/>
            <w:tcPrChange w:id="2039" w:author="Author" w:date="2025-07-17T12:40:00Z">
              <w:tcPr>
                <w:tcW w:w="2158" w:type="pct"/>
                <w:gridSpan w:val="2"/>
              </w:tcPr>
            </w:tcPrChange>
          </w:tcPr>
          <w:p w14:paraId="06572A4A" w14:textId="77777777" w:rsidR="00B334AB" w:rsidRPr="00DB0267" w:rsidRDefault="00B334AB" w:rsidP="00040D47">
            <w:pPr>
              <w:pStyle w:val="TableText10"/>
              <w:rPr>
                <w:sz w:val="22"/>
                <w:szCs w:val="22"/>
                <w:lang w:val="hr-HR"/>
              </w:rPr>
            </w:pPr>
            <w:r w:rsidRPr="00DB0267">
              <w:rPr>
                <w:sz w:val="22"/>
                <w:szCs w:val="22"/>
                <w:lang w:val="hr-HR"/>
              </w:rPr>
              <w:t xml:space="preserve">intersticijska bolest pluća </w:t>
            </w:r>
          </w:p>
        </w:tc>
        <w:tc>
          <w:tcPr>
            <w:tcW w:w="1238" w:type="pct"/>
            <w:tcPrChange w:id="2040" w:author="Author" w:date="2025-07-17T12:40:00Z">
              <w:tcPr>
                <w:tcW w:w="1238" w:type="pct"/>
                <w:gridSpan w:val="2"/>
              </w:tcPr>
            </w:tcPrChange>
          </w:tcPr>
          <w:p w14:paraId="58FE1E57" w14:textId="77777777" w:rsidR="00B334AB" w:rsidRPr="00DB0267" w:rsidRDefault="00B334AB" w:rsidP="00040D47">
            <w:pPr>
              <w:rPr>
                <w:szCs w:val="22"/>
              </w:rPr>
            </w:pPr>
            <w:r w:rsidRPr="00DB0267">
              <w:rPr>
                <w:szCs w:val="22"/>
              </w:rPr>
              <w:t>nepoznato</w:t>
            </w:r>
          </w:p>
        </w:tc>
      </w:tr>
      <w:tr w:rsidR="00B334AB" w:rsidRPr="00DB0267" w14:paraId="7407AFB8" w14:textId="77777777" w:rsidTr="00462FDD">
        <w:trPr>
          <w:cantSplit/>
          <w:trHeight w:val="120"/>
          <w:trPrChange w:id="2041" w:author="Author" w:date="2025-07-17T12:40:00Z">
            <w:trPr>
              <w:gridAfter w:val="0"/>
              <w:cantSplit/>
              <w:trHeight w:val="120"/>
            </w:trPr>
          </w:trPrChange>
        </w:trPr>
        <w:tc>
          <w:tcPr>
            <w:tcW w:w="1604" w:type="pct"/>
            <w:vMerge w:val="restart"/>
            <w:tcPrChange w:id="2042" w:author="Author" w:date="2025-07-17T12:40:00Z">
              <w:tcPr>
                <w:tcW w:w="1604" w:type="pct"/>
                <w:vMerge w:val="restart"/>
              </w:tcPr>
            </w:tcPrChange>
          </w:tcPr>
          <w:p w14:paraId="2B1372DE" w14:textId="77777777" w:rsidR="00B334AB" w:rsidRPr="00DB0267" w:rsidRDefault="00B334AB" w:rsidP="00040D47">
            <w:pPr>
              <w:keepNext/>
              <w:keepLines/>
              <w:rPr>
                <w:szCs w:val="22"/>
              </w:rPr>
            </w:pPr>
            <w:r w:rsidRPr="00DB0267">
              <w:rPr>
                <w:szCs w:val="22"/>
              </w:rPr>
              <w:t>Poremećaji probavnog sustava</w:t>
            </w:r>
          </w:p>
        </w:tc>
        <w:tc>
          <w:tcPr>
            <w:tcW w:w="2158" w:type="pct"/>
            <w:tcPrChange w:id="2043" w:author="Author" w:date="2025-07-17T12:40:00Z">
              <w:tcPr>
                <w:tcW w:w="2158" w:type="pct"/>
                <w:gridSpan w:val="2"/>
              </w:tcPr>
            </w:tcPrChange>
          </w:tcPr>
          <w:p w14:paraId="242A8A10" w14:textId="77777777" w:rsidR="00B334AB" w:rsidRPr="00DB0267" w:rsidRDefault="00B334AB" w:rsidP="00040D47">
            <w:pPr>
              <w:keepNext/>
              <w:keepLines/>
              <w:rPr>
                <w:szCs w:val="22"/>
              </w:rPr>
            </w:pPr>
            <w:r w:rsidRPr="00DB0267">
              <w:rPr>
                <w:szCs w:val="22"/>
              </w:rPr>
              <w:t>proljev</w:t>
            </w:r>
          </w:p>
        </w:tc>
        <w:tc>
          <w:tcPr>
            <w:tcW w:w="1238" w:type="pct"/>
            <w:tcPrChange w:id="2044" w:author="Author" w:date="2025-07-17T12:40:00Z">
              <w:tcPr>
                <w:tcW w:w="1238" w:type="pct"/>
                <w:gridSpan w:val="2"/>
              </w:tcPr>
            </w:tcPrChange>
          </w:tcPr>
          <w:p w14:paraId="0EFF525F" w14:textId="77777777" w:rsidR="00B334AB" w:rsidRPr="00DB0267" w:rsidRDefault="00B334AB" w:rsidP="00040D47">
            <w:pPr>
              <w:keepNext/>
              <w:keepLines/>
              <w:rPr>
                <w:szCs w:val="22"/>
              </w:rPr>
            </w:pPr>
            <w:r w:rsidRPr="00DB0267">
              <w:rPr>
                <w:szCs w:val="22"/>
              </w:rPr>
              <w:t xml:space="preserve">vrlo često </w:t>
            </w:r>
          </w:p>
        </w:tc>
      </w:tr>
      <w:tr w:rsidR="00B334AB" w:rsidRPr="00DB0267" w14:paraId="4ECB1996" w14:textId="77777777" w:rsidTr="00462FDD">
        <w:trPr>
          <w:cantSplit/>
          <w:trHeight w:val="120"/>
          <w:trPrChange w:id="2045" w:author="Author" w:date="2025-07-17T12:40:00Z">
            <w:trPr>
              <w:gridAfter w:val="0"/>
              <w:cantSplit/>
              <w:trHeight w:val="120"/>
            </w:trPr>
          </w:trPrChange>
        </w:trPr>
        <w:tc>
          <w:tcPr>
            <w:tcW w:w="1604" w:type="pct"/>
            <w:vMerge/>
            <w:tcPrChange w:id="2046" w:author="Author" w:date="2025-07-17T12:40:00Z">
              <w:tcPr>
                <w:tcW w:w="1604" w:type="pct"/>
                <w:vMerge/>
              </w:tcPr>
            </w:tcPrChange>
          </w:tcPr>
          <w:p w14:paraId="65ED224C" w14:textId="77777777" w:rsidR="00B334AB" w:rsidRPr="00DB0267" w:rsidRDefault="00B334AB" w:rsidP="00040D47">
            <w:pPr>
              <w:keepNext/>
              <w:keepLines/>
              <w:rPr>
                <w:szCs w:val="22"/>
              </w:rPr>
            </w:pPr>
          </w:p>
        </w:tc>
        <w:tc>
          <w:tcPr>
            <w:tcW w:w="2158" w:type="pct"/>
            <w:tcPrChange w:id="2047" w:author="Author" w:date="2025-07-17T12:40:00Z">
              <w:tcPr>
                <w:tcW w:w="2158" w:type="pct"/>
                <w:gridSpan w:val="2"/>
              </w:tcPr>
            </w:tcPrChange>
          </w:tcPr>
          <w:p w14:paraId="5549B292" w14:textId="77777777" w:rsidR="00B334AB" w:rsidRPr="00DB0267" w:rsidRDefault="00B334AB" w:rsidP="00040D47">
            <w:pPr>
              <w:keepNext/>
              <w:keepLines/>
              <w:rPr>
                <w:szCs w:val="22"/>
              </w:rPr>
            </w:pPr>
            <w:r w:rsidRPr="00DB0267">
              <w:rPr>
                <w:szCs w:val="22"/>
              </w:rPr>
              <w:t xml:space="preserve">povraćanje </w:t>
            </w:r>
          </w:p>
        </w:tc>
        <w:tc>
          <w:tcPr>
            <w:tcW w:w="1238" w:type="pct"/>
            <w:tcPrChange w:id="2048" w:author="Author" w:date="2025-07-17T12:40:00Z">
              <w:tcPr>
                <w:tcW w:w="1238" w:type="pct"/>
                <w:gridSpan w:val="2"/>
              </w:tcPr>
            </w:tcPrChange>
          </w:tcPr>
          <w:p w14:paraId="075479A3" w14:textId="77777777" w:rsidR="00B334AB" w:rsidRPr="00DB0267" w:rsidRDefault="00B334AB" w:rsidP="00040D47">
            <w:pPr>
              <w:keepNext/>
              <w:keepLines/>
              <w:rPr>
                <w:szCs w:val="22"/>
              </w:rPr>
            </w:pPr>
            <w:r w:rsidRPr="00DB0267">
              <w:rPr>
                <w:szCs w:val="22"/>
              </w:rPr>
              <w:t xml:space="preserve">vrlo često </w:t>
            </w:r>
          </w:p>
        </w:tc>
      </w:tr>
      <w:tr w:rsidR="00B334AB" w:rsidRPr="00DB0267" w14:paraId="2926FA64" w14:textId="77777777" w:rsidTr="00462FDD">
        <w:trPr>
          <w:cantSplit/>
          <w:trHeight w:val="120"/>
          <w:trPrChange w:id="2049" w:author="Author" w:date="2025-07-17T12:40:00Z">
            <w:trPr>
              <w:gridAfter w:val="0"/>
              <w:cantSplit/>
              <w:trHeight w:val="120"/>
            </w:trPr>
          </w:trPrChange>
        </w:trPr>
        <w:tc>
          <w:tcPr>
            <w:tcW w:w="1604" w:type="pct"/>
            <w:vMerge/>
            <w:tcPrChange w:id="2050" w:author="Author" w:date="2025-07-17T12:40:00Z">
              <w:tcPr>
                <w:tcW w:w="1604" w:type="pct"/>
                <w:vMerge/>
              </w:tcPr>
            </w:tcPrChange>
          </w:tcPr>
          <w:p w14:paraId="60A1723F" w14:textId="77777777" w:rsidR="00B334AB" w:rsidRPr="00DB0267" w:rsidRDefault="00B334AB" w:rsidP="00040D47">
            <w:pPr>
              <w:keepNext/>
              <w:keepLines/>
              <w:rPr>
                <w:szCs w:val="22"/>
              </w:rPr>
            </w:pPr>
          </w:p>
        </w:tc>
        <w:tc>
          <w:tcPr>
            <w:tcW w:w="2158" w:type="pct"/>
            <w:tcPrChange w:id="2051" w:author="Author" w:date="2025-07-17T12:40:00Z">
              <w:tcPr>
                <w:tcW w:w="2158" w:type="pct"/>
                <w:gridSpan w:val="2"/>
              </w:tcPr>
            </w:tcPrChange>
          </w:tcPr>
          <w:p w14:paraId="2CA8C42A" w14:textId="77777777" w:rsidR="00B334AB" w:rsidRPr="00DB0267" w:rsidRDefault="00B334AB" w:rsidP="00040D47">
            <w:pPr>
              <w:keepNext/>
              <w:keepLines/>
              <w:rPr>
                <w:szCs w:val="22"/>
              </w:rPr>
            </w:pPr>
            <w:r w:rsidRPr="00DB0267">
              <w:rPr>
                <w:szCs w:val="22"/>
              </w:rPr>
              <w:t>mučnina</w:t>
            </w:r>
          </w:p>
        </w:tc>
        <w:tc>
          <w:tcPr>
            <w:tcW w:w="1238" w:type="pct"/>
            <w:tcPrChange w:id="2052" w:author="Author" w:date="2025-07-17T12:40:00Z">
              <w:tcPr>
                <w:tcW w:w="1238" w:type="pct"/>
                <w:gridSpan w:val="2"/>
              </w:tcPr>
            </w:tcPrChange>
          </w:tcPr>
          <w:p w14:paraId="617A3A99" w14:textId="77777777" w:rsidR="00B334AB" w:rsidRPr="00DB0267" w:rsidRDefault="00B334AB" w:rsidP="00040D47">
            <w:pPr>
              <w:keepNext/>
              <w:keepLines/>
              <w:rPr>
                <w:szCs w:val="22"/>
              </w:rPr>
            </w:pPr>
            <w:r w:rsidRPr="00DB0267">
              <w:rPr>
                <w:szCs w:val="22"/>
              </w:rPr>
              <w:t xml:space="preserve">vrlo često </w:t>
            </w:r>
          </w:p>
        </w:tc>
      </w:tr>
      <w:tr w:rsidR="00B334AB" w:rsidRPr="00DB0267" w14:paraId="42786E3A" w14:textId="77777777" w:rsidTr="00462FDD">
        <w:trPr>
          <w:cantSplit/>
          <w:trHeight w:val="194"/>
          <w:trPrChange w:id="2053" w:author="Author" w:date="2025-07-17T12:40:00Z">
            <w:trPr>
              <w:gridAfter w:val="0"/>
              <w:cantSplit/>
              <w:trHeight w:val="194"/>
            </w:trPr>
          </w:trPrChange>
        </w:trPr>
        <w:tc>
          <w:tcPr>
            <w:tcW w:w="1604" w:type="pct"/>
            <w:vMerge/>
            <w:tcPrChange w:id="2054" w:author="Author" w:date="2025-07-17T12:40:00Z">
              <w:tcPr>
                <w:tcW w:w="1604" w:type="pct"/>
                <w:vMerge/>
              </w:tcPr>
            </w:tcPrChange>
          </w:tcPr>
          <w:p w14:paraId="57609D00" w14:textId="77777777" w:rsidR="00B334AB" w:rsidRPr="00DB0267" w:rsidRDefault="00B334AB" w:rsidP="00040D47">
            <w:pPr>
              <w:keepNext/>
              <w:keepLines/>
              <w:rPr>
                <w:szCs w:val="22"/>
              </w:rPr>
            </w:pPr>
          </w:p>
        </w:tc>
        <w:tc>
          <w:tcPr>
            <w:tcW w:w="2158" w:type="pct"/>
            <w:tcPrChange w:id="2055" w:author="Author" w:date="2025-07-17T12:40:00Z">
              <w:tcPr>
                <w:tcW w:w="2158" w:type="pct"/>
                <w:gridSpan w:val="2"/>
              </w:tcPr>
            </w:tcPrChange>
          </w:tcPr>
          <w:p w14:paraId="3073FE90" w14:textId="77777777" w:rsidR="00B334AB" w:rsidRPr="00DB0267" w:rsidRDefault="00B334AB" w:rsidP="00040D47">
            <w:pPr>
              <w:keepNext/>
              <w:keepLines/>
              <w:rPr>
                <w:szCs w:val="22"/>
              </w:rPr>
            </w:pPr>
            <w:r w:rsidRPr="00DB0267">
              <w:rPr>
                <w:szCs w:val="22"/>
                <w:vertAlign w:val="superscript"/>
              </w:rPr>
              <w:t>1</w:t>
            </w:r>
            <w:r w:rsidRPr="00DB0267">
              <w:rPr>
                <w:szCs w:val="22"/>
              </w:rPr>
              <w:t>oticanje usana</w:t>
            </w:r>
          </w:p>
        </w:tc>
        <w:tc>
          <w:tcPr>
            <w:tcW w:w="1238" w:type="pct"/>
            <w:tcPrChange w:id="2056" w:author="Author" w:date="2025-07-17T12:40:00Z">
              <w:tcPr>
                <w:tcW w:w="1238" w:type="pct"/>
                <w:gridSpan w:val="2"/>
              </w:tcPr>
            </w:tcPrChange>
          </w:tcPr>
          <w:p w14:paraId="6CF9B3ED" w14:textId="77777777" w:rsidR="00B334AB" w:rsidRPr="00DB0267" w:rsidRDefault="00B334AB" w:rsidP="00040D47">
            <w:pPr>
              <w:keepNext/>
              <w:keepLines/>
              <w:rPr>
                <w:szCs w:val="22"/>
              </w:rPr>
            </w:pPr>
            <w:r w:rsidRPr="00DB0267">
              <w:rPr>
                <w:szCs w:val="22"/>
              </w:rPr>
              <w:t>vrlo često</w:t>
            </w:r>
          </w:p>
        </w:tc>
      </w:tr>
      <w:tr w:rsidR="00B334AB" w:rsidRPr="00DB0267" w14:paraId="246FE898" w14:textId="77777777" w:rsidTr="00462FDD">
        <w:trPr>
          <w:cantSplit/>
          <w:trHeight w:val="212"/>
          <w:trPrChange w:id="2057" w:author="Author" w:date="2025-07-17T12:40:00Z">
            <w:trPr>
              <w:gridAfter w:val="0"/>
              <w:cantSplit/>
              <w:trHeight w:val="212"/>
            </w:trPr>
          </w:trPrChange>
        </w:trPr>
        <w:tc>
          <w:tcPr>
            <w:tcW w:w="1604" w:type="pct"/>
            <w:vMerge/>
            <w:tcPrChange w:id="2058" w:author="Author" w:date="2025-07-17T12:40:00Z">
              <w:tcPr>
                <w:tcW w:w="1604" w:type="pct"/>
                <w:vMerge/>
              </w:tcPr>
            </w:tcPrChange>
          </w:tcPr>
          <w:p w14:paraId="21298CE6" w14:textId="77777777" w:rsidR="00B334AB" w:rsidRPr="00DB0267" w:rsidRDefault="00B334AB" w:rsidP="00040D47">
            <w:pPr>
              <w:keepNext/>
              <w:keepLines/>
              <w:rPr>
                <w:szCs w:val="22"/>
              </w:rPr>
            </w:pPr>
          </w:p>
        </w:tc>
        <w:tc>
          <w:tcPr>
            <w:tcW w:w="2158" w:type="pct"/>
            <w:tcPrChange w:id="2059" w:author="Author" w:date="2025-07-17T12:40:00Z">
              <w:tcPr>
                <w:tcW w:w="2158" w:type="pct"/>
                <w:gridSpan w:val="2"/>
              </w:tcPr>
            </w:tcPrChange>
          </w:tcPr>
          <w:p w14:paraId="520F27A0" w14:textId="77777777" w:rsidR="00B334AB" w:rsidRPr="00DB0267" w:rsidRDefault="00B334AB" w:rsidP="00040D47">
            <w:pPr>
              <w:keepNext/>
              <w:keepLines/>
              <w:rPr>
                <w:szCs w:val="22"/>
              </w:rPr>
            </w:pPr>
            <w:r w:rsidRPr="00DB0267">
              <w:rPr>
                <w:szCs w:val="22"/>
              </w:rPr>
              <w:t>bol u abdomenu</w:t>
            </w:r>
          </w:p>
        </w:tc>
        <w:tc>
          <w:tcPr>
            <w:tcW w:w="1238" w:type="pct"/>
            <w:tcPrChange w:id="2060" w:author="Author" w:date="2025-07-17T12:40:00Z">
              <w:tcPr>
                <w:tcW w:w="1238" w:type="pct"/>
                <w:gridSpan w:val="2"/>
              </w:tcPr>
            </w:tcPrChange>
          </w:tcPr>
          <w:p w14:paraId="2A6FF753" w14:textId="77777777" w:rsidR="00B334AB" w:rsidRPr="00DB0267" w:rsidRDefault="00B334AB" w:rsidP="00040D47">
            <w:pPr>
              <w:keepNext/>
              <w:keepLines/>
              <w:rPr>
                <w:szCs w:val="22"/>
              </w:rPr>
            </w:pPr>
            <w:r w:rsidRPr="00DB0267">
              <w:rPr>
                <w:szCs w:val="22"/>
              </w:rPr>
              <w:t xml:space="preserve">vrlo često </w:t>
            </w:r>
          </w:p>
        </w:tc>
      </w:tr>
      <w:tr w:rsidR="00B334AB" w:rsidRPr="00DB0267" w14:paraId="10717AF6" w14:textId="77777777" w:rsidTr="00462FDD">
        <w:trPr>
          <w:cantSplit/>
          <w:trHeight w:val="230"/>
          <w:trPrChange w:id="2061" w:author="Author" w:date="2025-07-17T12:40:00Z">
            <w:trPr>
              <w:gridAfter w:val="0"/>
              <w:cantSplit/>
              <w:trHeight w:val="230"/>
            </w:trPr>
          </w:trPrChange>
        </w:trPr>
        <w:tc>
          <w:tcPr>
            <w:tcW w:w="1604" w:type="pct"/>
            <w:vMerge/>
            <w:tcPrChange w:id="2062" w:author="Author" w:date="2025-07-17T12:40:00Z">
              <w:tcPr>
                <w:tcW w:w="1604" w:type="pct"/>
                <w:vMerge/>
              </w:tcPr>
            </w:tcPrChange>
          </w:tcPr>
          <w:p w14:paraId="743AE6F5" w14:textId="77777777" w:rsidR="00B334AB" w:rsidRPr="00DB0267" w:rsidRDefault="00B334AB" w:rsidP="00040D47">
            <w:pPr>
              <w:keepNext/>
              <w:keepLines/>
              <w:rPr>
                <w:szCs w:val="22"/>
              </w:rPr>
            </w:pPr>
          </w:p>
        </w:tc>
        <w:tc>
          <w:tcPr>
            <w:tcW w:w="2158" w:type="pct"/>
            <w:tcPrChange w:id="2063" w:author="Author" w:date="2025-07-17T12:40:00Z">
              <w:tcPr>
                <w:tcW w:w="2158" w:type="pct"/>
                <w:gridSpan w:val="2"/>
              </w:tcPr>
            </w:tcPrChange>
          </w:tcPr>
          <w:p w14:paraId="12BB39BF" w14:textId="77777777" w:rsidR="00B334AB" w:rsidRPr="00DB0267" w:rsidRDefault="00B334AB" w:rsidP="00040D47">
            <w:pPr>
              <w:keepNext/>
              <w:keepLines/>
              <w:rPr>
                <w:szCs w:val="22"/>
              </w:rPr>
            </w:pPr>
            <w:r w:rsidRPr="00DB0267">
              <w:rPr>
                <w:szCs w:val="22"/>
              </w:rPr>
              <w:t>dispepsija</w:t>
            </w:r>
          </w:p>
        </w:tc>
        <w:tc>
          <w:tcPr>
            <w:tcW w:w="1238" w:type="pct"/>
            <w:tcPrChange w:id="2064" w:author="Author" w:date="2025-07-17T12:40:00Z">
              <w:tcPr>
                <w:tcW w:w="1238" w:type="pct"/>
                <w:gridSpan w:val="2"/>
              </w:tcPr>
            </w:tcPrChange>
          </w:tcPr>
          <w:p w14:paraId="33A307DD" w14:textId="77777777" w:rsidR="00B334AB" w:rsidRPr="00DB0267" w:rsidRDefault="00B334AB" w:rsidP="00040D47">
            <w:pPr>
              <w:keepNext/>
              <w:keepLines/>
              <w:rPr>
                <w:szCs w:val="22"/>
              </w:rPr>
            </w:pPr>
            <w:r w:rsidRPr="00DB0267">
              <w:rPr>
                <w:szCs w:val="22"/>
              </w:rPr>
              <w:t>vrlo često</w:t>
            </w:r>
          </w:p>
        </w:tc>
      </w:tr>
      <w:tr w:rsidR="00B334AB" w:rsidRPr="00DB0267" w14:paraId="5A46889A" w14:textId="77777777" w:rsidTr="00462FDD">
        <w:trPr>
          <w:cantSplit/>
          <w:trHeight w:val="252"/>
          <w:trPrChange w:id="2065" w:author="Author" w:date="2025-07-17T12:40:00Z">
            <w:trPr>
              <w:gridAfter w:val="0"/>
              <w:cantSplit/>
              <w:trHeight w:val="252"/>
            </w:trPr>
          </w:trPrChange>
        </w:trPr>
        <w:tc>
          <w:tcPr>
            <w:tcW w:w="1604" w:type="pct"/>
            <w:vMerge/>
            <w:tcPrChange w:id="2066" w:author="Author" w:date="2025-07-17T12:40:00Z">
              <w:tcPr>
                <w:tcW w:w="1604" w:type="pct"/>
                <w:vMerge/>
              </w:tcPr>
            </w:tcPrChange>
          </w:tcPr>
          <w:p w14:paraId="6C86E264" w14:textId="77777777" w:rsidR="00B334AB" w:rsidRPr="00DB0267" w:rsidRDefault="00B334AB" w:rsidP="00040D47">
            <w:pPr>
              <w:keepNext/>
              <w:keepLines/>
              <w:rPr>
                <w:szCs w:val="22"/>
              </w:rPr>
            </w:pPr>
          </w:p>
        </w:tc>
        <w:tc>
          <w:tcPr>
            <w:tcW w:w="2158" w:type="pct"/>
            <w:tcPrChange w:id="2067" w:author="Author" w:date="2025-07-17T12:40:00Z">
              <w:tcPr>
                <w:tcW w:w="2158" w:type="pct"/>
                <w:gridSpan w:val="2"/>
              </w:tcPr>
            </w:tcPrChange>
          </w:tcPr>
          <w:p w14:paraId="0DA80AEC" w14:textId="77777777" w:rsidR="00B334AB" w:rsidRPr="00DB0267" w:rsidRDefault="00B334AB" w:rsidP="00040D47">
            <w:pPr>
              <w:keepNext/>
              <w:keepLines/>
              <w:rPr>
                <w:szCs w:val="22"/>
              </w:rPr>
            </w:pPr>
            <w:r w:rsidRPr="00DB0267">
              <w:rPr>
                <w:szCs w:val="22"/>
              </w:rPr>
              <w:t>konstipacija</w:t>
            </w:r>
          </w:p>
        </w:tc>
        <w:tc>
          <w:tcPr>
            <w:tcW w:w="1238" w:type="pct"/>
            <w:tcPrChange w:id="2068" w:author="Author" w:date="2025-07-17T12:40:00Z">
              <w:tcPr>
                <w:tcW w:w="1238" w:type="pct"/>
                <w:gridSpan w:val="2"/>
              </w:tcPr>
            </w:tcPrChange>
          </w:tcPr>
          <w:p w14:paraId="02B7A521" w14:textId="77777777" w:rsidR="00B334AB" w:rsidRPr="00DB0267" w:rsidRDefault="00B334AB" w:rsidP="00040D47">
            <w:pPr>
              <w:keepNext/>
              <w:keepLines/>
              <w:rPr>
                <w:szCs w:val="22"/>
              </w:rPr>
            </w:pPr>
            <w:r w:rsidRPr="00DB0267">
              <w:rPr>
                <w:szCs w:val="22"/>
              </w:rPr>
              <w:t>vrlo često</w:t>
            </w:r>
          </w:p>
        </w:tc>
      </w:tr>
      <w:tr w:rsidR="00B334AB" w:rsidRPr="00DB0267" w14:paraId="61146005" w14:textId="77777777" w:rsidTr="00462FDD">
        <w:trPr>
          <w:cantSplit/>
          <w:trHeight w:val="128"/>
          <w:trPrChange w:id="2069" w:author="Author" w:date="2025-07-17T12:40:00Z">
            <w:trPr>
              <w:gridAfter w:val="0"/>
              <w:cantSplit/>
              <w:trHeight w:val="128"/>
            </w:trPr>
          </w:trPrChange>
        </w:trPr>
        <w:tc>
          <w:tcPr>
            <w:tcW w:w="1604" w:type="pct"/>
            <w:vMerge/>
            <w:tcPrChange w:id="2070" w:author="Author" w:date="2025-07-17T12:40:00Z">
              <w:tcPr>
                <w:tcW w:w="1604" w:type="pct"/>
                <w:vMerge/>
              </w:tcPr>
            </w:tcPrChange>
          </w:tcPr>
          <w:p w14:paraId="5EF35CD4" w14:textId="77777777" w:rsidR="00B334AB" w:rsidRPr="00DB0267" w:rsidRDefault="00B334AB" w:rsidP="00040D47">
            <w:pPr>
              <w:keepNext/>
              <w:keepLines/>
              <w:rPr>
                <w:szCs w:val="22"/>
              </w:rPr>
            </w:pPr>
          </w:p>
        </w:tc>
        <w:tc>
          <w:tcPr>
            <w:tcW w:w="2158" w:type="pct"/>
            <w:tcPrChange w:id="2071" w:author="Author" w:date="2025-07-17T12:40:00Z">
              <w:tcPr>
                <w:tcW w:w="2158" w:type="pct"/>
                <w:gridSpan w:val="2"/>
              </w:tcPr>
            </w:tcPrChange>
          </w:tcPr>
          <w:p w14:paraId="393D1C8A" w14:textId="77777777" w:rsidR="00B334AB" w:rsidRPr="00DB0267" w:rsidRDefault="00B334AB" w:rsidP="00040D47">
            <w:pPr>
              <w:keepNext/>
              <w:keepLines/>
              <w:rPr>
                <w:szCs w:val="22"/>
              </w:rPr>
            </w:pPr>
            <w:r w:rsidRPr="00DB0267">
              <w:rPr>
                <w:szCs w:val="22"/>
              </w:rPr>
              <w:t>stomatitis</w:t>
            </w:r>
          </w:p>
        </w:tc>
        <w:tc>
          <w:tcPr>
            <w:tcW w:w="1238" w:type="pct"/>
            <w:tcPrChange w:id="2072" w:author="Author" w:date="2025-07-17T12:40:00Z">
              <w:tcPr>
                <w:tcW w:w="1238" w:type="pct"/>
                <w:gridSpan w:val="2"/>
              </w:tcPr>
            </w:tcPrChange>
          </w:tcPr>
          <w:p w14:paraId="787CA6B5" w14:textId="77777777" w:rsidR="00B334AB" w:rsidRPr="00DB0267" w:rsidRDefault="00B334AB" w:rsidP="00040D47">
            <w:pPr>
              <w:keepNext/>
              <w:keepLines/>
              <w:rPr>
                <w:szCs w:val="22"/>
              </w:rPr>
            </w:pPr>
            <w:r w:rsidRPr="00DB0267">
              <w:rPr>
                <w:szCs w:val="22"/>
              </w:rPr>
              <w:t>vrlo često</w:t>
            </w:r>
          </w:p>
        </w:tc>
      </w:tr>
      <w:tr w:rsidR="00B334AB" w:rsidRPr="00DB0267" w14:paraId="23AEC3ED" w14:textId="77777777" w:rsidTr="00462FDD">
        <w:trPr>
          <w:cantSplit/>
          <w:trHeight w:val="128"/>
          <w:trPrChange w:id="2073" w:author="Author" w:date="2025-07-17T12:40:00Z">
            <w:trPr>
              <w:gridAfter w:val="0"/>
              <w:cantSplit/>
              <w:trHeight w:val="128"/>
            </w:trPr>
          </w:trPrChange>
        </w:trPr>
        <w:tc>
          <w:tcPr>
            <w:tcW w:w="1604" w:type="pct"/>
            <w:vMerge/>
            <w:tcPrChange w:id="2074" w:author="Author" w:date="2025-07-17T12:40:00Z">
              <w:tcPr>
                <w:tcW w:w="1604" w:type="pct"/>
                <w:vMerge/>
              </w:tcPr>
            </w:tcPrChange>
          </w:tcPr>
          <w:p w14:paraId="1BDFE798" w14:textId="77777777" w:rsidR="00B334AB" w:rsidRPr="00DB0267" w:rsidRDefault="00B334AB" w:rsidP="00040D47">
            <w:pPr>
              <w:rPr>
                <w:szCs w:val="22"/>
              </w:rPr>
            </w:pPr>
          </w:p>
        </w:tc>
        <w:tc>
          <w:tcPr>
            <w:tcW w:w="2158" w:type="pct"/>
            <w:tcPrChange w:id="2075" w:author="Author" w:date="2025-07-17T12:40:00Z">
              <w:tcPr>
                <w:tcW w:w="2158" w:type="pct"/>
                <w:gridSpan w:val="2"/>
              </w:tcPr>
            </w:tcPrChange>
          </w:tcPr>
          <w:p w14:paraId="77C47B6C" w14:textId="77777777" w:rsidR="00B334AB" w:rsidRPr="00DB0267" w:rsidRDefault="00B334AB" w:rsidP="00040D47">
            <w:pPr>
              <w:rPr>
                <w:szCs w:val="22"/>
              </w:rPr>
            </w:pPr>
            <w:r w:rsidRPr="00DB0267">
              <w:rPr>
                <w:szCs w:val="22"/>
              </w:rPr>
              <w:t>hemoroidi</w:t>
            </w:r>
          </w:p>
        </w:tc>
        <w:tc>
          <w:tcPr>
            <w:tcW w:w="1238" w:type="pct"/>
            <w:tcPrChange w:id="2076" w:author="Author" w:date="2025-07-17T12:40:00Z">
              <w:tcPr>
                <w:tcW w:w="1238" w:type="pct"/>
                <w:gridSpan w:val="2"/>
              </w:tcPr>
            </w:tcPrChange>
          </w:tcPr>
          <w:p w14:paraId="47BFC9D5" w14:textId="77777777" w:rsidR="00B334AB" w:rsidRPr="00DB0267" w:rsidRDefault="00B334AB" w:rsidP="00040D47">
            <w:pPr>
              <w:rPr>
                <w:szCs w:val="22"/>
              </w:rPr>
            </w:pPr>
            <w:r w:rsidRPr="00DB0267">
              <w:rPr>
                <w:szCs w:val="22"/>
              </w:rPr>
              <w:t>često</w:t>
            </w:r>
          </w:p>
        </w:tc>
      </w:tr>
      <w:tr w:rsidR="00B334AB" w:rsidRPr="00DB0267" w14:paraId="0B9D5A6D" w14:textId="77777777" w:rsidTr="00462FDD">
        <w:trPr>
          <w:cantSplit/>
          <w:trHeight w:val="128"/>
          <w:trPrChange w:id="2077" w:author="Author" w:date="2025-07-17T12:40:00Z">
            <w:trPr>
              <w:gridAfter w:val="0"/>
              <w:cantSplit/>
              <w:trHeight w:val="128"/>
            </w:trPr>
          </w:trPrChange>
        </w:trPr>
        <w:tc>
          <w:tcPr>
            <w:tcW w:w="1604" w:type="pct"/>
            <w:vMerge/>
            <w:tcPrChange w:id="2078" w:author="Author" w:date="2025-07-17T12:40:00Z">
              <w:tcPr>
                <w:tcW w:w="1604" w:type="pct"/>
                <w:vMerge/>
              </w:tcPr>
            </w:tcPrChange>
          </w:tcPr>
          <w:p w14:paraId="029F22E2" w14:textId="77777777" w:rsidR="00B334AB" w:rsidRPr="00DB0267" w:rsidRDefault="00B334AB" w:rsidP="00040D47">
            <w:pPr>
              <w:rPr>
                <w:szCs w:val="22"/>
              </w:rPr>
            </w:pPr>
          </w:p>
        </w:tc>
        <w:tc>
          <w:tcPr>
            <w:tcW w:w="2158" w:type="pct"/>
            <w:tcPrChange w:id="2079" w:author="Author" w:date="2025-07-17T12:40:00Z">
              <w:tcPr>
                <w:tcW w:w="2158" w:type="pct"/>
                <w:gridSpan w:val="2"/>
              </w:tcPr>
            </w:tcPrChange>
          </w:tcPr>
          <w:p w14:paraId="2E09EC07" w14:textId="77777777" w:rsidR="00B334AB" w:rsidRPr="00DB0267" w:rsidRDefault="00B334AB" w:rsidP="00040D47">
            <w:pPr>
              <w:rPr>
                <w:szCs w:val="22"/>
              </w:rPr>
            </w:pPr>
            <w:r w:rsidRPr="00DB0267">
              <w:rPr>
                <w:szCs w:val="22"/>
              </w:rPr>
              <w:t>suha usta</w:t>
            </w:r>
          </w:p>
        </w:tc>
        <w:tc>
          <w:tcPr>
            <w:tcW w:w="1238" w:type="pct"/>
            <w:tcPrChange w:id="2080" w:author="Author" w:date="2025-07-17T12:40:00Z">
              <w:tcPr>
                <w:tcW w:w="1238" w:type="pct"/>
                <w:gridSpan w:val="2"/>
              </w:tcPr>
            </w:tcPrChange>
          </w:tcPr>
          <w:p w14:paraId="4DB09DAA" w14:textId="77777777" w:rsidR="00B334AB" w:rsidRPr="00DB0267" w:rsidRDefault="00B334AB" w:rsidP="00040D47">
            <w:pPr>
              <w:rPr>
                <w:szCs w:val="22"/>
              </w:rPr>
            </w:pPr>
            <w:r w:rsidRPr="00DB0267">
              <w:rPr>
                <w:szCs w:val="22"/>
              </w:rPr>
              <w:t>često</w:t>
            </w:r>
          </w:p>
        </w:tc>
      </w:tr>
      <w:tr w:rsidR="00B334AB" w:rsidRPr="00DB0267" w14:paraId="637610E8" w14:textId="77777777" w:rsidTr="00462FDD">
        <w:trPr>
          <w:cantSplit/>
          <w:trHeight w:val="290"/>
          <w:trPrChange w:id="2081" w:author="Author" w:date="2025-07-17T12:40:00Z">
            <w:trPr>
              <w:gridAfter w:val="0"/>
              <w:cantSplit/>
              <w:trHeight w:val="290"/>
            </w:trPr>
          </w:trPrChange>
        </w:trPr>
        <w:tc>
          <w:tcPr>
            <w:tcW w:w="1604" w:type="pct"/>
            <w:vMerge w:val="restart"/>
            <w:tcPrChange w:id="2082" w:author="Author" w:date="2025-07-17T12:40:00Z">
              <w:tcPr>
                <w:tcW w:w="1604" w:type="pct"/>
                <w:vMerge w:val="restart"/>
              </w:tcPr>
            </w:tcPrChange>
          </w:tcPr>
          <w:p w14:paraId="2EA2CF01" w14:textId="77777777" w:rsidR="00B334AB" w:rsidRPr="00DB0267" w:rsidRDefault="00B334AB" w:rsidP="00835C32">
            <w:pPr>
              <w:rPr>
                <w:szCs w:val="22"/>
              </w:rPr>
            </w:pPr>
            <w:r w:rsidRPr="00DB0267">
              <w:rPr>
                <w:szCs w:val="22"/>
              </w:rPr>
              <w:t>Poremećaji jetre i žuči</w:t>
            </w:r>
          </w:p>
        </w:tc>
        <w:tc>
          <w:tcPr>
            <w:tcW w:w="2158" w:type="pct"/>
            <w:tcPrChange w:id="2083" w:author="Author" w:date="2025-07-17T12:40:00Z">
              <w:tcPr>
                <w:tcW w:w="2158" w:type="pct"/>
                <w:gridSpan w:val="2"/>
              </w:tcPr>
            </w:tcPrChange>
          </w:tcPr>
          <w:p w14:paraId="36EC372D" w14:textId="77777777" w:rsidR="00B334AB" w:rsidRPr="00DB0267" w:rsidRDefault="00B334AB" w:rsidP="00835C32">
            <w:pPr>
              <w:rPr>
                <w:szCs w:val="22"/>
              </w:rPr>
            </w:pPr>
            <w:r w:rsidRPr="00DB0267">
              <w:rPr>
                <w:szCs w:val="22"/>
              </w:rPr>
              <w:t>oštećenje jetrenih stanica</w:t>
            </w:r>
          </w:p>
        </w:tc>
        <w:tc>
          <w:tcPr>
            <w:tcW w:w="1238" w:type="pct"/>
            <w:tcPrChange w:id="2084" w:author="Author" w:date="2025-07-17T12:40:00Z">
              <w:tcPr>
                <w:tcW w:w="1238" w:type="pct"/>
                <w:gridSpan w:val="2"/>
              </w:tcPr>
            </w:tcPrChange>
          </w:tcPr>
          <w:p w14:paraId="1F0D7CB6" w14:textId="77777777" w:rsidR="00B334AB" w:rsidRPr="00DB0267" w:rsidRDefault="00B334AB" w:rsidP="00835C32">
            <w:pPr>
              <w:rPr>
                <w:szCs w:val="22"/>
              </w:rPr>
            </w:pPr>
            <w:r w:rsidRPr="00DB0267">
              <w:rPr>
                <w:szCs w:val="22"/>
              </w:rPr>
              <w:t>često</w:t>
            </w:r>
          </w:p>
        </w:tc>
      </w:tr>
      <w:tr w:rsidR="00B334AB" w:rsidRPr="00DB0267" w14:paraId="77CE1082" w14:textId="77777777" w:rsidTr="00462FDD">
        <w:trPr>
          <w:cantSplit/>
          <w:trHeight w:val="258"/>
          <w:trPrChange w:id="2085" w:author="Author" w:date="2025-07-17T12:40:00Z">
            <w:trPr>
              <w:gridAfter w:val="0"/>
              <w:cantSplit/>
              <w:trHeight w:val="258"/>
            </w:trPr>
          </w:trPrChange>
        </w:trPr>
        <w:tc>
          <w:tcPr>
            <w:tcW w:w="1604" w:type="pct"/>
            <w:vMerge/>
            <w:tcPrChange w:id="2086" w:author="Author" w:date="2025-07-17T12:40:00Z">
              <w:tcPr>
                <w:tcW w:w="1604" w:type="pct"/>
                <w:vMerge/>
              </w:tcPr>
            </w:tcPrChange>
          </w:tcPr>
          <w:p w14:paraId="4373765D" w14:textId="77777777" w:rsidR="00B334AB" w:rsidRPr="00DB0267" w:rsidRDefault="00B334AB">
            <w:pPr>
              <w:keepNext/>
              <w:keepLines/>
              <w:rPr>
                <w:szCs w:val="22"/>
              </w:rPr>
              <w:pPrChange w:id="2087" w:author="Author" w:date="2025-07-17T12:30:00Z">
                <w:pPr/>
              </w:pPrChange>
            </w:pPr>
          </w:p>
        </w:tc>
        <w:tc>
          <w:tcPr>
            <w:tcW w:w="2158" w:type="pct"/>
            <w:tcPrChange w:id="2088" w:author="Author" w:date="2025-07-17T12:40:00Z">
              <w:tcPr>
                <w:tcW w:w="2158" w:type="pct"/>
                <w:gridSpan w:val="2"/>
              </w:tcPr>
            </w:tcPrChange>
          </w:tcPr>
          <w:p w14:paraId="3F909EB5" w14:textId="77777777" w:rsidR="00B334AB" w:rsidRPr="00DB0267" w:rsidRDefault="00B334AB">
            <w:pPr>
              <w:keepNext/>
              <w:keepLines/>
              <w:rPr>
                <w:szCs w:val="22"/>
              </w:rPr>
              <w:pPrChange w:id="2089" w:author="Author" w:date="2025-07-17T12:30:00Z">
                <w:pPr/>
              </w:pPrChange>
            </w:pPr>
            <w:r w:rsidRPr="00DB0267">
              <w:rPr>
                <w:szCs w:val="22"/>
              </w:rPr>
              <w:t>hepatitis</w:t>
            </w:r>
          </w:p>
        </w:tc>
        <w:tc>
          <w:tcPr>
            <w:tcW w:w="1238" w:type="pct"/>
            <w:tcPrChange w:id="2090" w:author="Author" w:date="2025-07-17T12:40:00Z">
              <w:tcPr>
                <w:tcW w:w="1238" w:type="pct"/>
                <w:gridSpan w:val="2"/>
              </w:tcPr>
            </w:tcPrChange>
          </w:tcPr>
          <w:p w14:paraId="2A256630" w14:textId="77777777" w:rsidR="00B334AB" w:rsidRPr="00DB0267" w:rsidRDefault="00B334AB">
            <w:pPr>
              <w:keepNext/>
              <w:keepLines/>
              <w:rPr>
                <w:szCs w:val="22"/>
              </w:rPr>
              <w:pPrChange w:id="2091" w:author="Author" w:date="2025-07-17T12:30:00Z">
                <w:pPr/>
              </w:pPrChange>
            </w:pPr>
            <w:r w:rsidRPr="00DB0267">
              <w:rPr>
                <w:szCs w:val="22"/>
              </w:rPr>
              <w:t>često</w:t>
            </w:r>
          </w:p>
        </w:tc>
      </w:tr>
      <w:tr w:rsidR="00B334AB" w:rsidRPr="00DB0267" w14:paraId="36E67E62" w14:textId="77777777" w:rsidTr="00462FDD">
        <w:trPr>
          <w:cantSplit/>
          <w:trHeight w:val="258"/>
          <w:trPrChange w:id="2092" w:author="Author" w:date="2025-07-17T12:40:00Z">
            <w:trPr>
              <w:gridAfter w:val="0"/>
              <w:cantSplit/>
              <w:trHeight w:val="258"/>
            </w:trPr>
          </w:trPrChange>
        </w:trPr>
        <w:tc>
          <w:tcPr>
            <w:tcW w:w="1604" w:type="pct"/>
            <w:vMerge/>
            <w:tcPrChange w:id="2093" w:author="Author" w:date="2025-07-17T12:40:00Z">
              <w:tcPr>
                <w:tcW w:w="1604" w:type="pct"/>
                <w:vMerge/>
              </w:tcPr>
            </w:tcPrChange>
          </w:tcPr>
          <w:p w14:paraId="375C3999" w14:textId="77777777" w:rsidR="00B334AB" w:rsidRPr="00DB0267" w:rsidRDefault="00B334AB">
            <w:pPr>
              <w:keepNext/>
              <w:keepLines/>
              <w:rPr>
                <w:szCs w:val="22"/>
              </w:rPr>
              <w:pPrChange w:id="2094" w:author="Author" w:date="2025-07-17T12:30:00Z">
                <w:pPr/>
              </w:pPrChange>
            </w:pPr>
          </w:p>
        </w:tc>
        <w:tc>
          <w:tcPr>
            <w:tcW w:w="2158" w:type="pct"/>
            <w:tcPrChange w:id="2095" w:author="Author" w:date="2025-07-17T12:40:00Z">
              <w:tcPr>
                <w:tcW w:w="2158" w:type="pct"/>
                <w:gridSpan w:val="2"/>
              </w:tcPr>
            </w:tcPrChange>
          </w:tcPr>
          <w:p w14:paraId="681A6B7C" w14:textId="77777777" w:rsidR="00B334AB" w:rsidRPr="00DB0267" w:rsidRDefault="00B334AB">
            <w:pPr>
              <w:keepNext/>
              <w:keepLines/>
              <w:rPr>
                <w:szCs w:val="22"/>
              </w:rPr>
              <w:pPrChange w:id="2096" w:author="Author" w:date="2025-07-17T12:30:00Z">
                <w:pPr/>
              </w:pPrChange>
            </w:pPr>
            <w:r w:rsidRPr="00DB0267">
              <w:rPr>
                <w:szCs w:val="22"/>
              </w:rPr>
              <w:t>osjetljivost jetre</w:t>
            </w:r>
          </w:p>
        </w:tc>
        <w:tc>
          <w:tcPr>
            <w:tcW w:w="1238" w:type="pct"/>
            <w:tcPrChange w:id="2097" w:author="Author" w:date="2025-07-17T12:40:00Z">
              <w:tcPr>
                <w:tcW w:w="1238" w:type="pct"/>
                <w:gridSpan w:val="2"/>
              </w:tcPr>
            </w:tcPrChange>
          </w:tcPr>
          <w:p w14:paraId="589A6A22" w14:textId="77777777" w:rsidR="00B334AB" w:rsidRPr="00DB0267" w:rsidRDefault="00B334AB">
            <w:pPr>
              <w:keepNext/>
              <w:keepLines/>
              <w:rPr>
                <w:szCs w:val="22"/>
              </w:rPr>
              <w:pPrChange w:id="2098" w:author="Author" w:date="2025-07-17T12:30:00Z">
                <w:pPr/>
              </w:pPrChange>
            </w:pPr>
            <w:r w:rsidRPr="00DB0267">
              <w:rPr>
                <w:szCs w:val="22"/>
              </w:rPr>
              <w:t>često</w:t>
            </w:r>
          </w:p>
        </w:tc>
      </w:tr>
      <w:tr w:rsidR="001D25C4" w:rsidRPr="00DB0267" w14:paraId="674B4BE2" w14:textId="77777777" w:rsidTr="00462FDD">
        <w:trPr>
          <w:cantSplit/>
          <w:trHeight w:val="70"/>
          <w:trPrChange w:id="2099" w:author="Author" w:date="2025-07-17T12:40:00Z">
            <w:trPr>
              <w:gridAfter w:val="0"/>
              <w:cantSplit/>
              <w:trHeight w:val="516"/>
            </w:trPr>
          </w:trPrChange>
        </w:trPr>
        <w:tc>
          <w:tcPr>
            <w:tcW w:w="1604" w:type="pct"/>
            <w:vMerge/>
            <w:tcPrChange w:id="2100" w:author="Author" w:date="2025-07-17T12:40:00Z">
              <w:tcPr>
                <w:tcW w:w="1604" w:type="pct"/>
                <w:vMerge/>
              </w:tcPr>
            </w:tcPrChange>
          </w:tcPr>
          <w:p w14:paraId="438B3BE2" w14:textId="77777777" w:rsidR="001D25C4" w:rsidRPr="00DB0267" w:rsidRDefault="001D25C4" w:rsidP="00040D47">
            <w:pPr>
              <w:rPr>
                <w:szCs w:val="22"/>
              </w:rPr>
            </w:pPr>
          </w:p>
        </w:tc>
        <w:tc>
          <w:tcPr>
            <w:tcW w:w="2158" w:type="pct"/>
            <w:tcPrChange w:id="2101" w:author="Author" w:date="2025-07-17T12:40:00Z">
              <w:tcPr>
                <w:tcW w:w="2158" w:type="pct"/>
                <w:gridSpan w:val="2"/>
              </w:tcPr>
            </w:tcPrChange>
          </w:tcPr>
          <w:p w14:paraId="4F85357A" w14:textId="48633090" w:rsidR="001D25C4" w:rsidRPr="00DB0267" w:rsidRDefault="005C65EC" w:rsidP="00040D47">
            <w:pPr>
              <w:rPr>
                <w:szCs w:val="22"/>
              </w:rPr>
            </w:pPr>
            <w:r w:rsidRPr="00DB0267">
              <w:rPr>
                <w:szCs w:val="22"/>
              </w:rPr>
              <w:t>žutica</w:t>
            </w:r>
          </w:p>
        </w:tc>
        <w:tc>
          <w:tcPr>
            <w:tcW w:w="1238" w:type="pct"/>
            <w:tcPrChange w:id="2102" w:author="Author" w:date="2025-07-17T12:40:00Z">
              <w:tcPr>
                <w:tcW w:w="1238" w:type="pct"/>
                <w:gridSpan w:val="2"/>
              </w:tcPr>
            </w:tcPrChange>
          </w:tcPr>
          <w:p w14:paraId="44616422" w14:textId="759214CF" w:rsidR="001D25C4" w:rsidRPr="00DB0267" w:rsidRDefault="001D25C4" w:rsidP="00040D47">
            <w:pPr>
              <w:rPr>
                <w:szCs w:val="22"/>
              </w:rPr>
            </w:pPr>
            <w:r w:rsidRPr="00DB0267">
              <w:rPr>
                <w:szCs w:val="22"/>
              </w:rPr>
              <w:t>rijetko</w:t>
            </w:r>
          </w:p>
        </w:tc>
      </w:tr>
      <w:tr w:rsidR="00B334AB" w:rsidRPr="00DB0267" w14:paraId="793879DF" w14:textId="77777777" w:rsidTr="00462FDD">
        <w:trPr>
          <w:cantSplit/>
          <w:trHeight w:val="120"/>
          <w:trPrChange w:id="2103" w:author="Author" w:date="2025-07-17T12:40:00Z">
            <w:trPr>
              <w:gridAfter w:val="0"/>
              <w:cantSplit/>
              <w:trHeight w:val="120"/>
            </w:trPr>
          </w:trPrChange>
        </w:trPr>
        <w:tc>
          <w:tcPr>
            <w:tcW w:w="1604" w:type="pct"/>
            <w:vMerge w:val="restart"/>
            <w:tcPrChange w:id="2104" w:author="Author" w:date="2025-07-17T12:40:00Z">
              <w:tcPr>
                <w:tcW w:w="1604" w:type="pct"/>
                <w:vMerge w:val="restart"/>
              </w:tcPr>
            </w:tcPrChange>
          </w:tcPr>
          <w:p w14:paraId="6A41C941" w14:textId="77777777" w:rsidR="00B334AB" w:rsidRPr="00DB0267" w:rsidRDefault="00B334AB" w:rsidP="00040D47">
            <w:pPr>
              <w:keepNext/>
              <w:keepLines/>
              <w:rPr>
                <w:szCs w:val="22"/>
              </w:rPr>
            </w:pPr>
            <w:r w:rsidRPr="00DB0267">
              <w:rPr>
                <w:szCs w:val="22"/>
              </w:rPr>
              <w:t>Poremećaji kože i potkožnog tkiva</w:t>
            </w:r>
          </w:p>
        </w:tc>
        <w:tc>
          <w:tcPr>
            <w:tcW w:w="2158" w:type="pct"/>
            <w:tcPrChange w:id="2105" w:author="Author" w:date="2025-07-17T12:40:00Z">
              <w:tcPr>
                <w:tcW w:w="2158" w:type="pct"/>
                <w:gridSpan w:val="2"/>
              </w:tcPr>
            </w:tcPrChange>
          </w:tcPr>
          <w:p w14:paraId="78D2BEC4" w14:textId="77777777" w:rsidR="00B334AB" w:rsidRPr="00DB0267" w:rsidRDefault="00B334AB" w:rsidP="00040D47">
            <w:pPr>
              <w:keepNext/>
              <w:keepLines/>
              <w:rPr>
                <w:szCs w:val="22"/>
              </w:rPr>
            </w:pPr>
            <w:r w:rsidRPr="00DB0267">
              <w:rPr>
                <w:szCs w:val="22"/>
              </w:rPr>
              <w:t>eritem</w:t>
            </w:r>
          </w:p>
        </w:tc>
        <w:tc>
          <w:tcPr>
            <w:tcW w:w="1238" w:type="pct"/>
            <w:tcPrChange w:id="2106" w:author="Author" w:date="2025-07-17T12:40:00Z">
              <w:tcPr>
                <w:tcW w:w="1238" w:type="pct"/>
                <w:gridSpan w:val="2"/>
              </w:tcPr>
            </w:tcPrChange>
          </w:tcPr>
          <w:p w14:paraId="47ED6495" w14:textId="77777777" w:rsidR="00B334AB" w:rsidRPr="00DB0267" w:rsidRDefault="00B334AB" w:rsidP="00040D47">
            <w:pPr>
              <w:keepNext/>
              <w:keepLines/>
              <w:rPr>
                <w:szCs w:val="22"/>
              </w:rPr>
            </w:pPr>
            <w:r w:rsidRPr="00DB0267">
              <w:rPr>
                <w:szCs w:val="22"/>
              </w:rPr>
              <w:t>vrlo često</w:t>
            </w:r>
          </w:p>
        </w:tc>
      </w:tr>
      <w:tr w:rsidR="00B334AB" w:rsidRPr="00DB0267" w14:paraId="5F732A18" w14:textId="77777777" w:rsidTr="00462FDD">
        <w:trPr>
          <w:cantSplit/>
          <w:trHeight w:val="120"/>
          <w:trPrChange w:id="2107" w:author="Author" w:date="2025-07-17T12:40:00Z">
            <w:trPr>
              <w:gridAfter w:val="0"/>
              <w:cantSplit/>
              <w:trHeight w:val="120"/>
            </w:trPr>
          </w:trPrChange>
        </w:trPr>
        <w:tc>
          <w:tcPr>
            <w:tcW w:w="1604" w:type="pct"/>
            <w:vMerge/>
            <w:tcPrChange w:id="2108" w:author="Author" w:date="2025-07-17T12:40:00Z">
              <w:tcPr>
                <w:tcW w:w="1604" w:type="pct"/>
                <w:vMerge/>
              </w:tcPr>
            </w:tcPrChange>
          </w:tcPr>
          <w:p w14:paraId="06A866BD" w14:textId="77777777" w:rsidR="00B334AB" w:rsidRPr="00DB0267" w:rsidRDefault="00B334AB" w:rsidP="00040D47">
            <w:pPr>
              <w:keepNext/>
              <w:keepLines/>
              <w:rPr>
                <w:szCs w:val="22"/>
              </w:rPr>
            </w:pPr>
          </w:p>
        </w:tc>
        <w:tc>
          <w:tcPr>
            <w:tcW w:w="2158" w:type="pct"/>
            <w:tcPrChange w:id="2109" w:author="Author" w:date="2025-07-17T12:40:00Z">
              <w:tcPr>
                <w:tcW w:w="2158" w:type="pct"/>
                <w:gridSpan w:val="2"/>
              </w:tcPr>
            </w:tcPrChange>
          </w:tcPr>
          <w:p w14:paraId="057A048E" w14:textId="77777777" w:rsidR="00B334AB" w:rsidRPr="00DB0267" w:rsidRDefault="00B334AB" w:rsidP="00040D47">
            <w:pPr>
              <w:keepNext/>
              <w:keepLines/>
              <w:rPr>
                <w:szCs w:val="22"/>
              </w:rPr>
            </w:pPr>
            <w:r w:rsidRPr="00DB0267">
              <w:rPr>
                <w:szCs w:val="22"/>
              </w:rPr>
              <w:t>osip</w:t>
            </w:r>
          </w:p>
        </w:tc>
        <w:tc>
          <w:tcPr>
            <w:tcW w:w="1238" w:type="pct"/>
            <w:tcPrChange w:id="2110" w:author="Author" w:date="2025-07-17T12:40:00Z">
              <w:tcPr>
                <w:tcW w:w="1238" w:type="pct"/>
                <w:gridSpan w:val="2"/>
              </w:tcPr>
            </w:tcPrChange>
          </w:tcPr>
          <w:p w14:paraId="350D6F4A" w14:textId="77777777" w:rsidR="00B334AB" w:rsidRPr="00DB0267" w:rsidRDefault="00B334AB" w:rsidP="00040D47">
            <w:pPr>
              <w:keepNext/>
              <w:keepLines/>
              <w:rPr>
                <w:szCs w:val="22"/>
              </w:rPr>
            </w:pPr>
            <w:r w:rsidRPr="00DB0267">
              <w:rPr>
                <w:szCs w:val="22"/>
              </w:rPr>
              <w:t>vrlo često</w:t>
            </w:r>
          </w:p>
        </w:tc>
      </w:tr>
      <w:tr w:rsidR="00B334AB" w:rsidRPr="00DB0267" w14:paraId="3E6E4F89" w14:textId="77777777" w:rsidTr="00462FDD">
        <w:trPr>
          <w:cantSplit/>
          <w:trHeight w:val="127"/>
          <w:trPrChange w:id="2111" w:author="Author" w:date="2025-07-17T12:40:00Z">
            <w:trPr>
              <w:gridAfter w:val="0"/>
              <w:cantSplit/>
              <w:trHeight w:val="127"/>
            </w:trPr>
          </w:trPrChange>
        </w:trPr>
        <w:tc>
          <w:tcPr>
            <w:tcW w:w="1604" w:type="pct"/>
            <w:vMerge/>
            <w:tcPrChange w:id="2112" w:author="Author" w:date="2025-07-17T12:40:00Z">
              <w:tcPr>
                <w:tcW w:w="1604" w:type="pct"/>
                <w:vMerge/>
              </w:tcPr>
            </w:tcPrChange>
          </w:tcPr>
          <w:p w14:paraId="6022CE1B" w14:textId="77777777" w:rsidR="00B334AB" w:rsidRPr="00DB0267" w:rsidRDefault="00B334AB" w:rsidP="00040D47">
            <w:pPr>
              <w:keepNext/>
              <w:keepLines/>
              <w:rPr>
                <w:szCs w:val="22"/>
              </w:rPr>
            </w:pPr>
          </w:p>
        </w:tc>
        <w:tc>
          <w:tcPr>
            <w:tcW w:w="2158" w:type="pct"/>
            <w:tcPrChange w:id="2113" w:author="Author" w:date="2025-07-17T12:40:00Z">
              <w:tcPr>
                <w:tcW w:w="2158" w:type="pct"/>
                <w:gridSpan w:val="2"/>
              </w:tcPr>
            </w:tcPrChange>
          </w:tcPr>
          <w:p w14:paraId="3249D786" w14:textId="77777777" w:rsidR="00B334AB" w:rsidRPr="00DB0267" w:rsidRDefault="00B334AB" w:rsidP="00040D47">
            <w:pPr>
              <w:keepNext/>
              <w:keepLines/>
              <w:rPr>
                <w:szCs w:val="22"/>
              </w:rPr>
            </w:pPr>
            <w:r w:rsidRPr="00DB0267">
              <w:rPr>
                <w:szCs w:val="22"/>
                <w:vertAlign w:val="superscript"/>
              </w:rPr>
              <w:t xml:space="preserve">1 </w:t>
            </w:r>
            <w:r w:rsidRPr="00DB0267">
              <w:rPr>
                <w:szCs w:val="22"/>
              </w:rPr>
              <w:t>oticanje lica</w:t>
            </w:r>
          </w:p>
        </w:tc>
        <w:tc>
          <w:tcPr>
            <w:tcW w:w="1238" w:type="pct"/>
            <w:tcPrChange w:id="2114" w:author="Author" w:date="2025-07-17T12:40:00Z">
              <w:tcPr>
                <w:tcW w:w="1238" w:type="pct"/>
                <w:gridSpan w:val="2"/>
              </w:tcPr>
            </w:tcPrChange>
          </w:tcPr>
          <w:p w14:paraId="55DDF0DE" w14:textId="77777777" w:rsidR="00B334AB" w:rsidRPr="00DB0267" w:rsidRDefault="00B334AB" w:rsidP="00040D47">
            <w:pPr>
              <w:keepNext/>
              <w:keepLines/>
              <w:rPr>
                <w:szCs w:val="22"/>
              </w:rPr>
            </w:pPr>
            <w:r w:rsidRPr="00DB0267">
              <w:rPr>
                <w:szCs w:val="22"/>
              </w:rPr>
              <w:t>vrlo često</w:t>
            </w:r>
          </w:p>
        </w:tc>
      </w:tr>
      <w:tr w:rsidR="00B334AB" w:rsidRPr="00DB0267" w14:paraId="1CE274EB" w14:textId="77777777" w:rsidTr="00462FDD">
        <w:trPr>
          <w:cantSplit/>
          <w:trHeight w:val="120"/>
          <w:trPrChange w:id="2115" w:author="Author" w:date="2025-07-17T12:40:00Z">
            <w:trPr>
              <w:gridAfter w:val="0"/>
              <w:cantSplit/>
              <w:trHeight w:val="120"/>
            </w:trPr>
          </w:trPrChange>
        </w:trPr>
        <w:tc>
          <w:tcPr>
            <w:tcW w:w="1604" w:type="pct"/>
            <w:vMerge/>
            <w:tcPrChange w:id="2116" w:author="Author" w:date="2025-07-17T12:40:00Z">
              <w:tcPr>
                <w:tcW w:w="1604" w:type="pct"/>
                <w:vMerge/>
              </w:tcPr>
            </w:tcPrChange>
          </w:tcPr>
          <w:p w14:paraId="28EE2146" w14:textId="77777777" w:rsidR="00B334AB" w:rsidRPr="00DB0267" w:rsidRDefault="00B334AB" w:rsidP="00040D47">
            <w:pPr>
              <w:keepNext/>
              <w:keepLines/>
              <w:rPr>
                <w:szCs w:val="22"/>
              </w:rPr>
            </w:pPr>
          </w:p>
        </w:tc>
        <w:tc>
          <w:tcPr>
            <w:tcW w:w="2158" w:type="pct"/>
            <w:tcPrChange w:id="2117" w:author="Author" w:date="2025-07-17T12:40:00Z">
              <w:tcPr>
                <w:tcW w:w="2158" w:type="pct"/>
                <w:gridSpan w:val="2"/>
              </w:tcPr>
            </w:tcPrChange>
          </w:tcPr>
          <w:p w14:paraId="527F407D" w14:textId="77777777" w:rsidR="00B334AB" w:rsidRPr="00DB0267" w:rsidRDefault="00B334AB" w:rsidP="00040D47">
            <w:pPr>
              <w:keepNext/>
              <w:keepLines/>
              <w:rPr>
                <w:szCs w:val="22"/>
              </w:rPr>
            </w:pPr>
            <w:r w:rsidRPr="00DB0267">
              <w:rPr>
                <w:szCs w:val="22"/>
              </w:rPr>
              <w:t>alopecija</w:t>
            </w:r>
          </w:p>
        </w:tc>
        <w:tc>
          <w:tcPr>
            <w:tcW w:w="1238" w:type="pct"/>
            <w:tcPrChange w:id="2118" w:author="Author" w:date="2025-07-17T12:40:00Z">
              <w:tcPr>
                <w:tcW w:w="1238" w:type="pct"/>
                <w:gridSpan w:val="2"/>
              </w:tcPr>
            </w:tcPrChange>
          </w:tcPr>
          <w:p w14:paraId="76D9CEE1" w14:textId="77777777" w:rsidR="00B334AB" w:rsidRPr="00DB0267" w:rsidRDefault="00B334AB" w:rsidP="00040D47">
            <w:pPr>
              <w:keepNext/>
              <w:keepLines/>
              <w:rPr>
                <w:szCs w:val="22"/>
              </w:rPr>
            </w:pPr>
            <w:r w:rsidRPr="00DB0267">
              <w:rPr>
                <w:szCs w:val="22"/>
              </w:rPr>
              <w:t>vrlo često</w:t>
            </w:r>
          </w:p>
        </w:tc>
      </w:tr>
      <w:tr w:rsidR="00B334AB" w:rsidRPr="00DB0267" w14:paraId="08797A6A" w14:textId="77777777" w:rsidTr="00462FDD">
        <w:trPr>
          <w:cantSplit/>
          <w:trHeight w:val="120"/>
          <w:trPrChange w:id="2119" w:author="Author" w:date="2025-07-17T12:40:00Z">
            <w:trPr>
              <w:gridAfter w:val="0"/>
              <w:cantSplit/>
              <w:trHeight w:val="120"/>
            </w:trPr>
          </w:trPrChange>
        </w:trPr>
        <w:tc>
          <w:tcPr>
            <w:tcW w:w="1604" w:type="pct"/>
            <w:vMerge/>
            <w:tcPrChange w:id="2120" w:author="Author" w:date="2025-07-17T12:40:00Z">
              <w:tcPr>
                <w:tcW w:w="1604" w:type="pct"/>
                <w:vMerge/>
              </w:tcPr>
            </w:tcPrChange>
          </w:tcPr>
          <w:p w14:paraId="36AC137E" w14:textId="77777777" w:rsidR="00B334AB" w:rsidRPr="00DB0267" w:rsidRDefault="00B334AB" w:rsidP="00040D47">
            <w:pPr>
              <w:keepNext/>
              <w:keepLines/>
              <w:rPr>
                <w:szCs w:val="22"/>
              </w:rPr>
            </w:pPr>
          </w:p>
        </w:tc>
        <w:tc>
          <w:tcPr>
            <w:tcW w:w="2158" w:type="pct"/>
            <w:tcPrChange w:id="2121" w:author="Author" w:date="2025-07-17T12:40:00Z">
              <w:tcPr>
                <w:tcW w:w="2158" w:type="pct"/>
                <w:gridSpan w:val="2"/>
              </w:tcPr>
            </w:tcPrChange>
          </w:tcPr>
          <w:p w14:paraId="0274A47D" w14:textId="77777777" w:rsidR="00B334AB" w:rsidRPr="00DB0267" w:rsidRDefault="00B334AB" w:rsidP="00040D47">
            <w:pPr>
              <w:keepNext/>
              <w:keepLines/>
              <w:rPr>
                <w:szCs w:val="22"/>
              </w:rPr>
            </w:pPr>
            <w:r w:rsidRPr="00DB0267">
              <w:rPr>
                <w:szCs w:val="22"/>
              </w:rPr>
              <w:t>promjene na noktima</w:t>
            </w:r>
          </w:p>
        </w:tc>
        <w:tc>
          <w:tcPr>
            <w:tcW w:w="1238" w:type="pct"/>
            <w:tcPrChange w:id="2122" w:author="Author" w:date="2025-07-17T12:40:00Z">
              <w:tcPr>
                <w:tcW w:w="1238" w:type="pct"/>
                <w:gridSpan w:val="2"/>
              </w:tcPr>
            </w:tcPrChange>
          </w:tcPr>
          <w:p w14:paraId="4FD70F79" w14:textId="77777777" w:rsidR="00B334AB" w:rsidRPr="00DB0267" w:rsidRDefault="00B334AB" w:rsidP="00040D47">
            <w:pPr>
              <w:keepNext/>
              <w:keepLines/>
              <w:rPr>
                <w:szCs w:val="22"/>
              </w:rPr>
            </w:pPr>
            <w:r w:rsidRPr="00DB0267">
              <w:rPr>
                <w:szCs w:val="22"/>
              </w:rPr>
              <w:t>vrlo često</w:t>
            </w:r>
          </w:p>
        </w:tc>
      </w:tr>
      <w:tr w:rsidR="00B334AB" w:rsidRPr="00DB0267" w14:paraId="3E726BB0" w14:textId="77777777" w:rsidTr="00462FDD">
        <w:trPr>
          <w:cantSplit/>
          <w:trHeight w:val="120"/>
          <w:trPrChange w:id="2123" w:author="Author" w:date="2025-07-17T12:40:00Z">
            <w:trPr>
              <w:gridAfter w:val="0"/>
              <w:cantSplit/>
              <w:trHeight w:val="120"/>
            </w:trPr>
          </w:trPrChange>
        </w:trPr>
        <w:tc>
          <w:tcPr>
            <w:tcW w:w="1604" w:type="pct"/>
            <w:vMerge/>
            <w:tcPrChange w:id="2124" w:author="Author" w:date="2025-07-17T12:40:00Z">
              <w:tcPr>
                <w:tcW w:w="1604" w:type="pct"/>
                <w:vMerge/>
              </w:tcPr>
            </w:tcPrChange>
          </w:tcPr>
          <w:p w14:paraId="3759FCBD" w14:textId="77777777" w:rsidR="00B334AB" w:rsidRPr="00DB0267" w:rsidRDefault="00B334AB" w:rsidP="00040D47">
            <w:pPr>
              <w:keepNext/>
              <w:keepLines/>
              <w:rPr>
                <w:szCs w:val="22"/>
              </w:rPr>
            </w:pPr>
          </w:p>
        </w:tc>
        <w:tc>
          <w:tcPr>
            <w:tcW w:w="2158" w:type="pct"/>
            <w:tcPrChange w:id="2125" w:author="Author" w:date="2025-07-17T12:40:00Z">
              <w:tcPr>
                <w:tcW w:w="2158" w:type="pct"/>
                <w:gridSpan w:val="2"/>
              </w:tcPr>
            </w:tcPrChange>
          </w:tcPr>
          <w:p w14:paraId="1241BC66" w14:textId="77777777" w:rsidR="00B334AB" w:rsidRPr="00DB0267" w:rsidRDefault="00B334AB" w:rsidP="00040D47">
            <w:pPr>
              <w:keepNext/>
              <w:keepLines/>
              <w:rPr>
                <w:szCs w:val="22"/>
              </w:rPr>
            </w:pPr>
            <w:r w:rsidRPr="00DB0267">
              <w:t>sindrom palmarno-plantarne eritrodizestezije</w:t>
            </w:r>
          </w:p>
        </w:tc>
        <w:tc>
          <w:tcPr>
            <w:tcW w:w="1238" w:type="pct"/>
            <w:tcPrChange w:id="2126" w:author="Author" w:date="2025-07-17T12:40:00Z">
              <w:tcPr>
                <w:tcW w:w="1238" w:type="pct"/>
                <w:gridSpan w:val="2"/>
              </w:tcPr>
            </w:tcPrChange>
          </w:tcPr>
          <w:p w14:paraId="7EE55172" w14:textId="77777777" w:rsidR="00B334AB" w:rsidRPr="00DB0267" w:rsidRDefault="00B334AB" w:rsidP="00040D47">
            <w:pPr>
              <w:keepNext/>
              <w:keepLines/>
              <w:rPr>
                <w:szCs w:val="22"/>
              </w:rPr>
            </w:pPr>
            <w:r w:rsidRPr="00DB0267">
              <w:rPr>
                <w:szCs w:val="22"/>
              </w:rPr>
              <w:t>vrlo često</w:t>
            </w:r>
          </w:p>
        </w:tc>
      </w:tr>
      <w:tr w:rsidR="00B334AB" w:rsidRPr="00DB0267" w14:paraId="382964FB" w14:textId="77777777" w:rsidTr="00462FDD">
        <w:trPr>
          <w:cantSplit/>
          <w:trHeight w:val="120"/>
          <w:trPrChange w:id="2127" w:author="Author" w:date="2025-07-17T12:40:00Z">
            <w:trPr>
              <w:gridAfter w:val="0"/>
              <w:cantSplit/>
              <w:trHeight w:val="120"/>
            </w:trPr>
          </w:trPrChange>
        </w:trPr>
        <w:tc>
          <w:tcPr>
            <w:tcW w:w="1604" w:type="pct"/>
            <w:vMerge/>
            <w:tcPrChange w:id="2128" w:author="Author" w:date="2025-07-17T12:40:00Z">
              <w:tcPr>
                <w:tcW w:w="1604" w:type="pct"/>
                <w:vMerge/>
              </w:tcPr>
            </w:tcPrChange>
          </w:tcPr>
          <w:p w14:paraId="469A20B8" w14:textId="77777777" w:rsidR="00B334AB" w:rsidRPr="00DB0267" w:rsidRDefault="00B334AB" w:rsidP="00040D47">
            <w:pPr>
              <w:keepNext/>
              <w:keepLines/>
              <w:rPr>
                <w:szCs w:val="22"/>
              </w:rPr>
            </w:pPr>
          </w:p>
        </w:tc>
        <w:tc>
          <w:tcPr>
            <w:tcW w:w="2158" w:type="pct"/>
            <w:tcPrChange w:id="2129" w:author="Author" w:date="2025-07-17T12:40:00Z">
              <w:tcPr>
                <w:tcW w:w="2158" w:type="pct"/>
                <w:gridSpan w:val="2"/>
              </w:tcPr>
            </w:tcPrChange>
          </w:tcPr>
          <w:p w14:paraId="21E60E42" w14:textId="77777777" w:rsidR="00B334AB" w:rsidRPr="00DB0267" w:rsidRDefault="00B334AB" w:rsidP="00040D47">
            <w:pPr>
              <w:keepNext/>
              <w:keepLines/>
              <w:rPr>
                <w:szCs w:val="22"/>
              </w:rPr>
            </w:pPr>
            <w:r w:rsidRPr="00DB0267">
              <w:rPr>
                <w:szCs w:val="22"/>
              </w:rPr>
              <w:t>akne</w:t>
            </w:r>
          </w:p>
        </w:tc>
        <w:tc>
          <w:tcPr>
            <w:tcW w:w="1238" w:type="pct"/>
            <w:tcPrChange w:id="2130" w:author="Author" w:date="2025-07-17T12:40:00Z">
              <w:tcPr>
                <w:tcW w:w="1238" w:type="pct"/>
                <w:gridSpan w:val="2"/>
              </w:tcPr>
            </w:tcPrChange>
          </w:tcPr>
          <w:p w14:paraId="11BDC489" w14:textId="77777777" w:rsidR="00B334AB" w:rsidRPr="00DB0267" w:rsidRDefault="00B334AB" w:rsidP="00040D47">
            <w:pPr>
              <w:keepNext/>
              <w:keepLines/>
              <w:rPr>
                <w:szCs w:val="22"/>
              </w:rPr>
            </w:pPr>
            <w:r w:rsidRPr="00DB0267">
              <w:rPr>
                <w:szCs w:val="22"/>
              </w:rPr>
              <w:t>često</w:t>
            </w:r>
          </w:p>
        </w:tc>
      </w:tr>
      <w:tr w:rsidR="00B334AB" w:rsidRPr="00DB0267" w14:paraId="09373895" w14:textId="77777777" w:rsidTr="00462FDD">
        <w:trPr>
          <w:cantSplit/>
          <w:trHeight w:val="120"/>
          <w:trPrChange w:id="2131" w:author="Author" w:date="2025-07-17T12:40:00Z">
            <w:trPr>
              <w:gridAfter w:val="0"/>
              <w:cantSplit/>
              <w:trHeight w:val="120"/>
            </w:trPr>
          </w:trPrChange>
        </w:trPr>
        <w:tc>
          <w:tcPr>
            <w:tcW w:w="1604" w:type="pct"/>
            <w:vMerge/>
            <w:tcPrChange w:id="2132" w:author="Author" w:date="2025-07-17T12:40:00Z">
              <w:tcPr>
                <w:tcW w:w="1604" w:type="pct"/>
                <w:vMerge/>
              </w:tcPr>
            </w:tcPrChange>
          </w:tcPr>
          <w:p w14:paraId="2713C747" w14:textId="77777777" w:rsidR="00B334AB" w:rsidRPr="00DB0267" w:rsidRDefault="00B334AB" w:rsidP="00040D47">
            <w:pPr>
              <w:keepNext/>
              <w:keepLines/>
              <w:rPr>
                <w:szCs w:val="22"/>
              </w:rPr>
            </w:pPr>
          </w:p>
        </w:tc>
        <w:tc>
          <w:tcPr>
            <w:tcW w:w="2158" w:type="pct"/>
            <w:tcPrChange w:id="2133" w:author="Author" w:date="2025-07-17T12:40:00Z">
              <w:tcPr>
                <w:tcW w:w="2158" w:type="pct"/>
                <w:gridSpan w:val="2"/>
              </w:tcPr>
            </w:tcPrChange>
          </w:tcPr>
          <w:p w14:paraId="3CD0BD51" w14:textId="77777777" w:rsidR="00B334AB" w:rsidRPr="00DB0267" w:rsidRDefault="00B334AB" w:rsidP="00040D47">
            <w:pPr>
              <w:keepNext/>
              <w:keepLines/>
              <w:rPr>
                <w:szCs w:val="22"/>
              </w:rPr>
            </w:pPr>
            <w:r w:rsidRPr="00DB0267">
              <w:rPr>
                <w:szCs w:val="22"/>
              </w:rPr>
              <w:t>suhoća kože</w:t>
            </w:r>
          </w:p>
        </w:tc>
        <w:tc>
          <w:tcPr>
            <w:tcW w:w="1238" w:type="pct"/>
            <w:tcPrChange w:id="2134" w:author="Author" w:date="2025-07-17T12:40:00Z">
              <w:tcPr>
                <w:tcW w:w="1238" w:type="pct"/>
                <w:gridSpan w:val="2"/>
              </w:tcPr>
            </w:tcPrChange>
          </w:tcPr>
          <w:p w14:paraId="2EFBB40E" w14:textId="77777777" w:rsidR="00B334AB" w:rsidRPr="00DB0267" w:rsidRDefault="00B334AB" w:rsidP="00040D47">
            <w:pPr>
              <w:keepNext/>
              <w:keepLines/>
              <w:rPr>
                <w:szCs w:val="22"/>
              </w:rPr>
            </w:pPr>
            <w:r w:rsidRPr="00DB0267">
              <w:rPr>
                <w:szCs w:val="22"/>
              </w:rPr>
              <w:t>često</w:t>
            </w:r>
          </w:p>
        </w:tc>
      </w:tr>
      <w:tr w:rsidR="00B334AB" w:rsidRPr="00DB0267" w14:paraId="7A26E8D1" w14:textId="77777777" w:rsidTr="00462FDD">
        <w:trPr>
          <w:cantSplit/>
          <w:trHeight w:val="120"/>
          <w:trPrChange w:id="2135" w:author="Author" w:date="2025-07-17T12:40:00Z">
            <w:trPr>
              <w:gridAfter w:val="0"/>
              <w:cantSplit/>
              <w:trHeight w:val="120"/>
            </w:trPr>
          </w:trPrChange>
        </w:trPr>
        <w:tc>
          <w:tcPr>
            <w:tcW w:w="1604" w:type="pct"/>
            <w:vMerge/>
            <w:tcPrChange w:id="2136" w:author="Author" w:date="2025-07-17T12:40:00Z">
              <w:tcPr>
                <w:tcW w:w="1604" w:type="pct"/>
                <w:vMerge/>
              </w:tcPr>
            </w:tcPrChange>
          </w:tcPr>
          <w:p w14:paraId="26826826" w14:textId="77777777" w:rsidR="00B334AB" w:rsidRPr="00DB0267" w:rsidRDefault="00B334AB" w:rsidP="00040D47">
            <w:pPr>
              <w:keepNext/>
              <w:keepLines/>
              <w:rPr>
                <w:szCs w:val="22"/>
              </w:rPr>
            </w:pPr>
          </w:p>
        </w:tc>
        <w:tc>
          <w:tcPr>
            <w:tcW w:w="2158" w:type="pct"/>
            <w:tcPrChange w:id="2137" w:author="Author" w:date="2025-07-17T12:40:00Z">
              <w:tcPr>
                <w:tcW w:w="2158" w:type="pct"/>
                <w:gridSpan w:val="2"/>
              </w:tcPr>
            </w:tcPrChange>
          </w:tcPr>
          <w:p w14:paraId="73E2403C" w14:textId="77777777" w:rsidR="00B334AB" w:rsidRPr="00DB0267" w:rsidRDefault="00B334AB" w:rsidP="00040D47">
            <w:pPr>
              <w:keepNext/>
              <w:keepLines/>
              <w:rPr>
                <w:szCs w:val="22"/>
              </w:rPr>
            </w:pPr>
            <w:r w:rsidRPr="00DB0267">
              <w:rPr>
                <w:szCs w:val="22"/>
              </w:rPr>
              <w:t>ekhimoza</w:t>
            </w:r>
          </w:p>
        </w:tc>
        <w:tc>
          <w:tcPr>
            <w:tcW w:w="1238" w:type="pct"/>
            <w:tcPrChange w:id="2138" w:author="Author" w:date="2025-07-17T12:40:00Z">
              <w:tcPr>
                <w:tcW w:w="1238" w:type="pct"/>
                <w:gridSpan w:val="2"/>
              </w:tcPr>
            </w:tcPrChange>
          </w:tcPr>
          <w:p w14:paraId="49C7341C" w14:textId="77777777" w:rsidR="00B334AB" w:rsidRPr="00DB0267" w:rsidRDefault="00B334AB" w:rsidP="00040D47">
            <w:pPr>
              <w:keepNext/>
              <w:keepLines/>
              <w:rPr>
                <w:szCs w:val="22"/>
              </w:rPr>
            </w:pPr>
            <w:r w:rsidRPr="00DB0267">
              <w:rPr>
                <w:szCs w:val="22"/>
              </w:rPr>
              <w:t>često</w:t>
            </w:r>
          </w:p>
        </w:tc>
      </w:tr>
      <w:tr w:rsidR="00B334AB" w:rsidRPr="00DB0267" w14:paraId="2ECB8682" w14:textId="77777777" w:rsidTr="00462FDD">
        <w:trPr>
          <w:cantSplit/>
          <w:trHeight w:val="120"/>
          <w:trPrChange w:id="2139" w:author="Author" w:date="2025-07-17T12:40:00Z">
            <w:trPr>
              <w:gridAfter w:val="0"/>
              <w:cantSplit/>
              <w:trHeight w:val="120"/>
            </w:trPr>
          </w:trPrChange>
        </w:trPr>
        <w:tc>
          <w:tcPr>
            <w:tcW w:w="1604" w:type="pct"/>
            <w:vMerge/>
            <w:tcPrChange w:id="2140" w:author="Author" w:date="2025-07-17T12:40:00Z">
              <w:tcPr>
                <w:tcW w:w="1604" w:type="pct"/>
                <w:vMerge/>
              </w:tcPr>
            </w:tcPrChange>
          </w:tcPr>
          <w:p w14:paraId="41BE812D" w14:textId="77777777" w:rsidR="00B334AB" w:rsidRPr="00DB0267" w:rsidRDefault="00B334AB" w:rsidP="00040D47">
            <w:pPr>
              <w:keepNext/>
              <w:keepLines/>
              <w:rPr>
                <w:szCs w:val="22"/>
              </w:rPr>
            </w:pPr>
          </w:p>
        </w:tc>
        <w:tc>
          <w:tcPr>
            <w:tcW w:w="2158" w:type="pct"/>
            <w:tcPrChange w:id="2141" w:author="Author" w:date="2025-07-17T12:40:00Z">
              <w:tcPr>
                <w:tcW w:w="2158" w:type="pct"/>
                <w:gridSpan w:val="2"/>
              </w:tcPr>
            </w:tcPrChange>
          </w:tcPr>
          <w:p w14:paraId="446E80E0" w14:textId="77777777" w:rsidR="00B334AB" w:rsidRPr="00DB0267" w:rsidRDefault="00B334AB" w:rsidP="00040D47">
            <w:pPr>
              <w:keepNext/>
              <w:keepLines/>
              <w:rPr>
                <w:szCs w:val="22"/>
              </w:rPr>
            </w:pPr>
            <w:r w:rsidRPr="00DB0267">
              <w:rPr>
                <w:szCs w:val="22"/>
              </w:rPr>
              <w:t>hiperhidroza</w:t>
            </w:r>
          </w:p>
        </w:tc>
        <w:tc>
          <w:tcPr>
            <w:tcW w:w="1238" w:type="pct"/>
            <w:tcPrChange w:id="2142" w:author="Author" w:date="2025-07-17T12:40:00Z">
              <w:tcPr>
                <w:tcW w:w="1238" w:type="pct"/>
                <w:gridSpan w:val="2"/>
              </w:tcPr>
            </w:tcPrChange>
          </w:tcPr>
          <w:p w14:paraId="5E52EFEF" w14:textId="77777777" w:rsidR="00B334AB" w:rsidRPr="00DB0267" w:rsidRDefault="00B334AB" w:rsidP="00040D47">
            <w:pPr>
              <w:keepNext/>
              <w:keepLines/>
              <w:rPr>
                <w:szCs w:val="22"/>
              </w:rPr>
            </w:pPr>
            <w:r w:rsidRPr="00DB0267">
              <w:rPr>
                <w:szCs w:val="22"/>
              </w:rPr>
              <w:t>često</w:t>
            </w:r>
          </w:p>
        </w:tc>
      </w:tr>
      <w:tr w:rsidR="00B334AB" w:rsidRPr="00DB0267" w14:paraId="3C689207" w14:textId="77777777" w:rsidTr="00462FDD">
        <w:trPr>
          <w:cantSplit/>
          <w:trHeight w:val="245"/>
          <w:trPrChange w:id="2143" w:author="Author" w:date="2025-07-17T12:40:00Z">
            <w:trPr>
              <w:gridAfter w:val="0"/>
              <w:cantSplit/>
              <w:trHeight w:val="245"/>
            </w:trPr>
          </w:trPrChange>
        </w:trPr>
        <w:tc>
          <w:tcPr>
            <w:tcW w:w="1604" w:type="pct"/>
            <w:vMerge/>
            <w:tcPrChange w:id="2144" w:author="Author" w:date="2025-07-17T12:40:00Z">
              <w:tcPr>
                <w:tcW w:w="1604" w:type="pct"/>
                <w:vMerge/>
              </w:tcPr>
            </w:tcPrChange>
          </w:tcPr>
          <w:p w14:paraId="50F3E52B" w14:textId="77777777" w:rsidR="00B334AB" w:rsidRPr="00DB0267" w:rsidRDefault="00B334AB" w:rsidP="00040D47">
            <w:pPr>
              <w:keepNext/>
              <w:keepLines/>
              <w:rPr>
                <w:szCs w:val="22"/>
              </w:rPr>
            </w:pPr>
          </w:p>
        </w:tc>
        <w:tc>
          <w:tcPr>
            <w:tcW w:w="2158" w:type="pct"/>
            <w:tcPrChange w:id="2145" w:author="Author" w:date="2025-07-17T12:40:00Z">
              <w:tcPr>
                <w:tcW w:w="2158" w:type="pct"/>
                <w:gridSpan w:val="2"/>
              </w:tcPr>
            </w:tcPrChange>
          </w:tcPr>
          <w:p w14:paraId="37AB8873" w14:textId="77777777" w:rsidR="00B334AB" w:rsidRPr="00DB0267" w:rsidRDefault="00B334AB" w:rsidP="00040D47">
            <w:pPr>
              <w:keepNext/>
              <w:keepLines/>
              <w:rPr>
                <w:szCs w:val="22"/>
              </w:rPr>
            </w:pPr>
            <w:r w:rsidRPr="00DB0267">
              <w:rPr>
                <w:szCs w:val="22"/>
              </w:rPr>
              <w:t>makulopapularni osip</w:t>
            </w:r>
          </w:p>
        </w:tc>
        <w:tc>
          <w:tcPr>
            <w:tcW w:w="1238" w:type="pct"/>
            <w:tcPrChange w:id="2146" w:author="Author" w:date="2025-07-17T12:40:00Z">
              <w:tcPr>
                <w:tcW w:w="1238" w:type="pct"/>
                <w:gridSpan w:val="2"/>
              </w:tcPr>
            </w:tcPrChange>
          </w:tcPr>
          <w:p w14:paraId="4A9E77D9" w14:textId="77777777" w:rsidR="00B334AB" w:rsidRPr="00DB0267" w:rsidRDefault="00B334AB" w:rsidP="00040D47">
            <w:pPr>
              <w:keepNext/>
              <w:keepLines/>
              <w:rPr>
                <w:szCs w:val="22"/>
              </w:rPr>
            </w:pPr>
            <w:r w:rsidRPr="00DB0267">
              <w:rPr>
                <w:szCs w:val="22"/>
              </w:rPr>
              <w:t>često</w:t>
            </w:r>
          </w:p>
        </w:tc>
      </w:tr>
      <w:tr w:rsidR="00B334AB" w:rsidRPr="00DB0267" w14:paraId="0EF8287C" w14:textId="77777777" w:rsidTr="00462FDD">
        <w:trPr>
          <w:cantSplit/>
          <w:trHeight w:val="210"/>
          <w:trPrChange w:id="2147" w:author="Author" w:date="2025-07-17T12:40:00Z">
            <w:trPr>
              <w:gridAfter w:val="0"/>
              <w:cantSplit/>
              <w:trHeight w:val="210"/>
            </w:trPr>
          </w:trPrChange>
        </w:trPr>
        <w:tc>
          <w:tcPr>
            <w:tcW w:w="1604" w:type="pct"/>
            <w:vMerge/>
            <w:tcPrChange w:id="2148" w:author="Author" w:date="2025-07-17T12:40:00Z">
              <w:tcPr>
                <w:tcW w:w="1604" w:type="pct"/>
                <w:vMerge/>
              </w:tcPr>
            </w:tcPrChange>
          </w:tcPr>
          <w:p w14:paraId="12B6FA5A" w14:textId="77777777" w:rsidR="00B334AB" w:rsidRPr="00DB0267" w:rsidRDefault="00B334AB" w:rsidP="00040D47">
            <w:pPr>
              <w:keepNext/>
              <w:keepLines/>
              <w:rPr>
                <w:szCs w:val="22"/>
              </w:rPr>
            </w:pPr>
          </w:p>
        </w:tc>
        <w:tc>
          <w:tcPr>
            <w:tcW w:w="2158" w:type="pct"/>
            <w:tcPrChange w:id="2149" w:author="Author" w:date="2025-07-17T12:40:00Z">
              <w:tcPr>
                <w:tcW w:w="2158" w:type="pct"/>
                <w:gridSpan w:val="2"/>
              </w:tcPr>
            </w:tcPrChange>
          </w:tcPr>
          <w:p w14:paraId="10AF0014" w14:textId="77777777" w:rsidR="00B334AB" w:rsidRPr="00DB0267" w:rsidRDefault="00B334AB" w:rsidP="00040D47">
            <w:pPr>
              <w:keepNext/>
              <w:keepLines/>
              <w:rPr>
                <w:szCs w:val="22"/>
              </w:rPr>
            </w:pPr>
            <w:r w:rsidRPr="00DB0267">
              <w:rPr>
                <w:szCs w:val="22"/>
              </w:rPr>
              <w:t>pruritus</w:t>
            </w:r>
          </w:p>
        </w:tc>
        <w:tc>
          <w:tcPr>
            <w:tcW w:w="1238" w:type="pct"/>
            <w:tcPrChange w:id="2150" w:author="Author" w:date="2025-07-17T12:40:00Z">
              <w:tcPr>
                <w:tcW w:w="1238" w:type="pct"/>
                <w:gridSpan w:val="2"/>
              </w:tcPr>
            </w:tcPrChange>
          </w:tcPr>
          <w:p w14:paraId="24A2A748" w14:textId="77777777" w:rsidR="00B334AB" w:rsidRPr="00DB0267" w:rsidRDefault="00B334AB" w:rsidP="00040D47">
            <w:pPr>
              <w:keepNext/>
              <w:keepLines/>
              <w:rPr>
                <w:szCs w:val="22"/>
              </w:rPr>
            </w:pPr>
            <w:r w:rsidRPr="00DB0267">
              <w:rPr>
                <w:szCs w:val="22"/>
              </w:rPr>
              <w:t>često</w:t>
            </w:r>
          </w:p>
        </w:tc>
      </w:tr>
      <w:tr w:rsidR="00B334AB" w:rsidRPr="00DB0267" w14:paraId="3944FA5E" w14:textId="77777777" w:rsidTr="00462FDD">
        <w:trPr>
          <w:cantSplit/>
          <w:trHeight w:val="210"/>
          <w:trPrChange w:id="2151" w:author="Author" w:date="2025-07-17T12:40:00Z">
            <w:trPr>
              <w:gridAfter w:val="0"/>
              <w:cantSplit/>
              <w:trHeight w:val="210"/>
            </w:trPr>
          </w:trPrChange>
        </w:trPr>
        <w:tc>
          <w:tcPr>
            <w:tcW w:w="1604" w:type="pct"/>
            <w:vMerge/>
            <w:tcPrChange w:id="2152" w:author="Author" w:date="2025-07-17T12:40:00Z">
              <w:tcPr>
                <w:tcW w:w="1604" w:type="pct"/>
                <w:vMerge/>
              </w:tcPr>
            </w:tcPrChange>
          </w:tcPr>
          <w:p w14:paraId="6135E0C8" w14:textId="77777777" w:rsidR="00B334AB" w:rsidRPr="00DB0267" w:rsidRDefault="00B334AB" w:rsidP="00040D47">
            <w:pPr>
              <w:rPr>
                <w:szCs w:val="22"/>
              </w:rPr>
            </w:pPr>
          </w:p>
        </w:tc>
        <w:tc>
          <w:tcPr>
            <w:tcW w:w="2158" w:type="pct"/>
            <w:tcPrChange w:id="2153" w:author="Author" w:date="2025-07-17T12:40:00Z">
              <w:tcPr>
                <w:tcW w:w="2158" w:type="pct"/>
                <w:gridSpan w:val="2"/>
              </w:tcPr>
            </w:tcPrChange>
          </w:tcPr>
          <w:p w14:paraId="6AFD3A49" w14:textId="77777777" w:rsidR="00B334AB" w:rsidRPr="00DB0267" w:rsidRDefault="00B334AB" w:rsidP="00040D47">
            <w:pPr>
              <w:tabs>
                <w:tab w:val="left" w:pos="1365"/>
              </w:tabs>
              <w:rPr>
                <w:szCs w:val="22"/>
              </w:rPr>
            </w:pPr>
            <w:r w:rsidRPr="00DB0267">
              <w:rPr>
                <w:szCs w:val="22"/>
              </w:rPr>
              <w:t>onihoklaza</w:t>
            </w:r>
          </w:p>
        </w:tc>
        <w:tc>
          <w:tcPr>
            <w:tcW w:w="1238" w:type="pct"/>
            <w:tcPrChange w:id="2154" w:author="Author" w:date="2025-07-17T12:40:00Z">
              <w:tcPr>
                <w:tcW w:w="1238" w:type="pct"/>
                <w:gridSpan w:val="2"/>
              </w:tcPr>
            </w:tcPrChange>
          </w:tcPr>
          <w:p w14:paraId="0FB1F65D" w14:textId="77777777" w:rsidR="00B334AB" w:rsidRPr="00DB0267" w:rsidRDefault="00B334AB" w:rsidP="00040D47">
            <w:pPr>
              <w:rPr>
                <w:szCs w:val="22"/>
              </w:rPr>
            </w:pPr>
            <w:r w:rsidRPr="00DB0267">
              <w:rPr>
                <w:szCs w:val="22"/>
              </w:rPr>
              <w:t>često</w:t>
            </w:r>
          </w:p>
        </w:tc>
      </w:tr>
      <w:tr w:rsidR="00B334AB" w:rsidRPr="00DB0267" w14:paraId="553EE573" w14:textId="77777777" w:rsidTr="00462FDD">
        <w:trPr>
          <w:cantSplit/>
          <w:trHeight w:val="210"/>
          <w:trPrChange w:id="2155" w:author="Author" w:date="2025-07-17T12:40:00Z">
            <w:trPr>
              <w:gridAfter w:val="0"/>
              <w:cantSplit/>
              <w:trHeight w:val="210"/>
            </w:trPr>
          </w:trPrChange>
        </w:trPr>
        <w:tc>
          <w:tcPr>
            <w:tcW w:w="1604" w:type="pct"/>
            <w:vMerge/>
            <w:tcPrChange w:id="2156" w:author="Author" w:date="2025-07-17T12:40:00Z">
              <w:tcPr>
                <w:tcW w:w="1604" w:type="pct"/>
                <w:vMerge/>
              </w:tcPr>
            </w:tcPrChange>
          </w:tcPr>
          <w:p w14:paraId="2645C4E9" w14:textId="77777777" w:rsidR="00B334AB" w:rsidRPr="00DB0267" w:rsidRDefault="00B334AB" w:rsidP="00040D47">
            <w:pPr>
              <w:rPr>
                <w:szCs w:val="22"/>
              </w:rPr>
            </w:pPr>
          </w:p>
        </w:tc>
        <w:tc>
          <w:tcPr>
            <w:tcW w:w="2158" w:type="pct"/>
            <w:tcPrChange w:id="2157" w:author="Author" w:date="2025-07-17T12:40:00Z">
              <w:tcPr>
                <w:tcW w:w="2158" w:type="pct"/>
                <w:gridSpan w:val="2"/>
              </w:tcPr>
            </w:tcPrChange>
          </w:tcPr>
          <w:p w14:paraId="5D9FF389" w14:textId="77777777" w:rsidR="00B334AB" w:rsidRPr="00DB0267" w:rsidRDefault="00B334AB" w:rsidP="00040D47">
            <w:pPr>
              <w:tabs>
                <w:tab w:val="left" w:pos="1365"/>
              </w:tabs>
              <w:rPr>
                <w:szCs w:val="22"/>
              </w:rPr>
            </w:pPr>
            <w:r w:rsidRPr="00DB0267">
              <w:rPr>
                <w:szCs w:val="22"/>
              </w:rPr>
              <w:t>dermatitis</w:t>
            </w:r>
          </w:p>
        </w:tc>
        <w:tc>
          <w:tcPr>
            <w:tcW w:w="1238" w:type="pct"/>
            <w:tcPrChange w:id="2158" w:author="Author" w:date="2025-07-17T12:40:00Z">
              <w:tcPr>
                <w:tcW w:w="1238" w:type="pct"/>
                <w:gridSpan w:val="2"/>
              </w:tcPr>
            </w:tcPrChange>
          </w:tcPr>
          <w:p w14:paraId="5C4EC741" w14:textId="77777777" w:rsidR="00B334AB" w:rsidRPr="00DB0267" w:rsidRDefault="00B334AB" w:rsidP="00040D47">
            <w:pPr>
              <w:rPr>
                <w:szCs w:val="22"/>
              </w:rPr>
            </w:pPr>
            <w:r w:rsidRPr="00DB0267">
              <w:rPr>
                <w:szCs w:val="22"/>
              </w:rPr>
              <w:t>često</w:t>
            </w:r>
          </w:p>
        </w:tc>
      </w:tr>
      <w:tr w:rsidR="00B334AB" w:rsidRPr="00DB0267" w14:paraId="77698228" w14:textId="77777777" w:rsidTr="00462FDD">
        <w:trPr>
          <w:cantSplit/>
          <w:trHeight w:val="120"/>
          <w:trPrChange w:id="2159" w:author="Author" w:date="2025-07-17T12:40:00Z">
            <w:trPr>
              <w:gridAfter w:val="0"/>
              <w:cantSplit/>
              <w:trHeight w:val="120"/>
            </w:trPr>
          </w:trPrChange>
        </w:trPr>
        <w:tc>
          <w:tcPr>
            <w:tcW w:w="1604" w:type="pct"/>
            <w:vMerge/>
            <w:tcPrChange w:id="2160" w:author="Author" w:date="2025-07-17T12:40:00Z">
              <w:tcPr>
                <w:tcW w:w="1604" w:type="pct"/>
                <w:vMerge/>
              </w:tcPr>
            </w:tcPrChange>
          </w:tcPr>
          <w:p w14:paraId="68F548A3" w14:textId="77777777" w:rsidR="00B334AB" w:rsidRPr="00DB0267" w:rsidRDefault="00B334AB" w:rsidP="00040D47">
            <w:pPr>
              <w:rPr>
                <w:szCs w:val="22"/>
              </w:rPr>
            </w:pPr>
          </w:p>
        </w:tc>
        <w:tc>
          <w:tcPr>
            <w:tcW w:w="2158" w:type="pct"/>
            <w:tcPrChange w:id="2161" w:author="Author" w:date="2025-07-17T12:40:00Z">
              <w:tcPr>
                <w:tcW w:w="2158" w:type="pct"/>
                <w:gridSpan w:val="2"/>
              </w:tcPr>
            </w:tcPrChange>
          </w:tcPr>
          <w:p w14:paraId="24F08995" w14:textId="77777777" w:rsidR="00B334AB" w:rsidRPr="00DB0267" w:rsidRDefault="00B334AB" w:rsidP="00040D47">
            <w:pPr>
              <w:rPr>
                <w:szCs w:val="22"/>
              </w:rPr>
            </w:pPr>
            <w:r w:rsidRPr="00DB0267">
              <w:rPr>
                <w:szCs w:val="22"/>
              </w:rPr>
              <w:t>urtikarija</w:t>
            </w:r>
          </w:p>
        </w:tc>
        <w:tc>
          <w:tcPr>
            <w:tcW w:w="1238" w:type="pct"/>
            <w:tcPrChange w:id="2162" w:author="Author" w:date="2025-07-17T12:40:00Z">
              <w:tcPr>
                <w:tcW w:w="1238" w:type="pct"/>
                <w:gridSpan w:val="2"/>
              </w:tcPr>
            </w:tcPrChange>
          </w:tcPr>
          <w:p w14:paraId="3ADACFFA" w14:textId="77777777" w:rsidR="00B334AB" w:rsidRPr="00DB0267" w:rsidRDefault="00B334AB" w:rsidP="00040D47">
            <w:pPr>
              <w:rPr>
                <w:szCs w:val="22"/>
              </w:rPr>
            </w:pPr>
            <w:r w:rsidRPr="00DB0267">
              <w:rPr>
                <w:szCs w:val="22"/>
              </w:rPr>
              <w:t>manje često</w:t>
            </w:r>
          </w:p>
        </w:tc>
      </w:tr>
      <w:tr w:rsidR="00B334AB" w:rsidRPr="00DB0267" w14:paraId="0B0DCB13" w14:textId="77777777" w:rsidTr="00462FDD">
        <w:trPr>
          <w:cantSplit/>
          <w:trHeight w:val="120"/>
          <w:trPrChange w:id="2163" w:author="Author" w:date="2025-07-17T12:40:00Z">
            <w:trPr>
              <w:gridAfter w:val="0"/>
              <w:cantSplit/>
              <w:trHeight w:val="120"/>
            </w:trPr>
          </w:trPrChange>
        </w:trPr>
        <w:tc>
          <w:tcPr>
            <w:tcW w:w="1604" w:type="pct"/>
            <w:vMerge/>
            <w:tcPrChange w:id="2164" w:author="Author" w:date="2025-07-17T12:40:00Z">
              <w:tcPr>
                <w:tcW w:w="1604" w:type="pct"/>
                <w:vMerge/>
              </w:tcPr>
            </w:tcPrChange>
          </w:tcPr>
          <w:p w14:paraId="25B33EA8" w14:textId="77777777" w:rsidR="00B334AB" w:rsidRPr="00DB0267" w:rsidRDefault="00B334AB" w:rsidP="00040D47">
            <w:pPr>
              <w:rPr>
                <w:szCs w:val="22"/>
              </w:rPr>
            </w:pPr>
          </w:p>
        </w:tc>
        <w:tc>
          <w:tcPr>
            <w:tcW w:w="2158" w:type="pct"/>
            <w:tcPrChange w:id="2165" w:author="Author" w:date="2025-07-17T12:40:00Z">
              <w:tcPr>
                <w:tcW w:w="2158" w:type="pct"/>
                <w:gridSpan w:val="2"/>
              </w:tcPr>
            </w:tcPrChange>
          </w:tcPr>
          <w:p w14:paraId="68776BE6" w14:textId="77777777" w:rsidR="00B334AB" w:rsidRPr="00DB0267" w:rsidRDefault="00B334AB" w:rsidP="00040D47">
            <w:pPr>
              <w:rPr>
                <w:szCs w:val="22"/>
              </w:rPr>
            </w:pPr>
            <w:r w:rsidRPr="00DB0267">
              <w:rPr>
                <w:szCs w:val="22"/>
              </w:rPr>
              <w:t>angioedem</w:t>
            </w:r>
          </w:p>
        </w:tc>
        <w:tc>
          <w:tcPr>
            <w:tcW w:w="1238" w:type="pct"/>
            <w:tcPrChange w:id="2166" w:author="Author" w:date="2025-07-17T12:40:00Z">
              <w:tcPr>
                <w:tcW w:w="1238" w:type="pct"/>
                <w:gridSpan w:val="2"/>
              </w:tcPr>
            </w:tcPrChange>
          </w:tcPr>
          <w:p w14:paraId="48735196" w14:textId="77777777" w:rsidR="00B334AB" w:rsidRPr="00DB0267" w:rsidRDefault="00B334AB" w:rsidP="00040D47">
            <w:pPr>
              <w:rPr>
                <w:szCs w:val="22"/>
              </w:rPr>
            </w:pPr>
            <w:r w:rsidRPr="00DB0267">
              <w:rPr>
                <w:szCs w:val="22"/>
              </w:rPr>
              <w:t>nepoznato</w:t>
            </w:r>
          </w:p>
        </w:tc>
      </w:tr>
      <w:tr w:rsidR="00B334AB" w:rsidRPr="00DB0267" w14:paraId="5A25B60F" w14:textId="77777777" w:rsidTr="00462FDD">
        <w:trPr>
          <w:cantSplit/>
          <w:trHeight w:val="173"/>
          <w:trPrChange w:id="2167" w:author="Author" w:date="2025-07-17T12:40:00Z">
            <w:trPr>
              <w:gridAfter w:val="0"/>
              <w:cantSplit/>
              <w:trHeight w:val="173"/>
            </w:trPr>
          </w:trPrChange>
        </w:trPr>
        <w:tc>
          <w:tcPr>
            <w:tcW w:w="1604" w:type="pct"/>
            <w:vMerge w:val="restart"/>
            <w:tcPrChange w:id="2168" w:author="Author" w:date="2025-07-17T12:40:00Z">
              <w:tcPr>
                <w:tcW w:w="1604" w:type="pct"/>
                <w:vMerge w:val="restart"/>
              </w:tcPr>
            </w:tcPrChange>
          </w:tcPr>
          <w:p w14:paraId="2B345ABD" w14:textId="77777777" w:rsidR="00B334AB" w:rsidRPr="00DB0267" w:rsidRDefault="00B334AB" w:rsidP="00040D47">
            <w:pPr>
              <w:keepNext/>
              <w:keepLines/>
              <w:rPr>
                <w:szCs w:val="22"/>
              </w:rPr>
            </w:pPr>
            <w:r w:rsidRPr="00DB0267">
              <w:rPr>
                <w:szCs w:val="22"/>
              </w:rPr>
              <w:t>Poremećaji mišićno-koštanog sustava i vezivnog tkiva</w:t>
            </w:r>
          </w:p>
        </w:tc>
        <w:tc>
          <w:tcPr>
            <w:tcW w:w="2158" w:type="pct"/>
            <w:tcPrChange w:id="2169" w:author="Author" w:date="2025-07-17T12:40:00Z">
              <w:tcPr>
                <w:tcW w:w="2158" w:type="pct"/>
                <w:gridSpan w:val="2"/>
              </w:tcPr>
            </w:tcPrChange>
          </w:tcPr>
          <w:p w14:paraId="1289DF67" w14:textId="77777777" w:rsidR="00B334AB" w:rsidRPr="00DB0267" w:rsidRDefault="00B334AB" w:rsidP="00040D47">
            <w:pPr>
              <w:keepNext/>
              <w:keepLines/>
              <w:rPr>
                <w:szCs w:val="22"/>
              </w:rPr>
            </w:pPr>
            <w:r w:rsidRPr="00DB0267">
              <w:rPr>
                <w:szCs w:val="22"/>
              </w:rPr>
              <w:t>artralgija</w:t>
            </w:r>
          </w:p>
        </w:tc>
        <w:tc>
          <w:tcPr>
            <w:tcW w:w="1238" w:type="pct"/>
            <w:tcPrChange w:id="2170" w:author="Author" w:date="2025-07-17T12:40:00Z">
              <w:tcPr>
                <w:tcW w:w="1238" w:type="pct"/>
                <w:gridSpan w:val="2"/>
              </w:tcPr>
            </w:tcPrChange>
          </w:tcPr>
          <w:p w14:paraId="4E4C249F" w14:textId="77777777" w:rsidR="00B334AB" w:rsidRPr="00DB0267" w:rsidRDefault="00B334AB" w:rsidP="00040D47">
            <w:pPr>
              <w:keepNext/>
              <w:keepLines/>
              <w:rPr>
                <w:szCs w:val="22"/>
              </w:rPr>
            </w:pPr>
            <w:r w:rsidRPr="00DB0267">
              <w:rPr>
                <w:szCs w:val="22"/>
              </w:rPr>
              <w:t>vrlo često</w:t>
            </w:r>
          </w:p>
        </w:tc>
      </w:tr>
      <w:tr w:rsidR="00B334AB" w:rsidRPr="00DB0267" w14:paraId="5D8DA478" w14:textId="77777777" w:rsidTr="00462FDD">
        <w:trPr>
          <w:cantSplit/>
          <w:trHeight w:val="195"/>
          <w:trPrChange w:id="2171" w:author="Author" w:date="2025-07-17T12:40:00Z">
            <w:trPr>
              <w:gridAfter w:val="0"/>
              <w:cantSplit/>
              <w:trHeight w:val="195"/>
            </w:trPr>
          </w:trPrChange>
        </w:trPr>
        <w:tc>
          <w:tcPr>
            <w:tcW w:w="1604" w:type="pct"/>
            <w:vMerge/>
            <w:tcPrChange w:id="2172" w:author="Author" w:date="2025-07-17T12:40:00Z">
              <w:tcPr>
                <w:tcW w:w="1604" w:type="pct"/>
                <w:vMerge/>
              </w:tcPr>
            </w:tcPrChange>
          </w:tcPr>
          <w:p w14:paraId="73C65688" w14:textId="77777777" w:rsidR="00B334AB" w:rsidRPr="00DB0267" w:rsidRDefault="00B334AB" w:rsidP="00040D47">
            <w:pPr>
              <w:keepNext/>
              <w:keepLines/>
              <w:rPr>
                <w:szCs w:val="22"/>
              </w:rPr>
            </w:pPr>
          </w:p>
        </w:tc>
        <w:tc>
          <w:tcPr>
            <w:tcW w:w="2158" w:type="pct"/>
            <w:tcPrChange w:id="2173" w:author="Author" w:date="2025-07-17T12:40:00Z">
              <w:tcPr>
                <w:tcW w:w="2158" w:type="pct"/>
                <w:gridSpan w:val="2"/>
              </w:tcPr>
            </w:tcPrChange>
          </w:tcPr>
          <w:p w14:paraId="1AF28DA1" w14:textId="77777777" w:rsidR="00B334AB" w:rsidRPr="00DB0267" w:rsidRDefault="00B334AB" w:rsidP="00040D47">
            <w:pPr>
              <w:keepNext/>
              <w:keepLines/>
              <w:rPr>
                <w:szCs w:val="22"/>
              </w:rPr>
            </w:pPr>
            <w:r w:rsidRPr="00DB0267">
              <w:rPr>
                <w:szCs w:val="22"/>
                <w:vertAlign w:val="superscript"/>
              </w:rPr>
              <w:t>1</w:t>
            </w:r>
            <w:r w:rsidRPr="00DB0267">
              <w:rPr>
                <w:szCs w:val="22"/>
              </w:rPr>
              <w:t>napetost mišića</w:t>
            </w:r>
          </w:p>
        </w:tc>
        <w:tc>
          <w:tcPr>
            <w:tcW w:w="1238" w:type="pct"/>
            <w:tcPrChange w:id="2174" w:author="Author" w:date="2025-07-17T12:40:00Z">
              <w:tcPr>
                <w:tcW w:w="1238" w:type="pct"/>
                <w:gridSpan w:val="2"/>
              </w:tcPr>
            </w:tcPrChange>
          </w:tcPr>
          <w:p w14:paraId="66301474" w14:textId="77777777" w:rsidR="00B334AB" w:rsidRPr="00DB0267" w:rsidRDefault="00B334AB" w:rsidP="00040D47">
            <w:pPr>
              <w:keepNext/>
              <w:keepLines/>
              <w:rPr>
                <w:szCs w:val="22"/>
              </w:rPr>
            </w:pPr>
            <w:r w:rsidRPr="00DB0267">
              <w:rPr>
                <w:szCs w:val="22"/>
              </w:rPr>
              <w:t>vrlo često</w:t>
            </w:r>
          </w:p>
        </w:tc>
      </w:tr>
      <w:tr w:rsidR="00B334AB" w:rsidRPr="00DB0267" w14:paraId="10317C65" w14:textId="77777777" w:rsidTr="00462FDD">
        <w:trPr>
          <w:cantSplit/>
          <w:trHeight w:val="120"/>
          <w:trPrChange w:id="2175" w:author="Author" w:date="2025-07-17T12:40:00Z">
            <w:trPr>
              <w:gridAfter w:val="0"/>
              <w:cantSplit/>
              <w:trHeight w:val="120"/>
            </w:trPr>
          </w:trPrChange>
        </w:trPr>
        <w:tc>
          <w:tcPr>
            <w:tcW w:w="1604" w:type="pct"/>
            <w:vMerge/>
            <w:tcPrChange w:id="2176" w:author="Author" w:date="2025-07-17T12:40:00Z">
              <w:tcPr>
                <w:tcW w:w="1604" w:type="pct"/>
                <w:vMerge/>
              </w:tcPr>
            </w:tcPrChange>
          </w:tcPr>
          <w:p w14:paraId="1DEB72E0" w14:textId="77777777" w:rsidR="00B334AB" w:rsidRPr="00DB0267" w:rsidRDefault="00B334AB" w:rsidP="00040D47">
            <w:pPr>
              <w:rPr>
                <w:szCs w:val="22"/>
              </w:rPr>
            </w:pPr>
          </w:p>
        </w:tc>
        <w:tc>
          <w:tcPr>
            <w:tcW w:w="2158" w:type="pct"/>
            <w:tcPrChange w:id="2177" w:author="Author" w:date="2025-07-17T12:40:00Z">
              <w:tcPr>
                <w:tcW w:w="2158" w:type="pct"/>
                <w:gridSpan w:val="2"/>
              </w:tcPr>
            </w:tcPrChange>
          </w:tcPr>
          <w:p w14:paraId="6CA2C8B3" w14:textId="77777777" w:rsidR="00B334AB" w:rsidRPr="00DB0267" w:rsidRDefault="00B334AB" w:rsidP="00040D47">
            <w:pPr>
              <w:rPr>
                <w:szCs w:val="22"/>
              </w:rPr>
            </w:pPr>
            <w:r w:rsidRPr="00DB0267">
              <w:rPr>
                <w:szCs w:val="22"/>
              </w:rPr>
              <w:t>mialgija</w:t>
            </w:r>
          </w:p>
        </w:tc>
        <w:tc>
          <w:tcPr>
            <w:tcW w:w="1238" w:type="pct"/>
            <w:tcPrChange w:id="2178" w:author="Author" w:date="2025-07-17T12:40:00Z">
              <w:tcPr>
                <w:tcW w:w="1238" w:type="pct"/>
                <w:gridSpan w:val="2"/>
              </w:tcPr>
            </w:tcPrChange>
          </w:tcPr>
          <w:p w14:paraId="3BFA6640" w14:textId="77777777" w:rsidR="00B334AB" w:rsidRPr="00DB0267" w:rsidRDefault="00B334AB" w:rsidP="00040D47">
            <w:pPr>
              <w:rPr>
                <w:szCs w:val="22"/>
              </w:rPr>
            </w:pPr>
            <w:r w:rsidRPr="00DB0267">
              <w:rPr>
                <w:szCs w:val="22"/>
              </w:rPr>
              <w:t>vrlo često</w:t>
            </w:r>
          </w:p>
        </w:tc>
      </w:tr>
      <w:tr w:rsidR="00B334AB" w:rsidRPr="00DB0267" w14:paraId="6AA10830" w14:textId="77777777" w:rsidTr="00462FDD">
        <w:trPr>
          <w:cantSplit/>
          <w:trHeight w:val="120"/>
          <w:trPrChange w:id="2179" w:author="Author" w:date="2025-07-17T12:40:00Z">
            <w:trPr>
              <w:gridAfter w:val="0"/>
              <w:cantSplit/>
              <w:trHeight w:val="120"/>
            </w:trPr>
          </w:trPrChange>
        </w:trPr>
        <w:tc>
          <w:tcPr>
            <w:tcW w:w="1604" w:type="pct"/>
            <w:vMerge/>
            <w:tcPrChange w:id="2180" w:author="Author" w:date="2025-07-17T12:40:00Z">
              <w:tcPr>
                <w:tcW w:w="1604" w:type="pct"/>
                <w:vMerge/>
              </w:tcPr>
            </w:tcPrChange>
          </w:tcPr>
          <w:p w14:paraId="557DEBAF" w14:textId="77777777" w:rsidR="00B334AB" w:rsidRPr="00DB0267" w:rsidRDefault="00B334AB" w:rsidP="00040D47">
            <w:pPr>
              <w:rPr>
                <w:szCs w:val="22"/>
              </w:rPr>
            </w:pPr>
          </w:p>
        </w:tc>
        <w:tc>
          <w:tcPr>
            <w:tcW w:w="2158" w:type="pct"/>
            <w:tcPrChange w:id="2181" w:author="Author" w:date="2025-07-17T12:40:00Z">
              <w:tcPr>
                <w:tcW w:w="2158" w:type="pct"/>
                <w:gridSpan w:val="2"/>
              </w:tcPr>
            </w:tcPrChange>
          </w:tcPr>
          <w:p w14:paraId="5AC76CDE" w14:textId="77777777" w:rsidR="00B334AB" w:rsidRPr="00DB0267" w:rsidRDefault="00B334AB" w:rsidP="00040D47">
            <w:pPr>
              <w:rPr>
                <w:szCs w:val="22"/>
              </w:rPr>
            </w:pPr>
            <w:r w:rsidRPr="00DB0267">
              <w:rPr>
                <w:szCs w:val="22"/>
              </w:rPr>
              <w:t>artritis</w:t>
            </w:r>
          </w:p>
        </w:tc>
        <w:tc>
          <w:tcPr>
            <w:tcW w:w="1238" w:type="pct"/>
            <w:tcPrChange w:id="2182" w:author="Author" w:date="2025-07-17T12:40:00Z">
              <w:tcPr>
                <w:tcW w:w="1238" w:type="pct"/>
                <w:gridSpan w:val="2"/>
              </w:tcPr>
            </w:tcPrChange>
          </w:tcPr>
          <w:p w14:paraId="2FA867C0" w14:textId="77777777" w:rsidR="00B334AB" w:rsidRPr="00DB0267" w:rsidRDefault="00B334AB" w:rsidP="00040D47">
            <w:pPr>
              <w:rPr>
                <w:szCs w:val="22"/>
              </w:rPr>
            </w:pPr>
            <w:r w:rsidRPr="00DB0267">
              <w:rPr>
                <w:szCs w:val="22"/>
              </w:rPr>
              <w:t>često</w:t>
            </w:r>
          </w:p>
        </w:tc>
      </w:tr>
      <w:tr w:rsidR="00B334AB" w:rsidRPr="00DB0267" w14:paraId="6B55C92A" w14:textId="77777777" w:rsidTr="00462FDD">
        <w:trPr>
          <w:cantSplit/>
          <w:trHeight w:val="285"/>
          <w:trPrChange w:id="2183" w:author="Author" w:date="2025-07-17T12:40:00Z">
            <w:trPr>
              <w:gridAfter w:val="0"/>
              <w:cantSplit/>
              <w:trHeight w:val="285"/>
            </w:trPr>
          </w:trPrChange>
        </w:trPr>
        <w:tc>
          <w:tcPr>
            <w:tcW w:w="1604" w:type="pct"/>
            <w:vMerge/>
            <w:tcPrChange w:id="2184" w:author="Author" w:date="2025-07-17T12:40:00Z">
              <w:tcPr>
                <w:tcW w:w="1604" w:type="pct"/>
                <w:vMerge/>
              </w:tcPr>
            </w:tcPrChange>
          </w:tcPr>
          <w:p w14:paraId="3EC418AB" w14:textId="77777777" w:rsidR="00B334AB" w:rsidRPr="00DB0267" w:rsidRDefault="00B334AB" w:rsidP="00040D47">
            <w:pPr>
              <w:rPr>
                <w:szCs w:val="22"/>
              </w:rPr>
            </w:pPr>
          </w:p>
        </w:tc>
        <w:tc>
          <w:tcPr>
            <w:tcW w:w="2158" w:type="pct"/>
            <w:tcPrChange w:id="2185" w:author="Author" w:date="2025-07-17T12:40:00Z">
              <w:tcPr>
                <w:tcW w:w="2158" w:type="pct"/>
                <w:gridSpan w:val="2"/>
              </w:tcPr>
            </w:tcPrChange>
          </w:tcPr>
          <w:p w14:paraId="03F31BEF" w14:textId="77777777" w:rsidR="00B334AB" w:rsidRPr="00DB0267" w:rsidRDefault="00B334AB" w:rsidP="00040D47">
            <w:pPr>
              <w:rPr>
                <w:szCs w:val="22"/>
              </w:rPr>
            </w:pPr>
            <w:r w:rsidRPr="00DB0267">
              <w:rPr>
                <w:szCs w:val="22"/>
              </w:rPr>
              <w:t>bol u leđima</w:t>
            </w:r>
          </w:p>
        </w:tc>
        <w:tc>
          <w:tcPr>
            <w:tcW w:w="1238" w:type="pct"/>
            <w:tcPrChange w:id="2186" w:author="Author" w:date="2025-07-17T12:40:00Z">
              <w:tcPr>
                <w:tcW w:w="1238" w:type="pct"/>
                <w:gridSpan w:val="2"/>
              </w:tcPr>
            </w:tcPrChange>
          </w:tcPr>
          <w:p w14:paraId="20836210" w14:textId="77777777" w:rsidR="00B334AB" w:rsidRPr="00DB0267" w:rsidRDefault="00B334AB" w:rsidP="00040D47">
            <w:pPr>
              <w:rPr>
                <w:szCs w:val="22"/>
              </w:rPr>
            </w:pPr>
            <w:r w:rsidRPr="00DB0267">
              <w:rPr>
                <w:szCs w:val="22"/>
              </w:rPr>
              <w:t>često</w:t>
            </w:r>
          </w:p>
        </w:tc>
      </w:tr>
      <w:tr w:rsidR="00B334AB" w:rsidRPr="00DB0267" w14:paraId="26B0EFA4" w14:textId="77777777" w:rsidTr="00462FDD">
        <w:trPr>
          <w:cantSplit/>
          <w:trHeight w:val="285"/>
          <w:trPrChange w:id="2187" w:author="Author" w:date="2025-07-17T12:40:00Z">
            <w:trPr>
              <w:gridAfter w:val="0"/>
              <w:cantSplit/>
              <w:trHeight w:val="285"/>
            </w:trPr>
          </w:trPrChange>
        </w:trPr>
        <w:tc>
          <w:tcPr>
            <w:tcW w:w="1604" w:type="pct"/>
            <w:vMerge/>
            <w:tcPrChange w:id="2188" w:author="Author" w:date="2025-07-17T12:40:00Z">
              <w:tcPr>
                <w:tcW w:w="1604" w:type="pct"/>
                <w:vMerge/>
              </w:tcPr>
            </w:tcPrChange>
          </w:tcPr>
          <w:p w14:paraId="551349CA" w14:textId="77777777" w:rsidR="00B334AB" w:rsidRPr="00DB0267" w:rsidRDefault="00B334AB" w:rsidP="00040D47">
            <w:pPr>
              <w:rPr>
                <w:szCs w:val="22"/>
              </w:rPr>
            </w:pPr>
          </w:p>
        </w:tc>
        <w:tc>
          <w:tcPr>
            <w:tcW w:w="2158" w:type="pct"/>
            <w:tcPrChange w:id="2189" w:author="Author" w:date="2025-07-17T12:40:00Z">
              <w:tcPr>
                <w:tcW w:w="2158" w:type="pct"/>
                <w:gridSpan w:val="2"/>
              </w:tcPr>
            </w:tcPrChange>
          </w:tcPr>
          <w:p w14:paraId="6002BC32" w14:textId="77777777" w:rsidR="00B334AB" w:rsidRPr="00DB0267" w:rsidRDefault="00B334AB" w:rsidP="00040D47">
            <w:pPr>
              <w:rPr>
                <w:szCs w:val="22"/>
              </w:rPr>
            </w:pPr>
            <w:r w:rsidRPr="00DB0267">
              <w:rPr>
                <w:szCs w:val="22"/>
              </w:rPr>
              <w:t>bol u kostima</w:t>
            </w:r>
          </w:p>
        </w:tc>
        <w:tc>
          <w:tcPr>
            <w:tcW w:w="1238" w:type="pct"/>
            <w:tcPrChange w:id="2190" w:author="Author" w:date="2025-07-17T12:40:00Z">
              <w:tcPr>
                <w:tcW w:w="1238" w:type="pct"/>
                <w:gridSpan w:val="2"/>
              </w:tcPr>
            </w:tcPrChange>
          </w:tcPr>
          <w:p w14:paraId="63FAC6FE" w14:textId="77777777" w:rsidR="00B334AB" w:rsidRPr="00DB0267" w:rsidRDefault="00B334AB" w:rsidP="00040D47">
            <w:pPr>
              <w:rPr>
                <w:szCs w:val="22"/>
              </w:rPr>
            </w:pPr>
            <w:r w:rsidRPr="00DB0267">
              <w:rPr>
                <w:szCs w:val="22"/>
              </w:rPr>
              <w:t>često</w:t>
            </w:r>
          </w:p>
        </w:tc>
      </w:tr>
      <w:tr w:rsidR="00B334AB" w:rsidRPr="00DB0267" w14:paraId="4913731C" w14:textId="77777777" w:rsidTr="00462FDD">
        <w:trPr>
          <w:cantSplit/>
          <w:trHeight w:val="285"/>
          <w:trPrChange w:id="2191" w:author="Author" w:date="2025-07-17T12:40:00Z">
            <w:trPr>
              <w:gridAfter w:val="0"/>
              <w:cantSplit/>
              <w:trHeight w:val="285"/>
            </w:trPr>
          </w:trPrChange>
        </w:trPr>
        <w:tc>
          <w:tcPr>
            <w:tcW w:w="1604" w:type="pct"/>
            <w:vMerge/>
            <w:tcPrChange w:id="2192" w:author="Author" w:date="2025-07-17T12:40:00Z">
              <w:tcPr>
                <w:tcW w:w="1604" w:type="pct"/>
                <w:vMerge/>
              </w:tcPr>
            </w:tcPrChange>
          </w:tcPr>
          <w:p w14:paraId="6CE63999" w14:textId="77777777" w:rsidR="00B334AB" w:rsidRPr="00DB0267" w:rsidRDefault="00B334AB" w:rsidP="00040D47">
            <w:pPr>
              <w:rPr>
                <w:szCs w:val="22"/>
              </w:rPr>
            </w:pPr>
          </w:p>
        </w:tc>
        <w:tc>
          <w:tcPr>
            <w:tcW w:w="2158" w:type="pct"/>
            <w:tcPrChange w:id="2193" w:author="Author" w:date="2025-07-17T12:40:00Z">
              <w:tcPr>
                <w:tcW w:w="2158" w:type="pct"/>
                <w:gridSpan w:val="2"/>
              </w:tcPr>
            </w:tcPrChange>
          </w:tcPr>
          <w:p w14:paraId="573C864F" w14:textId="77777777" w:rsidR="00B334AB" w:rsidRPr="00DB0267" w:rsidRDefault="00B334AB" w:rsidP="00040D47">
            <w:pPr>
              <w:rPr>
                <w:szCs w:val="22"/>
              </w:rPr>
            </w:pPr>
            <w:r w:rsidRPr="00DB0267">
              <w:rPr>
                <w:szCs w:val="22"/>
              </w:rPr>
              <w:t>grčevi u mišićima</w:t>
            </w:r>
          </w:p>
        </w:tc>
        <w:tc>
          <w:tcPr>
            <w:tcW w:w="1238" w:type="pct"/>
            <w:tcPrChange w:id="2194" w:author="Author" w:date="2025-07-17T12:40:00Z">
              <w:tcPr>
                <w:tcW w:w="1238" w:type="pct"/>
                <w:gridSpan w:val="2"/>
              </w:tcPr>
            </w:tcPrChange>
          </w:tcPr>
          <w:p w14:paraId="47F97BE9" w14:textId="77777777" w:rsidR="00B334AB" w:rsidRPr="00DB0267" w:rsidRDefault="00B334AB" w:rsidP="00040D47">
            <w:pPr>
              <w:rPr>
                <w:szCs w:val="22"/>
              </w:rPr>
            </w:pPr>
            <w:r w:rsidRPr="00DB0267">
              <w:rPr>
                <w:szCs w:val="22"/>
              </w:rPr>
              <w:t>često</w:t>
            </w:r>
          </w:p>
        </w:tc>
      </w:tr>
      <w:tr w:rsidR="00B334AB" w:rsidRPr="00DB0267" w14:paraId="49084617" w14:textId="77777777" w:rsidTr="00462FDD">
        <w:trPr>
          <w:cantSplit/>
          <w:trHeight w:val="285"/>
          <w:trPrChange w:id="2195" w:author="Author" w:date="2025-07-17T12:40:00Z">
            <w:trPr>
              <w:gridAfter w:val="0"/>
              <w:cantSplit/>
              <w:trHeight w:val="285"/>
            </w:trPr>
          </w:trPrChange>
        </w:trPr>
        <w:tc>
          <w:tcPr>
            <w:tcW w:w="1604" w:type="pct"/>
            <w:vMerge/>
            <w:tcPrChange w:id="2196" w:author="Author" w:date="2025-07-17T12:40:00Z">
              <w:tcPr>
                <w:tcW w:w="1604" w:type="pct"/>
                <w:vMerge/>
              </w:tcPr>
            </w:tcPrChange>
          </w:tcPr>
          <w:p w14:paraId="0A33CE5E" w14:textId="77777777" w:rsidR="00B334AB" w:rsidRPr="00DB0267" w:rsidRDefault="00B334AB" w:rsidP="00040D47">
            <w:pPr>
              <w:rPr>
                <w:szCs w:val="22"/>
              </w:rPr>
            </w:pPr>
          </w:p>
        </w:tc>
        <w:tc>
          <w:tcPr>
            <w:tcW w:w="2158" w:type="pct"/>
            <w:tcPrChange w:id="2197" w:author="Author" w:date="2025-07-17T12:40:00Z">
              <w:tcPr>
                <w:tcW w:w="2158" w:type="pct"/>
                <w:gridSpan w:val="2"/>
              </w:tcPr>
            </w:tcPrChange>
          </w:tcPr>
          <w:p w14:paraId="0080B3C9" w14:textId="77777777" w:rsidR="00B334AB" w:rsidRPr="00DB0267" w:rsidRDefault="00B334AB" w:rsidP="00040D47">
            <w:pPr>
              <w:rPr>
                <w:szCs w:val="22"/>
              </w:rPr>
            </w:pPr>
            <w:r w:rsidRPr="00DB0267">
              <w:rPr>
                <w:szCs w:val="22"/>
              </w:rPr>
              <w:t>bol u vratu</w:t>
            </w:r>
          </w:p>
        </w:tc>
        <w:tc>
          <w:tcPr>
            <w:tcW w:w="1238" w:type="pct"/>
            <w:tcPrChange w:id="2198" w:author="Author" w:date="2025-07-17T12:40:00Z">
              <w:tcPr>
                <w:tcW w:w="1238" w:type="pct"/>
                <w:gridSpan w:val="2"/>
              </w:tcPr>
            </w:tcPrChange>
          </w:tcPr>
          <w:p w14:paraId="647DCC02" w14:textId="77777777" w:rsidR="00B334AB" w:rsidRPr="00DB0267" w:rsidRDefault="00B334AB" w:rsidP="00040D47">
            <w:pPr>
              <w:rPr>
                <w:szCs w:val="22"/>
              </w:rPr>
            </w:pPr>
            <w:r w:rsidRPr="00DB0267">
              <w:rPr>
                <w:szCs w:val="22"/>
              </w:rPr>
              <w:t>često</w:t>
            </w:r>
          </w:p>
        </w:tc>
      </w:tr>
      <w:tr w:rsidR="00B334AB" w:rsidRPr="00DB0267" w14:paraId="759E7771" w14:textId="77777777" w:rsidTr="00462FDD">
        <w:trPr>
          <w:cantSplit/>
          <w:trHeight w:val="303"/>
          <w:trPrChange w:id="2199" w:author="Author" w:date="2025-07-17T12:40:00Z">
            <w:trPr>
              <w:gridAfter w:val="0"/>
              <w:cantSplit/>
              <w:trHeight w:val="303"/>
            </w:trPr>
          </w:trPrChange>
        </w:trPr>
        <w:tc>
          <w:tcPr>
            <w:tcW w:w="1604" w:type="pct"/>
            <w:vMerge/>
            <w:tcPrChange w:id="2200" w:author="Author" w:date="2025-07-17T12:40:00Z">
              <w:tcPr>
                <w:tcW w:w="1604" w:type="pct"/>
                <w:vMerge/>
              </w:tcPr>
            </w:tcPrChange>
          </w:tcPr>
          <w:p w14:paraId="5D75ABBB" w14:textId="77777777" w:rsidR="00B334AB" w:rsidRPr="00DB0267" w:rsidRDefault="00B334AB" w:rsidP="00040D47">
            <w:pPr>
              <w:rPr>
                <w:szCs w:val="22"/>
              </w:rPr>
            </w:pPr>
          </w:p>
        </w:tc>
        <w:tc>
          <w:tcPr>
            <w:tcW w:w="2158" w:type="pct"/>
            <w:tcPrChange w:id="2201" w:author="Author" w:date="2025-07-17T12:40:00Z">
              <w:tcPr>
                <w:tcW w:w="2158" w:type="pct"/>
                <w:gridSpan w:val="2"/>
              </w:tcPr>
            </w:tcPrChange>
          </w:tcPr>
          <w:p w14:paraId="064A1ACD" w14:textId="77777777" w:rsidR="00B334AB" w:rsidRPr="00DB0267" w:rsidRDefault="00B334AB" w:rsidP="00040D47">
            <w:pPr>
              <w:rPr>
                <w:szCs w:val="22"/>
              </w:rPr>
            </w:pPr>
            <w:r w:rsidRPr="00DB0267">
              <w:rPr>
                <w:szCs w:val="22"/>
              </w:rPr>
              <w:t>bol u ekstremitetima</w:t>
            </w:r>
          </w:p>
        </w:tc>
        <w:tc>
          <w:tcPr>
            <w:tcW w:w="1238" w:type="pct"/>
            <w:tcPrChange w:id="2202" w:author="Author" w:date="2025-07-17T12:40:00Z">
              <w:tcPr>
                <w:tcW w:w="1238" w:type="pct"/>
                <w:gridSpan w:val="2"/>
              </w:tcPr>
            </w:tcPrChange>
          </w:tcPr>
          <w:p w14:paraId="63F2D33B" w14:textId="77777777" w:rsidR="00B334AB" w:rsidRPr="00DB0267" w:rsidRDefault="00B334AB" w:rsidP="00040D47">
            <w:pPr>
              <w:rPr>
                <w:szCs w:val="22"/>
              </w:rPr>
            </w:pPr>
            <w:r w:rsidRPr="00DB0267">
              <w:rPr>
                <w:szCs w:val="22"/>
              </w:rPr>
              <w:t>često</w:t>
            </w:r>
          </w:p>
        </w:tc>
      </w:tr>
      <w:tr w:rsidR="00B334AB" w:rsidRPr="00DB0267" w14:paraId="39C95722" w14:textId="77777777" w:rsidTr="00462FDD">
        <w:trPr>
          <w:cantSplit/>
          <w:trHeight w:val="303"/>
          <w:trPrChange w:id="2203" w:author="Author" w:date="2025-07-17T12:40:00Z">
            <w:trPr>
              <w:gridAfter w:val="0"/>
              <w:cantSplit/>
              <w:trHeight w:val="303"/>
            </w:trPr>
          </w:trPrChange>
        </w:trPr>
        <w:tc>
          <w:tcPr>
            <w:tcW w:w="1604" w:type="pct"/>
            <w:vMerge w:val="restart"/>
            <w:tcPrChange w:id="2204" w:author="Author" w:date="2025-07-17T12:40:00Z">
              <w:tcPr>
                <w:tcW w:w="1604" w:type="pct"/>
                <w:vMerge w:val="restart"/>
              </w:tcPr>
            </w:tcPrChange>
          </w:tcPr>
          <w:p w14:paraId="5B59114D" w14:textId="77777777" w:rsidR="00B334AB" w:rsidRPr="00DB0267" w:rsidRDefault="00B334AB" w:rsidP="00040D47">
            <w:pPr>
              <w:rPr>
                <w:szCs w:val="22"/>
              </w:rPr>
            </w:pPr>
            <w:r w:rsidRPr="00DB0267">
              <w:rPr>
                <w:szCs w:val="22"/>
              </w:rPr>
              <w:t>Poremećaji bubrega i mokraćnog sustava</w:t>
            </w:r>
          </w:p>
        </w:tc>
        <w:tc>
          <w:tcPr>
            <w:tcW w:w="2158" w:type="pct"/>
            <w:tcPrChange w:id="2205" w:author="Author" w:date="2025-07-17T12:40:00Z">
              <w:tcPr>
                <w:tcW w:w="2158" w:type="pct"/>
                <w:gridSpan w:val="2"/>
              </w:tcPr>
            </w:tcPrChange>
          </w:tcPr>
          <w:p w14:paraId="02F99C81" w14:textId="77777777" w:rsidR="00B334AB" w:rsidRPr="00DB0267" w:rsidRDefault="00B334AB" w:rsidP="00040D47">
            <w:pPr>
              <w:rPr>
                <w:szCs w:val="22"/>
              </w:rPr>
            </w:pPr>
            <w:r w:rsidRPr="00DB0267">
              <w:rPr>
                <w:szCs w:val="22"/>
              </w:rPr>
              <w:t>poremećaj funkcije bubrega</w:t>
            </w:r>
          </w:p>
        </w:tc>
        <w:tc>
          <w:tcPr>
            <w:tcW w:w="1238" w:type="pct"/>
            <w:tcPrChange w:id="2206" w:author="Author" w:date="2025-07-17T12:40:00Z">
              <w:tcPr>
                <w:tcW w:w="1238" w:type="pct"/>
                <w:gridSpan w:val="2"/>
              </w:tcPr>
            </w:tcPrChange>
          </w:tcPr>
          <w:p w14:paraId="3CF5B90F" w14:textId="77777777" w:rsidR="00B334AB" w:rsidRPr="00DB0267" w:rsidRDefault="00B334AB" w:rsidP="00040D47">
            <w:pPr>
              <w:rPr>
                <w:szCs w:val="22"/>
              </w:rPr>
            </w:pPr>
            <w:r w:rsidRPr="00DB0267">
              <w:rPr>
                <w:szCs w:val="22"/>
              </w:rPr>
              <w:t>često</w:t>
            </w:r>
          </w:p>
        </w:tc>
      </w:tr>
      <w:tr w:rsidR="00B334AB" w:rsidRPr="00DB0267" w14:paraId="2D1A32A5" w14:textId="77777777" w:rsidTr="00462FDD">
        <w:trPr>
          <w:cantSplit/>
          <w:trHeight w:val="142"/>
          <w:trPrChange w:id="2207" w:author="Author" w:date="2025-07-17T12:40:00Z">
            <w:trPr>
              <w:gridAfter w:val="0"/>
              <w:cantSplit/>
              <w:trHeight w:val="142"/>
            </w:trPr>
          </w:trPrChange>
        </w:trPr>
        <w:tc>
          <w:tcPr>
            <w:tcW w:w="1604" w:type="pct"/>
            <w:vMerge/>
            <w:tcPrChange w:id="2208" w:author="Author" w:date="2025-07-17T12:40:00Z">
              <w:tcPr>
                <w:tcW w:w="1604" w:type="pct"/>
                <w:vMerge/>
              </w:tcPr>
            </w:tcPrChange>
          </w:tcPr>
          <w:p w14:paraId="7C20864B" w14:textId="77777777" w:rsidR="00B334AB" w:rsidRPr="00DB0267" w:rsidRDefault="00B334AB" w:rsidP="00040D47">
            <w:pPr>
              <w:rPr>
                <w:szCs w:val="22"/>
              </w:rPr>
            </w:pPr>
          </w:p>
        </w:tc>
        <w:tc>
          <w:tcPr>
            <w:tcW w:w="2158" w:type="pct"/>
            <w:tcPrChange w:id="2209" w:author="Author" w:date="2025-07-17T12:40:00Z">
              <w:tcPr>
                <w:tcW w:w="2158" w:type="pct"/>
                <w:gridSpan w:val="2"/>
              </w:tcPr>
            </w:tcPrChange>
          </w:tcPr>
          <w:p w14:paraId="06CCEE60" w14:textId="77777777" w:rsidR="00B334AB" w:rsidRPr="00DB0267" w:rsidRDefault="00B334AB" w:rsidP="00040D47">
            <w:pPr>
              <w:rPr>
                <w:szCs w:val="22"/>
              </w:rPr>
            </w:pPr>
            <w:r w:rsidRPr="00DB0267">
              <w:rPr>
                <w:szCs w:val="22"/>
              </w:rPr>
              <w:t>membranski glomerulonefritis</w:t>
            </w:r>
          </w:p>
        </w:tc>
        <w:tc>
          <w:tcPr>
            <w:tcW w:w="1238" w:type="pct"/>
            <w:tcPrChange w:id="2210" w:author="Author" w:date="2025-07-17T12:40:00Z">
              <w:tcPr>
                <w:tcW w:w="1238" w:type="pct"/>
                <w:gridSpan w:val="2"/>
              </w:tcPr>
            </w:tcPrChange>
          </w:tcPr>
          <w:p w14:paraId="7EE1878D" w14:textId="77777777" w:rsidR="00B334AB" w:rsidRPr="00DB0267" w:rsidRDefault="00B334AB" w:rsidP="00040D47">
            <w:pPr>
              <w:rPr>
                <w:szCs w:val="22"/>
              </w:rPr>
            </w:pPr>
            <w:r w:rsidRPr="00DB0267">
              <w:rPr>
                <w:szCs w:val="22"/>
              </w:rPr>
              <w:t>nepoznato</w:t>
            </w:r>
          </w:p>
        </w:tc>
      </w:tr>
      <w:tr w:rsidR="00B334AB" w:rsidRPr="00DB0267" w14:paraId="2370E2B8" w14:textId="77777777" w:rsidTr="00462FDD">
        <w:trPr>
          <w:cantSplit/>
          <w:trHeight w:val="285"/>
          <w:trPrChange w:id="2211" w:author="Author" w:date="2025-07-17T12:40:00Z">
            <w:trPr>
              <w:gridAfter w:val="0"/>
              <w:cantSplit/>
              <w:trHeight w:val="285"/>
            </w:trPr>
          </w:trPrChange>
        </w:trPr>
        <w:tc>
          <w:tcPr>
            <w:tcW w:w="1604" w:type="pct"/>
            <w:vMerge/>
            <w:tcPrChange w:id="2212" w:author="Author" w:date="2025-07-17T12:40:00Z">
              <w:tcPr>
                <w:tcW w:w="1604" w:type="pct"/>
                <w:vMerge/>
              </w:tcPr>
            </w:tcPrChange>
          </w:tcPr>
          <w:p w14:paraId="6115B8AF" w14:textId="77777777" w:rsidR="00B334AB" w:rsidRPr="00DB0267" w:rsidRDefault="00B334AB" w:rsidP="00040D47">
            <w:pPr>
              <w:rPr>
                <w:szCs w:val="22"/>
              </w:rPr>
            </w:pPr>
          </w:p>
        </w:tc>
        <w:tc>
          <w:tcPr>
            <w:tcW w:w="2158" w:type="pct"/>
            <w:tcPrChange w:id="2213" w:author="Author" w:date="2025-07-17T12:40:00Z">
              <w:tcPr>
                <w:tcW w:w="2158" w:type="pct"/>
                <w:gridSpan w:val="2"/>
              </w:tcPr>
            </w:tcPrChange>
          </w:tcPr>
          <w:p w14:paraId="195AFC20" w14:textId="77777777" w:rsidR="00B334AB" w:rsidRPr="00DB0267" w:rsidRDefault="00B334AB" w:rsidP="00040D47">
            <w:pPr>
              <w:rPr>
                <w:szCs w:val="22"/>
              </w:rPr>
            </w:pPr>
            <w:r w:rsidRPr="00DB0267">
              <w:rPr>
                <w:szCs w:val="22"/>
              </w:rPr>
              <w:t>glomerulonefropatija</w:t>
            </w:r>
          </w:p>
        </w:tc>
        <w:tc>
          <w:tcPr>
            <w:tcW w:w="1238" w:type="pct"/>
            <w:tcPrChange w:id="2214" w:author="Author" w:date="2025-07-17T12:40:00Z">
              <w:tcPr>
                <w:tcW w:w="1238" w:type="pct"/>
                <w:gridSpan w:val="2"/>
              </w:tcPr>
            </w:tcPrChange>
          </w:tcPr>
          <w:p w14:paraId="52871657" w14:textId="77777777" w:rsidR="00B334AB" w:rsidRPr="00DB0267" w:rsidRDefault="00B334AB" w:rsidP="00040D47">
            <w:pPr>
              <w:rPr>
                <w:szCs w:val="22"/>
              </w:rPr>
            </w:pPr>
            <w:r w:rsidRPr="00DB0267">
              <w:rPr>
                <w:szCs w:val="22"/>
              </w:rPr>
              <w:t>nepoznato</w:t>
            </w:r>
          </w:p>
        </w:tc>
      </w:tr>
      <w:tr w:rsidR="00B334AB" w:rsidRPr="00DB0267" w14:paraId="021F880C" w14:textId="77777777" w:rsidTr="00462FDD">
        <w:trPr>
          <w:cantSplit/>
          <w:trHeight w:val="285"/>
          <w:trPrChange w:id="2215" w:author="Author" w:date="2025-07-17T12:40:00Z">
            <w:trPr>
              <w:gridAfter w:val="0"/>
              <w:cantSplit/>
              <w:trHeight w:val="285"/>
            </w:trPr>
          </w:trPrChange>
        </w:trPr>
        <w:tc>
          <w:tcPr>
            <w:tcW w:w="1604" w:type="pct"/>
            <w:vMerge/>
            <w:tcPrChange w:id="2216" w:author="Author" w:date="2025-07-17T12:40:00Z">
              <w:tcPr>
                <w:tcW w:w="1604" w:type="pct"/>
                <w:vMerge/>
              </w:tcPr>
            </w:tcPrChange>
          </w:tcPr>
          <w:p w14:paraId="3CB681E3" w14:textId="77777777" w:rsidR="00B334AB" w:rsidRPr="00DB0267" w:rsidRDefault="00B334AB" w:rsidP="00040D47">
            <w:pPr>
              <w:rPr>
                <w:szCs w:val="22"/>
              </w:rPr>
            </w:pPr>
          </w:p>
        </w:tc>
        <w:tc>
          <w:tcPr>
            <w:tcW w:w="2158" w:type="pct"/>
            <w:tcPrChange w:id="2217" w:author="Author" w:date="2025-07-17T12:40:00Z">
              <w:tcPr>
                <w:tcW w:w="2158" w:type="pct"/>
                <w:gridSpan w:val="2"/>
              </w:tcPr>
            </w:tcPrChange>
          </w:tcPr>
          <w:p w14:paraId="40A1C186" w14:textId="77777777" w:rsidR="00B334AB" w:rsidRPr="00DB0267" w:rsidRDefault="00B334AB" w:rsidP="00040D47">
            <w:pPr>
              <w:rPr>
                <w:szCs w:val="22"/>
              </w:rPr>
            </w:pPr>
            <w:r w:rsidRPr="00DB0267">
              <w:rPr>
                <w:szCs w:val="22"/>
              </w:rPr>
              <w:t>zatajenje bubrega</w:t>
            </w:r>
          </w:p>
        </w:tc>
        <w:tc>
          <w:tcPr>
            <w:tcW w:w="1238" w:type="pct"/>
            <w:tcPrChange w:id="2218" w:author="Author" w:date="2025-07-17T12:40:00Z">
              <w:tcPr>
                <w:tcW w:w="1238" w:type="pct"/>
                <w:gridSpan w:val="2"/>
              </w:tcPr>
            </w:tcPrChange>
          </w:tcPr>
          <w:p w14:paraId="188A0647" w14:textId="77777777" w:rsidR="00B334AB" w:rsidRPr="00DB0267" w:rsidRDefault="00B334AB" w:rsidP="00040D47">
            <w:pPr>
              <w:rPr>
                <w:szCs w:val="22"/>
              </w:rPr>
            </w:pPr>
            <w:r w:rsidRPr="00DB0267">
              <w:rPr>
                <w:szCs w:val="22"/>
              </w:rPr>
              <w:t>nepoznato</w:t>
            </w:r>
          </w:p>
        </w:tc>
      </w:tr>
      <w:tr w:rsidR="00B334AB" w:rsidRPr="00DB0267" w14:paraId="468077FB" w14:textId="77777777" w:rsidTr="00462FDD">
        <w:trPr>
          <w:cantSplit/>
          <w:trHeight w:val="285"/>
          <w:trPrChange w:id="2219" w:author="Author" w:date="2025-07-17T12:40:00Z">
            <w:trPr>
              <w:gridAfter w:val="0"/>
              <w:cantSplit/>
              <w:trHeight w:val="285"/>
            </w:trPr>
          </w:trPrChange>
        </w:trPr>
        <w:tc>
          <w:tcPr>
            <w:tcW w:w="1604" w:type="pct"/>
            <w:vMerge w:val="restart"/>
            <w:tcPrChange w:id="2220" w:author="Author" w:date="2025-07-17T12:40:00Z">
              <w:tcPr>
                <w:tcW w:w="1604" w:type="pct"/>
                <w:vMerge w:val="restart"/>
              </w:tcPr>
            </w:tcPrChange>
          </w:tcPr>
          <w:p w14:paraId="0EB2D4F5" w14:textId="77777777" w:rsidR="00B334AB" w:rsidRPr="00DB0267" w:rsidRDefault="00B334AB" w:rsidP="00040D47">
            <w:pPr>
              <w:rPr>
                <w:szCs w:val="22"/>
              </w:rPr>
            </w:pPr>
            <w:r w:rsidRPr="00DB0267">
              <w:rPr>
                <w:szCs w:val="22"/>
              </w:rPr>
              <w:t>Stanja vezana uz trudnoću, babinje i perinatalno razdoblje</w:t>
            </w:r>
          </w:p>
        </w:tc>
        <w:tc>
          <w:tcPr>
            <w:tcW w:w="2158" w:type="pct"/>
            <w:tcPrChange w:id="2221" w:author="Author" w:date="2025-07-17T12:40:00Z">
              <w:tcPr>
                <w:tcW w:w="2158" w:type="pct"/>
                <w:gridSpan w:val="2"/>
              </w:tcPr>
            </w:tcPrChange>
          </w:tcPr>
          <w:p w14:paraId="7DA06F01" w14:textId="77777777" w:rsidR="00B334AB" w:rsidRPr="00DB0267" w:rsidRDefault="00B334AB" w:rsidP="00040D47">
            <w:pPr>
              <w:rPr>
                <w:szCs w:val="22"/>
              </w:rPr>
            </w:pPr>
            <w:r w:rsidRPr="00DB0267">
              <w:rPr>
                <w:szCs w:val="22"/>
              </w:rPr>
              <w:t>oligohidramnion</w:t>
            </w:r>
          </w:p>
        </w:tc>
        <w:tc>
          <w:tcPr>
            <w:tcW w:w="1238" w:type="pct"/>
            <w:tcPrChange w:id="2222" w:author="Author" w:date="2025-07-17T12:40:00Z">
              <w:tcPr>
                <w:tcW w:w="1238" w:type="pct"/>
                <w:gridSpan w:val="2"/>
              </w:tcPr>
            </w:tcPrChange>
          </w:tcPr>
          <w:p w14:paraId="0ECF6C75" w14:textId="77777777" w:rsidR="00B334AB" w:rsidRPr="00DB0267" w:rsidRDefault="00B334AB" w:rsidP="00040D47">
            <w:pPr>
              <w:rPr>
                <w:szCs w:val="22"/>
              </w:rPr>
            </w:pPr>
            <w:r w:rsidRPr="00DB0267">
              <w:rPr>
                <w:szCs w:val="22"/>
              </w:rPr>
              <w:t>nepoznato</w:t>
            </w:r>
          </w:p>
        </w:tc>
      </w:tr>
      <w:tr w:rsidR="00B334AB" w:rsidRPr="00DB0267" w14:paraId="645C3F9D" w14:textId="77777777" w:rsidTr="00462FDD">
        <w:trPr>
          <w:cantSplit/>
          <w:trHeight w:val="260"/>
          <w:trPrChange w:id="2223" w:author="Author" w:date="2025-07-17T12:40:00Z">
            <w:trPr>
              <w:gridAfter w:val="0"/>
              <w:cantSplit/>
              <w:trHeight w:val="260"/>
            </w:trPr>
          </w:trPrChange>
        </w:trPr>
        <w:tc>
          <w:tcPr>
            <w:tcW w:w="1604" w:type="pct"/>
            <w:vMerge/>
            <w:tcPrChange w:id="2224" w:author="Author" w:date="2025-07-17T12:40:00Z">
              <w:tcPr>
                <w:tcW w:w="1604" w:type="pct"/>
                <w:vMerge/>
              </w:tcPr>
            </w:tcPrChange>
          </w:tcPr>
          <w:p w14:paraId="4987A9DB" w14:textId="77777777" w:rsidR="00B334AB" w:rsidRPr="00DB0267" w:rsidRDefault="00B334AB" w:rsidP="00040D47">
            <w:pPr>
              <w:rPr>
                <w:szCs w:val="22"/>
              </w:rPr>
            </w:pPr>
          </w:p>
        </w:tc>
        <w:tc>
          <w:tcPr>
            <w:tcW w:w="2158" w:type="pct"/>
            <w:tcPrChange w:id="2225" w:author="Author" w:date="2025-07-17T12:40:00Z">
              <w:tcPr>
                <w:tcW w:w="2158" w:type="pct"/>
                <w:gridSpan w:val="2"/>
              </w:tcPr>
            </w:tcPrChange>
          </w:tcPr>
          <w:p w14:paraId="748C0FF2" w14:textId="05555BC2" w:rsidR="00B334AB" w:rsidRPr="00DB0267" w:rsidRDefault="00B334AB" w:rsidP="00040D47">
            <w:pPr>
              <w:rPr>
                <w:szCs w:val="22"/>
              </w:rPr>
            </w:pPr>
            <w:r w:rsidRPr="00DB0267">
              <w:rPr>
                <w:szCs w:val="22"/>
              </w:rPr>
              <w:t>renalna hipo</w:t>
            </w:r>
            <w:ins w:id="2226" w:author="Regulatory 1" w:date="2025-08-06T18:18:00Z">
              <w:r w:rsidR="00D06DCC" w:rsidRPr="00DB0267">
                <w:rPr>
                  <w:szCs w:val="22"/>
                </w:rPr>
                <w:t>p</w:t>
              </w:r>
            </w:ins>
            <w:r w:rsidRPr="00DB0267">
              <w:rPr>
                <w:szCs w:val="22"/>
              </w:rPr>
              <w:t>lazija</w:t>
            </w:r>
          </w:p>
        </w:tc>
        <w:tc>
          <w:tcPr>
            <w:tcW w:w="1238" w:type="pct"/>
            <w:tcPrChange w:id="2227" w:author="Author" w:date="2025-07-17T12:40:00Z">
              <w:tcPr>
                <w:tcW w:w="1238" w:type="pct"/>
                <w:gridSpan w:val="2"/>
              </w:tcPr>
            </w:tcPrChange>
          </w:tcPr>
          <w:p w14:paraId="3C4CAB81" w14:textId="77777777" w:rsidR="00B334AB" w:rsidRPr="00DB0267" w:rsidRDefault="00B334AB" w:rsidP="00040D47">
            <w:pPr>
              <w:rPr>
                <w:szCs w:val="22"/>
              </w:rPr>
            </w:pPr>
            <w:r w:rsidRPr="00DB0267">
              <w:rPr>
                <w:szCs w:val="22"/>
              </w:rPr>
              <w:t>nepoznato</w:t>
            </w:r>
          </w:p>
        </w:tc>
      </w:tr>
      <w:tr w:rsidR="00B334AB" w:rsidRPr="00DB0267" w14:paraId="45550148" w14:textId="77777777" w:rsidTr="00462FDD">
        <w:trPr>
          <w:cantSplit/>
          <w:trHeight w:val="260"/>
          <w:trPrChange w:id="2228" w:author="Author" w:date="2025-07-17T12:40:00Z">
            <w:trPr>
              <w:gridAfter w:val="0"/>
              <w:cantSplit/>
              <w:trHeight w:val="260"/>
            </w:trPr>
          </w:trPrChange>
        </w:trPr>
        <w:tc>
          <w:tcPr>
            <w:tcW w:w="1604" w:type="pct"/>
            <w:vMerge/>
            <w:tcPrChange w:id="2229" w:author="Author" w:date="2025-07-17T12:40:00Z">
              <w:tcPr>
                <w:tcW w:w="1604" w:type="pct"/>
                <w:vMerge/>
              </w:tcPr>
            </w:tcPrChange>
          </w:tcPr>
          <w:p w14:paraId="42015C60" w14:textId="77777777" w:rsidR="00B334AB" w:rsidRPr="00DB0267" w:rsidRDefault="00B334AB" w:rsidP="00040D47">
            <w:pPr>
              <w:rPr>
                <w:szCs w:val="22"/>
              </w:rPr>
            </w:pPr>
          </w:p>
        </w:tc>
        <w:tc>
          <w:tcPr>
            <w:tcW w:w="2158" w:type="pct"/>
            <w:tcPrChange w:id="2230" w:author="Author" w:date="2025-07-17T12:40:00Z">
              <w:tcPr>
                <w:tcW w:w="2158" w:type="pct"/>
                <w:gridSpan w:val="2"/>
              </w:tcPr>
            </w:tcPrChange>
          </w:tcPr>
          <w:p w14:paraId="4941AFC2" w14:textId="77777777" w:rsidR="00B334AB" w:rsidRPr="00DB0267" w:rsidRDefault="00B334AB" w:rsidP="00040D47">
            <w:pPr>
              <w:rPr>
                <w:szCs w:val="22"/>
              </w:rPr>
            </w:pPr>
            <w:r w:rsidRPr="00DB0267">
              <w:rPr>
                <w:szCs w:val="22"/>
              </w:rPr>
              <w:t>pulmonalna hipoplazija</w:t>
            </w:r>
          </w:p>
        </w:tc>
        <w:tc>
          <w:tcPr>
            <w:tcW w:w="1238" w:type="pct"/>
            <w:tcPrChange w:id="2231" w:author="Author" w:date="2025-07-17T12:40:00Z">
              <w:tcPr>
                <w:tcW w:w="1238" w:type="pct"/>
                <w:gridSpan w:val="2"/>
              </w:tcPr>
            </w:tcPrChange>
          </w:tcPr>
          <w:p w14:paraId="780079FE" w14:textId="77777777" w:rsidR="00B334AB" w:rsidRPr="00DB0267" w:rsidRDefault="00B334AB" w:rsidP="00040D47">
            <w:pPr>
              <w:rPr>
                <w:szCs w:val="22"/>
              </w:rPr>
            </w:pPr>
            <w:r w:rsidRPr="00DB0267">
              <w:rPr>
                <w:szCs w:val="22"/>
              </w:rPr>
              <w:t>nepoznato</w:t>
            </w:r>
          </w:p>
        </w:tc>
      </w:tr>
      <w:tr w:rsidR="00B334AB" w:rsidRPr="00DB0267" w14:paraId="5C4F10D6" w14:textId="77777777" w:rsidTr="00462FDD">
        <w:trPr>
          <w:cantSplit/>
          <w:trHeight w:val="260"/>
          <w:trPrChange w:id="2232" w:author="Author" w:date="2025-07-17T12:40:00Z">
            <w:trPr>
              <w:gridAfter w:val="0"/>
              <w:cantSplit/>
              <w:trHeight w:val="260"/>
            </w:trPr>
          </w:trPrChange>
        </w:trPr>
        <w:tc>
          <w:tcPr>
            <w:tcW w:w="1604" w:type="pct"/>
            <w:tcPrChange w:id="2233" w:author="Author" w:date="2025-07-17T12:40:00Z">
              <w:tcPr>
                <w:tcW w:w="1604" w:type="pct"/>
              </w:tcPr>
            </w:tcPrChange>
          </w:tcPr>
          <w:p w14:paraId="691EF24F" w14:textId="77777777" w:rsidR="00B334AB" w:rsidRPr="00DB0267" w:rsidRDefault="00B334AB" w:rsidP="00040D47">
            <w:pPr>
              <w:keepNext/>
              <w:keepLines/>
              <w:rPr>
                <w:szCs w:val="22"/>
              </w:rPr>
            </w:pPr>
            <w:r w:rsidRPr="00DB0267">
              <w:rPr>
                <w:szCs w:val="22"/>
              </w:rPr>
              <w:t>Poremećaji reproduktivnog sustava i dojki</w:t>
            </w:r>
          </w:p>
        </w:tc>
        <w:tc>
          <w:tcPr>
            <w:tcW w:w="2158" w:type="pct"/>
            <w:tcPrChange w:id="2234" w:author="Author" w:date="2025-07-17T12:40:00Z">
              <w:tcPr>
                <w:tcW w:w="2158" w:type="pct"/>
                <w:gridSpan w:val="2"/>
              </w:tcPr>
            </w:tcPrChange>
          </w:tcPr>
          <w:p w14:paraId="6342A1A8" w14:textId="77777777" w:rsidR="00B334AB" w:rsidRPr="00DB0267" w:rsidRDefault="00B334AB" w:rsidP="00040D47">
            <w:pPr>
              <w:rPr>
                <w:szCs w:val="22"/>
              </w:rPr>
            </w:pPr>
            <w:r w:rsidRPr="00DB0267">
              <w:rPr>
                <w:szCs w:val="22"/>
              </w:rPr>
              <w:t>upala dojke/mastitis</w:t>
            </w:r>
          </w:p>
        </w:tc>
        <w:tc>
          <w:tcPr>
            <w:tcW w:w="1238" w:type="pct"/>
            <w:tcPrChange w:id="2235" w:author="Author" w:date="2025-07-17T12:40:00Z">
              <w:tcPr>
                <w:tcW w:w="1238" w:type="pct"/>
                <w:gridSpan w:val="2"/>
              </w:tcPr>
            </w:tcPrChange>
          </w:tcPr>
          <w:p w14:paraId="0E408586" w14:textId="77777777" w:rsidR="00B334AB" w:rsidRPr="00DB0267" w:rsidRDefault="00B334AB" w:rsidP="00040D47">
            <w:pPr>
              <w:rPr>
                <w:szCs w:val="22"/>
              </w:rPr>
            </w:pPr>
            <w:r w:rsidRPr="00DB0267">
              <w:rPr>
                <w:szCs w:val="22"/>
              </w:rPr>
              <w:t>često</w:t>
            </w:r>
          </w:p>
        </w:tc>
      </w:tr>
      <w:tr w:rsidR="00B334AB" w:rsidRPr="00DB0267" w14:paraId="69498E78" w14:textId="77777777" w:rsidTr="00462FDD">
        <w:trPr>
          <w:cantSplit/>
          <w:trHeight w:val="261"/>
          <w:trPrChange w:id="2236" w:author="Author" w:date="2025-07-17T12:40:00Z">
            <w:trPr>
              <w:gridAfter w:val="0"/>
              <w:cantSplit/>
              <w:trHeight w:val="261"/>
            </w:trPr>
          </w:trPrChange>
        </w:trPr>
        <w:tc>
          <w:tcPr>
            <w:tcW w:w="1604" w:type="pct"/>
            <w:vMerge w:val="restart"/>
            <w:tcPrChange w:id="2237" w:author="Author" w:date="2025-07-17T12:40:00Z">
              <w:tcPr>
                <w:tcW w:w="1604" w:type="pct"/>
                <w:vMerge w:val="restart"/>
              </w:tcPr>
            </w:tcPrChange>
          </w:tcPr>
          <w:p w14:paraId="6045D38E" w14:textId="77777777" w:rsidR="00B334AB" w:rsidRPr="00DB0267" w:rsidRDefault="00B334AB" w:rsidP="00040D47">
            <w:pPr>
              <w:keepNext/>
              <w:keepLines/>
              <w:rPr>
                <w:szCs w:val="22"/>
              </w:rPr>
            </w:pPr>
            <w:r w:rsidRPr="00DB0267">
              <w:rPr>
                <w:szCs w:val="22"/>
              </w:rPr>
              <w:t>Opći poremećaji i reakcije na mjestu primjene</w:t>
            </w:r>
          </w:p>
        </w:tc>
        <w:tc>
          <w:tcPr>
            <w:tcW w:w="2158" w:type="pct"/>
            <w:tcPrChange w:id="2238" w:author="Author" w:date="2025-07-17T12:40:00Z">
              <w:tcPr>
                <w:tcW w:w="2158" w:type="pct"/>
                <w:gridSpan w:val="2"/>
              </w:tcPr>
            </w:tcPrChange>
          </w:tcPr>
          <w:p w14:paraId="71D1EB6A" w14:textId="77777777" w:rsidR="00B334AB" w:rsidRPr="00DB0267" w:rsidRDefault="00B334AB" w:rsidP="00040D47">
            <w:pPr>
              <w:keepNext/>
              <w:keepLines/>
              <w:rPr>
                <w:szCs w:val="22"/>
              </w:rPr>
            </w:pPr>
            <w:r w:rsidRPr="00DB0267">
              <w:rPr>
                <w:szCs w:val="22"/>
              </w:rPr>
              <w:t>astenija</w:t>
            </w:r>
          </w:p>
        </w:tc>
        <w:tc>
          <w:tcPr>
            <w:tcW w:w="1238" w:type="pct"/>
            <w:tcPrChange w:id="2239" w:author="Author" w:date="2025-07-17T12:40:00Z">
              <w:tcPr>
                <w:tcW w:w="1238" w:type="pct"/>
                <w:gridSpan w:val="2"/>
              </w:tcPr>
            </w:tcPrChange>
          </w:tcPr>
          <w:p w14:paraId="1D4132E0" w14:textId="77777777" w:rsidR="00B334AB" w:rsidRPr="00DB0267" w:rsidRDefault="00B334AB" w:rsidP="00040D47">
            <w:pPr>
              <w:keepNext/>
              <w:keepLines/>
              <w:rPr>
                <w:szCs w:val="22"/>
              </w:rPr>
            </w:pPr>
            <w:r w:rsidRPr="00DB0267">
              <w:rPr>
                <w:szCs w:val="22"/>
              </w:rPr>
              <w:t>vrlo često</w:t>
            </w:r>
          </w:p>
        </w:tc>
      </w:tr>
      <w:tr w:rsidR="00B334AB" w:rsidRPr="00DB0267" w14:paraId="46448A8A" w14:textId="77777777" w:rsidTr="00462FDD">
        <w:trPr>
          <w:cantSplit/>
          <w:trHeight w:val="259"/>
          <w:trPrChange w:id="2240" w:author="Author" w:date="2025-07-17T12:40:00Z">
            <w:trPr>
              <w:gridAfter w:val="0"/>
              <w:cantSplit/>
              <w:trHeight w:val="259"/>
            </w:trPr>
          </w:trPrChange>
        </w:trPr>
        <w:tc>
          <w:tcPr>
            <w:tcW w:w="1604" w:type="pct"/>
            <w:vMerge/>
            <w:tcPrChange w:id="2241" w:author="Author" w:date="2025-07-17T12:40:00Z">
              <w:tcPr>
                <w:tcW w:w="1604" w:type="pct"/>
                <w:vMerge/>
              </w:tcPr>
            </w:tcPrChange>
          </w:tcPr>
          <w:p w14:paraId="45EB7C4B" w14:textId="77777777" w:rsidR="00B334AB" w:rsidRPr="00DB0267" w:rsidRDefault="00B334AB" w:rsidP="00040D47">
            <w:pPr>
              <w:keepNext/>
              <w:keepLines/>
              <w:rPr>
                <w:szCs w:val="22"/>
              </w:rPr>
            </w:pPr>
          </w:p>
        </w:tc>
        <w:tc>
          <w:tcPr>
            <w:tcW w:w="2158" w:type="pct"/>
            <w:tcPrChange w:id="2242" w:author="Author" w:date="2025-07-17T12:40:00Z">
              <w:tcPr>
                <w:tcW w:w="2158" w:type="pct"/>
                <w:gridSpan w:val="2"/>
              </w:tcPr>
            </w:tcPrChange>
          </w:tcPr>
          <w:p w14:paraId="760C15E5" w14:textId="77777777" w:rsidR="00B334AB" w:rsidRPr="00DB0267" w:rsidRDefault="00B334AB" w:rsidP="00040D47">
            <w:pPr>
              <w:keepNext/>
              <w:keepLines/>
              <w:rPr>
                <w:szCs w:val="22"/>
              </w:rPr>
            </w:pPr>
            <w:r w:rsidRPr="00DB0267">
              <w:rPr>
                <w:szCs w:val="22"/>
              </w:rPr>
              <w:t>bol u prsnom košu</w:t>
            </w:r>
          </w:p>
        </w:tc>
        <w:tc>
          <w:tcPr>
            <w:tcW w:w="1238" w:type="pct"/>
            <w:tcPrChange w:id="2243" w:author="Author" w:date="2025-07-17T12:40:00Z">
              <w:tcPr>
                <w:tcW w:w="1238" w:type="pct"/>
                <w:gridSpan w:val="2"/>
              </w:tcPr>
            </w:tcPrChange>
          </w:tcPr>
          <w:p w14:paraId="48B0EB6D" w14:textId="77777777" w:rsidR="00B334AB" w:rsidRPr="00DB0267" w:rsidRDefault="00B334AB" w:rsidP="00040D47">
            <w:pPr>
              <w:keepNext/>
              <w:keepLines/>
              <w:rPr>
                <w:szCs w:val="22"/>
              </w:rPr>
            </w:pPr>
            <w:r w:rsidRPr="00DB0267">
              <w:rPr>
                <w:szCs w:val="22"/>
              </w:rPr>
              <w:t>vrlo često</w:t>
            </w:r>
          </w:p>
        </w:tc>
      </w:tr>
      <w:tr w:rsidR="00B334AB" w:rsidRPr="00DB0267" w14:paraId="40EFE8F3" w14:textId="77777777" w:rsidTr="00462FDD">
        <w:trPr>
          <w:cantSplit/>
          <w:trHeight w:val="259"/>
          <w:trPrChange w:id="2244" w:author="Author" w:date="2025-07-17T12:40:00Z">
            <w:trPr>
              <w:gridAfter w:val="0"/>
              <w:cantSplit/>
              <w:trHeight w:val="259"/>
            </w:trPr>
          </w:trPrChange>
        </w:trPr>
        <w:tc>
          <w:tcPr>
            <w:tcW w:w="1604" w:type="pct"/>
            <w:vMerge/>
            <w:tcPrChange w:id="2245" w:author="Author" w:date="2025-07-17T12:40:00Z">
              <w:tcPr>
                <w:tcW w:w="1604" w:type="pct"/>
                <w:vMerge/>
              </w:tcPr>
            </w:tcPrChange>
          </w:tcPr>
          <w:p w14:paraId="4E83B715" w14:textId="77777777" w:rsidR="00B334AB" w:rsidRPr="00DB0267" w:rsidRDefault="00B334AB" w:rsidP="00040D47">
            <w:pPr>
              <w:keepNext/>
              <w:keepLines/>
              <w:rPr>
                <w:szCs w:val="22"/>
              </w:rPr>
            </w:pPr>
          </w:p>
        </w:tc>
        <w:tc>
          <w:tcPr>
            <w:tcW w:w="2158" w:type="pct"/>
            <w:tcPrChange w:id="2246" w:author="Author" w:date="2025-07-17T12:40:00Z">
              <w:tcPr>
                <w:tcW w:w="2158" w:type="pct"/>
                <w:gridSpan w:val="2"/>
              </w:tcPr>
            </w:tcPrChange>
          </w:tcPr>
          <w:p w14:paraId="2E139080" w14:textId="77777777" w:rsidR="00B334AB" w:rsidRPr="00DB0267" w:rsidRDefault="00B334AB" w:rsidP="00040D47">
            <w:pPr>
              <w:keepNext/>
              <w:keepLines/>
              <w:rPr>
                <w:szCs w:val="22"/>
              </w:rPr>
            </w:pPr>
            <w:r w:rsidRPr="00DB0267">
              <w:rPr>
                <w:szCs w:val="22"/>
              </w:rPr>
              <w:t>zimica</w:t>
            </w:r>
          </w:p>
        </w:tc>
        <w:tc>
          <w:tcPr>
            <w:tcW w:w="1238" w:type="pct"/>
            <w:tcPrChange w:id="2247" w:author="Author" w:date="2025-07-17T12:40:00Z">
              <w:tcPr>
                <w:tcW w:w="1238" w:type="pct"/>
                <w:gridSpan w:val="2"/>
              </w:tcPr>
            </w:tcPrChange>
          </w:tcPr>
          <w:p w14:paraId="3F9B393E" w14:textId="77777777" w:rsidR="00B334AB" w:rsidRPr="00DB0267" w:rsidRDefault="00B334AB" w:rsidP="00040D47">
            <w:pPr>
              <w:keepNext/>
              <w:keepLines/>
              <w:rPr>
                <w:szCs w:val="22"/>
              </w:rPr>
            </w:pPr>
            <w:r w:rsidRPr="00DB0267">
              <w:rPr>
                <w:szCs w:val="22"/>
              </w:rPr>
              <w:t>vrlo često</w:t>
            </w:r>
          </w:p>
        </w:tc>
      </w:tr>
      <w:tr w:rsidR="00B334AB" w:rsidRPr="00DB0267" w14:paraId="19682B61" w14:textId="77777777" w:rsidTr="00462FDD">
        <w:trPr>
          <w:cantSplit/>
          <w:trHeight w:val="259"/>
          <w:trPrChange w:id="2248" w:author="Author" w:date="2025-07-17T12:40:00Z">
            <w:trPr>
              <w:gridAfter w:val="0"/>
              <w:cantSplit/>
              <w:trHeight w:val="259"/>
            </w:trPr>
          </w:trPrChange>
        </w:trPr>
        <w:tc>
          <w:tcPr>
            <w:tcW w:w="1604" w:type="pct"/>
            <w:vMerge/>
            <w:tcPrChange w:id="2249" w:author="Author" w:date="2025-07-17T12:40:00Z">
              <w:tcPr>
                <w:tcW w:w="1604" w:type="pct"/>
                <w:vMerge/>
              </w:tcPr>
            </w:tcPrChange>
          </w:tcPr>
          <w:p w14:paraId="4EC87B8E" w14:textId="77777777" w:rsidR="00B334AB" w:rsidRPr="00DB0267" w:rsidRDefault="00B334AB" w:rsidP="00040D47">
            <w:pPr>
              <w:keepNext/>
              <w:keepLines/>
              <w:rPr>
                <w:szCs w:val="22"/>
              </w:rPr>
            </w:pPr>
          </w:p>
        </w:tc>
        <w:tc>
          <w:tcPr>
            <w:tcW w:w="2158" w:type="pct"/>
            <w:tcPrChange w:id="2250" w:author="Author" w:date="2025-07-17T12:40:00Z">
              <w:tcPr>
                <w:tcW w:w="2158" w:type="pct"/>
                <w:gridSpan w:val="2"/>
              </w:tcPr>
            </w:tcPrChange>
          </w:tcPr>
          <w:p w14:paraId="7C38E926" w14:textId="77777777" w:rsidR="00B334AB" w:rsidRPr="00DB0267" w:rsidRDefault="00B334AB" w:rsidP="00040D47">
            <w:pPr>
              <w:keepNext/>
              <w:keepLines/>
              <w:rPr>
                <w:szCs w:val="22"/>
              </w:rPr>
            </w:pPr>
            <w:r w:rsidRPr="00DB0267">
              <w:rPr>
                <w:szCs w:val="22"/>
              </w:rPr>
              <w:t>umor</w:t>
            </w:r>
          </w:p>
        </w:tc>
        <w:tc>
          <w:tcPr>
            <w:tcW w:w="1238" w:type="pct"/>
            <w:tcPrChange w:id="2251" w:author="Author" w:date="2025-07-17T12:40:00Z">
              <w:tcPr>
                <w:tcW w:w="1238" w:type="pct"/>
                <w:gridSpan w:val="2"/>
              </w:tcPr>
            </w:tcPrChange>
          </w:tcPr>
          <w:p w14:paraId="2E554C98" w14:textId="77777777" w:rsidR="00B334AB" w:rsidRPr="00DB0267" w:rsidRDefault="00B334AB" w:rsidP="00040D47">
            <w:pPr>
              <w:keepNext/>
              <w:keepLines/>
              <w:rPr>
                <w:szCs w:val="22"/>
              </w:rPr>
            </w:pPr>
            <w:r w:rsidRPr="00DB0267">
              <w:rPr>
                <w:szCs w:val="22"/>
              </w:rPr>
              <w:t>vrlo često</w:t>
            </w:r>
          </w:p>
        </w:tc>
      </w:tr>
      <w:tr w:rsidR="00B334AB" w:rsidRPr="00DB0267" w14:paraId="4418A5DC" w14:textId="77777777" w:rsidTr="00462FDD">
        <w:trPr>
          <w:cantSplit/>
          <w:trHeight w:val="128"/>
          <w:trPrChange w:id="2252" w:author="Author" w:date="2025-07-17T12:40:00Z">
            <w:trPr>
              <w:gridAfter w:val="0"/>
              <w:cantSplit/>
              <w:trHeight w:val="128"/>
            </w:trPr>
          </w:trPrChange>
        </w:trPr>
        <w:tc>
          <w:tcPr>
            <w:tcW w:w="1604" w:type="pct"/>
            <w:vMerge/>
            <w:tcPrChange w:id="2253" w:author="Author" w:date="2025-07-17T12:40:00Z">
              <w:tcPr>
                <w:tcW w:w="1604" w:type="pct"/>
                <w:vMerge/>
              </w:tcPr>
            </w:tcPrChange>
          </w:tcPr>
          <w:p w14:paraId="4C54D8A4" w14:textId="77777777" w:rsidR="00B334AB" w:rsidRPr="00DB0267" w:rsidRDefault="00B334AB" w:rsidP="00040D47">
            <w:pPr>
              <w:keepNext/>
              <w:keepLines/>
              <w:rPr>
                <w:szCs w:val="22"/>
              </w:rPr>
            </w:pPr>
          </w:p>
        </w:tc>
        <w:tc>
          <w:tcPr>
            <w:tcW w:w="2158" w:type="pct"/>
            <w:tcPrChange w:id="2254" w:author="Author" w:date="2025-07-17T12:40:00Z">
              <w:tcPr>
                <w:tcW w:w="2158" w:type="pct"/>
                <w:gridSpan w:val="2"/>
              </w:tcPr>
            </w:tcPrChange>
          </w:tcPr>
          <w:p w14:paraId="6E07F274" w14:textId="77777777" w:rsidR="00B334AB" w:rsidRPr="00DB0267" w:rsidRDefault="00B334AB" w:rsidP="00040D47">
            <w:pPr>
              <w:keepNext/>
              <w:keepLines/>
              <w:rPr>
                <w:szCs w:val="22"/>
              </w:rPr>
            </w:pPr>
            <w:r w:rsidRPr="00DB0267">
              <w:rPr>
                <w:szCs w:val="22"/>
              </w:rPr>
              <w:t>simptomi nalik gripi</w:t>
            </w:r>
          </w:p>
        </w:tc>
        <w:tc>
          <w:tcPr>
            <w:tcW w:w="1238" w:type="pct"/>
            <w:tcPrChange w:id="2255" w:author="Author" w:date="2025-07-17T12:40:00Z">
              <w:tcPr>
                <w:tcW w:w="1238" w:type="pct"/>
                <w:gridSpan w:val="2"/>
              </w:tcPr>
            </w:tcPrChange>
          </w:tcPr>
          <w:p w14:paraId="41ED350A" w14:textId="77777777" w:rsidR="00B334AB" w:rsidRPr="00DB0267" w:rsidRDefault="00B334AB" w:rsidP="00040D47">
            <w:pPr>
              <w:keepNext/>
              <w:keepLines/>
              <w:rPr>
                <w:szCs w:val="22"/>
              </w:rPr>
            </w:pPr>
            <w:r w:rsidRPr="00DB0267">
              <w:rPr>
                <w:szCs w:val="22"/>
              </w:rPr>
              <w:t>vrlo često</w:t>
            </w:r>
          </w:p>
        </w:tc>
      </w:tr>
      <w:tr w:rsidR="00B334AB" w:rsidRPr="00DB0267" w14:paraId="71B10612" w14:textId="77777777" w:rsidTr="00462FDD">
        <w:trPr>
          <w:cantSplit/>
          <w:trHeight w:val="120"/>
          <w:trPrChange w:id="2256" w:author="Author" w:date="2025-07-17T12:40:00Z">
            <w:trPr>
              <w:gridAfter w:val="0"/>
              <w:cantSplit/>
              <w:trHeight w:val="120"/>
            </w:trPr>
          </w:trPrChange>
        </w:trPr>
        <w:tc>
          <w:tcPr>
            <w:tcW w:w="1604" w:type="pct"/>
            <w:vMerge/>
            <w:tcPrChange w:id="2257" w:author="Author" w:date="2025-07-17T12:40:00Z">
              <w:tcPr>
                <w:tcW w:w="1604" w:type="pct"/>
                <w:vMerge/>
              </w:tcPr>
            </w:tcPrChange>
          </w:tcPr>
          <w:p w14:paraId="009FD1FA" w14:textId="77777777" w:rsidR="00B334AB" w:rsidRPr="00DB0267" w:rsidRDefault="00B334AB" w:rsidP="00040D47">
            <w:pPr>
              <w:keepNext/>
              <w:keepLines/>
              <w:rPr>
                <w:szCs w:val="22"/>
              </w:rPr>
            </w:pPr>
          </w:p>
        </w:tc>
        <w:tc>
          <w:tcPr>
            <w:tcW w:w="2158" w:type="pct"/>
            <w:tcPrChange w:id="2258" w:author="Author" w:date="2025-07-17T12:40:00Z">
              <w:tcPr>
                <w:tcW w:w="2158" w:type="pct"/>
                <w:gridSpan w:val="2"/>
              </w:tcPr>
            </w:tcPrChange>
          </w:tcPr>
          <w:p w14:paraId="0E470A43" w14:textId="77777777" w:rsidR="00B334AB" w:rsidRPr="00DB0267" w:rsidRDefault="00B334AB" w:rsidP="00040D47">
            <w:pPr>
              <w:keepNext/>
              <w:keepLines/>
              <w:rPr>
                <w:szCs w:val="22"/>
              </w:rPr>
            </w:pPr>
            <w:r w:rsidRPr="00DB0267">
              <w:rPr>
                <w:szCs w:val="22"/>
              </w:rPr>
              <w:t>reakcije na infuziju</w:t>
            </w:r>
          </w:p>
        </w:tc>
        <w:tc>
          <w:tcPr>
            <w:tcW w:w="1238" w:type="pct"/>
            <w:tcPrChange w:id="2259" w:author="Author" w:date="2025-07-17T12:40:00Z">
              <w:tcPr>
                <w:tcW w:w="1238" w:type="pct"/>
                <w:gridSpan w:val="2"/>
              </w:tcPr>
            </w:tcPrChange>
          </w:tcPr>
          <w:p w14:paraId="566166C9" w14:textId="77777777" w:rsidR="00B334AB" w:rsidRPr="00DB0267" w:rsidRDefault="00B334AB" w:rsidP="00040D47">
            <w:pPr>
              <w:keepNext/>
              <w:keepLines/>
              <w:rPr>
                <w:szCs w:val="22"/>
              </w:rPr>
            </w:pPr>
            <w:r w:rsidRPr="00DB0267">
              <w:rPr>
                <w:szCs w:val="22"/>
              </w:rPr>
              <w:t>vrlo često</w:t>
            </w:r>
          </w:p>
        </w:tc>
      </w:tr>
      <w:tr w:rsidR="00B334AB" w:rsidRPr="00DB0267" w14:paraId="6DB792D0" w14:textId="77777777" w:rsidTr="00462FDD">
        <w:trPr>
          <w:cantSplit/>
          <w:trHeight w:val="120"/>
          <w:trPrChange w:id="2260" w:author="Author" w:date="2025-07-17T12:40:00Z">
            <w:trPr>
              <w:gridAfter w:val="0"/>
              <w:cantSplit/>
              <w:trHeight w:val="120"/>
            </w:trPr>
          </w:trPrChange>
        </w:trPr>
        <w:tc>
          <w:tcPr>
            <w:tcW w:w="1604" w:type="pct"/>
            <w:vMerge/>
            <w:tcPrChange w:id="2261" w:author="Author" w:date="2025-07-17T12:40:00Z">
              <w:tcPr>
                <w:tcW w:w="1604" w:type="pct"/>
                <w:vMerge/>
              </w:tcPr>
            </w:tcPrChange>
          </w:tcPr>
          <w:p w14:paraId="2F42C8FE" w14:textId="77777777" w:rsidR="00B334AB" w:rsidRPr="00DB0267" w:rsidRDefault="00B334AB" w:rsidP="00040D47">
            <w:pPr>
              <w:rPr>
                <w:szCs w:val="22"/>
              </w:rPr>
            </w:pPr>
          </w:p>
        </w:tc>
        <w:tc>
          <w:tcPr>
            <w:tcW w:w="2158" w:type="pct"/>
            <w:tcPrChange w:id="2262" w:author="Author" w:date="2025-07-17T12:40:00Z">
              <w:tcPr>
                <w:tcW w:w="2158" w:type="pct"/>
                <w:gridSpan w:val="2"/>
              </w:tcPr>
            </w:tcPrChange>
          </w:tcPr>
          <w:p w14:paraId="302573D8" w14:textId="77777777" w:rsidR="00B334AB" w:rsidRPr="00DB0267" w:rsidRDefault="00B334AB" w:rsidP="00040D47">
            <w:pPr>
              <w:rPr>
                <w:szCs w:val="22"/>
              </w:rPr>
            </w:pPr>
            <w:r w:rsidRPr="00DB0267">
              <w:rPr>
                <w:szCs w:val="22"/>
              </w:rPr>
              <w:t>bol</w:t>
            </w:r>
          </w:p>
        </w:tc>
        <w:tc>
          <w:tcPr>
            <w:tcW w:w="1238" w:type="pct"/>
            <w:tcPrChange w:id="2263" w:author="Author" w:date="2025-07-17T12:40:00Z">
              <w:tcPr>
                <w:tcW w:w="1238" w:type="pct"/>
                <w:gridSpan w:val="2"/>
              </w:tcPr>
            </w:tcPrChange>
          </w:tcPr>
          <w:p w14:paraId="27D9E875" w14:textId="77777777" w:rsidR="00B334AB" w:rsidRPr="00DB0267" w:rsidRDefault="00B334AB" w:rsidP="00040D47">
            <w:pPr>
              <w:rPr>
                <w:szCs w:val="22"/>
              </w:rPr>
            </w:pPr>
            <w:r w:rsidRPr="00DB0267">
              <w:rPr>
                <w:szCs w:val="22"/>
              </w:rPr>
              <w:t>vrlo često</w:t>
            </w:r>
          </w:p>
        </w:tc>
      </w:tr>
      <w:tr w:rsidR="00B334AB" w:rsidRPr="00DB0267" w14:paraId="2E879EAE" w14:textId="77777777" w:rsidTr="00462FDD">
        <w:trPr>
          <w:cantSplit/>
          <w:trHeight w:val="220"/>
          <w:trPrChange w:id="2264" w:author="Author" w:date="2025-07-17T12:40:00Z">
            <w:trPr>
              <w:gridAfter w:val="0"/>
              <w:cantSplit/>
              <w:trHeight w:val="220"/>
            </w:trPr>
          </w:trPrChange>
        </w:trPr>
        <w:tc>
          <w:tcPr>
            <w:tcW w:w="1604" w:type="pct"/>
            <w:vMerge/>
            <w:tcPrChange w:id="2265" w:author="Author" w:date="2025-07-17T12:40:00Z">
              <w:tcPr>
                <w:tcW w:w="1604" w:type="pct"/>
                <w:vMerge/>
              </w:tcPr>
            </w:tcPrChange>
          </w:tcPr>
          <w:p w14:paraId="36882C40" w14:textId="77777777" w:rsidR="00B334AB" w:rsidRPr="00DB0267" w:rsidRDefault="00B334AB" w:rsidP="00040D47">
            <w:pPr>
              <w:rPr>
                <w:szCs w:val="22"/>
              </w:rPr>
            </w:pPr>
          </w:p>
        </w:tc>
        <w:tc>
          <w:tcPr>
            <w:tcW w:w="2158" w:type="pct"/>
            <w:tcPrChange w:id="2266" w:author="Author" w:date="2025-07-17T12:40:00Z">
              <w:tcPr>
                <w:tcW w:w="2158" w:type="pct"/>
                <w:gridSpan w:val="2"/>
              </w:tcPr>
            </w:tcPrChange>
          </w:tcPr>
          <w:p w14:paraId="2116624D" w14:textId="77777777" w:rsidR="00B334AB" w:rsidRPr="00DB0267" w:rsidRDefault="00B334AB" w:rsidP="00040D47">
            <w:pPr>
              <w:rPr>
                <w:szCs w:val="22"/>
              </w:rPr>
            </w:pPr>
            <w:r w:rsidRPr="00DB0267">
              <w:rPr>
                <w:szCs w:val="22"/>
              </w:rPr>
              <w:t>pireksija</w:t>
            </w:r>
          </w:p>
        </w:tc>
        <w:tc>
          <w:tcPr>
            <w:tcW w:w="1238" w:type="pct"/>
            <w:tcPrChange w:id="2267" w:author="Author" w:date="2025-07-17T12:40:00Z">
              <w:tcPr>
                <w:tcW w:w="1238" w:type="pct"/>
                <w:gridSpan w:val="2"/>
              </w:tcPr>
            </w:tcPrChange>
          </w:tcPr>
          <w:p w14:paraId="72C5EFA6" w14:textId="77777777" w:rsidR="00B334AB" w:rsidRPr="00DB0267" w:rsidRDefault="00B334AB" w:rsidP="00040D47">
            <w:pPr>
              <w:rPr>
                <w:szCs w:val="22"/>
              </w:rPr>
            </w:pPr>
            <w:r w:rsidRPr="00DB0267">
              <w:rPr>
                <w:szCs w:val="22"/>
              </w:rPr>
              <w:t>vrlo često</w:t>
            </w:r>
          </w:p>
        </w:tc>
      </w:tr>
      <w:tr w:rsidR="00B334AB" w:rsidRPr="00DB0267" w14:paraId="68399973" w14:textId="77777777" w:rsidTr="00462FDD">
        <w:trPr>
          <w:cantSplit/>
          <w:trHeight w:val="220"/>
          <w:trPrChange w:id="2268" w:author="Author" w:date="2025-07-17T12:40:00Z">
            <w:trPr>
              <w:gridAfter w:val="0"/>
              <w:cantSplit/>
              <w:trHeight w:val="220"/>
            </w:trPr>
          </w:trPrChange>
        </w:trPr>
        <w:tc>
          <w:tcPr>
            <w:tcW w:w="1604" w:type="pct"/>
            <w:vMerge/>
            <w:tcPrChange w:id="2269" w:author="Author" w:date="2025-07-17T12:40:00Z">
              <w:tcPr>
                <w:tcW w:w="1604" w:type="pct"/>
                <w:vMerge/>
              </w:tcPr>
            </w:tcPrChange>
          </w:tcPr>
          <w:p w14:paraId="23DF37EE" w14:textId="77777777" w:rsidR="00B334AB" w:rsidRPr="00DB0267" w:rsidRDefault="00B334AB" w:rsidP="00040D47">
            <w:pPr>
              <w:rPr>
                <w:szCs w:val="22"/>
              </w:rPr>
            </w:pPr>
          </w:p>
        </w:tc>
        <w:tc>
          <w:tcPr>
            <w:tcW w:w="2158" w:type="pct"/>
            <w:tcPrChange w:id="2270" w:author="Author" w:date="2025-07-17T12:40:00Z">
              <w:tcPr>
                <w:tcW w:w="2158" w:type="pct"/>
                <w:gridSpan w:val="2"/>
              </w:tcPr>
            </w:tcPrChange>
          </w:tcPr>
          <w:p w14:paraId="45715A36" w14:textId="77777777" w:rsidR="00B334AB" w:rsidRPr="00DB0267" w:rsidRDefault="00B334AB" w:rsidP="00040D47">
            <w:pPr>
              <w:rPr>
                <w:szCs w:val="22"/>
              </w:rPr>
            </w:pPr>
            <w:r w:rsidRPr="00DB0267">
              <w:rPr>
                <w:szCs w:val="22"/>
              </w:rPr>
              <w:t>upala sluznica</w:t>
            </w:r>
          </w:p>
        </w:tc>
        <w:tc>
          <w:tcPr>
            <w:tcW w:w="1238" w:type="pct"/>
            <w:tcPrChange w:id="2271" w:author="Author" w:date="2025-07-17T12:40:00Z">
              <w:tcPr>
                <w:tcW w:w="1238" w:type="pct"/>
                <w:gridSpan w:val="2"/>
              </w:tcPr>
            </w:tcPrChange>
          </w:tcPr>
          <w:p w14:paraId="289E9EAA" w14:textId="77777777" w:rsidR="00B334AB" w:rsidRPr="00DB0267" w:rsidRDefault="00B334AB" w:rsidP="00040D47">
            <w:pPr>
              <w:rPr>
                <w:szCs w:val="22"/>
              </w:rPr>
            </w:pPr>
            <w:r w:rsidRPr="00DB0267">
              <w:rPr>
                <w:szCs w:val="22"/>
              </w:rPr>
              <w:t>vrlo često</w:t>
            </w:r>
          </w:p>
        </w:tc>
      </w:tr>
      <w:tr w:rsidR="00B334AB" w:rsidRPr="00DB0267" w14:paraId="2D387A63" w14:textId="77777777" w:rsidTr="00462FDD">
        <w:trPr>
          <w:cantSplit/>
          <w:trHeight w:val="176"/>
          <w:trPrChange w:id="2272" w:author="Author" w:date="2025-07-17T12:40:00Z">
            <w:trPr>
              <w:gridAfter w:val="0"/>
              <w:cantSplit/>
              <w:trHeight w:val="176"/>
            </w:trPr>
          </w:trPrChange>
        </w:trPr>
        <w:tc>
          <w:tcPr>
            <w:tcW w:w="1604" w:type="pct"/>
            <w:vMerge/>
            <w:tcPrChange w:id="2273" w:author="Author" w:date="2025-07-17T12:40:00Z">
              <w:tcPr>
                <w:tcW w:w="1604" w:type="pct"/>
                <w:vMerge/>
              </w:tcPr>
            </w:tcPrChange>
          </w:tcPr>
          <w:p w14:paraId="04C0CBBD" w14:textId="77777777" w:rsidR="00B334AB" w:rsidRPr="00DB0267" w:rsidRDefault="00B334AB" w:rsidP="00040D47">
            <w:pPr>
              <w:rPr>
                <w:szCs w:val="22"/>
              </w:rPr>
            </w:pPr>
          </w:p>
        </w:tc>
        <w:tc>
          <w:tcPr>
            <w:tcW w:w="2158" w:type="pct"/>
            <w:tcPrChange w:id="2274" w:author="Author" w:date="2025-07-17T12:40:00Z">
              <w:tcPr>
                <w:tcW w:w="2158" w:type="pct"/>
                <w:gridSpan w:val="2"/>
              </w:tcPr>
            </w:tcPrChange>
          </w:tcPr>
          <w:p w14:paraId="7354C7E8" w14:textId="77777777" w:rsidR="00B334AB" w:rsidRPr="00DB0267" w:rsidRDefault="00B334AB" w:rsidP="00040D47">
            <w:pPr>
              <w:rPr>
                <w:szCs w:val="22"/>
              </w:rPr>
            </w:pPr>
            <w:r w:rsidRPr="00DB0267">
              <w:rPr>
                <w:szCs w:val="22"/>
              </w:rPr>
              <w:t>periferni edem</w:t>
            </w:r>
          </w:p>
        </w:tc>
        <w:tc>
          <w:tcPr>
            <w:tcW w:w="1238" w:type="pct"/>
            <w:tcPrChange w:id="2275" w:author="Author" w:date="2025-07-17T12:40:00Z">
              <w:tcPr>
                <w:tcW w:w="1238" w:type="pct"/>
                <w:gridSpan w:val="2"/>
              </w:tcPr>
            </w:tcPrChange>
          </w:tcPr>
          <w:p w14:paraId="1685FC9B" w14:textId="77777777" w:rsidR="00B334AB" w:rsidRPr="00DB0267" w:rsidRDefault="00B334AB" w:rsidP="00040D47">
            <w:pPr>
              <w:rPr>
                <w:szCs w:val="22"/>
              </w:rPr>
            </w:pPr>
            <w:r w:rsidRPr="00DB0267">
              <w:rPr>
                <w:szCs w:val="22"/>
              </w:rPr>
              <w:t>vrlo često</w:t>
            </w:r>
          </w:p>
        </w:tc>
      </w:tr>
      <w:tr w:rsidR="00B334AB" w:rsidRPr="00DB0267" w14:paraId="6F1655BF" w14:textId="77777777" w:rsidTr="00462FDD">
        <w:trPr>
          <w:cantSplit/>
          <w:trHeight w:val="80"/>
          <w:trPrChange w:id="2276" w:author="Author" w:date="2025-07-17T12:40:00Z">
            <w:trPr>
              <w:gridAfter w:val="0"/>
              <w:cantSplit/>
              <w:trHeight w:val="80"/>
            </w:trPr>
          </w:trPrChange>
        </w:trPr>
        <w:tc>
          <w:tcPr>
            <w:tcW w:w="1604" w:type="pct"/>
            <w:vMerge/>
            <w:tcPrChange w:id="2277" w:author="Author" w:date="2025-07-17T12:40:00Z">
              <w:tcPr>
                <w:tcW w:w="1604" w:type="pct"/>
                <w:vMerge/>
              </w:tcPr>
            </w:tcPrChange>
          </w:tcPr>
          <w:p w14:paraId="6ABBE4A8" w14:textId="77777777" w:rsidR="00B334AB" w:rsidRPr="00DB0267" w:rsidRDefault="00B334AB" w:rsidP="00040D47">
            <w:pPr>
              <w:rPr>
                <w:szCs w:val="22"/>
              </w:rPr>
            </w:pPr>
          </w:p>
        </w:tc>
        <w:tc>
          <w:tcPr>
            <w:tcW w:w="2158" w:type="pct"/>
            <w:tcPrChange w:id="2278" w:author="Author" w:date="2025-07-17T12:40:00Z">
              <w:tcPr>
                <w:tcW w:w="2158" w:type="pct"/>
                <w:gridSpan w:val="2"/>
              </w:tcPr>
            </w:tcPrChange>
          </w:tcPr>
          <w:p w14:paraId="453FDFD1" w14:textId="77777777" w:rsidR="00B334AB" w:rsidRPr="00DB0267" w:rsidRDefault="00B334AB" w:rsidP="00040D47">
            <w:pPr>
              <w:rPr>
                <w:szCs w:val="22"/>
              </w:rPr>
            </w:pPr>
            <w:r w:rsidRPr="00DB0267">
              <w:rPr>
                <w:szCs w:val="22"/>
              </w:rPr>
              <w:t>malaksalost</w:t>
            </w:r>
          </w:p>
        </w:tc>
        <w:tc>
          <w:tcPr>
            <w:tcW w:w="1238" w:type="pct"/>
            <w:tcPrChange w:id="2279" w:author="Author" w:date="2025-07-17T12:40:00Z">
              <w:tcPr>
                <w:tcW w:w="1238" w:type="pct"/>
                <w:gridSpan w:val="2"/>
              </w:tcPr>
            </w:tcPrChange>
          </w:tcPr>
          <w:p w14:paraId="3E7A2626" w14:textId="77777777" w:rsidR="00B334AB" w:rsidRPr="00DB0267" w:rsidRDefault="00B334AB" w:rsidP="00040D47">
            <w:pPr>
              <w:rPr>
                <w:szCs w:val="22"/>
              </w:rPr>
            </w:pPr>
            <w:r w:rsidRPr="00DB0267">
              <w:rPr>
                <w:szCs w:val="22"/>
              </w:rPr>
              <w:t>često</w:t>
            </w:r>
          </w:p>
        </w:tc>
      </w:tr>
      <w:tr w:rsidR="00B334AB" w:rsidRPr="00DB0267" w14:paraId="52A5F5FF" w14:textId="77777777" w:rsidTr="00462FDD">
        <w:trPr>
          <w:cantSplit/>
          <w:trHeight w:val="277"/>
          <w:trPrChange w:id="2280" w:author="Author" w:date="2025-07-17T12:40:00Z">
            <w:trPr>
              <w:gridAfter w:val="0"/>
              <w:cantSplit/>
              <w:trHeight w:val="277"/>
            </w:trPr>
          </w:trPrChange>
        </w:trPr>
        <w:tc>
          <w:tcPr>
            <w:tcW w:w="1604" w:type="pct"/>
            <w:vMerge/>
            <w:tcPrChange w:id="2281" w:author="Author" w:date="2025-07-17T12:40:00Z">
              <w:tcPr>
                <w:tcW w:w="1604" w:type="pct"/>
                <w:vMerge/>
              </w:tcPr>
            </w:tcPrChange>
          </w:tcPr>
          <w:p w14:paraId="46E46757" w14:textId="77777777" w:rsidR="00B334AB" w:rsidRPr="00DB0267" w:rsidRDefault="00B334AB" w:rsidP="00040D47">
            <w:pPr>
              <w:rPr>
                <w:szCs w:val="22"/>
              </w:rPr>
            </w:pPr>
          </w:p>
        </w:tc>
        <w:tc>
          <w:tcPr>
            <w:tcW w:w="2158" w:type="pct"/>
            <w:tcPrChange w:id="2282" w:author="Author" w:date="2025-07-17T12:40:00Z">
              <w:tcPr>
                <w:tcW w:w="2158" w:type="pct"/>
                <w:gridSpan w:val="2"/>
              </w:tcPr>
            </w:tcPrChange>
          </w:tcPr>
          <w:p w14:paraId="435D3E43" w14:textId="77777777" w:rsidR="00B334AB" w:rsidRPr="00DB0267" w:rsidRDefault="00B334AB" w:rsidP="00040D47">
            <w:pPr>
              <w:rPr>
                <w:szCs w:val="22"/>
              </w:rPr>
            </w:pPr>
            <w:r w:rsidRPr="00DB0267">
              <w:rPr>
                <w:szCs w:val="22"/>
              </w:rPr>
              <w:t>edem</w:t>
            </w:r>
          </w:p>
        </w:tc>
        <w:tc>
          <w:tcPr>
            <w:tcW w:w="1238" w:type="pct"/>
            <w:tcPrChange w:id="2283" w:author="Author" w:date="2025-07-17T12:40:00Z">
              <w:tcPr>
                <w:tcW w:w="1238" w:type="pct"/>
                <w:gridSpan w:val="2"/>
              </w:tcPr>
            </w:tcPrChange>
          </w:tcPr>
          <w:p w14:paraId="6B2A5905" w14:textId="77777777" w:rsidR="00B334AB" w:rsidRPr="00DB0267" w:rsidRDefault="00B334AB" w:rsidP="00040D47">
            <w:pPr>
              <w:rPr>
                <w:szCs w:val="22"/>
              </w:rPr>
            </w:pPr>
            <w:r w:rsidRPr="00DB0267">
              <w:rPr>
                <w:szCs w:val="22"/>
              </w:rPr>
              <w:t>često</w:t>
            </w:r>
          </w:p>
        </w:tc>
      </w:tr>
      <w:tr w:rsidR="000C234E" w:rsidRPr="00DB0267" w14:paraId="3F36DDF8" w14:textId="77777777" w:rsidTr="00462FDD">
        <w:trPr>
          <w:cantSplit/>
          <w:trHeight w:val="277"/>
          <w:trPrChange w:id="2284" w:author="Author" w:date="2025-07-17T12:40:00Z">
            <w:trPr>
              <w:gridAfter w:val="0"/>
              <w:cantSplit/>
              <w:trHeight w:val="277"/>
            </w:trPr>
          </w:trPrChange>
        </w:trPr>
        <w:tc>
          <w:tcPr>
            <w:tcW w:w="1604" w:type="pct"/>
            <w:tcPrChange w:id="2285" w:author="Author" w:date="2025-07-17T12:40:00Z">
              <w:tcPr>
                <w:tcW w:w="1604" w:type="pct"/>
              </w:tcPr>
            </w:tcPrChange>
          </w:tcPr>
          <w:p w14:paraId="7B4DCF11" w14:textId="588A88F8" w:rsidR="000C234E" w:rsidRPr="00DB0267" w:rsidRDefault="000C234E">
            <w:pPr>
              <w:keepNext/>
              <w:keepLines/>
              <w:rPr>
                <w:szCs w:val="22"/>
              </w:rPr>
              <w:pPrChange w:id="2286" w:author="Author" w:date="2025-07-17T12:32:00Z">
                <w:pPr/>
              </w:pPrChange>
            </w:pPr>
            <w:r w:rsidRPr="00DB0267">
              <w:rPr>
                <w:szCs w:val="22"/>
              </w:rPr>
              <w:t>Ozljede, trovanja i proceduralne komplikacije</w:t>
            </w:r>
          </w:p>
        </w:tc>
        <w:tc>
          <w:tcPr>
            <w:tcW w:w="2158" w:type="pct"/>
            <w:tcPrChange w:id="2287" w:author="Author" w:date="2025-07-17T12:40:00Z">
              <w:tcPr>
                <w:tcW w:w="2158" w:type="pct"/>
                <w:gridSpan w:val="2"/>
              </w:tcPr>
            </w:tcPrChange>
          </w:tcPr>
          <w:p w14:paraId="730DC2E6" w14:textId="55B575D3" w:rsidR="000C234E" w:rsidRPr="00DB0267" w:rsidRDefault="000C234E">
            <w:pPr>
              <w:keepNext/>
              <w:keepLines/>
              <w:rPr>
                <w:szCs w:val="22"/>
              </w:rPr>
              <w:pPrChange w:id="2288" w:author="Author" w:date="2025-07-17T12:32:00Z">
                <w:pPr/>
              </w:pPrChange>
            </w:pPr>
            <w:r w:rsidRPr="00DB0267">
              <w:rPr>
                <w:szCs w:val="22"/>
              </w:rPr>
              <w:t>kontuzije</w:t>
            </w:r>
          </w:p>
        </w:tc>
        <w:tc>
          <w:tcPr>
            <w:tcW w:w="1238" w:type="pct"/>
            <w:tcPrChange w:id="2289" w:author="Author" w:date="2025-07-17T12:40:00Z">
              <w:tcPr>
                <w:tcW w:w="1238" w:type="pct"/>
                <w:gridSpan w:val="2"/>
              </w:tcPr>
            </w:tcPrChange>
          </w:tcPr>
          <w:p w14:paraId="71FAD7D4" w14:textId="2D75F06D" w:rsidR="000C234E" w:rsidRPr="00DB0267" w:rsidRDefault="000C234E">
            <w:pPr>
              <w:keepNext/>
              <w:keepLines/>
              <w:rPr>
                <w:szCs w:val="22"/>
              </w:rPr>
              <w:pPrChange w:id="2290" w:author="Author" w:date="2025-07-17T12:32:00Z">
                <w:pPr/>
              </w:pPrChange>
            </w:pPr>
            <w:r w:rsidRPr="00DB0267">
              <w:rPr>
                <w:szCs w:val="22"/>
              </w:rPr>
              <w:t>često</w:t>
            </w:r>
          </w:p>
        </w:tc>
      </w:tr>
    </w:tbl>
    <w:p w14:paraId="357F84D2" w14:textId="77777777" w:rsidR="00E76D88" w:rsidRPr="00DB0267" w:rsidRDefault="00E76D88" w:rsidP="003952FB">
      <w:pPr>
        <w:keepNext/>
        <w:keepLines/>
        <w:rPr>
          <w:sz w:val="20"/>
        </w:rPr>
      </w:pPr>
      <w:r w:rsidRPr="00DB0267">
        <w:rPr>
          <w:sz w:val="20"/>
        </w:rPr>
        <w:t>+ Označava prijavljene nuspojave povezane sa smrtnim ishodom.</w:t>
      </w:r>
    </w:p>
    <w:p w14:paraId="781743BA" w14:textId="77777777" w:rsidR="00E76D88" w:rsidRPr="00DB0267" w:rsidRDefault="00E76D88" w:rsidP="003952FB">
      <w:pPr>
        <w:keepNext/>
        <w:keepLines/>
        <w:rPr>
          <w:sz w:val="20"/>
        </w:rPr>
      </w:pPr>
      <w:r w:rsidRPr="00DB0267">
        <w:rPr>
          <w:sz w:val="20"/>
        </w:rPr>
        <w:t>1 Označava nuspojave koje su uglavnom prijavljivane u vezi s reakcijama na primjenu. Nema podataka o točnim postotcima za te nuspojave.</w:t>
      </w:r>
    </w:p>
    <w:p w14:paraId="2F8E35CD" w14:textId="77777777" w:rsidR="00E76D88" w:rsidRPr="00DB0267" w:rsidRDefault="00E76D88" w:rsidP="003952FB">
      <w:pPr>
        <w:keepNext/>
        <w:keepLines/>
        <w:rPr>
          <w:sz w:val="20"/>
        </w:rPr>
      </w:pPr>
      <w:r w:rsidRPr="00DB0267">
        <w:rPr>
          <w:sz w:val="20"/>
        </w:rPr>
        <w:t>* Opaženo u kombinacijskoj terapiji nakon antraciklina i u kombinaciji s taksanima.</w:t>
      </w:r>
    </w:p>
    <w:p w14:paraId="7DB2BD6E" w14:textId="77777777" w:rsidR="00E76D88" w:rsidRPr="00DB0267" w:rsidRDefault="00E76D88" w:rsidP="00040D47">
      <w:pPr>
        <w:rPr>
          <w:szCs w:val="24"/>
        </w:rPr>
      </w:pPr>
    </w:p>
    <w:p w14:paraId="4D1A1B7F" w14:textId="77777777" w:rsidR="00E76D88" w:rsidRPr="00DB0267" w:rsidRDefault="00E76D88" w:rsidP="00040D47">
      <w:pPr>
        <w:rPr>
          <w:szCs w:val="22"/>
          <w:u w:val="single"/>
        </w:rPr>
      </w:pPr>
      <w:r w:rsidRPr="00DB0267">
        <w:rPr>
          <w:szCs w:val="22"/>
          <w:u w:val="single"/>
        </w:rPr>
        <w:t>Opis odabranih nuspojava</w:t>
      </w:r>
    </w:p>
    <w:p w14:paraId="7D9DBEC2" w14:textId="77777777" w:rsidR="00E76D88" w:rsidRPr="00DB0267" w:rsidRDefault="00E76D88" w:rsidP="00040D47">
      <w:pPr>
        <w:outlineLvl w:val="0"/>
        <w:rPr>
          <w:i/>
          <w:szCs w:val="22"/>
        </w:rPr>
      </w:pPr>
    </w:p>
    <w:p w14:paraId="27AC20B3" w14:textId="77777777" w:rsidR="00E76D88" w:rsidRPr="00DB0267" w:rsidRDefault="00E76D88" w:rsidP="00040D47">
      <w:pPr>
        <w:outlineLvl w:val="0"/>
        <w:rPr>
          <w:i/>
          <w:szCs w:val="22"/>
          <w:u w:val="single"/>
        </w:rPr>
      </w:pPr>
      <w:r w:rsidRPr="00DB0267">
        <w:rPr>
          <w:i/>
          <w:szCs w:val="22"/>
          <w:u w:val="single"/>
        </w:rPr>
        <w:t>Disfunkcija srca</w:t>
      </w:r>
    </w:p>
    <w:p w14:paraId="116F2F33" w14:textId="77777777" w:rsidR="00E76D88" w:rsidRPr="00DB0267" w:rsidRDefault="00E76D88" w:rsidP="00040D47">
      <w:pPr>
        <w:rPr>
          <w:szCs w:val="22"/>
        </w:rPr>
      </w:pPr>
    </w:p>
    <w:p w14:paraId="71726588" w14:textId="77777777" w:rsidR="00E76D88" w:rsidRPr="00DB0267" w:rsidRDefault="0005053A" w:rsidP="00040D47">
      <w:pPr>
        <w:rPr>
          <w:szCs w:val="22"/>
        </w:rPr>
      </w:pPr>
      <w:r w:rsidRPr="00DB0267">
        <w:rPr>
          <w:szCs w:val="22"/>
        </w:rPr>
        <w:t>Kongestivno zatajenje srca (NYHA klase II</w:t>
      </w:r>
      <w:r w:rsidRPr="00DB0267">
        <w:rPr>
          <w:szCs w:val="22"/>
        </w:rPr>
        <w:noBreakHyphen/>
        <w:t xml:space="preserve">IV) </w:t>
      </w:r>
      <w:r w:rsidR="00E76D88" w:rsidRPr="00DB0267">
        <w:rPr>
          <w:szCs w:val="22"/>
        </w:rPr>
        <w:t>česta je nuspojava kod primjene lijeka Herceptin. Povezuje se sa smrtnim ishodima. U bolesnika liječenih lijekom Herceptin primijećeni su znakovi i simptomi disfunkcije srca, poput dispneje, ortopneje, pojačanog kašlja, plućnog edema, trećeg srčanog zvuka ili smanjene ejekcijske frakcije klijetke (vidjeti dio 4.4).</w:t>
      </w:r>
    </w:p>
    <w:p w14:paraId="4CAE007A" w14:textId="77777777" w:rsidR="00E76D88" w:rsidRPr="00DB0267" w:rsidRDefault="00E76D88" w:rsidP="00040D47">
      <w:pPr>
        <w:outlineLvl w:val="0"/>
        <w:rPr>
          <w:b/>
          <w:szCs w:val="22"/>
        </w:rPr>
      </w:pPr>
    </w:p>
    <w:p w14:paraId="4A551BB7" w14:textId="2A78E432" w:rsidR="00FE6494" w:rsidRPr="00DB0267" w:rsidRDefault="00FE6494" w:rsidP="00040D47">
      <w:pPr>
        <w:rPr>
          <w:szCs w:val="22"/>
        </w:rPr>
      </w:pPr>
      <w:r w:rsidRPr="00DB0267">
        <w:rPr>
          <w:szCs w:val="22"/>
        </w:rPr>
        <w:t xml:space="preserve">U 3 pivotalna klinička ispitivanja adjuvantnoga liječenja ranog raka dojke primjenom intravenske formulacije lijeka Herceptin u kombinaciji s kemoterapijom, incidencija disfunkcije </w:t>
      </w:r>
      <w:r w:rsidR="004B6906" w:rsidRPr="00DB0267">
        <w:rPr>
          <w:szCs w:val="22"/>
        </w:rPr>
        <w:t xml:space="preserve">srca </w:t>
      </w:r>
      <w:r w:rsidRPr="00DB0267">
        <w:rPr>
          <w:szCs w:val="22"/>
        </w:rPr>
        <w:t>stupnja 3/4 (</w:t>
      </w:r>
      <w:r w:rsidR="00EA1BA2" w:rsidRPr="00DB0267">
        <w:rPr>
          <w:szCs w:val="22"/>
        </w:rPr>
        <w:t xml:space="preserve">osobito </w:t>
      </w:r>
      <w:r w:rsidRPr="00DB0267">
        <w:rPr>
          <w:szCs w:val="22"/>
        </w:rPr>
        <w:t>simptomatsko kongestivno zatajenje srca) bila je podjednaka u bolesni</w:t>
      </w:r>
      <w:ins w:id="2291" w:author="Regulatory 1" w:date="2025-08-06T18:32:00Z">
        <w:r w:rsidR="00E43B73" w:rsidRPr="00DB0267">
          <w:rPr>
            <w:szCs w:val="22"/>
          </w:rPr>
          <w:t>k</w:t>
        </w:r>
      </w:ins>
      <w:del w:id="2292" w:author="Regulatory 1" w:date="2025-08-06T18:32:00Z">
        <w:r w:rsidRPr="00DB0267" w:rsidDel="00E43B73">
          <w:rPr>
            <w:szCs w:val="22"/>
          </w:rPr>
          <w:delText>c</w:delText>
        </w:r>
      </w:del>
      <w:r w:rsidRPr="00DB0267">
        <w:rPr>
          <w:szCs w:val="22"/>
        </w:rPr>
        <w:t>a koji</w:t>
      </w:r>
      <w:del w:id="2293" w:author="Regulatory 1" w:date="2025-08-06T18:36:00Z">
        <w:r w:rsidRPr="00DB0267" w:rsidDel="00E43B73">
          <w:rPr>
            <w:szCs w:val="22"/>
          </w:rPr>
          <w:delText>ma</w:delText>
        </w:r>
      </w:del>
      <w:r w:rsidRPr="00DB0267">
        <w:rPr>
          <w:szCs w:val="22"/>
        </w:rPr>
        <w:t xml:space="preserve"> </w:t>
      </w:r>
      <w:del w:id="2294" w:author="Regulatory 1" w:date="2025-08-06T18:36:00Z">
        <w:r w:rsidRPr="00DB0267" w:rsidDel="00E43B73">
          <w:rPr>
            <w:szCs w:val="22"/>
          </w:rPr>
          <w:delText>je primijenjena</w:delText>
        </w:r>
      </w:del>
      <w:ins w:id="2295" w:author="Regulatory 1" w:date="2025-08-06T18:36:00Z">
        <w:r w:rsidR="00E43B73" w:rsidRPr="00DB0267">
          <w:rPr>
            <w:szCs w:val="22"/>
          </w:rPr>
          <w:t>su primili</w:t>
        </w:r>
      </w:ins>
      <w:r w:rsidRPr="00DB0267">
        <w:rPr>
          <w:szCs w:val="22"/>
        </w:rPr>
        <w:t xml:space="preserve"> samo kemoterapij</w:t>
      </w:r>
      <w:del w:id="2296" w:author="Regulatory 2" w:date="2025-08-11T11:41:00Z">
        <w:r w:rsidRPr="00DB0267" w:rsidDel="00220194">
          <w:rPr>
            <w:szCs w:val="22"/>
          </w:rPr>
          <w:delText>a</w:delText>
        </w:r>
      </w:del>
      <w:ins w:id="2297" w:author="Regulatory 2" w:date="2025-08-11T11:41:00Z">
        <w:r w:rsidR="00220194" w:rsidRPr="00DB0267">
          <w:rPr>
            <w:szCs w:val="22"/>
          </w:rPr>
          <w:t>u</w:t>
        </w:r>
      </w:ins>
      <w:r w:rsidRPr="00DB0267">
        <w:rPr>
          <w:szCs w:val="22"/>
        </w:rPr>
        <w:t xml:space="preserve"> (tj. </w:t>
      </w:r>
      <w:del w:id="2298" w:author="Regulatory 1" w:date="2025-08-06T18:40:00Z">
        <w:r w:rsidRPr="00DB0267" w:rsidDel="00E43B73">
          <w:rPr>
            <w:szCs w:val="22"/>
          </w:rPr>
          <w:delText xml:space="preserve">koji </w:delText>
        </w:r>
      </w:del>
      <w:r w:rsidRPr="00DB0267">
        <w:rPr>
          <w:szCs w:val="22"/>
        </w:rPr>
        <w:t>nisu prim</w:t>
      </w:r>
      <w:ins w:id="2299" w:author="Regulatory 1" w:date="2025-08-06T18:36:00Z">
        <w:r w:rsidR="00E43B73" w:rsidRPr="00DB0267">
          <w:rPr>
            <w:szCs w:val="22"/>
          </w:rPr>
          <w:t>ili</w:t>
        </w:r>
      </w:ins>
      <w:del w:id="2300" w:author="Regulatory 1" w:date="2025-08-06T18:36:00Z">
        <w:r w:rsidRPr="00DB0267" w:rsidDel="00E43B73">
          <w:rPr>
            <w:szCs w:val="22"/>
          </w:rPr>
          <w:delText>al</w:delText>
        </w:r>
      </w:del>
      <w:del w:id="2301" w:author="Regulatory 1" w:date="2025-08-06T18:32:00Z">
        <w:r w:rsidRPr="00DB0267" w:rsidDel="00E43B73">
          <w:rPr>
            <w:szCs w:val="22"/>
          </w:rPr>
          <w:delText>e</w:delText>
        </w:r>
      </w:del>
      <w:r w:rsidRPr="00DB0267">
        <w:rPr>
          <w:szCs w:val="22"/>
        </w:rPr>
        <w:t xml:space="preserve"> Herceptin) i </w:t>
      </w:r>
      <w:ins w:id="2302" w:author="Regulatory 1" w:date="2025-08-06T18:36:00Z">
        <w:r w:rsidR="00E43B73" w:rsidRPr="00DB0267">
          <w:rPr>
            <w:szCs w:val="22"/>
          </w:rPr>
          <w:t xml:space="preserve">u </w:t>
        </w:r>
      </w:ins>
      <w:r w:rsidRPr="00DB0267">
        <w:rPr>
          <w:szCs w:val="22"/>
        </w:rPr>
        <w:t>bolesnika koj</w:t>
      </w:r>
      <w:ins w:id="2303" w:author="Regulatory 1" w:date="2025-08-06T18:32:00Z">
        <w:r w:rsidR="00E43B73" w:rsidRPr="00DB0267">
          <w:rPr>
            <w:szCs w:val="22"/>
          </w:rPr>
          <w:t>i</w:t>
        </w:r>
      </w:ins>
      <w:del w:id="2304" w:author="Regulatory 1" w:date="2025-08-06T18:32:00Z">
        <w:r w:rsidRPr="00DB0267" w:rsidDel="00E43B73">
          <w:rPr>
            <w:szCs w:val="22"/>
          </w:rPr>
          <w:delText>e</w:delText>
        </w:r>
      </w:del>
      <w:r w:rsidRPr="00DB0267">
        <w:rPr>
          <w:szCs w:val="22"/>
        </w:rPr>
        <w:t xml:space="preserve"> su primil</w:t>
      </w:r>
      <w:ins w:id="2305" w:author="Regulatory 1" w:date="2025-08-06T18:33:00Z">
        <w:r w:rsidR="00E43B73" w:rsidRPr="00DB0267">
          <w:rPr>
            <w:szCs w:val="22"/>
          </w:rPr>
          <w:t>i</w:t>
        </w:r>
      </w:ins>
      <w:del w:id="2306" w:author="Regulatory 1" w:date="2025-08-06T18:33:00Z">
        <w:r w:rsidRPr="00DB0267" w:rsidDel="00E43B73">
          <w:rPr>
            <w:szCs w:val="22"/>
          </w:rPr>
          <w:delText>e</w:delText>
        </w:r>
      </w:del>
      <w:r w:rsidRPr="00DB0267">
        <w:rPr>
          <w:szCs w:val="22"/>
        </w:rPr>
        <w:t xml:space="preserve"> Herceptin nakon taksana (0,3-0,4</w:t>
      </w:r>
      <w:del w:id="2307" w:author="Regulatory 1" w:date="2025-08-08T09:09:00Z">
        <w:r w:rsidRPr="00DB0267" w:rsidDel="007E1066">
          <w:rPr>
            <w:szCs w:val="22"/>
          </w:rPr>
          <w:delText>%</w:delText>
        </w:r>
      </w:del>
      <w:ins w:id="2308" w:author="Regulatory 1" w:date="2025-08-08T09:09:00Z">
        <w:r w:rsidR="007E1066" w:rsidRPr="00DB0267">
          <w:rPr>
            <w:szCs w:val="22"/>
          </w:rPr>
          <w:t> %</w:t>
        </w:r>
      </w:ins>
      <w:r w:rsidRPr="00DB0267">
        <w:rPr>
          <w:szCs w:val="22"/>
        </w:rPr>
        <w:t xml:space="preserve">). </w:t>
      </w:r>
      <w:del w:id="2309" w:author="Regulatory 1" w:date="2025-08-06T18:41:00Z">
        <w:r w:rsidRPr="00DB0267" w:rsidDel="00E43B73">
          <w:rPr>
            <w:szCs w:val="22"/>
          </w:rPr>
          <w:delText xml:space="preserve">Stopa </w:delText>
        </w:r>
      </w:del>
      <w:ins w:id="2310" w:author="Regulatory 1" w:date="2025-08-06T18:41:00Z">
        <w:r w:rsidR="00E43B73" w:rsidRPr="00DB0267">
          <w:rPr>
            <w:szCs w:val="22"/>
          </w:rPr>
          <w:t xml:space="preserve">Učestalost </w:t>
        </w:r>
      </w:ins>
      <w:r w:rsidRPr="00DB0267">
        <w:rPr>
          <w:szCs w:val="22"/>
        </w:rPr>
        <w:t>je bila najviša u bolesni</w:t>
      </w:r>
      <w:del w:id="2311" w:author="Regulatory 1" w:date="2025-08-06T18:33:00Z">
        <w:r w:rsidRPr="00DB0267" w:rsidDel="00E43B73">
          <w:rPr>
            <w:szCs w:val="22"/>
          </w:rPr>
          <w:delText>c</w:delText>
        </w:r>
      </w:del>
      <w:ins w:id="2312" w:author="Regulatory 1" w:date="2025-08-06T18:33:00Z">
        <w:r w:rsidR="00E43B73" w:rsidRPr="00DB0267">
          <w:rPr>
            <w:szCs w:val="22"/>
          </w:rPr>
          <w:t>k</w:t>
        </w:r>
      </w:ins>
      <w:r w:rsidRPr="00DB0267">
        <w:rPr>
          <w:szCs w:val="22"/>
        </w:rPr>
        <w:t>a koji</w:t>
      </w:r>
      <w:ins w:id="2313" w:author="Regulatory 2" w:date="2025-08-11T11:41:00Z">
        <w:r w:rsidR="00220194" w:rsidRPr="00DB0267">
          <w:rPr>
            <w:szCs w:val="22"/>
          </w:rPr>
          <w:t xml:space="preserve"> </w:t>
        </w:r>
      </w:ins>
      <w:del w:id="2314" w:author="Regulatory 1" w:date="2025-08-06T18:41:00Z">
        <w:r w:rsidRPr="00DB0267" w:rsidDel="00E43B73">
          <w:rPr>
            <w:szCs w:val="22"/>
          </w:rPr>
          <w:delText xml:space="preserve">ma je </w:delText>
        </w:r>
      </w:del>
      <w:ins w:id="2315" w:author="Regulatory 1" w:date="2025-08-06T18:41:00Z">
        <w:r w:rsidR="00E43B73" w:rsidRPr="00DB0267">
          <w:rPr>
            <w:szCs w:val="22"/>
          </w:rPr>
          <w:t xml:space="preserve">su </w:t>
        </w:r>
      </w:ins>
      <w:r w:rsidRPr="00DB0267">
        <w:rPr>
          <w:szCs w:val="22"/>
        </w:rPr>
        <w:t>Herceptin primi</w:t>
      </w:r>
      <w:ins w:id="2316" w:author="Regulatory 1" w:date="2025-08-06T18:41:00Z">
        <w:r w:rsidR="00E43B73" w:rsidRPr="00DB0267">
          <w:rPr>
            <w:szCs w:val="22"/>
          </w:rPr>
          <w:t>li</w:t>
        </w:r>
      </w:ins>
      <w:del w:id="2317" w:author="Regulatory 1" w:date="2025-08-06T18:41:00Z">
        <w:r w:rsidRPr="00DB0267" w:rsidDel="00E43B73">
          <w:rPr>
            <w:szCs w:val="22"/>
          </w:rPr>
          <w:delText>jenjen</w:delText>
        </w:r>
      </w:del>
      <w:r w:rsidRPr="00DB0267">
        <w:rPr>
          <w:szCs w:val="22"/>
        </w:rPr>
        <w:t xml:space="preserve"> istodobno s taksanom (2,0</w:t>
      </w:r>
      <w:del w:id="2318" w:author="Regulatory 1" w:date="2025-08-08T09:09:00Z">
        <w:r w:rsidRPr="00DB0267" w:rsidDel="007E1066">
          <w:rPr>
            <w:szCs w:val="22"/>
          </w:rPr>
          <w:delText>%</w:delText>
        </w:r>
      </w:del>
      <w:ins w:id="2319" w:author="Regulatory 1" w:date="2025-08-08T09:09:00Z">
        <w:r w:rsidR="007E1066" w:rsidRPr="00DB0267">
          <w:rPr>
            <w:szCs w:val="22"/>
          </w:rPr>
          <w:t> %</w:t>
        </w:r>
      </w:ins>
      <w:r w:rsidRPr="00DB0267">
        <w:rPr>
          <w:szCs w:val="22"/>
        </w:rPr>
        <w:t>). U neoadjuvantnom liječenju, iskustvo s istodobnom primjenom lijeka Herceptin i niske doze antraciklina je ograničeno (vidj</w:t>
      </w:r>
      <w:r w:rsidR="004B6906" w:rsidRPr="00DB0267">
        <w:rPr>
          <w:szCs w:val="22"/>
        </w:rPr>
        <w:t>e</w:t>
      </w:r>
      <w:r w:rsidRPr="00DB0267">
        <w:rPr>
          <w:szCs w:val="22"/>
        </w:rPr>
        <w:t>ti dio 4.4).</w:t>
      </w:r>
    </w:p>
    <w:p w14:paraId="3E151BB0" w14:textId="77777777" w:rsidR="00FE6494" w:rsidRPr="00DB0267" w:rsidRDefault="00FE6494" w:rsidP="00040D47">
      <w:pPr>
        <w:rPr>
          <w:szCs w:val="22"/>
        </w:rPr>
      </w:pPr>
    </w:p>
    <w:p w14:paraId="4AD41178" w14:textId="413D5D49" w:rsidR="00EA1BA2" w:rsidRPr="00DB0267" w:rsidRDefault="00EA1BA2" w:rsidP="00040D47">
      <w:pPr>
        <w:rPr>
          <w:szCs w:val="22"/>
        </w:rPr>
      </w:pPr>
      <w:r w:rsidRPr="00DB0267">
        <w:rPr>
          <w:szCs w:val="22"/>
        </w:rPr>
        <w:t>Kada se Herceptin primjenjivao nakon završetka adjuvantne kemoterapije, zatajenje srca NYHA klase III</w:t>
      </w:r>
      <w:r w:rsidRPr="00DB0267">
        <w:rPr>
          <w:szCs w:val="22"/>
        </w:rPr>
        <w:noBreakHyphen/>
        <w:t>IV primijećeno je u 0,6</w:t>
      </w:r>
      <w:del w:id="2320" w:author="Regulatory 1" w:date="2025-08-08T09:09:00Z">
        <w:r w:rsidRPr="00DB0267" w:rsidDel="007E1066">
          <w:rPr>
            <w:szCs w:val="22"/>
          </w:rPr>
          <w:delText>%</w:delText>
        </w:r>
      </w:del>
      <w:ins w:id="2321" w:author="Regulatory 1" w:date="2025-08-08T09:09:00Z">
        <w:r w:rsidR="007E1066" w:rsidRPr="00DB0267">
          <w:rPr>
            <w:szCs w:val="22"/>
          </w:rPr>
          <w:t> %</w:t>
        </w:r>
      </w:ins>
      <w:r w:rsidRPr="00DB0267">
        <w:rPr>
          <w:szCs w:val="22"/>
        </w:rPr>
        <w:t xml:space="preserve"> bolesnika iz skupine liječene godinu dana nakon medijana od 12 mjeseci praćenja. </w:t>
      </w:r>
      <w:r w:rsidR="0046743C" w:rsidRPr="00DB0267">
        <w:rPr>
          <w:szCs w:val="22"/>
        </w:rPr>
        <w:t>U ispitivanju BO16348, n</w:t>
      </w:r>
      <w:r w:rsidRPr="00DB0267">
        <w:rPr>
          <w:szCs w:val="22"/>
        </w:rPr>
        <w:t xml:space="preserve">akon medijana praćenja od 8 godina, incidencija teškog kongestivnog zatajenja srca </w:t>
      </w:r>
      <w:r w:rsidR="0005053A" w:rsidRPr="00DB0267">
        <w:rPr>
          <w:szCs w:val="22"/>
        </w:rPr>
        <w:t xml:space="preserve">(NYHA klase III i IV) </w:t>
      </w:r>
      <w:r w:rsidR="0046743C" w:rsidRPr="00DB0267">
        <w:rPr>
          <w:szCs w:val="22"/>
        </w:rPr>
        <w:t xml:space="preserve">u skupini liječenoj 1 godinu </w:t>
      </w:r>
      <w:r w:rsidRPr="00DB0267">
        <w:rPr>
          <w:szCs w:val="22"/>
        </w:rPr>
        <w:t>lijekom Herceptin iznosila je 0,8</w:t>
      </w:r>
      <w:del w:id="2322" w:author="Regulatory 1" w:date="2025-08-08T09:09:00Z">
        <w:r w:rsidRPr="00DB0267" w:rsidDel="007E1066">
          <w:rPr>
            <w:szCs w:val="22"/>
          </w:rPr>
          <w:delText>%</w:delText>
        </w:r>
      </w:del>
      <w:ins w:id="2323" w:author="Regulatory 1" w:date="2025-08-08T09:09:00Z">
        <w:r w:rsidR="007E1066" w:rsidRPr="00DB0267">
          <w:rPr>
            <w:szCs w:val="22"/>
          </w:rPr>
          <w:t> %</w:t>
        </w:r>
      </w:ins>
      <w:r w:rsidRPr="00DB0267">
        <w:rPr>
          <w:szCs w:val="22"/>
        </w:rPr>
        <w:t xml:space="preserve">, dok je stopa blage simptomatske i asimptomatske disfunkcije lijeve klijetke iznosila </w:t>
      </w:r>
      <w:r w:rsidR="0046743C" w:rsidRPr="00DB0267">
        <w:rPr>
          <w:szCs w:val="22"/>
        </w:rPr>
        <w:t>4,6</w:t>
      </w:r>
      <w:del w:id="2324" w:author="Regulatory 1" w:date="2025-08-08T09:09:00Z">
        <w:r w:rsidRPr="00DB0267" w:rsidDel="007E1066">
          <w:rPr>
            <w:szCs w:val="22"/>
          </w:rPr>
          <w:delText>%</w:delText>
        </w:r>
      </w:del>
      <w:ins w:id="2325" w:author="Regulatory 1" w:date="2025-08-08T09:09:00Z">
        <w:r w:rsidR="007E1066" w:rsidRPr="00DB0267">
          <w:rPr>
            <w:szCs w:val="22"/>
          </w:rPr>
          <w:t> %</w:t>
        </w:r>
      </w:ins>
      <w:r w:rsidRPr="00DB0267">
        <w:rPr>
          <w:szCs w:val="22"/>
        </w:rPr>
        <w:t>.</w:t>
      </w:r>
    </w:p>
    <w:p w14:paraId="44AEFCF7" w14:textId="77777777" w:rsidR="00D445B8" w:rsidRPr="00DB0267" w:rsidRDefault="00D445B8" w:rsidP="00040D47">
      <w:pPr>
        <w:rPr>
          <w:szCs w:val="22"/>
        </w:rPr>
      </w:pPr>
    </w:p>
    <w:p w14:paraId="082B5771" w14:textId="56B10459" w:rsidR="00EA1BA2" w:rsidRPr="00DB0267" w:rsidRDefault="00EA1BA2" w:rsidP="00040D47">
      <w:pPr>
        <w:rPr>
          <w:szCs w:val="22"/>
        </w:rPr>
      </w:pPr>
      <w:r w:rsidRPr="00DB0267">
        <w:rPr>
          <w:szCs w:val="22"/>
        </w:rPr>
        <w:t>Reverzibilnost teškog kongestivnog zatajenja srca (definirana kao slijed od najmanje dviju uzastopnih vrijednosti LVEF ≥ 50</w:t>
      </w:r>
      <w:del w:id="2326" w:author="Regulatory 1" w:date="2025-08-08T09:10:00Z">
        <w:r w:rsidRPr="00DB0267" w:rsidDel="007E1066">
          <w:rPr>
            <w:szCs w:val="22"/>
          </w:rPr>
          <w:delText>%</w:delText>
        </w:r>
      </w:del>
      <w:ins w:id="2327" w:author="Regulatory 1" w:date="2025-08-08T09:10:00Z">
        <w:r w:rsidR="007E1066" w:rsidRPr="00DB0267">
          <w:rPr>
            <w:szCs w:val="22"/>
          </w:rPr>
          <w:t> %</w:t>
        </w:r>
      </w:ins>
      <w:r w:rsidRPr="00DB0267">
        <w:rPr>
          <w:szCs w:val="22"/>
        </w:rPr>
        <w:t xml:space="preserve"> nakon događaja) bila je primjetna u </w:t>
      </w:r>
      <w:r w:rsidR="0046743C" w:rsidRPr="00DB0267">
        <w:rPr>
          <w:szCs w:val="22"/>
        </w:rPr>
        <w:t>71,4</w:t>
      </w:r>
      <w:del w:id="2328" w:author="Regulatory 1" w:date="2025-08-08T09:10:00Z">
        <w:r w:rsidRPr="00DB0267" w:rsidDel="007E1066">
          <w:rPr>
            <w:szCs w:val="22"/>
          </w:rPr>
          <w:delText>%</w:delText>
        </w:r>
      </w:del>
      <w:ins w:id="2329" w:author="Regulatory 1" w:date="2025-08-08T09:10:00Z">
        <w:r w:rsidR="007E1066" w:rsidRPr="00DB0267">
          <w:rPr>
            <w:szCs w:val="22"/>
          </w:rPr>
          <w:t> %</w:t>
        </w:r>
      </w:ins>
      <w:r w:rsidRPr="00DB0267">
        <w:rPr>
          <w:szCs w:val="22"/>
        </w:rPr>
        <w:t xml:space="preserve"> bolesnika liječenih lijekom Herceptin. Reverzibilnost blage simptomatske i asimptomatske disfunkcije lijeve klijetke dokazana je u </w:t>
      </w:r>
      <w:r w:rsidR="0046743C" w:rsidRPr="00DB0267">
        <w:rPr>
          <w:szCs w:val="22"/>
        </w:rPr>
        <w:t>79,5</w:t>
      </w:r>
      <w:del w:id="2330" w:author="Regulatory 1" w:date="2025-08-08T09:10:00Z">
        <w:r w:rsidRPr="00DB0267" w:rsidDel="007E1066">
          <w:rPr>
            <w:szCs w:val="22"/>
          </w:rPr>
          <w:delText>%</w:delText>
        </w:r>
      </w:del>
      <w:ins w:id="2331" w:author="Regulatory 1" w:date="2025-08-08T09:10:00Z">
        <w:r w:rsidR="007E1066" w:rsidRPr="00DB0267">
          <w:rPr>
            <w:szCs w:val="22"/>
          </w:rPr>
          <w:t> %</w:t>
        </w:r>
      </w:ins>
      <w:r w:rsidRPr="00DB0267">
        <w:rPr>
          <w:szCs w:val="22"/>
        </w:rPr>
        <w:t xml:space="preserve"> bolesnika liječenih lijekom Herceptin. </w:t>
      </w:r>
      <w:r w:rsidR="007B4E28" w:rsidRPr="00DB0267">
        <w:rPr>
          <w:szCs w:val="22"/>
        </w:rPr>
        <w:t>Približno 17</w:t>
      </w:r>
      <w:del w:id="2332" w:author="Regulatory 1" w:date="2025-08-08T09:10:00Z">
        <w:r w:rsidR="007B4E28" w:rsidRPr="00DB0267" w:rsidDel="007E1066">
          <w:rPr>
            <w:szCs w:val="22"/>
          </w:rPr>
          <w:delText>%</w:delText>
        </w:r>
      </w:del>
      <w:ins w:id="2333" w:author="Regulatory 1" w:date="2025-08-08T09:10:00Z">
        <w:r w:rsidR="007E1066" w:rsidRPr="00DB0267">
          <w:rPr>
            <w:szCs w:val="22"/>
          </w:rPr>
          <w:t> %</w:t>
        </w:r>
      </w:ins>
      <w:r w:rsidR="007B4E28" w:rsidRPr="00DB0267">
        <w:rPr>
          <w:szCs w:val="22"/>
        </w:rPr>
        <w:t xml:space="preserve"> događaja povezanih s disfunkcijom srca nastupilo je nakon završetka liječenja lijekom Herceptin</w:t>
      </w:r>
      <w:del w:id="2334" w:author="Author" w:date="2025-07-17T12:36:00Z">
        <w:r w:rsidR="007B4E28" w:rsidRPr="00DB0267" w:rsidDel="00C301A0">
          <w:rPr>
            <w:szCs w:val="22"/>
          </w:rPr>
          <w:delText>.</w:delText>
        </w:r>
      </w:del>
      <w:r w:rsidRPr="00DB0267">
        <w:rPr>
          <w:szCs w:val="22"/>
        </w:rPr>
        <w:t>.</w:t>
      </w:r>
    </w:p>
    <w:p w14:paraId="01C63703" w14:textId="77777777" w:rsidR="00EA1BA2" w:rsidRPr="00DB0267" w:rsidRDefault="00EA1BA2" w:rsidP="00040D47">
      <w:pPr>
        <w:rPr>
          <w:szCs w:val="22"/>
        </w:rPr>
      </w:pPr>
    </w:p>
    <w:p w14:paraId="2C3920F8" w14:textId="6F1D89AD" w:rsidR="00FE6494" w:rsidRPr="00DB0267" w:rsidRDefault="00FE6494" w:rsidP="00040D47">
      <w:r w:rsidRPr="00DB0267">
        <w:rPr>
          <w:szCs w:val="22"/>
        </w:rPr>
        <w:t>U pivotalnim ispitivanjima intravenske formulacije lijeka Herceptin u metastatskoj bolesti, incidencija srčane disfunkcije kretala se između 9</w:t>
      </w:r>
      <w:del w:id="2335" w:author="Regulatory 1" w:date="2025-08-08T09:10:00Z">
        <w:r w:rsidRPr="00DB0267" w:rsidDel="007E1066">
          <w:rPr>
            <w:szCs w:val="22"/>
          </w:rPr>
          <w:delText>%</w:delText>
        </w:r>
      </w:del>
      <w:ins w:id="2336" w:author="Regulatory 1" w:date="2025-08-08T09:10:00Z">
        <w:r w:rsidR="007E1066" w:rsidRPr="00DB0267">
          <w:rPr>
            <w:szCs w:val="22"/>
          </w:rPr>
          <w:t> %</w:t>
        </w:r>
      </w:ins>
      <w:r w:rsidRPr="00DB0267">
        <w:rPr>
          <w:szCs w:val="22"/>
        </w:rPr>
        <w:t xml:space="preserve"> i 12</w:t>
      </w:r>
      <w:del w:id="2337" w:author="Regulatory 1" w:date="2025-08-08T09:10:00Z">
        <w:r w:rsidRPr="00DB0267" w:rsidDel="007E1066">
          <w:rPr>
            <w:szCs w:val="22"/>
          </w:rPr>
          <w:delText>%</w:delText>
        </w:r>
      </w:del>
      <w:ins w:id="2338" w:author="Regulatory 1" w:date="2025-08-08T09:10:00Z">
        <w:r w:rsidR="007E1066" w:rsidRPr="00DB0267">
          <w:rPr>
            <w:szCs w:val="22"/>
          </w:rPr>
          <w:t> %</w:t>
        </w:r>
      </w:ins>
      <w:r w:rsidRPr="00DB0267">
        <w:rPr>
          <w:szCs w:val="22"/>
        </w:rPr>
        <w:t xml:space="preserve"> kod primjene u kombinaciji s paklitakselom, u usporedbi s 1</w:t>
      </w:r>
      <w:del w:id="2339" w:author="Regulatory 1" w:date="2025-08-08T09:10:00Z">
        <w:r w:rsidRPr="00DB0267" w:rsidDel="007E1066">
          <w:rPr>
            <w:szCs w:val="22"/>
          </w:rPr>
          <w:delText>%</w:delText>
        </w:r>
      </w:del>
      <w:ins w:id="2340" w:author="Regulatory 1" w:date="2025-08-08T09:10:00Z">
        <w:r w:rsidR="007E1066" w:rsidRPr="00DB0267">
          <w:rPr>
            <w:szCs w:val="22"/>
          </w:rPr>
          <w:t> %</w:t>
        </w:r>
      </w:ins>
      <w:r w:rsidRPr="00DB0267">
        <w:rPr>
          <w:szCs w:val="22"/>
        </w:rPr>
        <w:t xml:space="preserve"> </w:t>
      </w:r>
      <w:ins w:id="2341" w:author="Regulatory 1" w:date="2025-08-08T09:10:00Z">
        <w:r w:rsidR="001C4C43" w:rsidRPr="00DB0267">
          <w:rPr>
            <w:szCs w:val="22"/>
          </w:rPr>
          <w:t>–</w:t>
        </w:r>
      </w:ins>
      <w:del w:id="2342" w:author="Regulatory 1" w:date="2025-08-08T09:10:00Z">
        <w:r w:rsidRPr="00DB0267" w:rsidDel="001C4C43">
          <w:rPr>
            <w:szCs w:val="22"/>
          </w:rPr>
          <w:delText>-</w:delText>
        </w:r>
      </w:del>
      <w:r w:rsidRPr="00DB0267">
        <w:rPr>
          <w:szCs w:val="22"/>
        </w:rPr>
        <w:t xml:space="preserve"> 4</w:t>
      </w:r>
      <w:del w:id="2343" w:author="Regulatory 1" w:date="2025-08-08T09:10:00Z">
        <w:r w:rsidRPr="00DB0267" w:rsidDel="007E1066">
          <w:rPr>
            <w:szCs w:val="22"/>
          </w:rPr>
          <w:delText>%</w:delText>
        </w:r>
      </w:del>
      <w:ins w:id="2344" w:author="Regulatory 1" w:date="2025-08-08T09:10:00Z">
        <w:r w:rsidR="007E1066" w:rsidRPr="00DB0267">
          <w:rPr>
            <w:szCs w:val="22"/>
          </w:rPr>
          <w:t> %</w:t>
        </w:r>
      </w:ins>
      <w:r w:rsidRPr="00DB0267">
        <w:rPr>
          <w:szCs w:val="22"/>
        </w:rPr>
        <w:t xml:space="preserve"> kod primjene samo paklitaksela. Kod primjene u monoterapiji, stopa je iznosila 6</w:t>
      </w:r>
      <w:del w:id="2345" w:author="Regulatory 1" w:date="2025-08-08T09:10:00Z">
        <w:r w:rsidRPr="00DB0267" w:rsidDel="007E1066">
          <w:rPr>
            <w:szCs w:val="22"/>
          </w:rPr>
          <w:delText>%</w:delText>
        </w:r>
      </w:del>
      <w:ins w:id="2346" w:author="Regulatory 1" w:date="2025-08-08T09:10:00Z">
        <w:r w:rsidR="007E1066" w:rsidRPr="00DB0267">
          <w:rPr>
            <w:szCs w:val="22"/>
          </w:rPr>
          <w:t> %</w:t>
        </w:r>
      </w:ins>
      <w:r w:rsidRPr="00DB0267">
        <w:rPr>
          <w:szCs w:val="22"/>
        </w:rPr>
        <w:t xml:space="preserve"> do 9</w:t>
      </w:r>
      <w:del w:id="2347" w:author="Regulatory 1" w:date="2025-08-08T09:10:00Z">
        <w:r w:rsidRPr="00DB0267" w:rsidDel="007E1066">
          <w:rPr>
            <w:szCs w:val="22"/>
          </w:rPr>
          <w:delText>%</w:delText>
        </w:r>
      </w:del>
      <w:ins w:id="2348" w:author="Regulatory 1" w:date="2025-08-08T09:10:00Z">
        <w:r w:rsidR="007E1066" w:rsidRPr="00DB0267">
          <w:rPr>
            <w:szCs w:val="22"/>
          </w:rPr>
          <w:t> %</w:t>
        </w:r>
      </w:ins>
      <w:r w:rsidRPr="00DB0267">
        <w:rPr>
          <w:szCs w:val="22"/>
        </w:rPr>
        <w:t>. Najviša stopa srčane disfunkcije zabilježena je u bolesnica koje su primale Herceptin istodobno s antraciklinom/ciklofosfamidom (27</w:t>
      </w:r>
      <w:del w:id="2349" w:author="Regulatory 1" w:date="2025-08-08T09:10:00Z">
        <w:r w:rsidRPr="00DB0267" w:rsidDel="007E1066">
          <w:rPr>
            <w:szCs w:val="22"/>
          </w:rPr>
          <w:delText>%</w:delText>
        </w:r>
      </w:del>
      <w:ins w:id="2350" w:author="Regulatory 1" w:date="2025-08-08T09:10:00Z">
        <w:r w:rsidR="007E1066" w:rsidRPr="00DB0267">
          <w:rPr>
            <w:szCs w:val="22"/>
          </w:rPr>
          <w:t> %</w:t>
        </w:r>
      </w:ins>
      <w:r w:rsidRPr="00DB0267">
        <w:rPr>
          <w:szCs w:val="22"/>
        </w:rPr>
        <w:t xml:space="preserve">), </w:t>
      </w:r>
      <w:r w:rsidR="0005053A" w:rsidRPr="00DB0267">
        <w:rPr>
          <w:szCs w:val="22"/>
        </w:rPr>
        <w:t xml:space="preserve">što je bilo značajno </w:t>
      </w:r>
      <w:r w:rsidRPr="00DB0267">
        <w:rPr>
          <w:szCs w:val="22"/>
        </w:rPr>
        <w:t>više nego kod primjene samo antraciklina/ciklofosfamida (7</w:t>
      </w:r>
      <w:del w:id="2351" w:author="Regulatory 1" w:date="2025-08-08T09:10:00Z">
        <w:r w:rsidRPr="00DB0267" w:rsidDel="007E1066">
          <w:rPr>
            <w:szCs w:val="22"/>
          </w:rPr>
          <w:delText>%</w:delText>
        </w:r>
      </w:del>
      <w:ins w:id="2352" w:author="Regulatory 1" w:date="2025-08-08T09:10:00Z">
        <w:r w:rsidR="007E1066" w:rsidRPr="00DB0267">
          <w:rPr>
            <w:szCs w:val="22"/>
          </w:rPr>
          <w:t> %</w:t>
        </w:r>
      </w:ins>
      <w:r w:rsidRPr="00DB0267">
        <w:rPr>
          <w:szCs w:val="22"/>
        </w:rPr>
        <w:t xml:space="preserve"> – 10</w:t>
      </w:r>
      <w:del w:id="2353" w:author="Regulatory 1" w:date="2025-08-08T09:10:00Z">
        <w:r w:rsidRPr="00DB0267" w:rsidDel="007E1066">
          <w:rPr>
            <w:szCs w:val="22"/>
          </w:rPr>
          <w:delText>%</w:delText>
        </w:r>
      </w:del>
      <w:ins w:id="2354" w:author="Regulatory 1" w:date="2025-08-08T09:10:00Z">
        <w:r w:rsidR="007E1066" w:rsidRPr="00DB0267">
          <w:rPr>
            <w:szCs w:val="22"/>
          </w:rPr>
          <w:t> %</w:t>
        </w:r>
      </w:ins>
      <w:r w:rsidRPr="00DB0267">
        <w:rPr>
          <w:szCs w:val="22"/>
        </w:rPr>
        <w:t>). U kasnijem ispitivanju u kojem se prospektivno pratila srčana funkcija, incidencija simptomatskog kongestivnog zatajenja srca bila je 2,2</w:t>
      </w:r>
      <w:del w:id="2355" w:author="Regulatory 1" w:date="2025-08-08T09:11:00Z">
        <w:r w:rsidRPr="00DB0267" w:rsidDel="001C4C43">
          <w:rPr>
            <w:szCs w:val="22"/>
          </w:rPr>
          <w:delText>%</w:delText>
        </w:r>
      </w:del>
      <w:ins w:id="2356" w:author="Regulatory 1" w:date="2025-08-08T09:11:00Z">
        <w:r w:rsidR="001C4C43" w:rsidRPr="00DB0267">
          <w:rPr>
            <w:szCs w:val="22"/>
          </w:rPr>
          <w:t> %</w:t>
        </w:r>
      </w:ins>
      <w:r w:rsidRPr="00DB0267">
        <w:rPr>
          <w:szCs w:val="22"/>
        </w:rPr>
        <w:t xml:space="preserve"> u bolesnica koje su primale Herceptin i docetaksel, u usporedbi s 0</w:t>
      </w:r>
      <w:del w:id="2357" w:author="Regulatory 1" w:date="2025-08-08T09:11:00Z">
        <w:r w:rsidRPr="00DB0267" w:rsidDel="001C4C43">
          <w:rPr>
            <w:szCs w:val="22"/>
          </w:rPr>
          <w:delText>%</w:delText>
        </w:r>
      </w:del>
      <w:ins w:id="2358" w:author="Regulatory 1" w:date="2025-08-08T09:11:00Z">
        <w:r w:rsidR="001C4C43" w:rsidRPr="00DB0267">
          <w:rPr>
            <w:szCs w:val="22"/>
          </w:rPr>
          <w:t> %</w:t>
        </w:r>
      </w:ins>
      <w:r w:rsidRPr="00DB0267">
        <w:rPr>
          <w:szCs w:val="22"/>
        </w:rPr>
        <w:t xml:space="preserve"> u bolesnika koje su primale samo docetaksel. U većine bolesnica (79</w:t>
      </w:r>
      <w:del w:id="2359" w:author="Regulatory 1" w:date="2025-08-08T09:11:00Z">
        <w:r w:rsidRPr="00DB0267" w:rsidDel="001C4C43">
          <w:rPr>
            <w:szCs w:val="22"/>
          </w:rPr>
          <w:delText>%</w:delText>
        </w:r>
      </w:del>
      <w:ins w:id="2360" w:author="Regulatory 1" w:date="2025-08-08T09:11:00Z">
        <w:r w:rsidR="001C4C43" w:rsidRPr="00DB0267">
          <w:rPr>
            <w:szCs w:val="22"/>
          </w:rPr>
          <w:t> %</w:t>
        </w:r>
      </w:ins>
      <w:r w:rsidRPr="00DB0267">
        <w:rPr>
          <w:szCs w:val="22"/>
        </w:rPr>
        <w:t>) u kojih se u tim ispitivanjima razvila srčana disfunkcija došlo je do poboljšanja nakon što su primile standardnu terapiju za kongestivno zatajenje srca.</w:t>
      </w:r>
    </w:p>
    <w:p w14:paraId="26B28A63" w14:textId="77777777" w:rsidR="00FE6494" w:rsidRPr="00DB0267" w:rsidRDefault="00FE6494" w:rsidP="00040D47">
      <w:pPr>
        <w:outlineLvl w:val="0"/>
        <w:rPr>
          <w:b/>
          <w:szCs w:val="22"/>
        </w:rPr>
      </w:pPr>
    </w:p>
    <w:p w14:paraId="2A73BC9A" w14:textId="77777777" w:rsidR="00E76D88" w:rsidRPr="00DB0267" w:rsidRDefault="00E76D88" w:rsidP="00040D47">
      <w:pPr>
        <w:keepNext/>
        <w:rPr>
          <w:i/>
          <w:szCs w:val="22"/>
          <w:u w:val="single"/>
        </w:rPr>
      </w:pPr>
      <w:r w:rsidRPr="00DB0267">
        <w:rPr>
          <w:i/>
          <w:szCs w:val="22"/>
          <w:u w:val="single"/>
        </w:rPr>
        <w:t>Reakcije povezane s primjenom lijeka/preosjetljivost</w:t>
      </w:r>
    </w:p>
    <w:p w14:paraId="3517221C" w14:textId="77777777" w:rsidR="00E76D88" w:rsidRPr="00DB0267" w:rsidRDefault="00E76D88" w:rsidP="00040D47">
      <w:pPr>
        <w:rPr>
          <w:szCs w:val="22"/>
        </w:rPr>
      </w:pPr>
    </w:p>
    <w:p w14:paraId="53844E8F" w14:textId="77777777" w:rsidR="00E76D88" w:rsidRPr="00DB0267" w:rsidRDefault="00E76D88" w:rsidP="00040D47">
      <w:pPr>
        <w:rPr>
          <w:szCs w:val="22"/>
        </w:rPr>
      </w:pPr>
      <w:r w:rsidRPr="00DB0267">
        <w:rPr>
          <w:szCs w:val="22"/>
        </w:rPr>
        <w:t>U kliničkim ispitivanjima lijeka Herceptin primijećene su reakcije povezane s primjenom lijeka/reakcije preosjetljivosti, poput zimice i/ili vrućice, dispneje, hipotenzije, piskanja pri disanju, bronhospazma, tahikardije, smanjene zasićenosti kisikom, respiratornog distresa, osipa, mučnine, povraćanja i glavobolje (vidjeti dio 4.4). Stopa reakcija povezanih s primjenom lijeka svih stupnjeva varirala je od ispitivanja do ispitivanja ovisno o indikaciji, metodologiji prikupljanja podataka te o tome je li se trastuzumab primjenjivao u kombinaciji s kemoterapijom ili kao monoterapija.</w:t>
      </w:r>
    </w:p>
    <w:p w14:paraId="15C69B3E" w14:textId="77777777" w:rsidR="00E76D88" w:rsidRPr="00DB0267" w:rsidRDefault="00E76D88" w:rsidP="00040D47">
      <w:pPr>
        <w:rPr>
          <w:szCs w:val="22"/>
        </w:rPr>
      </w:pPr>
    </w:p>
    <w:p w14:paraId="7F3E6473" w14:textId="77777777" w:rsidR="00E76D88" w:rsidRPr="00DB0267" w:rsidRDefault="00E76D88" w:rsidP="00040D47">
      <w:pPr>
        <w:rPr>
          <w:szCs w:val="22"/>
        </w:rPr>
      </w:pPr>
      <w:r w:rsidRPr="00DB0267">
        <w:rPr>
          <w:szCs w:val="22"/>
        </w:rPr>
        <w:t>U izoliranim su slučajevima primijećene anafilaktoidne reakcije.</w:t>
      </w:r>
    </w:p>
    <w:p w14:paraId="17A08232" w14:textId="77777777" w:rsidR="00E76D88" w:rsidRPr="00DB0267" w:rsidRDefault="00E76D88" w:rsidP="00040D47">
      <w:pPr>
        <w:rPr>
          <w:szCs w:val="22"/>
        </w:rPr>
      </w:pPr>
    </w:p>
    <w:p w14:paraId="03AF79BB" w14:textId="77777777" w:rsidR="0005053A" w:rsidRPr="00DB0267" w:rsidRDefault="0005053A" w:rsidP="00040D47">
      <w:pPr>
        <w:keepNext/>
        <w:keepLines/>
        <w:outlineLvl w:val="0"/>
        <w:rPr>
          <w:i/>
          <w:szCs w:val="22"/>
          <w:u w:val="single"/>
        </w:rPr>
      </w:pPr>
      <w:r w:rsidRPr="00DB0267">
        <w:rPr>
          <w:i/>
          <w:szCs w:val="22"/>
          <w:u w:val="single"/>
        </w:rPr>
        <w:t>Hematotoksičnost</w:t>
      </w:r>
    </w:p>
    <w:p w14:paraId="7DDDABEF" w14:textId="77777777" w:rsidR="0005053A" w:rsidRPr="00DB0267" w:rsidRDefault="0005053A" w:rsidP="00040D47">
      <w:pPr>
        <w:keepNext/>
        <w:keepLines/>
        <w:outlineLvl w:val="0"/>
        <w:rPr>
          <w:i/>
          <w:szCs w:val="22"/>
        </w:rPr>
      </w:pPr>
    </w:p>
    <w:p w14:paraId="3C19E816" w14:textId="77777777" w:rsidR="00E76D88" w:rsidRPr="00DB0267" w:rsidRDefault="005B397F" w:rsidP="00040D47">
      <w:pPr>
        <w:keepLines/>
        <w:rPr>
          <w:szCs w:val="22"/>
        </w:rPr>
      </w:pPr>
      <w:r w:rsidRPr="00DB0267">
        <w:rPr>
          <w:szCs w:val="22"/>
        </w:rPr>
        <w:t>Febrilna neutropenija, leukopenija, anemija, trombocitopenija i neutropenija su vrlo česte</w:t>
      </w:r>
      <w:r w:rsidR="007C66C6" w:rsidRPr="00DB0267">
        <w:rPr>
          <w:szCs w:val="22"/>
        </w:rPr>
        <w:t xml:space="preserve">. </w:t>
      </w:r>
      <w:r w:rsidR="00E76D88" w:rsidRPr="00DB0267">
        <w:rPr>
          <w:szCs w:val="22"/>
        </w:rPr>
        <w:t>Učestalost hipoprotrombinemije nije poznata. Rizik od pojave neutropenije neznatno je veći kada se trastuzumab primjenjuje s docetakselom nakon terapije antraciklinima.</w:t>
      </w:r>
    </w:p>
    <w:p w14:paraId="48E95C00" w14:textId="77777777" w:rsidR="00E76D88" w:rsidRPr="00DB0267" w:rsidRDefault="00E76D88" w:rsidP="00040D47">
      <w:pPr>
        <w:rPr>
          <w:szCs w:val="22"/>
        </w:rPr>
      </w:pPr>
    </w:p>
    <w:p w14:paraId="3B7B34D5" w14:textId="77777777" w:rsidR="00E76D88" w:rsidRPr="00DB0267" w:rsidRDefault="00E76D88" w:rsidP="00040D47">
      <w:pPr>
        <w:rPr>
          <w:i/>
          <w:szCs w:val="22"/>
          <w:u w:val="single"/>
        </w:rPr>
      </w:pPr>
      <w:r w:rsidRPr="00DB0267">
        <w:rPr>
          <w:i/>
          <w:szCs w:val="22"/>
          <w:u w:val="single"/>
        </w:rPr>
        <w:t>Plućne reakcije</w:t>
      </w:r>
    </w:p>
    <w:p w14:paraId="00A69823" w14:textId="77777777" w:rsidR="00E76D88" w:rsidRPr="00DB0267" w:rsidRDefault="00E76D88" w:rsidP="00040D47">
      <w:pPr>
        <w:rPr>
          <w:szCs w:val="22"/>
        </w:rPr>
      </w:pPr>
    </w:p>
    <w:p w14:paraId="12273881" w14:textId="77777777" w:rsidR="00E76D88" w:rsidRPr="00DB0267" w:rsidRDefault="00E76D88" w:rsidP="00040D47">
      <w:pPr>
        <w:rPr>
          <w:szCs w:val="22"/>
        </w:rPr>
      </w:pPr>
      <w:r w:rsidRPr="00DB0267">
        <w:rPr>
          <w:szCs w:val="22"/>
        </w:rPr>
        <w:t>Pri primjeni lijeka Herceptin uočene su teške plućne nuspojave koje su završavale smrtnim ishodom. Te nuspojave, između ostalog, uključuju plućne infiltrate, akutni respiratorni distres sindrom, upalu pluća, pneumonitis, pleuralni izljev, respiratorni distres, akutni plućni edem i respiratornu insuficijenciju (vidjeti dio 4.4).</w:t>
      </w:r>
    </w:p>
    <w:p w14:paraId="05AF72C7" w14:textId="77777777" w:rsidR="00E76D88" w:rsidRPr="00DB0267" w:rsidRDefault="00E76D88" w:rsidP="00040D47">
      <w:pPr>
        <w:rPr>
          <w:szCs w:val="22"/>
        </w:rPr>
      </w:pPr>
    </w:p>
    <w:p w14:paraId="36D2E6F7" w14:textId="77777777" w:rsidR="00E76D88" w:rsidRPr="00DB0267" w:rsidRDefault="00E76D88" w:rsidP="00040D47">
      <w:pPr>
        <w:keepNext/>
        <w:keepLines/>
        <w:rPr>
          <w:szCs w:val="22"/>
          <w:u w:val="single"/>
        </w:rPr>
      </w:pPr>
      <w:r w:rsidRPr="00DB0267">
        <w:rPr>
          <w:szCs w:val="22"/>
          <w:u w:val="single"/>
        </w:rPr>
        <w:t>Opis odabranih nuspojava kod primjene supkutane formulacije</w:t>
      </w:r>
    </w:p>
    <w:p w14:paraId="53F3696F" w14:textId="77777777" w:rsidR="00E76D88" w:rsidRPr="00DB0267" w:rsidRDefault="00E76D88" w:rsidP="00040D47">
      <w:pPr>
        <w:keepNext/>
        <w:keepLines/>
        <w:rPr>
          <w:szCs w:val="22"/>
        </w:rPr>
      </w:pPr>
    </w:p>
    <w:p w14:paraId="3C20A56F" w14:textId="77777777" w:rsidR="00E76D88" w:rsidRPr="00DB0267" w:rsidRDefault="00E76D88" w:rsidP="00040D47">
      <w:pPr>
        <w:keepNext/>
        <w:keepLines/>
        <w:rPr>
          <w:szCs w:val="22"/>
        </w:rPr>
      </w:pPr>
      <w:r w:rsidRPr="00DB0267">
        <w:rPr>
          <w:i/>
          <w:szCs w:val="22"/>
          <w:u w:val="single"/>
        </w:rPr>
        <w:t>Reakcije povezane s primjenom lijeka</w:t>
      </w:r>
    </w:p>
    <w:p w14:paraId="4B77728F" w14:textId="77777777" w:rsidR="00E76D88" w:rsidRPr="00DB0267" w:rsidRDefault="00E76D88" w:rsidP="00040D47">
      <w:pPr>
        <w:keepNext/>
        <w:keepLines/>
        <w:rPr>
          <w:szCs w:val="22"/>
        </w:rPr>
      </w:pPr>
    </w:p>
    <w:p w14:paraId="4072AC9E" w14:textId="377F7B1B" w:rsidR="00E76D88" w:rsidRPr="00DB0267" w:rsidRDefault="00E76D88" w:rsidP="00040D47">
      <w:pPr>
        <w:rPr>
          <w:szCs w:val="22"/>
        </w:rPr>
      </w:pPr>
      <w:r w:rsidRPr="00DB0267">
        <w:rPr>
          <w:szCs w:val="22"/>
        </w:rPr>
        <w:t>U pivotalnom je ispitivanju stopa reakcija povezanih s primjenom lijeka</w:t>
      </w:r>
      <w:r w:rsidR="00E33FE7" w:rsidRPr="00DB0267">
        <w:rPr>
          <w:szCs w:val="22"/>
        </w:rPr>
        <w:t xml:space="preserve"> svih stupnjeva</w:t>
      </w:r>
      <w:r w:rsidRPr="00DB0267">
        <w:rPr>
          <w:szCs w:val="22"/>
        </w:rPr>
        <w:t xml:space="preserve"> iznosila 37,2</w:t>
      </w:r>
      <w:del w:id="2361" w:author="Regulatory 1" w:date="2025-08-08T09:11:00Z">
        <w:r w:rsidRPr="00DB0267" w:rsidDel="001C4C43">
          <w:rPr>
            <w:szCs w:val="22"/>
          </w:rPr>
          <w:delText>%</w:delText>
        </w:r>
      </w:del>
      <w:ins w:id="2362" w:author="Regulatory 1" w:date="2025-08-08T09:11:00Z">
        <w:r w:rsidR="001C4C43" w:rsidRPr="00DB0267">
          <w:rPr>
            <w:szCs w:val="22"/>
          </w:rPr>
          <w:t> %</w:t>
        </w:r>
      </w:ins>
      <w:r w:rsidRPr="00DB0267">
        <w:rPr>
          <w:szCs w:val="22"/>
        </w:rPr>
        <w:t xml:space="preserve"> za intravensku formulaciju lijeka Herceptin te 47,8</w:t>
      </w:r>
      <w:del w:id="2363" w:author="Regulatory 1" w:date="2025-08-08T09:11:00Z">
        <w:r w:rsidRPr="00DB0267" w:rsidDel="001C4C43">
          <w:rPr>
            <w:szCs w:val="22"/>
          </w:rPr>
          <w:delText>%</w:delText>
        </w:r>
      </w:del>
      <w:ins w:id="2364" w:author="Regulatory 1" w:date="2025-08-08T09:11:00Z">
        <w:r w:rsidR="001C4C43" w:rsidRPr="00DB0267">
          <w:rPr>
            <w:szCs w:val="22"/>
          </w:rPr>
          <w:t> %</w:t>
        </w:r>
      </w:ins>
      <w:r w:rsidRPr="00DB0267">
        <w:rPr>
          <w:szCs w:val="22"/>
        </w:rPr>
        <w:t xml:space="preserve"> za Herceptin u supkutanoj formulaciji; teški </w:t>
      </w:r>
      <w:r w:rsidR="0005053A" w:rsidRPr="00DB0267">
        <w:rPr>
          <w:szCs w:val="22"/>
        </w:rPr>
        <w:t xml:space="preserve">događaji stupnja 3 tijekom razdoblja liječenja </w:t>
      </w:r>
      <w:r w:rsidRPr="00DB0267">
        <w:rPr>
          <w:szCs w:val="22"/>
        </w:rPr>
        <w:t>prijavljeni su u 2,0</w:t>
      </w:r>
      <w:del w:id="2365" w:author="Regulatory 1" w:date="2025-08-08T09:11:00Z">
        <w:r w:rsidRPr="00DB0267" w:rsidDel="001C4C43">
          <w:rPr>
            <w:szCs w:val="22"/>
          </w:rPr>
          <w:delText>%</w:delText>
        </w:r>
      </w:del>
      <w:ins w:id="2366" w:author="Regulatory 1" w:date="2025-08-08T09:11:00Z">
        <w:r w:rsidR="001C4C43" w:rsidRPr="00DB0267">
          <w:rPr>
            <w:szCs w:val="22"/>
          </w:rPr>
          <w:t> %</w:t>
        </w:r>
      </w:ins>
      <w:r w:rsidRPr="00DB0267">
        <w:rPr>
          <w:szCs w:val="22"/>
        </w:rPr>
        <w:t xml:space="preserve"> odnosno 1,7</w:t>
      </w:r>
      <w:del w:id="2367" w:author="Regulatory 1" w:date="2025-08-08T09:11:00Z">
        <w:r w:rsidRPr="00DB0267" w:rsidDel="001C4C43">
          <w:rPr>
            <w:szCs w:val="22"/>
          </w:rPr>
          <w:delText>%</w:delText>
        </w:r>
      </w:del>
      <w:ins w:id="2368" w:author="Regulatory 1" w:date="2025-08-08T09:11:00Z">
        <w:r w:rsidR="001C4C43" w:rsidRPr="00DB0267">
          <w:rPr>
            <w:szCs w:val="22"/>
          </w:rPr>
          <w:t> %</w:t>
        </w:r>
      </w:ins>
      <w:r w:rsidRPr="00DB0267">
        <w:rPr>
          <w:szCs w:val="22"/>
        </w:rPr>
        <w:t xml:space="preserve"> bolesnika; nisu zabilježeni teški događaji stupnja 4 ili 5. Sve teške reakcije kod primjene supkutane formulacije lijeka Herceptin dogodile su se pri istodobnoj primjeni s kemoterapijom. Najčešći težak događaj bila je preosjetljivost na lijek.</w:t>
      </w:r>
    </w:p>
    <w:p w14:paraId="0A550CFB" w14:textId="77777777" w:rsidR="00E76D88" w:rsidRPr="00DB0267" w:rsidRDefault="00E76D88" w:rsidP="00040D47">
      <w:pPr>
        <w:rPr>
          <w:szCs w:val="22"/>
        </w:rPr>
      </w:pPr>
    </w:p>
    <w:p w14:paraId="7BDFBC04" w14:textId="77777777" w:rsidR="00E76D88" w:rsidRPr="00DB0267" w:rsidRDefault="00E76D88" w:rsidP="00040D47">
      <w:pPr>
        <w:rPr>
          <w:szCs w:val="22"/>
        </w:rPr>
      </w:pPr>
      <w:r w:rsidRPr="00DB0267">
        <w:rPr>
          <w:szCs w:val="22"/>
        </w:rPr>
        <w:t xml:space="preserve">Sistemske reakcije uključivale su preosjetljivost, hipotenziju, tahikardiju, kašalj i dispneju. Lokalne reakcije uključivale su eritem, pruritus, </w:t>
      </w:r>
      <w:r w:rsidR="0005053A" w:rsidRPr="00DB0267">
        <w:rPr>
          <w:szCs w:val="22"/>
        </w:rPr>
        <w:t xml:space="preserve">edem, osip i bol </w:t>
      </w:r>
      <w:r w:rsidRPr="00DB0267">
        <w:rPr>
          <w:szCs w:val="22"/>
        </w:rPr>
        <w:t>na mjestu primjene injekcije.</w:t>
      </w:r>
    </w:p>
    <w:p w14:paraId="513CE68E" w14:textId="77777777" w:rsidR="00E76D88" w:rsidRPr="00DB0267" w:rsidRDefault="00E76D88" w:rsidP="00040D47">
      <w:pPr>
        <w:rPr>
          <w:szCs w:val="22"/>
        </w:rPr>
      </w:pPr>
    </w:p>
    <w:p w14:paraId="2865AE3A" w14:textId="77777777" w:rsidR="00E76D88" w:rsidRPr="00DB0267" w:rsidRDefault="00E76D88" w:rsidP="00040D47">
      <w:pPr>
        <w:keepNext/>
        <w:rPr>
          <w:i/>
          <w:u w:val="single"/>
        </w:rPr>
      </w:pPr>
      <w:r w:rsidRPr="00DB0267">
        <w:rPr>
          <w:i/>
          <w:szCs w:val="22"/>
          <w:u w:val="single"/>
        </w:rPr>
        <w:t>Infekcije</w:t>
      </w:r>
    </w:p>
    <w:p w14:paraId="048F8109" w14:textId="77777777" w:rsidR="0008689D" w:rsidRPr="00DB0267" w:rsidRDefault="0008689D" w:rsidP="00040D47">
      <w:pPr>
        <w:keepNext/>
        <w:rPr>
          <w:szCs w:val="22"/>
        </w:rPr>
      </w:pPr>
    </w:p>
    <w:p w14:paraId="5FD9BC56" w14:textId="06BD0310" w:rsidR="00E76D88" w:rsidRPr="00DB0267" w:rsidRDefault="00E91487" w:rsidP="00040D47">
      <w:pPr>
        <w:rPr>
          <w:szCs w:val="22"/>
        </w:rPr>
      </w:pPr>
      <w:r w:rsidRPr="00DB0267">
        <w:rPr>
          <w:szCs w:val="22"/>
        </w:rPr>
        <w:t>S</w:t>
      </w:r>
      <w:r w:rsidR="00E76D88" w:rsidRPr="00DB0267">
        <w:rPr>
          <w:szCs w:val="22"/>
        </w:rPr>
        <w:t>topa teških infekcija (NCI CTCAE stupnja ≥ 3) iznosila je 5,0</w:t>
      </w:r>
      <w:del w:id="2369" w:author="Regulatory 1" w:date="2025-08-08T09:11:00Z">
        <w:r w:rsidR="00E76D88" w:rsidRPr="00DB0267" w:rsidDel="001C4C43">
          <w:rPr>
            <w:szCs w:val="22"/>
          </w:rPr>
          <w:delText>%</w:delText>
        </w:r>
      </w:del>
      <w:ins w:id="2370" w:author="Regulatory 1" w:date="2025-08-08T09:11:00Z">
        <w:r w:rsidR="001C4C43" w:rsidRPr="00DB0267">
          <w:rPr>
            <w:szCs w:val="22"/>
          </w:rPr>
          <w:t> %</w:t>
        </w:r>
      </w:ins>
      <w:r w:rsidR="00E76D88" w:rsidRPr="00DB0267">
        <w:rPr>
          <w:szCs w:val="22"/>
        </w:rPr>
        <w:t xml:space="preserve"> u skupini koja je primala intravensku formulaciju lijeka Herceptin </w:t>
      </w:r>
      <w:r w:rsidR="00F16F3A" w:rsidRPr="00DB0267">
        <w:rPr>
          <w:szCs w:val="22"/>
        </w:rPr>
        <w:t>naspram</w:t>
      </w:r>
      <w:r w:rsidR="00E76D88" w:rsidRPr="00DB0267">
        <w:rPr>
          <w:szCs w:val="22"/>
        </w:rPr>
        <w:t xml:space="preserve"> 7,1</w:t>
      </w:r>
      <w:del w:id="2371" w:author="Regulatory 1" w:date="2025-08-08T09:11:00Z">
        <w:r w:rsidR="00E76D88" w:rsidRPr="00DB0267" w:rsidDel="001C4C43">
          <w:rPr>
            <w:szCs w:val="22"/>
          </w:rPr>
          <w:delText>%</w:delText>
        </w:r>
      </w:del>
      <w:ins w:id="2372" w:author="Regulatory 1" w:date="2025-08-08T09:11:00Z">
        <w:r w:rsidR="001C4C43" w:rsidRPr="00DB0267">
          <w:rPr>
            <w:szCs w:val="22"/>
          </w:rPr>
          <w:t> %</w:t>
        </w:r>
      </w:ins>
      <w:r w:rsidR="00E76D88" w:rsidRPr="00DB0267">
        <w:rPr>
          <w:szCs w:val="22"/>
        </w:rPr>
        <w:t xml:space="preserve"> u skupini koja je primala Herceptin </w:t>
      </w:r>
      <w:r w:rsidR="00E76D88" w:rsidRPr="00DB0267">
        <w:t>u supkutanoj formulaciji</w:t>
      </w:r>
      <w:r w:rsidR="00E76D88" w:rsidRPr="00DB0267">
        <w:rPr>
          <w:szCs w:val="22"/>
        </w:rPr>
        <w:t>.</w:t>
      </w:r>
    </w:p>
    <w:p w14:paraId="3F1B2435" w14:textId="77777777" w:rsidR="00E76D88" w:rsidRPr="00DB0267" w:rsidRDefault="00E76D88" w:rsidP="00040D47">
      <w:pPr>
        <w:rPr>
          <w:szCs w:val="22"/>
        </w:rPr>
      </w:pPr>
    </w:p>
    <w:p w14:paraId="0F48CD7D" w14:textId="7AA6757D" w:rsidR="00E76D88" w:rsidRPr="00DB0267" w:rsidRDefault="00E76D88" w:rsidP="00040D47">
      <w:pPr>
        <w:rPr>
          <w:szCs w:val="22"/>
        </w:rPr>
      </w:pPr>
      <w:r w:rsidRPr="00DB0267">
        <w:rPr>
          <w:szCs w:val="22"/>
        </w:rPr>
        <w:t>Stopa ozbiljnih infekcija (većina ih je identificirana zahvaljujući hospitalizaciji ili produljenju postojeće hospitalizacije) iznosila je 4,4</w:t>
      </w:r>
      <w:del w:id="2373" w:author="Regulatory 1" w:date="2025-08-08T09:11:00Z">
        <w:r w:rsidRPr="00DB0267" w:rsidDel="001C4C43">
          <w:rPr>
            <w:szCs w:val="22"/>
          </w:rPr>
          <w:delText>%</w:delText>
        </w:r>
      </w:del>
      <w:ins w:id="2374" w:author="Regulatory 1" w:date="2025-08-08T09:11:00Z">
        <w:r w:rsidR="001C4C43" w:rsidRPr="00DB0267">
          <w:rPr>
            <w:szCs w:val="22"/>
          </w:rPr>
          <w:t> %</w:t>
        </w:r>
      </w:ins>
      <w:r w:rsidRPr="00DB0267">
        <w:rPr>
          <w:szCs w:val="22"/>
        </w:rPr>
        <w:t xml:space="preserve"> u skupini koja je primala intravensku formulaciju lijeka Herceptin i 8,1</w:t>
      </w:r>
      <w:del w:id="2375" w:author="Regulatory 1" w:date="2025-08-08T09:11:00Z">
        <w:r w:rsidRPr="00DB0267" w:rsidDel="001C4C43">
          <w:rPr>
            <w:szCs w:val="22"/>
          </w:rPr>
          <w:delText>%</w:delText>
        </w:r>
      </w:del>
      <w:ins w:id="2376" w:author="Regulatory 1" w:date="2025-08-08T09:11:00Z">
        <w:r w:rsidR="001C4C43" w:rsidRPr="00DB0267">
          <w:rPr>
            <w:szCs w:val="22"/>
          </w:rPr>
          <w:t> %</w:t>
        </w:r>
      </w:ins>
      <w:r w:rsidRPr="00DB0267">
        <w:rPr>
          <w:szCs w:val="22"/>
        </w:rPr>
        <w:t xml:space="preserve"> u skupini koja je primala Herceptin u supkutanoj formulaciji. Razlika između formulacija uglavnom je primijećena tijekom faze adjuvantnoga liječenja (monoterapija), a prvenstveno je bila posljedica poslijeoperacijskih infekcija rane, ali i raznih drugih infekcija, poput infekcija dišnog sustava, akutnog pijelonefritisa i sepse. Svi su se događaji povukli unutar prosječno 13 dana u skupini koja je primala intravensku formulaciju lijeka Herceptin te unutar prosječno 17 dana u skupini koja je primala Herceptin u supkutanoj formulaciji.</w:t>
      </w:r>
    </w:p>
    <w:p w14:paraId="76FFEBC7" w14:textId="77777777" w:rsidR="00E76D88" w:rsidRPr="00DB0267" w:rsidRDefault="00E76D88" w:rsidP="00040D47">
      <w:pPr>
        <w:rPr>
          <w:szCs w:val="22"/>
        </w:rPr>
      </w:pPr>
    </w:p>
    <w:p w14:paraId="53053A69" w14:textId="77777777" w:rsidR="00E76D88" w:rsidRPr="00DB0267" w:rsidRDefault="00E76D88" w:rsidP="00040D47">
      <w:pPr>
        <w:keepNext/>
        <w:rPr>
          <w:szCs w:val="22"/>
        </w:rPr>
      </w:pPr>
      <w:r w:rsidRPr="00DB0267">
        <w:rPr>
          <w:i/>
          <w:szCs w:val="22"/>
          <w:u w:val="single"/>
        </w:rPr>
        <w:t xml:space="preserve">Događaji </w:t>
      </w:r>
      <w:r w:rsidR="00E33FE7" w:rsidRPr="00DB0267">
        <w:rPr>
          <w:i/>
          <w:szCs w:val="22"/>
          <w:u w:val="single"/>
        </w:rPr>
        <w:t>hipertenzije</w:t>
      </w:r>
    </w:p>
    <w:p w14:paraId="0A9EB792" w14:textId="77777777" w:rsidR="00E76D88" w:rsidRPr="00DB0267" w:rsidRDefault="00E76D88" w:rsidP="00040D47">
      <w:pPr>
        <w:keepNext/>
        <w:rPr>
          <w:szCs w:val="22"/>
        </w:rPr>
      </w:pPr>
    </w:p>
    <w:p w14:paraId="05F52553" w14:textId="6ADF1E5D" w:rsidR="00E76D88" w:rsidRPr="00DB0267" w:rsidRDefault="00E76D88" w:rsidP="00040D47">
      <w:r w:rsidRPr="00DB0267">
        <w:rPr>
          <w:szCs w:val="22"/>
        </w:rPr>
        <w:t xml:space="preserve">U pivotalnom ispitivanju BO22227 hipertenziju je prijavio više nego dvostruko veći broj bolesnica koje su primale Herceptin </w:t>
      </w:r>
      <w:r w:rsidRPr="00DB0267">
        <w:t xml:space="preserve">u supkutanoj formulaciji </w:t>
      </w:r>
      <w:r w:rsidRPr="00DB0267">
        <w:rPr>
          <w:szCs w:val="22"/>
        </w:rPr>
        <w:t>(4,7</w:t>
      </w:r>
      <w:del w:id="2377" w:author="Regulatory 1" w:date="2025-08-08T09:11:00Z">
        <w:r w:rsidRPr="00DB0267" w:rsidDel="001C4C43">
          <w:rPr>
            <w:szCs w:val="22"/>
          </w:rPr>
          <w:delText>%</w:delText>
        </w:r>
      </w:del>
      <w:ins w:id="2378" w:author="Regulatory 1" w:date="2025-08-08T09:11:00Z">
        <w:r w:rsidR="001C4C43" w:rsidRPr="00DB0267">
          <w:rPr>
            <w:szCs w:val="22"/>
          </w:rPr>
          <w:t> %</w:t>
        </w:r>
      </w:ins>
      <w:r w:rsidRPr="00DB0267">
        <w:rPr>
          <w:szCs w:val="22"/>
        </w:rPr>
        <w:t xml:space="preserve"> uz </w:t>
      </w:r>
      <w:r w:rsidRPr="00DB0267">
        <w:t>intravensku formulaciju</w:t>
      </w:r>
      <w:r w:rsidRPr="00DB0267">
        <w:rPr>
          <w:szCs w:val="22"/>
        </w:rPr>
        <w:t xml:space="preserve"> naspram 9,8</w:t>
      </w:r>
      <w:del w:id="2379" w:author="Regulatory 1" w:date="2025-08-08T09:11:00Z">
        <w:r w:rsidRPr="00DB0267" w:rsidDel="001C4C43">
          <w:rPr>
            <w:szCs w:val="22"/>
          </w:rPr>
          <w:delText>%</w:delText>
        </w:r>
      </w:del>
      <w:ins w:id="2380" w:author="Regulatory 1" w:date="2025-08-08T09:11:00Z">
        <w:r w:rsidR="001C4C43" w:rsidRPr="00DB0267">
          <w:rPr>
            <w:szCs w:val="22"/>
          </w:rPr>
          <w:t> %</w:t>
        </w:r>
      </w:ins>
      <w:r w:rsidRPr="00DB0267">
        <w:rPr>
          <w:szCs w:val="22"/>
        </w:rPr>
        <w:t xml:space="preserve"> uz </w:t>
      </w:r>
      <w:r w:rsidRPr="00DB0267">
        <w:t>supkutanu formulaciju</w:t>
      </w:r>
      <w:r w:rsidRPr="00DB0267">
        <w:rPr>
          <w:szCs w:val="22"/>
        </w:rPr>
        <w:t xml:space="preserve">), a pritom je i veći udio bolesnica prijavio </w:t>
      </w:r>
      <w:r w:rsidR="00E33FE7" w:rsidRPr="00DB0267">
        <w:rPr>
          <w:szCs w:val="22"/>
        </w:rPr>
        <w:t>teške</w:t>
      </w:r>
      <w:r w:rsidRPr="00DB0267">
        <w:rPr>
          <w:szCs w:val="22"/>
        </w:rPr>
        <w:t xml:space="preserve"> događaje (NCI CTCAE stupnja ≥ 3), &lt; 1</w:t>
      </w:r>
      <w:del w:id="2381" w:author="Regulatory 1" w:date="2025-08-08T09:11:00Z">
        <w:r w:rsidRPr="00DB0267" w:rsidDel="001C4C43">
          <w:rPr>
            <w:szCs w:val="22"/>
          </w:rPr>
          <w:delText>%</w:delText>
        </w:r>
      </w:del>
      <w:ins w:id="2382" w:author="Regulatory 1" w:date="2025-08-08T09:11:00Z">
        <w:r w:rsidR="001C4C43" w:rsidRPr="00DB0267">
          <w:rPr>
            <w:szCs w:val="22"/>
          </w:rPr>
          <w:t> %</w:t>
        </w:r>
      </w:ins>
      <w:r w:rsidRPr="00DB0267">
        <w:rPr>
          <w:szCs w:val="22"/>
        </w:rPr>
        <w:t xml:space="preserve"> uz </w:t>
      </w:r>
      <w:r w:rsidRPr="00DB0267">
        <w:t>intravensku formulaciju</w:t>
      </w:r>
      <w:r w:rsidRPr="00DB0267">
        <w:rPr>
          <w:szCs w:val="22"/>
        </w:rPr>
        <w:t xml:space="preserve"> naspram 2,0</w:t>
      </w:r>
      <w:del w:id="2383" w:author="Regulatory 1" w:date="2025-08-08T09:11:00Z">
        <w:r w:rsidRPr="00DB0267" w:rsidDel="001C4C43">
          <w:rPr>
            <w:szCs w:val="22"/>
          </w:rPr>
          <w:delText>%</w:delText>
        </w:r>
      </w:del>
      <w:ins w:id="2384" w:author="Regulatory 1" w:date="2025-08-08T09:11:00Z">
        <w:r w:rsidR="001C4C43" w:rsidRPr="00DB0267">
          <w:rPr>
            <w:szCs w:val="22"/>
          </w:rPr>
          <w:t> %</w:t>
        </w:r>
      </w:ins>
      <w:r w:rsidRPr="00DB0267">
        <w:rPr>
          <w:szCs w:val="22"/>
        </w:rPr>
        <w:t xml:space="preserve"> uz </w:t>
      </w:r>
      <w:r w:rsidRPr="00DB0267">
        <w:t>supkutanu formulaciju</w:t>
      </w:r>
      <w:r w:rsidRPr="00DB0267">
        <w:rPr>
          <w:szCs w:val="22"/>
        </w:rPr>
        <w:t>. Sve osim jedne bolesnice koje su prijavile tešku hipertenziju imale su hipertenziju u anamnezi i prije uključivanja u ispitivanje. Neki teški događaji pojavili su na dan primjene injekcije.</w:t>
      </w:r>
    </w:p>
    <w:p w14:paraId="28A586FE" w14:textId="77777777" w:rsidR="00E76D88" w:rsidRPr="00DB0267" w:rsidRDefault="00E76D88" w:rsidP="00040D47">
      <w:pPr>
        <w:rPr>
          <w:szCs w:val="22"/>
        </w:rPr>
      </w:pPr>
    </w:p>
    <w:p w14:paraId="71388DB2" w14:textId="77777777" w:rsidR="0005053A" w:rsidRPr="00DB0267" w:rsidRDefault="0005053A" w:rsidP="00040D47">
      <w:pPr>
        <w:keepNext/>
        <w:keepLines/>
        <w:rPr>
          <w:szCs w:val="22"/>
        </w:rPr>
      </w:pPr>
      <w:r w:rsidRPr="00DB0267">
        <w:rPr>
          <w:i/>
          <w:szCs w:val="22"/>
          <w:u w:val="single"/>
        </w:rPr>
        <w:t>Imunogenost</w:t>
      </w:r>
    </w:p>
    <w:p w14:paraId="21A0D42F" w14:textId="77777777" w:rsidR="0005053A" w:rsidRPr="00DB0267" w:rsidRDefault="0005053A" w:rsidP="00040D47">
      <w:pPr>
        <w:keepNext/>
        <w:keepLines/>
        <w:rPr>
          <w:szCs w:val="22"/>
        </w:rPr>
      </w:pPr>
    </w:p>
    <w:p w14:paraId="31F8E5EB" w14:textId="7F3773F2" w:rsidR="00E50991" w:rsidRPr="00DB0267" w:rsidRDefault="00E50991" w:rsidP="00040D47">
      <w:pPr>
        <w:keepNext/>
        <w:keepLines/>
        <w:rPr>
          <w:szCs w:val="24"/>
        </w:rPr>
      </w:pPr>
      <w:r w:rsidRPr="00DB0267">
        <w:rPr>
          <w:szCs w:val="22"/>
        </w:rPr>
        <w:t xml:space="preserve">U sklopu ispitivanja neoadjuvantnog-adjuvantnog liječenja ranog raka dojke </w:t>
      </w:r>
      <w:r w:rsidRPr="00DB0267">
        <w:t>(BO22227), nakon medijana praćenja od više od 70</w:t>
      </w:r>
      <w:del w:id="2385" w:author="Regulatory 1" w:date="2025-08-06T13:59:00Z">
        <w:r w:rsidRPr="00DB0267" w:rsidDel="000456D8">
          <w:delText xml:space="preserve"> </w:delText>
        </w:r>
      </w:del>
      <w:ins w:id="2386" w:author="Regulatory 1" w:date="2025-08-06T13:59:00Z">
        <w:r w:rsidR="000456D8" w:rsidRPr="00DB0267">
          <w:t> </w:t>
        </w:r>
      </w:ins>
      <w:r w:rsidRPr="00DB0267">
        <w:t>mjeseci</w:t>
      </w:r>
      <w:r w:rsidRPr="00DB0267">
        <w:rPr>
          <w:szCs w:val="22"/>
        </w:rPr>
        <w:t>, u 10,1</w:t>
      </w:r>
      <w:del w:id="2387" w:author="Regulatory 1" w:date="2025-08-08T09:11:00Z">
        <w:r w:rsidRPr="00DB0267" w:rsidDel="001C4C43">
          <w:rPr>
            <w:szCs w:val="22"/>
          </w:rPr>
          <w:delText>%</w:delText>
        </w:r>
      </w:del>
      <w:ins w:id="2388" w:author="Regulatory 1" w:date="2025-08-08T09:11:00Z">
        <w:r w:rsidR="001C4C43" w:rsidRPr="00DB0267">
          <w:rPr>
            <w:szCs w:val="22"/>
          </w:rPr>
          <w:t> %</w:t>
        </w:r>
      </w:ins>
      <w:r w:rsidRPr="00DB0267">
        <w:rPr>
          <w:szCs w:val="22"/>
        </w:rPr>
        <w:t xml:space="preserve"> (30/296) bolesnika liječenih lijekom Herceptin za intravensku primjenu te 15,9</w:t>
      </w:r>
      <w:del w:id="2389" w:author="Regulatory 1" w:date="2025-08-08T09:11:00Z">
        <w:r w:rsidRPr="00DB0267" w:rsidDel="001C4C43">
          <w:rPr>
            <w:szCs w:val="22"/>
          </w:rPr>
          <w:delText>%</w:delText>
        </w:r>
      </w:del>
      <w:ins w:id="2390" w:author="Regulatory 1" w:date="2025-08-08T09:11:00Z">
        <w:r w:rsidR="001C4C43" w:rsidRPr="00DB0267">
          <w:rPr>
            <w:szCs w:val="22"/>
          </w:rPr>
          <w:t> %</w:t>
        </w:r>
      </w:ins>
      <w:r w:rsidRPr="00DB0267">
        <w:rPr>
          <w:szCs w:val="22"/>
        </w:rPr>
        <w:t xml:space="preserve"> (47/295) bolesnika liječenih lijekom Herceptin za</w:t>
      </w:r>
      <w:r w:rsidRPr="00DB0267">
        <w:rPr>
          <w:szCs w:val="24"/>
        </w:rPr>
        <w:t xml:space="preserve"> </w:t>
      </w:r>
      <w:r w:rsidRPr="00DB0267">
        <w:t>supkutanu primjenu u bočici</w:t>
      </w:r>
      <w:r w:rsidRPr="00DB0267">
        <w:rPr>
          <w:szCs w:val="22"/>
        </w:rPr>
        <w:t xml:space="preserve"> razvila su se protutijela na trastuzumab</w:t>
      </w:r>
      <w:r w:rsidRPr="00DB0267">
        <w:rPr>
          <w:szCs w:val="24"/>
        </w:rPr>
        <w:t xml:space="preserve">. Neutralizirajuća protutijela na trastuzumab pronađena su u uzorcima prikupljenima nakon početka ispitivanja u 2 od 30 bolesnika u skupini </w:t>
      </w:r>
      <w:r w:rsidRPr="00DB0267">
        <w:rPr>
          <w:szCs w:val="22"/>
        </w:rPr>
        <w:t>liječenoj lijekom Herceptin</w:t>
      </w:r>
      <w:r w:rsidRPr="00DB0267">
        <w:rPr>
          <w:szCs w:val="24"/>
        </w:rPr>
        <w:t xml:space="preserve"> za intravensku primjenu te 3 od 47 bolesnika u skupini </w:t>
      </w:r>
      <w:r w:rsidRPr="00DB0267">
        <w:rPr>
          <w:szCs w:val="22"/>
        </w:rPr>
        <w:t>liječenoj lijekom Herceptin</w:t>
      </w:r>
      <w:r w:rsidRPr="00DB0267">
        <w:rPr>
          <w:szCs w:val="24"/>
        </w:rPr>
        <w:t xml:space="preserve"> za supkutanu primjenu. U 21,0</w:t>
      </w:r>
      <w:del w:id="2391" w:author="Regulatory 1" w:date="2025-08-08T09:11:00Z">
        <w:r w:rsidRPr="00DB0267" w:rsidDel="001C4C43">
          <w:rPr>
            <w:szCs w:val="24"/>
          </w:rPr>
          <w:delText>%</w:delText>
        </w:r>
      </w:del>
      <w:ins w:id="2392" w:author="Regulatory 1" w:date="2025-08-08T09:11:00Z">
        <w:r w:rsidR="001C4C43" w:rsidRPr="00DB0267">
          <w:rPr>
            <w:szCs w:val="24"/>
          </w:rPr>
          <w:t> %</w:t>
        </w:r>
      </w:ins>
      <w:r w:rsidRPr="00DB0267">
        <w:rPr>
          <w:szCs w:val="24"/>
        </w:rPr>
        <w:t xml:space="preserve"> bolesnika liječenih lijekom Herceptin </w:t>
      </w:r>
      <w:r w:rsidRPr="00DB0267">
        <w:t>u supkutanoj formulaciji</w:t>
      </w:r>
      <w:r w:rsidRPr="00DB0267">
        <w:rPr>
          <w:szCs w:val="24"/>
        </w:rPr>
        <w:t xml:space="preserve"> razvila su se protutijela na pomoćnu tvar hijaluronidazu (rHuPH20).</w:t>
      </w:r>
    </w:p>
    <w:p w14:paraId="34992FDB" w14:textId="77777777" w:rsidR="00E50991" w:rsidRPr="00DB0267" w:rsidRDefault="00E50991" w:rsidP="00040D47">
      <w:pPr>
        <w:rPr>
          <w:szCs w:val="24"/>
        </w:rPr>
      </w:pPr>
    </w:p>
    <w:p w14:paraId="73CDA2F9" w14:textId="77777777" w:rsidR="00E50991" w:rsidRPr="00DB0267" w:rsidRDefault="00E50991" w:rsidP="00040D47">
      <w:pPr>
        <w:rPr>
          <w:szCs w:val="22"/>
        </w:rPr>
      </w:pPr>
      <w:r w:rsidRPr="00DB0267">
        <w:rPr>
          <w:szCs w:val="24"/>
        </w:rPr>
        <w:t xml:space="preserve">Klinički značaj tih protutijela nije poznat. Prisutnost protutijela na trastuzumab nije utjecala na farmakokinetiku, djelotvornost (određenu potpunim patološkim odgovorom [engl. </w:t>
      </w:r>
      <w:r w:rsidRPr="00DB0267">
        <w:rPr>
          <w:i/>
          <w:szCs w:val="24"/>
        </w:rPr>
        <w:t>pathological complete response</w:t>
      </w:r>
      <w:r w:rsidRPr="00DB0267">
        <w:rPr>
          <w:szCs w:val="24"/>
        </w:rPr>
        <w:t>,</w:t>
      </w:r>
      <w:r w:rsidRPr="00DB0267">
        <w:rPr>
          <w:i/>
          <w:szCs w:val="24"/>
        </w:rPr>
        <w:t xml:space="preserve"> </w:t>
      </w:r>
      <w:r w:rsidRPr="00DB0267">
        <w:rPr>
          <w:szCs w:val="24"/>
        </w:rPr>
        <w:t>pCR</w:t>
      </w:r>
      <w:r w:rsidR="003A545A" w:rsidRPr="00DB0267">
        <w:rPr>
          <w:szCs w:val="22"/>
        </w:rPr>
        <w:t xml:space="preserve">] i preživljenjem bez događaja [engl. </w:t>
      </w:r>
      <w:r w:rsidR="003A545A" w:rsidRPr="00DB0267">
        <w:rPr>
          <w:i/>
          <w:szCs w:val="22"/>
        </w:rPr>
        <w:t>event-free survival</w:t>
      </w:r>
      <w:r w:rsidR="003A545A" w:rsidRPr="00DB0267">
        <w:rPr>
          <w:szCs w:val="22"/>
        </w:rPr>
        <w:t xml:space="preserve">, EFS]) niti sigurnost određenu na temelju nastupa reakcija povezanih s primjenom lijeka </w:t>
      </w:r>
      <w:r w:rsidRPr="00DB0267">
        <w:rPr>
          <w:szCs w:val="24"/>
        </w:rPr>
        <w:t>Herceptin za intravensku primjenu niti lijeka Herceptin za supkutanu primjenu.</w:t>
      </w:r>
    </w:p>
    <w:p w14:paraId="32F21010" w14:textId="77777777" w:rsidR="00B2513D" w:rsidRPr="00DB0267" w:rsidRDefault="00B2513D" w:rsidP="00040D47">
      <w:pPr>
        <w:rPr>
          <w:szCs w:val="22"/>
        </w:rPr>
      </w:pPr>
    </w:p>
    <w:p w14:paraId="0B5EF4FB" w14:textId="77777777" w:rsidR="00E76D88" w:rsidRPr="00DB0267" w:rsidRDefault="00E76D88" w:rsidP="00040D47">
      <w:pPr>
        <w:rPr>
          <w:szCs w:val="22"/>
        </w:rPr>
      </w:pPr>
      <w:r w:rsidRPr="00DB0267">
        <w:rPr>
          <w:szCs w:val="22"/>
        </w:rPr>
        <w:t>Pojedinosti o mjerama minimizacije rizika u skladu s Europskim planom upravljanja rizikom navedene su u dijelu 4.4.</w:t>
      </w:r>
    </w:p>
    <w:p w14:paraId="54E8F961" w14:textId="77777777" w:rsidR="00E76D88" w:rsidRPr="00DB0267" w:rsidRDefault="00E76D88" w:rsidP="00040D47">
      <w:pPr>
        <w:rPr>
          <w:szCs w:val="22"/>
        </w:rPr>
      </w:pPr>
    </w:p>
    <w:p w14:paraId="08B3E0EC" w14:textId="77777777" w:rsidR="00193EBF" w:rsidRPr="00DB0267" w:rsidRDefault="00193EBF" w:rsidP="00040D47">
      <w:pPr>
        <w:rPr>
          <w:szCs w:val="22"/>
          <w:u w:val="single"/>
        </w:rPr>
      </w:pPr>
      <w:r w:rsidRPr="00DB0267">
        <w:rPr>
          <w:szCs w:val="22"/>
          <w:u w:val="single"/>
        </w:rPr>
        <w:t>Prelazak s liječenja intravenskom formulacijom lijeka Herceptin na supkutanu formulaciju lijeka Herceptin i obrnuto</w:t>
      </w:r>
    </w:p>
    <w:p w14:paraId="77C879AD" w14:textId="77777777" w:rsidR="00193EBF" w:rsidRPr="00DB0267" w:rsidRDefault="00193EBF" w:rsidP="00040D47">
      <w:pPr>
        <w:rPr>
          <w:szCs w:val="22"/>
          <w:u w:val="single"/>
        </w:rPr>
      </w:pPr>
    </w:p>
    <w:p w14:paraId="60F0C7AC" w14:textId="5C626533" w:rsidR="00B27234" w:rsidRPr="00DB0267" w:rsidRDefault="00193EBF" w:rsidP="00040D47">
      <w:pPr>
        <w:rPr>
          <w:szCs w:val="22"/>
        </w:rPr>
      </w:pPr>
      <w:r w:rsidRPr="00DB0267">
        <w:rPr>
          <w:szCs w:val="22"/>
        </w:rPr>
        <w:t xml:space="preserve">U ispitivanju MO22982 istraživao se prelazak s intravenske formulacije lijeka Herceptin na supkutanu formulaciju lijeka Herceptin i obrnuto, a primarni je cilj bio ocijeniti daju li bolesnici prednost intravenskom ili supkutanom putu primjene trastuzumaba. U ovom su se ispitivanju ocjenjivale 2 kohorte (jedna je primjenjivala supkutanu formulaciju u bočici, a druga supkutanu formulaciju u sustavu za primjenu). Radilo se o ukriženom ispitivanju s dvije skupine, u kojem </w:t>
      </w:r>
      <w:r w:rsidR="00B27234" w:rsidRPr="00DB0267">
        <w:rPr>
          <w:szCs w:val="22"/>
        </w:rPr>
        <w:t>je 488</w:t>
      </w:r>
      <w:r w:rsidRPr="00DB0267">
        <w:rPr>
          <w:szCs w:val="22"/>
        </w:rPr>
        <w:t xml:space="preserve"> bolesni</w:t>
      </w:r>
      <w:r w:rsidR="00B27234" w:rsidRPr="00DB0267">
        <w:rPr>
          <w:szCs w:val="22"/>
        </w:rPr>
        <w:t>ka</w:t>
      </w:r>
      <w:r w:rsidRPr="00DB0267">
        <w:rPr>
          <w:szCs w:val="22"/>
        </w:rPr>
        <w:t xml:space="preserve"> bil</w:t>
      </w:r>
      <w:r w:rsidR="00B27234" w:rsidRPr="00DB0267">
        <w:rPr>
          <w:szCs w:val="22"/>
        </w:rPr>
        <w:t>o</w:t>
      </w:r>
      <w:r w:rsidRPr="00DB0267">
        <w:rPr>
          <w:szCs w:val="22"/>
        </w:rPr>
        <w:t xml:space="preserve"> randomiziran</w:t>
      </w:r>
      <w:r w:rsidR="00B27234" w:rsidRPr="00DB0267">
        <w:rPr>
          <w:szCs w:val="22"/>
        </w:rPr>
        <w:t>o</w:t>
      </w:r>
      <w:r w:rsidRPr="00DB0267">
        <w:rPr>
          <w:szCs w:val="22"/>
        </w:rPr>
        <w:t xml:space="preserve"> da prima jedan od dvaju različitih trotjednih sljedova liječenja lijekom Herceptin (i.v. [1.</w:t>
      </w:r>
      <w:r w:rsidRPr="00DB0267">
        <w:rPr>
          <w:szCs w:val="22"/>
        </w:rPr>
        <w:noBreakHyphen/>
        <w:t>4. ciklus] → s.c. [5.</w:t>
      </w:r>
      <w:r w:rsidRPr="00DB0267">
        <w:rPr>
          <w:szCs w:val="22"/>
        </w:rPr>
        <w:noBreakHyphen/>
        <w:t>8. ciklus] ili s.c. [1.</w:t>
      </w:r>
      <w:r w:rsidRPr="00DB0267">
        <w:rPr>
          <w:szCs w:val="22"/>
        </w:rPr>
        <w:noBreakHyphen/>
        <w:t>4. ciklus] → i.v. [5.</w:t>
      </w:r>
      <w:r w:rsidRPr="00DB0267">
        <w:rPr>
          <w:szCs w:val="22"/>
        </w:rPr>
        <w:noBreakHyphen/>
        <w:t>8. ciklus]). Bolesnici ili prethodno nisu bili liječeni intravenskom formulacijom lijeka Herceptin (20,3</w:t>
      </w:r>
      <w:del w:id="2393" w:author="Regulatory 1" w:date="2025-08-08T09:11:00Z">
        <w:r w:rsidRPr="00DB0267" w:rsidDel="001C4C43">
          <w:rPr>
            <w:szCs w:val="22"/>
          </w:rPr>
          <w:delText>%</w:delText>
        </w:r>
      </w:del>
      <w:ins w:id="2394" w:author="Regulatory 1" w:date="2025-08-08T09:11:00Z">
        <w:r w:rsidR="001C4C43" w:rsidRPr="00DB0267">
          <w:rPr>
            <w:szCs w:val="22"/>
          </w:rPr>
          <w:t> %</w:t>
        </w:r>
      </w:ins>
      <w:r w:rsidRPr="00DB0267">
        <w:rPr>
          <w:szCs w:val="22"/>
        </w:rPr>
        <w:t>) ili su već bili izloženi intravenskoj formulaciji lijeka Herceptin (79,7</w:t>
      </w:r>
      <w:del w:id="2395" w:author="Regulatory 1" w:date="2025-08-08T09:11:00Z">
        <w:r w:rsidRPr="00DB0267" w:rsidDel="001C4C43">
          <w:rPr>
            <w:szCs w:val="22"/>
          </w:rPr>
          <w:delText>%</w:delText>
        </w:r>
      </w:del>
      <w:ins w:id="2396" w:author="Regulatory 1" w:date="2025-08-08T09:11:00Z">
        <w:r w:rsidR="001C4C43" w:rsidRPr="00DB0267">
          <w:rPr>
            <w:szCs w:val="22"/>
          </w:rPr>
          <w:t> %</w:t>
        </w:r>
      </w:ins>
      <w:r w:rsidRPr="00DB0267">
        <w:rPr>
          <w:szCs w:val="22"/>
        </w:rPr>
        <w:t xml:space="preserve">). </w:t>
      </w:r>
      <w:r w:rsidR="00352627" w:rsidRPr="00DB0267">
        <w:rPr>
          <w:szCs w:val="22"/>
        </w:rPr>
        <w:t xml:space="preserve">Kod slijeda i.v. → s.c. (objedinjene kohorte koje su primale s.c. formulaciju u bočici i s.c. formulaciju u sustavu za primjenu), stopa </w:t>
      </w:r>
      <w:r w:rsidR="00E33FE7" w:rsidRPr="00DB0267">
        <w:rPr>
          <w:szCs w:val="22"/>
        </w:rPr>
        <w:t>štetnih događaja</w:t>
      </w:r>
      <w:r w:rsidR="00352627" w:rsidRPr="00DB0267">
        <w:rPr>
          <w:szCs w:val="22"/>
        </w:rPr>
        <w:t xml:space="preserve"> (svih stupnjeva) prije prelaska (1.</w:t>
      </w:r>
      <w:r w:rsidR="00352627" w:rsidRPr="00DB0267">
        <w:rPr>
          <w:szCs w:val="22"/>
        </w:rPr>
        <w:noBreakHyphen/>
        <w:t>4. ciklus) iznosila je 53,8</w:t>
      </w:r>
      <w:del w:id="2397" w:author="Regulatory 1" w:date="2025-08-08T09:11:00Z">
        <w:r w:rsidR="00352627" w:rsidRPr="00DB0267" w:rsidDel="001C4C43">
          <w:rPr>
            <w:szCs w:val="22"/>
          </w:rPr>
          <w:delText>%</w:delText>
        </w:r>
      </w:del>
      <w:ins w:id="2398" w:author="Regulatory 1" w:date="2025-08-08T09:11:00Z">
        <w:r w:rsidR="001C4C43" w:rsidRPr="00DB0267">
          <w:rPr>
            <w:szCs w:val="22"/>
          </w:rPr>
          <w:t> %</w:t>
        </w:r>
      </w:ins>
      <w:r w:rsidR="00352627" w:rsidRPr="00DB0267">
        <w:rPr>
          <w:szCs w:val="22"/>
        </w:rPr>
        <w:t>, a nakon prelaska (5.</w:t>
      </w:r>
      <w:r w:rsidR="00352627" w:rsidRPr="00DB0267">
        <w:rPr>
          <w:szCs w:val="22"/>
        </w:rPr>
        <w:noBreakHyphen/>
        <w:t>8. ciklus) 56,4</w:t>
      </w:r>
      <w:del w:id="2399" w:author="Regulatory 1" w:date="2025-08-08T09:11:00Z">
        <w:r w:rsidR="00352627" w:rsidRPr="00DB0267" w:rsidDel="001C4C43">
          <w:rPr>
            <w:szCs w:val="22"/>
          </w:rPr>
          <w:delText>%</w:delText>
        </w:r>
      </w:del>
      <w:ins w:id="2400" w:author="Regulatory 1" w:date="2025-08-08T09:11:00Z">
        <w:r w:rsidR="001C4C43" w:rsidRPr="00DB0267">
          <w:rPr>
            <w:szCs w:val="22"/>
          </w:rPr>
          <w:t> %</w:t>
        </w:r>
      </w:ins>
      <w:r w:rsidR="00352627" w:rsidRPr="00DB0267">
        <w:rPr>
          <w:szCs w:val="22"/>
        </w:rPr>
        <w:t xml:space="preserve">; kod slijeda s.c. → i.v. (objedinjene kohorte koje su primale s.c. formulaciju u bočici i s.c. formulaciju u sustavu za primjenu), stopa </w:t>
      </w:r>
      <w:r w:rsidR="00E33FE7" w:rsidRPr="00DB0267">
        <w:rPr>
          <w:szCs w:val="22"/>
        </w:rPr>
        <w:t>štetnih događaja</w:t>
      </w:r>
      <w:r w:rsidR="00352627" w:rsidRPr="00DB0267">
        <w:rPr>
          <w:szCs w:val="22"/>
        </w:rPr>
        <w:t xml:space="preserve"> (svih stupnjeva) prije prelaska iznosila je 65,4</w:t>
      </w:r>
      <w:del w:id="2401" w:author="Regulatory 1" w:date="2025-08-08T09:11:00Z">
        <w:r w:rsidR="00352627" w:rsidRPr="00DB0267" w:rsidDel="001C4C43">
          <w:rPr>
            <w:szCs w:val="22"/>
          </w:rPr>
          <w:delText>%</w:delText>
        </w:r>
      </w:del>
      <w:ins w:id="2402" w:author="Regulatory 1" w:date="2025-08-08T09:11:00Z">
        <w:r w:rsidR="001C4C43" w:rsidRPr="00DB0267">
          <w:rPr>
            <w:szCs w:val="22"/>
          </w:rPr>
          <w:t> %</w:t>
        </w:r>
      </w:ins>
      <w:r w:rsidR="00352627" w:rsidRPr="00DB0267">
        <w:rPr>
          <w:szCs w:val="22"/>
        </w:rPr>
        <w:t>, a nakon prelaska 48,7</w:t>
      </w:r>
      <w:del w:id="2403" w:author="Regulatory 1" w:date="2025-08-08T09:11:00Z">
        <w:r w:rsidR="00352627" w:rsidRPr="00DB0267" w:rsidDel="001C4C43">
          <w:rPr>
            <w:szCs w:val="22"/>
          </w:rPr>
          <w:delText>%</w:delText>
        </w:r>
      </w:del>
      <w:ins w:id="2404" w:author="Regulatory 1" w:date="2025-08-08T09:11:00Z">
        <w:r w:rsidR="001C4C43" w:rsidRPr="00DB0267">
          <w:rPr>
            <w:szCs w:val="22"/>
          </w:rPr>
          <w:t> %</w:t>
        </w:r>
      </w:ins>
      <w:r w:rsidR="00352627" w:rsidRPr="00DB0267">
        <w:rPr>
          <w:szCs w:val="22"/>
        </w:rPr>
        <w:t>.</w:t>
      </w:r>
    </w:p>
    <w:p w14:paraId="10290BFF" w14:textId="6AF6E022" w:rsidR="00A95462" w:rsidRPr="00DB0267" w:rsidRDefault="00193EBF" w:rsidP="00040D47">
      <w:pPr>
        <w:rPr>
          <w:szCs w:val="22"/>
        </w:rPr>
      </w:pPr>
      <w:r w:rsidRPr="00DB0267">
        <w:rPr>
          <w:szCs w:val="22"/>
        </w:rPr>
        <w:t xml:space="preserve">Stope ozbiljnih </w:t>
      </w:r>
      <w:r w:rsidR="00E33FE7" w:rsidRPr="00DB0267">
        <w:rPr>
          <w:szCs w:val="22"/>
        </w:rPr>
        <w:t>štetnih događaja</w:t>
      </w:r>
      <w:r w:rsidRPr="00DB0267">
        <w:rPr>
          <w:szCs w:val="22"/>
        </w:rPr>
        <w:t xml:space="preserve">, </w:t>
      </w:r>
      <w:r w:rsidR="00E33FE7" w:rsidRPr="00DB0267">
        <w:rPr>
          <w:szCs w:val="22"/>
        </w:rPr>
        <w:t>štetnih događaja</w:t>
      </w:r>
      <w:r w:rsidRPr="00DB0267">
        <w:rPr>
          <w:szCs w:val="22"/>
        </w:rPr>
        <w:t xml:space="preserve"> 3. stupnja i prekida liječenja zbog </w:t>
      </w:r>
      <w:r w:rsidR="00E33FE7" w:rsidRPr="00DB0267">
        <w:rPr>
          <w:szCs w:val="22"/>
        </w:rPr>
        <w:t>štetnih događaja</w:t>
      </w:r>
      <w:r w:rsidRPr="00DB0267">
        <w:rPr>
          <w:szCs w:val="22"/>
        </w:rPr>
        <w:t xml:space="preserve"> zabilježene prije prelaska (1.</w:t>
      </w:r>
      <w:r w:rsidRPr="00DB0267">
        <w:rPr>
          <w:szCs w:val="22"/>
        </w:rPr>
        <w:noBreakHyphen/>
        <w:t>4. ciklus) bile su niske (&lt;5</w:t>
      </w:r>
      <w:del w:id="2405" w:author="Regulatory 1" w:date="2025-08-08T09:11:00Z">
        <w:r w:rsidRPr="00DB0267" w:rsidDel="001C4C43">
          <w:rPr>
            <w:szCs w:val="22"/>
          </w:rPr>
          <w:delText>%</w:delText>
        </w:r>
      </w:del>
      <w:ins w:id="2406" w:author="Regulatory 1" w:date="2025-08-08T09:11:00Z">
        <w:r w:rsidR="001C4C43" w:rsidRPr="00DB0267">
          <w:rPr>
            <w:szCs w:val="22"/>
          </w:rPr>
          <w:t> %</w:t>
        </w:r>
      </w:ins>
      <w:r w:rsidRPr="00DB0267">
        <w:rPr>
          <w:szCs w:val="22"/>
        </w:rPr>
        <w:t>) i slične onima primijećenima nakon prelaska (5.</w:t>
      </w:r>
      <w:r w:rsidRPr="00DB0267">
        <w:rPr>
          <w:szCs w:val="22"/>
        </w:rPr>
        <w:noBreakHyphen/>
        <w:t>8. ciklus). Nije prijavljen nijeda</w:t>
      </w:r>
      <w:r w:rsidR="00E33FE7" w:rsidRPr="00DB0267">
        <w:rPr>
          <w:szCs w:val="22"/>
        </w:rPr>
        <w:t>n</w:t>
      </w:r>
      <w:r w:rsidRPr="00DB0267">
        <w:rPr>
          <w:szCs w:val="22"/>
        </w:rPr>
        <w:t xml:space="preserve"> </w:t>
      </w:r>
      <w:r w:rsidR="00E33FE7" w:rsidRPr="00DB0267">
        <w:rPr>
          <w:szCs w:val="22"/>
        </w:rPr>
        <w:t xml:space="preserve">štetan događaj </w:t>
      </w:r>
      <w:r w:rsidRPr="00DB0267">
        <w:rPr>
          <w:szCs w:val="22"/>
        </w:rPr>
        <w:t>4. ili 5. stupnja.</w:t>
      </w:r>
    </w:p>
    <w:p w14:paraId="11BDE871" w14:textId="77777777" w:rsidR="006E3A29" w:rsidRPr="00DB0267" w:rsidRDefault="006E3A29" w:rsidP="00040D47">
      <w:pPr>
        <w:rPr>
          <w:szCs w:val="22"/>
        </w:rPr>
      </w:pPr>
    </w:p>
    <w:p w14:paraId="3D8AF05F" w14:textId="77777777" w:rsidR="00E76D88" w:rsidRPr="00DB0267" w:rsidRDefault="00E76D88" w:rsidP="00040D47">
      <w:pPr>
        <w:keepNext/>
        <w:keepLines/>
        <w:rPr>
          <w:szCs w:val="22"/>
          <w:u w:val="single"/>
        </w:rPr>
      </w:pPr>
      <w:r w:rsidRPr="00DB0267">
        <w:rPr>
          <w:szCs w:val="22"/>
          <w:u w:val="single"/>
        </w:rPr>
        <w:t>Prijavljivanje sumnji na nuspojavu</w:t>
      </w:r>
    </w:p>
    <w:p w14:paraId="163444A1" w14:textId="77777777" w:rsidR="00C030F5" w:rsidRPr="00DB0267" w:rsidRDefault="00C030F5" w:rsidP="00040D47">
      <w:pPr>
        <w:keepNext/>
        <w:keepLines/>
        <w:rPr>
          <w:szCs w:val="22"/>
          <w:u w:val="single"/>
        </w:rPr>
      </w:pPr>
    </w:p>
    <w:p w14:paraId="6E399F57" w14:textId="17AAC641" w:rsidR="003A545A" w:rsidRPr="00DB0267" w:rsidRDefault="00E76D88" w:rsidP="00040D47">
      <w:pPr>
        <w:autoSpaceDE w:val="0"/>
        <w:rPr>
          <w:szCs w:val="22"/>
        </w:rPr>
      </w:pPr>
      <w:r w:rsidRPr="00DB0267">
        <w:rPr>
          <w:szCs w:val="22"/>
        </w:rPr>
        <w:t xml:space="preserve">Nakon dobivanja odobrenja </w:t>
      </w:r>
      <w:r w:rsidR="003A545A" w:rsidRPr="00DB0267">
        <w:rPr>
          <w:szCs w:val="22"/>
        </w:rPr>
        <w:t>lijeka</w:t>
      </w:r>
      <w:r w:rsidRPr="00DB0267">
        <w:rPr>
          <w:szCs w:val="22"/>
        </w:rPr>
        <w:t xml:space="preserve"> važno je prijavljivanje sumnji na njegove nuspojave. Time se omogućuje kontinuirano praćenje omjera koristi i rizika lijeka. Od zdravstvenih </w:t>
      </w:r>
      <w:r w:rsidR="0016157D" w:rsidRPr="00DB0267">
        <w:rPr>
          <w:szCs w:val="22"/>
        </w:rPr>
        <w:t>radnik</w:t>
      </w:r>
      <w:r w:rsidRPr="00DB0267">
        <w:rPr>
          <w:szCs w:val="22"/>
        </w:rPr>
        <w:t xml:space="preserve">a se traži da </w:t>
      </w:r>
      <w:r w:rsidR="003A545A" w:rsidRPr="00DB0267">
        <w:rPr>
          <w:szCs w:val="22"/>
        </w:rPr>
        <w:t xml:space="preserve">prijave svaku sumnju na nuspojavu lijeka putem nacionalnog sustava prijave nuspojava: </w:t>
      </w:r>
      <w:r w:rsidR="003A545A" w:rsidRPr="00DB0267">
        <w:rPr>
          <w:highlight w:val="lightGray"/>
          <w:shd w:val="pct15" w:color="auto" w:fill="FFFFFF"/>
        </w:rPr>
        <w:t xml:space="preserve">navedenog u </w:t>
      </w:r>
      <w:hyperlink r:id="rId13" w:history="1">
        <w:r w:rsidR="00F46035" w:rsidRPr="00DB0267">
          <w:rPr>
            <w:rStyle w:val="Hyperlink"/>
            <w:szCs w:val="22"/>
            <w:highlight w:val="lightGray"/>
          </w:rPr>
          <w:t>Dodatku V</w:t>
        </w:r>
      </w:hyperlink>
      <w:r w:rsidR="003A545A" w:rsidRPr="00DB0267">
        <w:t>.</w:t>
      </w:r>
    </w:p>
    <w:p w14:paraId="33A2B80E" w14:textId="77777777" w:rsidR="00E76D88" w:rsidRPr="00DB0267" w:rsidRDefault="00E76D88" w:rsidP="00040D47">
      <w:pPr>
        <w:autoSpaceDE w:val="0"/>
        <w:rPr>
          <w:szCs w:val="22"/>
        </w:rPr>
      </w:pPr>
    </w:p>
    <w:p w14:paraId="047BB6D9" w14:textId="77777777" w:rsidR="00E76D88" w:rsidRPr="00DB0267" w:rsidRDefault="00E76D88" w:rsidP="00040D47">
      <w:pPr>
        <w:ind w:left="567" w:hanging="567"/>
        <w:outlineLvl w:val="0"/>
        <w:rPr>
          <w:szCs w:val="22"/>
        </w:rPr>
      </w:pPr>
      <w:r w:rsidRPr="00DB0267">
        <w:rPr>
          <w:b/>
          <w:szCs w:val="22"/>
        </w:rPr>
        <w:t>4.9</w:t>
      </w:r>
      <w:r w:rsidRPr="00DB0267">
        <w:rPr>
          <w:b/>
          <w:szCs w:val="22"/>
        </w:rPr>
        <w:tab/>
        <w:t>Predoziranje</w:t>
      </w:r>
    </w:p>
    <w:p w14:paraId="19225A6E" w14:textId="77777777" w:rsidR="00E76D88" w:rsidRPr="00DB0267" w:rsidRDefault="00E76D88" w:rsidP="00040D47">
      <w:pPr>
        <w:rPr>
          <w:szCs w:val="22"/>
        </w:rPr>
      </w:pPr>
    </w:p>
    <w:p w14:paraId="55F3FF42" w14:textId="77777777" w:rsidR="00E76D88" w:rsidRPr="00DB0267" w:rsidRDefault="00E76D88" w:rsidP="00040D47">
      <w:pPr>
        <w:rPr>
          <w:i/>
          <w:szCs w:val="22"/>
        </w:rPr>
      </w:pPr>
      <w:r w:rsidRPr="00DB0267">
        <w:rPr>
          <w:szCs w:val="22"/>
        </w:rPr>
        <w:t xml:space="preserve">Primijenjene su jednokratne doze </w:t>
      </w:r>
      <w:r w:rsidRPr="00DB0267">
        <w:rPr>
          <w:szCs w:val="24"/>
        </w:rPr>
        <w:t xml:space="preserve">do 960 mg </w:t>
      </w:r>
      <w:r w:rsidRPr="00DB0267">
        <w:rPr>
          <w:szCs w:val="22"/>
        </w:rPr>
        <w:t xml:space="preserve">lijeka Herceptin </w:t>
      </w:r>
      <w:r w:rsidRPr="00DB0267">
        <w:t>u supkutanoj formulaciji</w:t>
      </w:r>
      <w:r w:rsidRPr="00DB0267">
        <w:rPr>
          <w:szCs w:val="24"/>
        </w:rPr>
        <w:t>, pri čemu nisu prijavljeni štetni učinci</w:t>
      </w:r>
      <w:r w:rsidRPr="00DB0267">
        <w:rPr>
          <w:szCs w:val="22"/>
        </w:rPr>
        <w:t>.</w:t>
      </w:r>
    </w:p>
    <w:p w14:paraId="0C9463E4" w14:textId="77777777" w:rsidR="00E76D88" w:rsidRPr="00DB0267" w:rsidRDefault="00E76D88" w:rsidP="00040D47">
      <w:pPr>
        <w:rPr>
          <w:szCs w:val="22"/>
        </w:rPr>
      </w:pPr>
    </w:p>
    <w:p w14:paraId="33C8DE4C" w14:textId="77777777" w:rsidR="00E76D88" w:rsidRPr="00DB0267" w:rsidRDefault="00E76D88" w:rsidP="00040D47">
      <w:pPr>
        <w:rPr>
          <w:szCs w:val="22"/>
        </w:rPr>
      </w:pPr>
    </w:p>
    <w:p w14:paraId="3C04D37D" w14:textId="77777777" w:rsidR="00E76D88" w:rsidRPr="00DB0267" w:rsidRDefault="00E76D88" w:rsidP="00040D47">
      <w:pPr>
        <w:keepNext/>
        <w:keepLines/>
        <w:ind w:left="567" w:hanging="567"/>
        <w:rPr>
          <w:szCs w:val="22"/>
        </w:rPr>
      </w:pPr>
      <w:r w:rsidRPr="00DB0267">
        <w:rPr>
          <w:b/>
          <w:szCs w:val="22"/>
        </w:rPr>
        <w:t>5.</w:t>
      </w:r>
      <w:r w:rsidRPr="00DB0267">
        <w:rPr>
          <w:b/>
          <w:szCs w:val="22"/>
        </w:rPr>
        <w:tab/>
        <w:t>FARMAKOLOŠKA SVOJSTVA</w:t>
      </w:r>
    </w:p>
    <w:p w14:paraId="20323FFF" w14:textId="77777777" w:rsidR="00E76D88" w:rsidRPr="00DB0267" w:rsidRDefault="00E76D88" w:rsidP="00040D47">
      <w:pPr>
        <w:keepNext/>
        <w:keepLines/>
        <w:rPr>
          <w:szCs w:val="22"/>
        </w:rPr>
      </w:pPr>
    </w:p>
    <w:p w14:paraId="42CDEE75" w14:textId="77777777" w:rsidR="00E76D88" w:rsidRPr="00DB0267" w:rsidRDefault="00E76D88" w:rsidP="00040D47">
      <w:pPr>
        <w:keepNext/>
        <w:keepLines/>
        <w:ind w:left="567" w:hanging="567"/>
        <w:outlineLvl w:val="0"/>
        <w:rPr>
          <w:szCs w:val="22"/>
        </w:rPr>
      </w:pPr>
      <w:r w:rsidRPr="00DB0267">
        <w:rPr>
          <w:b/>
          <w:szCs w:val="22"/>
        </w:rPr>
        <w:t xml:space="preserve">5.1 </w:t>
      </w:r>
      <w:r w:rsidRPr="00DB0267">
        <w:rPr>
          <w:b/>
          <w:szCs w:val="22"/>
        </w:rPr>
        <w:tab/>
        <w:t>Farmakodinamička svojstva</w:t>
      </w:r>
    </w:p>
    <w:p w14:paraId="7141C9A8" w14:textId="77777777" w:rsidR="00E76D88" w:rsidRPr="00DB0267" w:rsidRDefault="00E76D88" w:rsidP="00040D47">
      <w:pPr>
        <w:keepNext/>
        <w:keepLines/>
        <w:rPr>
          <w:szCs w:val="22"/>
        </w:rPr>
      </w:pPr>
    </w:p>
    <w:p w14:paraId="03E212FE" w14:textId="0D845906" w:rsidR="00E76D88" w:rsidRPr="00DB0267" w:rsidRDefault="00E76D88" w:rsidP="00040D47">
      <w:pPr>
        <w:keepNext/>
        <w:keepLines/>
        <w:rPr>
          <w:szCs w:val="22"/>
        </w:rPr>
      </w:pPr>
      <w:r w:rsidRPr="00DB0267">
        <w:rPr>
          <w:szCs w:val="22"/>
        </w:rPr>
        <w:t xml:space="preserve">Farmakoterapijska skupina: antineoplastici, monoklonska protutijela, ATK oznaka: </w:t>
      </w:r>
      <w:r w:rsidR="009C0460" w:rsidRPr="00DB0267">
        <w:t>L01FD01</w:t>
      </w:r>
    </w:p>
    <w:p w14:paraId="12FF4F8D" w14:textId="77777777" w:rsidR="00E76D88" w:rsidRPr="00DB0267" w:rsidRDefault="00E76D88" w:rsidP="00040D47">
      <w:pPr>
        <w:keepNext/>
        <w:keepLines/>
        <w:rPr>
          <w:szCs w:val="22"/>
        </w:rPr>
      </w:pPr>
    </w:p>
    <w:p w14:paraId="679B8D51" w14:textId="77777777" w:rsidR="00E76D88" w:rsidRPr="00DB0267" w:rsidRDefault="00E76D88" w:rsidP="00040D47">
      <w:pPr>
        <w:rPr>
          <w:i/>
          <w:iCs/>
        </w:rPr>
      </w:pPr>
      <w:r w:rsidRPr="00DB0267">
        <w:rPr>
          <w:szCs w:val="22"/>
        </w:rPr>
        <w:t xml:space="preserve">Herceptin u </w:t>
      </w:r>
      <w:r w:rsidRPr="00DB0267">
        <w:t>supkutanoj formulaciji</w:t>
      </w:r>
      <w:r w:rsidRPr="00DB0267">
        <w:rPr>
          <w:szCs w:val="22"/>
        </w:rPr>
        <w:t xml:space="preserve"> sadrži rekombinantnu humanu hijaluronidazu (rHuPH20), enzim koji se koristi za povećanje disperzije i apsorpcije istodobno primijenjenih lijekova pri supkutanoj primjeni.</w:t>
      </w:r>
    </w:p>
    <w:p w14:paraId="55894600" w14:textId="77777777" w:rsidR="00E76D88" w:rsidRPr="00DB0267" w:rsidRDefault="00E76D88" w:rsidP="00040D47"/>
    <w:p w14:paraId="0E4F4538" w14:textId="75EF29BB" w:rsidR="00E76D88" w:rsidRPr="00DB0267" w:rsidRDefault="00E76D88" w:rsidP="00040D47">
      <w:pPr>
        <w:rPr>
          <w:szCs w:val="22"/>
        </w:rPr>
      </w:pPr>
      <w:r w:rsidRPr="00DB0267">
        <w:rPr>
          <w:szCs w:val="22"/>
        </w:rPr>
        <w:t>Trastuzumab je rekombinantno humanizirano IgG1 monoklonsko protutijelo za receptor humanog epidermalnog faktora rasta 2 (HER2). Povećana ekspresija HER2 uočena je u 20</w:t>
      </w:r>
      <w:del w:id="2407" w:author="Regulatory 1" w:date="2025-08-08T09:11:00Z">
        <w:r w:rsidRPr="00DB0267" w:rsidDel="001C4C43">
          <w:rPr>
            <w:szCs w:val="22"/>
          </w:rPr>
          <w:delText>%</w:delText>
        </w:r>
      </w:del>
      <w:ins w:id="2408" w:author="Regulatory 1" w:date="2025-08-08T09:11:00Z">
        <w:r w:rsidR="001C4C43" w:rsidRPr="00DB0267">
          <w:rPr>
            <w:szCs w:val="22"/>
          </w:rPr>
          <w:t> %</w:t>
        </w:r>
      </w:ins>
      <w:r w:rsidRPr="00DB0267">
        <w:rPr>
          <w:szCs w:val="22"/>
        </w:rPr>
        <w:noBreakHyphen/>
        <w:t>30</w:t>
      </w:r>
      <w:del w:id="2409" w:author="Regulatory 1" w:date="2025-08-08T09:11:00Z">
        <w:r w:rsidRPr="00DB0267" w:rsidDel="001C4C43">
          <w:rPr>
            <w:szCs w:val="22"/>
          </w:rPr>
          <w:delText>%</w:delText>
        </w:r>
      </w:del>
      <w:ins w:id="2410" w:author="Regulatory 1" w:date="2025-08-08T09:11:00Z">
        <w:r w:rsidR="001C4C43" w:rsidRPr="00DB0267">
          <w:rPr>
            <w:szCs w:val="22"/>
          </w:rPr>
          <w:t> %</w:t>
        </w:r>
      </w:ins>
      <w:r w:rsidRPr="00DB0267">
        <w:rPr>
          <w:szCs w:val="22"/>
        </w:rPr>
        <w:t xml:space="preserve"> primarnih karcinoma dojke. Ispitivanja su pokazala da bolesnici s rakom dojke čije tumorske stanice pokazuju povećanu ekspresiju HER2 imaju kraće vrijeme preživljenja bez simptoma bolesti nego bolesnici s tumorom koji nemaju povećanu ekspresiju HER2. Izvanstanična domena receptora (ECD, p105) može se otpustiti u krvotok i mjeriti u uzorcima seruma.</w:t>
      </w:r>
    </w:p>
    <w:p w14:paraId="121F394F" w14:textId="77777777" w:rsidR="00E76D88" w:rsidRPr="00DB0267" w:rsidRDefault="00E76D88" w:rsidP="00040D47">
      <w:pPr>
        <w:rPr>
          <w:szCs w:val="22"/>
        </w:rPr>
      </w:pPr>
    </w:p>
    <w:p w14:paraId="52E63582" w14:textId="77777777" w:rsidR="00E76D88" w:rsidRPr="00DB0267" w:rsidRDefault="00E76D88" w:rsidP="00040D47">
      <w:pPr>
        <w:keepNext/>
        <w:keepLines/>
        <w:rPr>
          <w:szCs w:val="22"/>
          <w:u w:val="single"/>
        </w:rPr>
      </w:pPr>
      <w:r w:rsidRPr="00DB0267">
        <w:rPr>
          <w:szCs w:val="22"/>
          <w:u w:val="single"/>
        </w:rPr>
        <w:t>Mehanizam djelovanja</w:t>
      </w:r>
    </w:p>
    <w:p w14:paraId="649FA3B3" w14:textId="77777777" w:rsidR="00E76D88" w:rsidRPr="00DB0267" w:rsidRDefault="00E76D88" w:rsidP="00040D47">
      <w:pPr>
        <w:keepNext/>
        <w:keepLines/>
        <w:rPr>
          <w:szCs w:val="22"/>
        </w:rPr>
      </w:pPr>
    </w:p>
    <w:p w14:paraId="5B58044F" w14:textId="77777777" w:rsidR="00E76D88" w:rsidRPr="00DB0267" w:rsidRDefault="00E76D88" w:rsidP="00040D47">
      <w:pPr>
        <w:keepNext/>
        <w:keepLines/>
        <w:rPr>
          <w:szCs w:val="22"/>
        </w:rPr>
      </w:pPr>
      <w:r w:rsidRPr="00DB0267">
        <w:rPr>
          <w:szCs w:val="22"/>
        </w:rPr>
        <w:t xml:space="preserve">Trastuzumab se visokim afinitetom i specifičnošću veže za poddomenu IV jukstamembranske regije ekstracelularne domene HER2. Vezanje trastuzumaba za HER2 inhibira HER2 signalni put neovisan od liganda i sprječava proteolitičko cijepanje njegove ekstracelularne domene, koje predstavlja aktivacijski mehanizam HER2. Kao rezultat toga, trastuzumab je i u pokusima </w:t>
      </w:r>
      <w:r w:rsidRPr="00DB0267">
        <w:rPr>
          <w:i/>
          <w:iCs/>
          <w:szCs w:val="22"/>
        </w:rPr>
        <w:t>in vitro</w:t>
      </w:r>
      <w:r w:rsidRPr="00DB0267">
        <w:rPr>
          <w:szCs w:val="22"/>
        </w:rPr>
        <w:t xml:space="preserve"> i na životinjama inhibirao proliferaciju ljudskih tumorskih stanica koje imaju povećanu ekspresiju HER2. Osim toga, trastuzumab je snažan posrednik stanične citotoksičnosti ovisne o protutijelima. </w:t>
      </w:r>
      <w:r w:rsidRPr="00DB0267">
        <w:rPr>
          <w:i/>
          <w:szCs w:val="22"/>
        </w:rPr>
        <w:t>In vitro</w:t>
      </w:r>
      <w:r w:rsidRPr="00DB0267">
        <w:rPr>
          <w:szCs w:val="22"/>
        </w:rPr>
        <w:t xml:space="preserve"> je pokazano da se trastuzumabom</w:t>
      </w:r>
      <w:r w:rsidRPr="00DB0267">
        <w:rPr>
          <w:i/>
          <w:iCs/>
          <w:szCs w:val="22"/>
        </w:rPr>
        <w:t xml:space="preserve"> </w:t>
      </w:r>
      <w:r w:rsidRPr="00DB0267">
        <w:rPr>
          <w:szCs w:val="22"/>
        </w:rPr>
        <w:t>posredovana stanična citotoksičnost ovisna o protutijelima odvija s većim afinitetom na tumorskim stanicama koje imaju povećanu ekspresiju HER2 u usporedbi s tumorskim stanicama koje nemaju povećanu ekspresiju HER2.</w:t>
      </w:r>
    </w:p>
    <w:p w14:paraId="5AAA3552" w14:textId="77777777" w:rsidR="00E76D88" w:rsidRPr="00DB0267" w:rsidRDefault="00E76D88" w:rsidP="00040D47">
      <w:pPr>
        <w:rPr>
          <w:iCs/>
          <w:szCs w:val="22"/>
        </w:rPr>
      </w:pPr>
    </w:p>
    <w:p w14:paraId="4ECC76D6" w14:textId="77777777" w:rsidR="00E76D88" w:rsidRPr="00DB0267" w:rsidRDefault="00E76D88" w:rsidP="00040D47">
      <w:pPr>
        <w:rPr>
          <w:iCs/>
          <w:szCs w:val="22"/>
          <w:u w:val="single"/>
        </w:rPr>
      </w:pPr>
      <w:r w:rsidRPr="00DB0267">
        <w:rPr>
          <w:iCs/>
          <w:szCs w:val="22"/>
          <w:u w:val="single"/>
        </w:rPr>
        <w:t>Određivanje povećane ekspresije HER2 ili genske amplifikacije HER2</w:t>
      </w:r>
    </w:p>
    <w:p w14:paraId="14F7C6BD" w14:textId="77777777" w:rsidR="00E76D88" w:rsidRPr="00DB0267" w:rsidRDefault="00E76D88" w:rsidP="00040D47">
      <w:pPr>
        <w:rPr>
          <w:i/>
          <w:iCs/>
          <w:szCs w:val="22"/>
        </w:rPr>
      </w:pPr>
    </w:p>
    <w:p w14:paraId="008FEFB8" w14:textId="77777777" w:rsidR="00E76D88" w:rsidRPr="00DB0267" w:rsidRDefault="00E76D88" w:rsidP="00040D47">
      <w:pPr>
        <w:rPr>
          <w:i/>
          <w:iCs/>
          <w:szCs w:val="22"/>
        </w:rPr>
      </w:pPr>
      <w:r w:rsidRPr="00DB0267">
        <w:rPr>
          <w:i/>
          <w:iCs/>
          <w:szCs w:val="22"/>
        </w:rPr>
        <w:t>Određivanje povećane ekspresije HER2 ili genske amplifikacije HER2 kod raka dojke</w:t>
      </w:r>
    </w:p>
    <w:p w14:paraId="2CEC1C05" w14:textId="77777777" w:rsidR="00E76D88" w:rsidRPr="00DB0267" w:rsidRDefault="00E76D88" w:rsidP="00040D47">
      <w:pPr>
        <w:rPr>
          <w:szCs w:val="22"/>
        </w:rPr>
      </w:pPr>
      <w:r w:rsidRPr="00DB0267">
        <w:rPr>
          <w:szCs w:val="22"/>
        </w:rPr>
        <w:t xml:space="preserve">Herceptin se smije primjenjivati samo u onih bolesnika s tumorima čije stanice pokazuju povećanu ekspresiju HER2 ili HER2 gensku amplifikaciju utvrđenu preciznom i validiranom metodom. Povećana ekspresija HER2 treba biti utvrđena imunohistokemijskom metodom (IHC) određivanja fiksiranih blokova tumorskog tkiva (vidjeti dio 4.4). Genska amplifikacija HER2 treba biti utvrđena fluorescentnom </w:t>
      </w:r>
      <w:r w:rsidRPr="00DB0267">
        <w:rPr>
          <w:i/>
          <w:iCs/>
          <w:szCs w:val="22"/>
        </w:rPr>
        <w:t xml:space="preserve">in situ </w:t>
      </w:r>
      <w:r w:rsidRPr="00DB0267">
        <w:rPr>
          <w:szCs w:val="22"/>
        </w:rPr>
        <w:t xml:space="preserve">hibridizacijom (FISH) ili kromogenom </w:t>
      </w:r>
      <w:r w:rsidRPr="00DB0267">
        <w:rPr>
          <w:i/>
          <w:iCs/>
          <w:szCs w:val="22"/>
        </w:rPr>
        <w:t xml:space="preserve">in situ </w:t>
      </w:r>
      <w:r w:rsidRPr="00DB0267">
        <w:rPr>
          <w:szCs w:val="22"/>
        </w:rPr>
        <w:t xml:space="preserve">hibridizacijom (CISH) fiksiranih blokova tumorskog tkiva. Liječenje lijekom Herceptin preporučuje se onim bolesnicima koji imaju izrazitu ekspresiju HER2 opisanu stupnjem 3+ na temelju IHC ili pak pozitivan FISH ili CISH rezultat. </w:t>
      </w:r>
    </w:p>
    <w:p w14:paraId="78FBABCE" w14:textId="77777777" w:rsidR="00E76D88" w:rsidRPr="00DB0267" w:rsidRDefault="00E76D88" w:rsidP="00040D47">
      <w:pPr>
        <w:rPr>
          <w:szCs w:val="22"/>
        </w:rPr>
      </w:pPr>
    </w:p>
    <w:p w14:paraId="69FAE7D2" w14:textId="77777777" w:rsidR="00E76D88" w:rsidRPr="00DB0267" w:rsidRDefault="00E76D88" w:rsidP="00040D47">
      <w:pPr>
        <w:rPr>
          <w:szCs w:val="22"/>
        </w:rPr>
      </w:pPr>
      <w:r w:rsidRPr="00DB0267">
        <w:rPr>
          <w:szCs w:val="22"/>
        </w:rPr>
        <w:t>Da bi se dobili točni i ponovljivi rezultati, ispitivanje se mora provesti u specijaliziranom laboratoriju koji može osigurati primjenu validiranih postupaka ispitivanja.</w:t>
      </w:r>
    </w:p>
    <w:p w14:paraId="599C4DC3" w14:textId="77777777" w:rsidR="00E76D88" w:rsidRPr="00DB0267" w:rsidRDefault="00E76D88" w:rsidP="00040D47">
      <w:pPr>
        <w:rPr>
          <w:szCs w:val="22"/>
        </w:rPr>
      </w:pPr>
    </w:p>
    <w:p w14:paraId="5C600FF3" w14:textId="77777777" w:rsidR="00E76D88" w:rsidRPr="00DB0267" w:rsidRDefault="00E76D88" w:rsidP="00040D47">
      <w:pPr>
        <w:keepNext/>
        <w:rPr>
          <w:lang w:eastAsia="en-US"/>
        </w:rPr>
      </w:pPr>
      <w:r w:rsidRPr="00DB0267">
        <w:rPr>
          <w:lang w:eastAsia="en-US"/>
        </w:rPr>
        <w:t>Preporučena ljestvica vrednovanja rezultata bojanja preparata po IHC metodi</w:t>
      </w:r>
      <w:r w:rsidR="002D7952" w:rsidRPr="00DB0267">
        <w:rPr>
          <w:lang w:eastAsia="en-US"/>
        </w:rPr>
        <w:t xml:space="preserve"> nalazi se u Tablici 2</w:t>
      </w:r>
      <w:r w:rsidRPr="00DB0267">
        <w:rPr>
          <w:lang w:eastAsia="en-US"/>
        </w:rPr>
        <w:t>:</w:t>
      </w:r>
    </w:p>
    <w:p w14:paraId="6C50BC82" w14:textId="77777777" w:rsidR="00E76D88" w:rsidRPr="00DB0267" w:rsidRDefault="00E76D88" w:rsidP="00040D47">
      <w:pPr>
        <w:keepNext/>
        <w:rPr>
          <w:lang w:eastAsia="en-US"/>
        </w:rPr>
      </w:pPr>
    </w:p>
    <w:p w14:paraId="705CC242" w14:textId="4FBD75CD" w:rsidR="00E76D88" w:rsidRPr="00DB0267" w:rsidRDefault="00E76D88" w:rsidP="00040D47">
      <w:pPr>
        <w:keepNext/>
        <w:rPr>
          <w:lang w:eastAsia="en-US"/>
        </w:rPr>
      </w:pPr>
      <w:r w:rsidRPr="00DB0267">
        <w:rPr>
          <w:lang w:eastAsia="en-US"/>
        </w:rPr>
        <w:t>Tablica 2</w:t>
      </w:r>
      <w:del w:id="2411" w:author="Regulatory 1" w:date="2025-08-06T19:01:00Z">
        <w:r w:rsidRPr="00DB0267" w:rsidDel="00C175A8">
          <w:rPr>
            <w:lang w:eastAsia="en-US"/>
          </w:rPr>
          <w:delText>:</w:delText>
        </w:r>
      </w:del>
      <w:r w:rsidRPr="00DB0267">
        <w:rPr>
          <w:lang w:eastAsia="en-US"/>
        </w:rPr>
        <w:t xml:space="preserve"> Preporučena ljestvica vrednovanja rezultata bojanja preparata po IHC metodi</w:t>
      </w:r>
    </w:p>
    <w:p w14:paraId="319541B5" w14:textId="77777777" w:rsidR="002D7952" w:rsidRPr="00DB0267" w:rsidRDefault="002D7952" w:rsidP="00040D47">
      <w:pPr>
        <w:keepNext/>
        <w:rPr>
          <w:lang w:eastAsia="en-U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5077"/>
        <w:gridCol w:w="3003"/>
      </w:tblGrid>
      <w:tr w:rsidR="00E76D88" w:rsidRPr="00DB0267" w14:paraId="0D77543E" w14:textId="77777777" w:rsidTr="00FB71B9">
        <w:tc>
          <w:tcPr>
            <w:tcW w:w="1204" w:type="dxa"/>
          </w:tcPr>
          <w:p w14:paraId="46068D9A" w14:textId="77777777" w:rsidR="00E76D88" w:rsidRPr="00DB0267" w:rsidRDefault="00E76D88" w:rsidP="00040D47">
            <w:pPr>
              <w:keepNext/>
              <w:rPr>
                <w:b/>
                <w:lang w:eastAsia="en-US"/>
              </w:rPr>
            </w:pPr>
            <w:r w:rsidRPr="00DB0267">
              <w:rPr>
                <w:b/>
                <w:lang w:eastAsia="en-US"/>
              </w:rPr>
              <w:t xml:space="preserve">Rezultat </w:t>
            </w:r>
          </w:p>
        </w:tc>
        <w:tc>
          <w:tcPr>
            <w:tcW w:w="5077" w:type="dxa"/>
          </w:tcPr>
          <w:p w14:paraId="0473266A" w14:textId="77777777" w:rsidR="00E76D88" w:rsidRPr="00DB0267" w:rsidRDefault="00E76D88" w:rsidP="00040D47">
            <w:pPr>
              <w:keepNext/>
              <w:rPr>
                <w:b/>
                <w:lang w:eastAsia="en-US"/>
              </w:rPr>
            </w:pPr>
            <w:r w:rsidRPr="00DB0267">
              <w:rPr>
                <w:b/>
                <w:lang w:eastAsia="en-US"/>
              </w:rPr>
              <w:t>Karakteristika obojenja</w:t>
            </w:r>
          </w:p>
        </w:tc>
        <w:tc>
          <w:tcPr>
            <w:tcW w:w="3003" w:type="dxa"/>
          </w:tcPr>
          <w:p w14:paraId="50955F56" w14:textId="77777777" w:rsidR="00E76D88" w:rsidRPr="00DB0267" w:rsidRDefault="00E76D88" w:rsidP="00040D47">
            <w:pPr>
              <w:keepNext/>
              <w:rPr>
                <w:b/>
                <w:lang w:eastAsia="en-US"/>
              </w:rPr>
            </w:pPr>
            <w:r w:rsidRPr="00DB0267">
              <w:rPr>
                <w:b/>
                <w:lang w:eastAsia="en-US"/>
              </w:rPr>
              <w:t>Objašnjenje povećane ekspresije HER2</w:t>
            </w:r>
          </w:p>
        </w:tc>
      </w:tr>
      <w:tr w:rsidR="00E76D88" w:rsidRPr="00DB0267" w14:paraId="159A611B" w14:textId="77777777" w:rsidTr="00FB71B9">
        <w:tc>
          <w:tcPr>
            <w:tcW w:w="1204" w:type="dxa"/>
          </w:tcPr>
          <w:p w14:paraId="35E77483" w14:textId="77777777" w:rsidR="00E76D88" w:rsidRPr="00DB0267" w:rsidRDefault="00E76D88" w:rsidP="00040D47">
            <w:pPr>
              <w:keepNext/>
              <w:rPr>
                <w:szCs w:val="22"/>
              </w:rPr>
            </w:pPr>
            <w:r w:rsidRPr="00DB0267">
              <w:rPr>
                <w:szCs w:val="22"/>
              </w:rPr>
              <w:t>0</w:t>
            </w:r>
          </w:p>
        </w:tc>
        <w:tc>
          <w:tcPr>
            <w:tcW w:w="5077" w:type="dxa"/>
          </w:tcPr>
          <w:p w14:paraId="0B6DA2F4" w14:textId="3329B741" w:rsidR="00E76D88" w:rsidRPr="00DB0267" w:rsidRDefault="00E76D88" w:rsidP="00040D47">
            <w:pPr>
              <w:keepNext/>
              <w:rPr>
                <w:szCs w:val="22"/>
              </w:rPr>
            </w:pPr>
            <w:r w:rsidRPr="00DB0267">
              <w:rPr>
                <w:szCs w:val="22"/>
              </w:rPr>
              <w:t>Nema vidljive obojenosti ili se obojenost membrane primjećuje u &lt; 10</w:t>
            </w:r>
            <w:del w:id="2412" w:author="Regulatory 1" w:date="2025-08-08T09:11:00Z">
              <w:r w:rsidRPr="00DB0267" w:rsidDel="001C4C43">
                <w:rPr>
                  <w:szCs w:val="22"/>
                </w:rPr>
                <w:delText>%</w:delText>
              </w:r>
            </w:del>
            <w:ins w:id="2413" w:author="Regulatory 1" w:date="2025-08-08T09:11:00Z">
              <w:r w:rsidR="001C4C43" w:rsidRPr="00DB0267">
                <w:rPr>
                  <w:szCs w:val="22"/>
                </w:rPr>
                <w:t> %</w:t>
              </w:r>
            </w:ins>
            <w:r w:rsidRPr="00DB0267">
              <w:rPr>
                <w:szCs w:val="22"/>
              </w:rPr>
              <w:t xml:space="preserve"> tumorskih stanica.</w:t>
            </w:r>
          </w:p>
        </w:tc>
        <w:tc>
          <w:tcPr>
            <w:tcW w:w="3003" w:type="dxa"/>
          </w:tcPr>
          <w:p w14:paraId="08112A8F" w14:textId="77777777" w:rsidR="00E76D88" w:rsidRPr="00DB0267" w:rsidRDefault="00E76D88" w:rsidP="00040D47">
            <w:pPr>
              <w:keepNext/>
              <w:rPr>
                <w:szCs w:val="22"/>
              </w:rPr>
            </w:pPr>
            <w:r w:rsidRPr="00DB0267">
              <w:rPr>
                <w:szCs w:val="22"/>
              </w:rPr>
              <w:t>Negativna</w:t>
            </w:r>
          </w:p>
        </w:tc>
      </w:tr>
      <w:tr w:rsidR="00E76D88" w:rsidRPr="00DB0267" w14:paraId="7006413F" w14:textId="77777777" w:rsidTr="00FB71B9">
        <w:tc>
          <w:tcPr>
            <w:tcW w:w="1204" w:type="dxa"/>
          </w:tcPr>
          <w:p w14:paraId="5E8C0247" w14:textId="77777777" w:rsidR="00E76D88" w:rsidRPr="00DB0267" w:rsidRDefault="00E76D88" w:rsidP="00040D47">
            <w:pPr>
              <w:keepNext/>
              <w:rPr>
                <w:szCs w:val="22"/>
              </w:rPr>
            </w:pPr>
            <w:r w:rsidRPr="00DB0267">
              <w:rPr>
                <w:szCs w:val="22"/>
              </w:rPr>
              <w:t xml:space="preserve">1+ </w:t>
            </w:r>
          </w:p>
        </w:tc>
        <w:tc>
          <w:tcPr>
            <w:tcW w:w="5077" w:type="dxa"/>
          </w:tcPr>
          <w:p w14:paraId="3C4043D9" w14:textId="5B4980A1" w:rsidR="00E76D88" w:rsidRPr="00DB0267" w:rsidRDefault="00E76D88" w:rsidP="00040D47">
            <w:pPr>
              <w:keepNext/>
              <w:rPr>
                <w:szCs w:val="22"/>
              </w:rPr>
            </w:pPr>
            <w:r w:rsidRPr="00DB0267">
              <w:rPr>
                <w:szCs w:val="22"/>
              </w:rPr>
              <w:t>Blijeda/jedva uočljiva obojenost membrane u &gt; 10</w:t>
            </w:r>
            <w:del w:id="2414" w:author="Regulatory 1" w:date="2025-08-08T09:11:00Z">
              <w:r w:rsidRPr="00DB0267" w:rsidDel="001C4C43">
                <w:rPr>
                  <w:szCs w:val="22"/>
                </w:rPr>
                <w:delText>%</w:delText>
              </w:r>
            </w:del>
            <w:ins w:id="2415" w:author="Regulatory 1" w:date="2025-08-08T09:11:00Z">
              <w:r w:rsidR="001C4C43" w:rsidRPr="00DB0267">
                <w:rPr>
                  <w:szCs w:val="22"/>
                </w:rPr>
                <w:t> %</w:t>
              </w:r>
            </w:ins>
            <w:r w:rsidRPr="00DB0267">
              <w:rPr>
                <w:szCs w:val="22"/>
              </w:rPr>
              <w:t xml:space="preserve"> tumorskih stanica. Obojeni su samo dijelovi stanične membrane.</w:t>
            </w:r>
          </w:p>
        </w:tc>
        <w:tc>
          <w:tcPr>
            <w:tcW w:w="3003" w:type="dxa"/>
          </w:tcPr>
          <w:p w14:paraId="08779E72" w14:textId="77777777" w:rsidR="00E76D88" w:rsidRPr="00DB0267" w:rsidRDefault="00E76D88" w:rsidP="00040D47">
            <w:pPr>
              <w:keepNext/>
              <w:rPr>
                <w:szCs w:val="22"/>
              </w:rPr>
            </w:pPr>
            <w:r w:rsidRPr="00DB0267">
              <w:rPr>
                <w:szCs w:val="22"/>
              </w:rPr>
              <w:t>Negativna</w:t>
            </w:r>
          </w:p>
        </w:tc>
      </w:tr>
      <w:tr w:rsidR="00E76D88" w:rsidRPr="00DB0267" w14:paraId="06F2DA23" w14:textId="77777777" w:rsidTr="00FB71B9">
        <w:tc>
          <w:tcPr>
            <w:tcW w:w="1204" w:type="dxa"/>
          </w:tcPr>
          <w:p w14:paraId="3B01F2D1" w14:textId="77777777" w:rsidR="00E76D88" w:rsidRPr="00DB0267" w:rsidRDefault="00E76D88" w:rsidP="00040D47">
            <w:pPr>
              <w:keepNext/>
              <w:rPr>
                <w:szCs w:val="22"/>
              </w:rPr>
            </w:pPr>
            <w:r w:rsidRPr="00DB0267">
              <w:rPr>
                <w:szCs w:val="22"/>
              </w:rPr>
              <w:t>2+</w:t>
            </w:r>
          </w:p>
        </w:tc>
        <w:tc>
          <w:tcPr>
            <w:tcW w:w="5077" w:type="dxa"/>
          </w:tcPr>
          <w:p w14:paraId="54CD092D" w14:textId="71CE0CCC" w:rsidR="00E76D88" w:rsidRPr="00DB0267" w:rsidRDefault="00E76D88" w:rsidP="00040D47">
            <w:pPr>
              <w:keepNext/>
              <w:rPr>
                <w:szCs w:val="22"/>
              </w:rPr>
            </w:pPr>
            <w:r w:rsidRPr="00DB0267">
              <w:rPr>
                <w:szCs w:val="22"/>
              </w:rPr>
              <w:t>Slaba do umjerena obojenost cijele membrane u &gt; 10</w:t>
            </w:r>
            <w:del w:id="2416" w:author="Regulatory 1" w:date="2025-08-08T09:11:00Z">
              <w:r w:rsidRPr="00DB0267" w:rsidDel="001C4C43">
                <w:rPr>
                  <w:szCs w:val="22"/>
                </w:rPr>
                <w:delText>%</w:delText>
              </w:r>
            </w:del>
            <w:ins w:id="2417" w:author="Regulatory 1" w:date="2025-08-08T09:11:00Z">
              <w:r w:rsidR="001C4C43" w:rsidRPr="00DB0267">
                <w:rPr>
                  <w:szCs w:val="22"/>
                </w:rPr>
                <w:t> %</w:t>
              </w:r>
            </w:ins>
            <w:r w:rsidRPr="00DB0267">
              <w:rPr>
                <w:szCs w:val="22"/>
              </w:rPr>
              <w:t xml:space="preserve"> tumorskih stanica.</w:t>
            </w:r>
          </w:p>
        </w:tc>
        <w:tc>
          <w:tcPr>
            <w:tcW w:w="3003" w:type="dxa"/>
          </w:tcPr>
          <w:p w14:paraId="58E5E79A" w14:textId="77777777" w:rsidR="00E76D88" w:rsidRPr="00DB0267" w:rsidRDefault="00E76D88" w:rsidP="00040D47">
            <w:pPr>
              <w:keepNext/>
              <w:rPr>
                <w:szCs w:val="22"/>
              </w:rPr>
            </w:pPr>
            <w:r w:rsidRPr="00DB0267">
              <w:rPr>
                <w:szCs w:val="22"/>
              </w:rPr>
              <w:t>Nepouzdan</w:t>
            </w:r>
            <w:r w:rsidRPr="00DB0267">
              <w:rPr>
                <w:b/>
                <w:bCs/>
                <w:szCs w:val="22"/>
              </w:rPr>
              <w:t xml:space="preserve"> </w:t>
            </w:r>
            <w:r w:rsidRPr="00DB0267">
              <w:rPr>
                <w:bCs/>
                <w:szCs w:val="22"/>
              </w:rPr>
              <w:t>rezultat</w:t>
            </w:r>
          </w:p>
        </w:tc>
      </w:tr>
      <w:tr w:rsidR="00E76D88" w:rsidRPr="00DB0267" w14:paraId="4EBF4E70" w14:textId="77777777" w:rsidTr="00FB71B9">
        <w:tc>
          <w:tcPr>
            <w:tcW w:w="1204" w:type="dxa"/>
          </w:tcPr>
          <w:p w14:paraId="2DA7265D" w14:textId="77777777" w:rsidR="00E76D88" w:rsidRPr="00DB0267" w:rsidRDefault="00E76D88" w:rsidP="00040D47">
            <w:pPr>
              <w:keepNext/>
              <w:rPr>
                <w:szCs w:val="22"/>
              </w:rPr>
            </w:pPr>
            <w:r w:rsidRPr="00DB0267">
              <w:rPr>
                <w:szCs w:val="22"/>
              </w:rPr>
              <w:t xml:space="preserve">3+ </w:t>
            </w:r>
          </w:p>
        </w:tc>
        <w:tc>
          <w:tcPr>
            <w:tcW w:w="5077" w:type="dxa"/>
          </w:tcPr>
          <w:p w14:paraId="007799BA" w14:textId="4FB3DD09" w:rsidR="00E76D88" w:rsidRPr="00DB0267" w:rsidRDefault="00E76D88" w:rsidP="00040D47">
            <w:pPr>
              <w:keepNext/>
              <w:rPr>
                <w:szCs w:val="22"/>
              </w:rPr>
            </w:pPr>
            <w:r w:rsidRPr="00DB0267">
              <w:rPr>
                <w:szCs w:val="22"/>
              </w:rPr>
              <w:t>Jaka obojenost cijele membrane otkrivena u &gt; 10</w:t>
            </w:r>
            <w:del w:id="2418" w:author="Regulatory 1" w:date="2025-08-08T09:11:00Z">
              <w:r w:rsidRPr="00DB0267" w:rsidDel="001C4C43">
                <w:rPr>
                  <w:szCs w:val="22"/>
                </w:rPr>
                <w:delText>%</w:delText>
              </w:r>
            </w:del>
            <w:ins w:id="2419" w:author="Regulatory 1" w:date="2025-08-08T09:11:00Z">
              <w:r w:rsidR="001C4C43" w:rsidRPr="00DB0267">
                <w:rPr>
                  <w:szCs w:val="22"/>
                </w:rPr>
                <w:t> %</w:t>
              </w:r>
            </w:ins>
            <w:r w:rsidRPr="00DB0267">
              <w:rPr>
                <w:szCs w:val="22"/>
              </w:rPr>
              <w:t xml:space="preserve"> tumorskih stanica.</w:t>
            </w:r>
          </w:p>
        </w:tc>
        <w:tc>
          <w:tcPr>
            <w:tcW w:w="3003" w:type="dxa"/>
          </w:tcPr>
          <w:p w14:paraId="0751232E" w14:textId="77777777" w:rsidR="00E76D88" w:rsidRPr="00DB0267" w:rsidRDefault="00E76D88" w:rsidP="00040D47">
            <w:pPr>
              <w:keepNext/>
              <w:rPr>
                <w:szCs w:val="22"/>
              </w:rPr>
            </w:pPr>
            <w:r w:rsidRPr="00DB0267">
              <w:rPr>
                <w:szCs w:val="22"/>
              </w:rPr>
              <w:t>Pozitivna</w:t>
            </w:r>
            <w:r w:rsidRPr="00DB0267">
              <w:rPr>
                <w:b/>
                <w:bCs/>
                <w:szCs w:val="22"/>
              </w:rPr>
              <w:t xml:space="preserve"> </w:t>
            </w:r>
          </w:p>
        </w:tc>
      </w:tr>
    </w:tbl>
    <w:p w14:paraId="1C3102E8" w14:textId="77777777" w:rsidR="00E76D88" w:rsidRPr="00DB0267" w:rsidRDefault="00E76D88" w:rsidP="00040D47">
      <w:pPr>
        <w:autoSpaceDE w:val="0"/>
        <w:autoSpaceDN w:val="0"/>
        <w:adjustRightInd w:val="0"/>
        <w:rPr>
          <w:szCs w:val="22"/>
        </w:rPr>
      </w:pPr>
    </w:p>
    <w:p w14:paraId="1F4942C5" w14:textId="77777777" w:rsidR="00E76D88" w:rsidRPr="00DB0267" w:rsidRDefault="00E76D88" w:rsidP="00040D47">
      <w:pPr>
        <w:autoSpaceDE w:val="0"/>
        <w:autoSpaceDN w:val="0"/>
        <w:adjustRightInd w:val="0"/>
        <w:rPr>
          <w:szCs w:val="22"/>
        </w:rPr>
      </w:pPr>
      <w:r w:rsidRPr="00DB0267">
        <w:rPr>
          <w:szCs w:val="22"/>
        </w:rPr>
        <w:t>Općenito, FISH se smatra pozitivnim ako je omjer broja genskih kopija HER2 po tumorskoj stanici i broja kopija kromosoma 17 veći ili jednak 2 ili ako postoje više od 4 kopije HER2 gena po tumorskoj stanici ako se ne koristi kromosomom 17 kao kontrola.</w:t>
      </w:r>
    </w:p>
    <w:p w14:paraId="589333CA" w14:textId="77777777" w:rsidR="00E76D88" w:rsidRPr="00DB0267" w:rsidRDefault="00E76D88" w:rsidP="00040D47">
      <w:pPr>
        <w:rPr>
          <w:szCs w:val="22"/>
        </w:rPr>
      </w:pPr>
    </w:p>
    <w:p w14:paraId="2236BD60" w14:textId="0B1917FA" w:rsidR="00E76D88" w:rsidRPr="00DB0267" w:rsidRDefault="00E76D88" w:rsidP="00040D47">
      <w:pPr>
        <w:rPr>
          <w:szCs w:val="22"/>
        </w:rPr>
      </w:pPr>
      <w:r w:rsidRPr="00DB0267">
        <w:rPr>
          <w:szCs w:val="22"/>
        </w:rPr>
        <w:t>Općenito, CISH se smatra pozitivnim ako postoji više od pet kopija HER2 gena po jezgri u više od 50</w:t>
      </w:r>
      <w:del w:id="2420" w:author="Regulatory 1" w:date="2025-08-08T09:11:00Z">
        <w:r w:rsidRPr="00DB0267" w:rsidDel="001C4C43">
          <w:rPr>
            <w:szCs w:val="22"/>
          </w:rPr>
          <w:delText>%</w:delText>
        </w:r>
      </w:del>
      <w:ins w:id="2421" w:author="Regulatory 1" w:date="2025-08-08T09:11:00Z">
        <w:r w:rsidR="001C4C43" w:rsidRPr="00DB0267">
          <w:rPr>
            <w:szCs w:val="22"/>
          </w:rPr>
          <w:t> %</w:t>
        </w:r>
      </w:ins>
      <w:r w:rsidRPr="00DB0267">
        <w:rPr>
          <w:szCs w:val="22"/>
        </w:rPr>
        <w:t xml:space="preserve"> tumorskih stanica.</w:t>
      </w:r>
    </w:p>
    <w:p w14:paraId="290BE26B" w14:textId="77777777" w:rsidR="00E76D88" w:rsidRPr="00DB0267" w:rsidRDefault="00E76D88" w:rsidP="00040D47">
      <w:pPr>
        <w:rPr>
          <w:szCs w:val="22"/>
        </w:rPr>
      </w:pPr>
    </w:p>
    <w:p w14:paraId="47F9F4D8" w14:textId="77777777" w:rsidR="00E76D88" w:rsidRPr="00DB0267" w:rsidRDefault="00E76D88" w:rsidP="00040D47">
      <w:pPr>
        <w:rPr>
          <w:szCs w:val="22"/>
        </w:rPr>
      </w:pPr>
      <w:r w:rsidRPr="00DB0267">
        <w:rPr>
          <w:szCs w:val="22"/>
        </w:rPr>
        <w:t>Detaljne upute o izvođenju testa i tumačenju rezultata analize potražite u pakiranjima validiranih FISH i CISH testova. Moguće je primijeniti i službene preporuke za testiranje HER2.</w:t>
      </w:r>
    </w:p>
    <w:p w14:paraId="5B32D15E" w14:textId="77777777" w:rsidR="00E76D88" w:rsidRPr="00DB0267" w:rsidRDefault="00E76D88" w:rsidP="00040D47">
      <w:pPr>
        <w:rPr>
          <w:szCs w:val="22"/>
          <w:u w:val="single"/>
        </w:rPr>
      </w:pPr>
    </w:p>
    <w:p w14:paraId="4796E741" w14:textId="77777777" w:rsidR="00E76D88" w:rsidRPr="00DB0267" w:rsidRDefault="00E76D88" w:rsidP="00040D47">
      <w:pPr>
        <w:rPr>
          <w:szCs w:val="22"/>
        </w:rPr>
      </w:pPr>
      <w:r w:rsidRPr="00DB0267">
        <w:rPr>
          <w:szCs w:val="22"/>
        </w:rPr>
        <w:t>Što se tiče ostalih metoda koje se mogu koristiti za procjenu ekspresije HER2 proteina ili HER2 gena, analize je potrebno provoditi isključivo u laboratorijima koji raspolažu odgovarajućim, suvremenim validiranim metodama. Takve metode moraju biti dovoljno precizne i točne u procjeni povećane ekspresije HER2 te moraju biti u stanju razlikovati umjereno (2+) i izrazito (3+) povećanu ekspresiju HER2.</w:t>
      </w:r>
    </w:p>
    <w:p w14:paraId="033275DE" w14:textId="77777777" w:rsidR="00E76D88" w:rsidRPr="00DB0267" w:rsidRDefault="00E76D88" w:rsidP="00040D47">
      <w:pPr>
        <w:autoSpaceDE w:val="0"/>
        <w:autoSpaceDN w:val="0"/>
        <w:adjustRightInd w:val="0"/>
        <w:rPr>
          <w:szCs w:val="24"/>
        </w:rPr>
      </w:pPr>
    </w:p>
    <w:p w14:paraId="41E0838A" w14:textId="77777777" w:rsidR="00E76D88" w:rsidRPr="00DB0267" w:rsidRDefault="00E76D88" w:rsidP="00040D47">
      <w:pPr>
        <w:keepNext/>
        <w:keepLines/>
        <w:rPr>
          <w:szCs w:val="22"/>
          <w:u w:val="single"/>
        </w:rPr>
      </w:pPr>
      <w:r w:rsidRPr="00DB0267">
        <w:rPr>
          <w:szCs w:val="22"/>
          <w:u w:val="single"/>
        </w:rPr>
        <w:t>Klinička djelotvornost i sigurnost</w:t>
      </w:r>
    </w:p>
    <w:p w14:paraId="5D232052" w14:textId="77777777" w:rsidR="00E76D88" w:rsidRPr="00DB0267" w:rsidRDefault="00E76D88" w:rsidP="00040D47">
      <w:pPr>
        <w:keepNext/>
        <w:keepLines/>
        <w:rPr>
          <w:b/>
          <w:szCs w:val="22"/>
        </w:rPr>
      </w:pPr>
    </w:p>
    <w:p w14:paraId="279BDCCE" w14:textId="77777777" w:rsidR="00E76D88" w:rsidRPr="00DB0267" w:rsidRDefault="00E76D88" w:rsidP="00040D47">
      <w:pPr>
        <w:keepNext/>
        <w:rPr>
          <w:i/>
          <w:iCs/>
          <w:szCs w:val="22"/>
          <w:u w:val="single"/>
        </w:rPr>
      </w:pPr>
      <w:r w:rsidRPr="00DB0267">
        <w:rPr>
          <w:i/>
          <w:iCs/>
          <w:szCs w:val="22"/>
          <w:u w:val="single"/>
        </w:rPr>
        <w:t>Metastatski rak dojke</w:t>
      </w:r>
    </w:p>
    <w:p w14:paraId="21729DB5" w14:textId="77777777" w:rsidR="00E76D88" w:rsidRPr="00DB0267" w:rsidRDefault="00E76D88" w:rsidP="00040D47">
      <w:pPr>
        <w:keepNext/>
        <w:rPr>
          <w:i/>
          <w:iCs/>
          <w:szCs w:val="22"/>
          <w:u w:val="single"/>
        </w:rPr>
      </w:pPr>
    </w:p>
    <w:p w14:paraId="4518FE8C" w14:textId="77777777" w:rsidR="00E76D88" w:rsidRPr="00DB0267" w:rsidRDefault="00E76D88" w:rsidP="00040D47">
      <w:pPr>
        <w:keepNext/>
        <w:rPr>
          <w:i/>
          <w:iCs/>
          <w:szCs w:val="22"/>
        </w:rPr>
      </w:pPr>
      <w:r w:rsidRPr="00DB0267">
        <w:rPr>
          <w:i/>
          <w:iCs/>
          <w:szCs w:val="22"/>
        </w:rPr>
        <w:t>Intravenska formulacija</w:t>
      </w:r>
    </w:p>
    <w:p w14:paraId="6AEA19DF" w14:textId="77777777" w:rsidR="00E76D88" w:rsidRPr="00DB0267" w:rsidRDefault="00E76D88" w:rsidP="00040D47">
      <w:pPr>
        <w:keepNext/>
        <w:rPr>
          <w:i/>
          <w:iCs/>
          <w:szCs w:val="22"/>
          <w:u w:val="single"/>
        </w:rPr>
      </w:pPr>
    </w:p>
    <w:p w14:paraId="31EF781F" w14:textId="280BA998" w:rsidR="00E76D88" w:rsidRPr="00DB0267" w:rsidRDefault="00E76D88" w:rsidP="00040D47">
      <w:pPr>
        <w:rPr>
          <w:szCs w:val="22"/>
        </w:rPr>
      </w:pPr>
      <w:r w:rsidRPr="00DB0267">
        <w:rPr>
          <w:szCs w:val="22"/>
        </w:rPr>
        <w:t xml:space="preserve">Herceptin je u kliničkim ispitivanjima primjenjivan kao monoterapija u liječenju bolesnica s metastatskim rakom dojke s povećanom ekspresijom HER2 </w:t>
      </w:r>
      <w:del w:id="2422" w:author="Regulatory 1" w:date="2025-08-06T19:25:00Z">
        <w:r w:rsidRPr="00DB0267" w:rsidDel="00AF6B7C">
          <w:rPr>
            <w:szCs w:val="22"/>
          </w:rPr>
          <w:delText xml:space="preserve">koje nisu odgovorile na kemoterapijske protokole za liječenje </w:delText>
        </w:r>
      </w:del>
      <w:ins w:id="2423" w:author="Regulatory 1" w:date="2025-08-06T19:25:00Z">
        <w:r w:rsidR="00AF6B7C" w:rsidRPr="00DB0267">
          <w:rPr>
            <w:szCs w:val="22"/>
          </w:rPr>
          <w:t xml:space="preserve">i progresijom bolesti nakon jedne ili više kemoterapijskih linija liječenja </w:t>
        </w:r>
      </w:ins>
      <w:r w:rsidRPr="00DB0267">
        <w:rPr>
          <w:szCs w:val="22"/>
        </w:rPr>
        <w:t>metastatske bolesti (samo Herceptin).</w:t>
      </w:r>
    </w:p>
    <w:p w14:paraId="4AE01DB2" w14:textId="77777777" w:rsidR="00E76D88" w:rsidRPr="00DB0267" w:rsidRDefault="00E76D88" w:rsidP="00040D47">
      <w:pPr>
        <w:rPr>
          <w:szCs w:val="22"/>
        </w:rPr>
      </w:pPr>
    </w:p>
    <w:p w14:paraId="12E006BD" w14:textId="73BF7340" w:rsidR="00E76D88" w:rsidRPr="00DB0267" w:rsidRDefault="00E76D88" w:rsidP="00040D47">
      <w:pPr>
        <w:rPr>
          <w:szCs w:val="22"/>
        </w:rPr>
      </w:pPr>
      <w:r w:rsidRPr="00DB0267">
        <w:rPr>
          <w:szCs w:val="22"/>
        </w:rPr>
        <w:t>Herceptin je također primjenjivan u kombinaciji s paklitakselom ili docetakselom u liječenju bolesnica koje nisu primale kemoterapiju za metastatsku bolest. Bolesnice koje su prethodno primale antraciklinsku adjuvantnu kemoterapiju liječene su paklitakselom (175 mg/m² u trosatnoj infuziji) u kombinaciji s lijekom Herceptin ili bez njega. U pivotalnom ispitivanju docetaksela (100 mg/m</w:t>
      </w:r>
      <w:r w:rsidRPr="00DB0267">
        <w:rPr>
          <w:szCs w:val="22"/>
          <w:vertAlign w:val="superscript"/>
        </w:rPr>
        <w:t>2</w:t>
      </w:r>
      <w:r w:rsidRPr="00DB0267">
        <w:rPr>
          <w:szCs w:val="22"/>
        </w:rPr>
        <w:t xml:space="preserve"> u jednosatnoj infuziji) u kombinaciji s lijekom Herceptin ili bez njega, 60</w:t>
      </w:r>
      <w:del w:id="2424" w:author="Regulatory 1" w:date="2025-08-08T09:11:00Z">
        <w:r w:rsidRPr="00DB0267" w:rsidDel="001C4C43">
          <w:rPr>
            <w:szCs w:val="22"/>
          </w:rPr>
          <w:delText>%</w:delText>
        </w:r>
      </w:del>
      <w:ins w:id="2425" w:author="Regulatory 1" w:date="2025-08-08T09:11:00Z">
        <w:r w:rsidR="001C4C43" w:rsidRPr="00DB0267">
          <w:rPr>
            <w:szCs w:val="22"/>
          </w:rPr>
          <w:t> %</w:t>
        </w:r>
      </w:ins>
      <w:r w:rsidRPr="00DB0267">
        <w:rPr>
          <w:szCs w:val="22"/>
        </w:rPr>
        <w:t xml:space="preserve"> bolesnica prethodno je liječeno antraciklinskom adjuvantnom kemoterapijom. Bolesnice su primale Herceptin sve do progresije bolesti.</w:t>
      </w:r>
    </w:p>
    <w:p w14:paraId="376F48AB" w14:textId="77777777" w:rsidR="00E76D88" w:rsidRPr="00DB0267" w:rsidRDefault="00E76D88" w:rsidP="00040D47">
      <w:pPr>
        <w:rPr>
          <w:szCs w:val="22"/>
        </w:rPr>
      </w:pPr>
    </w:p>
    <w:p w14:paraId="434390F4" w14:textId="77777777" w:rsidR="00E76D88" w:rsidRPr="00DB0267" w:rsidRDefault="00E76D88" w:rsidP="00040D47">
      <w:pPr>
        <w:rPr>
          <w:szCs w:val="22"/>
        </w:rPr>
      </w:pPr>
      <w:r w:rsidRPr="00DB0267">
        <w:rPr>
          <w:szCs w:val="22"/>
        </w:rPr>
        <w:t>Nije ispitana djelotvornost lijeka Herceptin u kombinaciji s paklitakselom u bolesnica koje prethodno nisu primile adjuvantnu terapiju antraciklinima. Kombinacija lijeka Herceptin i docetaksela bila je, međutim, učinkovita bez obzira na to jesu li bolesnice prethodno primale adjuvantnu antraciklinsku terapiju.</w:t>
      </w:r>
    </w:p>
    <w:p w14:paraId="121CA966" w14:textId="77777777" w:rsidR="00E76D88" w:rsidRPr="00DB0267" w:rsidRDefault="00E76D88" w:rsidP="00040D47">
      <w:pPr>
        <w:rPr>
          <w:i/>
          <w:szCs w:val="22"/>
        </w:rPr>
      </w:pPr>
    </w:p>
    <w:p w14:paraId="709B6FD7" w14:textId="36227DEE" w:rsidR="00E76D88" w:rsidRPr="00DB0267" w:rsidRDefault="00E76D88" w:rsidP="00040D47">
      <w:pPr>
        <w:rPr>
          <w:szCs w:val="22"/>
        </w:rPr>
      </w:pPr>
      <w:r w:rsidRPr="00DB0267">
        <w:rPr>
          <w:szCs w:val="22"/>
        </w:rPr>
        <w:t>Metoda testiranja povećane ekspresije HER2, primijenjena u pivotalnim kliničkim ispitivanjima u svrhu odabira bolesnica pogodnih za monoterapiju lijekom Herceptin ili liječenje kombinacijom lijeka Herceptin i paklitaksela, uključivalo je imunohistokemijske metode određivanja HER2 u materijalu uzetom iz tumora dojke pomoću CB11 i 4D5 mišjih monoklonskih protutijela. Tkivo je bilo fiksirano u formalinu ili Bouinovu fiksativu. Navedene analize provedene su u središnjem laboratoriju, a rezultat je procjenjivan ljestvicom od 0 do 3+. Bolesnice s tumorima intenziteta obojenja od 2+ do 3+ uključene su u ispitivanje, a one s 0 do 1+ nisu. Više od 70</w:t>
      </w:r>
      <w:del w:id="2426" w:author="Regulatory 1" w:date="2025-08-08T09:11:00Z">
        <w:r w:rsidRPr="00DB0267" w:rsidDel="001C4C43">
          <w:rPr>
            <w:szCs w:val="22"/>
          </w:rPr>
          <w:delText>%</w:delText>
        </w:r>
      </w:del>
      <w:ins w:id="2427" w:author="Regulatory 1" w:date="2025-08-08T09:11:00Z">
        <w:r w:rsidR="001C4C43" w:rsidRPr="00DB0267">
          <w:rPr>
            <w:szCs w:val="22"/>
          </w:rPr>
          <w:t> %</w:t>
        </w:r>
      </w:ins>
      <w:r w:rsidRPr="00DB0267">
        <w:rPr>
          <w:szCs w:val="22"/>
        </w:rPr>
        <w:t xml:space="preserve"> uključenih bolesnica imalo je povećanu ekspresiju razine 3+. Podaci upućuju na to da je povoljan učinak bio izraženiji u bolesnica s većim stupnjem povećane ekspresije HER2 (3+).</w:t>
      </w:r>
    </w:p>
    <w:p w14:paraId="161E7761" w14:textId="77777777" w:rsidR="00E76D88" w:rsidRPr="00DB0267" w:rsidRDefault="00E76D88" w:rsidP="00040D47">
      <w:pPr>
        <w:rPr>
          <w:szCs w:val="22"/>
        </w:rPr>
      </w:pPr>
    </w:p>
    <w:p w14:paraId="29D689D9" w14:textId="6D61BCB7" w:rsidR="00E76D88" w:rsidRPr="00DB0267" w:rsidRDefault="00E76D88" w:rsidP="00040D47">
      <w:pPr>
        <w:rPr>
          <w:i/>
          <w:iCs/>
          <w:szCs w:val="22"/>
        </w:rPr>
      </w:pPr>
      <w:r w:rsidRPr="00DB0267">
        <w:rPr>
          <w:szCs w:val="22"/>
        </w:rPr>
        <w:t xml:space="preserve">Glavna metoda određivanja povećane ekspresije HER2 primijenjena u pivotalnom kliničkom ispitivanju docetaksela u monoterapiji ili kombinaciji s lijekom Herceptin bila je imunohistokemija. Kod manjeg broja bolesnica korištena je metoda fluorescentne </w:t>
      </w:r>
      <w:r w:rsidRPr="00DB0267">
        <w:rPr>
          <w:i/>
          <w:iCs/>
          <w:szCs w:val="22"/>
        </w:rPr>
        <w:t>in situ</w:t>
      </w:r>
      <w:r w:rsidRPr="00DB0267">
        <w:rPr>
          <w:szCs w:val="22"/>
        </w:rPr>
        <w:t xml:space="preserve"> hibridizacije (FISH). U tom je ispitivanju 87</w:t>
      </w:r>
      <w:del w:id="2428" w:author="Regulatory 1" w:date="2025-08-08T09:11:00Z">
        <w:r w:rsidRPr="00DB0267" w:rsidDel="001C4C43">
          <w:rPr>
            <w:szCs w:val="22"/>
          </w:rPr>
          <w:delText>%</w:delText>
        </w:r>
      </w:del>
      <w:ins w:id="2429" w:author="Regulatory 1" w:date="2025-08-08T09:11:00Z">
        <w:r w:rsidR="001C4C43" w:rsidRPr="00DB0267">
          <w:rPr>
            <w:szCs w:val="22"/>
          </w:rPr>
          <w:t> %</w:t>
        </w:r>
      </w:ins>
      <w:r w:rsidRPr="00DB0267">
        <w:rPr>
          <w:szCs w:val="22"/>
        </w:rPr>
        <w:t xml:space="preserve"> bolesnica bilo IHC3+, a 95</w:t>
      </w:r>
      <w:del w:id="2430" w:author="Regulatory 1" w:date="2025-08-08T09:11:00Z">
        <w:r w:rsidRPr="00DB0267" w:rsidDel="001C4C43">
          <w:rPr>
            <w:szCs w:val="22"/>
          </w:rPr>
          <w:delText>%</w:delText>
        </w:r>
      </w:del>
      <w:ins w:id="2431" w:author="Regulatory 1" w:date="2025-08-08T09:11:00Z">
        <w:r w:rsidR="001C4C43" w:rsidRPr="00DB0267">
          <w:rPr>
            <w:szCs w:val="22"/>
          </w:rPr>
          <w:t> %</w:t>
        </w:r>
      </w:ins>
      <w:r w:rsidRPr="00DB0267">
        <w:rPr>
          <w:szCs w:val="22"/>
        </w:rPr>
        <w:t xml:space="preserve"> njih je bilo IHC3+ i/ili FISH pozitivno.</w:t>
      </w:r>
    </w:p>
    <w:p w14:paraId="267319DB" w14:textId="77777777" w:rsidR="00E76D88" w:rsidRPr="00DB0267" w:rsidRDefault="00E76D88" w:rsidP="00040D47">
      <w:pPr>
        <w:rPr>
          <w:b/>
          <w:szCs w:val="22"/>
        </w:rPr>
      </w:pPr>
    </w:p>
    <w:p w14:paraId="28B3C01A" w14:textId="77777777" w:rsidR="00E76D88" w:rsidRPr="00DB0267" w:rsidRDefault="00E76D88" w:rsidP="00040D47">
      <w:pPr>
        <w:keepNext/>
        <w:keepLines/>
        <w:rPr>
          <w:bCs/>
          <w:i/>
          <w:szCs w:val="22"/>
        </w:rPr>
      </w:pPr>
      <w:r w:rsidRPr="00DB0267">
        <w:rPr>
          <w:i/>
          <w:szCs w:val="22"/>
        </w:rPr>
        <w:t>Tjedni ciklusi u liječenju metastatskog raka dojke</w:t>
      </w:r>
    </w:p>
    <w:p w14:paraId="12DD5B3F" w14:textId="77777777" w:rsidR="00E76D88" w:rsidRPr="00DB0267" w:rsidRDefault="00E76D88" w:rsidP="00040D47">
      <w:pPr>
        <w:keepNext/>
        <w:keepLines/>
        <w:rPr>
          <w:szCs w:val="22"/>
        </w:rPr>
      </w:pPr>
      <w:r w:rsidRPr="00DB0267">
        <w:rPr>
          <w:szCs w:val="22"/>
        </w:rPr>
        <w:t>Rezultati djelotvornosti iz ispitivanja monoterapije lijekom Herceptin ili njegove primjene u kombiniranoj terapiji prikazani su u Tablici 3:</w:t>
      </w:r>
    </w:p>
    <w:p w14:paraId="51024365" w14:textId="77777777" w:rsidR="00E76D88" w:rsidRPr="00DB0267" w:rsidRDefault="00E76D88" w:rsidP="00040D47">
      <w:pPr>
        <w:keepNext/>
        <w:keepLines/>
        <w:rPr>
          <w:szCs w:val="22"/>
        </w:rPr>
      </w:pPr>
    </w:p>
    <w:p w14:paraId="5EE06CC8" w14:textId="77777777" w:rsidR="00E76D88" w:rsidRPr="00DB0267" w:rsidRDefault="00E76D88" w:rsidP="00040D47">
      <w:pPr>
        <w:keepNext/>
        <w:rPr>
          <w:szCs w:val="22"/>
        </w:rPr>
      </w:pPr>
      <w:r w:rsidRPr="00DB0267">
        <w:rPr>
          <w:szCs w:val="22"/>
        </w:rPr>
        <w:t>Tablica 3: Rezultati djelotvornosti iz ispitivanja monoterapije i kombinirane terapije</w:t>
      </w:r>
    </w:p>
    <w:p w14:paraId="62BA0E7E" w14:textId="77777777" w:rsidR="004C3D09" w:rsidRPr="00DB0267" w:rsidRDefault="004C3D09" w:rsidP="00040D47">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559"/>
        <w:gridCol w:w="1560"/>
        <w:gridCol w:w="1417"/>
        <w:gridCol w:w="1559"/>
        <w:gridCol w:w="1276"/>
      </w:tblGrid>
      <w:tr w:rsidR="00E76D88" w:rsidRPr="00DB0267" w14:paraId="0D6F3D63" w14:textId="77777777" w:rsidTr="008E6287">
        <w:trPr>
          <w:cantSplit/>
        </w:trPr>
        <w:tc>
          <w:tcPr>
            <w:tcW w:w="1951" w:type="dxa"/>
          </w:tcPr>
          <w:p w14:paraId="16CAEFD0" w14:textId="77777777" w:rsidR="00E76D88" w:rsidRPr="00DB0267" w:rsidRDefault="00E76D88" w:rsidP="00040D47">
            <w:pPr>
              <w:keepNext/>
              <w:rPr>
                <w:szCs w:val="22"/>
              </w:rPr>
            </w:pPr>
            <w:r w:rsidRPr="00DB0267">
              <w:rPr>
                <w:b/>
                <w:bCs/>
                <w:szCs w:val="22"/>
              </w:rPr>
              <w:t>Parametar</w:t>
            </w:r>
          </w:p>
        </w:tc>
        <w:tc>
          <w:tcPr>
            <w:tcW w:w="1559" w:type="dxa"/>
          </w:tcPr>
          <w:p w14:paraId="025EB198" w14:textId="77777777" w:rsidR="00E76D88" w:rsidRPr="00DB0267" w:rsidRDefault="00E76D88" w:rsidP="00040D47">
            <w:pPr>
              <w:keepNext/>
              <w:rPr>
                <w:szCs w:val="22"/>
              </w:rPr>
            </w:pPr>
            <w:r w:rsidRPr="00DB0267">
              <w:rPr>
                <w:b/>
                <w:bCs/>
                <w:szCs w:val="22"/>
              </w:rPr>
              <w:t>Monoterapija</w:t>
            </w:r>
          </w:p>
        </w:tc>
        <w:tc>
          <w:tcPr>
            <w:tcW w:w="5812" w:type="dxa"/>
            <w:gridSpan w:val="4"/>
          </w:tcPr>
          <w:p w14:paraId="05CFBC16" w14:textId="77777777" w:rsidR="00E76D88" w:rsidRPr="00DB0267" w:rsidRDefault="00E76D88" w:rsidP="00040D47">
            <w:pPr>
              <w:keepNext/>
              <w:jc w:val="center"/>
              <w:rPr>
                <w:szCs w:val="22"/>
              </w:rPr>
            </w:pPr>
            <w:r w:rsidRPr="00DB0267">
              <w:rPr>
                <w:b/>
                <w:bCs/>
                <w:szCs w:val="22"/>
              </w:rPr>
              <w:t>Kombinirana terapija</w:t>
            </w:r>
          </w:p>
        </w:tc>
      </w:tr>
      <w:tr w:rsidR="00E76D88" w:rsidRPr="00DB0267" w14:paraId="6629DBC7" w14:textId="77777777" w:rsidTr="008E6287">
        <w:tc>
          <w:tcPr>
            <w:tcW w:w="1951" w:type="dxa"/>
          </w:tcPr>
          <w:p w14:paraId="7F92BB92" w14:textId="77777777" w:rsidR="00E76D88" w:rsidRPr="00DB0267" w:rsidRDefault="00E76D88" w:rsidP="00040D47">
            <w:pPr>
              <w:keepNext/>
              <w:ind w:left="-57" w:right="-57"/>
              <w:rPr>
                <w:szCs w:val="22"/>
              </w:rPr>
            </w:pPr>
          </w:p>
        </w:tc>
        <w:tc>
          <w:tcPr>
            <w:tcW w:w="1559" w:type="dxa"/>
          </w:tcPr>
          <w:p w14:paraId="3B32BEF9" w14:textId="77777777" w:rsidR="00E76D88" w:rsidRPr="00DB0267" w:rsidRDefault="00E76D88" w:rsidP="00040D47">
            <w:pPr>
              <w:keepNext/>
              <w:ind w:left="-57" w:right="-57"/>
              <w:jc w:val="center"/>
              <w:rPr>
                <w:b/>
                <w:bCs/>
                <w:szCs w:val="22"/>
              </w:rPr>
            </w:pPr>
            <w:r w:rsidRPr="00DB0267">
              <w:rPr>
                <w:b/>
                <w:bCs/>
                <w:szCs w:val="22"/>
              </w:rPr>
              <w:t>Herceptin</w:t>
            </w:r>
            <w:r w:rsidRPr="00DB0267">
              <w:rPr>
                <w:b/>
                <w:bCs/>
                <w:szCs w:val="22"/>
                <w:vertAlign w:val="superscript"/>
              </w:rPr>
              <w:t>1</w:t>
            </w:r>
          </w:p>
          <w:p w14:paraId="24D51A1F" w14:textId="77777777" w:rsidR="00E76D88" w:rsidRPr="00DB0267" w:rsidRDefault="00E76D88" w:rsidP="00040D47">
            <w:pPr>
              <w:keepNext/>
              <w:ind w:left="-57" w:right="-57"/>
              <w:jc w:val="center"/>
              <w:rPr>
                <w:b/>
                <w:szCs w:val="22"/>
              </w:rPr>
            </w:pPr>
          </w:p>
          <w:p w14:paraId="1E57CB90" w14:textId="77777777" w:rsidR="00E76D88" w:rsidRPr="00DB0267" w:rsidRDefault="00E76D88" w:rsidP="00040D47">
            <w:pPr>
              <w:keepNext/>
              <w:ind w:left="-57" w:right="-57"/>
              <w:jc w:val="center"/>
              <w:rPr>
                <w:b/>
                <w:szCs w:val="22"/>
              </w:rPr>
            </w:pPr>
          </w:p>
          <w:p w14:paraId="292924E9" w14:textId="290B6F1E" w:rsidR="00E76D88" w:rsidRPr="00DB0267" w:rsidRDefault="00E76D88" w:rsidP="00040D47">
            <w:pPr>
              <w:keepNext/>
              <w:ind w:left="-57" w:right="-57"/>
              <w:jc w:val="center"/>
              <w:rPr>
                <w:szCs w:val="22"/>
              </w:rPr>
            </w:pPr>
            <w:r w:rsidRPr="00DB0267">
              <w:rPr>
                <w:b/>
                <w:bCs/>
                <w:szCs w:val="22"/>
              </w:rPr>
              <w:t>N</w:t>
            </w:r>
            <w:ins w:id="2432" w:author="Regulatory 1" w:date="2025-08-21T16:01:00Z">
              <w:r w:rsidR="0072212D" w:rsidRPr="00DB0267">
                <w:rPr>
                  <w:b/>
                  <w:bCs/>
                  <w:szCs w:val="22"/>
                </w:rPr>
                <w:t> </w:t>
              </w:r>
            </w:ins>
            <w:r w:rsidRPr="00DB0267">
              <w:rPr>
                <w:b/>
                <w:bCs/>
                <w:szCs w:val="22"/>
              </w:rPr>
              <w:t>=</w:t>
            </w:r>
            <w:ins w:id="2433" w:author="Regulatory 1" w:date="2025-08-21T16:01:00Z">
              <w:r w:rsidR="0072212D" w:rsidRPr="00DB0267">
                <w:rPr>
                  <w:b/>
                  <w:bCs/>
                  <w:szCs w:val="22"/>
                </w:rPr>
                <w:t> </w:t>
              </w:r>
            </w:ins>
            <w:r w:rsidRPr="00DB0267">
              <w:rPr>
                <w:b/>
                <w:bCs/>
                <w:szCs w:val="22"/>
              </w:rPr>
              <w:t>172</w:t>
            </w:r>
          </w:p>
        </w:tc>
        <w:tc>
          <w:tcPr>
            <w:tcW w:w="1560" w:type="dxa"/>
          </w:tcPr>
          <w:p w14:paraId="2A79D111" w14:textId="77777777" w:rsidR="00E76D88" w:rsidRPr="00DB0267" w:rsidRDefault="00E76D88" w:rsidP="00040D47">
            <w:pPr>
              <w:keepNext/>
              <w:ind w:left="-57" w:right="-57"/>
              <w:jc w:val="center"/>
              <w:rPr>
                <w:b/>
                <w:bCs/>
                <w:szCs w:val="22"/>
              </w:rPr>
            </w:pPr>
            <w:r w:rsidRPr="00DB0267">
              <w:rPr>
                <w:b/>
                <w:bCs/>
                <w:szCs w:val="22"/>
              </w:rPr>
              <w:t>Herceptin s paklitakselom</w:t>
            </w:r>
            <w:r w:rsidRPr="00DB0267">
              <w:rPr>
                <w:b/>
                <w:bCs/>
                <w:szCs w:val="22"/>
                <w:vertAlign w:val="superscript"/>
              </w:rPr>
              <w:t>2</w:t>
            </w:r>
          </w:p>
          <w:p w14:paraId="1E564B86" w14:textId="77777777" w:rsidR="00E76D88" w:rsidRPr="00DB0267" w:rsidRDefault="00E76D88" w:rsidP="00040D47">
            <w:pPr>
              <w:keepNext/>
              <w:ind w:left="-57" w:right="-57"/>
              <w:jc w:val="center"/>
              <w:rPr>
                <w:b/>
                <w:bCs/>
                <w:szCs w:val="22"/>
              </w:rPr>
            </w:pPr>
          </w:p>
          <w:p w14:paraId="6F9C1F0E" w14:textId="659D847D" w:rsidR="00E76D88" w:rsidRPr="00DB0267" w:rsidRDefault="00E76D88" w:rsidP="00040D47">
            <w:pPr>
              <w:keepNext/>
              <w:ind w:left="-57" w:right="-57"/>
              <w:jc w:val="center"/>
              <w:rPr>
                <w:szCs w:val="22"/>
              </w:rPr>
            </w:pPr>
            <w:r w:rsidRPr="00DB0267">
              <w:rPr>
                <w:b/>
                <w:bCs/>
                <w:szCs w:val="22"/>
              </w:rPr>
              <w:t>N</w:t>
            </w:r>
            <w:ins w:id="2434" w:author="Regulatory 1" w:date="2025-08-21T16:01:00Z">
              <w:r w:rsidR="0072212D" w:rsidRPr="00DB0267">
                <w:rPr>
                  <w:b/>
                  <w:bCs/>
                  <w:szCs w:val="22"/>
                </w:rPr>
                <w:t> </w:t>
              </w:r>
            </w:ins>
            <w:r w:rsidRPr="00DB0267">
              <w:rPr>
                <w:b/>
                <w:bCs/>
                <w:szCs w:val="22"/>
              </w:rPr>
              <w:t>=</w:t>
            </w:r>
            <w:ins w:id="2435" w:author="Regulatory 1" w:date="2025-08-21T16:01:00Z">
              <w:r w:rsidR="0072212D" w:rsidRPr="00DB0267">
                <w:rPr>
                  <w:b/>
                  <w:bCs/>
                  <w:szCs w:val="22"/>
                </w:rPr>
                <w:t> </w:t>
              </w:r>
            </w:ins>
            <w:r w:rsidRPr="00DB0267">
              <w:rPr>
                <w:b/>
                <w:bCs/>
                <w:szCs w:val="22"/>
              </w:rPr>
              <w:t>68</w:t>
            </w:r>
          </w:p>
        </w:tc>
        <w:tc>
          <w:tcPr>
            <w:tcW w:w="1417" w:type="dxa"/>
          </w:tcPr>
          <w:p w14:paraId="536051F3" w14:textId="77777777" w:rsidR="00E76D88" w:rsidRPr="00DB0267" w:rsidRDefault="00E76D88" w:rsidP="00040D47">
            <w:pPr>
              <w:keepNext/>
              <w:ind w:left="-57" w:right="-57"/>
              <w:jc w:val="center"/>
              <w:rPr>
                <w:b/>
                <w:bCs/>
                <w:szCs w:val="22"/>
              </w:rPr>
            </w:pPr>
            <w:r w:rsidRPr="00DB0267">
              <w:rPr>
                <w:b/>
                <w:bCs/>
                <w:szCs w:val="22"/>
              </w:rPr>
              <w:t>Paklitaksel</w:t>
            </w:r>
            <w:r w:rsidRPr="00DB0267">
              <w:rPr>
                <w:b/>
                <w:bCs/>
                <w:szCs w:val="22"/>
                <w:vertAlign w:val="superscript"/>
              </w:rPr>
              <w:t>2</w:t>
            </w:r>
          </w:p>
          <w:p w14:paraId="3134A67A" w14:textId="77777777" w:rsidR="00E76D88" w:rsidRPr="00DB0267" w:rsidRDefault="00E76D88" w:rsidP="00040D47">
            <w:pPr>
              <w:keepNext/>
              <w:ind w:left="-57" w:right="-57"/>
              <w:jc w:val="center"/>
              <w:rPr>
                <w:b/>
                <w:szCs w:val="22"/>
              </w:rPr>
            </w:pPr>
          </w:p>
          <w:p w14:paraId="4BE36FEF" w14:textId="77777777" w:rsidR="00E76D88" w:rsidRPr="00DB0267" w:rsidRDefault="00E76D88" w:rsidP="00040D47">
            <w:pPr>
              <w:keepNext/>
              <w:ind w:left="-57" w:right="-57"/>
              <w:jc w:val="center"/>
              <w:rPr>
                <w:b/>
                <w:szCs w:val="22"/>
              </w:rPr>
            </w:pPr>
          </w:p>
          <w:p w14:paraId="6F4A06F4" w14:textId="5E0905FC" w:rsidR="00E76D88" w:rsidRPr="00DB0267" w:rsidRDefault="00E76D88" w:rsidP="00040D47">
            <w:pPr>
              <w:keepNext/>
              <w:ind w:left="-57" w:right="-57"/>
              <w:jc w:val="center"/>
              <w:rPr>
                <w:szCs w:val="22"/>
              </w:rPr>
            </w:pPr>
            <w:r w:rsidRPr="00DB0267">
              <w:rPr>
                <w:b/>
                <w:bCs/>
                <w:szCs w:val="22"/>
              </w:rPr>
              <w:t>N</w:t>
            </w:r>
            <w:ins w:id="2436" w:author="Regulatory 1" w:date="2025-08-21T16:01:00Z">
              <w:r w:rsidR="0072212D" w:rsidRPr="00DB0267">
                <w:rPr>
                  <w:b/>
                  <w:bCs/>
                  <w:szCs w:val="22"/>
                </w:rPr>
                <w:t> </w:t>
              </w:r>
            </w:ins>
            <w:r w:rsidRPr="00DB0267">
              <w:rPr>
                <w:b/>
                <w:bCs/>
                <w:szCs w:val="22"/>
              </w:rPr>
              <w:t>=</w:t>
            </w:r>
            <w:ins w:id="2437" w:author="Regulatory 1" w:date="2025-08-21T16:01:00Z">
              <w:r w:rsidR="0072212D" w:rsidRPr="00DB0267">
                <w:rPr>
                  <w:b/>
                  <w:bCs/>
                  <w:szCs w:val="22"/>
                </w:rPr>
                <w:t> </w:t>
              </w:r>
            </w:ins>
            <w:r w:rsidRPr="00DB0267">
              <w:rPr>
                <w:b/>
                <w:bCs/>
                <w:szCs w:val="22"/>
              </w:rPr>
              <w:t>77</w:t>
            </w:r>
          </w:p>
        </w:tc>
        <w:tc>
          <w:tcPr>
            <w:tcW w:w="1559" w:type="dxa"/>
          </w:tcPr>
          <w:p w14:paraId="05F9A466" w14:textId="77777777" w:rsidR="00E76D88" w:rsidRPr="00DB0267" w:rsidRDefault="00E76D88" w:rsidP="00040D47">
            <w:pPr>
              <w:keepNext/>
              <w:ind w:left="-57" w:right="-57"/>
              <w:jc w:val="center"/>
              <w:rPr>
                <w:b/>
                <w:bCs/>
                <w:szCs w:val="22"/>
              </w:rPr>
            </w:pPr>
            <w:r w:rsidRPr="00DB0267">
              <w:rPr>
                <w:b/>
                <w:bCs/>
                <w:szCs w:val="22"/>
              </w:rPr>
              <w:t>Herceptin s docetakselom</w:t>
            </w:r>
            <w:r w:rsidRPr="00DB0267">
              <w:rPr>
                <w:b/>
                <w:bCs/>
                <w:szCs w:val="22"/>
                <w:vertAlign w:val="superscript"/>
              </w:rPr>
              <w:t>3</w:t>
            </w:r>
          </w:p>
          <w:p w14:paraId="552483F1" w14:textId="77777777" w:rsidR="00E76D88" w:rsidRPr="00DB0267" w:rsidRDefault="00E76D88" w:rsidP="00040D47">
            <w:pPr>
              <w:keepNext/>
              <w:ind w:left="-57" w:right="-57"/>
              <w:jc w:val="center"/>
              <w:rPr>
                <w:b/>
                <w:bCs/>
                <w:szCs w:val="22"/>
              </w:rPr>
            </w:pPr>
          </w:p>
          <w:p w14:paraId="74E698CD" w14:textId="6A17AB4C" w:rsidR="00E76D88" w:rsidRPr="00DB0267" w:rsidRDefault="00E76D88" w:rsidP="00040D47">
            <w:pPr>
              <w:keepNext/>
              <w:ind w:left="-57" w:right="-57"/>
              <w:jc w:val="center"/>
              <w:rPr>
                <w:szCs w:val="22"/>
              </w:rPr>
            </w:pPr>
            <w:r w:rsidRPr="00DB0267">
              <w:rPr>
                <w:b/>
                <w:bCs/>
                <w:szCs w:val="22"/>
              </w:rPr>
              <w:t>N</w:t>
            </w:r>
            <w:ins w:id="2438" w:author="Regulatory 1" w:date="2025-08-21T16:01:00Z">
              <w:r w:rsidR="0072212D" w:rsidRPr="00DB0267">
                <w:rPr>
                  <w:b/>
                  <w:bCs/>
                  <w:szCs w:val="22"/>
                </w:rPr>
                <w:t> </w:t>
              </w:r>
            </w:ins>
            <w:r w:rsidRPr="00DB0267">
              <w:rPr>
                <w:b/>
                <w:bCs/>
                <w:szCs w:val="22"/>
              </w:rPr>
              <w:t>=</w:t>
            </w:r>
            <w:ins w:id="2439" w:author="Regulatory 1" w:date="2025-08-21T16:01:00Z">
              <w:r w:rsidR="0072212D" w:rsidRPr="00DB0267">
                <w:rPr>
                  <w:b/>
                  <w:bCs/>
                  <w:szCs w:val="22"/>
                </w:rPr>
                <w:t> </w:t>
              </w:r>
            </w:ins>
            <w:r w:rsidRPr="00DB0267">
              <w:rPr>
                <w:b/>
                <w:bCs/>
                <w:szCs w:val="22"/>
              </w:rPr>
              <w:t>92</w:t>
            </w:r>
          </w:p>
        </w:tc>
        <w:tc>
          <w:tcPr>
            <w:tcW w:w="1276" w:type="dxa"/>
          </w:tcPr>
          <w:p w14:paraId="4D80F206" w14:textId="77777777" w:rsidR="00E76D88" w:rsidRPr="00DB0267" w:rsidRDefault="00E76D88" w:rsidP="00040D47">
            <w:pPr>
              <w:keepNext/>
              <w:ind w:left="-57" w:right="-57"/>
              <w:jc w:val="center"/>
              <w:rPr>
                <w:b/>
                <w:bCs/>
                <w:szCs w:val="22"/>
              </w:rPr>
            </w:pPr>
            <w:r w:rsidRPr="00DB0267">
              <w:rPr>
                <w:b/>
                <w:bCs/>
                <w:szCs w:val="22"/>
              </w:rPr>
              <w:t>Docetaksel</w:t>
            </w:r>
            <w:r w:rsidRPr="00DB0267">
              <w:rPr>
                <w:b/>
                <w:bCs/>
                <w:szCs w:val="22"/>
                <w:vertAlign w:val="superscript"/>
              </w:rPr>
              <w:t>3</w:t>
            </w:r>
          </w:p>
          <w:p w14:paraId="66D1AC44" w14:textId="77777777" w:rsidR="00E76D88" w:rsidRPr="00DB0267" w:rsidRDefault="00E76D88" w:rsidP="00040D47">
            <w:pPr>
              <w:keepNext/>
              <w:ind w:left="-57" w:right="-57"/>
              <w:jc w:val="center"/>
              <w:rPr>
                <w:b/>
                <w:szCs w:val="22"/>
              </w:rPr>
            </w:pPr>
          </w:p>
          <w:p w14:paraId="14CA8F9D" w14:textId="77777777" w:rsidR="00E76D88" w:rsidRPr="00DB0267" w:rsidRDefault="00E76D88" w:rsidP="00040D47">
            <w:pPr>
              <w:keepNext/>
              <w:ind w:left="-57" w:right="-57"/>
              <w:jc w:val="center"/>
              <w:rPr>
                <w:b/>
                <w:szCs w:val="22"/>
              </w:rPr>
            </w:pPr>
          </w:p>
          <w:p w14:paraId="39F42485" w14:textId="0A3EDC74" w:rsidR="00E76D88" w:rsidRPr="00DB0267" w:rsidRDefault="00E76D88" w:rsidP="00040D47">
            <w:pPr>
              <w:keepNext/>
              <w:ind w:left="-57" w:right="-57"/>
              <w:jc w:val="center"/>
              <w:rPr>
                <w:szCs w:val="22"/>
              </w:rPr>
            </w:pPr>
            <w:r w:rsidRPr="00DB0267">
              <w:rPr>
                <w:b/>
                <w:bCs/>
                <w:szCs w:val="22"/>
              </w:rPr>
              <w:t>N</w:t>
            </w:r>
            <w:ins w:id="2440" w:author="Regulatory 1" w:date="2025-08-21T16:01:00Z">
              <w:r w:rsidR="0072212D" w:rsidRPr="00DB0267">
                <w:rPr>
                  <w:b/>
                  <w:bCs/>
                  <w:szCs w:val="22"/>
                </w:rPr>
                <w:t> </w:t>
              </w:r>
            </w:ins>
            <w:r w:rsidRPr="00DB0267">
              <w:rPr>
                <w:b/>
                <w:bCs/>
                <w:szCs w:val="22"/>
              </w:rPr>
              <w:t>=</w:t>
            </w:r>
            <w:ins w:id="2441" w:author="Regulatory 1" w:date="2025-08-21T16:01:00Z">
              <w:r w:rsidR="0072212D" w:rsidRPr="00DB0267">
                <w:rPr>
                  <w:b/>
                  <w:bCs/>
                  <w:szCs w:val="22"/>
                </w:rPr>
                <w:t> </w:t>
              </w:r>
            </w:ins>
            <w:r w:rsidRPr="00DB0267">
              <w:rPr>
                <w:b/>
                <w:bCs/>
                <w:szCs w:val="22"/>
              </w:rPr>
              <w:t>94</w:t>
            </w:r>
          </w:p>
        </w:tc>
      </w:tr>
      <w:tr w:rsidR="00E76D88" w:rsidRPr="00DB0267" w14:paraId="055B644A" w14:textId="77777777" w:rsidTr="008E6287">
        <w:trPr>
          <w:trHeight w:val="547"/>
        </w:trPr>
        <w:tc>
          <w:tcPr>
            <w:tcW w:w="1951" w:type="dxa"/>
          </w:tcPr>
          <w:p w14:paraId="6EE15CD9" w14:textId="77777777" w:rsidR="00E76D88" w:rsidRPr="00DB0267" w:rsidRDefault="00E76D88" w:rsidP="00040D47">
            <w:pPr>
              <w:keepNext/>
              <w:ind w:left="-57" w:right="-57"/>
              <w:rPr>
                <w:szCs w:val="22"/>
              </w:rPr>
            </w:pPr>
            <w:r w:rsidRPr="00DB0267">
              <w:rPr>
                <w:b/>
                <w:bCs/>
                <w:szCs w:val="22"/>
              </w:rPr>
              <w:t>Stopa odgovora</w:t>
            </w:r>
            <w:r w:rsidRPr="00DB0267">
              <w:rPr>
                <w:szCs w:val="22"/>
              </w:rPr>
              <w:t xml:space="preserve"> </w:t>
            </w:r>
            <w:r w:rsidRPr="00DB0267">
              <w:rPr>
                <w:b/>
                <w:bCs/>
                <w:szCs w:val="22"/>
              </w:rPr>
              <w:t>(95%CI)</w:t>
            </w:r>
          </w:p>
        </w:tc>
        <w:tc>
          <w:tcPr>
            <w:tcW w:w="1559" w:type="dxa"/>
          </w:tcPr>
          <w:p w14:paraId="56B3DED3" w14:textId="52B7BFD0" w:rsidR="00E76D88" w:rsidRPr="00DB0267" w:rsidRDefault="00E76D88" w:rsidP="00040D47">
            <w:pPr>
              <w:keepNext/>
              <w:ind w:left="-57" w:right="-57"/>
              <w:jc w:val="center"/>
              <w:rPr>
                <w:szCs w:val="22"/>
              </w:rPr>
            </w:pPr>
            <w:r w:rsidRPr="00DB0267">
              <w:rPr>
                <w:szCs w:val="22"/>
              </w:rPr>
              <w:t>18</w:t>
            </w:r>
            <w:del w:id="2442" w:author="Regulatory 1" w:date="2025-08-08T09:11:00Z">
              <w:r w:rsidRPr="00DB0267" w:rsidDel="001C4C43">
                <w:rPr>
                  <w:szCs w:val="22"/>
                </w:rPr>
                <w:delText>%</w:delText>
              </w:r>
            </w:del>
            <w:ins w:id="2443" w:author="Regulatory 1" w:date="2025-08-08T09:11:00Z">
              <w:r w:rsidR="001C4C43" w:rsidRPr="00DB0267">
                <w:rPr>
                  <w:szCs w:val="22"/>
                </w:rPr>
                <w:t> %</w:t>
              </w:r>
            </w:ins>
          </w:p>
          <w:p w14:paraId="4D78375E" w14:textId="77777777" w:rsidR="00E76D88" w:rsidRPr="00DB0267" w:rsidRDefault="00E76D88" w:rsidP="00040D47">
            <w:pPr>
              <w:keepNext/>
              <w:ind w:left="-57" w:right="-57"/>
              <w:jc w:val="center"/>
              <w:rPr>
                <w:szCs w:val="22"/>
              </w:rPr>
            </w:pPr>
            <w:r w:rsidRPr="00DB0267">
              <w:rPr>
                <w:szCs w:val="22"/>
              </w:rPr>
              <w:t>(13 - 25)</w:t>
            </w:r>
          </w:p>
        </w:tc>
        <w:tc>
          <w:tcPr>
            <w:tcW w:w="1560" w:type="dxa"/>
          </w:tcPr>
          <w:p w14:paraId="17F0EE83" w14:textId="5E7B3DB6" w:rsidR="00E76D88" w:rsidRPr="00DB0267" w:rsidRDefault="00E76D88" w:rsidP="00040D47">
            <w:pPr>
              <w:keepNext/>
              <w:ind w:left="-57" w:right="-57"/>
              <w:jc w:val="center"/>
              <w:rPr>
                <w:szCs w:val="22"/>
              </w:rPr>
            </w:pPr>
            <w:r w:rsidRPr="00DB0267">
              <w:rPr>
                <w:szCs w:val="22"/>
              </w:rPr>
              <w:t>49</w:t>
            </w:r>
            <w:del w:id="2444" w:author="Regulatory 1" w:date="2025-08-08T09:11:00Z">
              <w:r w:rsidRPr="00DB0267" w:rsidDel="001C4C43">
                <w:rPr>
                  <w:szCs w:val="22"/>
                </w:rPr>
                <w:delText>%</w:delText>
              </w:r>
            </w:del>
            <w:ins w:id="2445" w:author="Regulatory 1" w:date="2025-08-08T09:11:00Z">
              <w:r w:rsidR="001C4C43" w:rsidRPr="00DB0267">
                <w:rPr>
                  <w:szCs w:val="22"/>
                </w:rPr>
                <w:t> %</w:t>
              </w:r>
            </w:ins>
          </w:p>
          <w:p w14:paraId="10FAD782" w14:textId="77777777" w:rsidR="00E76D88" w:rsidRPr="00DB0267" w:rsidRDefault="00E76D88" w:rsidP="00040D47">
            <w:pPr>
              <w:keepNext/>
              <w:ind w:left="-57" w:right="-57"/>
              <w:jc w:val="center"/>
              <w:rPr>
                <w:szCs w:val="22"/>
              </w:rPr>
            </w:pPr>
            <w:r w:rsidRPr="00DB0267">
              <w:rPr>
                <w:szCs w:val="22"/>
              </w:rPr>
              <w:t>(36 - 61)</w:t>
            </w:r>
          </w:p>
        </w:tc>
        <w:tc>
          <w:tcPr>
            <w:tcW w:w="1417" w:type="dxa"/>
          </w:tcPr>
          <w:p w14:paraId="022A4762" w14:textId="288338A6" w:rsidR="00E76D88" w:rsidRPr="00DB0267" w:rsidRDefault="00E76D88" w:rsidP="00040D47">
            <w:pPr>
              <w:keepNext/>
              <w:ind w:left="-57" w:right="-57"/>
              <w:jc w:val="center"/>
              <w:rPr>
                <w:szCs w:val="22"/>
              </w:rPr>
            </w:pPr>
            <w:r w:rsidRPr="00DB0267">
              <w:rPr>
                <w:szCs w:val="22"/>
              </w:rPr>
              <w:t>17</w:t>
            </w:r>
            <w:del w:id="2446" w:author="Regulatory 1" w:date="2025-08-08T09:11:00Z">
              <w:r w:rsidRPr="00DB0267" w:rsidDel="001C4C43">
                <w:rPr>
                  <w:szCs w:val="22"/>
                </w:rPr>
                <w:delText>%</w:delText>
              </w:r>
            </w:del>
            <w:ins w:id="2447" w:author="Regulatory 1" w:date="2025-08-08T09:11:00Z">
              <w:r w:rsidR="001C4C43" w:rsidRPr="00DB0267">
                <w:rPr>
                  <w:szCs w:val="22"/>
                </w:rPr>
                <w:t> %</w:t>
              </w:r>
            </w:ins>
          </w:p>
          <w:p w14:paraId="2B013413" w14:textId="77777777" w:rsidR="00E76D88" w:rsidRPr="00DB0267" w:rsidRDefault="00E76D88" w:rsidP="00040D47">
            <w:pPr>
              <w:keepNext/>
              <w:ind w:left="-57" w:right="-57"/>
              <w:jc w:val="center"/>
              <w:rPr>
                <w:szCs w:val="22"/>
              </w:rPr>
            </w:pPr>
            <w:r w:rsidRPr="00DB0267">
              <w:rPr>
                <w:szCs w:val="22"/>
              </w:rPr>
              <w:t>(9 - 27)</w:t>
            </w:r>
          </w:p>
        </w:tc>
        <w:tc>
          <w:tcPr>
            <w:tcW w:w="1559" w:type="dxa"/>
          </w:tcPr>
          <w:p w14:paraId="68377C97" w14:textId="09324E08" w:rsidR="00E76D88" w:rsidRPr="00DB0267" w:rsidRDefault="00E76D88" w:rsidP="00040D47">
            <w:pPr>
              <w:keepNext/>
              <w:ind w:left="-57" w:right="-57"/>
              <w:jc w:val="center"/>
              <w:rPr>
                <w:szCs w:val="22"/>
              </w:rPr>
            </w:pPr>
            <w:r w:rsidRPr="00DB0267">
              <w:rPr>
                <w:szCs w:val="22"/>
              </w:rPr>
              <w:t>61</w:t>
            </w:r>
            <w:del w:id="2448" w:author="Regulatory 1" w:date="2025-08-08T09:11:00Z">
              <w:r w:rsidRPr="00DB0267" w:rsidDel="001C4C43">
                <w:rPr>
                  <w:szCs w:val="22"/>
                </w:rPr>
                <w:delText>%</w:delText>
              </w:r>
            </w:del>
            <w:ins w:id="2449" w:author="Regulatory 1" w:date="2025-08-08T09:11:00Z">
              <w:r w:rsidR="001C4C43" w:rsidRPr="00DB0267">
                <w:rPr>
                  <w:szCs w:val="22"/>
                </w:rPr>
                <w:t> %</w:t>
              </w:r>
            </w:ins>
          </w:p>
          <w:p w14:paraId="33B3ACD6" w14:textId="77777777" w:rsidR="00E76D88" w:rsidRPr="00DB0267" w:rsidRDefault="00E76D88" w:rsidP="00040D47">
            <w:pPr>
              <w:keepNext/>
              <w:ind w:left="-57" w:right="-57"/>
              <w:jc w:val="center"/>
              <w:rPr>
                <w:szCs w:val="22"/>
              </w:rPr>
            </w:pPr>
            <w:r w:rsidRPr="00DB0267">
              <w:rPr>
                <w:szCs w:val="22"/>
              </w:rPr>
              <w:t>(50-71)</w:t>
            </w:r>
          </w:p>
        </w:tc>
        <w:tc>
          <w:tcPr>
            <w:tcW w:w="1276" w:type="dxa"/>
          </w:tcPr>
          <w:p w14:paraId="0EFA4A83" w14:textId="6C3FD4EE" w:rsidR="00E76D88" w:rsidRPr="00DB0267" w:rsidRDefault="00E76D88" w:rsidP="00040D47">
            <w:pPr>
              <w:keepNext/>
              <w:ind w:left="-57" w:right="-57"/>
              <w:jc w:val="center"/>
              <w:rPr>
                <w:szCs w:val="22"/>
              </w:rPr>
            </w:pPr>
            <w:r w:rsidRPr="00DB0267">
              <w:rPr>
                <w:szCs w:val="22"/>
              </w:rPr>
              <w:t>34</w:t>
            </w:r>
            <w:del w:id="2450" w:author="Regulatory 1" w:date="2025-08-08T09:11:00Z">
              <w:r w:rsidRPr="00DB0267" w:rsidDel="001C4C43">
                <w:rPr>
                  <w:szCs w:val="22"/>
                </w:rPr>
                <w:delText>%</w:delText>
              </w:r>
            </w:del>
            <w:ins w:id="2451" w:author="Regulatory 1" w:date="2025-08-08T09:11:00Z">
              <w:r w:rsidR="001C4C43" w:rsidRPr="00DB0267">
                <w:rPr>
                  <w:szCs w:val="22"/>
                </w:rPr>
                <w:t> %</w:t>
              </w:r>
            </w:ins>
          </w:p>
          <w:p w14:paraId="330942FB" w14:textId="77777777" w:rsidR="00E76D88" w:rsidRPr="00DB0267" w:rsidRDefault="00E76D88" w:rsidP="00040D47">
            <w:pPr>
              <w:keepNext/>
              <w:ind w:left="-57" w:right="-57"/>
              <w:jc w:val="center"/>
              <w:rPr>
                <w:szCs w:val="22"/>
              </w:rPr>
            </w:pPr>
            <w:r w:rsidRPr="00DB0267">
              <w:rPr>
                <w:szCs w:val="22"/>
              </w:rPr>
              <w:t>(25-45)</w:t>
            </w:r>
          </w:p>
        </w:tc>
      </w:tr>
      <w:tr w:rsidR="00E76D88" w:rsidRPr="00DB0267" w14:paraId="7B339CBC" w14:textId="77777777" w:rsidTr="008E6287">
        <w:tc>
          <w:tcPr>
            <w:tcW w:w="1951" w:type="dxa"/>
          </w:tcPr>
          <w:p w14:paraId="1E231AD7" w14:textId="084ED643" w:rsidR="00E76D88" w:rsidRPr="00DB0267" w:rsidRDefault="00E76D88" w:rsidP="00040D47">
            <w:pPr>
              <w:keepNext/>
              <w:ind w:left="-57" w:right="-57"/>
              <w:rPr>
                <w:szCs w:val="22"/>
              </w:rPr>
            </w:pPr>
            <w:r w:rsidRPr="00DB0267">
              <w:rPr>
                <w:b/>
                <w:bCs/>
                <w:szCs w:val="22"/>
              </w:rPr>
              <w:t>Medijan trajanja odgovora (mjeseci) (95</w:t>
            </w:r>
            <w:del w:id="2452" w:author="Regulatory 1" w:date="2025-08-08T09:12:00Z">
              <w:r w:rsidRPr="00DB0267" w:rsidDel="001C4C43">
                <w:rPr>
                  <w:b/>
                  <w:bCs/>
                  <w:szCs w:val="22"/>
                </w:rPr>
                <w:delText>%</w:delText>
              </w:r>
            </w:del>
            <w:ins w:id="2453" w:author="Regulatory 1" w:date="2025-08-08T09:12:00Z">
              <w:r w:rsidR="001C4C43" w:rsidRPr="00DB0267">
                <w:rPr>
                  <w:b/>
                  <w:bCs/>
                  <w:szCs w:val="22"/>
                </w:rPr>
                <w:t> %</w:t>
              </w:r>
            </w:ins>
            <w:r w:rsidRPr="00DB0267">
              <w:rPr>
                <w:b/>
                <w:bCs/>
                <w:szCs w:val="22"/>
              </w:rPr>
              <w:t>CI)</w:t>
            </w:r>
          </w:p>
        </w:tc>
        <w:tc>
          <w:tcPr>
            <w:tcW w:w="1559" w:type="dxa"/>
          </w:tcPr>
          <w:p w14:paraId="43C9672C" w14:textId="77777777" w:rsidR="00E76D88" w:rsidRPr="00DB0267" w:rsidRDefault="00E76D88" w:rsidP="00040D47">
            <w:pPr>
              <w:keepNext/>
              <w:ind w:left="-57" w:right="-57"/>
              <w:jc w:val="center"/>
              <w:rPr>
                <w:szCs w:val="22"/>
              </w:rPr>
            </w:pPr>
            <w:r w:rsidRPr="00DB0267">
              <w:rPr>
                <w:szCs w:val="22"/>
              </w:rPr>
              <w:t>9,1</w:t>
            </w:r>
          </w:p>
          <w:p w14:paraId="2087DE40" w14:textId="77777777" w:rsidR="00E76D88" w:rsidRPr="00DB0267" w:rsidRDefault="00E76D88" w:rsidP="00040D47">
            <w:pPr>
              <w:keepNext/>
              <w:ind w:left="-57" w:right="-57"/>
              <w:jc w:val="center"/>
              <w:rPr>
                <w:szCs w:val="22"/>
              </w:rPr>
            </w:pPr>
            <w:r w:rsidRPr="00DB0267">
              <w:rPr>
                <w:szCs w:val="22"/>
              </w:rPr>
              <w:t>(5,6-10,3)</w:t>
            </w:r>
          </w:p>
        </w:tc>
        <w:tc>
          <w:tcPr>
            <w:tcW w:w="1560" w:type="dxa"/>
          </w:tcPr>
          <w:p w14:paraId="1765F9DF" w14:textId="77777777" w:rsidR="00E76D88" w:rsidRPr="00DB0267" w:rsidRDefault="00E76D88" w:rsidP="00040D47">
            <w:pPr>
              <w:keepNext/>
              <w:ind w:left="-57" w:right="-57"/>
              <w:jc w:val="center"/>
              <w:rPr>
                <w:szCs w:val="22"/>
              </w:rPr>
            </w:pPr>
            <w:r w:rsidRPr="00DB0267">
              <w:rPr>
                <w:szCs w:val="22"/>
              </w:rPr>
              <w:t>8,3</w:t>
            </w:r>
          </w:p>
          <w:p w14:paraId="3E2F9177" w14:textId="77777777" w:rsidR="00E76D88" w:rsidRPr="00DB0267" w:rsidRDefault="00E76D88" w:rsidP="00040D47">
            <w:pPr>
              <w:keepNext/>
              <w:ind w:left="-57" w:right="-57"/>
              <w:jc w:val="center"/>
              <w:rPr>
                <w:szCs w:val="22"/>
              </w:rPr>
            </w:pPr>
            <w:r w:rsidRPr="00DB0267">
              <w:rPr>
                <w:szCs w:val="22"/>
              </w:rPr>
              <w:t>(7,3-8,8)</w:t>
            </w:r>
          </w:p>
        </w:tc>
        <w:tc>
          <w:tcPr>
            <w:tcW w:w="1417" w:type="dxa"/>
          </w:tcPr>
          <w:p w14:paraId="41EC5793" w14:textId="77777777" w:rsidR="00E76D88" w:rsidRPr="00DB0267" w:rsidRDefault="00E76D88" w:rsidP="00040D47">
            <w:pPr>
              <w:keepNext/>
              <w:ind w:left="-57" w:right="-57"/>
              <w:jc w:val="center"/>
              <w:rPr>
                <w:szCs w:val="22"/>
              </w:rPr>
            </w:pPr>
            <w:r w:rsidRPr="00DB0267">
              <w:rPr>
                <w:szCs w:val="22"/>
              </w:rPr>
              <w:t>4,6</w:t>
            </w:r>
          </w:p>
          <w:p w14:paraId="22E877F9" w14:textId="77777777" w:rsidR="00E76D88" w:rsidRPr="00DB0267" w:rsidRDefault="00E76D88" w:rsidP="00040D47">
            <w:pPr>
              <w:keepNext/>
              <w:ind w:left="-57" w:right="-57"/>
              <w:jc w:val="center"/>
              <w:rPr>
                <w:szCs w:val="22"/>
              </w:rPr>
            </w:pPr>
            <w:r w:rsidRPr="00DB0267">
              <w:rPr>
                <w:szCs w:val="22"/>
              </w:rPr>
              <w:t>(3,7-7,4)</w:t>
            </w:r>
          </w:p>
        </w:tc>
        <w:tc>
          <w:tcPr>
            <w:tcW w:w="1559" w:type="dxa"/>
          </w:tcPr>
          <w:p w14:paraId="4B4F4F91" w14:textId="77777777" w:rsidR="00E76D88" w:rsidRPr="00DB0267" w:rsidRDefault="00E76D88" w:rsidP="00040D47">
            <w:pPr>
              <w:keepNext/>
              <w:tabs>
                <w:tab w:val="left" w:pos="567"/>
              </w:tabs>
              <w:ind w:left="-57" w:right="-57"/>
              <w:jc w:val="center"/>
              <w:rPr>
                <w:szCs w:val="22"/>
              </w:rPr>
            </w:pPr>
            <w:r w:rsidRPr="00DB0267">
              <w:rPr>
                <w:szCs w:val="22"/>
              </w:rPr>
              <w:t>11,7</w:t>
            </w:r>
          </w:p>
          <w:p w14:paraId="3CAC4BC9" w14:textId="77777777" w:rsidR="00E76D88" w:rsidRPr="00DB0267" w:rsidRDefault="00E76D88" w:rsidP="00040D47">
            <w:pPr>
              <w:keepNext/>
              <w:tabs>
                <w:tab w:val="left" w:pos="567"/>
              </w:tabs>
              <w:ind w:left="-57" w:right="-57"/>
              <w:jc w:val="center"/>
              <w:rPr>
                <w:szCs w:val="22"/>
              </w:rPr>
            </w:pPr>
            <w:r w:rsidRPr="00DB0267">
              <w:rPr>
                <w:szCs w:val="22"/>
              </w:rPr>
              <w:t>(9,3 – 15,0)</w:t>
            </w:r>
          </w:p>
        </w:tc>
        <w:tc>
          <w:tcPr>
            <w:tcW w:w="1276" w:type="dxa"/>
          </w:tcPr>
          <w:p w14:paraId="38E43D41" w14:textId="77777777" w:rsidR="00E76D88" w:rsidRPr="00DB0267" w:rsidRDefault="00E76D88" w:rsidP="00040D47">
            <w:pPr>
              <w:keepNext/>
              <w:ind w:left="-57" w:right="-57"/>
              <w:jc w:val="center"/>
              <w:rPr>
                <w:szCs w:val="22"/>
              </w:rPr>
            </w:pPr>
            <w:r w:rsidRPr="00DB0267">
              <w:rPr>
                <w:szCs w:val="22"/>
              </w:rPr>
              <w:t>5,7</w:t>
            </w:r>
          </w:p>
          <w:p w14:paraId="270EBB49" w14:textId="77777777" w:rsidR="00E76D88" w:rsidRPr="00DB0267" w:rsidRDefault="00E76D88" w:rsidP="00040D47">
            <w:pPr>
              <w:keepNext/>
              <w:ind w:left="-57" w:right="-57"/>
              <w:jc w:val="center"/>
              <w:rPr>
                <w:szCs w:val="22"/>
              </w:rPr>
            </w:pPr>
            <w:r w:rsidRPr="00DB0267">
              <w:rPr>
                <w:szCs w:val="22"/>
              </w:rPr>
              <w:t>(4,6-7,6)</w:t>
            </w:r>
          </w:p>
        </w:tc>
      </w:tr>
      <w:tr w:rsidR="00E76D88" w:rsidRPr="00DB0267" w14:paraId="3DBE7074" w14:textId="77777777" w:rsidTr="008E6287">
        <w:tc>
          <w:tcPr>
            <w:tcW w:w="1951" w:type="dxa"/>
          </w:tcPr>
          <w:p w14:paraId="0610C180" w14:textId="147DED30" w:rsidR="00E76D88" w:rsidRPr="00DB0267" w:rsidRDefault="00E76D88" w:rsidP="00040D47">
            <w:pPr>
              <w:keepNext/>
              <w:ind w:left="-57" w:right="-57"/>
              <w:rPr>
                <w:szCs w:val="22"/>
              </w:rPr>
            </w:pPr>
            <w:r w:rsidRPr="00DB0267">
              <w:rPr>
                <w:b/>
                <w:bCs/>
                <w:szCs w:val="22"/>
              </w:rPr>
              <w:t>Medijan TTP (mjeseci) (95</w:t>
            </w:r>
            <w:del w:id="2454" w:author="Regulatory 1" w:date="2025-08-08T09:12:00Z">
              <w:r w:rsidRPr="00DB0267" w:rsidDel="001C4C43">
                <w:rPr>
                  <w:b/>
                  <w:bCs/>
                  <w:szCs w:val="22"/>
                </w:rPr>
                <w:delText>%</w:delText>
              </w:r>
            </w:del>
            <w:ins w:id="2455" w:author="Regulatory 1" w:date="2025-08-08T09:12:00Z">
              <w:r w:rsidR="001C4C43" w:rsidRPr="00DB0267">
                <w:rPr>
                  <w:b/>
                  <w:bCs/>
                  <w:szCs w:val="22"/>
                </w:rPr>
                <w:t> %</w:t>
              </w:r>
            </w:ins>
            <w:r w:rsidRPr="00DB0267">
              <w:rPr>
                <w:b/>
                <w:bCs/>
                <w:szCs w:val="22"/>
              </w:rPr>
              <w:t>CI)</w:t>
            </w:r>
          </w:p>
        </w:tc>
        <w:tc>
          <w:tcPr>
            <w:tcW w:w="1559" w:type="dxa"/>
          </w:tcPr>
          <w:p w14:paraId="4BDBFFE0" w14:textId="77777777" w:rsidR="00E76D88" w:rsidRPr="00DB0267" w:rsidRDefault="00E76D88" w:rsidP="00040D47">
            <w:pPr>
              <w:keepNext/>
              <w:ind w:left="-57" w:right="-57"/>
              <w:jc w:val="center"/>
              <w:rPr>
                <w:szCs w:val="22"/>
              </w:rPr>
            </w:pPr>
            <w:r w:rsidRPr="00DB0267">
              <w:rPr>
                <w:szCs w:val="22"/>
              </w:rPr>
              <w:t>3,2</w:t>
            </w:r>
          </w:p>
          <w:p w14:paraId="51F40CF1" w14:textId="77777777" w:rsidR="00E76D88" w:rsidRPr="00DB0267" w:rsidRDefault="00E76D88" w:rsidP="00040D47">
            <w:pPr>
              <w:keepNext/>
              <w:ind w:left="-57" w:right="-57"/>
              <w:jc w:val="center"/>
              <w:rPr>
                <w:szCs w:val="22"/>
              </w:rPr>
            </w:pPr>
            <w:r w:rsidRPr="00DB0267">
              <w:rPr>
                <w:szCs w:val="22"/>
              </w:rPr>
              <w:t>(2,6-3,5)</w:t>
            </w:r>
          </w:p>
        </w:tc>
        <w:tc>
          <w:tcPr>
            <w:tcW w:w="1560" w:type="dxa"/>
          </w:tcPr>
          <w:p w14:paraId="1AA147DA" w14:textId="77777777" w:rsidR="00E76D88" w:rsidRPr="00DB0267" w:rsidRDefault="00E76D88" w:rsidP="00040D47">
            <w:pPr>
              <w:keepNext/>
              <w:ind w:left="-57" w:right="-57"/>
              <w:jc w:val="center"/>
              <w:rPr>
                <w:szCs w:val="22"/>
              </w:rPr>
            </w:pPr>
            <w:r w:rsidRPr="00DB0267">
              <w:rPr>
                <w:szCs w:val="22"/>
              </w:rPr>
              <w:t>7,1</w:t>
            </w:r>
          </w:p>
          <w:p w14:paraId="384E48EB" w14:textId="77777777" w:rsidR="00E76D88" w:rsidRPr="00DB0267" w:rsidRDefault="00E76D88" w:rsidP="00040D47">
            <w:pPr>
              <w:keepNext/>
              <w:ind w:left="-57" w:right="-57"/>
              <w:jc w:val="center"/>
              <w:rPr>
                <w:szCs w:val="22"/>
              </w:rPr>
            </w:pPr>
            <w:r w:rsidRPr="00DB0267">
              <w:rPr>
                <w:szCs w:val="22"/>
              </w:rPr>
              <w:t>(6,2-12,0)</w:t>
            </w:r>
          </w:p>
        </w:tc>
        <w:tc>
          <w:tcPr>
            <w:tcW w:w="1417" w:type="dxa"/>
          </w:tcPr>
          <w:p w14:paraId="2E50273B" w14:textId="77777777" w:rsidR="00E76D88" w:rsidRPr="00DB0267" w:rsidRDefault="00E76D88" w:rsidP="00040D47">
            <w:pPr>
              <w:keepNext/>
              <w:ind w:left="-57" w:right="-57"/>
              <w:jc w:val="center"/>
              <w:rPr>
                <w:szCs w:val="22"/>
              </w:rPr>
            </w:pPr>
            <w:r w:rsidRPr="00DB0267">
              <w:rPr>
                <w:szCs w:val="22"/>
              </w:rPr>
              <w:t>3,0</w:t>
            </w:r>
          </w:p>
          <w:p w14:paraId="53FDBD54" w14:textId="77777777" w:rsidR="00E76D88" w:rsidRPr="00DB0267" w:rsidRDefault="00E76D88" w:rsidP="00040D47">
            <w:pPr>
              <w:keepNext/>
              <w:ind w:left="-57" w:right="-57"/>
              <w:jc w:val="center"/>
              <w:rPr>
                <w:szCs w:val="22"/>
              </w:rPr>
            </w:pPr>
            <w:r w:rsidRPr="00DB0267">
              <w:rPr>
                <w:szCs w:val="22"/>
              </w:rPr>
              <w:t>(2,0-4,4)</w:t>
            </w:r>
          </w:p>
        </w:tc>
        <w:tc>
          <w:tcPr>
            <w:tcW w:w="1559" w:type="dxa"/>
          </w:tcPr>
          <w:p w14:paraId="48551083" w14:textId="77777777" w:rsidR="00E76D88" w:rsidRPr="00DB0267" w:rsidRDefault="00E76D88" w:rsidP="00040D47">
            <w:pPr>
              <w:keepNext/>
              <w:ind w:left="-57" w:right="-57"/>
              <w:jc w:val="center"/>
              <w:rPr>
                <w:szCs w:val="22"/>
              </w:rPr>
            </w:pPr>
            <w:r w:rsidRPr="00DB0267">
              <w:rPr>
                <w:szCs w:val="22"/>
              </w:rPr>
              <w:t>11,7</w:t>
            </w:r>
          </w:p>
          <w:p w14:paraId="026758FF" w14:textId="77777777" w:rsidR="00E76D88" w:rsidRPr="00DB0267" w:rsidRDefault="00E76D88" w:rsidP="00040D47">
            <w:pPr>
              <w:keepNext/>
              <w:ind w:left="-57" w:right="-57"/>
              <w:jc w:val="center"/>
              <w:rPr>
                <w:szCs w:val="22"/>
              </w:rPr>
            </w:pPr>
            <w:r w:rsidRPr="00DB0267">
              <w:rPr>
                <w:szCs w:val="22"/>
              </w:rPr>
              <w:t>(9,2-13,5)</w:t>
            </w:r>
          </w:p>
        </w:tc>
        <w:tc>
          <w:tcPr>
            <w:tcW w:w="1276" w:type="dxa"/>
          </w:tcPr>
          <w:p w14:paraId="51CDD539" w14:textId="77777777" w:rsidR="00E76D88" w:rsidRPr="00DB0267" w:rsidRDefault="00E76D88" w:rsidP="00040D47">
            <w:pPr>
              <w:keepNext/>
              <w:ind w:left="-57" w:right="-57"/>
              <w:jc w:val="center"/>
              <w:rPr>
                <w:szCs w:val="22"/>
              </w:rPr>
            </w:pPr>
            <w:r w:rsidRPr="00DB0267">
              <w:rPr>
                <w:szCs w:val="22"/>
              </w:rPr>
              <w:t>6,1</w:t>
            </w:r>
          </w:p>
          <w:p w14:paraId="6079DA74" w14:textId="77777777" w:rsidR="00E76D88" w:rsidRPr="00DB0267" w:rsidRDefault="00E76D88" w:rsidP="00040D47">
            <w:pPr>
              <w:keepNext/>
              <w:ind w:left="-57" w:right="-57"/>
              <w:jc w:val="center"/>
              <w:rPr>
                <w:szCs w:val="22"/>
              </w:rPr>
            </w:pPr>
            <w:r w:rsidRPr="00DB0267">
              <w:rPr>
                <w:szCs w:val="22"/>
              </w:rPr>
              <w:t>(5,4-7,2)</w:t>
            </w:r>
          </w:p>
        </w:tc>
      </w:tr>
      <w:tr w:rsidR="00E76D88" w:rsidRPr="00DB0267" w14:paraId="05B42378" w14:textId="77777777" w:rsidTr="008E6287">
        <w:tc>
          <w:tcPr>
            <w:tcW w:w="1951" w:type="dxa"/>
          </w:tcPr>
          <w:p w14:paraId="4DECE396" w14:textId="4131121F" w:rsidR="00E76D88" w:rsidRPr="00DB0267" w:rsidRDefault="00E76D88" w:rsidP="00040D47">
            <w:pPr>
              <w:keepNext/>
              <w:ind w:left="-57" w:right="-57"/>
              <w:rPr>
                <w:szCs w:val="22"/>
              </w:rPr>
            </w:pPr>
            <w:r w:rsidRPr="00DB0267">
              <w:rPr>
                <w:b/>
                <w:bCs/>
                <w:szCs w:val="22"/>
              </w:rPr>
              <w:t>Medijan preživljenja (mjeseci) (95</w:t>
            </w:r>
            <w:del w:id="2456" w:author="Regulatory 1" w:date="2025-08-08T09:12:00Z">
              <w:r w:rsidRPr="00DB0267" w:rsidDel="001C4C43">
                <w:rPr>
                  <w:b/>
                  <w:bCs/>
                  <w:szCs w:val="22"/>
                </w:rPr>
                <w:delText>%</w:delText>
              </w:r>
            </w:del>
            <w:ins w:id="2457" w:author="Regulatory 1" w:date="2025-08-08T09:12:00Z">
              <w:r w:rsidR="001C4C43" w:rsidRPr="00DB0267">
                <w:rPr>
                  <w:b/>
                  <w:bCs/>
                  <w:szCs w:val="22"/>
                </w:rPr>
                <w:t> %</w:t>
              </w:r>
            </w:ins>
            <w:r w:rsidRPr="00DB0267">
              <w:rPr>
                <w:b/>
                <w:bCs/>
                <w:szCs w:val="22"/>
              </w:rPr>
              <w:t>CI)</w:t>
            </w:r>
          </w:p>
        </w:tc>
        <w:tc>
          <w:tcPr>
            <w:tcW w:w="1559" w:type="dxa"/>
          </w:tcPr>
          <w:p w14:paraId="13E3DC58" w14:textId="77777777" w:rsidR="00E76D88" w:rsidRPr="00DB0267" w:rsidRDefault="00E76D88" w:rsidP="00040D47">
            <w:pPr>
              <w:keepNext/>
              <w:ind w:left="-57" w:right="-57"/>
              <w:jc w:val="center"/>
              <w:rPr>
                <w:szCs w:val="22"/>
              </w:rPr>
            </w:pPr>
            <w:r w:rsidRPr="00DB0267">
              <w:rPr>
                <w:szCs w:val="22"/>
              </w:rPr>
              <w:t>16,4</w:t>
            </w:r>
          </w:p>
          <w:p w14:paraId="2788D032" w14:textId="77777777" w:rsidR="00E76D88" w:rsidRPr="00DB0267" w:rsidRDefault="00E76D88" w:rsidP="00040D47">
            <w:pPr>
              <w:keepNext/>
              <w:ind w:left="-57" w:right="-57"/>
              <w:jc w:val="center"/>
              <w:rPr>
                <w:szCs w:val="22"/>
              </w:rPr>
            </w:pPr>
            <w:r w:rsidRPr="00DB0267">
              <w:rPr>
                <w:szCs w:val="22"/>
              </w:rPr>
              <w:t>(12,3-ne)</w:t>
            </w:r>
          </w:p>
        </w:tc>
        <w:tc>
          <w:tcPr>
            <w:tcW w:w="1560" w:type="dxa"/>
          </w:tcPr>
          <w:p w14:paraId="46A7D8CB" w14:textId="77777777" w:rsidR="00E76D88" w:rsidRPr="00DB0267" w:rsidRDefault="00E76D88" w:rsidP="00040D47">
            <w:pPr>
              <w:keepNext/>
              <w:ind w:left="-57" w:right="-57"/>
              <w:jc w:val="center"/>
              <w:rPr>
                <w:szCs w:val="22"/>
              </w:rPr>
            </w:pPr>
            <w:r w:rsidRPr="00DB0267">
              <w:rPr>
                <w:szCs w:val="22"/>
              </w:rPr>
              <w:t>24,8</w:t>
            </w:r>
          </w:p>
          <w:p w14:paraId="3034BA4A" w14:textId="77777777" w:rsidR="00E76D88" w:rsidRPr="00DB0267" w:rsidRDefault="00E76D88" w:rsidP="00040D47">
            <w:pPr>
              <w:keepNext/>
              <w:ind w:left="-57" w:right="-57"/>
              <w:jc w:val="center"/>
              <w:rPr>
                <w:szCs w:val="22"/>
              </w:rPr>
            </w:pPr>
            <w:r w:rsidRPr="00DB0267">
              <w:rPr>
                <w:szCs w:val="22"/>
              </w:rPr>
              <w:t>(18,6-33,7)</w:t>
            </w:r>
          </w:p>
        </w:tc>
        <w:tc>
          <w:tcPr>
            <w:tcW w:w="1417" w:type="dxa"/>
          </w:tcPr>
          <w:p w14:paraId="71DB7ADA" w14:textId="77777777" w:rsidR="00E76D88" w:rsidRPr="00DB0267" w:rsidRDefault="00E76D88" w:rsidP="00040D47">
            <w:pPr>
              <w:keepNext/>
              <w:ind w:left="-57" w:right="-57"/>
              <w:jc w:val="center"/>
              <w:rPr>
                <w:szCs w:val="22"/>
              </w:rPr>
            </w:pPr>
            <w:r w:rsidRPr="00DB0267">
              <w:rPr>
                <w:szCs w:val="22"/>
              </w:rPr>
              <w:t>17,9</w:t>
            </w:r>
          </w:p>
          <w:p w14:paraId="0C04F276" w14:textId="77777777" w:rsidR="00E76D88" w:rsidRPr="00DB0267" w:rsidRDefault="00E76D88" w:rsidP="00040D47">
            <w:pPr>
              <w:keepNext/>
              <w:ind w:left="-57" w:right="-57"/>
              <w:jc w:val="center"/>
              <w:rPr>
                <w:szCs w:val="22"/>
              </w:rPr>
            </w:pPr>
            <w:r w:rsidRPr="00DB0267">
              <w:rPr>
                <w:szCs w:val="22"/>
              </w:rPr>
              <w:t>(11,2-23,8)</w:t>
            </w:r>
          </w:p>
        </w:tc>
        <w:tc>
          <w:tcPr>
            <w:tcW w:w="1559" w:type="dxa"/>
          </w:tcPr>
          <w:p w14:paraId="34D656AF" w14:textId="77777777" w:rsidR="00E76D88" w:rsidRPr="00DB0267" w:rsidRDefault="00E76D88" w:rsidP="00040D47">
            <w:pPr>
              <w:keepNext/>
              <w:ind w:left="-57" w:right="-57"/>
              <w:jc w:val="center"/>
              <w:rPr>
                <w:szCs w:val="22"/>
              </w:rPr>
            </w:pPr>
            <w:r w:rsidRPr="00DB0267">
              <w:rPr>
                <w:szCs w:val="22"/>
              </w:rPr>
              <w:t>31,2</w:t>
            </w:r>
          </w:p>
          <w:p w14:paraId="1DC84BCC" w14:textId="77777777" w:rsidR="00E76D88" w:rsidRPr="00DB0267" w:rsidRDefault="00E76D88" w:rsidP="00040D47">
            <w:pPr>
              <w:keepNext/>
              <w:ind w:left="-57" w:right="-57"/>
              <w:jc w:val="center"/>
              <w:rPr>
                <w:szCs w:val="22"/>
              </w:rPr>
            </w:pPr>
            <w:r w:rsidRPr="00DB0267">
              <w:rPr>
                <w:szCs w:val="22"/>
              </w:rPr>
              <w:t>(27,3-40,8)</w:t>
            </w:r>
          </w:p>
        </w:tc>
        <w:tc>
          <w:tcPr>
            <w:tcW w:w="1276" w:type="dxa"/>
          </w:tcPr>
          <w:p w14:paraId="28108AE2" w14:textId="77777777" w:rsidR="00E76D88" w:rsidRPr="00DB0267" w:rsidRDefault="00E76D88" w:rsidP="00040D47">
            <w:pPr>
              <w:keepNext/>
              <w:ind w:left="-57" w:right="-57"/>
              <w:jc w:val="center"/>
              <w:rPr>
                <w:szCs w:val="22"/>
              </w:rPr>
            </w:pPr>
            <w:r w:rsidRPr="00DB0267">
              <w:rPr>
                <w:szCs w:val="22"/>
              </w:rPr>
              <w:t>22,74</w:t>
            </w:r>
          </w:p>
          <w:p w14:paraId="1DACB54E" w14:textId="77777777" w:rsidR="00E76D88" w:rsidRPr="00DB0267" w:rsidRDefault="00E76D88" w:rsidP="00040D47">
            <w:pPr>
              <w:keepNext/>
              <w:ind w:left="-57" w:right="-57"/>
              <w:jc w:val="center"/>
              <w:rPr>
                <w:szCs w:val="22"/>
              </w:rPr>
            </w:pPr>
            <w:r w:rsidRPr="00DB0267">
              <w:rPr>
                <w:szCs w:val="22"/>
              </w:rPr>
              <w:t>(19,1-30,8)</w:t>
            </w:r>
          </w:p>
        </w:tc>
      </w:tr>
    </w:tbl>
    <w:p w14:paraId="6AC1538F" w14:textId="4872746F" w:rsidR="00E76D88" w:rsidRPr="00DB0267" w:rsidRDefault="00E76D88" w:rsidP="00040D47">
      <w:pPr>
        <w:rPr>
          <w:spacing w:val="-6"/>
          <w:sz w:val="20"/>
        </w:rPr>
      </w:pPr>
      <w:r w:rsidRPr="00DB0267">
        <w:rPr>
          <w:spacing w:val="-6"/>
          <w:sz w:val="20"/>
        </w:rPr>
        <w:t>TTP</w:t>
      </w:r>
      <w:ins w:id="2458" w:author="Regulatory 1" w:date="2025-08-21T15:53:00Z">
        <w:r w:rsidR="0072212D" w:rsidRPr="00DB0267">
          <w:rPr>
            <w:spacing w:val="-6"/>
            <w:sz w:val="20"/>
          </w:rPr>
          <w:t> </w:t>
        </w:r>
      </w:ins>
      <w:del w:id="2459" w:author="Regulatory 1" w:date="2025-08-21T15:53:00Z">
        <w:r w:rsidRPr="00DB0267" w:rsidDel="0072212D">
          <w:rPr>
            <w:spacing w:val="-6"/>
            <w:sz w:val="20"/>
          </w:rPr>
          <w:delText xml:space="preserve"> </w:delText>
        </w:r>
      </w:del>
      <w:r w:rsidRPr="00DB0267">
        <w:rPr>
          <w:spacing w:val="-6"/>
          <w:sz w:val="20"/>
        </w:rPr>
        <w:t>=</w:t>
      </w:r>
      <w:ins w:id="2460" w:author="Regulatory 1" w:date="2025-08-21T15:53:00Z">
        <w:r w:rsidR="0072212D" w:rsidRPr="00DB0267">
          <w:rPr>
            <w:spacing w:val="-6"/>
            <w:sz w:val="20"/>
          </w:rPr>
          <w:t> </w:t>
        </w:r>
      </w:ins>
      <w:del w:id="2461" w:author="Regulatory 1" w:date="2025-08-21T15:53:00Z">
        <w:r w:rsidRPr="00DB0267" w:rsidDel="0072212D">
          <w:rPr>
            <w:spacing w:val="-6"/>
            <w:sz w:val="20"/>
          </w:rPr>
          <w:delText xml:space="preserve"> </w:delText>
        </w:r>
      </w:del>
      <w:r w:rsidRPr="00DB0267">
        <w:rPr>
          <w:spacing w:val="-6"/>
          <w:sz w:val="20"/>
        </w:rPr>
        <w:t>vrijeme do progresije; "ne" označava da nije bilo moguće procijeniti ili da još nije dostignuto.</w:t>
      </w:r>
    </w:p>
    <w:p w14:paraId="15AF9228" w14:textId="77777777" w:rsidR="00E76D88" w:rsidRPr="00DB0267" w:rsidRDefault="00E76D88" w:rsidP="00040D47">
      <w:pPr>
        <w:tabs>
          <w:tab w:val="left" w:pos="567"/>
        </w:tabs>
        <w:rPr>
          <w:sz w:val="20"/>
        </w:rPr>
      </w:pPr>
      <w:r w:rsidRPr="00DB0267">
        <w:rPr>
          <w:sz w:val="20"/>
        </w:rPr>
        <w:t>1.</w:t>
      </w:r>
      <w:r w:rsidRPr="00DB0267">
        <w:rPr>
          <w:sz w:val="20"/>
        </w:rPr>
        <w:tab/>
        <w:t>Ispitivanje H0649g: IHC3+ podskupina bolesnica</w:t>
      </w:r>
    </w:p>
    <w:p w14:paraId="0B86D004" w14:textId="77777777" w:rsidR="00E76D88" w:rsidRPr="00DB0267" w:rsidRDefault="00E76D88" w:rsidP="00040D47">
      <w:pPr>
        <w:tabs>
          <w:tab w:val="left" w:pos="567"/>
        </w:tabs>
        <w:rPr>
          <w:sz w:val="20"/>
        </w:rPr>
      </w:pPr>
      <w:r w:rsidRPr="00DB0267">
        <w:rPr>
          <w:sz w:val="20"/>
        </w:rPr>
        <w:t>2.</w:t>
      </w:r>
      <w:r w:rsidRPr="00DB0267">
        <w:rPr>
          <w:sz w:val="20"/>
        </w:rPr>
        <w:tab/>
        <w:t>Ispitivanje H0648g: IHC3+ podskupina bolesnica</w:t>
      </w:r>
    </w:p>
    <w:p w14:paraId="4DE6E7DE" w14:textId="5EF8E8A6" w:rsidR="00E76D88" w:rsidRPr="00DB0267" w:rsidRDefault="00E76D88" w:rsidP="00040D47">
      <w:pPr>
        <w:tabs>
          <w:tab w:val="left" w:pos="567"/>
        </w:tabs>
        <w:ind w:left="567" w:hanging="567"/>
        <w:rPr>
          <w:sz w:val="20"/>
        </w:rPr>
      </w:pPr>
      <w:r w:rsidRPr="00DB0267">
        <w:rPr>
          <w:sz w:val="20"/>
        </w:rPr>
        <w:t>3.</w:t>
      </w:r>
      <w:r w:rsidRPr="00DB0267">
        <w:rPr>
          <w:sz w:val="20"/>
        </w:rPr>
        <w:tab/>
        <w:t>Ispitivanje M77001: potpuni skup analiza (bolesnice predviđene za liječenje), rezultati nakon 24</w:t>
      </w:r>
      <w:del w:id="2462" w:author="Regulatory 1" w:date="2025-08-06T14:00:00Z">
        <w:r w:rsidRPr="00DB0267" w:rsidDel="000456D8">
          <w:rPr>
            <w:sz w:val="20"/>
          </w:rPr>
          <w:delText xml:space="preserve"> </w:delText>
        </w:r>
      </w:del>
      <w:ins w:id="2463" w:author="Regulatory 1" w:date="2025-08-06T14:00:00Z">
        <w:r w:rsidR="000456D8" w:rsidRPr="00DB0267">
          <w:rPr>
            <w:sz w:val="20"/>
          </w:rPr>
          <w:t> </w:t>
        </w:r>
      </w:ins>
      <w:r w:rsidRPr="00DB0267">
        <w:rPr>
          <w:sz w:val="20"/>
        </w:rPr>
        <w:t>mjeseca</w:t>
      </w:r>
    </w:p>
    <w:p w14:paraId="2E5A1541" w14:textId="77777777" w:rsidR="00E76D88" w:rsidRPr="00DB0267" w:rsidRDefault="00E76D88" w:rsidP="00040D47">
      <w:pPr>
        <w:rPr>
          <w:szCs w:val="22"/>
        </w:rPr>
      </w:pPr>
    </w:p>
    <w:p w14:paraId="50EE1DC7" w14:textId="77777777" w:rsidR="00E76D88" w:rsidRPr="00DB0267" w:rsidRDefault="00E76D88" w:rsidP="00040D47">
      <w:pPr>
        <w:rPr>
          <w:i/>
          <w:szCs w:val="24"/>
        </w:rPr>
      </w:pPr>
      <w:r w:rsidRPr="00DB0267">
        <w:rPr>
          <w:i/>
          <w:szCs w:val="24"/>
        </w:rPr>
        <w:t>Kombinirano liječenje lijekom Herceptin i anastrozolom</w:t>
      </w:r>
    </w:p>
    <w:p w14:paraId="59F939DA" w14:textId="77777777" w:rsidR="00740E86" w:rsidRPr="00DB0267" w:rsidRDefault="00E76D88" w:rsidP="00040D47">
      <w:pPr>
        <w:rPr>
          <w:szCs w:val="24"/>
        </w:rPr>
      </w:pPr>
      <w:r w:rsidRPr="00DB0267">
        <w:rPr>
          <w:szCs w:val="24"/>
        </w:rPr>
        <w:t>Herceptin je ispitivan u kombinaciji s anastrozolom u prvoj liniji liječenja postmenopauzalnih bolesnica s metastatskim rakom dojke pozitivnim na povećanu ekspresiju HER2 i hormonske receptore (tj. estrogenske (ER) i/ili progesteronske receptore (PR)). Preživljenje bez progresije bolesti udvostručeno je u skupini koja je primala Herceptin u kombinaciji s anastrozolom u odnosu</w:t>
      </w:r>
    </w:p>
    <w:p w14:paraId="492D42E0" w14:textId="3F770ED9" w:rsidR="00E76D88" w:rsidRPr="00DB0267" w:rsidRDefault="00E76D88" w:rsidP="00040D47">
      <w:pPr>
        <w:rPr>
          <w:szCs w:val="24"/>
        </w:rPr>
      </w:pPr>
      <w:r w:rsidRPr="00DB0267">
        <w:rPr>
          <w:szCs w:val="24"/>
        </w:rPr>
        <w:t xml:space="preserve"> na skupinu koja je primala samo anastrozol (4,8</w:t>
      </w:r>
      <w:del w:id="2464" w:author="Regulatory 1" w:date="2025-08-06T14:00:00Z">
        <w:r w:rsidRPr="00DB0267" w:rsidDel="000456D8">
          <w:rPr>
            <w:szCs w:val="24"/>
          </w:rPr>
          <w:delText xml:space="preserve"> </w:delText>
        </w:r>
      </w:del>
      <w:ins w:id="2465" w:author="Regulatory 1" w:date="2025-08-06T14:00:00Z">
        <w:r w:rsidR="000456D8" w:rsidRPr="00DB0267">
          <w:rPr>
            <w:szCs w:val="24"/>
          </w:rPr>
          <w:t> </w:t>
        </w:r>
      </w:ins>
      <w:r w:rsidRPr="00DB0267">
        <w:rPr>
          <w:szCs w:val="24"/>
        </w:rPr>
        <w:t xml:space="preserve">mjeseci </w:t>
      </w:r>
      <w:r w:rsidR="00465FE7" w:rsidRPr="00DB0267">
        <w:rPr>
          <w:szCs w:val="24"/>
        </w:rPr>
        <w:t>naspram</w:t>
      </w:r>
      <w:r w:rsidRPr="00DB0267">
        <w:rPr>
          <w:szCs w:val="24"/>
        </w:rPr>
        <w:t xml:space="preserve"> 2,4</w:t>
      </w:r>
      <w:del w:id="2466" w:author="Regulatory 1" w:date="2025-08-06T14:00:00Z">
        <w:r w:rsidRPr="00DB0267" w:rsidDel="000456D8">
          <w:rPr>
            <w:szCs w:val="24"/>
          </w:rPr>
          <w:delText xml:space="preserve"> </w:delText>
        </w:r>
      </w:del>
      <w:ins w:id="2467" w:author="Regulatory 1" w:date="2025-08-06T14:00:00Z">
        <w:r w:rsidR="000456D8" w:rsidRPr="00DB0267">
          <w:rPr>
            <w:szCs w:val="24"/>
          </w:rPr>
          <w:t> </w:t>
        </w:r>
      </w:ins>
      <w:r w:rsidRPr="00DB0267">
        <w:rPr>
          <w:szCs w:val="24"/>
        </w:rPr>
        <w:t>mjeseca). Od ostalih parametara, pri primjeni kombinirane terapije uočeno je poboljšanje ukupne stope odgovora na liječenje (16,5</w:t>
      </w:r>
      <w:del w:id="2468" w:author="Regulatory 1" w:date="2025-08-08T09:12:00Z">
        <w:r w:rsidRPr="00DB0267" w:rsidDel="001C4C43">
          <w:rPr>
            <w:szCs w:val="24"/>
          </w:rPr>
          <w:delText>%</w:delText>
        </w:r>
      </w:del>
      <w:ins w:id="2469" w:author="Regulatory 1" w:date="2025-08-08T09:12:00Z">
        <w:r w:rsidR="001C4C43" w:rsidRPr="00DB0267">
          <w:rPr>
            <w:szCs w:val="24"/>
          </w:rPr>
          <w:t> %</w:t>
        </w:r>
      </w:ins>
      <w:r w:rsidRPr="00DB0267">
        <w:rPr>
          <w:szCs w:val="24"/>
        </w:rPr>
        <w:t xml:space="preserve"> </w:t>
      </w:r>
      <w:r w:rsidR="00465FE7" w:rsidRPr="00DB0267">
        <w:rPr>
          <w:szCs w:val="24"/>
        </w:rPr>
        <w:t>naspram</w:t>
      </w:r>
      <w:r w:rsidRPr="00DB0267">
        <w:rPr>
          <w:szCs w:val="24"/>
        </w:rPr>
        <w:t xml:space="preserve"> 6,7</w:t>
      </w:r>
      <w:del w:id="2470" w:author="Regulatory 1" w:date="2025-08-08T09:12:00Z">
        <w:r w:rsidRPr="00DB0267" w:rsidDel="001C4C43">
          <w:rPr>
            <w:szCs w:val="24"/>
          </w:rPr>
          <w:delText>%</w:delText>
        </w:r>
      </w:del>
      <w:ins w:id="2471" w:author="Regulatory 1" w:date="2025-08-08T09:12:00Z">
        <w:r w:rsidR="001C4C43" w:rsidRPr="00DB0267">
          <w:rPr>
            <w:szCs w:val="24"/>
          </w:rPr>
          <w:t> %</w:t>
        </w:r>
      </w:ins>
      <w:r w:rsidRPr="00DB0267">
        <w:rPr>
          <w:szCs w:val="24"/>
        </w:rPr>
        <w:t>), stope kliničke koristi (42,7</w:t>
      </w:r>
      <w:del w:id="2472" w:author="Regulatory 1" w:date="2025-08-08T09:12:00Z">
        <w:r w:rsidRPr="00DB0267" w:rsidDel="001C4C43">
          <w:rPr>
            <w:szCs w:val="24"/>
          </w:rPr>
          <w:delText>%</w:delText>
        </w:r>
      </w:del>
      <w:ins w:id="2473" w:author="Regulatory 1" w:date="2025-08-08T09:12:00Z">
        <w:r w:rsidR="001C4C43" w:rsidRPr="00DB0267">
          <w:rPr>
            <w:szCs w:val="24"/>
          </w:rPr>
          <w:t> %</w:t>
        </w:r>
      </w:ins>
      <w:r w:rsidRPr="00DB0267">
        <w:rPr>
          <w:szCs w:val="24"/>
        </w:rPr>
        <w:t xml:space="preserve"> </w:t>
      </w:r>
      <w:r w:rsidR="00465FE7" w:rsidRPr="00DB0267">
        <w:rPr>
          <w:szCs w:val="24"/>
        </w:rPr>
        <w:t>naspram</w:t>
      </w:r>
      <w:r w:rsidRPr="00DB0267">
        <w:rPr>
          <w:szCs w:val="24"/>
        </w:rPr>
        <w:t xml:space="preserve"> 27,9</w:t>
      </w:r>
      <w:del w:id="2474" w:author="Regulatory 1" w:date="2025-08-08T09:12:00Z">
        <w:r w:rsidRPr="00DB0267" w:rsidDel="001C4C43">
          <w:rPr>
            <w:szCs w:val="24"/>
          </w:rPr>
          <w:delText>%</w:delText>
        </w:r>
      </w:del>
      <w:ins w:id="2475" w:author="Regulatory 1" w:date="2025-08-08T09:12:00Z">
        <w:r w:rsidR="001C4C43" w:rsidRPr="00DB0267">
          <w:rPr>
            <w:szCs w:val="24"/>
          </w:rPr>
          <w:t> %</w:t>
        </w:r>
      </w:ins>
      <w:r w:rsidRPr="00DB0267">
        <w:rPr>
          <w:szCs w:val="24"/>
        </w:rPr>
        <w:t>), vremena do progresije bolesti (4,8</w:t>
      </w:r>
      <w:del w:id="2476" w:author="Regulatory 1" w:date="2025-08-06T14:00:00Z">
        <w:r w:rsidRPr="00DB0267" w:rsidDel="000456D8">
          <w:rPr>
            <w:szCs w:val="24"/>
          </w:rPr>
          <w:delText xml:space="preserve"> </w:delText>
        </w:r>
      </w:del>
      <w:ins w:id="2477" w:author="Regulatory 1" w:date="2025-08-06T14:00:00Z">
        <w:r w:rsidR="000456D8" w:rsidRPr="00DB0267">
          <w:rPr>
            <w:szCs w:val="24"/>
          </w:rPr>
          <w:t> </w:t>
        </w:r>
      </w:ins>
      <w:r w:rsidRPr="00DB0267">
        <w:rPr>
          <w:szCs w:val="24"/>
        </w:rPr>
        <w:t xml:space="preserve">mjeseci </w:t>
      </w:r>
      <w:r w:rsidR="00465FE7" w:rsidRPr="00DB0267">
        <w:rPr>
          <w:szCs w:val="24"/>
        </w:rPr>
        <w:t>naspram</w:t>
      </w:r>
      <w:r w:rsidRPr="00DB0267">
        <w:rPr>
          <w:szCs w:val="24"/>
        </w:rPr>
        <w:t xml:space="preserve"> 2,4</w:t>
      </w:r>
      <w:del w:id="2478" w:author="Regulatory 1" w:date="2025-08-06T14:00:00Z">
        <w:r w:rsidRPr="00DB0267" w:rsidDel="000456D8">
          <w:rPr>
            <w:szCs w:val="24"/>
          </w:rPr>
          <w:delText xml:space="preserve"> </w:delText>
        </w:r>
      </w:del>
      <w:ins w:id="2479" w:author="Regulatory 1" w:date="2025-08-06T14:00:00Z">
        <w:r w:rsidR="000456D8" w:rsidRPr="00DB0267">
          <w:rPr>
            <w:szCs w:val="24"/>
          </w:rPr>
          <w:t> </w:t>
        </w:r>
      </w:ins>
      <w:r w:rsidRPr="00DB0267">
        <w:rPr>
          <w:szCs w:val="24"/>
        </w:rPr>
        <w:t>mjeseca). Između ispitivanih skupina nije uočena razlika u vremenu potrebnom za postizanje odgovora ni trajanju odgovora. Medijan ukupnog preživljenja produljen je za 4,6</w:t>
      </w:r>
      <w:del w:id="2480" w:author="Regulatory 1" w:date="2025-08-06T14:00:00Z">
        <w:r w:rsidRPr="00DB0267" w:rsidDel="000456D8">
          <w:rPr>
            <w:szCs w:val="24"/>
          </w:rPr>
          <w:delText xml:space="preserve"> </w:delText>
        </w:r>
      </w:del>
      <w:ins w:id="2481" w:author="Regulatory 1" w:date="2025-08-06T14:00:00Z">
        <w:r w:rsidR="000456D8" w:rsidRPr="00DB0267">
          <w:rPr>
            <w:szCs w:val="24"/>
          </w:rPr>
          <w:t> </w:t>
        </w:r>
      </w:ins>
      <w:r w:rsidRPr="00DB0267">
        <w:rPr>
          <w:szCs w:val="24"/>
        </w:rPr>
        <w:t>mjeseci u skupini koja je primala kombiniranu terapiju. Razlika nije bila statistički značajna, no više od polovine bolesnica koje su primale samo anastrozol, nakon progresije bolesti počelo je primati terapiju koja je uključivala Herceptin.</w:t>
      </w:r>
    </w:p>
    <w:p w14:paraId="686B6DAE" w14:textId="77777777" w:rsidR="00E76D88" w:rsidRPr="00DB0267" w:rsidRDefault="00E76D88" w:rsidP="00040D47">
      <w:pPr>
        <w:rPr>
          <w:szCs w:val="22"/>
        </w:rPr>
      </w:pPr>
    </w:p>
    <w:p w14:paraId="7C5B9209" w14:textId="77777777" w:rsidR="00E76D88" w:rsidRPr="00DB0267" w:rsidRDefault="00E76D88" w:rsidP="00040D47">
      <w:pPr>
        <w:keepNext/>
        <w:keepLines/>
        <w:rPr>
          <w:bCs/>
          <w:i/>
          <w:szCs w:val="22"/>
        </w:rPr>
      </w:pPr>
      <w:r w:rsidRPr="00DB0267">
        <w:rPr>
          <w:i/>
          <w:szCs w:val="22"/>
        </w:rPr>
        <w:t>Trotjedni ciklusi u liječenju metastatskog raka dojke</w:t>
      </w:r>
    </w:p>
    <w:p w14:paraId="5FFE5DB3" w14:textId="77777777" w:rsidR="00E76D88" w:rsidRPr="00DB0267" w:rsidRDefault="00E76D88" w:rsidP="00040D47">
      <w:pPr>
        <w:keepNext/>
        <w:keepLines/>
        <w:rPr>
          <w:szCs w:val="22"/>
        </w:rPr>
      </w:pPr>
      <w:r w:rsidRPr="00DB0267">
        <w:rPr>
          <w:szCs w:val="22"/>
        </w:rPr>
        <w:t>Rezultati djelotvornosti iz ispitivanja monoterapije i kombinirane terapije lijekom Herceptin bez kontrolnih skupina prikazani su u Tablici 4:</w:t>
      </w:r>
      <w:r w:rsidRPr="00DB0267" w:rsidDel="003535D2">
        <w:rPr>
          <w:szCs w:val="22"/>
        </w:rPr>
        <w:t xml:space="preserve"> </w:t>
      </w:r>
    </w:p>
    <w:p w14:paraId="3C5D94BD" w14:textId="77777777" w:rsidR="00E76D88" w:rsidRPr="00DB0267" w:rsidRDefault="00E76D88" w:rsidP="00040D47">
      <w:pPr>
        <w:keepNext/>
        <w:keepLines/>
        <w:rPr>
          <w:b/>
          <w:szCs w:val="22"/>
        </w:rPr>
      </w:pPr>
    </w:p>
    <w:p w14:paraId="6D1FE209" w14:textId="77777777" w:rsidR="00E76D88" w:rsidRPr="00DB0267" w:rsidRDefault="00E76D88" w:rsidP="00040D47">
      <w:pPr>
        <w:keepNext/>
        <w:keepLines/>
        <w:rPr>
          <w:szCs w:val="22"/>
        </w:rPr>
      </w:pPr>
      <w:r w:rsidRPr="00DB0267">
        <w:rPr>
          <w:szCs w:val="22"/>
        </w:rPr>
        <w:t xml:space="preserve">Tablica 4: Rezultati djelotvornosti iz </w:t>
      </w:r>
      <w:r w:rsidR="004B6906" w:rsidRPr="00DB0267">
        <w:rPr>
          <w:szCs w:val="22"/>
        </w:rPr>
        <w:t xml:space="preserve">nekomparativnih </w:t>
      </w:r>
      <w:r w:rsidRPr="00DB0267">
        <w:rPr>
          <w:szCs w:val="22"/>
        </w:rPr>
        <w:t xml:space="preserve">ispitivanja monoterapije i kombinirane terapije </w:t>
      </w:r>
    </w:p>
    <w:p w14:paraId="7B2F6921" w14:textId="77777777" w:rsidR="004C3D09" w:rsidRPr="00DB0267" w:rsidRDefault="004C3D09" w:rsidP="00040D47">
      <w:pPr>
        <w:keepNext/>
        <w:keepLines/>
        <w:rPr>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559"/>
        <w:gridCol w:w="1559"/>
        <w:gridCol w:w="2127"/>
        <w:gridCol w:w="2410"/>
      </w:tblGrid>
      <w:tr w:rsidR="00E76D88" w:rsidRPr="00DB0267" w14:paraId="2C05E4A8" w14:textId="77777777" w:rsidTr="008E6287">
        <w:trPr>
          <w:cantSplit/>
        </w:trPr>
        <w:tc>
          <w:tcPr>
            <w:tcW w:w="1951" w:type="dxa"/>
          </w:tcPr>
          <w:p w14:paraId="64E10C8D" w14:textId="77777777" w:rsidR="00E76D88" w:rsidRPr="00DB0267" w:rsidRDefault="00E76D88" w:rsidP="00040D47">
            <w:pPr>
              <w:keepNext/>
              <w:keepLines/>
              <w:rPr>
                <w:szCs w:val="22"/>
              </w:rPr>
            </w:pPr>
            <w:r w:rsidRPr="00DB0267">
              <w:rPr>
                <w:b/>
                <w:bCs/>
                <w:szCs w:val="22"/>
              </w:rPr>
              <w:t>Parametar</w:t>
            </w:r>
          </w:p>
        </w:tc>
        <w:tc>
          <w:tcPr>
            <w:tcW w:w="3118" w:type="dxa"/>
            <w:gridSpan w:val="2"/>
          </w:tcPr>
          <w:p w14:paraId="28AB56EA" w14:textId="77777777" w:rsidR="00E76D88" w:rsidRPr="00DB0267" w:rsidRDefault="00E76D88" w:rsidP="00040D47">
            <w:pPr>
              <w:keepNext/>
              <w:keepLines/>
              <w:jc w:val="center"/>
              <w:rPr>
                <w:szCs w:val="22"/>
              </w:rPr>
            </w:pPr>
            <w:r w:rsidRPr="00DB0267">
              <w:rPr>
                <w:b/>
                <w:bCs/>
                <w:szCs w:val="22"/>
              </w:rPr>
              <w:t>Monoterapija</w:t>
            </w:r>
          </w:p>
        </w:tc>
        <w:tc>
          <w:tcPr>
            <w:tcW w:w="4537" w:type="dxa"/>
            <w:gridSpan w:val="2"/>
          </w:tcPr>
          <w:p w14:paraId="503212BE" w14:textId="77777777" w:rsidR="00E76D88" w:rsidRPr="00DB0267" w:rsidRDefault="00E76D88" w:rsidP="00040D47">
            <w:pPr>
              <w:keepNext/>
              <w:keepLines/>
              <w:jc w:val="center"/>
              <w:rPr>
                <w:szCs w:val="22"/>
              </w:rPr>
            </w:pPr>
            <w:r w:rsidRPr="00DB0267">
              <w:rPr>
                <w:b/>
                <w:bCs/>
                <w:szCs w:val="22"/>
              </w:rPr>
              <w:t>Kombinirana terapija</w:t>
            </w:r>
          </w:p>
        </w:tc>
      </w:tr>
      <w:tr w:rsidR="00E76D88" w:rsidRPr="00DB0267" w14:paraId="6A254D20" w14:textId="77777777" w:rsidTr="008E6287">
        <w:tc>
          <w:tcPr>
            <w:tcW w:w="1951" w:type="dxa"/>
          </w:tcPr>
          <w:p w14:paraId="7921CE81" w14:textId="77777777" w:rsidR="00E76D88" w:rsidRPr="00DB0267" w:rsidRDefault="00E76D88" w:rsidP="00040D47">
            <w:pPr>
              <w:keepNext/>
              <w:keepLines/>
              <w:ind w:left="-57" w:right="-57"/>
              <w:rPr>
                <w:szCs w:val="22"/>
              </w:rPr>
            </w:pPr>
          </w:p>
        </w:tc>
        <w:tc>
          <w:tcPr>
            <w:tcW w:w="1559" w:type="dxa"/>
          </w:tcPr>
          <w:p w14:paraId="20FC2406" w14:textId="77777777" w:rsidR="00E76D88" w:rsidRPr="00DB0267" w:rsidRDefault="00E76D88" w:rsidP="00040D47">
            <w:pPr>
              <w:keepNext/>
              <w:keepLines/>
              <w:jc w:val="center"/>
              <w:rPr>
                <w:b/>
                <w:bCs/>
                <w:szCs w:val="22"/>
              </w:rPr>
            </w:pPr>
            <w:r w:rsidRPr="00DB0267">
              <w:rPr>
                <w:b/>
                <w:bCs/>
                <w:szCs w:val="22"/>
              </w:rPr>
              <w:t>Herceptin</w:t>
            </w:r>
            <w:r w:rsidRPr="00DB0267">
              <w:rPr>
                <w:b/>
                <w:bCs/>
                <w:szCs w:val="22"/>
                <w:vertAlign w:val="superscript"/>
              </w:rPr>
              <w:t>1</w:t>
            </w:r>
          </w:p>
          <w:p w14:paraId="03FEC915" w14:textId="77777777" w:rsidR="00E76D88" w:rsidRPr="00DB0267" w:rsidRDefault="00E76D88" w:rsidP="00040D47">
            <w:pPr>
              <w:keepNext/>
              <w:keepLines/>
              <w:jc w:val="center"/>
              <w:rPr>
                <w:b/>
                <w:bCs/>
                <w:szCs w:val="22"/>
              </w:rPr>
            </w:pPr>
          </w:p>
          <w:p w14:paraId="6074E85E" w14:textId="51D47F69" w:rsidR="00E76D88" w:rsidRPr="00DB0267" w:rsidRDefault="00E76D88" w:rsidP="00040D47">
            <w:pPr>
              <w:keepNext/>
              <w:keepLines/>
              <w:jc w:val="center"/>
              <w:rPr>
                <w:b/>
                <w:bCs/>
                <w:szCs w:val="22"/>
              </w:rPr>
            </w:pPr>
            <w:r w:rsidRPr="00DB0267">
              <w:rPr>
                <w:b/>
                <w:bCs/>
                <w:szCs w:val="22"/>
              </w:rPr>
              <w:t>N</w:t>
            </w:r>
            <w:ins w:id="2482" w:author="Regulatory 1" w:date="2025-08-21T16:01:00Z">
              <w:r w:rsidR="0072212D" w:rsidRPr="00DB0267">
                <w:rPr>
                  <w:b/>
                  <w:bCs/>
                  <w:szCs w:val="22"/>
                </w:rPr>
                <w:t> </w:t>
              </w:r>
            </w:ins>
            <w:r w:rsidRPr="00DB0267">
              <w:rPr>
                <w:b/>
                <w:bCs/>
                <w:szCs w:val="22"/>
              </w:rPr>
              <w:t>=</w:t>
            </w:r>
            <w:ins w:id="2483" w:author="Regulatory 1" w:date="2025-08-21T16:01:00Z">
              <w:r w:rsidR="0072212D" w:rsidRPr="00DB0267">
                <w:rPr>
                  <w:b/>
                  <w:bCs/>
                  <w:szCs w:val="22"/>
                </w:rPr>
                <w:t> </w:t>
              </w:r>
            </w:ins>
            <w:r w:rsidRPr="00DB0267">
              <w:rPr>
                <w:b/>
                <w:bCs/>
                <w:szCs w:val="22"/>
              </w:rPr>
              <w:t>105</w:t>
            </w:r>
          </w:p>
        </w:tc>
        <w:tc>
          <w:tcPr>
            <w:tcW w:w="1559" w:type="dxa"/>
          </w:tcPr>
          <w:p w14:paraId="000351C4" w14:textId="77777777" w:rsidR="00E76D88" w:rsidRPr="00DB0267" w:rsidRDefault="00E76D88" w:rsidP="00040D47">
            <w:pPr>
              <w:keepNext/>
              <w:keepLines/>
              <w:jc w:val="center"/>
              <w:rPr>
                <w:b/>
                <w:bCs/>
                <w:szCs w:val="22"/>
              </w:rPr>
            </w:pPr>
            <w:r w:rsidRPr="00DB0267">
              <w:rPr>
                <w:b/>
                <w:bCs/>
                <w:szCs w:val="22"/>
              </w:rPr>
              <w:t>Herceptin</w:t>
            </w:r>
            <w:r w:rsidRPr="00DB0267">
              <w:rPr>
                <w:b/>
                <w:bCs/>
                <w:szCs w:val="22"/>
                <w:vertAlign w:val="superscript"/>
              </w:rPr>
              <w:t>2</w:t>
            </w:r>
          </w:p>
          <w:p w14:paraId="1A648A19" w14:textId="77777777" w:rsidR="00E76D88" w:rsidRPr="00DB0267" w:rsidRDefault="00E76D88" w:rsidP="00040D47">
            <w:pPr>
              <w:keepNext/>
              <w:keepLines/>
              <w:jc w:val="center"/>
              <w:rPr>
                <w:b/>
                <w:bCs/>
                <w:szCs w:val="22"/>
              </w:rPr>
            </w:pPr>
          </w:p>
          <w:p w14:paraId="1E1295E9" w14:textId="0E0CEC7E" w:rsidR="00E76D88" w:rsidRPr="00DB0267" w:rsidRDefault="00E76D88" w:rsidP="00040D47">
            <w:pPr>
              <w:keepNext/>
              <w:keepLines/>
              <w:jc w:val="center"/>
              <w:rPr>
                <w:b/>
                <w:bCs/>
                <w:szCs w:val="22"/>
              </w:rPr>
            </w:pPr>
            <w:r w:rsidRPr="00DB0267">
              <w:rPr>
                <w:b/>
                <w:bCs/>
                <w:szCs w:val="22"/>
              </w:rPr>
              <w:t>N</w:t>
            </w:r>
            <w:ins w:id="2484" w:author="Regulatory 1" w:date="2025-08-21T16:01:00Z">
              <w:r w:rsidR="0072212D" w:rsidRPr="00DB0267">
                <w:rPr>
                  <w:b/>
                  <w:bCs/>
                  <w:szCs w:val="22"/>
                </w:rPr>
                <w:t> </w:t>
              </w:r>
            </w:ins>
            <w:r w:rsidRPr="00DB0267">
              <w:rPr>
                <w:b/>
                <w:bCs/>
                <w:szCs w:val="22"/>
              </w:rPr>
              <w:t>=</w:t>
            </w:r>
            <w:ins w:id="2485" w:author="Regulatory 1" w:date="2025-08-21T16:01:00Z">
              <w:r w:rsidR="0072212D" w:rsidRPr="00DB0267">
                <w:rPr>
                  <w:b/>
                  <w:bCs/>
                  <w:szCs w:val="22"/>
                </w:rPr>
                <w:t> </w:t>
              </w:r>
            </w:ins>
            <w:r w:rsidRPr="00DB0267">
              <w:rPr>
                <w:b/>
                <w:bCs/>
                <w:szCs w:val="22"/>
              </w:rPr>
              <w:t>72</w:t>
            </w:r>
          </w:p>
        </w:tc>
        <w:tc>
          <w:tcPr>
            <w:tcW w:w="2127" w:type="dxa"/>
          </w:tcPr>
          <w:p w14:paraId="4A0DCF1E" w14:textId="77777777" w:rsidR="00E76D88" w:rsidRPr="00DB0267" w:rsidRDefault="00E76D88" w:rsidP="00040D47">
            <w:pPr>
              <w:keepNext/>
              <w:keepLines/>
              <w:jc w:val="center"/>
              <w:rPr>
                <w:b/>
                <w:bCs/>
                <w:szCs w:val="22"/>
              </w:rPr>
            </w:pPr>
            <w:r w:rsidRPr="00DB0267">
              <w:rPr>
                <w:b/>
                <w:bCs/>
                <w:szCs w:val="22"/>
              </w:rPr>
              <w:t>Herceptin plus paklitaksel</w:t>
            </w:r>
            <w:r w:rsidRPr="00DB0267">
              <w:rPr>
                <w:b/>
                <w:bCs/>
                <w:szCs w:val="22"/>
                <w:vertAlign w:val="superscript"/>
              </w:rPr>
              <w:t>3</w:t>
            </w:r>
          </w:p>
          <w:p w14:paraId="0ECF8E53" w14:textId="027EAA4D" w:rsidR="00E76D88" w:rsidRPr="00DB0267" w:rsidRDefault="00E76D88" w:rsidP="00040D47">
            <w:pPr>
              <w:keepNext/>
              <w:keepLines/>
              <w:jc w:val="center"/>
              <w:rPr>
                <w:b/>
                <w:bCs/>
                <w:szCs w:val="22"/>
              </w:rPr>
            </w:pPr>
            <w:r w:rsidRPr="00DB0267">
              <w:rPr>
                <w:b/>
                <w:bCs/>
                <w:szCs w:val="22"/>
              </w:rPr>
              <w:t>N</w:t>
            </w:r>
            <w:ins w:id="2486" w:author="Regulatory 1" w:date="2025-08-21T16:01:00Z">
              <w:r w:rsidR="0072212D" w:rsidRPr="00DB0267">
                <w:rPr>
                  <w:b/>
                  <w:bCs/>
                  <w:szCs w:val="22"/>
                </w:rPr>
                <w:t> </w:t>
              </w:r>
            </w:ins>
            <w:r w:rsidRPr="00DB0267">
              <w:rPr>
                <w:b/>
                <w:bCs/>
                <w:szCs w:val="22"/>
              </w:rPr>
              <w:t>=</w:t>
            </w:r>
            <w:ins w:id="2487" w:author="Regulatory 1" w:date="2025-08-21T16:01:00Z">
              <w:r w:rsidR="0072212D" w:rsidRPr="00DB0267">
                <w:rPr>
                  <w:b/>
                  <w:bCs/>
                  <w:szCs w:val="22"/>
                </w:rPr>
                <w:t> </w:t>
              </w:r>
            </w:ins>
            <w:r w:rsidRPr="00DB0267">
              <w:rPr>
                <w:b/>
                <w:bCs/>
                <w:szCs w:val="22"/>
              </w:rPr>
              <w:t>32</w:t>
            </w:r>
          </w:p>
        </w:tc>
        <w:tc>
          <w:tcPr>
            <w:tcW w:w="2410" w:type="dxa"/>
            <w:vAlign w:val="center"/>
          </w:tcPr>
          <w:p w14:paraId="4B93CED5" w14:textId="77777777" w:rsidR="00E76D88" w:rsidRPr="00DB0267" w:rsidRDefault="00E76D88" w:rsidP="00040D47">
            <w:pPr>
              <w:keepNext/>
              <w:keepLines/>
              <w:jc w:val="center"/>
              <w:rPr>
                <w:b/>
                <w:bCs/>
                <w:szCs w:val="22"/>
              </w:rPr>
            </w:pPr>
            <w:r w:rsidRPr="00DB0267">
              <w:rPr>
                <w:b/>
                <w:bCs/>
                <w:szCs w:val="22"/>
              </w:rPr>
              <w:t>Herceptin plus</w:t>
            </w:r>
          </w:p>
          <w:p w14:paraId="0072A291" w14:textId="77777777" w:rsidR="00E76D88" w:rsidRPr="00DB0267" w:rsidRDefault="00E76D88" w:rsidP="00040D47">
            <w:pPr>
              <w:keepNext/>
              <w:keepLines/>
              <w:jc w:val="center"/>
              <w:rPr>
                <w:b/>
                <w:bCs/>
                <w:szCs w:val="22"/>
              </w:rPr>
            </w:pPr>
            <w:r w:rsidRPr="00DB0267">
              <w:rPr>
                <w:b/>
                <w:bCs/>
                <w:szCs w:val="22"/>
              </w:rPr>
              <w:t>docetaksel</w:t>
            </w:r>
            <w:r w:rsidRPr="00DB0267">
              <w:rPr>
                <w:b/>
                <w:bCs/>
                <w:szCs w:val="22"/>
                <w:vertAlign w:val="superscript"/>
              </w:rPr>
              <w:t>4</w:t>
            </w:r>
          </w:p>
          <w:p w14:paraId="48D33857" w14:textId="602D34B6" w:rsidR="00E76D88" w:rsidRPr="00DB0267" w:rsidRDefault="00E76D88" w:rsidP="00040D47">
            <w:pPr>
              <w:keepNext/>
              <w:keepLines/>
              <w:jc w:val="center"/>
              <w:rPr>
                <w:b/>
                <w:bCs/>
                <w:szCs w:val="22"/>
              </w:rPr>
            </w:pPr>
            <w:r w:rsidRPr="00DB0267">
              <w:rPr>
                <w:b/>
                <w:bCs/>
                <w:szCs w:val="22"/>
              </w:rPr>
              <w:t>N</w:t>
            </w:r>
            <w:ins w:id="2488" w:author="Regulatory 1" w:date="2025-08-21T16:01:00Z">
              <w:r w:rsidR="0072212D" w:rsidRPr="00DB0267">
                <w:rPr>
                  <w:b/>
                  <w:bCs/>
                  <w:szCs w:val="22"/>
                </w:rPr>
                <w:t> </w:t>
              </w:r>
            </w:ins>
            <w:r w:rsidRPr="00DB0267">
              <w:rPr>
                <w:b/>
                <w:bCs/>
                <w:szCs w:val="22"/>
              </w:rPr>
              <w:t>=</w:t>
            </w:r>
            <w:ins w:id="2489" w:author="Regulatory 1" w:date="2025-08-21T16:01:00Z">
              <w:r w:rsidR="0072212D" w:rsidRPr="00DB0267">
                <w:rPr>
                  <w:b/>
                  <w:bCs/>
                  <w:szCs w:val="22"/>
                </w:rPr>
                <w:t> </w:t>
              </w:r>
            </w:ins>
            <w:r w:rsidRPr="00DB0267">
              <w:rPr>
                <w:b/>
                <w:bCs/>
                <w:szCs w:val="22"/>
              </w:rPr>
              <w:t>110</w:t>
            </w:r>
          </w:p>
        </w:tc>
      </w:tr>
      <w:tr w:rsidR="00E76D88" w:rsidRPr="00DB0267" w14:paraId="18B924C9" w14:textId="77777777" w:rsidTr="008E6287">
        <w:tc>
          <w:tcPr>
            <w:tcW w:w="1951" w:type="dxa"/>
          </w:tcPr>
          <w:p w14:paraId="340CC308" w14:textId="1550DFB3" w:rsidR="00E76D88" w:rsidRPr="00DB0267" w:rsidRDefault="00E76D88" w:rsidP="00040D47">
            <w:pPr>
              <w:keepNext/>
              <w:keepLines/>
              <w:ind w:left="-57" w:right="-57"/>
              <w:rPr>
                <w:szCs w:val="22"/>
              </w:rPr>
            </w:pPr>
            <w:r w:rsidRPr="00DB0267">
              <w:rPr>
                <w:b/>
                <w:bCs/>
                <w:szCs w:val="22"/>
              </w:rPr>
              <w:t>Stopa odgovora</w:t>
            </w:r>
            <w:r w:rsidRPr="00DB0267">
              <w:rPr>
                <w:szCs w:val="22"/>
              </w:rPr>
              <w:t xml:space="preserve"> </w:t>
            </w:r>
            <w:r w:rsidRPr="00DB0267">
              <w:rPr>
                <w:b/>
                <w:bCs/>
                <w:szCs w:val="22"/>
              </w:rPr>
              <w:t>(95</w:t>
            </w:r>
            <w:del w:id="2490" w:author="Regulatory 1" w:date="2025-08-08T09:12:00Z">
              <w:r w:rsidRPr="00DB0267" w:rsidDel="001C4C43">
                <w:rPr>
                  <w:b/>
                  <w:bCs/>
                  <w:szCs w:val="22"/>
                </w:rPr>
                <w:delText>%</w:delText>
              </w:r>
            </w:del>
            <w:ins w:id="2491" w:author="Regulatory 1" w:date="2025-08-08T09:12:00Z">
              <w:r w:rsidR="001C4C43" w:rsidRPr="00DB0267">
                <w:rPr>
                  <w:b/>
                  <w:bCs/>
                  <w:szCs w:val="22"/>
                </w:rPr>
                <w:t> %</w:t>
              </w:r>
            </w:ins>
            <w:r w:rsidRPr="00DB0267">
              <w:rPr>
                <w:b/>
                <w:bCs/>
                <w:szCs w:val="22"/>
              </w:rPr>
              <w:t>CI)</w:t>
            </w:r>
          </w:p>
        </w:tc>
        <w:tc>
          <w:tcPr>
            <w:tcW w:w="1559" w:type="dxa"/>
          </w:tcPr>
          <w:p w14:paraId="68A2CDCA" w14:textId="7B84C401" w:rsidR="00E76D88" w:rsidRPr="00DB0267" w:rsidRDefault="00E76D88" w:rsidP="00040D47">
            <w:pPr>
              <w:keepNext/>
              <w:keepLines/>
              <w:ind w:left="-57" w:right="-57"/>
              <w:jc w:val="center"/>
              <w:rPr>
                <w:szCs w:val="22"/>
              </w:rPr>
            </w:pPr>
            <w:r w:rsidRPr="00DB0267">
              <w:rPr>
                <w:szCs w:val="22"/>
              </w:rPr>
              <w:t>24</w:t>
            </w:r>
            <w:del w:id="2492" w:author="Regulatory 1" w:date="2025-08-08T09:12:00Z">
              <w:r w:rsidRPr="00DB0267" w:rsidDel="001C4C43">
                <w:rPr>
                  <w:szCs w:val="22"/>
                </w:rPr>
                <w:delText>%</w:delText>
              </w:r>
            </w:del>
            <w:ins w:id="2493" w:author="Regulatory 1" w:date="2025-08-08T09:12:00Z">
              <w:r w:rsidR="001C4C43" w:rsidRPr="00DB0267">
                <w:rPr>
                  <w:szCs w:val="22"/>
                </w:rPr>
                <w:t> %</w:t>
              </w:r>
            </w:ins>
          </w:p>
          <w:p w14:paraId="48BDADF3" w14:textId="77777777" w:rsidR="00E76D88" w:rsidRPr="00DB0267" w:rsidRDefault="00E76D88" w:rsidP="00040D47">
            <w:pPr>
              <w:keepNext/>
              <w:keepLines/>
              <w:ind w:left="-57" w:right="-57"/>
              <w:jc w:val="center"/>
              <w:rPr>
                <w:szCs w:val="22"/>
              </w:rPr>
            </w:pPr>
            <w:r w:rsidRPr="00DB0267">
              <w:rPr>
                <w:szCs w:val="22"/>
              </w:rPr>
              <w:t>(15 - 35)</w:t>
            </w:r>
          </w:p>
        </w:tc>
        <w:tc>
          <w:tcPr>
            <w:tcW w:w="1559" w:type="dxa"/>
          </w:tcPr>
          <w:p w14:paraId="2FC72EE0" w14:textId="13EE9454" w:rsidR="00E76D88" w:rsidRPr="00DB0267" w:rsidRDefault="00E76D88" w:rsidP="00040D47">
            <w:pPr>
              <w:keepNext/>
              <w:keepLines/>
              <w:ind w:left="-57" w:right="-57"/>
              <w:jc w:val="center"/>
              <w:rPr>
                <w:szCs w:val="22"/>
              </w:rPr>
            </w:pPr>
            <w:r w:rsidRPr="00DB0267">
              <w:rPr>
                <w:szCs w:val="22"/>
              </w:rPr>
              <w:t>27</w:t>
            </w:r>
            <w:del w:id="2494" w:author="Regulatory 1" w:date="2025-08-08T09:12:00Z">
              <w:r w:rsidRPr="00DB0267" w:rsidDel="001C4C43">
                <w:rPr>
                  <w:szCs w:val="22"/>
                </w:rPr>
                <w:delText>%</w:delText>
              </w:r>
            </w:del>
            <w:ins w:id="2495" w:author="Regulatory 1" w:date="2025-08-08T09:12:00Z">
              <w:r w:rsidR="001C4C43" w:rsidRPr="00DB0267">
                <w:rPr>
                  <w:szCs w:val="22"/>
                </w:rPr>
                <w:t> %</w:t>
              </w:r>
            </w:ins>
          </w:p>
          <w:p w14:paraId="075E1AED" w14:textId="77777777" w:rsidR="00E76D88" w:rsidRPr="00DB0267" w:rsidRDefault="00E76D88" w:rsidP="00040D47">
            <w:pPr>
              <w:keepNext/>
              <w:keepLines/>
              <w:ind w:left="-57" w:right="-57"/>
              <w:jc w:val="center"/>
              <w:rPr>
                <w:szCs w:val="22"/>
              </w:rPr>
            </w:pPr>
            <w:r w:rsidRPr="00DB0267">
              <w:rPr>
                <w:szCs w:val="22"/>
              </w:rPr>
              <w:t>(14 - 43)</w:t>
            </w:r>
          </w:p>
        </w:tc>
        <w:tc>
          <w:tcPr>
            <w:tcW w:w="2127" w:type="dxa"/>
          </w:tcPr>
          <w:p w14:paraId="403B9784" w14:textId="5E6B1992" w:rsidR="00E76D88" w:rsidRPr="00DB0267" w:rsidRDefault="00E76D88" w:rsidP="00040D47">
            <w:pPr>
              <w:keepNext/>
              <w:keepLines/>
              <w:ind w:left="-57" w:right="-57"/>
              <w:jc w:val="center"/>
              <w:rPr>
                <w:szCs w:val="22"/>
              </w:rPr>
            </w:pPr>
            <w:r w:rsidRPr="00DB0267">
              <w:rPr>
                <w:szCs w:val="22"/>
              </w:rPr>
              <w:t>59</w:t>
            </w:r>
            <w:del w:id="2496" w:author="Regulatory 1" w:date="2025-08-08T09:12:00Z">
              <w:r w:rsidRPr="00DB0267" w:rsidDel="001C4C43">
                <w:rPr>
                  <w:szCs w:val="22"/>
                </w:rPr>
                <w:delText>%</w:delText>
              </w:r>
            </w:del>
            <w:ins w:id="2497" w:author="Regulatory 1" w:date="2025-08-08T09:12:00Z">
              <w:r w:rsidR="001C4C43" w:rsidRPr="00DB0267">
                <w:rPr>
                  <w:szCs w:val="22"/>
                </w:rPr>
                <w:t> %</w:t>
              </w:r>
            </w:ins>
          </w:p>
          <w:p w14:paraId="49307D3E" w14:textId="77777777" w:rsidR="00E76D88" w:rsidRPr="00DB0267" w:rsidRDefault="00E76D88" w:rsidP="00040D47">
            <w:pPr>
              <w:keepNext/>
              <w:keepLines/>
              <w:ind w:left="-57" w:right="-57"/>
              <w:jc w:val="center"/>
              <w:rPr>
                <w:szCs w:val="22"/>
              </w:rPr>
            </w:pPr>
            <w:r w:rsidRPr="00DB0267">
              <w:rPr>
                <w:szCs w:val="22"/>
              </w:rPr>
              <w:t>(41-76)</w:t>
            </w:r>
          </w:p>
        </w:tc>
        <w:tc>
          <w:tcPr>
            <w:tcW w:w="2410" w:type="dxa"/>
          </w:tcPr>
          <w:p w14:paraId="644188A4" w14:textId="4A8E29EC" w:rsidR="00E76D88" w:rsidRPr="00DB0267" w:rsidRDefault="00E76D88" w:rsidP="00040D47">
            <w:pPr>
              <w:keepNext/>
              <w:keepLines/>
              <w:ind w:left="-57" w:right="-57"/>
              <w:jc w:val="center"/>
              <w:rPr>
                <w:szCs w:val="22"/>
              </w:rPr>
            </w:pPr>
            <w:r w:rsidRPr="00DB0267">
              <w:rPr>
                <w:szCs w:val="22"/>
              </w:rPr>
              <w:t>73</w:t>
            </w:r>
            <w:del w:id="2498" w:author="Regulatory 1" w:date="2025-08-08T09:12:00Z">
              <w:r w:rsidRPr="00DB0267" w:rsidDel="001C4C43">
                <w:rPr>
                  <w:szCs w:val="22"/>
                </w:rPr>
                <w:delText>%</w:delText>
              </w:r>
            </w:del>
            <w:ins w:id="2499" w:author="Regulatory 1" w:date="2025-08-08T09:12:00Z">
              <w:r w:rsidR="001C4C43" w:rsidRPr="00DB0267">
                <w:rPr>
                  <w:szCs w:val="22"/>
                </w:rPr>
                <w:t> %</w:t>
              </w:r>
            </w:ins>
          </w:p>
          <w:p w14:paraId="4123E29B" w14:textId="77777777" w:rsidR="00E76D88" w:rsidRPr="00DB0267" w:rsidRDefault="00E76D88" w:rsidP="00040D47">
            <w:pPr>
              <w:keepNext/>
              <w:keepLines/>
              <w:ind w:left="-57" w:right="-57"/>
              <w:jc w:val="center"/>
              <w:rPr>
                <w:szCs w:val="22"/>
              </w:rPr>
            </w:pPr>
            <w:r w:rsidRPr="00DB0267">
              <w:rPr>
                <w:szCs w:val="22"/>
              </w:rPr>
              <w:t>(63-81)</w:t>
            </w:r>
          </w:p>
        </w:tc>
      </w:tr>
      <w:tr w:rsidR="00E76D88" w:rsidRPr="00DB0267" w14:paraId="3A83AC06" w14:textId="77777777" w:rsidTr="008E6287">
        <w:tc>
          <w:tcPr>
            <w:tcW w:w="1951" w:type="dxa"/>
          </w:tcPr>
          <w:p w14:paraId="11C4E9A5" w14:textId="77777777" w:rsidR="00E76D88" w:rsidRPr="00DB0267" w:rsidRDefault="00E76D88" w:rsidP="00040D47">
            <w:pPr>
              <w:keepNext/>
              <w:keepLines/>
              <w:ind w:left="-57" w:right="-57"/>
              <w:rPr>
                <w:b/>
                <w:szCs w:val="22"/>
              </w:rPr>
            </w:pPr>
            <w:r w:rsidRPr="00DB0267">
              <w:rPr>
                <w:b/>
                <w:bCs/>
                <w:szCs w:val="22"/>
              </w:rPr>
              <w:t>Medijan trajanja odgovora (mjeseci) (raspon)</w:t>
            </w:r>
          </w:p>
        </w:tc>
        <w:tc>
          <w:tcPr>
            <w:tcW w:w="1559" w:type="dxa"/>
          </w:tcPr>
          <w:p w14:paraId="4A442260" w14:textId="77777777" w:rsidR="00E76D88" w:rsidRPr="00DB0267" w:rsidRDefault="00E76D88" w:rsidP="00040D47">
            <w:pPr>
              <w:keepNext/>
              <w:keepLines/>
              <w:ind w:left="-57" w:right="-57"/>
              <w:jc w:val="center"/>
              <w:rPr>
                <w:szCs w:val="22"/>
              </w:rPr>
            </w:pPr>
            <w:r w:rsidRPr="00DB0267">
              <w:rPr>
                <w:szCs w:val="22"/>
              </w:rPr>
              <w:t>10,1</w:t>
            </w:r>
          </w:p>
          <w:p w14:paraId="32E7A8FF" w14:textId="77777777" w:rsidR="00E76D88" w:rsidRPr="00DB0267" w:rsidRDefault="00E76D88" w:rsidP="00040D47">
            <w:pPr>
              <w:keepNext/>
              <w:keepLines/>
              <w:ind w:left="-57" w:right="-57"/>
              <w:jc w:val="center"/>
              <w:rPr>
                <w:szCs w:val="22"/>
              </w:rPr>
            </w:pPr>
            <w:r w:rsidRPr="00DB0267">
              <w:rPr>
                <w:szCs w:val="22"/>
              </w:rPr>
              <w:t>(2,8-35,6)</w:t>
            </w:r>
          </w:p>
        </w:tc>
        <w:tc>
          <w:tcPr>
            <w:tcW w:w="1559" w:type="dxa"/>
          </w:tcPr>
          <w:p w14:paraId="7C4B1C98" w14:textId="77777777" w:rsidR="00E76D88" w:rsidRPr="00DB0267" w:rsidRDefault="00E76D88" w:rsidP="00040D47">
            <w:pPr>
              <w:keepNext/>
              <w:keepLines/>
              <w:ind w:left="-57" w:right="-57"/>
              <w:jc w:val="center"/>
              <w:rPr>
                <w:szCs w:val="22"/>
              </w:rPr>
            </w:pPr>
            <w:r w:rsidRPr="00DB0267">
              <w:rPr>
                <w:szCs w:val="22"/>
              </w:rPr>
              <w:t>7,9</w:t>
            </w:r>
          </w:p>
          <w:p w14:paraId="6894EAE1" w14:textId="77777777" w:rsidR="00E76D88" w:rsidRPr="00DB0267" w:rsidRDefault="00E76D88" w:rsidP="00040D47">
            <w:pPr>
              <w:keepNext/>
              <w:keepLines/>
              <w:ind w:left="-57" w:right="-57"/>
              <w:jc w:val="center"/>
              <w:rPr>
                <w:szCs w:val="22"/>
              </w:rPr>
            </w:pPr>
            <w:r w:rsidRPr="00DB0267">
              <w:rPr>
                <w:szCs w:val="22"/>
              </w:rPr>
              <w:t>(2,1-18,8)</w:t>
            </w:r>
          </w:p>
        </w:tc>
        <w:tc>
          <w:tcPr>
            <w:tcW w:w="2127" w:type="dxa"/>
          </w:tcPr>
          <w:p w14:paraId="340396BA" w14:textId="77777777" w:rsidR="00E76D88" w:rsidRPr="00DB0267" w:rsidRDefault="00E76D88" w:rsidP="00040D47">
            <w:pPr>
              <w:keepNext/>
              <w:keepLines/>
              <w:tabs>
                <w:tab w:val="left" w:pos="567"/>
              </w:tabs>
              <w:ind w:left="-57" w:right="-57"/>
              <w:jc w:val="center"/>
              <w:rPr>
                <w:szCs w:val="22"/>
              </w:rPr>
            </w:pPr>
            <w:r w:rsidRPr="00DB0267">
              <w:rPr>
                <w:szCs w:val="22"/>
              </w:rPr>
              <w:t>10,5</w:t>
            </w:r>
          </w:p>
          <w:p w14:paraId="08BA2102" w14:textId="77777777" w:rsidR="00E76D88" w:rsidRPr="00DB0267" w:rsidRDefault="00E76D88" w:rsidP="00040D47">
            <w:pPr>
              <w:keepNext/>
              <w:keepLines/>
              <w:jc w:val="center"/>
              <w:rPr>
                <w:szCs w:val="22"/>
              </w:rPr>
            </w:pPr>
            <w:r w:rsidRPr="00DB0267">
              <w:rPr>
                <w:szCs w:val="22"/>
              </w:rPr>
              <w:t>(1,8-21)</w:t>
            </w:r>
          </w:p>
        </w:tc>
        <w:tc>
          <w:tcPr>
            <w:tcW w:w="2410" w:type="dxa"/>
          </w:tcPr>
          <w:p w14:paraId="67910F7C" w14:textId="77777777" w:rsidR="00E76D88" w:rsidRPr="00DB0267" w:rsidRDefault="00E76D88" w:rsidP="00040D47">
            <w:pPr>
              <w:keepNext/>
              <w:keepLines/>
              <w:ind w:left="-57" w:right="-57"/>
              <w:jc w:val="center"/>
              <w:rPr>
                <w:szCs w:val="22"/>
              </w:rPr>
            </w:pPr>
            <w:r w:rsidRPr="00DB0267">
              <w:rPr>
                <w:szCs w:val="22"/>
              </w:rPr>
              <w:t>13,4</w:t>
            </w:r>
          </w:p>
          <w:p w14:paraId="430BE602" w14:textId="77777777" w:rsidR="00E76D88" w:rsidRPr="00DB0267" w:rsidRDefault="00E76D88" w:rsidP="00040D47">
            <w:pPr>
              <w:keepNext/>
              <w:keepLines/>
              <w:ind w:left="-57" w:right="-57"/>
              <w:jc w:val="center"/>
              <w:rPr>
                <w:szCs w:val="22"/>
              </w:rPr>
            </w:pPr>
            <w:r w:rsidRPr="00DB0267">
              <w:rPr>
                <w:szCs w:val="22"/>
              </w:rPr>
              <w:t>(2,1-55,1)</w:t>
            </w:r>
          </w:p>
        </w:tc>
      </w:tr>
      <w:tr w:rsidR="00E76D88" w:rsidRPr="00DB0267" w14:paraId="3F71DAEB" w14:textId="77777777" w:rsidTr="008E6287">
        <w:tc>
          <w:tcPr>
            <w:tcW w:w="1951" w:type="dxa"/>
          </w:tcPr>
          <w:p w14:paraId="686B3F17" w14:textId="5B74DB3E" w:rsidR="00E76D88" w:rsidRPr="00DB0267" w:rsidRDefault="00E76D88" w:rsidP="00040D47">
            <w:pPr>
              <w:keepNext/>
              <w:keepLines/>
              <w:ind w:left="-57" w:right="-57"/>
              <w:rPr>
                <w:szCs w:val="22"/>
              </w:rPr>
            </w:pPr>
            <w:r w:rsidRPr="00DB0267">
              <w:rPr>
                <w:b/>
                <w:bCs/>
                <w:szCs w:val="22"/>
              </w:rPr>
              <w:t xml:space="preserve">Medijan </w:t>
            </w:r>
            <w:r w:rsidRPr="00DB0267">
              <w:rPr>
                <w:b/>
                <w:szCs w:val="22"/>
              </w:rPr>
              <w:t>TTP (</w:t>
            </w:r>
            <w:r w:rsidRPr="00DB0267">
              <w:rPr>
                <w:b/>
                <w:bCs/>
                <w:szCs w:val="22"/>
              </w:rPr>
              <w:t>mjeseci) (95</w:t>
            </w:r>
            <w:del w:id="2500" w:author="Regulatory 1" w:date="2025-08-08T09:12:00Z">
              <w:r w:rsidRPr="00DB0267" w:rsidDel="001C4C43">
                <w:rPr>
                  <w:b/>
                  <w:bCs/>
                  <w:szCs w:val="22"/>
                </w:rPr>
                <w:delText>%</w:delText>
              </w:r>
            </w:del>
            <w:ins w:id="2501" w:author="Regulatory 1" w:date="2025-08-08T09:12:00Z">
              <w:r w:rsidR="001C4C43" w:rsidRPr="00DB0267">
                <w:rPr>
                  <w:b/>
                  <w:bCs/>
                  <w:szCs w:val="22"/>
                </w:rPr>
                <w:t> %</w:t>
              </w:r>
            </w:ins>
            <w:r w:rsidRPr="00DB0267">
              <w:rPr>
                <w:b/>
                <w:bCs/>
                <w:szCs w:val="22"/>
              </w:rPr>
              <w:t>CI)</w:t>
            </w:r>
          </w:p>
        </w:tc>
        <w:tc>
          <w:tcPr>
            <w:tcW w:w="1559" w:type="dxa"/>
          </w:tcPr>
          <w:p w14:paraId="7560382F" w14:textId="77777777" w:rsidR="00E76D88" w:rsidRPr="00DB0267" w:rsidRDefault="00E76D88" w:rsidP="00040D47">
            <w:pPr>
              <w:keepNext/>
              <w:keepLines/>
              <w:ind w:left="-57" w:right="-57"/>
              <w:jc w:val="center"/>
              <w:rPr>
                <w:szCs w:val="22"/>
              </w:rPr>
            </w:pPr>
            <w:r w:rsidRPr="00DB0267">
              <w:rPr>
                <w:szCs w:val="22"/>
              </w:rPr>
              <w:t>3,4</w:t>
            </w:r>
          </w:p>
          <w:p w14:paraId="07585352" w14:textId="77777777" w:rsidR="00E76D88" w:rsidRPr="00DB0267" w:rsidRDefault="00E76D88" w:rsidP="00040D47">
            <w:pPr>
              <w:keepNext/>
              <w:keepLines/>
              <w:ind w:left="-57" w:right="-57"/>
              <w:jc w:val="center"/>
              <w:rPr>
                <w:szCs w:val="22"/>
              </w:rPr>
            </w:pPr>
            <w:r w:rsidRPr="00DB0267">
              <w:rPr>
                <w:szCs w:val="22"/>
              </w:rPr>
              <w:t>(2,8-4,1)</w:t>
            </w:r>
          </w:p>
        </w:tc>
        <w:tc>
          <w:tcPr>
            <w:tcW w:w="1559" w:type="dxa"/>
          </w:tcPr>
          <w:p w14:paraId="62812829" w14:textId="77777777" w:rsidR="00E76D88" w:rsidRPr="00DB0267" w:rsidRDefault="00E76D88" w:rsidP="00040D47">
            <w:pPr>
              <w:keepNext/>
              <w:keepLines/>
              <w:ind w:left="-57" w:right="-57"/>
              <w:jc w:val="center"/>
              <w:rPr>
                <w:szCs w:val="22"/>
              </w:rPr>
            </w:pPr>
            <w:r w:rsidRPr="00DB0267">
              <w:rPr>
                <w:szCs w:val="22"/>
              </w:rPr>
              <w:t>7,7</w:t>
            </w:r>
          </w:p>
          <w:p w14:paraId="0FEE8FA7" w14:textId="77777777" w:rsidR="00E76D88" w:rsidRPr="00DB0267" w:rsidRDefault="00E76D88" w:rsidP="00040D47">
            <w:pPr>
              <w:keepNext/>
              <w:keepLines/>
              <w:ind w:left="-57" w:right="-57"/>
              <w:jc w:val="center"/>
              <w:rPr>
                <w:szCs w:val="22"/>
              </w:rPr>
            </w:pPr>
            <w:r w:rsidRPr="00DB0267">
              <w:rPr>
                <w:szCs w:val="22"/>
              </w:rPr>
              <w:t>(4,2-8,3)</w:t>
            </w:r>
          </w:p>
        </w:tc>
        <w:tc>
          <w:tcPr>
            <w:tcW w:w="2127" w:type="dxa"/>
          </w:tcPr>
          <w:p w14:paraId="4E09BC94" w14:textId="77777777" w:rsidR="00E76D88" w:rsidRPr="00DB0267" w:rsidRDefault="00E76D88" w:rsidP="00040D47">
            <w:pPr>
              <w:keepNext/>
              <w:keepLines/>
              <w:ind w:left="-57" w:right="-57"/>
              <w:jc w:val="center"/>
              <w:rPr>
                <w:szCs w:val="22"/>
              </w:rPr>
            </w:pPr>
            <w:r w:rsidRPr="00DB0267">
              <w:rPr>
                <w:szCs w:val="22"/>
              </w:rPr>
              <w:t>12,2</w:t>
            </w:r>
          </w:p>
          <w:p w14:paraId="66945B78" w14:textId="77777777" w:rsidR="00E76D88" w:rsidRPr="00DB0267" w:rsidRDefault="00E76D88" w:rsidP="00040D47">
            <w:pPr>
              <w:keepNext/>
              <w:keepLines/>
              <w:ind w:left="-57" w:right="-57"/>
              <w:jc w:val="center"/>
              <w:rPr>
                <w:szCs w:val="22"/>
              </w:rPr>
            </w:pPr>
            <w:r w:rsidRPr="00DB0267">
              <w:rPr>
                <w:szCs w:val="22"/>
              </w:rPr>
              <w:t>(6,2-ne)</w:t>
            </w:r>
          </w:p>
        </w:tc>
        <w:tc>
          <w:tcPr>
            <w:tcW w:w="2410" w:type="dxa"/>
          </w:tcPr>
          <w:p w14:paraId="64860566" w14:textId="77777777" w:rsidR="00E76D88" w:rsidRPr="00DB0267" w:rsidRDefault="00E76D88" w:rsidP="00040D47">
            <w:pPr>
              <w:keepNext/>
              <w:keepLines/>
              <w:ind w:left="-57" w:right="-57"/>
              <w:jc w:val="center"/>
              <w:rPr>
                <w:szCs w:val="22"/>
              </w:rPr>
            </w:pPr>
            <w:r w:rsidRPr="00DB0267">
              <w:rPr>
                <w:szCs w:val="22"/>
              </w:rPr>
              <w:t>13,6</w:t>
            </w:r>
          </w:p>
          <w:p w14:paraId="048A0F19" w14:textId="77777777" w:rsidR="00E76D88" w:rsidRPr="00DB0267" w:rsidRDefault="00E76D88" w:rsidP="00040D47">
            <w:pPr>
              <w:keepNext/>
              <w:keepLines/>
              <w:ind w:left="-57" w:right="-57"/>
              <w:jc w:val="center"/>
              <w:rPr>
                <w:szCs w:val="22"/>
              </w:rPr>
            </w:pPr>
            <w:r w:rsidRPr="00DB0267">
              <w:rPr>
                <w:szCs w:val="22"/>
              </w:rPr>
              <w:t>(11-16)</w:t>
            </w:r>
          </w:p>
        </w:tc>
      </w:tr>
      <w:tr w:rsidR="00E76D88" w:rsidRPr="00DB0267" w14:paraId="0A8F33F1" w14:textId="77777777" w:rsidTr="008E6287">
        <w:tc>
          <w:tcPr>
            <w:tcW w:w="1951" w:type="dxa"/>
          </w:tcPr>
          <w:p w14:paraId="0DE842FD" w14:textId="6EB729CA" w:rsidR="00E76D88" w:rsidRPr="00DB0267" w:rsidRDefault="00E76D88" w:rsidP="00040D47">
            <w:pPr>
              <w:keepNext/>
              <w:keepLines/>
              <w:ind w:left="-57" w:right="-57"/>
              <w:rPr>
                <w:szCs w:val="22"/>
              </w:rPr>
            </w:pPr>
            <w:r w:rsidRPr="00DB0267">
              <w:rPr>
                <w:b/>
                <w:bCs/>
                <w:szCs w:val="22"/>
              </w:rPr>
              <w:t>Medijan preživljenja (mjeseci) (95</w:t>
            </w:r>
            <w:del w:id="2502" w:author="Regulatory 1" w:date="2025-08-08T09:12:00Z">
              <w:r w:rsidRPr="00DB0267" w:rsidDel="001C4C43">
                <w:rPr>
                  <w:b/>
                  <w:bCs/>
                  <w:szCs w:val="22"/>
                </w:rPr>
                <w:delText>%</w:delText>
              </w:r>
            </w:del>
            <w:ins w:id="2503" w:author="Regulatory 1" w:date="2025-08-08T09:12:00Z">
              <w:r w:rsidR="001C4C43" w:rsidRPr="00DB0267">
                <w:rPr>
                  <w:b/>
                  <w:bCs/>
                  <w:szCs w:val="22"/>
                </w:rPr>
                <w:t> %</w:t>
              </w:r>
            </w:ins>
            <w:r w:rsidRPr="00DB0267">
              <w:rPr>
                <w:b/>
                <w:bCs/>
                <w:szCs w:val="22"/>
              </w:rPr>
              <w:t>CI)</w:t>
            </w:r>
          </w:p>
        </w:tc>
        <w:tc>
          <w:tcPr>
            <w:tcW w:w="1559" w:type="dxa"/>
          </w:tcPr>
          <w:p w14:paraId="225EA0AE" w14:textId="77777777" w:rsidR="00E76D88" w:rsidRPr="00DB0267" w:rsidRDefault="00E76D88" w:rsidP="00040D47">
            <w:pPr>
              <w:keepNext/>
              <w:keepLines/>
              <w:ind w:left="-57" w:right="-57"/>
              <w:jc w:val="center"/>
              <w:rPr>
                <w:szCs w:val="22"/>
              </w:rPr>
            </w:pPr>
            <w:r w:rsidRPr="00DB0267">
              <w:rPr>
                <w:szCs w:val="22"/>
              </w:rPr>
              <w:t>ne</w:t>
            </w:r>
          </w:p>
        </w:tc>
        <w:tc>
          <w:tcPr>
            <w:tcW w:w="1559" w:type="dxa"/>
          </w:tcPr>
          <w:p w14:paraId="2346F29A" w14:textId="77777777" w:rsidR="00E76D88" w:rsidRPr="00DB0267" w:rsidRDefault="00E76D88" w:rsidP="00040D47">
            <w:pPr>
              <w:keepNext/>
              <w:keepLines/>
              <w:ind w:left="-57" w:right="-57"/>
              <w:jc w:val="center"/>
              <w:rPr>
                <w:szCs w:val="22"/>
              </w:rPr>
            </w:pPr>
            <w:r w:rsidRPr="00DB0267">
              <w:rPr>
                <w:szCs w:val="22"/>
              </w:rPr>
              <w:t>ne</w:t>
            </w:r>
          </w:p>
        </w:tc>
        <w:tc>
          <w:tcPr>
            <w:tcW w:w="2127" w:type="dxa"/>
          </w:tcPr>
          <w:p w14:paraId="73D5CB0B" w14:textId="77777777" w:rsidR="00E76D88" w:rsidRPr="00DB0267" w:rsidRDefault="00E76D88" w:rsidP="00040D47">
            <w:pPr>
              <w:keepNext/>
              <w:keepLines/>
              <w:ind w:left="-57" w:right="-57"/>
              <w:jc w:val="center"/>
              <w:rPr>
                <w:szCs w:val="22"/>
              </w:rPr>
            </w:pPr>
            <w:r w:rsidRPr="00DB0267">
              <w:rPr>
                <w:szCs w:val="22"/>
              </w:rPr>
              <w:t>ne</w:t>
            </w:r>
          </w:p>
          <w:p w14:paraId="6BDB61AD" w14:textId="77777777" w:rsidR="00E76D88" w:rsidRPr="00DB0267" w:rsidRDefault="00E76D88" w:rsidP="00040D47">
            <w:pPr>
              <w:keepNext/>
              <w:keepLines/>
              <w:ind w:left="-57" w:right="-57"/>
              <w:jc w:val="center"/>
              <w:rPr>
                <w:szCs w:val="22"/>
              </w:rPr>
            </w:pPr>
          </w:p>
        </w:tc>
        <w:tc>
          <w:tcPr>
            <w:tcW w:w="2410" w:type="dxa"/>
          </w:tcPr>
          <w:p w14:paraId="5A3F0D47" w14:textId="77777777" w:rsidR="00E76D88" w:rsidRPr="00DB0267" w:rsidRDefault="00E76D88" w:rsidP="00040D47">
            <w:pPr>
              <w:keepNext/>
              <w:keepLines/>
              <w:ind w:left="-57" w:right="-57"/>
              <w:jc w:val="center"/>
              <w:rPr>
                <w:szCs w:val="22"/>
              </w:rPr>
            </w:pPr>
            <w:r w:rsidRPr="00DB0267">
              <w:rPr>
                <w:szCs w:val="22"/>
              </w:rPr>
              <w:t>47,3</w:t>
            </w:r>
          </w:p>
          <w:p w14:paraId="3FED3822" w14:textId="77777777" w:rsidR="00E76D88" w:rsidRPr="00DB0267" w:rsidRDefault="00E76D88" w:rsidP="00040D47">
            <w:pPr>
              <w:keepNext/>
              <w:keepLines/>
              <w:ind w:left="-57" w:right="-57"/>
              <w:jc w:val="center"/>
              <w:rPr>
                <w:szCs w:val="22"/>
              </w:rPr>
            </w:pPr>
            <w:r w:rsidRPr="00DB0267">
              <w:rPr>
                <w:szCs w:val="22"/>
              </w:rPr>
              <w:t>(32-ne)</w:t>
            </w:r>
          </w:p>
        </w:tc>
      </w:tr>
    </w:tbl>
    <w:p w14:paraId="32C851E2" w14:textId="27327B58" w:rsidR="00E76D88" w:rsidRPr="00DB0267" w:rsidRDefault="00E76D88" w:rsidP="00040D47">
      <w:pPr>
        <w:keepNext/>
        <w:keepLines/>
        <w:rPr>
          <w:spacing w:val="-6"/>
          <w:sz w:val="20"/>
        </w:rPr>
      </w:pPr>
      <w:r w:rsidRPr="00DB0267">
        <w:rPr>
          <w:sz w:val="20"/>
        </w:rPr>
        <w:t>TTP</w:t>
      </w:r>
      <w:ins w:id="2504" w:author="Regulatory 1" w:date="2025-08-21T15:53:00Z">
        <w:r w:rsidR="0072212D" w:rsidRPr="00DB0267">
          <w:rPr>
            <w:sz w:val="20"/>
          </w:rPr>
          <w:t> </w:t>
        </w:r>
      </w:ins>
      <w:del w:id="2505" w:author="Regulatory 1" w:date="2025-08-21T15:53:00Z">
        <w:r w:rsidRPr="00DB0267" w:rsidDel="0072212D">
          <w:rPr>
            <w:sz w:val="20"/>
          </w:rPr>
          <w:delText xml:space="preserve"> </w:delText>
        </w:r>
      </w:del>
      <w:r w:rsidRPr="00DB0267">
        <w:rPr>
          <w:sz w:val="20"/>
        </w:rPr>
        <w:t>=</w:t>
      </w:r>
      <w:ins w:id="2506" w:author="Regulatory 1" w:date="2025-08-21T15:53:00Z">
        <w:r w:rsidR="0072212D" w:rsidRPr="00DB0267">
          <w:rPr>
            <w:sz w:val="20"/>
          </w:rPr>
          <w:t> </w:t>
        </w:r>
      </w:ins>
      <w:del w:id="2507" w:author="Regulatory 1" w:date="2025-08-21T15:53:00Z">
        <w:r w:rsidRPr="00DB0267" w:rsidDel="0072212D">
          <w:rPr>
            <w:sz w:val="20"/>
          </w:rPr>
          <w:delText xml:space="preserve"> </w:delText>
        </w:r>
      </w:del>
      <w:r w:rsidRPr="00DB0267">
        <w:rPr>
          <w:spacing w:val="-6"/>
          <w:sz w:val="20"/>
        </w:rPr>
        <w:t>vrijeme do progresije; "ne" označava da nije bilo moguće procijeniti ili da još nije dostignuto.</w:t>
      </w:r>
    </w:p>
    <w:p w14:paraId="49FA20D2" w14:textId="77777777" w:rsidR="00E76D88" w:rsidRPr="00DB0267" w:rsidRDefault="00E76D88" w:rsidP="00040D47">
      <w:pPr>
        <w:keepNext/>
        <w:keepLines/>
        <w:tabs>
          <w:tab w:val="left" w:pos="567"/>
        </w:tabs>
        <w:ind w:left="567" w:hanging="567"/>
        <w:rPr>
          <w:sz w:val="20"/>
        </w:rPr>
      </w:pPr>
      <w:r w:rsidRPr="00DB0267">
        <w:rPr>
          <w:sz w:val="20"/>
        </w:rPr>
        <w:t>1.</w:t>
      </w:r>
      <w:r w:rsidRPr="00DB0267">
        <w:rPr>
          <w:sz w:val="20"/>
        </w:rPr>
        <w:tab/>
        <w:t>Ispitivanje WO16229: udarna doza 8 mg/kg, zatim 6 mg/kg u trotjednim ciklusima</w:t>
      </w:r>
    </w:p>
    <w:p w14:paraId="1BC9EA57" w14:textId="6C9D87D2" w:rsidR="00E76D88" w:rsidRPr="00DB0267" w:rsidRDefault="00E76D88" w:rsidP="00040D47">
      <w:pPr>
        <w:tabs>
          <w:tab w:val="left" w:pos="567"/>
        </w:tabs>
        <w:ind w:left="567" w:hanging="567"/>
        <w:rPr>
          <w:sz w:val="20"/>
        </w:rPr>
      </w:pPr>
      <w:r w:rsidRPr="00DB0267">
        <w:rPr>
          <w:sz w:val="20"/>
        </w:rPr>
        <w:t>2.</w:t>
      </w:r>
      <w:r w:rsidRPr="00DB0267">
        <w:rPr>
          <w:sz w:val="20"/>
        </w:rPr>
        <w:tab/>
        <w:t>Ispitivanje MO16982: udarna doza 6 mg/kg tjedno kroz 3</w:t>
      </w:r>
      <w:del w:id="2508" w:author="Regulatory 1" w:date="2025-08-06T14:08:00Z">
        <w:r w:rsidRPr="00DB0267" w:rsidDel="000456D8">
          <w:rPr>
            <w:sz w:val="20"/>
          </w:rPr>
          <w:delText xml:space="preserve"> </w:delText>
        </w:r>
      </w:del>
      <w:ins w:id="2509" w:author="Regulatory 1" w:date="2025-08-06T14:08:00Z">
        <w:r w:rsidR="000456D8" w:rsidRPr="00DB0267">
          <w:rPr>
            <w:sz w:val="20"/>
          </w:rPr>
          <w:t> </w:t>
        </w:r>
      </w:ins>
      <w:r w:rsidRPr="00DB0267">
        <w:rPr>
          <w:sz w:val="20"/>
        </w:rPr>
        <w:t>tjedna, zatim 6 mg/kg u trotjednim ciklusima</w:t>
      </w:r>
    </w:p>
    <w:p w14:paraId="2C2FBB1D" w14:textId="77777777" w:rsidR="00E76D88" w:rsidRPr="00DB0267" w:rsidRDefault="00E76D88" w:rsidP="00040D47">
      <w:pPr>
        <w:tabs>
          <w:tab w:val="left" w:pos="567"/>
        </w:tabs>
        <w:rPr>
          <w:sz w:val="20"/>
        </w:rPr>
      </w:pPr>
      <w:r w:rsidRPr="00DB0267">
        <w:rPr>
          <w:sz w:val="20"/>
        </w:rPr>
        <w:t>3.</w:t>
      </w:r>
      <w:r w:rsidRPr="00DB0267">
        <w:rPr>
          <w:sz w:val="20"/>
        </w:rPr>
        <w:tab/>
        <w:t>Ispitivanje BO15935</w:t>
      </w:r>
    </w:p>
    <w:p w14:paraId="3E2A0128" w14:textId="77777777" w:rsidR="00E76D88" w:rsidRPr="00DB0267" w:rsidDel="00751B92" w:rsidRDefault="00E76D88" w:rsidP="00040D47">
      <w:pPr>
        <w:tabs>
          <w:tab w:val="left" w:pos="567"/>
        </w:tabs>
        <w:rPr>
          <w:sz w:val="20"/>
        </w:rPr>
      </w:pPr>
      <w:r w:rsidRPr="00DB0267">
        <w:rPr>
          <w:sz w:val="20"/>
        </w:rPr>
        <w:t>4.</w:t>
      </w:r>
      <w:r w:rsidRPr="00DB0267">
        <w:rPr>
          <w:sz w:val="20"/>
        </w:rPr>
        <w:tab/>
        <w:t>Ispitivanje MO16419</w:t>
      </w:r>
    </w:p>
    <w:p w14:paraId="6C7B2928" w14:textId="77777777" w:rsidR="00E76D88" w:rsidRPr="00DB0267" w:rsidRDefault="00E76D88" w:rsidP="00040D47">
      <w:pPr>
        <w:rPr>
          <w:b/>
          <w:szCs w:val="22"/>
        </w:rPr>
      </w:pPr>
    </w:p>
    <w:p w14:paraId="4BE6C443" w14:textId="77777777" w:rsidR="00E76D88" w:rsidRPr="00DB0267" w:rsidRDefault="00E76D88" w:rsidP="00040D47">
      <w:pPr>
        <w:rPr>
          <w:i/>
          <w:iCs/>
          <w:szCs w:val="22"/>
        </w:rPr>
      </w:pPr>
      <w:r w:rsidRPr="00DB0267">
        <w:rPr>
          <w:i/>
          <w:iCs/>
          <w:szCs w:val="22"/>
        </w:rPr>
        <w:t>Mjesta progresije bolesti</w:t>
      </w:r>
    </w:p>
    <w:p w14:paraId="6F042B5C" w14:textId="7591D389" w:rsidR="00E76D88" w:rsidRPr="00DB0267" w:rsidRDefault="00E76D88" w:rsidP="00040D47">
      <w:pPr>
        <w:rPr>
          <w:szCs w:val="22"/>
        </w:rPr>
      </w:pPr>
      <w:r w:rsidRPr="00DB0267">
        <w:rPr>
          <w:szCs w:val="22"/>
        </w:rPr>
        <w:t xml:space="preserve">Učestalost pojave metastaza u jetri bila je znatno smanjena u bolesnica liječenih kombinacijom lijeka Herceptin i paklitaksela u usporedbi sa samim paklitakselom (21,8 % </w:t>
      </w:r>
      <w:r w:rsidR="00465FE7" w:rsidRPr="00DB0267">
        <w:rPr>
          <w:szCs w:val="22"/>
        </w:rPr>
        <w:t>naspram</w:t>
      </w:r>
      <w:r w:rsidRPr="00DB0267">
        <w:rPr>
          <w:szCs w:val="22"/>
        </w:rPr>
        <w:t xml:space="preserve"> 45,7 %; p</w:t>
      </w:r>
      <w:ins w:id="2510" w:author="Regulatory 1" w:date="2025-08-21T16:02:00Z">
        <w:r w:rsidR="0072212D" w:rsidRPr="00DB0267">
          <w:rPr>
            <w:szCs w:val="22"/>
          </w:rPr>
          <w:t> </w:t>
        </w:r>
      </w:ins>
      <w:r w:rsidRPr="00DB0267">
        <w:rPr>
          <w:szCs w:val="22"/>
        </w:rPr>
        <w:t>=</w:t>
      </w:r>
      <w:ins w:id="2511" w:author="Regulatory 1" w:date="2025-08-21T16:02:00Z">
        <w:r w:rsidR="0072212D" w:rsidRPr="00DB0267">
          <w:rPr>
            <w:szCs w:val="22"/>
          </w:rPr>
          <w:t> </w:t>
        </w:r>
      </w:ins>
      <w:r w:rsidRPr="00DB0267">
        <w:rPr>
          <w:szCs w:val="22"/>
        </w:rPr>
        <w:t xml:space="preserve">0,004). Pojava metastaza u središnjem živčanom sustavu bila je češća u bolesnica liječenih lijekom Herceptin i paklitakselom u odnosu na one liječene samo paklitakselom (12,6 % </w:t>
      </w:r>
      <w:r w:rsidR="00465FE7" w:rsidRPr="00DB0267">
        <w:rPr>
          <w:szCs w:val="22"/>
        </w:rPr>
        <w:t>naspram</w:t>
      </w:r>
      <w:r w:rsidRPr="00DB0267">
        <w:rPr>
          <w:szCs w:val="22"/>
        </w:rPr>
        <w:t xml:space="preserve"> 6,5 %; p</w:t>
      </w:r>
      <w:ins w:id="2512" w:author="Regulatory 1" w:date="2025-08-21T16:02:00Z">
        <w:r w:rsidR="0072212D" w:rsidRPr="00DB0267">
          <w:rPr>
            <w:szCs w:val="22"/>
          </w:rPr>
          <w:t> </w:t>
        </w:r>
      </w:ins>
      <w:r w:rsidRPr="00DB0267">
        <w:rPr>
          <w:szCs w:val="22"/>
        </w:rPr>
        <w:t>=</w:t>
      </w:r>
      <w:ins w:id="2513" w:author="Regulatory 1" w:date="2025-08-21T16:02:00Z">
        <w:r w:rsidR="0072212D" w:rsidRPr="00DB0267">
          <w:rPr>
            <w:szCs w:val="22"/>
          </w:rPr>
          <w:t> </w:t>
        </w:r>
      </w:ins>
      <w:r w:rsidRPr="00DB0267">
        <w:rPr>
          <w:szCs w:val="22"/>
        </w:rPr>
        <w:t>0,377).</w:t>
      </w:r>
    </w:p>
    <w:p w14:paraId="0E004D47" w14:textId="77777777" w:rsidR="00E76D88" w:rsidRPr="00DB0267" w:rsidRDefault="00E76D88" w:rsidP="00040D47">
      <w:pPr>
        <w:rPr>
          <w:b/>
          <w:szCs w:val="22"/>
        </w:rPr>
      </w:pPr>
    </w:p>
    <w:p w14:paraId="3CA16327" w14:textId="77777777" w:rsidR="00E76D88" w:rsidRPr="00DB0267" w:rsidRDefault="00E76D88" w:rsidP="00040D47">
      <w:pPr>
        <w:keepNext/>
        <w:rPr>
          <w:bCs/>
          <w:i/>
          <w:szCs w:val="22"/>
          <w:u w:val="single"/>
        </w:rPr>
      </w:pPr>
      <w:r w:rsidRPr="00DB0267">
        <w:rPr>
          <w:bCs/>
          <w:i/>
          <w:szCs w:val="22"/>
          <w:u w:val="single"/>
        </w:rPr>
        <w:t>Rani rak dojke (adjuvantno liječenje)</w:t>
      </w:r>
    </w:p>
    <w:p w14:paraId="16659827" w14:textId="77777777" w:rsidR="00E76D88" w:rsidRPr="00DB0267" w:rsidRDefault="00E76D88" w:rsidP="00040D47">
      <w:pPr>
        <w:keepNext/>
        <w:rPr>
          <w:bCs/>
          <w:i/>
          <w:szCs w:val="22"/>
          <w:u w:val="single"/>
        </w:rPr>
      </w:pPr>
    </w:p>
    <w:p w14:paraId="528AC07F" w14:textId="77777777" w:rsidR="00E76D88" w:rsidRPr="00DB0267" w:rsidRDefault="00E76D88" w:rsidP="00040D47">
      <w:pPr>
        <w:keepNext/>
        <w:rPr>
          <w:bCs/>
          <w:szCs w:val="22"/>
        </w:rPr>
      </w:pPr>
      <w:r w:rsidRPr="00DB0267">
        <w:rPr>
          <w:bCs/>
          <w:i/>
          <w:szCs w:val="22"/>
        </w:rPr>
        <w:t>Intravenska formulacija</w:t>
      </w:r>
    </w:p>
    <w:p w14:paraId="3007A80C" w14:textId="77777777" w:rsidR="00E76D88" w:rsidRPr="00DB0267" w:rsidRDefault="00E76D88" w:rsidP="00040D47">
      <w:pPr>
        <w:keepNext/>
        <w:rPr>
          <w:bCs/>
          <w:i/>
          <w:szCs w:val="22"/>
          <w:u w:val="single"/>
        </w:rPr>
      </w:pPr>
    </w:p>
    <w:p w14:paraId="30C69B05" w14:textId="77777777" w:rsidR="00B2513D" w:rsidRPr="00DB0267" w:rsidRDefault="00E76D88" w:rsidP="00040D47">
      <w:pPr>
        <w:rPr>
          <w:szCs w:val="22"/>
        </w:rPr>
      </w:pPr>
      <w:r w:rsidRPr="00DB0267">
        <w:rPr>
          <w:szCs w:val="22"/>
        </w:rPr>
        <w:t xml:space="preserve">Rani rak dojke definira se kao primarni invazivni karcinom dojke bez metastaza. </w:t>
      </w:r>
    </w:p>
    <w:p w14:paraId="4E35CD4E" w14:textId="77777777" w:rsidR="00E76D88" w:rsidRPr="00DB0267" w:rsidRDefault="00C201FD" w:rsidP="00040D47">
      <w:pPr>
        <w:rPr>
          <w:szCs w:val="22"/>
        </w:rPr>
      </w:pPr>
      <w:r w:rsidRPr="00DB0267">
        <w:rPr>
          <w:szCs w:val="22"/>
        </w:rPr>
        <w:t xml:space="preserve">U adjuvantnom je liječenju Herceptin ispitivan u </w:t>
      </w:r>
      <w:r w:rsidR="00E76D88" w:rsidRPr="00DB0267">
        <w:rPr>
          <w:szCs w:val="22"/>
        </w:rPr>
        <w:t>4 velika multicentrična, randomizirana ispitivanja:</w:t>
      </w:r>
    </w:p>
    <w:p w14:paraId="011215E9" w14:textId="3972B087" w:rsidR="00E76D88" w:rsidRPr="00DB0267" w:rsidRDefault="00E76D88" w:rsidP="00040D47">
      <w:pPr>
        <w:ind w:left="567" w:hanging="567"/>
        <w:rPr>
          <w:szCs w:val="22"/>
        </w:rPr>
      </w:pPr>
      <w:r w:rsidRPr="00DB0267">
        <w:rPr>
          <w:szCs w:val="22"/>
        </w:rPr>
        <w:t>-</w:t>
      </w:r>
      <w:r w:rsidRPr="00DB0267">
        <w:rPr>
          <w:szCs w:val="22"/>
        </w:rPr>
        <w:tab/>
        <w:t xml:space="preserve">Ispitivanje BO16348 s ciljem usporedbe skupine liječene lijekom Herceptin u trotjednim ciklusima tijekom </w:t>
      </w:r>
      <w:r w:rsidR="009559D3" w:rsidRPr="00DB0267">
        <w:rPr>
          <w:szCs w:val="22"/>
        </w:rPr>
        <w:t xml:space="preserve">jedne i dvije </w:t>
      </w:r>
      <w:r w:rsidRPr="00DB0267">
        <w:rPr>
          <w:szCs w:val="22"/>
        </w:rPr>
        <w:t xml:space="preserve">godine i </w:t>
      </w:r>
      <w:r w:rsidR="004B6906" w:rsidRPr="00DB0267">
        <w:rPr>
          <w:szCs w:val="22"/>
        </w:rPr>
        <w:t xml:space="preserve">opservacijske </w:t>
      </w:r>
      <w:r w:rsidRPr="00DB0267">
        <w:rPr>
          <w:szCs w:val="22"/>
        </w:rPr>
        <w:t xml:space="preserve">skupine u bolesnica s HER2 pozitivnim tumorom </w:t>
      </w:r>
      <w:r w:rsidR="0053642A" w:rsidRPr="00DB0267">
        <w:rPr>
          <w:szCs w:val="22"/>
        </w:rPr>
        <w:t xml:space="preserve">dojke </w:t>
      </w:r>
      <w:r w:rsidRPr="00DB0267">
        <w:rPr>
          <w:szCs w:val="22"/>
        </w:rPr>
        <w:t xml:space="preserve">u </w:t>
      </w:r>
      <w:r w:rsidR="0053642A" w:rsidRPr="00DB0267">
        <w:rPr>
          <w:szCs w:val="22"/>
        </w:rPr>
        <w:t xml:space="preserve">ranom stadiju </w:t>
      </w:r>
      <w:r w:rsidRPr="00DB0267">
        <w:rPr>
          <w:szCs w:val="22"/>
        </w:rPr>
        <w:t xml:space="preserve">nakon kirurškog zahvata, završene kemoterapije i radioterapije (ako su provedeni). </w:t>
      </w:r>
      <w:r w:rsidR="009559D3" w:rsidRPr="00DB0267">
        <w:rPr>
          <w:szCs w:val="22"/>
        </w:rPr>
        <w:t xml:space="preserve">Osim toga, napravljena je usporedba </w:t>
      </w:r>
      <w:r w:rsidR="00C201FD" w:rsidRPr="00DB0267">
        <w:rPr>
          <w:szCs w:val="22"/>
        </w:rPr>
        <w:t xml:space="preserve">dvogodišnjeg liječenja lijekom Herceptin </w:t>
      </w:r>
      <w:r w:rsidR="0053642A" w:rsidRPr="00DB0267">
        <w:rPr>
          <w:szCs w:val="22"/>
        </w:rPr>
        <w:t>naspram</w:t>
      </w:r>
      <w:r w:rsidR="009559D3" w:rsidRPr="00DB0267">
        <w:rPr>
          <w:szCs w:val="22"/>
        </w:rPr>
        <w:t xml:space="preserve"> jednogodišnjeg liječenja lijekom Herceptin. </w:t>
      </w:r>
      <w:r w:rsidRPr="00DB0267">
        <w:rPr>
          <w:szCs w:val="22"/>
        </w:rPr>
        <w:t xml:space="preserve">Herceptin je u pogodnih bolesnica primjenjivan u početnoj </w:t>
      </w:r>
      <w:ins w:id="2514" w:author="Regulatory 1" w:date="2025-08-06T19:33:00Z">
        <w:r w:rsidR="00142D45" w:rsidRPr="00DB0267">
          <w:rPr>
            <w:szCs w:val="22"/>
          </w:rPr>
          <w:t xml:space="preserve">udarnoj </w:t>
        </w:r>
      </w:ins>
      <w:r w:rsidRPr="00DB0267">
        <w:rPr>
          <w:szCs w:val="22"/>
        </w:rPr>
        <w:t xml:space="preserve">dozi od 8 mg/kg, a zatim u dozi od 6 mg/kg svaka tri tjedna </w:t>
      </w:r>
      <w:r w:rsidR="009559D3" w:rsidRPr="00DB0267">
        <w:rPr>
          <w:szCs w:val="22"/>
        </w:rPr>
        <w:t>u trajanju od jedne ili dvije godine</w:t>
      </w:r>
      <w:r w:rsidRPr="00DB0267">
        <w:rPr>
          <w:szCs w:val="22"/>
        </w:rPr>
        <w:t>.</w:t>
      </w:r>
    </w:p>
    <w:p w14:paraId="2DDF46B1" w14:textId="18974CE2" w:rsidR="00E76D88" w:rsidRPr="00DB0267" w:rsidRDefault="00E76D88" w:rsidP="00040D47">
      <w:pPr>
        <w:keepNext/>
        <w:keepLines/>
        <w:ind w:left="562" w:hanging="562"/>
        <w:rPr>
          <w:szCs w:val="22"/>
        </w:rPr>
      </w:pPr>
      <w:r w:rsidRPr="00DB0267">
        <w:rPr>
          <w:szCs w:val="22"/>
        </w:rPr>
        <w:t>-</w:t>
      </w:r>
      <w:r w:rsidRPr="00DB0267">
        <w:rPr>
          <w:szCs w:val="22"/>
        </w:rPr>
        <w:tab/>
        <w:t xml:space="preserve">Ispitivanja </w:t>
      </w:r>
      <w:r w:rsidR="006105F4" w:rsidRPr="00DB0267">
        <w:rPr>
          <w:szCs w:val="22"/>
        </w:rPr>
        <w:t>NSABP</w:t>
      </w:r>
      <w:del w:id="2515" w:author="Regulatory 1" w:date="2025-08-06T14:23:00Z">
        <w:r w:rsidR="006105F4" w:rsidRPr="00DB0267" w:rsidDel="000456D8">
          <w:rPr>
            <w:szCs w:val="22"/>
          </w:rPr>
          <w:delText xml:space="preserve"> </w:delText>
        </w:r>
      </w:del>
      <w:ins w:id="2516" w:author="Regulatory 1" w:date="2025-08-06T14:23:00Z">
        <w:r w:rsidR="000456D8" w:rsidRPr="00DB0267">
          <w:rPr>
            <w:szCs w:val="22"/>
          </w:rPr>
          <w:t> </w:t>
        </w:r>
      </w:ins>
      <w:r w:rsidR="006105F4" w:rsidRPr="00DB0267">
        <w:rPr>
          <w:szCs w:val="22"/>
        </w:rPr>
        <w:t>B</w:t>
      </w:r>
      <w:r w:rsidR="006105F4" w:rsidRPr="00DB0267">
        <w:rPr>
          <w:szCs w:val="22"/>
        </w:rPr>
        <w:noBreakHyphen/>
        <w:t xml:space="preserve">31 i </w:t>
      </w:r>
      <w:r w:rsidRPr="00DB0267">
        <w:rPr>
          <w:szCs w:val="22"/>
        </w:rPr>
        <w:t>NCCTG</w:t>
      </w:r>
      <w:ins w:id="2517" w:author="Regulatory 1" w:date="2025-08-06T14:23:00Z">
        <w:r w:rsidR="000456D8" w:rsidRPr="00DB0267">
          <w:rPr>
            <w:szCs w:val="22"/>
          </w:rPr>
          <w:t> </w:t>
        </w:r>
      </w:ins>
      <w:del w:id="2518" w:author="Regulatory 1" w:date="2025-08-06T14:23:00Z">
        <w:r w:rsidRPr="00DB0267" w:rsidDel="000456D8">
          <w:rPr>
            <w:szCs w:val="22"/>
          </w:rPr>
          <w:delText xml:space="preserve"> </w:delText>
        </w:r>
      </w:del>
      <w:r w:rsidRPr="00DB0267">
        <w:rPr>
          <w:szCs w:val="22"/>
        </w:rPr>
        <w:t>N9831, koja su obuhvaćena zajedničkom analizom, s ciljem istraživanja kliničke koristi kombiniranog liječenja lijekom Herceptin i paklitakselom nakon kemoterapije doksorubicinom i ciklofosfamidom (AC protokol), a u ispitivanju NCCTG</w:t>
      </w:r>
      <w:del w:id="2519" w:author="Regulatory 1" w:date="2025-08-06T14:23:00Z">
        <w:r w:rsidRPr="00DB0267" w:rsidDel="000456D8">
          <w:rPr>
            <w:szCs w:val="22"/>
          </w:rPr>
          <w:delText xml:space="preserve"> </w:delText>
        </w:r>
      </w:del>
      <w:ins w:id="2520" w:author="Regulatory 1" w:date="2025-08-06T14:23:00Z">
        <w:r w:rsidR="000456D8" w:rsidRPr="00DB0267">
          <w:rPr>
            <w:szCs w:val="22"/>
          </w:rPr>
          <w:t> </w:t>
        </w:r>
      </w:ins>
      <w:r w:rsidRPr="00DB0267">
        <w:rPr>
          <w:szCs w:val="22"/>
        </w:rPr>
        <w:t xml:space="preserve">N9831 dodatno je istraživana sekvencijska terapija lijekom Herceptin nakon AC→P kemoterapije u bolesnica s HER2 pozitivnim </w:t>
      </w:r>
      <w:r w:rsidR="0053642A" w:rsidRPr="00DB0267">
        <w:rPr>
          <w:szCs w:val="22"/>
        </w:rPr>
        <w:t xml:space="preserve">ranim </w:t>
      </w:r>
      <w:r w:rsidRPr="00DB0267">
        <w:rPr>
          <w:szCs w:val="22"/>
        </w:rPr>
        <w:t>rakom dojke nakon kirurškog zahvata.</w:t>
      </w:r>
    </w:p>
    <w:p w14:paraId="69A7ACDF" w14:textId="5D935A85" w:rsidR="00E76D88" w:rsidRPr="00DB0267" w:rsidRDefault="00E76D88" w:rsidP="00040D47">
      <w:pPr>
        <w:keepNext/>
        <w:keepLines/>
        <w:ind w:left="562" w:hanging="562"/>
        <w:rPr>
          <w:szCs w:val="22"/>
        </w:rPr>
      </w:pPr>
      <w:r w:rsidRPr="00DB0267">
        <w:rPr>
          <w:szCs w:val="22"/>
        </w:rPr>
        <w:t>-</w:t>
      </w:r>
      <w:r w:rsidRPr="00DB0267">
        <w:rPr>
          <w:szCs w:val="22"/>
        </w:rPr>
        <w:tab/>
        <w:t>Ispitivanje BCIRG</w:t>
      </w:r>
      <w:del w:id="2521" w:author="Regulatory 1" w:date="2025-08-06T14:23:00Z">
        <w:r w:rsidRPr="00DB0267" w:rsidDel="000456D8">
          <w:rPr>
            <w:szCs w:val="22"/>
          </w:rPr>
          <w:delText xml:space="preserve"> </w:delText>
        </w:r>
      </w:del>
      <w:ins w:id="2522" w:author="Regulatory 1" w:date="2025-08-06T14:23:00Z">
        <w:r w:rsidR="000456D8" w:rsidRPr="00DB0267">
          <w:rPr>
            <w:szCs w:val="22"/>
          </w:rPr>
          <w:t> </w:t>
        </w:r>
      </w:ins>
      <w:r w:rsidRPr="00DB0267">
        <w:rPr>
          <w:szCs w:val="22"/>
        </w:rPr>
        <w:t xml:space="preserve">006 s ciljem istraživanja kombiniranog liječenja lijekom Herceptin i docetakselom nakon AC kemoterapije ili u kombinaciji s docetakselom i karboplatinom u bolesnica s HER2 pozitivnim </w:t>
      </w:r>
      <w:r w:rsidR="0053642A" w:rsidRPr="00DB0267">
        <w:rPr>
          <w:szCs w:val="22"/>
        </w:rPr>
        <w:t xml:space="preserve">ranim </w:t>
      </w:r>
      <w:r w:rsidRPr="00DB0267">
        <w:rPr>
          <w:szCs w:val="22"/>
        </w:rPr>
        <w:t>rakom dojke nakon kirurškog zahvata.</w:t>
      </w:r>
    </w:p>
    <w:p w14:paraId="609FD1AC" w14:textId="77777777" w:rsidR="00E76D88" w:rsidRPr="00DB0267" w:rsidRDefault="00E76D88" w:rsidP="00040D47">
      <w:pPr>
        <w:tabs>
          <w:tab w:val="left" w:pos="426"/>
        </w:tabs>
        <w:rPr>
          <w:szCs w:val="22"/>
        </w:rPr>
      </w:pPr>
    </w:p>
    <w:p w14:paraId="6E3B8FCB" w14:textId="77777777" w:rsidR="00E76D88" w:rsidRPr="00DB0267" w:rsidRDefault="00E76D88" w:rsidP="00040D47">
      <w:pPr>
        <w:tabs>
          <w:tab w:val="left" w:pos="426"/>
        </w:tabs>
        <w:rPr>
          <w:szCs w:val="22"/>
        </w:rPr>
      </w:pPr>
      <w:r w:rsidRPr="00DB0267">
        <w:rPr>
          <w:szCs w:val="22"/>
        </w:rPr>
        <w:t xml:space="preserve">Rani rak dojke u ispitivanju BO16348 bio je ograničen isključivo na operabilni, primarni, invazivni adenokarcinom dojke, s pozitivnim ili negativnim aksilarnim čvorovima, ako je promjer tumora iznosio najmanje 1 cm. </w:t>
      </w:r>
    </w:p>
    <w:p w14:paraId="7E08568E" w14:textId="77777777" w:rsidR="00E76D88" w:rsidRPr="00DB0267" w:rsidRDefault="00E76D88" w:rsidP="00040D47">
      <w:pPr>
        <w:tabs>
          <w:tab w:val="left" w:pos="426"/>
        </w:tabs>
        <w:rPr>
          <w:szCs w:val="22"/>
        </w:rPr>
      </w:pPr>
    </w:p>
    <w:p w14:paraId="20ED7083" w14:textId="77777777" w:rsidR="00E76D88" w:rsidRPr="00DB0267" w:rsidRDefault="00E76D88" w:rsidP="00040D47">
      <w:pPr>
        <w:keepNext/>
        <w:keepLines/>
        <w:tabs>
          <w:tab w:val="left" w:pos="426"/>
        </w:tabs>
        <w:rPr>
          <w:szCs w:val="22"/>
        </w:rPr>
      </w:pPr>
      <w:r w:rsidRPr="00DB0267">
        <w:rPr>
          <w:szCs w:val="22"/>
        </w:rPr>
        <w:t xml:space="preserve">U skupnoj analizi ispitivanja </w:t>
      </w:r>
      <w:r w:rsidR="00B83DA3" w:rsidRPr="00DB0267">
        <w:rPr>
          <w:szCs w:val="22"/>
        </w:rPr>
        <w:t>NSABP B</w:t>
      </w:r>
      <w:r w:rsidR="00B83DA3" w:rsidRPr="00DB0267">
        <w:rPr>
          <w:szCs w:val="22"/>
        </w:rPr>
        <w:noBreakHyphen/>
        <w:t xml:space="preserve">31 i </w:t>
      </w:r>
      <w:r w:rsidRPr="00DB0267">
        <w:rPr>
          <w:szCs w:val="22"/>
        </w:rPr>
        <w:t>NCCTG N9831, rani rak dojke je bio ograničen isključivo na žene s operabilnim rakom dojke visokog rizika, definiranim kao HER2 pozitivan s pozitivnim aksilarnim limfnim čvorovima ili HER2 pozitivan s negativnim aksilarnim limfnim čvorovima sa značajkama visokog rizika (veličina tumora &gt; 1 cm i ER negativan ili veličina tumora &gt; 2 cm, bez obzira na hormonski status).</w:t>
      </w:r>
    </w:p>
    <w:p w14:paraId="50020CDC" w14:textId="77777777" w:rsidR="00E76D88" w:rsidRPr="00DB0267" w:rsidRDefault="00E76D88" w:rsidP="00040D47">
      <w:pPr>
        <w:tabs>
          <w:tab w:val="left" w:pos="426"/>
        </w:tabs>
        <w:rPr>
          <w:szCs w:val="22"/>
        </w:rPr>
      </w:pPr>
    </w:p>
    <w:p w14:paraId="79B42165" w14:textId="77777777" w:rsidR="00E76D88" w:rsidRPr="00DB0267" w:rsidRDefault="00E76D88" w:rsidP="00040D47">
      <w:pPr>
        <w:tabs>
          <w:tab w:val="left" w:pos="426"/>
        </w:tabs>
        <w:rPr>
          <w:szCs w:val="22"/>
        </w:rPr>
      </w:pPr>
      <w:r w:rsidRPr="00DB0267">
        <w:rPr>
          <w:szCs w:val="22"/>
        </w:rPr>
        <w:t xml:space="preserve">U ispitivanju BCIRG 006 HER2 pozitivni </w:t>
      </w:r>
      <w:r w:rsidR="00612A5B" w:rsidRPr="00DB0267">
        <w:rPr>
          <w:szCs w:val="22"/>
        </w:rPr>
        <w:t xml:space="preserve">rani </w:t>
      </w:r>
      <w:r w:rsidRPr="00DB0267">
        <w:rPr>
          <w:szCs w:val="22"/>
        </w:rPr>
        <w:t>rak dojke bio je definiran bilo kao tumor s pozitivnim limfnim čvorovima ili visokorizični tumor s negativnim limfnim čvorovima (pN0) te barem jednim od sljedećih čimbenika: tumor veći od 2 cm, negativni estrogenski i progesteronski receptori, histološki i/ili nuklearni gradus 2</w:t>
      </w:r>
      <w:r w:rsidRPr="00DB0267">
        <w:rPr>
          <w:szCs w:val="22"/>
        </w:rPr>
        <w:noBreakHyphen/>
        <w:t>3 ili dob &lt; 35 godina.</w:t>
      </w:r>
    </w:p>
    <w:p w14:paraId="0E7218DB" w14:textId="77777777" w:rsidR="00E76D88" w:rsidRPr="00DB0267" w:rsidRDefault="00E76D88" w:rsidP="00040D47">
      <w:pPr>
        <w:tabs>
          <w:tab w:val="left" w:pos="426"/>
        </w:tabs>
        <w:rPr>
          <w:szCs w:val="22"/>
        </w:rPr>
      </w:pPr>
    </w:p>
    <w:p w14:paraId="4A303218" w14:textId="725D31CB" w:rsidR="00E76D88" w:rsidRPr="00DB0267" w:rsidRDefault="00E76D88" w:rsidP="00040D47">
      <w:pPr>
        <w:keepNext/>
        <w:keepLines/>
        <w:rPr>
          <w:szCs w:val="22"/>
        </w:rPr>
      </w:pPr>
      <w:r w:rsidRPr="00DB0267">
        <w:rPr>
          <w:szCs w:val="22"/>
        </w:rPr>
        <w:t>Rezultati djelotvornosti dobiveni ispitivanjem BO16348</w:t>
      </w:r>
      <w:r w:rsidR="009559D3" w:rsidRPr="00DB0267">
        <w:rPr>
          <w:szCs w:val="22"/>
        </w:rPr>
        <w:t>, nakon medijana praćenja od 12</w:t>
      </w:r>
      <w:del w:id="2523" w:author="Regulatory 1" w:date="2025-08-06T14:00:00Z">
        <w:r w:rsidR="009559D3" w:rsidRPr="00DB0267" w:rsidDel="000456D8">
          <w:rPr>
            <w:szCs w:val="22"/>
          </w:rPr>
          <w:delText xml:space="preserve"> </w:delText>
        </w:r>
      </w:del>
      <w:ins w:id="2524" w:author="Regulatory 1" w:date="2025-08-06T14:00:00Z">
        <w:r w:rsidR="000456D8" w:rsidRPr="00DB0267">
          <w:rPr>
            <w:szCs w:val="22"/>
          </w:rPr>
          <w:t> </w:t>
        </w:r>
      </w:ins>
      <w:r w:rsidR="009559D3" w:rsidRPr="00DB0267">
        <w:rPr>
          <w:szCs w:val="22"/>
        </w:rPr>
        <w:t>mjeseci* i 8</w:t>
      </w:r>
      <w:r w:rsidR="00863E9A" w:rsidRPr="00DB0267">
        <w:rPr>
          <w:szCs w:val="22"/>
        </w:rPr>
        <w:t> </w:t>
      </w:r>
      <w:r w:rsidR="009559D3" w:rsidRPr="00DB0267">
        <w:rPr>
          <w:szCs w:val="22"/>
        </w:rPr>
        <w:t>godina**,</w:t>
      </w:r>
      <w:r w:rsidRPr="00DB0267">
        <w:rPr>
          <w:szCs w:val="22"/>
        </w:rPr>
        <w:t xml:space="preserve"> sažeti su u Tablici 5:</w:t>
      </w:r>
    </w:p>
    <w:p w14:paraId="35FEA6D3" w14:textId="77777777" w:rsidR="00E76D88" w:rsidRPr="00DB0267" w:rsidRDefault="00E76D88" w:rsidP="00040D47">
      <w:pPr>
        <w:keepNext/>
        <w:keepLines/>
        <w:rPr>
          <w:szCs w:val="22"/>
        </w:rPr>
      </w:pPr>
    </w:p>
    <w:p w14:paraId="0552B9E8" w14:textId="77777777" w:rsidR="00E76D88" w:rsidRPr="00DB0267" w:rsidRDefault="00E76D88" w:rsidP="00040D47">
      <w:pPr>
        <w:keepNext/>
        <w:keepLines/>
        <w:rPr>
          <w:szCs w:val="22"/>
        </w:rPr>
      </w:pPr>
      <w:r w:rsidRPr="00DB0267">
        <w:rPr>
          <w:szCs w:val="22"/>
        </w:rPr>
        <w:t>Tablica 5: Rezultati djelotvornosti iz ispitivanja BO16348</w:t>
      </w:r>
    </w:p>
    <w:p w14:paraId="51B2B72C" w14:textId="77777777" w:rsidR="00D97281" w:rsidRPr="00DB0267" w:rsidRDefault="00D97281" w:rsidP="00040D47">
      <w:pPr>
        <w:keepNext/>
        <w:keepLines/>
        <w:rPr>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59"/>
        <w:gridCol w:w="1559"/>
        <w:gridCol w:w="1560"/>
        <w:gridCol w:w="1559"/>
      </w:tblGrid>
      <w:tr w:rsidR="00D97281" w:rsidRPr="00DB0267" w14:paraId="794A5771" w14:textId="77777777" w:rsidTr="006D3DE1">
        <w:trPr>
          <w:tblHeader/>
        </w:trPr>
        <w:tc>
          <w:tcPr>
            <w:tcW w:w="3227" w:type="dxa"/>
            <w:tcBorders>
              <w:top w:val="nil"/>
              <w:left w:val="nil"/>
              <w:bottom w:val="single" w:sz="4" w:space="0" w:color="auto"/>
            </w:tcBorders>
          </w:tcPr>
          <w:p w14:paraId="5029EE2C" w14:textId="77777777" w:rsidR="00D97281" w:rsidRPr="00DB0267" w:rsidRDefault="00D97281" w:rsidP="00040D47">
            <w:pPr>
              <w:keepNext/>
              <w:keepLines/>
              <w:spacing w:line="280" w:lineRule="atLeast"/>
              <w:rPr>
                <w:szCs w:val="22"/>
                <w:lang w:eastAsia="de-DE"/>
              </w:rPr>
            </w:pPr>
          </w:p>
        </w:tc>
        <w:tc>
          <w:tcPr>
            <w:tcW w:w="3118" w:type="dxa"/>
            <w:gridSpan w:val="2"/>
            <w:tcBorders>
              <w:bottom w:val="single" w:sz="4" w:space="0" w:color="auto"/>
            </w:tcBorders>
          </w:tcPr>
          <w:p w14:paraId="73A2E9FE" w14:textId="77777777" w:rsidR="00D97281" w:rsidRPr="00DB0267" w:rsidRDefault="00D97281" w:rsidP="00040D47">
            <w:pPr>
              <w:keepNext/>
              <w:keepLines/>
              <w:spacing w:line="280" w:lineRule="atLeast"/>
              <w:jc w:val="center"/>
              <w:rPr>
                <w:szCs w:val="22"/>
                <w:lang w:eastAsia="de-DE"/>
              </w:rPr>
            </w:pPr>
            <w:r w:rsidRPr="00DB0267">
              <w:rPr>
                <w:szCs w:val="22"/>
                <w:lang w:eastAsia="de-DE"/>
              </w:rPr>
              <w:t xml:space="preserve">Medijan praćenja </w:t>
            </w:r>
            <w:r w:rsidRPr="00DB0267">
              <w:rPr>
                <w:szCs w:val="22"/>
                <w:lang w:eastAsia="de-DE"/>
              </w:rPr>
              <w:br/>
              <w:t>12 mjeseci</w:t>
            </w:r>
            <w:r w:rsidR="002D7952" w:rsidRPr="00DB0267">
              <w:rPr>
                <w:szCs w:val="22"/>
                <w:lang w:eastAsia="de-DE"/>
              </w:rPr>
              <w:t>*</w:t>
            </w:r>
          </w:p>
        </w:tc>
        <w:tc>
          <w:tcPr>
            <w:tcW w:w="3119" w:type="dxa"/>
            <w:gridSpan w:val="2"/>
            <w:tcBorders>
              <w:bottom w:val="single" w:sz="4" w:space="0" w:color="auto"/>
            </w:tcBorders>
          </w:tcPr>
          <w:p w14:paraId="4BF7B793" w14:textId="77777777" w:rsidR="00D97281" w:rsidRPr="00DB0267" w:rsidRDefault="00D97281" w:rsidP="00040D47">
            <w:pPr>
              <w:keepNext/>
              <w:keepLines/>
              <w:spacing w:line="280" w:lineRule="atLeast"/>
              <w:jc w:val="center"/>
              <w:rPr>
                <w:szCs w:val="22"/>
                <w:lang w:eastAsia="de-DE"/>
              </w:rPr>
            </w:pPr>
            <w:r w:rsidRPr="00DB0267">
              <w:rPr>
                <w:szCs w:val="22"/>
                <w:lang w:eastAsia="de-DE"/>
              </w:rPr>
              <w:t xml:space="preserve">Medijan praćenja </w:t>
            </w:r>
            <w:r w:rsidRPr="00DB0267">
              <w:rPr>
                <w:szCs w:val="22"/>
                <w:lang w:eastAsia="de-DE"/>
              </w:rPr>
              <w:br/>
              <w:t>8 godina</w:t>
            </w:r>
            <w:r w:rsidR="002D7952" w:rsidRPr="00DB0267">
              <w:rPr>
                <w:szCs w:val="22"/>
                <w:lang w:eastAsia="de-DE"/>
              </w:rPr>
              <w:t>**</w:t>
            </w:r>
          </w:p>
        </w:tc>
      </w:tr>
      <w:tr w:rsidR="00D97281" w:rsidRPr="00DB0267" w14:paraId="3154F02F" w14:textId="77777777" w:rsidTr="006D3DE1">
        <w:trPr>
          <w:tblHeader/>
        </w:trPr>
        <w:tc>
          <w:tcPr>
            <w:tcW w:w="3227" w:type="dxa"/>
            <w:tcBorders>
              <w:bottom w:val="single" w:sz="4" w:space="0" w:color="auto"/>
            </w:tcBorders>
          </w:tcPr>
          <w:p w14:paraId="34099079" w14:textId="77777777" w:rsidR="00D97281" w:rsidRPr="00DB0267" w:rsidRDefault="00D97281" w:rsidP="00040D47">
            <w:pPr>
              <w:keepNext/>
              <w:keepLines/>
              <w:spacing w:line="280" w:lineRule="atLeast"/>
              <w:rPr>
                <w:szCs w:val="22"/>
                <w:lang w:eastAsia="de-DE"/>
              </w:rPr>
            </w:pPr>
            <w:r w:rsidRPr="00DB0267">
              <w:rPr>
                <w:szCs w:val="22"/>
                <w:lang w:eastAsia="de-DE"/>
              </w:rPr>
              <w:t>Parametar</w:t>
            </w:r>
          </w:p>
        </w:tc>
        <w:tc>
          <w:tcPr>
            <w:tcW w:w="1559" w:type="dxa"/>
            <w:tcBorders>
              <w:bottom w:val="single" w:sz="4" w:space="0" w:color="auto"/>
            </w:tcBorders>
          </w:tcPr>
          <w:p w14:paraId="6DF846B3" w14:textId="77777777" w:rsidR="00D97281" w:rsidRPr="00DB0267" w:rsidRDefault="002D7952" w:rsidP="00040D47">
            <w:pPr>
              <w:keepNext/>
              <w:keepLines/>
              <w:spacing w:line="280" w:lineRule="atLeast"/>
              <w:jc w:val="center"/>
              <w:rPr>
                <w:szCs w:val="22"/>
                <w:lang w:eastAsia="de-DE"/>
              </w:rPr>
            </w:pPr>
            <w:r w:rsidRPr="00DB0267">
              <w:rPr>
                <w:szCs w:val="22"/>
                <w:lang w:eastAsia="de-DE"/>
              </w:rPr>
              <w:t>Opservacija</w:t>
            </w:r>
          </w:p>
          <w:p w14:paraId="68BD2B93" w14:textId="565C5071" w:rsidR="00D97281" w:rsidRPr="00DB0267" w:rsidRDefault="00D97281" w:rsidP="00040D47">
            <w:pPr>
              <w:keepNext/>
              <w:keepLines/>
              <w:spacing w:line="280" w:lineRule="atLeast"/>
              <w:jc w:val="center"/>
              <w:rPr>
                <w:szCs w:val="22"/>
                <w:lang w:eastAsia="de-DE"/>
              </w:rPr>
            </w:pPr>
            <w:r w:rsidRPr="00DB0267">
              <w:rPr>
                <w:szCs w:val="22"/>
                <w:lang w:eastAsia="de-DE"/>
              </w:rPr>
              <w:t>N</w:t>
            </w:r>
            <w:ins w:id="2525" w:author="Regulatory 1" w:date="2025-08-21T16:02:00Z">
              <w:r w:rsidR="0072212D" w:rsidRPr="00DB0267">
                <w:rPr>
                  <w:szCs w:val="22"/>
                  <w:lang w:eastAsia="de-DE"/>
                </w:rPr>
                <w:t> </w:t>
              </w:r>
            </w:ins>
            <w:r w:rsidRPr="00DB0267">
              <w:rPr>
                <w:szCs w:val="22"/>
                <w:lang w:eastAsia="de-DE"/>
              </w:rPr>
              <w:t>=</w:t>
            </w:r>
            <w:ins w:id="2526" w:author="Regulatory 1" w:date="2025-08-21T16:02:00Z">
              <w:r w:rsidR="0072212D" w:rsidRPr="00DB0267">
                <w:rPr>
                  <w:szCs w:val="22"/>
                  <w:lang w:eastAsia="de-DE"/>
                </w:rPr>
                <w:t> </w:t>
              </w:r>
            </w:ins>
            <w:r w:rsidRPr="00DB0267">
              <w:rPr>
                <w:szCs w:val="22"/>
                <w:lang w:eastAsia="de-DE"/>
              </w:rPr>
              <w:t>1693</w:t>
            </w:r>
          </w:p>
        </w:tc>
        <w:tc>
          <w:tcPr>
            <w:tcW w:w="1559" w:type="dxa"/>
            <w:tcBorders>
              <w:bottom w:val="single" w:sz="4" w:space="0" w:color="auto"/>
            </w:tcBorders>
          </w:tcPr>
          <w:p w14:paraId="3C3D8BA2" w14:textId="77777777" w:rsidR="00D97281" w:rsidRPr="00DB0267" w:rsidRDefault="00D97281" w:rsidP="00040D47">
            <w:pPr>
              <w:keepNext/>
              <w:keepLines/>
              <w:spacing w:line="280" w:lineRule="atLeast"/>
              <w:jc w:val="center"/>
              <w:rPr>
                <w:szCs w:val="22"/>
                <w:lang w:eastAsia="de-DE"/>
              </w:rPr>
            </w:pPr>
            <w:r w:rsidRPr="00DB0267">
              <w:rPr>
                <w:szCs w:val="22"/>
                <w:lang w:eastAsia="de-DE"/>
              </w:rPr>
              <w:t>Herceptin tijekom 1 godine</w:t>
            </w:r>
          </w:p>
          <w:p w14:paraId="2022888A" w14:textId="106CA715" w:rsidR="00D97281" w:rsidRPr="00DB0267" w:rsidRDefault="00D97281" w:rsidP="00040D47">
            <w:pPr>
              <w:keepNext/>
              <w:keepLines/>
              <w:spacing w:line="280" w:lineRule="atLeast"/>
              <w:jc w:val="center"/>
              <w:rPr>
                <w:szCs w:val="22"/>
                <w:lang w:eastAsia="de-DE"/>
              </w:rPr>
            </w:pPr>
            <w:r w:rsidRPr="00DB0267">
              <w:rPr>
                <w:szCs w:val="22"/>
                <w:lang w:eastAsia="de-DE"/>
              </w:rPr>
              <w:t>N</w:t>
            </w:r>
            <w:ins w:id="2527" w:author="Regulatory 1" w:date="2025-08-21T15:53:00Z">
              <w:r w:rsidR="0072212D" w:rsidRPr="00DB0267">
                <w:rPr>
                  <w:szCs w:val="22"/>
                  <w:lang w:eastAsia="de-DE"/>
                </w:rPr>
                <w:t> </w:t>
              </w:r>
            </w:ins>
            <w:del w:id="2528" w:author="Regulatory 1" w:date="2025-08-21T15:53:00Z">
              <w:r w:rsidRPr="00DB0267" w:rsidDel="0072212D">
                <w:rPr>
                  <w:szCs w:val="22"/>
                  <w:lang w:eastAsia="de-DE"/>
                </w:rPr>
                <w:delText xml:space="preserve"> </w:delText>
              </w:r>
            </w:del>
            <w:r w:rsidRPr="00DB0267">
              <w:rPr>
                <w:szCs w:val="22"/>
                <w:lang w:eastAsia="de-DE"/>
              </w:rPr>
              <w:t>=</w:t>
            </w:r>
            <w:ins w:id="2529" w:author="Regulatory 1" w:date="2025-08-21T15:53:00Z">
              <w:r w:rsidR="0072212D" w:rsidRPr="00DB0267">
                <w:rPr>
                  <w:szCs w:val="22"/>
                  <w:lang w:eastAsia="de-DE"/>
                </w:rPr>
                <w:t> </w:t>
              </w:r>
            </w:ins>
            <w:del w:id="2530" w:author="Regulatory 1" w:date="2025-08-21T15:53:00Z">
              <w:r w:rsidRPr="00DB0267" w:rsidDel="0072212D">
                <w:rPr>
                  <w:szCs w:val="22"/>
                  <w:lang w:eastAsia="de-DE"/>
                </w:rPr>
                <w:delText xml:space="preserve"> </w:delText>
              </w:r>
            </w:del>
            <w:r w:rsidRPr="00DB0267">
              <w:rPr>
                <w:szCs w:val="22"/>
                <w:lang w:eastAsia="de-DE"/>
              </w:rPr>
              <w:t>1693</w:t>
            </w:r>
          </w:p>
        </w:tc>
        <w:tc>
          <w:tcPr>
            <w:tcW w:w="1560" w:type="dxa"/>
            <w:tcBorders>
              <w:bottom w:val="single" w:sz="4" w:space="0" w:color="auto"/>
            </w:tcBorders>
          </w:tcPr>
          <w:p w14:paraId="67DCE2EF" w14:textId="44B0CBEE" w:rsidR="00D97281" w:rsidRPr="00DB0267" w:rsidRDefault="002D7952" w:rsidP="00040D47">
            <w:pPr>
              <w:keepNext/>
              <w:keepLines/>
              <w:spacing w:line="280" w:lineRule="atLeast"/>
              <w:jc w:val="center"/>
              <w:rPr>
                <w:szCs w:val="22"/>
                <w:lang w:eastAsia="de-DE"/>
              </w:rPr>
            </w:pPr>
            <w:r w:rsidRPr="00DB0267">
              <w:rPr>
                <w:szCs w:val="22"/>
                <w:lang w:eastAsia="de-DE"/>
              </w:rPr>
              <w:t>Opservacija</w:t>
            </w:r>
            <w:r w:rsidR="00D97281" w:rsidRPr="00DB0267">
              <w:rPr>
                <w:szCs w:val="22"/>
                <w:lang w:eastAsia="de-DE"/>
              </w:rPr>
              <w:br/>
              <w:t>N</w:t>
            </w:r>
            <w:ins w:id="2531" w:author="Regulatory 1" w:date="2025-08-21T15:53:00Z">
              <w:r w:rsidR="0072212D" w:rsidRPr="00DB0267">
                <w:rPr>
                  <w:szCs w:val="22"/>
                  <w:lang w:eastAsia="de-DE"/>
                </w:rPr>
                <w:t> </w:t>
              </w:r>
            </w:ins>
            <w:r w:rsidR="00D97281" w:rsidRPr="00DB0267">
              <w:rPr>
                <w:szCs w:val="22"/>
                <w:lang w:eastAsia="de-DE"/>
              </w:rPr>
              <w:t>=</w:t>
            </w:r>
            <w:del w:id="2532" w:author="Regulatory 1" w:date="2025-08-21T15:53:00Z">
              <w:r w:rsidR="00D97281" w:rsidRPr="00DB0267" w:rsidDel="0072212D">
                <w:rPr>
                  <w:szCs w:val="22"/>
                  <w:lang w:eastAsia="de-DE"/>
                </w:rPr>
                <w:delText xml:space="preserve"> </w:delText>
              </w:r>
            </w:del>
            <w:ins w:id="2533" w:author="Regulatory 1" w:date="2025-08-21T15:53:00Z">
              <w:r w:rsidR="0072212D" w:rsidRPr="00DB0267">
                <w:rPr>
                  <w:szCs w:val="22"/>
                  <w:lang w:eastAsia="de-DE"/>
                </w:rPr>
                <w:t> </w:t>
              </w:r>
            </w:ins>
            <w:r w:rsidR="00D97281" w:rsidRPr="00DB0267">
              <w:rPr>
                <w:szCs w:val="22"/>
                <w:lang w:eastAsia="de-DE"/>
              </w:rPr>
              <w:t>1697***</w:t>
            </w:r>
          </w:p>
        </w:tc>
        <w:tc>
          <w:tcPr>
            <w:tcW w:w="1559" w:type="dxa"/>
            <w:tcBorders>
              <w:bottom w:val="single" w:sz="4" w:space="0" w:color="auto"/>
            </w:tcBorders>
          </w:tcPr>
          <w:p w14:paraId="1FFACBA2" w14:textId="77777777" w:rsidR="00D97281" w:rsidRPr="00DB0267" w:rsidRDefault="00D97281" w:rsidP="00040D47">
            <w:pPr>
              <w:keepNext/>
              <w:keepLines/>
              <w:spacing w:line="280" w:lineRule="atLeast"/>
              <w:jc w:val="center"/>
              <w:rPr>
                <w:szCs w:val="22"/>
                <w:lang w:eastAsia="de-DE"/>
              </w:rPr>
            </w:pPr>
            <w:r w:rsidRPr="00DB0267">
              <w:rPr>
                <w:szCs w:val="22"/>
                <w:lang w:eastAsia="de-DE"/>
              </w:rPr>
              <w:t>Herceptin tijekom 1 godine</w:t>
            </w:r>
          </w:p>
          <w:p w14:paraId="7362D366" w14:textId="5BCBE516" w:rsidR="00D97281" w:rsidRPr="00DB0267" w:rsidRDefault="00D97281" w:rsidP="00040D47">
            <w:pPr>
              <w:keepNext/>
              <w:keepLines/>
              <w:spacing w:line="280" w:lineRule="atLeast"/>
              <w:jc w:val="center"/>
              <w:rPr>
                <w:szCs w:val="22"/>
                <w:lang w:eastAsia="de-DE"/>
              </w:rPr>
            </w:pPr>
            <w:r w:rsidRPr="00DB0267">
              <w:rPr>
                <w:szCs w:val="22"/>
                <w:lang w:eastAsia="de-DE"/>
              </w:rPr>
              <w:t>N</w:t>
            </w:r>
            <w:ins w:id="2534" w:author="Regulatory 1" w:date="2025-08-21T15:54:00Z">
              <w:r w:rsidR="0072212D" w:rsidRPr="00DB0267">
                <w:rPr>
                  <w:szCs w:val="22"/>
                  <w:lang w:eastAsia="de-DE"/>
                </w:rPr>
                <w:t> </w:t>
              </w:r>
            </w:ins>
            <w:del w:id="2535" w:author="Regulatory 1" w:date="2025-08-21T15:54:00Z">
              <w:r w:rsidRPr="00DB0267" w:rsidDel="0072212D">
                <w:rPr>
                  <w:szCs w:val="22"/>
                  <w:lang w:eastAsia="de-DE"/>
                </w:rPr>
                <w:delText xml:space="preserve"> </w:delText>
              </w:r>
            </w:del>
            <w:r w:rsidRPr="00DB0267">
              <w:rPr>
                <w:szCs w:val="22"/>
                <w:lang w:eastAsia="de-DE"/>
              </w:rPr>
              <w:t>=</w:t>
            </w:r>
            <w:ins w:id="2536" w:author="Regulatory 1" w:date="2025-08-21T15:54:00Z">
              <w:r w:rsidR="0072212D" w:rsidRPr="00DB0267">
                <w:rPr>
                  <w:szCs w:val="22"/>
                  <w:lang w:eastAsia="de-DE"/>
                </w:rPr>
                <w:t> </w:t>
              </w:r>
            </w:ins>
            <w:del w:id="2537" w:author="Regulatory 1" w:date="2025-08-21T15:54:00Z">
              <w:r w:rsidRPr="00DB0267" w:rsidDel="0072212D">
                <w:rPr>
                  <w:szCs w:val="22"/>
                  <w:lang w:eastAsia="de-DE"/>
                </w:rPr>
                <w:delText xml:space="preserve"> </w:delText>
              </w:r>
            </w:del>
            <w:r w:rsidRPr="00DB0267">
              <w:rPr>
                <w:szCs w:val="22"/>
                <w:lang w:eastAsia="de-DE"/>
              </w:rPr>
              <w:t>1702***</w:t>
            </w:r>
          </w:p>
        </w:tc>
      </w:tr>
      <w:tr w:rsidR="00D97281" w:rsidRPr="00DB0267" w14:paraId="0055E46E" w14:textId="77777777" w:rsidTr="006D3DE1">
        <w:tc>
          <w:tcPr>
            <w:tcW w:w="3227" w:type="dxa"/>
            <w:tcBorders>
              <w:bottom w:val="nil"/>
            </w:tcBorders>
          </w:tcPr>
          <w:p w14:paraId="228F05EE" w14:textId="77777777" w:rsidR="00D97281" w:rsidRPr="00DB0267" w:rsidRDefault="00D97281" w:rsidP="00040D47">
            <w:pPr>
              <w:keepNext/>
              <w:keepLines/>
              <w:spacing w:line="280" w:lineRule="atLeast"/>
              <w:rPr>
                <w:szCs w:val="22"/>
                <w:lang w:eastAsia="de-DE"/>
              </w:rPr>
            </w:pPr>
            <w:r w:rsidRPr="00DB0267">
              <w:rPr>
                <w:szCs w:val="22"/>
                <w:lang w:eastAsia="de-DE"/>
              </w:rPr>
              <w:t>Preživljenje bez bolesti</w:t>
            </w:r>
          </w:p>
        </w:tc>
        <w:tc>
          <w:tcPr>
            <w:tcW w:w="1559" w:type="dxa"/>
            <w:tcBorders>
              <w:bottom w:val="nil"/>
              <w:right w:val="nil"/>
            </w:tcBorders>
          </w:tcPr>
          <w:p w14:paraId="63E3408B" w14:textId="77777777" w:rsidR="00D97281" w:rsidRPr="00DB0267" w:rsidRDefault="00D97281" w:rsidP="00040D47">
            <w:pPr>
              <w:keepNext/>
              <w:keepLines/>
              <w:spacing w:line="280" w:lineRule="atLeast"/>
              <w:jc w:val="center"/>
              <w:rPr>
                <w:szCs w:val="22"/>
                <w:lang w:eastAsia="de-DE"/>
              </w:rPr>
            </w:pPr>
          </w:p>
        </w:tc>
        <w:tc>
          <w:tcPr>
            <w:tcW w:w="1559" w:type="dxa"/>
            <w:tcBorders>
              <w:left w:val="nil"/>
              <w:bottom w:val="nil"/>
            </w:tcBorders>
          </w:tcPr>
          <w:p w14:paraId="20300078" w14:textId="77777777" w:rsidR="00D97281" w:rsidRPr="00DB0267" w:rsidRDefault="00D97281" w:rsidP="00040D47">
            <w:pPr>
              <w:keepNext/>
              <w:keepLines/>
              <w:spacing w:line="280" w:lineRule="atLeast"/>
              <w:jc w:val="center"/>
              <w:rPr>
                <w:szCs w:val="22"/>
                <w:lang w:eastAsia="de-DE"/>
              </w:rPr>
            </w:pPr>
          </w:p>
        </w:tc>
        <w:tc>
          <w:tcPr>
            <w:tcW w:w="1560" w:type="dxa"/>
            <w:tcBorders>
              <w:bottom w:val="nil"/>
              <w:right w:val="nil"/>
            </w:tcBorders>
          </w:tcPr>
          <w:p w14:paraId="6C8ECB9D" w14:textId="77777777" w:rsidR="00D97281" w:rsidRPr="00DB0267" w:rsidRDefault="00D97281" w:rsidP="00040D47">
            <w:pPr>
              <w:keepNext/>
              <w:keepLines/>
              <w:spacing w:line="280" w:lineRule="atLeast"/>
              <w:jc w:val="center"/>
              <w:rPr>
                <w:szCs w:val="22"/>
                <w:lang w:eastAsia="de-DE"/>
              </w:rPr>
            </w:pPr>
          </w:p>
        </w:tc>
        <w:tc>
          <w:tcPr>
            <w:tcW w:w="1559" w:type="dxa"/>
            <w:tcBorders>
              <w:left w:val="nil"/>
              <w:bottom w:val="nil"/>
            </w:tcBorders>
          </w:tcPr>
          <w:p w14:paraId="3D2645F0" w14:textId="77777777" w:rsidR="00D97281" w:rsidRPr="00DB0267" w:rsidRDefault="00D97281" w:rsidP="00040D47">
            <w:pPr>
              <w:keepNext/>
              <w:keepLines/>
              <w:spacing w:line="280" w:lineRule="atLeast"/>
              <w:jc w:val="center"/>
              <w:rPr>
                <w:szCs w:val="22"/>
                <w:lang w:eastAsia="de-DE"/>
              </w:rPr>
            </w:pPr>
          </w:p>
        </w:tc>
      </w:tr>
      <w:tr w:rsidR="00D97281" w:rsidRPr="00DB0267" w14:paraId="5C9F4701" w14:textId="77777777" w:rsidTr="006D3DE1">
        <w:tc>
          <w:tcPr>
            <w:tcW w:w="3227" w:type="dxa"/>
            <w:tcBorders>
              <w:top w:val="nil"/>
              <w:bottom w:val="nil"/>
            </w:tcBorders>
          </w:tcPr>
          <w:p w14:paraId="7A28F413" w14:textId="77777777" w:rsidR="00D97281" w:rsidRPr="00DB0267" w:rsidRDefault="00D97281" w:rsidP="00040D47">
            <w:pPr>
              <w:keepNext/>
              <w:keepLines/>
              <w:spacing w:line="280" w:lineRule="atLeast"/>
              <w:rPr>
                <w:szCs w:val="22"/>
                <w:lang w:eastAsia="de-DE"/>
              </w:rPr>
            </w:pPr>
            <w:r w:rsidRPr="00DB0267">
              <w:rPr>
                <w:szCs w:val="22"/>
                <w:lang w:eastAsia="de-DE"/>
              </w:rPr>
              <w:t>- broj bolesnica s događajem</w:t>
            </w:r>
          </w:p>
        </w:tc>
        <w:tc>
          <w:tcPr>
            <w:tcW w:w="1559" w:type="dxa"/>
            <w:tcBorders>
              <w:top w:val="nil"/>
              <w:bottom w:val="nil"/>
              <w:right w:val="nil"/>
            </w:tcBorders>
          </w:tcPr>
          <w:p w14:paraId="10286BE0" w14:textId="03B57EEE" w:rsidR="00D97281" w:rsidRPr="00DB0267" w:rsidRDefault="00D97281" w:rsidP="00040D47">
            <w:pPr>
              <w:keepNext/>
              <w:keepLines/>
              <w:spacing w:line="280" w:lineRule="atLeast"/>
              <w:jc w:val="center"/>
              <w:rPr>
                <w:szCs w:val="22"/>
                <w:lang w:eastAsia="de-DE"/>
              </w:rPr>
            </w:pPr>
            <w:r w:rsidRPr="00DB0267">
              <w:rPr>
                <w:szCs w:val="22"/>
                <w:lang w:eastAsia="de-DE"/>
              </w:rPr>
              <w:t>219 (12,9</w:t>
            </w:r>
            <w:del w:id="2538" w:author="Regulatory 1" w:date="2025-08-08T09:12:00Z">
              <w:r w:rsidRPr="00DB0267" w:rsidDel="001C4C43">
                <w:rPr>
                  <w:szCs w:val="22"/>
                  <w:lang w:eastAsia="de-DE"/>
                </w:rPr>
                <w:delText xml:space="preserve"> </w:delText>
              </w:r>
            </w:del>
            <w:ins w:id="2539" w:author="Regulatory 1" w:date="2025-08-08T09:12:00Z">
              <w:r w:rsidR="001C4C43" w:rsidRPr="00DB0267">
                <w:rPr>
                  <w:szCs w:val="22"/>
                  <w:lang w:eastAsia="de-DE"/>
                </w:rPr>
                <w:t> </w:t>
              </w:r>
            </w:ins>
            <w:r w:rsidRPr="00DB0267">
              <w:rPr>
                <w:szCs w:val="22"/>
                <w:lang w:eastAsia="de-DE"/>
              </w:rPr>
              <w:t>%)</w:t>
            </w:r>
          </w:p>
        </w:tc>
        <w:tc>
          <w:tcPr>
            <w:tcW w:w="1559" w:type="dxa"/>
            <w:tcBorders>
              <w:top w:val="nil"/>
              <w:left w:val="nil"/>
              <w:bottom w:val="nil"/>
            </w:tcBorders>
          </w:tcPr>
          <w:p w14:paraId="79BF32AF" w14:textId="51C5998C" w:rsidR="00D97281" w:rsidRPr="00DB0267" w:rsidRDefault="00D97281" w:rsidP="00040D47">
            <w:pPr>
              <w:keepNext/>
              <w:keepLines/>
              <w:spacing w:line="280" w:lineRule="atLeast"/>
              <w:jc w:val="center"/>
              <w:rPr>
                <w:szCs w:val="22"/>
                <w:lang w:eastAsia="de-DE"/>
              </w:rPr>
            </w:pPr>
            <w:r w:rsidRPr="00DB0267">
              <w:rPr>
                <w:szCs w:val="22"/>
                <w:lang w:eastAsia="de-DE"/>
              </w:rPr>
              <w:t>127 (7,5</w:t>
            </w:r>
            <w:ins w:id="2540" w:author="Regulatory 1" w:date="2025-08-08T09:13:00Z">
              <w:r w:rsidR="001C4C43" w:rsidRPr="00DB0267">
                <w:rPr>
                  <w:szCs w:val="22"/>
                  <w:lang w:eastAsia="de-DE"/>
                </w:rPr>
                <w:t> </w:t>
              </w:r>
            </w:ins>
            <w:del w:id="2541" w:author="Regulatory 1" w:date="2025-08-08T09:13:00Z">
              <w:r w:rsidRPr="00DB0267" w:rsidDel="001C4C43">
                <w:rPr>
                  <w:szCs w:val="22"/>
                  <w:lang w:eastAsia="de-DE"/>
                </w:rPr>
                <w:delText xml:space="preserve"> </w:delText>
              </w:r>
            </w:del>
            <w:r w:rsidRPr="00DB0267">
              <w:rPr>
                <w:szCs w:val="22"/>
                <w:lang w:eastAsia="de-DE"/>
              </w:rPr>
              <w:t>%)</w:t>
            </w:r>
          </w:p>
        </w:tc>
        <w:tc>
          <w:tcPr>
            <w:tcW w:w="1560" w:type="dxa"/>
            <w:tcBorders>
              <w:top w:val="nil"/>
              <w:bottom w:val="nil"/>
              <w:right w:val="nil"/>
            </w:tcBorders>
          </w:tcPr>
          <w:p w14:paraId="37085A43" w14:textId="0F079B25" w:rsidR="00D97281" w:rsidRPr="00DB0267" w:rsidRDefault="00D97281" w:rsidP="00040D47">
            <w:pPr>
              <w:keepNext/>
              <w:keepLines/>
              <w:spacing w:line="280" w:lineRule="atLeast"/>
              <w:jc w:val="center"/>
              <w:rPr>
                <w:szCs w:val="22"/>
                <w:lang w:eastAsia="de-DE"/>
              </w:rPr>
            </w:pPr>
            <w:r w:rsidRPr="00DB0267">
              <w:rPr>
                <w:szCs w:val="22"/>
                <w:lang w:eastAsia="de-DE"/>
              </w:rPr>
              <w:t>570 (33,6</w:t>
            </w:r>
            <w:del w:id="2542" w:author="Regulatory 1" w:date="2025-08-08T09:13:00Z">
              <w:r w:rsidRPr="00DB0267" w:rsidDel="001C4C43">
                <w:rPr>
                  <w:szCs w:val="22"/>
                  <w:lang w:eastAsia="de-DE"/>
                </w:rPr>
                <w:delText xml:space="preserve"> </w:delText>
              </w:r>
            </w:del>
            <w:ins w:id="2543" w:author="Regulatory 1" w:date="2025-08-08T09:13:00Z">
              <w:r w:rsidR="001C4C43" w:rsidRPr="00DB0267">
                <w:rPr>
                  <w:szCs w:val="22"/>
                  <w:lang w:eastAsia="de-DE"/>
                </w:rPr>
                <w:t> </w:t>
              </w:r>
            </w:ins>
            <w:r w:rsidRPr="00DB0267">
              <w:rPr>
                <w:szCs w:val="22"/>
                <w:lang w:eastAsia="de-DE"/>
              </w:rPr>
              <w:t>%)</w:t>
            </w:r>
          </w:p>
        </w:tc>
        <w:tc>
          <w:tcPr>
            <w:tcW w:w="1559" w:type="dxa"/>
            <w:tcBorders>
              <w:top w:val="nil"/>
              <w:left w:val="nil"/>
              <w:bottom w:val="nil"/>
            </w:tcBorders>
          </w:tcPr>
          <w:p w14:paraId="567B8B63" w14:textId="611E3AD4" w:rsidR="00D97281" w:rsidRPr="00DB0267" w:rsidRDefault="00D97281" w:rsidP="00040D47">
            <w:pPr>
              <w:keepNext/>
              <w:keepLines/>
              <w:spacing w:line="280" w:lineRule="atLeast"/>
              <w:jc w:val="center"/>
              <w:rPr>
                <w:szCs w:val="22"/>
                <w:lang w:eastAsia="de-DE"/>
              </w:rPr>
            </w:pPr>
            <w:r w:rsidRPr="00DB0267">
              <w:rPr>
                <w:szCs w:val="22"/>
                <w:lang w:eastAsia="de-DE"/>
              </w:rPr>
              <w:t>471 (27,7</w:t>
            </w:r>
            <w:del w:id="2544" w:author="Regulatory 1" w:date="2025-08-08T09:13:00Z">
              <w:r w:rsidRPr="00DB0267" w:rsidDel="001C4C43">
                <w:rPr>
                  <w:szCs w:val="22"/>
                  <w:lang w:eastAsia="de-DE"/>
                </w:rPr>
                <w:delText xml:space="preserve"> </w:delText>
              </w:r>
            </w:del>
            <w:ins w:id="2545" w:author="Regulatory 1" w:date="2025-08-08T09:13:00Z">
              <w:r w:rsidR="001C4C43" w:rsidRPr="00DB0267">
                <w:rPr>
                  <w:szCs w:val="22"/>
                  <w:lang w:eastAsia="de-DE"/>
                </w:rPr>
                <w:t> </w:t>
              </w:r>
            </w:ins>
            <w:r w:rsidRPr="00DB0267">
              <w:rPr>
                <w:szCs w:val="22"/>
                <w:lang w:eastAsia="de-DE"/>
              </w:rPr>
              <w:t>%)</w:t>
            </w:r>
          </w:p>
        </w:tc>
      </w:tr>
      <w:tr w:rsidR="00D97281" w:rsidRPr="00DB0267" w14:paraId="519A6C40" w14:textId="77777777" w:rsidTr="006D3DE1">
        <w:tc>
          <w:tcPr>
            <w:tcW w:w="3227" w:type="dxa"/>
            <w:tcBorders>
              <w:top w:val="nil"/>
              <w:bottom w:val="nil"/>
            </w:tcBorders>
          </w:tcPr>
          <w:p w14:paraId="6573DCBC" w14:textId="77777777" w:rsidR="00D97281" w:rsidRPr="00DB0267" w:rsidRDefault="00D97281" w:rsidP="00040D47">
            <w:pPr>
              <w:keepNext/>
              <w:keepLines/>
              <w:spacing w:line="280" w:lineRule="atLeast"/>
              <w:rPr>
                <w:szCs w:val="22"/>
                <w:lang w:eastAsia="de-DE"/>
              </w:rPr>
            </w:pPr>
            <w:r w:rsidRPr="00DB0267">
              <w:rPr>
                <w:szCs w:val="22"/>
                <w:lang w:eastAsia="de-DE"/>
              </w:rPr>
              <w:t>- broj bolesnica bez događaja</w:t>
            </w:r>
          </w:p>
        </w:tc>
        <w:tc>
          <w:tcPr>
            <w:tcW w:w="1559" w:type="dxa"/>
            <w:tcBorders>
              <w:top w:val="nil"/>
              <w:bottom w:val="nil"/>
              <w:right w:val="nil"/>
            </w:tcBorders>
          </w:tcPr>
          <w:p w14:paraId="28E7FD4D" w14:textId="374F543C" w:rsidR="00D97281" w:rsidRPr="00DB0267" w:rsidRDefault="00D97281" w:rsidP="00040D47">
            <w:pPr>
              <w:keepNext/>
              <w:keepLines/>
              <w:spacing w:line="280" w:lineRule="atLeast"/>
              <w:jc w:val="center"/>
              <w:rPr>
                <w:szCs w:val="22"/>
                <w:lang w:eastAsia="de-DE"/>
              </w:rPr>
            </w:pPr>
            <w:r w:rsidRPr="00DB0267">
              <w:rPr>
                <w:szCs w:val="22"/>
                <w:lang w:eastAsia="de-DE"/>
              </w:rPr>
              <w:t>1474 (87,1</w:t>
            </w:r>
            <w:del w:id="2546" w:author="Regulatory 1" w:date="2025-08-08T09:13:00Z">
              <w:r w:rsidRPr="00DB0267" w:rsidDel="001C4C43">
                <w:rPr>
                  <w:szCs w:val="22"/>
                  <w:lang w:eastAsia="de-DE"/>
                </w:rPr>
                <w:delText xml:space="preserve"> </w:delText>
              </w:r>
            </w:del>
            <w:ins w:id="2547" w:author="Regulatory 1" w:date="2025-08-08T09:13:00Z">
              <w:r w:rsidR="001C4C43" w:rsidRPr="00DB0267">
                <w:rPr>
                  <w:szCs w:val="22"/>
                  <w:lang w:eastAsia="de-DE"/>
                </w:rPr>
                <w:t> </w:t>
              </w:r>
            </w:ins>
            <w:r w:rsidRPr="00DB0267">
              <w:rPr>
                <w:szCs w:val="22"/>
                <w:lang w:eastAsia="de-DE"/>
              </w:rPr>
              <w:t>%)</w:t>
            </w:r>
          </w:p>
        </w:tc>
        <w:tc>
          <w:tcPr>
            <w:tcW w:w="1559" w:type="dxa"/>
            <w:tcBorders>
              <w:top w:val="nil"/>
              <w:left w:val="nil"/>
              <w:bottom w:val="nil"/>
            </w:tcBorders>
          </w:tcPr>
          <w:p w14:paraId="66ED471D" w14:textId="48137A5F" w:rsidR="00D97281" w:rsidRPr="00DB0267" w:rsidRDefault="00D97281" w:rsidP="00040D47">
            <w:pPr>
              <w:keepNext/>
              <w:keepLines/>
              <w:spacing w:line="280" w:lineRule="atLeast"/>
              <w:jc w:val="center"/>
              <w:rPr>
                <w:szCs w:val="22"/>
                <w:lang w:eastAsia="de-DE"/>
              </w:rPr>
            </w:pPr>
            <w:r w:rsidRPr="00DB0267">
              <w:rPr>
                <w:szCs w:val="22"/>
                <w:lang w:eastAsia="de-DE"/>
              </w:rPr>
              <w:t>1566 (92,5</w:t>
            </w:r>
            <w:del w:id="2548" w:author="Regulatory 1" w:date="2025-08-08T09:13:00Z">
              <w:r w:rsidRPr="00DB0267" w:rsidDel="001C4C43">
                <w:rPr>
                  <w:szCs w:val="22"/>
                  <w:lang w:eastAsia="de-DE"/>
                </w:rPr>
                <w:delText xml:space="preserve"> </w:delText>
              </w:r>
            </w:del>
            <w:ins w:id="2549" w:author="Regulatory 1" w:date="2025-08-08T09:13:00Z">
              <w:r w:rsidR="001C4C43" w:rsidRPr="00DB0267">
                <w:rPr>
                  <w:szCs w:val="22"/>
                  <w:lang w:eastAsia="de-DE"/>
                </w:rPr>
                <w:t> </w:t>
              </w:r>
            </w:ins>
            <w:r w:rsidRPr="00DB0267">
              <w:rPr>
                <w:szCs w:val="22"/>
                <w:lang w:eastAsia="de-DE"/>
              </w:rPr>
              <w:t>%)</w:t>
            </w:r>
          </w:p>
        </w:tc>
        <w:tc>
          <w:tcPr>
            <w:tcW w:w="1560" w:type="dxa"/>
            <w:tcBorders>
              <w:top w:val="nil"/>
              <w:bottom w:val="nil"/>
              <w:right w:val="nil"/>
            </w:tcBorders>
          </w:tcPr>
          <w:p w14:paraId="37CE2310" w14:textId="765CA5FF" w:rsidR="00D97281" w:rsidRPr="00DB0267" w:rsidRDefault="00D97281" w:rsidP="00040D47">
            <w:pPr>
              <w:keepNext/>
              <w:keepLines/>
              <w:spacing w:line="280" w:lineRule="atLeast"/>
              <w:jc w:val="center"/>
              <w:rPr>
                <w:szCs w:val="22"/>
                <w:lang w:eastAsia="de-DE"/>
              </w:rPr>
            </w:pPr>
            <w:r w:rsidRPr="00DB0267">
              <w:rPr>
                <w:szCs w:val="22"/>
                <w:lang w:eastAsia="de-DE"/>
              </w:rPr>
              <w:t>1127 (66,4</w:t>
            </w:r>
            <w:del w:id="2550" w:author="Regulatory 1" w:date="2025-08-08T09:13:00Z">
              <w:r w:rsidRPr="00DB0267" w:rsidDel="001C4C43">
                <w:rPr>
                  <w:szCs w:val="22"/>
                  <w:lang w:eastAsia="de-DE"/>
                </w:rPr>
                <w:delText xml:space="preserve"> </w:delText>
              </w:r>
            </w:del>
            <w:ins w:id="2551" w:author="Regulatory 1" w:date="2025-08-08T09:13:00Z">
              <w:r w:rsidR="001C4C43" w:rsidRPr="00DB0267">
                <w:rPr>
                  <w:szCs w:val="22"/>
                  <w:lang w:eastAsia="de-DE"/>
                </w:rPr>
                <w:t> </w:t>
              </w:r>
            </w:ins>
            <w:r w:rsidRPr="00DB0267">
              <w:rPr>
                <w:szCs w:val="22"/>
                <w:lang w:eastAsia="de-DE"/>
              </w:rPr>
              <w:t>%)</w:t>
            </w:r>
          </w:p>
        </w:tc>
        <w:tc>
          <w:tcPr>
            <w:tcW w:w="1559" w:type="dxa"/>
            <w:tcBorders>
              <w:top w:val="nil"/>
              <w:left w:val="nil"/>
              <w:bottom w:val="nil"/>
            </w:tcBorders>
          </w:tcPr>
          <w:p w14:paraId="7A23FC7E" w14:textId="7A674353" w:rsidR="00D97281" w:rsidRPr="00DB0267" w:rsidRDefault="00D97281" w:rsidP="00040D47">
            <w:pPr>
              <w:keepNext/>
              <w:keepLines/>
              <w:spacing w:line="280" w:lineRule="atLeast"/>
              <w:jc w:val="center"/>
              <w:rPr>
                <w:szCs w:val="22"/>
                <w:lang w:eastAsia="de-DE"/>
              </w:rPr>
            </w:pPr>
            <w:r w:rsidRPr="00DB0267">
              <w:rPr>
                <w:szCs w:val="22"/>
                <w:lang w:eastAsia="de-DE"/>
              </w:rPr>
              <w:t>1231 (72,3</w:t>
            </w:r>
            <w:del w:id="2552" w:author="Regulatory 1" w:date="2025-08-08T09:13:00Z">
              <w:r w:rsidRPr="00DB0267" w:rsidDel="001C4C43">
                <w:rPr>
                  <w:szCs w:val="22"/>
                  <w:lang w:eastAsia="de-DE"/>
                </w:rPr>
                <w:delText xml:space="preserve"> </w:delText>
              </w:r>
            </w:del>
            <w:ins w:id="2553" w:author="Regulatory 1" w:date="2025-08-08T09:13:00Z">
              <w:r w:rsidR="001C4C43" w:rsidRPr="00DB0267">
                <w:rPr>
                  <w:szCs w:val="22"/>
                  <w:lang w:eastAsia="de-DE"/>
                </w:rPr>
                <w:t> </w:t>
              </w:r>
            </w:ins>
            <w:r w:rsidRPr="00DB0267">
              <w:rPr>
                <w:szCs w:val="22"/>
                <w:lang w:eastAsia="de-DE"/>
              </w:rPr>
              <w:t>%)</w:t>
            </w:r>
          </w:p>
        </w:tc>
      </w:tr>
      <w:tr w:rsidR="00D97281" w:rsidRPr="00DB0267" w14:paraId="0AD63A7A" w14:textId="77777777" w:rsidTr="006D3DE1">
        <w:tc>
          <w:tcPr>
            <w:tcW w:w="3227" w:type="dxa"/>
            <w:tcBorders>
              <w:top w:val="nil"/>
              <w:bottom w:val="nil"/>
            </w:tcBorders>
          </w:tcPr>
          <w:p w14:paraId="2C37C478" w14:textId="77777777" w:rsidR="00D97281" w:rsidRPr="00DB0267" w:rsidRDefault="00D97281" w:rsidP="00040D47">
            <w:pPr>
              <w:keepNext/>
              <w:keepLines/>
              <w:spacing w:line="280" w:lineRule="atLeast"/>
              <w:rPr>
                <w:szCs w:val="22"/>
                <w:lang w:eastAsia="de-DE"/>
              </w:rPr>
            </w:pPr>
            <w:r w:rsidRPr="00DB0267">
              <w:rPr>
                <w:szCs w:val="22"/>
                <w:lang w:eastAsia="de-DE"/>
              </w:rPr>
              <w:t>P-vrijednost naspram</w:t>
            </w:r>
          </w:p>
          <w:p w14:paraId="7278F4AD" w14:textId="77777777" w:rsidR="00D97281" w:rsidRPr="00DB0267" w:rsidRDefault="00863E9A" w:rsidP="00040D47">
            <w:pPr>
              <w:keepNext/>
              <w:keepLines/>
              <w:spacing w:line="280" w:lineRule="atLeast"/>
              <w:rPr>
                <w:szCs w:val="22"/>
                <w:lang w:eastAsia="de-DE"/>
              </w:rPr>
            </w:pPr>
            <w:r w:rsidRPr="00DB0267">
              <w:rPr>
                <w:szCs w:val="22"/>
                <w:lang w:eastAsia="de-DE"/>
              </w:rPr>
              <w:t>opservacije</w:t>
            </w:r>
          </w:p>
        </w:tc>
        <w:tc>
          <w:tcPr>
            <w:tcW w:w="3118" w:type="dxa"/>
            <w:gridSpan w:val="2"/>
            <w:tcBorders>
              <w:top w:val="nil"/>
              <w:bottom w:val="nil"/>
              <w:right w:val="single" w:sz="4" w:space="0" w:color="auto"/>
            </w:tcBorders>
          </w:tcPr>
          <w:p w14:paraId="254F7CD2" w14:textId="77777777" w:rsidR="00D97281" w:rsidRPr="00DB0267" w:rsidRDefault="00D97281" w:rsidP="00040D47">
            <w:pPr>
              <w:keepNext/>
              <w:keepLines/>
              <w:spacing w:line="280" w:lineRule="atLeast"/>
              <w:jc w:val="center"/>
              <w:rPr>
                <w:szCs w:val="22"/>
                <w:lang w:eastAsia="de-DE"/>
              </w:rPr>
            </w:pPr>
            <w:r w:rsidRPr="00DB0267">
              <w:rPr>
                <w:szCs w:val="22"/>
                <w:lang w:eastAsia="de-DE"/>
              </w:rPr>
              <w:t>&lt; 0,0001</w:t>
            </w:r>
          </w:p>
        </w:tc>
        <w:tc>
          <w:tcPr>
            <w:tcW w:w="3119" w:type="dxa"/>
            <w:gridSpan w:val="2"/>
            <w:tcBorders>
              <w:top w:val="nil"/>
              <w:left w:val="single" w:sz="4" w:space="0" w:color="auto"/>
              <w:bottom w:val="nil"/>
            </w:tcBorders>
          </w:tcPr>
          <w:p w14:paraId="75745462" w14:textId="77777777" w:rsidR="00D97281" w:rsidRPr="00DB0267" w:rsidRDefault="00D97281" w:rsidP="00040D47">
            <w:pPr>
              <w:keepNext/>
              <w:keepLines/>
              <w:spacing w:line="280" w:lineRule="atLeast"/>
              <w:jc w:val="center"/>
              <w:rPr>
                <w:szCs w:val="22"/>
                <w:lang w:eastAsia="de-DE"/>
              </w:rPr>
            </w:pPr>
            <w:r w:rsidRPr="00DB0267">
              <w:rPr>
                <w:szCs w:val="22"/>
                <w:lang w:eastAsia="de-DE"/>
              </w:rPr>
              <w:t>&lt; 0,0001</w:t>
            </w:r>
          </w:p>
        </w:tc>
      </w:tr>
      <w:tr w:rsidR="00D97281" w:rsidRPr="00DB0267" w14:paraId="63495542" w14:textId="77777777" w:rsidTr="006D3DE1">
        <w:tc>
          <w:tcPr>
            <w:tcW w:w="3227" w:type="dxa"/>
            <w:tcBorders>
              <w:top w:val="nil"/>
              <w:bottom w:val="single" w:sz="4" w:space="0" w:color="auto"/>
            </w:tcBorders>
          </w:tcPr>
          <w:p w14:paraId="578E0BFF" w14:textId="77777777" w:rsidR="00D97281" w:rsidRPr="00DB0267" w:rsidRDefault="00D97281" w:rsidP="00040D47">
            <w:pPr>
              <w:keepNext/>
              <w:keepLines/>
              <w:rPr>
                <w:szCs w:val="22"/>
              </w:rPr>
            </w:pPr>
            <w:r w:rsidRPr="00DB0267">
              <w:rPr>
                <w:szCs w:val="22"/>
              </w:rPr>
              <w:t xml:space="preserve">Omjer hazarda </w:t>
            </w:r>
            <w:r w:rsidRPr="00DB0267">
              <w:rPr>
                <w:szCs w:val="22"/>
                <w:lang w:eastAsia="de-DE"/>
              </w:rPr>
              <w:t>naspram</w:t>
            </w:r>
            <w:r w:rsidRPr="00DB0267">
              <w:rPr>
                <w:szCs w:val="22"/>
              </w:rPr>
              <w:t xml:space="preserve"> </w:t>
            </w:r>
          </w:p>
          <w:p w14:paraId="7F6F1FE2" w14:textId="77777777" w:rsidR="00D97281" w:rsidRPr="00DB0267" w:rsidRDefault="00863E9A" w:rsidP="00040D47">
            <w:pPr>
              <w:keepNext/>
              <w:keepLines/>
              <w:spacing w:line="280" w:lineRule="atLeast"/>
              <w:rPr>
                <w:szCs w:val="22"/>
                <w:lang w:eastAsia="de-DE"/>
              </w:rPr>
            </w:pPr>
            <w:r w:rsidRPr="00DB0267">
              <w:rPr>
                <w:szCs w:val="22"/>
              </w:rPr>
              <w:t>opservacije</w:t>
            </w:r>
          </w:p>
        </w:tc>
        <w:tc>
          <w:tcPr>
            <w:tcW w:w="3118" w:type="dxa"/>
            <w:gridSpan w:val="2"/>
            <w:tcBorders>
              <w:top w:val="nil"/>
              <w:bottom w:val="single" w:sz="4" w:space="0" w:color="auto"/>
              <w:right w:val="single" w:sz="4" w:space="0" w:color="auto"/>
            </w:tcBorders>
          </w:tcPr>
          <w:p w14:paraId="652710AB" w14:textId="77777777" w:rsidR="00D97281" w:rsidRPr="00DB0267" w:rsidRDefault="00D97281" w:rsidP="00040D47">
            <w:pPr>
              <w:keepNext/>
              <w:keepLines/>
              <w:spacing w:line="280" w:lineRule="atLeast"/>
              <w:jc w:val="center"/>
              <w:rPr>
                <w:szCs w:val="22"/>
                <w:lang w:eastAsia="de-DE"/>
              </w:rPr>
            </w:pPr>
            <w:r w:rsidRPr="00DB0267">
              <w:rPr>
                <w:szCs w:val="22"/>
                <w:lang w:eastAsia="de-DE"/>
              </w:rPr>
              <w:t>0,54</w:t>
            </w:r>
          </w:p>
        </w:tc>
        <w:tc>
          <w:tcPr>
            <w:tcW w:w="3119" w:type="dxa"/>
            <w:gridSpan w:val="2"/>
            <w:tcBorders>
              <w:top w:val="nil"/>
              <w:left w:val="single" w:sz="4" w:space="0" w:color="auto"/>
              <w:bottom w:val="single" w:sz="4" w:space="0" w:color="auto"/>
            </w:tcBorders>
          </w:tcPr>
          <w:p w14:paraId="26B75BCB" w14:textId="77777777" w:rsidR="00D97281" w:rsidRPr="00DB0267" w:rsidRDefault="00D97281" w:rsidP="00040D47">
            <w:pPr>
              <w:keepNext/>
              <w:keepLines/>
              <w:spacing w:line="280" w:lineRule="atLeast"/>
              <w:jc w:val="center"/>
              <w:rPr>
                <w:szCs w:val="22"/>
                <w:lang w:eastAsia="de-DE"/>
              </w:rPr>
            </w:pPr>
            <w:r w:rsidRPr="00DB0267">
              <w:rPr>
                <w:szCs w:val="22"/>
                <w:lang w:eastAsia="de-DE"/>
              </w:rPr>
              <w:t>0,76</w:t>
            </w:r>
          </w:p>
        </w:tc>
      </w:tr>
      <w:tr w:rsidR="00D97281" w:rsidRPr="00DB0267" w14:paraId="405EEC49" w14:textId="77777777" w:rsidTr="006D3DE1">
        <w:tc>
          <w:tcPr>
            <w:tcW w:w="3227" w:type="dxa"/>
            <w:tcBorders>
              <w:bottom w:val="nil"/>
            </w:tcBorders>
          </w:tcPr>
          <w:p w14:paraId="0F58AF01" w14:textId="77777777" w:rsidR="00D97281" w:rsidRPr="00DB0267" w:rsidRDefault="00D97281" w:rsidP="00040D47">
            <w:pPr>
              <w:keepNext/>
              <w:keepLines/>
              <w:spacing w:line="280" w:lineRule="atLeast"/>
              <w:rPr>
                <w:szCs w:val="22"/>
                <w:lang w:eastAsia="de-DE"/>
              </w:rPr>
            </w:pPr>
            <w:r w:rsidRPr="00DB0267">
              <w:rPr>
                <w:szCs w:val="22"/>
                <w:lang w:eastAsia="de-DE"/>
              </w:rPr>
              <w:t>Preživljenje bez povrata bolesti</w:t>
            </w:r>
          </w:p>
        </w:tc>
        <w:tc>
          <w:tcPr>
            <w:tcW w:w="1559" w:type="dxa"/>
            <w:tcBorders>
              <w:bottom w:val="nil"/>
              <w:right w:val="nil"/>
            </w:tcBorders>
          </w:tcPr>
          <w:p w14:paraId="583E6DA9" w14:textId="77777777" w:rsidR="00D97281" w:rsidRPr="00DB0267" w:rsidRDefault="00D97281" w:rsidP="00040D47">
            <w:pPr>
              <w:keepNext/>
              <w:keepLines/>
              <w:spacing w:line="280" w:lineRule="atLeast"/>
              <w:jc w:val="center"/>
              <w:rPr>
                <w:szCs w:val="22"/>
                <w:lang w:eastAsia="de-DE"/>
              </w:rPr>
            </w:pPr>
          </w:p>
        </w:tc>
        <w:tc>
          <w:tcPr>
            <w:tcW w:w="1559" w:type="dxa"/>
            <w:tcBorders>
              <w:left w:val="nil"/>
              <w:bottom w:val="nil"/>
            </w:tcBorders>
          </w:tcPr>
          <w:p w14:paraId="6E01E45A" w14:textId="77777777" w:rsidR="00D97281" w:rsidRPr="00DB0267" w:rsidRDefault="00D97281" w:rsidP="00040D47">
            <w:pPr>
              <w:keepNext/>
              <w:keepLines/>
              <w:spacing w:line="280" w:lineRule="atLeast"/>
              <w:jc w:val="center"/>
              <w:rPr>
                <w:szCs w:val="22"/>
                <w:lang w:eastAsia="de-DE"/>
              </w:rPr>
            </w:pPr>
          </w:p>
        </w:tc>
        <w:tc>
          <w:tcPr>
            <w:tcW w:w="1560" w:type="dxa"/>
            <w:tcBorders>
              <w:bottom w:val="nil"/>
              <w:right w:val="nil"/>
            </w:tcBorders>
          </w:tcPr>
          <w:p w14:paraId="59A2497A" w14:textId="77777777" w:rsidR="00D97281" w:rsidRPr="00DB0267" w:rsidRDefault="00D97281" w:rsidP="00040D47">
            <w:pPr>
              <w:keepNext/>
              <w:keepLines/>
              <w:spacing w:line="280" w:lineRule="atLeast"/>
              <w:jc w:val="center"/>
              <w:rPr>
                <w:szCs w:val="22"/>
                <w:lang w:eastAsia="de-DE"/>
              </w:rPr>
            </w:pPr>
          </w:p>
        </w:tc>
        <w:tc>
          <w:tcPr>
            <w:tcW w:w="1559" w:type="dxa"/>
            <w:tcBorders>
              <w:left w:val="nil"/>
              <w:bottom w:val="nil"/>
            </w:tcBorders>
          </w:tcPr>
          <w:p w14:paraId="41E9C608" w14:textId="77777777" w:rsidR="00D97281" w:rsidRPr="00DB0267" w:rsidRDefault="00D97281" w:rsidP="00040D47">
            <w:pPr>
              <w:keepNext/>
              <w:keepLines/>
              <w:spacing w:line="280" w:lineRule="atLeast"/>
              <w:jc w:val="center"/>
              <w:rPr>
                <w:szCs w:val="22"/>
                <w:lang w:eastAsia="de-DE"/>
              </w:rPr>
            </w:pPr>
          </w:p>
        </w:tc>
      </w:tr>
      <w:tr w:rsidR="00D97281" w:rsidRPr="00DB0267" w14:paraId="4F7096D4" w14:textId="77777777" w:rsidTr="006D3DE1">
        <w:tc>
          <w:tcPr>
            <w:tcW w:w="3227" w:type="dxa"/>
            <w:tcBorders>
              <w:top w:val="nil"/>
              <w:bottom w:val="nil"/>
            </w:tcBorders>
          </w:tcPr>
          <w:p w14:paraId="149B7C05" w14:textId="77777777" w:rsidR="00D97281" w:rsidRPr="00DB0267" w:rsidRDefault="00D97281" w:rsidP="00040D47">
            <w:pPr>
              <w:keepNext/>
              <w:keepLines/>
              <w:spacing w:line="280" w:lineRule="atLeast"/>
              <w:rPr>
                <w:szCs w:val="22"/>
                <w:lang w:eastAsia="de-DE"/>
              </w:rPr>
            </w:pPr>
            <w:r w:rsidRPr="00DB0267">
              <w:rPr>
                <w:szCs w:val="22"/>
                <w:lang w:eastAsia="de-DE"/>
              </w:rPr>
              <w:t>- broj bolesnica s događajem</w:t>
            </w:r>
          </w:p>
        </w:tc>
        <w:tc>
          <w:tcPr>
            <w:tcW w:w="1559" w:type="dxa"/>
            <w:tcBorders>
              <w:top w:val="nil"/>
              <w:bottom w:val="nil"/>
              <w:right w:val="nil"/>
            </w:tcBorders>
          </w:tcPr>
          <w:p w14:paraId="2BF19AF1" w14:textId="0344752E" w:rsidR="00D97281" w:rsidRPr="00DB0267" w:rsidRDefault="00D97281" w:rsidP="00040D47">
            <w:pPr>
              <w:keepNext/>
              <w:keepLines/>
              <w:spacing w:line="280" w:lineRule="atLeast"/>
              <w:jc w:val="center"/>
              <w:rPr>
                <w:szCs w:val="22"/>
                <w:lang w:eastAsia="de-DE"/>
              </w:rPr>
            </w:pPr>
            <w:r w:rsidRPr="00DB0267">
              <w:rPr>
                <w:szCs w:val="22"/>
                <w:lang w:eastAsia="de-DE"/>
              </w:rPr>
              <w:t>208 (12,3</w:t>
            </w:r>
            <w:del w:id="2554" w:author="Regulatory 1" w:date="2025-08-08T09:13:00Z">
              <w:r w:rsidRPr="00DB0267" w:rsidDel="001C4C43">
                <w:rPr>
                  <w:szCs w:val="22"/>
                  <w:lang w:eastAsia="de-DE"/>
                </w:rPr>
                <w:delText xml:space="preserve"> </w:delText>
              </w:r>
            </w:del>
            <w:ins w:id="2555" w:author="Regulatory 1" w:date="2025-08-08T09:13:00Z">
              <w:r w:rsidR="001C4C43" w:rsidRPr="00DB0267">
                <w:rPr>
                  <w:szCs w:val="22"/>
                  <w:lang w:eastAsia="de-DE"/>
                </w:rPr>
                <w:t> </w:t>
              </w:r>
            </w:ins>
            <w:r w:rsidRPr="00DB0267">
              <w:rPr>
                <w:szCs w:val="22"/>
                <w:lang w:eastAsia="de-DE"/>
              </w:rPr>
              <w:t>%)</w:t>
            </w:r>
          </w:p>
        </w:tc>
        <w:tc>
          <w:tcPr>
            <w:tcW w:w="1559" w:type="dxa"/>
            <w:tcBorders>
              <w:top w:val="nil"/>
              <w:left w:val="nil"/>
              <w:bottom w:val="nil"/>
            </w:tcBorders>
          </w:tcPr>
          <w:p w14:paraId="6ED1E232" w14:textId="1664BC13" w:rsidR="00D97281" w:rsidRPr="00DB0267" w:rsidRDefault="00D97281" w:rsidP="00040D47">
            <w:pPr>
              <w:keepNext/>
              <w:keepLines/>
              <w:spacing w:line="280" w:lineRule="atLeast"/>
              <w:jc w:val="center"/>
              <w:rPr>
                <w:szCs w:val="22"/>
                <w:lang w:eastAsia="de-DE"/>
              </w:rPr>
            </w:pPr>
            <w:r w:rsidRPr="00DB0267">
              <w:rPr>
                <w:szCs w:val="22"/>
                <w:lang w:eastAsia="de-DE"/>
              </w:rPr>
              <w:t>113 (6,7</w:t>
            </w:r>
            <w:del w:id="2556" w:author="Regulatory 1" w:date="2025-08-08T09:13:00Z">
              <w:r w:rsidRPr="00DB0267" w:rsidDel="001C4C43">
                <w:rPr>
                  <w:szCs w:val="22"/>
                  <w:lang w:eastAsia="de-DE"/>
                </w:rPr>
                <w:delText xml:space="preserve"> </w:delText>
              </w:r>
            </w:del>
            <w:ins w:id="2557" w:author="Regulatory 1" w:date="2025-08-08T09:13:00Z">
              <w:r w:rsidR="001C4C43" w:rsidRPr="00DB0267">
                <w:rPr>
                  <w:szCs w:val="22"/>
                  <w:lang w:eastAsia="de-DE"/>
                </w:rPr>
                <w:t> </w:t>
              </w:r>
            </w:ins>
            <w:r w:rsidRPr="00DB0267">
              <w:rPr>
                <w:szCs w:val="22"/>
                <w:lang w:eastAsia="de-DE"/>
              </w:rPr>
              <w:t>%)</w:t>
            </w:r>
          </w:p>
        </w:tc>
        <w:tc>
          <w:tcPr>
            <w:tcW w:w="1560" w:type="dxa"/>
            <w:tcBorders>
              <w:top w:val="nil"/>
              <w:bottom w:val="nil"/>
              <w:right w:val="nil"/>
            </w:tcBorders>
          </w:tcPr>
          <w:p w14:paraId="04DF7F6B" w14:textId="33F409D1" w:rsidR="00D97281" w:rsidRPr="00DB0267" w:rsidRDefault="00D97281" w:rsidP="00040D47">
            <w:pPr>
              <w:keepNext/>
              <w:keepLines/>
              <w:spacing w:line="280" w:lineRule="atLeast"/>
              <w:jc w:val="center"/>
              <w:rPr>
                <w:szCs w:val="22"/>
                <w:lang w:eastAsia="de-DE"/>
              </w:rPr>
            </w:pPr>
            <w:r w:rsidRPr="00DB0267">
              <w:rPr>
                <w:szCs w:val="22"/>
                <w:lang w:eastAsia="de-DE"/>
              </w:rPr>
              <w:t>506 (29,8</w:t>
            </w:r>
            <w:del w:id="2558" w:author="Regulatory 1" w:date="2025-08-08T09:13:00Z">
              <w:r w:rsidRPr="00DB0267" w:rsidDel="001C4C43">
                <w:rPr>
                  <w:szCs w:val="22"/>
                  <w:lang w:eastAsia="de-DE"/>
                </w:rPr>
                <w:delText xml:space="preserve"> </w:delText>
              </w:r>
            </w:del>
            <w:ins w:id="2559" w:author="Regulatory 1" w:date="2025-08-08T09:13:00Z">
              <w:r w:rsidR="001C4C43" w:rsidRPr="00DB0267">
                <w:rPr>
                  <w:szCs w:val="22"/>
                  <w:lang w:eastAsia="de-DE"/>
                </w:rPr>
                <w:t> </w:t>
              </w:r>
            </w:ins>
            <w:r w:rsidRPr="00DB0267">
              <w:rPr>
                <w:szCs w:val="22"/>
                <w:lang w:eastAsia="de-DE"/>
              </w:rPr>
              <w:t>%)</w:t>
            </w:r>
          </w:p>
        </w:tc>
        <w:tc>
          <w:tcPr>
            <w:tcW w:w="1559" w:type="dxa"/>
            <w:tcBorders>
              <w:top w:val="nil"/>
              <w:left w:val="nil"/>
              <w:bottom w:val="nil"/>
            </w:tcBorders>
          </w:tcPr>
          <w:p w14:paraId="0D27EB0A" w14:textId="679DE1B4" w:rsidR="00D97281" w:rsidRPr="00DB0267" w:rsidRDefault="00D97281" w:rsidP="00040D47">
            <w:pPr>
              <w:keepNext/>
              <w:keepLines/>
              <w:spacing w:line="280" w:lineRule="atLeast"/>
              <w:jc w:val="center"/>
              <w:rPr>
                <w:szCs w:val="22"/>
                <w:lang w:eastAsia="de-DE"/>
              </w:rPr>
            </w:pPr>
            <w:r w:rsidRPr="00DB0267">
              <w:rPr>
                <w:szCs w:val="22"/>
                <w:lang w:eastAsia="de-DE"/>
              </w:rPr>
              <w:t>399 (23,4</w:t>
            </w:r>
            <w:del w:id="2560" w:author="Regulatory 1" w:date="2025-08-08T09:13:00Z">
              <w:r w:rsidRPr="00DB0267" w:rsidDel="001C4C43">
                <w:rPr>
                  <w:szCs w:val="22"/>
                  <w:lang w:eastAsia="de-DE"/>
                </w:rPr>
                <w:delText xml:space="preserve"> </w:delText>
              </w:r>
            </w:del>
            <w:ins w:id="2561" w:author="Regulatory 1" w:date="2025-08-08T09:13:00Z">
              <w:r w:rsidR="001C4C43" w:rsidRPr="00DB0267">
                <w:rPr>
                  <w:szCs w:val="22"/>
                  <w:lang w:eastAsia="de-DE"/>
                </w:rPr>
                <w:t> </w:t>
              </w:r>
            </w:ins>
            <w:r w:rsidRPr="00DB0267">
              <w:rPr>
                <w:szCs w:val="22"/>
                <w:lang w:eastAsia="de-DE"/>
              </w:rPr>
              <w:t>%)</w:t>
            </w:r>
          </w:p>
        </w:tc>
      </w:tr>
      <w:tr w:rsidR="00D97281" w:rsidRPr="00DB0267" w14:paraId="6AA1CF01" w14:textId="77777777" w:rsidTr="006D3DE1">
        <w:tc>
          <w:tcPr>
            <w:tcW w:w="3227" w:type="dxa"/>
            <w:tcBorders>
              <w:top w:val="nil"/>
              <w:bottom w:val="nil"/>
            </w:tcBorders>
          </w:tcPr>
          <w:p w14:paraId="2D5725B3" w14:textId="77777777" w:rsidR="00D97281" w:rsidRPr="00DB0267" w:rsidRDefault="00D97281" w:rsidP="00040D47">
            <w:pPr>
              <w:keepNext/>
              <w:keepLines/>
              <w:spacing w:line="280" w:lineRule="atLeast"/>
              <w:rPr>
                <w:szCs w:val="22"/>
                <w:lang w:eastAsia="de-DE"/>
              </w:rPr>
            </w:pPr>
            <w:r w:rsidRPr="00DB0267">
              <w:rPr>
                <w:szCs w:val="22"/>
                <w:lang w:eastAsia="de-DE"/>
              </w:rPr>
              <w:t xml:space="preserve">- </w:t>
            </w:r>
            <w:r w:rsidRPr="00DB0267">
              <w:rPr>
                <w:szCs w:val="22"/>
              </w:rPr>
              <w:t>broj bolesnica bez događaja</w:t>
            </w:r>
          </w:p>
        </w:tc>
        <w:tc>
          <w:tcPr>
            <w:tcW w:w="1559" w:type="dxa"/>
            <w:tcBorders>
              <w:top w:val="nil"/>
              <w:bottom w:val="nil"/>
              <w:right w:val="nil"/>
            </w:tcBorders>
          </w:tcPr>
          <w:p w14:paraId="034DFFF9" w14:textId="1E655BA2" w:rsidR="00D97281" w:rsidRPr="00DB0267" w:rsidRDefault="00D97281" w:rsidP="00040D47">
            <w:pPr>
              <w:keepNext/>
              <w:keepLines/>
              <w:spacing w:line="280" w:lineRule="atLeast"/>
              <w:jc w:val="center"/>
              <w:rPr>
                <w:szCs w:val="22"/>
                <w:lang w:eastAsia="de-DE"/>
              </w:rPr>
            </w:pPr>
            <w:r w:rsidRPr="00DB0267">
              <w:rPr>
                <w:szCs w:val="22"/>
                <w:lang w:eastAsia="de-DE"/>
              </w:rPr>
              <w:t>1485 (87,7</w:t>
            </w:r>
            <w:del w:id="2562" w:author="Regulatory 1" w:date="2025-08-08T09:13:00Z">
              <w:r w:rsidRPr="00DB0267" w:rsidDel="001C4C43">
                <w:rPr>
                  <w:szCs w:val="22"/>
                  <w:lang w:eastAsia="de-DE"/>
                </w:rPr>
                <w:delText xml:space="preserve"> </w:delText>
              </w:r>
            </w:del>
            <w:ins w:id="2563" w:author="Regulatory 1" w:date="2025-08-08T09:13:00Z">
              <w:r w:rsidR="001C4C43" w:rsidRPr="00DB0267">
                <w:rPr>
                  <w:szCs w:val="22"/>
                  <w:lang w:eastAsia="de-DE"/>
                </w:rPr>
                <w:t> </w:t>
              </w:r>
            </w:ins>
            <w:r w:rsidRPr="00DB0267">
              <w:rPr>
                <w:szCs w:val="22"/>
                <w:lang w:eastAsia="de-DE"/>
              </w:rPr>
              <w:t>%)</w:t>
            </w:r>
          </w:p>
        </w:tc>
        <w:tc>
          <w:tcPr>
            <w:tcW w:w="1559" w:type="dxa"/>
            <w:tcBorders>
              <w:top w:val="nil"/>
              <w:left w:val="nil"/>
              <w:bottom w:val="nil"/>
            </w:tcBorders>
          </w:tcPr>
          <w:p w14:paraId="6261B2EB" w14:textId="497737BE" w:rsidR="00D97281" w:rsidRPr="00DB0267" w:rsidRDefault="00D97281" w:rsidP="00040D47">
            <w:pPr>
              <w:keepNext/>
              <w:keepLines/>
              <w:spacing w:line="280" w:lineRule="atLeast"/>
              <w:jc w:val="center"/>
              <w:rPr>
                <w:szCs w:val="22"/>
                <w:lang w:eastAsia="de-DE"/>
              </w:rPr>
            </w:pPr>
            <w:r w:rsidRPr="00DB0267">
              <w:rPr>
                <w:szCs w:val="22"/>
                <w:lang w:eastAsia="de-DE"/>
              </w:rPr>
              <w:t>1580 (93,3</w:t>
            </w:r>
            <w:del w:id="2564" w:author="Regulatory 1" w:date="2025-08-08T09:13:00Z">
              <w:r w:rsidRPr="00DB0267" w:rsidDel="001C4C43">
                <w:rPr>
                  <w:szCs w:val="22"/>
                  <w:lang w:eastAsia="de-DE"/>
                </w:rPr>
                <w:delText xml:space="preserve"> </w:delText>
              </w:r>
            </w:del>
            <w:ins w:id="2565" w:author="Regulatory 1" w:date="2025-08-08T09:13:00Z">
              <w:r w:rsidR="001C4C43" w:rsidRPr="00DB0267">
                <w:rPr>
                  <w:szCs w:val="22"/>
                  <w:lang w:eastAsia="de-DE"/>
                </w:rPr>
                <w:t> </w:t>
              </w:r>
            </w:ins>
            <w:r w:rsidRPr="00DB0267">
              <w:rPr>
                <w:szCs w:val="22"/>
                <w:lang w:eastAsia="de-DE"/>
              </w:rPr>
              <w:t>%)</w:t>
            </w:r>
          </w:p>
        </w:tc>
        <w:tc>
          <w:tcPr>
            <w:tcW w:w="1560" w:type="dxa"/>
            <w:tcBorders>
              <w:top w:val="nil"/>
              <w:bottom w:val="nil"/>
              <w:right w:val="nil"/>
            </w:tcBorders>
          </w:tcPr>
          <w:p w14:paraId="5919DBCE" w14:textId="2A1F297D" w:rsidR="00D97281" w:rsidRPr="00DB0267" w:rsidRDefault="00D97281" w:rsidP="00040D47">
            <w:pPr>
              <w:keepNext/>
              <w:keepLines/>
              <w:spacing w:line="280" w:lineRule="atLeast"/>
              <w:jc w:val="center"/>
              <w:rPr>
                <w:szCs w:val="22"/>
                <w:lang w:eastAsia="de-DE"/>
              </w:rPr>
            </w:pPr>
            <w:r w:rsidRPr="00DB0267">
              <w:rPr>
                <w:szCs w:val="22"/>
                <w:lang w:eastAsia="de-DE"/>
              </w:rPr>
              <w:t>1191 (70,2</w:t>
            </w:r>
            <w:del w:id="2566" w:author="Regulatory 1" w:date="2025-08-08T09:13:00Z">
              <w:r w:rsidRPr="00DB0267" w:rsidDel="001C4C43">
                <w:rPr>
                  <w:szCs w:val="22"/>
                  <w:lang w:eastAsia="de-DE"/>
                </w:rPr>
                <w:delText xml:space="preserve"> </w:delText>
              </w:r>
            </w:del>
            <w:ins w:id="2567" w:author="Regulatory 1" w:date="2025-08-08T09:13:00Z">
              <w:r w:rsidR="001C4C43" w:rsidRPr="00DB0267">
                <w:rPr>
                  <w:szCs w:val="22"/>
                  <w:lang w:eastAsia="de-DE"/>
                </w:rPr>
                <w:t> </w:t>
              </w:r>
            </w:ins>
            <w:r w:rsidRPr="00DB0267">
              <w:rPr>
                <w:szCs w:val="22"/>
                <w:lang w:eastAsia="de-DE"/>
              </w:rPr>
              <w:t>%)</w:t>
            </w:r>
          </w:p>
        </w:tc>
        <w:tc>
          <w:tcPr>
            <w:tcW w:w="1559" w:type="dxa"/>
            <w:tcBorders>
              <w:top w:val="nil"/>
              <w:left w:val="nil"/>
              <w:bottom w:val="nil"/>
            </w:tcBorders>
          </w:tcPr>
          <w:p w14:paraId="50125709" w14:textId="2C478A61" w:rsidR="00D97281" w:rsidRPr="00DB0267" w:rsidRDefault="00D97281" w:rsidP="00040D47">
            <w:pPr>
              <w:keepNext/>
              <w:keepLines/>
              <w:spacing w:line="280" w:lineRule="atLeast"/>
              <w:jc w:val="center"/>
              <w:rPr>
                <w:szCs w:val="22"/>
                <w:lang w:eastAsia="de-DE"/>
              </w:rPr>
            </w:pPr>
            <w:r w:rsidRPr="00DB0267">
              <w:rPr>
                <w:szCs w:val="22"/>
                <w:lang w:eastAsia="de-DE"/>
              </w:rPr>
              <w:t>1303 (76,6</w:t>
            </w:r>
            <w:del w:id="2568" w:author="Regulatory 1" w:date="2025-08-08T09:13:00Z">
              <w:r w:rsidRPr="00DB0267" w:rsidDel="001C4C43">
                <w:rPr>
                  <w:szCs w:val="22"/>
                  <w:lang w:eastAsia="de-DE"/>
                </w:rPr>
                <w:delText xml:space="preserve"> </w:delText>
              </w:r>
            </w:del>
            <w:ins w:id="2569" w:author="Regulatory 1" w:date="2025-08-08T09:13:00Z">
              <w:r w:rsidR="001C4C43" w:rsidRPr="00DB0267">
                <w:rPr>
                  <w:szCs w:val="22"/>
                  <w:lang w:eastAsia="de-DE"/>
                </w:rPr>
                <w:t> </w:t>
              </w:r>
            </w:ins>
            <w:r w:rsidRPr="00DB0267">
              <w:rPr>
                <w:szCs w:val="22"/>
                <w:lang w:eastAsia="de-DE"/>
              </w:rPr>
              <w:t>%)</w:t>
            </w:r>
          </w:p>
        </w:tc>
      </w:tr>
      <w:tr w:rsidR="00D97281" w:rsidRPr="00DB0267" w14:paraId="00578ED0" w14:textId="77777777" w:rsidTr="006D3DE1">
        <w:tc>
          <w:tcPr>
            <w:tcW w:w="3227" w:type="dxa"/>
            <w:tcBorders>
              <w:top w:val="nil"/>
              <w:bottom w:val="nil"/>
            </w:tcBorders>
          </w:tcPr>
          <w:p w14:paraId="5C8F584A" w14:textId="77777777" w:rsidR="00D97281" w:rsidRPr="00DB0267" w:rsidRDefault="00D97281" w:rsidP="00040D47">
            <w:pPr>
              <w:keepNext/>
              <w:keepLines/>
              <w:rPr>
                <w:szCs w:val="22"/>
              </w:rPr>
            </w:pPr>
            <w:r w:rsidRPr="00DB0267">
              <w:rPr>
                <w:szCs w:val="22"/>
              </w:rPr>
              <w:t xml:space="preserve">P-vrijednost </w:t>
            </w:r>
            <w:r w:rsidRPr="00DB0267">
              <w:rPr>
                <w:szCs w:val="22"/>
                <w:lang w:eastAsia="de-DE"/>
              </w:rPr>
              <w:t>naspram</w:t>
            </w:r>
          </w:p>
          <w:p w14:paraId="023B038D" w14:textId="77777777" w:rsidR="00D97281" w:rsidRPr="00DB0267" w:rsidRDefault="00863E9A" w:rsidP="00040D47">
            <w:pPr>
              <w:keepNext/>
              <w:keepLines/>
              <w:spacing w:line="280" w:lineRule="atLeast"/>
              <w:rPr>
                <w:szCs w:val="22"/>
                <w:lang w:eastAsia="de-DE"/>
              </w:rPr>
            </w:pPr>
            <w:r w:rsidRPr="00DB0267">
              <w:rPr>
                <w:szCs w:val="22"/>
              </w:rPr>
              <w:t>opservacije</w:t>
            </w:r>
          </w:p>
        </w:tc>
        <w:tc>
          <w:tcPr>
            <w:tcW w:w="3118" w:type="dxa"/>
            <w:gridSpan w:val="2"/>
            <w:tcBorders>
              <w:top w:val="nil"/>
              <w:bottom w:val="nil"/>
            </w:tcBorders>
          </w:tcPr>
          <w:p w14:paraId="2D03E495" w14:textId="77777777" w:rsidR="00D97281" w:rsidRPr="00DB0267" w:rsidRDefault="00D97281" w:rsidP="00040D47">
            <w:pPr>
              <w:keepNext/>
              <w:keepLines/>
              <w:spacing w:line="280" w:lineRule="atLeast"/>
              <w:jc w:val="center"/>
              <w:rPr>
                <w:szCs w:val="22"/>
                <w:lang w:eastAsia="de-DE"/>
              </w:rPr>
            </w:pPr>
            <w:r w:rsidRPr="00DB0267">
              <w:rPr>
                <w:szCs w:val="22"/>
                <w:lang w:eastAsia="de-DE"/>
              </w:rPr>
              <w:t>&lt; 0,0001</w:t>
            </w:r>
          </w:p>
        </w:tc>
        <w:tc>
          <w:tcPr>
            <w:tcW w:w="3119" w:type="dxa"/>
            <w:gridSpan w:val="2"/>
            <w:tcBorders>
              <w:top w:val="nil"/>
              <w:bottom w:val="nil"/>
            </w:tcBorders>
          </w:tcPr>
          <w:p w14:paraId="0964EFFE" w14:textId="77777777" w:rsidR="00D97281" w:rsidRPr="00DB0267" w:rsidRDefault="00D97281" w:rsidP="00040D47">
            <w:pPr>
              <w:keepNext/>
              <w:keepLines/>
              <w:spacing w:line="280" w:lineRule="atLeast"/>
              <w:jc w:val="center"/>
              <w:rPr>
                <w:szCs w:val="22"/>
                <w:lang w:eastAsia="de-DE"/>
              </w:rPr>
            </w:pPr>
            <w:r w:rsidRPr="00DB0267">
              <w:rPr>
                <w:szCs w:val="22"/>
                <w:lang w:eastAsia="de-DE"/>
              </w:rPr>
              <w:t>&lt; 0,0001</w:t>
            </w:r>
          </w:p>
        </w:tc>
      </w:tr>
      <w:tr w:rsidR="00D97281" w:rsidRPr="00DB0267" w14:paraId="721F3BAD" w14:textId="77777777" w:rsidTr="006D3DE1">
        <w:tc>
          <w:tcPr>
            <w:tcW w:w="3227" w:type="dxa"/>
            <w:tcBorders>
              <w:top w:val="nil"/>
              <w:bottom w:val="single" w:sz="4" w:space="0" w:color="auto"/>
            </w:tcBorders>
          </w:tcPr>
          <w:p w14:paraId="3A0E6322" w14:textId="77777777" w:rsidR="00D97281" w:rsidRPr="00DB0267" w:rsidRDefault="00D97281" w:rsidP="00040D47">
            <w:pPr>
              <w:keepNext/>
              <w:keepLines/>
              <w:rPr>
                <w:szCs w:val="22"/>
              </w:rPr>
            </w:pPr>
            <w:r w:rsidRPr="00DB0267">
              <w:rPr>
                <w:szCs w:val="22"/>
              </w:rPr>
              <w:t xml:space="preserve">Omjer hazarda </w:t>
            </w:r>
            <w:r w:rsidRPr="00DB0267">
              <w:rPr>
                <w:szCs w:val="22"/>
                <w:lang w:eastAsia="de-DE"/>
              </w:rPr>
              <w:t>naspram</w:t>
            </w:r>
            <w:r w:rsidRPr="00DB0267">
              <w:rPr>
                <w:szCs w:val="22"/>
              </w:rPr>
              <w:t xml:space="preserve"> </w:t>
            </w:r>
          </w:p>
          <w:p w14:paraId="54FDD137" w14:textId="77777777" w:rsidR="00D97281" w:rsidRPr="00DB0267" w:rsidRDefault="00863E9A" w:rsidP="00040D47">
            <w:pPr>
              <w:keepNext/>
              <w:keepLines/>
              <w:spacing w:line="280" w:lineRule="atLeast"/>
              <w:rPr>
                <w:szCs w:val="22"/>
                <w:lang w:eastAsia="de-DE"/>
              </w:rPr>
            </w:pPr>
            <w:r w:rsidRPr="00DB0267">
              <w:rPr>
                <w:szCs w:val="22"/>
              </w:rPr>
              <w:t>opservacije</w:t>
            </w:r>
          </w:p>
        </w:tc>
        <w:tc>
          <w:tcPr>
            <w:tcW w:w="3118" w:type="dxa"/>
            <w:gridSpan w:val="2"/>
            <w:tcBorders>
              <w:top w:val="nil"/>
              <w:bottom w:val="single" w:sz="4" w:space="0" w:color="auto"/>
            </w:tcBorders>
          </w:tcPr>
          <w:p w14:paraId="2850063F" w14:textId="77777777" w:rsidR="00D97281" w:rsidRPr="00DB0267" w:rsidRDefault="00D97281" w:rsidP="00040D47">
            <w:pPr>
              <w:keepNext/>
              <w:keepLines/>
              <w:spacing w:line="280" w:lineRule="atLeast"/>
              <w:jc w:val="center"/>
              <w:rPr>
                <w:szCs w:val="22"/>
                <w:lang w:eastAsia="de-DE"/>
              </w:rPr>
            </w:pPr>
            <w:r w:rsidRPr="00DB0267">
              <w:rPr>
                <w:szCs w:val="22"/>
                <w:lang w:eastAsia="de-DE"/>
              </w:rPr>
              <w:t>0,51</w:t>
            </w:r>
          </w:p>
        </w:tc>
        <w:tc>
          <w:tcPr>
            <w:tcW w:w="3119" w:type="dxa"/>
            <w:gridSpan w:val="2"/>
            <w:tcBorders>
              <w:top w:val="nil"/>
              <w:bottom w:val="single" w:sz="4" w:space="0" w:color="auto"/>
            </w:tcBorders>
          </w:tcPr>
          <w:p w14:paraId="210C5B82" w14:textId="77777777" w:rsidR="00D97281" w:rsidRPr="00DB0267" w:rsidRDefault="00D97281" w:rsidP="00040D47">
            <w:pPr>
              <w:keepNext/>
              <w:keepLines/>
              <w:spacing w:line="280" w:lineRule="atLeast"/>
              <w:jc w:val="center"/>
              <w:rPr>
                <w:szCs w:val="22"/>
                <w:lang w:eastAsia="de-DE"/>
              </w:rPr>
            </w:pPr>
            <w:r w:rsidRPr="00DB0267">
              <w:rPr>
                <w:szCs w:val="22"/>
                <w:lang w:eastAsia="de-DE"/>
              </w:rPr>
              <w:t>0,73</w:t>
            </w:r>
          </w:p>
        </w:tc>
      </w:tr>
      <w:tr w:rsidR="00D97281" w:rsidRPr="00DB0267" w14:paraId="198695AD" w14:textId="77777777" w:rsidTr="006D3DE1">
        <w:tc>
          <w:tcPr>
            <w:tcW w:w="3227" w:type="dxa"/>
            <w:tcBorders>
              <w:bottom w:val="nil"/>
            </w:tcBorders>
          </w:tcPr>
          <w:p w14:paraId="3341578E" w14:textId="77777777" w:rsidR="00D97281" w:rsidRPr="00DB0267" w:rsidRDefault="00D97281" w:rsidP="00040D47">
            <w:pPr>
              <w:keepNext/>
              <w:keepLines/>
              <w:spacing w:line="280" w:lineRule="atLeast"/>
              <w:rPr>
                <w:szCs w:val="22"/>
                <w:lang w:eastAsia="de-DE"/>
              </w:rPr>
            </w:pPr>
            <w:r w:rsidRPr="00DB0267">
              <w:rPr>
                <w:szCs w:val="22"/>
                <w:lang w:eastAsia="de-DE"/>
              </w:rPr>
              <w:t>Preživljenje bez udaljenih metastaza</w:t>
            </w:r>
          </w:p>
        </w:tc>
        <w:tc>
          <w:tcPr>
            <w:tcW w:w="1559" w:type="dxa"/>
            <w:tcBorders>
              <w:bottom w:val="nil"/>
              <w:right w:val="nil"/>
            </w:tcBorders>
          </w:tcPr>
          <w:p w14:paraId="6CC8B83A" w14:textId="77777777" w:rsidR="00D97281" w:rsidRPr="00DB0267" w:rsidRDefault="00D97281" w:rsidP="00040D47">
            <w:pPr>
              <w:keepNext/>
              <w:keepLines/>
              <w:spacing w:line="280" w:lineRule="atLeast"/>
              <w:jc w:val="center"/>
              <w:rPr>
                <w:szCs w:val="22"/>
                <w:lang w:eastAsia="de-DE"/>
              </w:rPr>
            </w:pPr>
          </w:p>
        </w:tc>
        <w:tc>
          <w:tcPr>
            <w:tcW w:w="1559" w:type="dxa"/>
            <w:tcBorders>
              <w:left w:val="nil"/>
              <w:bottom w:val="nil"/>
            </w:tcBorders>
          </w:tcPr>
          <w:p w14:paraId="6B507A82" w14:textId="77777777" w:rsidR="00D97281" w:rsidRPr="00DB0267" w:rsidRDefault="00D97281" w:rsidP="00040D47">
            <w:pPr>
              <w:keepNext/>
              <w:keepLines/>
              <w:spacing w:line="280" w:lineRule="atLeast"/>
              <w:jc w:val="center"/>
              <w:rPr>
                <w:szCs w:val="22"/>
                <w:lang w:eastAsia="de-DE"/>
              </w:rPr>
            </w:pPr>
          </w:p>
        </w:tc>
        <w:tc>
          <w:tcPr>
            <w:tcW w:w="1560" w:type="dxa"/>
            <w:tcBorders>
              <w:bottom w:val="nil"/>
              <w:right w:val="nil"/>
            </w:tcBorders>
          </w:tcPr>
          <w:p w14:paraId="0978CDBB" w14:textId="77777777" w:rsidR="00D97281" w:rsidRPr="00DB0267" w:rsidRDefault="00D97281" w:rsidP="00040D47">
            <w:pPr>
              <w:keepNext/>
              <w:keepLines/>
              <w:spacing w:line="280" w:lineRule="atLeast"/>
              <w:jc w:val="center"/>
              <w:rPr>
                <w:szCs w:val="22"/>
                <w:lang w:eastAsia="de-DE"/>
              </w:rPr>
            </w:pPr>
          </w:p>
        </w:tc>
        <w:tc>
          <w:tcPr>
            <w:tcW w:w="1559" w:type="dxa"/>
            <w:tcBorders>
              <w:left w:val="nil"/>
              <w:bottom w:val="nil"/>
            </w:tcBorders>
          </w:tcPr>
          <w:p w14:paraId="7A794630" w14:textId="77777777" w:rsidR="00D97281" w:rsidRPr="00DB0267" w:rsidRDefault="00D97281" w:rsidP="00040D47">
            <w:pPr>
              <w:keepNext/>
              <w:keepLines/>
              <w:spacing w:line="280" w:lineRule="atLeast"/>
              <w:jc w:val="center"/>
              <w:rPr>
                <w:szCs w:val="22"/>
                <w:lang w:eastAsia="de-DE"/>
              </w:rPr>
            </w:pPr>
          </w:p>
        </w:tc>
      </w:tr>
      <w:tr w:rsidR="00D97281" w:rsidRPr="00DB0267" w14:paraId="4AE69088" w14:textId="77777777" w:rsidTr="006D3DE1">
        <w:tc>
          <w:tcPr>
            <w:tcW w:w="3227" w:type="dxa"/>
            <w:tcBorders>
              <w:top w:val="nil"/>
              <w:bottom w:val="nil"/>
            </w:tcBorders>
          </w:tcPr>
          <w:p w14:paraId="5B28D999" w14:textId="77777777" w:rsidR="00D97281" w:rsidRPr="00DB0267" w:rsidRDefault="00D97281" w:rsidP="00040D47">
            <w:pPr>
              <w:keepNext/>
              <w:keepLines/>
              <w:spacing w:line="280" w:lineRule="atLeast"/>
              <w:rPr>
                <w:szCs w:val="22"/>
                <w:lang w:eastAsia="de-DE"/>
              </w:rPr>
            </w:pPr>
            <w:r w:rsidRPr="00DB0267">
              <w:rPr>
                <w:szCs w:val="22"/>
                <w:lang w:eastAsia="de-DE"/>
              </w:rPr>
              <w:t>- broj bolesnica s događajem</w:t>
            </w:r>
          </w:p>
        </w:tc>
        <w:tc>
          <w:tcPr>
            <w:tcW w:w="1559" w:type="dxa"/>
            <w:tcBorders>
              <w:top w:val="nil"/>
              <w:bottom w:val="nil"/>
              <w:right w:val="nil"/>
            </w:tcBorders>
          </w:tcPr>
          <w:p w14:paraId="4930B4EC" w14:textId="523FFEEC" w:rsidR="00D97281" w:rsidRPr="00DB0267" w:rsidRDefault="00D97281" w:rsidP="00040D47">
            <w:pPr>
              <w:keepNext/>
              <w:keepLines/>
              <w:spacing w:line="280" w:lineRule="atLeast"/>
              <w:jc w:val="center"/>
              <w:rPr>
                <w:szCs w:val="22"/>
                <w:lang w:eastAsia="de-DE"/>
              </w:rPr>
            </w:pPr>
            <w:r w:rsidRPr="00DB0267">
              <w:rPr>
                <w:szCs w:val="22"/>
                <w:lang w:eastAsia="de-DE"/>
              </w:rPr>
              <w:t>184 (10,9</w:t>
            </w:r>
            <w:del w:id="2570" w:author="Regulatory 1" w:date="2025-08-08T09:13:00Z">
              <w:r w:rsidRPr="00DB0267" w:rsidDel="001C4C43">
                <w:rPr>
                  <w:szCs w:val="22"/>
                  <w:lang w:eastAsia="de-DE"/>
                </w:rPr>
                <w:delText xml:space="preserve"> </w:delText>
              </w:r>
            </w:del>
            <w:ins w:id="2571" w:author="Regulatory 1" w:date="2025-08-08T09:13:00Z">
              <w:r w:rsidR="001C4C43" w:rsidRPr="00DB0267">
                <w:rPr>
                  <w:szCs w:val="22"/>
                  <w:lang w:eastAsia="de-DE"/>
                </w:rPr>
                <w:t> </w:t>
              </w:r>
            </w:ins>
            <w:r w:rsidRPr="00DB0267">
              <w:rPr>
                <w:szCs w:val="22"/>
                <w:lang w:eastAsia="de-DE"/>
              </w:rPr>
              <w:t>%)</w:t>
            </w:r>
          </w:p>
        </w:tc>
        <w:tc>
          <w:tcPr>
            <w:tcW w:w="1559" w:type="dxa"/>
            <w:tcBorders>
              <w:top w:val="nil"/>
              <w:left w:val="nil"/>
              <w:bottom w:val="nil"/>
            </w:tcBorders>
          </w:tcPr>
          <w:p w14:paraId="6C99A29D" w14:textId="3CDA65D2" w:rsidR="00D97281" w:rsidRPr="00DB0267" w:rsidRDefault="00D97281" w:rsidP="00040D47">
            <w:pPr>
              <w:keepNext/>
              <w:keepLines/>
              <w:spacing w:line="280" w:lineRule="atLeast"/>
              <w:jc w:val="center"/>
              <w:rPr>
                <w:szCs w:val="22"/>
                <w:lang w:eastAsia="de-DE"/>
              </w:rPr>
            </w:pPr>
            <w:r w:rsidRPr="00DB0267">
              <w:rPr>
                <w:szCs w:val="22"/>
                <w:lang w:eastAsia="de-DE"/>
              </w:rPr>
              <w:t>99 (5,8</w:t>
            </w:r>
            <w:del w:id="2572" w:author="Regulatory 1" w:date="2025-08-08T09:13:00Z">
              <w:r w:rsidRPr="00DB0267" w:rsidDel="001C4C43">
                <w:rPr>
                  <w:szCs w:val="22"/>
                  <w:lang w:eastAsia="de-DE"/>
                </w:rPr>
                <w:delText xml:space="preserve"> </w:delText>
              </w:r>
            </w:del>
            <w:ins w:id="2573" w:author="Regulatory 1" w:date="2025-08-08T09:13:00Z">
              <w:r w:rsidR="001C4C43" w:rsidRPr="00DB0267">
                <w:rPr>
                  <w:szCs w:val="22"/>
                  <w:lang w:eastAsia="de-DE"/>
                </w:rPr>
                <w:t> </w:t>
              </w:r>
            </w:ins>
            <w:r w:rsidRPr="00DB0267">
              <w:rPr>
                <w:szCs w:val="22"/>
                <w:lang w:eastAsia="de-DE"/>
              </w:rPr>
              <w:t>%)</w:t>
            </w:r>
          </w:p>
        </w:tc>
        <w:tc>
          <w:tcPr>
            <w:tcW w:w="1560" w:type="dxa"/>
            <w:tcBorders>
              <w:top w:val="nil"/>
              <w:bottom w:val="nil"/>
              <w:right w:val="nil"/>
            </w:tcBorders>
          </w:tcPr>
          <w:p w14:paraId="5D005BEB" w14:textId="07844943" w:rsidR="00D97281" w:rsidRPr="00DB0267" w:rsidRDefault="00D97281" w:rsidP="00040D47">
            <w:pPr>
              <w:keepNext/>
              <w:keepLines/>
              <w:spacing w:line="280" w:lineRule="atLeast"/>
              <w:jc w:val="center"/>
              <w:rPr>
                <w:szCs w:val="22"/>
                <w:lang w:eastAsia="de-DE"/>
              </w:rPr>
            </w:pPr>
            <w:r w:rsidRPr="00DB0267">
              <w:rPr>
                <w:szCs w:val="22"/>
                <w:lang w:eastAsia="de-DE"/>
              </w:rPr>
              <w:t>488 (28,8</w:t>
            </w:r>
            <w:del w:id="2574" w:author="Regulatory 1" w:date="2025-08-08T09:13:00Z">
              <w:r w:rsidRPr="00DB0267" w:rsidDel="001C4C43">
                <w:rPr>
                  <w:szCs w:val="22"/>
                  <w:lang w:eastAsia="de-DE"/>
                </w:rPr>
                <w:delText xml:space="preserve"> </w:delText>
              </w:r>
            </w:del>
            <w:ins w:id="2575" w:author="Regulatory 1" w:date="2025-08-08T09:13:00Z">
              <w:r w:rsidR="001C4C43" w:rsidRPr="00DB0267">
                <w:rPr>
                  <w:szCs w:val="22"/>
                  <w:lang w:eastAsia="de-DE"/>
                </w:rPr>
                <w:t> </w:t>
              </w:r>
            </w:ins>
            <w:r w:rsidRPr="00DB0267">
              <w:rPr>
                <w:szCs w:val="22"/>
                <w:lang w:eastAsia="de-DE"/>
              </w:rPr>
              <w:t>%)</w:t>
            </w:r>
          </w:p>
        </w:tc>
        <w:tc>
          <w:tcPr>
            <w:tcW w:w="1559" w:type="dxa"/>
            <w:tcBorders>
              <w:top w:val="nil"/>
              <w:left w:val="nil"/>
              <w:bottom w:val="nil"/>
            </w:tcBorders>
          </w:tcPr>
          <w:p w14:paraId="71D31C03" w14:textId="5AA6DA86" w:rsidR="00D97281" w:rsidRPr="00DB0267" w:rsidRDefault="00D97281" w:rsidP="00040D47">
            <w:pPr>
              <w:keepNext/>
              <w:keepLines/>
              <w:spacing w:line="280" w:lineRule="atLeast"/>
              <w:jc w:val="center"/>
              <w:rPr>
                <w:szCs w:val="22"/>
                <w:lang w:eastAsia="de-DE"/>
              </w:rPr>
            </w:pPr>
            <w:r w:rsidRPr="00DB0267">
              <w:rPr>
                <w:szCs w:val="22"/>
                <w:lang w:eastAsia="de-DE"/>
              </w:rPr>
              <w:t>399 (23,4</w:t>
            </w:r>
            <w:del w:id="2576" w:author="Regulatory 1" w:date="2025-08-08T09:14:00Z">
              <w:r w:rsidRPr="00DB0267" w:rsidDel="001C4C43">
                <w:rPr>
                  <w:szCs w:val="22"/>
                  <w:lang w:eastAsia="de-DE"/>
                </w:rPr>
                <w:delText xml:space="preserve"> </w:delText>
              </w:r>
            </w:del>
            <w:ins w:id="2577" w:author="Regulatory 1" w:date="2025-08-08T09:14:00Z">
              <w:r w:rsidR="001C4C43" w:rsidRPr="00DB0267">
                <w:rPr>
                  <w:szCs w:val="22"/>
                  <w:lang w:eastAsia="de-DE"/>
                </w:rPr>
                <w:t> </w:t>
              </w:r>
            </w:ins>
            <w:r w:rsidRPr="00DB0267">
              <w:rPr>
                <w:szCs w:val="22"/>
                <w:lang w:eastAsia="de-DE"/>
              </w:rPr>
              <w:t>%)</w:t>
            </w:r>
          </w:p>
        </w:tc>
      </w:tr>
      <w:tr w:rsidR="00D97281" w:rsidRPr="00DB0267" w14:paraId="3D912DF5" w14:textId="77777777" w:rsidTr="006D3DE1">
        <w:tc>
          <w:tcPr>
            <w:tcW w:w="3227" w:type="dxa"/>
            <w:tcBorders>
              <w:top w:val="nil"/>
              <w:bottom w:val="nil"/>
            </w:tcBorders>
          </w:tcPr>
          <w:p w14:paraId="0A438B8C" w14:textId="77777777" w:rsidR="00D97281" w:rsidRPr="00DB0267" w:rsidRDefault="00D97281" w:rsidP="00040D47">
            <w:pPr>
              <w:keepNext/>
              <w:keepLines/>
              <w:spacing w:line="280" w:lineRule="atLeast"/>
              <w:rPr>
                <w:szCs w:val="22"/>
                <w:lang w:eastAsia="de-DE"/>
              </w:rPr>
            </w:pPr>
            <w:r w:rsidRPr="00DB0267">
              <w:rPr>
                <w:szCs w:val="22"/>
                <w:lang w:eastAsia="de-DE"/>
              </w:rPr>
              <w:t xml:space="preserve">- </w:t>
            </w:r>
            <w:r w:rsidRPr="00DB0267">
              <w:rPr>
                <w:szCs w:val="22"/>
              </w:rPr>
              <w:t>broj bolesnica bez događaja</w:t>
            </w:r>
          </w:p>
        </w:tc>
        <w:tc>
          <w:tcPr>
            <w:tcW w:w="1559" w:type="dxa"/>
            <w:tcBorders>
              <w:top w:val="nil"/>
              <w:bottom w:val="nil"/>
              <w:right w:val="nil"/>
            </w:tcBorders>
          </w:tcPr>
          <w:p w14:paraId="5C4D410A" w14:textId="7615D09B" w:rsidR="00D97281" w:rsidRPr="00DB0267" w:rsidRDefault="00D97281" w:rsidP="00040D47">
            <w:pPr>
              <w:keepNext/>
              <w:keepLines/>
              <w:spacing w:line="280" w:lineRule="atLeast"/>
              <w:jc w:val="center"/>
              <w:rPr>
                <w:szCs w:val="22"/>
                <w:lang w:eastAsia="de-DE"/>
              </w:rPr>
            </w:pPr>
            <w:r w:rsidRPr="00DB0267">
              <w:rPr>
                <w:szCs w:val="22"/>
                <w:lang w:eastAsia="de-DE"/>
              </w:rPr>
              <w:t>1508 (89,1</w:t>
            </w:r>
            <w:del w:id="2578" w:author="Regulatory 1" w:date="2025-08-08T09:13:00Z">
              <w:r w:rsidRPr="00DB0267" w:rsidDel="001C4C43">
                <w:rPr>
                  <w:szCs w:val="22"/>
                  <w:lang w:eastAsia="de-DE"/>
                </w:rPr>
                <w:delText xml:space="preserve"> </w:delText>
              </w:r>
            </w:del>
            <w:ins w:id="2579" w:author="Regulatory 1" w:date="2025-08-08T09:13:00Z">
              <w:r w:rsidR="001C4C43" w:rsidRPr="00DB0267">
                <w:rPr>
                  <w:szCs w:val="22"/>
                  <w:lang w:eastAsia="de-DE"/>
                </w:rPr>
                <w:t> </w:t>
              </w:r>
            </w:ins>
            <w:r w:rsidRPr="00DB0267">
              <w:rPr>
                <w:szCs w:val="22"/>
                <w:lang w:eastAsia="de-DE"/>
              </w:rPr>
              <w:t>%)</w:t>
            </w:r>
          </w:p>
        </w:tc>
        <w:tc>
          <w:tcPr>
            <w:tcW w:w="1559" w:type="dxa"/>
            <w:tcBorders>
              <w:top w:val="nil"/>
              <w:left w:val="nil"/>
              <w:bottom w:val="nil"/>
            </w:tcBorders>
          </w:tcPr>
          <w:p w14:paraId="1AC50BE7" w14:textId="2781B1FD" w:rsidR="00D97281" w:rsidRPr="00DB0267" w:rsidRDefault="00D97281" w:rsidP="00040D47">
            <w:pPr>
              <w:keepNext/>
              <w:keepLines/>
              <w:spacing w:line="280" w:lineRule="atLeast"/>
              <w:jc w:val="center"/>
              <w:rPr>
                <w:szCs w:val="22"/>
                <w:lang w:eastAsia="de-DE"/>
              </w:rPr>
            </w:pPr>
            <w:r w:rsidRPr="00DB0267">
              <w:rPr>
                <w:szCs w:val="22"/>
                <w:lang w:eastAsia="de-DE"/>
              </w:rPr>
              <w:t>1594 (94,6</w:t>
            </w:r>
            <w:del w:id="2580" w:author="Regulatory 1" w:date="2025-08-08T09:13:00Z">
              <w:r w:rsidRPr="00DB0267" w:rsidDel="001C4C43">
                <w:rPr>
                  <w:szCs w:val="22"/>
                  <w:lang w:eastAsia="de-DE"/>
                </w:rPr>
                <w:delText xml:space="preserve"> </w:delText>
              </w:r>
            </w:del>
            <w:ins w:id="2581" w:author="Regulatory 1" w:date="2025-08-08T09:13:00Z">
              <w:r w:rsidR="001C4C43" w:rsidRPr="00DB0267">
                <w:rPr>
                  <w:szCs w:val="22"/>
                  <w:lang w:eastAsia="de-DE"/>
                </w:rPr>
                <w:t> </w:t>
              </w:r>
            </w:ins>
            <w:r w:rsidRPr="00DB0267">
              <w:rPr>
                <w:szCs w:val="22"/>
                <w:lang w:eastAsia="de-DE"/>
              </w:rPr>
              <w:t>%)</w:t>
            </w:r>
          </w:p>
        </w:tc>
        <w:tc>
          <w:tcPr>
            <w:tcW w:w="1560" w:type="dxa"/>
            <w:tcBorders>
              <w:top w:val="nil"/>
              <w:bottom w:val="nil"/>
              <w:right w:val="nil"/>
            </w:tcBorders>
          </w:tcPr>
          <w:p w14:paraId="14666CA5" w14:textId="3AB20DA6" w:rsidR="00D97281" w:rsidRPr="00DB0267" w:rsidRDefault="00D97281" w:rsidP="00040D47">
            <w:pPr>
              <w:keepNext/>
              <w:keepLines/>
              <w:spacing w:line="280" w:lineRule="atLeast"/>
              <w:jc w:val="center"/>
              <w:rPr>
                <w:szCs w:val="22"/>
                <w:lang w:eastAsia="de-DE"/>
              </w:rPr>
            </w:pPr>
            <w:r w:rsidRPr="00DB0267">
              <w:rPr>
                <w:szCs w:val="22"/>
                <w:lang w:eastAsia="de-DE"/>
              </w:rPr>
              <w:t>1209 (71,2</w:t>
            </w:r>
            <w:del w:id="2582" w:author="Regulatory 1" w:date="2025-08-08T09:13:00Z">
              <w:r w:rsidRPr="00DB0267" w:rsidDel="001C4C43">
                <w:rPr>
                  <w:szCs w:val="22"/>
                  <w:lang w:eastAsia="de-DE"/>
                </w:rPr>
                <w:delText xml:space="preserve"> </w:delText>
              </w:r>
            </w:del>
            <w:ins w:id="2583" w:author="Regulatory 1" w:date="2025-08-08T09:13:00Z">
              <w:r w:rsidR="001C4C43" w:rsidRPr="00DB0267">
                <w:rPr>
                  <w:szCs w:val="22"/>
                  <w:lang w:eastAsia="de-DE"/>
                </w:rPr>
                <w:t> </w:t>
              </w:r>
            </w:ins>
            <w:r w:rsidRPr="00DB0267">
              <w:rPr>
                <w:szCs w:val="22"/>
                <w:lang w:eastAsia="de-DE"/>
              </w:rPr>
              <w:t>%)</w:t>
            </w:r>
          </w:p>
        </w:tc>
        <w:tc>
          <w:tcPr>
            <w:tcW w:w="1559" w:type="dxa"/>
            <w:tcBorders>
              <w:top w:val="nil"/>
              <w:left w:val="nil"/>
              <w:bottom w:val="nil"/>
            </w:tcBorders>
          </w:tcPr>
          <w:p w14:paraId="3862B39C" w14:textId="69EFAC49" w:rsidR="00D97281" w:rsidRPr="00DB0267" w:rsidRDefault="00D97281" w:rsidP="00040D47">
            <w:pPr>
              <w:keepNext/>
              <w:keepLines/>
              <w:spacing w:line="280" w:lineRule="atLeast"/>
              <w:jc w:val="center"/>
              <w:rPr>
                <w:szCs w:val="22"/>
                <w:lang w:eastAsia="de-DE"/>
              </w:rPr>
            </w:pPr>
            <w:r w:rsidRPr="00DB0267">
              <w:rPr>
                <w:szCs w:val="22"/>
                <w:lang w:eastAsia="de-DE"/>
              </w:rPr>
              <w:t>1303 (76,6</w:t>
            </w:r>
            <w:del w:id="2584" w:author="Regulatory 1" w:date="2025-08-08T09:14:00Z">
              <w:r w:rsidRPr="00DB0267" w:rsidDel="001C4C43">
                <w:rPr>
                  <w:szCs w:val="22"/>
                  <w:lang w:eastAsia="de-DE"/>
                </w:rPr>
                <w:delText xml:space="preserve"> </w:delText>
              </w:r>
            </w:del>
            <w:ins w:id="2585" w:author="Regulatory 1" w:date="2025-08-08T09:14:00Z">
              <w:r w:rsidR="001C4C43" w:rsidRPr="00DB0267">
                <w:rPr>
                  <w:szCs w:val="22"/>
                  <w:lang w:eastAsia="de-DE"/>
                </w:rPr>
                <w:t> </w:t>
              </w:r>
            </w:ins>
            <w:r w:rsidRPr="00DB0267">
              <w:rPr>
                <w:szCs w:val="22"/>
                <w:lang w:eastAsia="de-DE"/>
              </w:rPr>
              <w:t>%)</w:t>
            </w:r>
          </w:p>
        </w:tc>
      </w:tr>
      <w:tr w:rsidR="00D97281" w:rsidRPr="00DB0267" w14:paraId="02BC7893" w14:textId="77777777" w:rsidTr="006D3DE1">
        <w:tc>
          <w:tcPr>
            <w:tcW w:w="3227" w:type="dxa"/>
            <w:tcBorders>
              <w:top w:val="nil"/>
              <w:bottom w:val="nil"/>
            </w:tcBorders>
          </w:tcPr>
          <w:p w14:paraId="059CD205" w14:textId="77777777" w:rsidR="00D97281" w:rsidRPr="00DB0267" w:rsidRDefault="00D97281" w:rsidP="00040D47">
            <w:pPr>
              <w:keepNext/>
              <w:keepLines/>
              <w:rPr>
                <w:szCs w:val="22"/>
              </w:rPr>
            </w:pPr>
            <w:r w:rsidRPr="00DB0267">
              <w:rPr>
                <w:szCs w:val="22"/>
              </w:rPr>
              <w:t xml:space="preserve">P-vrijednost </w:t>
            </w:r>
            <w:r w:rsidRPr="00DB0267">
              <w:rPr>
                <w:szCs w:val="22"/>
                <w:lang w:eastAsia="de-DE"/>
              </w:rPr>
              <w:t>naspram</w:t>
            </w:r>
          </w:p>
          <w:p w14:paraId="6C31BE44" w14:textId="77777777" w:rsidR="00D97281" w:rsidRPr="00DB0267" w:rsidRDefault="00863E9A" w:rsidP="00040D47">
            <w:pPr>
              <w:keepNext/>
              <w:keepLines/>
              <w:spacing w:line="280" w:lineRule="atLeast"/>
              <w:rPr>
                <w:szCs w:val="22"/>
                <w:lang w:eastAsia="de-DE"/>
              </w:rPr>
            </w:pPr>
            <w:r w:rsidRPr="00DB0267">
              <w:rPr>
                <w:szCs w:val="22"/>
              </w:rPr>
              <w:t>opservacije</w:t>
            </w:r>
          </w:p>
        </w:tc>
        <w:tc>
          <w:tcPr>
            <w:tcW w:w="3118" w:type="dxa"/>
            <w:gridSpan w:val="2"/>
            <w:tcBorders>
              <w:top w:val="nil"/>
              <w:bottom w:val="nil"/>
            </w:tcBorders>
          </w:tcPr>
          <w:p w14:paraId="4B5D163D" w14:textId="77777777" w:rsidR="00D97281" w:rsidRPr="00DB0267" w:rsidRDefault="00D97281" w:rsidP="00040D47">
            <w:pPr>
              <w:keepNext/>
              <w:keepLines/>
              <w:spacing w:line="280" w:lineRule="atLeast"/>
              <w:jc w:val="center"/>
              <w:rPr>
                <w:szCs w:val="22"/>
                <w:lang w:eastAsia="de-DE"/>
              </w:rPr>
            </w:pPr>
            <w:r w:rsidRPr="00DB0267">
              <w:rPr>
                <w:szCs w:val="22"/>
                <w:lang w:eastAsia="de-DE"/>
              </w:rPr>
              <w:t>&lt; 0,0001</w:t>
            </w:r>
          </w:p>
        </w:tc>
        <w:tc>
          <w:tcPr>
            <w:tcW w:w="3119" w:type="dxa"/>
            <w:gridSpan w:val="2"/>
            <w:tcBorders>
              <w:top w:val="nil"/>
              <w:bottom w:val="nil"/>
            </w:tcBorders>
          </w:tcPr>
          <w:p w14:paraId="4D2AEC6A" w14:textId="77777777" w:rsidR="00D97281" w:rsidRPr="00DB0267" w:rsidRDefault="00D97281" w:rsidP="00040D47">
            <w:pPr>
              <w:keepNext/>
              <w:keepLines/>
              <w:spacing w:line="280" w:lineRule="atLeast"/>
              <w:jc w:val="center"/>
              <w:rPr>
                <w:szCs w:val="22"/>
                <w:lang w:eastAsia="de-DE"/>
              </w:rPr>
            </w:pPr>
            <w:r w:rsidRPr="00DB0267">
              <w:rPr>
                <w:szCs w:val="22"/>
                <w:lang w:eastAsia="de-DE"/>
              </w:rPr>
              <w:t>&lt; 0,0001</w:t>
            </w:r>
          </w:p>
        </w:tc>
      </w:tr>
      <w:tr w:rsidR="00D97281" w:rsidRPr="00DB0267" w14:paraId="4B60404B" w14:textId="77777777" w:rsidTr="006D3DE1">
        <w:tc>
          <w:tcPr>
            <w:tcW w:w="3227" w:type="dxa"/>
            <w:tcBorders>
              <w:top w:val="nil"/>
              <w:bottom w:val="single" w:sz="4" w:space="0" w:color="auto"/>
            </w:tcBorders>
          </w:tcPr>
          <w:p w14:paraId="136A5F9E" w14:textId="77777777" w:rsidR="00D97281" w:rsidRPr="00DB0267" w:rsidRDefault="00D97281" w:rsidP="00040D47">
            <w:pPr>
              <w:keepNext/>
              <w:keepLines/>
              <w:rPr>
                <w:szCs w:val="22"/>
              </w:rPr>
            </w:pPr>
            <w:r w:rsidRPr="00DB0267">
              <w:rPr>
                <w:szCs w:val="22"/>
              </w:rPr>
              <w:t xml:space="preserve">Omjer hazarda </w:t>
            </w:r>
            <w:r w:rsidRPr="00DB0267">
              <w:rPr>
                <w:szCs w:val="22"/>
                <w:lang w:eastAsia="de-DE"/>
              </w:rPr>
              <w:t>naspram</w:t>
            </w:r>
            <w:r w:rsidRPr="00DB0267">
              <w:rPr>
                <w:szCs w:val="22"/>
              </w:rPr>
              <w:t xml:space="preserve"> </w:t>
            </w:r>
          </w:p>
          <w:p w14:paraId="72E2FD6D" w14:textId="77777777" w:rsidR="00D97281" w:rsidRPr="00DB0267" w:rsidRDefault="00863E9A" w:rsidP="00040D47">
            <w:pPr>
              <w:keepNext/>
              <w:keepLines/>
              <w:spacing w:line="280" w:lineRule="atLeast"/>
              <w:rPr>
                <w:szCs w:val="22"/>
                <w:lang w:eastAsia="de-DE"/>
              </w:rPr>
            </w:pPr>
            <w:r w:rsidRPr="00DB0267">
              <w:rPr>
                <w:szCs w:val="22"/>
              </w:rPr>
              <w:t>opservacije</w:t>
            </w:r>
          </w:p>
        </w:tc>
        <w:tc>
          <w:tcPr>
            <w:tcW w:w="3118" w:type="dxa"/>
            <w:gridSpan w:val="2"/>
            <w:tcBorders>
              <w:top w:val="nil"/>
              <w:bottom w:val="single" w:sz="4" w:space="0" w:color="auto"/>
            </w:tcBorders>
          </w:tcPr>
          <w:p w14:paraId="092124F4" w14:textId="77777777" w:rsidR="00D97281" w:rsidRPr="00DB0267" w:rsidRDefault="00D97281" w:rsidP="00040D47">
            <w:pPr>
              <w:keepNext/>
              <w:keepLines/>
              <w:spacing w:line="280" w:lineRule="atLeast"/>
              <w:jc w:val="center"/>
              <w:rPr>
                <w:szCs w:val="22"/>
                <w:lang w:eastAsia="de-DE"/>
              </w:rPr>
            </w:pPr>
            <w:r w:rsidRPr="00DB0267">
              <w:rPr>
                <w:szCs w:val="22"/>
                <w:lang w:eastAsia="de-DE"/>
              </w:rPr>
              <w:t>0,50</w:t>
            </w:r>
          </w:p>
        </w:tc>
        <w:tc>
          <w:tcPr>
            <w:tcW w:w="3119" w:type="dxa"/>
            <w:gridSpan w:val="2"/>
            <w:tcBorders>
              <w:top w:val="nil"/>
              <w:bottom w:val="single" w:sz="4" w:space="0" w:color="auto"/>
            </w:tcBorders>
          </w:tcPr>
          <w:p w14:paraId="57935CE9" w14:textId="77777777" w:rsidR="00D97281" w:rsidRPr="00DB0267" w:rsidRDefault="00D97281" w:rsidP="00040D47">
            <w:pPr>
              <w:keepNext/>
              <w:keepLines/>
              <w:spacing w:line="280" w:lineRule="atLeast"/>
              <w:jc w:val="center"/>
              <w:rPr>
                <w:szCs w:val="22"/>
                <w:lang w:eastAsia="de-DE"/>
              </w:rPr>
            </w:pPr>
            <w:r w:rsidRPr="00DB0267">
              <w:rPr>
                <w:szCs w:val="22"/>
                <w:lang w:eastAsia="de-DE"/>
              </w:rPr>
              <w:t>0,76</w:t>
            </w:r>
          </w:p>
        </w:tc>
      </w:tr>
      <w:tr w:rsidR="00D97281" w:rsidRPr="00DB0267" w14:paraId="2228A4B0" w14:textId="77777777" w:rsidTr="006D3DE1">
        <w:tc>
          <w:tcPr>
            <w:tcW w:w="3227" w:type="dxa"/>
            <w:tcBorders>
              <w:top w:val="single" w:sz="4" w:space="0" w:color="auto"/>
              <w:bottom w:val="nil"/>
            </w:tcBorders>
          </w:tcPr>
          <w:p w14:paraId="468F5B6E" w14:textId="77777777" w:rsidR="00D97281" w:rsidRPr="00DB0267" w:rsidRDefault="00D97281" w:rsidP="00040D47">
            <w:pPr>
              <w:keepNext/>
              <w:keepLines/>
              <w:spacing w:line="280" w:lineRule="atLeast"/>
              <w:rPr>
                <w:szCs w:val="22"/>
                <w:lang w:eastAsia="de-DE"/>
              </w:rPr>
            </w:pPr>
            <w:r w:rsidRPr="00DB0267">
              <w:rPr>
                <w:szCs w:val="22"/>
                <w:lang w:eastAsia="de-DE"/>
              </w:rPr>
              <w:t>Ukupno preživljenje (smrt)</w:t>
            </w:r>
          </w:p>
        </w:tc>
        <w:tc>
          <w:tcPr>
            <w:tcW w:w="1559" w:type="dxa"/>
            <w:tcBorders>
              <w:top w:val="single" w:sz="4" w:space="0" w:color="auto"/>
              <w:bottom w:val="nil"/>
              <w:right w:val="nil"/>
            </w:tcBorders>
          </w:tcPr>
          <w:p w14:paraId="04B3712B" w14:textId="77777777" w:rsidR="00D97281" w:rsidRPr="00DB0267" w:rsidRDefault="00D97281" w:rsidP="00040D47">
            <w:pPr>
              <w:keepNext/>
              <w:keepLines/>
              <w:spacing w:line="280" w:lineRule="atLeast"/>
              <w:jc w:val="center"/>
              <w:rPr>
                <w:szCs w:val="22"/>
                <w:lang w:eastAsia="de-DE"/>
              </w:rPr>
            </w:pPr>
          </w:p>
        </w:tc>
        <w:tc>
          <w:tcPr>
            <w:tcW w:w="1559" w:type="dxa"/>
            <w:tcBorders>
              <w:top w:val="single" w:sz="4" w:space="0" w:color="auto"/>
              <w:left w:val="nil"/>
              <w:bottom w:val="nil"/>
              <w:right w:val="single" w:sz="4" w:space="0" w:color="auto"/>
            </w:tcBorders>
          </w:tcPr>
          <w:p w14:paraId="730928CE" w14:textId="77777777" w:rsidR="00D97281" w:rsidRPr="00DB0267" w:rsidRDefault="00D97281" w:rsidP="00040D47">
            <w:pPr>
              <w:keepNext/>
              <w:keepLines/>
              <w:spacing w:line="280" w:lineRule="atLeast"/>
              <w:jc w:val="center"/>
              <w:rPr>
                <w:szCs w:val="22"/>
                <w:lang w:eastAsia="de-DE"/>
              </w:rPr>
            </w:pPr>
          </w:p>
        </w:tc>
        <w:tc>
          <w:tcPr>
            <w:tcW w:w="1560" w:type="dxa"/>
            <w:tcBorders>
              <w:top w:val="single" w:sz="4" w:space="0" w:color="auto"/>
              <w:left w:val="single" w:sz="4" w:space="0" w:color="auto"/>
              <w:bottom w:val="nil"/>
              <w:right w:val="nil"/>
            </w:tcBorders>
          </w:tcPr>
          <w:p w14:paraId="416F4ACA" w14:textId="77777777" w:rsidR="00D97281" w:rsidRPr="00DB0267" w:rsidRDefault="00D97281" w:rsidP="00040D47">
            <w:pPr>
              <w:keepNext/>
              <w:keepLines/>
              <w:spacing w:line="280" w:lineRule="atLeast"/>
              <w:jc w:val="center"/>
              <w:rPr>
                <w:szCs w:val="22"/>
                <w:lang w:eastAsia="de-DE"/>
              </w:rPr>
            </w:pPr>
          </w:p>
        </w:tc>
        <w:tc>
          <w:tcPr>
            <w:tcW w:w="1559" w:type="dxa"/>
            <w:tcBorders>
              <w:top w:val="single" w:sz="4" w:space="0" w:color="auto"/>
              <w:left w:val="nil"/>
              <w:bottom w:val="nil"/>
            </w:tcBorders>
          </w:tcPr>
          <w:p w14:paraId="65950D35" w14:textId="77777777" w:rsidR="00D97281" w:rsidRPr="00DB0267" w:rsidRDefault="00D97281" w:rsidP="00040D47">
            <w:pPr>
              <w:keepNext/>
              <w:keepLines/>
              <w:spacing w:line="280" w:lineRule="atLeast"/>
              <w:jc w:val="center"/>
              <w:rPr>
                <w:szCs w:val="22"/>
                <w:lang w:eastAsia="de-DE"/>
              </w:rPr>
            </w:pPr>
          </w:p>
        </w:tc>
      </w:tr>
      <w:tr w:rsidR="00D97281" w:rsidRPr="00DB0267" w14:paraId="401C5BAB" w14:textId="77777777" w:rsidTr="006D3DE1">
        <w:tc>
          <w:tcPr>
            <w:tcW w:w="3227" w:type="dxa"/>
            <w:tcBorders>
              <w:top w:val="nil"/>
              <w:bottom w:val="nil"/>
            </w:tcBorders>
          </w:tcPr>
          <w:p w14:paraId="0C42C623" w14:textId="77777777" w:rsidR="00D97281" w:rsidRPr="00DB0267" w:rsidRDefault="00D97281" w:rsidP="00040D47">
            <w:pPr>
              <w:keepNext/>
              <w:keepLines/>
              <w:spacing w:line="280" w:lineRule="atLeast"/>
              <w:rPr>
                <w:szCs w:val="22"/>
                <w:lang w:eastAsia="de-DE"/>
              </w:rPr>
            </w:pPr>
            <w:r w:rsidRPr="00DB0267">
              <w:rPr>
                <w:szCs w:val="22"/>
                <w:lang w:eastAsia="de-DE"/>
              </w:rPr>
              <w:t>- broj bolesnica s događajem</w:t>
            </w:r>
          </w:p>
        </w:tc>
        <w:tc>
          <w:tcPr>
            <w:tcW w:w="1559" w:type="dxa"/>
            <w:tcBorders>
              <w:top w:val="nil"/>
              <w:bottom w:val="nil"/>
              <w:right w:val="nil"/>
            </w:tcBorders>
          </w:tcPr>
          <w:p w14:paraId="78B7EA27" w14:textId="1DA6992D" w:rsidR="00D97281" w:rsidRPr="00DB0267" w:rsidRDefault="00D97281" w:rsidP="00040D47">
            <w:pPr>
              <w:keepNext/>
              <w:keepLines/>
              <w:spacing w:line="280" w:lineRule="atLeast"/>
              <w:jc w:val="center"/>
              <w:rPr>
                <w:szCs w:val="22"/>
                <w:lang w:eastAsia="de-DE"/>
              </w:rPr>
            </w:pPr>
            <w:r w:rsidRPr="00DB0267">
              <w:rPr>
                <w:szCs w:val="22"/>
                <w:lang w:eastAsia="de-DE"/>
              </w:rPr>
              <w:t>40 (2,4</w:t>
            </w:r>
            <w:del w:id="2586" w:author="Regulatory 1" w:date="2025-08-08T09:14:00Z">
              <w:r w:rsidRPr="00DB0267" w:rsidDel="001C4C43">
                <w:rPr>
                  <w:szCs w:val="22"/>
                  <w:lang w:eastAsia="de-DE"/>
                </w:rPr>
                <w:delText xml:space="preserve"> </w:delText>
              </w:r>
            </w:del>
            <w:ins w:id="2587" w:author="Regulatory 1" w:date="2025-08-08T09:14:00Z">
              <w:r w:rsidR="001C4C43" w:rsidRPr="00DB0267">
                <w:rPr>
                  <w:szCs w:val="22"/>
                  <w:lang w:eastAsia="de-DE"/>
                </w:rPr>
                <w:t> </w:t>
              </w:r>
            </w:ins>
            <w:r w:rsidRPr="00DB0267">
              <w:rPr>
                <w:szCs w:val="22"/>
                <w:lang w:eastAsia="de-DE"/>
              </w:rPr>
              <w:t>%)</w:t>
            </w:r>
          </w:p>
        </w:tc>
        <w:tc>
          <w:tcPr>
            <w:tcW w:w="1559" w:type="dxa"/>
            <w:tcBorders>
              <w:top w:val="nil"/>
              <w:left w:val="nil"/>
              <w:bottom w:val="nil"/>
              <w:right w:val="single" w:sz="4" w:space="0" w:color="auto"/>
            </w:tcBorders>
          </w:tcPr>
          <w:p w14:paraId="429ED846" w14:textId="78A8CFFB" w:rsidR="00D97281" w:rsidRPr="00DB0267" w:rsidRDefault="00D97281" w:rsidP="00040D47">
            <w:pPr>
              <w:keepNext/>
              <w:keepLines/>
              <w:spacing w:line="280" w:lineRule="atLeast"/>
              <w:jc w:val="center"/>
              <w:rPr>
                <w:szCs w:val="22"/>
                <w:lang w:eastAsia="de-DE"/>
              </w:rPr>
            </w:pPr>
            <w:r w:rsidRPr="00DB0267">
              <w:rPr>
                <w:szCs w:val="22"/>
                <w:lang w:eastAsia="de-DE"/>
              </w:rPr>
              <w:t>31 (1,8</w:t>
            </w:r>
            <w:ins w:id="2588" w:author="Regulatory 1" w:date="2025-08-08T09:14:00Z">
              <w:r w:rsidR="001C4C43" w:rsidRPr="00DB0267">
                <w:rPr>
                  <w:szCs w:val="22"/>
                  <w:lang w:eastAsia="de-DE"/>
                </w:rPr>
                <w:t> </w:t>
              </w:r>
            </w:ins>
            <w:del w:id="2589" w:author="Regulatory 1" w:date="2025-08-08T09:14:00Z">
              <w:r w:rsidRPr="00DB0267" w:rsidDel="001C4C43">
                <w:rPr>
                  <w:szCs w:val="22"/>
                  <w:lang w:eastAsia="de-DE"/>
                </w:rPr>
                <w:delText xml:space="preserve"> </w:delText>
              </w:r>
            </w:del>
            <w:r w:rsidRPr="00DB0267">
              <w:rPr>
                <w:szCs w:val="22"/>
                <w:lang w:eastAsia="de-DE"/>
              </w:rPr>
              <w:t>%)</w:t>
            </w:r>
          </w:p>
        </w:tc>
        <w:tc>
          <w:tcPr>
            <w:tcW w:w="1560" w:type="dxa"/>
            <w:tcBorders>
              <w:top w:val="nil"/>
              <w:left w:val="single" w:sz="4" w:space="0" w:color="auto"/>
              <w:bottom w:val="nil"/>
              <w:right w:val="nil"/>
            </w:tcBorders>
          </w:tcPr>
          <w:p w14:paraId="62DBC3E1" w14:textId="7E737AC1" w:rsidR="00D97281" w:rsidRPr="00DB0267" w:rsidRDefault="00D97281" w:rsidP="00040D47">
            <w:pPr>
              <w:keepNext/>
              <w:keepLines/>
              <w:spacing w:line="280" w:lineRule="atLeast"/>
              <w:jc w:val="center"/>
              <w:rPr>
                <w:szCs w:val="22"/>
                <w:lang w:eastAsia="de-DE"/>
              </w:rPr>
            </w:pPr>
            <w:r w:rsidRPr="00DB0267">
              <w:rPr>
                <w:szCs w:val="22"/>
                <w:lang w:eastAsia="de-DE"/>
              </w:rPr>
              <w:t>350 (20,6</w:t>
            </w:r>
            <w:del w:id="2590" w:author="Regulatory 1" w:date="2025-08-08T09:14:00Z">
              <w:r w:rsidRPr="00DB0267" w:rsidDel="001C4C43">
                <w:rPr>
                  <w:szCs w:val="22"/>
                  <w:lang w:eastAsia="de-DE"/>
                </w:rPr>
                <w:delText xml:space="preserve"> </w:delText>
              </w:r>
            </w:del>
            <w:ins w:id="2591" w:author="Regulatory 1" w:date="2025-08-08T09:14:00Z">
              <w:r w:rsidR="001C4C43" w:rsidRPr="00DB0267">
                <w:rPr>
                  <w:szCs w:val="22"/>
                  <w:lang w:eastAsia="de-DE"/>
                </w:rPr>
                <w:t> </w:t>
              </w:r>
            </w:ins>
            <w:r w:rsidRPr="00DB0267">
              <w:rPr>
                <w:szCs w:val="22"/>
                <w:lang w:eastAsia="de-DE"/>
              </w:rPr>
              <w:t>%)</w:t>
            </w:r>
          </w:p>
        </w:tc>
        <w:tc>
          <w:tcPr>
            <w:tcW w:w="1559" w:type="dxa"/>
            <w:tcBorders>
              <w:top w:val="nil"/>
              <w:left w:val="nil"/>
              <w:bottom w:val="nil"/>
            </w:tcBorders>
          </w:tcPr>
          <w:p w14:paraId="23F66F66" w14:textId="3965CF89" w:rsidR="00D97281" w:rsidRPr="00DB0267" w:rsidRDefault="00D97281" w:rsidP="00040D47">
            <w:pPr>
              <w:keepNext/>
              <w:keepLines/>
              <w:spacing w:line="280" w:lineRule="atLeast"/>
              <w:jc w:val="center"/>
              <w:rPr>
                <w:szCs w:val="22"/>
                <w:lang w:eastAsia="de-DE"/>
              </w:rPr>
            </w:pPr>
            <w:r w:rsidRPr="00DB0267">
              <w:rPr>
                <w:szCs w:val="22"/>
                <w:lang w:eastAsia="de-DE"/>
              </w:rPr>
              <w:t>278 (16,3</w:t>
            </w:r>
            <w:del w:id="2592" w:author="Regulatory 1" w:date="2025-08-08T09:14:00Z">
              <w:r w:rsidRPr="00DB0267" w:rsidDel="001C4C43">
                <w:rPr>
                  <w:szCs w:val="22"/>
                  <w:lang w:eastAsia="de-DE"/>
                </w:rPr>
                <w:delText xml:space="preserve"> </w:delText>
              </w:r>
            </w:del>
            <w:ins w:id="2593" w:author="Regulatory 1" w:date="2025-08-08T09:14:00Z">
              <w:r w:rsidR="001C4C43" w:rsidRPr="00DB0267">
                <w:rPr>
                  <w:szCs w:val="22"/>
                  <w:lang w:eastAsia="de-DE"/>
                </w:rPr>
                <w:t> </w:t>
              </w:r>
            </w:ins>
            <w:r w:rsidRPr="00DB0267">
              <w:rPr>
                <w:szCs w:val="22"/>
                <w:lang w:eastAsia="de-DE"/>
              </w:rPr>
              <w:t>%)</w:t>
            </w:r>
          </w:p>
        </w:tc>
      </w:tr>
      <w:tr w:rsidR="00D97281" w:rsidRPr="00DB0267" w14:paraId="03FEE58E" w14:textId="77777777" w:rsidTr="006D3DE1">
        <w:tc>
          <w:tcPr>
            <w:tcW w:w="3227" w:type="dxa"/>
            <w:tcBorders>
              <w:top w:val="nil"/>
              <w:bottom w:val="nil"/>
            </w:tcBorders>
          </w:tcPr>
          <w:p w14:paraId="1AF59121" w14:textId="77777777" w:rsidR="00D97281" w:rsidRPr="00DB0267" w:rsidRDefault="00D97281" w:rsidP="00040D47">
            <w:pPr>
              <w:keepNext/>
              <w:keepLines/>
              <w:spacing w:line="280" w:lineRule="atLeast"/>
              <w:rPr>
                <w:szCs w:val="22"/>
                <w:lang w:eastAsia="de-DE"/>
              </w:rPr>
            </w:pPr>
            <w:r w:rsidRPr="00DB0267">
              <w:rPr>
                <w:szCs w:val="22"/>
                <w:lang w:eastAsia="de-DE"/>
              </w:rPr>
              <w:t xml:space="preserve">- </w:t>
            </w:r>
            <w:r w:rsidRPr="00DB0267">
              <w:rPr>
                <w:szCs w:val="22"/>
              </w:rPr>
              <w:t>broj bolesnica bez događaja</w:t>
            </w:r>
          </w:p>
        </w:tc>
        <w:tc>
          <w:tcPr>
            <w:tcW w:w="1559" w:type="dxa"/>
            <w:tcBorders>
              <w:top w:val="nil"/>
              <w:bottom w:val="nil"/>
              <w:right w:val="nil"/>
            </w:tcBorders>
          </w:tcPr>
          <w:p w14:paraId="59CD68F1" w14:textId="78C42792" w:rsidR="00D97281" w:rsidRPr="00DB0267" w:rsidRDefault="00D97281" w:rsidP="00040D47">
            <w:pPr>
              <w:keepNext/>
              <w:keepLines/>
              <w:spacing w:line="280" w:lineRule="atLeast"/>
              <w:jc w:val="center"/>
              <w:rPr>
                <w:szCs w:val="22"/>
                <w:lang w:eastAsia="de-DE"/>
              </w:rPr>
            </w:pPr>
            <w:r w:rsidRPr="00DB0267">
              <w:rPr>
                <w:szCs w:val="22"/>
                <w:lang w:eastAsia="de-DE"/>
              </w:rPr>
              <w:t>1653 (97,6</w:t>
            </w:r>
            <w:del w:id="2594" w:author="Regulatory 1" w:date="2025-08-08T09:14:00Z">
              <w:r w:rsidRPr="00DB0267" w:rsidDel="001C4C43">
                <w:rPr>
                  <w:szCs w:val="22"/>
                  <w:lang w:eastAsia="de-DE"/>
                </w:rPr>
                <w:delText xml:space="preserve"> </w:delText>
              </w:r>
            </w:del>
            <w:ins w:id="2595" w:author="Regulatory 1" w:date="2025-08-08T09:14:00Z">
              <w:r w:rsidR="001C4C43" w:rsidRPr="00DB0267">
                <w:rPr>
                  <w:szCs w:val="22"/>
                  <w:lang w:eastAsia="de-DE"/>
                </w:rPr>
                <w:t> </w:t>
              </w:r>
            </w:ins>
            <w:r w:rsidRPr="00DB0267">
              <w:rPr>
                <w:szCs w:val="22"/>
                <w:lang w:eastAsia="de-DE"/>
              </w:rPr>
              <w:t>%)</w:t>
            </w:r>
          </w:p>
        </w:tc>
        <w:tc>
          <w:tcPr>
            <w:tcW w:w="1559" w:type="dxa"/>
            <w:tcBorders>
              <w:top w:val="nil"/>
              <w:left w:val="nil"/>
              <w:bottom w:val="nil"/>
              <w:right w:val="single" w:sz="4" w:space="0" w:color="auto"/>
            </w:tcBorders>
          </w:tcPr>
          <w:p w14:paraId="383FCA1B" w14:textId="7AC8F450" w:rsidR="00D97281" w:rsidRPr="00DB0267" w:rsidRDefault="00D97281" w:rsidP="00040D47">
            <w:pPr>
              <w:keepNext/>
              <w:keepLines/>
              <w:spacing w:line="280" w:lineRule="atLeast"/>
              <w:jc w:val="center"/>
              <w:rPr>
                <w:szCs w:val="22"/>
                <w:lang w:eastAsia="de-DE"/>
              </w:rPr>
            </w:pPr>
            <w:r w:rsidRPr="00DB0267">
              <w:rPr>
                <w:szCs w:val="22"/>
                <w:lang w:eastAsia="de-DE"/>
              </w:rPr>
              <w:t>1662 (98,2</w:t>
            </w:r>
            <w:del w:id="2596" w:author="Regulatory 1" w:date="2025-08-08T09:14:00Z">
              <w:r w:rsidRPr="00DB0267" w:rsidDel="001C4C43">
                <w:rPr>
                  <w:szCs w:val="22"/>
                  <w:lang w:eastAsia="de-DE"/>
                </w:rPr>
                <w:delText xml:space="preserve"> </w:delText>
              </w:r>
            </w:del>
            <w:ins w:id="2597" w:author="Regulatory 1" w:date="2025-08-08T09:14:00Z">
              <w:r w:rsidR="001C4C43" w:rsidRPr="00DB0267">
                <w:rPr>
                  <w:szCs w:val="22"/>
                  <w:lang w:eastAsia="de-DE"/>
                </w:rPr>
                <w:t> </w:t>
              </w:r>
            </w:ins>
            <w:r w:rsidRPr="00DB0267">
              <w:rPr>
                <w:szCs w:val="22"/>
                <w:lang w:eastAsia="de-DE"/>
              </w:rPr>
              <w:t>%)</w:t>
            </w:r>
          </w:p>
        </w:tc>
        <w:tc>
          <w:tcPr>
            <w:tcW w:w="1560" w:type="dxa"/>
            <w:tcBorders>
              <w:top w:val="nil"/>
              <w:left w:val="single" w:sz="4" w:space="0" w:color="auto"/>
              <w:bottom w:val="nil"/>
              <w:right w:val="nil"/>
            </w:tcBorders>
          </w:tcPr>
          <w:p w14:paraId="02393E83" w14:textId="57881A7F" w:rsidR="00D97281" w:rsidRPr="00DB0267" w:rsidRDefault="00D97281" w:rsidP="00040D47">
            <w:pPr>
              <w:keepNext/>
              <w:keepLines/>
              <w:spacing w:line="280" w:lineRule="atLeast"/>
              <w:jc w:val="center"/>
              <w:rPr>
                <w:szCs w:val="22"/>
                <w:lang w:eastAsia="de-DE"/>
              </w:rPr>
            </w:pPr>
            <w:r w:rsidRPr="00DB0267">
              <w:rPr>
                <w:szCs w:val="22"/>
                <w:lang w:eastAsia="de-DE"/>
              </w:rPr>
              <w:t>1347 (79,4</w:t>
            </w:r>
            <w:del w:id="2598" w:author="Regulatory 1" w:date="2025-08-08T09:14:00Z">
              <w:r w:rsidRPr="00DB0267" w:rsidDel="001C4C43">
                <w:rPr>
                  <w:szCs w:val="22"/>
                  <w:lang w:eastAsia="de-DE"/>
                </w:rPr>
                <w:delText xml:space="preserve"> </w:delText>
              </w:r>
            </w:del>
            <w:ins w:id="2599" w:author="Regulatory 1" w:date="2025-08-08T09:14:00Z">
              <w:r w:rsidR="001C4C43" w:rsidRPr="00DB0267">
                <w:rPr>
                  <w:szCs w:val="22"/>
                  <w:lang w:eastAsia="de-DE"/>
                </w:rPr>
                <w:t> </w:t>
              </w:r>
            </w:ins>
            <w:r w:rsidRPr="00DB0267">
              <w:rPr>
                <w:szCs w:val="22"/>
                <w:lang w:eastAsia="de-DE"/>
              </w:rPr>
              <w:t>%)</w:t>
            </w:r>
          </w:p>
        </w:tc>
        <w:tc>
          <w:tcPr>
            <w:tcW w:w="1559" w:type="dxa"/>
            <w:tcBorders>
              <w:top w:val="nil"/>
              <w:left w:val="nil"/>
              <w:bottom w:val="nil"/>
            </w:tcBorders>
          </w:tcPr>
          <w:p w14:paraId="691FCCC1" w14:textId="3810D88E" w:rsidR="00D97281" w:rsidRPr="00DB0267" w:rsidRDefault="00D97281" w:rsidP="00040D47">
            <w:pPr>
              <w:keepNext/>
              <w:keepLines/>
              <w:spacing w:line="280" w:lineRule="atLeast"/>
              <w:jc w:val="center"/>
              <w:rPr>
                <w:szCs w:val="22"/>
                <w:lang w:eastAsia="de-DE"/>
              </w:rPr>
            </w:pPr>
            <w:r w:rsidRPr="00DB0267">
              <w:rPr>
                <w:szCs w:val="22"/>
                <w:lang w:eastAsia="de-DE"/>
              </w:rPr>
              <w:t>1424 (83,7</w:t>
            </w:r>
            <w:del w:id="2600" w:author="Regulatory 1" w:date="2025-08-08T09:14:00Z">
              <w:r w:rsidRPr="00DB0267" w:rsidDel="001C4C43">
                <w:rPr>
                  <w:szCs w:val="22"/>
                  <w:lang w:eastAsia="de-DE"/>
                </w:rPr>
                <w:delText xml:space="preserve"> </w:delText>
              </w:r>
            </w:del>
            <w:ins w:id="2601" w:author="Regulatory 1" w:date="2025-08-08T09:14:00Z">
              <w:r w:rsidR="001C4C43" w:rsidRPr="00DB0267">
                <w:rPr>
                  <w:szCs w:val="22"/>
                  <w:lang w:eastAsia="de-DE"/>
                </w:rPr>
                <w:t> </w:t>
              </w:r>
            </w:ins>
            <w:r w:rsidRPr="00DB0267">
              <w:rPr>
                <w:szCs w:val="22"/>
                <w:lang w:eastAsia="de-DE"/>
              </w:rPr>
              <w:t>%)</w:t>
            </w:r>
          </w:p>
        </w:tc>
      </w:tr>
      <w:tr w:rsidR="00D97281" w:rsidRPr="00DB0267" w14:paraId="4C2925B0" w14:textId="77777777" w:rsidTr="006D3DE1">
        <w:tc>
          <w:tcPr>
            <w:tcW w:w="3227" w:type="dxa"/>
            <w:tcBorders>
              <w:top w:val="nil"/>
              <w:bottom w:val="nil"/>
            </w:tcBorders>
          </w:tcPr>
          <w:p w14:paraId="64B9301B" w14:textId="77777777" w:rsidR="00D97281" w:rsidRPr="00DB0267" w:rsidRDefault="00D97281" w:rsidP="00040D47">
            <w:pPr>
              <w:keepNext/>
              <w:keepLines/>
              <w:rPr>
                <w:szCs w:val="22"/>
              </w:rPr>
            </w:pPr>
            <w:r w:rsidRPr="00DB0267">
              <w:rPr>
                <w:szCs w:val="22"/>
              </w:rPr>
              <w:t xml:space="preserve">P-vrijednost </w:t>
            </w:r>
            <w:r w:rsidRPr="00DB0267">
              <w:rPr>
                <w:szCs w:val="22"/>
                <w:lang w:eastAsia="de-DE"/>
              </w:rPr>
              <w:t>naspram</w:t>
            </w:r>
          </w:p>
          <w:p w14:paraId="2F776C81" w14:textId="77777777" w:rsidR="00D97281" w:rsidRPr="00DB0267" w:rsidRDefault="00863E9A" w:rsidP="00040D47">
            <w:pPr>
              <w:keepNext/>
              <w:keepLines/>
              <w:rPr>
                <w:szCs w:val="22"/>
                <w:lang w:eastAsia="de-DE"/>
              </w:rPr>
            </w:pPr>
            <w:r w:rsidRPr="00DB0267">
              <w:rPr>
                <w:szCs w:val="22"/>
              </w:rPr>
              <w:t>opservacije</w:t>
            </w:r>
          </w:p>
        </w:tc>
        <w:tc>
          <w:tcPr>
            <w:tcW w:w="3118" w:type="dxa"/>
            <w:gridSpan w:val="2"/>
            <w:tcBorders>
              <w:top w:val="nil"/>
              <w:bottom w:val="nil"/>
            </w:tcBorders>
          </w:tcPr>
          <w:p w14:paraId="138A4B89" w14:textId="77777777" w:rsidR="00D97281" w:rsidRPr="00DB0267" w:rsidRDefault="00D97281" w:rsidP="00040D47">
            <w:pPr>
              <w:keepNext/>
              <w:keepLines/>
              <w:spacing w:line="280" w:lineRule="atLeast"/>
              <w:jc w:val="center"/>
              <w:rPr>
                <w:szCs w:val="22"/>
                <w:lang w:eastAsia="de-DE"/>
              </w:rPr>
            </w:pPr>
            <w:r w:rsidRPr="00DB0267">
              <w:rPr>
                <w:szCs w:val="22"/>
                <w:lang w:eastAsia="de-DE"/>
              </w:rPr>
              <w:t>0,24</w:t>
            </w:r>
          </w:p>
        </w:tc>
        <w:tc>
          <w:tcPr>
            <w:tcW w:w="3119" w:type="dxa"/>
            <w:gridSpan w:val="2"/>
            <w:tcBorders>
              <w:top w:val="nil"/>
              <w:bottom w:val="nil"/>
            </w:tcBorders>
          </w:tcPr>
          <w:p w14:paraId="3B8082DD" w14:textId="77777777" w:rsidR="00D97281" w:rsidRPr="00DB0267" w:rsidRDefault="00D97281" w:rsidP="00040D47">
            <w:pPr>
              <w:keepNext/>
              <w:keepLines/>
              <w:spacing w:line="280" w:lineRule="atLeast"/>
              <w:jc w:val="center"/>
              <w:rPr>
                <w:szCs w:val="22"/>
                <w:lang w:eastAsia="de-DE"/>
              </w:rPr>
            </w:pPr>
            <w:r w:rsidRPr="00DB0267">
              <w:rPr>
                <w:szCs w:val="22"/>
                <w:lang w:eastAsia="de-DE"/>
              </w:rPr>
              <w:t>0,0005</w:t>
            </w:r>
          </w:p>
        </w:tc>
      </w:tr>
      <w:tr w:rsidR="00D97281" w:rsidRPr="00DB0267" w14:paraId="5FBF7A29" w14:textId="77777777" w:rsidTr="006D3DE1">
        <w:tc>
          <w:tcPr>
            <w:tcW w:w="3227" w:type="dxa"/>
            <w:tcBorders>
              <w:top w:val="nil"/>
              <w:bottom w:val="single" w:sz="4" w:space="0" w:color="auto"/>
            </w:tcBorders>
          </w:tcPr>
          <w:p w14:paraId="61979CC3" w14:textId="77777777" w:rsidR="00D97281" w:rsidRPr="00DB0267" w:rsidRDefault="00D97281" w:rsidP="00040D47">
            <w:pPr>
              <w:keepNext/>
              <w:keepLines/>
              <w:rPr>
                <w:szCs w:val="22"/>
              </w:rPr>
            </w:pPr>
            <w:r w:rsidRPr="00DB0267">
              <w:rPr>
                <w:szCs w:val="22"/>
              </w:rPr>
              <w:t xml:space="preserve">Omjer hazarda </w:t>
            </w:r>
            <w:r w:rsidRPr="00DB0267">
              <w:rPr>
                <w:szCs w:val="22"/>
                <w:lang w:eastAsia="de-DE"/>
              </w:rPr>
              <w:t>naspram</w:t>
            </w:r>
            <w:r w:rsidRPr="00DB0267">
              <w:rPr>
                <w:szCs w:val="22"/>
              </w:rPr>
              <w:t xml:space="preserve"> </w:t>
            </w:r>
          </w:p>
          <w:p w14:paraId="1065DE27" w14:textId="77777777" w:rsidR="00D97281" w:rsidRPr="00DB0267" w:rsidRDefault="00863E9A" w:rsidP="00040D47">
            <w:pPr>
              <w:keepNext/>
              <w:keepLines/>
              <w:spacing w:line="280" w:lineRule="atLeast"/>
              <w:rPr>
                <w:szCs w:val="22"/>
                <w:lang w:eastAsia="de-DE"/>
              </w:rPr>
            </w:pPr>
            <w:r w:rsidRPr="00DB0267">
              <w:rPr>
                <w:szCs w:val="22"/>
              </w:rPr>
              <w:t>opservacije</w:t>
            </w:r>
          </w:p>
        </w:tc>
        <w:tc>
          <w:tcPr>
            <w:tcW w:w="3118" w:type="dxa"/>
            <w:gridSpan w:val="2"/>
            <w:tcBorders>
              <w:top w:val="nil"/>
              <w:bottom w:val="single" w:sz="4" w:space="0" w:color="auto"/>
            </w:tcBorders>
          </w:tcPr>
          <w:p w14:paraId="2F083491" w14:textId="77777777" w:rsidR="00D97281" w:rsidRPr="00DB0267" w:rsidRDefault="00D97281" w:rsidP="00040D47">
            <w:pPr>
              <w:keepNext/>
              <w:keepLines/>
              <w:spacing w:line="280" w:lineRule="atLeast"/>
              <w:jc w:val="center"/>
              <w:rPr>
                <w:szCs w:val="22"/>
                <w:lang w:eastAsia="de-DE"/>
              </w:rPr>
            </w:pPr>
            <w:r w:rsidRPr="00DB0267">
              <w:rPr>
                <w:szCs w:val="22"/>
                <w:lang w:eastAsia="de-DE"/>
              </w:rPr>
              <w:t>0,75</w:t>
            </w:r>
          </w:p>
        </w:tc>
        <w:tc>
          <w:tcPr>
            <w:tcW w:w="3119" w:type="dxa"/>
            <w:gridSpan w:val="2"/>
            <w:tcBorders>
              <w:top w:val="nil"/>
              <w:bottom w:val="single" w:sz="4" w:space="0" w:color="auto"/>
            </w:tcBorders>
          </w:tcPr>
          <w:p w14:paraId="68D57391" w14:textId="77777777" w:rsidR="00D97281" w:rsidRPr="00DB0267" w:rsidRDefault="00D97281" w:rsidP="00040D47">
            <w:pPr>
              <w:keepNext/>
              <w:keepLines/>
              <w:spacing w:line="280" w:lineRule="atLeast"/>
              <w:jc w:val="center"/>
              <w:rPr>
                <w:szCs w:val="22"/>
                <w:lang w:eastAsia="de-DE"/>
              </w:rPr>
            </w:pPr>
            <w:r w:rsidRPr="00DB0267">
              <w:rPr>
                <w:szCs w:val="22"/>
                <w:lang w:eastAsia="de-DE"/>
              </w:rPr>
              <w:t>0,76</w:t>
            </w:r>
          </w:p>
        </w:tc>
      </w:tr>
    </w:tbl>
    <w:p w14:paraId="4FBE53BB" w14:textId="77777777" w:rsidR="00D97281" w:rsidRPr="00DB0267" w:rsidRDefault="00D97281" w:rsidP="00040D47">
      <w:pPr>
        <w:keepNext/>
        <w:keepLines/>
        <w:rPr>
          <w:sz w:val="20"/>
        </w:rPr>
      </w:pPr>
      <w:r w:rsidRPr="00DB0267">
        <w:rPr>
          <w:sz w:val="20"/>
        </w:rPr>
        <w:t>*Jedan od dva</w:t>
      </w:r>
      <w:r w:rsidR="00863E9A" w:rsidRPr="00DB0267">
        <w:rPr>
          <w:sz w:val="20"/>
        </w:rPr>
        <w:t>ju</w:t>
      </w:r>
      <w:r w:rsidRPr="00DB0267">
        <w:rPr>
          <w:sz w:val="20"/>
        </w:rPr>
        <w:t xml:space="preserve"> primarn</w:t>
      </w:r>
      <w:r w:rsidR="00863E9A" w:rsidRPr="00DB0267">
        <w:rPr>
          <w:sz w:val="20"/>
        </w:rPr>
        <w:t>ih</w:t>
      </w:r>
      <w:r w:rsidRPr="00DB0267">
        <w:rPr>
          <w:sz w:val="20"/>
        </w:rPr>
        <w:t xml:space="preserve"> ishoda, preživljenje bez simptoma bolesti tijekom jedne godine naspram </w:t>
      </w:r>
      <w:r w:rsidR="004B6906" w:rsidRPr="00DB0267">
        <w:rPr>
          <w:sz w:val="20"/>
        </w:rPr>
        <w:t>opservacije</w:t>
      </w:r>
      <w:r w:rsidRPr="00DB0267">
        <w:rPr>
          <w:sz w:val="20"/>
        </w:rPr>
        <w:t>, dosega</w:t>
      </w:r>
      <w:r w:rsidR="00863E9A" w:rsidRPr="00DB0267">
        <w:rPr>
          <w:sz w:val="20"/>
        </w:rPr>
        <w:t>o</w:t>
      </w:r>
      <w:r w:rsidRPr="00DB0267">
        <w:rPr>
          <w:sz w:val="20"/>
        </w:rPr>
        <w:t xml:space="preserve"> je prethodno definiranu statističku graničnu vrijednost.</w:t>
      </w:r>
    </w:p>
    <w:p w14:paraId="539F08CB" w14:textId="56BCCC24" w:rsidR="00D97281" w:rsidRPr="00DB0267" w:rsidRDefault="00D97281" w:rsidP="00040D47">
      <w:pPr>
        <w:keepNext/>
        <w:keepLines/>
        <w:rPr>
          <w:sz w:val="20"/>
        </w:rPr>
      </w:pPr>
      <w:r w:rsidRPr="00DB0267">
        <w:rPr>
          <w:sz w:val="20"/>
        </w:rPr>
        <w:t>**Završna analiza (uključujući prijelaz 52</w:t>
      </w:r>
      <w:del w:id="2602" w:author="Regulatory 1" w:date="2025-08-08T09:15:00Z">
        <w:r w:rsidRPr="00DB0267" w:rsidDel="001C4C43">
          <w:rPr>
            <w:sz w:val="20"/>
          </w:rPr>
          <w:delText>%</w:delText>
        </w:r>
      </w:del>
      <w:ins w:id="2603" w:author="Regulatory 1" w:date="2025-08-08T09:15:00Z">
        <w:r w:rsidR="001C4C43" w:rsidRPr="00DB0267">
          <w:rPr>
            <w:sz w:val="20"/>
          </w:rPr>
          <w:t> %</w:t>
        </w:r>
      </w:ins>
      <w:r w:rsidRPr="00DB0267">
        <w:rPr>
          <w:sz w:val="20"/>
        </w:rPr>
        <w:t xml:space="preserve"> bolesnika iz </w:t>
      </w:r>
      <w:r w:rsidR="00863E9A" w:rsidRPr="00DB0267">
        <w:rPr>
          <w:sz w:val="20"/>
        </w:rPr>
        <w:t>opservacijske</w:t>
      </w:r>
      <w:r w:rsidRPr="00DB0267">
        <w:rPr>
          <w:sz w:val="20"/>
        </w:rPr>
        <w:t xml:space="preserve"> skupine </w:t>
      </w:r>
      <w:r w:rsidR="00863E9A" w:rsidRPr="00DB0267">
        <w:rPr>
          <w:sz w:val="20"/>
        </w:rPr>
        <w:t>na</w:t>
      </w:r>
      <w:r w:rsidRPr="00DB0267">
        <w:rPr>
          <w:sz w:val="20"/>
        </w:rPr>
        <w:t xml:space="preserve"> Herceptin)</w:t>
      </w:r>
    </w:p>
    <w:p w14:paraId="1721481D" w14:textId="77777777" w:rsidR="00D97281" w:rsidRPr="00DB0267" w:rsidRDefault="00D97281" w:rsidP="00040D47">
      <w:pPr>
        <w:keepNext/>
        <w:keepLines/>
        <w:rPr>
          <w:sz w:val="20"/>
        </w:rPr>
      </w:pPr>
      <w:r w:rsidRPr="00DB0267">
        <w:rPr>
          <w:sz w:val="20"/>
        </w:rPr>
        <w:t>***Postoji nesrazmjer u ukupno</w:t>
      </w:r>
      <w:r w:rsidR="00863E9A" w:rsidRPr="00DB0267">
        <w:rPr>
          <w:sz w:val="20"/>
        </w:rPr>
        <w:t xml:space="preserve">j veličini </w:t>
      </w:r>
      <w:r w:rsidRPr="00DB0267">
        <w:rPr>
          <w:sz w:val="20"/>
        </w:rPr>
        <w:t>uzork</w:t>
      </w:r>
      <w:r w:rsidR="00863E9A" w:rsidRPr="00DB0267">
        <w:rPr>
          <w:sz w:val="20"/>
        </w:rPr>
        <w:t>a</w:t>
      </w:r>
      <w:r w:rsidRPr="00DB0267">
        <w:rPr>
          <w:sz w:val="20"/>
        </w:rPr>
        <w:t xml:space="preserve"> zbog malog broja bolesnika koji su randomizirani nakon završnog datuma za analizu medijana praćenja od 12 mjeseci.</w:t>
      </w:r>
    </w:p>
    <w:p w14:paraId="72D83761" w14:textId="77777777" w:rsidR="00E76D88" w:rsidRPr="00DB0267" w:rsidRDefault="00E76D88" w:rsidP="00040D47">
      <w:pPr>
        <w:keepNext/>
        <w:keepLines/>
        <w:rPr>
          <w:sz w:val="20"/>
        </w:rPr>
      </w:pPr>
    </w:p>
    <w:p w14:paraId="6BD182F1" w14:textId="751708FC" w:rsidR="00E76D88" w:rsidRPr="00DB0267" w:rsidRDefault="00D97281" w:rsidP="00040D47">
      <w:pPr>
        <w:rPr>
          <w:szCs w:val="22"/>
        </w:rPr>
      </w:pPr>
      <w:r w:rsidRPr="00DB0267">
        <w:rPr>
          <w:szCs w:val="22"/>
        </w:rPr>
        <w:t xml:space="preserve">Rezultati djelotvornosti iz privremene analize djelotvornosti nadmašili su prethodno definiranu statističku graničnu vrijednost za usporedbu skupine liječene lijekom Herceptin tijekom </w:t>
      </w:r>
      <w:r w:rsidR="00863E9A" w:rsidRPr="00DB0267">
        <w:rPr>
          <w:szCs w:val="22"/>
        </w:rPr>
        <w:t>1</w:t>
      </w:r>
      <w:r w:rsidRPr="00DB0267">
        <w:rPr>
          <w:szCs w:val="22"/>
        </w:rPr>
        <w:t xml:space="preserve"> godine </w:t>
      </w:r>
      <w:r w:rsidR="00863E9A" w:rsidRPr="00DB0267">
        <w:rPr>
          <w:szCs w:val="22"/>
        </w:rPr>
        <w:t>naspram opservacij</w:t>
      </w:r>
      <w:r w:rsidR="006C0B1B" w:rsidRPr="00DB0267">
        <w:rPr>
          <w:szCs w:val="22"/>
        </w:rPr>
        <w:t>a</w:t>
      </w:r>
      <w:r w:rsidRPr="00DB0267">
        <w:rPr>
          <w:szCs w:val="22"/>
        </w:rPr>
        <w:t>. Nakon medijana praćenja od 12 mjeseci, omjer hazarda (engl</w:t>
      </w:r>
      <w:r w:rsidRPr="00DB0267">
        <w:rPr>
          <w:i/>
          <w:szCs w:val="22"/>
        </w:rPr>
        <w:t>. hazard ratio</w:t>
      </w:r>
      <w:r w:rsidRPr="00DB0267">
        <w:rPr>
          <w:szCs w:val="22"/>
        </w:rPr>
        <w:t xml:space="preserve">, HR) za preživljenje bez simptoma bolesti (engl. </w:t>
      </w:r>
      <w:r w:rsidRPr="00DB0267">
        <w:rPr>
          <w:i/>
          <w:szCs w:val="22"/>
        </w:rPr>
        <w:t>disease-free survival</w:t>
      </w:r>
      <w:r w:rsidRPr="00DB0267">
        <w:rPr>
          <w:szCs w:val="22"/>
        </w:rPr>
        <w:t>, DFS) iznosio je 0,54 (95</w:t>
      </w:r>
      <w:del w:id="2604" w:author="Regulatory 1" w:date="2025-08-08T09:15:00Z">
        <w:r w:rsidRPr="00DB0267" w:rsidDel="001C4C43">
          <w:rPr>
            <w:szCs w:val="22"/>
          </w:rPr>
          <w:delText>%</w:delText>
        </w:r>
      </w:del>
      <w:ins w:id="2605" w:author="Regulatory 1" w:date="2025-08-08T09:15:00Z">
        <w:r w:rsidR="001C4C43" w:rsidRPr="00DB0267">
          <w:rPr>
            <w:szCs w:val="22"/>
          </w:rPr>
          <w:t> %</w:t>
        </w:r>
      </w:ins>
      <w:r w:rsidRPr="00DB0267">
        <w:rPr>
          <w:szCs w:val="22"/>
        </w:rPr>
        <w:t xml:space="preserve"> CI 0,44; 0,67), što znači da je </w:t>
      </w:r>
      <w:r w:rsidR="00E76D88" w:rsidRPr="00DB0267">
        <w:rPr>
          <w:szCs w:val="22"/>
        </w:rPr>
        <w:t>apsolutno povoljan u smislu dvogodišnjeg preživljenja bez simptoma bolesti s razlikom od 7,6 postotnih bodova (85,8</w:t>
      </w:r>
      <w:r w:rsidRPr="00DB0267">
        <w:rPr>
          <w:szCs w:val="22"/>
        </w:rPr>
        <w:t> </w:t>
      </w:r>
      <w:r w:rsidR="00E76D88" w:rsidRPr="00DB0267">
        <w:rPr>
          <w:szCs w:val="22"/>
        </w:rPr>
        <w:t xml:space="preserve">% </w:t>
      </w:r>
      <w:r w:rsidR="00A02635" w:rsidRPr="00DB0267">
        <w:rPr>
          <w:szCs w:val="22"/>
        </w:rPr>
        <w:t>naspram</w:t>
      </w:r>
      <w:r w:rsidR="00E76D88" w:rsidRPr="00DB0267">
        <w:rPr>
          <w:szCs w:val="22"/>
        </w:rPr>
        <w:t xml:space="preserve"> 78,2</w:t>
      </w:r>
      <w:r w:rsidRPr="00DB0267">
        <w:rPr>
          <w:szCs w:val="22"/>
        </w:rPr>
        <w:t> </w:t>
      </w:r>
      <w:r w:rsidR="00E76D88" w:rsidRPr="00DB0267">
        <w:rPr>
          <w:szCs w:val="22"/>
        </w:rPr>
        <w:t>%) u korist skupine liječene lijekom Herceptin.</w:t>
      </w:r>
    </w:p>
    <w:p w14:paraId="5F993762" w14:textId="77777777" w:rsidR="00E76D88" w:rsidRPr="00DB0267" w:rsidRDefault="00E76D88" w:rsidP="00040D47">
      <w:pPr>
        <w:rPr>
          <w:szCs w:val="22"/>
        </w:rPr>
      </w:pPr>
    </w:p>
    <w:p w14:paraId="13EE90BB" w14:textId="6FD47F91" w:rsidR="00D97281" w:rsidRPr="00DB0267" w:rsidRDefault="00D97281" w:rsidP="00040D47">
      <w:r w:rsidRPr="00DB0267">
        <w:rPr>
          <w:szCs w:val="22"/>
        </w:rPr>
        <w:t>Završna analiza provedena nakon medijana praćenja od 8 godina ukazala je na smanjenje rizika od 24</w:t>
      </w:r>
      <w:del w:id="2606" w:author="Regulatory 1" w:date="2025-08-08T09:15:00Z">
        <w:r w:rsidRPr="00DB0267" w:rsidDel="001C4C43">
          <w:rPr>
            <w:szCs w:val="22"/>
          </w:rPr>
          <w:delText>%</w:delText>
        </w:r>
      </w:del>
      <w:ins w:id="2607" w:author="Regulatory 1" w:date="2025-08-08T09:15:00Z">
        <w:r w:rsidR="001C4C43" w:rsidRPr="00DB0267">
          <w:rPr>
            <w:szCs w:val="22"/>
          </w:rPr>
          <w:t> %</w:t>
        </w:r>
      </w:ins>
      <w:r w:rsidRPr="00DB0267">
        <w:rPr>
          <w:szCs w:val="22"/>
        </w:rPr>
        <w:t xml:space="preserve"> u skupini liječenoj lijekom Herceptin tijekom 1 godine u usporedbi s</w:t>
      </w:r>
      <w:r w:rsidR="00BC1789" w:rsidRPr="00DB0267">
        <w:rPr>
          <w:szCs w:val="22"/>
        </w:rPr>
        <w:t xml:space="preserve">a samo opservacijom </w:t>
      </w:r>
      <w:r w:rsidRPr="00DB0267">
        <w:rPr>
          <w:szCs w:val="22"/>
        </w:rPr>
        <w:t>(HR</w:t>
      </w:r>
      <w:ins w:id="2608" w:author="Regulatory 1" w:date="2025-08-21T15:54:00Z">
        <w:r w:rsidR="0072212D" w:rsidRPr="00DB0267">
          <w:rPr>
            <w:szCs w:val="22"/>
          </w:rPr>
          <w:t> </w:t>
        </w:r>
      </w:ins>
      <w:r w:rsidRPr="00DB0267">
        <w:rPr>
          <w:szCs w:val="22"/>
        </w:rPr>
        <w:t>=</w:t>
      </w:r>
      <w:ins w:id="2609" w:author="Regulatory 1" w:date="2025-08-21T15:54:00Z">
        <w:r w:rsidR="0072212D" w:rsidRPr="00DB0267">
          <w:rPr>
            <w:szCs w:val="22"/>
          </w:rPr>
          <w:t> </w:t>
        </w:r>
      </w:ins>
      <w:r w:rsidRPr="00DB0267">
        <w:rPr>
          <w:szCs w:val="22"/>
        </w:rPr>
        <w:t>0,76, 95</w:t>
      </w:r>
      <w:del w:id="2610" w:author="Regulatory 1" w:date="2025-08-08T09:15:00Z">
        <w:r w:rsidRPr="00DB0267" w:rsidDel="001C4C43">
          <w:rPr>
            <w:szCs w:val="22"/>
          </w:rPr>
          <w:delText>%</w:delText>
        </w:r>
      </w:del>
      <w:ins w:id="2611" w:author="Regulatory 1" w:date="2025-08-08T09:15:00Z">
        <w:r w:rsidR="001C4C43" w:rsidRPr="00DB0267">
          <w:rPr>
            <w:szCs w:val="22"/>
          </w:rPr>
          <w:t> %</w:t>
        </w:r>
      </w:ins>
      <w:r w:rsidRPr="00DB0267">
        <w:t xml:space="preserve"> CI 0,67; 0,86). To ukazuje na apsolutnu povoljnost u smislu </w:t>
      </w:r>
      <w:r w:rsidR="00BC1789" w:rsidRPr="00DB0267">
        <w:t>8-go</w:t>
      </w:r>
      <w:r w:rsidRPr="00DB0267">
        <w:t xml:space="preserve">dišnjeg preživljenja bez simptoma bolesti s razlikom od 6,4 postotnih bodova u korist skupine liječene </w:t>
      </w:r>
      <w:r w:rsidR="00BC1789" w:rsidRPr="00DB0267">
        <w:t xml:space="preserve">1 godinu </w:t>
      </w:r>
      <w:r w:rsidRPr="00DB0267">
        <w:t>lijekom Herceptin.</w:t>
      </w:r>
      <w:r w:rsidRPr="00DB0267">
        <w:rPr>
          <w:szCs w:val="22"/>
        </w:rPr>
        <w:t xml:space="preserve"> </w:t>
      </w:r>
    </w:p>
    <w:p w14:paraId="42331F83" w14:textId="77777777" w:rsidR="00D97281" w:rsidRPr="00DB0267" w:rsidRDefault="00D97281" w:rsidP="00040D47">
      <w:pPr>
        <w:rPr>
          <w:szCs w:val="22"/>
        </w:rPr>
      </w:pPr>
    </w:p>
    <w:p w14:paraId="3E4CCCAA" w14:textId="197E59AD" w:rsidR="00D97281" w:rsidRPr="00DB0267" w:rsidRDefault="00D97281" w:rsidP="00040D47">
      <w:pPr>
        <w:rPr>
          <w:szCs w:val="22"/>
        </w:rPr>
      </w:pPr>
      <w:r w:rsidRPr="00DB0267">
        <w:rPr>
          <w:szCs w:val="22"/>
        </w:rPr>
        <w:t>U toj završnoj analizi produljenje liječenja lijekom Herceptin na dvije godine nije pokazalo dodatne korisne učinke u odnosu na jednogodišnje liječenje [omjer hazarda za preživljenje bez simptoma bolesti (DFS HR) u populaciji koju se namjeravalo liječiti (ITT) tijekom 2 godine naspram 1 godine</w:t>
      </w:r>
      <w:del w:id="2612" w:author="Regulatory 1" w:date="2025-08-21T15:54:00Z">
        <w:r w:rsidRPr="00DB0267" w:rsidDel="0072212D">
          <w:rPr>
            <w:szCs w:val="22"/>
          </w:rPr>
          <w:delText xml:space="preserve"> </w:delText>
        </w:r>
      </w:del>
      <w:ins w:id="2613" w:author="Regulatory 1" w:date="2025-08-21T15:54:00Z">
        <w:r w:rsidR="0072212D" w:rsidRPr="00DB0267">
          <w:rPr>
            <w:szCs w:val="22"/>
          </w:rPr>
          <w:t> </w:t>
        </w:r>
      </w:ins>
      <w:r w:rsidRPr="00DB0267">
        <w:rPr>
          <w:szCs w:val="22"/>
        </w:rPr>
        <w:t>=</w:t>
      </w:r>
      <w:ins w:id="2614" w:author="Regulatory 1" w:date="2025-08-21T15:54:00Z">
        <w:r w:rsidR="0072212D" w:rsidRPr="00DB0267">
          <w:rPr>
            <w:szCs w:val="22"/>
          </w:rPr>
          <w:t> </w:t>
        </w:r>
      </w:ins>
      <w:del w:id="2615" w:author="Regulatory 1" w:date="2025-08-21T15:54:00Z">
        <w:r w:rsidRPr="00DB0267" w:rsidDel="0072212D">
          <w:rPr>
            <w:szCs w:val="22"/>
          </w:rPr>
          <w:delText xml:space="preserve"> </w:delText>
        </w:r>
      </w:del>
      <w:r w:rsidRPr="00DB0267">
        <w:rPr>
          <w:szCs w:val="22"/>
        </w:rPr>
        <w:t>0,99 (95</w:t>
      </w:r>
      <w:del w:id="2616" w:author="Regulatory 1" w:date="2025-08-08T09:15:00Z">
        <w:r w:rsidRPr="00DB0267" w:rsidDel="001C4C43">
          <w:rPr>
            <w:szCs w:val="22"/>
          </w:rPr>
          <w:delText>%</w:delText>
        </w:r>
      </w:del>
      <w:ins w:id="2617" w:author="Regulatory 1" w:date="2025-08-08T09:15:00Z">
        <w:r w:rsidR="001C4C43" w:rsidRPr="00DB0267">
          <w:rPr>
            <w:szCs w:val="22"/>
          </w:rPr>
          <w:t> %</w:t>
        </w:r>
      </w:ins>
      <w:r w:rsidRPr="00DB0267">
        <w:rPr>
          <w:szCs w:val="22"/>
        </w:rPr>
        <w:t xml:space="preserve"> CI: 0,87; 1,13), p-vrijednost</w:t>
      </w:r>
      <w:del w:id="2618" w:author="Regulatory 1" w:date="2025-08-21T15:54:00Z">
        <w:r w:rsidRPr="00DB0267" w:rsidDel="0072212D">
          <w:rPr>
            <w:szCs w:val="22"/>
          </w:rPr>
          <w:delText xml:space="preserve"> </w:delText>
        </w:r>
      </w:del>
      <w:ins w:id="2619" w:author="Regulatory 1" w:date="2025-08-21T15:54:00Z">
        <w:r w:rsidR="0072212D" w:rsidRPr="00DB0267">
          <w:rPr>
            <w:szCs w:val="22"/>
          </w:rPr>
          <w:t> </w:t>
        </w:r>
      </w:ins>
      <w:r w:rsidRPr="00DB0267">
        <w:rPr>
          <w:szCs w:val="22"/>
        </w:rPr>
        <w:t>=</w:t>
      </w:r>
      <w:ins w:id="2620" w:author="Regulatory 1" w:date="2025-08-21T15:54:00Z">
        <w:r w:rsidR="0072212D" w:rsidRPr="00DB0267">
          <w:rPr>
            <w:szCs w:val="22"/>
          </w:rPr>
          <w:t> </w:t>
        </w:r>
      </w:ins>
      <w:r w:rsidRPr="00DB0267">
        <w:rPr>
          <w:szCs w:val="22"/>
        </w:rPr>
        <w:t>0,90 i omjer hazarda za ukupno preživljenje (OS HR)</w:t>
      </w:r>
      <w:ins w:id="2621" w:author="Regulatory 1" w:date="2025-08-21T15:54:00Z">
        <w:r w:rsidR="0072212D" w:rsidRPr="00DB0267">
          <w:rPr>
            <w:szCs w:val="22"/>
          </w:rPr>
          <w:t> </w:t>
        </w:r>
      </w:ins>
      <w:del w:id="2622" w:author="Regulatory 1" w:date="2025-08-21T15:54:00Z">
        <w:r w:rsidRPr="00DB0267" w:rsidDel="0072212D">
          <w:rPr>
            <w:szCs w:val="22"/>
          </w:rPr>
          <w:delText xml:space="preserve"> </w:delText>
        </w:r>
      </w:del>
      <w:r w:rsidRPr="00DB0267">
        <w:rPr>
          <w:szCs w:val="22"/>
        </w:rPr>
        <w:t>=</w:t>
      </w:r>
      <w:ins w:id="2623" w:author="Regulatory 1" w:date="2025-08-21T15:54:00Z">
        <w:r w:rsidR="0072212D" w:rsidRPr="00DB0267">
          <w:rPr>
            <w:szCs w:val="22"/>
          </w:rPr>
          <w:t> </w:t>
        </w:r>
      </w:ins>
      <w:del w:id="2624" w:author="Regulatory 1" w:date="2025-08-21T15:54:00Z">
        <w:r w:rsidRPr="00DB0267" w:rsidDel="0072212D">
          <w:rPr>
            <w:szCs w:val="22"/>
          </w:rPr>
          <w:delText xml:space="preserve"> </w:delText>
        </w:r>
      </w:del>
      <w:r w:rsidRPr="00DB0267">
        <w:rPr>
          <w:szCs w:val="22"/>
        </w:rPr>
        <w:t>0,98 (0,83; 1,15); p-vrijednost</w:t>
      </w:r>
      <w:ins w:id="2625" w:author="Regulatory 1" w:date="2025-08-21T15:54:00Z">
        <w:r w:rsidR="0072212D" w:rsidRPr="00DB0267">
          <w:rPr>
            <w:szCs w:val="22"/>
          </w:rPr>
          <w:t xml:space="preserve">  </w:t>
        </w:r>
      </w:ins>
      <w:r w:rsidRPr="00DB0267">
        <w:rPr>
          <w:szCs w:val="22"/>
        </w:rPr>
        <w:t>=</w:t>
      </w:r>
      <w:ins w:id="2626" w:author="Regulatory 1" w:date="2025-08-21T15:54:00Z">
        <w:r w:rsidR="0072212D" w:rsidRPr="00DB0267">
          <w:rPr>
            <w:szCs w:val="22"/>
          </w:rPr>
          <w:t> </w:t>
        </w:r>
      </w:ins>
      <w:del w:id="2627" w:author="Regulatory 1" w:date="2025-08-21T15:54:00Z">
        <w:r w:rsidRPr="00DB0267" w:rsidDel="0072212D">
          <w:rPr>
            <w:szCs w:val="22"/>
          </w:rPr>
          <w:delText xml:space="preserve"> </w:delText>
        </w:r>
      </w:del>
      <w:r w:rsidRPr="00DB0267">
        <w:rPr>
          <w:szCs w:val="22"/>
        </w:rPr>
        <w:t>0,78]. Stopa asimptomatske disfunkcije srca bila je povećana u skupini liječenoj tijekom 2 godine (8,1</w:t>
      </w:r>
      <w:del w:id="2628" w:author="Regulatory 1" w:date="2025-08-08T09:15:00Z">
        <w:r w:rsidRPr="00DB0267" w:rsidDel="001C4C43">
          <w:rPr>
            <w:szCs w:val="22"/>
          </w:rPr>
          <w:delText>%</w:delText>
        </w:r>
      </w:del>
      <w:ins w:id="2629" w:author="Regulatory 1" w:date="2025-08-08T09:15:00Z">
        <w:r w:rsidR="001C4C43" w:rsidRPr="00DB0267">
          <w:rPr>
            <w:szCs w:val="22"/>
          </w:rPr>
          <w:t> %</w:t>
        </w:r>
      </w:ins>
      <w:r w:rsidRPr="00DB0267">
        <w:rPr>
          <w:szCs w:val="22"/>
        </w:rPr>
        <w:t xml:space="preserve"> naspram 4,6</w:t>
      </w:r>
      <w:del w:id="2630" w:author="Regulatory 1" w:date="2025-08-08T09:15:00Z">
        <w:r w:rsidRPr="00DB0267" w:rsidDel="001C4C43">
          <w:rPr>
            <w:szCs w:val="22"/>
          </w:rPr>
          <w:delText>%</w:delText>
        </w:r>
      </w:del>
      <w:ins w:id="2631" w:author="Regulatory 1" w:date="2025-08-08T09:15:00Z">
        <w:r w:rsidR="001C4C43" w:rsidRPr="00DB0267">
          <w:rPr>
            <w:szCs w:val="22"/>
          </w:rPr>
          <w:t> %</w:t>
        </w:r>
      </w:ins>
      <w:r w:rsidRPr="00DB0267">
        <w:rPr>
          <w:szCs w:val="22"/>
        </w:rPr>
        <w:t xml:space="preserve"> u skupini liječenoj tijekom 1 godine). Barem jed</w:t>
      </w:r>
      <w:r w:rsidR="00A73307" w:rsidRPr="00DB0267">
        <w:rPr>
          <w:szCs w:val="22"/>
        </w:rPr>
        <w:t>a</w:t>
      </w:r>
      <w:r w:rsidRPr="00DB0267">
        <w:rPr>
          <w:szCs w:val="22"/>
        </w:rPr>
        <w:t xml:space="preserve">n </w:t>
      </w:r>
      <w:r w:rsidR="00A73307" w:rsidRPr="00DB0267">
        <w:rPr>
          <w:szCs w:val="22"/>
        </w:rPr>
        <w:t xml:space="preserve">štetni događaj </w:t>
      </w:r>
      <w:r w:rsidRPr="00DB0267">
        <w:rPr>
          <w:szCs w:val="22"/>
        </w:rPr>
        <w:t>stupnja 3 ili 4 pojavi</w:t>
      </w:r>
      <w:r w:rsidR="00A73307" w:rsidRPr="00DB0267">
        <w:rPr>
          <w:szCs w:val="22"/>
        </w:rPr>
        <w:t>o</w:t>
      </w:r>
      <w:r w:rsidRPr="00DB0267">
        <w:rPr>
          <w:szCs w:val="22"/>
        </w:rPr>
        <w:t xml:space="preserve"> se u više bolesnika u skupini liječenoj tijekom 2 godine (20,4</w:t>
      </w:r>
      <w:del w:id="2632" w:author="Regulatory 1" w:date="2025-08-08T09:15:00Z">
        <w:r w:rsidRPr="00DB0267" w:rsidDel="001C4C43">
          <w:rPr>
            <w:szCs w:val="22"/>
          </w:rPr>
          <w:delText>%</w:delText>
        </w:r>
      </w:del>
      <w:ins w:id="2633" w:author="Regulatory 1" w:date="2025-08-08T09:15:00Z">
        <w:r w:rsidR="001C4C43" w:rsidRPr="00DB0267">
          <w:rPr>
            <w:szCs w:val="22"/>
          </w:rPr>
          <w:t> %</w:t>
        </w:r>
      </w:ins>
      <w:r w:rsidRPr="00DB0267">
        <w:rPr>
          <w:szCs w:val="22"/>
        </w:rPr>
        <w:t xml:space="preserve">) </w:t>
      </w:r>
      <w:r w:rsidR="008C6B0E" w:rsidRPr="00DB0267">
        <w:rPr>
          <w:szCs w:val="22"/>
        </w:rPr>
        <w:t>u usporedbi sa</w:t>
      </w:r>
      <w:r w:rsidRPr="00DB0267">
        <w:rPr>
          <w:szCs w:val="22"/>
        </w:rPr>
        <w:t xml:space="preserve"> skupin</w:t>
      </w:r>
      <w:r w:rsidR="008C6B0E" w:rsidRPr="00DB0267">
        <w:rPr>
          <w:szCs w:val="22"/>
        </w:rPr>
        <w:t>om</w:t>
      </w:r>
      <w:r w:rsidRPr="00DB0267">
        <w:rPr>
          <w:szCs w:val="22"/>
        </w:rPr>
        <w:t xml:space="preserve"> liječeno</w:t>
      </w:r>
      <w:r w:rsidR="008C6B0E" w:rsidRPr="00DB0267">
        <w:rPr>
          <w:szCs w:val="22"/>
        </w:rPr>
        <w:t>m</w:t>
      </w:r>
      <w:r w:rsidRPr="00DB0267">
        <w:rPr>
          <w:szCs w:val="22"/>
        </w:rPr>
        <w:t xml:space="preserve"> tijekom 1 godine (16,3</w:t>
      </w:r>
      <w:del w:id="2634" w:author="Regulatory 1" w:date="2025-08-08T09:15:00Z">
        <w:r w:rsidRPr="00DB0267" w:rsidDel="001C4C43">
          <w:rPr>
            <w:szCs w:val="22"/>
          </w:rPr>
          <w:delText>%</w:delText>
        </w:r>
      </w:del>
      <w:ins w:id="2635" w:author="Regulatory 1" w:date="2025-08-08T09:15:00Z">
        <w:r w:rsidR="001C4C43" w:rsidRPr="00DB0267">
          <w:rPr>
            <w:szCs w:val="22"/>
          </w:rPr>
          <w:t> %</w:t>
        </w:r>
      </w:ins>
      <w:r w:rsidRPr="00DB0267">
        <w:rPr>
          <w:szCs w:val="22"/>
        </w:rPr>
        <w:t>).</w:t>
      </w:r>
    </w:p>
    <w:p w14:paraId="23547B10" w14:textId="77777777" w:rsidR="00D97281" w:rsidRPr="00DB0267" w:rsidRDefault="00D97281" w:rsidP="00040D47">
      <w:pPr>
        <w:outlineLvl w:val="0"/>
        <w:rPr>
          <w:szCs w:val="22"/>
        </w:rPr>
      </w:pPr>
    </w:p>
    <w:p w14:paraId="7B01DE77" w14:textId="77777777" w:rsidR="00E76D88" w:rsidRPr="00DB0267" w:rsidRDefault="00E76D88" w:rsidP="00040D47">
      <w:pPr>
        <w:outlineLvl w:val="0"/>
        <w:rPr>
          <w:szCs w:val="22"/>
        </w:rPr>
      </w:pPr>
      <w:r w:rsidRPr="00DB0267">
        <w:rPr>
          <w:szCs w:val="22"/>
        </w:rPr>
        <w:t xml:space="preserve">U sklopu ispitivanja </w:t>
      </w:r>
      <w:r w:rsidR="00B83DA3" w:rsidRPr="00DB0267">
        <w:rPr>
          <w:szCs w:val="22"/>
        </w:rPr>
        <w:t>NSABP B</w:t>
      </w:r>
      <w:r w:rsidR="00B83DA3" w:rsidRPr="00DB0267">
        <w:rPr>
          <w:szCs w:val="22"/>
        </w:rPr>
        <w:noBreakHyphen/>
        <w:t xml:space="preserve">31 i </w:t>
      </w:r>
      <w:r w:rsidRPr="00DB0267">
        <w:rPr>
          <w:szCs w:val="22"/>
        </w:rPr>
        <w:t xml:space="preserve">NCCTG N9831 Herceptin je primjenjivan u kombinaciji s paklitakselom nakon AC kemoterapije. </w:t>
      </w:r>
    </w:p>
    <w:p w14:paraId="11C06A47" w14:textId="77777777" w:rsidR="00E76D88" w:rsidRPr="00DB0267" w:rsidRDefault="00E76D88" w:rsidP="00040D47">
      <w:pPr>
        <w:rPr>
          <w:szCs w:val="22"/>
          <w:lang w:eastAsia="en-US"/>
        </w:rPr>
      </w:pPr>
    </w:p>
    <w:p w14:paraId="1DB9E0C4" w14:textId="77777777" w:rsidR="00E76D88" w:rsidRPr="00DB0267" w:rsidRDefault="00E76D88" w:rsidP="00040D47">
      <w:pPr>
        <w:ind w:left="567"/>
        <w:outlineLvl w:val="0"/>
        <w:rPr>
          <w:szCs w:val="22"/>
        </w:rPr>
      </w:pPr>
      <w:r w:rsidRPr="00DB0267">
        <w:rPr>
          <w:szCs w:val="22"/>
        </w:rPr>
        <w:t>Doksorubicin i ciklofosfamid su primijenjeni istodobno na sljedeći način:</w:t>
      </w:r>
    </w:p>
    <w:p w14:paraId="7EF070CD" w14:textId="77777777" w:rsidR="00E76D88" w:rsidRPr="00DB0267" w:rsidRDefault="00E76D88" w:rsidP="00040D47">
      <w:pPr>
        <w:ind w:left="567"/>
        <w:outlineLvl w:val="0"/>
        <w:rPr>
          <w:szCs w:val="22"/>
        </w:rPr>
      </w:pPr>
    </w:p>
    <w:p w14:paraId="6924721D" w14:textId="6E82777B" w:rsidR="00E76D88" w:rsidRPr="00DB0267" w:rsidRDefault="00E76D88" w:rsidP="00040D47">
      <w:pPr>
        <w:ind w:left="851" w:hanging="284"/>
        <w:outlineLvl w:val="0"/>
        <w:rPr>
          <w:szCs w:val="22"/>
          <w:lang w:eastAsia="en-US"/>
        </w:rPr>
      </w:pPr>
      <w:r w:rsidRPr="00DB0267">
        <w:rPr>
          <w:szCs w:val="22"/>
        </w:rPr>
        <w:t>-</w:t>
      </w:r>
      <w:r w:rsidRPr="00DB0267">
        <w:rPr>
          <w:szCs w:val="22"/>
        </w:rPr>
        <w:tab/>
      </w:r>
      <w:r w:rsidRPr="00DB0267">
        <w:rPr>
          <w:szCs w:val="22"/>
          <w:lang w:eastAsia="en-US"/>
        </w:rPr>
        <w:t>brza intravenska injekcija doksorubicina u dozi od 60 mg/m</w:t>
      </w:r>
      <w:r w:rsidRPr="00DB0267">
        <w:rPr>
          <w:szCs w:val="22"/>
          <w:vertAlign w:val="superscript"/>
          <w:lang w:eastAsia="en-US"/>
        </w:rPr>
        <w:t>2</w:t>
      </w:r>
      <w:r w:rsidRPr="00DB0267">
        <w:rPr>
          <w:szCs w:val="22"/>
          <w:lang w:eastAsia="en-US"/>
        </w:rPr>
        <w:t>, svaka 3</w:t>
      </w:r>
      <w:del w:id="2636" w:author="Regulatory 1" w:date="2025-08-06T14:08:00Z">
        <w:r w:rsidRPr="00DB0267" w:rsidDel="000456D8">
          <w:rPr>
            <w:szCs w:val="22"/>
            <w:lang w:eastAsia="en-US"/>
          </w:rPr>
          <w:delText xml:space="preserve"> </w:delText>
        </w:r>
      </w:del>
      <w:ins w:id="2637" w:author="Regulatory 1" w:date="2025-08-06T14:08:00Z">
        <w:r w:rsidR="000456D8" w:rsidRPr="00DB0267">
          <w:rPr>
            <w:szCs w:val="22"/>
            <w:lang w:eastAsia="en-US"/>
          </w:rPr>
          <w:t> </w:t>
        </w:r>
      </w:ins>
      <w:r w:rsidRPr="00DB0267">
        <w:rPr>
          <w:szCs w:val="22"/>
          <w:lang w:eastAsia="en-US"/>
        </w:rPr>
        <w:t>tjedna u 4</w:t>
      </w:r>
      <w:del w:id="2638" w:author="Regulatory 1" w:date="2025-08-06T14:08:00Z">
        <w:r w:rsidRPr="00DB0267" w:rsidDel="000456D8">
          <w:rPr>
            <w:szCs w:val="22"/>
            <w:lang w:eastAsia="en-US"/>
          </w:rPr>
          <w:delText xml:space="preserve"> </w:delText>
        </w:r>
      </w:del>
      <w:ins w:id="2639" w:author="Regulatory 1" w:date="2025-08-06T14:08:00Z">
        <w:r w:rsidR="000456D8" w:rsidRPr="00DB0267">
          <w:rPr>
            <w:szCs w:val="22"/>
            <w:lang w:eastAsia="en-US"/>
          </w:rPr>
          <w:t> </w:t>
        </w:r>
      </w:ins>
      <w:r w:rsidRPr="00DB0267">
        <w:rPr>
          <w:szCs w:val="22"/>
          <w:lang w:eastAsia="en-US"/>
        </w:rPr>
        <w:t>ciklusa</w:t>
      </w:r>
    </w:p>
    <w:p w14:paraId="363AB64D" w14:textId="77777777" w:rsidR="00E76D88" w:rsidRPr="00DB0267" w:rsidRDefault="00E76D88" w:rsidP="00040D47">
      <w:pPr>
        <w:ind w:left="207"/>
        <w:outlineLvl w:val="0"/>
        <w:rPr>
          <w:szCs w:val="22"/>
          <w:lang w:eastAsia="en-US"/>
        </w:rPr>
      </w:pPr>
    </w:p>
    <w:p w14:paraId="057073CE" w14:textId="04D3E84B" w:rsidR="00E76D88" w:rsidRPr="00DB0267" w:rsidRDefault="00E76D88" w:rsidP="00040D47">
      <w:pPr>
        <w:ind w:left="851" w:hanging="284"/>
        <w:outlineLvl w:val="0"/>
        <w:rPr>
          <w:szCs w:val="22"/>
          <w:lang w:eastAsia="en-US"/>
        </w:rPr>
      </w:pPr>
      <w:r w:rsidRPr="00DB0267">
        <w:rPr>
          <w:szCs w:val="22"/>
        </w:rPr>
        <w:t>-</w:t>
      </w:r>
      <w:r w:rsidRPr="00DB0267">
        <w:rPr>
          <w:szCs w:val="22"/>
        </w:rPr>
        <w:tab/>
      </w:r>
      <w:r w:rsidRPr="00DB0267">
        <w:rPr>
          <w:szCs w:val="22"/>
          <w:lang w:eastAsia="en-US"/>
        </w:rPr>
        <w:t>intravenski ciklofosfamid u dozi od 600 mg/m</w:t>
      </w:r>
      <w:r w:rsidRPr="00DB0267">
        <w:rPr>
          <w:szCs w:val="22"/>
          <w:vertAlign w:val="superscript"/>
          <w:lang w:eastAsia="en-US"/>
        </w:rPr>
        <w:t>2</w:t>
      </w:r>
      <w:r w:rsidRPr="00DB0267">
        <w:rPr>
          <w:szCs w:val="22"/>
          <w:lang w:eastAsia="en-US"/>
        </w:rPr>
        <w:t xml:space="preserve"> kroz 30</w:t>
      </w:r>
      <w:del w:id="2640" w:author="Regulatory 1" w:date="2025-08-06T14:09:00Z">
        <w:r w:rsidRPr="00DB0267" w:rsidDel="000456D8">
          <w:rPr>
            <w:szCs w:val="22"/>
            <w:lang w:eastAsia="en-US"/>
          </w:rPr>
          <w:delText xml:space="preserve"> </w:delText>
        </w:r>
      </w:del>
      <w:ins w:id="2641" w:author="Regulatory 1" w:date="2025-08-06T14:09:00Z">
        <w:r w:rsidR="000456D8" w:rsidRPr="00DB0267">
          <w:rPr>
            <w:szCs w:val="22"/>
            <w:lang w:eastAsia="en-US"/>
          </w:rPr>
          <w:t> </w:t>
        </w:r>
      </w:ins>
      <w:r w:rsidRPr="00DB0267">
        <w:rPr>
          <w:szCs w:val="22"/>
          <w:lang w:eastAsia="en-US"/>
        </w:rPr>
        <w:t>minuta, svaka 3</w:t>
      </w:r>
      <w:del w:id="2642" w:author="Regulatory 1" w:date="2025-08-06T14:08:00Z">
        <w:r w:rsidRPr="00DB0267" w:rsidDel="000456D8">
          <w:rPr>
            <w:szCs w:val="22"/>
            <w:lang w:eastAsia="en-US"/>
          </w:rPr>
          <w:delText xml:space="preserve"> </w:delText>
        </w:r>
      </w:del>
      <w:ins w:id="2643" w:author="Regulatory 1" w:date="2025-08-06T14:08:00Z">
        <w:r w:rsidR="000456D8" w:rsidRPr="00DB0267">
          <w:rPr>
            <w:szCs w:val="22"/>
            <w:lang w:eastAsia="en-US"/>
          </w:rPr>
          <w:t> </w:t>
        </w:r>
      </w:ins>
      <w:r w:rsidRPr="00DB0267">
        <w:rPr>
          <w:szCs w:val="22"/>
          <w:lang w:eastAsia="en-US"/>
        </w:rPr>
        <w:t>tjedna u 4</w:t>
      </w:r>
      <w:del w:id="2644" w:author="Regulatory 1" w:date="2025-08-06T14:08:00Z">
        <w:r w:rsidRPr="00DB0267" w:rsidDel="000456D8">
          <w:rPr>
            <w:szCs w:val="22"/>
            <w:lang w:eastAsia="en-US"/>
          </w:rPr>
          <w:delText xml:space="preserve"> </w:delText>
        </w:r>
      </w:del>
      <w:ins w:id="2645" w:author="Regulatory 1" w:date="2025-08-06T14:08:00Z">
        <w:r w:rsidR="000456D8" w:rsidRPr="00DB0267">
          <w:rPr>
            <w:szCs w:val="22"/>
            <w:lang w:eastAsia="en-US"/>
          </w:rPr>
          <w:t> </w:t>
        </w:r>
      </w:ins>
      <w:r w:rsidRPr="00DB0267">
        <w:rPr>
          <w:szCs w:val="22"/>
          <w:lang w:eastAsia="en-US"/>
        </w:rPr>
        <w:t>ciklusa</w:t>
      </w:r>
    </w:p>
    <w:p w14:paraId="4617526B" w14:textId="77777777" w:rsidR="00E76D88" w:rsidRPr="00DB0267" w:rsidRDefault="00E76D88" w:rsidP="00040D47">
      <w:pPr>
        <w:ind w:left="567"/>
        <w:outlineLvl w:val="0"/>
        <w:rPr>
          <w:szCs w:val="22"/>
        </w:rPr>
      </w:pPr>
    </w:p>
    <w:p w14:paraId="07C1AFA3" w14:textId="77777777" w:rsidR="00E76D88" w:rsidRPr="00DB0267" w:rsidRDefault="00E76D88" w:rsidP="00040D47">
      <w:pPr>
        <w:ind w:left="567"/>
        <w:outlineLvl w:val="0"/>
        <w:rPr>
          <w:szCs w:val="22"/>
        </w:rPr>
      </w:pPr>
      <w:r w:rsidRPr="00DB0267">
        <w:rPr>
          <w:szCs w:val="22"/>
        </w:rPr>
        <w:t>Paklitaksel je u kombinaciji s lijekom Herceptin primjenjivan na sljedeći način:</w:t>
      </w:r>
    </w:p>
    <w:p w14:paraId="2C7BAEBF" w14:textId="77777777" w:rsidR="00E76D88" w:rsidRPr="00DB0267" w:rsidRDefault="00E76D88" w:rsidP="00040D47">
      <w:pPr>
        <w:ind w:left="567"/>
        <w:outlineLvl w:val="0"/>
        <w:rPr>
          <w:szCs w:val="22"/>
        </w:rPr>
      </w:pPr>
    </w:p>
    <w:p w14:paraId="1FEBA783" w14:textId="301E775E" w:rsidR="00E76D88" w:rsidRPr="00DB0267" w:rsidRDefault="00E76D88" w:rsidP="00040D47">
      <w:pPr>
        <w:ind w:left="851" w:hanging="284"/>
        <w:outlineLvl w:val="0"/>
        <w:rPr>
          <w:szCs w:val="22"/>
          <w:lang w:eastAsia="en-US"/>
        </w:rPr>
      </w:pPr>
      <w:r w:rsidRPr="00DB0267">
        <w:rPr>
          <w:szCs w:val="22"/>
        </w:rPr>
        <w:t>-</w:t>
      </w:r>
      <w:r w:rsidRPr="00DB0267">
        <w:rPr>
          <w:szCs w:val="22"/>
        </w:rPr>
        <w:tab/>
      </w:r>
      <w:r w:rsidRPr="00DB0267">
        <w:rPr>
          <w:szCs w:val="22"/>
          <w:lang w:eastAsia="en-US"/>
        </w:rPr>
        <w:t>intravenski paklitaksel – 80 mg/m</w:t>
      </w:r>
      <w:r w:rsidRPr="00DB0267">
        <w:rPr>
          <w:szCs w:val="22"/>
          <w:vertAlign w:val="superscript"/>
          <w:lang w:eastAsia="en-US"/>
        </w:rPr>
        <w:t>2</w:t>
      </w:r>
      <w:r w:rsidRPr="00DB0267">
        <w:rPr>
          <w:szCs w:val="22"/>
          <w:lang w:eastAsia="en-US"/>
        </w:rPr>
        <w:t xml:space="preserve"> u kontinuiranoj intravenskoj infuziji, jednom tjedno tijekom 12</w:t>
      </w:r>
      <w:del w:id="2646" w:author="Regulatory 1" w:date="2025-08-06T14:09:00Z">
        <w:r w:rsidRPr="00DB0267" w:rsidDel="000456D8">
          <w:rPr>
            <w:szCs w:val="22"/>
            <w:lang w:eastAsia="en-US"/>
          </w:rPr>
          <w:delText xml:space="preserve"> </w:delText>
        </w:r>
      </w:del>
      <w:ins w:id="2647" w:author="Regulatory 1" w:date="2025-08-06T14:09:00Z">
        <w:r w:rsidR="000456D8" w:rsidRPr="00DB0267">
          <w:rPr>
            <w:szCs w:val="22"/>
            <w:lang w:eastAsia="en-US"/>
          </w:rPr>
          <w:t> </w:t>
        </w:r>
      </w:ins>
      <w:r w:rsidRPr="00DB0267">
        <w:rPr>
          <w:szCs w:val="22"/>
          <w:lang w:eastAsia="en-US"/>
        </w:rPr>
        <w:t xml:space="preserve">tjedana </w:t>
      </w:r>
    </w:p>
    <w:p w14:paraId="2E860310" w14:textId="77777777" w:rsidR="00E76D88" w:rsidRPr="00DB0267" w:rsidRDefault="00E76D88" w:rsidP="00040D47">
      <w:pPr>
        <w:autoSpaceDE w:val="0"/>
        <w:autoSpaceDN w:val="0"/>
        <w:adjustRightInd w:val="0"/>
        <w:rPr>
          <w:szCs w:val="22"/>
        </w:rPr>
      </w:pPr>
      <w:r w:rsidRPr="00DB0267">
        <w:rPr>
          <w:szCs w:val="22"/>
        </w:rPr>
        <w:t xml:space="preserve">ili </w:t>
      </w:r>
    </w:p>
    <w:p w14:paraId="663058AC" w14:textId="20E1B057" w:rsidR="00E76D88" w:rsidRPr="00DB0267" w:rsidRDefault="00E76D88" w:rsidP="00040D47">
      <w:pPr>
        <w:ind w:left="851" w:hanging="284"/>
        <w:outlineLvl w:val="0"/>
        <w:rPr>
          <w:szCs w:val="22"/>
          <w:lang w:eastAsia="en-US"/>
        </w:rPr>
      </w:pPr>
      <w:r w:rsidRPr="00DB0267">
        <w:rPr>
          <w:szCs w:val="22"/>
        </w:rPr>
        <w:t>-</w:t>
      </w:r>
      <w:r w:rsidRPr="00DB0267">
        <w:rPr>
          <w:szCs w:val="22"/>
        </w:rPr>
        <w:tab/>
      </w:r>
      <w:r w:rsidRPr="00DB0267">
        <w:rPr>
          <w:szCs w:val="22"/>
          <w:lang w:eastAsia="en-US"/>
        </w:rPr>
        <w:t>intravenski paklitaksel – 175 mg/m</w:t>
      </w:r>
      <w:r w:rsidRPr="00DB0267">
        <w:rPr>
          <w:szCs w:val="22"/>
          <w:vertAlign w:val="superscript"/>
          <w:lang w:eastAsia="en-US"/>
        </w:rPr>
        <w:t>2</w:t>
      </w:r>
      <w:r w:rsidRPr="00DB0267">
        <w:rPr>
          <w:szCs w:val="22"/>
          <w:lang w:eastAsia="en-US"/>
        </w:rPr>
        <w:t xml:space="preserve"> u kontinuiranoj intravenskoj infuziji svaka 3</w:t>
      </w:r>
      <w:del w:id="2648" w:author="Regulatory 1" w:date="2025-08-06T14:09:00Z">
        <w:r w:rsidRPr="00DB0267" w:rsidDel="000456D8">
          <w:rPr>
            <w:szCs w:val="22"/>
            <w:lang w:eastAsia="en-US"/>
          </w:rPr>
          <w:delText xml:space="preserve"> </w:delText>
        </w:r>
      </w:del>
      <w:ins w:id="2649" w:author="Regulatory 1" w:date="2025-08-06T14:09:00Z">
        <w:r w:rsidR="000456D8" w:rsidRPr="00DB0267">
          <w:rPr>
            <w:szCs w:val="22"/>
            <w:lang w:eastAsia="en-US"/>
          </w:rPr>
          <w:t> </w:t>
        </w:r>
      </w:ins>
      <w:r w:rsidRPr="00DB0267">
        <w:rPr>
          <w:szCs w:val="22"/>
          <w:lang w:eastAsia="en-US"/>
        </w:rPr>
        <w:t>tjedna u 4 ciklusa (1.</w:t>
      </w:r>
      <w:del w:id="2650" w:author="Regulatory 1" w:date="2025-08-06T14:09:00Z">
        <w:r w:rsidRPr="00DB0267" w:rsidDel="000456D8">
          <w:rPr>
            <w:szCs w:val="22"/>
            <w:lang w:eastAsia="en-US"/>
          </w:rPr>
          <w:delText xml:space="preserve"> </w:delText>
        </w:r>
      </w:del>
      <w:ins w:id="2651" w:author="Regulatory 1" w:date="2025-08-06T14:09:00Z">
        <w:r w:rsidR="000456D8" w:rsidRPr="00DB0267">
          <w:rPr>
            <w:szCs w:val="22"/>
            <w:lang w:eastAsia="en-US"/>
          </w:rPr>
          <w:t> </w:t>
        </w:r>
      </w:ins>
      <w:r w:rsidRPr="00DB0267">
        <w:rPr>
          <w:szCs w:val="22"/>
          <w:lang w:eastAsia="en-US"/>
        </w:rPr>
        <w:t>dan svakog ciklusa)</w:t>
      </w:r>
    </w:p>
    <w:p w14:paraId="67C6B2D9" w14:textId="77777777" w:rsidR="00E76D88" w:rsidRPr="00DB0267" w:rsidRDefault="00E76D88" w:rsidP="00040D47">
      <w:pPr>
        <w:autoSpaceDE w:val="0"/>
        <w:autoSpaceDN w:val="0"/>
        <w:adjustRightInd w:val="0"/>
        <w:ind w:left="993" w:hanging="426"/>
        <w:rPr>
          <w:szCs w:val="22"/>
        </w:rPr>
      </w:pPr>
    </w:p>
    <w:p w14:paraId="4CC80C0B" w14:textId="2690BADD" w:rsidR="00E76D88" w:rsidRPr="00DB0267" w:rsidRDefault="00E76D88" w:rsidP="00040D47">
      <w:pPr>
        <w:rPr>
          <w:szCs w:val="22"/>
        </w:rPr>
      </w:pPr>
      <w:r w:rsidRPr="00DB0267">
        <w:rPr>
          <w:szCs w:val="22"/>
        </w:rPr>
        <w:t xml:space="preserve">Rezultati djelotvornosti iz skupne analize ispitivanja </w:t>
      </w:r>
      <w:r w:rsidR="00B83DA3" w:rsidRPr="00DB0267">
        <w:rPr>
          <w:szCs w:val="22"/>
        </w:rPr>
        <w:t>NSABP</w:t>
      </w:r>
      <w:del w:id="2652" w:author="Regulatory 1" w:date="2025-08-06T14:16:00Z">
        <w:r w:rsidR="00B83DA3" w:rsidRPr="00DB0267" w:rsidDel="000456D8">
          <w:rPr>
            <w:szCs w:val="22"/>
          </w:rPr>
          <w:delText xml:space="preserve"> </w:delText>
        </w:r>
      </w:del>
      <w:ins w:id="2653" w:author="Regulatory 1" w:date="2025-08-06T14:16:00Z">
        <w:r w:rsidR="000456D8" w:rsidRPr="00DB0267">
          <w:rPr>
            <w:szCs w:val="22"/>
          </w:rPr>
          <w:t> </w:t>
        </w:r>
      </w:ins>
      <w:r w:rsidR="00B83DA3" w:rsidRPr="00DB0267">
        <w:rPr>
          <w:szCs w:val="22"/>
        </w:rPr>
        <w:t>B</w:t>
      </w:r>
      <w:ins w:id="2654" w:author="Regulatory 1" w:date="2025-08-06T14:16:00Z">
        <w:r w:rsidR="000456D8" w:rsidRPr="00DB0267">
          <w:rPr>
            <w:szCs w:val="22"/>
          </w:rPr>
          <w:noBreakHyphen/>
        </w:r>
      </w:ins>
      <w:del w:id="2655" w:author="Regulatory 1" w:date="2025-08-06T14:16:00Z">
        <w:r w:rsidR="00B83DA3" w:rsidRPr="00DB0267" w:rsidDel="000456D8">
          <w:rPr>
            <w:szCs w:val="22"/>
          </w:rPr>
          <w:delText>-</w:delText>
        </w:r>
      </w:del>
      <w:r w:rsidR="00B83DA3" w:rsidRPr="00DB0267">
        <w:rPr>
          <w:szCs w:val="22"/>
        </w:rPr>
        <w:t xml:space="preserve">31 i </w:t>
      </w:r>
      <w:r w:rsidRPr="00DB0267">
        <w:rPr>
          <w:szCs w:val="22"/>
        </w:rPr>
        <w:t>NCCTG</w:t>
      </w:r>
      <w:del w:id="2656" w:author="Regulatory 1" w:date="2025-08-06T14:16:00Z">
        <w:r w:rsidRPr="00DB0267" w:rsidDel="000456D8">
          <w:rPr>
            <w:szCs w:val="22"/>
          </w:rPr>
          <w:delText xml:space="preserve"> </w:delText>
        </w:r>
      </w:del>
      <w:ins w:id="2657" w:author="Regulatory 1" w:date="2025-08-06T14:16:00Z">
        <w:r w:rsidR="000456D8" w:rsidRPr="00DB0267">
          <w:rPr>
            <w:szCs w:val="22"/>
          </w:rPr>
          <w:t> </w:t>
        </w:r>
      </w:ins>
      <w:ins w:id="2658" w:author="Regulatory 1" w:date="2025-08-08T08:54:00Z">
        <w:r w:rsidR="003F4961" w:rsidRPr="00DB0267">
          <w:rPr>
            <w:szCs w:val="22"/>
          </w:rPr>
          <w:t>N</w:t>
        </w:r>
      </w:ins>
      <w:r w:rsidRPr="00DB0267">
        <w:rPr>
          <w:szCs w:val="22"/>
        </w:rPr>
        <w:t xml:space="preserve">9831 </w:t>
      </w:r>
      <w:r w:rsidR="00B83DA3" w:rsidRPr="00DB0267">
        <w:rPr>
          <w:szCs w:val="22"/>
        </w:rPr>
        <w:t>u trenutku konačne analize preživljenja bez bolesti</w:t>
      </w:r>
      <w:r w:rsidR="00B83DA3" w:rsidRPr="00DB0267">
        <w:rPr>
          <w:szCs w:val="22"/>
          <w:vertAlign w:val="superscript"/>
        </w:rPr>
        <w:t>*</w:t>
      </w:r>
      <w:r w:rsidR="00B83DA3" w:rsidRPr="00DB0267">
        <w:rPr>
          <w:szCs w:val="22"/>
        </w:rPr>
        <w:t xml:space="preserve"> </w:t>
      </w:r>
      <w:r w:rsidRPr="00DB0267">
        <w:rPr>
          <w:szCs w:val="22"/>
        </w:rPr>
        <w:t xml:space="preserve">prikazani su sažeto u </w:t>
      </w:r>
      <w:r w:rsidR="006C0B1B" w:rsidRPr="00DB0267">
        <w:rPr>
          <w:szCs w:val="22"/>
        </w:rPr>
        <w:t>T</w:t>
      </w:r>
      <w:r w:rsidRPr="00DB0267">
        <w:rPr>
          <w:szCs w:val="22"/>
        </w:rPr>
        <w:t>ablici</w:t>
      </w:r>
      <w:r w:rsidR="006C0B1B" w:rsidRPr="00DB0267">
        <w:rPr>
          <w:szCs w:val="22"/>
        </w:rPr>
        <w:t xml:space="preserve"> 6</w:t>
      </w:r>
      <w:r w:rsidRPr="00DB0267">
        <w:rPr>
          <w:szCs w:val="22"/>
        </w:rPr>
        <w:t>. Medijan trajanja praćenja iznosio je 1,8</w:t>
      </w:r>
      <w:del w:id="2659" w:author="Regulatory 1" w:date="2025-08-06T14:09:00Z">
        <w:r w:rsidRPr="00DB0267" w:rsidDel="000456D8">
          <w:rPr>
            <w:szCs w:val="22"/>
          </w:rPr>
          <w:delText xml:space="preserve"> </w:delText>
        </w:r>
      </w:del>
      <w:ins w:id="2660" w:author="Regulatory 1" w:date="2025-08-06T14:09:00Z">
        <w:r w:rsidR="000456D8" w:rsidRPr="00DB0267">
          <w:rPr>
            <w:szCs w:val="22"/>
          </w:rPr>
          <w:t> </w:t>
        </w:r>
      </w:ins>
      <w:r w:rsidRPr="00DB0267">
        <w:rPr>
          <w:szCs w:val="22"/>
        </w:rPr>
        <w:t>godina za bolesnice u skupini koja je primila AC→P kemoterapiju i 2,0</w:t>
      </w:r>
      <w:del w:id="2661" w:author="Regulatory 1" w:date="2025-08-06T14:09:00Z">
        <w:r w:rsidRPr="00DB0267" w:rsidDel="000456D8">
          <w:rPr>
            <w:szCs w:val="22"/>
          </w:rPr>
          <w:delText xml:space="preserve"> </w:delText>
        </w:r>
      </w:del>
      <w:ins w:id="2662" w:author="Regulatory 1" w:date="2025-08-06T14:09:00Z">
        <w:r w:rsidR="000456D8" w:rsidRPr="00DB0267">
          <w:rPr>
            <w:szCs w:val="22"/>
          </w:rPr>
          <w:t> </w:t>
        </w:r>
      </w:ins>
      <w:r w:rsidRPr="00DB0267">
        <w:rPr>
          <w:szCs w:val="22"/>
        </w:rPr>
        <w:t>godine za bolesnice u skupini koja je primala AC→PH kemoterapiju.</w:t>
      </w:r>
    </w:p>
    <w:p w14:paraId="3182DA56" w14:textId="77777777" w:rsidR="00E76D88" w:rsidRPr="00DB0267" w:rsidRDefault="00E76D88" w:rsidP="00040D47">
      <w:pPr>
        <w:rPr>
          <w:szCs w:val="22"/>
          <w:lang w:eastAsia="en-US"/>
        </w:rPr>
      </w:pPr>
    </w:p>
    <w:p w14:paraId="03FEF501" w14:textId="49F21E1F" w:rsidR="00E76D88" w:rsidRPr="00DB0267" w:rsidRDefault="00E76D88" w:rsidP="00040D47">
      <w:pPr>
        <w:keepNext/>
        <w:keepLines/>
        <w:rPr>
          <w:szCs w:val="22"/>
        </w:rPr>
      </w:pPr>
      <w:r w:rsidRPr="00DB0267">
        <w:rPr>
          <w:szCs w:val="22"/>
          <w:lang w:eastAsia="en-US"/>
        </w:rPr>
        <w:t xml:space="preserve">Tablica 6: </w:t>
      </w:r>
      <w:r w:rsidR="00B83DA3" w:rsidRPr="00DB0267">
        <w:rPr>
          <w:szCs w:val="22"/>
          <w:lang w:eastAsia="en-US"/>
        </w:rPr>
        <w:t xml:space="preserve">Sažetak </w:t>
      </w:r>
      <w:r w:rsidR="00B83DA3" w:rsidRPr="00DB0267">
        <w:rPr>
          <w:szCs w:val="22"/>
        </w:rPr>
        <w:t xml:space="preserve">rezultata </w:t>
      </w:r>
      <w:r w:rsidRPr="00DB0267">
        <w:rPr>
          <w:szCs w:val="22"/>
        </w:rPr>
        <w:t xml:space="preserve">djelotvornosti iz skupne analize ispitivanja </w:t>
      </w:r>
      <w:r w:rsidR="00B83DA3" w:rsidRPr="00DB0267">
        <w:rPr>
          <w:szCs w:val="22"/>
        </w:rPr>
        <w:t xml:space="preserve">NSABP B-31 i </w:t>
      </w:r>
      <w:r w:rsidRPr="00DB0267">
        <w:rPr>
          <w:szCs w:val="22"/>
        </w:rPr>
        <w:t>NCCTG</w:t>
      </w:r>
      <w:del w:id="2663" w:author="Regulatory 1" w:date="2025-08-08T08:53:00Z">
        <w:r w:rsidRPr="00DB0267" w:rsidDel="003F4961">
          <w:rPr>
            <w:szCs w:val="22"/>
          </w:rPr>
          <w:delText xml:space="preserve"> </w:delText>
        </w:r>
      </w:del>
      <w:ins w:id="2664" w:author="Regulatory 1" w:date="2025-08-08T08:53:00Z">
        <w:r w:rsidR="003F4961" w:rsidRPr="00DB0267">
          <w:rPr>
            <w:szCs w:val="22"/>
          </w:rPr>
          <w:t> </w:t>
        </w:r>
      </w:ins>
      <w:r w:rsidR="00660093" w:rsidRPr="00DB0267">
        <w:rPr>
          <w:szCs w:val="22"/>
        </w:rPr>
        <w:t>N</w:t>
      </w:r>
      <w:r w:rsidRPr="00DB0267">
        <w:rPr>
          <w:szCs w:val="22"/>
        </w:rPr>
        <w:t>9831</w:t>
      </w:r>
      <w:r w:rsidR="00B83DA3" w:rsidRPr="00DB0267">
        <w:rPr>
          <w:szCs w:val="22"/>
        </w:rPr>
        <w:t xml:space="preserve"> u trenutku konačne analize preživljenja bez bolesti</w:t>
      </w:r>
      <w:r w:rsidR="00B83DA3" w:rsidRPr="00DB0267">
        <w:rPr>
          <w:szCs w:val="22"/>
          <w:vertAlign w:val="superscript"/>
        </w:rPr>
        <w:t>*</w:t>
      </w:r>
      <w:r w:rsidR="00B83DA3" w:rsidRPr="00DB0267">
        <w:rPr>
          <w:szCs w:val="22"/>
        </w:rPr>
        <w:t xml:space="preserve"> </w:t>
      </w:r>
    </w:p>
    <w:p w14:paraId="6709E015" w14:textId="77777777" w:rsidR="003D7E03" w:rsidRPr="00DB0267" w:rsidRDefault="003D7E03" w:rsidP="00040D47">
      <w:pPr>
        <w:keepNext/>
        <w:keepLines/>
        <w:ind w:left="567" w:hanging="567"/>
        <w:rPr>
          <w:szCs w:val="22"/>
          <w:lang w:eastAsia="en-US"/>
        </w:rPr>
      </w:pPr>
    </w:p>
    <w:tbl>
      <w:tblPr>
        <w:tblW w:w="44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3039"/>
        <w:gridCol w:w="1352"/>
        <w:gridCol w:w="1730"/>
        <w:gridCol w:w="1853"/>
      </w:tblGrid>
      <w:tr w:rsidR="00E76D88" w:rsidRPr="00DB0267" w14:paraId="443ED19D" w14:textId="77777777" w:rsidTr="008E6287">
        <w:tc>
          <w:tcPr>
            <w:tcW w:w="3187" w:type="dxa"/>
            <w:tcBorders>
              <w:bottom w:val="single" w:sz="4" w:space="0" w:color="auto"/>
            </w:tcBorders>
          </w:tcPr>
          <w:p w14:paraId="00E672BB" w14:textId="77777777" w:rsidR="00E76D88" w:rsidRPr="00DB0267" w:rsidRDefault="00E76D88" w:rsidP="00040D47">
            <w:pPr>
              <w:keepNext/>
              <w:keepLines/>
              <w:jc w:val="center"/>
              <w:rPr>
                <w:szCs w:val="22"/>
              </w:rPr>
            </w:pPr>
            <w:r w:rsidRPr="00DB0267">
              <w:rPr>
                <w:szCs w:val="22"/>
              </w:rPr>
              <w:t>Parametar</w:t>
            </w:r>
          </w:p>
          <w:p w14:paraId="23CC0F08" w14:textId="77777777" w:rsidR="00E76D88" w:rsidRPr="00DB0267" w:rsidRDefault="00E76D88" w:rsidP="00040D47">
            <w:pPr>
              <w:keepNext/>
              <w:keepLines/>
              <w:rPr>
                <w:b/>
                <w:szCs w:val="22"/>
              </w:rPr>
            </w:pPr>
          </w:p>
        </w:tc>
        <w:tc>
          <w:tcPr>
            <w:tcW w:w="1414" w:type="dxa"/>
            <w:tcBorders>
              <w:bottom w:val="single" w:sz="4" w:space="0" w:color="auto"/>
            </w:tcBorders>
          </w:tcPr>
          <w:p w14:paraId="666967FE" w14:textId="77777777" w:rsidR="00E76D88" w:rsidRPr="00DB0267" w:rsidRDefault="00E76D88" w:rsidP="00040D47">
            <w:pPr>
              <w:keepNext/>
              <w:keepLines/>
              <w:jc w:val="center"/>
              <w:rPr>
                <w:szCs w:val="22"/>
              </w:rPr>
            </w:pPr>
            <w:r w:rsidRPr="00DB0267">
              <w:rPr>
                <w:szCs w:val="22"/>
              </w:rPr>
              <w:t>AC→P</w:t>
            </w:r>
          </w:p>
          <w:p w14:paraId="74C7688E" w14:textId="0A68C465" w:rsidR="00E76D88" w:rsidRPr="00DB0267" w:rsidRDefault="00E76D88" w:rsidP="00040D47">
            <w:pPr>
              <w:keepNext/>
              <w:keepLines/>
              <w:jc w:val="center"/>
              <w:rPr>
                <w:rFonts w:eastAsia="PMingLiU"/>
                <w:szCs w:val="22"/>
              </w:rPr>
            </w:pPr>
            <w:r w:rsidRPr="00DB0267">
              <w:rPr>
                <w:szCs w:val="22"/>
              </w:rPr>
              <w:t>(n</w:t>
            </w:r>
            <w:ins w:id="2665" w:author="Regulatory 1" w:date="2025-08-21T16:02:00Z">
              <w:r w:rsidR="0072212D" w:rsidRPr="00DB0267">
                <w:rPr>
                  <w:szCs w:val="22"/>
                </w:rPr>
                <w:t> </w:t>
              </w:r>
            </w:ins>
            <w:r w:rsidRPr="00DB0267">
              <w:rPr>
                <w:szCs w:val="22"/>
              </w:rPr>
              <w:t>=</w:t>
            </w:r>
            <w:ins w:id="2666" w:author="Regulatory 1" w:date="2025-08-21T16:02:00Z">
              <w:r w:rsidR="0072212D" w:rsidRPr="00DB0267">
                <w:rPr>
                  <w:szCs w:val="22"/>
                </w:rPr>
                <w:t> </w:t>
              </w:r>
            </w:ins>
            <w:r w:rsidRPr="00DB0267">
              <w:rPr>
                <w:szCs w:val="22"/>
              </w:rPr>
              <w:t>167</w:t>
            </w:r>
            <w:r w:rsidR="0027764C" w:rsidRPr="00DB0267">
              <w:rPr>
                <w:szCs w:val="22"/>
              </w:rPr>
              <w:t>9</w:t>
            </w:r>
            <w:r w:rsidRPr="00DB0267">
              <w:rPr>
                <w:szCs w:val="22"/>
              </w:rPr>
              <w:t>)</w:t>
            </w:r>
          </w:p>
        </w:tc>
        <w:tc>
          <w:tcPr>
            <w:tcW w:w="1811" w:type="dxa"/>
            <w:tcBorders>
              <w:bottom w:val="single" w:sz="4" w:space="0" w:color="auto"/>
            </w:tcBorders>
          </w:tcPr>
          <w:p w14:paraId="2102F9B0" w14:textId="77777777" w:rsidR="00E76D88" w:rsidRPr="00DB0267" w:rsidRDefault="00E76D88" w:rsidP="00040D47">
            <w:pPr>
              <w:keepNext/>
              <w:keepLines/>
              <w:jc w:val="center"/>
              <w:rPr>
                <w:szCs w:val="22"/>
              </w:rPr>
            </w:pPr>
            <w:r w:rsidRPr="00DB0267">
              <w:rPr>
                <w:szCs w:val="22"/>
              </w:rPr>
              <w:t>AC→PH</w:t>
            </w:r>
          </w:p>
          <w:p w14:paraId="0A319036" w14:textId="5712237B" w:rsidR="00E76D88" w:rsidRPr="00DB0267" w:rsidRDefault="00E76D88" w:rsidP="00040D47">
            <w:pPr>
              <w:keepNext/>
              <w:keepLines/>
              <w:jc w:val="center"/>
              <w:rPr>
                <w:rFonts w:eastAsia="PMingLiU"/>
                <w:szCs w:val="22"/>
              </w:rPr>
            </w:pPr>
            <w:r w:rsidRPr="00DB0267">
              <w:rPr>
                <w:szCs w:val="22"/>
              </w:rPr>
              <w:t>(n</w:t>
            </w:r>
            <w:ins w:id="2667" w:author="Regulatory 1" w:date="2025-08-21T16:02:00Z">
              <w:r w:rsidR="0072212D" w:rsidRPr="00DB0267">
                <w:rPr>
                  <w:szCs w:val="22"/>
                </w:rPr>
                <w:t> </w:t>
              </w:r>
            </w:ins>
            <w:r w:rsidRPr="00DB0267">
              <w:rPr>
                <w:szCs w:val="22"/>
              </w:rPr>
              <w:t>=</w:t>
            </w:r>
            <w:ins w:id="2668" w:author="Regulatory 1" w:date="2025-08-21T16:02:00Z">
              <w:r w:rsidR="0072212D" w:rsidRPr="00DB0267">
                <w:rPr>
                  <w:szCs w:val="22"/>
                </w:rPr>
                <w:t> </w:t>
              </w:r>
            </w:ins>
            <w:r w:rsidRPr="00DB0267">
              <w:rPr>
                <w:szCs w:val="22"/>
              </w:rPr>
              <w:t>1672)</w:t>
            </w:r>
          </w:p>
        </w:tc>
        <w:tc>
          <w:tcPr>
            <w:tcW w:w="1940" w:type="dxa"/>
            <w:tcBorders>
              <w:bottom w:val="single" w:sz="4" w:space="0" w:color="auto"/>
            </w:tcBorders>
          </w:tcPr>
          <w:p w14:paraId="2A760EBB" w14:textId="77777777" w:rsidR="00E76D88" w:rsidRPr="00DB0267" w:rsidRDefault="00E76D88" w:rsidP="00040D47">
            <w:pPr>
              <w:keepNext/>
              <w:keepLines/>
              <w:jc w:val="center"/>
              <w:rPr>
                <w:szCs w:val="22"/>
              </w:rPr>
            </w:pPr>
            <w:r w:rsidRPr="00DB0267">
              <w:rPr>
                <w:szCs w:val="22"/>
              </w:rPr>
              <w:t xml:space="preserve">Omjer </w:t>
            </w:r>
            <w:r w:rsidR="004C3D09" w:rsidRPr="00DB0267">
              <w:rPr>
                <w:szCs w:val="22"/>
              </w:rPr>
              <w:t xml:space="preserve">hazarda </w:t>
            </w:r>
            <w:r w:rsidR="00A02635" w:rsidRPr="00DB0267">
              <w:rPr>
                <w:szCs w:val="22"/>
              </w:rPr>
              <w:t>naspram</w:t>
            </w:r>
            <w:r w:rsidRPr="00DB0267">
              <w:rPr>
                <w:szCs w:val="22"/>
              </w:rPr>
              <w:t xml:space="preserve"> AC→P</w:t>
            </w:r>
          </w:p>
          <w:p w14:paraId="0E1FEEBC" w14:textId="7F3845F7" w:rsidR="00E76D88" w:rsidRPr="00DB0267" w:rsidRDefault="00E76D88" w:rsidP="00040D47">
            <w:pPr>
              <w:keepNext/>
              <w:keepLines/>
              <w:jc w:val="center"/>
              <w:rPr>
                <w:szCs w:val="22"/>
              </w:rPr>
            </w:pPr>
            <w:r w:rsidRPr="00DB0267">
              <w:rPr>
                <w:szCs w:val="22"/>
              </w:rPr>
              <w:t>(95</w:t>
            </w:r>
            <w:del w:id="2669" w:author="Regulatory 1" w:date="2025-08-08T09:15:00Z">
              <w:r w:rsidRPr="00DB0267" w:rsidDel="001C4C43">
                <w:rPr>
                  <w:szCs w:val="22"/>
                </w:rPr>
                <w:delText>%</w:delText>
              </w:r>
            </w:del>
            <w:ins w:id="2670" w:author="Regulatory 1" w:date="2025-08-08T09:15:00Z">
              <w:r w:rsidR="001C4C43" w:rsidRPr="00DB0267">
                <w:rPr>
                  <w:szCs w:val="22"/>
                </w:rPr>
                <w:t> %</w:t>
              </w:r>
            </w:ins>
            <w:r w:rsidRPr="00DB0267">
              <w:rPr>
                <w:szCs w:val="22"/>
              </w:rPr>
              <w:t xml:space="preserve"> CI)</w:t>
            </w:r>
          </w:p>
          <w:p w14:paraId="7A164AC1" w14:textId="77777777" w:rsidR="00E76D88" w:rsidRPr="00DB0267" w:rsidRDefault="00E76D88" w:rsidP="00040D47">
            <w:pPr>
              <w:keepNext/>
              <w:keepLines/>
              <w:jc w:val="center"/>
              <w:rPr>
                <w:rFonts w:eastAsia="PMingLiU"/>
                <w:szCs w:val="22"/>
              </w:rPr>
            </w:pPr>
            <w:r w:rsidRPr="00DB0267">
              <w:rPr>
                <w:szCs w:val="22"/>
              </w:rPr>
              <w:t>p-vrijednost</w:t>
            </w:r>
          </w:p>
        </w:tc>
      </w:tr>
      <w:tr w:rsidR="00E76D88" w:rsidRPr="00DB0267" w14:paraId="469C8636" w14:textId="77777777" w:rsidTr="008E6287">
        <w:tc>
          <w:tcPr>
            <w:tcW w:w="3187" w:type="dxa"/>
            <w:tcBorders>
              <w:bottom w:val="nil"/>
            </w:tcBorders>
          </w:tcPr>
          <w:p w14:paraId="38FC457C" w14:textId="77777777" w:rsidR="00E76D88" w:rsidRPr="00DB0267" w:rsidRDefault="00E76D88" w:rsidP="00040D47">
            <w:pPr>
              <w:keepNext/>
              <w:keepLines/>
              <w:rPr>
                <w:szCs w:val="22"/>
              </w:rPr>
            </w:pPr>
            <w:r w:rsidRPr="00DB0267">
              <w:rPr>
                <w:szCs w:val="22"/>
              </w:rPr>
              <w:t>Preživljenje bez bolesti:</w:t>
            </w:r>
          </w:p>
          <w:p w14:paraId="41026A88" w14:textId="77777777" w:rsidR="00E76D88" w:rsidRPr="00DB0267" w:rsidRDefault="00E76D88" w:rsidP="00040D47">
            <w:pPr>
              <w:keepNext/>
              <w:keepLines/>
              <w:rPr>
                <w:rFonts w:eastAsia="PMingLiU"/>
                <w:szCs w:val="22"/>
              </w:rPr>
            </w:pPr>
            <w:r w:rsidRPr="00DB0267">
              <w:rPr>
                <w:szCs w:val="22"/>
              </w:rPr>
              <w:t>broj bolesnica s događajem (%)</w:t>
            </w:r>
          </w:p>
        </w:tc>
        <w:tc>
          <w:tcPr>
            <w:tcW w:w="1414" w:type="dxa"/>
            <w:tcBorders>
              <w:bottom w:val="nil"/>
            </w:tcBorders>
          </w:tcPr>
          <w:p w14:paraId="14BDBDFF" w14:textId="77777777" w:rsidR="00E76D88" w:rsidRPr="00DB0267" w:rsidRDefault="00E76D88" w:rsidP="00040D47">
            <w:pPr>
              <w:keepNext/>
              <w:keepLines/>
              <w:jc w:val="center"/>
              <w:rPr>
                <w:szCs w:val="22"/>
              </w:rPr>
            </w:pPr>
          </w:p>
          <w:p w14:paraId="4E2EAA44" w14:textId="77777777" w:rsidR="00E76D88" w:rsidRPr="00DB0267" w:rsidRDefault="00E76D88" w:rsidP="00040D47">
            <w:pPr>
              <w:keepNext/>
              <w:keepLines/>
              <w:jc w:val="center"/>
              <w:rPr>
                <w:szCs w:val="22"/>
              </w:rPr>
            </w:pPr>
            <w:r w:rsidRPr="00DB0267">
              <w:rPr>
                <w:szCs w:val="22"/>
              </w:rPr>
              <w:t>261 (15,5)</w:t>
            </w:r>
          </w:p>
        </w:tc>
        <w:tc>
          <w:tcPr>
            <w:tcW w:w="1811" w:type="dxa"/>
            <w:tcBorders>
              <w:bottom w:val="nil"/>
            </w:tcBorders>
          </w:tcPr>
          <w:p w14:paraId="6F46C93E" w14:textId="77777777" w:rsidR="00E76D88" w:rsidRPr="00DB0267" w:rsidRDefault="00E76D88" w:rsidP="00040D47">
            <w:pPr>
              <w:keepNext/>
              <w:keepLines/>
              <w:jc w:val="center"/>
              <w:rPr>
                <w:szCs w:val="22"/>
              </w:rPr>
            </w:pPr>
          </w:p>
          <w:p w14:paraId="09A347DD" w14:textId="77777777" w:rsidR="00E76D88" w:rsidRPr="00DB0267" w:rsidRDefault="00E76D88" w:rsidP="00040D47">
            <w:pPr>
              <w:keepNext/>
              <w:keepLines/>
              <w:jc w:val="center"/>
              <w:rPr>
                <w:szCs w:val="22"/>
              </w:rPr>
            </w:pPr>
            <w:r w:rsidRPr="00DB0267">
              <w:rPr>
                <w:szCs w:val="22"/>
              </w:rPr>
              <w:t>133 (8,0)</w:t>
            </w:r>
          </w:p>
        </w:tc>
        <w:tc>
          <w:tcPr>
            <w:tcW w:w="1940" w:type="dxa"/>
            <w:tcBorders>
              <w:bottom w:val="nil"/>
            </w:tcBorders>
          </w:tcPr>
          <w:p w14:paraId="580891F8" w14:textId="77777777" w:rsidR="00E76D88" w:rsidRPr="00DB0267" w:rsidRDefault="00E76D88" w:rsidP="00040D47">
            <w:pPr>
              <w:keepNext/>
              <w:keepLines/>
              <w:jc w:val="center"/>
              <w:rPr>
                <w:szCs w:val="22"/>
              </w:rPr>
            </w:pPr>
          </w:p>
          <w:p w14:paraId="5BD4C922" w14:textId="77777777" w:rsidR="00E76D88" w:rsidRPr="00DB0267" w:rsidRDefault="00E76D88" w:rsidP="00040D47">
            <w:pPr>
              <w:keepNext/>
              <w:keepLines/>
              <w:jc w:val="center"/>
              <w:rPr>
                <w:szCs w:val="22"/>
              </w:rPr>
            </w:pPr>
            <w:r w:rsidRPr="00DB0267">
              <w:rPr>
                <w:szCs w:val="22"/>
              </w:rPr>
              <w:t>0,48 (0,39; 0,59)</w:t>
            </w:r>
          </w:p>
          <w:p w14:paraId="0D3508BA" w14:textId="77777777" w:rsidR="00E76D88" w:rsidRPr="00DB0267" w:rsidRDefault="00E76D88" w:rsidP="00040D47">
            <w:pPr>
              <w:keepNext/>
              <w:keepLines/>
              <w:jc w:val="center"/>
              <w:rPr>
                <w:rFonts w:eastAsia="PMingLiU"/>
                <w:szCs w:val="22"/>
              </w:rPr>
            </w:pPr>
            <w:r w:rsidRPr="00DB0267">
              <w:rPr>
                <w:szCs w:val="22"/>
              </w:rPr>
              <w:t>p&lt;0,0001</w:t>
            </w:r>
          </w:p>
        </w:tc>
      </w:tr>
      <w:tr w:rsidR="00E76D88" w:rsidRPr="00DB0267" w14:paraId="65C04E85" w14:textId="77777777" w:rsidTr="008E6287">
        <w:tc>
          <w:tcPr>
            <w:tcW w:w="3187" w:type="dxa"/>
            <w:tcBorders>
              <w:top w:val="nil"/>
              <w:bottom w:val="nil"/>
            </w:tcBorders>
          </w:tcPr>
          <w:p w14:paraId="7DD599C2" w14:textId="77777777" w:rsidR="00E76D88" w:rsidRPr="00DB0267" w:rsidRDefault="00E76D88" w:rsidP="00040D47">
            <w:pPr>
              <w:keepNext/>
              <w:keepLines/>
              <w:rPr>
                <w:szCs w:val="22"/>
              </w:rPr>
            </w:pPr>
            <w:r w:rsidRPr="00DB0267">
              <w:rPr>
                <w:szCs w:val="22"/>
              </w:rPr>
              <w:t>Pojava udaljenih metastaza:</w:t>
            </w:r>
          </w:p>
          <w:p w14:paraId="0678A702" w14:textId="77777777" w:rsidR="00E76D88" w:rsidRPr="00DB0267" w:rsidRDefault="00E76D88" w:rsidP="00040D47">
            <w:pPr>
              <w:keepNext/>
              <w:keepLines/>
              <w:rPr>
                <w:rFonts w:eastAsia="PMingLiU"/>
                <w:szCs w:val="22"/>
              </w:rPr>
            </w:pPr>
            <w:r w:rsidRPr="00DB0267">
              <w:rPr>
                <w:szCs w:val="22"/>
              </w:rPr>
              <w:t>broj bolesnica s događajem</w:t>
            </w:r>
          </w:p>
        </w:tc>
        <w:tc>
          <w:tcPr>
            <w:tcW w:w="1414" w:type="dxa"/>
            <w:tcBorders>
              <w:top w:val="nil"/>
              <w:bottom w:val="nil"/>
            </w:tcBorders>
          </w:tcPr>
          <w:p w14:paraId="5DABB132" w14:textId="77777777" w:rsidR="00E76D88" w:rsidRPr="00DB0267" w:rsidRDefault="00E76D88" w:rsidP="00040D47">
            <w:pPr>
              <w:keepNext/>
              <w:keepLines/>
              <w:jc w:val="center"/>
              <w:rPr>
                <w:szCs w:val="22"/>
              </w:rPr>
            </w:pPr>
          </w:p>
          <w:p w14:paraId="1EB9B138" w14:textId="77777777" w:rsidR="00E76D88" w:rsidRPr="00DB0267" w:rsidRDefault="00E76D88" w:rsidP="00040D47">
            <w:pPr>
              <w:keepNext/>
              <w:keepLines/>
              <w:jc w:val="center"/>
              <w:rPr>
                <w:szCs w:val="22"/>
              </w:rPr>
            </w:pPr>
            <w:r w:rsidRPr="00DB0267">
              <w:rPr>
                <w:szCs w:val="22"/>
              </w:rPr>
              <w:t>193 (11,5</w:t>
            </w:r>
            <w:r w:rsidR="0027764C" w:rsidRPr="00DB0267">
              <w:rPr>
                <w:szCs w:val="22"/>
              </w:rPr>
              <w:t>)</w:t>
            </w:r>
          </w:p>
        </w:tc>
        <w:tc>
          <w:tcPr>
            <w:tcW w:w="1811" w:type="dxa"/>
            <w:tcBorders>
              <w:top w:val="nil"/>
              <w:bottom w:val="nil"/>
            </w:tcBorders>
          </w:tcPr>
          <w:p w14:paraId="54D073F4" w14:textId="77777777" w:rsidR="00E76D88" w:rsidRPr="00DB0267" w:rsidRDefault="00E76D88" w:rsidP="00040D47">
            <w:pPr>
              <w:keepNext/>
              <w:keepLines/>
              <w:jc w:val="center"/>
              <w:rPr>
                <w:szCs w:val="22"/>
              </w:rPr>
            </w:pPr>
          </w:p>
          <w:p w14:paraId="5BFD43D6" w14:textId="77777777" w:rsidR="00E76D88" w:rsidRPr="00DB0267" w:rsidRDefault="00E76D88" w:rsidP="00040D47">
            <w:pPr>
              <w:keepNext/>
              <w:keepLines/>
              <w:jc w:val="center"/>
              <w:rPr>
                <w:szCs w:val="22"/>
              </w:rPr>
            </w:pPr>
            <w:r w:rsidRPr="00DB0267">
              <w:rPr>
                <w:szCs w:val="22"/>
              </w:rPr>
              <w:t>96 (5,7)</w:t>
            </w:r>
          </w:p>
        </w:tc>
        <w:tc>
          <w:tcPr>
            <w:tcW w:w="1940" w:type="dxa"/>
            <w:tcBorders>
              <w:top w:val="nil"/>
              <w:bottom w:val="nil"/>
            </w:tcBorders>
          </w:tcPr>
          <w:p w14:paraId="1E204DAC" w14:textId="77777777" w:rsidR="00E76D88" w:rsidRPr="00DB0267" w:rsidRDefault="00E76D88" w:rsidP="00040D47">
            <w:pPr>
              <w:keepNext/>
              <w:keepLines/>
              <w:jc w:val="center"/>
              <w:rPr>
                <w:szCs w:val="22"/>
              </w:rPr>
            </w:pPr>
          </w:p>
          <w:p w14:paraId="58508CA9" w14:textId="77777777" w:rsidR="00E76D88" w:rsidRPr="00DB0267" w:rsidRDefault="00E76D88" w:rsidP="00040D47">
            <w:pPr>
              <w:keepNext/>
              <w:keepLines/>
              <w:jc w:val="center"/>
              <w:rPr>
                <w:szCs w:val="22"/>
              </w:rPr>
            </w:pPr>
            <w:r w:rsidRPr="00DB0267">
              <w:rPr>
                <w:szCs w:val="22"/>
              </w:rPr>
              <w:t>0,47 (0,37; 0,60)</w:t>
            </w:r>
          </w:p>
          <w:p w14:paraId="25310CAF" w14:textId="77777777" w:rsidR="00E76D88" w:rsidRPr="00DB0267" w:rsidRDefault="00E76D88" w:rsidP="00040D47">
            <w:pPr>
              <w:keepNext/>
              <w:keepLines/>
              <w:jc w:val="center"/>
              <w:rPr>
                <w:rFonts w:eastAsia="PMingLiU"/>
                <w:szCs w:val="22"/>
              </w:rPr>
            </w:pPr>
            <w:r w:rsidRPr="00DB0267">
              <w:rPr>
                <w:szCs w:val="22"/>
              </w:rPr>
              <w:t>p&lt;0,0001</w:t>
            </w:r>
          </w:p>
        </w:tc>
      </w:tr>
      <w:tr w:rsidR="00E76D88" w:rsidRPr="00DB0267" w14:paraId="7634F99D" w14:textId="77777777" w:rsidTr="008E6287">
        <w:tc>
          <w:tcPr>
            <w:tcW w:w="3187" w:type="dxa"/>
            <w:tcBorders>
              <w:top w:val="nil"/>
            </w:tcBorders>
          </w:tcPr>
          <w:p w14:paraId="1D911FF5" w14:textId="77777777" w:rsidR="00E76D88" w:rsidRPr="00DB0267" w:rsidRDefault="00E76D88" w:rsidP="00040D47">
            <w:pPr>
              <w:keepNext/>
              <w:keepLines/>
              <w:rPr>
                <w:szCs w:val="22"/>
              </w:rPr>
            </w:pPr>
            <w:r w:rsidRPr="00DB0267">
              <w:rPr>
                <w:szCs w:val="22"/>
              </w:rPr>
              <w:t>Smrt (događaj ukupnog preživljenja):</w:t>
            </w:r>
          </w:p>
          <w:p w14:paraId="6383B319" w14:textId="77777777" w:rsidR="00E76D88" w:rsidRPr="00DB0267" w:rsidRDefault="00E76D88" w:rsidP="00040D47">
            <w:pPr>
              <w:keepNext/>
              <w:keepLines/>
              <w:rPr>
                <w:szCs w:val="22"/>
              </w:rPr>
            </w:pPr>
            <w:r w:rsidRPr="00DB0267">
              <w:rPr>
                <w:szCs w:val="22"/>
              </w:rPr>
              <w:t xml:space="preserve">broj bolesnica s događajem </w:t>
            </w:r>
          </w:p>
        </w:tc>
        <w:tc>
          <w:tcPr>
            <w:tcW w:w="1414" w:type="dxa"/>
            <w:tcBorders>
              <w:top w:val="nil"/>
            </w:tcBorders>
          </w:tcPr>
          <w:p w14:paraId="4E7AAFA8" w14:textId="77777777" w:rsidR="00E76D88" w:rsidRPr="00DB0267" w:rsidRDefault="00E76D88" w:rsidP="00040D47">
            <w:pPr>
              <w:keepNext/>
              <w:keepLines/>
              <w:jc w:val="center"/>
              <w:rPr>
                <w:szCs w:val="22"/>
              </w:rPr>
            </w:pPr>
          </w:p>
          <w:p w14:paraId="53B1973F" w14:textId="77777777" w:rsidR="00E76D88" w:rsidRPr="00DB0267" w:rsidRDefault="00E76D88" w:rsidP="00040D47">
            <w:pPr>
              <w:keepNext/>
              <w:keepLines/>
              <w:jc w:val="center"/>
              <w:rPr>
                <w:szCs w:val="22"/>
              </w:rPr>
            </w:pPr>
            <w:r w:rsidRPr="00DB0267">
              <w:rPr>
                <w:szCs w:val="22"/>
              </w:rPr>
              <w:t>92 (5,5)</w:t>
            </w:r>
          </w:p>
        </w:tc>
        <w:tc>
          <w:tcPr>
            <w:tcW w:w="1811" w:type="dxa"/>
            <w:tcBorders>
              <w:top w:val="nil"/>
            </w:tcBorders>
          </w:tcPr>
          <w:p w14:paraId="5F043635" w14:textId="77777777" w:rsidR="00E76D88" w:rsidRPr="00DB0267" w:rsidRDefault="00E76D88" w:rsidP="00040D47">
            <w:pPr>
              <w:keepNext/>
              <w:keepLines/>
              <w:jc w:val="center"/>
              <w:rPr>
                <w:szCs w:val="22"/>
              </w:rPr>
            </w:pPr>
          </w:p>
          <w:p w14:paraId="3FA085CA" w14:textId="77777777" w:rsidR="00E76D88" w:rsidRPr="00DB0267" w:rsidRDefault="00E76D88" w:rsidP="00040D47">
            <w:pPr>
              <w:keepNext/>
              <w:keepLines/>
              <w:jc w:val="center"/>
              <w:rPr>
                <w:szCs w:val="22"/>
              </w:rPr>
            </w:pPr>
            <w:r w:rsidRPr="00DB0267">
              <w:rPr>
                <w:szCs w:val="22"/>
              </w:rPr>
              <w:t>62 (3,7)</w:t>
            </w:r>
          </w:p>
        </w:tc>
        <w:tc>
          <w:tcPr>
            <w:tcW w:w="1940" w:type="dxa"/>
            <w:tcBorders>
              <w:top w:val="nil"/>
            </w:tcBorders>
          </w:tcPr>
          <w:p w14:paraId="0C397DDD" w14:textId="77777777" w:rsidR="00E76D88" w:rsidRPr="00DB0267" w:rsidRDefault="00E76D88" w:rsidP="00040D47">
            <w:pPr>
              <w:keepNext/>
              <w:keepLines/>
              <w:jc w:val="center"/>
              <w:rPr>
                <w:szCs w:val="22"/>
              </w:rPr>
            </w:pPr>
          </w:p>
          <w:p w14:paraId="149E34D8" w14:textId="77777777" w:rsidR="00E76D88" w:rsidRPr="00DB0267" w:rsidRDefault="00E76D88" w:rsidP="00040D47">
            <w:pPr>
              <w:keepNext/>
              <w:keepLines/>
              <w:jc w:val="center"/>
              <w:rPr>
                <w:szCs w:val="22"/>
              </w:rPr>
            </w:pPr>
            <w:r w:rsidRPr="00DB0267">
              <w:rPr>
                <w:szCs w:val="22"/>
              </w:rPr>
              <w:t>0,67 (0,48; 0,92)</w:t>
            </w:r>
          </w:p>
          <w:p w14:paraId="145E06BB" w14:textId="70BF716C" w:rsidR="00E76D88" w:rsidRPr="00DB0267" w:rsidRDefault="0003492F" w:rsidP="00040D47">
            <w:pPr>
              <w:keepNext/>
              <w:keepLines/>
              <w:jc w:val="center"/>
              <w:rPr>
                <w:rFonts w:eastAsia="PMingLiU"/>
                <w:szCs w:val="22"/>
                <w:vertAlign w:val="superscript"/>
              </w:rPr>
            </w:pPr>
            <w:r w:rsidRPr="00DB0267">
              <w:rPr>
                <w:szCs w:val="22"/>
              </w:rPr>
              <w:t>p</w:t>
            </w:r>
            <w:ins w:id="2671" w:author="Regulatory 1" w:date="2025-08-21T16:02:00Z">
              <w:r w:rsidR="001708DA" w:rsidRPr="00DB0267">
                <w:rPr>
                  <w:szCs w:val="22"/>
                </w:rPr>
                <w:t> </w:t>
              </w:r>
            </w:ins>
            <w:r w:rsidR="00E76D88" w:rsidRPr="00DB0267">
              <w:rPr>
                <w:szCs w:val="22"/>
              </w:rPr>
              <w:t>=</w:t>
            </w:r>
            <w:ins w:id="2672" w:author="Regulatory 1" w:date="2025-08-21T16:02:00Z">
              <w:r w:rsidR="001708DA" w:rsidRPr="00DB0267">
                <w:rPr>
                  <w:szCs w:val="22"/>
                </w:rPr>
                <w:t> </w:t>
              </w:r>
            </w:ins>
            <w:r w:rsidR="00E76D88" w:rsidRPr="00DB0267">
              <w:rPr>
                <w:szCs w:val="22"/>
              </w:rPr>
              <w:t>0,014</w:t>
            </w:r>
            <w:r w:rsidR="00B83DA3" w:rsidRPr="00DB0267">
              <w:rPr>
                <w:szCs w:val="22"/>
                <w:vertAlign w:val="superscript"/>
              </w:rPr>
              <w:t>**</w:t>
            </w:r>
          </w:p>
        </w:tc>
      </w:tr>
    </w:tbl>
    <w:p w14:paraId="6958F963" w14:textId="77777777" w:rsidR="00E76D88" w:rsidRPr="00DB0267" w:rsidRDefault="00E76D88" w:rsidP="00040D47">
      <w:pPr>
        <w:keepNext/>
        <w:keepLines/>
        <w:rPr>
          <w:sz w:val="20"/>
        </w:rPr>
      </w:pPr>
      <w:r w:rsidRPr="00DB0267">
        <w:rPr>
          <w:sz w:val="20"/>
        </w:rPr>
        <w:t>A: doksorubicin, C: ciklofosfamid, P: paklitaksel, H: trastuzumab</w:t>
      </w:r>
    </w:p>
    <w:p w14:paraId="156446D3" w14:textId="77777777" w:rsidR="00B83DA3" w:rsidRPr="00DB0267" w:rsidRDefault="00B83DA3" w:rsidP="00040D47">
      <w:pPr>
        <w:keepNext/>
        <w:keepLines/>
        <w:rPr>
          <w:sz w:val="20"/>
        </w:rPr>
      </w:pPr>
      <w:r w:rsidRPr="00DB0267">
        <w:rPr>
          <w:sz w:val="20"/>
          <w:vertAlign w:val="superscript"/>
        </w:rPr>
        <w:t>*</w:t>
      </w:r>
      <w:r w:rsidRPr="00DB0267">
        <w:rPr>
          <w:sz w:val="20"/>
        </w:rPr>
        <w:t xml:space="preserve"> Uz medijan trajanja praćenja od 1,8 godina za bolesnice u skupini koja je primala AC→P kemoterapiju i 2,0 godine za bolesnice u skupini koja je primala AC→PH kemoterapiju</w:t>
      </w:r>
    </w:p>
    <w:p w14:paraId="42FDC9CB" w14:textId="77777777" w:rsidR="00B83DA3" w:rsidRPr="00DB0267" w:rsidRDefault="00B83DA3" w:rsidP="00040D47">
      <w:pPr>
        <w:rPr>
          <w:sz w:val="20"/>
        </w:rPr>
      </w:pPr>
      <w:r w:rsidRPr="00DB0267">
        <w:rPr>
          <w:sz w:val="20"/>
          <w:vertAlign w:val="superscript"/>
        </w:rPr>
        <w:t>**</w:t>
      </w:r>
      <w:r w:rsidRPr="00DB0267">
        <w:rPr>
          <w:sz w:val="20"/>
        </w:rPr>
        <w:t xml:space="preserve"> p</w:t>
      </w:r>
      <w:r w:rsidRPr="00DB0267">
        <w:rPr>
          <w:sz w:val="20"/>
        </w:rPr>
        <w:noBreakHyphen/>
        <w:t>vrijednost za ukupno preživljenje nije nadmašila prethodno definiranu statističku graničnu vrijednost za usporedbu AC→PH kemoterapije naspram AC→P kemoterapije</w:t>
      </w:r>
    </w:p>
    <w:p w14:paraId="1D3352FB" w14:textId="77777777" w:rsidR="00E76D88" w:rsidRPr="00DB0267" w:rsidRDefault="00E76D88" w:rsidP="00040D47">
      <w:pPr>
        <w:rPr>
          <w:szCs w:val="22"/>
        </w:rPr>
      </w:pPr>
    </w:p>
    <w:p w14:paraId="55031FAE" w14:textId="5A2A0055" w:rsidR="00E76D88" w:rsidRPr="00DB0267" w:rsidRDefault="00E76D88" w:rsidP="00040D47">
      <w:pPr>
        <w:rPr>
          <w:szCs w:val="22"/>
        </w:rPr>
      </w:pPr>
      <w:r w:rsidRPr="00DB0267">
        <w:rPr>
          <w:szCs w:val="22"/>
        </w:rPr>
        <w:t>Za primarnu mjeru ishoda, preživljenje bez bolesti, dodavanje lijeka Herceptin kemoterapiji paklitakselom rezultiralo je smanjenjem rizika od ponovne pojave bolesti za 52</w:t>
      </w:r>
      <w:ins w:id="2673" w:author="Regulatory 1" w:date="2025-08-08T08:58:00Z">
        <w:r w:rsidR="003F4961" w:rsidRPr="00DB0267">
          <w:rPr>
            <w:szCs w:val="22"/>
          </w:rPr>
          <w:t> </w:t>
        </w:r>
      </w:ins>
      <w:r w:rsidRPr="00DB0267">
        <w:rPr>
          <w:szCs w:val="22"/>
        </w:rPr>
        <w:t xml:space="preserve">%. Omjer </w:t>
      </w:r>
      <w:r w:rsidR="004C3D09" w:rsidRPr="00DB0267">
        <w:rPr>
          <w:szCs w:val="22"/>
        </w:rPr>
        <w:t xml:space="preserve">hazarda </w:t>
      </w:r>
      <w:r w:rsidRPr="00DB0267">
        <w:rPr>
          <w:szCs w:val="22"/>
        </w:rPr>
        <w:t>apsolutno je povoljan u smislu trogodišnjeg preživljenja bez bolesti s razlikom od 11,8 postotnih bodova (87,2</w:t>
      </w:r>
      <w:del w:id="2674" w:author="Regulatory 1" w:date="2025-08-08T09:15:00Z">
        <w:r w:rsidRPr="00DB0267" w:rsidDel="001C4C43">
          <w:rPr>
            <w:szCs w:val="22"/>
          </w:rPr>
          <w:delText>%</w:delText>
        </w:r>
      </w:del>
      <w:ins w:id="2675" w:author="Regulatory 1" w:date="2025-08-08T09:15:00Z">
        <w:r w:rsidR="001C4C43" w:rsidRPr="00DB0267">
          <w:rPr>
            <w:szCs w:val="22"/>
          </w:rPr>
          <w:t> %</w:t>
        </w:r>
      </w:ins>
      <w:r w:rsidRPr="00DB0267">
        <w:rPr>
          <w:szCs w:val="22"/>
        </w:rPr>
        <w:t xml:space="preserve"> </w:t>
      </w:r>
      <w:r w:rsidR="00465FE7" w:rsidRPr="00DB0267">
        <w:rPr>
          <w:szCs w:val="22"/>
        </w:rPr>
        <w:t>naspram</w:t>
      </w:r>
      <w:r w:rsidRPr="00DB0267">
        <w:rPr>
          <w:szCs w:val="22"/>
        </w:rPr>
        <w:t xml:space="preserve"> 75,4</w:t>
      </w:r>
      <w:del w:id="2676" w:author="Regulatory 1" w:date="2025-08-08T09:15:00Z">
        <w:r w:rsidRPr="00DB0267" w:rsidDel="001C4C43">
          <w:rPr>
            <w:szCs w:val="22"/>
          </w:rPr>
          <w:delText>%</w:delText>
        </w:r>
      </w:del>
      <w:ins w:id="2677" w:author="Regulatory 1" w:date="2025-08-08T09:15:00Z">
        <w:r w:rsidR="001C4C43" w:rsidRPr="00DB0267">
          <w:rPr>
            <w:szCs w:val="22"/>
          </w:rPr>
          <w:t> %</w:t>
        </w:r>
      </w:ins>
      <w:r w:rsidRPr="00DB0267">
        <w:rPr>
          <w:szCs w:val="22"/>
        </w:rPr>
        <w:t>) u korist skupine liječene AC→PH kemoterapijom (lijekom Herceptin).</w:t>
      </w:r>
    </w:p>
    <w:p w14:paraId="73E32E66" w14:textId="77777777" w:rsidR="007C66C6" w:rsidRPr="00DB0267" w:rsidRDefault="007C66C6" w:rsidP="00040D47">
      <w:pPr>
        <w:rPr>
          <w:szCs w:val="22"/>
        </w:rPr>
      </w:pPr>
    </w:p>
    <w:p w14:paraId="6D77F73D" w14:textId="7E74F5C8" w:rsidR="00E76D88" w:rsidRPr="00DB0267" w:rsidRDefault="00E76D88" w:rsidP="00040D47">
      <w:pPr>
        <w:rPr>
          <w:szCs w:val="22"/>
        </w:rPr>
      </w:pPr>
      <w:r w:rsidRPr="00DB0267">
        <w:rPr>
          <w:szCs w:val="22"/>
        </w:rPr>
        <w:t>U vrijeme kontrole sigurnosti primjene nakon medijana praćenja od 3,5-3,8 godina, analiza preživljenja bez bolesti ponovno je potvrdila značajnu korist prikazanu u konačnoj analizi preživljenja bez bolesti. Unatoč prijelazu na liječenje lijekom Herceptin u kontrolnoj skupini, dodavanje lijeka Herceptin kemoterapiji paklitakselom rezultiralo je smanjenjem rizika od ponovne pojave bolesti za 52</w:t>
      </w:r>
      <w:del w:id="2678" w:author="Regulatory 1" w:date="2025-08-08T09:15:00Z">
        <w:r w:rsidRPr="00DB0267" w:rsidDel="001C4C43">
          <w:rPr>
            <w:szCs w:val="22"/>
          </w:rPr>
          <w:delText>%</w:delText>
        </w:r>
      </w:del>
      <w:ins w:id="2679" w:author="Regulatory 1" w:date="2025-08-08T09:15:00Z">
        <w:r w:rsidR="001C4C43" w:rsidRPr="00DB0267">
          <w:rPr>
            <w:szCs w:val="22"/>
          </w:rPr>
          <w:t> %</w:t>
        </w:r>
      </w:ins>
      <w:r w:rsidRPr="00DB0267">
        <w:rPr>
          <w:szCs w:val="22"/>
        </w:rPr>
        <w:t>. Dodavanje lijeka Herceptin kemoterapiji paklitakselom rezultiralo je i smanjenjem rizika od smrti za 37</w:t>
      </w:r>
      <w:del w:id="2680" w:author="Regulatory 1" w:date="2025-08-08T09:15:00Z">
        <w:r w:rsidRPr="00DB0267" w:rsidDel="001C4C43">
          <w:rPr>
            <w:szCs w:val="22"/>
          </w:rPr>
          <w:delText>%</w:delText>
        </w:r>
      </w:del>
      <w:ins w:id="2681" w:author="Regulatory 1" w:date="2025-08-08T09:15:00Z">
        <w:r w:rsidR="001C4C43" w:rsidRPr="00DB0267">
          <w:rPr>
            <w:szCs w:val="22"/>
          </w:rPr>
          <w:t> %</w:t>
        </w:r>
      </w:ins>
      <w:r w:rsidRPr="00DB0267">
        <w:rPr>
          <w:szCs w:val="22"/>
        </w:rPr>
        <w:t>.</w:t>
      </w:r>
    </w:p>
    <w:p w14:paraId="2E54C67D" w14:textId="77777777" w:rsidR="00B83DA3" w:rsidRPr="00DB0267" w:rsidRDefault="00B83DA3" w:rsidP="00040D47">
      <w:pPr>
        <w:rPr>
          <w:szCs w:val="22"/>
        </w:rPr>
      </w:pPr>
    </w:p>
    <w:p w14:paraId="054F6F79" w14:textId="6C982737" w:rsidR="00B83DA3" w:rsidRPr="00DB0267" w:rsidRDefault="00B83DA3" w:rsidP="00040D47">
      <w:pPr>
        <w:rPr>
          <w:bCs/>
          <w:szCs w:val="22"/>
        </w:rPr>
      </w:pPr>
      <w:r w:rsidRPr="00DB0267">
        <w:rPr>
          <w:bCs/>
          <w:szCs w:val="22"/>
        </w:rPr>
        <w:t xml:space="preserve">Unaprijed planirana konačna analiza ukupnog preživljenja iz skupne analize ispitivanja NSABP B-31 i NCCTG </w:t>
      </w:r>
      <w:r w:rsidR="00660093" w:rsidRPr="00DB0267">
        <w:rPr>
          <w:bCs/>
          <w:szCs w:val="22"/>
        </w:rPr>
        <w:t>N</w:t>
      </w:r>
      <w:r w:rsidRPr="00DB0267">
        <w:rPr>
          <w:bCs/>
          <w:szCs w:val="22"/>
        </w:rPr>
        <w:t>9831</w:t>
      </w:r>
      <w:r w:rsidR="00E70915" w:rsidRPr="00DB0267">
        <w:rPr>
          <w:bCs/>
          <w:szCs w:val="22"/>
        </w:rPr>
        <w:t xml:space="preserve"> </w:t>
      </w:r>
      <w:r w:rsidRPr="00DB0267">
        <w:rPr>
          <w:bCs/>
          <w:szCs w:val="22"/>
        </w:rPr>
        <w:t xml:space="preserve">provedena je nakon 707 smrtnih slučajeva (medijan praćenja </w:t>
      </w:r>
      <w:r w:rsidR="00660093" w:rsidRPr="00DB0267">
        <w:rPr>
          <w:bCs/>
          <w:szCs w:val="22"/>
        </w:rPr>
        <w:t xml:space="preserve">od 8,3 godine </w:t>
      </w:r>
      <w:r w:rsidR="005B5D12" w:rsidRPr="00DB0267">
        <w:rPr>
          <w:bCs/>
          <w:szCs w:val="22"/>
        </w:rPr>
        <w:t>u skupini koja je primala AC→PH kemoterapiju</w:t>
      </w:r>
      <w:r w:rsidRPr="00DB0267">
        <w:rPr>
          <w:bCs/>
          <w:szCs w:val="22"/>
        </w:rPr>
        <w:t>). Liječenje AC→PH kemoterapijom dovelo je do statistički značajnog poboljšanja ukupnog preživljenja u usporedbi s liječenjem AC→P kemoterapijom (stratificirani omjer hazarda</w:t>
      </w:r>
      <w:ins w:id="2682" w:author="Regulatory 1" w:date="2025-08-21T15:54:00Z">
        <w:r w:rsidR="0072212D" w:rsidRPr="00DB0267">
          <w:rPr>
            <w:bCs/>
            <w:szCs w:val="22"/>
          </w:rPr>
          <w:t> </w:t>
        </w:r>
      </w:ins>
      <w:del w:id="2683" w:author="Regulatory 1" w:date="2025-08-21T15:54:00Z">
        <w:r w:rsidRPr="00DB0267" w:rsidDel="0072212D">
          <w:rPr>
            <w:bCs/>
            <w:szCs w:val="22"/>
          </w:rPr>
          <w:delText xml:space="preserve"> </w:delText>
        </w:r>
      </w:del>
      <w:r w:rsidRPr="00DB0267">
        <w:rPr>
          <w:bCs/>
          <w:szCs w:val="22"/>
        </w:rPr>
        <w:t>= 0,64; 95</w:t>
      </w:r>
      <w:del w:id="2684" w:author="Regulatory 1" w:date="2025-08-08T09:15:00Z">
        <w:r w:rsidRPr="00DB0267" w:rsidDel="001C4C43">
          <w:rPr>
            <w:bCs/>
            <w:szCs w:val="22"/>
          </w:rPr>
          <w:delText>%</w:delText>
        </w:r>
      </w:del>
      <w:ins w:id="2685" w:author="Regulatory 1" w:date="2025-08-08T09:15:00Z">
        <w:r w:rsidR="001C4C43" w:rsidRPr="00DB0267">
          <w:rPr>
            <w:bCs/>
            <w:szCs w:val="22"/>
          </w:rPr>
          <w:t> %</w:t>
        </w:r>
      </w:ins>
      <w:r w:rsidRPr="00DB0267">
        <w:rPr>
          <w:bCs/>
          <w:szCs w:val="22"/>
        </w:rPr>
        <w:t xml:space="preserve"> CI [0,55</w:t>
      </w:r>
      <w:ins w:id="2686" w:author="Regulatory 1" w:date="2025-08-08T08:59:00Z">
        <w:r w:rsidR="007E1066" w:rsidRPr="00DB0267">
          <w:rPr>
            <w:bCs/>
            <w:szCs w:val="22"/>
          </w:rPr>
          <w:t>;</w:t>
        </w:r>
      </w:ins>
      <w:del w:id="2687" w:author="Regulatory 1" w:date="2025-08-08T08:59:00Z">
        <w:r w:rsidRPr="00DB0267" w:rsidDel="007E1066">
          <w:rPr>
            <w:bCs/>
            <w:szCs w:val="22"/>
          </w:rPr>
          <w:delText>,</w:delText>
        </w:r>
      </w:del>
      <w:r w:rsidRPr="00DB0267">
        <w:rPr>
          <w:bCs/>
          <w:szCs w:val="22"/>
        </w:rPr>
        <w:t xml:space="preserve"> 0,74]; log-rang p-vrijednost &lt; 0,0001). Procijenjena stopa preživljenja nakon 8 godina iznosila je 86,9</w:t>
      </w:r>
      <w:del w:id="2688" w:author="Regulatory 1" w:date="2025-08-08T09:15:00Z">
        <w:r w:rsidRPr="00DB0267" w:rsidDel="001C4C43">
          <w:rPr>
            <w:bCs/>
            <w:szCs w:val="22"/>
          </w:rPr>
          <w:delText>%</w:delText>
        </w:r>
      </w:del>
      <w:ins w:id="2689" w:author="Regulatory 1" w:date="2025-08-08T09:15:00Z">
        <w:r w:rsidR="001C4C43" w:rsidRPr="00DB0267">
          <w:rPr>
            <w:bCs/>
            <w:szCs w:val="22"/>
          </w:rPr>
          <w:t> %</w:t>
        </w:r>
      </w:ins>
      <w:r w:rsidRPr="00DB0267">
        <w:rPr>
          <w:bCs/>
          <w:szCs w:val="22"/>
        </w:rPr>
        <w:t xml:space="preserve"> u skupini liječenoj AC→PH kemoterapijom te 79,4</w:t>
      </w:r>
      <w:del w:id="2690" w:author="Regulatory 1" w:date="2025-08-08T09:00:00Z">
        <w:r w:rsidRPr="00DB0267" w:rsidDel="007E1066">
          <w:rPr>
            <w:bCs/>
            <w:szCs w:val="22"/>
          </w:rPr>
          <w:delText>%</w:delText>
        </w:r>
      </w:del>
      <w:ins w:id="2691" w:author="Regulatory 1" w:date="2025-08-08T09:00:00Z">
        <w:r w:rsidR="007E1066" w:rsidRPr="00DB0267">
          <w:rPr>
            <w:bCs/>
            <w:szCs w:val="22"/>
          </w:rPr>
          <w:t> %</w:t>
        </w:r>
      </w:ins>
      <w:r w:rsidRPr="00DB0267">
        <w:rPr>
          <w:bCs/>
          <w:szCs w:val="22"/>
        </w:rPr>
        <w:t xml:space="preserve"> u skupini koja je primala AC→P kemoterapiju, što ukazuje na apsolutnu korist od 7,4</w:t>
      </w:r>
      <w:del w:id="2692" w:author="Regulatory 1" w:date="2025-08-08T09:00:00Z">
        <w:r w:rsidRPr="00DB0267" w:rsidDel="007E1066">
          <w:rPr>
            <w:bCs/>
            <w:szCs w:val="22"/>
          </w:rPr>
          <w:delText>%</w:delText>
        </w:r>
      </w:del>
      <w:ins w:id="2693" w:author="Regulatory 1" w:date="2025-08-08T09:00:00Z">
        <w:r w:rsidR="007E1066" w:rsidRPr="00DB0267">
          <w:rPr>
            <w:bCs/>
            <w:szCs w:val="22"/>
          </w:rPr>
          <w:t> %</w:t>
        </w:r>
      </w:ins>
      <w:r w:rsidRPr="00DB0267">
        <w:rPr>
          <w:bCs/>
          <w:szCs w:val="22"/>
        </w:rPr>
        <w:t xml:space="preserve"> (95</w:t>
      </w:r>
      <w:del w:id="2694" w:author="Regulatory 1" w:date="2025-08-08T09:00:00Z">
        <w:r w:rsidRPr="00DB0267" w:rsidDel="007E1066">
          <w:rPr>
            <w:bCs/>
            <w:szCs w:val="22"/>
          </w:rPr>
          <w:delText>%</w:delText>
        </w:r>
      </w:del>
      <w:ins w:id="2695" w:author="Regulatory 1" w:date="2025-08-08T09:00:00Z">
        <w:r w:rsidR="007E1066" w:rsidRPr="00DB0267">
          <w:rPr>
            <w:bCs/>
            <w:szCs w:val="22"/>
          </w:rPr>
          <w:t> %</w:t>
        </w:r>
      </w:ins>
      <w:r w:rsidRPr="00DB0267">
        <w:rPr>
          <w:bCs/>
          <w:szCs w:val="22"/>
        </w:rPr>
        <w:t> CI 4,9</w:t>
      </w:r>
      <w:del w:id="2696" w:author="Regulatory 1" w:date="2025-08-08T09:00:00Z">
        <w:r w:rsidRPr="00DB0267" w:rsidDel="007E1066">
          <w:rPr>
            <w:bCs/>
            <w:szCs w:val="22"/>
          </w:rPr>
          <w:delText>%</w:delText>
        </w:r>
      </w:del>
      <w:ins w:id="2697" w:author="Regulatory 1" w:date="2025-08-08T09:00:00Z">
        <w:r w:rsidR="007E1066" w:rsidRPr="00DB0267">
          <w:rPr>
            <w:bCs/>
            <w:szCs w:val="22"/>
          </w:rPr>
          <w:t> %</w:t>
        </w:r>
      </w:ins>
      <w:r w:rsidRPr="00DB0267">
        <w:rPr>
          <w:bCs/>
          <w:szCs w:val="22"/>
        </w:rPr>
        <w:t>, 10,0</w:t>
      </w:r>
      <w:del w:id="2698" w:author="Regulatory 1" w:date="2025-08-08T09:00:00Z">
        <w:r w:rsidRPr="00DB0267" w:rsidDel="007E1066">
          <w:rPr>
            <w:bCs/>
            <w:szCs w:val="22"/>
          </w:rPr>
          <w:delText>%</w:delText>
        </w:r>
      </w:del>
      <w:ins w:id="2699" w:author="Regulatory 1" w:date="2025-08-08T09:00:00Z">
        <w:r w:rsidR="007E1066" w:rsidRPr="00DB0267">
          <w:rPr>
            <w:bCs/>
            <w:szCs w:val="22"/>
          </w:rPr>
          <w:t> %</w:t>
        </w:r>
      </w:ins>
      <w:r w:rsidRPr="00DB0267">
        <w:rPr>
          <w:bCs/>
          <w:szCs w:val="22"/>
        </w:rPr>
        <w:t>).</w:t>
      </w:r>
    </w:p>
    <w:p w14:paraId="53742210" w14:textId="77777777" w:rsidR="00B83DA3" w:rsidRPr="00DB0267" w:rsidRDefault="00B83DA3" w:rsidP="00040D47">
      <w:pPr>
        <w:rPr>
          <w:bCs/>
          <w:szCs w:val="22"/>
        </w:rPr>
      </w:pPr>
    </w:p>
    <w:p w14:paraId="294BA6FE" w14:textId="2302E435" w:rsidR="00B83DA3" w:rsidRPr="00DB0267" w:rsidRDefault="00B83DA3" w:rsidP="00040D47">
      <w:pPr>
        <w:keepNext/>
        <w:keepLines/>
        <w:rPr>
          <w:bCs/>
          <w:szCs w:val="22"/>
        </w:rPr>
      </w:pPr>
      <w:r w:rsidRPr="00DB0267">
        <w:rPr>
          <w:bCs/>
          <w:szCs w:val="22"/>
        </w:rPr>
        <w:t>Konačni rezultati ukupnog preživljenja iz skupne analize ispitivanja NSABP</w:t>
      </w:r>
      <w:del w:id="2700" w:author="Regulatory 1" w:date="2025-08-08T08:55:00Z">
        <w:r w:rsidRPr="00DB0267" w:rsidDel="003F4961">
          <w:rPr>
            <w:bCs/>
            <w:szCs w:val="22"/>
          </w:rPr>
          <w:delText xml:space="preserve"> </w:delText>
        </w:r>
      </w:del>
      <w:ins w:id="2701" w:author="Regulatory 1" w:date="2025-08-08T08:55:00Z">
        <w:r w:rsidR="003F4961" w:rsidRPr="00DB0267">
          <w:rPr>
            <w:bCs/>
            <w:szCs w:val="22"/>
          </w:rPr>
          <w:t> </w:t>
        </w:r>
      </w:ins>
      <w:r w:rsidRPr="00DB0267">
        <w:rPr>
          <w:bCs/>
          <w:szCs w:val="22"/>
        </w:rPr>
        <w:t>B-31 i NCCTG</w:t>
      </w:r>
      <w:del w:id="2702" w:author="Regulatory 1" w:date="2025-08-08T08:55:00Z">
        <w:r w:rsidRPr="00DB0267" w:rsidDel="003F4961">
          <w:rPr>
            <w:bCs/>
            <w:szCs w:val="22"/>
          </w:rPr>
          <w:delText xml:space="preserve"> </w:delText>
        </w:r>
      </w:del>
      <w:ins w:id="2703" w:author="Regulatory 1" w:date="2025-08-08T08:55:00Z">
        <w:r w:rsidR="003F4961" w:rsidRPr="00DB0267">
          <w:rPr>
            <w:bCs/>
            <w:szCs w:val="22"/>
          </w:rPr>
          <w:t> </w:t>
        </w:r>
      </w:ins>
      <w:r w:rsidRPr="00DB0267">
        <w:rPr>
          <w:bCs/>
          <w:szCs w:val="22"/>
        </w:rPr>
        <w:t>N9831 sažeto su prikazani u Tablici 7 u nastavku:</w:t>
      </w:r>
    </w:p>
    <w:p w14:paraId="56521652" w14:textId="77777777" w:rsidR="00B83DA3" w:rsidRPr="00DB0267" w:rsidRDefault="00B83DA3" w:rsidP="00040D47">
      <w:pPr>
        <w:keepNext/>
        <w:keepLines/>
        <w:jc w:val="both"/>
        <w:outlineLvl w:val="6"/>
        <w:rPr>
          <w:bCs/>
          <w:szCs w:val="22"/>
        </w:rPr>
      </w:pPr>
    </w:p>
    <w:p w14:paraId="262F1C89" w14:textId="206C4994" w:rsidR="00B83DA3" w:rsidRPr="00DB0267" w:rsidRDefault="00B83DA3" w:rsidP="00040D47">
      <w:pPr>
        <w:keepNext/>
        <w:keepLines/>
        <w:outlineLvl w:val="6"/>
        <w:rPr>
          <w:rFonts w:eastAsia="SimSun"/>
          <w:szCs w:val="22"/>
        </w:rPr>
      </w:pPr>
      <w:r w:rsidRPr="00DB0267">
        <w:rPr>
          <w:rFonts w:eastAsia="SimSun"/>
          <w:szCs w:val="22"/>
        </w:rPr>
        <w:t xml:space="preserve">Tablica 7 </w:t>
      </w:r>
      <w:r w:rsidRPr="00DB0267">
        <w:rPr>
          <w:rFonts w:eastAsia="SimSun"/>
          <w:szCs w:val="22"/>
        </w:rPr>
        <w:tab/>
        <w:t>Konačna analiza ukupnog preživljenja iz skupne analize ispitivanja NSABP</w:t>
      </w:r>
      <w:del w:id="2704" w:author="Regulatory 1" w:date="2025-08-08T08:55:00Z">
        <w:r w:rsidRPr="00DB0267" w:rsidDel="003F4961">
          <w:rPr>
            <w:rFonts w:eastAsia="SimSun"/>
            <w:szCs w:val="22"/>
          </w:rPr>
          <w:delText xml:space="preserve"> </w:delText>
        </w:r>
      </w:del>
      <w:ins w:id="2705" w:author="Regulatory 1" w:date="2025-08-08T08:55:00Z">
        <w:r w:rsidR="003F4961" w:rsidRPr="00DB0267">
          <w:rPr>
            <w:rFonts w:eastAsia="SimSun"/>
            <w:szCs w:val="22"/>
          </w:rPr>
          <w:t> </w:t>
        </w:r>
      </w:ins>
      <w:r w:rsidRPr="00DB0267">
        <w:rPr>
          <w:rFonts w:eastAsia="SimSun"/>
          <w:szCs w:val="22"/>
        </w:rPr>
        <w:t>B-31 i NCCTG</w:t>
      </w:r>
      <w:del w:id="2706" w:author="Regulatory 1" w:date="2025-08-08T08:55:00Z">
        <w:r w:rsidRPr="00DB0267" w:rsidDel="003F4961">
          <w:rPr>
            <w:rFonts w:eastAsia="SimSun"/>
            <w:szCs w:val="22"/>
          </w:rPr>
          <w:delText xml:space="preserve"> </w:delText>
        </w:r>
      </w:del>
      <w:ins w:id="2707" w:author="Regulatory 1" w:date="2025-08-08T08:55:00Z">
        <w:r w:rsidR="003F4961" w:rsidRPr="00DB0267">
          <w:rPr>
            <w:rFonts w:eastAsia="SimSun"/>
            <w:szCs w:val="22"/>
          </w:rPr>
          <w:t> </w:t>
        </w:r>
      </w:ins>
      <w:r w:rsidRPr="00DB0267">
        <w:rPr>
          <w:rFonts w:eastAsia="SimSun"/>
          <w:szCs w:val="22"/>
        </w:rPr>
        <w:t xml:space="preserve">N9831 </w:t>
      </w:r>
    </w:p>
    <w:p w14:paraId="786677F3" w14:textId="77777777" w:rsidR="00B83DA3" w:rsidRPr="00DB0267" w:rsidRDefault="00B83DA3" w:rsidP="00040D47">
      <w:pPr>
        <w:keepNext/>
        <w:jc w:val="both"/>
        <w:outlineLvl w:val="6"/>
        <w:rPr>
          <w:rFonts w:eastAsia="SimSu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2995"/>
        <w:gridCol w:w="1381"/>
        <w:gridCol w:w="1549"/>
        <w:gridCol w:w="1535"/>
        <w:gridCol w:w="1601"/>
      </w:tblGrid>
      <w:tr w:rsidR="00B83DA3" w:rsidRPr="00DB0267" w14:paraId="0628DEB0" w14:textId="77777777" w:rsidTr="00B83DA3">
        <w:tc>
          <w:tcPr>
            <w:tcW w:w="3045" w:type="dxa"/>
            <w:tcBorders>
              <w:top w:val="single" w:sz="4" w:space="0" w:color="auto"/>
              <w:left w:val="single" w:sz="4" w:space="0" w:color="auto"/>
              <w:bottom w:val="single" w:sz="4" w:space="0" w:color="auto"/>
              <w:right w:val="single" w:sz="4" w:space="0" w:color="auto"/>
            </w:tcBorders>
          </w:tcPr>
          <w:p w14:paraId="0E14B0B9" w14:textId="77777777" w:rsidR="00B83DA3" w:rsidRPr="00DB0267" w:rsidRDefault="00B83DA3" w:rsidP="00040D47">
            <w:pPr>
              <w:keepNext/>
              <w:rPr>
                <w:rFonts w:eastAsia="SimSun"/>
                <w:szCs w:val="22"/>
              </w:rPr>
            </w:pPr>
            <w:r w:rsidRPr="00DB0267">
              <w:rPr>
                <w:rFonts w:eastAsia="SimSun"/>
                <w:szCs w:val="22"/>
              </w:rPr>
              <w:t>Parametar</w:t>
            </w:r>
          </w:p>
          <w:p w14:paraId="4ACC5E08" w14:textId="77777777" w:rsidR="00B83DA3" w:rsidRPr="00DB0267" w:rsidRDefault="00B83DA3" w:rsidP="00040D47">
            <w:pPr>
              <w:keepNext/>
              <w:rPr>
                <w:rFonts w:eastAsia="SimSun"/>
                <w:szCs w:val="22"/>
              </w:rPr>
            </w:pPr>
          </w:p>
        </w:tc>
        <w:tc>
          <w:tcPr>
            <w:tcW w:w="1403" w:type="dxa"/>
            <w:tcBorders>
              <w:top w:val="single" w:sz="4" w:space="0" w:color="auto"/>
              <w:left w:val="single" w:sz="4" w:space="0" w:color="auto"/>
              <w:bottom w:val="single" w:sz="4" w:space="0" w:color="auto"/>
              <w:right w:val="single" w:sz="4" w:space="0" w:color="auto"/>
            </w:tcBorders>
          </w:tcPr>
          <w:p w14:paraId="1D4034EC" w14:textId="77777777" w:rsidR="00B83DA3" w:rsidRPr="00DB0267" w:rsidRDefault="00B83DA3" w:rsidP="00040D47">
            <w:pPr>
              <w:keepNext/>
              <w:jc w:val="center"/>
              <w:rPr>
                <w:rFonts w:eastAsia="SimSun"/>
                <w:szCs w:val="22"/>
              </w:rPr>
            </w:pPr>
            <w:r w:rsidRPr="00DB0267">
              <w:rPr>
                <w:rFonts w:eastAsia="SimSun"/>
                <w:szCs w:val="22"/>
              </w:rPr>
              <w:t>AC→P</w:t>
            </w:r>
          </w:p>
          <w:p w14:paraId="433AF74F" w14:textId="55A1FFA2" w:rsidR="00B83DA3" w:rsidRPr="00DB0267" w:rsidRDefault="00B83DA3" w:rsidP="00040D47">
            <w:pPr>
              <w:keepNext/>
              <w:jc w:val="center"/>
              <w:rPr>
                <w:rFonts w:eastAsia="SimSun"/>
                <w:szCs w:val="22"/>
              </w:rPr>
            </w:pPr>
            <w:r w:rsidRPr="00DB0267">
              <w:rPr>
                <w:rFonts w:eastAsia="SimSun"/>
                <w:szCs w:val="22"/>
              </w:rPr>
              <w:t>(N</w:t>
            </w:r>
            <w:ins w:id="2708" w:author="Regulatory 1" w:date="2025-08-21T16:02:00Z">
              <w:r w:rsidR="001708DA" w:rsidRPr="00DB0267">
                <w:rPr>
                  <w:rFonts w:eastAsia="SimSun"/>
                  <w:szCs w:val="22"/>
                </w:rPr>
                <w:t> </w:t>
              </w:r>
            </w:ins>
            <w:r w:rsidRPr="00DB0267">
              <w:rPr>
                <w:rFonts w:eastAsia="SimSun"/>
                <w:szCs w:val="22"/>
              </w:rPr>
              <w:t>=</w:t>
            </w:r>
            <w:ins w:id="2709" w:author="Regulatory 1" w:date="2025-08-21T16:02:00Z">
              <w:r w:rsidR="001708DA" w:rsidRPr="00DB0267">
                <w:rPr>
                  <w:rFonts w:eastAsia="SimSun"/>
                  <w:szCs w:val="22"/>
                </w:rPr>
                <w:t> </w:t>
              </w:r>
            </w:ins>
            <w:r w:rsidRPr="00DB0267">
              <w:rPr>
                <w:rFonts w:eastAsia="SimSun"/>
                <w:szCs w:val="22"/>
              </w:rPr>
              <w:t>2032)</w:t>
            </w:r>
          </w:p>
        </w:tc>
        <w:tc>
          <w:tcPr>
            <w:tcW w:w="1574" w:type="dxa"/>
            <w:tcBorders>
              <w:top w:val="single" w:sz="4" w:space="0" w:color="auto"/>
              <w:left w:val="single" w:sz="4" w:space="0" w:color="auto"/>
              <w:bottom w:val="single" w:sz="4" w:space="0" w:color="auto"/>
              <w:right w:val="single" w:sz="4" w:space="0" w:color="auto"/>
            </w:tcBorders>
          </w:tcPr>
          <w:p w14:paraId="482E66AB" w14:textId="77777777" w:rsidR="00B83DA3" w:rsidRPr="00DB0267" w:rsidRDefault="00B83DA3" w:rsidP="00040D47">
            <w:pPr>
              <w:keepNext/>
              <w:jc w:val="center"/>
              <w:rPr>
                <w:rFonts w:eastAsia="SimSun"/>
                <w:szCs w:val="22"/>
              </w:rPr>
            </w:pPr>
            <w:r w:rsidRPr="00DB0267">
              <w:rPr>
                <w:rFonts w:eastAsia="SimSun"/>
                <w:szCs w:val="22"/>
              </w:rPr>
              <w:t>AC→PH</w:t>
            </w:r>
          </w:p>
          <w:p w14:paraId="37258736" w14:textId="101797A4" w:rsidR="00B83DA3" w:rsidRPr="00DB0267" w:rsidRDefault="00B83DA3" w:rsidP="00040D47">
            <w:pPr>
              <w:keepNext/>
              <w:jc w:val="center"/>
              <w:rPr>
                <w:rFonts w:eastAsia="SimSun"/>
                <w:szCs w:val="22"/>
              </w:rPr>
            </w:pPr>
            <w:r w:rsidRPr="00DB0267">
              <w:rPr>
                <w:rFonts w:eastAsia="SimSun"/>
                <w:szCs w:val="22"/>
              </w:rPr>
              <w:t>(N</w:t>
            </w:r>
            <w:ins w:id="2710" w:author="Regulatory 1" w:date="2025-08-21T16:02:00Z">
              <w:r w:rsidR="001708DA" w:rsidRPr="00DB0267">
                <w:rPr>
                  <w:rFonts w:eastAsia="SimSun"/>
                  <w:szCs w:val="22"/>
                </w:rPr>
                <w:t> </w:t>
              </w:r>
            </w:ins>
            <w:r w:rsidRPr="00DB0267">
              <w:rPr>
                <w:rFonts w:eastAsia="SimSun"/>
                <w:szCs w:val="22"/>
              </w:rPr>
              <w:t>=</w:t>
            </w:r>
            <w:ins w:id="2711" w:author="Regulatory 1" w:date="2025-08-21T16:02:00Z">
              <w:r w:rsidR="001708DA" w:rsidRPr="00DB0267">
                <w:rPr>
                  <w:rFonts w:eastAsia="SimSun"/>
                  <w:szCs w:val="22"/>
                </w:rPr>
                <w:t> </w:t>
              </w:r>
            </w:ins>
            <w:r w:rsidRPr="00DB0267">
              <w:rPr>
                <w:rFonts w:eastAsia="SimSun"/>
                <w:szCs w:val="22"/>
              </w:rPr>
              <w:t>2031)</w:t>
            </w:r>
          </w:p>
        </w:tc>
        <w:tc>
          <w:tcPr>
            <w:tcW w:w="1559" w:type="dxa"/>
            <w:tcBorders>
              <w:top w:val="single" w:sz="4" w:space="0" w:color="auto"/>
              <w:left w:val="single" w:sz="4" w:space="0" w:color="auto"/>
              <w:bottom w:val="single" w:sz="4" w:space="0" w:color="auto"/>
              <w:right w:val="single" w:sz="4" w:space="0" w:color="auto"/>
            </w:tcBorders>
          </w:tcPr>
          <w:p w14:paraId="35C0FB55" w14:textId="77777777" w:rsidR="00B83DA3" w:rsidRPr="00DB0267" w:rsidRDefault="00B83DA3" w:rsidP="00040D47">
            <w:pPr>
              <w:keepNext/>
              <w:jc w:val="center"/>
              <w:rPr>
                <w:rFonts w:eastAsia="SimSun"/>
                <w:szCs w:val="22"/>
              </w:rPr>
            </w:pPr>
            <w:r w:rsidRPr="00DB0267">
              <w:rPr>
                <w:rFonts w:eastAsia="SimSun"/>
                <w:szCs w:val="22"/>
              </w:rPr>
              <w:t>p-vrijednost naspram AC→P</w:t>
            </w:r>
          </w:p>
          <w:p w14:paraId="4776C81E" w14:textId="77777777" w:rsidR="00B83DA3" w:rsidRPr="00DB0267" w:rsidRDefault="00B83DA3" w:rsidP="00040D47">
            <w:pPr>
              <w:keepNext/>
              <w:jc w:val="center"/>
              <w:rPr>
                <w:rFonts w:eastAsia="SimSun"/>
                <w:szCs w:val="22"/>
              </w:rPr>
            </w:pPr>
          </w:p>
        </w:tc>
        <w:tc>
          <w:tcPr>
            <w:tcW w:w="1626" w:type="dxa"/>
            <w:tcBorders>
              <w:top w:val="single" w:sz="4" w:space="0" w:color="auto"/>
              <w:left w:val="single" w:sz="4" w:space="0" w:color="auto"/>
              <w:bottom w:val="single" w:sz="4" w:space="0" w:color="auto"/>
              <w:right w:val="single" w:sz="4" w:space="0" w:color="auto"/>
            </w:tcBorders>
          </w:tcPr>
          <w:p w14:paraId="32E7F161" w14:textId="77777777" w:rsidR="00B83DA3" w:rsidRPr="00DB0267" w:rsidRDefault="00B83DA3" w:rsidP="00040D47">
            <w:pPr>
              <w:keepNext/>
              <w:jc w:val="center"/>
              <w:rPr>
                <w:rFonts w:eastAsia="SimSun"/>
                <w:szCs w:val="22"/>
              </w:rPr>
            </w:pPr>
            <w:r w:rsidRPr="00DB0267">
              <w:rPr>
                <w:rFonts w:eastAsia="SimSun"/>
                <w:szCs w:val="22"/>
              </w:rPr>
              <w:t>Omjer hazarda naspram AC→P</w:t>
            </w:r>
          </w:p>
          <w:p w14:paraId="0723DED9" w14:textId="69F0BCBA" w:rsidR="00B83DA3" w:rsidRPr="00DB0267" w:rsidRDefault="00B83DA3" w:rsidP="00040D47">
            <w:pPr>
              <w:keepNext/>
              <w:jc w:val="center"/>
              <w:rPr>
                <w:rFonts w:eastAsia="SimSun"/>
                <w:szCs w:val="22"/>
              </w:rPr>
            </w:pPr>
            <w:r w:rsidRPr="00DB0267">
              <w:rPr>
                <w:rFonts w:eastAsia="SimSun"/>
                <w:szCs w:val="22"/>
              </w:rPr>
              <w:t>(95</w:t>
            </w:r>
            <w:del w:id="2712" w:author="Regulatory 1" w:date="2025-08-08T09:00:00Z">
              <w:r w:rsidRPr="00DB0267" w:rsidDel="007E1066">
                <w:rPr>
                  <w:rFonts w:eastAsia="SimSun"/>
                  <w:szCs w:val="22"/>
                </w:rPr>
                <w:delText>%</w:delText>
              </w:r>
            </w:del>
            <w:ins w:id="2713" w:author="Regulatory 1" w:date="2025-08-08T09:00:00Z">
              <w:r w:rsidR="007E1066" w:rsidRPr="00DB0267">
                <w:rPr>
                  <w:rFonts w:eastAsia="SimSun"/>
                  <w:szCs w:val="22"/>
                </w:rPr>
                <w:t> %</w:t>
              </w:r>
            </w:ins>
            <w:r w:rsidRPr="00DB0267">
              <w:rPr>
                <w:rFonts w:eastAsia="SimSun"/>
                <w:szCs w:val="22"/>
              </w:rPr>
              <w:t xml:space="preserve"> CI)</w:t>
            </w:r>
          </w:p>
        </w:tc>
      </w:tr>
      <w:tr w:rsidR="00B83DA3" w:rsidRPr="00DB0267" w14:paraId="1690502E" w14:textId="77777777" w:rsidTr="00B83DA3">
        <w:tc>
          <w:tcPr>
            <w:tcW w:w="3045" w:type="dxa"/>
            <w:tcBorders>
              <w:top w:val="single" w:sz="4" w:space="0" w:color="auto"/>
              <w:left w:val="single" w:sz="4" w:space="0" w:color="auto"/>
              <w:bottom w:val="single" w:sz="4" w:space="0" w:color="auto"/>
              <w:right w:val="single" w:sz="4" w:space="0" w:color="auto"/>
            </w:tcBorders>
          </w:tcPr>
          <w:p w14:paraId="68F3ADB9" w14:textId="77777777" w:rsidR="00B83DA3" w:rsidRPr="00DB0267" w:rsidRDefault="00B83DA3" w:rsidP="00040D47">
            <w:pPr>
              <w:keepNext/>
              <w:rPr>
                <w:rFonts w:eastAsia="SimSun"/>
                <w:szCs w:val="22"/>
              </w:rPr>
            </w:pPr>
            <w:r w:rsidRPr="00DB0267">
              <w:rPr>
                <w:rFonts w:eastAsia="SimSun"/>
                <w:szCs w:val="22"/>
              </w:rPr>
              <w:t>Smrt (događaj ukupnog preživljenja):</w:t>
            </w:r>
          </w:p>
          <w:p w14:paraId="675C7D5A" w14:textId="77777777" w:rsidR="00B83DA3" w:rsidRPr="00DB0267" w:rsidRDefault="00B83DA3" w:rsidP="00040D47">
            <w:pPr>
              <w:keepNext/>
              <w:rPr>
                <w:rFonts w:eastAsia="SimSun"/>
                <w:szCs w:val="22"/>
              </w:rPr>
            </w:pPr>
            <w:r w:rsidRPr="00DB0267">
              <w:rPr>
                <w:rFonts w:eastAsia="SimSun"/>
                <w:szCs w:val="22"/>
              </w:rPr>
              <w:t>broj bolesnica s događajem (%)</w:t>
            </w:r>
          </w:p>
        </w:tc>
        <w:tc>
          <w:tcPr>
            <w:tcW w:w="1403" w:type="dxa"/>
            <w:tcBorders>
              <w:top w:val="single" w:sz="4" w:space="0" w:color="auto"/>
              <w:left w:val="single" w:sz="4" w:space="0" w:color="auto"/>
              <w:bottom w:val="single" w:sz="4" w:space="0" w:color="auto"/>
              <w:right w:val="single" w:sz="4" w:space="0" w:color="auto"/>
            </w:tcBorders>
          </w:tcPr>
          <w:p w14:paraId="6241DC28" w14:textId="77777777" w:rsidR="00B83DA3" w:rsidRPr="00DB0267" w:rsidRDefault="00B83DA3" w:rsidP="00040D47">
            <w:pPr>
              <w:keepNext/>
              <w:jc w:val="center"/>
              <w:rPr>
                <w:rFonts w:eastAsia="SimSun"/>
                <w:szCs w:val="22"/>
              </w:rPr>
            </w:pPr>
          </w:p>
          <w:p w14:paraId="13A7CB0B" w14:textId="53295C22" w:rsidR="00B83DA3" w:rsidRPr="00DB0267" w:rsidRDefault="00B83DA3" w:rsidP="00040D47">
            <w:pPr>
              <w:keepNext/>
              <w:jc w:val="center"/>
              <w:rPr>
                <w:rFonts w:eastAsia="SimSun"/>
                <w:szCs w:val="22"/>
              </w:rPr>
            </w:pPr>
            <w:r w:rsidRPr="00DB0267">
              <w:rPr>
                <w:rFonts w:eastAsia="SimSun"/>
                <w:szCs w:val="22"/>
              </w:rPr>
              <w:t>418 (20,6</w:t>
            </w:r>
            <w:del w:id="2714" w:author="Regulatory 1" w:date="2025-08-08T09:00:00Z">
              <w:r w:rsidRPr="00DB0267" w:rsidDel="007E1066">
                <w:rPr>
                  <w:rFonts w:eastAsia="SimSun"/>
                  <w:szCs w:val="22"/>
                </w:rPr>
                <w:delText>%</w:delText>
              </w:r>
            </w:del>
            <w:ins w:id="2715" w:author="Regulatory 1" w:date="2025-08-08T09:00:00Z">
              <w:r w:rsidR="007E1066" w:rsidRPr="00DB0267">
                <w:rPr>
                  <w:rFonts w:eastAsia="SimSun"/>
                  <w:szCs w:val="22"/>
                </w:rPr>
                <w:t> %</w:t>
              </w:r>
            </w:ins>
            <w:r w:rsidRPr="00DB0267">
              <w:rPr>
                <w:rFonts w:eastAsia="SimSun"/>
                <w:szCs w:val="22"/>
              </w:rPr>
              <w:t>)</w:t>
            </w:r>
          </w:p>
        </w:tc>
        <w:tc>
          <w:tcPr>
            <w:tcW w:w="1574" w:type="dxa"/>
            <w:tcBorders>
              <w:top w:val="single" w:sz="4" w:space="0" w:color="auto"/>
              <w:left w:val="single" w:sz="4" w:space="0" w:color="auto"/>
              <w:bottom w:val="single" w:sz="4" w:space="0" w:color="auto"/>
              <w:right w:val="single" w:sz="4" w:space="0" w:color="auto"/>
            </w:tcBorders>
          </w:tcPr>
          <w:p w14:paraId="272516AD" w14:textId="77777777" w:rsidR="00B83DA3" w:rsidRPr="00DB0267" w:rsidRDefault="00B83DA3" w:rsidP="00040D47">
            <w:pPr>
              <w:keepNext/>
              <w:jc w:val="center"/>
              <w:rPr>
                <w:rFonts w:eastAsia="SimSun"/>
                <w:szCs w:val="22"/>
              </w:rPr>
            </w:pPr>
          </w:p>
          <w:p w14:paraId="54E3AEBB" w14:textId="735059E8" w:rsidR="00B83DA3" w:rsidRPr="00DB0267" w:rsidRDefault="00B83DA3" w:rsidP="00040D47">
            <w:pPr>
              <w:keepNext/>
              <w:jc w:val="center"/>
              <w:rPr>
                <w:rFonts w:eastAsia="SimSun"/>
                <w:szCs w:val="22"/>
              </w:rPr>
            </w:pPr>
            <w:r w:rsidRPr="00DB0267">
              <w:rPr>
                <w:rFonts w:eastAsia="SimSun"/>
                <w:szCs w:val="22"/>
              </w:rPr>
              <w:t>289 (14,2</w:t>
            </w:r>
            <w:del w:id="2716" w:author="Regulatory 1" w:date="2025-08-08T09:00:00Z">
              <w:r w:rsidRPr="00DB0267" w:rsidDel="007E1066">
                <w:rPr>
                  <w:rFonts w:eastAsia="SimSun"/>
                  <w:szCs w:val="22"/>
                </w:rPr>
                <w:delText>%</w:delText>
              </w:r>
            </w:del>
            <w:ins w:id="2717" w:author="Regulatory 1" w:date="2025-08-08T09:00:00Z">
              <w:r w:rsidR="007E1066" w:rsidRPr="00DB0267">
                <w:rPr>
                  <w:rFonts w:eastAsia="SimSun"/>
                  <w:szCs w:val="22"/>
                </w:rPr>
                <w:t> %</w:t>
              </w:r>
            </w:ins>
            <w:r w:rsidRPr="00DB0267">
              <w:rPr>
                <w:rFonts w:eastAsia="SimSun"/>
                <w:szCs w:val="22"/>
              </w:rPr>
              <w:t>)</w:t>
            </w:r>
          </w:p>
        </w:tc>
        <w:tc>
          <w:tcPr>
            <w:tcW w:w="1559" w:type="dxa"/>
            <w:tcBorders>
              <w:top w:val="single" w:sz="4" w:space="0" w:color="auto"/>
              <w:left w:val="single" w:sz="4" w:space="0" w:color="auto"/>
              <w:bottom w:val="single" w:sz="4" w:space="0" w:color="auto"/>
              <w:right w:val="single" w:sz="4" w:space="0" w:color="auto"/>
            </w:tcBorders>
          </w:tcPr>
          <w:p w14:paraId="3DB32B81" w14:textId="77777777" w:rsidR="00B83DA3" w:rsidRPr="00DB0267" w:rsidRDefault="00B83DA3" w:rsidP="00040D47">
            <w:pPr>
              <w:keepNext/>
              <w:jc w:val="center"/>
              <w:rPr>
                <w:rFonts w:eastAsia="SimSun"/>
                <w:szCs w:val="22"/>
              </w:rPr>
            </w:pPr>
          </w:p>
          <w:p w14:paraId="1D98B919" w14:textId="77777777" w:rsidR="00B83DA3" w:rsidRPr="00DB0267" w:rsidRDefault="00B83DA3" w:rsidP="00040D47">
            <w:pPr>
              <w:keepNext/>
              <w:jc w:val="center"/>
              <w:rPr>
                <w:rFonts w:eastAsia="SimSun"/>
                <w:szCs w:val="22"/>
              </w:rPr>
            </w:pPr>
            <w:r w:rsidRPr="00DB0267">
              <w:rPr>
                <w:rFonts w:eastAsia="SimSun"/>
                <w:szCs w:val="22"/>
              </w:rPr>
              <w:t>&lt; 0,0001</w:t>
            </w:r>
          </w:p>
        </w:tc>
        <w:tc>
          <w:tcPr>
            <w:tcW w:w="1626" w:type="dxa"/>
            <w:tcBorders>
              <w:top w:val="single" w:sz="4" w:space="0" w:color="auto"/>
              <w:left w:val="single" w:sz="4" w:space="0" w:color="auto"/>
              <w:bottom w:val="single" w:sz="4" w:space="0" w:color="auto"/>
              <w:right w:val="single" w:sz="4" w:space="0" w:color="auto"/>
            </w:tcBorders>
          </w:tcPr>
          <w:p w14:paraId="0701C7A2" w14:textId="77777777" w:rsidR="00B83DA3" w:rsidRPr="00DB0267" w:rsidRDefault="00B83DA3" w:rsidP="00040D47">
            <w:pPr>
              <w:keepNext/>
              <w:jc w:val="center"/>
              <w:rPr>
                <w:rFonts w:eastAsia="SimSun"/>
                <w:szCs w:val="22"/>
              </w:rPr>
            </w:pPr>
          </w:p>
          <w:p w14:paraId="6A543344" w14:textId="77777777" w:rsidR="00B83DA3" w:rsidRPr="00DB0267" w:rsidRDefault="00B83DA3" w:rsidP="00040D47">
            <w:pPr>
              <w:keepNext/>
              <w:jc w:val="center"/>
              <w:rPr>
                <w:rFonts w:eastAsia="SimSun"/>
                <w:szCs w:val="22"/>
                <w:lang w:eastAsia="zh-CN"/>
              </w:rPr>
            </w:pPr>
            <w:r w:rsidRPr="00DB0267">
              <w:rPr>
                <w:rFonts w:eastAsia="SimSun"/>
                <w:szCs w:val="22"/>
                <w:lang w:eastAsia="zh-CN"/>
              </w:rPr>
              <w:t>0,64</w:t>
            </w:r>
          </w:p>
          <w:p w14:paraId="3B3FB85B" w14:textId="77777777" w:rsidR="00B83DA3" w:rsidRPr="00DB0267" w:rsidRDefault="00B83DA3" w:rsidP="00040D47">
            <w:pPr>
              <w:keepNext/>
              <w:jc w:val="center"/>
              <w:rPr>
                <w:rFonts w:eastAsia="SimSun"/>
                <w:szCs w:val="22"/>
              </w:rPr>
            </w:pPr>
            <w:r w:rsidRPr="00DB0267">
              <w:rPr>
                <w:rFonts w:eastAsia="SimSun"/>
                <w:szCs w:val="22"/>
              </w:rPr>
              <w:t>(0,55; 0,74)</w:t>
            </w:r>
          </w:p>
        </w:tc>
      </w:tr>
    </w:tbl>
    <w:p w14:paraId="3960B560" w14:textId="77777777" w:rsidR="00B83DA3" w:rsidRPr="00DB0267" w:rsidRDefault="00B83DA3" w:rsidP="00040D47">
      <w:pPr>
        <w:rPr>
          <w:b/>
          <w:strike/>
          <w:sz w:val="20"/>
        </w:rPr>
      </w:pPr>
      <w:r w:rsidRPr="00DB0267">
        <w:rPr>
          <w:rFonts w:eastAsia="SimSun"/>
          <w:sz w:val="20"/>
        </w:rPr>
        <w:t xml:space="preserve">A: doksorubicin; C: ciklofosfamid; P: paklitaksel; H: </w:t>
      </w:r>
      <w:r w:rsidRPr="00DB0267">
        <w:rPr>
          <w:rFonts w:eastAsia="SimSun"/>
          <w:sz w:val="20"/>
          <w:lang w:eastAsia="zh-CN"/>
        </w:rPr>
        <w:t>trastuzumab</w:t>
      </w:r>
    </w:p>
    <w:p w14:paraId="4E1AF459" w14:textId="77777777" w:rsidR="00E76D88" w:rsidRPr="00DB0267" w:rsidRDefault="00E76D88" w:rsidP="00040D47">
      <w:pPr>
        <w:rPr>
          <w:szCs w:val="22"/>
          <w:lang w:eastAsia="en-US"/>
        </w:rPr>
      </w:pPr>
    </w:p>
    <w:p w14:paraId="7B1CD751" w14:textId="595ED471" w:rsidR="00037A76" w:rsidRPr="00DB0267" w:rsidRDefault="00037A76" w:rsidP="00040D47">
      <w:pPr>
        <w:outlineLvl w:val="0"/>
        <w:rPr>
          <w:szCs w:val="22"/>
        </w:rPr>
      </w:pPr>
      <w:r w:rsidRPr="00DB0267">
        <w:rPr>
          <w:szCs w:val="22"/>
        </w:rPr>
        <w:t>Analiza preživljenja bez bolesti je također provedena prilikom konačne analize ukupnog preživljenja</w:t>
      </w:r>
      <w:r w:rsidRPr="00DB0267">
        <w:rPr>
          <w:bCs/>
          <w:szCs w:val="22"/>
        </w:rPr>
        <w:t xml:space="preserve"> iz skupne analize ispitivanja NSABP B-31 i NCCTG N9831. Nadopunjeni rezultati analize </w:t>
      </w:r>
      <w:r w:rsidRPr="00DB0267">
        <w:rPr>
          <w:szCs w:val="22"/>
        </w:rPr>
        <w:t>preživljenja bez bolesti</w:t>
      </w:r>
      <w:r w:rsidRPr="00DB0267">
        <w:rPr>
          <w:bCs/>
          <w:szCs w:val="22"/>
        </w:rPr>
        <w:t xml:space="preserve"> (stratificirani omjer hazarda</w:t>
      </w:r>
      <w:ins w:id="2718" w:author="Regulatory 1" w:date="2025-08-21T15:54:00Z">
        <w:r w:rsidR="0072212D" w:rsidRPr="00DB0267">
          <w:rPr>
            <w:bCs/>
            <w:szCs w:val="22"/>
          </w:rPr>
          <w:t> </w:t>
        </w:r>
      </w:ins>
      <w:del w:id="2719" w:author="Regulatory 1" w:date="2025-08-21T15:54:00Z">
        <w:r w:rsidRPr="00DB0267" w:rsidDel="0072212D">
          <w:rPr>
            <w:bCs/>
            <w:szCs w:val="22"/>
          </w:rPr>
          <w:delText xml:space="preserve"> </w:delText>
        </w:r>
      </w:del>
      <w:r w:rsidRPr="00DB0267">
        <w:rPr>
          <w:bCs/>
          <w:szCs w:val="22"/>
        </w:rPr>
        <w:t>=</w:t>
      </w:r>
      <w:ins w:id="2720" w:author="Regulatory 1" w:date="2025-08-21T15:54:00Z">
        <w:r w:rsidR="0072212D" w:rsidRPr="00DB0267">
          <w:rPr>
            <w:bCs/>
            <w:szCs w:val="22"/>
          </w:rPr>
          <w:t> </w:t>
        </w:r>
      </w:ins>
      <w:del w:id="2721" w:author="Regulatory 1" w:date="2025-08-21T15:54:00Z">
        <w:r w:rsidRPr="00DB0267" w:rsidDel="0072212D">
          <w:rPr>
            <w:bCs/>
            <w:szCs w:val="22"/>
          </w:rPr>
          <w:delText xml:space="preserve"> </w:delText>
        </w:r>
      </w:del>
      <w:r w:rsidRPr="00DB0267">
        <w:rPr>
          <w:bCs/>
          <w:szCs w:val="22"/>
        </w:rPr>
        <w:t>0,61; 95</w:t>
      </w:r>
      <w:del w:id="2722" w:author="Regulatory 1" w:date="2025-08-08T09:00:00Z">
        <w:r w:rsidRPr="00DB0267" w:rsidDel="007E1066">
          <w:rPr>
            <w:bCs/>
            <w:szCs w:val="22"/>
          </w:rPr>
          <w:delText>%</w:delText>
        </w:r>
      </w:del>
      <w:ins w:id="2723" w:author="Regulatory 1" w:date="2025-08-08T09:00:00Z">
        <w:r w:rsidR="007E1066" w:rsidRPr="00DB0267">
          <w:rPr>
            <w:bCs/>
            <w:szCs w:val="22"/>
          </w:rPr>
          <w:t> %</w:t>
        </w:r>
      </w:ins>
      <w:r w:rsidRPr="00DB0267">
        <w:rPr>
          <w:bCs/>
          <w:szCs w:val="22"/>
        </w:rPr>
        <w:t xml:space="preserve"> CI </w:t>
      </w:r>
      <w:r w:rsidRPr="00DB0267">
        <w:rPr>
          <w:szCs w:val="22"/>
        </w:rPr>
        <w:t xml:space="preserve">[0,54; 0,69]) pokazuju sličnu korist za preživljenje bez bolesti kao i konačna primarna analiza preživljenja bez bolesti, </w:t>
      </w:r>
      <w:r w:rsidRPr="00DB0267">
        <w:rPr>
          <w:bCs/>
          <w:szCs w:val="22"/>
        </w:rPr>
        <w:t>u</w:t>
      </w:r>
      <w:r w:rsidRPr="00DB0267">
        <w:rPr>
          <w:szCs w:val="22"/>
        </w:rPr>
        <w:t>natoč prijelazu 24,8</w:t>
      </w:r>
      <w:del w:id="2724" w:author="Regulatory 1" w:date="2025-08-08T09:00:00Z">
        <w:r w:rsidRPr="00DB0267" w:rsidDel="007E1066">
          <w:rPr>
            <w:szCs w:val="22"/>
          </w:rPr>
          <w:delText>%</w:delText>
        </w:r>
      </w:del>
      <w:ins w:id="2725" w:author="Regulatory 1" w:date="2025-08-08T09:00:00Z">
        <w:r w:rsidR="007E1066" w:rsidRPr="00DB0267">
          <w:rPr>
            <w:szCs w:val="22"/>
          </w:rPr>
          <w:t> %</w:t>
        </w:r>
      </w:ins>
      <w:r w:rsidRPr="00DB0267">
        <w:rPr>
          <w:szCs w:val="22"/>
        </w:rPr>
        <w:t xml:space="preserve"> bolesnika iz skupine liječene AC→P kemoterapijom u skupinu koja je primala Herceptin. Nakon 8 godina, procijenjena stopa preživljenja bez bolesti iznosila je 77,2</w:t>
      </w:r>
      <w:del w:id="2726" w:author="Regulatory 1" w:date="2025-08-08T09:00:00Z">
        <w:r w:rsidRPr="00DB0267" w:rsidDel="007E1066">
          <w:rPr>
            <w:szCs w:val="22"/>
          </w:rPr>
          <w:delText>%</w:delText>
        </w:r>
      </w:del>
      <w:ins w:id="2727" w:author="Regulatory 1" w:date="2025-08-08T09:00:00Z">
        <w:r w:rsidR="007E1066" w:rsidRPr="00DB0267">
          <w:rPr>
            <w:szCs w:val="22"/>
          </w:rPr>
          <w:t> %</w:t>
        </w:r>
      </w:ins>
      <w:r w:rsidRPr="00DB0267">
        <w:rPr>
          <w:szCs w:val="22"/>
        </w:rPr>
        <w:t xml:space="preserve"> (95</w:t>
      </w:r>
      <w:del w:id="2728" w:author="Regulatory 1" w:date="2025-08-08T09:00:00Z">
        <w:r w:rsidRPr="00DB0267" w:rsidDel="007E1066">
          <w:rPr>
            <w:szCs w:val="22"/>
          </w:rPr>
          <w:delText>%</w:delText>
        </w:r>
      </w:del>
      <w:ins w:id="2729" w:author="Regulatory 1" w:date="2025-08-08T09:00:00Z">
        <w:r w:rsidR="007E1066" w:rsidRPr="00DB0267">
          <w:rPr>
            <w:szCs w:val="22"/>
          </w:rPr>
          <w:t> %</w:t>
        </w:r>
      </w:ins>
      <w:r w:rsidRPr="00DB0267">
        <w:rPr>
          <w:szCs w:val="22"/>
        </w:rPr>
        <w:t xml:space="preserve"> CI: 75,4; 79,1) u skupini liječenoj AC→PH kemoterapijom, što ukazuje na apsolutnu korist od 11,8</w:t>
      </w:r>
      <w:del w:id="2730" w:author="Regulatory 1" w:date="2025-08-08T09:00:00Z">
        <w:r w:rsidRPr="00DB0267" w:rsidDel="007E1066">
          <w:rPr>
            <w:szCs w:val="22"/>
          </w:rPr>
          <w:delText>%</w:delText>
        </w:r>
      </w:del>
      <w:ins w:id="2731" w:author="Regulatory 1" w:date="2025-08-08T09:00:00Z">
        <w:r w:rsidR="007E1066" w:rsidRPr="00DB0267">
          <w:rPr>
            <w:szCs w:val="22"/>
          </w:rPr>
          <w:t> %</w:t>
        </w:r>
      </w:ins>
      <w:r w:rsidRPr="00DB0267">
        <w:rPr>
          <w:szCs w:val="22"/>
        </w:rPr>
        <w:t xml:space="preserve"> u uspore</w:t>
      </w:r>
      <w:r w:rsidR="000D263D" w:rsidRPr="00DB0267">
        <w:rPr>
          <w:szCs w:val="22"/>
        </w:rPr>
        <w:t>d</w:t>
      </w:r>
      <w:r w:rsidRPr="00DB0267">
        <w:rPr>
          <w:szCs w:val="22"/>
        </w:rPr>
        <w:t xml:space="preserve">bi s liječenjem </w:t>
      </w:r>
      <w:r w:rsidRPr="00DB0267">
        <w:rPr>
          <w:bCs/>
          <w:szCs w:val="22"/>
        </w:rPr>
        <w:t>AC→P kemoterapijom.</w:t>
      </w:r>
    </w:p>
    <w:p w14:paraId="1C7D283A" w14:textId="77777777" w:rsidR="00590334" w:rsidRPr="00DB0267" w:rsidRDefault="00590334" w:rsidP="00040D47">
      <w:pPr>
        <w:outlineLvl w:val="0"/>
        <w:rPr>
          <w:szCs w:val="22"/>
        </w:rPr>
      </w:pPr>
    </w:p>
    <w:p w14:paraId="087CFED5" w14:textId="77777777" w:rsidR="00E76D88" w:rsidRPr="00DB0267" w:rsidRDefault="00E76D88" w:rsidP="00040D47">
      <w:pPr>
        <w:outlineLvl w:val="0"/>
        <w:rPr>
          <w:szCs w:val="22"/>
        </w:rPr>
      </w:pPr>
      <w:r w:rsidRPr="00DB0267">
        <w:rPr>
          <w:szCs w:val="22"/>
        </w:rPr>
        <w:t xml:space="preserve">U sklopu ispitivanja BCIRG 006 Herceptin je primjenjivan u kombinaciji s docetakselom nakon AC kemoterapije (AC→DH) ili u kombinaciji s docetakselom i karboplatinom (DCarbH). </w:t>
      </w:r>
    </w:p>
    <w:p w14:paraId="3E48E8FA" w14:textId="77777777" w:rsidR="00E76D88" w:rsidRPr="00DB0267" w:rsidRDefault="00E76D88" w:rsidP="00040D47">
      <w:pPr>
        <w:rPr>
          <w:szCs w:val="22"/>
          <w:lang w:eastAsia="en-US"/>
        </w:rPr>
      </w:pPr>
    </w:p>
    <w:p w14:paraId="0E1E901F" w14:textId="77777777" w:rsidR="00E76D88" w:rsidRPr="00DB0267" w:rsidRDefault="00E76D88" w:rsidP="00040D47">
      <w:pPr>
        <w:outlineLvl w:val="0"/>
        <w:rPr>
          <w:szCs w:val="22"/>
        </w:rPr>
      </w:pPr>
      <w:r w:rsidRPr="00DB0267">
        <w:rPr>
          <w:szCs w:val="22"/>
        </w:rPr>
        <w:t>Docetaksel je primjenjivan na sljedeći način:</w:t>
      </w:r>
    </w:p>
    <w:p w14:paraId="458BABCF" w14:textId="78C38975" w:rsidR="00E76D88" w:rsidRPr="00DB0267" w:rsidRDefault="00E76D88" w:rsidP="00040D47">
      <w:pPr>
        <w:autoSpaceDE w:val="0"/>
        <w:autoSpaceDN w:val="0"/>
        <w:adjustRightInd w:val="0"/>
        <w:ind w:left="993" w:hanging="426"/>
        <w:rPr>
          <w:szCs w:val="22"/>
        </w:rPr>
      </w:pPr>
      <w:r w:rsidRPr="00DB0267">
        <w:rPr>
          <w:szCs w:val="22"/>
        </w:rPr>
        <w:t>-</w:t>
      </w:r>
      <w:r w:rsidRPr="00DB0267">
        <w:rPr>
          <w:szCs w:val="22"/>
        </w:rPr>
        <w:tab/>
        <w:t>intravenski docetaksel – 100</w:t>
      </w:r>
      <w:del w:id="2732" w:author="Regulatory 1" w:date="2025-08-06T14:10:00Z">
        <w:r w:rsidRPr="00DB0267" w:rsidDel="000456D8">
          <w:rPr>
            <w:szCs w:val="22"/>
          </w:rPr>
          <w:delText xml:space="preserve"> </w:delText>
        </w:r>
      </w:del>
      <w:ins w:id="2733" w:author="Regulatory 1" w:date="2025-08-06T14:10:00Z">
        <w:r w:rsidR="000456D8" w:rsidRPr="00DB0267">
          <w:rPr>
            <w:szCs w:val="22"/>
          </w:rPr>
          <w:t> </w:t>
        </w:r>
      </w:ins>
      <w:r w:rsidRPr="00DB0267">
        <w:rPr>
          <w:szCs w:val="22"/>
        </w:rPr>
        <w:t>mg/m</w:t>
      </w:r>
      <w:r w:rsidRPr="00DB0267">
        <w:rPr>
          <w:szCs w:val="22"/>
          <w:vertAlign w:val="superscript"/>
        </w:rPr>
        <w:t>2</w:t>
      </w:r>
      <w:r w:rsidRPr="00DB0267">
        <w:rPr>
          <w:szCs w:val="22"/>
        </w:rPr>
        <w:t xml:space="preserve"> u intravenskoj infuziji tijekom 1</w:t>
      </w:r>
      <w:del w:id="2734" w:author="Regulatory 1" w:date="2025-08-06T14:09:00Z">
        <w:r w:rsidRPr="00DB0267" w:rsidDel="000456D8">
          <w:rPr>
            <w:szCs w:val="22"/>
          </w:rPr>
          <w:delText xml:space="preserve"> </w:delText>
        </w:r>
      </w:del>
      <w:ins w:id="2735" w:author="Regulatory 1" w:date="2025-08-06T14:09:00Z">
        <w:r w:rsidR="000456D8" w:rsidRPr="00DB0267">
          <w:rPr>
            <w:szCs w:val="22"/>
          </w:rPr>
          <w:t> </w:t>
        </w:r>
      </w:ins>
      <w:r w:rsidRPr="00DB0267">
        <w:rPr>
          <w:szCs w:val="22"/>
        </w:rPr>
        <w:t>sata, svaka 3</w:t>
      </w:r>
      <w:del w:id="2736" w:author="Regulatory 1" w:date="2025-08-06T14:09:00Z">
        <w:r w:rsidRPr="00DB0267" w:rsidDel="000456D8">
          <w:rPr>
            <w:szCs w:val="22"/>
          </w:rPr>
          <w:delText xml:space="preserve"> </w:delText>
        </w:r>
      </w:del>
      <w:ins w:id="2737" w:author="Regulatory 1" w:date="2025-08-06T14:09:00Z">
        <w:r w:rsidR="000456D8" w:rsidRPr="00DB0267">
          <w:rPr>
            <w:szCs w:val="22"/>
          </w:rPr>
          <w:t> </w:t>
        </w:r>
      </w:ins>
      <w:r w:rsidRPr="00DB0267">
        <w:rPr>
          <w:szCs w:val="22"/>
        </w:rPr>
        <w:t>tjedna u 4</w:t>
      </w:r>
      <w:del w:id="2738" w:author="Regulatory 1" w:date="2025-08-06T14:09:00Z">
        <w:r w:rsidRPr="00DB0267" w:rsidDel="000456D8">
          <w:rPr>
            <w:szCs w:val="22"/>
          </w:rPr>
          <w:delText xml:space="preserve"> </w:delText>
        </w:r>
      </w:del>
      <w:ins w:id="2739" w:author="Regulatory 1" w:date="2025-08-06T14:09:00Z">
        <w:r w:rsidR="000456D8" w:rsidRPr="00DB0267">
          <w:rPr>
            <w:szCs w:val="22"/>
          </w:rPr>
          <w:t> </w:t>
        </w:r>
      </w:ins>
      <w:r w:rsidRPr="00DB0267">
        <w:rPr>
          <w:szCs w:val="22"/>
        </w:rPr>
        <w:t>ciklusa (2. dan 1. ciklusa docetaksela, a potom 1.</w:t>
      </w:r>
      <w:del w:id="2740" w:author="Regulatory 1" w:date="2025-08-06T14:09:00Z">
        <w:r w:rsidRPr="00DB0267" w:rsidDel="000456D8">
          <w:rPr>
            <w:szCs w:val="22"/>
          </w:rPr>
          <w:delText xml:space="preserve"> </w:delText>
        </w:r>
      </w:del>
      <w:ins w:id="2741" w:author="Regulatory 1" w:date="2025-08-06T14:09:00Z">
        <w:r w:rsidR="000456D8" w:rsidRPr="00DB0267">
          <w:rPr>
            <w:szCs w:val="22"/>
          </w:rPr>
          <w:t> </w:t>
        </w:r>
      </w:ins>
      <w:r w:rsidRPr="00DB0267">
        <w:rPr>
          <w:szCs w:val="22"/>
        </w:rPr>
        <w:t xml:space="preserve">dan svakog sljedećeg ciklusa) </w:t>
      </w:r>
    </w:p>
    <w:p w14:paraId="1A4B0708" w14:textId="77777777" w:rsidR="00E76D88" w:rsidRPr="00DB0267" w:rsidRDefault="00E76D88" w:rsidP="00040D47">
      <w:pPr>
        <w:autoSpaceDE w:val="0"/>
        <w:autoSpaceDN w:val="0"/>
        <w:adjustRightInd w:val="0"/>
        <w:rPr>
          <w:szCs w:val="22"/>
        </w:rPr>
      </w:pPr>
      <w:r w:rsidRPr="00DB0267">
        <w:rPr>
          <w:szCs w:val="22"/>
        </w:rPr>
        <w:t xml:space="preserve">ili </w:t>
      </w:r>
    </w:p>
    <w:p w14:paraId="4B5987C9" w14:textId="6731B154" w:rsidR="00E76D88" w:rsidRPr="00DB0267" w:rsidRDefault="00E76D88" w:rsidP="00040D47">
      <w:pPr>
        <w:autoSpaceDE w:val="0"/>
        <w:autoSpaceDN w:val="0"/>
        <w:adjustRightInd w:val="0"/>
        <w:ind w:left="993" w:hanging="426"/>
        <w:rPr>
          <w:szCs w:val="22"/>
        </w:rPr>
      </w:pPr>
      <w:r w:rsidRPr="00DB0267">
        <w:rPr>
          <w:szCs w:val="22"/>
        </w:rPr>
        <w:t>-</w:t>
      </w:r>
      <w:r w:rsidRPr="00DB0267">
        <w:rPr>
          <w:szCs w:val="22"/>
        </w:rPr>
        <w:tab/>
        <w:t>intravenski docetaksel – 75</w:t>
      </w:r>
      <w:del w:id="2742" w:author="Regulatory 1" w:date="2025-08-06T14:10:00Z">
        <w:r w:rsidRPr="00DB0267" w:rsidDel="000456D8">
          <w:rPr>
            <w:szCs w:val="22"/>
          </w:rPr>
          <w:delText xml:space="preserve"> </w:delText>
        </w:r>
      </w:del>
      <w:ins w:id="2743" w:author="Regulatory 1" w:date="2025-08-06T14:10:00Z">
        <w:r w:rsidR="000456D8" w:rsidRPr="00DB0267">
          <w:rPr>
            <w:szCs w:val="22"/>
          </w:rPr>
          <w:t> </w:t>
        </w:r>
      </w:ins>
      <w:r w:rsidRPr="00DB0267">
        <w:rPr>
          <w:szCs w:val="22"/>
        </w:rPr>
        <w:t>mg/m</w:t>
      </w:r>
      <w:r w:rsidRPr="00DB0267">
        <w:rPr>
          <w:szCs w:val="22"/>
          <w:vertAlign w:val="superscript"/>
        </w:rPr>
        <w:t xml:space="preserve">2 </w:t>
      </w:r>
      <w:r w:rsidRPr="00DB0267">
        <w:rPr>
          <w:szCs w:val="22"/>
        </w:rPr>
        <w:t>u intravenskoj infuziji tijekom 1</w:t>
      </w:r>
      <w:del w:id="2744" w:author="Regulatory 1" w:date="2025-08-06T14:10:00Z">
        <w:r w:rsidRPr="00DB0267" w:rsidDel="000456D8">
          <w:rPr>
            <w:szCs w:val="22"/>
          </w:rPr>
          <w:delText xml:space="preserve"> </w:delText>
        </w:r>
      </w:del>
      <w:ins w:id="2745" w:author="Regulatory 1" w:date="2025-08-06T14:10:00Z">
        <w:r w:rsidR="000456D8" w:rsidRPr="00DB0267">
          <w:rPr>
            <w:szCs w:val="22"/>
          </w:rPr>
          <w:t> </w:t>
        </w:r>
      </w:ins>
      <w:r w:rsidRPr="00DB0267">
        <w:rPr>
          <w:szCs w:val="22"/>
        </w:rPr>
        <w:t>sata, svaka 3</w:t>
      </w:r>
      <w:del w:id="2746" w:author="Regulatory 1" w:date="2025-08-06T14:10:00Z">
        <w:r w:rsidRPr="00DB0267" w:rsidDel="000456D8">
          <w:rPr>
            <w:szCs w:val="22"/>
          </w:rPr>
          <w:delText xml:space="preserve"> </w:delText>
        </w:r>
      </w:del>
      <w:ins w:id="2747" w:author="Regulatory 1" w:date="2025-08-06T14:10:00Z">
        <w:r w:rsidR="000456D8" w:rsidRPr="00DB0267">
          <w:rPr>
            <w:szCs w:val="22"/>
          </w:rPr>
          <w:t> </w:t>
        </w:r>
      </w:ins>
      <w:r w:rsidRPr="00DB0267">
        <w:rPr>
          <w:szCs w:val="22"/>
        </w:rPr>
        <w:t xml:space="preserve">tjedna u 6 ciklusa (2. dan 1. ciklusa, a potom 1. dan svakog sljedećeg ciklusa) </w:t>
      </w:r>
    </w:p>
    <w:p w14:paraId="44BB079B" w14:textId="77777777" w:rsidR="00E76D88" w:rsidRPr="00DB0267" w:rsidRDefault="00E76D88" w:rsidP="00040D47">
      <w:pPr>
        <w:autoSpaceDE w:val="0"/>
        <w:autoSpaceDN w:val="0"/>
        <w:adjustRightInd w:val="0"/>
        <w:outlineLvl w:val="0"/>
        <w:rPr>
          <w:szCs w:val="22"/>
        </w:rPr>
      </w:pPr>
      <w:r w:rsidRPr="00DB0267">
        <w:rPr>
          <w:szCs w:val="22"/>
        </w:rPr>
        <w:t>nakon čega je slijedio:</w:t>
      </w:r>
    </w:p>
    <w:p w14:paraId="561F9A20" w14:textId="53729BF0" w:rsidR="00E76D88" w:rsidRPr="00DB0267" w:rsidRDefault="00E76D88" w:rsidP="00040D47">
      <w:pPr>
        <w:autoSpaceDE w:val="0"/>
        <w:autoSpaceDN w:val="0"/>
        <w:adjustRightInd w:val="0"/>
        <w:ind w:left="993" w:hanging="426"/>
        <w:rPr>
          <w:szCs w:val="22"/>
        </w:rPr>
      </w:pPr>
      <w:r w:rsidRPr="00DB0267">
        <w:rPr>
          <w:szCs w:val="22"/>
        </w:rPr>
        <w:t>-</w:t>
      </w:r>
      <w:r w:rsidRPr="00DB0267">
        <w:rPr>
          <w:szCs w:val="22"/>
        </w:rPr>
        <w:tab/>
        <w:t>karboplatin – s ciljnom AUC</w:t>
      </w:r>
      <w:ins w:id="2748" w:author="Regulatory 1" w:date="2025-08-21T15:55:00Z">
        <w:r w:rsidR="0072212D" w:rsidRPr="00DB0267">
          <w:rPr>
            <w:szCs w:val="22"/>
          </w:rPr>
          <w:t> </w:t>
        </w:r>
      </w:ins>
      <w:del w:id="2749" w:author="Regulatory 1" w:date="2025-08-21T15:55:00Z">
        <w:r w:rsidRPr="00DB0267" w:rsidDel="0072212D">
          <w:rPr>
            <w:szCs w:val="22"/>
          </w:rPr>
          <w:delText xml:space="preserve"> </w:delText>
        </w:r>
      </w:del>
      <w:r w:rsidRPr="00DB0267">
        <w:rPr>
          <w:szCs w:val="22"/>
        </w:rPr>
        <w:t>=</w:t>
      </w:r>
      <w:ins w:id="2750" w:author="Regulatory 1" w:date="2025-08-21T15:55:00Z">
        <w:r w:rsidR="0072212D" w:rsidRPr="00DB0267">
          <w:rPr>
            <w:szCs w:val="22"/>
          </w:rPr>
          <w:t> </w:t>
        </w:r>
      </w:ins>
      <w:del w:id="2751" w:author="Regulatory 1" w:date="2025-08-21T15:55:00Z">
        <w:r w:rsidRPr="00DB0267" w:rsidDel="0072212D">
          <w:rPr>
            <w:szCs w:val="22"/>
          </w:rPr>
          <w:delText xml:space="preserve"> </w:delText>
        </w:r>
      </w:del>
      <w:r w:rsidRPr="00DB0267">
        <w:rPr>
          <w:szCs w:val="22"/>
        </w:rPr>
        <w:t>6</w:t>
      </w:r>
      <w:del w:id="2752" w:author="Regulatory 1" w:date="2025-08-06T14:10:00Z">
        <w:r w:rsidRPr="00DB0267" w:rsidDel="000456D8">
          <w:rPr>
            <w:szCs w:val="22"/>
          </w:rPr>
          <w:delText xml:space="preserve"> </w:delText>
        </w:r>
      </w:del>
      <w:ins w:id="2753" w:author="Regulatory 1" w:date="2025-08-06T14:10:00Z">
        <w:r w:rsidR="000456D8" w:rsidRPr="00DB0267">
          <w:rPr>
            <w:szCs w:val="22"/>
          </w:rPr>
          <w:t> </w:t>
        </w:r>
      </w:ins>
      <w:r w:rsidRPr="00DB0267">
        <w:rPr>
          <w:szCs w:val="22"/>
        </w:rPr>
        <w:t>mg/ml/min, primijenjen u intravenskoj infuziji tijekom 30</w:t>
      </w:r>
      <w:ins w:id="2754" w:author="Regulatory 1" w:date="2025-08-08T09:28:00Z">
        <w:r w:rsidR="00EA0500" w:rsidRPr="00DB0267">
          <w:rPr>
            <w:rFonts w:eastAsia="Verdana"/>
            <w:szCs w:val="22"/>
            <w:lang w:eastAsia="en-US"/>
          </w:rPr>
          <w:noBreakHyphen/>
        </w:r>
      </w:ins>
      <w:del w:id="2755" w:author="Regulatory 1" w:date="2025-08-08T09:28:00Z">
        <w:r w:rsidRPr="00DB0267" w:rsidDel="00EA0500">
          <w:rPr>
            <w:szCs w:val="22"/>
          </w:rPr>
          <w:delText>-</w:delText>
        </w:r>
      </w:del>
      <w:r w:rsidRPr="00DB0267">
        <w:rPr>
          <w:szCs w:val="22"/>
        </w:rPr>
        <w:t>60</w:t>
      </w:r>
      <w:del w:id="2756" w:author="Regulatory 1" w:date="2025-08-06T14:10:00Z">
        <w:r w:rsidRPr="00DB0267" w:rsidDel="000456D8">
          <w:rPr>
            <w:szCs w:val="22"/>
          </w:rPr>
          <w:delText xml:space="preserve"> </w:delText>
        </w:r>
      </w:del>
      <w:ins w:id="2757" w:author="Regulatory 1" w:date="2025-08-06T14:10:00Z">
        <w:r w:rsidR="000456D8" w:rsidRPr="00DB0267">
          <w:rPr>
            <w:szCs w:val="22"/>
          </w:rPr>
          <w:t> </w:t>
        </w:r>
      </w:ins>
      <w:r w:rsidRPr="00DB0267">
        <w:rPr>
          <w:szCs w:val="22"/>
        </w:rPr>
        <w:t>minuta, svaka 3</w:t>
      </w:r>
      <w:del w:id="2758" w:author="Regulatory 1" w:date="2025-08-06T14:10:00Z">
        <w:r w:rsidRPr="00DB0267" w:rsidDel="000456D8">
          <w:rPr>
            <w:szCs w:val="22"/>
          </w:rPr>
          <w:delText xml:space="preserve"> </w:delText>
        </w:r>
      </w:del>
      <w:ins w:id="2759" w:author="Regulatory 1" w:date="2025-08-06T14:10:00Z">
        <w:r w:rsidR="000456D8" w:rsidRPr="00DB0267">
          <w:rPr>
            <w:szCs w:val="22"/>
          </w:rPr>
          <w:t> </w:t>
        </w:r>
      </w:ins>
      <w:r w:rsidRPr="00DB0267">
        <w:rPr>
          <w:szCs w:val="22"/>
        </w:rPr>
        <w:t>tjedna u ukupno 6</w:t>
      </w:r>
      <w:del w:id="2760" w:author="Regulatory 1" w:date="2025-08-06T14:10:00Z">
        <w:r w:rsidRPr="00DB0267" w:rsidDel="000456D8">
          <w:rPr>
            <w:szCs w:val="22"/>
          </w:rPr>
          <w:delText xml:space="preserve"> </w:delText>
        </w:r>
      </w:del>
      <w:ins w:id="2761" w:author="Regulatory 1" w:date="2025-08-06T14:10:00Z">
        <w:r w:rsidR="000456D8" w:rsidRPr="00DB0267">
          <w:rPr>
            <w:szCs w:val="22"/>
          </w:rPr>
          <w:t> </w:t>
        </w:r>
      </w:ins>
      <w:r w:rsidRPr="00DB0267">
        <w:rPr>
          <w:szCs w:val="22"/>
        </w:rPr>
        <w:t>ciklusa</w:t>
      </w:r>
    </w:p>
    <w:p w14:paraId="1568AF25" w14:textId="77777777" w:rsidR="00E76D88" w:rsidRPr="00DB0267" w:rsidRDefault="00E76D88" w:rsidP="00040D47">
      <w:pPr>
        <w:autoSpaceDE w:val="0"/>
        <w:autoSpaceDN w:val="0"/>
        <w:adjustRightInd w:val="0"/>
        <w:ind w:left="426" w:hanging="426"/>
        <w:rPr>
          <w:szCs w:val="22"/>
        </w:rPr>
      </w:pPr>
    </w:p>
    <w:p w14:paraId="6C13D908" w14:textId="4D6B3331" w:rsidR="00E76D88" w:rsidRPr="00DB0267" w:rsidRDefault="00E76D88" w:rsidP="00040D47">
      <w:pPr>
        <w:autoSpaceDE w:val="0"/>
        <w:autoSpaceDN w:val="0"/>
        <w:adjustRightInd w:val="0"/>
        <w:rPr>
          <w:szCs w:val="22"/>
        </w:rPr>
      </w:pPr>
      <w:r w:rsidRPr="00DB0267">
        <w:rPr>
          <w:szCs w:val="22"/>
        </w:rPr>
        <w:t>Herceptin je primjenjivan tjedno uz kemoterapiju i svaka 3</w:t>
      </w:r>
      <w:del w:id="2762" w:author="Regulatory 1" w:date="2025-08-06T14:10:00Z">
        <w:r w:rsidRPr="00DB0267" w:rsidDel="000456D8">
          <w:rPr>
            <w:szCs w:val="22"/>
          </w:rPr>
          <w:delText xml:space="preserve"> </w:delText>
        </w:r>
      </w:del>
      <w:ins w:id="2763" w:author="Regulatory 1" w:date="2025-08-06T14:10:00Z">
        <w:r w:rsidR="000456D8" w:rsidRPr="00DB0267">
          <w:rPr>
            <w:szCs w:val="22"/>
          </w:rPr>
          <w:t> </w:t>
        </w:r>
      </w:ins>
      <w:r w:rsidRPr="00DB0267">
        <w:rPr>
          <w:szCs w:val="22"/>
        </w:rPr>
        <w:t>tjedna nakon toga, ukupno 52</w:t>
      </w:r>
      <w:del w:id="2764" w:author="Regulatory 1" w:date="2025-08-06T14:10:00Z">
        <w:r w:rsidRPr="00DB0267" w:rsidDel="000456D8">
          <w:rPr>
            <w:szCs w:val="22"/>
          </w:rPr>
          <w:delText xml:space="preserve"> </w:delText>
        </w:r>
      </w:del>
      <w:ins w:id="2765" w:author="Regulatory 1" w:date="2025-08-06T14:10:00Z">
        <w:r w:rsidR="000456D8" w:rsidRPr="00DB0267">
          <w:rPr>
            <w:szCs w:val="22"/>
          </w:rPr>
          <w:t> </w:t>
        </w:r>
      </w:ins>
      <w:r w:rsidRPr="00DB0267">
        <w:rPr>
          <w:szCs w:val="22"/>
        </w:rPr>
        <w:t>tjedna.</w:t>
      </w:r>
    </w:p>
    <w:p w14:paraId="507A09C2" w14:textId="77777777" w:rsidR="00E76D88" w:rsidRPr="00DB0267" w:rsidRDefault="00E76D88" w:rsidP="00040D47">
      <w:pPr>
        <w:rPr>
          <w:szCs w:val="22"/>
        </w:rPr>
      </w:pPr>
    </w:p>
    <w:p w14:paraId="74D52912" w14:textId="6DE753F2" w:rsidR="00E76D88" w:rsidRPr="00DB0267" w:rsidRDefault="00E76D88" w:rsidP="00040D47">
      <w:pPr>
        <w:rPr>
          <w:szCs w:val="22"/>
        </w:rPr>
      </w:pPr>
      <w:r w:rsidRPr="00DB0267">
        <w:rPr>
          <w:szCs w:val="22"/>
        </w:rPr>
        <w:t xml:space="preserve">Rezultati djelotvornosti iz ispitivanja BCIRG 006 sažeto su prikazani u </w:t>
      </w:r>
      <w:r w:rsidR="003D7E03" w:rsidRPr="00DB0267">
        <w:rPr>
          <w:szCs w:val="22"/>
        </w:rPr>
        <w:t>T</w:t>
      </w:r>
      <w:r w:rsidRPr="00DB0267">
        <w:rPr>
          <w:szCs w:val="22"/>
        </w:rPr>
        <w:t>ablicama</w:t>
      </w:r>
      <w:r w:rsidR="003D7E03" w:rsidRPr="00DB0267">
        <w:rPr>
          <w:szCs w:val="22"/>
        </w:rPr>
        <w:t xml:space="preserve"> 8</w:t>
      </w:r>
      <w:r w:rsidR="00B83DA3" w:rsidRPr="00DB0267">
        <w:rPr>
          <w:szCs w:val="22"/>
        </w:rPr>
        <w:t xml:space="preserve"> i 9</w:t>
      </w:r>
      <w:r w:rsidRPr="00DB0267">
        <w:rPr>
          <w:szCs w:val="22"/>
        </w:rPr>
        <w:t>. Medijan praćenja iznosio je 2,9</w:t>
      </w:r>
      <w:del w:id="2766" w:author="Regulatory 1" w:date="2025-08-06T14:10:00Z">
        <w:r w:rsidRPr="00DB0267" w:rsidDel="000456D8">
          <w:rPr>
            <w:szCs w:val="22"/>
          </w:rPr>
          <w:delText xml:space="preserve"> </w:delText>
        </w:r>
      </w:del>
      <w:ins w:id="2767" w:author="Regulatory 1" w:date="2025-08-06T14:10:00Z">
        <w:r w:rsidR="000456D8" w:rsidRPr="00DB0267">
          <w:rPr>
            <w:szCs w:val="22"/>
          </w:rPr>
          <w:t> </w:t>
        </w:r>
      </w:ins>
      <w:r w:rsidRPr="00DB0267">
        <w:rPr>
          <w:szCs w:val="22"/>
        </w:rPr>
        <w:t xml:space="preserve">godina u </w:t>
      </w:r>
      <w:r w:rsidRPr="00DB0267">
        <w:rPr>
          <w:bCs/>
          <w:szCs w:val="22"/>
        </w:rPr>
        <w:t>AC→</w:t>
      </w:r>
      <w:r w:rsidRPr="00DB0267">
        <w:rPr>
          <w:szCs w:val="22"/>
        </w:rPr>
        <w:t>D skupini i 3,0</w:t>
      </w:r>
      <w:del w:id="2768" w:author="Regulatory 1" w:date="2025-08-06T14:10:00Z">
        <w:r w:rsidRPr="00DB0267" w:rsidDel="000456D8">
          <w:rPr>
            <w:szCs w:val="22"/>
          </w:rPr>
          <w:delText xml:space="preserve"> </w:delText>
        </w:r>
      </w:del>
      <w:ins w:id="2769" w:author="Regulatory 1" w:date="2025-08-06T14:10:00Z">
        <w:r w:rsidR="000456D8" w:rsidRPr="00DB0267">
          <w:rPr>
            <w:szCs w:val="22"/>
          </w:rPr>
          <w:t> </w:t>
        </w:r>
      </w:ins>
      <w:r w:rsidRPr="00DB0267">
        <w:rPr>
          <w:szCs w:val="22"/>
        </w:rPr>
        <w:t xml:space="preserve">godine u skupinama </w:t>
      </w:r>
      <w:r w:rsidRPr="00DB0267">
        <w:rPr>
          <w:bCs/>
          <w:szCs w:val="22"/>
        </w:rPr>
        <w:t>AC→DH i</w:t>
      </w:r>
      <w:r w:rsidRPr="00DB0267">
        <w:rPr>
          <w:szCs w:val="22"/>
        </w:rPr>
        <w:t xml:space="preserve"> DcarbH.</w:t>
      </w:r>
    </w:p>
    <w:p w14:paraId="30959053" w14:textId="77777777" w:rsidR="00E76D88" w:rsidRPr="00DB0267" w:rsidRDefault="00E76D88" w:rsidP="00040D47">
      <w:pPr>
        <w:rPr>
          <w:szCs w:val="22"/>
        </w:rPr>
      </w:pPr>
    </w:p>
    <w:p w14:paraId="74CE927F" w14:textId="77777777" w:rsidR="00E76D88" w:rsidRPr="00DB0267" w:rsidRDefault="00E76D88" w:rsidP="00040D47">
      <w:pPr>
        <w:keepNext/>
        <w:keepLines/>
        <w:rPr>
          <w:szCs w:val="22"/>
        </w:rPr>
      </w:pPr>
      <w:r w:rsidRPr="00DB0267">
        <w:rPr>
          <w:szCs w:val="22"/>
        </w:rPr>
        <w:t xml:space="preserve">Tablica </w:t>
      </w:r>
      <w:r w:rsidR="00B83DA3" w:rsidRPr="00DB0267">
        <w:rPr>
          <w:szCs w:val="22"/>
        </w:rPr>
        <w:t>8</w:t>
      </w:r>
      <w:r w:rsidRPr="00DB0267">
        <w:rPr>
          <w:szCs w:val="22"/>
        </w:rPr>
        <w:t xml:space="preserve">: Pregled analize djelotvornosti u ispitivanju BCIRG 006; AC→D </w:t>
      </w:r>
      <w:r w:rsidR="00A02635" w:rsidRPr="00DB0267">
        <w:rPr>
          <w:szCs w:val="22"/>
        </w:rPr>
        <w:t>naspram</w:t>
      </w:r>
      <w:r w:rsidRPr="00DB0267">
        <w:rPr>
          <w:szCs w:val="22"/>
        </w:rPr>
        <w:t xml:space="preserve"> AC→DH</w:t>
      </w:r>
    </w:p>
    <w:p w14:paraId="33D703E1" w14:textId="77777777" w:rsidR="003D7E03" w:rsidRPr="00DB0267" w:rsidRDefault="003D7E03" w:rsidP="00040D47">
      <w:pPr>
        <w:keepNext/>
        <w:keepLines/>
        <w:rPr>
          <w:szCs w:val="22"/>
        </w:rPr>
      </w:pPr>
    </w:p>
    <w:tbl>
      <w:tblPr>
        <w:tblW w:w="4516"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904"/>
        <w:gridCol w:w="1490"/>
        <w:gridCol w:w="1964"/>
        <w:gridCol w:w="1826"/>
      </w:tblGrid>
      <w:tr w:rsidR="00E76D88" w:rsidRPr="00DB0267" w14:paraId="14EBE44A" w14:textId="77777777" w:rsidTr="008E6287">
        <w:tc>
          <w:tcPr>
            <w:tcW w:w="3045" w:type="dxa"/>
            <w:tcBorders>
              <w:top w:val="single" w:sz="4" w:space="0" w:color="auto"/>
              <w:left w:val="single" w:sz="4" w:space="0" w:color="auto"/>
              <w:bottom w:val="single" w:sz="6" w:space="0" w:color="000000"/>
              <w:right w:val="single" w:sz="6" w:space="0" w:color="000000"/>
            </w:tcBorders>
          </w:tcPr>
          <w:p w14:paraId="5ABC9E63" w14:textId="77777777" w:rsidR="00E76D88" w:rsidRPr="00DB0267" w:rsidRDefault="00E76D88" w:rsidP="00040D47">
            <w:pPr>
              <w:keepNext/>
              <w:keepLines/>
              <w:jc w:val="center"/>
              <w:rPr>
                <w:szCs w:val="22"/>
              </w:rPr>
            </w:pPr>
            <w:r w:rsidRPr="00DB0267">
              <w:rPr>
                <w:szCs w:val="22"/>
              </w:rPr>
              <w:t>Parametar</w:t>
            </w:r>
          </w:p>
          <w:p w14:paraId="11151907" w14:textId="77777777" w:rsidR="00E76D88" w:rsidRPr="00DB0267" w:rsidRDefault="00E76D88" w:rsidP="00040D47">
            <w:pPr>
              <w:keepNext/>
              <w:keepLines/>
              <w:jc w:val="center"/>
              <w:rPr>
                <w:szCs w:val="22"/>
              </w:rPr>
            </w:pPr>
          </w:p>
        </w:tc>
        <w:tc>
          <w:tcPr>
            <w:tcW w:w="1559" w:type="dxa"/>
            <w:tcBorders>
              <w:top w:val="single" w:sz="4" w:space="0" w:color="auto"/>
              <w:left w:val="single" w:sz="6" w:space="0" w:color="000000"/>
              <w:bottom w:val="single" w:sz="6" w:space="0" w:color="000000"/>
              <w:right w:val="single" w:sz="6" w:space="0" w:color="000000"/>
            </w:tcBorders>
          </w:tcPr>
          <w:p w14:paraId="716DEBF2" w14:textId="77777777" w:rsidR="00E76D88" w:rsidRPr="00DB0267" w:rsidRDefault="00E76D88" w:rsidP="00040D47">
            <w:pPr>
              <w:keepNext/>
              <w:keepLines/>
              <w:jc w:val="center"/>
              <w:rPr>
                <w:szCs w:val="22"/>
              </w:rPr>
            </w:pPr>
            <w:r w:rsidRPr="00DB0267">
              <w:rPr>
                <w:szCs w:val="22"/>
              </w:rPr>
              <w:t>AC→D</w:t>
            </w:r>
          </w:p>
          <w:p w14:paraId="21018AEB" w14:textId="37355879" w:rsidR="00E76D88" w:rsidRPr="00DB0267" w:rsidRDefault="00E76D88" w:rsidP="00040D47">
            <w:pPr>
              <w:keepNext/>
              <w:keepLines/>
              <w:jc w:val="center"/>
              <w:rPr>
                <w:rFonts w:eastAsia="PMingLiU"/>
                <w:szCs w:val="22"/>
              </w:rPr>
            </w:pPr>
            <w:r w:rsidRPr="00DB0267">
              <w:rPr>
                <w:szCs w:val="22"/>
              </w:rPr>
              <w:t>(n</w:t>
            </w:r>
            <w:ins w:id="2770" w:author="Regulatory 1" w:date="2025-08-21T16:02:00Z">
              <w:r w:rsidR="001708DA" w:rsidRPr="00DB0267">
                <w:rPr>
                  <w:szCs w:val="22"/>
                </w:rPr>
                <w:t> </w:t>
              </w:r>
            </w:ins>
            <w:r w:rsidRPr="00DB0267">
              <w:rPr>
                <w:szCs w:val="22"/>
              </w:rPr>
              <w:t>=</w:t>
            </w:r>
            <w:ins w:id="2771" w:author="Regulatory 1" w:date="2025-08-21T16:02:00Z">
              <w:r w:rsidR="001708DA" w:rsidRPr="00DB0267">
                <w:rPr>
                  <w:szCs w:val="22"/>
                </w:rPr>
                <w:t> </w:t>
              </w:r>
            </w:ins>
            <w:r w:rsidRPr="00DB0267">
              <w:rPr>
                <w:szCs w:val="22"/>
              </w:rPr>
              <w:t>1073)</w:t>
            </w:r>
          </w:p>
        </w:tc>
        <w:tc>
          <w:tcPr>
            <w:tcW w:w="2057" w:type="dxa"/>
            <w:tcBorders>
              <w:top w:val="single" w:sz="4" w:space="0" w:color="auto"/>
              <w:left w:val="single" w:sz="6" w:space="0" w:color="000000"/>
              <w:bottom w:val="single" w:sz="6" w:space="0" w:color="000000"/>
              <w:right w:val="single" w:sz="6" w:space="0" w:color="000000"/>
            </w:tcBorders>
          </w:tcPr>
          <w:p w14:paraId="533B1157" w14:textId="77777777" w:rsidR="00E76D88" w:rsidRPr="00DB0267" w:rsidRDefault="00E76D88" w:rsidP="00040D47">
            <w:pPr>
              <w:keepNext/>
              <w:keepLines/>
              <w:jc w:val="center"/>
              <w:rPr>
                <w:szCs w:val="22"/>
              </w:rPr>
            </w:pPr>
            <w:r w:rsidRPr="00DB0267">
              <w:rPr>
                <w:szCs w:val="22"/>
              </w:rPr>
              <w:t>AC→DH</w:t>
            </w:r>
          </w:p>
          <w:p w14:paraId="1C152ABF" w14:textId="704C7901" w:rsidR="00E76D88" w:rsidRPr="00DB0267" w:rsidRDefault="00E76D88" w:rsidP="00040D47">
            <w:pPr>
              <w:keepNext/>
              <w:keepLines/>
              <w:jc w:val="center"/>
              <w:rPr>
                <w:rFonts w:eastAsia="PMingLiU"/>
                <w:szCs w:val="22"/>
              </w:rPr>
            </w:pPr>
            <w:r w:rsidRPr="00DB0267">
              <w:rPr>
                <w:szCs w:val="22"/>
              </w:rPr>
              <w:t>(n</w:t>
            </w:r>
            <w:ins w:id="2772" w:author="Regulatory 1" w:date="2025-08-21T16:02:00Z">
              <w:r w:rsidR="001708DA" w:rsidRPr="00DB0267">
                <w:rPr>
                  <w:szCs w:val="22"/>
                </w:rPr>
                <w:t> </w:t>
              </w:r>
            </w:ins>
            <w:r w:rsidRPr="00DB0267">
              <w:rPr>
                <w:szCs w:val="22"/>
              </w:rPr>
              <w:t>=</w:t>
            </w:r>
            <w:ins w:id="2773" w:author="Regulatory 1" w:date="2025-08-21T16:02:00Z">
              <w:r w:rsidR="001708DA" w:rsidRPr="00DB0267">
                <w:rPr>
                  <w:szCs w:val="22"/>
                </w:rPr>
                <w:t> </w:t>
              </w:r>
            </w:ins>
            <w:r w:rsidRPr="00DB0267">
              <w:rPr>
                <w:szCs w:val="22"/>
              </w:rPr>
              <w:t>1074)</w:t>
            </w:r>
          </w:p>
        </w:tc>
        <w:tc>
          <w:tcPr>
            <w:tcW w:w="1912" w:type="dxa"/>
            <w:tcBorders>
              <w:top w:val="single" w:sz="4" w:space="0" w:color="auto"/>
              <w:left w:val="single" w:sz="6" w:space="0" w:color="000000"/>
              <w:bottom w:val="single" w:sz="6" w:space="0" w:color="000000"/>
              <w:right w:val="single" w:sz="4" w:space="0" w:color="auto"/>
            </w:tcBorders>
          </w:tcPr>
          <w:p w14:paraId="7315A9B1" w14:textId="77777777" w:rsidR="00E76D88" w:rsidRPr="00DB0267" w:rsidRDefault="00E76D88" w:rsidP="00040D47">
            <w:pPr>
              <w:keepNext/>
              <w:keepLines/>
              <w:jc w:val="center"/>
              <w:rPr>
                <w:szCs w:val="22"/>
              </w:rPr>
            </w:pPr>
            <w:r w:rsidRPr="00DB0267">
              <w:rPr>
                <w:szCs w:val="22"/>
              </w:rPr>
              <w:t xml:space="preserve">Omjer </w:t>
            </w:r>
            <w:r w:rsidR="00CE677B" w:rsidRPr="00DB0267">
              <w:rPr>
                <w:szCs w:val="22"/>
              </w:rPr>
              <w:t xml:space="preserve">hazarda </w:t>
            </w:r>
            <w:r w:rsidR="00A02635" w:rsidRPr="00DB0267">
              <w:rPr>
                <w:szCs w:val="22"/>
              </w:rPr>
              <w:t>naspram</w:t>
            </w:r>
            <w:r w:rsidRPr="00DB0267">
              <w:rPr>
                <w:szCs w:val="22"/>
              </w:rPr>
              <w:t xml:space="preserve"> AC→D</w:t>
            </w:r>
          </w:p>
          <w:p w14:paraId="211BD002" w14:textId="6E2702F1" w:rsidR="00E76D88" w:rsidRPr="00DB0267" w:rsidRDefault="00E76D88" w:rsidP="00040D47">
            <w:pPr>
              <w:keepNext/>
              <w:keepLines/>
              <w:jc w:val="center"/>
              <w:rPr>
                <w:szCs w:val="22"/>
              </w:rPr>
            </w:pPr>
            <w:r w:rsidRPr="00DB0267">
              <w:rPr>
                <w:szCs w:val="22"/>
              </w:rPr>
              <w:t>(95</w:t>
            </w:r>
            <w:del w:id="2774" w:author="Regulatory 1" w:date="2025-08-08T09:00:00Z">
              <w:r w:rsidRPr="00DB0267" w:rsidDel="007E1066">
                <w:rPr>
                  <w:szCs w:val="22"/>
                </w:rPr>
                <w:delText>%</w:delText>
              </w:r>
            </w:del>
            <w:ins w:id="2775" w:author="Regulatory 1" w:date="2025-08-08T09:00:00Z">
              <w:r w:rsidR="007E1066" w:rsidRPr="00DB0267">
                <w:rPr>
                  <w:szCs w:val="22"/>
                </w:rPr>
                <w:t> %</w:t>
              </w:r>
            </w:ins>
            <w:r w:rsidRPr="00DB0267">
              <w:rPr>
                <w:szCs w:val="22"/>
              </w:rPr>
              <w:t xml:space="preserve"> CI)</w:t>
            </w:r>
          </w:p>
          <w:p w14:paraId="430794FF" w14:textId="77777777" w:rsidR="00E76D88" w:rsidRPr="00DB0267" w:rsidRDefault="00E76D88" w:rsidP="00040D47">
            <w:pPr>
              <w:keepNext/>
              <w:keepLines/>
              <w:jc w:val="center"/>
              <w:rPr>
                <w:rFonts w:eastAsia="PMingLiU"/>
                <w:szCs w:val="22"/>
              </w:rPr>
            </w:pPr>
            <w:r w:rsidRPr="00DB0267">
              <w:rPr>
                <w:szCs w:val="22"/>
              </w:rPr>
              <w:t>p-vrijednost</w:t>
            </w:r>
          </w:p>
        </w:tc>
      </w:tr>
      <w:tr w:rsidR="00E76D88" w:rsidRPr="00DB0267" w14:paraId="7CEE6735" w14:textId="77777777" w:rsidTr="008E6287">
        <w:tc>
          <w:tcPr>
            <w:tcW w:w="3045" w:type="dxa"/>
            <w:tcBorders>
              <w:top w:val="nil"/>
              <w:left w:val="single" w:sz="4" w:space="0" w:color="auto"/>
              <w:bottom w:val="nil"/>
              <w:right w:val="single" w:sz="6" w:space="0" w:color="000000"/>
            </w:tcBorders>
          </w:tcPr>
          <w:p w14:paraId="38A1A2B5" w14:textId="77777777" w:rsidR="00E76D88" w:rsidRPr="00DB0267" w:rsidRDefault="00E76D88" w:rsidP="00040D47">
            <w:pPr>
              <w:keepNext/>
              <w:keepLines/>
              <w:rPr>
                <w:rFonts w:eastAsia="PMingLiU"/>
                <w:szCs w:val="22"/>
              </w:rPr>
            </w:pPr>
            <w:r w:rsidRPr="00DB0267">
              <w:rPr>
                <w:szCs w:val="22"/>
              </w:rPr>
              <w:t>Preživljenje bez bolesti</w:t>
            </w:r>
          </w:p>
        </w:tc>
        <w:tc>
          <w:tcPr>
            <w:tcW w:w="1559" w:type="dxa"/>
            <w:tcBorders>
              <w:top w:val="nil"/>
              <w:left w:val="single" w:sz="6" w:space="0" w:color="000000"/>
              <w:bottom w:val="nil"/>
              <w:right w:val="single" w:sz="6" w:space="0" w:color="000000"/>
            </w:tcBorders>
          </w:tcPr>
          <w:p w14:paraId="2BEBB998" w14:textId="77777777" w:rsidR="00E76D88" w:rsidRPr="00DB0267" w:rsidRDefault="00E76D88" w:rsidP="00040D47">
            <w:pPr>
              <w:keepNext/>
              <w:keepLines/>
              <w:jc w:val="center"/>
              <w:rPr>
                <w:szCs w:val="22"/>
              </w:rPr>
            </w:pPr>
          </w:p>
        </w:tc>
        <w:tc>
          <w:tcPr>
            <w:tcW w:w="2057" w:type="dxa"/>
            <w:tcBorders>
              <w:top w:val="nil"/>
              <w:left w:val="single" w:sz="6" w:space="0" w:color="000000"/>
              <w:bottom w:val="nil"/>
              <w:right w:val="single" w:sz="6" w:space="0" w:color="000000"/>
            </w:tcBorders>
          </w:tcPr>
          <w:p w14:paraId="0D3BCCC5" w14:textId="77777777" w:rsidR="00E76D88" w:rsidRPr="00DB0267" w:rsidRDefault="00E76D88" w:rsidP="00040D47">
            <w:pPr>
              <w:keepNext/>
              <w:keepLines/>
              <w:jc w:val="center"/>
              <w:rPr>
                <w:szCs w:val="22"/>
              </w:rPr>
            </w:pPr>
          </w:p>
        </w:tc>
        <w:tc>
          <w:tcPr>
            <w:tcW w:w="1912" w:type="dxa"/>
            <w:tcBorders>
              <w:top w:val="nil"/>
              <w:left w:val="single" w:sz="6" w:space="0" w:color="000000"/>
              <w:bottom w:val="nil"/>
              <w:right w:val="single" w:sz="4" w:space="0" w:color="auto"/>
            </w:tcBorders>
          </w:tcPr>
          <w:p w14:paraId="4A2B5F28" w14:textId="77777777" w:rsidR="00E76D88" w:rsidRPr="00DB0267" w:rsidRDefault="00E76D88" w:rsidP="00040D47">
            <w:pPr>
              <w:keepNext/>
              <w:keepLines/>
              <w:jc w:val="center"/>
              <w:rPr>
                <w:szCs w:val="22"/>
              </w:rPr>
            </w:pPr>
          </w:p>
        </w:tc>
      </w:tr>
      <w:tr w:rsidR="00E76D88" w:rsidRPr="00DB0267" w14:paraId="090D90B6" w14:textId="77777777" w:rsidTr="008E6287">
        <w:tc>
          <w:tcPr>
            <w:tcW w:w="3045" w:type="dxa"/>
            <w:tcBorders>
              <w:top w:val="nil"/>
              <w:left w:val="single" w:sz="4" w:space="0" w:color="auto"/>
              <w:bottom w:val="single" w:sz="6" w:space="0" w:color="000000"/>
              <w:right w:val="single" w:sz="6" w:space="0" w:color="000000"/>
            </w:tcBorders>
          </w:tcPr>
          <w:p w14:paraId="60FA48C0" w14:textId="77777777" w:rsidR="00E76D88" w:rsidRPr="00DB0267" w:rsidRDefault="00E76D88" w:rsidP="00040D47">
            <w:pPr>
              <w:keepNext/>
              <w:keepLines/>
              <w:rPr>
                <w:rFonts w:eastAsia="PMingLiU"/>
                <w:szCs w:val="22"/>
              </w:rPr>
            </w:pPr>
            <w:r w:rsidRPr="00DB0267">
              <w:rPr>
                <w:szCs w:val="22"/>
              </w:rPr>
              <w:t>broj bolesnica s događajem</w:t>
            </w:r>
          </w:p>
        </w:tc>
        <w:tc>
          <w:tcPr>
            <w:tcW w:w="1559" w:type="dxa"/>
            <w:tcBorders>
              <w:top w:val="nil"/>
              <w:left w:val="single" w:sz="6" w:space="0" w:color="000000"/>
              <w:bottom w:val="single" w:sz="6" w:space="0" w:color="000000"/>
              <w:right w:val="single" w:sz="6" w:space="0" w:color="000000"/>
            </w:tcBorders>
          </w:tcPr>
          <w:p w14:paraId="7CC5C82F" w14:textId="77777777" w:rsidR="00E76D88" w:rsidRPr="00DB0267" w:rsidRDefault="00E76D88" w:rsidP="00040D47">
            <w:pPr>
              <w:keepNext/>
              <w:keepLines/>
              <w:jc w:val="center"/>
              <w:rPr>
                <w:szCs w:val="22"/>
              </w:rPr>
            </w:pPr>
            <w:r w:rsidRPr="00DB0267">
              <w:rPr>
                <w:szCs w:val="22"/>
              </w:rPr>
              <w:t>195</w:t>
            </w:r>
          </w:p>
        </w:tc>
        <w:tc>
          <w:tcPr>
            <w:tcW w:w="2057" w:type="dxa"/>
            <w:tcBorders>
              <w:top w:val="nil"/>
              <w:left w:val="single" w:sz="6" w:space="0" w:color="000000"/>
              <w:bottom w:val="single" w:sz="6" w:space="0" w:color="000000"/>
              <w:right w:val="single" w:sz="6" w:space="0" w:color="000000"/>
            </w:tcBorders>
          </w:tcPr>
          <w:p w14:paraId="4A9DBC7E" w14:textId="77777777" w:rsidR="00E76D88" w:rsidRPr="00DB0267" w:rsidRDefault="00E76D88" w:rsidP="00040D47">
            <w:pPr>
              <w:keepNext/>
              <w:keepLines/>
              <w:jc w:val="center"/>
              <w:rPr>
                <w:szCs w:val="22"/>
              </w:rPr>
            </w:pPr>
            <w:r w:rsidRPr="00DB0267">
              <w:rPr>
                <w:szCs w:val="22"/>
              </w:rPr>
              <w:t>134</w:t>
            </w:r>
          </w:p>
        </w:tc>
        <w:tc>
          <w:tcPr>
            <w:tcW w:w="1912" w:type="dxa"/>
            <w:tcBorders>
              <w:top w:val="nil"/>
              <w:left w:val="single" w:sz="6" w:space="0" w:color="000000"/>
              <w:bottom w:val="single" w:sz="6" w:space="0" w:color="000000"/>
              <w:right w:val="single" w:sz="4" w:space="0" w:color="auto"/>
            </w:tcBorders>
          </w:tcPr>
          <w:p w14:paraId="20550CB6" w14:textId="77777777" w:rsidR="00E76D88" w:rsidRPr="00DB0267" w:rsidRDefault="00E76D88" w:rsidP="00040D47">
            <w:pPr>
              <w:keepNext/>
              <w:keepLines/>
              <w:jc w:val="center"/>
              <w:rPr>
                <w:szCs w:val="22"/>
              </w:rPr>
            </w:pPr>
            <w:r w:rsidRPr="00DB0267">
              <w:rPr>
                <w:szCs w:val="22"/>
              </w:rPr>
              <w:t>0,61 (0,49; 0,77)</w:t>
            </w:r>
          </w:p>
          <w:p w14:paraId="79D55AE9" w14:textId="77777777" w:rsidR="00E76D88" w:rsidRPr="00DB0267" w:rsidRDefault="00E76D88" w:rsidP="00040D47">
            <w:pPr>
              <w:keepNext/>
              <w:keepLines/>
              <w:jc w:val="center"/>
              <w:rPr>
                <w:rFonts w:eastAsia="PMingLiU"/>
                <w:szCs w:val="22"/>
              </w:rPr>
            </w:pPr>
            <w:r w:rsidRPr="00DB0267">
              <w:rPr>
                <w:szCs w:val="22"/>
              </w:rPr>
              <w:t>p&lt;0,0001</w:t>
            </w:r>
          </w:p>
        </w:tc>
      </w:tr>
      <w:tr w:rsidR="00E76D88" w:rsidRPr="00DB0267" w14:paraId="2890E65F" w14:textId="77777777" w:rsidTr="008E6287">
        <w:tc>
          <w:tcPr>
            <w:tcW w:w="3045" w:type="dxa"/>
            <w:tcBorders>
              <w:top w:val="single" w:sz="6" w:space="0" w:color="000000"/>
              <w:left w:val="single" w:sz="4" w:space="0" w:color="auto"/>
              <w:bottom w:val="nil"/>
              <w:right w:val="single" w:sz="6" w:space="0" w:color="000000"/>
            </w:tcBorders>
          </w:tcPr>
          <w:p w14:paraId="68755787" w14:textId="77777777" w:rsidR="00E76D88" w:rsidRPr="00DB0267" w:rsidRDefault="00E76D88" w:rsidP="00040D47">
            <w:pPr>
              <w:keepNext/>
              <w:keepLines/>
              <w:rPr>
                <w:rFonts w:eastAsia="PMingLiU"/>
                <w:szCs w:val="22"/>
              </w:rPr>
            </w:pPr>
            <w:r w:rsidRPr="00DB0267">
              <w:rPr>
                <w:szCs w:val="22"/>
              </w:rPr>
              <w:t>Pojava udaljenih metastaza</w:t>
            </w:r>
          </w:p>
        </w:tc>
        <w:tc>
          <w:tcPr>
            <w:tcW w:w="1559" w:type="dxa"/>
            <w:tcBorders>
              <w:top w:val="single" w:sz="6" w:space="0" w:color="000000"/>
              <w:left w:val="single" w:sz="6" w:space="0" w:color="000000"/>
              <w:bottom w:val="nil"/>
              <w:right w:val="single" w:sz="6" w:space="0" w:color="000000"/>
            </w:tcBorders>
          </w:tcPr>
          <w:p w14:paraId="78ABC5D5" w14:textId="77777777" w:rsidR="00E76D88" w:rsidRPr="00DB0267" w:rsidRDefault="00E76D88" w:rsidP="00040D47">
            <w:pPr>
              <w:keepNext/>
              <w:keepLines/>
              <w:jc w:val="center"/>
              <w:rPr>
                <w:szCs w:val="22"/>
              </w:rPr>
            </w:pPr>
          </w:p>
        </w:tc>
        <w:tc>
          <w:tcPr>
            <w:tcW w:w="2057" w:type="dxa"/>
            <w:tcBorders>
              <w:top w:val="single" w:sz="6" w:space="0" w:color="000000"/>
              <w:left w:val="single" w:sz="6" w:space="0" w:color="000000"/>
              <w:bottom w:val="nil"/>
              <w:right w:val="single" w:sz="6" w:space="0" w:color="000000"/>
            </w:tcBorders>
          </w:tcPr>
          <w:p w14:paraId="70D17CE1" w14:textId="77777777" w:rsidR="00E76D88" w:rsidRPr="00DB0267" w:rsidRDefault="00E76D88" w:rsidP="00040D47">
            <w:pPr>
              <w:keepNext/>
              <w:keepLines/>
              <w:jc w:val="center"/>
              <w:rPr>
                <w:szCs w:val="22"/>
              </w:rPr>
            </w:pPr>
          </w:p>
        </w:tc>
        <w:tc>
          <w:tcPr>
            <w:tcW w:w="1912" w:type="dxa"/>
            <w:tcBorders>
              <w:top w:val="single" w:sz="6" w:space="0" w:color="000000"/>
              <w:left w:val="single" w:sz="6" w:space="0" w:color="000000"/>
              <w:bottom w:val="nil"/>
              <w:right w:val="single" w:sz="4" w:space="0" w:color="auto"/>
            </w:tcBorders>
          </w:tcPr>
          <w:p w14:paraId="2FB0B15C" w14:textId="77777777" w:rsidR="00E76D88" w:rsidRPr="00DB0267" w:rsidRDefault="00E76D88" w:rsidP="00040D47">
            <w:pPr>
              <w:keepNext/>
              <w:keepLines/>
              <w:jc w:val="center"/>
              <w:rPr>
                <w:szCs w:val="22"/>
              </w:rPr>
            </w:pPr>
          </w:p>
        </w:tc>
      </w:tr>
      <w:tr w:rsidR="00E76D88" w:rsidRPr="00DB0267" w14:paraId="254CDA67" w14:textId="77777777" w:rsidTr="008E6287">
        <w:tc>
          <w:tcPr>
            <w:tcW w:w="3045" w:type="dxa"/>
            <w:tcBorders>
              <w:top w:val="nil"/>
              <w:left w:val="single" w:sz="4" w:space="0" w:color="auto"/>
              <w:bottom w:val="single" w:sz="6" w:space="0" w:color="000000"/>
              <w:right w:val="single" w:sz="6" w:space="0" w:color="000000"/>
            </w:tcBorders>
          </w:tcPr>
          <w:p w14:paraId="59E29D15" w14:textId="77777777" w:rsidR="00E76D88" w:rsidRPr="00DB0267" w:rsidRDefault="00E76D88" w:rsidP="00040D47">
            <w:pPr>
              <w:keepNext/>
              <w:keepLines/>
              <w:rPr>
                <w:rFonts w:eastAsia="PMingLiU"/>
                <w:szCs w:val="22"/>
              </w:rPr>
            </w:pPr>
            <w:r w:rsidRPr="00DB0267">
              <w:rPr>
                <w:szCs w:val="22"/>
              </w:rPr>
              <w:t>broj bolesnica s događajem</w:t>
            </w:r>
          </w:p>
        </w:tc>
        <w:tc>
          <w:tcPr>
            <w:tcW w:w="1559" w:type="dxa"/>
            <w:tcBorders>
              <w:top w:val="nil"/>
              <w:left w:val="single" w:sz="6" w:space="0" w:color="000000"/>
              <w:bottom w:val="single" w:sz="6" w:space="0" w:color="000000"/>
              <w:right w:val="single" w:sz="6" w:space="0" w:color="000000"/>
            </w:tcBorders>
          </w:tcPr>
          <w:p w14:paraId="65B10EE9" w14:textId="77777777" w:rsidR="00E76D88" w:rsidRPr="00DB0267" w:rsidRDefault="00E76D88" w:rsidP="00040D47">
            <w:pPr>
              <w:keepNext/>
              <w:keepLines/>
              <w:jc w:val="center"/>
              <w:rPr>
                <w:szCs w:val="22"/>
              </w:rPr>
            </w:pPr>
            <w:r w:rsidRPr="00DB0267">
              <w:rPr>
                <w:szCs w:val="22"/>
              </w:rPr>
              <w:t>144</w:t>
            </w:r>
          </w:p>
        </w:tc>
        <w:tc>
          <w:tcPr>
            <w:tcW w:w="2057" w:type="dxa"/>
            <w:tcBorders>
              <w:top w:val="nil"/>
              <w:left w:val="single" w:sz="6" w:space="0" w:color="000000"/>
              <w:bottom w:val="single" w:sz="6" w:space="0" w:color="000000"/>
              <w:right w:val="single" w:sz="6" w:space="0" w:color="000000"/>
            </w:tcBorders>
          </w:tcPr>
          <w:p w14:paraId="5495EA25" w14:textId="77777777" w:rsidR="00E76D88" w:rsidRPr="00DB0267" w:rsidRDefault="00E76D88" w:rsidP="00040D47">
            <w:pPr>
              <w:keepNext/>
              <w:keepLines/>
              <w:jc w:val="center"/>
              <w:rPr>
                <w:szCs w:val="22"/>
              </w:rPr>
            </w:pPr>
            <w:r w:rsidRPr="00DB0267">
              <w:rPr>
                <w:szCs w:val="22"/>
              </w:rPr>
              <w:t>95</w:t>
            </w:r>
          </w:p>
        </w:tc>
        <w:tc>
          <w:tcPr>
            <w:tcW w:w="1912" w:type="dxa"/>
            <w:tcBorders>
              <w:top w:val="nil"/>
              <w:left w:val="single" w:sz="6" w:space="0" w:color="000000"/>
              <w:bottom w:val="single" w:sz="6" w:space="0" w:color="000000"/>
              <w:right w:val="single" w:sz="4" w:space="0" w:color="auto"/>
            </w:tcBorders>
          </w:tcPr>
          <w:p w14:paraId="16445DB1" w14:textId="77777777" w:rsidR="00E76D88" w:rsidRPr="00DB0267" w:rsidRDefault="00E76D88" w:rsidP="00040D47">
            <w:pPr>
              <w:keepNext/>
              <w:keepLines/>
              <w:jc w:val="center"/>
              <w:rPr>
                <w:szCs w:val="22"/>
              </w:rPr>
            </w:pPr>
            <w:r w:rsidRPr="00DB0267">
              <w:rPr>
                <w:szCs w:val="22"/>
              </w:rPr>
              <w:t>0,59 (0,46; 0,77)</w:t>
            </w:r>
          </w:p>
          <w:p w14:paraId="57CB1761" w14:textId="77777777" w:rsidR="00E76D88" w:rsidRPr="00DB0267" w:rsidRDefault="00E76D88" w:rsidP="00040D47">
            <w:pPr>
              <w:keepNext/>
              <w:keepLines/>
              <w:jc w:val="center"/>
              <w:rPr>
                <w:rFonts w:eastAsia="PMingLiU"/>
                <w:szCs w:val="22"/>
              </w:rPr>
            </w:pPr>
            <w:r w:rsidRPr="00DB0267">
              <w:rPr>
                <w:szCs w:val="22"/>
              </w:rPr>
              <w:t>p&lt;0,0001</w:t>
            </w:r>
          </w:p>
        </w:tc>
      </w:tr>
      <w:tr w:rsidR="00E76D88" w:rsidRPr="00DB0267" w14:paraId="6D95683A" w14:textId="77777777" w:rsidTr="008E6287">
        <w:tc>
          <w:tcPr>
            <w:tcW w:w="3045" w:type="dxa"/>
            <w:tcBorders>
              <w:top w:val="single" w:sz="6" w:space="0" w:color="000000"/>
              <w:left w:val="single" w:sz="4" w:space="0" w:color="auto"/>
              <w:bottom w:val="nil"/>
              <w:right w:val="single" w:sz="6" w:space="0" w:color="000000"/>
            </w:tcBorders>
          </w:tcPr>
          <w:p w14:paraId="1063660E" w14:textId="77777777" w:rsidR="00E76D88" w:rsidRPr="00DB0267" w:rsidRDefault="00E76D88" w:rsidP="00040D47">
            <w:pPr>
              <w:keepNext/>
              <w:keepLines/>
              <w:rPr>
                <w:rFonts w:eastAsia="PMingLiU"/>
                <w:szCs w:val="22"/>
              </w:rPr>
            </w:pPr>
            <w:r w:rsidRPr="00DB0267">
              <w:rPr>
                <w:szCs w:val="22"/>
              </w:rPr>
              <w:t>Smrt (događaj ukupnog preživljenja)</w:t>
            </w:r>
          </w:p>
        </w:tc>
        <w:tc>
          <w:tcPr>
            <w:tcW w:w="1559" w:type="dxa"/>
            <w:tcBorders>
              <w:top w:val="single" w:sz="6" w:space="0" w:color="000000"/>
              <w:left w:val="single" w:sz="6" w:space="0" w:color="000000"/>
              <w:bottom w:val="nil"/>
              <w:right w:val="single" w:sz="6" w:space="0" w:color="000000"/>
            </w:tcBorders>
          </w:tcPr>
          <w:p w14:paraId="504EE93F" w14:textId="77777777" w:rsidR="00E76D88" w:rsidRPr="00DB0267" w:rsidRDefault="00E76D88" w:rsidP="00040D47">
            <w:pPr>
              <w:keepNext/>
              <w:keepLines/>
              <w:jc w:val="center"/>
              <w:rPr>
                <w:szCs w:val="22"/>
              </w:rPr>
            </w:pPr>
          </w:p>
        </w:tc>
        <w:tc>
          <w:tcPr>
            <w:tcW w:w="2057" w:type="dxa"/>
            <w:tcBorders>
              <w:top w:val="single" w:sz="6" w:space="0" w:color="000000"/>
              <w:left w:val="single" w:sz="6" w:space="0" w:color="000000"/>
              <w:bottom w:val="nil"/>
              <w:right w:val="single" w:sz="6" w:space="0" w:color="000000"/>
            </w:tcBorders>
          </w:tcPr>
          <w:p w14:paraId="7E56FEA2" w14:textId="77777777" w:rsidR="00E76D88" w:rsidRPr="00DB0267" w:rsidRDefault="00E76D88" w:rsidP="00040D47">
            <w:pPr>
              <w:keepNext/>
              <w:keepLines/>
              <w:jc w:val="center"/>
              <w:rPr>
                <w:szCs w:val="22"/>
              </w:rPr>
            </w:pPr>
          </w:p>
        </w:tc>
        <w:tc>
          <w:tcPr>
            <w:tcW w:w="1912" w:type="dxa"/>
            <w:tcBorders>
              <w:top w:val="single" w:sz="6" w:space="0" w:color="000000"/>
              <w:left w:val="single" w:sz="6" w:space="0" w:color="000000"/>
              <w:bottom w:val="nil"/>
              <w:right w:val="single" w:sz="4" w:space="0" w:color="auto"/>
            </w:tcBorders>
          </w:tcPr>
          <w:p w14:paraId="6A738A81" w14:textId="77777777" w:rsidR="00E76D88" w:rsidRPr="00DB0267" w:rsidRDefault="00E76D88" w:rsidP="00040D47">
            <w:pPr>
              <w:keepNext/>
              <w:keepLines/>
              <w:jc w:val="center"/>
              <w:rPr>
                <w:szCs w:val="22"/>
              </w:rPr>
            </w:pPr>
          </w:p>
        </w:tc>
      </w:tr>
      <w:tr w:rsidR="00E76D88" w:rsidRPr="00DB0267" w14:paraId="05F1DA54" w14:textId="77777777" w:rsidTr="008E6287">
        <w:tc>
          <w:tcPr>
            <w:tcW w:w="3045" w:type="dxa"/>
            <w:tcBorders>
              <w:top w:val="nil"/>
              <w:left w:val="single" w:sz="4" w:space="0" w:color="auto"/>
              <w:bottom w:val="single" w:sz="4" w:space="0" w:color="auto"/>
              <w:right w:val="single" w:sz="6" w:space="0" w:color="000000"/>
            </w:tcBorders>
          </w:tcPr>
          <w:p w14:paraId="17CC7275" w14:textId="77777777" w:rsidR="00E76D88" w:rsidRPr="00DB0267" w:rsidRDefault="00E76D88" w:rsidP="00040D47">
            <w:pPr>
              <w:keepNext/>
              <w:keepLines/>
              <w:jc w:val="both"/>
              <w:rPr>
                <w:rFonts w:eastAsia="PMingLiU"/>
                <w:szCs w:val="22"/>
              </w:rPr>
            </w:pPr>
            <w:r w:rsidRPr="00DB0267">
              <w:rPr>
                <w:szCs w:val="22"/>
              </w:rPr>
              <w:t>broj bolesnica s događajem</w:t>
            </w:r>
          </w:p>
        </w:tc>
        <w:tc>
          <w:tcPr>
            <w:tcW w:w="1559" w:type="dxa"/>
            <w:tcBorders>
              <w:top w:val="nil"/>
              <w:left w:val="single" w:sz="6" w:space="0" w:color="000000"/>
              <w:bottom w:val="single" w:sz="4" w:space="0" w:color="auto"/>
              <w:right w:val="single" w:sz="6" w:space="0" w:color="000000"/>
            </w:tcBorders>
          </w:tcPr>
          <w:p w14:paraId="194FAFDF" w14:textId="77777777" w:rsidR="00E76D88" w:rsidRPr="00DB0267" w:rsidRDefault="00E76D88" w:rsidP="00040D47">
            <w:pPr>
              <w:keepNext/>
              <w:keepLines/>
              <w:jc w:val="center"/>
              <w:rPr>
                <w:szCs w:val="22"/>
              </w:rPr>
            </w:pPr>
            <w:r w:rsidRPr="00DB0267">
              <w:rPr>
                <w:szCs w:val="22"/>
              </w:rPr>
              <w:t>80</w:t>
            </w:r>
          </w:p>
        </w:tc>
        <w:tc>
          <w:tcPr>
            <w:tcW w:w="2057" w:type="dxa"/>
            <w:tcBorders>
              <w:top w:val="nil"/>
              <w:left w:val="single" w:sz="6" w:space="0" w:color="000000"/>
              <w:bottom w:val="single" w:sz="4" w:space="0" w:color="auto"/>
              <w:right w:val="single" w:sz="6" w:space="0" w:color="000000"/>
            </w:tcBorders>
          </w:tcPr>
          <w:p w14:paraId="211ACEC9" w14:textId="77777777" w:rsidR="00E76D88" w:rsidRPr="00DB0267" w:rsidRDefault="00E76D88" w:rsidP="00040D47">
            <w:pPr>
              <w:keepNext/>
              <w:keepLines/>
              <w:jc w:val="center"/>
              <w:rPr>
                <w:szCs w:val="22"/>
              </w:rPr>
            </w:pPr>
            <w:r w:rsidRPr="00DB0267">
              <w:rPr>
                <w:szCs w:val="22"/>
              </w:rPr>
              <w:t>49</w:t>
            </w:r>
          </w:p>
        </w:tc>
        <w:tc>
          <w:tcPr>
            <w:tcW w:w="1912" w:type="dxa"/>
            <w:tcBorders>
              <w:top w:val="nil"/>
              <w:left w:val="single" w:sz="6" w:space="0" w:color="000000"/>
              <w:bottom w:val="single" w:sz="4" w:space="0" w:color="auto"/>
              <w:right w:val="single" w:sz="4" w:space="0" w:color="auto"/>
            </w:tcBorders>
          </w:tcPr>
          <w:p w14:paraId="1C7BC785" w14:textId="77777777" w:rsidR="00E76D88" w:rsidRPr="00DB0267" w:rsidRDefault="00E76D88" w:rsidP="00040D47">
            <w:pPr>
              <w:keepNext/>
              <w:keepLines/>
              <w:jc w:val="center"/>
              <w:rPr>
                <w:szCs w:val="22"/>
              </w:rPr>
            </w:pPr>
            <w:r w:rsidRPr="00DB0267">
              <w:rPr>
                <w:szCs w:val="22"/>
              </w:rPr>
              <w:t>0,58 (0,40; 0,83)</w:t>
            </w:r>
          </w:p>
          <w:p w14:paraId="53A1EC44" w14:textId="15213C3D" w:rsidR="00E76D88" w:rsidRPr="00DB0267" w:rsidRDefault="0003492F" w:rsidP="00040D47">
            <w:pPr>
              <w:keepNext/>
              <w:keepLines/>
              <w:jc w:val="center"/>
              <w:rPr>
                <w:rFonts w:eastAsia="PMingLiU"/>
                <w:szCs w:val="22"/>
              </w:rPr>
            </w:pPr>
            <w:r w:rsidRPr="00DB0267">
              <w:rPr>
                <w:szCs w:val="22"/>
              </w:rPr>
              <w:t>p</w:t>
            </w:r>
            <w:ins w:id="2776" w:author="Regulatory 1" w:date="2025-08-21T16:03:00Z">
              <w:r w:rsidR="001708DA" w:rsidRPr="00DB0267">
                <w:rPr>
                  <w:szCs w:val="22"/>
                </w:rPr>
                <w:t> </w:t>
              </w:r>
            </w:ins>
            <w:r w:rsidR="00E76D88" w:rsidRPr="00DB0267">
              <w:rPr>
                <w:szCs w:val="22"/>
              </w:rPr>
              <w:t>=</w:t>
            </w:r>
            <w:ins w:id="2777" w:author="Regulatory 1" w:date="2025-08-21T16:03:00Z">
              <w:r w:rsidR="001708DA" w:rsidRPr="00DB0267">
                <w:rPr>
                  <w:szCs w:val="22"/>
                </w:rPr>
                <w:t> </w:t>
              </w:r>
            </w:ins>
            <w:r w:rsidR="00E76D88" w:rsidRPr="00DB0267">
              <w:rPr>
                <w:szCs w:val="22"/>
              </w:rPr>
              <w:t>0,0024</w:t>
            </w:r>
          </w:p>
        </w:tc>
      </w:tr>
    </w:tbl>
    <w:p w14:paraId="2A517207" w14:textId="5F202662" w:rsidR="00E76D88" w:rsidRPr="00DB0267" w:rsidRDefault="00E76D88" w:rsidP="00040D47">
      <w:pPr>
        <w:keepNext/>
        <w:keepLines/>
        <w:rPr>
          <w:sz w:val="20"/>
        </w:rPr>
      </w:pPr>
      <w:r w:rsidRPr="00DB0267">
        <w:rPr>
          <w:sz w:val="20"/>
        </w:rPr>
        <w:t>AC→D</w:t>
      </w:r>
      <w:ins w:id="2778" w:author="Regulatory 1" w:date="2025-08-21T15:55:00Z">
        <w:r w:rsidR="0072212D" w:rsidRPr="00DB0267">
          <w:rPr>
            <w:sz w:val="20"/>
          </w:rPr>
          <w:t> </w:t>
        </w:r>
      </w:ins>
      <w:del w:id="2779" w:author="Regulatory 1" w:date="2025-08-21T15:55:00Z">
        <w:r w:rsidRPr="00DB0267" w:rsidDel="0072212D">
          <w:rPr>
            <w:sz w:val="20"/>
          </w:rPr>
          <w:delText xml:space="preserve"> </w:delText>
        </w:r>
      </w:del>
      <w:r w:rsidRPr="00DB0267">
        <w:rPr>
          <w:sz w:val="20"/>
        </w:rPr>
        <w:t>=</w:t>
      </w:r>
      <w:ins w:id="2780" w:author="Regulatory 1" w:date="2025-08-21T15:55:00Z">
        <w:r w:rsidR="0072212D" w:rsidRPr="00DB0267">
          <w:rPr>
            <w:sz w:val="20"/>
          </w:rPr>
          <w:t> </w:t>
        </w:r>
      </w:ins>
      <w:del w:id="2781" w:author="Regulatory 1" w:date="2025-08-21T15:55:00Z">
        <w:r w:rsidRPr="00DB0267" w:rsidDel="0072212D">
          <w:rPr>
            <w:sz w:val="20"/>
          </w:rPr>
          <w:delText xml:space="preserve"> </w:delText>
        </w:r>
      </w:del>
      <w:r w:rsidRPr="00DB0267">
        <w:rPr>
          <w:sz w:val="20"/>
        </w:rPr>
        <w:t>doksorubicin i ciklofosfamid nakon kojih slijedi docetaksel; AC→DH</w:t>
      </w:r>
      <w:ins w:id="2782" w:author="Regulatory 1" w:date="2025-08-21T15:55:00Z">
        <w:r w:rsidR="0072212D" w:rsidRPr="00DB0267">
          <w:rPr>
            <w:sz w:val="20"/>
          </w:rPr>
          <w:t> </w:t>
        </w:r>
      </w:ins>
      <w:del w:id="2783" w:author="Regulatory 1" w:date="2025-08-21T15:55:00Z">
        <w:r w:rsidRPr="00DB0267" w:rsidDel="0072212D">
          <w:rPr>
            <w:sz w:val="20"/>
          </w:rPr>
          <w:delText xml:space="preserve"> </w:delText>
        </w:r>
      </w:del>
      <w:r w:rsidRPr="00DB0267">
        <w:rPr>
          <w:sz w:val="20"/>
        </w:rPr>
        <w:t>=</w:t>
      </w:r>
      <w:ins w:id="2784" w:author="Regulatory 1" w:date="2025-08-21T15:55:00Z">
        <w:r w:rsidR="0072212D" w:rsidRPr="00DB0267">
          <w:rPr>
            <w:sz w:val="20"/>
          </w:rPr>
          <w:t> </w:t>
        </w:r>
      </w:ins>
      <w:del w:id="2785" w:author="Regulatory 1" w:date="2025-08-21T15:55:00Z">
        <w:r w:rsidRPr="00DB0267" w:rsidDel="0072212D">
          <w:rPr>
            <w:sz w:val="20"/>
          </w:rPr>
          <w:delText xml:space="preserve"> </w:delText>
        </w:r>
      </w:del>
      <w:r w:rsidRPr="00DB0267">
        <w:rPr>
          <w:sz w:val="20"/>
        </w:rPr>
        <w:t>doksorubicin i ciklofosfamid nakon kojih slijede docetaksel i trastuzumab; CI</w:t>
      </w:r>
      <w:del w:id="2786" w:author="Regulatory 1" w:date="2025-08-21T15:55:00Z">
        <w:r w:rsidRPr="00DB0267" w:rsidDel="0072212D">
          <w:rPr>
            <w:sz w:val="20"/>
          </w:rPr>
          <w:delText xml:space="preserve"> </w:delText>
        </w:r>
      </w:del>
      <w:ins w:id="2787" w:author="Regulatory 1" w:date="2025-08-21T15:55:00Z">
        <w:r w:rsidR="0072212D" w:rsidRPr="00DB0267">
          <w:rPr>
            <w:sz w:val="20"/>
          </w:rPr>
          <w:t> </w:t>
        </w:r>
      </w:ins>
      <w:r w:rsidRPr="00DB0267">
        <w:rPr>
          <w:sz w:val="20"/>
        </w:rPr>
        <w:t>=</w:t>
      </w:r>
      <w:ins w:id="2788" w:author="Regulatory 1" w:date="2025-08-21T15:55:00Z">
        <w:r w:rsidR="0072212D" w:rsidRPr="00DB0267">
          <w:rPr>
            <w:sz w:val="20"/>
          </w:rPr>
          <w:t> </w:t>
        </w:r>
      </w:ins>
      <w:del w:id="2789" w:author="Regulatory 1" w:date="2025-08-21T15:55:00Z">
        <w:r w:rsidRPr="00DB0267" w:rsidDel="0072212D">
          <w:rPr>
            <w:sz w:val="20"/>
          </w:rPr>
          <w:delText xml:space="preserve"> </w:delText>
        </w:r>
      </w:del>
      <w:r w:rsidRPr="00DB0267">
        <w:rPr>
          <w:sz w:val="20"/>
        </w:rPr>
        <w:t>interval pouzdanosti</w:t>
      </w:r>
    </w:p>
    <w:p w14:paraId="11904226" w14:textId="77777777" w:rsidR="00E76D88" w:rsidRPr="00DB0267" w:rsidRDefault="00E76D88" w:rsidP="00040D47">
      <w:pPr>
        <w:rPr>
          <w:szCs w:val="22"/>
        </w:rPr>
      </w:pPr>
    </w:p>
    <w:p w14:paraId="664669D8" w14:textId="77777777" w:rsidR="00E76D88" w:rsidRPr="00DB0267" w:rsidRDefault="00E76D88" w:rsidP="00040D47">
      <w:pPr>
        <w:keepNext/>
        <w:rPr>
          <w:szCs w:val="22"/>
        </w:rPr>
      </w:pPr>
      <w:r w:rsidRPr="00DB0267">
        <w:rPr>
          <w:szCs w:val="22"/>
        </w:rPr>
        <w:t xml:space="preserve">Tablica </w:t>
      </w:r>
      <w:r w:rsidR="00B83DA3" w:rsidRPr="00DB0267">
        <w:rPr>
          <w:szCs w:val="22"/>
        </w:rPr>
        <w:t>9</w:t>
      </w:r>
      <w:r w:rsidRPr="00DB0267">
        <w:rPr>
          <w:szCs w:val="22"/>
        </w:rPr>
        <w:t xml:space="preserve">: Pregled analize djelotvornosti u ispitivanju BCIRG 006; AC→D </w:t>
      </w:r>
      <w:r w:rsidR="00A02635" w:rsidRPr="00DB0267">
        <w:rPr>
          <w:szCs w:val="22"/>
        </w:rPr>
        <w:t>naspram</w:t>
      </w:r>
      <w:r w:rsidRPr="00DB0267">
        <w:rPr>
          <w:szCs w:val="22"/>
        </w:rPr>
        <w:t xml:space="preserve"> DcarbH </w:t>
      </w:r>
    </w:p>
    <w:p w14:paraId="36576C98" w14:textId="77777777" w:rsidR="003D7E03" w:rsidRPr="00DB0267" w:rsidRDefault="003D7E03" w:rsidP="00040D47">
      <w:pPr>
        <w:keepNext/>
        <w:rPr>
          <w:szCs w:val="22"/>
        </w:rPr>
      </w:pPr>
    </w:p>
    <w:tbl>
      <w:tblPr>
        <w:tblW w:w="445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827"/>
        <w:gridCol w:w="1600"/>
        <w:gridCol w:w="1892"/>
        <w:gridCol w:w="1745"/>
      </w:tblGrid>
      <w:tr w:rsidR="00E76D88" w:rsidRPr="00DB0267" w14:paraId="3FB46951" w14:textId="77777777" w:rsidTr="008E6287">
        <w:tc>
          <w:tcPr>
            <w:tcW w:w="2965" w:type="dxa"/>
            <w:tcBorders>
              <w:top w:val="single" w:sz="4" w:space="0" w:color="auto"/>
              <w:left w:val="single" w:sz="4" w:space="0" w:color="auto"/>
              <w:bottom w:val="single" w:sz="6" w:space="0" w:color="000000"/>
              <w:right w:val="single" w:sz="6" w:space="0" w:color="000000"/>
            </w:tcBorders>
          </w:tcPr>
          <w:p w14:paraId="52EDD6FD" w14:textId="77777777" w:rsidR="00E76D88" w:rsidRPr="00DB0267" w:rsidRDefault="00E76D88" w:rsidP="00040D47">
            <w:pPr>
              <w:keepNext/>
              <w:jc w:val="center"/>
              <w:rPr>
                <w:szCs w:val="22"/>
              </w:rPr>
            </w:pPr>
            <w:r w:rsidRPr="00DB0267">
              <w:rPr>
                <w:szCs w:val="22"/>
              </w:rPr>
              <w:t>Parametar</w:t>
            </w:r>
          </w:p>
          <w:p w14:paraId="095D849A" w14:textId="77777777" w:rsidR="00E76D88" w:rsidRPr="00DB0267" w:rsidRDefault="00E76D88" w:rsidP="00040D47">
            <w:pPr>
              <w:keepNext/>
              <w:jc w:val="center"/>
              <w:rPr>
                <w:szCs w:val="22"/>
              </w:rPr>
            </w:pPr>
          </w:p>
        </w:tc>
        <w:tc>
          <w:tcPr>
            <w:tcW w:w="1674" w:type="dxa"/>
            <w:tcBorders>
              <w:top w:val="single" w:sz="4" w:space="0" w:color="auto"/>
              <w:left w:val="single" w:sz="6" w:space="0" w:color="000000"/>
              <w:bottom w:val="single" w:sz="6" w:space="0" w:color="000000"/>
              <w:right w:val="single" w:sz="6" w:space="0" w:color="000000"/>
            </w:tcBorders>
          </w:tcPr>
          <w:p w14:paraId="63B4AF81" w14:textId="77777777" w:rsidR="00E76D88" w:rsidRPr="00DB0267" w:rsidRDefault="00E76D88" w:rsidP="00040D47">
            <w:pPr>
              <w:keepNext/>
              <w:jc w:val="center"/>
              <w:rPr>
                <w:szCs w:val="22"/>
              </w:rPr>
            </w:pPr>
            <w:r w:rsidRPr="00DB0267">
              <w:rPr>
                <w:szCs w:val="22"/>
              </w:rPr>
              <w:t>AC→D</w:t>
            </w:r>
          </w:p>
          <w:p w14:paraId="25BDE479" w14:textId="4DE28AEA" w:rsidR="00E76D88" w:rsidRPr="00DB0267" w:rsidRDefault="00E76D88" w:rsidP="00040D47">
            <w:pPr>
              <w:keepNext/>
              <w:jc w:val="center"/>
              <w:rPr>
                <w:rFonts w:eastAsia="PMingLiU"/>
                <w:szCs w:val="22"/>
              </w:rPr>
            </w:pPr>
            <w:r w:rsidRPr="00DB0267">
              <w:rPr>
                <w:szCs w:val="22"/>
              </w:rPr>
              <w:t>(n</w:t>
            </w:r>
            <w:ins w:id="2790" w:author="Regulatory 1" w:date="2025-08-21T16:03:00Z">
              <w:r w:rsidR="001708DA" w:rsidRPr="00DB0267">
                <w:rPr>
                  <w:szCs w:val="22"/>
                </w:rPr>
                <w:t> </w:t>
              </w:r>
            </w:ins>
            <w:r w:rsidRPr="00DB0267">
              <w:rPr>
                <w:szCs w:val="22"/>
              </w:rPr>
              <w:t>=</w:t>
            </w:r>
            <w:ins w:id="2791" w:author="Regulatory 1" w:date="2025-08-21T16:03:00Z">
              <w:r w:rsidR="001708DA" w:rsidRPr="00DB0267">
                <w:rPr>
                  <w:szCs w:val="22"/>
                </w:rPr>
                <w:t> </w:t>
              </w:r>
            </w:ins>
            <w:r w:rsidRPr="00DB0267">
              <w:rPr>
                <w:szCs w:val="22"/>
              </w:rPr>
              <w:t>1073)</w:t>
            </w:r>
          </w:p>
        </w:tc>
        <w:tc>
          <w:tcPr>
            <w:tcW w:w="1981" w:type="dxa"/>
            <w:tcBorders>
              <w:top w:val="single" w:sz="4" w:space="0" w:color="auto"/>
              <w:left w:val="single" w:sz="6" w:space="0" w:color="000000"/>
              <w:bottom w:val="single" w:sz="6" w:space="0" w:color="000000"/>
              <w:right w:val="single" w:sz="6" w:space="0" w:color="000000"/>
            </w:tcBorders>
          </w:tcPr>
          <w:p w14:paraId="00F2AC0F" w14:textId="77777777" w:rsidR="00E76D88" w:rsidRPr="00DB0267" w:rsidRDefault="00E76D88" w:rsidP="00040D47">
            <w:pPr>
              <w:keepNext/>
              <w:jc w:val="center"/>
              <w:rPr>
                <w:szCs w:val="22"/>
              </w:rPr>
            </w:pPr>
            <w:r w:rsidRPr="00DB0267">
              <w:rPr>
                <w:szCs w:val="22"/>
              </w:rPr>
              <w:t>DCarbH</w:t>
            </w:r>
          </w:p>
          <w:p w14:paraId="78BF7477" w14:textId="7425FD1B" w:rsidR="00E76D88" w:rsidRPr="00DB0267" w:rsidRDefault="00E76D88" w:rsidP="00040D47">
            <w:pPr>
              <w:keepNext/>
              <w:jc w:val="center"/>
              <w:rPr>
                <w:rFonts w:eastAsia="PMingLiU"/>
                <w:szCs w:val="22"/>
              </w:rPr>
            </w:pPr>
            <w:r w:rsidRPr="00DB0267">
              <w:rPr>
                <w:szCs w:val="22"/>
              </w:rPr>
              <w:t>(n</w:t>
            </w:r>
            <w:ins w:id="2792" w:author="Regulatory 1" w:date="2025-08-21T16:03:00Z">
              <w:r w:rsidR="001708DA" w:rsidRPr="00DB0267">
                <w:rPr>
                  <w:szCs w:val="22"/>
                </w:rPr>
                <w:t> </w:t>
              </w:r>
            </w:ins>
            <w:r w:rsidRPr="00DB0267">
              <w:rPr>
                <w:szCs w:val="22"/>
              </w:rPr>
              <w:t>=</w:t>
            </w:r>
            <w:ins w:id="2793" w:author="Regulatory 1" w:date="2025-08-21T16:03:00Z">
              <w:r w:rsidR="001708DA" w:rsidRPr="00DB0267">
                <w:rPr>
                  <w:szCs w:val="22"/>
                </w:rPr>
                <w:t> </w:t>
              </w:r>
            </w:ins>
            <w:r w:rsidRPr="00DB0267">
              <w:rPr>
                <w:szCs w:val="22"/>
              </w:rPr>
              <w:t>1074)</w:t>
            </w:r>
          </w:p>
        </w:tc>
        <w:tc>
          <w:tcPr>
            <w:tcW w:w="1827" w:type="dxa"/>
            <w:tcBorders>
              <w:top w:val="single" w:sz="4" w:space="0" w:color="auto"/>
              <w:left w:val="single" w:sz="6" w:space="0" w:color="000000"/>
              <w:bottom w:val="single" w:sz="6" w:space="0" w:color="000000"/>
              <w:right w:val="single" w:sz="4" w:space="0" w:color="auto"/>
            </w:tcBorders>
          </w:tcPr>
          <w:p w14:paraId="63E40233" w14:textId="279C0119" w:rsidR="00E76D88" w:rsidRPr="00DB0267" w:rsidRDefault="00E76D88" w:rsidP="00040D47">
            <w:pPr>
              <w:keepNext/>
              <w:jc w:val="center"/>
              <w:rPr>
                <w:szCs w:val="22"/>
              </w:rPr>
            </w:pPr>
            <w:r w:rsidRPr="00DB0267">
              <w:rPr>
                <w:szCs w:val="22"/>
              </w:rPr>
              <w:t xml:space="preserve">Omjer </w:t>
            </w:r>
            <w:r w:rsidR="00CE677B" w:rsidRPr="00DB0267">
              <w:rPr>
                <w:szCs w:val="22"/>
              </w:rPr>
              <w:t xml:space="preserve">hazarda </w:t>
            </w:r>
            <w:del w:id="2794" w:author="Regulatory 1" w:date="2025-08-08T09:36:00Z">
              <w:r w:rsidRPr="00DB0267" w:rsidDel="00233E0C">
                <w:rPr>
                  <w:szCs w:val="22"/>
                </w:rPr>
                <w:delText xml:space="preserve">u odnosu </w:delText>
              </w:r>
            </w:del>
            <w:r w:rsidRPr="00DB0267">
              <w:rPr>
                <w:szCs w:val="22"/>
              </w:rPr>
              <w:t>na</w:t>
            </w:r>
            <w:ins w:id="2795" w:author="Regulatory 1" w:date="2025-08-08T09:36:00Z">
              <w:r w:rsidR="00233E0C" w:rsidRPr="00DB0267">
                <w:rPr>
                  <w:szCs w:val="22"/>
                </w:rPr>
                <w:t>spram</w:t>
              </w:r>
            </w:ins>
            <w:r w:rsidRPr="00DB0267">
              <w:rPr>
                <w:szCs w:val="22"/>
              </w:rPr>
              <w:t xml:space="preserve"> AC→D</w:t>
            </w:r>
          </w:p>
          <w:p w14:paraId="3D354568" w14:textId="591C644A" w:rsidR="00E76D88" w:rsidRPr="00DB0267" w:rsidRDefault="00E76D88" w:rsidP="00040D47">
            <w:pPr>
              <w:keepNext/>
              <w:jc w:val="center"/>
              <w:rPr>
                <w:rFonts w:eastAsia="PMingLiU"/>
                <w:szCs w:val="22"/>
              </w:rPr>
            </w:pPr>
            <w:r w:rsidRPr="00DB0267">
              <w:rPr>
                <w:szCs w:val="22"/>
              </w:rPr>
              <w:t>(95</w:t>
            </w:r>
            <w:del w:id="2796" w:author="Regulatory 1" w:date="2025-08-08T09:00:00Z">
              <w:r w:rsidRPr="00DB0267" w:rsidDel="007E1066">
                <w:rPr>
                  <w:szCs w:val="22"/>
                </w:rPr>
                <w:delText>%</w:delText>
              </w:r>
            </w:del>
            <w:ins w:id="2797" w:author="Regulatory 1" w:date="2025-08-08T09:00:00Z">
              <w:r w:rsidR="007E1066" w:rsidRPr="00DB0267">
                <w:rPr>
                  <w:szCs w:val="22"/>
                </w:rPr>
                <w:t> %</w:t>
              </w:r>
            </w:ins>
            <w:r w:rsidRPr="00DB0267">
              <w:rPr>
                <w:szCs w:val="22"/>
              </w:rPr>
              <w:t xml:space="preserve"> CI)</w:t>
            </w:r>
          </w:p>
        </w:tc>
      </w:tr>
      <w:tr w:rsidR="00E76D88" w:rsidRPr="00DB0267" w14:paraId="3CC2844D" w14:textId="77777777" w:rsidTr="008E6287">
        <w:tc>
          <w:tcPr>
            <w:tcW w:w="2965" w:type="dxa"/>
            <w:tcBorders>
              <w:top w:val="nil"/>
              <w:left w:val="single" w:sz="4" w:space="0" w:color="auto"/>
              <w:bottom w:val="nil"/>
              <w:right w:val="single" w:sz="6" w:space="0" w:color="000000"/>
            </w:tcBorders>
          </w:tcPr>
          <w:p w14:paraId="07392DA8" w14:textId="77777777" w:rsidR="00E76D88" w:rsidRPr="00DB0267" w:rsidRDefault="00E76D88" w:rsidP="00040D47">
            <w:pPr>
              <w:keepNext/>
              <w:rPr>
                <w:rFonts w:eastAsia="PMingLiU"/>
                <w:szCs w:val="22"/>
              </w:rPr>
            </w:pPr>
            <w:r w:rsidRPr="00DB0267">
              <w:rPr>
                <w:szCs w:val="22"/>
              </w:rPr>
              <w:t>Preživljenje bez bolesti</w:t>
            </w:r>
          </w:p>
        </w:tc>
        <w:tc>
          <w:tcPr>
            <w:tcW w:w="1674" w:type="dxa"/>
            <w:tcBorders>
              <w:top w:val="nil"/>
              <w:left w:val="single" w:sz="6" w:space="0" w:color="000000"/>
              <w:bottom w:val="nil"/>
              <w:right w:val="single" w:sz="6" w:space="0" w:color="000000"/>
            </w:tcBorders>
          </w:tcPr>
          <w:p w14:paraId="379948B8" w14:textId="77777777" w:rsidR="00E76D88" w:rsidRPr="00DB0267" w:rsidRDefault="00E76D88" w:rsidP="00040D47">
            <w:pPr>
              <w:keepNext/>
              <w:jc w:val="center"/>
              <w:rPr>
                <w:szCs w:val="22"/>
              </w:rPr>
            </w:pPr>
          </w:p>
        </w:tc>
        <w:tc>
          <w:tcPr>
            <w:tcW w:w="1981" w:type="dxa"/>
            <w:tcBorders>
              <w:top w:val="nil"/>
              <w:left w:val="single" w:sz="6" w:space="0" w:color="000000"/>
              <w:bottom w:val="nil"/>
              <w:right w:val="single" w:sz="6" w:space="0" w:color="000000"/>
            </w:tcBorders>
          </w:tcPr>
          <w:p w14:paraId="0E8787A6" w14:textId="77777777" w:rsidR="00E76D88" w:rsidRPr="00DB0267" w:rsidRDefault="00E76D88" w:rsidP="00040D47">
            <w:pPr>
              <w:keepNext/>
              <w:jc w:val="center"/>
              <w:rPr>
                <w:szCs w:val="22"/>
              </w:rPr>
            </w:pPr>
          </w:p>
        </w:tc>
        <w:tc>
          <w:tcPr>
            <w:tcW w:w="1827" w:type="dxa"/>
            <w:tcBorders>
              <w:top w:val="nil"/>
              <w:left w:val="single" w:sz="6" w:space="0" w:color="000000"/>
              <w:bottom w:val="nil"/>
              <w:right w:val="single" w:sz="4" w:space="0" w:color="auto"/>
            </w:tcBorders>
          </w:tcPr>
          <w:p w14:paraId="006BA5C1" w14:textId="77777777" w:rsidR="00E76D88" w:rsidRPr="00DB0267" w:rsidRDefault="00E76D88" w:rsidP="00040D47">
            <w:pPr>
              <w:keepNext/>
              <w:jc w:val="center"/>
              <w:rPr>
                <w:szCs w:val="22"/>
              </w:rPr>
            </w:pPr>
          </w:p>
        </w:tc>
      </w:tr>
      <w:tr w:rsidR="00E76D88" w:rsidRPr="00DB0267" w14:paraId="3F96751E" w14:textId="77777777" w:rsidTr="008E6287">
        <w:tc>
          <w:tcPr>
            <w:tcW w:w="2965" w:type="dxa"/>
            <w:tcBorders>
              <w:top w:val="nil"/>
              <w:left w:val="single" w:sz="4" w:space="0" w:color="auto"/>
              <w:bottom w:val="single" w:sz="6" w:space="0" w:color="000000"/>
              <w:right w:val="single" w:sz="6" w:space="0" w:color="000000"/>
            </w:tcBorders>
          </w:tcPr>
          <w:p w14:paraId="0D5A57BE" w14:textId="77777777" w:rsidR="00E76D88" w:rsidRPr="00DB0267" w:rsidRDefault="00E76D88" w:rsidP="00040D47">
            <w:pPr>
              <w:keepNext/>
              <w:rPr>
                <w:rFonts w:eastAsia="PMingLiU"/>
                <w:szCs w:val="22"/>
              </w:rPr>
            </w:pPr>
            <w:r w:rsidRPr="00DB0267">
              <w:rPr>
                <w:szCs w:val="22"/>
              </w:rPr>
              <w:t>broj bolesnica s događajem</w:t>
            </w:r>
          </w:p>
        </w:tc>
        <w:tc>
          <w:tcPr>
            <w:tcW w:w="1674" w:type="dxa"/>
            <w:tcBorders>
              <w:top w:val="nil"/>
              <w:left w:val="single" w:sz="6" w:space="0" w:color="000000"/>
              <w:bottom w:val="single" w:sz="6" w:space="0" w:color="000000"/>
              <w:right w:val="single" w:sz="6" w:space="0" w:color="000000"/>
            </w:tcBorders>
          </w:tcPr>
          <w:p w14:paraId="5DE4C3D4" w14:textId="77777777" w:rsidR="00E76D88" w:rsidRPr="00DB0267" w:rsidRDefault="00E76D88" w:rsidP="00040D47">
            <w:pPr>
              <w:keepNext/>
              <w:jc w:val="center"/>
              <w:rPr>
                <w:szCs w:val="22"/>
              </w:rPr>
            </w:pPr>
            <w:r w:rsidRPr="00DB0267">
              <w:rPr>
                <w:szCs w:val="22"/>
              </w:rPr>
              <w:t>195</w:t>
            </w:r>
          </w:p>
        </w:tc>
        <w:tc>
          <w:tcPr>
            <w:tcW w:w="1981" w:type="dxa"/>
            <w:tcBorders>
              <w:top w:val="nil"/>
              <w:left w:val="single" w:sz="6" w:space="0" w:color="000000"/>
              <w:bottom w:val="single" w:sz="6" w:space="0" w:color="000000"/>
              <w:right w:val="single" w:sz="6" w:space="0" w:color="000000"/>
            </w:tcBorders>
          </w:tcPr>
          <w:p w14:paraId="2C397183" w14:textId="77777777" w:rsidR="00E76D88" w:rsidRPr="00DB0267" w:rsidRDefault="00E76D88" w:rsidP="00040D47">
            <w:pPr>
              <w:keepNext/>
              <w:jc w:val="center"/>
              <w:rPr>
                <w:szCs w:val="22"/>
              </w:rPr>
            </w:pPr>
            <w:r w:rsidRPr="00DB0267">
              <w:rPr>
                <w:szCs w:val="22"/>
              </w:rPr>
              <w:t>145</w:t>
            </w:r>
          </w:p>
        </w:tc>
        <w:tc>
          <w:tcPr>
            <w:tcW w:w="1827" w:type="dxa"/>
            <w:tcBorders>
              <w:top w:val="nil"/>
              <w:left w:val="single" w:sz="6" w:space="0" w:color="000000"/>
              <w:bottom w:val="single" w:sz="6" w:space="0" w:color="000000"/>
              <w:right w:val="single" w:sz="4" w:space="0" w:color="auto"/>
            </w:tcBorders>
          </w:tcPr>
          <w:p w14:paraId="32C46BBC" w14:textId="77777777" w:rsidR="00E76D88" w:rsidRPr="00DB0267" w:rsidRDefault="00E76D88" w:rsidP="00040D47">
            <w:pPr>
              <w:keepNext/>
              <w:jc w:val="center"/>
              <w:rPr>
                <w:szCs w:val="22"/>
              </w:rPr>
            </w:pPr>
            <w:r w:rsidRPr="00DB0267">
              <w:rPr>
                <w:szCs w:val="22"/>
              </w:rPr>
              <w:t>0,67 (0,54; 0,83)</w:t>
            </w:r>
          </w:p>
          <w:p w14:paraId="3465C72A" w14:textId="44F8CECF" w:rsidR="00E76D88" w:rsidRPr="00DB0267" w:rsidRDefault="0003492F" w:rsidP="00040D47">
            <w:pPr>
              <w:keepNext/>
              <w:jc w:val="center"/>
              <w:rPr>
                <w:rFonts w:eastAsia="PMingLiU"/>
                <w:szCs w:val="22"/>
              </w:rPr>
            </w:pPr>
            <w:r w:rsidRPr="00DB0267">
              <w:rPr>
                <w:szCs w:val="22"/>
              </w:rPr>
              <w:t>p</w:t>
            </w:r>
            <w:ins w:id="2798" w:author="Regulatory 1" w:date="2025-08-21T16:03:00Z">
              <w:r w:rsidR="001708DA" w:rsidRPr="00DB0267">
                <w:rPr>
                  <w:szCs w:val="22"/>
                </w:rPr>
                <w:t> </w:t>
              </w:r>
            </w:ins>
            <w:r w:rsidR="00E76D88" w:rsidRPr="00DB0267">
              <w:rPr>
                <w:szCs w:val="22"/>
              </w:rPr>
              <w:t>=</w:t>
            </w:r>
            <w:ins w:id="2799" w:author="Regulatory 1" w:date="2025-08-21T16:03:00Z">
              <w:r w:rsidR="001708DA" w:rsidRPr="00DB0267">
                <w:rPr>
                  <w:szCs w:val="22"/>
                </w:rPr>
                <w:t> </w:t>
              </w:r>
            </w:ins>
            <w:r w:rsidR="00E76D88" w:rsidRPr="00DB0267">
              <w:rPr>
                <w:szCs w:val="22"/>
              </w:rPr>
              <w:t>0,0003</w:t>
            </w:r>
          </w:p>
        </w:tc>
      </w:tr>
      <w:tr w:rsidR="00E76D88" w:rsidRPr="00DB0267" w14:paraId="32B59AE2" w14:textId="77777777" w:rsidTr="008E6287">
        <w:tc>
          <w:tcPr>
            <w:tcW w:w="2965" w:type="dxa"/>
            <w:tcBorders>
              <w:top w:val="single" w:sz="6" w:space="0" w:color="000000"/>
              <w:left w:val="single" w:sz="4" w:space="0" w:color="auto"/>
              <w:bottom w:val="nil"/>
              <w:right w:val="single" w:sz="6" w:space="0" w:color="000000"/>
            </w:tcBorders>
          </w:tcPr>
          <w:p w14:paraId="0A17D818" w14:textId="77777777" w:rsidR="00E76D88" w:rsidRPr="00DB0267" w:rsidRDefault="00E76D88" w:rsidP="00040D47">
            <w:pPr>
              <w:keepNext/>
              <w:rPr>
                <w:rFonts w:eastAsia="PMingLiU"/>
                <w:szCs w:val="22"/>
              </w:rPr>
            </w:pPr>
            <w:r w:rsidRPr="00DB0267">
              <w:rPr>
                <w:szCs w:val="22"/>
              </w:rPr>
              <w:t>Pojava udaljenih metastaza</w:t>
            </w:r>
          </w:p>
        </w:tc>
        <w:tc>
          <w:tcPr>
            <w:tcW w:w="1674" w:type="dxa"/>
            <w:tcBorders>
              <w:top w:val="single" w:sz="6" w:space="0" w:color="000000"/>
              <w:left w:val="single" w:sz="6" w:space="0" w:color="000000"/>
              <w:bottom w:val="nil"/>
              <w:right w:val="single" w:sz="6" w:space="0" w:color="000000"/>
            </w:tcBorders>
          </w:tcPr>
          <w:p w14:paraId="4FC9BC2D" w14:textId="77777777" w:rsidR="00E76D88" w:rsidRPr="00DB0267" w:rsidRDefault="00E76D88" w:rsidP="00040D47">
            <w:pPr>
              <w:keepNext/>
              <w:jc w:val="center"/>
              <w:rPr>
                <w:szCs w:val="22"/>
              </w:rPr>
            </w:pPr>
          </w:p>
        </w:tc>
        <w:tc>
          <w:tcPr>
            <w:tcW w:w="1981" w:type="dxa"/>
            <w:tcBorders>
              <w:top w:val="single" w:sz="6" w:space="0" w:color="000000"/>
              <w:left w:val="single" w:sz="6" w:space="0" w:color="000000"/>
              <w:bottom w:val="nil"/>
              <w:right w:val="single" w:sz="6" w:space="0" w:color="000000"/>
            </w:tcBorders>
          </w:tcPr>
          <w:p w14:paraId="0944F1AD" w14:textId="77777777" w:rsidR="00E76D88" w:rsidRPr="00DB0267" w:rsidRDefault="00E76D88" w:rsidP="00040D47">
            <w:pPr>
              <w:keepNext/>
              <w:jc w:val="center"/>
              <w:rPr>
                <w:szCs w:val="22"/>
              </w:rPr>
            </w:pPr>
          </w:p>
        </w:tc>
        <w:tc>
          <w:tcPr>
            <w:tcW w:w="1827" w:type="dxa"/>
            <w:tcBorders>
              <w:top w:val="single" w:sz="6" w:space="0" w:color="000000"/>
              <w:left w:val="single" w:sz="6" w:space="0" w:color="000000"/>
              <w:bottom w:val="nil"/>
              <w:right w:val="single" w:sz="4" w:space="0" w:color="auto"/>
            </w:tcBorders>
          </w:tcPr>
          <w:p w14:paraId="34F83FD5" w14:textId="77777777" w:rsidR="00E76D88" w:rsidRPr="00DB0267" w:rsidRDefault="00E76D88" w:rsidP="00040D47">
            <w:pPr>
              <w:keepNext/>
              <w:jc w:val="center"/>
              <w:rPr>
                <w:szCs w:val="22"/>
              </w:rPr>
            </w:pPr>
          </w:p>
        </w:tc>
      </w:tr>
      <w:tr w:rsidR="00E76D88" w:rsidRPr="00DB0267" w14:paraId="2C34AA6D" w14:textId="77777777" w:rsidTr="008E6287">
        <w:tc>
          <w:tcPr>
            <w:tcW w:w="2965" w:type="dxa"/>
            <w:tcBorders>
              <w:top w:val="nil"/>
              <w:left w:val="single" w:sz="4" w:space="0" w:color="auto"/>
              <w:bottom w:val="single" w:sz="6" w:space="0" w:color="000000"/>
              <w:right w:val="single" w:sz="6" w:space="0" w:color="000000"/>
            </w:tcBorders>
          </w:tcPr>
          <w:p w14:paraId="7C039508" w14:textId="77777777" w:rsidR="00E76D88" w:rsidRPr="00DB0267" w:rsidRDefault="00E76D88" w:rsidP="00040D47">
            <w:pPr>
              <w:keepNext/>
              <w:rPr>
                <w:rFonts w:eastAsia="PMingLiU"/>
                <w:szCs w:val="22"/>
              </w:rPr>
            </w:pPr>
            <w:r w:rsidRPr="00DB0267">
              <w:rPr>
                <w:szCs w:val="22"/>
              </w:rPr>
              <w:t>broj bolesnica s događajem</w:t>
            </w:r>
          </w:p>
        </w:tc>
        <w:tc>
          <w:tcPr>
            <w:tcW w:w="1674" w:type="dxa"/>
            <w:tcBorders>
              <w:top w:val="nil"/>
              <w:left w:val="single" w:sz="6" w:space="0" w:color="000000"/>
              <w:bottom w:val="single" w:sz="6" w:space="0" w:color="000000"/>
              <w:right w:val="single" w:sz="6" w:space="0" w:color="000000"/>
            </w:tcBorders>
          </w:tcPr>
          <w:p w14:paraId="3079584E" w14:textId="77777777" w:rsidR="00E76D88" w:rsidRPr="00DB0267" w:rsidRDefault="00E76D88" w:rsidP="00040D47">
            <w:pPr>
              <w:keepNext/>
              <w:jc w:val="center"/>
              <w:rPr>
                <w:szCs w:val="22"/>
              </w:rPr>
            </w:pPr>
            <w:r w:rsidRPr="00DB0267">
              <w:rPr>
                <w:szCs w:val="22"/>
              </w:rPr>
              <w:t>144</w:t>
            </w:r>
          </w:p>
        </w:tc>
        <w:tc>
          <w:tcPr>
            <w:tcW w:w="1981" w:type="dxa"/>
            <w:tcBorders>
              <w:top w:val="nil"/>
              <w:left w:val="single" w:sz="6" w:space="0" w:color="000000"/>
              <w:bottom w:val="single" w:sz="6" w:space="0" w:color="000000"/>
              <w:right w:val="single" w:sz="6" w:space="0" w:color="000000"/>
            </w:tcBorders>
          </w:tcPr>
          <w:p w14:paraId="3A3D80AD" w14:textId="77777777" w:rsidR="00E76D88" w:rsidRPr="00DB0267" w:rsidRDefault="00E76D88" w:rsidP="00040D47">
            <w:pPr>
              <w:keepNext/>
              <w:jc w:val="center"/>
              <w:rPr>
                <w:szCs w:val="22"/>
              </w:rPr>
            </w:pPr>
            <w:r w:rsidRPr="00DB0267">
              <w:rPr>
                <w:szCs w:val="22"/>
              </w:rPr>
              <w:t>103</w:t>
            </w:r>
          </w:p>
        </w:tc>
        <w:tc>
          <w:tcPr>
            <w:tcW w:w="1827" w:type="dxa"/>
            <w:tcBorders>
              <w:top w:val="nil"/>
              <w:left w:val="single" w:sz="6" w:space="0" w:color="000000"/>
              <w:bottom w:val="single" w:sz="6" w:space="0" w:color="000000"/>
              <w:right w:val="single" w:sz="4" w:space="0" w:color="auto"/>
            </w:tcBorders>
          </w:tcPr>
          <w:p w14:paraId="647E4C9B" w14:textId="77777777" w:rsidR="00E76D88" w:rsidRPr="00DB0267" w:rsidRDefault="00E76D88" w:rsidP="00040D47">
            <w:pPr>
              <w:keepNext/>
              <w:jc w:val="center"/>
              <w:rPr>
                <w:szCs w:val="22"/>
              </w:rPr>
            </w:pPr>
            <w:r w:rsidRPr="00DB0267">
              <w:rPr>
                <w:szCs w:val="22"/>
              </w:rPr>
              <w:t>0,65 (0,50; 0,84)</w:t>
            </w:r>
          </w:p>
          <w:p w14:paraId="5C4DB564" w14:textId="3A73B97F" w:rsidR="00E76D88" w:rsidRPr="00DB0267" w:rsidRDefault="0003492F" w:rsidP="00040D47">
            <w:pPr>
              <w:keepNext/>
              <w:jc w:val="center"/>
              <w:rPr>
                <w:rFonts w:eastAsia="PMingLiU"/>
                <w:szCs w:val="22"/>
              </w:rPr>
            </w:pPr>
            <w:r w:rsidRPr="00DB0267">
              <w:rPr>
                <w:szCs w:val="22"/>
              </w:rPr>
              <w:t>p</w:t>
            </w:r>
            <w:ins w:id="2800" w:author="Regulatory 1" w:date="2025-08-21T16:03:00Z">
              <w:r w:rsidR="001708DA" w:rsidRPr="00DB0267">
                <w:rPr>
                  <w:szCs w:val="22"/>
                </w:rPr>
                <w:t> </w:t>
              </w:r>
            </w:ins>
            <w:r w:rsidR="00E76D88" w:rsidRPr="00DB0267">
              <w:rPr>
                <w:szCs w:val="22"/>
              </w:rPr>
              <w:t>=</w:t>
            </w:r>
            <w:ins w:id="2801" w:author="Regulatory 1" w:date="2025-08-21T16:03:00Z">
              <w:r w:rsidR="001708DA" w:rsidRPr="00DB0267">
                <w:rPr>
                  <w:szCs w:val="22"/>
                </w:rPr>
                <w:t> </w:t>
              </w:r>
            </w:ins>
            <w:r w:rsidR="00E76D88" w:rsidRPr="00DB0267">
              <w:rPr>
                <w:szCs w:val="22"/>
              </w:rPr>
              <w:t>0,0008</w:t>
            </w:r>
          </w:p>
        </w:tc>
      </w:tr>
      <w:tr w:rsidR="00E76D88" w:rsidRPr="00DB0267" w14:paraId="1E7F7A8D" w14:textId="77777777" w:rsidTr="008E6287">
        <w:tc>
          <w:tcPr>
            <w:tcW w:w="2965" w:type="dxa"/>
            <w:tcBorders>
              <w:top w:val="single" w:sz="6" w:space="0" w:color="000000"/>
              <w:left w:val="single" w:sz="4" w:space="0" w:color="auto"/>
              <w:bottom w:val="nil"/>
              <w:right w:val="single" w:sz="6" w:space="0" w:color="000000"/>
            </w:tcBorders>
          </w:tcPr>
          <w:p w14:paraId="7B7ADD0E" w14:textId="77777777" w:rsidR="00E76D88" w:rsidRPr="00DB0267" w:rsidRDefault="00E76D88" w:rsidP="00040D47">
            <w:pPr>
              <w:keepNext/>
              <w:rPr>
                <w:szCs w:val="22"/>
              </w:rPr>
            </w:pPr>
            <w:r w:rsidRPr="00DB0267">
              <w:rPr>
                <w:szCs w:val="22"/>
              </w:rPr>
              <w:t>Smrt (događaj ukupnog preživljenja)</w:t>
            </w:r>
          </w:p>
        </w:tc>
        <w:tc>
          <w:tcPr>
            <w:tcW w:w="1674" w:type="dxa"/>
            <w:tcBorders>
              <w:top w:val="single" w:sz="6" w:space="0" w:color="000000"/>
              <w:left w:val="single" w:sz="6" w:space="0" w:color="000000"/>
              <w:bottom w:val="nil"/>
              <w:right w:val="single" w:sz="6" w:space="0" w:color="000000"/>
            </w:tcBorders>
          </w:tcPr>
          <w:p w14:paraId="337F4A89" w14:textId="77777777" w:rsidR="00E76D88" w:rsidRPr="00DB0267" w:rsidRDefault="00E76D88" w:rsidP="00040D47">
            <w:pPr>
              <w:keepNext/>
              <w:jc w:val="center"/>
              <w:rPr>
                <w:szCs w:val="22"/>
              </w:rPr>
            </w:pPr>
          </w:p>
        </w:tc>
        <w:tc>
          <w:tcPr>
            <w:tcW w:w="1981" w:type="dxa"/>
            <w:tcBorders>
              <w:top w:val="single" w:sz="6" w:space="0" w:color="000000"/>
              <w:left w:val="single" w:sz="6" w:space="0" w:color="000000"/>
              <w:bottom w:val="nil"/>
              <w:right w:val="single" w:sz="6" w:space="0" w:color="000000"/>
            </w:tcBorders>
          </w:tcPr>
          <w:p w14:paraId="355B4BB4" w14:textId="77777777" w:rsidR="00E76D88" w:rsidRPr="00DB0267" w:rsidRDefault="00E76D88" w:rsidP="00040D47">
            <w:pPr>
              <w:keepNext/>
              <w:jc w:val="center"/>
              <w:rPr>
                <w:szCs w:val="22"/>
              </w:rPr>
            </w:pPr>
          </w:p>
        </w:tc>
        <w:tc>
          <w:tcPr>
            <w:tcW w:w="1827" w:type="dxa"/>
            <w:tcBorders>
              <w:top w:val="single" w:sz="6" w:space="0" w:color="000000"/>
              <w:left w:val="single" w:sz="6" w:space="0" w:color="000000"/>
              <w:bottom w:val="nil"/>
              <w:right w:val="single" w:sz="4" w:space="0" w:color="auto"/>
            </w:tcBorders>
          </w:tcPr>
          <w:p w14:paraId="0A73FB61" w14:textId="77777777" w:rsidR="00E76D88" w:rsidRPr="00DB0267" w:rsidRDefault="00E76D88" w:rsidP="00040D47">
            <w:pPr>
              <w:keepNext/>
              <w:jc w:val="center"/>
              <w:rPr>
                <w:szCs w:val="22"/>
              </w:rPr>
            </w:pPr>
          </w:p>
        </w:tc>
      </w:tr>
      <w:tr w:rsidR="00E76D88" w:rsidRPr="00DB0267" w14:paraId="29E8DBB3" w14:textId="77777777" w:rsidTr="008E6287">
        <w:tc>
          <w:tcPr>
            <w:tcW w:w="2965" w:type="dxa"/>
            <w:tcBorders>
              <w:top w:val="nil"/>
              <w:left w:val="single" w:sz="4" w:space="0" w:color="auto"/>
              <w:bottom w:val="single" w:sz="4" w:space="0" w:color="auto"/>
              <w:right w:val="single" w:sz="6" w:space="0" w:color="000000"/>
            </w:tcBorders>
          </w:tcPr>
          <w:p w14:paraId="1B8D438C" w14:textId="77777777" w:rsidR="00E76D88" w:rsidRPr="00DB0267" w:rsidRDefault="00E76D88" w:rsidP="00040D47">
            <w:pPr>
              <w:keepNext/>
              <w:jc w:val="both"/>
              <w:rPr>
                <w:rFonts w:eastAsia="PMingLiU"/>
                <w:szCs w:val="22"/>
              </w:rPr>
            </w:pPr>
            <w:r w:rsidRPr="00DB0267">
              <w:rPr>
                <w:szCs w:val="22"/>
              </w:rPr>
              <w:t>broj bolesnica s događajem</w:t>
            </w:r>
          </w:p>
        </w:tc>
        <w:tc>
          <w:tcPr>
            <w:tcW w:w="1674" w:type="dxa"/>
            <w:tcBorders>
              <w:top w:val="nil"/>
              <w:left w:val="single" w:sz="6" w:space="0" w:color="000000"/>
              <w:bottom w:val="single" w:sz="4" w:space="0" w:color="auto"/>
              <w:right w:val="single" w:sz="6" w:space="0" w:color="000000"/>
            </w:tcBorders>
          </w:tcPr>
          <w:p w14:paraId="156520E9" w14:textId="77777777" w:rsidR="00E76D88" w:rsidRPr="00DB0267" w:rsidRDefault="00E76D88" w:rsidP="00040D47">
            <w:pPr>
              <w:keepNext/>
              <w:jc w:val="center"/>
              <w:rPr>
                <w:szCs w:val="22"/>
              </w:rPr>
            </w:pPr>
            <w:r w:rsidRPr="00DB0267">
              <w:rPr>
                <w:szCs w:val="22"/>
              </w:rPr>
              <w:t>80</w:t>
            </w:r>
          </w:p>
        </w:tc>
        <w:tc>
          <w:tcPr>
            <w:tcW w:w="1981" w:type="dxa"/>
            <w:tcBorders>
              <w:top w:val="nil"/>
              <w:left w:val="single" w:sz="6" w:space="0" w:color="000000"/>
              <w:bottom w:val="single" w:sz="4" w:space="0" w:color="auto"/>
              <w:right w:val="single" w:sz="6" w:space="0" w:color="000000"/>
            </w:tcBorders>
          </w:tcPr>
          <w:p w14:paraId="63AC5652" w14:textId="77777777" w:rsidR="00E76D88" w:rsidRPr="00DB0267" w:rsidRDefault="00E76D88" w:rsidP="00040D47">
            <w:pPr>
              <w:keepNext/>
              <w:jc w:val="center"/>
              <w:rPr>
                <w:szCs w:val="22"/>
              </w:rPr>
            </w:pPr>
            <w:r w:rsidRPr="00DB0267">
              <w:rPr>
                <w:szCs w:val="22"/>
              </w:rPr>
              <w:t>56</w:t>
            </w:r>
          </w:p>
        </w:tc>
        <w:tc>
          <w:tcPr>
            <w:tcW w:w="1827" w:type="dxa"/>
            <w:tcBorders>
              <w:top w:val="nil"/>
              <w:left w:val="single" w:sz="6" w:space="0" w:color="000000"/>
              <w:bottom w:val="single" w:sz="4" w:space="0" w:color="auto"/>
              <w:right w:val="single" w:sz="4" w:space="0" w:color="auto"/>
            </w:tcBorders>
          </w:tcPr>
          <w:p w14:paraId="65787329" w14:textId="77777777" w:rsidR="00E76D88" w:rsidRPr="00DB0267" w:rsidRDefault="00E76D88" w:rsidP="00040D47">
            <w:pPr>
              <w:keepNext/>
              <w:jc w:val="center"/>
              <w:rPr>
                <w:szCs w:val="22"/>
              </w:rPr>
            </w:pPr>
            <w:r w:rsidRPr="00DB0267">
              <w:rPr>
                <w:szCs w:val="22"/>
              </w:rPr>
              <w:t>0,66 (0,47; 0,93)</w:t>
            </w:r>
          </w:p>
          <w:p w14:paraId="58E6D0E6" w14:textId="0C10D9EA" w:rsidR="00E76D88" w:rsidRPr="00DB0267" w:rsidRDefault="0003492F" w:rsidP="00040D47">
            <w:pPr>
              <w:keepNext/>
              <w:jc w:val="center"/>
              <w:rPr>
                <w:rFonts w:eastAsia="PMingLiU"/>
                <w:szCs w:val="22"/>
              </w:rPr>
            </w:pPr>
            <w:r w:rsidRPr="00DB0267">
              <w:rPr>
                <w:szCs w:val="22"/>
              </w:rPr>
              <w:t>p</w:t>
            </w:r>
            <w:ins w:id="2802" w:author="Regulatory 1" w:date="2025-08-21T16:03:00Z">
              <w:r w:rsidR="001708DA" w:rsidRPr="00DB0267">
                <w:rPr>
                  <w:szCs w:val="22"/>
                </w:rPr>
                <w:t> </w:t>
              </w:r>
            </w:ins>
            <w:r w:rsidR="00E76D88" w:rsidRPr="00DB0267">
              <w:rPr>
                <w:szCs w:val="22"/>
              </w:rPr>
              <w:t>=</w:t>
            </w:r>
            <w:ins w:id="2803" w:author="Regulatory 1" w:date="2025-08-21T16:03:00Z">
              <w:r w:rsidR="001708DA" w:rsidRPr="00DB0267">
                <w:rPr>
                  <w:szCs w:val="22"/>
                </w:rPr>
                <w:t> </w:t>
              </w:r>
            </w:ins>
            <w:r w:rsidR="00E76D88" w:rsidRPr="00DB0267">
              <w:rPr>
                <w:szCs w:val="22"/>
              </w:rPr>
              <w:t>0,0182</w:t>
            </w:r>
          </w:p>
        </w:tc>
      </w:tr>
    </w:tbl>
    <w:p w14:paraId="65413B31" w14:textId="130FBA62" w:rsidR="00E76D88" w:rsidRPr="00DB0267" w:rsidRDefault="00E76D88" w:rsidP="00040D47">
      <w:pPr>
        <w:rPr>
          <w:sz w:val="20"/>
        </w:rPr>
      </w:pPr>
      <w:r w:rsidRPr="00DB0267">
        <w:rPr>
          <w:sz w:val="20"/>
        </w:rPr>
        <w:t>AC→D</w:t>
      </w:r>
      <w:del w:id="2804" w:author="Regulatory 1" w:date="2025-08-21T15:55:00Z">
        <w:r w:rsidRPr="00DB0267" w:rsidDel="0072212D">
          <w:rPr>
            <w:sz w:val="20"/>
          </w:rPr>
          <w:delText xml:space="preserve"> </w:delText>
        </w:r>
      </w:del>
      <w:ins w:id="2805" w:author="Regulatory 1" w:date="2025-08-21T15:55:00Z">
        <w:r w:rsidR="0072212D" w:rsidRPr="00DB0267">
          <w:rPr>
            <w:sz w:val="20"/>
          </w:rPr>
          <w:t> </w:t>
        </w:r>
      </w:ins>
      <w:r w:rsidRPr="00DB0267">
        <w:rPr>
          <w:sz w:val="20"/>
        </w:rPr>
        <w:t>=</w:t>
      </w:r>
      <w:ins w:id="2806" w:author="Regulatory 1" w:date="2025-08-21T15:55:00Z">
        <w:r w:rsidR="0072212D" w:rsidRPr="00DB0267">
          <w:rPr>
            <w:sz w:val="20"/>
          </w:rPr>
          <w:t> </w:t>
        </w:r>
      </w:ins>
      <w:del w:id="2807" w:author="Regulatory 1" w:date="2025-08-21T15:55:00Z">
        <w:r w:rsidRPr="00DB0267" w:rsidDel="0072212D">
          <w:rPr>
            <w:sz w:val="20"/>
          </w:rPr>
          <w:delText xml:space="preserve"> </w:delText>
        </w:r>
      </w:del>
      <w:r w:rsidRPr="00DB0267">
        <w:rPr>
          <w:sz w:val="20"/>
        </w:rPr>
        <w:t>doksorubicin i ciklofosfamid nakon kojih slijedi docetaksel; DCarbH</w:t>
      </w:r>
      <w:del w:id="2808" w:author="Regulatory 1" w:date="2025-08-21T15:55:00Z">
        <w:r w:rsidRPr="00DB0267" w:rsidDel="0072212D">
          <w:rPr>
            <w:sz w:val="20"/>
          </w:rPr>
          <w:delText xml:space="preserve"> </w:delText>
        </w:r>
      </w:del>
      <w:ins w:id="2809" w:author="Regulatory 1" w:date="2025-08-21T15:55:00Z">
        <w:r w:rsidR="0072212D" w:rsidRPr="00DB0267">
          <w:rPr>
            <w:sz w:val="20"/>
          </w:rPr>
          <w:t> </w:t>
        </w:r>
      </w:ins>
      <w:r w:rsidRPr="00DB0267">
        <w:rPr>
          <w:sz w:val="20"/>
        </w:rPr>
        <w:t>=</w:t>
      </w:r>
      <w:ins w:id="2810" w:author="Regulatory 1" w:date="2025-08-21T15:55:00Z">
        <w:r w:rsidR="0072212D" w:rsidRPr="00DB0267">
          <w:rPr>
            <w:sz w:val="20"/>
          </w:rPr>
          <w:t> </w:t>
        </w:r>
      </w:ins>
      <w:del w:id="2811" w:author="Regulatory 1" w:date="2025-08-21T15:55:00Z">
        <w:r w:rsidRPr="00DB0267" w:rsidDel="0072212D">
          <w:rPr>
            <w:sz w:val="20"/>
          </w:rPr>
          <w:delText xml:space="preserve"> </w:delText>
        </w:r>
      </w:del>
      <w:r w:rsidRPr="00DB0267">
        <w:rPr>
          <w:sz w:val="20"/>
        </w:rPr>
        <w:t>docetaksel, karboplatin i trastuzumab; CI</w:t>
      </w:r>
      <w:ins w:id="2812" w:author="Regulatory 1" w:date="2025-08-21T15:55:00Z">
        <w:r w:rsidR="0072212D" w:rsidRPr="00DB0267">
          <w:rPr>
            <w:sz w:val="20"/>
          </w:rPr>
          <w:t> </w:t>
        </w:r>
      </w:ins>
      <w:del w:id="2813" w:author="Regulatory 1" w:date="2025-08-21T15:55:00Z">
        <w:r w:rsidRPr="00DB0267" w:rsidDel="0072212D">
          <w:rPr>
            <w:sz w:val="20"/>
          </w:rPr>
          <w:delText xml:space="preserve"> </w:delText>
        </w:r>
      </w:del>
      <w:r w:rsidRPr="00DB0267">
        <w:rPr>
          <w:sz w:val="20"/>
        </w:rPr>
        <w:t>=</w:t>
      </w:r>
      <w:ins w:id="2814" w:author="Regulatory 1" w:date="2025-08-21T15:55:00Z">
        <w:r w:rsidR="0072212D" w:rsidRPr="00DB0267">
          <w:rPr>
            <w:sz w:val="20"/>
          </w:rPr>
          <w:t> </w:t>
        </w:r>
      </w:ins>
      <w:del w:id="2815" w:author="Regulatory 1" w:date="2025-08-21T15:55:00Z">
        <w:r w:rsidRPr="00DB0267" w:rsidDel="0072212D">
          <w:rPr>
            <w:sz w:val="20"/>
          </w:rPr>
          <w:delText xml:space="preserve"> </w:delText>
        </w:r>
      </w:del>
      <w:r w:rsidRPr="00DB0267">
        <w:rPr>
          <w:sz w:val="20"/>
        </w:rPr>
        <w:t>interval pouzdanosti</w:t>
      </w:r>
    </w:p>
    <w:p w14:paraId="1288A67D" w14:textId="77777777" w:rsidR="00E76D88" w:rsidRPr="00DB0267" w:rsidRDefault="00E76D88" w:rsidP="00040D47">
      <w:pPr>
        <w:rPr>
          <w:szCs w:val="22"/>
          <w:lang w:eastAsia="en-US"/>
        </w:rPr>
      </w:pPr>
    </w:p>
    <w:p w14:paraId="1F67BB2A" w14:textId="49CE1CE2" w:rsidR="00E76D88" w:rsidRPr="00DB0267" w:rsidRDefault="00E76D88" w:rsidP="00040D47">
      <w:pPr>
        <w:rPr>
          <w:szCs w:val="22"/>
        </w:rPr>
      </w:pPr>
      <w:r w:rsidRPr="00DB0267">
        <w:rPr>
          <w:szCs w:val="22"/>
        </w:rPr>
        <w:t xml:space="preserve">Za primarnu mjeru ishoda ispitivanja BCIRG 006, preživljenje bez bolesti, omjer </w:t>
      </w:r>
      <w:r w:rsidR="002A253F" w:rsidRPr="00DB0267">
        <w:rPr>
          <w:szCs w:val="22"/>
        </w:rPr>
        <w:t>hazarda</w:t>
      </w:r>
      <w:r w:rsidRPr="00DB0267">
        <w:rPr>
          <w:szCs w:val="22"/>
        </w:rPr>
        <w:t xml:space="preserve"> apsolutno je povoljan u smislu trogodišnjeg preživljenja bez bolesti s razlikom od 5,8</w:t>
      </w:r>
      <w:del w:id="2816" w:author="Regulatory 1" w:date="2025-08-08T09:39:00Z">
        <w:r w:rsidRPr="00DB0267" w:rsidDel="00056C5E">
          <w:rPr>
            <w:szCs w:val="22"/>
          </w:rPr>
          <w:delText xml:space="preserve"> </w:delText>
        </w:r>
      </w:del>
      <w:ins w:id="2817" w:author="Regulatory 1" w:date="2025-08-08T09:39:00Z">
        <w:r w:rsidR="00056C5E" w:rsidRPr="00DB0267">
          <w:rPr>
            <w:szCs w:val="22"/>
          </w:rPr>
          <w:t> </w:t>
        </w:r>
      </w:ins>
      <w:r w:rsidRPr="00DB0267">
        <w:rPr>
          <w:szCs w:val="22"/>
        </w:rPr>
        <w:t>postotnih bodova (86,7</w:t>
      </w:r>
      <w:del w:id="2818" w:author="Regulatory 1" w:date="2025-08-08T09:00:00Z">
        <w:r w:rsidRPr="00DB0267" w:rsidDel="007E1066">
          <w:rPr>
            <w:szCs w:val="22"/>
          </w:rPr>
          <w:delText>%</w:delText>
        </w:r>
      </w:del>
      <w:ins w:id="2819" w:author="Regulatory 1" w:date="2025-08-08T09:00:00Z">
        <w:r w:rsidR="007E1066" w:rsidRPr="00DB0267">
          <w:rPr>
            <w:szCs w:val="22"/>
          </w:rPr>
          <w:t> %</w:t>
        </w:r>
      </w:ins>
      <w:r w:rsidRPr="00DB0267">
        <w:rPr>
          <w:szCs w:val="22"/>
        </w:rPr>
        <w:t xml:space="preserve"> </w:t>
      </w:r>
      <w:r w:rsidR="00A02635" w:rsidRPr="00DB0267">
        <w:rPr>
          <w:szCs w:val="22"/>
        </w:rPr>
        <w:t>naspram</w:t>
      </w:r>
      <w:r w:rsidRPr="00DB0267">
        <w:rPr>
          <w:szCs w:val="22"/>
        </w:rPr>
        <w:t xml:space="preserve"> 80,9</w:t>
      </w:r>
      <w:del w:id="2820" w:author="Regulatory 1" w:date="2025-08-08T09:01:00Z">
        <w:r w:rsidRPr="00DB0267" w:rsidDel="007E1066">
          <w:rPr>
            <w:szCs w:val="22"/>
          </w:rPr>
          <w:delText>%</w:delText>
        </w:r>
      </w:del>
      <w:ins w:id="2821" w:author="Regulatory 1" w:date="2025-08-08T09:01:00Z">
        <w:r w:rsidR="007E1066" w:rsidRPr="00DB0267">
          <w:rPr>
            <w:szCs w:val="22"/>
          </w:rPr>
          <w:t> %</w:t>
        </w:r>
      </w:ins>
      <w:r w:rsidRPr="00DB0267">
        <w:rPr>
          <w:szCs w:val="22"/>
        </w:rPr>
        <w:t>) u korist AC→DH skupine (Herceptin) i 4,6</w:t>
      </w:r>
      <w:del w:id="2822" w:author="Regulatory 1" w:date="2025-08-08T09:39:00Z">
        <w:r w:rsidRPr="00DB0267" w:rsidDel="00056C5E">
          <w:rPr>
            <w:szCs w:val="22"/>
          </w:rPr>
          <w:delText xml:space="preserve"> </w:delText>
        </w:r>
      </w:del>
      <w:ins w:id="2823" w:author="Regulatory 1" w:date="2025-08-08T09:39:00Z">
        <w:r w:rsidR="00056C5E" w:rsidRPr="00DB0267">
          <w:rPr>
            <w:szCs w:val="22"/>
          </w:rPr>
          <w:t> </w:t>
        </w:r>
      </w:ins>
      <w:r w:rsidRPr="00DB0267">
        <w:rPr>
          <w:szCs w:val="22"/>
        </w:rPr>
        <w:t>postotnih bodova (85,5</w:t>
      </w:r>
      <w:del w:id="2824" w:author="Regulatory 1" w:date="2025-08-08T09:01:00Z">
        <w:r w:rsidRPr="00DB0267" w:rsidDel="007E1066">
          <w:rPr>
            <w:szCs w:val="22"/>
          </w:rPr>
          <w:delText>%</w:delText>
        </w:r>
      </w:del>
      <w:ins w:id="2825" w:author="Regulatory 1" w:date="2025-08-08T09:01:00Z">
        <w:r w:rsidR="007E1066" w:rsidRPr="00DB0267">
          <w:rPr>
            <w:szCs w:val="22"/>
          </w:rPr>
          <w:t> %</w:t>
        </w:r>
      </w:ins>
      <w:r w:rsidRPr="00DB0267">
        <w:rPr>
          <w:szCs w:val="22"/>
        </w:rPr>
        <w:t xml:space="preserve"> </w:t>
      </w:r>
      <w:r w:rsidR="006C0B1B" w:rsidRPr="00DB0267">
        <w:rPr>
          <w:szCs w:val="22"/>
        </w:rPr>
        <w:t>naspram</w:t>
      </w:r>
      <w:r w:rsidRPr="00DB0267">
        <w:rPr>
          <w:szCs w:val="22"/>
        </w:rPr>
        <w:t xml:space="preserve"> 80,9</w:t>
      </w:r>
      <w:del w:id="2826" w:author="Regulatory 1" w:date="2025-08-08T09:01:00Z">
        <w:r w:rsidRPr="00DB0267" w:rsidDel="007E1066">
          <w:rPr>
            <w:szCs w:val="22"/>
          </w:rPr>
          <w:delText>%</w:delText>
        </w:r>
      </w:del>
      <w:ins w:id="2827" w:author="Regulatory 1" w:date="2025-08-08T09:01:00Z">
        <w:r w:rsidR="007E1066" w:rsidRPr="00DB0267">
          <w:rPr>
            <w:szCs w:val="22"/>
          </w:rPr>
          <w:t> %</w:t>
        </w:r>
      </w:ins>
      <w:r w:rsidRPr="00DB0267">
        <w:rPr>
          <w:szCs w:val="22"/>
        </w:rPr>
        <w:t xml:space="preserve">) u korist DCarbH skupine (Herceptin) u </w:t>
      </w:r>
      <w:r w:rsidR="00A02635" w:rsidRPr="00DB0267">
        <w:rPr>
          <w:szCs w:val="22"/>
        </w:rPr>
        <w:t>usporedbi s</w:t>
      </w:r>
      <w:r w:rsidRPr="00DB0267">
        <w:rPr>
          <w:szCs w:val="22"/>
        </w:rPr>
        <w:t xml:space="preserve"> AC→D </w:t>
      </w:r>
      <w:r w:rsidR="00A02635" w:rsidRPr="00DB0267">
        <w:rPr>
          <w:szCs w:val="22"/>
        </w:rPr>
        <w:t>skupinom</w:t>
      </w:r>
      <w:r w:rsidRPr="00DB0267">
        <w:rPr>
          <w:szCs w:val="22"/>
        </w:rPr>
        <w:t>.</w:t>
      </w:r>
    </w:p>
    <w:p w14:paraId="6984051C" w14:textId="77777777" w:rsidR="00E76D88" w:rsidRPr="00DB0267" w:rsidRDefault="00E76D88" w:rsidP="00040D47">
      <w:pPr>
        <w:rPr>
          <w:szCs w:val="22"/>
        </w:rPr>
      </w:pPr>
    </w:p>
    <w:p w14:paraId="08C4EE9F" w14:textId="00D85EE1" w:rsidR="00E76D88" w:rsidRPr="00DB0267" w:rsidRDefault="00E76D88" w:rsidP="00040D47">
      <w:pPr>
        <w:rPr>
          <w:szCs w:val="22"/>
        </w:rPr>
      </w:pPr>
      <w:r w:rsidRPr="00DB0267">
        <w:rPr>
          <w:szCs w:val="22"/>
        </w:rPr>
        <w:t xml:space="preserve">U ispitivanju BCIRG 006 je 213/1075 bolesnica u skupini DCarbH (TCH), 221/1074 bolesnica u skupini AC→DH (AC→TH) i 217/1073 bolesnica u skupini AC→D (AC→T) imalo Karnofsky status ≤ 90 (bilo 80 ili 90). Nije primijećena prednost u pogledu preživljenja bez bolesti u toj podskupini bolesnica (omjer </w:t>
      </w:r>
      <w:r w:rsidR="002A253F" w:rsidRPr="00DB0267">
        <w:rPr>
          <w:szCs w:val="22"/>
        </w:rPr>
        <w:t>hazarda</w:t>
      </w:r>
      <w:del w:id="2828" w:author="Regulatory 1" w:date="2025-08-21T15:55:00Z">
        <w:r w:rsidRPr="00DB0267" w:rsidDel="0072212D">
          <w:rPr>
            <w:szCs w:val="22"/>
          </w:rPr>
          <w:delText xml:space="preserve"> </w:delText>
        </w:r>
      </w:del>
      <w:ins w:id="2829" w:author="Regulatory 1" w:date="2025-08-21T15:55:00Z">
        <w:r w:rsidR="0072212D" w:rsidRPr="00DB0267">
          <w:rPr>
            <w:szCs w:val="22"/>
          </w:rPr>
          <w:t> </w:t>
        </w:r>
      </w:ins>
      <w:r w:rsidRPr="00DB0267">
        <w:rPr>
          <w:szCs w:val="22"/>
        </w:rPr>
        <w:t>=</w:t>
      </w:r>
      <w:ins w:id="2830" w:author="Regulatory 1" w:date="2025-08-21T15:55:00Z">
        <w:r w:rsidR="0072212D" w:rsidRPr="00DB0267">
          <w:rPr>
            <w:szCs w:val="22"/>
          </w:rPr>
          <w:t> </w:t>
        </w:r>
      </w:ins>
      <w:del w:id="2831" w:author="Regulatory 1" w:date="2025-08-21T15:55:00Z">
        <w:r w:rsidRPr="00DB0267" w:rsidDel="0072212D">
          <w:rPr>
            <w:szCs w:val="22"/>
          </w:rPr>
          <w:delText xml:space="preserve"> </w:delText>
        </w:r>
      </w:del>
      <w:r w:rsidRPr="00DB0267">
        <w:rPr>
          <w:szCs w:val="22"/>
        </w:rPr>
        <w:t>1,16; 95</w:t>
      </w:r>
      <w:del w:id="2832" w:author="Regulatory 1" w:date="2025-08-08T09:01:00Z">
        <w:r w:rsidRPr="00DB0267" w:rsidDel="007E1066">
          <w:rPr>
            <w:szCs w:val="22"/>
          </w:rPr>
          <w:delText>%</w:delText>
        </w:r>
      </w:del>
      <w:ins w:id="2833" w:author="Regulatory 1" w:date="2025-08-08T09:01:00Z">
        <w:r w:rsidR="007E1066" w:rsidRPr="00DB0267">
          <w:rPr>
            <w:szCs w:val="22"/>
          </w:rPr>
          <w:t> %</w:t>
        </w:r>
      </w:ins>
      <w:r w:rsidRPr="00DB0267">
        <w:rPr>
          <w:szCs w:val="22"/>
        </w:rPr>
        <w:t xml:space="preserve"> CI [0,73; 1,83] za skupinu DCarbH (TCH), </w:t>
      </w:r>
      <w:r w:rsidR="00A02635" w:rsidRPr="00DB0267">
        <w:rPr>
          <w:szCs w:val="22"/>
        </w:rPr>
        <w:t>naspram</w:t>
      </w:r>
      <w:r w:rsidRPr="00DB0267">
        <w:rPr>
          <w:szCs w:val="22"/>
        </w:rPr>
        <w:t xml:space="preserve"> AC→D (AC→T); omjer </w:t>
      </w:r>
      <w:r w:rsidR="002A253F" w:rsidRPr="00DB0267">
        <w:rPr>
          <w:szCs w:val="22"/>
        </w:rPr>
        <w:t xml:space="preserve">hazarda </w:t>
      </w:r>
      <w:del w:id="2834" w:author="Author" w:date="2025-07-17T12:36:00Z">
        <w:r w:rsidRPr="00DB0267" w:rsidDel="00C301A0">
          <w:rPr>
            <w:szCs w:val="22"/>
          </w:rPr>
          <w:delText xml:space="preserve"> </w:delText>
        </w:r>
      </w:del>
      <w:r w:rsidRPr="00DB0267">
        <w:rPr>
          <w:szCs w:val="22"/>
        </w:rPr>
        <w:t>od 0,97; 95</w:t>
      </w:r>
      <w:del w:id="2835" w:author="Regulatory 1" w:date="2025-08-08T09:01:00Z">
        <w:r w:rsidRPr="00DB0267" w:rsidDel="007E1066">
          <w:rPr>
            <w:szCs w:val="22"/>
          </w:rPr>
          <w:delText>%</w:delText>
        </w:r>
      </w:del>
      <w:ins w:id="2836" w:author="Regulatory 1" w:date="2025-08-08T09:01:00Z">
        <w:r w:rsidR="007E1066" w:rsidRPr="00DB0267">
          <w:rPr>
            <w:szCs w:val="22"/>
          </w:rPr>
          <w:t> %</w:t>
        </w:r>
      </w:ins>
      <w:r w:rsidRPr="00DB0267">
        <w:rPr>
          <w:szCs w:val="22"/>
        </w:rPr>
        <w:t xml:space="preserve"> CI [0,60; 1,55] za AC→DH (AC→TH) </w:t>
      </w:r>
      <w:r w:rsidR="00A02635" w:rsidRPr="00DB0267">
        <w:rPr>
          <w:szCs w:val="22"/>
        </w:rPr>
        <w:t>naspram</w:t>
      </w:r>
      <w:r w:rsidRPr="00DB0267">
        <w:rPr>
          <w:szCs w:val="22"/>
        </w:rPr>
        <w:t xml:space="preserve"> AC→D).</w:t>
      </w:r>
    </w:p>
    <w:p w14:paraId="06030F60" w14:textId="77777777" w:rsidR="00E76D88" w:rsidRPr="00DB0267" w:rsidRDefault="00E76D88" w:rsidP="00040D47">
      <w:pPr>
        <w:rPr>
          <w:szCs w:val="22"/>
          <w:lang w:eastAsia="en-US"/>
        </w:rPr>
      </w:pPr>
    </w:p>
    <w:p w14:paraId="3E717F89" w14:textId="4CC46A9F" w:rsidR="00E76D88" w:rsidRPr="00DB0267" w:rsidRDefault="00E76D88" w:rsidP="00040D47">
      <w:pPr>
        <w:keepNext/>
        <w:keepLines/>
        <w:rPr>
          <w:szCs w:val="22"/>
        </w:rPr>
      </w:pPr>
      <w:r w:rsidRPr="00DB0267">
        <w:rPr>
          <w:szCs w:val="22"/>
        </w:rPr>
        <w:t xml:space="preserve">Dodatno je provedena </w:t>
      </w:r>
      <w:r w:rsidRPr="00DB0267">
        <w:rPr>
          <w:i/>
          <w:szCs w:val="22"/>
        </w:rPr>
        <w:t>post-hoc</w:t>
      </w:r>
      <w:r w:rsidRPr="00DB0267">
        <w:rPr>
          <w:szCs w:val="22"/>
        </w:rPr>
        <w:t xml:space="preserve"> eksplorativna analiza podataka dobivenih iz skupne analize kliničkih ispitivanja NSABP B</w:t>
      </w:r>
      <w:ins w:id="2837" w:author="Regulatory 1" w:date="2025-08-08T09:43:00Z">
        <w:r w:rsidR="00F352F6" w:rsidRPr="00DB0267">
          <w:rPr>
            <w:rFonts w:eastAsia="Verdana"/>
            <w:szCs w:val="22"/>
            <w:lang w:eastAsia="en-US"/>
          </w:rPr>
          <w:noBreakHyphen/>
        </w:r>
      </w:ins>
      <w:del w:id="2838" w:author="Regulatory 1" w:date="2025-08-08T09:43:00Z">
        <w:r w:rsidRPr="00DB0267" w:rsidDel="00F352F6">
          <w:rPr>
            <w:szCs w:val="22"/>
          </w:rPr>
          <w:delText>-</w:delText>
        </w:r>
      </w:del>
      <w:r w:rsidRPr="00DB0267">
        <w:rPr>
          <w:szCs w:val="22"/>
        </w:rPr>
        <w:t>31/NCCTG N9831</w:t>
      </w:r>
      <w:ins w:id="2839" w:author="Regulatory 1" w:date="2025-08-08T09:44:00Z">
        <w:r w:rsidR="00F352F6" w:rsidRPr="00DB0267">
          <w:rPr>
            <w:szCs w:val="22"/>
            <w:vertAlign w:val="superscript"/>
            <w:lang w:eastAsia="en-US"/>
          </w:rPr>
          <w:t>*</w:t>
        </w:r>
      </w:ins>
      <w:r w:rsidRPr="00DB0267">
        <w:rPr>
          <w:szCs w:val="22"/>
        </w:rPr>
        <w:t xml:space="preserve"> i BCIRG006, koja uključuje preživljenje bez bolesti i simptomatske srčane događaje. Rezultati su sažeto prikazani u Tablici </w:t>
      </w:r>
      <w:r w:rsidR="00B83DA3" w:rsidRPr="00DB0267">
        <w:rPr>
          <w:szCs w:val="22"/>
        </w:rPr>
        <w:t>10</w:t>
      </w:r>
      <w:r w:rsidRPr="00DB0267">
        <w:rPr>
          <w:szCs w:val="22"/>
        </w:rPr>
        <w:t xml:space="preserve">: </w:t>
      </w:r>
    </w:p>
    <w:p w14:paraId="23368450" w14:textId="77777777" w:rsidR="00E76D88" w:rsidRPr="00DB0267" w:rsidRDefault="00E76D88" w:rsidP="00040D47">
      <w:pPr>
        <w:keepNext/>
        <w:keepLines/>
        <w:rPr>
          <w:szCs w:val="22"/>
          <w:lang w:eastAsia="en-US"/>
        </w:rPr>
      </w:pPr>
    </w:p>
    <w:p w14:paraId="7D7EA6DC" w14:textId="1BA7515E" w:rsidR="00E76D88" w:rsidRPr="00DB0267" w:rsidRDefault="00E76D88" w:rsidP="00040D47">
      <w:pPr>
        <w:keepNext/>
        <w:keepLines/>
        <w:rPr>
          <w:szCs w:val="22"/>
          <w:lang w:eastAsia="en-US"/>
        </w:rPr>
      </w:pPr>
      <w:r w:rsidRPr="00DB0267">
        <w:rPr>
          <w:szCs w:val="22"/>
          <w:lang w:eastAsia="en-US"/>
        </w:rPr>
        <w:t xml:space="preserve">Tablica </w:t>
      </w:r>
      <w:r w:rsidR="00B83DA3" w:rsidRPr="00DB0267">
        <w:rPr>
          <w:szCs w:val="22"/>
          <w:lang w:eastAsia="en-US"/>
        </w:rPr>
        <w:t>10</w:t>
      </w:r>
      <w:r w:rsidRPr="00DB0267">
        <w:rPr>
          <w:szCs w:val="22"/>
          <w:lang w:eastAsia="en-US"/>
        </w:rPr>
        <w:t xml:space="preserve">: </w:t>
      </w:r>
      <w:r w:rsidR="008C6B0E" w:rsidRPr="00DB0267">
        <w:rPr>
          <w:szCs w:val="22"/>
          <w:lang w:eastAsia="en-US"/>
        </w:rPr>
        <w:t xml:space="preserve">Rezultati </w:t>
      </w:r>
      <w:r w:rsidR="008C6B0E" w:rsidRPr="00DB0267">
        <w:rPr>
          <w:i/>
          <w:szCs w:val="22"/>
          <w:lang w:eastAsia="en-US"/>
        </w:rPr>
        <w:t>p</w:t>
      </w:r>
      <w:r w:rsidRPr="00DB0267">
        <w:rPr>
          <w:i/>
          <w:szCs w:val="22"/>
          <w:lang w:eastAsia="en-US"/>
        </w:rPr>
        <w:t>ost-hoc</w:t>
      </w:r>
      <w:r w:rsidRPr="00DB0267">
        <w:rPr>
          <w:szCs w:val="22"/>
          <w:lang w:eastAsia="en-US"/>
        </w:rPr>
        <w:t xml:space="preserve"> eksplorativn</w:t>
      </w:r>
      <w:r w:rsidR="008C6B0E" w:rsidRPr="00DB0267">
        <w:rPr>
          <w:szCs w:val="22"/>
          <w:lang w:eastAsia="en-US"/>
        </w:rPr>
        <w:t>e</w:t>
      </w:r>
      <w:r w:rsidRPr="00DB0267">
        <w:rPr>
          <w:szCs w:val="22"/>
          <w:lang w:eastAsia="en-US"/>
        </w:rPr>
        <w:t xml:space="preserve"> analiz</w:t>
      </w:r>
      <w:r w:rsidR="008C6B0E" w:rsidRPr="00DB0267">
        <w:rPr>
          <w:szCs w:val="22"/>
          <w:lang w:eastAsia="en-US"/>
        </w:rPr>
        <w:t>e</w:t>
      </w:r>
      <w:r w:rsidRPr="00DB0267">
        <w:rPr>
          <w:szCs w:val="22"/>
          <w:lang w:eastAsia="en-US"/>
        </w:rPr>
        <w:t xml:space="preserve"> podataka dobivenih iz skupne analize kliničkih ispitivanja NSABP B</w:t>
      </w:r>
      <w:ins w:id="2840" w:author="Regulatory 1" w:date="2025-08-08T09:43:00Z">
        <w:r w:rsidR="00F352F6" w:rsidRPr="00DB0267">
          <w:rPr>
            <w:rFonts w:eastAsia="Verdana"/>
            <w:szCs w:val="22"/>
            <w:lang w:eastAsia="en-US"/>
          </w:rPr>
          <w:noBreakHyphen/>
        </w:r>
      </w:ins>
      <w:del w:id="2841" w:author="Regulatory 1" w:date="2025-08-08T09:43:00Z">
        <w:r w:rsidRPr="00DB0267" w:rsidDel="00F352F6">
          <w:rPr>
            <w:szCs w:val="22"/>
            <w:lang w:eastAsia="en-US"/>
          </w:rPr>
          <w:delText>-</w:delText>
        </w:r>
      </w:del>
      <w:r w:rsidRPr="00DB0267">
        <w:rPr>
          <w:szCs w:val="22"/>
          <w:lang w:eastAsia="en-US"/>
        </w:rPr>
        <w:t>31/NCCTG N9831</w:t>
      </w:r>
      <w:r w:rsidR="005B5D12" w:rsidRPr="00DB0267">
        <w:rPr>
          <w:szCs w:val="22"/>
          <w:vertAlign w:val="superscript"/>
          <w:lang w:eastAsia="en-US"/>
        </w:rPr>
        <w:t>*</w:t>
      </w:r>
      <w:r w:rsidRPr="00DB0267">
        <w:rPr>
          <w:szCs w:val="22"/>
          <w:lang w:eastAsia="en-US"/>
        </w:rPr>
        <w:t xml:space="preserve"> i BCIRG006, koja uključuje </w:t>
      </w:r>
      <w:r w:rsidR="008C6B0E" w:rsidRPr="00DB0267">
        <w:rPr>
          <w:szCs w:val="22"/>
          <w:lang w:eastAsia="en-US"/>
        </w:rPr>
        <w:t xml:space="preserve">događaje </w:t>
      </w:r>
      <w:r w:rsidRPr="00DB0267">
        <w:rPr>
          <w:szCs w:val="22"/>
          <w:lang w:eastAsia="en-US"/>
        </w:rPr>
        <w:t>preživljenj</w:t>
      </w:r>
      <w:r w:rsidR="008C6B0E" w:rsidRPr="00DB0267">
        <w:rPr>
          <w:szCs w:val="22"/>
          <w:lang w:eastAsia="en-US"/>
        </w:rPr>
        <w:t>a</w:t>
      </w:r>
      <w:r w:rsidRPr="00DB0267">
        <w:rPr>
          <w:szCs w:val="22"/>
          <w:lang w:eastAsia="en-US"/>
        </w:rPr>
        <w:t xml:space="preserve"> bez </w:t>
      </w:r>
      <w:r w:rsidR="008C6B0E" w:rsidRPr="00DB0267">
        <w:rPr>
          <w:szCs w:val="22"/>
          <w:lang w:eastAsia="en-US"/>
        </w:rPr>
        <w:t xml:space="preserve">simptoma </w:t>
      </w:r>
      <w:r w:rsidRPr="00DB0267">
        <w:rPr>
          <w:szCs w:val="22"/>
          <w:lang w:eastAsia="en-US"/>
        </w:rPr>
        <w:t>bolesti i simptomatske srčane događaje</w:t>
      </w:r>
    </w:p>
    <w:p w14:paraId="7ED42FCB" w14:textId="77777777" w:rsidR="003D7E03" w:rsidRPr="00DB0267" w:rsidRDefault="003D7E03" w:rsidP="00040D47">
      <w:pPr>
        <w:keepNext/>
        <w:keepLines/>
        <w:rPr>
          <w:szCs w:val="22"/>
          <w:lang w:eastAsia="en-US"/>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2054"/>
        <w:gridCol w:w="2054"/>
        <w:gridCol w:w="2052"/>
        <w:gridCol w:w="33"/>
      </w:tblGrid>
      <w:tr w:rsidR="00E76D88" w:rsidRPr="00DB0267" w14:paraId="046512A8" w14:textId="77777777" w:rsidTr="0016157D">
        <w:trPr>
          <w:gridAfter w:val="1"/>
          <w:wAfter w:w="18" w:type="pct"/>
          <w:trHeight w:val="1032"/>
        </w:trPr>
        <w:tc>
          <w:tcPr>
            <w:tcW w:w="1596" w:type="pct"/>
            <w:tcBorders>
              <w:top w:val="single" w:sz="4" w:space="0" w:color="auto"/>
              <w:left w:val="single" w:sz="4" w:space="0" w:color="auto"/>
              <w:bottom w:val="single" w:sz="4" w:space="0" w:color="auto"/>
              <w:right w:val="single" w:sz="4" w:space="0" w:color="auto"/>
            </w:tcBorders>
          </w:tcPr>
          <w:p w14:paraId="2D3A71EA" w14:textId="77777777" w:rsidR="00E76D88" w:rsidRPr="00DB0267" w:rsidRDefault="00E76D88" w:rsidP="00040D47">
            <w:pPr>
              <w:keepNext/>
              <w:keepLines/>
              <w:jc w:val="center"/>
              <w:rPr>
                <w:rFonts w:eastAsia="Verdana"/>
                <w:szCs w:val="22"/>
              </w:rPr>
            </w:pPr>
          </w:p>
        </w:tc>
        <w:tc>
          <w:tcPr>
            <w:tcW w:w="1129" w:type="pct"/>
            <w:tcBorders>
              <w:top w:val="single" w:sz="4" w:space="0" w:color="auto"/>
              <w:left w:val="single" w:sz="4" w:space="0" w:color="auto"/>
              <w:bottom w:val="single" w:sz="4" w:space="0" w:color="auto"/>
              <w:right w:val="single" w:sz="4" w:space="0" w:color="auto"/>
            </w:tcBorders>
          </w:tcPr>
          <w:p w14:paraId="3630D887" w14:textId="77777777" w:rsidR="00E76D88" w:rsidRPr="00DB0267" w:rsidRDefault="00E76D88" w:rsidP="00040D47">
            <w:pPr>
              <w:keepNext/>
              <w:keepLines/>
              <w:jc w:val="center"/>
              <w:rPr>
                <w:szCs w:val="22"/>
              </w:rPr>
            </w:pPr>
            <w:r w:rsidRPr="00DB0267">
              <w:rPr>
                <w:szCs w:val="22"/>
              </w:rPr>
              <w:t>AC</w:t>
            </w:r>
            <w:r w:rsidRPr="00DB0267">
              <w:rPr>
                <w:szCs w:val="22"/>
              </w:rPr>
              <w:sym w:font="Symbol" w:char="F0AE"/>
            </w:r>
            <w:r w:rsidRPr="00DB0267">
              <w:rPr>
                <w:szCs w:val="22"/>
              </w:rPr>
              <w:t xml:space="preserve">PH </w:t>
            </w:r>
          </w:p>
          <w:p w14:paraId="0AEF8791" w14:textId="77777777" w:rsidR="00E76D88" w:rsidRPr="00DB0267" w:rsidRDefault="00E76D88" w:rsidP="00040D47">
            <w:pPr>
              <w:keepNext/>
              <w:keepLines/>
              <w:jc w:val="center"/>
              <w:rPr>
                <w:szCs w:val="22"/>
              </w:rPr>
            </w:pPr>
            <w:r w:rsidRPr="00DB0267">
              <w:rPr>
                <w:szCs w:val="22"/>
              </w:rPr>
              <w:t>(</w:t>
            </w:r>
            <w:r w:rsidR="00A02635" w:rsidRPr="00DB0267">
              <w:rPr>
                <w:szCs w:val="22"/>
              </w:rPr>
              <w:t>naspram</w:t>
            </w:r>
            <w:r w:rsidRPr="00DB0267">
              <w:rPr>
                <w:szCs w:val="22"/>
              </w:rPr>
              <w:t xml:space="preserve"> AC</w:t>
            </w:r>
            <w:r w:rsidRPr="00DB0267">
              <w:rPr>
                <w:szCs w:val="22"/>
              </w:rPr>
              <w:sym w:font="Symbol" w:char="F0AE"/>
            </w:r>
            <w:r w:rsidRPr="00DB0267">
              <w:rPr>
                <w:szCs w:val="22"/>
              </w:rPr>
              <w:t>P)</w:t>
            </w:r>
          </w:p>
          <w:p w14:paraId="223074F5" w14:textId="77777777" w:rsidR="00E76D88" w:rsidRPr="00DB0267" w:rsidRDefault="00E76D88" w:rsidP="00040D47">
            <w:pPr>
              <w:keepNext/>
              <w:keepLines/>
              <w:jc w:val="center"/>
              <w:rPr>
                <w:szCs w:val="22"/>
                <w:vertAlign w:val="superscript"/>
              </w:rPr>
            </w:pPr>
            <w:r w:rsidRPr="00DB0267">
              <w:rPr>
                <w:szCs w:val="22"/>
              </w:rPr>
              <w:t>(NSABP B-31 i NCCTG N9831)</w:t>
            </w:r>
            <w:r w:rsidR="00B83DA3" w:rsidRPr="00DB0267">
              <w:rPr>
                <w:szCs w:val="22"/>
                <w:vertAlign w:val="superscript"/>
              </w:rPr>
              <w:t>*</w:t>
            </w:r>
          </w:p>
        </w:tc>
        <w:tc>
          <w:tcPr>
            <w:tcW w:w="1129" w:type="pct"/>
            <w:tcBorders>
              <w:top w:val="single" w:sz="4" w:space="0" w:color="auto"/>
              <w:left w:val="single" w:sz="4" w:space="0" w:color="auto"/>
              <w:bottom w:val="single" w:sz="4" w:space="0" w:color="auto"/>
              <w:right w:val="single" w:sz="4" w:space="0" w:color="auto"/>
            </w:tcBorders>
          </w:tcPr>
          <w:p w14:paraId="3803A615" w14:textId="77777777" w:rsidR="00E76D88" w:rsidRPr="00DB0267" w:rsidRDefault="00E76D88" w:rsidP="00040D47">
            <w:pPr>
              <w:keepNext/>
              <w:keepLines/>
              <w:jc w:val="center"/>
              <w:rPr>
                <w:szCs w:val="22"/>
              </w:rPr>
            </w:pPr>
            <w:r w:rsidRPr="00DB0267">
              <w:rPr>
                <w:szCs w:val="22"/>
              </w:rPr>
              <w:t>AC</w:t>
            </w:r>
            <w:r w:rsidRPr="00DB0267">
              <w:rPr>
                <w:szCs w:val="22"/>
              </w:rPr>
              <w:sym w:font="Symbol" w:char="F0AE"/>
            </w:r>
            <w:r w:rsidRPr="00DB0267">
              <w:rPr>
                <w:szCs w:val="22"/>
              </w:rPr>
              <w:t xml:space="preserve">DH </w:t>
            </w:r>
          </w:p>
          <w:p w14:paraId="7F074D9D" w14:textId="1F6DE8CE" w:rsidR="00E76D88" w:rsidRPr="00DB0267" w:rsidRDefault="00E76D88" w:rsidP="00040D47">
            <w:pPr>
              <w:keepNext/>
              <w:keepLines/>
              <w:jc w:val="center"/>
              <w:rPr>
                <w:szCs w:val="22"/>
              </w:rPr>
            </w:pPr>
            <w:r w:rsidRPr="00DB0267">
              <w:rPr>
                <w:szCs w:val="22"/>
              </w:rPr>
              <w:t>(</w:t>
            </w:r>
            <w:r w:rsidR="00A02635" w:rsidRPr="00DB0267">
              <w:rPr>
                <w:szCs w:val="22"/>
              </w:rPr>
              <w:t>naspram</w:t>
            </w:r>
            <w:ins w:id="2842" w:author="Regulatory 1" w:date="2025-08-08T09:45:00Z">
              <w:r w:rsidR="00F352F6" w:rsidRPr="00DB0267">
                <w:rPr>
                  <w:szCs w:val="22"/>
                </w:rPr>
                <w:t xml:space="preserve"> </w:t>
              </w:r>
            </w:ins>
            <w:r w:rsidRPr="00DB0267">
              <w:rPr>
                <w:szCs w:val="22"/>
              </w:rPr>
              <w:t>AC</w:t>
            </w:r>
            <w:r w:rsidRPr="00DB0267">
              <w:rPr>
                <w:szCs w:val="22"/>
              </w:rPr>
              <w:sym w:font="Symbol" w:char="F0AE"/>
            </w:r>
            <w:r w:rsidRPr="00DB0267">
              <w:rPr>
                <w:szCs w:val="22"/>
              </w:rPr>
              <w:t>D)</w:t>
            </w:r>
          </w:p>
          <w:p w14:paraId="56398602" w14:textId="77777777" w:rsidR="00E76D88" w:rsidRPr="00DB0267" w:rsidRDefault="00E76D88" w:rsidP="00040D47">
            <w:pPr>
              <w:keepNext/>
              <w:keepLines/>
              <w:jc w:val="center"/>
              <w:rPr>
                <w:szCs w:val="22"/>
              </w:rPr>
            </w:pPr>
            <w:r w:rsidRPr="00DB0267">
              <w:rPr>
                <w:szCs w:val="22"/>
              </w:rPr>
              <w:t>(BCIRG 006)</w:t>
            </w:r>
          </w:p>
        </w:tc>
        <w:tc>
          <w:tcPr>
            <w:tcW w:w="1128" w:type="pct"/>
            <w:tcBorders>
              <w:top w:val="single" w:sz="4" w:space="0" w:color="auto"/>
              <w:left w:val="single" w:sz="4" w:space="0" w:color="auto"/>
              <w:bottom w:val="single" w:sz="4" w:space="0" w:color="auto"/>
              <w:right w:val="single" w:sz="4" w:space="0" w:color="auto"/>
            </w:tcBorders>
          </w:tcPr>
          <w:p w14:paraId="77D6CBDF" w14:textId="77777777" w:rsidR="00E76D88" w:rsidRPr="00DB0267" w:rsidRDefault="00E76D88" w:rsidP="00040D47">
            <w:pPr>
              <w:keepNext/>
              <w:keepLines/>
              <w:jc w:val="center"/>
              <w:rPr>
                <w:szCs w:val="22"/>
              </w:rPr>
            </w:pPr>
            <w:r w:rsidRPr="00DB0267">
              <w:rPr>
                <w:szCs w:val="22"/>
              </w:rPr>
              <w:t xml:space="preserve">DCarbH </w:t>
            </w:r>
          </w:p>
          <w:p w14:paraId="06581F5A" w14:textId="77777777" w:rsidR="00E76D88" w:rsidRPr="00DB0267" w:rsidRDefault="00E76D88" w:rsidP="00040D47">
            <w:pPr>
              <w:keepNext/>
              <w:keepLines/>
              <w:jc w:val="center"/>
              <w:rPr>
                <w:szCs w:val="22"/>
              </w:rPr>
            </w:pPr>
            <w:r w:rsidRPr="00DB0267">
              <w:rPr>
                <w:szCs w:val="22"/>
              </w:rPr>
              <w:t>(</w:t>
            </w:r>
            <w:r w:rsidR="00A02635" w:rsidRPr="00DB0267">
              <w:rPr>
                <w:szCs w:val="22"/>
              </w:rPr>
              <w:t xml:space="preserve">naspram </w:t>
            </w:r>
            <w:r w:rsidRPr="00DB0267">
              <w:rPr>
                <w:szCs w:val="22"/>
              </w:rPr>
              <w:t>AC</w:t>
            </w:r>
            <w:r w:rsidRPr="00DB0267">
              <w:rPr>
                <w:szCs w:val="22"/>
              </w:rPr>
              <w:sym w:font="Symbol" w:char="F0AE"/>
            </w:r>
            <w:r w:rsidRPr="00DB0267">
              <w:rPr>
                <w:szCs w:val="22"/>
              </w:rPr>
              <w:t>D)</w:t>
            </w:r>
          </w:p>
          <w:p w14:paraId="7DB7848D" w14:textId="77777777" w:rsidR="00E76D88" w:rsidRPr="00DB0267" w:rsidRDefault="00E76D88" w:rsidP="00040D47">
            <w:pPr>
              <w:keepNext/>
              <w:keepLines/>
              <w:jc w:val="center"/>
              <w:rPr>
                <w:szCs w:val="22"/>
              </w:rPr>
            </w:pPr>
            <w:r w:rsidRPr="00DB0267">
              <w:rPr>
                <w:szCs w:val="22"/>
              </w:rPr>
              <w:t>(BCIRG 006)</w:t>
            </w:r>
          </w:p>
        </w:tc>
      </w:tr>
      <w:tr w:rsidR="00E76D88" w:rsidRPr="00DB0267" w14:paraId="375A5B04" w14:textId="77777777" w:rsidTr="0016157D">
        <w:trPr>
          <w:gridAfter w:val="1"/>
          <w:wAfter w:w="18" w:type="pct"/>
          <w:trHeight w:val="1146"/>
        </w:trPr>
        <w:tc>
          <w:tcPr>
            <w:tcW w:w="1596" w:type="pct"/>
            <w:tcBorders>
              <w:top w:val="single" w:sz="4" w:space="0" w:color="auto"/>
              <w:left w:val="single" w:sz="4" w:space="0" w:color="auto"/>
              <w:bottom w:val="single" w:sz="4" w:space="0" w:color="auto"/>
              <w:right w:val="single" w:sz="4" w:space="0" w:color="auto"/>
            </w:tcBorders>
          </w:tcPr>
          <w:p w14:paraId="34896D35" w14:textId="77777777" w:rsidR="00E76D88" w:rsidRPr="00DB0267" w:rsidRDefault="00E76D88" w:rsidP="00040D47">
            <w:pPr>
              <w:keepNext/>
              <w:keepLines/>
              <w:ind w:right="-75"/>
              <w:jc w:val="center"/>
              <w:rPr>
                <w:rFonts w:eastAsia="Verdana"/>
                <w:szCs w:val="22"/>
                <w:lang w:eastAsia="en-US"/>
              </w:rPr>
            </w:pPr>
            <w:r w:rsidRPr="00DB0267">
              <w:rPr>
                <w:rFonts w:eastAsia="Verdana"/>
                <w:szCs w:val="22"/>
                <w:lang w:eastAsia="en-US"/>
              </w:rPr>
              <w:t>Primarna analiza djelotvornosti</w:t>
            </w:r>
          </w:p>
          <w:p w14:paraId="172F4A3F" w14:textId="77777777" w:rsidR="00E76D88" w:rsidRPr="00DB0267" w:rsidRDefault="00E76D88" w:rsidP="00040D47">
            <w:pPr>
              <w:keepNext/>
              <w:keepLines/>
              <w:jc w:val="center"/>
              <w:rPr>
                <w:rFonts w:eastAsia="Verdana"/>
                <w:szCs w:val="22"/>
                <w:lang w:eastAsia="en-US"/>
              </w:rPr>
            </w:pPr>
            <w:r w:rsidRPr="00DB0267">
              <w:rPr>
                <w:rFonts w:eastAsia="Verdana"/>
                <w:szCs w:val="22"/>
                <w:lang w:eastAsia="en-US"/>
              </w:rPr>
              <w:t xml:space="preserve">Omjeri </w:t>
            </w:r>
            <w:r w:rsidR="00CE677B" w:rsidRPr="00DB0267">
              <w:rPr>
                <w:rFonts w:eastAsia="Verdana"/>
                <w:szCs w:val="22"/>
                <w:lang w:eastAsia="en-US"/>
              </w:rPr>
              <w:t xml:space="preserve">hazarda </w:t>
            </w:r>
            <w:r w:rsidRPr="00DB0267">
              <w:rPr>
                <w:rFonts w:eastAsia="Verdana"/>
                <w:szCs w:val="22"/>
                <w:lang w:eastAsia="en-US"/>
              </w:rPr>
              <w:t>za preživljenje bez bolesti</w:t>
            </w:r>
          </w:p>
          <w:p w14:paraId="0C400B03" w14:textId="793EC36C" w:rsidR="00E76D88" w:rsidRPr="00DB0267" w:rsidRDefault="00E76D88" w:rsidP="00040D47">
            <w:pPr>
              <w:keepNext/>
              <w:keepLines/>
              <w:jc w:val="center"/>
              <w:rPr>
                <w:rFonts w:eastAsia="Verdana"/>
                <w:szCs w:val="22"/>
                <w:lang w:eastAsia="en-US"/>
              </w:rPr>
            </w:pPr>
            <w:r w:rsidRPr="00DB0267">
              <w:rPr>
                <w:rFonts w:eastAsia="Verdana"/>
                <w:szCs w:val="22"/>
                <w:lang w:eastAsia="en-US"/>
              </w:rPr>
              <w:t>(95</w:t>
            </w:r>
            <w:del w:id="2843" w:author="Regulatory 1" w:date="2025-08-08T09:01:00Z">
              <w:r w:rsidRPr="00DB0267" w:rsidDel="007E1066">
                <w:rPr>
                  <w:rFonts w:eastAsia="Verdana"/>
                  <w:szCs w:val="22"/>
                  <w:lang w:eastAsia="en-US"/>
                </w:rPr>
                <w:delText>%</w:delText>
              </w:r>
            </w:del>
            <w:ins w:id="2844" w:author="Regulatory 1" w:date="2025-08-08T09:01:00Z">
              <w:r w:rsidR="007E1066" w:rsidRPr="00DB0267">
                <w:rPr>
                  <w:rFonts w:eastAsia="Verdana"/>
                  <w:szCs w:val="22"/>
                  <w:lang w:eastAsia="en-US"/>
                </w:rPr>
                <w:t> %</w:t>
              </w:r>
            </w:ins>
            <w:r w:rsidRPr="00DB0267">
              <w:rPr>
                <w:rFonts w:eastAsia="Verdana"/>
                <w:szCs w:val="22"/>
                <w:lang w:eastAsia="en-US"/>
              </w:rPr>
              <w:t xml:space="preserve"> CI)</w:t>
            </w:r>
          </w:p>
          <w:p w14:paraId="0FF32771" w14:textId="77777777" w:rsidR="00E76D88" w:rsidRPr="00DB0267" w:rsidRDefault="00E76D88" w:rsidP="00040D47">
            <w:pPr>
              <w:keepNext/>
              <w:keepLines/>
              <w:jc w:val="center"/>
              <w:rPr>
                <w:rFonts w:eastAsia="Verdana"/>
                <w:szCs w:val="22"/>
                <w:lang w:eastAsia="en-US"/>
              </w:rPr>
            </w:pPr>
            <w:r w:rsidRPr="00DB0267">
              <w:rPr>
                <w:rFonts w:eastAsia="Verdana"/>
                <w:szCs w:val="22"/>
                <w:lang w:eastAsia="en-US"/>
              </w:rPr>
              <w:t>p-vrijednost</w:t>
            </w:r>
          </w:p>
        </w:tc>
        <w:tc>
          <w:tcPr>
            <w:tcW w:w="1129" w:type="pct"/>
            <w:tcBorders>
              <w:top w:val="single" w:sz="4" w:space="0" w:color="auto"/>
              <w:left w:val="single" w:sz="4" w:space="0" w:color="auto"/>
              <w:bottom w:val="single" w:sz="4" w:space="0" w:color="auto"/>
              <w:right w:val="single" w:sz="4" w:space="0" w:color="auto"/>
            </w:tcBorders>
          </w:tcPr>
          <w:p w14:paraId="7E3CDA1C" w14:textId="77777777" w:rsidR="00E76D88" w:rsidRPr="00DB0267" w:rsidRDefault="00E76D88" w:rsidP="00040D47">
            <w:pPr>
              <w:keepNext/>
              <w:keepLines/>
              <w:jc w:val="center"/>
              <w:rPr>
                <w:rFonts w:eastAsia="Verdana"/>
                <w:szCs w:val="22"/>
                <w:lang w:eastAsia="en-US"/>
              </w:rPr>
            </w:pPr>
          </w:p>
          <w:p w14:paraId="7F886FFC" w14:textId="77777777" w:rsidR="00B076FA" w:rsidRPr="00DB0267" w:rsidRDefault="00B076FA" w:rsidP="00040D47">
            <w:pPr>
              <w:keepNext/>
              <w:keepLines/>
              <w:jc w:val="center"/>
              <w:rPr>
                <w:rFonts w:eastAsia="Verdana"/>
                <w:szCs w:val="22"/>
                <w:lang w:eastAsia="en-US"/>
              </w:rPr>
            </w:pPr>
          </w:p>
          <w:p w14:paraId="303D14A7" w14:textId="77777777" w:rsidR="00E76D88" w:rsidRPr="00DB0267" w:rsidRDefault="00E76D88" w:rsidP="00040D47">
            <w:pPr>
              <w:keepNext/>
              <w:keepLines/>
              <w:jc w:val="center"/>
              <w:rPr>
                <w:rFonts w:eastAsia="Verdana"/>
                <w:szCs w:val="22"/>
                <w:lang w:eastAsia="en-US"/>
              </w:rPr>
            </w:pPr>
            <w:r w:rsidRPr="00DB0267">
              <w:rPr>
                <w:rFonts w:eastAsia="Verdana"/>
                <w:szCs w:val="22"/>
                <w:lang w:eastAsia="en-US"/>
              </w:rPr>
              <w:t>0,48</w:t>
            </w:r>
          </w:p>
          <w:p w14:paraId="324E191E" w14:textId="77777777" w:rsidR="00E76D88" w:rsidRPr="00DB0267" w:rsidRDefault="00E76D88" w:rsidP="00040D47">
            <w:pPr>
              <w:keepNext/>
              <w:keepLines/>
              <w:jc w:val="center"/>
              <w:rPr>
                <w:rFonts w:eastAsia="Verdana"/>
                <w:szCs w:val="22"/>
                <w:lang w:eastAsia="en-US"/>
              </w:rPr>
            </w:pPr>
            <w:r w:rsidRPr="00DB0267">
              <w:rPr>
                <w:rFonts w:eastAsia="Verdana"/>
                <w:szCs w:val="22"/>
                <w:lang w:eastAsia="en-US"/>
              </w:rPr>
              <w:t xml:space="preserve">(0,39; 0,59) </w:t>
            </w:r>
          </w:p>
          <w:p w14:paraId="7926748E" w14:textId="77777777" w:rsidR="00E76D88" w:rsidRPr="00DB0267" w:rsidRDefault="00E76D88" w:rsidP="00040D47">
            <w:pPr>
              <w:keepNext/>
              <w:keepLines/>
              <w:jc w:val="center"/>
              <w:rPr>
                <w:rFonts w:eastAsia="Verdana"/>
                <w:szCs w:val="22"/>
                <w:lang w:eastAsia="en-US"/>
              </w:rPr>
            </w:pPr>
            <w:r w:rsidRPr="00DB0267">
              <w:rPr>
                <w:rFonts w:eastAsia="Verdana"/>
                <w:szCs w:val="22"/>
                <w:lang w:eastAsia="en-US"/>
              </w:rPr>
              <w:t>p&lt;0,0001</w:t>
            </w:r>
          </w:p>
        </w:tc>
        <w:tc>
          <w:tcPr>
            <w:tcW w:w="1129" w:type="pct"/>
            <w:tcBorders>
              <w:top w:val="single" w:sz="4" w:space="0" w:color="auto"/>
              <w:left w:val="single" w:sz="4" w:space="0" w:color="auto"/>
              <w:bottom w:val="single" w:sz="4" w:space="0" w:color="auto"/>
              <w:right w:val="single" w:sz="4" w:space="0" w:color="auto"/>
            </w:tcBorders>
          </w:tcPr>
          <w:p w14:paraId="53525190" w14:textId="77777777" w:rsidR="00E76D88" w:rsidRPr="00DB0267" w:rsidRDefault="00E76D88" w:rsidP="00040D47">
            <w:pPr>
              <w:keepNext/>
              <w:keepLines/>
              <w:jc w:val="center"/>
              <w:rPr>
                <w:rFonts w:eastAsia="Verdana"/>
                <w:szCs w:val="22"/>
                <w:lang w:eastAsia="en-US"/>
              </w:rPr>
            </w:pPr>
          </w:p>
          <w:p w14:paraId="180FE365" w14:textId="77777777" w:rsidR="00B076FA" w:rsidRPr="00DB0267" w:rsidRDefault="00B076FA" w:rsidP="00040D47">
            <w:pPr>
              <w:keepNext/>
              <w:keepLines/>
              <w:jc w:val="center"/>
              <w:rPr>
                <w:rFonts w:eastAsia="Batang"/>
                <w:szCs w:val="22"/>
              </w:rPr>
            </w:pPr>
          </w:p>
          <w:p w14:paraId="34936A9D" w14:textId="77777777" w:rsidR="00E76D88" w:rsidRPr="00DB0267" w:rsidRDefault="00E76D88" w:rsidP="00040D47">
            <w:pPr>
              <w:keepNext/>
              <w:keepLines/>
              <w:jc w:val="center"/>
              <w:rPr>
                <w:rFonts w:eastAsia="Batang"/>
                <w:szCs w:val="22"/>
              </w:rPr>
            </w:pPr>
            <w:r w:rsidRPr="00DB0267">
              <w:rPr>
                <w:rFonts w:eastAsia="Batang"/>
                <w:szCs w:val="22"/>
              </w:rPr>
              <w:t>0,61</w:t>
            </w:r>
          </w:p>
          <w:p w14:paraId="166DE979" w14:textId="77777777" w:rsidR="00E76D88" w:rsidRPr="00DB0267" w:rsidRDefault="00E76D88" w:rsidP="00040D47">
            <w:pPr>
              <w:keepNext/>
              <w:keepLines/>
              <w:jc w:val="center"/>
              <w:rPr>
                <w:rFonts w:eastAsia="Batang"/>
                <w:szCs w:val="22"/>
              </w:rPr>
            </w:pPr>
            <w:r w:rsidRPr="00DB0267">
              <w:rPr>
                <w:rFonts w:eastAsia="Batang"/>
                <w:szCs w:val="22"/>
              </w:rPr>
              <w:t>(0,49; 0,77)</w:t>
            </w:r>
          </w:p>
          <w:p w14:paraId="11A271AB" w14:textId="77777777" w:rsidR="00E76D88" w:rsidRPr="00DB0267" w:rsidRDefault="00E76D88" w:rsidP="00040D47">
            <w:pPr>
              <w:keepNext/>
              <w:keepLines/>
              <w:jc w:val="center"/>
              <w:rPr>
                <w:szCs w:val="22"/>
              </w:rPr>
            </w:pPr>
            <w:r w:rsidRPr="00DB0267">
              <w:rPr>
                <w:szCs w:val="22"/>
              </w:rPr>
              <w:t>p &lt; 0,0001</w:t>
            </w:r>
          </w:p>
        </w:tc>
        <w:tc>
          <w:tcPr>
            <w:tcW w:w="1128" w:type="pct"/>
            <w:tcBorders>
              <w:top w:val="single" w:sz="4" w:space="0" w:color="auto"/>
              <w:left w:val="single" w:sz="4" w:space="0" w:color="auto"/>
              <w:bottom w:val="single" w:sz="4" w:space="0" w:color="auto"/>
              <w:right w:val="single" w:sz="4" w:space="0" w:color="auto"/>
            </w:tcBorders>
          </w:tcPr>
          <w:p w14:paraId="1FEF7521" w14:textId="77777777" w:rsidR="00E76D88" w:rsidRPr="00DB0267" w:rsidRDefault="00E76D88" w:rsidP="00040D47">
            <w:pPr>
              <w:keepNext/>
              <w:keepLines/>
              <w:jc w:val="center"/>
              <w:rPr>
                <w:rFonts w:eastAsia="Verdana"/>
                <w:szCs w:val="22"/>
                <w:lang w:eastAsia="en-US"/>
              </w:rPr>
            </w:pPr>
          </w:p>
          <w:p w14:paraId="406D3BD2" w14:textId="77777777" w:rsidR="00B076FA" w:rsidRPr="00DB0267" w:rsidRDefault="00B076FA" w:rsidP="00040D47">
            <w:pPr>
              <w:keepNext/>
              <w:keepLines/>
              <w:jc w:val="center"/>
              <w:rPr>
                <w:rFonts w:eastAsia="Batang"/>
                <w:szCs w:val="22"/>
              </w:rPr>
            </w:pPr>
          </w:p>
          <w:p w14:paraId="399CB00C" w14:textId="77777777" w:rsidR="00E76D88" w:rsidRPr="00DB0267" w:rsidRDefault="00E76D88" w:rsidP="00040D47">
            <w:pPr>
              <w:keepNext/>
              <w:keepLines/>
              <w:jc w:val="center"/>
              <w:rPr>
                <w:rFonts w:eastAsia="Batang"/>
                <w:szCs w:val="22"/>
              </w:rPr>
            </w:pPr>
            <w:r w:rsidRPr="00DB0267">
              <w:rPr>
                <w:rFonts w:eastAsia="Batang"/>
                <w:szCs w:val="22"/>
              </w:rPr>
              <w:t>0,67</w:t>
            </w:r>
          </w:p>
          <w:p w14:paraId="4B1A7E25" w14:textId="77777777" w:rsidR="00E76D88" w:rsidRPr="00DB0267" w:rsidRDefault="00E76D88" w:rsidP="00040D47">
            <w:pPr>
              <w:keepNext/>
              <w:keepLines/>
              <w:jc w:val="center"/>
              <w:rPr>
                <w:rFonts w:eastAsia="Batang"/>
                <w:szCs w:val="22"/>
              </w:rPr>
            </w:pPr>
            <w:r w:rsidRPr="00DB0267">
              <w:rPr>
                <w:rFonts w:eastAsia="Batang"/>
                <w:szCs w:val="22"/>
              </w:rPr>
              <w:t>(0,54; 0,83)</w:t>
            </w:r>
          </w:p>
          <w:p w14:paraId="52663DB6" w14:textId="7E6231E1" w:rsidR="00E76D88" w:rsidRPr="00DB0267" w:rsidRDefault="0003492F" w:rsidP="00040D47">
            <w:pPr>
              <w:keepNext/>
              <w:keepLines/>
              <w:jc w:val="center"/>
              <w:rPr>
                <w:szCs w:val="22"/>
              </w:rPr>
            </w:pPr>
            <w:r w:rsidRPr="00DB0267">
              <w:rPr>
                <w:szCs w:val="22"/>
              </w:rPr>
              <w:t>p</w:t>
            </w:r>
            <w:ins w:id="2845" w:author="Regulatory 1" w:date="2025-08-21T16:03:00Z">
              <w:r w:rsidR="001708DA" w:rsidRPr="00DB0267">
                <w:rPr>
                  <w:szCs w:val="22"/>
                </w:rPr>
                <w:t> </w:t>
              </w:r>
            </w:ins>
            <w:r w:rsidR="00E76D88" w:rsidRPr="00DB0267">
              <w:rPr>
                <w:szCs w:val="22"/>
              </w:rPr>
              <w:t>=</w:t>
            </w:r>
            <w:ins w:id="2846" w:author="Regulatory 1" w:date="2025-08-21T16:03:00Z">
              <w:r w:rsidR="001708DA" w:rsidRPr="00DB0267">
                <w:rPr>
                  <w:szCs w:val="22"/>
                </w:rPr>
                <w:t> </w:t>
              </w:r>
            </w:ins>
            <w:r w:rsidR="00E76D88" w:rsidRPr="00DB0267">
              <w:rPr>
                <w:szCs w:val="22"/>
              </w:rPr>
              <w:t>0,0003</w:t>
            </w:r>
          </w:p>
        </w:tc>
      </w:tr>
      <w:tr w:rsidR="009F312A" w:rsidRPr="00DB0267" w14:paraId="073BE77C" w14:textId="77777777" w:rsidTr="0016157D">
        <w:trPr>
          <w:trHeight w:val="1146"/>
        </w:trPr>
        <w:tc>
          <w:tcPr>
            <w:tcW w:w="1596" w:type="pct"/>
            <w:tcBorders>
              <w:top w:val="single" w:sz="4" w:space="0" w:color="auto"/>
              <w:left w:val="single" w:sz="4" w:space="0" w:color="auto"/>
              <w:bottom w:val="single" w:sz="4" w:space="0" w:color="auto"/>
              <w:right w:val="single" w:sz="4" w:space="0" w:color="auto"/>
            </w:tcBorders>
          </w:tcPr>
          <w:p w14:paraId="20627183" w14:textId="77777777" w:rsidR="009F312A" w:rsidRPr="00DB0267" w:rsidRDefault="009F312A" w:rsidP="00040D47">
            <w:pPr>
              <w:keepNext/>
              <w:keepLines/>
              <w:jc w:val="center"/>
              <w:rPr>
                <w:rFonts w:eastAsia="Verdana"/>
                <w:szCs w:val="22"/>
                <w:lang w:eastAsia="en-US"/>
              </w:rPr>
            </w:pPr>
            <w:r w:rsidRPr="00DB0267">
              <w:rPr>
                <w:rFonts w:eastAsia="Verdana"/>
                <w:szCs w:val="22"/>
                <w:lang w:eastAsia="en-US"/>
              </w:rPr>
              <w:t>Analiza djelotvornosti tijekom dugoročnog praćenja</w:t>
            </w:r>
            <w:r w:rsidRPr="00DB0267">
              <w:rPr>
                <w:rFonts w:eastAsia="Verdana"/>
                <w:szCs w:val="22"/>
                <w:vertAlign w:val="superscript"/>
                <w:lang w:eastAsia="en-US"/>
              </w:rPr>
              <w:t>**</w:t>
            </w:r>
          </w:p>
          <w:p w14:paraId="7BA965E2" w14:textId="77777777" w:rsidR="009F312A" w:rsidRPr="00DB0267" w:rsidRDefault="009F312A" w:rsidP="00040D47">
            <w:pPr>
              <w:keepNext/>
              <w:keepLines/>
              <w:jc w:val="center"/>
              <w:rPr>
                <w:rFonts w:eastAsia="Verdana"/>
                <w:szCs w:val="22"/>
                <w:lang w:eastAsia="en-US"/>
              </w:rPr>
            </w:pPr>
            <w:r w:rsidRPr="00DB0267">
              <w:rPr>
                <w:rFonts w:eastAsia="Verdana"/>
                <w:szCs w:val="22"/>
                <w:lang w:eastAsia="en-US"/>
              </w:rPr>
              <w:t>Omjeri hazarda za preživljenje bez bolesti</w:t>
            </w:r>
          </w:p>
          <w:p w14:paraId="2CB69141" w14:textId="5E1CDEF0" w:rsidR="009F312A" w:rsidRPr="00DB0267" w:rsidRDefault="009F312A" w:rsidP="00040D47">
            <w:pPr>
              <w:keepNext/>
              <w:keepLines/>
              <w:jc w:val="center"/>
              <w:rPr>
                <w:rFonts w:eastAsia="Verdana"/>
                <w:szCs w:val="22"/>
                <w:lang w:eastAsia="en-US"/>
              </w:rPr>
            </w:pPr>
            <w:r w:rsidRPr="00DB0267">
              <w:rPr>
                <w:rFonts w:eastAsia="Verdana"/>
                <w:szCs w:val="22"/>
                <w:lang w:eastAsia="en-US"/>
              </w:rPr>
              <w:t>(95</w:t>
            </w:r>
            <w:del w:id="2847" w:author="Regulatory 1" w:date="2025-08-08T09:01:00Z">
              <w:r w:rsidRPr="00DB0267" w:rsidDel="007E1066">
                <w:rPr>
                  <w:rFonts w:eastAsia="Verdana"/>
                  <w:szCs w:val="22"/>
                  <w:lang w:eastAsia="en-US"/>
                </w:rPr>
                <w:delText>%</w:delText>
              </w:r>
            </w:del>
            <w:ins w:id="2848" w:author="Regulatory 1" w:date="2025-08-08T09:01:00Z">
              <w:r w:rsidR="007E1066" w:rsidRPr="00DB0267">
                <w:rPr>
                  <w:rFonts w:eastAsia="Verdana"/>
                  <w:szCs w:val="22"/>
                  <w:lang w:eastAsia="en-US"/>
                </w:rPr>
                <w:t> %</w:t>
              </w:r>
            </w:ins>
            <w:r w:rsidRPr="00DB0267">
              <w:rPr>
                <w:rFonts w:eastAsia="Verdana"/>
                <w:szCs w:val="22"/>
                <w:lang w:eastAsia="en-US"/>
              </w:rPr>
              <w:t xml:space="preserve"> CI)</w:t>
            </w:r>
          </w:p>
          <w:p w14:paraId="72EF31B8" w14:textId="77777777" w:rsidR="009F312A" w:rsidRPr="00DB0267" w:rsidRDefault="009F312A" w:rsidP="00040D47">
            <w:pPr>
              <w:keepNext/>
              <w:keepLines/>
              <w:jc w:val="center"/>
              <w:rPr>
                <w:rFonts w:eastAsia="Verdana"/>
                <w:szCs w:val="22"/>
                <w:lang w:eastAsia="en-US"/>
              </w:rPr>
            </w:pPr>
            <w:r w:rsidRPr="00DB0267">
              <w:rPr>
                <w:rFonts w:eastAsia="Verdana"/>
                <w:szCs w:val="22"/>
                <w:lang w:eastAsia="en-US"/>
              </w:rPr>
              <w:t>p</w:t>
            </w:r>
            <w:r w:rsidRPr="00DB0267">
              <w:rPr>
                <w:rFonts w:eastAsia="Verdana"/>
                <w:szCs w:val="22"/>
                <w:lang w:eastAsia="en-US"/>
              </w:rPr>
              <w:noBreakHyphen/>
              <w:t xml:space="preserve">vrijednost </w:t>
            </w:r>
          </w:p>
        </w:tc>
        <w:tc>
          <w:tcPr>
            <w:tcW w:w="1129" w:type="pct"/>
            <w:tcBorders>
              <w:top w:val="single" w:sz="4" w:space="0" w:color="auto"/>
              <w:left w:val="single" w:sz="4" w:space="0" w:color="auto"/>
              <w:bottom w:val="single" w:sz="4" w:space="0" w:color="auto"/>
              <w:right w:val="single" w:sz="4" w:space="0" w:color="auto"/>
            </w:tcBorders>
          </w:tcPr>
          <w:p w14:paraId="5D534824" w14:textId="77777777" w:rsidR="009F312A" w:rsidRPr="00DB0267" w:rsidRDefault="009F312A" w:rsidP="00040D47">
            <w:pPr>
              <w:keepNext/>
              <w:keepLines/>
              <w:jc w:val="center"/>
              <w:rPr>
                <w:rFonts w:eastAsia="Verdana"/>
                <w:szCs w:val="22"/>
                <w:lang w:eastAsia="en-US"/>
              </w:rPr>
            </w:pPr>
          </w:p>
          <w:p w14:paraId="5F038749" w14:textId="77777777" w:rsidR="009F312A" w:rsidRPr="00DB0267" w:rsidRDefault="009F312A" w:rsidP="00040D47">
            <w:pPr>
              <w:keepNext/>
              <w:keepLines/>
              <w:jc w:val="center"/>
              <w:rPr>
                <w:rFonts w:eastAsia="Verdana"/>
                <w:szCs w:val="22"/>
                <w:lang w:eastAsia="en-US"/>
              </w:rPr>
            </w:pPr>
          </w:p>
          <w:p w14:paraId="2569DF2D" w14:textId="77777777" w:rsidR="009F312A" w:rsidRPr="00DB0267" w:rsidRDefault="009F312A" w:rsidP="00040D47">
            <w:pPr>
              <w:keepNext/>
              <w:keepLines/>
              <w:jc w:val="center"/>
              <w:rPr>
                <w:rFonts w:eastAsia="Verdana"/>
                <w:szCs w:val="22"/>
                <w:lang w:eastAsia="en-US"/>
              </w:rPr>
            </w:pPr>
          </w:p>
          <w:p w14:paraId="69A38B26" w14:textId="77777777" w:rsidR="009F312A" w:rsidRPr="00DB0267" w:rsidRDefault="009F312A" w:rsidP="00040D47">
            <w:pPr>
              <w:keepNext/>
              <w:keepLines/>
              <w:jc w:val="center"/>
              <w:rPr>
                <w:rFonts w:eastAsia="Verdana"/>
                <w:szCs w:val="22"/>
                <w:lang w:eastAsia="en-US"/>
              </w:rPr>
            </w:pPr>
            <w:r w:rsidRPr="00DB0267">
              <w:rPr>
                <w:rFonts w:eastAsia="Verdana"/>
                <w:szCs w:val="22"/>
                <w:lang w:eastAsia="en-US"/>
              </w:rPr>
              <w:t>0,61</w:t>
            </w:r>
          </w:p>
          <w:p w14:paraId="421E2DC9" w14:textId="77777777" w:rsidR="009F312A" w:rsidRPr="00DB0267" w:rsidRDefault="009F312A" w:rsidP="00040D47">
            <w:pPr>
              <w:keepNext/>
              <w:keepLines/>
              <w:jc w:val="center"/>
              <w:rPr>
                <w:rFonts w:eastAsia="Verdana"/>
                <w:szCs w:val="22"/>
                <w:lang w:eastAsia="en-US"/>
              </w:rPr>
            </w:pPr>
            <w:r w:rsidRPr="00DB0267">
              <w:rPr>
                <w:rFonts w:eastAsia="Verdana"/>
                <w:szCs w:val="22"/>
                <w:lang w:eastAsia="en-US"/>
              </w:rPr>
              <w:t>(0,54; 0,69)</w:t>
            </w:r>
          </w:p>
          <w:p w14:paraId="1ACF50F6" w14:textId="77777777" w:rsidR="009F312A" w:rsidRPr="00DB0267" w:rsidRDefault="009F312A" w:rsidP="00040D47">
            <w:pPr>
              <w:keepNext/>
              <w:keepLines/>
              <w:jc w:val="center"/>
              <w:rPr>
                <w:rFonts w:eastAsia="Verdana"/>
                <w:szCs w:val="22"/>
                <w:lang w:eastAsia="en-US"/>
              </w:rPr>
            </w:pPr>
            <w:r w:rsidRPr="00DB0267">
              <w:rPr>
                <w:rFonts w:eastAsia="Verdana"/>
                <w:szCs w:val="22"/>
                <w:lang w:eastAsia="en-US"/>
              </w:rPr>
              <w:t>p&lt;0,0001</w:t>
            </w:r>
          </w:p>
        </w:tc>
        <w:tc>
          <w:tcPr>
            <w:tcW w:w="1129" w:type="pct"/>
            <w:tcBorders>
              <w:top w:val="single" w:sz="4" w:space="0" w:color="auto"/>
              <w:left w:val="single" w:sz="4" w:space="0" w:color="auto"/>
              <w:bottom w:val="single" w:sz="4" w:space="0" w:color="auto"/>
              <w:right w:val="single" w:sz="4" w:space="0" w:color="auto"/>
            </w:tcBorders>
          </w:tcPr>
          <w:p w14:paraId="1E61B826" w14:textId="77777777" w:rsidR="009F312A" w:rsidRPr="00DB0267" w:rsidRDefault="009F312A" w:rsidP="00040D47">
            <w:pPr>
              <w:keepNext/>
              <w:keepLines/>
              <w:jc w:val="center"/>
              <w:rPr>
                <w:rFonts w:eastAsia="Batang"/>
                <w:szCs w:val="22"/>
              </w:rPr>
            </w:pPr>
          </w:p>
          <w:p w14:paraId="25E247EC" w14:textId="77777777" w:rsidR="009F312A" w:rsidRPr="00DB0267" w:rsidRDefault="009F312A" w:rsidP="00040D47">
            <w:pPr>
              <w:keepNext/>
              <w:keepLines/>
              <w:jc w:val="center"/>
              <w:rPr>
                <w:rFonts w:eastAsia="Batang"/>
                <w:szCs w:val="22"/>
              </w:rPr>
            </w:pPr>
          </w:p>
          <w:p w14:paraId="74EDF276" w14:textId="77777777" w:rsidR="009F312A" w:rsidRPr="00DB0267" w:rsidRDefault="009F312A" w:rsidP="00040D47">
            <w:pPr>
              <w:keepNext/>
              <w:keepLines/>
              <w:jc w:val="center"/>
              <w:rPr>
                <w:rFonts w:eastAsia="Batang"/>
                <w:szCs w:val="22"/>
              </w:rPr>
            </w:pPr>
          </w:p>
          <w:p w14:paraId="677B8EE1" w14:textId="77777777" w:rsidR="009F312A" w:rsidRPr="00DB0267" w:rsidRDefault="009F312A" w:rsidP="00040D47">
            <w:pPr>
              <w:keepNext/>
              <w:keepLines/>
              <w:jc w:val="center"/>
              <w:rPr>
                <w:rFonts w:eastAsia="Batang"/>
                <w:szCs w:val="22"/>
              </w:rPr>
            </w:pPr>
            <w:r w:rsidRPr="00DB0267">
              <w:rPr>
                <w:rFonts w:eastAsia="Batang"/>
                <w:szCs w:val="22"/>
              </w:rPr>
              <w:t>0,72</w:t>
            </w:r>
          </w:p>
          <w:p w14:paraId="0A252AE1" w14:textId="77777777" w:rsidR="009F312A" w:rsidRPr="00DB0267" w:rsidRDefault="009F312A" w:rsidP="00040D47">
            <w:pPr>
              <w:keepNext/>
              <w:keepLines/>
              <w:jc w:val="center"/>
              <w:rPr>
                <w:rFonts w:eastAsia="Batang"/>
                <w:szCs w:val="22"/>
              </w:rPr>
            </w:pPr>
            <w:r w:rsidRPr="00DB0267">
              <w:rPr>
                <w:rFonts w:eastAsia="Batang"/>
                <w:szCs w:val="22"/>
              </w:rPr>
              <w:t>(0,61; 0,85)</w:t>
            </w:r>
          </w:p>
          <w:p w14:paraId="4EEAA4BF" w14:textId="77777777" w:rsidR="009F312A" w:rsidRPr="00DB0267" w:rsidRDefault="009F312A" w:rsidP="00040D47">
            <w:pPr>
              <w:keepNext/>
              <w:keepLines/>
              <w:jc w:val="center"/>
              <w:rPr>
                <w:rFonts w:eastAsia="Batang"/>
                <w:szCs w:val="22"/>
              </w:rPr>
            </w:pPr>
            <w:r w:rsidRPr="00DB0267">
              <w:rPr>
                <w:rFonts w:eastAsia="Batang"/>
                <w:szCs w:val="22"/>
              </w:rPr>
              <w:t>p&lt;0,0001</w:t>
            </w:r>
          </w:p>
        </w:tc>
        <w:tc>
          <w:tcPr>
            <w:tcW w:w="1146" w:type="pct"/>
            <w:gridSpan w:val="2"/>
            <w:tcBorders>
              <w:top w:val="single" w:sz="4" w:space="0" w:color="auto"/>
              <w:left w:val="single" w:sz="4" w:space="0" w:color="auto"/>
              <w:bottom w:val="single" w:sz="4" w:space="0" w:color="auto"/>
              <w:right w:val="single" w:sz="4" w:space="0" w:color="auto"/>
            </w:tcBorders>
          </w:tcPr>
          <w:p w14:paraId="1ABF1745" w14:textId="77777777" w:rsidR="009F312A" w:rsidRPr="00DB0267" w:rsidRDefault="009F312A" w:rsidP="00040D47">
            <w:pPr>
              <w:keepNext/>
              <w:keepLines/>
              <w:jc w:val="center"/>
              <w:rPr>
                <w:rFonts w:eastAsia="Batang"/>
                <w:szCs w:val="22"/>
              </w:rPr>
            </w:pPr>
          </w:p>
          <w:p w14:paraId="2FEC6A6A" w14:textId="77777777" w:rsidR="009F312A" w:rsidRPr="00DB0267" w:rsidRDefault="009F312A" w:rsidP="00040D47">
            <w:pPr>
              <w:keepNext/>
              <w:keepLines/>
              <w:jc w:val="center"/>
              <w:rPr>
                <w:rFonts w:eastAsia="Batang"/>
                <w:szCs w:val="22"/>
              </w:rPr>
            </w:pPr>
          </w:p>
          <w:p w14:paraId="1BBB2EC4" w14:textId="77777777" w:rsidR="009F312A" w:rsidRPr="00DB0267" w:rsidRDefault="009F312A" w:rsidP="00040D47">
            <w:pPr>
              <w:keepNext/>
              <w:keepLines/>
              <w:jc w:val="center"/>
              <w:rPr>
                <w:rFonts w:eastAsia="Batang"/>
                <w:szCs w:val="22"/>
              </w:rPr>
            </w:pPr>
          </w:p>
          <w:p w14:paraId="76FDC8E7" w14:textId="77777777" w:rsidR="009F312A" w:rsidRPr="00DB0267" w:rsidRDefault="009F312A" w:rsidP="00040D47">
            <w:pPr>
              <w:keepNext/>
              <w:keepLines/>
              <w:jc w:val="center"/>
              <w:rPr>
                <w:rFonts w:eastAsia="Batang"/>
                <w:szCs w:val="22"/>
              </w:rPr>
            </w:pPr>
            <w:r w:rsidRPr="00DB0267">
              <w:rPr>
                <w:rFonts w:eastAsia="Batang"/>
                <w:szCs w:val="22"/>
              </w:rPr>
              <w:t>0,77</w:t>
            </w:r>
          </w:p>
          <w:p w14:paraId="01112C80" w14:textId="77777777" w:rsidR="009F312A" w:rsidRPr="00DB0267" w:rsidRDefault="009F312A" w:rsidP="00040D47">
            <w:pPr>
              <w:keepNext/>
              <w:keepLines/>
              <w:jc w:val="center"/>
              <w:rPr>
                <w:rFonts w:eastAsia="Batang"/>
                <w:szCs w:val="22"/>
              </w:rPr>
            </w:pPr>
            <w:r w:rsidRPr="00DB0267">
              <w:rPr>
                <w:rFonts w:eastAsia="Batang"/>
                <w:szCs w:val="22"/>
              </w:rPr>
              <w:t>(0,65; 0,90)</w:t>
            </w:r>
          </w:p>
          <w:p w14:paraId="0AE4D13E" w14:textId="6647236E" w:rsidR="009F312A" w:rsidRPr="00DB0267" w:rsidRDefault="0003492F" w:rsidP="00040D47">
            <w:pPr>
              <w:keepNext/>
              <w:keepLines/>
              <w:jc w:val="center"/>
              <w:rPr>
                <w:rFonts w:eastAsia="Batang"/>
                <w:szCs w:val="22"/>
              </w:rPr>
            </w:pPr>
            <w:r w:rsidRPr="00DB0267">
              <w:rPr>
                <w:rFonts w:eastAsia="Batang"/>
                <w:szCs w:val="22"/>
              </w:rPr>
              <w:t>p</w:t>
            </w:r>
            <w:ins w:id="2849" w:author="Regulatory 1" w:date="2025-08-21T16:03:00Z">
              <w:r w:rsidR="001708DA" w:rsidRPr="00DB0267">
                <w:rPr>
                  <w:rFonts w:eastAsia="Batang"/>
                  <w:szCs w:val="22"/>
                </w:rPr>
                <w:t> </w:t>
              </w:r>
            </w:ins>
            <w:r w:rsidR="009F312A" w:rsidRPr="00DB0267">
              <w:rPr>
                <w:rFonts w:eastAsia="Batang"/>
                <w:szCs w:val="22"/>
              </w:rPr>
              <w:t>=</w:t>
            </w:r>
            <w:ins w:id="2850" w:author="Regulatory 1" w:date="2025-08-21T16:03:00Z">
              <w:r w:rsidR="001708DA" w:rsidRPr="00DB0267">
                <w:rPr>
                  <w:rFonts w:eastAsia="Batang"/>
                  <w:szCs w:val="22"/>
                </w:rPr>
                <w:t> </w:t>
              </w:r>
            </w:ins>
            <w:r w:rsidR="009F312A" w:rsidRPr="00DB0267">
              <w:rPr>
                <w:rFonts w:eastAsia="Batang"/>
                <w:szCs w:val="22"/>
              </w:rPr>
              <w:t>0,0011</w:t>
            </w:r>
          </w:p>
        </w:tc>
      </w:tr>
      <w:tr w:rsidR="0016157D" w:rsidRPr="00DB0267" w14:paraId="6223F75D" w14:textId="77777777" w:rsidTr="0016157D">
        <w:trPr>
          <w:trHeight w:val="962"/>
        </w:trPr>
        <w:tc>
          <w:tcPr>
            <w:tcW w:w="1596" w:type="pct"/>
            <w:tcBorders>
              <w:top w:val="single" w:sz="4" w:space="0" w:color="auto"/>
              <w:left w:val="single" w:sz="4" w:space="0" w:color="auto"/>
              <w:bottom w:val="single" w:sz="4" w:space="0" w:color="auto"/>
              <w:right w:val="single" w:sz="4" w:space="0" w:color="auto"/>
            </w:tcBorders>
          </w:tcPr>
          <w:p w14:paraId="202C2241" w14:textId="7C05AD4C" w:rsidR="009F312A" w:rsidRPr="00DB0267" w:rsidRDefault="009F312A" w:rsidP="00040D47">
            <w:pPr>
              <w:keepNext/>
              <w:keepLines/>
              <w:jc w:val="center"/>
              <w:rPr>
                <w:rFonts w:eastAsia="Verdana"/>
                <w:szCs w:val="22"/>
                <w:lang w:eastAsia="en-US"/>
              </w:rPr>
            </w:pPr>
            <w:r w:rsidRPr="00DB0267">
              <w:rPr>
                <w:rFonts w:eastAsia="Verdana"/>
                <w:i/>
                <w:szCs w:val="22"/>
                <w:lang w:eastAsia="en-US"/>
              </w:rPr>
              <w:t>Post-hoc</w:t>
            </w:r>
            <w:r w:rsidRPr="00DB0267">
              <w:rPr>
                <w:rFonts w:eastAsia="Verdana"/>
                <w:szCs w:val="22"/>
                <w:lang w:eastAsia="en-US"/>
              </w:rPr>
              <w:t xml:space="preserve"> eksplorativna analiza s </w:t>
            </w:r>
            <w:del w:id="2851" w:author="Author" w:date="2025-07-17T12:36:00Z">
              <w:r w:rsidRPr="00DB0267" w:rsidDel="00C301A0">
                <w:rPr>
                  <w:rFonts w:eastAsia="Verdana"/>
                  <w:szCs w:val="22"/>
                  <w:lang w:eastAsia="en-US"/>
                </w:rPr>
                <w:delText xml:space="preserve"> </w:delText>
              </w:r>
            </w:del>
            <w:r w:rsidRPr="00DB0267">
              <w:rPr>
                <w:rFonts w:eastAsia="Verdana"/>
                <w:szCs w:val="22"/>
                <w:lang w:eastAsia="en-US"/>
              </w:rPr>
              <w:t>preživljenjem bez bolesti i simptomatskim srčanim događajima</w:t>
            </w:r>
          </w:p>
          <w:p w14:paraId="582ADB29" w14:textId="77777777" w:rsidR="009F312A" w:rsidRPr="00DB0267" w:rsidRDefault="009F312A" w:rsidP="00040D47">
            <w:pPr>
              <w:keepNext/>
              <w:keepLines/>
              <w:jc w:val="center"/>
              <w:rPr>
                <w:szCs w:val="22"/>
                <w:vertAlign w:val="superscript"/>
              </w:rPr>
            </w:pPr>
            <w:r w:rsidRPr="00DB0267">
              <w:rPr>
                <w:szCs w:val="22"/>
              </w:rPr>
              <w:t>Dugoročno praćenje</w:t>
            </w:r>
            <w:r w:rsidRPr="00DB0267">
              <w:rPr>
                <w:szCs w:val="22"/>
                <w:vertAlign w:val="superscript"/>
              </w:rPr>
              <w:t>**</w:t>
            </w:r>
          </w:p>
          <w:p w14:paraId="7F269749" w14:textId="77777777" w:rsidR="009F312A" w:rsidRPr="00DB0267" w:rsidRDefault="009F312A" w:rsidP="00040D47">
            <w:pPr>
              <w:keepNext/>
              <w:keepLines/>
              <w:jc w:val="center"/>
              <w:rPr>
                <w:szCs w:val="22"/>
              </w:rPr>
            </w:pPr>
            <w:r w:rsidRPr="00DB0267">
              <w:rPr>
                <w:szCs w:val="22"/>
              </w:rPr>
              <w:t>Omjeri hazarda</w:t>
            </w:r>
          </w:p>
          <w:p w14:paraId="0686B685" w14:textId="24F0FFB2" w:rsidR="0016157D" w:rsidRPr="00DB0267" w:rsidRDefault="009F312A" w:rsidP="00040D47">
            <w:pPr>
              <w:keepNext/>
              <w:keepLines/>
              <w:jc w:val="center"/>
              <w:rPr>
                <w:rFonts w:eastAsia="Verdana"/>
                <w:szCs w:val="22"/>
                <w:lang w:eastAsia="en-US"/>
              </w:rPr>
            </w:pPr>
            <w:r w:rsidRPr="00DB0267">
              <w:rPr>
                <w:rFonts w:eastAsia="Verdana"/>
                <w:szCs w:val="22"/>
                <w:lang w:eastAsia="en-US"/>
              </w:rPr>
              <w:t xml:space="preserve"> (95</w:t>
            </w:r>
            <w:del w:id="2852" w:author="Regulatory 1" w:date="2025-08-08T09:01:00Z">
              <w:r w:rsidRPr="00DB0267" w:rsidDel="007E1066">
                <w:rPr>
                  <w:rFonts w:eastAsia="Verdana"/>
                  <w:szCs w:val="22"/>
                  <w:lang w:eastAsia="en-US"/>
                </w:rPr>
                <w:delText>%</w:delText>
              </w:r>
            </w:del>
            <w:ins w:id="2853" w:author="Regulatory 1" w:date="2025-08-08T09:01:00Z">
              <w:r w:rsidR="007E1066" w:rsidRPr="00DB0267">
                <w:rPr>
                  <w:rFonts w:eastAsia="Verdana"/>
                  <w:szCs w:val="22"/>
                  <w:lang w:eastAsia="en-US"/>
                </w:rPr>
                <w:t> %</w:t>
              </w:r>
            </w:ins>
            <w:r w:rsidRPr="00DB0267">
              <w:rPr>
                <w:rFonts w:eastAsia="Verdana"/>
                <w:szCs w:val="22"/>
                <w:lang w:eastAsia="en-US"/>
              </w:rPr>
              <w:t xml:space="preserve"> CI)</w:t>
            </w:r>
          </w:p>
        </w:tc>
        <w:tc>
          <w:tcPr>
            <w:tcW w:w="1129" w:type="pct"/>
            <w:tcBorders>
              <w:top w:val="single" w:sz="4" w:space="0" w:color="auto"/>
              <w:left w:val="single" w:sz="4" w:space="0" w:color="auto"/>
              <w:bottom w:val="single" w:sz="4" w:space="0" w:color="auto"/>
              <w:right w:val="single" w:sz="4" w:space="0" w:color="auto"/>
            </w:tcBorders>
          </w:tcPr>
          <w:p w14:paraId="7914CE7A" w14:textId="77777777" w:rsidR="0016157D" w:rsidRPr="00DB0267" w:rsidRDefault="0016157D" w:rsidP="00040D47">
            <w:pPr>
              <w:keepNext/>
              <w:keepLines/>
              <w:jc w:val="center"/>
              <w:rPr>
                <w:rFonts w:eastAsia="Verdana"/>
                <w:szCs w:val="22"/>
                <w:lang w:eastAsia="en-US"/>
              </w:rPr>
            </w:pPr>
          </w:p>
          <w:p w14:paraId="2E420712" w14:textId="77777777" w:rsidR="0016157D" w:rsidRPr="00DB0267" w:rsidRDefault="0016157D" w:rsidP="00040D47">
            <w:pPr>
              <w:keepNext/>
              <w:keepLines/>
              <w:jc w:val="center"/>
              <w:rPr>
                <w:rFonts w:eastAsia="Verdana"/>
                <w:szCs w:val="22"/>
                <w:lang w:eastAsia="en-US"/>
              </w:rPr>
            </w:pPr>
          </w:p>
          <w:p w14:paraId="361614FB" w14:textId="77777777" w:rsidR="0016157D" w:rsidRPr="00DB0267" w:rsidRDefault="0016157D" w:rsidP="00040D47">
            <w:pPr>
              <w:keepNext/>
              <w:keepLines/>
              <w:jc w:val="center"/>
              <w:rPr>
                <w:rFonts w:eastAsia="Verdana"/>
                <w:szCs w:val="22"/>
                <w:lang w:eastAsia="en-US"/>
              </w:rPr>
            </w:pPr>
          </w:p>
          <w:p w14:paraId="082FBA0D" w14:textId="77777777" w:rsidR="009F312A" w:rsidRPr="00DB0267" w:rsidRDefault="009F312A" w:rsidP="00040D47">
            <w:pPr>
              <w:keepNext/>
              <w:keepLines/>
              <w:jc w:val="center"/>
              <w:rPr>
                <w:szCs w:val="22"/>
              </w:rPr>
            </w:pPr>
          </w:p>
          <w:p w14:paraId="2A014889" w14:textId="77777777" w:rsidR="0016157D" w:rsidRPr="00DB0267" w:rsidRDefault="0016157D" w:rsidP="00040D47">
            <w:pPr>
              <w:keepNext/>
              <w:keepLines/>
              <w:jc w:val="center"/>
              <w:rPr>
                <w:szCs w:val="22"/>
              </w:rPr>
            </w:pPr>
            <w:r w:rsidRPr="00DB0267">
              <w:rPr>
                <w:szCs w:val="22"/>
              </w:rPr>
              <w:t>0,67</w:t>
            </w:r>
          </w:p>
          <w:p w14:paraId="0E487202" w14:textId="77777777" w:rsidR="0016157D" w:rsidRPr="00DB0267" w:rsidRDefault="0016157D" w:rsidP="00040D47">
            <w:pPr>
              <w:keepNext/>
              <w:keepLines/>
              <w:jc w:val="center"/>
              <w:rPr>
                <w:rFonts w:ascii="Minion" w:hAnsi="Minion"/>
                <w:szCs w:val="22"/>
              </w:rPr>
            </w:pPr>
            <w:r w:rsidRPr="00DB0267">
              <w:rPr>
                <w:szCs w:val="22"/>
              </w:rPr>
              <w:t>(0,60; 0,75)</w:t>
            </w:r>
          </w:p>
        </w:tc>
        <w:tc>
          <w:tcPr>
            <w:tcW w:w="1129" w:type="pct"/>
            <w:tcBorders>
              <w:top w:val="single" w:sz="4" w:space="0" w:color="auto"/>
              <w:left w:val="single" w:sz="4" w:space="0" w:color="auto"/>
              <w:bottom w:val="single" w:sz="4" w:space="0" w:color="auto"/>
              <w:right w:val="single" w:sz="4" w:space="0" w:color="auto"/>
            </w:tcBorders>
          </w:tcPr>
          <w:p w14:paraId="0C4A8016" w14:textId="77777777" w:rsidR="0016157D" w:rsidRPr="00DB0267" w:rsidRDefault="0016157D" w:rsidP="00040D47">
            <w:pPr>
              <w:keepNext/>
              <w:keepLines/>
              <w:jc w:val="center"/>
              <w:rPr>
                <w:rFonts w:eastAsia="Verdana"/>
                <w:szCs w:val="22"/>
                <w:lang w:eastAsia="en-US"/>
              </w:rPr>
            </w:pPr>
          </w:p>
          <w:p w14:paraId="212078CD" w14:textId="77777777" w:rsidR="0016157D" w:rsidRPr="00DB0267" w:rsidRDefault="0016157D" w:rsidP="00040D47">
            <w:pPr>
              <w:keepNext/>
              <w:keepLines/>
              <w:jc w:val="center"/>
              <w:rPr>
                <w:rFonts w:eastAsia="Verdana"/>
                <w:szCs w:val="22"/>
                <w:lang w:eastAsia="en-US"/>
              </w:rPr>
            </w:pPr>
          </w:p>
          <w:p w14:paraId="75C71BC6" w14:textId="77777777" w:rsidR="0016157D" w:rsidRPr="00DB0267" w:rsidRDefault="0016157D" w:rsidP="00040D47">
            <w:pPr>
              <w:keepNext/>
              <w:keepLines/>
              <w:jc w:val="center"/>
              <w:rPr>
                <w:rFonts w:eastAsia="Verdana"/>
                <w:szCs w:val="22"/>
                <w:lang w:eastAsia="en-US"/>
              </w:rPr>
            </w:pPr>
          </w:p>
          <w:p w14:paraId="728169D2" w14:textId="77777777" w:rsidR="009F312A" w:rsidRPr="00DB0267" w:rsidRDefault="009F312A" w:rsidP="00040D47">
            <w:pPr>
              <w:keepNext/>
              <w:keepLines/>
              <w:jc w:val="center"/>
              <w:rPr>
                <w:rFonts w:eastAsia="Batang"/>
                <w:szCs w:val="22"/>
              </w:rPr>
            </w:pPr>
          </w:p>
          <w:p w14:paraId="69C596E5" w14:textId="77777777" w:rsidR="0016157D" w:rsidRPr="00DB0267" w:rsidRDefault="0016157D" w:rsidP="00040D47">
            <w:pPr>
              <w:keepNext/>
              <w:keepLines/>
              <w:jc w:val="center"/>
              <w:rPr>
                <w:rFonts w:eastAsia="Batang"/>
                <w:szCs w:val="22"/>
              </w:rPr>
            </w:pPr>
            <w:r w:rsidRPr="00DB0267">
              <w:rPr>
                <w:rFonts w:eastAsia="Batang"/>
                <w:szCs w:val="22"/>
              </w:rPr>
              <w:t>0,77</w:t>
            </w:r>
          </w:p>
          <w:p w14:paraId="5C3AC7E6" w14:textId="77777777" w:rsidR="0016157D" w:rsidRPr="00DB0267" w:rsidRDefault="0016157D" w:rsidP="00040D47">
            <w:pPr>
              <w:keepNext/>
              <w:keepLines/>
              <w:jc w:val="center"/>
              <w:rPr>
                <w:rFonts w:ascii="Minion" w:eastAsia="Batang" w:hAnsi="Minion"/>
                <w:szCs w:val="22"/>
              </w:rPr>
            </w:pPr>
            <w:r w:rsidRPr="00DB0267">
              <w:rPr>
                <w:rFonts w:eastAsia="Batang"/>
                <w:szCs w:val="22"/>
              </w:rPr>
              <w:t>(0,66; 0,90)</w:t>
            </w:r>
          </w:p>
        </w:tc>
        <w:tc>
          <w:tcPr>
            <w:tcW w:w="1146" w:type="pct"/>
            <w:gridSpan w:val="2"/>
            <w:tcBorders>
              <w:top w:val="single" w:sz="4" w:space="0" w:color="auto"/>
              <w:left w:val="single" w:sz="4" w:space="0" w:color="auto"/>
              <w:bottom w:val="single" w:sz="4" w:space="0" w:color="auto"/>
              <w:right w:val="single" w:sz="4" w:space="0" w:color="auto"/>
            </w:tcBorders>
          </w:tcPr>
          <w:p w14:paraId="5613B44B" w14:textId="77777777" w:rsidR="0016157D" w:rsidRPr="00DB0267" w:rsidRDefault="0016157D" w:rsidP="00040D47">
            <w:pPr>
              <w:keepNext/>
              <w:keepLines/>
              <w:jc w:val="center"/>
              <w:rPr>
                <w:rFonts w:eastAsia="Verdana"/>
                <w:szCs w:val="22"/>
                <w:lang w:eastAsia="en-US"/>
              </w:rPr>
            </w:pPr>
          </w:p>
          <w:p w14:paraId="4CF8971C" w14:textId="77777777" w:rsidR="0016157D" w:rsidRPr="00DB0267" w:rsidRDefault="0016157D" w:rsidP="00040D47">
            <w:pPr>
              <w:keepNext/>
              <w:keepLines/>
              <w:jc w:val="center"/>
              <w:rPr>
                <w:rFonts w:eastAsia="Verdana"/>
                <w:szCs w:val="22"/>
                <w:lang w:eastAsia="en-US"/>
              </w:rPr>
            </w:pPr>
          </w:p>
          <w:p w14:paraId="77C9DC4B" w14:textId="77777777" w:rsidR="0016157D" w:rsidRPr="00DB0267" w:rsidRDefault="0016157D" w:rsidP="00040D47">
            <w:pPr>
              <w:keepNext/>
              <w:keepLines/>
              <w:jc w:val="center"/>
              <w:rPr>
                <w:rFonts w:eastAsia="Verdana"/>
                <w:szCs w:val="22"/>
                <w:lang w:eastAsia="en-US"/>
              </w:rPr>
            </w:pPr>
          </w:p>
          <w:p w14:paraId="16152242" w14:textId="77777777" w:rsidR="009F312A" w:rsidRPr="00DB0267" w:rsidRDefault="009F312A" w:rsidP="00040D47">
            <w:pPr>
              <w:keepNext/>
              <w:keepLines/>
              <w:jc w:val="center"/>
              <w:rPr>
                <w:rFonts w:eastAsia="Verdana"/>
                <w:szCs w:val="22"/>
                <w:lang w:eastAsia="en-US"/>
              </w:rPr>
            </w:pPr>
          </w:p>
          <w:p w14:paraId="43CFFEF1" w14:textId="77777777" w:rsidR="0016157D" w:rsidRPr="00DB0267" w:rsidRDefault="0016157D" w:rsidP="00040D47">
            <w:pPr>
              <w:keepNext/>
              <w:keepLines/>
              <w:jc w:val="center"/>
              <w:rPr>
                <w:rFonts w:eastAsia="Verdana"/>
                <w:szCs w:val="22"/>
                <w:lang w:eastAsia="en-US"/>
              </w:rPr>
            </w:pPr>
            <w:r w:rsidRPr="00DB0267">
              <w:rPr>
                <w:rFonts w:eastAsia="Verdana"/>
                <w:szCs w:val="22"/>
                <w:lang w:eastAsia="en-US"/>
              </w:rPr>
              <w:t>0,77</w:t>
            </w:r>
          </w:p>
          <w:p w14:paraId="1D742989" w14:textId="77777777" w:rsidR="0016157D" w:rsidRPr="00DB0267" w:rsidRDefault="0016157D" w:rsidP="00040D47">
            <w:pPr>
              <w:keepNext/>
              <w:keepLines/>
              <w:jc w:val="center"/>
              <w:rPr>
                <w:rFonts w:eastAsia="Verdana"/>
                <w:szCs w:val="22"/>
                <w:lang w:eastAsia="en-US"/>
              </w:rPr>
            </w:pPr>
            <w:r w:rsidRPr="00DB0267">
              <w:rPr>
                <w:rFonts w:eastAsia="Verdana"/>
                <w:szCs w:val="22"/>
                <w:lang w:eastAsia="en-US"/>
              </w:rPr>
              <w:t>(0,66; 0,90)</w:t>
            </w:r>
          </w:p>
          <w:p w14:paraId="0C6A3946" w14:textId="77777777" w:rsidR="0016157D" w:rsidRPr="00DB0267" w:rsidRDefault="0016157D" w:rsidP="00040D47">
            <w:pPr>
              <w:keepNext/>
              <w:keepLines/>
              <w:jc w:val="center"/>
              <w:rPr>
                <w:rFonts w:eastAsia="Verdana"/>
                <w:szCs w:val="22"/>
                <w:lang w:eastAsia="en-US"/>
              </w:rPr>
            </w:pPr>
          </w:p>
        </w:tc>
      </w:tr>
    </w:tbl>
    <w:p w14:paraId="18D588D3" w14:textId="77777777" w:rsidR="0016157D" w:rsidRPr="00DB0267" w:rsidRDefault="0016157D" w:rsidP="00040D47">
      <w:pPr>
        <w:keepNext/>
        <w:keepLines/>
        <w:rPr>
          <w:sz w:val="20"/>
          <w:lang w:eastAsia="zh-TW"/>
        </w:rPr>
      </w:pPr>
      <w:r w:rsidRPr="00DB0267">
        <w:rPr>
          <w:sz w:val="20"/>
        </w:rPr>
        <w:t>A: doksorubicin, C: ciklofosfamid, P: paklitaksel, D: docetaksel, Carb: karboplatin, H: trastuzumab</w:t>
      </w:r>
    </w:p>
    <w:p w14:paraId="52EEB88E" w14:textId="27551329" w:rsidR="0016157D" w:rsidRPr="00DB0267" w:rsidRDefault="0016157D" w:rsidP="00040D47">
      <w:pPr>
        <w:keepNext/>
        <w:keepLines/>
        <w:rPr>
          <w:sz w:val="20"/>
        </w:rPr>
      </w:pPr>
      <w:r w:rsidRPr="00DB0267">
        <w:rPr>
          <w:sz w:val="20"/>
        </w:rPr>
        <w:t>CI</w:t>
      </w:r>
      <w:del w:id="2854" w:author="Regulatory 1" w:date="2025-08-21T15:55:00Z">
        <w:r w:rsidRPr="00DB0267" w:rsidDel="0072212D">
          <w:rPr>
            <w:sz w:val="20"/>
          </w:rPr>
          <w:delText xml:space="preserve"> </w:delText>
        </w:r>
      </w:del>
      <w:ins w:id="2855" w:author="Regulatory 1" w:date="2025-08-21T15:55:00Z">
        <w:r w:rsidR="0072212D" w:rsidRPr="00DB0267">
          <w:rPr>
            <w:sz w:val="20"/>
          </w:rPr>
          <w:t> </w:t>
        </w:r>
      </w:ins>
      <w:r w:rsidRPr="00DB0267">
        <w:rPr>
          <w:sz w:val="20"/>
        </w:rPr>
        <w:t>=</w:t>
      </w:r>
      <w:ins w:id="2856" w:author="Regulatory 1" w:date="2025-08-21T15:56:00Z">
        <w:r w:rsidR="0072212D" w:rsidRPr="00DB0267">
          <w:rPr>
            <w:sz w:val="20"/>
          </w:rPr>
          <w:t> </w:t>
        </w:r>
      </w:ins>
      <w:del w:id="2857" w:author="Regulatory 1" w:date="2025-08-21T15:56:00Z">
        <w:r w:rsidRPr="00DB0267" w:rsidDel="0072212D">
          <w:rPr>
            <w:sz w:val="20"/>
          </w:rPr>
          <w:delText xml:space="preserve"> </w:delText>
        </w:r>
      </w:del>
      <w:r w:rsidRPr="00DB0267">
        <w:rPr>
          <w:sz w:val="20"/>
        </w:rPr>
        <w:t>interval pouzdanosti</w:t>
      </w:r>
    </w:p>
    <w:p w14:paraId="2B2AF861" w14:textId="77777777" w:rsidR="0016157D" w:rsidRPr="00DB0267" w:rsidRDefault="0016157D" w:rsidP="00040D47">
      <w:pPr>
        <w:keepNext/>
        <w:keepLines/>
        <w:rPr>
          <w:sz w:val="20"/>
        </w:rPr>
      </w:pPr>
      <w:r w:rsidRPr="00DB0267">
        <w:rPr>
          <w:sz w:val="20"/>
          <w:vertAlign w:val="superscript"/>
        </w:rPr>
        <w:t>*</w:t>
      </w:r>
      <w:r w:rsidRPr="00DB0267">
        <w:rPr>
          <w:sz w:val="20"/>
        </w:rPr>
        <w:t xml:space="preserve"> U trenutku konačne analize preživljenja bez bolesti. Medijan trajanja praćenja iznosio je 1,8 godina u skupini koja je primala AC→P kemoterapiju i 2,0 godine u skupini koja je primala AC→PH kemoterapiju</w:t>
      </w:r>
    </w:p>
    <w:p w14:paraId="2A875E15" w14:textId="77777777" w:rsidR="00E76D88" w:rsidRPr="00DB0267" w:rsidRDefault="005B397F" w:rsidP="00040D47">
      <w:pPr>
        <w:rPr>
          <w:sz w:val="20"/>
          <w:szCs w:val="22"/>
        </w:rPr>
      </w:pPr>
      <w:r w:rsidRPr="00DB0267">
        <w:rPr>
          <w:sz w:val="20"/>
          <w:szCs w:val="22"/>
          <w:vertAlign w:val="superscript"/>
        </w:rPr>
        <w:t xml:space="preserve">** </w:t>
      </w:r>
      <w:r w:rsidRPr="00DB0267">
        <w:rPr>
          <w:sz w:val="20"/>
          <w:szCs w:val="22"/>
        </w:rPr>
        <w:t>Medijan trajanja dugoročnog praćenja za klinička ispitivanja obuhvaćena zajedničkom analizom iznosio je 8,3 godine (raspon: 0,1 do 12,1) u skupini koja je primala AC→PH kemoterapiju te 7,9 godina (raspon: 0,0 do 12,2) u skupini koja je primala AC→P kemoterapiju; medijan trajanja dugoročnog praćenja za ispitivanje BCIRG 006 iznosio je 10,3 godine i u skupini koja je primala AC→D (raspon: 0,0 do 12,6) i u onoj koja je primala DCarbH kemoterapiju (raspon: 0,0 do 13,1), dok je u skupini koja je primala AC→DH kemoterapiju iznosio 10,4 godine (raspon: 0,0 – 12,7)</w:t>
      </w:r>
    </w:p>
    <w:p w14:paraId="263111FD" w14:textId="77777777" w:rsidR="0077597F" w:rsidRPr="00DB0267" w:rsidRDefault="0077597F" w:rsidP="00040D47">
      <w:pPr>
        <w:rPr>
          <w:szCs w:val="22"/>
        </w:rPr>
      </w:pPr>
    </w:p>
    <w:p w14:paraId="438BDFE4" w14:textId="77777777" w:rsidR="00E76D88" w:rsidRPr="00DB0267" w:rsidRDefault="00E76D88" w:rsidP="00040D47">
      <w:pPr>
        <w:keepNext/>
        <w:keepLines/>
        <w:rPr>
          <w:i/>
          <w:szCs w:val="22"/>
          <w:lang w:eastAsia="en-US"/>
        </w:rPr>
      </w:pPr>
      <w:r w:rsidRPr="00DB0267">
        <w:rPr>
          <w:i/>
          <w:szCs w:val="22"/>
          <w:u w:val="single"/>
          <w:lang w:eastAsia="en-US"/>
        </w:rPr>
        <w:t>Rani rak dojke – (neoadjuvantno-adjuvantno liječenje)</w:t>
      </w:r>
    </w:p>
    <w:p w14:paraId="68190485" w14:textId="77777777" w:rsidR="00E76D88" w:rsidRPr="00DB0267" w:rsidRDefault="00E76D88" w:rsidP="00040D47">
      <w:pPr>
        <w:keepNext/>
        <w:keepLines/>
        <w:rPr>
          <w:i/>
          <w:szCs w:val="22"/>
          <w:lang w:eastAsia="en-US"/>
        </w:rPr>
      </w:pPr>
    </w:p>
    <w:p w14:paraId="22CF423A" w14:textId="77777777" w:rsidR="00E76D88" w:rsidRPr="00DB0267" w:rsidRDefault="00E76D88" w:rsidP="00040D47">
      <w:pPr>
        <w:keepNext/>
        <w:keepLines/>
        <w:rPr>
          <w:szCs w:val="22"/>
          <w:lang w:eastAsia="en-US"/>
        </w:rPr>
      </w:pPr>
      <w:r w:rsidRPr="00DB0267">
        <w:rPr>
          <w:i/>
          <w:szCs w:val="22"/>
          <w:lang w:eastAsia="en-US"/>
        </w:rPr>
        <w:t>Intravenska formulacija</w:t>
      </w:r>
    </w:p>
    <w:p w14:paraId="042C71BB" w14:textId="77777777" w:rsidR="00E76D88" w:rsidRPr="00DB0267" w:rsidRDefault="00E76D88" w:rsidP="00040D47">
      <w:pPr>
        <w:keepNext/>
        <w:keepLines/>
        <w:rPr>
          <w:szCs w:val="22"/>
          <w:lang w:eastAsia="en-US"/>
        </w:rPr>
      </w:pPr>
    </w:p>
    <w:p w14:paraId="3813D16D" w14:textId="77777777" w:rsidR="00E76D88" w:rsidRPr="00DB0267" w:rsidRDefault="00E76D88" w:rsidP="00040D47">
      <w:pPr>
        <w:keepNext/>
        <w:keepLines/>
        <w:rPr>
          <w:szCs w:val="22"/>
          <w:lang w:eastAsia="en-US"/>
        </w:rPr>
      </w:pPr>
      <w:r w:rsidRPr="00DB0267">
        <w:t xml:space="preserve">Za </w:t>
      </w:r>
      <w:r w:rsidRPr="00DB0267">
        <w:rPr>
          <w:szCs w:val="22"/>
          <w:lang w:eastAsia="en-US"/>
        </w:rPr>
        <w:t>sada nema rezultata usporedbe djelotvornosti lijeka Herceptin davanog s kemoterapijom kao adjuvantno liječenje i kao neoadjuvantno/adjuvant</w:t>
      </w:r>
      <w:r w:rsidR="002172BE" w:rsidRPr="00DB0267">
        <w:rPr>
          <w:szCs w:val="22"/>
          <w:lang w:eastAsia="en-US"/>
        </w:rPr>
        <w:t>n</w:t>
      </w:r>
      <w:r w:rsidRPr="00DB0267">
        <w:rPr>
          <w:szCs w:val="22"/>
          <w:lang w:eastAsia="en-US"/>
        </w:rPr>
        <w:t>o liječenje.</w:t>
      </w:r>
      <w:r w:rsidRPr="00DB0267">
        <w:rPr>
          <w:szCs w:val="22"/>
          <w:lang w:eastAsia="en-US"/>
        </w:rPr>
        <w:br/>
      </w:r>
    </w:p>
    <w:p w14:paraId="6B5608CE" w14:textId="77777777" w:rsidR="00E76D88" w:rsidRPr="00DB0267" w:rsidRDefault="00E76D88" w:rsidP="00040D47">
      <w:pPr>
        <w:rPr>
          <w:szCs w:val="22"/>
          <w:lang w:eastAsia="en-US"/>
        </w:rPr>
      </w:pPr>
      <w:r w:rsidRPr="00DB0267">
        <w:rPr>
          <w:szCs w:val="22"/>
          <w:lang w:eastAsia="en-US"/>
        </w:rPr>
        <w:t>U sklopu neoadjuvantnog-adjuvantnog liječenja, multicentrično randomizirano ispitivanje MO16432 osmišljeno je kako bi se ispitala klinička djelotvornost istodobne primjene lijeka Herceptin s neoadjuvantnom kemoterapijom, koja je uključivala i antraciklin i taksan, nakon čega je slijedilo adjuvantno liječenje lijekom Herceptin do ukupno 1 godine liječenja. U ispitivanje su uključivane bolesnice s novodijagnosticiranim, lokalno uznapredovalim rakom dojke (stadija III) ili upalnim ranim rakom dojke. Bolesnice s HER2+ tumorima randomizirane su da primaju bilo neoadjuvantnu kemoterapiju istodobno s neoadjuvantnim-adjuvantnim lijekom Herceptin ili samo neoadjuvantnu kemoterapiju.</w:t>
      </w:r>
    </w:p>
    <w:p w14:paraId="5E9CA83E" w14:textId="77777777" w:rsidR="00E76D88" w:rsidRPr="00DB0267" w:rsidRDefault="00E76D88" w:rsidP="00040D47">
      <w:pPr>
        <w:rPr>
          <w:szCs w:val="22"/>
          <w:lang w:eastAsia="en-US"/>
        </w:rPr>
      </w:pPr>
    </w:p>
    <w:p w14:paraId="3AEF3175" w14:textId="7903F33D" w:rsidR="00E76D88" w:rsidRPr="00DB0267" w:rsidRDefault="00E76D88" w:rsidP="00040D47">
      <w:pPr>
        <w:rPr>
          <w:szCs w:val="22"/>
          <w:lang w:eastAsia="en-US"/>
        </w:rPr>
      </w:pPr>
      <w:r w:rsidRPr="00DB0267">
        <w:rPr>
          <w:szCs w:val="22"/>
          <w:lang w:eastAsia="en-US"/>
        </w:rPr>
        <w:t>U ispitivanju MO16432, Herceptin (udarna doza od 8</w:t>
      </w:r>
      <w:del w:id="2858" w:author="Regulatory 1" w:date="2025-08-06T14:11:00Z">
        <w:r w:rsidRPr="00DB0267" w:rsidDel="000456D8">
          <w:rPr>
            <w:szCs w:val="22"/>
            <w:lang w:eastAsia="en-US"/>
          </w:rPr>
          <w:delText xml:space="preserve"> </w:delText>
        </w:r>
      </w:del>
      <w:ins w:id="2859" w:author="Regulatory 1" w:date="2025-08-06T14:11:00Z">
        <w:r w:rsidR="000456D8" w:rsidRPr="00DB0267">
          <w:rPr>
            <w:szCs w:val="22"/>
            <w:lang w:eastAsia="en-US"/>
          </w:rPr>
          <w:t> </w:t>
        </w:r>
      </w:ins>
      <w:r w:rsidRPr="00DB0267">
        <w:rPr>
          <w:szCs w:val="22"/>
          <w:lang w:eastAsia="en-US"/>
        </w:rPr>
        <w:t>mg/kg, zatim doza održavanja od 6</w:t>
      </w:r>
      <w:del w:id="2860" w:author="Regulatory 1" w:date="2025-08-06T14:11:00Z">
        <w:r w:rsidRPr="00DB0267" w:rsidDel="000456D8">
          <w:rPr>
            <w:szCs w:val="22"/>
            <w:lang w:eastAsia="en-US"/>
          </w:rPr>
          <w:delText xml:space="preserve"> </w:delText>
        </w:r>
      </w:del>
      <w:ins w:id="2861" w:author="Regulatory 1" w:date="2025-08-06T14:11:00Z">
        <w:r w:rsidR="000456D8" w:rsidRPr="00DB0267">
          <w:rPr>
            <w:szCs w:val="22"/>
            <w:lang w:eastAsia="en-US"/>
          </w:rPr>
          <w:t> </w:t>
        </w:r>
      </w:ins>
      <w:r w:rsidRPr="00DB0267">
        <w:rPr>
          <w:szCs w:val="22"/>
          <w:lang w:eastAsia="en-US"/>
        </w:rPr>
        <w:t>mg/kg svaka 3</w:t>
      </w:r>
      <w:del w:id="2862" w:author="Regulatory 1" w:date="2025-08-06T14:11:00Z">
        <w:r w:rsidRPr="00DB0267" w:rsidDel="000456D8">
          <w:rPr>
            <w:szCs w:val="22"/>
            <w:lang w:eastAsia="en-US"/>
          </w:rPr>
          <w:delText xml:space="preserve"> </w:delText>
        </w:r>
      </w:del>
      <w:ins w:id="2863" w:author="Regulatory 1" w:date="2025-08-06T14:11:00Z">
        <w:r w:rsidR="000456D8" w:rsidRPr="00DB0267">
          <w:rPr>
            <w:szCs w:val="22"/>
            <w:lang w:eastAsia="en-US"/>
          </w:rPr>
          <w:t> </w:t>
        </w:r>
      </w:ins>
      <w:r w:rsidRPr="00DB0267">
        <w:rPr>
          <w:szCs w:val="22"/>
          <w:lang w:eastAsia="en-US"/>
        </w:rPr>
        <w:t>tjedna) je davan istodobno s 10</w:t>
      </w:r>
      <w:del w:id="2864" w:author="Regulatory 1" w:date="2025-08-06T14:11:00Z">
        <w:r w:rsidRPr="00DB0267" w:rsidDel="000456D8">
          <w:rPr>
            <w:szCs w:val="22"/>
            <w:lang w:eastAsia="en-US"/>
          </w:rPr>
          <w:delText xml:space="preserve"> </w:delText>
        </w:r>
      </w:del>
      <w:ins w:id="2865" w:author="Regulatory 1" w:date="2025-08-06T14:11:00Z">
        <w:r w:rsidR="000456D8" w:rsidRPr="00DB0267">
          <w:rPr>
            <w:szCs w:val="22"/>
            <w:lang w:eastAsia="en-US"/>
          </w:rPr>
          <w:t> </w:t>
        </w:r>
      </w:ins>
      <w:r w:rsidRPr="00DB0267">
        <w:rPr>
          <w:szCs w:val="22"/>
          <w:lang w:eastAsia="en-US"/>
        </w:rPr>
        <w:t xml:space="preserve">ciklusa neoadjuvantne kemoterapije </w:t>
      </w:r>
    </w:p>
    <w:p w14:paraId="054934AB" w14:textId="77777777" w:rsidR="00E76D88" w:rsidRPr="00DB0267" w:rsidRDefault="00E76D88" w:rsidP="00040D47">
      <w:pPr>
        <w:rPr>
          <w:szCs w:val="22"/>
          <w:lang w:eastAsia="en-US"/>
        </w:rPr>
      </w:pPr>
    </w:p>
    <w:p w14:paraId="64762B75" w14:textId="77777777" w:rsidR="00E76D88" w:rsidRPr="00DB0267" w:rsidRDefault="00E76D88" w:rsidP="00040D47">
      <w:pPr>
        <w:rPr>
          <w:szCs w:val="22"/>
          <w:lang w:eastAsia="en-US"/>
        </w:rPr>
      </w:pPr>
      <w:r w:rsidRPr="00DB0267">
        <w:rPr>
          <w:szCs w:val="22"/>
          <w:lang w:eastAsia="en-US"/>
        </w:rPr>
        <w:t>kako slijedi:</w:t>
      </w:r>
    </w:p>
    <w:p w14:paraId="246E0F35" w14:textId="77777777" w:rsidR="00E76D88" w:rsidRPr="00DB0267" w:rsidRDefault="00E76D88" w:rsidP="00040D47">
      <w:pPr>
        <w:rPr>
          <w:szCs w:val="22"/>
          <w:lang w:eastAsia="en-US"/>
        </w:rPr>
      </w:pPr>
    </w:p>
    <w:p w14:paraId="2D4A26B7" w14:textId="25C8A608" w:rsidR="00E76D88" w:rsidRPr="00DB0267" w:rsidRDefault="00E76D88" w:rsidP="00040D47">
      <w:pPr>
        <w:ind w:left="360"/>
        <w:rPr>
          <w:szCs w:val="22"/>
          <w:lang w:eastAsia="en-US"/>
        </w:rPr>
      </w:pPr>
      <w:r w:rsidRPr="00DB0267">
        <w:rPr>
          <w:szCs w:val="22"/>
        </w:rPr>
        <w:t>-</w:t>
      </w:r>
      <w:r w:rsidRPr="00DB0267">
        <w:rPr>
          <w:szCs w:val="22"/>
        </w:rPr>
        <w:tab/>
      </w:r>
      <w:r w:rsidRPr="00DB0267">
        <w:rPr>
          <w:szCs w:val="22"/>
          <w:lang w:eastAsia="en-US"/>
        </w:rPr>
        <w:t>doksorubicin 60</w:t>
      </w:r>
      <w:del w:id="2866" w:author="Regulatory 1" w:date="2025-08-06T14:11:00Z">
        <w:r w:rsidRPr="00DB0267" w:rsidDel="000456D8">
          <w:rPr>
            <w:szCs w:val="22"/>
            <w:lang w:eastAsia="en-US"/>
          </w:rPr>
          <w:delText xml:space="preserve"> </w:delText>
        </w:r>
      </w:del>
      <w:ins w:id="2867" w:author="Regulatory 1" w:date="2025-08-06T14:11:00Z">
        <w:r w:rsidR="000456D8" w:rsidRPr="00DB0267">
          <w:rPr>
            <w:szCs w:val="22"/>
            <w:lang w:eastAsia="en-US"/>
          </w:rPr>
          <w:t> </w:t>
        </w:r>
      </w:ins>
      <w:r w:rsidRPr="00DB0267">
        <w:rPr>
          <w:szCs w:val="22"/>
          <w:lang w:eastAsia="en-US"/>
        </w:rPr>
        <w:t>mg/m</w:t>
      </w:r>
      <w:r w:rsidRPr="00DB0267">
        <w:rPr>
          <w:szCs w:val="22"/>
          <w:vertAlign w:val="superscript"/>
          <w:lang w:eastAsia="en-US"/>
        </w:rPr>
        <w:t>2</w:t>
      </w:r>
      <w:r w:rsidRPr="00DB0267">
        <w:rPr>
          <w:szCs w:val="22"/>
          <w:lang w:eastAsia="en-US"/>
        </w:rPr>
        <w:t xml:space="preserve"> i paklitaksel 150</w:t>
      </w:r>
      <w:del w:id="2868" w:author="Regulatory 1" w:date="2025-08-06T14:11:00Z">
        <w:r w:rsidRPr="00DB0267" w:rsidDel="000456D8">
          <w:rPr>
            <w:szCs w:val="22"/>
            <w:lang w:eastAsia="en-US"/>
          </w:rPr>
          <w:delText xml:space="preserve"> </w:delText>
        </w:r>
      </w:del>
      <w:ins w:id="2869" w:author="Regulatory 1" w:date="2025-08-06T14:11:00Z">
        <w:r w:rsidR="000456D8" w:rsidRPr="00DB0267">
          <w:rPr>
            <w:szCs w:val="22"/>
            <w:lang w:eastAsia="en-US"/>
          </w:rPr>
          <w:t> </w:t>
        </w:r>
      </w:ins>
      <w:r w:rsidRPr="00DB0267">
        <w:rPr>
          <w:szCs w:val="22"/>
          <w:lang w:eastAsia="en-US"/>
        </w:rPr>
        <w:t>mg/m</w:t>
      </w:r>
      <w:r w:rsidRPr="00DB0267">
        <w:rPr>
          <w:szCs w:val="22"/>
          <w:vertAlign w:val="superscript"/>
          <w:lang w:eastAsia="en-US"/>
        </w:rPr>
        <w:t>2</w:t>
      </w:r>
      <w:r w:rsidRPr="00DB0267">
        <w:rPr>
          <w:szCs w:val="22"/>
          <w:lang w:eastAsia="en-US"/>
        </w:rPr>
        <w:t>, svaka 3</w:t>
      </w:r>
      <w:del w:id="2870" w:author="Regulatory 1" w:date="2025-08-06T14:11:00Z">
        <w:r w:rsidRPr="00DB0267" w:rsidDel="000456D8">
          <w:rPr>
            <w:szCs w:val="22"/>
            <w:lang w:eastAsia="en-US"/>
          </w:rPr>
          <w:delText xml:space="preserve"> </w:delText>
        </w:r>
      </w:del>
      <w:ins w:id="2871" w:author="Regulatory 1" w:date="2025-08-06T14:11:00Z">
        <w:r w:rsidR="000456D8" w:rsidRPr="00DB0267">
          <w:rPr>
            <w:szCs w:val="22"/>
            <w:lang w:eastAsia="en-US"/>
          </w:rPr>
          <w:t> </w:t>
        </w:r>
      </w:ins>
      <w:r w:rsidRPr="00DB0267">
        <w:rPr>
          <w:szCs w:val="22"/>
          <w:lang w:eastAsia="en-US"/>
        </w:rPr>
        <w:t>tjedna u 3</w:t>
      </w:r>
      <w:del w:id="2872" w:author="Regulatory 1" w:date="2025-08-06T14:11:00Z">
        <w:r w:rsidRPr="00DB0267" w:rsidDel="000456D8">
          <w:rPr>
            <w:szCs w:val="22"/>
            <w:lang w:eastAsia="en-US"/>
          </w:rPr>
          <w:delText xml:space="preserve"> </w:delText>
        </w:r>
      </w:del>
      <w:ins w:id="2873" w:author="Regulatory 1" w:date="2025-08-06T14:11:00Z">
        <w:r w:rsidR="000456D8" w:rsidRPr="00DB0267">
          <w:rPr>
            <w:szCs w:val="22"/>
            <w:lang w:eastAsia="en-US"/>
          </w:rPr>
          <w:t> </w:t>
        </w:r>
      </w:ins>
      <w:r w:rsidRPr="00DB0267">
        <w:rPr>
          <w:szCs w:val="22"/>
          <w:lang w:eastAsia="en-US"/>
        </w:rPr>
        <w:t>ciklusa,</w:t>
      </w:r>
    </w:p>
    <w:p w14:paraId="10BC18BE" w14:textId="77777777" w:rsidR="00E76D88" w:rsidRPr="00DB0267" w:rsidRDefault="00E76D88" w:rsidP="00040D47">
      <w:pPr>
        <w:rPr>
          <w:szCs w:val="22"/>
          <w:lang w:eastAsia="en-US"/>
        </w:rPr>
      </w:pPr>
    </w:p>
    <w:p w14:paraId="1B0DF7D5" w14:textId="77777777" w:rsidR="00E76D88" w:rsidRPr="00DB0267" w:rsidRDefault="00E76D88" w:rsidP="00040D47">
      <w:pPr>
        <w:rPr>
          <w:szCs w:val="22"/>
          <w:lang w:eastAsia="en-US"/>
        </w:rPr>
      </w:pPr>
      <w:r w:rsidRPr="00DB0267">
        <w:rPr>
          <w:szCs w:val="22"/>
          <w:lang w:eastAsia="en-US"/>
        </w:rPr>
        <w:t>a zatim</w:t>
      </w:r>
    </w:p>
    <w:p w14:paraId="01E972CF" w14:textId="10F65BEC" w:rsidR="00E76D88" w:rsidRPr="00DB0267" w:rsidRDefault="00E76D88" w:rsidP="00040D47">
      <w:pPr>
        <w:ind w:left="360"/>
        <w:rPr>
          <w:szCs w:val="22"/>
          <w:lang w:eastAsia="en-US"/>
        </w:rPr>
      </w:pPr>
      <w:r w:rsidRPr="00DB0267">
        <w:rPr>
          <w:szCs w:val="22"/>
        </w:rPr>
        <w:t>-</w:t>
      </w:r>
      <w:r w:rsidRPr="00DB0267">
        <w:rPr>
          <w:szCs w:val="22"/>
        </w:rPr>
        <w:tab/>
      </w:r>
      <w:r w:rsidRPr="00DB0267">
        <w:rPr>
          <w:szCs w:val="22"/>
          <w:lang w:eastAsia="en-US"/>
        </w:rPr>
        <w:t>paklitaksel 175</w:t>
      </w:r>
      <w:del w:id="2874" w:author="Regulatory 1" w:date="2025-08-06T14:11:00Z">
        <w:r w:rsidRPr="00DB0267" w:rsidDel="000456D8">
          <w:rPr>
            <w:szCs w:val="22"/>
            <w:lang w:eastAsia="en-US"/>
          </w:rPr>
          <w:delText xml:space="preserve"> </w:delText>
        </w:r>
      </w:del>
      <w:ins w:id="2875" w:author="Regulatory 1" w:date="2025-08-06T14:11:00Z">
        <w:r w:rsidR="000456D8" w:rsidRPr="00DB0267">
          <w:rPr>
            <w:szCs w:val="22"/>
            <w:lang w:eastAsia="en-US"/>
          </w:rPr>
          <w:t> </w:t>
        </w:r>
      </w:ins>
      <w:r w:rsidRPr="00DB0267">
        <w:rPr>
          <w:szCs w:val="22"/>
          <w:lang w:eastAsia="en-US"/>
        </w:rPr>
        <w:t>mg/m</w:t>
      </w:r>
      <w:r w:rsidRPr="00DB0267">
        <w:rPr>
          <w:szCs w:val="22"/>
          <w:vertAlign w:val="superscript"/>
          <w:lang w:eastAsia="en-US"/>
        </w:rPr>
        <w:t>2</w:t>
      </w:r>
      <w:r w:rsidRPr="00DB0267">
        <w:rPr>
          <w:szCs w:val="22"/>
          <w:lang w:eastAsia="en-US"/>
        </w:rPr>
        <w:t>, svaka 3</w:t>
      </w:r>
      <w:del w:id="2876" w:author="Regulatory 1" w:date="2025-08-06T14:11:00Z">
        <w:r w:rsidRPr="00DB0267" w:rsidDel="000456D8">
          <w:rPr>
            <w:szCs w:val="22"/>
            <w:lang w:eastAsia="en-US"/>
          </w:rPr>
          <w:delText xml:space="preserve"> </w:delText>
        </w:r>
      </w:del>
      <w:ins w:id="2877" w:author="Regulatory 1" w:date="2025-08-06T14:11:00Z">
        <w:r w:rsidR="000456D8" w:rsidRPr="00DB0267">
          <w:rPr>
            <w:szCs w:val="22"/>
            <w:lang w:eastAsia="en-US"/>
          </w:rPr>
          <w:t> </w:t>
        </w:r>
      </w:ins>
      <w:r w:rsidRPr="00DB0267">
        <w:rPr>
          <w:szCs w:val="22"/>
          <w:lang w:eastAsia="en-US"/>
        </w:rPr>
        <w:t>tjedna u 4</w:t>
      </w:r>
      <w:del w:id="2878" w:author="Regulatory 1" w:date="2025-08-06T14:11:00Z">
        <w:r w:rsidRPr="00DB0267" w:rsidDel="000456D8">
          <w:rPr>
            <w:szCs w:val="22"/>
            <w:lang w:eastAsia="en-US"/>
          </w:rPr>
          <w:delText xml:space="preserve"> </w:delText>
        </w:r>
      </w:del>
      <w:ins w:id="2879" w:author="Regulatory 1" w:date="2025-08-06T14:11:00Z">
        <w:r w:rsidR="000456D8" w:rsidRPr="00DB0267">
          <w:rPr>
            <w:szCs w:val="22"/>
            <w:lang w:eastAsia="en-US"/>
          </w:rPr>
          <w:t> </w:t>
        </w:r>
      </w:ins>
      <w:r w:rsidRPr="00DB0267">
        <w:rPr>
          <w:szCs w:val="22"/>
          <w:lang w:eastAsia="en-US"/>
        </w:rPr>
        <w:t>ciklusa,</w:t>
      </w:r>
    </w:p>
    <w:p w14:paraId="73E62D29" w14:textId="77777777" w:rsidR="00E76D88" w:rsidRPr="00DB0267" w:rsidRDefault="00E76D88" w:rsidP="00040D47">
      <w:pPr>
        <w:rPr>
          <w:szCs w:val="22"/>
          <w:lang w:eastAsia="en-US"/>
        </w:rPr>
      </w:pPr>
    </w:p>
    <w:p w14:paraId="605F866A" w14:textId="77777777" w:rsidR="00E76D88" w:rsidRPr="00DB0267" w:rsidRDefault="00E76D88" w:rsidP="00040D47">
      <w:pPr>
        <w:rPr>
          <w:szCs w:val="22"/>
          <w:lang w:eastAsia="en-US"/>
        </w:rPr>
      </w:pPr>
      <w:r w:rsidRPr="00DB0267">
        <w:rPr>
          <w:szCs w:val="22"/>
          <w:lang w:eastAsia="en-US"/>
        </w:rPr>
        <w:t>a zatim</w:t>
      </w:r>
    </w:p>
    <w:p w14:paraId="4BB47F7A" w14:textId="07328B7B" w:rsidR="00E76D88" w:rsidRPr="00DB0267" w:rsidRDefault="00E76D88" w:rsidP="00040D47">
      <w:pPr>
        <w:ind w:left="360"/>
        <w:rPr>
          <w:szCs w:val="22"/>
          <w:lang w:eastAsia="en-US"/>
        </w:rPr>
      </w:pPr>
      <w:r w:rsidRPr="00DB0267">
        <w:rPr>
          <w:szCs w:val="22"/>
        </w:rPr>
        <w:t>-</w:t>
      </w:r>
      <w:r w:rsidRPr="00DB0267">
        <w:rPr>
          <w:szCs w:val="22"/>
        </w:rPr>
        <w:tab/>
      </w:r>
      <w:r w:rsidRPr="00DB0267">
        <w:rPr>
          <w:szCs w:val="22"/>
          <w:lang w:eastAsia="en-US"/>
        </w:rPr>
        <w:t>CMF 1. i 8.</w:t>
      </w:r>
      <w:del w:id="2880" w:author="Regulatory 1" w:date="2025-08-06T14:11:00Z">
        <w:r w:rsidRPr="00DB0267" w:rsidDel="000456D8">
          <w:rPr>
            <w:szCs w:val="22"/>
            <w:lang w:eastAsia="en-US"/>
          </w:rPr>
          <w:delText xml:space="preserve"> </w:delText>
        </w:r>
      </w:del>
      <w:ins w:id="2881" w:author="Regulatory 1" w:date="2025-08-06T14:11:00Z">
        <w:r w:rsidR="000456D8" w:rsidRPr="00DB0267">
          <w:rPr>
            <w:szCs w:val="22"/>
            <w:lang w:eastAsia="en-US"/>
          </w:rPr>
          <w:t> </w:t>
        </w:r>
      </w:ins>
      <w:r w:rsidRPr="00DB0267">
        <w:rPr>
          <w:szCs w:val="22"/>
          <w:lang w:eastAsia="en-US"/>
        </w:rPr>
        <w:t>dana, svaka 4</w:t>
      </w:r>
      <w:del w:id="2882" w:author="Regulatory 1" w:date="2025-08-06T14:11:00Z">
        <w:r w:rsidRPr="00DB0267" w:rsidDel="000456D8">
          <w:rPr>
            <w:szCs w:val="22"/>
            <w:lang w:eastAsia="en-US"/>
          </w:rPr>
          <w:delText xml:space="preserve"> </w:delText>
        </w:r>
      </w:del>
      <w:ins w:id="2883" w:author="Regulatory 1" w:date="2025-08-06T14:11:00Z">
        <w:r w:rsidR="000456D8" w:rsidRPr="00DB0267">
          <w:rPr>
            <w:szCs w:val="22"/>
            <w:lang w:eastAsia="en-US"/>
          </w:rPr>
          <w:t> </w:t>
        </w:r>
      </w:ins>
      <w:r w:rsidRPr="00DB0267">
        <w:rPr>
          <w:szCs w:val="22"/>
          <w:lang w:eastAsia="en-US"/>
        </w:rPr>
        <w:t>tjedna u 3</w:t>
      </w:r>
      <w:del w:id="2884" w:author="Regulatory 1" w:date="2025-08-06T14:11:00Z">
        <w:r w:rsidRPr="00DB0267" w:rsidDel="000456D8">
          <w:rPr>
            <w:szCs w:val="22"/>
            <w:lang w:eastAsia="en-US"/>
          </w:rPr>
          <w:delText xml:space="preserve"> </w:delText>
        </w:r>
      </w:del>
      <w:ins w:id="2885" w:author="Regulatory 1" w:date="2025-08-06T14:11:00Z">
        <w:r w:rsidR="000456D8" w:rsidRPr="00DB0267">
          <w:rPr>
            <w:szCs w:val="22"/>
            <w:lang w:eastAsia="en-US"/>
          </w:rPr>
          <w:t> </w:t>
        </w:r>
      </w:ins>
      <w:r w:rsidRPr="00DB0267">
        <w:rPr>
          <w:szCs w:val="22"/>
          <w:lang w:eastAsia="en-US"/>
        </w:rPr>
        <w:t>ciklusa</w:t>
      </w:r>
    </w:p>
    <w:p w14:paraId="668B4588" w14:textId="77777777" w:rsidR="00E76D88" w:rsidRPr="00DB0267" w:rsidRDefault="00E76D88" w:rsidP="00040D47">
      <w:pPr>
        <w:rPr>
          <w:szCs w:val="22"/>
          <w:lang w:eastAsia="en-US"/>
        </w:rPr>
      </w:pPr>
    </w:p>
    <w:p w14:paraId="07F766EC" w14:textId="77777777" w:rsidR="00E76D88" w:rsidRPr="00DB0267" w:rsidRDefault="00E76D88" w:rsidP="00040D47">
      <w:pPr>
        <w:keepNext/>
        <w:keepLines/>
        <w:rPr>
          <w:szCs w:val="22"/>
          <w:lang w:eastAsia="en-US"/>
        </w:rPr>
      </w:pPr>
      <w:r w:rsidRPr="00DB0267">
        <w:rPr>
          <w:szCs w:val="22"/>
          <w:lang w:eastAsia="en-US"/>
        </w:rPr>
        <w:t>a zatim nakon kirurškog zahvata</w:t>
      </w:r>
    </w:p>
    <w:p w14:paraId="39343085" w14:textId="7B5CAC67" w:rsidR="00E76D88" w:rsidRPr="00DB0267" w:rsidRDefault="00E76D88" w:rsidP="00040D47">
      <w:pPr>
        <w:keepNext/>
        <w:keepLines/>
        <w:ind w:left="360"/>
        <w:rPr>
          <w:szCs w:val="22"/>
          <w:lang w:eastAsia="en-US"/>
        </w:rPr>
      </w:pPr>
      <w:r w:rsidRPr="00DB0267">
        <w:rPr>
          <w:szCs w:val="22"/>
        </w:rPr>
        <w:t>-</w:t>
      </w:r>
      <w:r w:rsidRPr="00DB0267">
        <w:rPr>
          <w:szCs w:val="22"/>
        </w:rPr>
        <w:tab/>
      </w:r>
      <w:r w:rsidRPr="00DB0267">
        <w:rPr>
          <w:szCs w:val="22"/>
          <w:lang w:eastAsia="en-US"/>
        </w:rPr>
        <w:t>dodatni ciklusi adjuvantnog lijeka Herceptin (do dovršetka 1</w:t>
      </w:r>
      <w:del w:id="2886" w:author="Regulatory 1" w:date="2025-08-06T14:11:00Z">
        <w:r w:rsidRPr="00DB0267" w:rsidDel="000456D8">
          <w:rPr>
            <w:szCs w:val="22"/>
            <w:lang w:eastAsia="en-US"/>
          </w:rPr>
          <w:delText xml:space="preserve"> </w:delText>
        </w:r>
      </w:del>
      <w:ins w:id="2887" w:author="Regulatory 1" w:date="2025-08-06T14:11:00Z">
        <w:r w:rsidR="000456D8" w:rsidRPr="00DB0267">
          <w:rPr>
            <w:szCs w:val="22"/>
            <w:lang w:eastAsia="en-US"/>
          </w:rPr>
          <w:t> </w:t>
        </w:r>
      </w:ins>
      <w:r w:rsidRPr="00DB0267">
        <w:rPr>
          <w:szCs w:val="22"/>
          <w:lang w:eastAsia="en-US"/>
        </w:rPr>
        <w:t>godine liječenja)</w:t>
      </w:r>
      <w:ins w:id="2888" w:author="Regulatory 1" w:date="2025-08-08T09:53:00Z">
        <w:r w:rsidR="00710BB7" w:rsidRPr="00DB0267">
          <w:rPr>
            <w:szCs w:val="22"/>
            <w:lang w:eastAsia="en-US"/>
          </w:rPr>
          <w:t>.</w:t>
        </w:r>
      </w:ins>
    </w:p>
    <w:p w14:paraId="22362E6B" w14:textId="77777777" w:rsidR="00E76D88" w:rsidRPr="00DB0267" w:rsidRDefault="00E76D88" w:rsidP="00040D47">
      <w:pPr>
        <w:keepNext/>
        <w:keepLines/>
        <w:rPr>
          <w:szCs w:val="22"/>
          <w:lang w:eastAsia="en-US"/>
        </w:rPr>
      </w:pPr>
    </w:p>
    <w:p w14:paraId="139F7905" w14:textId="3272C764" w:rsidR="00E76D88" w:rsidRPr="00DB0267" w:rsidRDefault="00E76D88" w:rsidP="00040D47">
      <w:pPr>
        <w:keepNext/>
        <w:keepLines/>
        <w:rPr>
          <w:szCs w:val="22"/>
          <w:lang w:eastAsia="en-US"/>
        </w:rPr>
      </w:pPr>
      <w:r w:rsidRPr="00DB0267">
        <w:rPr>
          <w:szCs w:val="22"/>
          <w:lang w:eastAsia="en-US"/>
        </w:rPr>
        <w:t xml:space="preserve">Podaci o djelotvornosti liječenja iz ispitivanja MO16432 sažeto su prikazani u </w:t>
      </w:r>
      <w:del w:id="2889" w:author="Regulatory 1" w:date="2025-08-08T09:53:00Z">
        <w:r w:rsidRPr="00DB0267" w:rsidDel="00710BB7">
          <w:rPr>
            <w:szCs w:val="22"/>
            <w:lang w:eastAsia="en-US"/>
          </w:rPr>
          <w:delText>t</w:delText>
        </w:r>
      </w:del>
      <w:ins w:id="2890" w:author="Regulatory 1" w:date="2025-08-08T09:53:00Z">
        <w:r w:rsidR="00710BB7" w:rsidRPr="00DB0267">
          <w:rPr>
            <w:szCs w:val="22"/>
            <w:lang w:eastAsia="en-US"/>
          </w:rPr>
          <w:t>T</w:t>
        </w:r>
      </w:ins>
      <w:r w:rsidRPr="00DB0267">
        <w:rPr>
          <w:szCs w:val="22"/>
          <w:lang w:eastAsia="en-US"/>
        </w:rPr>
        <w:t>ablici</w:t>
      </w:r>
      <w:r w:rsidR="0079766F" w:rsidRPr="00DB0267">
        <w:rPr>
          <w:szCs w:val="22"/>
          <w:lang w:eastAsia="en-US"/>
        </w:rPr>
        <w:t xml:space="preserve"> 1</w:t>
      </w:r>
      <w:r w:rsidR="00B83DA3" w:rsidRPr="00DB0267">
        <w:rPr>
          <w:szCs w:val="22"/>
          <w:lang w:eastAsia="en-US"/>
        </w:rPr>
        <w:t>1</w:t>
      </w:r>
      <w:r w:rsidRPr="00DB0267">
        <w:rPr>
          <w:szCs w:val="22"/>
          <w:lang w:eastAsia="en-US"/>
        </w:rPr>
        <w:t>. Medijan trajanja praćenja u skupini koja je primala Herceptin iznosio je 3,8 godina.</w:t>
      </w:r>
    </w:p>
    <w:p w14:paraId="67F2667E" w14:textId="77777777" w:rsidR="00E76D88" w:rsidRPr="00DB0267" w:rsidRDefault="00E76D88" w:rsidP="00040D47">
      <w:pPr>
        <w:rPr>
          <w:szCs w:val="22"/>
          <w:lang w:eastAsia="en-US"/>
        </w:rPr>
      </w:pPr>
    </w:p>
    <w:p w14:paraId="5952DA05" w14:textId="77777777" w:rsidR="00E76D88" w:rsidRPr="00DB0267" w:rsidRDefault="00E76D88" w:rsidP="00040D47">
      <w:pPr>
        <w:keepNext/>
        <w:keepLines/>
        <w:rPr>
          <w:szCs w:val="22"/>
          <w:lang w:eastAsia="en-US"/>
        </w:rPr>
      </w:pPr>
      <w:r w:rsidRPr="00DB0267">
        <w:rPr>
          <w:szCs w:val="22"/>
          <w:lang w:eastAsia="en-US"/>
        </w:rPr>
        <w:t>Tablica 1</w:t>
      </w:r>
      <w:r w:rsidR="00B83DA3" w:rsidRPr="00DB0267">
        <w:rPr>
          <w:szCs w:val="22"/>
          <w:lang w:eastAsia="en-US"/>
        </w:rPr>
        <w:t>1</w:t>
      </w:r>
      <w:r w:rsidRPr="00DB0267">
        <w:rPr>
          <w:szCs w:val="22"/>
          <w:lang w:eastAsia="en-US"/>
        </w:rPr>
        <w:t xml:space="preserve">: Rezultati djelotvornosti iz ispitivanja MO16432 </w:t>
      </w:r>
    </w:p>
    <w:p w14:paraId="5A82E162" w14:textId="77777777" w:rsidR="003D7E03" w:rsidRPr="00DB0267" w:rsidRDefault="003D7E03" w:rsidP="00040D47">
      <w:pPr>
        <w:keepNext/>
        <w:keepLines/>
        <w:rPr>
          <w:szCs w:val="22"/>
          <w:lang w:eastAsia="en-US"/>
        </w:rPr>
      </w:pPr>
    </w:p>
    <w:tbl>
      <w:tblPr>
        <w:tblW w:w="4626"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Change w:id="2891" w:author="Regulatory 1" w:date="2025-08-08T10:08:00Z">
          <w:tblPr>
            <w:tblW w:w="4481"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PrChange>
      </w:tblPr>
      <w:tblGrid>
        <w:gridCol w:w="3114"/>
        <w:gridCol w:w="1611"/>
        <w:gridCol w:w="1902"/>
        <w:gridCol w:w="1756"/>
        <w:tblGridChange w:id="2892">
          <w:tblGrid>
            <w:gridCol w:w="2851"/>
            <w:gridCol w:w="263"/>
            <w:gridCol w:w="1348"/>
            <w:gridCol w:w="263"/>
            <w:gridCol w:w="1639"/>
            <w:gridCol w:w="263"/>
            <w:gridCol w:w="1493"/>
            <w:gridCol w:w="263"/>
          </w:tblGrid>
        </w:tblGridChange>
      </w:tblGrid>
      <w:tr w:rsidR="00E76D88" w:rsidRPr="00DB0267" w14:paraId="74C6EA73" w14:textId="77777777" w:rsidTr="005A014B">
        <w:trPr>
          <w:trPrChange w:id="2893" w:author="Regulatory 1" w:date="2025-08-08T10:08:00Z">
            <w:trPr>
              <w:gridAfter w:val="0"/>
            </w:trPr>
          </w:trPrChange>
        </w:trPr>
        <w:tc>
          <w:tcPr>
            <w:tcW w:w="3114" w:type="dxa"/>
            <w:tcBorders>
              <w:top w:val="single" w:sz="4" w:space="0" w:color="auto"/>
              <w:left w:val="single" w:sz="4" w:space="0" w:color="auto"/>
              <w:bottom w:val="single" w:sz="6" w:space="0" w:color="000000"/>
            </w:tcBorders>
            <w:tcPrChange w:id="2894" w:author="Regulatory 1" w:date="2025-08-08T10:08:00Z">
              <w:tcPr>
                <w:tcW w:w="2898" w:type="dxa"/>
                <w:tcBorders>
                  <w:top w:val="single" w:sz="4" w:space="0" w:color="auto"/>
                  <w:left w:val="single" w:sz="4" w:space="0" w:color="auto"/>
                  <w:bottom w:val="single" w:sz="6" w:space="0" w:color="000000"/>
                </w:tcBorders>
              </w:tcPr>
            </w:tcPrChange>
          </w:tcPr>
          <w:p w14:paraId="6A0D5832" w14:textId="77777777" w:rsidR="00E76D88" w:rsidRPr="00DB0267" w:rsidRDefault="00E76D88" w:rsidP="00040D47">
            <w:pPr>
              <w:keepNext/>
              <w:keepLines/>
              <w:jc w:val="center"/>
              <w:rPr>
                <w:szCs w:val="22"/>
                <w:lang w:eastAsia="en-US"/>
              </w:rPr>
            </w:pPr>
            <w:r w:rsidRPr="00DB0267">
              <w:rPr>
                <w:szCs w:val="22"/>
                <w:lang w:eastAsia="en-US"/>
              </w:rPr>
              <w:t>Parametar</w:t>
            </w:r>
          </w:p>
          <w:p w14:paraId="1CFD7013" w14:textId="77777777" w:rsidR="00E76D88" w:rsidRPr="00DB0267" w:rsidRDefault="00E76D88" w:rsidP="00040D47">
            <w:pPr>
              <w:keepNext/>
              <w:keepLines/>
              <w:jc w:val="center"/>
              <w:rPr>
                <w:szCs w:val="22"/>
                <w:lang w:eastAsia="en-US"/>
              </w:rPr>
            </w:pPr>
          </w:p>
        </w:tc>
        <w:tc>
          <w:tcPr>
            <w:tcW w:w="1611" w:type="dxa"/>
            <w:tcBorders>
              <w:top w:val="single" w:sz="4" w:space="0" w:color="auto"/>
              <w:bottom w:val="single" w:sz="6" w:space="0" w:color="000000"/>
            </w:tcBorders>
            <w:tcPrChange w:id="2895" w:author="Regulatory 1" w:date="2025-08-08T10:08:00Z">
              <w:tcPr>
                <w:tcW w:w="1636" w:type="dxa"/>
                <w:gridSpan w:val="2"/>
                <w:tcBorders>
                  <w:top w:val="single" w:sz="4" w:space="0" w:color="auto"/>
                  <w:bottom w:val="single" w:sz="6" w:space="0" w:color="000000"/>
                </w:tcBorders>
              </w:tcPr>
            </w:tcPrChange>
          </w:tcPr>
          <w:p w14:paraId="41C150AF" w14:textId="77777777" w:rsidR="00E76D88" w:rsidRPr="00DB0267" w:rsidRDefault="00E76D88" w:rsidP="00040D47">
            <w:pPr>
              <w:keepNext/>
              <w:keepLines/>
              <w:jc w:val="center"/>
              <w:rPr>
                <w:szCs w:val="22"/>
                <w:lang w:eastAsia="en-US"/>
              </w:rPr>
            </w:pPr>
            <w:r w:rsidRPr="00DB0267">
              <w:rPr>
                <w:szCs w:val="22"/>
                <w:lang w:eastAsia="en-US"/>
              </w:rPr>
              <w:t>Kemoterapija + Herceptin</w:t>
            </w:r>
          </w:p>
          <w:p w14:paraId="304123DD" w14:textId="4AC0ED81" w:rsidR="00E76D88" w:rsidRPr="00DB0267" w:rsidRDefault="00E76D88" w:rsidP="00040D47">
            <w:pPr>
              <w:keepNext/>
              <w:keepLines/>
              <w:jc w:val="center"/>
              <w:rPr>
                <w:szCs w:val="22"/>
                <w:lang w:eastAsia="en-US"/>
              </w:rPr>
            </w:pPr>
            <w:r w:rsidRPr="00DB0267">
              <w:rPr>
                <w:szCs w:val="22"/>
                <w:lang w:eastAsia="en-US"/>
              </w:rPr>
              <w:t>(n</w:t>
            </w:r>
            <w:ins w:id="2896" w:author="Regulatory 1" w:date="2025-08-21T16:03:00Z">
              <w:r w:rsidR="001708DA" w:rsidRPr="00DB0267">
                <w:rPr>
                  <w:szCs w:val="22"/>
                  <w:lang w:eastAsia="en-US"/>
                </w:rPr>
                <w:t> </w:t>
              </w:r>
            </w:ins>
            <w:r w:rsidRPr="00DB0267">
              <w:rPr>
                <w:szCs w:val="22"/>
                <w:lang w:eastAsia="en-US"/>
              </w:rPr>
              <w:t>=</w:t>
            </w:r>
            <w:ins w:id="2897" w:author="Regulatory 1" w:date="2025-08-21T16:03:00Z">
              <w:r w:rsidR="001708DA" w:rsidRPr="00DB0267">
                <w:rPr>
                  <w:szCs w:val="22"/>
                  <w:lang w:eastAsia="en-US"/>
                </w:rPr>
                <w:t> </w:t>
              </w:r>
            </w:ins>
            <w:r w:rsidRPr="00DB0267">
              <w:rPr>
                <w:szCs w:val="22"/>
                <w:lang w:eastAsia="en-US"/>
              </w:rPr>
              <w:t>115)</w:t>
            </w:r>
          </w:p>
        </w:tc>
        <w:tc>
          <w:tcPr>
            <w:tcW w:w="1902" w:type="dxa"/>
            <w:tcBorders>
              <w:top w:val="single" w:sz="4" w:space="0" w:color="auto"/>
              <w:bottom w:val="single" w:sz="6" w:space="0" w:color="000000"/>
            </w:tcBorders>
            <w:tcPrChange w:id="2898" w:author="Regulatory 1" w:date="2025-08-08T10:08:00Z">
              <w:tcPr>
                <w:tcW w:w="1933" w:type="dxa"/>
                <w:gridSpan w:val="2"/>
                <w:tcBorders>
                  <w:top w:val="single" w:sz="4" w:space="0" w:color="auto"/>
                  <w:bottom w:val="single" w:sz="6" w:space="0" w:color="000000"/>
                </w:tcBorders>
              </w:tcPr>
            </w:tcPrChange>
          </w:tcPr>
          <w:p w14:paraId="4E09AA67" w14:textId="77777777" w:rsidR="00E76D88" w:rsidRPr="00DB0267" w:rsidRDefault="00E76D88" w:rsidP="00040D47">
            <w:pPr>
              <w:keepNext/>
              <w:keepLines/>
              <w:jc w:val="center"/>
              <w:rPr>
                <w:szCs w:val="22"/>
                <w:lang w:eastAsia="en-US"/>
              </w:rPr>
            </w:pPr>
            <w:r w:rsidRPr="00DB0267">
              <w:rPr>
                <w:szCs w:val="22"/>
                <w:lang w:eastAsia="en-US"/>
              </w:rPr>
              <w:t>Samo kemoterapija</w:t>
            </w:r>
          </w:p>
          <w:p w14:paraId="63DB1871" w14:textId="311C8AAF" w:rsidR="00E76D88" w:rsidRPr="00DB0267" w:rsidRDefault="00E76D88" w:rsidP="00040D47">
            <w:pPr>
              <w:keepNext/>
              <w:keepLines/>
              <w:jc w:val="center"/>
              <w:rPr>
                <w:szCs w:val="22"/>
                <w:lang w:eastAsia="en-US"/>
              </w:rPr>
            </w:pPr>
            <w:r w:rsidRPr="00DB0267">
              <w:rPr>
                <w:szCs w:val="22"/>
                <w:lang w:eastAsia="en-US"/>
              </w:rPr>
              <w:t>(n</w:t>
            </w:r>
            <w:ins w:id="2899" w:author="Regulatory 1" w:date="2025-08-21T16:03:00Z">
              <w:r w:rsidR="001708DA" w:rsidRPr="00DB0267">
                <w:rPr>
                  <w:szCs w:val="22"/>
                  <w:lang w:eastAsia="en-US"/>
                </w:rPr>
                <w:t> </w:t>
              </w:r>
            </w:ins>
            <w:r w:rsidRPr="00DB0267">
              <w:rPr>
                <w:szCs w:val="22"/>
                <w:lang w:eastAsia="en-US"/>
              </w:rPr>
              <w:t>=</w:t>
            </w:r>
            <w:ins w:id="2900" w:author="Regulatory 1" w:date="2025-08-21T16:03:00Z">
              <w:r w:rsidR="001708DA" w:rsidRPr="00DB0267">
                <w:rPr>
                  <w:szCs w:val="22"/>
                  <w:lang w:eastAsia="en-US"/>
                </w:rPr>
                <w:t> </w:t>
              </w:r>
            </w:ins>
            <w:r w:rsidRPr="00DB0267">
              <w:rPr>
                <w:szCs w:val="22"/>
                <w:lang w:eastAsia="en-US"/>
              </w:rPr>
              <w:t>116)</w:t>
            </w:r>
          </w:p>
        </w:tc>
        <w:tc>
          <w:tcPr>
            <w:tcW w:w="1756" w:type="dxa"/>
            <w:tcBorders>
              <w:top w:val="single" w:sz="4" w:space="0" w:color="auto"/>
              <w:bottom w:val="single" w:sz="6" w:space="0" w:color="000000"/>
              <w:right w:val="single" w:sz="4" w:space="0" w:color="auto"/>
            </w:tcBorders>
            <w:tcPrChange w:id="2901" w:author="Regulatory 1" w:date="2025-08-08T10:08:00Z">
              <w:tcPr>
                <w:tcW w:w="1784" w:type="dxa"/>
                <w:gridSpan w:val="2"/>
                <w:tcBorders>
                  <w:top w:val="single" w:sz="4" w:space="0" w:color="auto"/>
                  <w:bottom w:val="single" w:sz="6" w:space="0" w:color="000000"/>
                  <w:right w:val="single" w:sz="4" w:space="0" w:color="auto"/>
                </w:tcBorders>
              </w:tcPr>
            </w:tcPrChange>
          </w:tcPr>
          <w:p w14:paraId="67459DE3" w14:textId="77777777" w:rsidR="00E76D88" w:rsidRPr="00DB0267" w:rsidRDefault="00E76D88" w:rsidP="00040D47">
            <w:pPr>
              <w:keepNext/>
              <w:keepLines/>
              <w:jc w:val="center"/>
              <w:rPr>
                <w:szCs w:val="22"/>
                <w:lang w:eastAsia="en-US"/>
              </w:rPr>
            </w:pPr>
          </w:p>
        </w:tc>
      </w:tr>
      <w:tr w:rsidR="00E76D88" w:rsidRPr="00DB0267" w14:paraId="341C855A" w14:textId="77777777" w:rsidTr="005A014B">
        <w:trPr>
          <w:trPrChange w:id="2902" w:author="Regulatory 1" w:date="2025-08-08T10:08:00Z">
            <w:trPr>
              <w:gridAfter w:val="0"/>
            </w:trPr>
          </w:trPrChange>
        </w:trPr>
        <w:tc>
          <w:tcPr>
            <w:tcW w:w="3114" w:type="dxa"/>
            <w:tcBorders>
              <w:left w:val="single" w:sz="4" w:space="0" w:color="auto"/>
              <w:bottom w:val="nil"/>
            </w:tcBorders>
            <w:tcPrChange w:id="2903" w:author="Regulatory 1" w:date="2025-08-08T10:08:00Z">
              <w:tcPr>
                <w:tcW w:w="2898" w:type="dxa"/>
                <w:tcBorders>
                  <w:left w:val="single" w:sz="4" w:space="0" w:color="auto"/>
                  <w:bottom w:val="nil"/>
                </w:tcBorders>
              </w:tcPr>
            </w:tcPrChange>
          </w:tcPr>
          <w:p w14:paraId="0E1D2794" w14:textId="414E7153" w:rsidR="00E76D88" w:rsidRPr="00DB0267" w:rsidRDefault="00E76D88" w:rsidP="00040D47">
            <w:pPr>
              <w:rPr>
                <w:szCs w:val="22"/>
                <w:lang w:eastAsia="en-US"/>
              </w:rPr>
            </w:pPr>
            <w:r w:rsidRPr="00DB0267">
              <w:rPr>
                <w:szCs w:val="22"/>
                <w:lang w:eastAsia="en-US"/>
              </w:rPr>
              <w:t>Preživljenje bez događaja</w:t>
            </w:r>
          </w:p>
        </w:tc>
        <w:tc>
          <w:tcPr>
            <w:tcW w:w="1611" w:type="dxa"/>
            <w:tcBorders>
              <w:bottom w:val="nil"/>
            </w:tcBorders>
            <w:tcPrChange w:id="2904" w:author="Regulatory 1" w:date="2025-08-08T10:08:00Z">
              <w:tcPr>
                <w:tcW w:w="1636" w:type="dxa"/>
                <w:gridSpan w:val="2"/>
                <w:tcBorders>
                  <w:bottom w:val="nil"/>
                </w:tcBorders>
              </w:tcPr>
            </w:tcPrChange>
          </w:tcPr>
          <w:p w14:paraId="0F841E87" w14:textId="77777777" w:rsidR="00E76D88" w:rsidRPr="00DB0267" w:rsidRDefault="00E76D88" w:rsidP="00040D47">
            <w:pPr>
              <w:jc w:val="center"/>
              <w:rPr>
                <w:szCs w:val="22"/>
                <w:lang w:eastAsia="en-US"/>
              </w:rPr>
            </w:pPr>
          </w:p>
        </w:tc>
        <w:tc>
          <w:tcPr>
            <w:tcW w:w="1902" w:type="dxa"/>
            <w:tcBorders>
              <w:bottom w:val="nil"/>
            </w:tcBorders>
            <w:tcPrChange w:id="2905" w:author="Regulatory 1" w:date="2025-08-08T10:08:00Z">
              <w:tcPr>
                <w:tcW w:w="1933" w:type="dxa"/>
                <w:gridSpan w:val="2"/>
                <w:tcBorders>
                  <w:bottom w:val="nil"/>
                </w:tcBorders>
              </w:tcPr>
            </w:tcPrChange>
          </w:tcPr>
          <w:p w14:paraId="5A93D8A3" w14:textId="77777777" w:rsidR="00E76D88" w:rsidRPr="00DB0267" w:rsidRDefault="00E76D88" w:rsidP="00040D47">
            <w:pPr>
              <w:jc w:val="center"/>
              <w:rPr>
                <w:szCs w:val="22"/>
                <w:lang w:eastAsia="en-US"/>
              </w:rPr>
            </w:pPr>
          </w:p>
        </w:tc>
        <w:tc>
          <w:tcPr>
            <w:tcW w:w="1756" w:type="dxa"/>
            <w:tcBorders>
              <w:bottom w:val="nil"/>
              <w:right w:val="single" w:sz="4" w:space="0" w:color="auto"/>
            </w:tcBorders>
            <w:tcPrChange w:id="2906" w:author="Regulatory 1" w:date="2025-08-08T10:08:00Z">
              <w:tcPr>
                <w:tcW w:w="1784" w:type="dxa"/>
                <w:gridSpan w:val="2"/>
                <w:tcBorders>
                  <w:bottom w:val="nil"/>
                  <w:right w:val="single" w:sz="4" w:space="0" w:color="auto"/>
                </w:tcBorders>
              </w:tcPr>
            </w:tcPrChange>
          </w:tcPr>
          <w:p w14:paraId="74EADCDF" w14:textId="77777777" w:rsidR="00E76D88" w:rsidRPr="00DB0267" w:rsidRDefault="00E76D88" w:rsidP="00040D47">
            <w:pPr>
              <w:jc w:val="center"/>
              <w:rPr>
                <w:szCs w:val="22"/>
                <w:lang w:eastAsia="en-US"/>
              </w:rPr>
            </w:pPr>
            <w:r w:rsidRPr="00DB0267">
              <w:rPr>
                <w:szCs w:val="22"/>
                <w:lang w:eastAsia="en-US"/>
              </w:rPr>
              <w:t xml:space="preserve">Omjer </w:t>
            </w:r>
            <w:r w:rsidR="00CE677B" w:rsidRPr="00DB0267">
              <w:rPr>
                <w:szCs w:val="22"/>
                <w:lang w:eastAsia="en-US"/>
              </w:rPr>
              <w:t>hazarda</w:t>
            </w:r>
          </w:p>
          <w:p w14:paraId="71285A49" w14:textId="023B6C2D" w:rsidR="00E76D88" w:rsidRPr="00DB0267" w:rsidRDefault="00E76D88" w:rsidP="00040D47">
            <w:pPr>
              <w:jc w:val="center"/>
              <w:rPr>
                <w:szCs w:val="22"/>
                <w:lang w:eastAsia="en-US"/>
              </w:rPr>
            </w:pPr>
            <w:r w:rsidRPr="00DB0267">
              <w:rPr>
                <w:szCs w:val="22"/>
                <w:lang w:eastAsia="en-US"/>
              </w:rPr>
              <w:t>(95</w:t>
            </w:r>
            <w:del w:id="2907" w:author="Regulatory 1" w:date="2025-08-08T09:01:00Z">
              <w:r w:rsidRPr="00DB0267" w:rsidDel="007E1066">
                <w:rPr>
                  <w:szCs w:val="22"/>
                  <w:lang w:eastAsia="en-US"/>
                </w:rPr>
                <w:delText>%</w:delText>
              </w:r>
            </w:del>
            <w:ins w:id="2908" w:author="Regulatory 1" w:date="2025-08-08T09:01:00Z">
              <w:r w:rsidR="007E1066" w:rsidRPr="00DB0267">
                <w:rPr>
                  <w:szCs w:val="22"/>
                  <w:lang w:eastAsia="en-US"/>
                </w:rPr>
                <w:t> %</w:t>
              </w:r>
            </w:ins>
            <w:r w:rsidRPr="00DB0267">
              <w:rPr>
                <w:szCs w:val="22"/>
                <w:lang w:eastAsia="en-US"/>
              </w:rPr>
              <w:t xml:space="preserve"> CI)</w:t>
            </w:r>
          </w:p>
        </w:tc>
      </w:tr>
      <w:tr w:rsidR="00E76D88" w:rsidRPr="00DB0267" w14:paraId="6026DA51" w14:textId="77777777" w:rsidTr="005A014B">
        <w:trPr>
          <w:trPrChange w:id="2909" w:author="Regulatory 1" w:date="2025-08-08T10:08:00Z">
            <w:trPr>
              <w:gridAfter w:val="0"/>
            </w:trPr>
          </w:trPrChange>
        </w:trPr>
        <w:tc>
          <w:tcPr>
            <w:tcW w:w="3114" w:type="dxa"/>
            <w:tcBorders>
              <w:top w:val="nil"/>
              <w:left w:val="single" w:sz="4" w:space="0" w:color="auto"/>
              <w:bottom w:val="single" w:sz="6" w:space="0" w:color="000000"/>
            </w:tcBorders>
            <w:tcPrChange w:id="2910" w:author="Regulatory 1" w:date="2025-08-08T10:08:00Z">
              <w:tcPr>
                <w:tcW w:w="2898" w:type="dxa"/>
                <w:tcBorders>
                  <w:top w:val="nil"/>
                  <w:left w:val="single" w:sz="4" w:space="0" w:color="auto"/>
                  <w:bottom w:val="single" w:sz="6" w:space="0" w:color="000000"/>
                </w:tcBorders>
              </w:tcPr>
            </w:tcPrChange>
          </w:tcPr>
          <w:p w14:paraId="453497A6" w14:textId="77777777" w:rsidR="00E76D88" w:rsidRPr="00DB0267" w:rsidRDefault="00E76D88" w:rsidP="00040D47">
            <w:pPr>
              <w:rPr>
                <w:szCs w:val="22"/>
                <w:lang w:eastAsia="en-US"/>
              </w:rPr>
            </w:pPr>
            <w:r w:rsidRPr="00DB0267">
              <w:rPr>
                <w:szCs w:val="22"/>
                <w:lang w:eastAsia="en-US"/>
              </w:rPr>
              <w:t>Broj bolesnica s događajem</w:t>
            </w:r>
          </w:p>
        </w:tc>
        <w:tc>
          <w:tcPr>
            <w:tcW w:w="1611" w:type="dxa"/>
            <w:tcBorders>
              <w:top w:val="nil"/>
              <w:bottom w:val="single" w:sz="6" w:space="0" w:color="000000"/>
            </w:tcBorders>
            <w:tcPrChange w:id="2911" w:author="Regulatory 1" w:date="2025-08-08T10:08:00Z">
              <w:tcPr>
                <w:tcW w:w="1636" w:type="dxa"/>
                <w:gridSpan w:val="2"/>
                <w:tcBorders>
                  <w:top w:val="nil"/>
                  <w:bottom w:val="single" w:sz="6" w:space="0" w:color="000000"/>
                </w:tcBorders>
              </w:tcPr>
            </w:tcPrChange>
          </w:tcPr>
          <w:p w14:paraId="0DAA9FDD" w14:textId="77777777" w:rsidR="00E76D88" w:rsidRPr="00DB0267" w:rsidRDefault="00E76D88" w:rsidP="00040D47">
            <w:pPr>
              <w:jc w:val="center"/>
              <w:rPr>
                <w:szCs w:val="22"/>
                <w:lang w:eastAsia="en-US"/>
              </w:rPr>
            </w:pPr>
            <w:r w:rsidRPr="00DB0267">
              <w:rPr>
                <w:szCs w:val="22"/>
                <w:lang w:eastAsia="en-US"/>
              </w:rPr>
              <w:t>46</w:t>
            </w:r>
          </w:p>
        </w:tc>
        <w:tc>
          <w:tcPr>
            <w:tcW w:w="1902" w:type="dxa"/>
            <w:tcBorders>
              <w:top w:val="nil"/>
              <w:bottom w:val="single" w:sz="6" w:space="0" w:color="000000"/>
            </w:tcBorders>
            <w:tcPrChange w:id="2912" w:author="Regulatory 1" w:date="2025-08-08T10:08:00Z">
              <w:tcPr>
                <w:tcW w:w="1933" w:type="dxa"/>
                <w:gridSpan w:val="2"/>
                <w:tcBorders>
                  <w:top w:val="nil"/>
                  <w:bottom w:val="single" w:sz="6" w:space="0" w:color="000000"/>
                </w:tcBorders>
              </w:tcPr>
            </w:tcPrChange>
          </w:tcPr>
          <w:p w14:paraId="65C38B9E" w14:textId="77777777" w:rsidR="00E76D88" w:rsidRPr="00DB0267" w:rsidRDefault="00E76D88" w:rsidP="00040D47">
            <w:pPr>
              <w:jc w:val="center"/>
              <w:rPr>
                <w:szCs w:val="22"/>
                <w:lang w:eastAsia="en-US"/>
              </w:rPr>
            </w:pPr>
            <w:r w:rsidRPr="00DB0267">
              <w:rPr>
                <w:szCs w:val="22"/>
                <w:lang w:eastAsia="en-US"/>
              </w:rPr>
              <w:t>59</w:t>
            </w:r>
          </w:p>
        </w:tc>
        <w:tc>
          <w:tcPr>
            <w:tcW w:w="1756" w:type="dxa"/>
            <w:tcBorders>
              <w:top w:val="nil"/>
              <w:bottom w:val="single" w:sz="6" w:space="0" w:color="000000"/>
              <w:right w:val="single" w:sz="4" w:space="0" w:color="auto"/>
            </w:tcBorders>
            <w:tcPrChange w:id="2913" w:author="Regulatory 1" w:date="2025-08-08T10:08:00Z">
              <w:tcPr>
                <w:tcW w:w="1784" w:type="dxa"/>
                <w:gridSpan w:val="2"/>
                <w:tcBorders>
                  <w:top w:val="nil"/>
                  <w:bottom w:val="single" w:sz="6" w:space="0" w:color="000000"/>
                  <w:right w:val="single" w:sz="4" w:space="0" w:color="auto"/>
                </w:tcBorders>
              </w:tcPr>
            </w:tcPrChange>
          </w:tcPr>
          <w:p w14:paraId="19D01E4B" w14:textId="59BED3F5" w:rsidR="00E76D88" w:rsidRPr="00DB0267" w:rsidRDefault="00E76D88" w:rsidP="00040D47">
            <w:pPr>
              <w:jc w:val="center"/>
              <w:rPr>
                <w:szCs w:val="22"/>
                <w:lang w:eastAsia="en-US"/>
              </w:rPr>
            </w:pPr>
            <w:r w:rsidRPr="00DB0267">
              <w:rPr>
                <w:szCs w:val="22"/>
                <w:lang w:eastAsia="en-US"/>
              </w:rPr>
              <w:t>0,65 (0,44; 0,96)</w:t>
            </w:r>
            <w:r w:rsidRPr="00DB0267">
              <w:rPr>
                <w:szCs w:val="22"/>
                <w:lang w:eastAsia="en-US"/>
              </w:rPr>
              <w:br/>
              <w:t>p</w:t>
            </w:r>
            <w:ins w:id="2914" w:author="Regulatory 1" w:date="2025-08-21T16:03:00Z">
              <w:r w:rsidR="001708DA" w:rsidRPr="00DB0267">
                <w:rPr>
                  <w:szCs w:val="22"/>
                  <w:lang w:eastAsia="en-US"/>
                </w:rPr>
                <w:t> </w:t>
              </w:r>
            </w:ins>
            <w:r w:rsidRPr="00DB0267">
              <w:rPr>
                <w:szCs w:val="22"/>
                <w:lang w:eastAsia="en-US"/>
              </w:rPr>
              <w:t>=</w:t>
            </w:r>
            <w:ins w:id="2915" w:author="Regulatory 1" w:date="2025-08-21T16:03:00Z">
              <w:r w:rsidR="001708DA" w:rsidRPr="00DB0267">
                <w:rPr>
                  <w:szCs w:val="22"/>
                  <w:lang w:eastAsia="en-US"/>
                </w:rPr>
                <w:t> </w:t>
              </w:r>
            </w:ins>
            <w:r w:rsidRPr="00DB0267">
              <w:rPr>
                <w:szCs w:val="22"/>
                <w:lang w:eastAsia="en-US"/>
              </w:rPr>
              <w:t>0,0275</w:t>
            </w:r>
          </w:p>
        </w:tc>
      </w:tr>
      <w:tr w:rsidR="00E76D88" w:rsidRPr="00DB0267" w14:paraId="49D34DE4" w14:textId="77777777" w:rsidTr="005A014B">
        <w:trPr>
          <w:trPrChange w:id="2916" w:author="Regulatory 1" w:date="2025-08-08T10:08:00Z">
            <w:trPr>
              <w:gridAfter w:val="0"/>
            </w:trPr>
          </w:trPrChange>
        </w:trPr>
        <w:tc>
          <w:tcPr>
            <w:tcW w:w="3114" w:type="dxa"/>
            <w:tcBorders>
              <w:top w:val="single" w:sz="6" w:space="0" w:color="000000"/>
              <w:left w:val="single" w:sz="4" w:space="0" w:color="auto"/>
              <w:bottom w:val="single" w:sz="4" w:space="0" w:color="auto"/>
            </w:tcBorders>
            <w:tcPrChange w:id="2917" w:author="Regulatory 1" w:date="2025-08-08T10:08:00Z">
              <w:tcPr>
                <w:tcW w:w="2898" w:type="dxa"/>
                <w:tcBorders>
                  <w:top w:val="single" w:sz="6" w:space="0" w:color="000000"/>
                  <w:left w:val="single" w:sz="4" w:space="0" w:color="auto"/>
                  <w:bottom w:val="single" w:sz="4" w:space="0" w:color="auto"/>
                </w:tcBorders>
              </w:tcPr>
            </w:tcPrChange>
          </w:tcPr>
          <w:p w14:paraId="4D9242AC" w14:textId="0A5D3F37" w:rsidR="00E76D88" w:rsidRPr="00DB0267" w:rsidRDefault="00E76D88" w:rsidP="00040D47">
            <w:pPr>
              <w:rPr>
                <w:szCs w:val="22"/>
                <w:lang w:eastAsia="en-US"/>
              </w:rPr>
            </w:pPr>
            <w:r w:rsidRPr="00DB0267">
              <w:rPr>
                <w:szCs w:val="22"/>
                <w:lang w:eastAsia="en-US"/>
              </w:rPr>
              <w:t>Ukupan potpuni patološki odgovor* (95</w:t>
            </w:r>
            <w:del w:id="2918" w:author="Regulatory 1" w:date="2025-08-08T09:01:00Z">
              <w:r w:rsidRPr="00DB0267" w:rsidDel="007E1066">
                <w:rPr>
                  <w:szCs w:val="22"/>
                  <w:lang w:eastAsia="en-US"/>
                </w:rPr>
                <w:delText>%</w:delText>
              </w:r>
            </w:del>
            <w:ins w:id="2919" w:author="Regulatory 1" w:date="2025-08-08T09:01:00Z">
              <w:r w:rsidR="007E1066" w:rsidRPr="00DB0267">
                <w:rPr>
                  <w:szCs w:val="22"/>
                  <w:lang w:eastAsia="en-US"/>
                </w:rPr>
                <w:t> %</w:t>
              </w:r>
            </w:ins>
            <w:r w:rsidRPr="00DB0267">
              <w:rPr>
                <w:szCs w:val="22"/>
                <w:lang w:eastAsia="en-US"/>
              </w:rPr>
              <w:t xml:space="preserve"> CI)</w:t>
            </w:r>
          </w:p>
        </w:tc>
        <w:tc>
          <w:tcPr>
            <w:tcW w:w="1611" w:type="dxa"/>
            <w:tcBorders>
              <w:top w:val="single" w:sz="6" w:space="0" w:color="000000"/>
              <w:bottom w:val="single" w:sz="4" w:space="0" w:color="auto"/>
            </w:tcBorders>
            <w:tcPrChange w:id="2920" w:author="Regulatory 1" w:date="2025-08-08T10:08:00Z">
              <w:tcPr>
                <w:tcW w:w="1636" w:type="dxa"/>
                <w:gridSpan w:val="2"/>
                <w:tcBorders>
                  <w:top w:val="single" w:sz="6" w:space="0" w:color="000000"/>
                  <w:bottom w:val="single" w:sz="4" w:space="0" w:color="auto"/>
                </w:tcBorders>
              </w:tcPr>
            </w:tcPrChange>
          </w:tcPr>
          <w:p w14:paraId="7F1493E0" w14:textId="5421B72E" w:rsidR="00E76D88" w:rsidRPr="00DB0267" w:rsidRDefault="00E76D88" w:rsidP="00040D47">
            <w:pPr>
              <w:jc w:val="center"/>
              <w:rPr>
                <w:szCs w:val="22"/>
                <w:lang w:eastAsia="en-US"/>
              </w:rPr>
            </w:pPr>
            <w:r w:rsidRPr="00DB0267">
              <w:rPr>
                <w:szCs w:val="22"/>
                <w:lang w:eastAsia="en-US"/>
              </w:rPr>
              <w:t>40</w:t>
            </w:r>
            <w:del w:id="2921" w:author="Regulatory 1" w:date="2025-08-08T09:01:00Z">
              <w:r w:rsidRPr="00DB0267" w:rsidDel="007E1066">
                <w:rPr>
                  <w:szCs w:val="22"/>
                  <w:lang w:eastAsia="en-US"/>
                </w:rPr>
                <w:delText>%</w:delText>
              </w:r>
            </w:del>
            <w:ins w:id="2922" w:author="Regulatory 1" w:date="2025-08-08T09:01:00Z">
              <w:r w:rsidR="007E1066" w:rsidRPr="00DB0267">
                <w:rPr>
                  <w:szCs w:val="22"/>
                  <w:lang w:eastAsia="en-US"/>
                </w:rPr>
                <w:t> %</w:t>
              </w:r>
            </w:ins>
          </w:p>
          <w:p w14:paraId="5379FEF2" w14:textId="77777777" w:rsidR="00E76D88" w:rsidRPr="00DB0267" w:rsidRDefault="00E76D88" w:rsidP="00040D47">
            <w:pPr>
              <w:jc w:val="center"/>
              <w:rPr>
                <w:szCs w:val="22"/>
                <w:lang w:eastAsia="en-US"/>
              </w:rPr>
            </w:pPr>
            <w:r w:rsidRPr="00DB0267">
              <w:rPr>
                <w:szCs w:val="22"/>
                <w:lang w:eastAsia="en-US"/>
              </w:rPr>
              <w:t>(31,0; 49,6)</w:t>
            </w:r>
          </w:p>
        </w:tc>
        <w:tc>
          <w:tcPr>
            <w:tcW w:w="1902" w:type="dxa"/>
            <w:tcBorders>
              <w:top w:val="single" w:sz="6" w:space="0" w:color="000000"/>
              <w:bottom w:val="single" w:sz="4" w:space="0" w:color="auto"/>
            </w:tcBorders>
            <w:tcPrChange w:id="2923" w:author="Regulatory 1" w:date="2025-08-08T10:08:00Z">
              <w:tcPr>
                <w:tcW w:w="1933" w:type="dxa"/>
                <w:gridSpan w:val="2"/>
                <w:tcBorders>
                  <w:top w:val="single" w:sz="6" w:space="0" w:color="000000"/>
                  <w:bottom w:val="single" w:sz="4" w:space="0" w:color="auto"/>
                </w:tcBorders>
              </w:tcPr>
            </w:tcPrChange>
          </w:tcPr>
          <w:p w14:paraId="0A366C73" w14:textId="42BF5CE5" w:rsidR="00E76D88" w:rsidRPr="00DB0267" w:rsidRDefault="00E76D88" w:rsidP="00040D47">
            <w:pPr>
              <w:jc w:val="center"/>
              <w:rPr>
                <w:szCs w:val="22"/>
                <w:lang w:eastAsia="en-US"/>
              </w:rPr>
            </w:pPr>
            <w:r w:rsidRPr="00DB0267">
              <w:rPr>
                <w:szCs w:val="22"/>
                <w:lang w:eastAsia="en-US"/>
              </w:rPr>
              <w:t>20,7</w:t>
            </w:r>
            <w:del w:id="2924" w:author="Regulatory 1" w:date="2025-08-08T09:01:00Z">
              <w:r w:rsidRPr="00DB0267" w:rsidDel="007E1066">
                <w:rPr>
                  <w:szCs w:val="22"/>
                  <w:lang w:eastAsia="en-US"/>
                </w:rPr>
                <w:delText>%</w:delText>
              </w:r>
            </w:del>
            <w:ins w:id="2925" w:author="Regulatory 1" w:date="2025-08-08T09:01:00Z">
              <w:r w:rsidR="007E1066" w:rsidRPr="00DB0267">
                <w:rPr>
                  <w:szCs w:val="22"/>
                  <w:lang w:eastAsia="en-US"/>
                </w:rPr>
                <w:t> %</w:t>
              </w:r>
            </w:ins>
          </w:p>
          <w:p w14:paraId="64EB25C8" w14:textId="77777777" w:rsidR="00E76D88" w:rsidRPr="00DB0267" w:rsidRDefault="00E76D88" w:rsidP="00040D47">
            <w:pPr>
              <w:jc w:val="center"/>
              <w:rPr>
                <w:szCs w:val="22"/>
                <w:lang w:eastAsia="en-US"/>
              </w:rPr>
            </w:pPr>
            <w:r w:rsidRPr="00DB0267">
              <w:rPr>
                <w:szCs w:val="22"/>
                <w:lang w:eastAsia="en-US"/>
              </w:rPr>
              <w:t>(13,7; 29,2)</w:t>
            </w:r>
          </w:p>
        </w:tc>
        <w:tc>
          <w:tcPr>
            <w:tcW w:w="1756" w:type="dxa"/>
            <w:tcBorders>
              <w:top w:val="single" w:sz="6" w:space="0" w:color="000000"/>
              <w:bottom w:val="single" w:sz="4" w:space="0" w:color="auto"/>
              <w:right w:val="single" w:sz="4" w:space="0" w:color="auto"/>
            </w:tcBorders>
            <w:tcPrChange w:id="2926" w:author="Regulatory 1" w:date="2025-08-08T10:08:00Z">
              <w:tcPr>
                <w:tcW w:w="1784" w:type="dxa"/>
                <w:gridSpan w:val="2"/>
                <w:tcBorders>
                  <w:top w:val="single" w:sz="6" w:space="0" w:color="000000"/>
                  <w:bottom w:val="single" w:sz="4" w:space="0" w:color="auto"/>
                  <w:right w:val="single" w:sz="4" w:space="0" w:color="auto"/>
                </w:tcBorders>
              </w:tcPr>
            </w:tcPrChange>
          </w:tcPr>
          <w:p w14:paraId="2C1557BA" w14:textId="7F86D7EB" w:rsidR="00E76D88" w:rsidRPr="00DB0267" w:rsidRDefault="00E76D88" w:rsidP="00040D47">
            <w:pPr>
              <w:jc w:val="center"/>
              <w:rPr>
                <w:szCs w:val="22"/>
                <w:lang w:eastAsia="en-US"/>
              </w:rPr>
            </w:pPr>
            <w:del w:id="2927" w:author="Regulatory 1" w:date="2025-08-21T16:36:00Z">
              <w:r w:rsidRPr="00DB0267" w:rsidDel="00CE620E">
                <w:rPr>
                  <w:szCs w:val="22"/>
                  <w:lang w:eastAsia="en-US"/>
                </w:rPr>
                <w:delText>P</w:delText>
              </w:r>
            </w:del>
            <w:ins w:id="2928" w:author="Regulatory 1" w:date="2025-08-21T16:36:00Z">
              <w:r w:rsidR="00CE620E" w:rsidRPr="00DB0267">
                <w:rPr>
                  <w:szCs w:val="22"/>
                  <w:lang w:eastAsia="en-US"/>
                </w:rPr>
                <w:t>p</w:t>
              </w:r>
            </w:ins>
            <w:ins w:id="2929" w:author="Regulatory 1" w:date="2025-08-21T16:03:00Z">
              <w:r w:rsidR="001708DA" w:rsidRPr="00DB0267">
                <w:rPr>
                  <w:szCs w:val="22"/>
                  <w:lang w:eastAsia="en-US"/>
                </w:rPr>
                <w:t> </w:t>
              </w:r>
            </w:ins>
            <w:r w:rsidRPr="00DB0267">
              <w:rPr>
                <w:szCs w:val="22"/>
                <w:lang w:eastAsia="en-US"/>
              </w:rPr>
              <w:t>=</w:t>
            </w:r>
            <w:ins w:id="2930" w:author="Regulatory 1" w:date="2025-08-21T16:03:00Z">
              <w:r w:rsidR="001708DA" w:rsidRPr="00DB0267">
                <w:rPr>
                  <w:szCs w:val="22"/>
                  <w:lang w:eastAsia="en-US"/>
                </w:rPr>
                <w:t> </w:t>
              </w:r>
            </w:ins>
            <w:r w:rsidRPr="00DB0267">
              <w:rPr>
                <w:szCs w:val="22"/>
                <w:lang w:eastAsia="en-US"/>
              </w:rPr>
              <w:t>0,0014</w:t>
            </w:r>
          </w:p>
        </w:tc>
      </w:tr>
      <w:tr w:rsidR="00E76D88" w:rsidRPr="00DB0267" w14:paraId="488B4910" w14:textId="77777777" w:rsidTr="005A014B">
        <w:trPr>
          <w:trPrChange w:id="2931" w:author="Regulatory 1" w:date="2025-08-08T10:08:00Z">
            <w:trPr>
              <w:gridAfter w:val="0"/>
            </w:trPr>
          </w:trPrChange>
        </w:trPr>
        <w:tc>
          <w:tcPr>
            <w:tcW w:w="3114" w:type="dxa"/>
            <w:tcBorders>
              <w:top w:val="single" w:sz="4" w:space="0" w:color="auto"/>
              <w:left w:val="single" w:sz="4" w:space="0" w:color="auto"/>
              <w:bottom w:val="nil"/>
              <w:right w:val="single" w:sz="4" w:space="0" w:color="auto"/>
            </w:tcBorders>
            <w:tcPrChange w:id="2932" w:author="Regulatory 1" w:date="2025-08-08T10:08:00Z">
              <w:tcPr>
                <w:tcW w:w="2898" w:type="dxa"/>
                <w:tcBorders>
                  <w:top w:val="single" w:sz="4" w:space="0" w:color="auto"/>
                  <w:left w:val="single" w:sz="4" w:space="0" w:color="auto"/>
                  <w:bottom w:val="nil"/>
                  <w:right w:val="single" w:sz="4" w:space="0" w:color="auto"/>
                </w:tcBorders>
              </w:tcPr>
            </w:tcPrChange>
          </w:tcPr>
          <w:p w14:paraId="4A5FFD11" w14:textId="77777777" w:rsidR="00E76D88" w:rsidRPr="00DB0267" w:rsidRDefault="00E76D88" w:rsidP="00040D47">
            <w:pPr>
              <w:rPr>
                <w:szCs w:val="22"/>
                <w:lang w:eastAsia="en-US"/>
              </w:rPr>
            </w:pPr>
            <w:r w:rsidRPr="00DB0267">
              <w:rPr>
                <w:szCs w:val="22"/>
                <w:lang w:eastAsia="en-US"/>
              </w:rPr>
              <w:t>Ukupno preživljenje</w:t>
            </w:r>
          </w:p>
        </w:tc>
        <w:tc>
          <w:tcPr>
            <w:tcW w:w="1611" w:type="dxa"/>
            <w:tcBorders>
              <w:top w:val="single" w:sz="4" w:space="0" w:color="auto"/>
              <w:left w:val="single" w:sz="4" w:space="0" w:color="auto"/>
              <w:bottom w:val="nil"/>
              <w:right w:val="single" w:sz="4" w:space="0" w:color="auto"/>
            </w:tcBorders>
            <w:tcPrChange w:id="2933" w:author="Regulatory 1" w:date="2025-08-08T10:08:00Z">
              <w:tcPr>
                <w:tcW w:w="1636" w:type="dxa"/>
                <w:gridSpan w:val="2"/>
                <w:tcBorders>
                  <w:top w:val="single" w:sz="4" w:space="0" w:color="auto"/>
                  <w:left w:val="single" w:sz="4" w:space="0" w:color="auto"/>
                  <w:bottom w:val="nil"/>
                  <w:right w:val="single" w:sz="4" w:space="0" w:color="auto"/>
                </w:tcBorders>
              </w:tcPr>
            </w:tcPrChange>
          </w:tcPr>
          <w:p w14:paraId="5F7C5BD3" w14:textId="77777777" w:rsidR="00E76D88" w:rsidRPr="00DB0267" w:rsidRDefault="00E76D88" w:rsidP="00040D47">
            <w:pPr>
              <w:jc w:val="center"/>
              <w:rPr>
                <w:szCs w:val="22"/>
                <w:lang w:eastAsia="en-US"/>
              </w:rPr>
            </w:pPr>
          </w:p>
        </w:tc>
        <w:tc>
          <w:tcPr>
            <w:tcW w:w="1902" w:type="dxa"/>
            <w:tcBorders>
              <w:top w:val="single" w:sz="4" w:space="0" w:color="auto"/>
              <w:left w:val="single" w:sz="4" w:space="0" w:color="auto"/>
              <w:bottom w:val="nil"/>
              <w:right w:val="single" w:sz="4" w:space="0" w:color="auto"/>
            </w:tcBorders>
            <w:tcPrChange w:id="2934" w:author="Regulatory 1" w:date="2025-08-08T10:08:00Z">
              <w:tcPr>
                <w:tcW w:w="1933" w:type="dxa"/>
                <w:gridSpan w:val="2"/>
                <w:tcBorders>
                  <w:top w:val="single" w:sz="4" w:space="0" w:color="auto"/>
                  <w:left w:val="single" w:sz="4" w:space="0" w:color="auto"/>
                  <w:bottom w:val="nil"/>
                  <w:right w:val="single" w:sz="4" w:space="0" w:color="auto"/>
                </w:tcBorders>
              </w:tcPr>
            </w:tcPrChange>
          </w:tcPr>
          <w:p w14:paraId="40DBA803" w14:textId="77777777" w:rsidR="00E76D88" w:rsidRPr="00DB0267" w:rsidRDefault="00E76D88" w:rsidP="00040D47">
            <w:pPr>
              <w:jc w:val="center"/>
              <w:rPr>
                <w:szCs w:val="22"/>
                <w:lang w:eastAsia="en-US"/>
              </w:rPr>
            </w:pPr>
          </w:p>
        </w:tc>
        <w:tc>
          <w:tcPr>
            <w:tcW w:w="1756" w:type="dxa"/>
            <w:tcBorders>
              <w:top w:val="single" w:sz="4" w:space="0" w:color="auto"/>
              <w:left w:val="single" w:sz="4" w:space="0" w:color="auto"/>
              <w:bottom w:val="nil"/>
              <w:right w:val="single" w:sz="4" w:space="0" w:color="auto"/>
            </w:tcBorders>
            <w:tcPrChange w:id="2935" w:author="Regulatory 1" w:date="2025-08-08T10:08:00Z">
              <w:tcPr>
                <w:tcW w:w="1784" w:type="dxa"/>
                <w:gridSpan w:val="2"/>
                <w:tcBorders>
                  <w:top w:val="single" w:sz="4" w:space="0" w:color="auto"/>
                  <w:left w:val="single" w:sz="4" w:space="0" w:color="auto"/>
                  <w:bottom w:val="nil"/>
                  <w:right w:val="single" w:sz="4" w:space="0" w:color="auto"/>
                </w:tcBorders>
              </w:tcPr>
            </w:tcPrChange>
          </w:tcPr>
          <w:p w14:paraId="45C94651" w14:textId="77777777" w:rsidR="00E76D88" w:rsidRPr="00DB0267" w:rsidRDefault="00E76D88" w:rsidP="00040D47">
            <w:pPr>
              <w:jc w:val="center"/>
              <w:rPr>
                <w:szCs w:val="22"/>
                <w:lang w:eastAsia="en-US"/>
              </w:rPr>
            </w:pPr>
            <w:r w:rsidRPr="00DB0267">
              <w:rPr>
                <w:szCs w:val="22"/>
                <w:lang w:eastAsia="en-US"/>
              </w:rPr>
              <w:t xml:space="preserve">Omjer </w:t>
            </w:r>
            <w:r w:rsidR="00CE677B" w:rsidRPr="00DB0267">
              <w:rPr>
                <w:szCs w:val="22"/>
                <w:lang w:eastAsia="en-US"/>
              </w:rPr>
              <w:t>hazarda</w:t>
            </w:r>
          </w:p>
          <w:p w14:paraId="559B795A" w14:textId="279FF561" w:rsidR="00E76D88" w:rsidRPr="00DB0267" w:rsidRDefault="00E76D88" w:rsidP="00040D47">
            <w:pPr>
              <w:jc w:val="center"/>
              <w:rPr>
                <w:szCs w:val="22"/>
                <w:lang w:eastAsia="en-US"/>
              </w:rPr>
            </w:pPr>
            <w:r w:rsidRPr="00DB0267">
              <w:rPr>
                <w:szCs w:val="22"/>
                <w:lang w:eastAsia="en-US"/>
              </w:rPr>
              <w:t>(95</w:t>
            </w:r>
            <w:del w:id="2936" w:author="Regulatory 1" w:date="2025-08-08T09:01:00Z">
              <w:r w:rsidRPr="00DB0267" w:rsidDel="007E1066">
                <w:rPr>
                  <w:szCs w:val="22"/>
                  <w:lang w:eastAsia="en-US"/>
                </w:rPr>
                <w:delText>%</w:delText>
              </w:r>
            </w:del>
            <w:ins w:id="2937" w:author="Regulatory 1" w:date="2025-08-08T09:01:00Z">
              <w:r w:rsidR="007E1066" w:rsidRPr="00DB0267">
                <w:rPr>
                  <w:szCs w:val="22"/>
                  <w:lang w:eastAsia="en-US"/>
                </w:rPr>
                <w:t> %</w:t>
              </w:r>
            </w:ins>
            <w:r w:rsidRPr="00DB0267">
              <w:rPr>
                <w:szCs w:val="22"/>
                <w:lang w:eastAsia="en-US"/>
              </w:rPr>
              <w:t xml:space="preserve"> CI)</w:t>
            </w:r>
          </w:p>
        </w:tc>
      </w:tr>
      <w:tr w:rsidR="00E76D88" w:rsidRPr="00DB0267" w14:paraId="1CBBBECC" w14:textId="77777777" w:rsidTr="005A014B">
        <w:trPr>
          <w:trPrChange w:id="2938" w:author="Regulatory 1" w:date="2025-08-08T10:08:00Z">
            <w:trPr>
              <w:gridAfter w:val="0"/>
            </w:trPr>
          </w:trPrChange>
        </w:trPr>
        <w:tc>
          <w:tcPr>
            <w:tcW w:w="3114" w:type="dxa"/>
            <w:tcBorders>
              <w:top w:val="nil"/>
              <w:left w:val="single" w:sz="4" w:space="0" w:color="auto"/>
              <w:bottom w:val="single" w:sz="4" w:space="0" w:color="auto"/>
              <w:right w:val="single" w:sz="4" w:space="0" w:color="auto"/>
            </w:tcBorders>
            <w:tcPrChange w:id="2939" w:author="Regulatory 1" w:date="2025-08-08T10:08:00Z">
              <w:tcPr>
                <w:tcW w:w="2898" w:type="dxa"/>
                <w:tcBorders>
                  <w:top w:val="nil"/>
                  <w:left w:val="single" w:sz="4" w:space="0" w:color="auto"/>
                  <w:bottom w:val="single" w:sz="4" w:space="0" w:color="auto"/>
                  <w:right w:val="single" w:sz="4" w:space="0" w:color="auto"/>
                </w:tcBorders>
              </w:tcPr>
            </w:tcPrChange>
          </w:tcPr>
          <w:p w14:paraId="227EBCB6" w14:textId="77777777" w:rsidR="00E76D88" w:rsidRPr="00DB0267" w:rsidRDefault="00E76D88" w:rsidP="00040D47">
            <w:pPr>
              <w:rPr>
                <w:szCs w:val="22"/>
                <w:lang w:eastAsia="en-US"/>
              </w:rPr>
            </w:pPr>
            <w:r w:rsidRPr="00DB0267">
              <w:rPr>
                <w:szCs w:val="22"/>
                <w:lang w:eastAsia="en-US"/>
              </w:rPr>
              <w:t>Broj bolesnica s događajem</w:t>
            </w:r>
          </w:p>
        </w:tc>
        <w:tc>
          <w:tcPr>
            <w:tcW w:w="1611" w:type="dxa"/>
            <w:tcBorders>
              <w:top w:val="nil"/>
              <w:left w:val="single" w:sz="4" w:space="0" w:color="auto"/>
              <w:bottom w:val="single" w:sz="4" w:space="0" w:color="auto"/>
              <w:right w:val="single" w:sz="4" w:space="0" w:color="auto"/>
            </w:tcBorders>
            <w:tcPrChange w:id="2940" w:author="Regulatory 1" w:date="2025-08-08T10:08:00Z">
              <w:tcPr>
                <w:tcW w:w="1636" w:type="dxa"/>
                <w:gridSpan w:val="2"/>
                <w:tcBorders>
                  <w:top w:val="nil"/>
                  <w:left w:val="single" w:sz="4" w:space="0" w:color="auto"/>
                  <w:bottom w:val="single" w:sz="4" w:space="0" w:color="auto"/>
                  <w:right w:val="single" w:sz="4" w:space="0" w:color="auto"/>
                </w:tcBorders>
              </w:tcPr>
            </w:tcPrChange>
          </w:tcPr>
          <w:p w14:paraId="731A5A0C" w14:textId="77777777" w:rsidR="00E76D88" w:rsidRPr="00DB0267" w:rsidRDefault="00E76D88" w:rsidP="00040D47">
            <w:pPr>
              <w:jc w:val="center"/>
              <w:rPr>
                <w:szCs w:val="22"/>
                <w:lang w:eastAsia="en-US"/>
              </w:rPr>
            </w:pPr>
            <w:r w:rsidRPr="00DB0267">
              <w:rPr>
                <w:szCs w:val="22"/>
                <w:lang w:eastAsia="en-US"/>
              </w:rPr>
              <w:t>22</w:t>
            </w:r>
          </w:p>
        </w:tc>
        <w:tc>
          <w:tcPr>
            <w:tcW w:w="1902" w:type="dxa"/>
            <w:tcBorders>
              <w:top w:val="nil"/>
              <w:left w:val="single" w:sz="4" w:space="0" w:color="auto"/>
              <w:bottom w:val="single" w:sz="4" w:space="0" w:color="auto"/>
              <w:right w:val="single" w:sz="4" w:space="0" w:color="auto"/>
            </w:tcBorders>
            <w:tcPrChange w:id="2941" w:author="Regulatory 1" w:date="2025-08-08T10:08:00Z">
              <w:tcPr>
                <w:tcW w:w="1933" w:type="dxa"/>
                <w:gridSpan w:val="2"/>
                <w:tcBorders>
                  <w:top w:val="nil"/>
                  <w:left w:val="single" w:sz="4" w:space="0" w:color="auto"/>
                  <w:bottom w:val="single" w:sz="4" w:space="0" w:color="auto"/>
                  <w:right w:val="single" w:sz="4" w:space="0" w:color="auto"/>
                </w:tcBorders>
              </w:tcPr>
            </w:tcPrChange>
          </w:tcPr>
          <w:p w14:paraId="54FD6695" w14:textId="77777777" w:rsidR="00E76D88" w:rsidRPr="00DB0267" w:rsidRDefault="00E76D88" w:rsidP="00040D47">
            <w:pPr>
              <w:jc w:val="center"/>
              <w:rPr>
                <w:szCs w:val="22"/>
                <w:lang w:eastAsia="en-US"/>
              </w:rPr>
            </w:pPr>
            <w:r w:rsidRPr="00DB0267">
              <w:rPr>
                <w:szCs w:val="22"/>
                <w:lang w:eastAsia="en-US"/>
              </w:rPr>
              <w:t>33</w:t>
            </w:r>
          </w:p>
        </w:tc>
        <w:tc>
          <w:tcPr>
            <w:tcW w:w="1756" w:type="dxa"/>
            <w:tcBorders>
              <w:top w:val="nil"/>
              <w:left w:val="single" w:sz="4" w:space="0" w:color="auto"/>
              <w:bottom w:val="single" w:sz="4" w:space="0" w:color="auto"/>
              <w:right w:val="single" w:sz="4" w:space="0" w:color="auto"/>
            </w:tcBorders>
            <w:tcPrChange w:id="2942" w:author="Regulatory 1" w:date="2025-08-08T10:08:00Z">
              <w:tcPr>
                <w:tcW w:w="1784" w:type="dxa"/>
                <w:gridSpan w:val="2"/>
                <w:tcBorders>
                  <w:top w:val="nil"/>
                  <w:left w:val="single" w:sz="4" w:space="0" w:color="auto"/>
                  <w:bottom w:val="single" w:sz="4" w:space="0" w:color="auto"/>
                  <w:right w:val="single" w:sz="4" w:space="0" w:color="auto"/>
                </w:tcBorders>
              </w:tcPr>
            </w:tcPrChange>
          </w:tcPr>
          <w:p w14:paraId="18555572" w14:textId="2DAE0C68" w:rsidR="00E76D88" w:rsidRPr="00DB0267" w:rsidRDefault="00E76D88" w:rsidP="00040D47">
            <w:pPr>
              <w:jc w:val="center"/>
              <w:rPr>
                <w:szCs w:val="22"/>
                <w:lang w:eastAsia="en-US"/>
              </w:rPr>
            </w:pPr>
            <w:r w:rsidRPr="00DB0267">
              <w:rPr>
                <w:szCs w:val="22"/>
                <w:lang w:eastAsia="en-US"/>
              </w:rPr>
              <w:t>0,59 (0,35; 1,02)</w:t>
            </w:r>
            <w:r w:rsidRPr="00DB0267">
              <w:rPr>
                <w:szCs w:val="22"/>
                <w:lang w:eastAsia="en-US"/>
              </w:rPr>
              <w:br/>
              <w:t>p</w:t>
            </w:r>
            <w:ins w:id="2943" w:author="Regulatory 1" w:date="2025-08-21T16:03:00Z">
              <w:r w:rsidR="001708DA" w:rsidRPr="00DB0267">
                <w:rPr>
                  <w:szCs w:val="22"/>
                  <w:lang w:eastAsia="en-US"/>
                </w:rPr>
                <w:t> </w:t>
              </w:r>
            </w:ins>
            <w:r w:rsidRPr="00DB0267">
              <w:rPr>
                <w:szCs w:val="22"/>
                <w:lang w:eastAsia="en-US"/>
              </w:rPr>
              <w:t>=</w:t>
            </w:r>
            <w:ins w:id="2944" w:author="Regulatory 1" w:date="2025-08-21T16:03:00Z">
              <w:r w:rsidR="001708DA" w:rsidRPr="00DB0267">
                <w:rPr>
                  <w:szCs w:val="22"/>
                  <w:lang w:eastAsia="en-US"/>
                </w:rPr>
                <w:t> </w:t>
              </w:r>
            </w:ins>
            <w:r w:rsidRPr="00DB0267">
              <w:rPr>
                <w:szCs w:val="22"/>
                <w:lang w:eastAsia="en-US"/>
              </w:rPr>
              <w:t>0,0555</w:t>
            </w:r>
          </w:p>
        </w:tc>
      </w:tr>
    </w:tbl>
    <w:p w14:paraId="69935D6A" w14:textId="77777777" w:rsidR="00E76D88" w:rsidRPr="00DB0267" w:rsidRDefault="00E76D88" w:rsidP="00040D47">
      <w:pPr>
        <w:rPr>
          <w:sz w:val="20"/>
          <w:lang w:eastAsia="en-US"/>
        </w:rPr>
      </w:pPr>
      <w:r w:rsidRPr="00DB0267">
        <w:rPr>
          <w:sz w:val="20"/>
          <w:lang w:eastAsia="en-US"/>
        </w:rPr>
        <w:t>* definiran kao izostanak invazivnoga raka i u dojci i u aksilarnim čvorovima</w:t>
      </w:r>
    </w:p>
    <w:p w14:paraId="5573AC62" w14:textId="77777777" w:rsidR="00E76D88" w:rsidRPr="00DB0267" w:rsidRDefault="00E76D88" w:rsidP="00040D47">
      <w:pPr>
        <w:rPr>
          <w:szCs w:val="22"/>
          <w:lang w:eastAsia="en-US"/>
        </w:rPr>
      </w:pPr>
    </w:p>
    <w:p w14:paraId="51A915A0" w14:textId="30F2357E" w:rsidR="00E76D88" w:rsidRPr="00DB0267" w:rsidRDefault="00E76D88" w:rsidP="00040D47">
      <w:pPr>
        <w:rPr>
          <w:szCs w:val="22"/>
          <w:lang w:eastAsia="en-US"/>
        </w:rPr>
      </w:pPr>
      <w:r w:rsidRPr="00DB0267">
        <w:rPr>
          <w:szCs w:val="22"/>
          <w:lang w:eastAsia="en-US"/>
        </w:rPr>
        <w:t>Za skupinu koja je primala Herceptin procijenjena je apsolutna korist od 13 postotnih bodova za stopu trogodišnjeg preživljenja bez događaja (65</w:t>
      </w:r>
      <w:del w:id="2945" w:author="Regulatory 1" w:date="2025-08-08T09:01:00Z">
        <w:r w:rsidRPr="00DB0267" w:rsidDel="007E1066">
          <w:rPr>
            <w:szCs w:val="22"/>
            <w:lang w:eastAsia="en-US"/>
          </w:rPr>
          <w:delText>%</w:delText>
        </w:r>
      </w:del>
      <w:ins w:id="2946" w:author="Regulatory 1" w:date="2025-08-08T09:01:00Z">
        <w:r w:rsidR="007E1066" w:rsidRPr="00DB0267">
          <w:rPr>
            <w:szCs w:val="22"/>
            <w:lang w:eastAsia="en-US"/>
          </w:rPr>
          <w:t> %</w:t>
        </w:r>
      </w:ins>
      <w:r w:rsidRPr="00DB0267">
        <w:rPr>
          <w:szCs w:val="22"/>
          <w:lang w:eastAsia="en-US"/>
        </w:rPr>
        <w:t xml:space="preserve"> naspram 52</w:t>
      </w:r>
      <w:del w:id="2947" w:author="Regulatory 1" w:date="2025-08-08T09:01:00Z">
        <w:r w:rsidRPr="00DB0267" w:rsidDel="007E1066">
          <w:rPr>
            <w:szCs w:val="22"/>
            <w:lang w:eastAsia="en-US"/>
          </w:rPr>
          <w:delText>%</w:delText>
        </w:r>
      </w:del>
      <w:ins w:id="2948" w:author="Regulatory 1" w:date="2025-08-08T09:01:00Z">
        <w:r w:rsidR="007E1066" w:rsidRPr="00DB0267">
          <w:rPr>
            <w:szCs w:val="22"/>
            <w:lang w:eastAsia="en-US"/>
          </w:rPr>
          <w:t> %</w:t>
        </w:r>
      </w:ins>
      <w:r w:rsidRPr="00DB0267">
        <w:rPr>
          <w:szCs w:val="22"/>
          <w:lang w:eastAsia="en-US"/>
        </w:rPr>
        <w:t>).</w:t>
      </w:r>
    </w:p>
    <w:p w14:paraId="5EAF75C9" w14:textId="77777777" w:rsidR="00E76D88" w:rsidRPr="00DB0267" w:rsidRDefault="00E76D88" w:rsidP="00040D47">
      <w:pPr>
        <w:rPr>
          <w:szCs w:val="22"/>
          <w:lang w:eastAsia="en-US"/>
        </w:rPr>
      </w:pPr>
    </w:p>
    <w:p w14:paraId="0C4697FC" w14:textId="77777777" w:rsidR="00E76D88" w:rsidRPr="00DB0267" w:rsidRDefault="00E76D88" w:rsidP="00040D47">
      <w:pPr>
        <w:keepNext/>
        <w:keepLines/>
        <w:rPr>
          <w:szCs w:val="22"/>
          <w:lang w:eastAsia="en-US"/>
        </w:rPr>
      </w:pPr>
      <w:r w:rsidRPr="00DB0267">
        <w:rPr>
          <w:i/>
          <w:szCs w:val="22"/>
          <w:lang w:eastAsia="en-US"/>
        </w:rPr>
        <w:t>Supkutana formulacija</w:t>
      </w:r>
    </w:p>
    <w:p w14:paraId="0B414A9C" w14:textId="77777777" w:rsidR="00E76D88" w:rsidRPr="00DB0267" w:rsidRDefault="00E76D88" w:rsidP="00040D47">
      <w:pPr>
        <w:keepNext/>
        <w:keepLines/>
        <w:rPr>
          <w:szCs w:val="22"/>
          <w:lang w:eastAsia="en-US"/>
        </w:rPr>
      </w:pPr>
    </w:p>
    <w:p w14:paraId="62D7EEA7" w14:textId="77777777" w:rsidR="00E76D88" w:rsidRPr="00DB0267" w:rsidRDefault="00C201FD" w:rsidP="00040D47">
      <w:pPr>
        <w:keepNext/>
        <w:keepLines/>
        <w:rPr>
          <w:szCs w:val="22"/>
          <w:lang w:eastAsia="en-US"/>
        </w:rPr>
      </w:pPr>
      <w:r w:rsidRPr="00DB0267">
        <w:rPr>
          <w:szCs w:val="22"/>
          <w:lang w:eastAsia="en-US"/>
        </w:rPr>
        <w:t xml:space="preserve">Ispitivanje BO22227 bilo je dizajnirano tako da </w:t>
      </w:r>
      <w:r w:rsidR="002A6996" w:rsidRPr="00DB0267">
        <w:rPr>
          <w:szCs w:val="22"/>
          <w:lang w:eastAsia="en-US"/>
        </w:rPr>
        <w:t>d</w:t>
      </w:r>
      <w:r w:rsidRPr="00DB0267">
        <w:rPr>
          <w:szCs w:val="22"/>
          <w:lang w:eastAsia="en-US"/>
        </w:rPr>
        <w:t xml:space="preserve">okaže neinferiornost liječenja supkutanom formulacijom lijeka Herceptin u odnosu na intravensku formulaciju lijeka Herceptin na temelju dviju primarnih mjera ishoda - za farmakokinetiku i djelotvornost </w:t>
      </w:r>
      <w:r w:rsidRPr="00DB0267">
        <w:rPr>
          <w:szCs w:val="22"/>
        </w:rPr>
        <w:t>(C</w:t>
      </w:r>
      <w:r w:rsidRPr="00DB0267">
        <w:rPr>
          <w:szCs w:val="22"/>
          <w:vertAlign w:val="subscript"/>
        </w:rPr>
        <w:t>trough</w:t>
      </w:r>
      <w:r w:rsidRPr="00DB0267">
        <w:rPr>
          <w:szCs w:val="22"/>
        </w:rPr>
        <w:t xml:space="preserve"> trastuzumaba prije primjene doze u 8. ciklusu odnosno pCR pri definitivnom kirurškom zahvatu)</w:t>
      </w:r>
      <w:r w:rsidRPr="00DB0267">
        <w:rPr>
          <w:szCs w:val="22"/>
          <w:lang w:eastAsia="en-US"/>
        </w:rPr>
        <w:t xml:space="preserve">. </w:t>
      </w:r>
      <w:r w:rsidR="00E76D88" w:rsidRPr="00DB0267">
        <w:rPr>
          <w:szCs w:val="22"/>
          <w:lang w:eastAsia="en-US"/>
        </w:rPr>
        <w:t>Ukupno je 595 bolesnica s HER2</w:t>
      </w:r>
      <w:r w:rsidR="00E76D88" w:rsidRPr="00DB0267">
        <w:rPr>
          <w:szCs w:val="22"/>
          <w:lang w:eastAsia="en-US"/>
        </w:rPr>
        <w:noBreakHyphen/>
        <w:t xml:space="preserve">pozitivnim, operabilnim ili lokalno uznapredovalim rakom dojke, uključujući upalni rak dojke, primilo osam ciklusa lijeka Herceptin u intravenskoj formulaciji ili lijeka Herceptin </w:t>
      </w:r>
      <w:r w:rsidR="00E76D88" w:rsidRPr="00DB0267">
        <w:t>u supkutanoj formulaciji</w:t>
      </w:r>
      <w:r w:rsidR="00E76D88" w:rsidRPr="00DB0267">
        <w:rPr>
          <w:szCs w:val="22"/>
          <w:lang w:eastAsia="en-US"/>
        </w:rPr>
        <w:t xml:space="preserve"> istodobno s kemoterapijom (4 ciklusa docetaksela u dozi od 75 mg/m</w:t>
      </w:r>
      <w:r w:rsidR="00E76D88" w:rsidRPr="00DB0267">
        <w:rPr>
          <w:szCs w:val="22"/>
          <w:vertAlign w:val="superscript"/>
          <w:lang w:eastAsia="en-US"/>
        </w:rPr>
        <w:t>2</w:t>
      </w:r>
      <w:r w:rsidR="00E76D88" w:rsidRPr="00DB0267">
        <w:rPr>
          <w:szCs w:val="22"/>
          <w:lang w:eastAsia="en-US"/>
        </w:rPr>
        <w:t xml:space="preserve"> u intravenskoj infuziji, nakon čega su uslijedila 4 ciklusa FEC</w:t>
      </w:r>
      <w:r w:rsidR="00E76D88" w:rsidRPr="00DB0267">
        <w:rPr>
          <w:szCs w:val="22"/>
          <w:lang w:eastAsia="en-US"/>
        </w:rPr>
        <w:noBreakHyphen/>
        <w:t>a [5</w:t>
      </w:r>
      <w:r w:rsidR="00E76D88" w:rsidRPr="00DB0267">
        <w:rPr>
          <w:szCs w:val="22"/>
          <w:lang w:eastAsia="en-US"/>
        </w:rPr>
        <w:noBreakHyphen/>
        <w:t>fluorouracil u dozi od 500 mg/m</w:t>
      </w:r>
      <w:r w:rsidR="00E76D88" w:rsidRPr="00DB0267">
        <w:rPr>
          <w:szCs w:val="22"/>
          <w:vertAlign w:val="superscript"/>
          <w:lang w:eastAsia="en-US"/>
        </w:rPr>
        <w:t>2</w:t>
      </w:r>
      <w:r w:rsidR="00E76D88" w:rsidRPr="00DB0267">
        <w:rPr>
          <w:szCs w:val="22"/>
          <w:lang w:eastAsia="en-US"/>
        </w:rPr>
        <w:t>; epirubicin u dozi od 75 mg/m</w:t>
      </w:r>
      <w:r w:rsidR="00E76D88" w:rsidRPr="00DB0267">
        <w:rPr>
          <w:szCs w:val="22"/>
          <w:vertAlign w:val="superscript"/>
          <w:lang w:eastAsia="en-US"/>
        </w:rPr>
        <w:t>2</w:t>
      </w:r>
      <w:r w:rsidR="00E76D88" w:rsidRPr="00DB0267">
        <w:rPr>
          <w:szCs w:val="22"/>
          <w:lang w:eastAsia="en-US"/>
        </w:rPr>
        <w:t>; ciklofosfamid u dozi od 500 mg/m</w:t>
      </w:r>
      <w:r w:rsidR="00E76D88" w:rsidRPr="00DB0267">
        <w:rPr>
          <w:szCs w:val="22"/>
          <w:vertAlign w:val="superscript"/>
          <w:lang w:eastAsia="en-US"/>
        </w:rPr>
        <w:t>2</w:t>
      </w:r>
      <w:r w:rsidR="00E76D88" w:rsidRPr="00DB0267">
        <w:rPr>
          <w:szCs w:val="22"/>
          <w:lang w:eastAsia="en-US"/>
        </w:rPr>
        <w:t>, svaki od njih primijenjen intravenskom bolusnom injekcijom ili infuzijom]), nakon čega je uslijedio kirurški zahvat i zatim nastavak liječenja lijekom Herceptin u intravenskoj ili supkutanoj formulaciji, ovisno o prvotnoj randomizaciji, tijekom dodatnih 10 ciklusa do ukupnog trajanja liječenja od jedne godine.</w:t>
      </w:r>
    </w:p>
    <w:p w14:paraId="10EB6E6A" w14:textId="77777777" w:rsidR="00E76D88" w:rsidRPr="00DB0267" w:rsidRDefault="00E76D88" w:rsidP="00040D47">
      <w:pPr>
        <w:rPr>
          <w:szCs w:val="22"/>
          <w:lang w:eastAsia="en-US"/>
        </w:rPr>
      </w:pPr>
    </w:p>
    <w:p w14:paraId="32F781A5" w14:textId="5E3223BA" w:rsidR="00C201FD" w:rsidRPr="00DB0267" w:rsidRDefault="00E76D88" w:rsidP="00040D47">
      <w:pPr>
        <w:rPr>
          <w:szCs w:val="22"/>
          <w:lang w:eastAsia="en-US"/>
        </w:rPr>
      </w:pPr>
      <w:r w:rsidRPr="00DB0267">
        <w:rPr>
          <w:szCs w:val="22"/>
          <w:lang w:eastAsia="en-US"/>
        </w:rPr>
        <w:t>Rezultati analize primarne mjere ishoda za djelotvornost, potpunog patološkog odgovora (pCR), koji je definiran kao nepostojanje invazivnih neoplastičnih stanica u dojci, pokazali su stopu od 40,7</w:t>
      </w:r>
      <w:del w:id="2949" w:author="Regulatory 1" w:date="2025-08-08T09:01:00Z">
        <w:r w:rsidRPr="00DB0267" w:rsidDel="007E1066">
          <w:rPr>
            <w:szCs w:val="22"/>
            <w:lang w:eastAsia="en-US"/>
          </w:rPr>
          <w:delText>%</w:delText>
        </w:r>
      </w:del>
      <w:ins w:id="2950" w:author="Regulatory 1" w:date="2025-08-08T09:01:00Z">
        <w:r w:rsidR="007E1066" w:rsidRPr="00DB0267">
          <w:rPr>
            <w:szCs w:val="22"/>
            <w:lang w:eastAsia="en-US"/>
          </w:rPr>
          <w:t> %</w:t>
        </w:r>
      </w:ins>
      <w:r w:rsidRPr="00DB0267">
        <w:rPr>
          <w:szCs w:val="22"/>
          <w:lang w:eastAsia="en-US"/>
        </w:rPr>
        <w:t xml:space="preserve"> (95</w:t>
      </w:r>
      <w:del w:id="2951" w:author="Regulatory 1" w:date="2025-08-08T09:01:00Z">
        <w:r w:rsidRPr="00DB0267" w:rsidDel="007E1066">
          <w:rPr>
            <w:szCs w:val="22"/>
            <w:lang w:eastAsia="en-US"/>
          </w:rPr>
          <w:delText>%</w:delText>
        </w:r>
      </w:del>
      <w:ins w:id="2952" w:author="Regulatory 1" w:date="2025-08-08T09:01:00Z">
        <w:r w:rsidR="007E1066" w:rsidRPr="00DB0267">
          <w:rPr>
            <w:szCs w:val="22"/>
            <w:lang w:eastAsia="en-US"/>
          </w:rPr>
          <w:t> %</w:t>
        </w:r>
      </w:ins>
      <w:r w:rsidRPr="00DB0267">
        <w:rPr>
          <w:szCs w:val="22"/>
          <w:lang w:eastAsia="en-US"/>
        </w:rPr>
        <w:t> CI: 34,7; 46,9) u skupini koja je primala intravensku formulaciju lijeka Herceptin i 45,4</w:t>
      </w:r>
      <w:del w:id="2953" w:author="Regulatory 1" w:date="2025-08-08T09:01:00Z">
        <w:r w:rsidRPr="00DB0267" w:rsidDel="007E1066">
          <w:rPr>
            <w:szCs w:val="22"/>
            <w:lang w:eastAsia="en-US"/>
          </w:rPr>
          <w:delText>%</w:delText>
        </w:r>
      </w:del>
      <w:ins w:id="2954" w:author="Regulatory 1" w:date="2025-08-08T09:01:00Z">
        <w:r w:rsidR="007E1066" w:rsidRPr="00DB0267">
          <w:rPr>
            <w:szCs w:val="22"/>
            <w:lang w:eastAsia="en-US"/>
          </w:rPr>
          <w:t> %</w:t>
        </w:r>
      </w:ins>
      <w:r w:rsidRPr="00DB0267">
        <w:rPr>
          <w:szCs w:val="22"/>
          <w:lang w:eastAsia="en-US"/>
        </w:rPr>
        <w:t xml:space="preserve"> (95</w:t>
      </w:r>
      <w:del w:id="2955" w:author="Regulatory 1" w:date="2025-08-08T09:01:00Z">
        <w:r w:rsidRPr="00DB0267" w:rsidDel="007E1066">
          <w:rPr>
            <w:szCs w:val="22"/>
            <w:lang w:eastAsia="en-US"/>
          </w:rPr>
          <w:delText>%</w:delText>
        </w:r>
      </w:del>
      <w:ins w:id="2956" w:author="Regulatory 1" w:date="2025-08-08T09:01:00Z">
        <w:r w:rsidR="007E1066" w:rsidRPr="00DB0267">
          <w:rPr>
            <w:szCs w:val="22"/>
            <w:lang w:eastAsia="en-US"/>
          </w:rPr>
          <w:t> %</w:t>
        </w:r>
      </w:ins>
      <w:r w:rsidRPr="00DB0267">
        <w:rPr>
          <w:szCs w:val="22"/>
          <w:lang w:eastAsia="en-US"/>
        </w:rPr>
        <w:t> CI: 39,2</w:t>
      </w:r>
      <w:del w:id="2957" w:author="Regulatory 1" w:date="2025-08-08T09:01:00Z">
        <w:r w:rsidRPr="00DB0267" w:rsidDel="007E1066">
          <w:rPr>
            <w:szCs w:val="22"/>
            <w:lang w:eastAsia="en-US"/>
          </w:rPr>
          <w:delText>%</w:delText>
        </w:r>
      </w:del>
      <w:ins w:id="2958" w:author="Regulatory 1" w:date="2025-08-08T09:01:00Z">
        <w:r w:rsidR="007E1066" w:rsidRPr="00DB0267">
          <w:rPr>
            <w:szCs w:val="22"/>
            <w:lang w:eastAsia="en-US"/>
          </w:rPr>
          <w:t> %</w:t>
        </w:r>
      </w:ins>
      <w:r w:rsidRPr="00DB0267">
        <w:rPr>
          <w:szCs w:val="22"/>
          <w:lang w:eastAsia="en-US"/>
        </w:rPr>
        <w:t>; 51,7</w:t>
      </w:r>
      <w:del w:id="2959" w:author="Regulatory 1" w:date="2025-08-08T09:01:00Z">
        <w:r w:rsidRPr="00DB0267" w:rsidDel="007E1066">
          <w:rPr>
            <w:szCs w:val="22"/>
            <w:lang w:eastAsia="en-US"/>
          </w:rPr>
          <w:delText>%</w:delText>
        </w:r>
      </w:del>
      <w:ins w:id="2960" w:author="Regulatory 1" w:date="2025-08-08T09:01:00Z">
        <w:r w:rsidR="007E1066" w:rsidRPr="00DB0267">
          <w:rPr>
            <w:szCs w:val="22"/>
            <w:lang w:eastAsia="en-US"/>
          </w:rPr>
          <w:t> %</w:t>
        </w:r>
      </w:ins>
      <w:r w:rsidRPr="00DB0267">
        <w:rPr>
          <w:szCs w:val="22"/>
          <w:lang w:eastAsia="en-US"/>
        </w:rPr>
        <w:t xml:space="preserve">) u skupini koja je primala Herceptin </w:t>
      </w:r>
      <w:r w:rsidRPr="00DB0267">
        <w:t>u supkutanoj formulaciji</w:t>
      </w:r>
      <w:r w:rsidRPr="00DB0267">
        <w:rPr>
          <w:szCs w:val="22"/>
          <w:lang w:eastAsia="en-US"/>
        </w:rPr>
        <w:t xml:space="preserve">, što predstavlja razliku od 4,7 postotnih bodova u korist skupine koja je primala Herceptin </w:t>
      </w:r>
      <w:r w:rsidRPr="00DB0267">
        <w:t>u supkutanoj formulaciji</w:t>
      </w:r>
      <w:r w:rsidRPr="00DB0267">
        <w:rPr>
          <w:szCs w:val="22"/>
          <w:lang w:eastAsia="en-US"/>
        </w:rPr>
        <w:t>. Donja granica jednostranog intervala pouzdanosti od 97,5</w:t>
      </w:r>
      <w:del w:id="2961" w:author="Regulatory 1" w:date="2025-08-08T09:01:00Z">
        <w:r w:rsidRPr="00DB0267" w:rsidDel="007E1066">
          <w:rPr>
            <w:szCs w:val="22"/>
            <w:lang w:eastAsia="en-US"/>
          </w:rPr>
          <w:delText>%</w:delText>
        </w:r>
      </w:del>
      <w:ins w:id="2962" w:author="Regulatory 1" w:date="2025-08-08T09:01:00Z">
        <w:r w:rsidR="007E1066" w:rsidRPr="00DB0267">
          <w:rPr>
            <w:szCs w:val="22"/>
            <w:lang w:eastAsia="en-US"/>
          </w:rPr>
          <w:t> %</w:t>
        </w:r>
      </w:ins>
      <w:r w:rsidRPr="00DB0267">
        <w:rPr>
          <w:szCs w:val="22"/>
          <w:lang w:eastAsia="en-US"/>
        </w:rPr>
        <w:t xml:space="preserve"> za razliku u stopama pCR</w:t>
      </w:r>
      <w:r w:rsidRPr="00DB0267">
        <w:rPr>
          <w:szCs w:val="22"/>
          <w:lang w:eastAsia="en-US"/>
        </w:rPr>
        <w:noBreakHyphen/>
        <w:t xml:space="preserve">a iznosila je </w:t>
      </w:r>
      <w:r w:rsidRPr="00DB0267">
        <w:rPr>
          <w:szCs w:val="22"/>
          <w:lang w:eastAsia="en-US"/>
        </w:rPr>
        <w:noBreakHyphen/>
        <w:t xml:space="preserve">4,0, </w:t>
      </w:r>
      <w:r w:rsidR="00C201FD" w:rsidRPr="00DB0267">
        <w:rPr>
          <w:szCs w:val="22"/>
          <w:lang w:eastAsia="en-US"/>
        </w:rPr>
        <w:t>što je potvrdilo neinferiornost lijeka Herceptin za supkutanu primjenu s obzirom na te primarne mjere ishoda</w:t>
      </w:r>
      <w:r w:rsidRPr="00DB0267">
        <w:rPr>
          <w:szCs w:val="22"/>
          <w:lang w:eastAsia="en-US"/>
        </w:rPr>
        <w:t xml:space="preserve">. </w:t>
      </w:r>
    </w:p>
    <w:p w14:paraId="5C356610" w14:textId="77777777" w:rsidR="00C201FD" w:rsidRPr="00DB0267" w:rsidRDefault="00C201FD" w:rsidP="00040D47">
      <w:pPr>
        <w:rPr>
          <w:szCs w:val="22"/>
          <w:lang w:eastAsia="en-US"/>
        </w:rPr>
      </w:pPr>
    </w:p>
    <w:p w14:paraId="07996CD3" w14:textId="77777777" w:rsidR="00C201FD" w:rsidRPr="00DB0267" w:rsidRDefault="00C201FD" w:rsidP="00040D47">
      <w:pPr>
        <w:keepNext/>
        <w:keepLines/>
        <w:tabs>
          <w:tab w:val="left" w:pos="3315"/>
        </w:tabs>
        <w:rPr>
          <w:szCs w:val="22"/>
        </w:rPr>
      </w:pPr>
      <w:r w:rsidRPr="00DB0267">
        <w:rPr>
          <w:szCs w:val="22"/>
        </w:rPr>
        <w:t xml:space="preserve">Tablica 12: Sažetak potpunog patološkog odgovora (pCR) </w:t>
      </w:r>
    </w:p>
    <w:p w14:paraId="23F09B8B" w14:textId="77777777" w:rsidR="00C201FD" w:rsidRPr="00DB0267" w:rsidRDefault="00C201FD" w:rsidP="00040D47">
      <w:pPr>
        <w:keepNext/>
        <w:keepLines/>
        <w:tabs>
          <w:tab w:val="left" w:pos="3315"/>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6"/>
        <w:gridCol w:w="1820"/>
        <w:gridCol w:w="1915"/>
      </w:tblGrid>
      <w:tr w:rsidR="00C201FD" w:rsidRPr="00DB0267" w14:paraId="66616DC0" w14:textId="77777777" w:rsidTr="00D22D4C">
        <w:tc>
          <w:tcPr>
            <w:tcW w:w="5688" w:type="dxa"/>
          </w:tcPr>
          <w:p w14:paraId="608BE282" w14:textId="77777777" w:rsidR="00C201FD" w:rsidRPr="00DB0267" w:rsidRDefault="00C201FD" w:rsidP="00040D47">
            <w:pPr>
              <w:pStyle w:val="TextTi12"/>
              <w:keepNext/>
              <w:keepLines/>
              <w:spacing w:after="0" w:line="240" w:lineRule="auto"/>
              <w:jc w:val="center"/>
              <w:rPr>
                <w:rFonts w:eastAsia="MS Mincho"/>
                <w:sz w:val="22"/>
                <w:szCs w:val="22"/>
              </w:rPr>
            </w:pPr>
          </w:p>
        </w:tc>
        <w:tc>
          <w:tcPr>
            <w:tcW w:w="1890" w:type="dxa"/>
          </w:tcPr>
          <w:p w14:paraId="717D8C36" w14:textId="77777777" w:rsidR="00C201FD" w:rsidRPr="00DB0267" w:rsidRDefault="00C201FD" w:rsidP="00040D47">
            <w:pPr>
              <w:pStyle w:val="TextTi12"/>
              <w:keepNext/>
              <w:keepLines/>
              <w:spacing w:after="0" w:line="240" w:lineRule="auto"/>
              <w:jc w:val="center"/>
              <w:rPr>
                <w:rFonts w:eastAsia="MS Mincho"/>
                <w:sz w:val="22"/>
                <w:szCs w:val="22"/>
              </w:rPr>
            </w:pPr>
            <w:r w:rsidRPr="00DB0267">
              <w:rPr>
                <w:rFonts w:eastAsia="MS Mincho"/>
                <w:sz w:val="22"/>
                <w:szCs w:val="22"/>
              </w:rPr>
              <w:t>Herceptin i.v.</w:t>
            </w:r>
          </w:p>
          <w:p w14:paraId="7878DE89" w14:textId="2476E6AD" w:rsidR="00C201FD" w:rsidRPr="00DB0267" w:rsidRDefault="00C201FD" w:rsidP="00040D47">
            <w:pPr>
              <w:pStyle w:val="TextTi12"/>
              <w:keepNext/>
              <w:keepLines/>
              <w:spacing w:after="0" w:line="240" w:lineRule="auto"/>
              <w:jc w:val="center"/>
              <w:rPr>
                <w:rFonts w:eastAsia="MS Mincho"/>
                <w:sz w:val="22"/>
                <w:szCs w:val="22"/>
              </w:rPr>
            </w:pPr>
            <w:r w:rsidRPr="00DB0267">
              <w:rPr>
                <w:rFonts w:eastAsia="MS Mincho"/>
                <w:sz w:val="22"/>
                <w:szCs w:val="22"/>
              </w:rPr>
              <w:t xml:space="preserve"> (N</w:t>
            </w:r>
            <w:ins w:id="2963" w:author="Regulatory 1" w:date="2025-08-21T15:56:00Z">
              <w:r w:rsidR="0072212D" w:rsidRPr="00DB0267">
                <w:rPr>
                  <w:rFonts w:eastAsia="MS Mincho"/>
                  <w:sz w:val="22"/>
                  <w:szCs w:val="22"/>
                </w:rPr>
                <w:t> </w:t>
              </w:r>
            </w:ins>
            <w:del w:id="2964" w:author="Regulatory 1" w:date="2025-08-21T15:56:00Z">
              <w:r w:rsidRPr="00DB0267" w:rsidDel="0072212D">
                <w:rPr>
                  <w:rFonts w:eastAsia="MS Mincho"/>
                  <w:sz w:val="22"/>
                  <w:szCs w:val="22"/>
                </w:rPr>
                <w:delText xml:space="preserve"> </w:delText>
              </w:r>
            </w:del>
            <w:r w:rsidRPr="00DB0267">
              <w:rPr>
                <w:rFonts w:eastAsia="MS Mincho"/>
                <w:sz w:val="22"/>
                <w:szCs w:val="22"/>
              </w:rPr>
              <w:t>=</w:t>
            </w:r>
            <w:ins w:id="2965" w:author="Regulatory 1" w:date="2025-08-21T15:56:00Z">
              <w:r w:rsidR="0072212D" w:rsidRPr="00DB0267">
                <w:rPr>
                  <w:rFonts w:eastAsia="MS Mincho"/>
                  <w:sz w:val="22"/>
                  <w:szCs w:val="22"/>
                </w:rPr>
                <w:t> </w:t>
              </w:r>
            </w:ins>
            <w:del w:id="2966" w:author="Regulatory 1" w:date="2025-08-21T15:56:00Z">
              <w:r w:rsidRPr="00DB0267" w:rsidDel="0072212D">
                <w:rPr>
                  <w:rFonts w:eastAsia="MS Mincho"/>
                  <w:sz w:val="22"/>
                  <w:szCs w:val="22"/>
                </w:rPr>
                <w:delText xml:space="preserve"> </w:delText>
              </w:r>
            </w:del>
            <w:r w:rsidRPr="00DB0267">
              <w:rPr>
                <w:rFonts w:eastAsia="MS Mincho"/>
                <w:sz w:val="22"/>
                <w:szCs w:val="22"/>
              </w:rPr>
              <w:t>263)</w:t>
            </w:r>
          </w:p>
        </w:tc>
        <w:tc>
          <w:tcPr>
            <w:tcW w:w="1998" w:type="dxa"/>
          </w:tcPr>
          <w:p w14:paraId="4FFE35C4" w14:textId="0509CFAC" w:rsidR="00C201FD" w:rsidRPr="00DB0267" w:rsidRDefault="00C201FD" w:rsidP="00040D47">
            <w:pPr>
              <w:pStyle w:val="TextTi12"/>
              <w:keepNext/>
              <w:keepLines/>
              <w:spacing w:after="0" w:line="240" w:lineRule="auto"/>
              <w:jc w:val="center"/>
              <w:rPr>
                <w:rFonts w:eastAsia="MS Mincho"/>
                <w:sz w:val="22"/>
                <w:szCs w:val="22"/>
              </w:rPr>
            </w:pPr>
            <w:r w:rsidRPr="00DB0267">
              <w:rPr>
                <w:rFonts w:eastAsia="MS Mincho"/>
                <w:sz w:val="22"/>
                <w:szCs w:val="22"/>
              </w:rPr>
              <w:t>Herceptin s.c. (N</w:t>
            </w:r>
            <w:ins w:id="2967" w:author="Regulatory 1" w:date="2025-08-21T15:56:00Z">
              <w:r w:rsidR="0072212D" w:rsidRPr="00DB0267">
                <w:rPr>
                  <w:rFonts w:eastAsia="MS Mincho"/>
                  <w:sz w:val="22"/>
                  <w:szCs w:val="22"/>
                </w:rPr>
                <w:t> </w:t>
              </w:r>
            </w:ins>
            <w:r w:rsidRPr="00DB0267">
              <w:rPr>
                <w:rFonts w:eastAsia="MS Mincho"/>
                <w:sz w:val="22"/>
                <w:szCs w:val="22"/>
              </w:rPr>
              <w:t>=</w:t>
            </w:r>
            <w:ins w:id="2968" w:author="Regulatory 1" w:date="2025-08-21T15:56:00Z">
              <w:r w:rsidR="0072212D" w:rsidRPr="00DB0267">
                <w:rPr>
                  <w:rFonts w:eastAsia="MS Mincho"/>
                  <w:sz w:val="22"/>
                  <w:szCs w:val="22"/>
                </w:rPr>
                <w:t> </w:t>
              </w:r>
            </w:ins>
            <w:r w:rsidRPr="00DB0267">
              <w:rPr>
                <w:rFonts w:eastAsia="MS Mincho"/>
                <w:sz w:val="22"/>
                <w:szCs w:val="22"/>
              </w:rPr>
              <w:t>260)</w:t>
            </w:r>
          </w:p>
        </w:tc>
      </w:tr>
      <w:tr w:rsidR="00C201FD" w:rsidRPr="00DB0267" w14:paraId="7DD96629" w14:textId="77777777" w:rsidTr="00D22D4C">
        <w:tc>
          <w:tcPr>
            <w:tcW w:w="5688" w:type="dxa"/>
          </w:tcPr>
          <w:p w14:paraId="42BC5EE1" w14:textId="77777777" w:rsidR="00C201FD" w:rsidRPr="00DB0267" w:rsidRDefault="00C201FD" w:rsidP="00040D47">
            <w:pPr>
              <w:pStyle w:val="TextTi12"/>
              <w:keepNext/>
              <w:spacing w:after="0" w:line="240" w:lineRule="auto"/>
              <w:jc w:val="left"/>
              <w:rPr>
                <w:rFonts w:eastAsia="MS Mincho"/>
                <w:sz w:val="22"/>
                <w:szCs w:val="22"/>
              </w:rPr>
            </w:pPr>
            <w:r w:rsidRPr="00DB0267">
              <w:rPr>
                <w:rFonts w:eastAsia="MS Mincho"/>
                <w:sz w:val="22"/>
                <w:szCs w:val="22"/>
              </w:rPr>
              <w:t xml:space="preserve">pCR (nema invazivnih neoplastičnih stanica u dojci) </w:t>
            </w:r>
          </w:p>
        </w:tc>
        <w:tc>
          <w:tcPr>
            <w:tcW w:w="1890" w:type="dxa"/>
          </w:tcPr>
          <w:p w14:paraId="4F90A871" w14:textId="54DEB966" w:rsidR="00C201FD" w:rsidRPr="00DB0267" w:rsidRDefault="00C201FD" w:rsidP="00040D47">
            <w:pPr>
              <w:pStyle w:val="TextTi12"/>
              <w:keepNext/>
              <w:spacing w:after="0" w:line="240" w:lineRule="auto"/>
              <w:jc w:val="center"/>
              <w:rPr>
                <w:rFonts w:eastAsia="MS Mincho"/>
                <w:sz w:val="22"/>
                <w:szCs w:val="22"/>
              </w:rPr>
            </w:pPr>
            <w:r w:rsidRPr="00DB0267">
              <w:rPr>
                <w:rFonts w:eastAsia="MS Mincho"/>
                <w:sz w:val="22"/>
                <w:szCs w:val="22"/>
              </w:rPr>
              <w:t>107 (40,7</w:t>
            </w:r>
            <w:del w:id="2969" w:author="Regulatory 1" w:date="2025-08-08T09:01:00Z">
              <w:r w:rsidRPr="00DB0267" w:rsidDel="007E1066">
                <w:rPr>
                  <w:rFonts w:eastAsia="MS Mincho"/>
                  <w:sz w:val="22"/>
                  <w:szCs w:val="22"/>
                </w:rPr>
                <w:delText>%</w:delText>
              </w:r>
            </w:del>
            <w:ins w:id="2970" w:author="Regulatory 1" w:date="2025-08-08T09:01:00Z">
              <w:r w:rsidR="007E1066" w:rsidRPr="00DB0267">
                <w:rPr>
                  <w:rFonts w:eastAsia="MS Mincho"/>
                  <w:sz w:val="22"/>
                  <w:szCs w:val="22"/>
                </w:rPr>
                <w:t> %</w:t>
              </w:r>
            </w:ins>
            <w:r w:rsidRPr="00DB0267">
              <w:rPr>
                <w:rFonts w:eastAsia="MS Mincho"/>
                <w:sz w:val="22"/>
                <w:szCs w:val="22"/>
              </w:rPr>
              <w:t>)</w:t>
            </w:r>
          </w:p>
        </w:tc>
        <w:tc>
          <w:tcPr>
            <w:tcW w:w="1998" w:type="dxa"/>
          </w:tcPr>
          <w:p w14:paraId="7B9AD48F" w14:textId="53CBED94" w:rsidR="00C201FD" w:rsidRPr="00DB0267" w:rsidRDefault="00C201FD" w:rsidP="00040D47">
            <w:pPr>
              <w:pStyle w:val="TextTi12"/>
              <w:keepNext/>
              <w:spacing w:after="0" w:line="240" w:lineRule="auto"/>
              <w:jc w:val="center"/>
              <w:rPr>
                <w:rFonts w:eastAsia="MS Mincho"/>
                <w:sz w:val="22"/>
                <w:szCs w:val="22"/>
              </w:rPr>
            </w:pPr>
            <w:r w:rsidRPr="00DB0267">
              <w:rPr>
                <w:rFonts w:eastAsia="MS Mincho"/>
                <w:sz w:val="22"/>
                <w:szCs w:val="22"/>
              </w:rPr>
              <w:t>118 (45,4</w:t>
            </w:r>
            <w:del w:id="2971" w:author="Regulatory 1" w:date="2025-08-08T09:01:00Z">
              <w:r w:rsidRPr="00DB0267" w:rsidDel="007E1066">
                <w:rPr>
                  <w:rFonts w:eastAsia="MS Mincho"/>
                  <w:sz w:val="22"/>
                  <w:szCs w:val="22"/>
                </w:rPr>
                <w:delText>%</w:delText>
              </w:r>
            </w:del>
            <w:ins w:id="2972" w:author="Regulatory 1" w:date="2025-08-08T09:01:00Z">
              <w:r w:rsidR="007E1066" w:rsidRPr="00DB0267">
                <w:rPr>
                  <w:rFonts w:eastAsia="MS Mincho"/>
                  <w:sz w:val="22"/>
                  <w:szCs w:val="22"/>
                </w:rPr>
                <w:t> %</w:t>
              </w:r>
            </w:ins>
            <w:r w:rsidRPr="00DB0267">
              <w:rPr>
                <w:rFonts w:eastAsia="MS Mincho"/>
                <w:sz w:val="22"/>
                <w:szCs w:val="22"/>
              </w:rPr>
              <w:t>)</w:t>
            </w:r>
          </w:p>
        </w:tc>
      </w:tr>
      <w:tr w:rsidR="00C201FD" w:rsidRPr="00DB0267" w14:paraId="29345098" w14:textId="77777777" w:rsidTr="00D22D4C">
        <w:tc>
          <w:tcPr>
            <w:tcW w:w="5688" w:type="dxa"/>
          </w:tcPr>
          <w:p w14:paraId="1831289C" w14:textId="77777777" w:rsidR="00C201FD" w:rsidRPr="00DB0267" w:rsidRDefault="00C201FD" w:rsidP="00040D47">
            <w:pPr>
              <w:pStyle w:val="TextTi12"/>
              <w:keepNext/>
              <w:spacing w:after="0" w:line="240" w:lineRule="auto"/>
              <w:jc w:val="left"/>
              <w:rPr>
                <w:rFonts w:eastAsia="MS Mincho"/>
                <w:sz w:val="22"/>
                <w:szCs w:val="22"/>
              </w:rPr>
            </w:pPr>
            <w:r w:rsidRPr="00DB0267">
              <w:rPr>
                <w:rFonts w:eastAsia="MS Mincho"/>
                <w:sz w:val="22"/>
                <w:szCs w:val="22"/>
              </w:rPr>
              <w:t xml:space="preserve">     Bolesnici bez odgovora</w:t>
            </w:r>
          </w:p>
        </w:tc>
        <w:tc>
          <w:tcPr>
            <w:tcW w:w="1890" w:type="dxa"/>
          </w:tcPr>
          <w:p w14:paraId="30EFA9F0" w14:textId="5EF3BA68" w:rsidR="00C201FD" w:rsidRPr="00DB0267" w:rsidRDefault="00C201FD" w:rsidP="00040D47">
            <w:pPr>
              <w:pStyle w:val="TextTi12"/>
              <w:keepNext/>
              <w:spacing w:after="0" w:line="240" w:lineRule="auto"/>
              <w:jc w:val="center"/>
              <w:rPr>
                <w:rFonts w:eastAsia="MS Mincho"/>
                <w:sz w:val="22"/>
                <w:szCs w:val="22"/>
              </w:rPr>
            </w:pPr>
            <w:r w:rsidRPr="00DB0267">
              <w:rPr>
                <w:rFonts w:eastAsia="MS Mincho"/>
                <w:sz w:val="22"/>
                <w:szCs w:val="22"/>
              </w:rPr>
              <w:t>156 (59,3</w:t>
            </w:r>
            <w:del w:id="2973" w:author="Regulatory 1" w:date="2025-08-08T09:01:00Z">
              <w:r w:rsidRPr="00DB0267" w:rsidDel="007E1066">
                <w:rPr>
                  <w:rFonts w:eastAsia="MS Mincho"/>
                  <w:sz w:val="22"/>
                  <w:szCs w:val="22"/>
                </w:rPr>
                <w:delText>%</w:delText>
              </w:r>
            </w:del>
            <w:ins w:id="2974" w:author="Regulatory 1" w:date="2025-08-08T09:01:00Z">
              <w:r w:rsidR="007E1066" w:rsidRPr="00DB0267">
                <w:rPr>
                  <w:rFonts w:eastAsia="MS Mincho"/>
                  <w:sz w:val="22"/>
                  <w:szCs w:val="22"/>
                </w:rPr>
                <w:t> %</w:t>
              </w:r>
            </w:ins>
            <w:r w:rsidRPr="00DB0267">
              <w:rPr>
                <w:rFonts w:eastAsia="MS Mincho"/>
                <w:sz w:val="22"/>
                <w:szCs w:val="22"/>
              </w:rPr>
              <w:t>)</w:t>
            </w:r>
          </w:p>
        </w:tc>
        <w:tc>
          <w:tcPr>
            <w:tcW w:w="1998" w:type="dxa"/>
          </w:tcPr>
          <w:p w14:paraId="755717AD" w14:textId="0E81649A" w:rsidR="00C201FD" w:rsidRPr="00DB0267" w:rsidRDefault="00C201FD" w:rsidP="00040D47">
            <w:pPr>
              <w:pStyle w:val="TextTi12"/>
              <w:keepNext/>
              <w:spacing w:after="0" w:line="240" w:lineRule="auto"/>
              <w:jc w:val="center"/>
              <w:rPr>
                <w:rFonts w:eastAsia="MS Mincho"/>
                <w:sz w:val="22"/>
                <w:szCs w:val="22"/>
              </w:rPr>
            </w:pPr>
            <w:r w:rsidRPr="00DB0267">
              <w:rPr>
                <w:rFonts w:eastAsia="MS Mincho"/>
                <w:sz w:val="22"/>
                <w:szCs w:val="22"/>
              </w:rPr>
              <w:t>142 (54,6</w:t>
            </w:r>
            <w:del w:id="2975" w:author="Regulatory 1" w:date="2025-08-08T09:01:00Z">
              <w:r w:rsidRPr="00DB0267" w:rsidDel="007E1066">
                <w:rPr>
                  <w:rFonts w:eastAsia="MS Mincho"/>
                  <w:sz w:val="22"/>
                  <w:szCs w:val="22"/>
                </w:rPr>
                <w:delText>%</w:delText>
              </w:r>
            </w:del>
            <w:ins w:id="2976" w:author="Regulatory 1" w:date="2025-08-08T09:01:00Z">
              <w:r w:rsidR="007E1066" w:rsidRPr="00DB0267">
                <w:rPr>
                  <w:rFonts w:eastAsia="MS Mincho"/>
                  <w:sz w:val="22"/>
                  <w:szCs w:val="22"/>
                </w:rPr>
                <w:t> %</w:t>
              </w:r>
            </w:ins>
            <w:r w:rsidRPr="00DB0267">
              <w:rPr>
                <w:rFonts w:eastAsia="MS Mincho"/>
                <w:sz w:val="22"/>
                <w:szCs w:val="22"/>
              </w:rPr>
              <w:t>)</w:t>
            </w:r>
          </w:p>
        </w:tc>
      </w:tr>
      <w:tr w:rsidR="00C201FD" w:rsidRPr="00DB0267" w14:paraId="040C9495" w14:textId="77777777" w:rsidTr="00D22D4C">
        <w:tc>
          <w:tcPr>
            <w:tcW w:w="5688" w:type="dxa"/>
          </w:tcPr>
          <w:p w14:paraId="57049DBA" w14:textId="40ED522C" w:rsidR="00C201FD" w:rsidRPr="00DB0267" w:rsidRDefault="00C201FD" w:rsidP="00040D47">
            <w:pPr>
              <w:pStyle w:val="TextTi12"/>
              <w:keepNext/>
              <w:spacing w:after="0" w:line="240" w:lineRule="auto"/>
              <w:ind w:left="720"/>
              <w:jc w:val="left"/>
              <w:rPr>
                <w:rFonts w:eastAsia="MS Mincho"/>
                <w:sz w:val="22"/>
                <w:szCs w:val="22"/>
              </w:rPr>
            </w:pPr>
            <w:r w:rsidRPr="00DB0267">
              <w:rPr>
                <w:rFonts w:eastAsia="MS Mincho"/>
                <w:sz w:val="22"/>
                <w:szCs w:val="22"/>
              </w:rPr>
              <w:t>Točan 95</w:t>
            </w:r>
            <w:del w:id="2977" w:author="Regulatory 1" w:date="2025-08-08T09:01:00Z">
              <w:r w:rsidRPr="00DB0267" w:rsidDel="007E1066">
                <w:rPr>
                  <w:rFonts w:eastAsia="MS Mincho"/>
                  <w:sz w:val="22"/>
                  <w:szCs w:val="22"/>
                </w:rPr>
                <w:delText>%</w:delText>
              </w:r>
            </w:del>
            <w:ins w:id="2978" w:author="Regulatory 1" w:date="2025-08-08T09:01:00Z">
              <w:r w:rsidR="007E1066" w:rsidRPr="00DB0267">
                <w:rPr>
                  <w:rFonts w:eastAsia="MS Mincho"/>
                  <w:sz w:val="22"/>
                  <w:szCs w:val="22"/>
                </w:rPr>
                <w:t> %</w:t>
              </w:r>
            </w:ins>
            <w:r w:rsidRPr="00DB0267">
              <w:rPr>
                <w:rFonts w:eastAsia="MS Mincho"/>
                <w:sz w:val="22"/>
                <w:szCs w:val="22"/>
              </w:rPr>
              <w:t xml:space="preserve"> CI za stopu pCR</w:t>
            </w:r>
            <w:r w:rsidRPr="00DB0267">
              <w:rPr>
                <w:rFonts w:eastAsia="MS Mincho"/>
                <w:sz w:val="22"/>
                <w:szCs w:val="22"/>
              </w:rPr>
              <w:noBreakHyphen/>
              <w:t>a</w:t>
            </w:r>
            <w:r w:rsidRPr="00DB0267">
              <w:rPr>
                <w:rFonts w:eastAsia="MS Mincho"/>
                <w:sz w:val="22"/>
                <w:szCs w:val="22"/>
                <w:vertAlign w:val="superscript"/>
              </w:rPr>
              <w:t>*</w:t>
            </w:r>
            <w:r w:rsidRPr="00DB0267">
              <w:rPr>
                <w:rFonts w:eastAsia="MS Mincho"/>
                <w:sz w:val="22"/>
                <w:szCs w:val="22"/>
              </w:rPr>
              <w:t xml:space="preserve">  </w:t>
            </w:r>
          </w:p>
        </w:tc>
        <w:tc>
          <w:tcPr>
            <w:tcW w:w="1890" w:type="dxa"/>
          </w:tcPr>
          <w:p w14:paraId="6723BF7C" w14:textId="77777777" w:rsidR="00C201FD" w:rsidRPr="00DB0267" w:rsidRDefault="00C201FD" w:rsidP="00040D47">
            <w:pPr>
              <w:pStyle w:val="TextTi12"/>
              <w:keepNext/>
              <w:spacing w:after="0" w:line="240" w:lineRule="auto"/>
              <w:jc w:val="center"/>
              <w:rPr>
                <w:rFonts w:eastAsia="MS Mincho"/>
                <w:sz w:val="22"/>
                <w:szCs w:val="22"/>
              </w:rPr>
            </w:pPr>
            <w:r w:rsidRPr="00DB0267">
              <w:rPr>
                <w:rFonts w:eastAsia="MS Mincho"/>
                <w:sz w:val="22"/>
                <w:szCs w:val="22"/>
              </w:rPr>
              <w:t>(34,7; 46,9)</w:t>
            </w:r>
          </w:p>
        </w:tc>
        <w:tc>
          <w:tcPr>
            <w:tcW w:w="1998" w:type="dxa"/>
          </w:tcPr>
          <w:p w14:paraId="6175ECDC" w14:textId="77777777" w:rsidR="00C201FD" w:rsidRPr="00DB0267" w:rsidRDefault="00C201FD" w:rsidP="00040D47">
            <w:pPr>
              <w:pStyle w:val="TextTi12"/>
              <w:keepNext/>
              <w:spacing w:after="0" w:line="240" w:lineRule="auto"/>
              <w:jc w:val="center"/>
              <w:rPr>
                <w:rFonts w:eastAsia="MS Mincho"/>
                <w:sz w:val="22"/>
                <w:szCs w:val="22"/>
              </w:rPr>
            </w:pPr>
            <w:r w:rsidRPr="00DB0267">
              <w:rPr>
                <w:rFonts w:eastAsia="MS Mincho"/>
                <w:sz w:val="22"/>
                <w:szCs w:val="22"/>
              </w:rPr>
              <w:t>(39,2; 51,7)</w:t>
            </w:r>
          </w:p>
        </w:tc>
      </w:tr>
      <w:tr w:rsidR="00C201FD" w:rsidRPr="00DB0267" w14:paraId="6105DADC" w14:textId="77777777" w:rsidTr="00D22D4C">
        <w:tc>
          <w:tcPr>
            <w:tcW w:w="5688" w:type="dxa"/>
          </w:tcPr>
          <w:p w14:paraId="71ACD7BE" w14:textId="77777777" w:rsidR="00C201FD" w:rsidRPr="00DB0267" w:rsidRDefault="00C201FD" w:rsidP="00040D47">
            <w:pPr>
              <w:pStyle w:val="TextTi12"/>
              <w:keepNext/>
              <w:spacing w:after="0" w:line="240" w:lineRule="auto"/>
              <w:ind w:left="720"/>
              <w:jc w:val="left"/>
              <w:rPr>
                <w:rFonts w:eastAsia="MS Mincho"/>
                <w:sz w:val="22"/>
                <w:szCs w:val="22"/>
              </w:rPr>
            </w:pPr>
            <w:r w:rsidRPr="00DB0267">
              <w:rPr>
                <w:rFonts w:eastAsia="MS Mincho"/>
                <w:sz w:val="22"/>
                <w:szCs w:val="22"/>
              </w:rPr>
              <w:t>Razlika u pCR</w:t>
            </w:r>
            <w:r w:rsidRPr="00DB0267">
              <w:rPr>
                <w:rFonts w:eastAsia="MS Mincho"/>
                <w:sz w:val="22"/>
                <w:szCs w:val="22"/>
              </w:rPr>
              <w:noBreakHyphen/>
              <w:t>u (s.c. skupina minus i.v. skupina)</w:t>
            </w:r>
          </w:p>
        </w:tc>
        <w:tc>
          <w:tcPr>
            <w:tcW w:w="3888" w:type="dxa"/>
            <w:gridSpan w:val="2"/>
          </w:tcPr>
          <w:p w14:paraId="0EDD7608" w14:textId="77777777" w:rsidR="00C201FD" w:rsidRPr="00DB0267" w:rsidRDefault="00C201FD" w:rsidP="00040D47">
            <w:pPr>
              <w:pStyle w:val="TextTi12"/>
              <w:keepNext/>
              <w:spacing w:after="0" w:line="240" w:lineRule="auto"/>
              <w:jc w:val="center"/>
              <w:rPr>
                <w:rFonts w:eastAsia="MS Mincho"/>
                <w:sz w:val="22"/>
                <w:szCs w:val="22"/>
              </w:rPr>
            </w:pPr>
            <w:r w:rsidRPr="00DB0267">
              <w:rPr>
                <w:rFonts w:eastAsia="MS Mincho"/>
                <w:sz w:val="22"/>
                <w:szCs w:val="22"/>
              </w:rPr>
              <w:t>4,70</w:t>
            </w:r>
          </w:p>
        </w:tc>
      </w:tr>
      <w:tr w:rsidR="00C201FD" w:rsidRPr="00DB0267" w14:paraId="0EEA9E59" w14:textId="77777777" w:rsidTr="00D22D4C">
        <w:tc>
          <w:tcPr>
            <w:tcW w:w="5688" w:type="dxa"/>
          </w:tcPr>
          <w:p w14:paraId="38AA0E7A" w14:textId="29989538" w:rsidR="00C201FD" w:rsidRPr="00DB0267" w:rsidRDefault="00C201FD" w:rsidP="00040D47">
            <w:pPr>
              <w:pStyle w:val="TextTi12"/>
              <w:keepNext/>
              <w:spacing w:after="0" w:line="240" w:lineRule="auto"/>
              <w:ind w:left="720"/>
              <w:jc w:val="left"/>
              <w:rPr>
                <w:rFonts w:eastAsia="MS Mincho"/>
                <w:sz w:val="22"/>
                <w:szCs w:val="22"/>
              </w:rPr>
            </w:pPr>
            <w:r w:rsidRPr="00DB0267">
              <w:rPr>
                <w:rFonts w:eastAsia="MS Mincho"/>
                <w:sz w:val="22"/>
                <w:szCs w:val="22"/>
              </w:rPr>
              <w:t>Donja granica jednostranog CI od 97,5</w:t>
            </w:r>
            <w:del w:id="2979" w:author="Regulatory 1" w:date="2025-08-08T09:01:00Z">
              <w:r w:rsidRPr="00DB0267" w:rsidDel="007E1066">
                <w:rPr>
                  <w:rFonts w:eastAsia="MS Mincho"/>
                  <w:sz w:val="22"/>
                  <w:szCs w:val="22"/>
                </w:rPr>
                <w:delText>%</w:delText>
              </w:r>
            </w:del>
            <w:ins w:id="2980" w:author="Regulatory 1" w:date="2025-08-08T09:01:00Z">
              <w:r w:rsidR="007E1066" w:rsidRPr="00DB0267">
                <w:rPr>
                  <w:rFonts w:eastAsia="MS Mincho"/>
                  <w:sz w:val="22"/>
                  <w:szCs w:val="22"/>
                </w:rPr>
                <w:t> %</w:t>
              </w:r>
            </w:ins>
            <w:r w:rsidRPr="00DB0267">
              <w:rPr>
                <w:rFonts w:eastAsia="MS Mincho"/>
                <w:sz w:val="22"/>
                <w:szCs w:val="22"/>
              </w:rPr>
              <w:t xml:space="preserve"> za razliku u pCR</w:t>
            </w:r>
            <w:r w:rsidRPr="00DB0267">
              <w:rPr>
                <w:rFonts w:eastAsia="MS Mincho"/>
                <w:sz w:val="22"/>
                <w:szCs w:val="22"/>
              </w:rPr>
              <w:noBreakHyphen/>
              <w:t>u</w:t>
            </w:r>
            <w:r w:rsidRPr="00DB0267">
              <w:rPr>
                <w:rFonts w:eastAsia="MS Mincho"/>
                <w:sz w:val="22"/>
                <w:szCs w:val="22"/>
                <w:vertAlign w:val="superscript"/>
              </w:rPr>
              <w:t>**</w:t>
            </w:r>
          </w:p>
        </w:tc>
        <w:tc>
          <w:tcPr>
            <w:tcW w:w="3888" w:type="dxa"/>
            <w:gridSpan w:val="2"/>
          </w:tcPr>
          <w:p w14:paraId="6EFA2F04" w14:textId="77777777" w:rsidR="00C201FD" w:rsidRPr="00DB0267" w:rsidRDefault="00C201FD" w:rsidP="00040D47">
            <w:pPr>
              <w:pStyle w:val="TextTi12"/>
              <w:keepNext/>
              <w:spacing w:after="0" w:line="240" w:lineRule="auto"/>
              <w:jc w:val="center"/>
              <w:rPr>
                <w:rFonts w:eastAsia="MS Mincho"/>
                <w:sz w:val="22"/>
                <w:szCs w:val="22"/>
              </w:rPr>
            </w:pPr>
            <w:r w:rsidRPr="00DB0267">
              <w:rPr>
                <w:rFonts w:eastAsia="MS Mincho"/>
                <w:sz w:val="22"/>
                <w:szCs w:val="22"/>
              </w:rPr>
              <w:t>-4,0</w:t>
            </w:r>
          </w:p>
        </w:tc>
      </w:tr>
    </w:tbl>
    <w:p w14:paraId="59C97367" w14:textId="77777777" w:rsidR="00C201FD" w:rsidRPr="00DB0267" w:rsidRDefault="00C201FD" w:rsidP="00040D47">
      <w:pPr>
        <w:tabs>
          <w:tab w:val="left" w:pos="3315"/>
        </w:tabs>
        <w:rPr>
          <w:sz w:val="20"/>
          <w:rPrChange w:id="2981" w:author="Regulatory 1" w:date="2025-07-30T18:44:00Z">
            <w:rPr>
              <w:szCs w:val="22"/>
            </w:rPr>
          </w:rPrChange>
        </w:rPr>
      </w:pPr>
      <w:r w:rsidRPr="00DB0267">
        <w:rPr>
          <w:sz w:val="20"/>
          <w:rPrChange w:id="2982" w:author="Regulatory 1" w:date="2025-07-30T18:44:00Z">
            <w:rPr>
              <w:szCs w:val="22"/>
            </w:rPr>
          </w:rPrChange>
        </w:rPr>
        <w:t>*Interval pouzdanosti (CI) za binomni test na jednom uzorku primjenom Pearson-Clopperove metode.</w:t>
      </w:r>
    </w:p>
    <w:p w14:paraId="205D23AA" w14:textId="77777777" w:rsidR="00C201FD" w:rsidRPr="00DB0267" w:rsidRDefault="00C201FD" w:rsidP="00040D47">
      <w:pPr>
        <w:tabs>
          <w:tab w:val="left" w:pos="3315"/>
        </w:tabs>
        <w:rPr>
          <w:sz w:val="20"/>
        </w:rPr>
      </w:pPr>
      <w:r w:rsidRPr="00DB0267">
        <w:rPr>
          <w:sz w:val="20"/>
          <w:rPrChange w:id="2983" w:author="Regulatory 1" w:date="2025-07-30T18:44:00Z">
            <w:rPr>
              <w:szCs w:val="22"/>
            </w:rPr>
          </w:rPrChange>
        </w:rPr>
        <w:t xml:space="preserve">**U ovom je izračunu korištena Andersonova i Hauckova (1986.) korekcija za kontinuitet </w:t>
      </w:r>
    </w:p>
    <w:p w14:paraId="302E0427" w14:textId="77777777" w:rsidR="00C201FD" w:rsidRPr="00DB0267" w:rsidRDefault="00C201FD" w:rsidP="00040D47">
      <w:pPr>
        <w:tabs>
          <w:tab w:val="left" w:pos="3315"/>
        </w:tabs>
        <w:rPr>
          <w:szCs w:val="22"/>
        </w:rPr>
      </w:pPr>
    </w:p>
    <w:p w14:paraId="70622C60" w14:textId="3027F3EE" w:rsidR="00C201FD" w:rsidRPr="00DB0267" w:rsidRDefault="00C201FD" w:rsidP="00040D47">
      <w:pPr>
        <w:tabs>
          <w:tab w:val="left" w:pos="3315"/>
        </w:tabs>
        <w:rPr>
          <w:szCs w:val="22"/>
        </w:rPr>
      </w:pPr>
      <w:r w:rsidRPr="00DB0267">
        <w:rPr>
          <w:szCs w:val="22"/>
        </w:rPr>
        <w:t xml:space="preserve">Analize podataka prikupljenih tijekom dugotrajnijeg praćenja, čiji je medijan bio dulji od 40 mjeseci, podupirale su neinferiornu djelotvornost lijeka Herceptin za supkutanu primjenu u odnosu na lijek Herceptin za intravensku primjenu, uz usporedive rezultate i za preživljenje bez događaja (engl. </w:t>
      </w:r>
      <w:r w:rsidRPr="00DB0267">
        <w:rPr>
          <w:i/>
          <w:iCs/>
          <w:szCs w:val="22"/>
          <w:rPrChange w:id="2984" w:author="Regulatory 1" w:date="2025-08-08T10:03:00Z">
            <w:rPr>
              <w:szCs w:val="22"/>
            </w:rPr>
          </w:rPrChange>
        </w:rPr>
        <w:t>event</w:t>
      </w:r>
      <w:r w:rsidRPr="00DB0267">
        <w:rPr>
          <w:i/>
          <w:iCs/>
          <w:szCs w:val="22"/>
          <w:rPrChange w:id="2985" w:author="Regulatory 1" w:date="2025-08-08T10:03:00Z">
            <w:rPr>
              <w:szCs w:val="22"/>
            </w:rPr>
          </w:rPrChange>
        </w:rPr>
        <w:noBreakHyphen/>
        <w:t>free survival</w:t>
      </w:r>
      <w:r w:rsidRPr="00DB0267">
        <w:rPr>
          <w:szCs w:val="22"/>
        </w:rPr>
        <w:t>, EFS) i za OS (3</w:t>
      </w:r>
      <w:r w:rsidRPr="00DB0267">
        <w:rPr>
          <w:szCs w:val="22"/>
        </w:rPr>
        <w:noBreakHyphen/>
        <w:t>godišnja stopa EFS</w:t>
      </w:r>
      <w:r w:rsidRPr="00DB0267">
        <w:rPr>
          <w:szCs w:val="22"/>
        </w:rPr>
        <w:noBreakHyphen/>
        <w:t>a iznosila je 73</w:t>
      </w:r>
      <w:del w:id="2986" w:author="Regulatory 1" w:date="2025-08-08T09:01:00Z">
        <w:r w:rsidRPr="00DB0267" w:rsidDel="007E1066">
          <w:rPr>
            <w:szCs w:val="22"/>
          </w:rPr>
          <w:delText>%</w:delText>
        </w:r>
      </w:del>
      <w:ins w:id="2987" w:author="Regulatory 1" w:date="2025-08-08T09:01:00Z">
        <w:r w:rsidR="007E1066" w:rsidRPr="00DB0267">
          <w:rPr>
            <w:szCs w:val="22"/>
          </w:rPr>
          <w:t> %</w:t>
        </w:r>
      </w:ins>
      <w:r w:rsidRPr="00DB0267">
        <w:rPr>
          <w:szCs w:val="22"/>
        </w:rPr>
        <w:t xml:space="preserve"> u skupini liječenoj lijekom Herceptin za intravensku primjenu te 76</w:t>
      </w:r>
      <w:del w:id="2988" w:author="Regulatory 1" w:date="2025-08-08T09:01:00Z">
        <w:r w:rsidRPr="00DB0267" w:rsidDel="007E1066">
          <w:rPr>
            <w:szCs w:val="22"/>
          </w:rPr>
          <w:delText>%</w:delText>
        </w:r>
      </w:del>
      <w:ins w:id="2989" w:author="Regulatory 1" w:date="2025-08-08T09:01:00Z">
        <w:r w:rsidR="007E1066" w:rsidRPr="00DB0267">
          <w:rPr>
            <w:szCs w:val="22"/>
          </w:rPr>
          <w:t> %</w:t>
        </w:r>
      </w:ins>
      <w:r w:rsidRPr="00DB0267">
        <w:rPr>
          <w:szCs w:val="22"/>
        </w:rPr>
        <w:t xml:space="preserve"> u skupini liječenoj lijekom Herceptin za supkutanu primjenu, dok je 3</w:t>
      </w:r>
      <w:r w:rsidRPr="00DB0267">
        <w:rPr>
          <w:szCs w:val="22"/>
        </w:rPr>
        <w:noBreakHyphen/>
        <w:t>godišnja stopa OS</w:t>
      </w:r>
      <w:r w:rsidRPr="00DB0267">
        <w:rPr>
          <w:szCs w:val="22"/>
        </w:rPr>
        <w:noBreakHyphen/>
        <w:t>a iznosila 90</w:t>
      </w:r>
      <w:del w:id="2990" w:author="Regulatory 1" w:date="2025-08-08T09:01:00Z">
        <w:r w:rsidRPr="00DB0267" w:rsidDel="007E1066">
          <w:rPr>
            <w:szCs w:val="22"/>
          </w:rPr>
          <w:delText>%</w:delText>
        </w:r>
      </w:del>
      <w:ins w:id="2991" w:author="Regulatory 1" w:date="2025-08-08T09:01:00Z">
        <w:r w:rsidR="007E1066" w:rsidRPr="00DB0267">
          <w:rPr>
            <w:szCs w:val="22"/>
          </w:rPr>
          <w:t> %</w:t>
        </w:r>
      </w:ins>
      <w:r w:rsidRPr="00DB0267">
        <w:rPr>
          <w:szCs w:val="22"/>
        </w:rPr>
        <w:t xml:space="preserve"> odnosno 92</w:t>
      </w:r>
      <w:del w:id="2992" w:author="Regulatory 1" w:date="2025-08-08T09:01:00Z">
        <w:r w:rsidRPr="00DB0267" w:rsidDel="007E1066">
          <w:rPr>
            <w:szCs w:val="22"/>
          </w:rPr>
          <w:delText>%</w:delText>
        </w:r>
      </w:del>
      <w:ins w:id="2993" w:author="Regulatory 1" w:date="2025-08-08T09:01:00Z">
        <w:r w:rsidR="007E1066" w:rsidRPr="00DB0267">
          <w:rPr>
            <w:szCs w:val="22"/>
          </w:rPr>
          <w:t> %</w:t>
        </w:r>
      </w:ins>
      <w:r w:rsidRPr="00DB0267">
        <w:rPr>
          <w:szCs w:val="22"/>
        </w:rPr>
        <w:t>).</w:t>
      </w:r>
    </w:p>
    <w:p w14:paraId="014D4169" w14:textId="77777777" w:rsidR="00C201FD" w:rsidRPr="00DB0267" w:rsidRDefault="00C201FD" w:rsidP="00040D47">
      <w:pPr>
        <w:tabs>
          <w:tab w:val="left" w:pos="3315"/>
        </w:tabs>
        <w:rPr>
          <w:szCs w:val="22"/>
        </w:rPr>
      </w:pPr>
    </w:p>
    <w:p w14:paraId="0BD3073B" w14:textId="77777777" w:rsidR="00E76D88" w:rsidRPr="00DB0267" w:rsidRDefault="00C201FD" w:rsidP="00040D47">
      <w:pPr>
        <w:rPr>
          <w:szCs w:val="22"/>
          <w:lang w:eastAsia="en-US"/>
        </w:rPr>
      </w:pPr>
      <w:r w:rsidRPr="00DB0267">
        <w:rPr>
          <w:szCs w:val="22"/>
        </w:rPr>
        <w:t>Za neinferiornost primarne mjere ishoda za farmakokinetiku – C</w:t>
      </w:r>
      <w:r w:rsidRPr="00DB0267">
        <w:rPr>
          <w:szCs w:val="22"/>
          <w:vertAlign w:val="subscript"/>
        </w:rPr>
        <w:t>trough</w:t>
      </w:r>
      <w:r w:rsidRPr="00DB0267">
        <w:rPr>
          <w:szCs w:val="22"/>
        </w:rPr>
        <w:t xml:space="preserve"> trastuzumaba u stanju dinamičke ravnoteže na kraju 7. ciklusa liječenja – vidjeti dio 5.2 </w:t>
      </w:r>
      <w:r w:rsidR="007B29B8" w:rsidRPr="00DB0267">
        <w:rPr>
          <w:szCs w:val="22"/>
        </w:rPr>
        <w:t>„</w:t>
      </w:r>
      <w:r w:rsidRPr="00DB0267">
        <w:rPr>
          <w:szCs w:val="22"/>
        </w:rPr>
        <w:t>Farmakokinetička svojstva</w:t>
      </w:r>
      <w:r w:rsidR="007B29B8" w:rsidRPr="00DB0267">
        <w:rPr>
          <w:szCs w:val="22"/>
        </w:rPr>
        <w:t>“</w:t>
      </w:r>
      <w:r w:rsidRPr="00DB0267">
        <w:rPr>
          <w:szCs w:val="22"/>
        </w:rPr>
        <w:t>.</w:t>
      </w:r>
      <w:r w:rsidR="007B29B8" w:rsidRPr="00DB0267">
        <w:rPr>
          <w:szCs w:val="22"/>
        </w:rPr>
        <w:t xml:space="preserve"> </w:t>
      </w:r>
      <w:r w:rsidR="00E76D88" w:rsidRPr="00DB0267">
        <w:rPr>
          <w:szCs w:val="22"/>
          <w:lang w:eastAsia="en-US"/>
        </w:rPr>
        <w:t>Za usporedni sigurnosni profil vidjeti dio 4.8.</w:t>
      </w:r>
    </w:p>
    <w:p w14:paraId="39C90ABF" w14:textId="77777777" w:rsidR="00FC7F71" w:rsidRPr="00DB0267" w:rsidRDefault="00FC7F71" w:rsidP="00040D47">
      <w:pPr>
        <w:ind w:right="-1"/>
        <w:rPr>
          <w:szCs w:val="22"/>
        </w:rPr>
      </w:pPr>
    </w:p>
    <w:p w14:paraId="70AE1C16" w14:textId="1920D241" w:rsidR="00E50991" w:rsidRPr="00DB0267" w:rsidRDefault="00E50991" w:rsidP="00040D47">
      <w:r w:rsidRPr="00DB0267">
        <w:t>Završna analiza provedena nakon medijana praćenja od više od 70 mjeseci pokazala je sličnu stopu EFS</w:t>
      </w:r>
      <w:r w:rsidRPr="00DB0267">
        <w:softHyphen/>
      </w:r>
      <w:r w:rsidRPr="00DB0267">
        <w:noBreakHyphen/>
        <w:t>a i OS</w:t>
      </w:r>
      <w:r w:rsidRPr="00DB0267">
        <w:noBreakHyphen/>
        <w:t>a u bolesnika koji su primali Herceptin za intravensku primjenu i onih koji su primali Herceptin za supkutanu primjenu. U obje je skupine 6-godišnja stopa EFS</w:t>
      </w:r>
      <w:r w:rsidRPr="00DB0267">
        <w:noBreakHyphen/>
        <w:t>a iznosila 65</w:t>
      </w:r>
      <w:del w:id="2994" w:author="Regulatory 1" w:date="2025-08-08T09:01:00Z">
        <w:r w:rsidRPr="00DB0267" w:rsidDel="007E1066">
          <w:delText>%</w:delText>
        </w:r>
      </w:del>
      <w:ins w:id="2995" w:author="Regulatory 1" w:date="2025-08-08T09:01:00Z">
        <w:r w:rsidR="007E1066" w:rsidRPr="00DB0267">
          <w:t> %</w:t>
        </w:r>
      </w:ins>
      <w:r w:rsidRPr="00DB0267">
        <w:t xml:space="preserve"> (ITT populacija: HR</w:t>
      </w:r>
      <w:ins w:id="2996" w:author="Regulatory 1" w:date="2025-08-21T15:56:00Z">
        <w:r w:rsidR="0072212D" w:rsidRPr="00DB0267">
          <w:t> </w:t>
        </w:r>
      </w:ins>
      <w:r w:rsidRPr="00DB0267">
        <w:t>=</w:t>
      </w:r>
      <w:ins w:id="2997" w:author="Regulatory 1" w:date="2025-08-21T15:56:00Z">
        <w:r w:rsidR="0072212D" w:rsidRPr="00DB0267">
          <w:t> </w:t>
        </w:r>
      </w:ins>
      <w:r w:rsidRPr="00DB0267">
        <w:t>0,98 [95</w:t>
      </w:r>
      <w:del w:id="2998" w:author="Regulatory 1" w:date="2025-08-08T09:01:00Z">
        <w:r w:rsidRPr="00DB0267" w:rsidDel="007E1066">
          <w:delText>%</w:delText>
        </w:r>
      </w:del>
      <w:ins w:id="2999" w:author="Regulatory 1" w:date="2025-08-08T09:01:00Z">
        <w:r w:rsidR="007E1066" w:rsidRPr="00DB0267">
          <w:t> %</w:t>
        </w:r>
      </w:ins>
      <w:r w:rsidRPr="00DB0267">
        <w:t> CI: 0,74; 1,29]), dok je stopa OS</w:t>
      </w:r>
      <w:r w:rsidRPr="00DB0267">
        <w:noBreakHyphen/>
        <w:t>a u obje skupine iznosila 84</w:t>
      </w:r>
      <w:del w:id="3000" w:author="Regulatory 1" w:date="2025-08-08T09:02:00Z">
        <w:r w:rsidRPr="00DB0267" w:rsidDel="007E1066">
          <w:delText>%</w:delText>
        </w:r>
      </w:del>
      <w:ins w:id="3001" w:author="Regulatory 1" w:date="2025-08-08T09:02:00Z">
        <w:r w:rsidR="007E1066" w:rsidRPr="00DB0267">
          <w:t> %</w:t>
        </w:r>
      </w:ins>
      <w:r w:rsidRPr="00DB0267">
        <w:t xml:space="preserve"> (ITT populacija: HR</w:t>
      </w:r>
      <w:ins w:id="3002" w:author="Regulatory 1" w:date="2025-08-21T15:56:00Z">
        <w:r w:rsidR="0072212D" w:rsidRPr="00DB0267">
          <w:t> </w:t>
        </w:r>
      </w:ins>
      <w:r w:rsidRPr="00DB0267">
        <w:t>=</w:t>
      </w:r>
      <w:ins w:id="3003" w:author="Regulatory 1" w:date="2025-08-21T15:56:00Z">
        <w:r w:rsidR="0072212D" w:rsidRPr="00DB0267">
          <w:t> </w:t>
        </w:r>
      </w:ins>
      <w:r w:rsidRPr="00DB0267">
        <w:t>0,94 [95</w:t>
      </w:r>
      <w:del w:id="3004" w:author="Regulatory 1" w:date="2025-08-08T09:02:00Z">
        <w:r w:rsidRPr="00DB0267" w:rsidDel="007E1066">
          <w:delText>%</w:delText>
        </w:r>
      </w:del>
      <w:ins w:id="3005" w:author="Regulatory 1" w:date="2025-08-08T09:02:00Z">
        <w:r w:rsidR="007E1066" w:rsidRPr="00DB0267">
          <w:t> %</w:t>
        </w:r>
      </w:ins>
      <w:r w:rsidRPr="00DB0267">
        <w:t> CI: 0,61; 1,45]).</w:t>
      </w:r>
    </w:p>
    <w:p w14:paraId="6278604A" w14:textId="77777777" w:rsidR="00E50991" w:rsidRPr="00DB0267" w:rsidRDefault="00E50991" w:rsidP="00040D47"/>
    <w:p w14:paraId="3F12F117" w14:textId="4C5AE046" w:rsidR="00FC7F71" w:rsidRPr="00DB0267" w:rsidRDefault="00FC7F71" w:rsidP="00040D47">
      <w:pPr>
        <w:ind w:right="-1"/>
        <w:rPr>
          <w:szCs w:val="22"/>
        </w:rPr>
      </w:pPr>
      <w:r w:rsidRPr="00DB0267">
        <w:rPr>
          <w:szCs w:val="22"/>
        </w:rPr>
        <w:t>U ispitivanju MO28048, u kojem su se ocjenjivale sigurnost i podnošljivost supkutane formulacije lijeka Herceptin kao adjuvantne terapije u HER2 pozitivnih bolesnika s ranim rakom dojke uključenih ili u kohortu liječenu supkutanom formulacijom lijeka Herceptin u bočici (N</w:t>
      </w:r>
      <w:ins w:id="3006" w:author="Regulatory 1" w:date="2025-08-21T15:56:00Z">
        <w:r w:rsidR="0072212D" w:rsidRPr="00DB0267">
          <w:rPr>
            <w:szCs w:val="22"/>
          </w:rPr>
          <w:t> </w:t>
        </w:r>
      </w:ins>
      <w:r w:rsidRPr="00DB0267">
        <w:rPr>
          <w:szCs w:val="22"/>
        </w:rPr>
        <w:t>=</w:t>
      </w:r>
      <w:ins w:id="3007" w:author="Regulatory 1" w:date="2025-08-21T15:56:00Z">
        <w:r w:rsidR="0072212D" w:rsidRPr="00DB0267">
          <w:rPr>
            <w:szCs w:val="22"/>
          </w:rPr>
          <w:t> </w:t>
        </w:r>
      </w:ins>
      <w:r w:rsidRPr="00DB0267">
        <w:rPr>
          <w:szCs w:val="22"/>
        </w:rPr>
        <w:t>1868 bolesnika, uključujući 20 bolesnika koji su primali neoadjuvantnu terapiju) ili u kohortu koja je primala supkutanu formulaciju lijeka Herceptin u sustavu za primjenu (N</w:t>
      </w:r>
      <w:ins w:id="3008" w:author="Regulatory 1" w:date="2025-08-21T15:56:00Z">
        <w:r w:rsidR="0072212D" w:rsidRPr="00DB0267">
          <w:rPr>
            <w:szCs w:val="22"/>
          </w:rPr>
          <w:t> </w:t>
        </w:r>
      </w:ins>
      <w:r w:rsidRPr="00DB0267">
        <w:rPr>
          <w:szCs w:val="22"/>
        </w:rPr>
        <w:t>=</w:t>
      </w:r>
      <w:ins w:id="3009" w:author="Regulatory 1" w:date="2025-08-21T15:56:00Z">
        <w:r w:rsidR="0072212D" w:rsidRPr="00DB0267">
          <w:rPr>
            <w:szCs w:val="22"/>
          </w:rPr>
          <w:t> </w:t>
        </w:r>
      </w:ins>
      <w:r w:rsidRPr="00DB0267">
        <w:rPr>
          <w:szCs w:val="22"/>
        </w:rPr>
        <w:t>710 bolesnika, uključujući 21 bolesnika koji je primao neoadjuvantnu terapiju), nisu otkriveni novi sigurnosni signali. Rezultati su bili u skladu s poznatim sigurnosnim profilom formulacija lijeka Herceptin za intravensku i supkutanu primjenu. Osim toga, adjuvantno liječenje ranog raka dojke fiksnom dozom supkutane formulacije lijeka Herceptin u bolesnika manje tjelesne težine nije bilo povezano s povećanim sigurnosnim rizikom niti većim brojem štetnih događaja i ozbiljnih štetnih događaja u odnosu na bolesnike veće tjelesne težine.</w:t>
      </w:r>
      <w:r w:rsidR="00E50991" w:rsidRPr="00DB0267">
        <w:rPr>
          <w:szCs w:val="22"/>
        </w:rPr>
        <w:t xml:space="preserve"> Konačni rezultati ispitivanja BO22227 nakon medijana praćenja od više od 70 mjeseci bili su u skladu i s poznatim profilom sigurnosti lijeka Herceptin za intravensku primjenu i lijeka Herceptin za supkutanu primjenu te nisu opaženi novi sigurnosni signali.</w:t>
      </w:r>
    </w:p>
    <w:p w14:paraId="54B7E302" w14:textId="77777777" w:rsidR="00E76D88" w:rsidRPr="00DB0267" w:rsidRDefault="00E76D88" w:rsidP="00040D47">
      <w:pPr>
        <w:rPr>
          <w:szCs w:val="22"/>
        </w:rPr>
      </w:pPr>
    </w:p>
    <w:p w14:paraId="2D8CB3E5" w14:textId="77777777" w:rsidR="00E76D88" w:rsidRPr="00DB0267" w:rsidRDefault="00E76D88" w:rsidP="00040D47">
      <w:pPr>
        <w:rPr>
          <w:szCs w:val="22"/>
          <w:u w:val="single"/>
        </w:rPr>
      </w:pPr>
      <w:r w:rsidRPr="00DB0267">
        <w:rPr>
          <w:szCs w:val="22"/>
          <w:u w:val="single"/>
        </w:rPr>
        <w:t>Pedijatrijska populacija</w:t>
      </w:r>
    </w:p>
    <w:p w14:paraId="09DE2ED0" w14:textId="77777777" w:rsidR="00E76D88" w:rsidRPr="00DB0267" w:rsidRDefault="00E76D88" w:rsidP="00040D47">
      <w:pPr>
        <w:rPr>
          <w:szCs w:val="22"/>
        </w:rPr>
      </w:pPr>
    </w:p>
    <w:p w14:paraId="2BB69424" w14:textId="77777777" w:rsidR="00E76D88" w:rsidRPr="00DB0267" w:rsidRDefault="003A545A" w:rsidP="00040D47">
      <w:pPr>
        <w:autoSpaceDE w:val="0"/>
        <w:autoSpaceDN w:val="0"/>
        <w:adjustRightInd w:val="0"/>
        <w:jc w:val="both"/>
        <w:rPr>
          <w:szCs w:val="22"/>
        </w:rPr>
      </w:pPr>
      <w:r w:rsidRPr="00DB0267">
        <w:rPr>
          <w:szCs w:val="22"/>
        </w:rPr>
        <w:t>Europska agencija za lijekove</w:t>
      </w:r>
      <w:r w:rsidRPr="00DB0267">
        <w:rPr>
          <w:rFonts w:eastAsia="SimSun"/>
          <w:szCs w:val="22"/>
          <w:lang w:eastAsia="zh-CN"/>
        </w:rPr>
        <w:t xml:space="preserve"> izuzela je obvezu podnošenja rezultata ispitivanja </w:t>
      </w:r>
      <w:r w:rsidRPr="00DB0267">
        <w:rPr>
          <w:szCs w:val="24"/>
        </w:rPr>
        <w:t xml:space="preserve">lijeka Herceptin </w:t>
      </w:r>
      <w:r w:rsidRPr="00DB0267">
        <w:rPr>
          <w:rFonts w:eastAsia="SimSun"/>
          <w:szCs w:val="22"/>
          <w:lang w:eastAsia="zh-CN"/>
        </w:rPr>
        <w:t xml:space="preserve">u </w:t>
      </w:r>
      <w:r w:rsidR="00E76D88" w:rsidRPr="00DB0267">
        <w:rPr>
          <w:rFonts w:eastAsia="SimSun"/>
          <w:szCs w:val="22"/>
          <w:lang w:eastAsia="zh-CN"/>
        </w:rPr>
        <w:t>svim podskupinama pedijatrijske populacije za rak dojke</w:t>
      </w:r>
      <w:r w:rsidR="00E76D88" w:rsidRPr="00DB0267">
        <w:rPr>
          <w:szCs w:val="24"/>
        </w:rPr>
        <w:t xml:space="preserve"> (v</w:t>
      </w:r>
      <w:r w:rsidR="00E76D88" w:rsidRPr="00DB0267">
        <w:rPr>
          <w:rFonts w:eastAsia="SimSun"/>
          <w:szCs w:val="22"/>
          <w:lang w:eastAsia="zh-CN"/>
        </w:rPr>
        <w:t>idjeti dio 4.2 za informacije o pedijatrijskoj primjeni).</w:t>
      </w:r>
    </w:p>
    <w:p w14:paraId="165DF3DC" w14:textId="77777777" w:rsidR="00E76D88" w:rsidRPr="00DB0267" w:rsidRDefault="00E76D88" w:rsidP="00040D47">
      <w:pPr>
        <w:numPr>
          <w:ilvl w:val="12"/>
          <w:numId w:val="0"/>
        </w:numPr>
        <w:ind w:right="-2"/>
        <w:rPr>
          <w:iCs/>
          <w:szCs w:val="22"/>
        </w:rPr>
      </w:pPr>
    </w:p>
    <w:p w14:paraId="2D60FD0A" w14:textId="77777777" w:rsidR="00E76D88" w:rsidRPr="00DB0267" w:rsidRDefault="00E76D88" w:rsidP="00040D47">
      <w:pPr>
        <w:keepNext/>
        <w:keepLines/>
        <w:ind w:left="567" w:hanging="567"/>
        <w:outlineLvl w:val="0"/>
        <w:rPr>
          <w:b/>
          <w:szCs w:val="22"/>
        </w:rPr>
      </w:pPr>
      <w:r w:rsidRPr="00DB0267">
        <w:rPr>
          <w:b/>
          <w:szCs w:val="22"/>
        </w:rPr>
        <w:t>5.2</w:t>
      </w:r>
      <w:r w:rsidRPr="00DB0267">
        <w:rPr>
          <w:b/>
          <w:szCs w:val="22"/>
        </w:rPr>
        <w:tab/>
        <w:t>Farmakokinetička svojstva</w:t>
      </w:r>
    </w:p>
    <w:p w14:paraId="7CD8325C" w14:textId="77777777" w:rsidR="00E76D88" w:rsidRPr="00DB0267" w:rsidRDefault="00E76D88" w:rsidP="00040D47">
      <w:pPr>
        <w:keepNext/>
        <w:keepLines/>
      </w:pPr>
    </w:p>
    <w:p w14:paraId="0D10E970" w14:textId="77777777" w:rsidR="00E76D88" w:rsidRPr="00DB0267" w:rsidRDefault="00E76D88" w:rsidP="00040D47">
      <w:pPr>
        <w:keepNext/>
        <w:rPr>
          <w:szCs w:val="24"/>
        </w:rPr>
      </w:pPr>
      <w:r w:rsidRPr="00DB0267">
        <w:rPr>
          <w:szCs w:val="24"/>
        </w:rPr>
        <w:t xml:space="preserve">U ispitivanju faze III BO22227, farmakokinetika trastuzumaba </w:t>
      </w:r>
      <w:r w:rsidR="001F7E7D" w:rsidRPr="00DB0267">
        <w:rPr>
          <w:szCs w:val="24"/>
        </w:rPr>
        <w:t xml:space="preserve">u dozi </w:t>
      </w:r>
      <w:r w:rsidRPr="00DB0267">
        <w:rPr>
          <w:szCs w:val="24"/>
        </w:rPr>
        <w:t>od 600 mg primijenjene supkutano svaka tri tjedna uspoređena je s intravenskim putem primjene (udarna doza od 8 mg/kg, doza održavanja od 6 mg/kg svaka tri tjedna). Farmakokinetički rezultati za jednu od dvije primarne mjere ishoda, C</w:t>
      </w:r>
      <w:r w:rsidRPr="00DB0267">
        <w:rPr>
          <w:szCs w:val="24"/>
          <w:vertAlign w:val="subscript"/>
        </w:rPr>
        <w:t>trough</w:t>
      </w:r>
      <w:r w:rsidRPr="00DB0267">
        <w:rPr>
          <w:szCs w:val="24"/>
        </w:rPr>
        <w:t xml:space="preserve"> prije primjene doze u 8. ciklusu, pokazali su neinferiornost supkutane doze lijeka Herceptin u usporedbi s intravenskom dozom lijeka Herceptin prilagođenom prema tjelesnoj težini.</w:t>
      </w:r>
    </w:p>
    <w:p w14:paraId="5CD82475" w14:textId="77777777" w:rsidR="006F5F94" w:rsidRPr="00DB0267" w:rsidRDefault="006F5F94" w:rsidP="00040D47">
      <w:pPr>
        <w:keepNext/>
        <w:rPr>
          <w:szCs w:val="24"/>
        </w:rPr>
      </w:pPr>
    </w:p>
    <w:p w14:paraId="6AFB943D" w14:textId="208AADB9" w:rsidR="00E76D88" w:rsidRPr="00DB0267" w:rsidRDefault="00E76D88" w:rsidP="00040D47">
      <w:pPr>
        <w:keepNext/>
        <w:rPr>
          <w:szCs w:val="24"/>
        </w:rPr>
      </w:pPr>
      <w:r w:rsidRPr="00DB0267">
        <w:rPr>
          <w:szCs w:val="24"/>
        </w:rPr>
        <w:t>Srednja vrijednost C</w:t>
      </w:r>
      <w:r w:rsidRPr="00DB0267">
        <w:rPr>
          <w:szCs w:val="24"/>
          <w:vertAlign w:val="subscript"/>
        </w:rPr>
        <w:t>trough</w:t>
      </w:r>
      <w:r w:rsidRPr="00DB0267">
        <w:rPr>
          <w:szCs w:val="24"/>
        </w:rPr>
        <w:t xml:space="preserve"> tijekom neoadjuvantne faze liječenja, u trenutku prije primjene doze u 8. ciklusu, bila je viša u skupini koja je primala Herceptin </w:t>
      </w:r>
      <w:r w:rsidRPr="00DB0267">
        <w:t>u supkutanoj formulaciji</w:t>
      </w:r>
      <w:r w:rsidRPr="00DB0267">
        <w:rPr>
          <w:szCs w:val="24"/>
        </w:rPr>
        <w:t xml:space="preserve"> (78,7 µg/ml) nego u skupini koja je primala intravensku formulaciju lijeka Herceptin (57,8 µg/ml). Tijekom adjuvantne faze liječenja, u trenutku prije primjene doze u 13. ciklusu, srednje vrijednosti C</w:t>
      </w:r>
      <w:r w:rsidRPr="00DB0267">
        <w:rPr>
          <w:szCs w:val="24"/>
          <w:vertAlign w:val="subscript"/>
        </w:rPr>
        <w:t xml:space="preserve">trough </w:t>
      </w:r>
      <w:r w:rsidRPr="00DB0267">
        <w:rPr>
          <w:szCs w:val="24"/>
        </w:rPr>
        <w:t xml:space="preserve">iznosile su 90,4 µg/ml odnosno 62,1 µg/ml. </w:t>
      </w:r>
      <w:r w:rsidR="00D15D19" w:rsidRPr="00DB0267">
        <w:rPr>
          <w:szCs w:val="24"/>
        </w:rPr>
        <w:t xml:space="preserve">Na temelju podataka opaženih u ispitivanju BO22227, </w:t>
      </w:r>
      <w:r w:rsidRPr="00DB0267">
        <w:rPr>
          <w:szCs w:val="24"/>
        </w:rPr>
        <w:t>kod primjene intravenske formulacije</w:t>
      </w:r>
      <w:r w:rsidR="00D15D19" w:rsidRPr="00DB0267">
        <w:rPr>
          <w:szCs w:val="24"/>
        </w:rPr>
        <w:t>,</w:t>
      </w:r>
      <w:r w:rsidRPr="00DB0267">
        <w:rPr>
          <w:szCs w:val="24"/>
        </w:rPr>
        <w:t xml:space="preserve"> stanje dinamičke ravnoteže postignuto </w:t>
      </w:r>
      <w:r w:rsidR="00D15D19" w:rsidRPr="00DB0267">
        <w:rPr>
          <w:szCs w:val="24"/>
        </w:rPr>
        <w:t xml:space="preserve">je </w:t>
      </w:r>
      <w:r w:rsidRPr="00DB0267">
        <w:rPr>
          <w:szCs w:val="24"/>
        </w:rPr>
        <w:t>u 8. ciklusu</w:t>
      </w:r>
      <w:r w:rsidR="00D15D19" w:rsidRPr="00DB0267">
        <w:rPr>
          <w:szCs w:val="24"/>
        </w:rPr>
        <w:t xml:space="preserve">. </w:t>
      </w:r>
      <w:r w:rsidR="00876AAE" w:rsidRPr="00DB0267">
        <w:rPr>
          <w:szCs w:val="24"/>
        </w:rPr>
        <w:t>Kod primjene lijeka Herceptin u supkutanoj formulaciji, koncentracije su približno postigle stanje dinamičke ravnoteže nakon primjene doze u 7. ciklusu (prije primjene doze u 8. ciklusu), uz malo povećanje koncentracije (&lt;15</w:t>
      </w:r>
      <w:del w:id="3010" w:author="Regulatory 1" w:date="2025-08-08T09:02:00Z">
        <w:r w:rsidR="00876AAE" w:rsidRPr="00DB0267" w:rsidDel="007E1066">
          <w:rPr>
            <w:szCs w:val="24"/>
          </w:rPr>
          <w:delText>%</w:delText>
        </w:r>
      </w:del>
      <w:ins w:id="3011" w:author="Regulatory 1" w:date="2025-08-08T09:02:00Z">
        <w:r w:rsidR="007E1066" w:rsidRPr="00DB0267">
          <w:rPr>
            <w:szCs w:val="24"/>
          </w:rPr>
          <w:t> %</w:t>
        </w:r>
      </w:ins>
      <w:r w:rsidR="00876AAE" w:rsidRPr="00DB0267">
        <w:rPr>
          <w:szCs w:val="24"/>
        </w:rPr>
        <w:t>)</w:t>
      </w:r>
      <w:r w:rsidRPr="00DB0267">
        <w:rPr>
          <w:szCs w:val="24"/>
        </w:rPr>
        <w:t xml:space="preserve"> do 13. ciklusa. Srednja vrijednost C</w:t>
      </w:r>
      <w:r w:rsidRPr="00DB0267">
        <w:rPr>
          <w:szCs w:val="24"/>
          <w:vertAlign w:val="subscript"/>
        </w:rPr>
        <w:t>trough</w:t>
      </w:r>
      <w:r w:rsidRPr="00DB0267">
        <w:rPr>
          <w:szCs w:val="24"/>
        </w:rPr>
        <w:t xml:space="preserve"> prije supkutane primjene lijeka u 18. ciklusu iznosila je 90,7 µg/ml i bila je sličan onoj u 13. ciklusu, što ukazuje na to da nakon 13. ciklusa koncentracije više ne rastu.</w:t>
      </w:r>
    </w:p>
    <w:p w14:paraId="5072CC0A" w14:textId="77777777" w:rsidR="00D15D19" w:rsidRPr="00DB0267" w:rsidRDefault="00D15D19" w:rsidP="00040D47">
      <w:pPr>
        <w:keepNext/>
        <w:rPr>
          <w:szCs w:val="24"/>
        </w:rPr>
      </w:pPr>
    </w:p>
    <w:p w14:paraId="5F0A7A6A" w14:textId="77777777" w:rsidR="00E76D88" w:rsidRPr="00DB0267" w:rsidRDefault="00E76D88" w:rsidP="00040D47">
      <w:pPr>
        <w:rPr>
          <w:szCs w:val="24"/>
        </w:rPr>
      </w:pPr>
      <w:r w:rsidRPr="00DB0267">
        <w:rPr>
          <w:szCs w:val="24"/>
        </w:rPr>
        <w:t>Medijan vrijednosti T</w:t>
      </w:r>
      <w:r w:rsidRPr="00DB0267">
        <w:rPr>
          <w:szCs w:val="24"/>
          <w:vertAlign w:val="subscript"/>
        </w:rPr>
        <w:t>max</w:t>
      </w:r>
      <w:r w:rsidRPr="00DB0267">
        <w:rPr>
          <w:szCs w:val="24"/>
        </w:rPr>
        <w:t xml:space="preserve"> nakon supkutane primjene bio je približno 3 dana, uz visoku interindividualnu varijabilnost (raspon od 1-14 dana). Srednja vrijednost C</w:t>
      </w:r>
      <w:r w:rsidRPr="00DB0267">
        <w:rPr>
          <w:szCs w:val="24"/>
          <w:vertAlign w:val="subscript"/>
        </w:rPr>
        <w:t>max</w:t>
      </w:r>
      <w:r w:rsidRPr="00DB0267">
        <w:rPr>
          <w:szCs w:val="24"/>
        </w:rPr>
        <w:t xml:space="preserve"> bila je očekivano niža u skupini koja je primala </w:t>
      </w:r>
      <w:r w:rsidR="00D15D19" w:rsidRPr="00DB0267">
        <w:rPr>
          <w:szCs w:val="24"/>
        </w:rPr>
        <w:t xml:space="preserve">Herceptin </w:t>
      </w:r>
      <w:r w:rsidRPr="00DB0267">
        <w:t>u supkutanoj formulaciji</w:t>
      </w:r>
      <w:r w:rsidRPr="00DB0267">
        <w:rPr>
          <w:szCs w:val="24"/>
        </w:rPr>
        <w:t xml:space="preserve"> (149 µg/ml) nego u skupini koja je primala intravensku formulaciju lijeka (vrijednost na kraju infuzije: 221 µg/ml).</w:t>
      </w:r>
    </w:p>
    <w:p w14:paraId="30072C18" w14:textId="77777777" w:rsidR="00E76D88" w:rsidRPr="00DB0267" w:rsidRDefault="00E76D88" w:rsidP="00040D47">
      <w:pPr>
        <w:rPr>
          <w:szCs w:val="24"/>
        </w:rPr>
      </w:pPr>
    </w:p>
    <w:p w14:paraId="1E336AAA" w14:textId="5FFCD906" w:rsidR="00E76D88" w:rsidRPr="00DB0267" w:rsidRDefault="00E76D88" w:rsidP="00040D47">
      <w:r w:rsidRPr="00DB0267">
        <w:rPr>
          <w:szCs w:val="24"/>
        </w:rPr>
        <w:t>Nakon primjene doze u 7. ciklusu, srednja vrijednost AUC</w:t>
      </w:r>
      <w:r w:rsidRPr="00DB0267">
        <w:rPr>
          <w:szCs w:val="24"/>
          <w:vertAlign w:val="subscript"/>
        </w:rPr>
        <w:t>0-21 dan</w:t>
      </w:r>
      <w:r w:rsidRPr="00DB0267">
        <w:rPr>
          <w:szCs w:val="24"/>
        </w:rPr>
        <w:t xml:space="preserve"> bila je približno 10</w:t>
      </w:r>
      <w:del w:id="3012" w:author="Regulatory 1" w:date="2025-08-08T09:02:00Z">
        <w:r w:rsidRPr="00DB0267" w:rsidDel="007E1066">
          <w:rPr>
            <w:szCs w:val="24"/>
          </w:rPr>
          <w:delText>%</w:delText>
        </w:r>
      </w:del>
      <w:ins w:id="3013" w:author="Regulatory 1" w:date="2025-08-08T09:02:00Z">
        <w:r w:rsidR="007E1066" w:rsidRPr="00DB0267">
          <w:rPr>
            <w:szCs w:val="24"/>
          </w:rPr>
          <w:t> %</w:t>
        </w:r>
      </w:ins>
      <w:r w:rsidRPr="00DB0267">
        <w:rPr>
          <w:szCs w:val="24"/>
        </w:rPr>
        <w:t xml:space="preserve"> veća kod primjene lijeka Herceptin </w:t>
      </w:r>
      <w:r w:rsidRPr="00DB0267">
        <w:t>u supkutanoj formulaciji</w:t>
      </w:r>
      <w:r w:rsidRPr="00DB0267">
        <w:rPr>
          <w:szCs w:val="24"/>
        </w:rPr>
        <w:t xml:space="preserve"> nego kod primjene intravenske formulacije lijeka Herceptin, pri čemu su srednje vrijednosti AUC-a bile 2268 µg/ml</w:t>
      </w:r>
      <w:r w:rsidRPr="00DB0267">
        <w:t>•dan, odnosno 2056 </w:t>
      </w:r>
      <w:r w:rsidRPr="00DB0267">
        <w:rPr>
          <w:szCs w:val="24"/>
        </w:rPr>
        <w:t>µg/ml</w:t>
      </w:r>
      <w:r w:rsidRPr="00DB0267">
        <w:t xml:space="preserve">•dan. </w:t>
      </w:r>
      <w:r w:rsidRPr="00DB0267">
        <w:rPr>
          <w:szCs w:val="24"/>
        </w:rPr>
        <w:t>Nakon primjene doze u 12. ciklusu AUC</w:t>
      </w:r>
      <w:r w:rsidRPr="00DB0267">
        <w:rPr>
          <w:szCs w:val="24"/>
          <w:vertAlign w:val="subscript"/>
        </w:rPr>
        <w:t>0-21 dan</w:t>
      </w:r>
      <w:r w:rsidRPr="00DB0267">
        <w:rPr>
          <w:szCs w:val="24"/>
        </w:rPr>
        <w:t xml:space="preserve"> bio je približno 20</w:t>
      </w:r>
      <w:del w:id="3014" w:author="Regulatory 1" w:date="2025-08-08T09:02:00Z">
        <w:r w:rsidRPr="00DB0267" w:rsidDel="007E1066">
          <w:rPr>
            <w:szCs w:val="24"/>
          </w:rPr>
          <w:delText>%</w:delText>
        </w:r>
      </w:del>
      <w:ins w:id="3015" w:author="Regulatory 1" w:date="2025-08-08T09:02:00Z">
        <w:r w:rsidR="007E1066" w:rsidRPr="00DB0267">
          <w:rPr>
            <w:szCs w:val="24"/>
          </w:rPr>
          <w:t> %</w:t>
        </w:r>
      </w:ins>
      <w:r w:rsidRPr="00DB0267">
        <w:rPr>
          <w:szCs w:val="24"/>
        </w:rPr>
        <w:t xml:space="preserve"> veći kod primjene lijeka Herceptin </w:t>
      </w:r>
      <w:r w:rsidRPr="00DB0267">
        <w:t>u supkutanoj formulaciji</w:t>
      </w:r>
      <w:r w:rsidRPr="00DB0267">
        <w:rPr>
          <w:szCs w:val="24"/>
        </w:rPr>
        <w:t xml:space="preserve"> nego kod primjene intravenske formulacije lijeka Herceptin, pri čemu su srednje vrijednosti AUC</w:t>
      </w:r>
      <w:r w:rsidRPr="00DB0267">
        <w:rPr>
          <w:szCs w:val="24"/>
        </w:rPr>
        <w:noBreakHyphen/>
        <w:t>a iznosile 2610 µg/ml</w:t>
      </w:r>
      <w:r w:rsidRPr="00DB0267">
        <w:t>•dan, odnosno 2179 </w:t>
      </w:r>
      <w:r w:rsidRPr="00DB0267">
        <w:rPr>
          <w:szCs w:val="24"/>
        </w:rPr>
        <w:t>µg/ml</w:t>
      </w:r>
      <w:r w:rsidRPr="00DB0267">
        <w:t>•dan. Zbog značajnog utjecaja tjelesne težine na klirens trastuzumaba i činjenice da se za supkutanu primjenu koristi fiksna doza, razlika u izloženosti između supkutane i intravenske primjene ovisila je o tjelesnoj težini: u bolesnica tjelesne težine &lt; 51 kg srednja vrijednost AUC-a trastuzumaba u stanju dinamičke ravnoteže bila je približno 80</w:t>
      </w:r>
      <w:del w:id="3016" w:author="Regulatory 1" w:date="2025-08-08T09:02:00Z">
        <w:r w:rsidRPr="00DB0267" w:rsidDel="007E1066">
          <w:delText>%</w:delText>
        </w:r>
      </w:del>
      <w:ins w:id="3017" w:author="Regulatory 1" w:date="2025-08-08T09:02:00Z">
        <w:r w:rsidR="007E1066" w:rsidRPr="00DB0267">
          <w:t> %</w:t>
        </w:r>
      </w:ins>
      <w:r w:rsidRPr="00DB0267">
        <w:t xml:space="preserve"> viša nakon supkutane primjene nego nakon intravenske terapije, dok je u skupini s najvećom tjelesnom težinom (&gt; 90 kg) AUC bio 20</w:t>
      </w:r>
      <w:del w:id="3018" w:author="Regulatory 1" w:date="2025-08-08T09:02:00Z">
        <w:r w:rsidRPr="00DB0267" w:rsidDel="007E1066">
          <w:delText>%</w:delText>
        </w:r>
      </w:del>
      <w:ins w:id="3019" w:author="Regulatory 1" w:date="2025-08-08T09:02:00Z">
        <w:r w:rsidR="007E1066" w:rsidRPr="00DB0267">
          <w:t> %</w:t>
        </w:r>
      </w:ins>
      <w:r w:rsidRPr="00DB0267">
        <w:t xml:space="preserve"> niži nakon supkutane primjene u odnosu na intravensku terapiju. </w:t>
      </w:r>
    </w:p>
    <w:p w14:paraId="358FBC59" w14:textId="77777777" w:rsidR="00E76D88" w:rsidRPr="00DB0267" w:rsidRDefault="00E76D88" w:rsidP="00040D47"/>
    <w:p w14:paraId="66396BD6" w14:textId="3B07384F" w:rsidR="007835E7" w:rsidRPr="00DB0267" w:rsidRDefault="007835E7" w:rsidP="00040D47">
      <w:r w:rsidRPr="00DB0267">
        <w:t xml:space="preserve">Populacijski farmakokinetički model s paralelnom linearnom i nelinearnom eliminacijom iz središnjeg odjeljka izrađen je na temelju objedinjenih farmakokinetičkih podataka za supkutanu formulaciju </w:t>
      </w:r>
      <w:r w:rsidR="008A3229" w:rsidRPr="00DB0267">
        <w:t xml:space="preserve">lijeka Herceptin i intravensku formulaciju lijeka Herceptin </w:t>
      </w:r>
      <w:r w:rsidR="00994BEE" w:rsidRPr="00DB0267">
        <w:t xml:space="preserve">iz ispitivanja </w:t>
      </w:r>
      <w:r w:rsidR="008A3229" w:rsidRPr="00DB0267">
        <w:t>faze III (BO22227) kako bi se opisale farmakokinetičke koncentracije primijećene nakon primjene intravenske formulacije lijeka Herceptin i supkutane formulacije lijeka Herceptin u bolesnika s ranim rakom dojke. Procijenjena bioraspoloživost trastuzumaba primijenjenog u supkutanoj formulaciji iznosila je 77,1</w:t>
      </w:r>
      <w:del w:id="3020" w:author="Regulatory 1" w:date="2025-08-08T09:02:00Z">
        <w:r w:rsidR="008A3229" w:rsidRPr="00DB0267" w:rsidDel="007E1066">
          <w:delText>%</w:delText>
        </w:r>
      </w:del>
      <w:ins w:id="3021" w:author="Regulatory 1" w:date="2025-08-08T09:02:00Z">
        <w:r w:rsidR="007E1066" w:rsidRPr="00DB0267">
          <w:t> %</w:t>
        </w:r>
      </w:ins>
      <w:r w:rsidR="008A3229" w:rsidRPr="00DB0267">
        <w:t>, dok je procijenjena konstanta brzine apsorpcije prvog reda iznosila 0,4 dana</w:t>
      </w:r>
      <w:r w:rsidR="008A3229" w:rsidRPr="00DB0267">
        <w:noBreakHyphen/>
        <w:t>1. Linearni klirens iznosio je 0,111 l/dan, a volumen središnjeg odjeljka (Vc) 2,91 l. Vrijednost Michaelis</w:t>
      </w:r>
      <w:r w:rsidR="008A3229" w:rsidRPr="00DB0267">
        <w:noBreakHyphen/>
        <w:t>Mentenova parametra iznosila je 11,9 mg/dan za Vmax te 33,9 </w:t>
      </w:r>
      <w:r w:rsidR="00D15D19" w:rsidRPr="00DB0267">
        <w:t>µ</w:t>
      </w:r>
      <w:r w:rsidR="008A3229" w:rsidRPr="00DB0267">
        <w:t>g/</w:t>
      </w:r>
      <w:r w:rsidR="00D15D19" w:rsidRPr="00DB0267">
        <w:t>m</w:t>
      </w:r>
      <w:r w:rsidR="008A3229" w:rsidRPr="00DB0267">
        <w:t>l za Km. Tjelesna težina i razina alanin aminotransferaze u serumu (SGPT/ALT) imale su statistički značajan utjecaj na farmakokinetiku, ali simulacije su pokazale da nije potrebno prilagođavati dozu u bolesnika s ranim rakom dojke. Vrijednosti parametara farmakokinetičke izloženosti predviđene za populaciju (</w:t>
      </w:r>
      <w:r w:rsidR="00D15D19" w:rsidRPr="00DB0267">
        <w:t xml:space="preserve">medijan </w:t>
      </w:r>
      <w:r w:rsidR="00876E86" w:rsidRPr="00DB0267">
        <w:t>i</w:t>
      </w:r>
      <w:r w:rsidR="008A3229" w:rsidRPr="00DB0267">
        <w:t xml:space="preserve"> 5. do 95. percentil) uz režime doziranja supkutane formulacije lijeka Herceptin u bolesnika s ranim rakom dojke prikazane su u nastavku, </w:t>
      </w:r>
      <w:r w:rsidRPr="00DB0267">
        <w:t xml:space="preserve">u Tablici 13. </w:t>
      </w:r>
    </w:p>
    <w:p w14:paraId="43EAD1D9" w14:textId="77777777" w:rsidR="007835E7" w:rsidRPr="00DB0267" w:rsidRDefault="007835E7" w:rsidP="00040D47"/>
    <w:p w14:paraId="22815B42" w14:textId="77777777" w:rsidR="008A3229" w:rsidRPr="00DB0267" w:rsidRDefault="007835E7" w:rsidP="00040D47">
      <w:pPr>
        <w:keepNext/>
        <w:rPr>
          <w:lang w:eastAsia="de-DE"/>
        </w:rPr>
      </w:pPr>
      <w:r w:rsidRPr="00DB0267">
        <w:rPr>
          <w:lang w:eastAsia="de-DE"/>
        </w:rPr>
        <w:t xml:space="preserve">Tablica 13: </w:t>
      </w:r>
      <w:r w:rsidR="008A3229" w:rsidRPr="00DB0267">
        <w:rPr>
          <w:lang w:eastAsia="de-DE"/>
        </w:rPr>
        <w:t>Vrijednosti farmakokinetičke izloženosti predviđene za populaciju (</w:t>
      </w:r>
      <w:r w:rsidR="00D15D19" w:rsidRPr="00DB0267">
        <w:rPr>
          <w:lang w:eastAsia="de-DE"/>
        </w:rPr>
        <w:t xml:space="preserve">medijan </w:t>
      </w:r>
      <w:r w:rsidR="00876E86" w:rsidRPr="00DB0267">
        <w:rPr>
          <w:lang w:eastAsia="de-DE"/>
        </w:rPr>
        <w:t>i</w:t>
      </w:r>
      <w:r w:rsidR="008A3229" w:rsidRPr="00DB0267">
        <w:rPr>
          <w:lang w:eastAsia="de-DE"/>
        </w:rPr>
        <w:t xml:space="preserve"> 5. do 95. percentil) uz režim doziranja supkutane formulacije lijeka Herceptin u dozi od 600 mg jedanput svaka 3 tjedna u bolesnika s ranim rakom dojke </w:t>
      </w:r>
    </w:p>
    <w:p w14:paraId="5796BC41" w14:textId="77777777" w:rsidR="007835E7" w:rsidRPr="00DB0267" w:rsidRDefault="007835E7" w:rsidP="00040D47">
      <w:pPr>
        <w:keepNext/>
        <w:rPr>
          <w:lang w:eastAsia="de-DE"/>
        </w:rPr>
      </w:pPr>
    </w:p>
    <w:tbl>
      <w:tblPr>
        <w:tblW w:w="5000" w:type="pct"/>
        <w:tblCellMar>
          <w:left w:w="0" w:type="dxa"/>
          <w:right w:w="0" w:type="dxa"/>
        </w:tblCellMar>
        <w:tblLook w:val="04A0" w:firstRow="1" w:lastRow="0" w:firstColumn="1" w:lastColumn="0" w:noHBand="0" w:noVBand="1"/>
      </w:tblPr>
      <w:tblGrid>
        <w:gridCol w:w="1835"/>
        <w:gridCol w:w="1309"/>
        <w:gridCol w:w="829"/>
        <w:gridCol w:w="1658"/>
        <w:gridCol w:w="1796"/>
        <w:gridCol w:w="1624"/>
      </w:tblGrid>
      <w:tr w:rsidR="007835E7" w:rsidRPr="00DB0267" w14:paraId="07F24319" w14:textId="77777777" w:rsidTr="00D22D4C">
        <w:trPr>
          <w:cantSplit/>
          <w:trHeight w:val="96"/>
        </w:trPr>
        <w:tc>
          <w:tcPr>
            <w:tcW w:w="10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C0FC2E" w14:textId="77777777" w:rsidR="007835E7" w:rsidRPr="00DB0267" w:rsidRDefault="007835E7" w:rsidP="00040D47">
            <w:pPr>
              <w:keepNext/>
              <w:jc w:val="center"/>
              <w:rPr>
                <w:rFonts w:eastAsia="SimSun"/>
                <w:szCs w:val="22"/>
                <w:lang w:eastAsia="zh-CN"/>
              </w:rPr>
            </w:pPr>
            <w:r w:rsidRPr="00DB0267">
              <w:rPr>
                <w:b/>
                <w:bCs/>
                <w:szCs w:val="22"/>
              </w:rPr>
              <w:t>Vrsta primarnog tumora i režim</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2974023" w14:textId="77777777" w:rsidR="007835E7" w:rsidRPr="00DB0267" w:rsidRDefault="007835E7" w:rsidP="00040D47">
            <w:pPr>
              <w:keepNext/>
              <w:jc w:val="center"/>
              <w:rPr>
                <w:rFonts w:eastAsia="SimSun"/>
                <w:szCs w:val="22"/>
                <w:lang w:eastAsia="zh-CN"/>
              </w:rPr>
            </w:pPr>
            <w:r w:rsidRPr="00DB0267">
              <w:rPr>
                <w:b/>
                <w:bCs/>
                <w:szCs w:val="22"/>
              </w:rPr>
              <w:t>Ciklus</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8446E0" w14:textId="77777777" w:rsidR="007835E7" w:rsidRPr="00DB0267" w:rsidRDefault="007835E7" w:rsidP="00040D47">
            <w:pPr>
              <w:keepNext/>
              <w:jc w:val="center"/>
              <w:rPr>
                <w:rFonts w:eastAsia="SimSun"/>
                <w:szCs w:val="22"/>
                <w:lang w:eastAsia="zh-CN"/>
              </w:rPr>
            </w:pPr>
            <w:r w:rsidRPr="00DB0267">
              <w:rPr>
                <w:b/>
                <w:bCs/>
                <w:szCs w:val="22"/>
              </w:rPr>
              <w:t>N</w:t>
            </w: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09FAFC8" w14:textId="77777777" w:rsidR="007835E7" w:rsidRPr="00DB0267" w:rsidRDefault="007835E7" w:rsidP="00040D47">
            <w:pPr>
              <w:keepNext/>
              <w:jc w:val="center"/>
              <w:rPr>
                <w:rFonts w:eastAsia="SimSun"/>
                <w:b/>
                <w:bCs/>
                <w:szCs w:val="22"/>
                <w:lang w:eastAsia="zh-CN"/>
              </w:rPr>
            </w:pPr>
            <w:r w:rsidRPr="00DB0267">
              <w:rPr>
                <w:b/>
                <w:bCs/>
                <w:szCs w:val="22"/>
              </w:rPr>
              <w:t>C</w:t>
            </w:r>
            <w:r w:rsidRPr="00DB0267">
              <w:rPr>
                <w:b/>
                <w:bCs/>
                <w:szCs w:val="22"/>
                <w:vertAlign w:val="subscript"/>
              </w:rPr>
              <w:t>min</w:t>
            </w:r>
          </w:p>
          <w:p w14:paraId="79274C2B" w14:textId="77777777" w:rsidR="007835E7" w:rsidRPr="00DB0267" w:rsidRDefault="007835E7" w:rsidP="00040D47">
            <w:pPr>
              <w:keepNext/>
              <w:jc w:val="center"/>
              <w:rPr>
                <w:rFonts w:eastAsia="SimSun"/>
                <w:b/>
                <w:bCs/>
                <w:szCs w:val="22"/>
                <w:lang w:eastAsia="zh-CN"/>
              </w:rPr>
            </w:pPr>
            <w:r w:rsidRPr="00DB0267">
              <w:rPr>
                <w:b/>
                <w:bCs/>
                <w:szCs w:val="22"/>
              </w:rPr>
              <w:t>(µg/ml)</w:t>
            </w:r>
          </w:p>
        </w:tc>
        <w:tc>
          <w:tcPr>
            <w:tcW w:w="9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A1F685" w14:textId="77777777" w:rsidR="007835E7" w:rsidRPr="00DB0267" w:rsidRDefault="007835E7" w:rsidP="00040D47">
            <w:pPr>
              <w:keepNext/>
              <w:jc w:val="center"/>
              <w:rPr>
                <w:rFonts w:eastAsia="SimSun"/>
                <w:b/>
                <w:bCs/>
                <w:szCs w:val="22"/>
                <w:lang w:eastAsia="zh-CN"/>
              </w:rPr>
            </w:pPr>
            <w:r w:rsidRPr="00DB0267">
              <w:rPr>
                <w:b/>
                <w:bCs/>
                <w:szCs w:val="22"/>
              </w:rPr>
              <w:t>C</w:t>
            </w:r>
            <w:r w:rsidRPr="00DB0267">
              <w:rPr>
                <w:b/>
                <w:bCs/>
                <w:szCs w:val="22"/>
                <w:vertAlign w:val="subscript"/>
              </w:rPr>
              <w:t>max</w:t>
            </w:r>
          </w:p>
          <w:p w14:paraId="277B318C" w14:textId="77777777" w:rsidR="007835E7" w:rsidRPr="00DB0267" w:rsidRDefault="007835E7" w:rsidP="00040D47">
            <w:pPr>
              <w:keepNext/>
              <w:jc w:val="center"/>
              <w:rPr>
                <w:rFonts w:eastAsia="SimSun"/>
                <w:szCs w:val="22"/>
                <w:lang w:eastAsia="zh-CN"/>
              </w:rPr>
            </w:pPr>
            <w:r w:rsidRPr="00DB0267">
              <w:rPr>
                <w:b/>
                <w:bCs/>
                <w:szCs w:val="22"/>
              </w:rPr>
              <w:t>(µg/ml)</w:t>
            </w:r>
          </w:p>
        </w:tc>
        <w:tc>
          <w:tcPr>
            <w:tcW w:w="8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288A9F" w14:textId="77777777" w:rsidR="007835E7" w:rsidRPr="00DB0267" w:rsidRDefault="007835E7" w:rsidP="00040D47">
            <w:pPr>
              <w:keepNext/>
              <w:jc w:val="center"/>
              <w:rPr>
                <w:rFonts w:eastAsia="SimSun"/>
                <w:b/>
                <w:bCs/>
                <w:szCs w:val="22"/>
                <w:lang w:eastAsia="zh-CN"/>
              </w:rPr>
            </w:pPr>
            <w:r w:rsidRPr="00DB0267">
              <w:rPr>
                <w:b/>
                <w:bCs/>
                <w:szCs w:val="22"/>
              </w:rPr>
              <w:t>AUC</w:t>
            </w:r>
            <w:r w:rsidRPr="00DB0267">
              <w:rPr>
                <w:b/>
                <w:bCs/>
                <w:szCs w:val="22"/>
                <w:vertAlign w:val="subscript"/>
              </w:rPr>
              <w:t>0-21dan</w:t>
            </w:r>
          </w:p>
          <w:p w14:paraId="7A5AC987" w14:textId="77777777" w:rsidR="007835E7" w:rsidRPr="00DB0267" w:rsidRDefault="007835E7" w:rsidP="00040D47">
            <w:pPr>
              <w:keepNext/>
              <w:jc w:val="center"/>
              <w:rPr>
                <w:rFonts w:eastAsia="SimSun"/>
                <w:szCs w:val="22"/>
                <w:lang w:eastAsia="zh-CN"/>
              </w:rPr>
            </w:pPr>
            <w:r w:rsidRPr="00DB0267">
              <w:rPr>
                <w:b/>
                <w:bCs/>
                <w:szCs w:val="22"/>
              </w:rPr>
              <w:t>(µg.dan/ml)</w:t>
            </w:r>
          </w:p>
        </w:tc>
      </w:tr>
      <w:tr w:rsidR="007835E7" w:rsidRPr="00DB0267" w14:paraId="7D337170" w14:textId="77777777" w:rsidTr="00D22D4C">
        <w:trPr>
          <w:cantSplit/>
          <w:trHeight w:val="547"/>
        </w:trPr>
        <w:tc>
          <w:tcPr>
            <w:tcW w:w="10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04BDB7" w14:textId="77777777" w:rsidR="007835E7" w:rsidRPr="00DB0267" w:rsidRDefault="007835E7" w:rsidP="00040D47">
            <w:pPr>
              <w:keepNext/>
              <w:jc w:val="center"/>
              <w:rPr>
                <w:szCs w:val="22"/>
              </w:rPr>
            </w:pPr>
            <w:r w:rsidRPr="00DB0267">
              <w:rPr>
                <w:szCs w:val="22"/>
              </w:rPr>
              <w:t>Rani rak dojke</w:t>
            </w:r>
          </w:p>
          <w:p w14:paraId="74EF190D" w14:textId="30F6EFF7" w:rsidR="007835E7" w:rsidRPr="00DB0267" w:rsidRDefault="007835E7" w:rsidP="00040D47">
            <w:pPr>
              <w:keepNext/>
              <w:jc w:val="center"/>
              <w:rPr>
                <w:rFonts w:eastAsia="SimSun"/>
                <w:szCs w:val="22"/>
                <w:lang w:eastAsia="zh-CN"/>
              </w:rPr>
            </w:pPr>
            <w:r w:rsidRPr="00DB0267">
              <w:rPr>
                <w:szCs w:val="22"/>
              </w:rPr>
              <w:t xml:space="preserve">600 mg lijeka Herceptin u supkutanoj formulaciji </w:t>
            </w:r>
            <w:del w:id="3022" w:author="Author" w:date="2025-07-17T12:36:00Z">
              <w:r w:rsidRPr="00DB0267" w:rsidDel="00C301A0">
                <w:rPr>
                  <w:szCs w:val="22"/>
                </w:rPr>
                <w:delText xml:space="preserve"> </w:delText>
              </w:r>
            </w:del>
            <w:r w:rsidRPr="00DB0267">
              <w:rPr>
                <w:szCs w:val="22"/>
              </w:rPr>
              <w:t>jedanput svaka 3 tjedna</w:t>
            </w: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13A1066E" w14:textId="77777777" w:rsidR="007835E7" w:rsidRPr="00DB0267" w:rsidRDefault="007835E7" w:rsidP="00040D47">
            <w:pPr>
              <w:keepNext/>
              <w:jc w:val="center"/>
              <w:rPr>
                <w:rFonts w:eastAsia="SimSun"/>
                <w:szCs w:val="22"/>
                <w:lang w:eastAsia="zh-CN"/>
              </w:rPr>
            </w:pPr>
            <w:r w:rsidRPr="00DB0267">
              <w:rPr>
                <w:szCs w:val="22"/>
              </w:rPr>
              <w:t>1. ciklus</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2380636F" w14:textId="77777777" w:rsidR="007835E7" w:rsidRPr="00DB0267" w:rsidRDefault="007835E7" w:rsidP="00040D47">
            <w:pPr>
              <w:keepNext/>
              <w:jc w:val="center"/>
              <w:rPr>
                <w:rFonts w:eastAsia="SimSun"/>
                <w:szCs w:val="22"/>
                <w:lang w:eastAsia="zh-CN"/>
              </w:rPr>
            </w:pPr>
            <w:r w:rsidRPr="00DB0267">
              <w:rPr>
                <w:szCs w:val="22"/>
              </w:rPr>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0F735904" w14:textId="77777777" w:rsidR="007835E7" w:rsidRPr="00DB0267" w:rsidRDefault="007835E7" w:rsidP="00040D47">
            <w:pPr>
              <w:keepNext/>
              <w:jc w:val="center"/>
              <w:rPr>
                <w:rFonts w:eastAsia="SimSun"/>
                <w:szCs w:val="22"/>
                <w:lang w:eastAsia="zh-CN"/>
              </w:rPr>
            </w:pPr>
            <w:r w:rsidRPr="00DB0267">
              <w:rPr>
                <w:szCs w:val="22"/>
              </w:rPr>
              <w:t>28,2</w:t>
            </w:r>
          </w:p>
          <w:p w14:paraId="572AB110" w14:textId="77777777" w:rsidR="007835E7" w:rsidRPr="00DB0267" w:rsidRDefault="007835E7" w:rsidP="00040D47">
            <w:pPr>
              <w:keepNext/>
              <w:jc w:val="center"/>
              <w:rPr>
                <w:rFonts w:eastAsia="SimSun"/>
                <w:szCs w:val="22"/>
                <w:lang w:eastAsia="zh-CN"/>
              </w:rPr>
            </w:pPr>
            <w:r w:rsidRPr="00DB0267">
              <w:rPr>
                <w:szCs w:val="22"/>
              </w:rPr>
              <w:t>(14,8 – 40,9)</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1BD79F03" w14:textId="77777777" w:rsidR="007835E7" w:rsidRPr="00DB0267" w:rsidRDefault="007835E7" w:rsidP="00040D47">
            <w:pPr>
              <w:keepNext/>
              <w:jc w:val="center"/>
              <w:rPr>
                <w:rFonts w:eastAsia="SimSun"/>
                <w:szCs w:val="22"/>
                <w:lang w:eastAsia="zh-CN"/>
              </w:rPr>
            </w:pPr>
            <w:r w:rsidRPr="00DB0267">
              <w:rPr>
                <w:szCs w:val="22"/>
              </w:rPr>
              <w:t>79,3</w:t>
            </w:r>
          </w:p>
          <w:p w14:paraId="39FBF4A8" w14:textId="77777777" w:rsidR="007835E7" w:rsidRPr="00DB0267" w:rsidRDefault="007835E7" w:rsidP="00040D47">
            <w:pPr>
              <w:keepNext/>
              <w:jc w:val="center"/>
              <w:rPr>
                <w:rFonts w:eastAsia="SimSun"/>
                <w:szCs w:val="22"/>
                <w:lang w:eastAsia="zh-CN"/>
              </w:rPr>
            </w:pPr>
            <w:r w:rsidRPr="00DB0267">
              <w:rPr>
                <w:szCs w:val="22"/>
              </w:rPr>
              <w:t>(56,1 - 109)</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11E59E36" w14:textId="77777777" w:rsidR="007835E7" w:rsidRPr="00DB0267" w:rsidRDefault="007835E7" w:rsidP="00040D47">
            <w:pPr>
              <w:keepNext/>
              <w:jc w:val="center"/>
              <w:rPr>
                <w:rFonts w:eastAsia="SimSun"/>
                <w:szCs w:val="22"/>
                <w:lang w:eastAsia="zh-CN"/>
              </w:rPr>
            </w:pPr>
            <w:r w:rsidRPr="00DB0267">
              <w:rPr>
                <w:szCs w:val="22"/>
              </w:rPr>
              <w:t>1065</w:t>
            </w:r>
          </w:p>
          <w:p w14:paraId="30F3348A" w14:textId="77777777" w:rsidR="007835E7" w:rsidRPr="00DB0267" w:rsidRDefault="007835E7" w:rsidP="00040D47">
            <w:pPr>
              <w:keepNext/>
              <w:jc w:val="center"/>
              <w:rPr>
                <w:rFonts w:eastAsia="SimSun"/>
                <w:szCs w:val="22"/>
                <w:lang w:eastAsia="zh-CN"/>
              </w:rPr>
            </w:pPr>
            <w:r w:rsidRPr="00DB0267">
              <w:rPr>
                <w:szCs w:val="22"/>
              </w:rPr>
              <w:t>(718 - 1504)</w:t>
            </w:r>
          </w:p>
        </w:tc>
      </w:tr>
      <w:tr w:rsidR="007835E7" w:rsidRPr="00DB0267" w14:paraId="5D3AB685" w14:textId="77777777" w:rsidTr="00D22D4C">
        <w:trPr>
          <w:cantSplit/>
          <w:trHeight w:val="547"/>
        </w:trPr>
        <w:tc>
          <w:tcPr>
            <w:tcW w:w="0" w:type="auto"/>
            <w:vMerge/>
            <w:tcBorders>
              <w:top w:val="nil"/>
              <w:left w:val="single" w:sz="8" w:space="0" w:color="auto"/>
              <w:bottom w:val="single" w:sz="8" w:space="0" w:color="auto"/>
              <w:right w:val="single" w:sz="8" w:space="0" w:color="auto"/>
            </w:tcBorders>
            <w:vAlign w:val="center"/>
          </w:tcPr>
          <w:p w14:paraId="3993D7B0" w14:textId="77777777" w:rsidR="007835E7" w:rsidRPr="00DB0267" w:rsidRDefault="007835E7" w:rsidP="00040D47">
            <w:pPr>
              <w:rPr>
                <w:rFonts w:eastAsia="SimSun"/>
                <w:szCs w:val="22"/>
                <w:lang w:eastAsia="zh-CN"/>
              </w:rPr>
            </w:pP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77C65A78" w14:textId="77777777" w:rsidR="007835E7" w:rsidRPr="00DB0267" w:rsidRDefault="007835E7" w:rsidP="00040D47">
            <w:pPr>
              <w:jc w:val="center"/>
              <w:rPr>
                <w:szCs w:val="22"/>
              </w:rPr>
            </w:pPr>
            <w:r w:rsidRPr="00DB0267">
              <w:rPr>
                <w:szCs w:val="22"/>
              </w:rPr>
              <w:t>7. ciklus (stanje dinamičke ravnoteže)</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0F899E24" w14:textId="77777777" w:rsidR="007835E7" w:rsidRPr="00DB0267" w:rsidRDefault="007835E7" w:rsidP="00040D47">
            <w:pPr>
              <w:jc w:val="center"/>
              <w:rPr>
                <w:szCs w:val="22"/>
              </w:rPr>
            </w:pPr>
            <w:r w:rsidRPr="00DB0267">
              <w:rPr>
                <w:szCs w:val="22"/>
              </w:rPr>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2D8477F6" w14:textId="77777777" w:rsidR="007835E7" w:rsidRPr="00DB0267" w:rsidRDefault="007835E7" w:rsidP="00040D47">
            <w:pPr>
              <w:jc w:val="center"/>
              <w:rPr>
                <w:rFonts w:eastAsia="SimSun"/>
                <w:szCs w:val="22"/>
                <w:lang w:eastAsia="zh-CN"/>
              </w:rPr>
            </w:pPr>
            <w:r w:rsidRPr="00DB0267">
              <w:rPr>
                <w:szCs w:val="22"/>
              </w:rPr>
              <w:t>75,0</w:t>
            </w:r>
          </w:p>
          <w:p w14:paraId="4DFAEAA3" w14:textId="77777777" w:rsidR="007835E7" w:rsidRPr="00DB0267" w:rsidRDefault="007835E7" w:rsidP="00040D47">
            <w:pPr>
              <w:jc w:val="center"/>
              <w:rPr>
                <w:szCs w:val="22"/>
              </w:rPr>
            </w:pPr>
            <w:r w:rsidRPr="00DB0267">
              <w:rPr>
                <w:szCs w:val="22"/>
              </w:rPr>
              <w:t>(35,1 - 123)</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2E0859FD" w14:textId="77777777" w:rsidR="007835E7" w:rsidRPr="00DB0267" w:rsidRDefault="007835E7" w:rsidP="00040D47">
            <w:pPr>
              <w:jc w:val="center"/>
              <w:rPr>
                <w:rFonts w:eastAsia="SimSun"/>
                <w:szCs w:val="22"/>
                <w:lang w:eastAsia="zh-CN"/>
              </w:rPr>
            </w:pPr>
            <w:r w:rsidRPr="00DB0267">
              <w:rPr>
                <w:szCs w:val="22"/>
              </w:rPr>
              <w:t>149</w:t>
            </w:r>
          </w:p>
          <w:p w14:paraId="11711289" w14:textId="77777777" w:rsidR="007835E7" w:rsidRPr="00DB0267" w:rsidRDefault="007835E7" w:rsidP="00040D47">
            <w:pPr>
              <w:jc w:val="center"/>
              <w:rPr>
                <w:szCs w:val="22"/>
              </w:rPr>
            </w:pPr>
            <w:r w:rsidRPr="00DB0267">
              <w:rPr>
                <w:szCs w:val="22"/>
              </w:rPr>
              <w:t>(86,1 - 214)</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39E0BA28" w14:textId="77777777" w:rsidR="007835E7" w:rsidRPr="00DB0267" w:rsidRDefault="007835E7" w:rsidP="00040D47">
            <w:pPr>
              <w:jc w:val="center"/>
              <w:rPr>
                <w:rFonts w:eastAsia="SimSun"/>
                <w:szCs w:val="22"/>
                <w:lang w:eastAsia="zh-CN"/>
              </w:rPr>
            </w:pPr>
            <w:r w:rsidRPr="00DB0267">
              <w:rPr>
                <w:szCs w:val="22"/>
              </w:rPr>
              <w:t>2337</w:t>
            </w:r>
          </w:p>
          <w:p w14:paraId="7D5266B2" w14:textId="77777777" w:rsidR="007835E7" w:rsidRPr="00DB0267" w:rsidRDefault="007835E7" w:rsidP="00040D47">
            <w:pPr>
              <w:jc w:val="center"/>
              <w:rPr>
                <w:szCs w:val="22"/>
              </w:rPr>
            </w:pPr>
            <w:r w:rsidRPr="00DB0267">
              <w:rPr>
                <w:szCs w:val="22"/>
              </w:rPr>
              <w:t>(1258 - 3478)</w:t>
            </w:r>
          </w:p>
        </w:tc>
      </w:tr>
    </w:tbl>
    <w:p w14:paraId="3078EFE6" w14:textId="77777777" w:rsidR="007835E7" w:rsidRPr="00DB0267" w:rsidRDefault="007835E7" w:rsidP="00040D47"/>
    <w:p w14:paraId="2A980D64" w14:textId="77777777" w:rsidR="00F3607F" w:rsidRPr="00DB0267" w:rsidRDefault="00F3607F" w:rsidP="00040D47">
      <w:pPr>
        <w:jc w:val="both"/>
        <w:rPr>
          <w:i/>
          <w:iCs/>
          <w:rPrChange w:id="3023" w:author="Regulatory 1" w:date="2025-07-30T18:46:00Z">
            <w:rPr/>
          </w:rPrChange>
        </w:rPr>
      </w:pPr>
      <w:r w:rsidRPr="00DB0267">
        <w:rPr>
          <w:i/>
          <w:iCs/>
          <w:rPrChange w:id="3024" w:author="Regulatory 1" w:date="2025-07-30T18:46:00Z">
            <w:rPr/>
          </w:rPrChange>
        </w:rPr>
        <w:t xml:space="preserve">Ispiranje trastuzumaba </w:t>
      </w:r>
    </w:p>
    <w:p w14:paraId="26469011" w14:textId="65D3E025" w:rsidR="008A3229" w:rsidRPr="00DB0267" w:rsidRDefault="008A3229" w:rsidP="00040D47">
      <w:r w:rsidRPr="00DB0267">
        <w:t>Razdoblje ispiranja trastuzumaba ocijenjeno je nakon supkutane primjene lijeka uz pomoć populacijskog farmakokinetičkog modela. Rezultati tih simulacija pokazuju da će najmanje 95</w:t>
      </w:r>
      <w:del w:id="3025" w:author="Regulatory 1" w:date="2025-08-08T09:02:00Z">
        <w:r w:rsidRPr="00DB0267" w:rsidDel="007E1066">
          <w:delText>%</w:delText>
        </w:r>
      </w:del>
      <w:ins w:id="3026" w:author="Regulatory 1" w:date="2025-08-08T09:02:00Z">
        <w:r w:rsidR="007E1066" w:rsidRPr="00DB0267">
          <w:t> %</w:t>
        </w:r>
      </w:ins>
      <w:r w:rsidRPr="00DB0267">
        <w:t> bolesnika postići koncentracije &lt;1 µg/ml (približno 3</w:t>
      </w:r>
      <w:del w:id="3027" w:author="Regulatory 1" w:date="2025-08-08T09:02:00Z">
        <w:r w:rsidRPr="00DB0267" w:rsidDel="007E1066">
          <w:delText>%</w:delText>
        </w:r>
      </w:del>
      <w:ins w:id="3028" w:author="Regulatory 1" w:date="2025-08-08T09:02:00Z">
        <w:r w:rsidR="007E1066" w:rsidRPr="00DB0267">
          <w:t> %</w:t>
        </w:r>
      </w:ins>
      <w:r w:rsidRPr="00DB0267">
        <w:t xml:space="preserve"> vrijednosti C</w:t>
      </w:r>
      <w:r w:rsidRPr="00DB0267">
        <w:rPr>
          <w:vertAlign w:val="subscript"/>
        </w:rPr>
        <w:t>min,ss</w:t>
      </w:r>
      <w:r w:rsidRPr="00DB0267">
        <w:t xml:space="preserve"> predviđene za populaciju ili ispiranje od približno 97</w:t>
      </w:r>
      <w:del w:id="3029" w:author="Regulatory 1" w:date="2025-08-08T09:02:00Z">
        <w:r w:rsidRPr="00DB0267" w:rsidDel="007E1066">
          <w:delText>%</w:delText>
        </w:r>
      </w:del>
      <w:ins w:id="3030" w:author="Regulatory 1" w:date="2025-08-08T09:02:00Z">
        <w:r w:rsidR="007E1066" w:rsidRPr="00DB0267">
          <w:t> %</w:t>
        </w:r>
      </w:ins>
      <w:r w:rsidRPr="00DB0267">
        <w:t>) do 7. mjeseca.</w:t>
      </w:r>
    </w:p>
    <w:p w14:paraId="7C11B4BD" w14:textId="77777777" w:rsidR="00E76D88" w:rsidRPr="00DB0267" w:rsidRDefault="00E76D88" w:rsidP="00040D47">
      <w:pPr>
        <w:numPr>
          <w:ilvl w:val="12"/>
          <w:numId w:val="0"/>
        </w:numPr>
        <w:ind w:right="-2"/>
        <w:rPr>
          <w:iCs/>
          <w:szCs w:val="22"/>
        </w:rPr>
      </w:pPr>
    </w:p>
    <w:p w14:paraId="4E4FAB53" w14:textId="77777777" w:rsidR="00E76D88" w:rsidRPr="00DB0267" w:rsidRDefault="00E76D88" w:rsidP="00040D47">
      <w:pPr>
        <w:keepNext/>
        <w:ind w:left="567" w:hanging="567"/>
        <w:outlineLvl w:val="0"/>
        <w:rPr>
          <w:szCs w:val="22"/>
        </w:rPr>
      </w:pPr>
      <w:r w:rsidRPr="00DB0267">
        <w:rPr>
          <w:b/>
          <w:szCs w:val="22"/>
        </w:rPr>
        <w:t>5.3</w:t>
      </w:r>
      <w:r w:rsidRPr="00DB0267">
        <w:rPr>
          <w:b/>
          <w:szCs w:val="22"/>
        </w:rPr>
        <w:tab/>
        <w:t>Neklinički podaci o sigurnosti primjene</w:t>
      </w:r>
    </w:p>
    <w:p w14:paraId="616C61F2" w14:textId="77777777" w:rsidR="00E76D88" w:rsidRPr="00DB0267" w:rsidRDefault="00E76D88" w:rsidP="00040D47">
      <w:pPr>
        <w:keepNext/>
      </w:pPr>
    </w:p>
    <w:p w14:paraId="15F6761B" w14:textId="77777777" w:rsidR="007835E7" w:rsidRPr="00DB0267" w:rsidRDefault="007835E7" w:rsidP="00040D47">
      <w:pPr>
        <w:rPr>
          <w:szCs w:val="22"/>
          <w:u w:val="single"/>
        </w:rPr>
      </w:pPr>
      <w:r w:rsidRPr="00DB0267">
        <w:rPr>
          <w:szCs w:val="22"/>
          <w:u w:val="single"/>
        </w:rPr>
        <w:t>Herceptin za intravensku primjenu</w:t>
      </w:r>
    </w:p>
    <w:p w14:paraId="2B1DA095" w14:textId="329DD406" w:rsidR="00E76D88" w:rsidRPr="00DB0267" w:rsidRDefault="00E76D88" w:rsidP="00040D47">
      <w:pPr>
        <w:rPr>
          <w:szCs w:val="22"/>
        </w:rPr>
      </w:pPr>
      <w:r w:rsidRPr="00DB0267">
        <w:rPr>
          <w:szCs w:val="22"/>
        </w:rPr>
        <w:t>Nije bilo dokaza akutne toksičnosti niti toksičnosti povezane s višekratnim dozama u ispitivanjima trajanja do 6</w:t>
      </w:r>
      <w:del w:id="3031" w:author="Regulatory 1" w:date="2025-08-06T14:01:00Z">
        <w:r w:rsidRPr="00DB0267" w:rsidDel="000456D8">
          <w:rPr>
            <w:szCs w:val="22"/>
          </w:rPr>
          <w:delText xml:space="preserve"> </w:delText>
        </w:r>
      </w:del>
      <w:ins w:id="3032" w:author="Regulatory 1" w:date="2025-08-06T14:01:00Z">
        <w:r w:rsidR="000456D8" w:rsidRPr="00DB0267">
          <w:rPr>
            <w:szCs w:val="22"/>
          </w:rPr>
          <w:t> </w:t>
        </w:r>
      </w:ins>
      <w:r w:rsidRPr="00DB0267">
        <w:rPr>
          <w:szCs w:val="22"/>
        </w:rPr>
        <w:t>mjeseci, kao ni dokaza reprodukcijske toksičnosti u teratološkim ispitivanjima, ispitivanjima ženske plodnosti ili ispitivanjima kasne gestacijske toksičnosti/prolaza kroz placentu. Herceptin nije genotoksičan. Ispitivanja trehaloze, glavne pomoćne tvari u sastavu lijeka, nisu pokazala toksičan učinak.</w:t>
      </w:r>
    </w:p>
    <w:p w14:paraId="2AA64581" w14:textId="77777777" w:rsidR="00E76D88" w:rsidRPr="00DB0267" w:rsidRDefault="00E76D88" w:rsidP="00040D47"/>
    <w:p w14:paraId="47C52361" w14:textId="77777777" w:rsidR="00E76D88" w:rsidRPr="00DB0267" w:rsidRDefault="00E76D88" w:rsidP="00040D47">
      <w:pPr>
        <w:rPr>
          <w:szCs w:val="22"/>
        </w:rPr>
      </w:pPr>
      <w:r w:rsidRPr="00DB0267">
        <w:rPr>
          <w:szCs w:val="22"/>
        </w:rPr>
        <w:t>Nisu provedena dugoročna ispitivanja na životinjama s ciljem utvrđivanja kancerogenog potencijala lijeka Herceptin ili njegovih učinaka na plodnost muškaraca.</w:t>
      </w:r>
    </w:p>
    <w:p w14:paraId="70EB1EF2" w14:textId="77777777" w:rsidR="00E76D88" w:rsidRPr="00DB0267" w:rsidRDefault="00E76D88" w:rsidP="00040D47">
      <w:pPr>
        <w:rPr>
          <w:szCs w:val="22"/>
        </w:rPr>
      </w:pPr>
    </w:p>
    <w:p w14:paraId="070F1A89" w14:textId="77777777" w:rsidR="007835E7" w:rsidRPr="00DB0267" w:rsidRDefault="007835E7" w:rsidP="00040D47">
      <w:pPr>
        <w:keepNext/>
        <w:keepLines/>
        <w:jc w:val="both"/>
        <w:rPr>
          <w:szCs w:val="22"/>
          <w:u w:val="single"/>
        </w:rPr>
      </w:pPr>
      <w:r w:rsidRPr="00DB0267">
        <w:rPr>
          <w:szCs w:val="22"/>
          <w:u w:val="single"/>
        </w:rPr>
        <w:t>Herceptin za supkutanu primjenu</w:t>
      </w:r>
    </w:p>
    <w:p w14:paraId="6979AD8B" w14:textId="0514E206" w:rsidR="00E76D88" w:rsidRPr="00DB0267" w:rsidRDefault="00E76D88" w:rsidP="00040D47">
      <w:pPr>
        <w:rPr>
          <w:szCs w:val="22"/>
        </w:rPr>
      </w:pPr>
      <w:r w:rsidRPr="00DB0267">
        <w:rPr>
          <w:szCs w:val="22"/>
        </w:rPr>
        <w:t>Provedeno je ispitivanje jednokratne doze na kunićima i 13</w:t>
      </w:r>
      <w:ins w:id="3033" w:author="Regulatory 1" w:date="2025-08-06T14:17:00Z">
        <w:r w:rsidR="000456D8" w:rsidRPr="00DB0267">
          <w:rPr>
            <w:szCs w:val="22"/>
          </w:rPr>
          <w:noBreakHyphen/>
        </w:r>
      </w:ins>
      <w:del w:id="3034" w:author="Regulatory 1" w:date="2025-08-06T14:17:00Z">
        <w:r w:rsidRPr="00DB0267" w:rsidDel="000456D8">
          <w:rPr>
            <w:szCs w:val="22"/>
          </w:rPr>
          <w:delText>-</w:delText>
        </w:r>
      </w:del>
      <w:r w:rsidRPr="00DB0267">
        <w:rPr>
          <w:szCs w:val="22"/>
        </w:rPr>
        <w:t xml:space="preserve">tjedno ispitivanje toksičnosti ponovljenih doza na makaki majmunima. Ispitivanje na kunićima provedeno je kako bi se specifično ispitali aspekti lokalne podnošljivosti. Trinaestotjedno istraživanje provedeno je kako bi se potvrdilo da promjena puta primjene te primjena nove pomoćne tvari, rekombinantne humane hijaluronidaze (rHuPH20) ne utječu na sigurnosne značajke lijeka Herceptin. Herceptin </w:t>
      </w:r>
      <w:r w:rsidRPr="00DB0267">
        <w:t>u supkutanoj formulaciji</w:t>
      </w:r>
      <w:r w:rsidRPr="00DB0267">
        <w:rPr>
          <w:szCs w:val="22"/>
        </w:rPr>
        <w:t xml:space="preserve"> pokazao je dobru lokalnu i sistemsku podnošljivost.</w:t>
      </w:r>
    </w:p>
    <w:p w14:paraId="7C039B0A" w14:textId="77777777" w:rsidR="00E76D88" w:rsidRPr="00DB0267" w:rsidRDefault="00E76D88" w:rsidP="00040D47">
      <w:pPr>
        <w:rPr>
          <w:szCs w:val="22"/>
        </w:rPr>
      </w:pPr>
    </w:p>
    <w:p w14:paraId="315FBDE7" w14:textId="77777777" w:rsidR="00E76D88" w:rsidRPr="00DB0267" w:rsidRDefault="00E76D88" w:rsidP="00040D47">
      <w:pPr>
        <w:rPr>
          <w:szCs w:val="22"/>
        </w:rPr>
      </w:pPr>
      <w:r w:rsidRPr="00DB0267">
        <w:rPr>
          <w:szCs w:val="22"/>
        </w:rPr>
        <w:t>Hijaluronidaza se nalazi u većini tkiva u ljudskom tijelu. Neklinički podaci za rekombinantnu humanu hijaluronidazu ne ukazuju na poseban rizik za ljude na temelju konvencionalnih ispitivanja toksičnosti ponovljenih doza, uključujući mjere ishoda sigurnosne farmakologije. Ispitivanja reproduktivne toksičnosti s rHuPH20 ukazala su na embriofetotoksičnost u miševa pri visokim razinama sistemske izloženosti, ali nisu pokazala teratogeni potencijal.</w:t>
      </w:r>
    </w:p>
    <w:p w14:paraId="410516B8" w14:textId="77777777" w:rsidR="00E76D88" w:rsidRPr="00DB0267" w:rsidRDefault="00E76D88" w:rsidP="00040D47">
      <w:pPr>
        <w:jc w:val="both"/>
        <w:rPr>
          <w:szCs w:val="22"/>
        </w:rPr>
      </w:pPr>
    </w:p>
    <w:p w14:paraId="7B45557A" w14:textId="77777777" w:rsidR="00E76D88" w:rsidRPr="00DB0267" w:rsidRDefault="00E76D88" w:rsidP="00040D47">
      <w:pPr>
        <w:rPr>
          <w:szCs w:val="22"/>
        </w:rPr>
      </w:pPr>
    </w:p>
    <w:p w14:paraId="2DED11D9" w14:textId="77777777" w:rsidR="00E76D88" w:rsidRPr="00DB0267" w:rsidRDefault="00E76D88" w:rsidP="00040D47">
      <w:pPr>
        <w:keepNext/>
        <w:keepLines/>
        <w:ind w:left="567" w:hanging="567"/>
        <w:rPr>
          <w:b/>
          <w:szCs w:val="22"/>
        </w:rPr>
      </w:pPr>
      <w:r w:rsidRPr="00DB0267">
        <w:rPr>
          <w:b/>
          <w:szCs w:val="22"/>
        </w:rPr>
        <w:t>6.</w:t>
      </w:r>
      <w:r w:rsidRPr="00DB0267">
        <w:rPr>
          <w:b/>
          <w:szCs w:val="22"/>
        </w:rPr>
        <w:tab/>
        <w:t>FARMACEUTSKI PODACI</w:t>
      </w:r>
    </w:p>
    <w:p w14:paraId="7AD2744A" w14:textId="77777777" w:rsidR="00E76D88" w:rsidRPr="00DB0267" w:rsidRDefault="00E76D88" w:rsidP="00040D47">
      <w:pPr>
        <w:keepNext/>
        <w:keepLines/>
        <w:rPr>
          <w:szCs w:val="22"/>
        </w:rPr>
      </w:pPr>
    </w:p>
    <w:p w14:paraId="76C43F81" w14:textId="77777777" w:rsidR="00E76D88" w:rsidRPr="00DB0267" w:rsidRDefault="00E76D88" w:rsidP="00040D47">
      <w:pPr>
        <w:keepNext/>
        <w:keepLines/>
        <w:ind w:left="567" w:hanging="567"/>
        <w:outlineLvl w:val="0"/>
        <w:rPr>
          <w:szCs w:val="22"/>
        </w:rPr>
      </w:pPr>
      <w:r w:rsidRPr="00DB0267">
        <w:rPr>
          <w:b/>
          <w:szCs w:val="22"/>
        </w:rPr>
        <w:t>6.1</w:t>
      </w:r>
      <w:r w:rsidRPr="00DB0267">
        <w:rPr>
          <w:b/>
          <w:szCs w:val="22"/>
        </w:rPr>
        <w:tab/>
        <w:t>Popis pomoćnih tvari</w:t>
      </w:r>
    </w:p>
    <w:p w14:paraId="61C5252F" w14:textId="77777777" w:rsidR="00E76D88" w:rsidRPr="00DB0267" w:rsidRDefault="00E76D88" w:rsidP="00040D47">
      <w:pPr>
        <w:keepNext/>
        <w:keepLines/>
        <w:rPr>
          <w:szCs w:val="22"/>
        </w:rPr>
      </w:pPr>
    </w:p>
    <w:p w14:paraId="63305683" w14:textId="6FDF21DA" w:rsidR="00E76D88" w:rsidRPr="00DB0267" w:rsidRDefault="00E76D88" w:rsidP="00040D47">
      <w:pPr>
        <w:keepNext/>
        <w:keepLines/>
        <w:rPr>
          <w:szCs w:val="22"/>
        </w:rPr>
      </w:pPr>
      <w:r w:rsidRPr="00DB0267">
        <w:rPr>
          <w:szCs w:val="22"/>
        </w:rPr>
        <w:t xml:space="preserve">rekombinantna </w:t>
      </w:r>
      <w:del w:id="3035" w:author="HR_rev" w:date="2025-10-07T17:56:00Z">
        <w:r w:rsidRPr="00DB0267" w:rsidDel="0028426C">
          <w:rPr>
            <w:szCs w:val="22"/>
          </w:rPr>
          <w:delText xml:space="preserve">humana </w:delText>
        </w:r>
      </w:del>
      <w:ins w:id="3036" w:author="HR_rev" w:date="2025-10-07T17:56:00Z">
        <w:r w:rsidR="0028426C">
          <w:rPr>
            <w:szCs w:val="22"/>
          </w:rPr>
          <w:t>ljudska</w:t>
        </w:r>
        <w:r w:rsidR="0028426C" w:rsidRPr="00DB0267">
          <w:rPr>
            <w:szCs w:val="22"/>
          </w:rPr>
          <w:t xml:space="preserve"> </w:t>
        </w:r>
      </w:ins>
      <w:r w:rsidRPr="00DB0267">
        <w:rPr>
          <w:szCs w:val="22"/>
        </w:rPr>
        <w:t>hijaluronidaza (rHuPH20)</w:t>
      </w:r>
    </w:p>
    <w:p w14:paraId="5073C2A5" w14:textId="29E20B0B" w:rsidR="00E76D88" w:rsidRPr="00DB0267" w:rsidDel="00472BBA" w:rsidRDefault="00E76D88" w:rsidP="00040D47">
      <w:pPr>
        <w:keepNext/>
        <w:keepLines/>
        <w:tabs>
          <w:tab w:val="left" w:pos="357"/>
          <w:tab w:val="left" w:pos="720"/>
        </w:tabs>
        <w:rPr>
          <w:del w:id="3037" w:author="Regulatory 1" w:date="2025-08-21T11:08:00Z"/>
          <w:szCs w:val="22"/>
        </w:rPr>
      </w:pPr>
      <w:del w:id="3038" w:author="Regulatory 1" w:date="2025-08-21T11:08:00Z">
        <w:r w:rsidRPr="00DB0267" w:rsidDel="00472BBA">
          <w:rPr>
            <w:szCs w:val="22"/>
          </w:rPr>
          <w:delText>L-histidin</w:delText>
        </w:r>
      </w:del>
    </w:p>
    <w:p w14:paraId="03FF12BB" w14:textId="77777777" w:rsidR="00E76D88" w:rsidRPr="00DB0267" w:rsidRDefault="00E76D88" w:rsidP="00040D47">
      <w:pPr>
        <w:keepNext/>
        <w:keepLines/>
        <w:tabs>
          <w:tab w:val="left" w:pos="357"/>
          <w:tab w:val="left" w:pos="720"/>
        </w:tabs>
        <w:rPr>
          <w:szCs w:val="22"/>
        </w:rPr>
      </w:pPr>
      <w:del w:id="3039" w:author="Author" w:date="2025-07-21T05:32:00Z">
        <w:r w:rsidRPr="00DB0267" w:rsidDel="00CD6A82">
          <w:rPr>
            <w:szCs w:val="22"/>
          </w:rPr>
          <w:delText>L-</w:delText>
        </w:r>
      </w:del>
      <w:r w:rsidRPr="00DB0267">
        <w:rPr>
          <w:szCs w:val="22"/>
        </w:rPr>
        <w:t>histidinklorid hidrat</w:t>
      </w:r>
    </w:p>
    <w:p w14:paraId="2A481518" w14:textId="77777777" w:rsidR="00472BBA" w:rsidRPr="00DB0267" w:rsidRDefault="00472BBA" w:rsidP="00472BBA">
      <w:pPr>
        <w:keepNext/>
        <w:keepLines/>
        <w:tabs>
          <w:tab w:val="left" w:pos="357"/>
          <w:tab w:val="left" w:pos="720"/>
        </w:tabs>
        <w:rPr>
          <w:ins w:id="3040" w:author="Regulatory 1" w:date="2025-08-21T11:08:00Z"/>
          <w:szCs w:val="22"/>
        </w:rPr>
      </w:pPr>
      <w:ins w:id="3041" w:author="Regulatory 1" w:date="2025-08-21T11:08:00Z">
        <w:r w:rsidRPr="00DB0267">
          <w:rPr>
            <w:szCs w:val="22"/>
          </w:rPr>
          <w:t>histidin</w:t>
        </w:r>
      </w:ins>
    </w:p>
    <w:p w14:paraId="6B7E3ACA" w14:textId="77777777" w:rsidR="00E76D88" w:rsidRPr="00DB0267" w:rsidRDefault="00E76D88" w:rsidP="00040D47">
      <w:pPr>
        <w:keepNext/>
        <w:keepLines/>
        <w:tabs>
          <w:tab w:val="left" w:pos="357"/>
          <w:tab w:val="left" w:pos="720"/>
        </w:tabs>
        <w:rPr>
          <w:szCs w:val="22"/>
        </w:rPr>
      </w:pPr>
      <w:r w:rsidRPr="00DB0267">
        <w:rPr>
          <w:szCs w:val="22"/>
        </w:rPr>
        <w:t>α,α-trehaloza dihidrat</w:t>
      </w:r>
    </w:p>
    <w:p w14:paraId="64A253B0" w14:textId="77777777" w:rsidR="00E76D88" w:rsidRPr="00DB0267" w:rsidRDefault="00E76D88" w:rsidP="00040D47">
      <w:pPr>
        <w:keepNext/>
        <w:keepLines/>
        <w:tabs>
          <w:tab w:val="left" w:pos="357"/>
          <w:tab w:val="left" w:pos="720"/>
        </w:tabs>
        <w:rPr>
          <w:szCs w:val="22"/>
        </w:rPr>
      </w:pPr>
      <w:del w:id="3042" w:author="Author" w:date="2025-07-21T05:32:00Z">
        <w:r w:rsidRPr="00DB0267" w:rsidDel="00CD6A82">
          <w:rPr>
            <w:szCs w:val="22"/>
          </w:rPr>
          <w:delText>L-</w:delText>
        </w:r>
      </w:del>
      <w:r w:rsidRPr="00DB0267">
        <w:rPr>
          <w:szCs w:val="22"/>
        </w:rPr>
        <w:t>metionin</w:t>
      </w:r>
    </w:p>
    <w:p w14:paraId="42716DF7" w14:textId="3EC6B47A" w:rsidR="00E76D88" w:rsidRPr="00DB0267" w:rsidRDefault="00E76D88" w:rsidP="00040D47">
      <w:pPr>
        <w:keepNext/>
        <w:keepLines/>
        <w:tabs>
          <w:tab w:val="left" w:pos="357"/>
          <w:tab w:val="left" w:pos="720"/>
        </w:tabs>
        <w:rPr>
          <w:szCs w:val="22"/>
        </w:rPr>
      </w:pPr>
      <w:r w:rsidRPr="00DB0267">
        <w:rPr>
          <w:szCs w:val="22"/>
        </w:rPr>
        <w:t>polisorbat</w:t>
      </w:r>
      <w:ins w:id="3043" w:author="Author" w:date="2025-07-21T12:30:00Z">
        <w:r w:rsidR="006E37C7" w:rsidRPr="00DB0267">
          <w:rPr>
            <w:szCs w:val="22"/>
          </w:rPr>
          <w:t> </w:t>
        </w:r>
      </w:ins>
      <w:del w:id="3044" w:author="Author" w:date="2025-07-21T12:30:00Z">
        <w:r w:rsidRPr="00DB0267" w:rsidDel="006E37C7">
          <w:rPr>
            <w:szCs w:val="22"/>
          </w:rPr>
          <w:delText xml:space="preserve"> </w:delText>
        </w:r>
      </w:del>
      <w:r w:rsidRPr="00DB0267">
        <w:rPr>
          <w:szCs w:val="22"/>
        </w:rPr>
        <w:t>20</w:t>
      </w:r>
      <w:ins w:id="3045" w:author="Author" w:date="2025-07-21T05:32:00Z">
        <w:del w:id="3046" w:author="Regulatory 1" w:date="2025-08-21T11:09:00Z">
          <w:r w:rsidR="00CD6A82" w:rsidRPr="00DB0267" w:rsidDel="00472BBA">
            <w:rPr>
              <w:szCs w:val="22"/>
            </w:rPr>
            <w:delText xml:space="preserve"> </w:delText>
          </w:r>
        </w:del>
      </w:ins>
      <w:ins w:id="3047" w:author="Regulatory 1" w:date="2025-08-21T11:09:00Z">
        <w:r w:rsidR="00472BBA" w:rsidRPr="00DB0267">
          <w:rPr>
            <w:szCs w:val="22"/>
          </w:rPr>
          <w:t> </w:t>
        </w:r>
      </w:ins>
      <w:ins w:id="3048" w:author="Author" w:date="2025-07-21T05:32:00Z">
        <w:r w:rsidR="00CD6A82" w:rsidRPr="00DB0267">
          <w:rPr>
            <w:szCs w:val="22"/>
          </w:rPr>
          <w:t>(E432)</w:t>
        </w:r>
      </w:ins>
    </w:p>
    <w:p w14:paraId="14946D35" w14:textId="77777777" w:rsidR="00E76D88" w:rsidRPr="00DB0267" w:rsidRDefault="00E76D88" w:rsidP="00AE0837">
      <w:pPr>
        <w:keepNext/>
        <w:keepLines/>
        <w:tabs>
          <w:tab w:val="left" w:pos="357"/>
          <w:tab w:val="left" w:pos="720"/>
        </w:tabs>
        <w:rPr>
          <w:szCs w:val="22"/>
        </w:rPr>
      </w:pPr>
      <w:r w:rsidRPr="00DB0267">
        <w:rPr>
          <w:szCs w:val="22"/>
        </w:rPr>
        <w:t>voda za injekcije</w:t>
      </w:r>
    </w:p>
    <w:p w14:paraId="1D2E40E1" w14:textId="77777777" w:rsidR="00E76D88" w:rsidRPr="00DB0267" w:rsidRDefault="00E76D88" w:rsidP="00040D47"/>
    <w:p w14:paraId="127BBB2D" w14:textId="77777777" w:rsidR="00E76D88" w:rsidRPr="00DB0267" w:rsidRDefault="00E76D88" w:rsidP="00040D47">
      <w:pPr>
        <w:ind w:left="567" w:hanging="567"/>
        <w:outlineLvl w:val="0"/>
        <w:rPr>
          <w:szCs w:val="22"/>
        </w:rPr>
      </w:pPr>
      <w:r w:rsidRPr="00DB0267">
        <w:rPr>
          <w:b/>
          <w:szCs w:val="22"/>
        </w:rPr>
        <w:t>6.2</w:t>
      </w:r>
      <w:r w:rsidRPr="00DB0267">
        <w:rPr>
          <w:b/>
          <w:szCs w:val="22"/>
        </w:rPr>
        <w:tab/>
        <w:t>Inkompatibilnosti</w:t>
      </w:r>
    </w:p>
    <w:p w14:paraId="2FC8731B" w14:textId="77777777" w:rsidR="00E76D88" w:rsidRPr="00DB0267" w:rsidRDefault="00E76D88" w:rsidP="00040D47">
      <w:pPr>
        <w:rPr>
          <w:szCs w:val="22"/>
        </w:rPr>
      </w:pPr>
    </w:p>
    <w:p w14:paraId="37F4B0C5" w14:textId="77777777" w:rsidR="00E76D88" w:rsidRPr="00DB0267" w:rsidRDefault="00E76D88" w:rsidP="00040D47">
      <w:pPr>
        <w:rPr>
          <w:szCs w:val="22"/>
        </w:rPr>
      </w:pPr>
      <w:r w:rsidRPr="00DB0267">
        <w:rPr>
          <w:szCs w:val="22"/>
        </w:rPr>
        <w:t xml:space="preserve">Herceptin </w:t>
      </w:r>
      <w:r w:rsidRPr="00DB0267">
        <w:t>u supkutanoj formulaciji</w:t>
      </w:r>
      <w:r w:rsidRPr="00DB0267">
        <w:rPr>
          <w:szCs w:val="22"/>
        </w:rPr>
        <w:t xml:space="preserve"> je otopina spremna za primjenu koja se ne smije miješati ni razrjeđivati s drugim lijekovima.</w:t>
      </w:r>
    </w:p>
    <w:p w14:paraId="412E46DD" w14:textId="77777777" w:rsidR="00E831F1" w:rsidRPr="00DB0267" w:rsidRDefault="00E831F1" w:rsidP="00040D47">
      <w:pPr>
        <w:rPr>
          <w:szCs w:val="22"/>
        </w:rPr>
      </w:pPr>
    </w:p>
    <w:p w14:paraId="27616933" w14:textId="77777777" w:rsidR="002B6073" w:rsidRPr="00DB0267" w:rsidRDefault="002B6073" w:rsidP="00040D47">
      <w:r w:rsidRPr="00DB0267">
        <w:t>Nisu zamijećene inkompatibilnosti između lijeka Herceptin u formulaciji za supkutanu primjenu i polipropilenskih ili polikarbonatnih materijala za štrcaljke kao ni igala za izvlačenje i injiciranje od nehrđajućeg čelika i polietilenskih „Luer cone“ čepova.</w:t>
      </w:r>
    </w:p>
    <w:p w14:paraId="24DA5185" w14:textId="77777777" w:rsidR="00E76D88" w:rsidRPr="00DB0267" w:rsidRDefault="00E76D88" w:rsidP="00040D47">
      <w:pPr>
        <w:rPr>
          <w:szCs w:val="22"/>
        </w:rPr>
      </w:pPr>
    </w:p>
    <w:p w14:paraId="66761289" w14:textId="1F469057" w:rsidR="00E76D88" w:rsidRPr="00DB0267" w:rsidRDefault="00E76D88" w:rsidP="00040D47">
      <w:pPr>
        <w:ind w:left="567" w:hanging="567"/>
        <w:outlineLvl w:val="0"/>
        <w:rPr>
          <w:szCs w:val="22"/>
        </w:rPr>
      </w:pPr>
      <w:r w:rsidRPr="00DB0267">
        <w:rPr>
          <w:b/>
          <w:szCs w:val="22"/>
        </w:rPr>
        <w:t>6.3</w:t>
      </w:r>
      <w:r w:rsidRPr="00DB0267">
        <w:rPr>
          <w:b/>
          <w:szCs w:val="22"/>
        </w:rPr>
        <w:tab/>
        <w:t>Rok valjanosti</w:t>
      </w:r>
    </w:p>
    <w:p w14:paraId="5AB20CF3" w14:textId="77777777" w:rsidR="00E76D88" w:rsidRPr="00DB0267" w:rsidRDefault="00E76D88" w:rsidP="00040D47">
      <w:pPr>
        <w:rPr>
          <w:szCs w:val="22"/>
        </w:rPr>
      </w:pPr>
    </w:p>
    <w:p w14:paraId="7BA7B7CA" w14:textId="77777777" w:rsidR="00E76D88" w:rsidRPr="00DB0267" w:rsidRDefault="00C534D4" w:rsidP="00040D47">
      <w:pPr>
        <w:rPr>
          <w:szCs w:val="22"/>
        </w:rPr>
      </w:pPr>
      <w:r w:rsidRPr="00DB0267">
        <w:rPr>
          <w:szCs w:val="22"/>
        </w:rPr>
        <w:t>21</w:t>
      </w:r>
      <w:r w:rsidR="00E76D88" w:rsidRPr="00DB0267">
        <w:rPr>
          <w:szCs w:val="22"/>
        </w:rPr>
        <w:t> mjeseci</w:t>
      </w:r>
      <w:r w:rsidR="006756EB" w:rsidRPr="00DB0267">
        <w:rPr>
          <w:szCs w:val="22"/>
        </w:rPr>
        <w:t>.</w:t>
      </w:r>
    </w:p>
    <w:p w14:paraId="6C42C7B3" w14:textId="77777777" w:rsidR="00E76D88" w:rsidRPr="00DB0267" w:rsidRDefault="00E76D88" w:rsidP="00040D47">
      <w:pPr>
        <w:rPr>
          <w:szCs w:val="22"/>
        </w:rPr>
      </w:pPr>
    </w:p>
    <w:p w14:paraId="58F42007" w14:textId="4A317381" w:rsidR="00E76D88" w:rsidRPr="00DB0267" w:rsidRDefault="00E76D88" w:rsidP="00040D47">
      <w:pPr>
        <w:rPr>
          <w:szCs w:val="22"/>
        </w:rPr>
      </w:pPr>
      <w:r w:rsidRPr="00DB0267">
        <w:rPr>
          <w:szCs w:val="22"/>
        </w:rPr>
        <w:t xml:space="preserve">Nakon prebacivanja iz bočice u štrcaljku, lijek je fizikalno i kemijski stabilan tijekom </w:t>
      </w:r>
      <w:r w:rsidR="002B6073" w:rsidRPr="00DB0267">
        <w:rPr>
          <w:szCs w:val="22"/>
        </w:rPr>
        <w:t>28 dana</w:t>
      </w:r>
      <w:r w:rsidRPr="00DB0267">
        <w:rPr>
          <w:szCs w:val="22"/>
        </w:rPr>
        <w:t xml:space="preserve"> na temperaturi od 2°C – 8°C te </w:t>
      </w:r>
      <w:r w:rsidR="002B6073" w:rsidRPr="00DB0267">
        <w:rPr>
          <w:szCs w:val="22"/>
        </w:rPr>
        <w:t xml:space="preserve">tijekom </w:t>
      </w:r>
      <w:r w:rsidRPr="00DB0267">
        <w:rPr>
          <w:szCs w:val="22"/>
        </w:rPr>
        <w:t xml:space="preserve">6 sati </w:t>
      </w:r>
      <w:r w:rsidR="002B6073" w:rsidRPr="00DB0267">
        <w:rPr>
          <w:szCs w:val="22"/>
        </w:rPr>
        <w:t>(</w:t>
      </w:r>
      <w:r w:rsidR="009A725E" w:rsidRPr="00DB0267">
        <w:rPr>
          <w:szCs w:val="22"/>
        </w:rPr>
        <w:t>ukupno</w:t>
      </w:r>
      <w:r w:rsidR="002B6073" w:rsidRPr="00DB0267">
        <w:rPr>
          <w:szCs w:val="22"/>
        </w:rPr>
        <w:t xml:space="preserve"> </w:t>
      </w:r>
      <w:r w:rsidR="004206EA" w:rsidRPr="00DB0267">
        <w:rPr>
          <w:szCs w:val="22"/>
        </w:rPr>
        <w:t xml:space="preserve">uzevši </w:t>
      </w:r>
      <w:r w:rsidR="002B6073" w:rsidRPr="00DB0267">
        <w:rPr>
          <w:szCs w:val="22"/>
        </w:rPr>
        <w:t xml:space="preserve">vrijeme u bočici i </w:t>
      </w:r>
      <w:r w:rsidR="004A40F9" w:rsidRPr="00DB0267">
        <w:rPr>
          <w:szCs w:val="22"/>
        </w:rPr>
        <w:t xml:space="preserve">u </w:t>
      </w:r>
      <w:r w:rsidR="002B6073" w:rsidRPr="00DB0267">
        <w:rPr>
          <w:szCs w:val="22"/>
        </w:rPr>
        <w:t xml:space="preserve">štrcaljki) </w:t>
      </w:r>
      <w:r w:rsidRPr="00DB0267">
        <w:rPr>
          <w:szCs w:val="22"/>
        </w:rPr>
        <w:t xml:space="preserve">na sobnoj temperaturi (maks. 30°C) pri difuznoj </w:t>
      </w:r>
      <w:r w:rsidR="00D11BBE" w:rsidRPr="00DB0267">
        <w:rPr>
          <w:szCs w:val="22"/>
        </w:rPr>
        <w:t xml:space="preserve">dnevnoj </w:t>
      </w:r>
      <w:r w:rsidRPr="00DB0267">
        <w:rPr>
          <w:szCs w:val="22"/>
        </w:rPr>
        <w:t>svjetlosti.</w:t>
      </w:r>
    </w:p>
    <w:p w14:paraId="287D8C14" w14:textId="77777777" w:rsidR="00E76D88" w:rsidRPr="00DB0267" w:rsidRDefault="00E76D88" w:rsidP="00040D47">
      <w:pPr>
        <w:rPr>
          <w:szCs w:val="22"/>
        </w:rPr>
      </w:pPr>
      <w:r w:rsidRPr="00DB0267">
        <w:rPr>
          <w:szCs w:val="22"/>
        </w:rPr>
        <w:t>S obzirom da Herceptin ne sadrži antimikrobni konzervans, s mikrobiološkog stajališta lijek se mora odmah primijeniti.</w:t>
      </w:r>
    </w:p>
    <w:p w14:paraId="7373A571" w14:textId="77777777" w:rsidR="00E76D88" w:rsidRPr="00DB0267" w:rsidRDefault="00E76D88" w:rsidP="00040D47">
      <w:pPr>
        <w:rPr>
          <w:szCs w:val="22"/>
        </w:rPr>
      </w:pPr>
    </w:p>
    <w:p w14:paraId="369ED983" w14:textId="77777777" w:rsidR="00E76D88" w:rsidRPr="00DB0267" w:rsidRDefault="00E76D88" w:rsidP="00040D47">
      <w:pPr>
        <w:keepNext/>
        <w:keepLines/>
        <w:ind w:left="567" w:hanging="567"/>
        <w:outlineLvl w:val="0"/>
        <w:rPr>
          <w:szCs w:val="22"/>
        </w:rPr>
      </w:pPr>
      <w:r w:rsidRPr="00DB0267">
        <w:rPr>
          <w:b/>
          <w:szCs w:val="22"/>
        </w:rPr>
        <w:t>6.4</w:t>
      </w:r>
      <w:r w:rsidRPr="00DB0267">
        <w:rPr>
          <w:b/>
          <w:szCs w:val="22"/>
        </w:rPr>
        <w:tab/>
        <w:t>Posebne mjere pri čuvanju lijeka</w:t>
      </w:r>
    </w:p>
    <w:p w14:paraId="070B3B01" w14:textId="77777777" w:rsidR="00E76D88" w:rsidRPr="00DB0267" w:rsidRDefault="00E76D88" w:rsidP="00040D47">
      <w:pPr>
        <w:keepNext/>
        <w:keepLines/>
        <w:rPr>
          <w:lang w:eastAsia="en-US"/>
        </w:rPr>
      </w:pPr>
    </w:p>
    <w:p w14:paraId="54E3429E" w14:textId="77777777" w:rsidR="00E76D88" w:rsidRPr="00DB0267" w:rsidRDefault="00E76D88" w:rsidP="00040D47">
      <w:pPr>
        <w:keepNext/>
        <w:keepLines/>
        <w:rPr>
          <w:szCs w:val="22"/>
        </w:rPr>
      </w:pPr>
      <w:r w:rsidRPr="00DB0267">
        <w:rPr>
          <w:szCs w:val="22"/>
        </w:rPr>
        <w:t>Čuvati u hladnjaku (2</w:t>
      </w:r>
      <w:r w:rsidRPr="00DB0267">
        <w:rPr>
          <w:szCs w:val="22"/>
        </w:rPr>
        <w:sym w:font="Symbol" w:char="F0B0"/>
      </w:r>
      <w:r w:rsidRPr="00DB0267">
        <w:rPr>
          <w:szCs w:val="22"/>
        </w:rPr>
        <w:t>C – 8</w:t>
      </w:r>
      <w:r w:rsidRPr="00DB0267">
        <w:rPr>
          <w:szCs w:val="22"/>
        </w:rPr>
        <w:sym w:font="Symbol" w:char="F0B0"/>
      </w:r>
      <w:r w:rsidRPr="00DB0267">
        <w:rPr>
          <w:szCs w:val="22"/>
        </w:rPr>
        <w:t>C).</w:t>
      </w:r>
    </w:p>
    <w:p w14:paraId="2D7F9C83" w14:textId="77777777" w:rsidR="00E76D88" w:rsidRPr="00DB0267" w:rsidRDefault="00E76D88" w:rsidP="00040D47">
      <w:pPr>
        <w:rPr>
          <w:szCs w:val="22"/>
        </w:rPr>
      </w:pPr>
      <w:r w:rsidRPr="00DB0267">
        <w:rPr>
          <w:szCs w:val="22"/>
        </w:rPr>
        <w:t>Ne zamrzavati.</w:t>
      </w:r>
    </w:p>
    <w:p w14:paraId="13A423C3" w14:textId="77777777" w:rsidR="00E76D88" w:rsidRPr="00DB0267" w:rsidRDefault="00E76D88" w:rsidP="00040D47">
      <w:pPr>
        <w:rPr>
          <w:szCs w:val="22"/>
        </w:rPr>
      </w:pPr>
      <w:r w:rsidRPr="00DB0267">
        <w:rPr>
          <w:szCs w:val="22"/>
        </w:rPr>
        <w:t>Čuvati bočicu u vanjskom pakiranju radi zaštite od svjetlosti.</w:t>
      </w:r>
    </w:p>
    <w:p w14:paraId="1AFC9EF9" w14:textId="77777777" w:rsidR="00E76D88" w:rsidRPr="00DB0267" w:rsidRDefault="00E76D88" w:rsidP="00040D47">
      <w:pPr>
        <w:rPr>
          <w:szCs w:val="22"/>
        </w:rPr>
      </w:pPr>
      <w:r w:rsidRPr="00DB0267">
        <w:rPr>
          <w:szCs w:val="22"/>
        </w:rPr>
        <w:t xml:space="preserve">Kada se izvadi iz hladnjaka, Herceptin </w:t>
      </w:r>
      <w:r w:rsidRPr="00DB0267">
        <w:t>u supkutanoj formulaciji</w:t>
      </w:r>
      <w:r w:rsidRPr="00DB0267">
        <w:rPr>
          <w:szCs w:val="22"/>
        </w:rPr>
        <w:t xml:space="preserve"> mora se primijeniti unutar 6 sati i ne smije se čuvati na temperaturi iznad 30</w:t>
      </w:r>
      <w:r w:rsidR="00D706B0" w:rsidRPr="00DB0267">
        <w:rPr>
          <w:szCs w:val="22"/>
        </w:rPr>
        <w:t>°</w:t>
      </w:r>
      <w:r w:rsidRPr="00DB0267">
        <w:rPr>
          <w:szCs w:val="22"/>
        </w:rPr>
        <w:t>C.</w:t>
      </w:r>
    </w:p>
    <w:p w14:paraId="686B7399" w14:textId="77777777" w:rsidR="00E76D88" w:rsidRPr="00DB0267" w:rsidRDefault="00E76D88" w:rsidP="00040D47">
      <w:pPr>
        <w:rPr>
          <w:szCs w:val="22"/>
        </w:rPr>
      </w:pPr>
    </w:p>
    <w:p w14:paraId="7D3E96CF" w14:textId="77777777" w:rsidR="00E76D88" w:rsidRPr="00DB0267" w:rsidRDefault="00E76D88" w:rsidP="00040D47">
      <w:pPr>
        <w:rPr>
          <w:szCs w:val="22"/>
        </w:rPr>
      </w:pPr>
      <w:r w:rsidRPr="00DB0267">
        <w:rPr>
          <w:szCs w:val="22"/>
        </w:rPr>
        <w:t>Uvjete čuvanja otvorenoga lijeka vidjeti u dijelu 6.3 i 6.6.</w:t>
      </w:r>
    </w:p>
    <w:p w14:paraId="652C886B" w14:textId="77777777" w:rsidR="00E76D88" w:rsidRPr="00DB0267" w:rsidRDefault="00E76D88" w:rsidP="00040D47">
      <w:pPr>
        <w:rPr>
          <w:szCs w:val="22"/>
        </w:rPr>
      </w:pPr>
    </w:p>
    <w:p w14:paraId="787A6F92" w14:textId="77777777" w:rsidR="00E76D88" w:rsidRPr="00DB0267" w:rsidRDefault="00E76D88" w:rsidP="00040D47">
      <w:pPr>
        <w:keepNext/>
        <w:keepLines/>
        <w:ind w:left="567" w:hanging="567"/>
        <w:outlineLvl w:val="0"/>
        <w:rPr>
          <w:b/>
          <w:szCs w:val="22"/>
        </w:rPr>
      </w:pPr>
      <w:r w:rsidRPr="00DB0267">
        <w:rPr>
          <w:b/>
          <w:szCs w:val="22"/>
        </w:rPr>
        <w:t>6.5</w:t>
      </w:r>
      <w:r w:rsidRPr="00DB0267">
        <w:rPr>
          <w:b/>
          <w:szCs w:val="22"/>
        </w:rPr>
        <w:tab/>
        <w:t>Vrsta i sadržaj spremnika</w:t>
      </w:r>
    </w:p>
    <w:p w14:paraId="0C173A2A" w14:textId="77777777" w:rsidR="00E76D88" w:rsidRPr="00DB0267" w:rsidRDefault="00E76D88" w:rsidP="00040D47">
      <w:pPr>
        <w:keepNext/>
        <w:keepLines/>
        <w:rPr>
          <w:szCs w:val="22"/>
        </w:rPr>
      </w:pPr>
    </w:p>
    <w:p w14:paraId="721F1620" w14:textId="77777777" w:rsidR="00E76D88" w:rsidRPr="00DB0267" w:rsidRDefault="00E76D88" w:rsidP="00040D47">
      <w:pPr>
        <w:keepNext/>
        <w:keepLines/>
        <w:rPr>
          <w:szCs w:val="22"/>
        </w:rPr>
      </w:pPr>
      <w:r w:rsidRPr="00DB0267">
        <w:rPr>
          <w:szCs w:val="22"/>
        </w:rPr>
        <w:t>Jedna prozirna staklena bočica od 6 ml (staklo tipa I) s butilnim gumenim čepom presvučenim fluoro</w:t>
      </w:r>
      <w:r w:rsidRPr="00DB0267">
        <w:rPr>
          <w:szCs w:val="22"/>
        </w:rPr>
        <w:noBreakHyphen/>
        <w:t>rezinskim filmom sadrži 5 ml otopine (600 mg trastuzumaba).</w:t>
      </w:r>
    </w:p>
    <w:p w14:paraId="2DA0C4A9" w14:textId="77777777" w:rsidR="00E76D88" w:rsidRPr="00DB0267" w:rsidRDefault="00E76D88" w:rsidP="00040D47">
      <w:pPr>
        <w:keepNext/>
        <w:keepLines/>
        <w:rPr>
          <w:szCs w:val="22"/>
        </w:rPr>
      </w:pPr>
    </w:p>
    <w:p w14:paraId="0BA544C4" w14:textId="77777777" w:rsidR="00E76D88" w:rsidRPr="00DB0267" w:rsidRDefault="00E76D88" w:rsidP="00040D47">
      <w:pPr>
        <w:rPr>
          <w:szCs w:val="22"/>
        </w:rPr>
      </w:pPr>
      <w:r w:rsidRPr="00DB0267">
        <w:rPr>
          <w:szCs w:val="22"/>
        </w:rPr>
        <w:t>Jedno pakiranje sadrži jednu bočicu.</w:t>
      </w:r>
    </w:p>
    <w:p w14:paraId="5E4BBD9C" w14:textId="77777777" w:rsidR="00E76D88" w:rsidRPr="00DB0267" w:rsidRDefault="00E76D88" w:rsidP="00040D47">
      <w:pPr>
        <w:rPr>
          <w:szCs w:val="22"/>
        </w:rPr>
      </w:pPr>
    </w:p>
    <w:p w14:paraId="1AB60289" w14:textId="77777777" w:rsidR="00E76D88" w:rsidRPr="00DB0267" w:rsidRDefault="00E76D88" w:rsidP="00040D47">
      <w:pPr>
        <w:keepNext/>
        <w:keepLines/>
        <w:ind w:left="567" w:hanging="567"/>
        <w:outlineLvl w:val="0"/>
        <w:rPr>
          <w:b/>
          <w:szCs w:val="22"/>
        </w:rPr>
      </w:pPr>
      <w:r w:rsidRPr="00DB0267">
        <w:rPr>
          <w:b/>
          <w:szCs w:val="22"/>
        </w:rPr>
        <w:t>6.6</w:t>
      </w:r>
      <w:r w:rsidRPr="00DB0267">
        <w:rPr>
          <w:b/>
          <w:szCs w:val="22"/>
        </w:rPr>
        <w:tab/>
        <w:t>Posebne mjere za zbrinjavanje i druga rukovanja lijekom</w:t>
      </w:r>
    </w:p>
    <w:p w14:paraId="538BF4B8" w14:textId="77777777" w:rsidR="00E76D88" w:rsidRPr="00DB0267" w:rsidRDefault="00E76D88" w:rsidP="00040D47">
      <w:pPr>
        <w:keepNext/>
        <w:keepLines/>
        <w:rPr>
          <w:szCs w:val="22"/>
        </w:rPr>
      </w:pPr>
    </w:p>
    <w:p w14:paraId="3B382477" w14:textId="77777777" w:rsidR="00E76D88" w:rsidRPr="00DB0267" w:rsidRDefault="00E76D88" w:rsidP="00040D47">
      <w:pPr>
        <w:rPr>
          <w:szCs w:val="22"/>
        </w:rPr>
      </w:pPr>
      <w:r w:rsidRPr="00DB0267">
        <w:rPr>
          <w:szCs w:val="22"/>
        </w:rPr>
        <w:t>Herceptin prije primjene treba pregledati da se uvjerite da ne sadrži čestice i da nije došlo do promjene boje.</w:t>
      </w:r>
    </w:p>
    <w:p w14:paraId="73DBB91A" w14:textId="77777777" w:rsidR="00E76D88" w:rsidRPr="00DB0267" w:rsidRDefault="00E76D88" w:rsidP="00040D47">
      <w:pPr>
        <w:rPr>
          <w:szCs w:val="22"/>
        </w:rPr>
      </w:pPr>
    </w:p>
    <w:p w14:paraId="4F590C69" w14:textId="77777777" w:rsidR="00E76D88" w:rsidRPr="00DB0267" w:rsidRDefault="00E76D88" w:rsidP="00040D47">
      <w:pPr>
        <w:rPr>
          <w:szCs w:val="22"/>
        </w:rPr>
      </w:pPr>
      <w:r w:rsidRPr="00DB0267">
        <w:rPr>
          <w:szCs w:val="22"/>
        </w:rPr>
        <w:t>Herceptin je namijenjen samo za jednokratnu primjenu.</w:t>
      </w:r>
    </w:p>
    <w:p w14:paraId="263DFCA0" w14:textId="77777777" w:rsidR="00E76D88" w:rsidRPr="00DB0267" w:rsidRDefault="00E76D88" w:rsidP="00040D47">
      <w:pPr>
        <w:rPr>
          <w:szCs w:val="22"/>
        </w:rPr>
      </w:pPr>
    </w:p>
    <w:p w14:paraId="33114FDB" w14:textId="77777777" w:rsidR="00E76D88" w:rsidRPr="00DB0267" w:rsidRDefault="00E76D88" w:rsidP="00040D47">
      <w:pPr>
        <w:rPr>
          <w:szCs w:val="22"/>
        </w:rPr>
      </w:pPr>
      <w:r w:rsidRPr="00DB0267">
        <w:rPr>
          <w:szCs w:val="22"/>
        </w:rPr>
        <w:t xml:space="preserve">S obzirom da Herceptin ne sadrži antimikrobni konzervans, s mikrobiološkog stajališta lijek se mora odmah primijeniti. </w:t>
      </w:r>
      <w:r w:rsidRPr="00DB0267">
        <w:t>Ako se ne primjenjuje odmah, priprema se mora obaviti u kontroliranim i validiranim aseptičkim uvjetima.</w:t>
      </w:r>
      <w:r w:rsidRPr="00DB0267">
        <w:rPr>
          <w:szCs w:val="22"/>
        </w:rPr>
        <w:t xml:space="preserve"> Nakon prebacivanja otopine u štrcaljku, preporučuje se zamijeniti iglu korištenu za prijenos zaštitnim zatvaračem za štrcaljku kako bi se izbjeglo sušenje otopine u igli i narušavanje kvalitete lijeka. Hipodermalna igla za injekciju mora se pričvrstiti na štrcaljku neposredno prije primjene, nakon čega volumen treba prilagoditi na 5 ml.</w:t>
      </w:r>
    </w:p>
    <w:p w14:paraId="3A315435" w14:textId="77777777" w:rsidR="00E76D88" w:rsidRPr="00DB0267" w:rsidRDefault="00E76D88" w:rsidP="00040D47">
      <w:pPr>
        <w:rPr>
          <w:szCs w:val="22"/>
        </w:rPr>
      </w:pPr>
    </w:p>
    <w:p w14:paraId="11785251" w14:textId="77777777" w:rsidR="00E76D88" w:rsidRPr="00DB0267" w:rsidRDefault="003A545A" w:rsidP="00040D47">
      <w:pPr>
        <w:rPr>
          <w:szCs w:val="22"/>
        </w:rPr>
      </w:pPr>
      <w:r w:rsidRPr="00DB0267">
        <w:rPr>
          <w:szCs w:val="22"/>
        </w:rPr>
        <w:t>Neiskorišteni lijek ili otpadni materijal potrebno je zbrinuti sukladno nacionalnim propisima</w:t>
      </w:r>
      <w:r w:rsidR="00E76D88" w:rsidRPr="00DB0267">
        <w:rPr>
          <w:szCs w:val="22"/>
        </w:rPr>
        <w:t>.</w:t>
      </w:r>
    </w:p>
    <w:p w14:paraId="4FFAB7D4" w14:textId="77777777" w:rsidR="00E76D88" w:rsidRPr="00DB0267" w:rsidRDefault="00E76D88" w:rsidP="00040D47">
      <w:pPr>
        <w:rPr>
          <w:szCs w:val="22"/>
        </w:rPr>
      </w:pPr>
    </w:p>
    <w:p w14:paraId="606B2804" w14:textId="77777777" w:rsidR="00E76D88" w:rsidRPr="00DB0267" w:rsidRDefault="00E76D88" w:rsidP="00040D47">
      <w:pPr>
        <w:rPr>
          <w:szCs w:val="22"/>
        </w:rPr>
      </w:pPr>
    </w:p>
    <w:p w14:paraId="09EAFFCB" w14:textId="77777777" w:rsidR="00E76D88" w:rsidRPr="00DB0267" w:rsidRDefault="00E76D88" w:rsidP="00040D47">
      <w:pPr>
        <w:keepNext/>
        <w:keepLines/>
        <w:ind w:left="567" w:hanging="567"/>
        <w:rPr>
          <w:szCs w:val="22"/>
        </w:rPr>
      </w:pPr>
      <w:r w:rsidRPr="00DB0267">
        <w:rPr>
          <w:b/>
          <w:szCs w:val="22"/>
        </w:rPr>
        <w:t>7.</w:t>
      </w:r>
      <w:r w:rsidRPr="00DB0267">
        <w:rPr>
          <w:b/>
          <w:szCs w:val="22"/>
        </w:rPr>
        <w:tab/>
        <w:t>NOSITELJ ODOBRENJA ZA STAVLJANJE LIJEKA U PROMET</w:t>
      </w:r>
    </w:p>
    <w:p w14:paraId="1763B629" w14:textId="77777777" w:rsidR="00E76D88" w:rsidRPr="00DB0267" w:rsidRDefault="00E76D88" w:rsidP="00040D47">
      <w:pPr>
        <w:keepNext/>
        <w:keepLines/>
        <w:rPr>
          <w:szCs w:val="22"/>
        </w:rPr>
      </w:pPr>
    </w:p>
    <w:p w14:paraId="67500B33" w14:textId="77777777" w:rsidR="002A7E1A" w:rsidRPr="00DB0267" w:rsidRDefault="002A7E1A" w:rsidP="00040D47">
      <w:pPr>
        <w:tabs>
          <w:tab w:val="left" w:pos="-720"/>
        </w:tabs>
        <w:ind w:left="-108" w:firstLine="108"/>
      </w:pPr>
      <w:r w:rsidRPr="00DB0267">
        <w:t xml:space="preserve">Roche Registration GmbH </w:t>
      </w:r>
    </w:p>
    <w:p w14:paraId="04CA883C" w14:textId="77777777" w:rsidR="002A7E1A" w:rsidRPr="00DB0267" w:rsidRDefault="002A7E1A" w:rsidP="00040D47">
      <w:pPr>
        <w:tabs>
          <w:tab w:val="left" w:pos="-720"/>
        </w:tabs>
        <w:ind w:left="-108" w:firstLine="108"/>
      </w:pPr>
      <w:r w:rsidRPr="00DB0267">
        <w:t>Emil-Barell-Strasse 1</w:t>
      </w:r>
    </w:p>
    <w:p w14:paraId="68D91E11" w14:textId="77777777" w:rsidR="002A7E1A" w:rsidRPr="00DB0267" w:rsidRDefault="002A7E1A" w:rsidP="00040D47">
      <w:pPr>
        <w:tabs>
          <w:tab w:val="left" w:pos="-720"/>
        </w:tabs>
        <w:ind w:left="-108" w:firstLine="108"/>
      </w:pPr>
      <w:r w:rsidRPr="00DB0267">
        <w:t>79639 Grenzach-Wyhlen</w:t>
      </w:r>
    </w:p>
    <w:p w14:paraId="6C635BD3" w14:textId="77777777" w:rsidR="002A7E1A" w:rsidRPr="00DB0267" w:rsidRDefault="002A7E1A" w:rsidP="00040D47">
      <w:r w:rsidRPr="00DB0267">
        <w:t>Njemačka</w:t>
      </w:r>
    </w:p>
    <w:p w14:paraId="3AC68BD6" w14:textId="77777777" w:rsidR="00E76D88" w:rsidRPr="00DB0267" w:rsidRDefault="00E76D88" w:rsidP="00040D47">
      <w:pPr>
        <w:rPr>
          <w:szCs w:val="22"/>
        </w:rPr>
      </w:pPr>
    </w:p>
    <w:p w14:paraId="6DEF7704" w14:textId="77777777" w:rsidR="00E76D88" w:rsidRPr="00DB0267" w:rsidRDefault="00E76D88" w:rsidP="00040D47">
      <w:pPr>
        <w:rPr>
          <w:szCs w:val="22"/>
        </w:rPr>
      </w:pPr>
    </w:p>
    <w:p w14:paraId="16B5D256" w14:textId="77777777" w:rsidR="00E76D88" w:rsidRPr="00DB0267" w:rsidRDefault="00E76D88" w:rsidP="00040D47">
      <w:pPr>
        <w:keepNext/>
        <w:keepLines/>
        <w:ind w:left="567" w:hanging="567"/>
        <w:rPr>
          <w:b/>
          <w:szCs w:val="22"/>
        </w:rPr>
      </w:pPr>
      <w:r w:rsidRPr="00DB0267">
        <w:rPr>
          <w:b/>
          <w:szCs w:val="22"/>
        </w:rPr>
        <w:t>8.</w:t>
      </w:r>
      <w:r w:rsidRPr="00DB0267">
        <w:rPr>
          <w:b/>
          <w:szCs w:val="22"/>
        </w:rPr>
        <w:tab/>
        <w:t>BROJ(EVI) ODOBRENJA ZA STAVLJANJE LIJEKA U PROMET</w:t>
      </w:r>
    </w:p>
    <w:p w14:paraId="5852E6B6" w14:textId="77777777" w:rsidR="00E76D88" w:rsidRPr="00DB0267" w:rsidRDefault="00E76D88" w:rsidP="00040D47">
      <w:pPr>
        <w:keepNext/>
        <w:keepLines/>
      </w:pPr>
    </w:p>
    <w:p w14:paraId="7F69BA2A" w14:textId="77777777" w:rsidR="00E76D88" w:rsidRPr="00DB0267" w:rsidRDefault="00E76D88" w:rsidP="00040D47">
      <w:pPr>
        <w:keepNext/>
        <w:keepLines/>
        <w:ind w:left="567" w:hanging="567"/>
        <w:rPr>
          <w:b/>
        </w:rPr>
      </w:pPr>
      <w:r w:rsidRPr="00DB0267">
        <w:t>EU/1/00/145/002</w:t>
      </w:r>
    </w:p>
    <w:p w14:paraId="1617EC99" w14:textId="77777777" w:rsidR="00E76D88" w:rsidRPr="00DB0267" w:rsidRDefault="00E76D88" w:rsidP="00040D47">
      <w:pPr>
        <w:keepNext/>
        <w:keepLines/>
        <w:ind w:left="567" w:hanging="567"/>
        <w:rPr>
          <w:b/>
        </w:rPr>
      </w:pPr>
    </w:p>
    <w:p w14:paraId="2EDC6F7E" w14:textId="77777777" w:rsidR="00E76D88" w:rsidRPr="00DB0267" w:rsidRDefault="00E76D88" w:rsidP="00040D47">
      <w:pPr>
        <w:ind w:left="567" w:hanging="567"/>
        <w:rPr>
          <w:b/>
        </w:rPr>
      </w:pPr>
    </w:p>
    <w:p w14:paraId="59ADFA4E" w14:textId="77777777" w:rsidR="00E76D88" w:rsidRPr="00DB0267" w:rsidRDefault="00E76D88" w:rsidP="00040D47">
      <w:pPr>
        <w:keepNext/>
        <w:keepLines/>
        <w:ind w:left="567" w:hanging="567"/>
        <w:rPr>
          <w:szCs w:val="22"/>
        </w:rPr>
      </w:pPr>
      <w:r w:rsidRPr="00DB0267">
        <w:rPr>
          <w:b/>
          <w:szCs w:val="22"/>
        </w:rPr>
        <w:t>9.</w:t>
      </w:r>
      <w:r w:rsidRPr="00DB0267">
        <w:rPr>
          <w:b/>
          <w:szCs w:val="22"/>
        </w:rPr>
        <w:tab/>
        <w:t>DATUM PRVOG ODOBRENJA/DATUM OBNOVE ODOBRENJA</w:t>
      </w:r>
    </w:p>
    <w:p w14:paraId="026871C2" w14:textId="77777777" w:rsidR="00E76D88" w:rsidRPr="00DB0267" w:rsidRDefault="00E76D88" w:rsidP="00040D47">
      <w:pPr>
        <w:keepNext/>
        <w:keepLines/>
      </w:pPr>
    </w:p>
    <w:p w14:paraId="7BE0D6C5" w14:textId="77777777" w:rsidR="00E76D88" w:rsidRPr="00DB0267" w:rsidRDefault="00E76D88" w:rsidP="00040D47">
      <w:r w:rsidRPr="00DB0267">
        <w:rPr>
          <w:szCs w:val="22"/>
        </w:rPr>
        <w:t xml:space="preserve">Datum prvog odobrenja: </w:t>
      </w:r>
      <w:r w:rsidRPr="00DB0267">
        <w:t>28. kolovoza 2000.</w:t>
      </w:r>
    </w:p>
    <w:p w14:paraId="7B9C45B7" w14:textId="2957F181" w:rsidR="00E76D88" w:rsidRPr="00DB0267" w:rsidRDefault="00E76D88" w:rsidP="00040D47">
      <w:pPr>
        <w:rPr>
          <w:szCs w:val="22"/>
        </w:rPr>
      </w:pPr>
      <w:r w:rsidRPr="00DB0267">
        <w:rPr>
          <w:szCs w:val="22"/>
        </w:rPr>
        <w:t>Datum posljednje obnove</w:t>
      </w:r>
      <w:r w:rsidR="003914A9" w:rsidRPr="00DB0267">
        <w:rPr>
          <w:szCs w:val="22"/>
        </w:rPr>
        <w:t xml:space="preserve"> odobrenja</w:t>
      </w:r>
      <w:r w:rsidRPr="00DB0267">
        <w:rPr>
          <w:szCs w:val="22"/>
        </w:rPr>
        <w:t xml:space="preserve">: 28. </w:t>
      </w:r>
      <w:r w:rsidR="009C0460" w:rsidRPr="00DB0267">
        <w:rPr>
          <w:szCs w:val="22"/>
        </w:rPr>
        <w:t xml:space="preserve">srpnja </w:t>
      </w:r>
      <w:r w:rsidRPr="00DB0267">
        <w:rPr>
          <w:szCs w:val="22"/>
        </w:rPr>
        <w:t>2010.</w:t>
      </w:r>
    </w:p>
    <w:p w14:paraId="352B81E1" w14:textId="77777777" w:rsidR="00E76D88" w:rsidRPr="00DB0267" w:rsidRDefault="00E76D88" w:rsidP="00040D47"/>
    <w:p w14:paraId="61226D14" w14:textId="77777777" w:rsidR="00E76D88" w:rsidRPr="00DB0267" w:rsidRDefault="00E76D88" w:rsidP="00040D47"/>
    <w:p w14:paraId="00BF7807" w14:textId="77777777" w:rsidR="00E76D88" w:rsidRPr="00DB0267" w:rsidRDefault="00E76D88" w:rsidP="00040D47">
      <w:pPr>
        <w:keepNext/>
        <w:keepLines/>
        <w:rPr>
          <w:b/>
          <w:szCs w:val="22"/>
        </w:rPr>
      </w:pPr>
      <w:r w:rsidRPr="00DB0267">
        <w:rPr>
          <w:b/>
          <w:szCs w:val="22"/>
        </w:rPr>
        <w:t>10.</w:t>
      </w:r>
      <w:r w:rsidRPr="00DB0267">
        <w:rPr>
          <w:b/>
          <w:szCs w:val="22"/>
        </w:rPr>
        <w:tab/>
        <w:t>DATUM REVIZIJE TEKSTA</w:t>
      </w:r>
    </w:p>
    <w:p w14:paraId="4C6C5D43" w14:textId="77777777" w:rsidR="00221368" w:rsidRPr="00DB0267" w:rsidRDefault="00221368" w:rsidP="00040D47">
      <w:pPr>
        <w:keepNext/>
        <w:keepLines/>
        <w:numPr>
          <w:ilvl w:val="12"/>
          <w:numId w:val="0"/>
        </w:numPr>
        <w:ind w:right="-2"/>
        <w:rPr>
          <w:szCs w:val="22"/>
        </w:rPr>
      </w:pPr>
    </w:p>
    <w:p w14:paraId="7442C06F" w14:textId="7FAAB08F" w:rsidR="008F54C7" w:rsidRPr="00DB0267" w:rsidRDefault="00E76D88" w:rsidP="00040D47">
      <w:pPr>
        <w:keepNext/>
        <w:keepLines/>
        <w:numPr>
          <w:ilvl w:val="12"/>
          <w:numId w:val="0"/>
        </w:numPr>
        <w:autoSpaceDE w:val="0"/>
        <w:ind w:right="-2"/>
        <w:rPr>
          <w:color w:val="0000FF"/>
          <w:szCs w:val="22"/>
        </w:rPr>
      </w:pPr>
      <w:r w:rsidRPr="00DB0267">
        <w:rPr>
          <w:szCs w:val="22"/>
        </w:rPr>
        <w:t xml:space="preserve">Detaljnije informacije o ovom lijeku dostupne su na </w:t>
      </w:r>
      <w:r w:rsidR="00C45151" w:rsidRPr="00DB0267">
        <w:rPr>
          <w:szCs w:val="22"/>
        </w:rPr>
        <w:t xml:space="preserve">internetskoj </w:t>
      </w:r>
      <w:r w:rsidRPr="00DB0267">
        <w:rPr>
          <w:szCs w:val="22"/>
        </w:rPr>
        <w:t>stranici Europske agencije za lijekove</w:t>
      </w:r>
      <w:r w:rsidRPr="00DB0267">
        <w:rPr>
          <w:color w:val="0000FF"/>
          <w:szCs w:val="22"/>
        </w:rPr>
        <w:t xml:space="preserve"> </w:t>
      </w:r>
      <w:r w:rsidR="00DB377A" w:rsidRPr="00DB0267">
        <w:rPr>
          <w:rFonts w:ascii="ZWAdobeF" w:hAnsi="ZWAdobeF" w:cs="ZWAdobeF"/>
          <w:sz w:val="2"/>
          <w:szCs w:val="22"/>
        </w:rPr>
        <w:t>3H</w:t>
      </w:r>
      <w:hyperlink r:id="rId14" w:history="1">
        <w:r w:rsidR="009C43DA" w:rsidRPr="00DB0267">
          <w:rPr>
            <w:rStyle w:val="Hyperlink"/>
            <w:szCs w:val="22"/>
          </w:rPr>
          <w:t>https://www.ema.europa.eu</w:t>
        </w:r>
      </w:hyperlink>
      <w:ins w:id="3049" w:author="Author" w:date="2025-07-17T11:06:00Z">
        <w:r w:rsidR="008F4B33" w:rsidRPr="00DB0267">
          <w:rPr>
            <w:rStyle w:val="Hyperlink"/>
            <w:color w:val="auto"/>
            <w:szCs w:val="22"/>
            <w:u w:val="none"/>
            <w:rPrChange w:id="3050" w:author="Author" w:date="2025-07-17T12:32:00Z">
              <w:rPr>
                <w:rStyle w:val="Hyperlink"/>
                <w:noProof w:val="0"/>
                <w:szCs w:val="22"/>
                <w:u w:val="none"/>
              </w:rPr>
            </w:rPrChange>
          </w:rPr>
          <w:t>.</w:t>
        </w:r>
      </w:ins>
    </w:p>
    <w:p w14:paraId="3FDD599C" w14:textId="77777777" w:rsidR="00E76D88" w:rsidRPr="00DB0267" w:rsidRDefault="00E76D88" w:rsidP="00040D47">
      <w:pPr>
        <w:keepNext/>
        <w:keepLines/>
        <w:numPr>
          <w:ilvl w:val="12"/>
          <w:numId w:val="0"/>
        </w:numPr>
        <w:ind w:right="-2"/>
        <w:rPr>
          <w:color w:val="0000FF"/>
          <w:szCs w:val="22"/>
        </w:rPr>
      </w:pPr>
    </w:p>
    <w:p w14:paraId="29C3961B" w14:textId="77777777" w:rsidR="00E76D88" w:rsidRPr="00DB0267" w:rsidRDefault="005E6C3C" w:rsidP="00040D47">
      <w:pPr>
        <w:ind w:left="567" w:hanging="567"/>
        <w:rPr>
          <w:szCs w:val="22"/>
        </w:rPr>
      </w:pPr>
      <w:r w:rsidRPr="00DB0267">
        <w:rPr>
          <w:b/>
          <w:szCs w:val="22"/>
        </w:rPr>
        <w:br w:type="page"/>
      </w:r>
    </w:p>
    <w:p w14:paraId="4F625AE1" w14:textId="77777777" w:rsidR="003A764D" w:rsidRPr="00DB0267" w:rsidRDefault="003A764D" w:rsidP="00040D47">
      <w:pPr>
        <w:jc w:val="center"/>
        <w:rPr>
          <w:szCs w:val="22"/>
        </w:rPr>
      </w:pPr>
    </w:p>
    <w:p w14:paraId="0B45581C" w14:textId="77777777" w:rsidR="003A764D" w:rsidRPr="00DB0267" w:rsidRDefault="003A764D" w:rsidP="00040D47">
      <w:pPr>
        <w:jc w:val="center"/>
        <w:rPr>
          <w:szCs w:val="22"/>
        </w:rPr>
      </w:pPr>
    </w:p>
    <w:p w14:paraId="7E51F300" w14:textId="77777777" w:rsidR="003A764D" w:rsidRPr="00DB0267" w:rsidRDefault="003A764D" w:rsidP="00040D47">
      <w:pPr>
        <w:jc w:val="center"/>
        <w:rPr>
          <w:szCs w:val="22"/>
        </w:rPr>
      </w:pPr>
    </w:p>
    <w:p w14:paraId="28E4361F" w14:textId="77777777" w:rsidR="003A764D" w:rsidRPr="00DB0267" w:rsidRDefault="003A764D" w:rsidP="00040D47">
      <w:pPr>
        <w:jc w:val="center"/>
        <w:rPr>
          <w:szCs w:val="22"/>
        </w:rPr>
      </w:pPr>
    </w:p>
    <w:p w14:paraId="55FD051F" w14:textId="77777777" w:rsidR="003A764D" w:rsidRPr="00DB0267" w:rsidRDefault="003A764D" w:rsidP="00040D47">
      <w:pPr>
        <w:jc w:val="center"/>
        <w:rPr>
          <w:szCs w:val="22"/>
        </w:rPr>
      </w:pPr>
    </w:p>
    <w:p w14:paraId="66BA6980" w14:textId="77777777" w:rsidR="003A764D" w:rsidRPr="00DB0267" w:rsidRDefault="003A764D" w:rsidP="00040D47">
      <w:pPr>
        <w:jc w:val="center"/>
        <w:rPr>
          <w:szCs w:val="22"/>
        </w:rPr>
      </w:pPr>
    </w:p>
    <w:p w14:paraId="186E3B47" w14:textId="77777777" w:rsidR="003A764D" w:rsidRPr="00DB0267" w:rsidRDefault="003A764D" w:rsidP="00040D47">
      <w:pPr>
        <w:jc w:val="center"/>
        <w:rPr>
          <w:szCs w:val="22"/>
        </w:rPr>
      </w:pPr>
    </w:p>
    <w:p w14:paraId="57E4DC39" w14:textId="77777777" w:rsidR="003A764D" w:rsidRPr="00DB0267" w:rsidRDefault="003A764D" w:rsidP="00040D47">
      <w:pPr>
        <w:jc w:val="center"/>
        <w:rPr>
          <w:szCs w:val="22"/>
        </w:rPr>
      </w:pPr>
    </w:p>
    <w:p w14:paraId="01E150DA" w14:textId="77777777" w:rsidR="003A764D" w:rsidRPr="00DB0267" w:rsidRDefault="003A764D" w:rsidP="00040D47">
      <w:pPr>
        <w:jc w:val="center"/>
        <w:rPr>
          <w:szCs w:val="22"/>
        </w:rPr>
      </w:pPr>
    </w:p>
    <w:p w14:paraId="3BE75C04" w14:textId="77777777" w:rsidR="003A764D" w:rsidRPr="00DB0267" w:rsidRDefault="003A764D" w:rsidP="00040D47">
      <w:pPr>
        <w:jc w:val="center"/>
        <w:rPr>
          <w:szCs w:val="22"/>
        </w:rPr>
      </w:pPr>
    </w:p>
    <w:p w14:paraId="35C1CE5D" w14:textId="77777777" w:rsidR="003A764D" w:rsidRPr="00DB0267" w:rsidRDefault="003A764D" w:rsidP="00040D47">
      <w:pPr>
        <w:jc w:val="center"/>
        <w:rPr>
          <w:szCs w:val="22"/>
        </w:rPr>
      </w:pPr>
    </w:p>
    <w:p w14:paraId="67168626" w14:textId="77777777" w:rsidR="003A764D" w:rsidRPr="00DB0267" w:rsidRDefault="003A764D" w:rsidP="00040D47">
      <w:pPr>
        <w:jc w:val="center"/>
        <w:rPr>
          <w:szCs w:val="22"/>
        </w:rPr>
      </w:pPr>
    </w:p>
    <w:p w14:paraId="66253AC4" w14:textId="77777777" w:rsidR="003A764D" w:rsidRPr="00DB0267" w:rsidRDefault="003A764D" w:rsidP="00040D47">
      <w:pPr>
        <w:jc w:val="center"/>
        <w:rPr>
          <w:szCs w:val="22"/>
        </w:rPr>
      </w:pPr>
    </w:p>
    <w:p w14:paraId="3D4C5EAD" w14:textId="77777777" w:rsidR="003A764D" w:rsidRPr="00DB0267" w:rsidRDefault="003A764D" w:rsidP="00040D47">
      <w:pPr>
        <w:jc w:val="center"/>
        <w:rPr>
          <w:szCs w:val="22"/>
        </w:rPr>
      </w:pPr>
    </w:p>
    <w:p w14:paraId="35D8D4C9" w14:textId="77777777" w:rsidR="003A764D" w:rsidRPr="00DB0267" w:rsidRDefault="003A764D" w:rsidP="00040D47">
      <w:pPr>
        <w:jc w:val="center"/>
        <w:rPr>
          <w:szCs w:val="22"/>
        </w:rPr>
      </w:pPr>
    </w:p>
    <w:p w14:paraId="5A67F6DD" w14:textId="77777777" w:rsidR="003A764D" w:rsidRPr="00DB0267" w:rsidRDefault="003A764D" w:rsidP="00040D47">
      <w:pPr>
        <w:jc w:val="center"/>
        <w:rPr>
          <w:szCs w:val="22"/>
        </w:rPr>
      </w:pPr>
    </w:p>
    <w:p w14:paraId="61765FF0" w14:textId="77777777" w:rsidR="003A764D" w:rsidRPr="00DB0267" w:rsidRDefault="003A764D" w:rsidP="00040D47">
      <w:pPr>
        <w:jc w:val="center"/>
        <w:rPr>
          <w:szCs w:val="22"/>
        </w:rPr>
      </w:pPr>
    </w:p>
    <w:p w14:paraId="154B6A5C" w14:textId="77777777" w:rsidR="003A764D" w:rsidRPr="00DB0267" w:rsidRDefault="003A764D" w:rsidP="00040D47">
      <w:pPr>
        <w:jc w:val="center"/>
        <w:rPr>
          <w:szCs w:val="22"/>
        </w:rPr>
      </w:pPr>
    </w:p>
    <w:p w14:paraId="093BFBAE" w14:textId="77777777" w:rsidR="003A764D" w:rsidRPr="00DB0267" w:rsidRDefault="003A764D" w:rsidP="00040D47">
      <w:pPr>
        <w:jc w:val="center"/>
        <w:rPr>
          <w:szCs w:val="22"/>
        </w:rPr>
      </w:pPr>
    </w:p>
    <w:p w14:paraId="5D32F4C9" w14:textId="77777777" w:rsidR="003A764D" w:rsidRPr="00DB0267" w:rsidRDefault="003A764D" w:rsidP="00040D47">
      <w:pPr>
        <w:jc w:val="center"/>
        <w:rPr>
          <w:szCs w:val="22"/>
        </w:rPr>
      </w:pPr>
    </w:p>
    <w:p w14:paraId="06E5B42A" w14:textId="58AA3295" w:rsidR="00E62345" w:rsidRPr="00DB0267" w:rsidRDefault="00E62345" w:rsidP="00040D47">
      <w:pPr>
        <w:jc w:val="center"/>
        <w:rPr>
          <w:szCs w:val="22"/>
        </w:rPr>
      </w:pPr>
    </w:p>
    <w:p w14:paraId="146373D8" w14:textId="77777777" w:rsidR="00AD0CDB" w:rsidRPr="00DB0267" w:rsidRDefault="00AD0CDB" w:rsidP="00040D47">
      <w:pPr>
        <w:jc w:val="center"/>
        <w:rPr>
          <w:szCs w:val="22"/>
        </w:rPr>
      </w:pPr>
    </w:p>
    <w:p w14:paraId="353D6D60" w14:textId="77777777" w:rsidR="003B32E9" w:rsidRPr="00DB0267" w:rsidRDefault="003B32E9" w:rsidP="00040D47">
      <w:pPr>
        <w:jc w:val="center"/>
        <w:rPr>
          <w:szCs w:val="22"/>
        </w:rPr>
      </w:pPr>
    </w:p>
    <w:p w14:paraId="1099C59C" w14:textId="77777777" w:rsidR="003A764D" w:rsidRPr="00DB0267" w:rsidRDefault="009E12E5" w:rsidP="00040D47">
      <w:pPr>
        <w:jc w:val="center"/>
        <w:rPr>
          <w:szCs w:val="22"/>
        </w:rPr>
      </w:pPr>
      <w:r w:rsidRPr="00DB0267">
        <w:rPr>
          <w:b/>
          <w:szCs w:val="22"/>
        </w:rPr>
        <w:t xml:space="preserve">PRILOG </w:t>
      </w:r>
      <w:r w:rsidR="003A764D" w:rsidRPr="00DB0267">
        <w:rPr>
          <w:b/>
          <w:szCs w:val="22"/>
        </w:rPr>
        <w:t>II</w:t>
      </w:r>
      <w:r w:rsidRPr="00DB0267">
        <w:rPr>
          <w:b/>
          <w:szCs w:val="22"/>
        </w:rPr>
        <w:t>.</w:t>
      </w:r>
    </w:p>
    <w:p w14:paraId="763E9AF4" w14:textId="77777777" w:rsidR="003A764D" w:rsidRPr="00DB0267" w:rsidRDefault="003A764D" w:rsidP="00040D47">
      <w:pPr>
        <w:ind w:left="1701" w:right="1416" w:hanging="567"/>
        <w:rPr>
          <w:szCs w:val="22"/>
        </w:rPr>
      </w:pPr>
    </w:p>
    <w:p w14:paraId="5ACB8610" w14:textId="1F7BEA5B" w:rsidR="003A764D" w:rsidRPr="00DB0267" w:rsidRDefault="003A764D" w:rsidP="00040D47">
      <w:pPr>
        <w:ind w:left="1701" w:right="1416" w:hanging="708"/>
        <w:rPr>
          <w:b/>
          <w:szCs w:val="22"/>
        </w:rPr>
      </w:pPr>
      <w:r w:rsidRPr="00DB0267">
        <w:rPr>
          <w:b/>
          <w:szCs w:val="22"/>
        </w:rPr>
        <w:t>A.</w:t>
      </w:r>
      <w:r w:rsidRPr="00DB0267">
        <w:rPr>
          <w:b/>
          <w:szCs w:val="22"/>
        </w:rPr>
        <w:tab/>
        <w:t>PROIZVOĐAČ</w:t>
      </w:r>
      <w:del w:id="3051" w:author="Regulatory 1" w:date="2025-08-21T11:13:00Z">
        <w:r w:rsidR="0035689A" w:rsidRPr="00DB0267" w:rsidDel="00472BBA">
          <w:rPr>
            <w:b/>
            <w:szCs w:val="22"/>
          </w:rPr>
          <w:delText>(</w:delText>
        </w:r>
      </w:del>
      <w:r w:rsidR="0035689A" w:rsidRPr="00DB0267">
        <w:rPr>
          <w:b/>
          <w:szCs w:val="22"/>
        </w:rPr>
        <w:t>I</w:t>
      </w:r>
      <w:del w:id="3052" w:author="Regulatory 1" w:date="2025-08-21T11:13:00Z">
        <w:r w:rsidR="0035689A" w:rsidRPr="00DB0267" w:rsidDel="00472BBA">
          <w:rPr>
            <w:b/>
            <w:szCs w:val="22"/>
          </w:rPr>
          <w:delText>)</w:delText>
        </w:r>
      </w:del>
      <w:r w:rsidRPr="00DB0267">
        <w:rPr>
          <w:b/>
          <w:szCs w:val="22"/>
        </w:rPr>
        <w:t xml:space="preserve"> BIOLOŠKE</w:t>
      </w:r>
      <w:del w:id="3053" w:author="Regulatory 1" w:date="2025-08-21T11:14:00Z">
        <w:r w:rsidR="00E41BA6" w:rsidRPr="00DB0267" w:rsidDel="00472BBA">
          <w:rPr>
            <w:b/>
            <w:szCs w:val="22"/>
          </w:rPr>
          <w:delText>(IH)</w:delText>
        </w:r>
      </w:del>
      <w:r w:rsidRPr="00DB0267">
        <w:rPr>
          <w:b/>
          <w:szCs w:val="22"/>
        </w:rPr>
        <w:t xml:space="preserve"> DJELATNE</w:t>
      </w:r>
      <w:del w:id="3054" w:author="Regulatory 1" w:date="2025-08-21T11:14:00Z">
        <w:r w:rsidR="00E41BA6" w:rsidRPr="00DB0267" w:rsidDel="00472BBA">
          <w:rPr>
            <w:b/>
            <w:szCs w:val="22"/>
          </w:rPr>
          <w:delText>(IH)</w:delText>
        </w:r>
      </w:del>
      <w:r w:rsidRPr="00DB0267">
        <w:rPr>
          <w:b/>
          <w:szCs w:val="22"/>
        </w:rPr>
        <w:t xml:space="preserve"> TVARI I PROIZVOĐAČ</w:t>
      </w:r>
      <w:del w:id="3055" w:author="Regulatory 1" w:date="2025-08-21T11:14:00Z">
        <w:r w:rsidR="0035689A" w:rsidRPr="00DB0267" w:rsidDel="00472BBA">
          <w:rPr>
            <w:b/>
            <w:szCs w:val="22"/>
          </w:rPr>
          <w:delText>(I)</w:delText>
        </w:r>
      </w:del>
      <w:r w:rsidRPr="00DB0267">
        <w:rPr>
          <w:b/>
          <w:szCs w:val="22"/>
        </w:rPr>
        <w:t xml:space="preserve"> ODGOVORAN</w:t>
      </w:r>
      <w:del w:id="3056" w:author="Regulatory 1" w:date="2025-08-21T11:14:00Z">
        <w:r w:rsidR="0035689A" w:rsidRPr="00DB0267" w:rsidDel="00472BBA">
          <w:rPr>
            <w:b/>
            <w:szCs w:val="22"/>
          </w:rPr>
          <w:delText>(</w:delText>
        </w:r>
      </w:del>
      <w:del w:id="3057" w:author="Regulatory 1" w:date="2025-07-30T18:47:00Z">
        <w:r w:rsidR="00E41BA6" w:rsidRPr="00DB0267" w:rsidDel="00AA703E">
          <w:rPr>
            <w:b/>
            <w:szCs w:val="22"/>
          </w:rPr>
          <w:delText>ODGOVOR</w:delText>
        </w:r>
      </w:del>
      <w:del w:id="3058" w:author="Regulatory 1" w:date="2025-08-21T11:14:00Z">
        <w:r w:rsidR="00E41BA6" w:rsidRPr="00DB0267" w:rsidDel="00472BBA">
          <w:rPr>
            <w:b/>
            <w:szCs w:val="22"/>
          </w:rPr>
          <w:delText>N</w:delText>
        </w:r>
        <w:r w:rsidR="0035689A" w:rsidRPr="00DB0267" w:rsidDel="00472BBA">
          <w:rPr>
            <w:b/>
            <w:szCs w:val="22"/>
          </w:rPr>
          <w:delText>I)</w:delText>
        </w:r>
      </w:del>
      <w:r w:rsidRPr="00DB0267">
        <w:rPr>
          <w:b/>
          <w:szCs w:val="22"/>
        </w:rPr>
        <w:t xml:space="preserve"> ZA PUŠTANJE SERIJE LIJEKA U PROMET</w:t>
      </w:r>
    </w:p>
    <w:p w14:paraId="4CE304BB" w14:textId="77777777" w:rsidR="003A764D" w:rsidRPr="00DB0267" w:rsidRDefault="003A764D" w:rsidP="00040D47">
      <w:pPr>
        <w:ind w:left="567" w:hanging="567"/>
        <w:rPr>
          <w:szCs w:val="22"/>
        </w:rPr>
      </w:pPr>
    </w:p>
    <w:p w14:paraId="3C394982" w14:textId="77777777" w:rsidR="003A764D" w:rsidRPr="00DB0267" w:rsidRDefault="003A764D" w:rsidP="00040D47">
      <w:pPr>
        <w:ind w:left="1701" w:right="1416" w:hanging="708"/>
        <w:rPr>
          <w:b/>
          <w:szCs w:val="22"/>
        </w:rPr>
      </w:pPr>
      <w:r w:rsidRPr="00DB0267">
        <w:rPr>
          <w:b/>
          <w:szCs w:val="22"/>
        </w:rPr>
        <w:t>B.</w:t>
      </w:r>
      <w:r w:rsidRPr="00DB0267">
        <w:rPr>
          <w:b/>
          <w:szCs w:val="22"/>
        </w:rPr>
        <w:tab/>
        <w:t>UVJETI ILI OGRANIČENJA VEZANI UZ OPSKRBU I PRIMJENU</w:t>
      </w:r>
    </w:p>
    <w:p w14:paraId="7CC5D651" w14:textId="77777777" w:rsidR="003A764D" w:rsidRPr="00DB0267" w:rsidRDefault="003A764D" w:rsidP="00040D47">
      <w:pPr>
        <w:ind w:left="993" w:right="1416"/>
        <w:rPr>
          <w:b/>
          <w:szCs w:val="22"/>
        </w:rPr>
      </w:pPr>
    </w:p>
    <w:p w14:paraId="4CBBD650" w14:textId="77777777" w:rsidR="003A764D" w:rsidRPr="00DB0267" w:rsidRDefault="003A764D" w:rsidP="00040D47">
      <w:pPr>
        <w:ind w:left="1701" w:right="1416" w:hanging="708"/>
        <w:rPr>
          <w:b/>
          <w:szCs w:val="22"/>
        </w:rPr>
      </w:pPr>
      <w:r w:rsidRPr="00DB0267">
        <w:rPr>
          <w:b/>
          <w:szCs w:val="22"/>
        </w:rPr>
        <w:t>C.</w:t>
      </w:r>
      <w:r w:rsidRPr="00DB0267">
        <w:rPr>
          <w:b/>
          <w:szCs w:val="22"/>
        </w:rPr>
        <w:tab/>
        <w:t>OSTALI UVJETI I ZAHTJEVI ODOBRENJA ZA STAVLJANJE LIJEKA U PROMET</w:t>
      </w:r>
    </w:p>
    <w:p w14:paraId="5D19A2B0" w14:textId="77777777" w:rsidR="003A764D" w:rsidRPr="00DB0267" w:rsidRDefault="003A764D" w:rsidP="00040D47">
      <w:pPr>
        <w:ind w:left="1701" w:right="1416" w:hanging="708"/>
        <w:rPr>
          <w:b/>
          <w:szCs w:val="22"/>
        </w:rPr>
      </w:pPr>
    </w:p>
    <w:p w14:paraId="3B831BCB" w14:textId="77777777" w:rsidR="003A764D" w:rsidRPr="00DB0267" w:rsidRDefault="003A764D" w:rsidP="00040D47">
      <w:pPr>
        <w:ind w:left="1701" w:right="1416" w:hanging="708"/>
        <w:rPr>
          <w:b/>
          <w:szCs w:val="22"/>
        </w:rPr>
      </w:pPr>
      <w:r w:rsidRPr="00DB0267">
        <w:rPr>
          <w:b/>
          <w:szCs w:val="22"/>
        </w:rPr>
        <w:t>D.</w:t>
      </w:r>
      <w:r w:rsidRPr="00DB0267">
        <w:rPr>
          <w:b/>
          <w:szCs w:val="22"/>
        </w:rPr>
        <w:tab/>
        <w:t>UVJETI ILI OGRANIČENJA VEZANI UZ SIGURNU I UČINKOVITU PRIMJENU LIJEKA</w:t>
      </w:r>
    </w:p>
    <w:p w14:paraId="2FCE1D21" w14:textId="77777777" w:rsidR="003A764D" w:rsidRPr="00DB0267" w:rsidRDefault="003A764D" w:rsidP="00040D47">
      <w:pPr>
        <w:ind w:left="567" w:hanging="567"/>
        <w:rPr>
          <w:szCs w:val="22"/>
        </w:rPr>
      </w:pPr>
    </w:p>
    <w:p w14:paraId="1140416D" w14:textId="77777777" w:rsidR="003A764D" w:rsidRPr="00DB0267" w:rsidRDefault="003A764D" w:rsidP="00040D47">
      <w:pPr>
        <w:ind w:left="1701" w:right="1558" w:hanging="850"/>
        <w:rPr>
          <w:b/>
          <w:szCs w:val="22"/>
        </w:rPr>
      </w:pPr>
    </w:p>
    <w:p w14:paraId="691A9C2E" w14:textId="77777777" w:rsidR="00EA5FF3" w:rsidRPr="00DB0267" w:rsidRDefault="003A764D" w:rsidP="00040D47">
      <w:r w:rsidRPr="00DB0267">
        <w:br w:type="page"/>
      </w:r>
    </w:p>
    <w:p w14:paraId="3CE689A5" w14:textId="7FFA14E6" w:rsidR="003A764D" w:rsidRPr="00DB0267" w:rsidRDefault="003A764D" w:rsidP="00040D47">
      <w:pPr>
        <w:pStyle w:val="AnnexHeading"/>
      </w:pPr>
      <w:r w:rsidRPr="00DB0267">
        <w:t>A.</w:t>
      </w:r>
      <w:r w:rsidRPr="00DB0267">
        <w:tab/>
        <w:t>PROIZVOĐAČ</w:t>
      </w:r>
      <w:del w:id="3059" w:author="Regulatory 1" w:date="2025-08-06T11:41:00Z">
        <w:r w:rsidR="0035689A" w:rsidRPr="00DB0267" w:rsidDel="00E209F0">
          <w:delText>(</w:delText>
        </w:r>
      </w:del>
      <w:r w:rsidR="0035689A" w:rsidRPr="00DB0267">
        <w:t>I</w:t>
      </w:r>
      <w:del w:id="3060" w:author="Regulatory 1" w:date="2025-08-06T11:41:00Z">
        <w:r w:rsidR="0035689A" w:rsidRPr="00DB0267" w:rsidDel="00E209F0">
          <w:delText>)</w:delText>
        </w:r>
      </w:del>
      <w:r w:rsidRPr="00DB0267">
        <w:t xml:space="preserve"> BIOLOŠKE</w:t>
      </w:r>
      <w:del w:id="3061" w:author="Regulatory 1" w:date="2025-08-06T11:41:00Z">
        <w:r w:rsidR="00E41BA6" w:rsidRPr="00DB0267" w:rsidDel="00E209F0">
          <w:delText>(IH)</w:delText>
        </w:r>
      </w:del>
      <w:r w:rsidRPr="00DB0267">
        <w:t xml:space="preserve"> DJELATNE</w:t>
      </w:r>
      <w:del w:id="3062" w:author="Regulatory 1" w:date="2025-08-06T11:41:00Z">
        <w:r w:rsidR="00E41BA6" w:rsidRPr="00DB0267" w:rsidDel="00E209F0">
          <w:delText>(IH)</w:delText>
        </w:r>
      </w:del>
      <w:r w:rsidRPr="00DB0267">
        <w:t xml:space="preserve"> TVARI I PROIZVOĐAČ</w:t>
      </w:r>
      <w:del w:id="3063" w:author="Regulatory 1" w:date="2025-08-06T11:41:00Z">
        <w:r w:rsidR="0035689A" w:rsidRPr="00DB0267" w:rsidDel="00E209F0">
          <w:delText>(I)</w:delText>
        </w:r>
      </w:del>
      <w:r w:rsidRPr="00DB0267">
        <w:t xml:space="preserve"> ODGOVORAN</w:t>
      </w:r>
      <w:del w:id="3064" w:author="Regulatory 1" w:date="2025-08-06T11:42:00Z">
        <w:r w:rsidR="0035689A" w:rsidRPr="00DB0267" w:rsidDel="00E209F0">
          <w:delText>(</w:delText>
        </w:r>
        <w:r w:rsidR="00E41BA6" w:rsidRPr="00DB0267" w:rsidDel="00E209F0">
          <w:delText>NI</w:delText>
        </w:r>
        <w:r w:rsidR="0035689A" w:rsidRPr="00DB0267" w:rsidDel="00E209F0">
          <w:delText>)</w:delText>
        </w:r>
      </w:del>
      <w:r w:rsidRPr="00DB0267">
        <w:t xml:space="preserve"> ZA PUŠTANJE SERIJE LIJEKA U PROMET</w:t>
      </w:r>
    </w:p>
    <w:p w14:paraId="733B5F39" w14:textId="77777777" w:rsidR="003A764D" w:rsidRPr="00DB0267" w:rsidRDefault="003A764D" w:rsidP="00040D47">
      <w:pPr>
        <w:ind w:left="1701" w:right="1558" w:hanging="850"/>
        <w:rPr>
          <w:b/>
          <w:szCs w:val="22"/>
        </w:rPr>
      </w:pPr>
    </w:p>
    <w:p w14:paraId="47C0F735" w14:textId="0EEDCBC3" w:rsidR="003A764D" w:rsidRPr="00DB0267" w:rsidRDefault="003A764D" w:rsidP="00040D47">
      <w:pPr>
        <w:ind w:right="1416"/>
        <w:rPr>
          <w:szCs w:val="22"/>
          <w:u w:val="single"/>
        </w:rPr>
      </w:pPr>
      <w:r w:rsidRPr="00DB0267">
        <w:rPr>
          <w:szCs w:val="22"/>
          <w:u w:val="single"/>
        </w:rPr>
        <w:t>Naziv</w:t>
      </w:r>
      <w:del w:id="3065" w:author="Regulatory 1" w:date="2025-08-06T11:42:00Z">
        <w:r w:rsidR="00E41BA6" w:rsidRPr="00DB0267" w:rsidDel="00E209F0">
          <w:rPr>
            <w:szCs w:val="22"/>
            <w:u w:val="single"/>
          </w:rPr>
          <w:delText>(</w:delText>
        </w:r>
      </w:del>
      <w:r w:rsidR="00E41BA6" w:rsidRPr="00DB0267">
        <w:rPr>
          <w:szCs w:val="22"/>
          <w:u w:val="single"/>
        </w:rPr>
        <w:t>i</w:t>
      </w:r>
      <w:del w:id="3066" w:author="Regulatory 1" w:date="2025-08-06T11:42:00Z">
        <w:r w:rsidR="00E41BA6" w:rsidRPr="00DB0267" w:rsidDel="00E209F0">
          <w:rPr>
            <w:szCs w:val="22"/>
            <w:u w:val="single"/>
          </w:rPr>
          <w:delText>)</w:delText>
        </w:r>
      </w:del>
      <w:r w:rsidRPr="00DB0267">
        <w:rPr>
          <w:szCs w:val="22"/>
          <w:u w:val="single"/>
        </w:rPr>
        <w:t xml:space="preserve"> i adres</w:t>
      </w:r>
      <w:del w:id="3067" w:author="Regulatory 1" w:date="2025-08-06T11:42:00Z">
        <w:r w:rsidRPr="00DB0267" w:rsidDel="00E209F0">
          <w:rPr>
            <w:szCs w:val="22"/>
            <w:u w:val="single"/>
          </w:rPr>
          <w:delText>a</w:delText>
        </w:r>
        <w:r w:rsidR="00E41BA6" w:rsidRPr="00DB0267" w:rsidDel="00E209F0">
          <w:rPr>
            <w:szCs w:val="22"/>
            <w:u w:val="single"/>
          </w:rPr>
          <w:delText>(</w:delText>
        </w:r>
      </w:del>
      <w:r w:rsidR="00E41BA6" w:rsidRPr="00DB0267">
        <w:rPr>
          <w:szCs w:val="22"/>
          <w:u w:val="single"/>
        </w:rPr>
        <w:t>e</w:t>
      </w:r>
      <w:del w:id="3068" w:author="Regulatory 1" w:date="2025-08-06T11:42:00Z">
        <w:r w:rsidR="00E41BA6" w:rsidRPr="00DB0267" w:rsidDel="00E209F0">
          <w:rPr>
            <w:szCs w:val="22"/>
            <w:u w:val="single"/>
          </w:rPr>
          <w:delText>)</w:delText>
        </w:r>
      </w:del>
      <w:r w:rsidRPr="00DB0267">
        <w:rPr>
          <w:szCs w:val="22"/>
          <w:u w:val="single"/>
        </w:rPr>
        <w:t xml:space="preserve"> proizvođača biološke</w:t>
      </w:r>
      <w:del w:id="3069" w:author="Regulatory 1" w:date="2025-08-06T11:42:00Z">
        <w:r w:rsidR="00E41BA6" w:rsidRPr="00DB0267" w:rsidDel="00E209F0">
          <w:rPr>
            <w:szCs w:val="22"/>
            <w:u w:val="single"/>
          </w:rPr>
          <w:delText>(ih)</w:delText>
        </w:r>
      </w:del>
      <w:r w:rsidRPr="00DB0267">
        <w:rPr>
          <w:szCs w:val="22"/>
          <w:u w:val="single"/>
        </w:rPr>
        <w:t xml:space="preserve"> djelatne</w:t>
      </w:r>
      <w:del w:id="3070" w:author="Regulatory 1" w:date="2025-08-06T11:42:00Z">
        <w:r w:rsidR="00E41BA6" w:rsidRPr="00DB0267" w:rsidDel="00E209F0">
          <w:rPr>
            <w:szCs w:val="22"/>
            <w:u w:val="single"/>
          </w:rPr>
          <w:delText>(ih)</w:delText>
        </w:r>
      </w:del>
      <w:r w:rsidRPr="00DB0267">
        <w:rPr>
          <w:szCs w:val="22"/>
          <w:u w:val="single"/>
        </w:rPr>
        <w:t xml:space="preserve"> tvari</w:t>
      </w:r>
    </w:p>
    <w:p w14:paraId="50D87C80" w14:textId="77777777" w:rsidR="003A764D" w:rsidRPr="00DB0267" w:rsidRDefault="003A764D" w:rsidP="00040D47">
      <w:pPr>
        <w:ind w:right="1416"/>
        <w:rPr>
          <w:szCs w:val="22"/>
        </w:rPr>
      </w:pPr>
    </w:p>
    <w:p w14:paraId="1C2D28F2" w14:textId="77777777" w:rsidR="009E130A" w:rsidRPr="00DB0267" w:rsidRDefault="003A764D" w:rsidP="00040D47">
      <w:pPr>
        <w:rPr>
          <w:szCs w:val="22"/>
        </w:rPr>
      </w:pPr>
      <w:r w:rsidRPr="00DB0267">
        <w:rPr>
          <w:szCs w:val="22"/>
        </w:rPr>
        <w:t>Roche Diagnostics Gm</w:t>
      </w:r>
      <w:r w:rsidR="005C75B0" w:rsidRPr="00DB0267">
        <w:rPr>
          <w:szCs w:val="22"/>
        </w:rPr>
        <w:t>b</w:t>
      </w:r>
      <w:r w:rsidRPr="00DB0267">
        <w:rPr>
          <w:szCs w:val="22"/>
        </w:rPr>
        <w:t xml:space="preserve">H, </w:t>
      </w:r>
    </w:p>
    <w:p w14:paraId="0B889BB7" w14:textId="77777777" w:rsidR="003A764D" w:rsidRPr="00DB0267" w:rsidRDefault="003A764D" w:rsidP="00040D47">
      <w:pPr>
        <w:rPr>
          <w:szCs w:val="22"/>
        </w:rPr>
      </w:pPr>
      <w:r w:rsidRPr="00DB0267">
        <w:rPr>
          <w:szCs w:val="22"/>
        </w:rPr>
        <w:t>Pharma Biotech P</w:t>
      </w:r>
      <w:r w:rsidR="009E130A" w:rsidRPr="00DB0267">
        <w:rPr>
          <w:szCs w:val="22"/>
        </w:rPr>
        <w:t>enzberg</w:t>
      </w:r>
    </w:p>
    <w:p w14:paraId="12CA801E" w14:textId="77777777" w:rsidR="003A764D" w:rsidRPr="00DB0267" w:rsidRDefault="003A764D" w:rsidP="00040D47">
      <w:pPr>
        <w:ind w:right="1416"/>
        <w:rPr>
          <w:szCs w:val="22"/>
        </w:rPr>
      </w:pPr>
      <w:r w:rsidRPr="00DB0267">
        <w:rPr>
          <w:szCs w:val="22"/>
        </w:rPr>
        <w:t>Nonnenwald 2</w:t>
      </w:r>
    </w:p>
    <w:p w14:paraId="7DA1C10F" w14:textId="77777777" w:rsidR="003A764D" w:rsidRPr="00DB0267" w:rsidRDefault="009E130A" w:rsidP="00040D47">
      <w:pPr>
        <w:ind w:right="1416"/>
        <w:rPr>
          <w:szCs w:val="22"/>
        </w:rPr>
      </w:pPr>
      <w:r w:rsidRPr="00DB0267">
        <w:rPr>
          <w:szCs w:val="22"/>
        </w:rPr>
        <w:t>D-</w:t>
      </w:r>
      <w:r w:rsidR="003A764D" w:rsidRPr="00DB0267">
        <w:rPr>
          <w:szCs w:val="22"/>
        </w:rPr>
        <w:t>8237</w:t>
      </w:r>
      <w:r w:rsidR="005C75B0" w:rsidRPr="00DB0267">
        <w:rPr>
          <w:szCs w:val="22"/>
        </w:rPr>
        <w:t>7</w:t>
      </w:r>
      <w:r w:rsidR="003A764D" w:rsidRPr="00DB0267">
        <w:rPr>
          <w:szCs w:val="22"/>
        </w:rPr>
        <w:t xml:space="preserve"> Penzberg</w:t>
      </w:r>
    </w:p>
    <w:p w14:paraId="41784533" w14:textId="77777777" w:rsidR="003A764D" w:rsidRPr="00DB0267" w:rsidRDefault="003A764D" w:rsidP="00040D47">
      <w:pPr>
        <w:ind w:right="1416"/>
        <w:rPr>
          <w:szCs w:val="22"/>
        </w:rPr>
      </w:pPr>
      <w:r w:rsidRPr="00DB0267">
        <w:rPr>
          <w:szCs w:val="22"/>
        </w:rPr>
        <w:t>Njemačka</w:t>
      </w:r>
    </w:p>
    <w:p w14:paraId="3E038CF8" w14:textId="77777777" w:rsidR="003A764D" w:rsidRPr="00DB0267" w:rsidRDefault="003A764D" w:rsidP="00040D47">
      <w:pPr>
        <w:ind w:right="1416"/>
        <w:rPr>
          <w:szCs w:val="22"/>
        </w:rPr>
      </w:pPr>
    </w:p>
    <w:p w14:paraId="2943DEF6" w14:textId="0ABCD9AE" w:rsidR="003A764D" w:rsidRPr="00DB0267" w:rsidRDefault="00C8049B" w:rsidP="00040D47">
      <w:pPr>
        <w:ind w:right="1416"/>
        <w:rPr>
          <w:szCs w:val="22"/>
        </w:rPr>
      </w:pPr>
      <w:r w:rsidRPr="00DB0267">
        <w:rPr>
          <w:szCs w:val="22"/>
        </w:rPr>
        <w:t>Lonza Manufacturing LLC</w:t>
      </w:r>
      <w:r w:rsidR="003A764D" w:rsidRPr="00DB0267">
        <w:rPr>
          <w:szCs w:val="22"/>
        </w:rPr>
        <w:br/>
        <w:t>1000 New Horizons Way</w:t>
      </w:r>
      <w:r w:rsidR="003A764D" w:rsidRPr="00DB0267">
        <w:rPr>
          <w:szCs w:val="22"/>
        </w:rPr>
        <w:br/>
        <w:t>Vacaville, CA 95688</w:t>
      </w:r>
      <w:r w:rsidR="003A764D" w:rsidRPr="00DB0267">
        <w:rPr>
          <w:szCs w:val="22"/>
        </w:rPr>
        <w:br/>
        <w:t>SAD</w:t>
      </w:r>
    </w:p>
    <w:p w14:paraId="2BCD472E" w14:textId="77777777" w:rsidR="00931C7A" w:rsidRPr="00DB0267" w:rsidRDefault="00931C7A" w:rsidP="00040D47">
      <w:pPr>
        <w:ind w:right="1416"/>
        <w:rPr>
          <w:szCs w:val="22"/>
        </w:rPr>
      </w:pPr>
    </w:p>
    <w:p w14:paraId="7D3071F2" w14:textId="77777777" w:rsidR="00931C7A" w:rsidRPr="00DB0267" w:rsidRDefault="00931C7A" w:rsidP="00040D47">
      <w:pPr>
        <w:ind w:right="1416"/>
        <w:rPr>
          <w:szCs w:val="22"/>
        </w:rPr>
      </w:pPr>
      <w:r w:rsidRPr="00DB0267">
        <w:rPr>
          <w:szCs w:val="22"/>
        </w:rPr>
        <w:t>Roche Singapore Technical Operations Pte. Ltd.</w:t>
      </w:r>
    </w:p>
    <w:p w14:paraId="469040A2" w14:textId="77777777" w:rsidR="00931C7A" w:rsidRPr="00DB0267" w:rsidRDefault="00931C7A" w:rsidP="00040D47">
      <w:pPr>
        <w:ind w:right="1416"/>
        <w:rPr>
          <w:szCs w:val="22"/>
        </w:rPr>
      </w:pPr>
      <w:r w:rsidRPr="00DB0267">
        <w:rPr>
          <w:szCs w:val="22"/>
        </w:rPr>
        <w:t>10 Tuas Bay Link</w:t>
      </w:r>
    </w:p>
    <w:p w14:paraId="270C5A19" w14:textId="77777777" w:rsidR="00931C7A" w:rsidRPr="00DB0267" w:rsidRDefault="00931C7A" w:rsidP="00040D47">
      <w:pPr>
        <w:ind w:right="1416"/>
        <w:rPr>
          <w:szCs w:val="22"/>
        </w:rPr>
      </w:pPr>
      <w:r w:rsidRPr="00DB0267">
        <w:rPr>
          <w:szCs w:val="22"/>
        </w:rPr>
        <w:t>637394 Singapur</w:t>
      </w:r>
    </w:p>
    <w:p w14:paraId="1FE9435B" w14:textId="77777777" w:rsidR="001D31D4" w:rsidRPr="00DB0267" w:rsidRDefault="001D31D4" w:rsidP="00040D47">
      <w:pPr>
        <w:ind w:right="1416"/>
        <w:rPr>
          <w:szCs w:val="22"/>
        </w:rPr>
      </w:pPr>
      <w:r w:rsidRPr="00DB0267">
        <w:rPr>
          <w:szCs w:val="22"/>
        </w:rPr>
        <w:t>Singapur</w:t>
      </w:r>
    </w:p>
    <w:p w14:paraId="52C9BE78" w14:textId="77777777" w:rsidR="00383DBA" w:rsidRPr="00DB0267" w:rsidRDefault="00383DBA" w:rsidP="00040D47">
      <w:pPr>
        <w:ind w:right="1416"/>
        <w:rPr>
          <w:szCs w:val="22"/>
        </w:rPr>
      </w:pPr>
    </w:p>
    <w:p w14:paraId="209CD537" w14:textId="77777777" w:rsidR="00383DBA" w:rsidRPr="00DB0267" w:rsidRDefault="00383DBA" w:rsidP="00040D47">
      <w:pPr>
        <w:ind w:right="1416"/>
        <w:rPr>
          <w:szCs w:val="22"/>
        </w:rPr>
      </w:pPr>
      <w:r w:rsidRPr="00DB0267">
        <w:rPr>
          <w:szCs w:val="22"/>
        </w:rPr>
        <w:t>Lonza Biologics Tuas Pte Ltd</w:t>
      </w:r>
    </w:p>
    <w:p w14:paraId="3BAC6DBB" w14:textId="77777777" w:rsidR="00383DBA" w:rsidRPr="00DB0267" w:rsidRDefault="00383DBA" w:rsidP="00040D47">
      <w:pPr>
        <w:ind w:right="1416"/>
        <w:rPr>
          <w:szCs w:val="22"/>
        </w:rPr>
      </w:pPr>
      <w:r w:rsidRPr="00DB0267">
        <w:rPr>
          <w:szCs w:val="22"/>
        </w:rPr>
        <w:t>35 Tuas South Ave. 6</w:t>
      </w:r>
    </w:p>
    <w:p w14:paraId="60FA7519" w14:textId="77777777" w:rsidR="00383DBA" w:rsidRPr="00DB0267" w:rsidRDefault="00383DBA" w:rsidP="00040D47">
      <w:pPr>
        <w:ind w:right="1416"/>
        <w:rPr>
          <w:szCs w:val="22"/>
        </w:rPr>
      </w:pPr>
      <w:r w:rsidRPr="00DB0267">
        <w:rPr>
          <w:szCs w:val="22"/>
        </w:rPr>
        <w:t xml:space="preserve">637377 Singapur </w:t>
      </w:r>
    </w:p>
    <w:p w14:paraId="036B3BF1" w14:textId="77777777" w:rsidR="00383DBA" w:rsidRPr="00DB0267" w:rsidRDefault="00383DBA" w:rsidP="00040D47">
      <w:pPr>
        <w:ind w:right="1416"/>
        <w:rPr>
          <w:szCs w:val="22"/>
        </w:rPr>
      </w:pPr>
      <w:r w:rsidRPr="00DB0267">
        <w:rPr>
          <w:szCs w:val="22"/>
        </w:rPr>
        <w:t>Singapur</w:t>
      </w:r>
    </w:p>
    <w:p w14:paraId="43E749B1" w14:textId="77777777" w:rsidR="002B42A8" w:rsidRPr="00DB0267" w:rsidRDefault="002B42A8" w:rsidP="00040D47">
      <w:pPr>
        <w:ind w:right="1416"/>
        <w:rPr>
          <w:szCs w:val="22"/>
        </w:rPr>
      </w:pPr>
    </w:p>
    <w:p w14:paraId="1B02ED89" w14:textId="77777777" w:rsidR="002B42A8" w:rsidRPr="00DB0267" w:rsidRDefault="002B42A8" w:rsidP="00040D47">
      <w:pPr>
        <w:ind w:right="1416"/>
        <w:rPr>
          <w:szCs w:val="22"/>
        </w:rPr>
      </w:pPr>
      <w:r w:rsidRPr="00DB0267">
        <w:rPr>
          <w:szCs w:val="22"/>
        </w:rPr>
        <w:t xml:space="preserve">Lonza Portsmouth </w:t>
      </w:r>
    </w:p>
    <w:p w14:paraId="5A5F5944" w14:textId="77777777" w:rsidR="002B42A8" w:rsidRPr="00DB0267" w:rsidRDefault="002B42A8" w:rsidP="00040D47">
      <w:pPr>
        <w:ind w:right="1416"/>
        <w:rPr>
          <w:szCs w:val="22"/>
        </w:rPr>
      </w:pPr>
      <w:r w:rsidRPr="00DB0267">
        <w:rPr>
          <w:szCs w:val="22"/>
        </w:rPr>
        <w:t xml:space="preserve">101 International Dr. </w:t>
      </w:r>
    </w:p>
    <w:p w14:paraId="16F05DE6" w14:textId="77777777" w:rsidR="002B42A8" w:rsidRPr="00DB0267" w:rsidRDefault="002B42A8" w:rsidP="00040D47">
      <w:pPr>
        <w:ind w:right="1416"/>
        <w:rPr>
          <w:szCs w:val="22"/>
        </w:rPr>
      </w:pPr>
      <w:r w:rsidRPr="00DB0267">
        <w:rPr>
          <w:szCs w:val="22"/>
        </w:rPr>
        <w:t>Portsmouth, NH 03801</w:t>
      </w:r>
    </w:p>
    <w:p w14:paraId="1E4EEC04" w14:textId="77777777" w:rsidR="002B42A8" w:rsidRPr="00DB0267" w:rsidRDefault="002B42A8" w:rsidP="00040D47">
      <w:pPr>
        <w:ind w:right="1416"/>
        <w:rPr>
          <w:szCs w:val="22"/>
        </w:rPr>
      </w:pPr>
      <w:r w:rsidRPr="00DB0267">
        <w:rPr>
          <w:szCs w:val="22"/>
        </w:rPr>
        <w:t>SAD</w:t>
      </w:r>
    </w:p>
    <w:p w14:paraId="54C1166A" w14:textId="77777777" w:rsidR="003A764D" w:rsidRPr="00DB0267" w:rsidRDefault="003A764D" w:rsidP="00040D47">
      <w:pPr>
        <w:ind w:right="1416"/>
        <w:rPr>
          <w:szCs w:val="22"/>
        </w:rPr>
      </w:pPr>
    </w:p>
    <w:p w14:paraId="0E85CCDC" w14:textId="7AB34A83" w:rsidR="003A764D" w:rsidRPr="00DB0267" w:rsidRDefault="003A764D" w:rsidP="00040D47">
      <w:pPr>
        <w:outlineLvl w:val="0"/>
        <w:rPr>
          <w:szCs w:val="22"/>
          <w:u w:val="single"/>
        </w:rPr>
      </w:pPr>
      <w:r w:rsidRPr="00DB0267">
        <w:rPr>
          <w:szCs w:val="22"/>
          <w:u w:val="single"/>
        </w:rPr>
        <w:t>Naziv</w:t>
      </w:r>
      <w:del w:id="3071" w:author="Regulatory 1" w:date="2025-08-06T11:42:00Z">
        <w:r w:rsidR="00E41BA6" w:rsidRPr="00DB0267" w:rsidDel="00E209F0">
          <w:rPr>
            <w:szCs w:val="22"/>
            <w:u w:val="single"/>
          </w:rPr>
          <w:delText>(i)</w:delText>
        </w:r>
      </w:del>
      <w:r w:rsidRPr="00DB0267">
        <w:rPr>
          <w:szCs w:val="22"/>
          <w:u w:val="single"/>
        </w:rPr>
        <w:t xml:space="preserve"> i adresa</w:t>
      </w:r>
      <w:del w:id="3072" w:author="Regulatory 1" w:date="2025-08-06T11:42:00Z">
        <w:r w:rsidR="00E41BA6" w:rsidRPr="00DB0267" w:rsidDel="00E209F0">
          <w:rPr>
            <w:szCs w:val="22"/>
            <w:u w:val="single"/>
          </w:rPr>
          <w:delText>(e</w:delText>
        </w:r>
      </w:del>
      <w:del w:id="3073" w:author="Regulatory 1" w:date="2025-08-06T11:43:00Z">
        <w:r w:rsidR="00E41BA6" w:rsidRPr="00DB0267" w:rsidDel="00E209F0">
          <w:rPr>
            <w:szCs w:val="22"/>
            <w:u w:val="single"/>
          </w:rPr>
          <w:delText>)</w:delText>
        </w:r>
      </w:del>
      <w:r w:rsidRPr="00DB0267">
        <w:rPr>
          <w:szCs w:val="22"/>
          <w:u w:val="single"/>
        </w:rPr>
        <w:t xml:space="preserve"> proizvođača odgovornog</w:t>
      </w:r>
      <w:del w:id="3074" w:author="Regulatory 1" w:date="2025-08-06T11:43:00Z">
        <w:r w:rsidR="00E41BA6" w:rsidRPr="00DB0267" w:rsidDel="00E209F0">
          <w:rPr>
            <w:szCs w:val="22"/>
            <w:u w:val="single"/>
          </w:rPr>
          <w:delText>(ih)</w:delText>
        </w:r>
      </w:del>
      <w:r w:rsidRPr="00DB0267">
        <w:rPr>
          <w:szCs w:val="22"/>
          <w:u w:val="single"/>
        </w:rPr>
        <w:t xml:space="preserve"> za puštanje serije lijeka u promet</w:t>
      </w:r>
    </w:p>
    <w:p w14:paraId="3E10BA10" w14:textId="77777777" w:rsidR="003A764D" w:rsidRPr="00DB0267" w:rsidRDefault="003A764D" w:rsidP="00040D47">
      <w:pPr>
        <w:rPr>
          <w:szCs w:val="22"/>
        </w:rPr>
      </w:pPr>
    </w:p>
    <w:p w14:paraId="22BEBCC0" w14:textId="77777777" w:rsidR="003A764D" w:rsidRPr="00DB0267" w:rsidRDefault="003A764D" w:rsidP="00040D47">
      <w:pPr>
        <w:rPr>
          <w:szCs w:val="22"/>
        </w:rPr>
      </w:pPr>
      <w:r w:rsidRPr="00DB0267">
        <w:rPr>
          <w:bCs/>
        </w:rPr>
        <w:t>Roche Pharma AG</w:t>
      </w:r>
      <w:r w:rsidRPr="00DB0267">
        <w:rPr>
          <w:bCs/>
        </w:rPr>
        <w:br/>
        <w:t>Emil-Barell-Strasse 1</w:t>
      </w:r>
      <w:r w:rsidRPr="00DB0267">
        <w:rPr>
          <w:bCs/>
        </w:rPr>
        <w:br/>
        <w:t>79639 Grenzach-Wyhlen</w:t>
      </w:r>
      <w:r w:rsidRPr="00DB0267">
        <w:rPr>
          <w:szCs w:val="22"/>
        </w:rPr>
        <w:t xml:space="preserve"> </w:t>
      </w:r>
    </w:p>
    <w:p w14:paraId="0A5BC96D" w14:textId="77777777" w:rsidR="003A764D" w:rsidRPr="00DB0267" w:rsidRDefault="003A764D" w:rsidP="00040D47">
      <w:pPr>
        <w:rPr>
          <w:szCs w:val="22"/>
        </w:rPr>
      </w:pPr>
      <w:r w:rsidRPr="00DB0267">
        <w:rPr>
          <w:szCs w:val="22"/>
        </w:rPr>
        <w:t>Njemačka</w:t>
      </w:r>
    </w:p>
    <w:p w14:paraId="7E4B0C7F" w14:textId="77777777" w:rsidR="003A764D" w:rsidRPr="00DB0267" w:rsidRDefault="003A764D" w:rsidP="00040D47">
      <w:pPr>
        <w:rPr>
          <w:szCs w:val="22"/>
        </w:rPr>
      </w:pPr>
    </w:p>
    <w:p w14:paraId="202B634B" w14:textId="77777777" w:rsidR="003A764D" w:rsidRPr="00DB0267" w:rsidRDefault="003A764D" w:rsidP="00040D47">
      <w:pPr>
        <w:rPr>
          <w:szCs w:val="22"/>
        </w:rPr>
      </w:pPr>
    </w:p>
    <w:p w14:paraId="3B8CF12A" w14:textId="77777777" w:rsidR="003A764D" w:rsidRPr="00DB0267" w:rsidRDefault="003A764D" w:rsidP="00040D47">
      <w:pPr>
        <w:pStyle w:val="AnnexHeading"/>
      </w:pPr>
      <w:r w:rsidRPr="00DB0267">
        <w:t>B.</w:t>
      </w:r>
      <w:r w:rsidRPr="00DB0267">
        <w:tab/>
        <w:t>UVJETI ILI OGRANIČENJA VEZANI UZ OPSKRBU I PRIMJENU</w:t>
      </w:r>
    </w:p>
    <w:p w14:paraId="290CA596" w14:textId="77777777" w:rsidR="003A764D" w:rsidRPr="00DB0267" w:rsidRDefault="003A764D" w:rsidP="00040D47">
      <w:pPr>
        <w:rPr>
          <w:szCs w:val="22"/>
        </w:rPr>
      </w:pPr>
    </w:p>
    <w:p w14:paraId="65393059" w14:textId="77777777" w:rsidR="003A764D" w:rsidRPr="00DB0267" w:rsidRDefault="003A764D" w:rsidP="00040D47">
      <w:pPr>
        <w:numPr>
          <w:ilvl w:val="12"/>
          <w:numId w:val="0"/>
        </w:numPr>
        <w:rPr>
          <w:szCs w:val="22"/>
        </w:rPr>
      </w:pPr>
      <w:r w:rsidRPr="00DB0267">
        <w:rPr>
          <w:szCs w:val="22"/>
        </w:rPr>
        <w:t xml:space="preserve">Lijek se izdaje na ograničeni recept (vidjeti </w:t>
      </w:r>
      <w:r w:rsidR="009E12E5" w:rsidRPr="00DB0267">
        <w:rPr>
          <w:szCs w:val="22"/>
        </w:rPr>
        <w:t xml:space="preserve">Prilog </w:t>
      </w:r>
      <w:r w:rsidRPr="00DB0267">
        <w:rPr>
          <w:szCs w:val="22"/>
        </w:rPr>
        <w:t>I</w:t>
      </w:r>
      <w:r w:rsidR="009E12E5" w:rsidRPr="00DB0267">
        <w:rPr>
          <w:szCs w:val="22"/>
        </w:rPr>
        <w:t>.</w:t>
      </w:r>
      <w:r w:rsidRPr="00DB0267">
        <w:rPr>
          <w:szCs w:val="22"/>
        </w:rPr>
        <w:t>: Sažetak opisa svojstava lijeka, dio 4.2).</w:t>
      </w:r>
    </w:p>
    <w:p w14:paraId="5E00C3C3" w14:textId="77777777" w:rsidR="003A764D" w:rsidRPr="00DB0267" w:rsidRDefault="003A764D" w:rsidP="00040D47">
      <w:pPr>
        <w:numPr>
          <w:ilvl w:val="12"/>
          <w:numId w:val="0"/>
        </w:numPr>
        <w:rPr>
          <w:szCs w:val="22"/>
        </w:rPr>
      </w:pPr>
    </w:p>
    <w:p w14:paraId="5E62EC3A" w14:textId="77777777" w:rsidR="003A764D" w:rsidRPr="00DB0267" w:rsidRDefault="003A764D" w:rsidP="00040D47">
      <w:pPr>
        <w:numPr>
          <w:ilvl w:val="12"/>
          <w:numId w:val="0"/>
        </w:numPr>
        <w:rPr>
          <w:szCs w:val="22"/>
        </w:rPr>
      </w:pPr>
    </w:p>
    <w:p w14:paraId="140D457D" w14:textId="77777777" w:rsidR="003A764D" w:rsidRPr="00DB0267" w:rsidRDefault="003A764D" w:rsidP="00040D47">
      <w:pPr>
        <w:pStyle w:val="AnnexHeading"/>
        <w:rPr>
          <w:i/>
          <w:color w:val="008000"/>
          <w:szCs w:val="22"/>
        </w:rPr>
      </w:pPr>
      <w:r w:rsidRPr="00DB0267">
        <w:t>C.</w:t>
      </w:r>
      <w:r w:rsidRPr="00DB0267">
        <w:tab/>
        <w:t>OSTALI UVJETI I ZAHTJEVI ODOBRENJA ZA STAVLJANJE LIJEKA U PROMET</w:t>
      </w:r>
    </w:p>
    <w:p w14:paraId="5C2F8CC6" w14:textId="77777777" w:rsidR="003A764D" w:rsidRPr="00DB0267" w:rsidRDefault="003A764D" w:rsidP="00040D47">
      <w:pPr>
        <w:ind w:left="567" w:right="567" w:hanging="567"/>
        <w:rPr>
          <w:szCs w:val="22"/>
        </w:rPr>
      </w:pPr>
    </w:p>
    <w:p w14:paraId="273862E5" w14:textId="727E6D07" w:rsidR="003A764D" w:rsidRPr="00DB0267" w:rsidRDefault="003A764D" w:rsidP="00040D47">
      <w:pPr>
        <w:suppressLineNumbers/>
        <w:tabs>
          <w:tab w:val="left" w:pos="567"/>
        </w:tabs>
        <w:ind w:right="-1"/>
        <w:rPr>
          <w:b/>
          <w:szCs w:val="22"/>
          <w:lang w:eastAsia="en-US"/>
        </w:rPr>
      </w:pPr>
      <w:r w:rsidRPr="00DB0267">
        <w:rPr>
          <w:b/>
        </w:rPr>
        <w:sym w:font="Symbol" w:char="F0B7"/>
      </w:r>
      <w:r w:rsidRPr="00DB0267">
        <w:tab/>
      </w:r>
      <w:r w:rsidRPr="00DB0267">
        <w:rPr>
          <w:b/>
          <w:szCs w:val="22"/>
          <w:lang w:eastAsia="en-US"/>
        </w:rPr>
        <w:t>Periodička izvješća o neškodljivosti</w:t>
      </w:r>
      <w:r w:rsidR="004C5557" w:rsidRPr="00DB0267">
        <w:rPr>
          <w:b/>
          <w:szCs w:val="22"/>
          <w:lang w:eastAsia="en-US"/>
        </w:rPr>
        <w:t xml:space="preserve"> (PSUR</w:t>
      </w:r>
      <w:r w:rsidR="004C5557" w:rsidRPr="00DB0267">
        <w:rPr>
          <w:b/>
          <w:szCs w:val="22"/>
          <w:lang w:eastAsia="en-US"/>
        </w:rPr>
        <w:noBreakHyphen/>
        <w:t>evi)</w:t>
      </w:r>
    </w:p>
    <w:p w14:paraId="3936B24D" w14:textId="77777777" w:rsidR="003A764D" w:rsidRPr="00DB0267" w:rsidRDefault="003A764D" w:rsidP="00040D47">
      <w:pPr>
        <w:suppressLineNumbers/>
        <w:tabs>
          <w:tab w:val="left" w:pos="0"/>
          <w:tab w:val="left" w:pos="567"/>
        </w:tabs>
        <w:ind w:right="567"/>
        <w:rPr>
          <w:lang w:eastAsia="en-US"/>
        </w:rPr>
      </w:pPr>
    </w:p>
    <w:p w14:paraId="0262F5EA" w14:textId="2B912DC6" w:rsidR="00052E87" w:rsidRPr="00DB0267" w:rsidRDefault="00032A6C" w:rsidP="00040D47">
      <w:pPr>
        <w:suppressLineNumbers/>
        <w:tabs>
          <w:tab w:val="left" w:pos="0"/>
          <w:tab w:val="left" w:pos="567"/>
        </w:tabs>
      </w:pPr>
      <w:r w:rsidRPr="00DB0267">
        <w:rPr>
          <w:szCs w:val="22"/>
        </w:rPr>
        <w:t xml:space="preserve">Zahtjevi za podnošenje </w:t>
      </w:r>
      <w:r w:rsidR="004C5557" w:rsidRPr="00DB0267">
        <w:rPr>
          <w:szCs w:val="22"/>
        </w:rPr>
        <w:t>PSUR</w:t>
      </w:r>
      <w:r w:rsidR="004C5557" w:rsidRPr="00DB0267">
        <w:rPr>
          <w:szCs w:val="22"/>
        </w:rPr>
        <w:noBreakHyphen/>
        <w:t>eva</w:t>
      </w:r>
      <w:r w:rsidR="003A764D" w:rsidRPr="00DB0267">
        <w:rPr>
          <w:lang w:eastAsia="en-US"/>
        </w:rPr>
        <w:t xml:space="preserve"> za ovaj lijek </w:t>
      </w:r>
      <w:r w:rsidRPr="00DB0267">
        <w:rPr>
          <w:szCs w:val="22"/>
        </w:rPr>
        <w:t>definirani su u referentnom popisu</w:t>
      </w:r>
      <w:r w:rsidR="003A764D" w:rsidRPr="00DB0267">
        <w:rPr>
          <w:lang w:eastAsia="en-US"/>
        </w:rPr>
        <w:t xml:space="preserve"> datuma</w:t>
      </w:r>
      <w:r w:rsidR="003A764D" w:rsidRPr="00DB0267">
        <w:rPr>
          <w:i/>
          <w:lang w:eastAsia="en-US"/>
        </w:rPr>
        <w:t xml:space="preserve"> </w:t>
      </w:r>
      <w:r w:rsidR="003A764D" w:rsidRPr="00DB0267">
        <w:rPr>
          <w:lang w:eastAsia="en-US"/>
        </w:rPr>
        <w:t>EU (EURD popis) predviđen</w:t>
      </w:r>
      <w:r w:rsidR="007C7DC5" w:rsidRPr="00DB0267">
        <w:rPr>
          <w:lang w:eastAsia="en-US"/>
        </w:rPr>
        <w:t>o</w:t>
      </w:r>
      <w:r w:rsidR="003A764D" w:rsidRPr="00DB0267">
        <w:rPr>
          <w:lang w:eastAsia="en-US"/>
        </w:rPr>
        <w:t>m člankom 107</w:t>
      </w:r>
      <w:r w:rsidR="008D3468" w:rsidRPr="00DB0267">
        <w:rPr>
          <w:lang w:eastAsia="en-US"/>
        </w:rPr>
        <w:t>.</w:t>
      </w:r>
      <w:r w:rsidR="003A764D" w:rsidRPr="00DB0267">
        <w:rPr>
          <w:lang w:eastAsia="en-US"/>
        </w:rPr>
        <w:t>c stavkom 7</w:t>
      </w:r>
      <w:r w:rsidR="008D3468" w:rsidRPr="00DB0267">
        <w:rPr>
          <w:lang w:eastAsia="en-US"/>
        </w:rPr>
        <w:t>.</w:t>
      </w:r>
      <w:r w:rsidR="003A764D" w:rsidRPr="00DB0267">
        <w:rPr>
          <w:lang w:eastAsia="en-US"/>
        </w:rPr>
        <w:t xml:space="preserve"> Direktive 2001/83/EZ i </w:t>
      </w:r>
      <w:r w:rsidRPr="00DB0267">
        <w:rPr>
          <w:szCs w:val="22"/>
        </w:rPr>
        <w:t xml:space="preserve">svim sljedećim </w:t>
      </w:r>
      <w:r w:rsidR="008D3468" w:rsidRPr="00DB0267">
        <w:rPr>
          <w:szCs w:val="22"/>
        </w:rPr>
        <w:t xml:space="preserve">ažuriranim verzijama </w:t>
      </w:r>
      <w:r w:rsidR="003A764D" w:rsidRPr="00DB0267">
        <w:rPr>
          <w:lang w:eastAsia="en-US"/>
        </w:rPr>
        <w:t>objavljenim</w:t>
      </w:r>
      <w:r w:rsidR="008D3468" w:rsidRPr="00DB0267">
        <w:rPr>
          <w:lang w:eastAsia="en-US"/>
        </w:rPr>
        <w:t>a</w:t>
      </w:r>
      <w:r w:rsidR="003A764D" w:rsidRPr="00DB0267">
        <w:rPr>
          <w:lang w:eastAsia="en-US"/>
        </w:rPr>
        <w:t xml:space="preserve"> na europskom internetskom portalu za lijekove.</w:t>
      </w:r>
    </w:p>
    <w:p w14:paraId="2980BF7E" w14:textId="77777777" w:rsidR="003A764D" w:rsidRPr="00DB0267" w:rsidRDefault="003A764D" w:rsidP="00040D47">
      <w:pPr>
        <w:ind w:right="567"/>
        <w:rPr>
          <w:szCs w:val="22"/>
        </w:rPr>
      </w:pPr>
    </w:p>
    <w:p w14:paraId="4B3F0211" w14:textId="77777777" w:rsidR="003A764D" w:rsidRPr="00DB0267" w:rsidRDefault="003A764D" w:rsidP="00040D47">
      <w:pPr>
        <w:ind w:right="567"/>
        <w:rPr>
          <w:szCs w:val="22"/>
        </w:rPr>
      </w:pPr>
    </w:p>
    <w:p w14:paraId="4B3F26FC" w14:textId="77777777" w:rsidR="003A764D" w:rsidRPr="00DB0267" w:rsidRDefault="003A764D" w:rsidP="00040D47">
      <w:pPr>
        <w:pStyle w:val="AnnexHeading"/>
        <w:keepNext/>
        <w:keepLines/>
      </w:pPr>
      <w:r w:rsidRPr="00DB0267">
        <w:t>D.</w:t>
      </w:r>
      <w:r w:rsidRPr="00DB0267">
        <w:tab/>
        <w:t>UVJETI ILI OGRANIČENJA VEZANI UZ SIGURNU I UČINKOVITU PRIMJENU LIJEKA</w:t>
      </w:r>
    </w:p>
    <w:p w14:paraId="50C75F19" w14:textId="77777777" w:rsidR="003A764D" w:rsidRPr="00DB0267" w:rsidRDefault="003A764D" w:rsidP="00040D47">
      <w:pPr>
        <w:keepNext/>
        <w:keepLines/>
        <w:ind w:left="567" w:right="567" w:hanging="567"/>
        <w:rPr>
          <w:b/>
          <w:szCs w:val="22"/>
        </w:rPr>
      </w:pPr>
    </w:p>
    <w:p w14:paraId="0B981BDA" w14:textId="77777777" w:rsidR="003A764D" w:rsidRPr="00DB0267" w:rsidRDefault="003A764D" w:rsidP="00040D47">
      <w:pPr>
        <w:keepNext/>
        <w:keepLines/>
        <w:suppressLineNumbers/>
        <w:tabs>
          <w:tab w:val="left" w:pos="567"/>
        </w:tabs>
        <w:ind w:right="-1"/>
        <w:rPr>
          <w:b/>
          <w:iCs/>
          <w:szCs w:val="22"/>
          <w:lang w:eastAsia="en-US"/>
        </w:rPr>
      </w:pPr>
      <w:r w:rsidRPr="00DB0267">
        <w:rPr>
          <w:b/>
        </w:rPr>
        <w:sym w:font="Symbol" w:char="F0B7"/>
      </w:r>
      <w:r w:rsidRPr="00DB0267">
        <w:tab/>
      </w:r>
      <w:r w:rsidRPr="00DB0267">
        <w:rPr>
          <w:b/>
          <w:iCs/>
          <w:szCs w:val="22"/>
          <w:lang w:eastAsia="en-US"/>
        </w:rPr>
        <w:t>Plan upravljanja rizikom (RMP)</w:t>
      </w:r>
    </w:p>
    <w:p w14:paraId="65711E89" w14:textId="77777777" w:rsidR="003A764D" w:rsidRPr="00DB0267" w:rsidRDefault="003A764D" w:rsidP="00040D47">
      <w:pPr>
        <w:keepNext/>
        <w:keepLines/>
        <w:tabs>
          <w:tab w:val="left" w:pos="567"/>
        </w:tabs>
        <w:ind w:right="-1"/>
        <w:rPr>
          <w:iCs/>
          <w:szCs w:val="22"/>
          <w:u w:val="single"/>
          <w:lang w:eastAsia="en-US"/>
        </w:rPr>
      </w:pPr>
    </w:p>
    <w:p w14:paraId="3FAD4B48" w14:textId="77777777" w:rsidR="003A764D" w:rsidRPr="00DB0267" w:rsidRDefault="003A764D" w:rsidP="00040D47">
      <w:pPr>
        <w:suppressLineNumbers/>
        <w:tabs>
          <w:tab w:val="left" w:pos="0"/>
          <w:tab w:val="left" w:pos="567"/>
        </w:tabs>
        <w:rPr>
          <w:szCs w:val="22"/>
          <w:lang w:eastAsia="en-US"/>
        </w:rPr>
      </w:pPr>
      <w:r w:rsidRPr="00DB0267">
        <w:rPr>
          <w:szCs w:val="22"/>
          <w:lang w:eastAsia="en-US"/>
        </w:rPr>
        <w:t xml:space="preserve">Nositelj odobrenja obavljat će </w:t>
      </w:r>
      <w:r w:rsidR="00E43F30" w:rsidRPr="00DB0267">
        <w:rPr>
          <w:szCs w:val="22"/>
          <w:lang w:eastAsia="en-US"/>
        </w:rPr>
        <w:t xml:space="preserve">zadane </w:t>
      </w:r>
      <w:r w:rsidRPr="00DB0267">
        <w:rPr>
          <w:szCs w:val="22"/>
          <w:lang w:eastAsia="en-US"/>
        </w:rPr>
        <w:t>farmakovigilancijske aktivnosti i intervencije</w:t>
      </w:r>
      <w:r w:rsidR="00E43F30" w:rsidRPr="00DB0267">
        <w:rPr>
          <w:szCs w:val="22"/>
          <w:lang w:eastAsia="en-US"/>
        </w:rPr>
        <w:t>,</w:t>
      </w:r>
      <w:r w:rsidRPr="00DB0267">
        <w:rPr>
          <w:szCs w:val="22"/>
          <w:lang w:eastAsia="en-US"/>
        </w:rPr>
        <w:t xml:space="preserve"> detaljno objašnjene u dogovorenom Planu upravljanja rizikom</w:t>
      </w:r>
      <w:r w:rsidR="00E43F30" w:rsidRPr="00DB0267">
        <w:rPr>
          <w:szCs w:val="22"/>
          <w:lang w:eastAsia="en-US"/>
        </w:rPr>
        <w:t xml:space="preserve"> (RMP)</w:t>
      </w:r>
      <w:r w:rsidRPr="00DB0267">
        <w:rPr>
          <w:szCs w:val="22"/>
          <w:lang w:eastAsia="en-US"/>
        </w:rPr>
        <w:t xml:space="preserve">, koji </w:t>
      </w:r>
      <w:r w:rsidR="00E43F30" w:rsidRPr="00DB0267">
        <w:rPr>
          <w:szCs w:val="22"/>
          <w:lang w:eastAsia="en-US"/>
        </w:rPr>
        <w:t>se nalazi</w:t>
      </w:r>
      <w:r w:rsidRPr="00DB0267">
        <w:rPr>
          <w:szCs w:val="22"/>
          <w:lang w:eastAsia="en-US"/>
        </w:rPr>
        <w:t xml:space="preserve"> u Modulu 1.8.2 Odobrenja za stavljanje lijeka u promet, te svim sljedećim dogovorenim </w:t>
      </w:r>
      <w:r w:rsidR="00E43F30" w:rsidRPr="00DB0267">
        <w:rPr>
          <w:szCs w:val="22"/>
          <w:lang w:eastAsia="en-US"/>
        </w:rPr>
        <w:t>ažuriranim verzijama RMP-a</w:t>
      </w:r>
      <w:r w:rsidRPr="00DB0267">
        <w:rPr>
          <w:szCs w:val="22"/>
          <w:lang w:eastAsia="en-US"/>
        </w:rPr>
        <w:t>.</w:t>
      </w:r>
    </w:p>
    <w:p w14:paraId="762DD701" w14:textId="77777777" w:rsidR="003A764D" w:rsidRPr="00DB0267" w:rsidRDefault="003A764D" w:rsidP="00040D47">
      <w:pPr>
        <w:suppressLineNumbers/>
        <w:tabs>
          <w:tab w:val="left" w:pos="567"/>
        </w:tabs>
        <w:ind w:right="-1"/>
        <w:rPr>
          <w:iCs/>
          <w:szCs w:val="22"/>
          <w:lang w:eastAsia="en-US"/>
        </w:rPr>
      </w:pPr>
    </w:p>
    <w:p w14:paraId="579E3700" w14:textId="77777777" w:rsidR="003A764D" w:rsidRPr="00DB0267" w:rsidRDefault="00E43F30" w:rsidP="00040D47">
      <w:pPr>
        <w:keepNext/>
        <w:keepLines/>
        <w:tabs>
          <w:tab w:val="left" w:pos="567"/>
        </w:tabs>
        <w:ind w:right="-1"/>
        <w:rPr>
          <w:iCs/>
          <w:szCs w:val="22"/>
          <w:lang w:eastAsia="en-US"/>
        </w:rPr>
      </w:pPr>
      <w:r w:rsidRPr="00DB0267">
        <w:rPr>
          <w:iCs/>
          <w:szCs w:val="22"/>
          <w:lang w:eastAsia="en-US"/>
        </w:rPr>
        <w:t xml:space="preserve">Ažurirani </w:t>
      </w:r>
      <w:r w:rsidR="003A764D" w:rsidRPr="00DB0267">
        <w:rPr>
          <w:iCs/>
          <w:szCs w:val="22"/>
          <w:lang w:eastAsia="en-US"/>
        </w:rPr>
        <w:t>RMP treba dostaviti:</w:t>
      </w:r>
    </w:p>
    <w:p w14:paraId="6BB0DBBB" w14:textId="77777777" w:rsidR="003A764D" w:rsidRPr="00DB0267" w:rsidRDefault="003A764D" w:rsidP="00040D47">
      <w:pPr>
        <w:keepNext/>
        <w:keepLines/>
        <w:suppressLineNumbers/>
        <w:ind w:left="562" w:hanging="432"/>
        <w:rPr>
          <w:iCs/>
          <w:szCs w:val="22"/>
          <w:lang w:eastAsia="en-US"/>
        </w:rPr>
      </w:pPr>
      <w:r w:rsidRPr="00DB0267">
        <w:rPr>
          <w:b/>
        </w:rPr>
        <w:sym w:font="Symbol" w:char="F0B7"/>
      </w:r>
      <w:r w:rsidRPr="00DB0267">
        <w:tab/>
      </w:r>
      <w:r w:rsidR="00E43F30" w:rsidRPr="00DB0267">
        <w:rPr>
          <w:iCs/>
          <w:szCs w:val="22"/>
          <w:lang w:eastAsia="en-US"/>
        </w:rPr>
        <w:t>n</w:t>
      </w:r>
      <w:r w:rsidRPr="00DB0267">
        <w:rPr>
          <w:iCs/>
          <w:szCs w:val="22"/>
          <w:lang w:eastAsia="en-US"/>
        </w:rPr>
        <w:t>a zahtjev Europske agencije za lijekove;</w:t>
      </w:r>
    </w:p>
    <w:p w14:paraId="7AEA81E0" w14:textId="77777777" w:rsidR="003A764D" w:rsidRPr="00DB0267" w:rsidRDefault="003A764D" w:rsidP="00040D47">
      <w:pPr>
        <w:keepNext/>
        <w:keepLines/>
        <w:suppressLineNumbers/>
        <w:ind w:left="561" w:hanging="431"/>
        <w:rPr>
          <w:iCs/>
          <w:szCs w:val="22"/>
          <w:lang w:eastAsia="en-US"/>
        </w:rPr>
      </w:pPr>
      <w:r w:rsidRPr="00DB0267">
        <w:rPr>
          <w:b/>
        </w:rPr>
        <w:sym w:font="Symbol" w:char="F0B7"/>
      </w:r>
      <w:r w:rsidRPr="00DB0267">
        <w:tab/>
      </w:r>
      <w:r w:rsidR="00BC1372" w:rsidRPr="00DB0267">
        <w:rPr>
          <w:iCs/>
          <w:szCs w:val="22"/>
          <w:lang w:eastAsia="en-US"/>
        </w:rPr>
        <w:t xml:space="preserve">prilikom </w:t>
      </w:r>
      <w:r w:rsidRPr="00DB0267">
        <w:rPr>
          <w:iCs/>
          <w:szCs w:val="22"/>
          <w:lang w:eastAsia="en-US"/>
        </w:rPr>
        <w:t xml:space="preserve">svake izmjene sustava za upravljanje </w:t>
      </w:r>
      <w:r w:rsidR="00052E87" w:rsidRPr="00DB0267">
        <w:rPr>
          <w:iCs/>
          <w:szCs w:val="22"/>
          <w:lang w:eastAsia="en-US"/>
        </w:rPr>
        <w:t>rizikom</w:t>
      </w:r>
      <w:r w:rsidRPr="00DB0267">
        <w:rPr>
          <w:iCs/>
          <w:szCs w:val="22"/>
          <w:lang w:eastAsia="en-US"/>
        </w:rPr>
        <w:t xml:space="preserve">, a naročito kada je ta izmjena rezultat primitka novih informacija koje mogu voditi ka značajnim izmjenama omjera korist/rizik, odnosno kada je </w:t>
      </w:r>
      <w:r w:rsidR="00BC1372" w:rsidRPr="00DB0267">
        <w:rPr>
          <w:iCs/>
          <w:szCs w:val="22"/>
          <w:lang w:eastAsia="en-US"/>
        </w:rPr>
        <w:t>izmjena</w:t>
      </w:r>
      <w:r w:rsidRPr="00DB0267">
        <w:rPr>
          <w:iCs/>
          <w:szCs w:val="22"/>
          <w:lang w:eastAsia="en-US"/>
        </w:rPr>
        <w:t xml:space="preserve"> rezultat ostvarenja nekog važnog cilja (u smislu farmakovigilancije ili </w:t>
      </w:r>
      <w:r w:rsidR="00BC1372" w:rsidRPr="00DB0267">
        <w:rPr>
          <w:iCs/>
          <w:szCs w:val="22"/>
          <w:lang w:eastAsia="en-US"/>
        </w:rPr>
        <w:t xml:space="preserve">minimizacije </w:t>
      </w:r>
      <w:r w:rsidRPr="00DB0267">
        <w:rPr>
          <w:iCs/>
          <w:szCs w:val="22"/>
          <w:lang w:eastAsia="en-US"/>
        </w:rPr>
        <w:t>rizika).</w:t>
      </w:r>
    </w:p>
    <w:p w14:paraId="118572C7" w14:textId="77777777" w:rsidR="009E130A" w:rsidRPr="00DB0267" w:rsidRDefault="003A764D" w:rsidP="00040D47">
      <w:pPr>
        <w:numPr>
          <w:ilvl w:val="12"/>
          <w:numId w:val="0"/>
        </w:numPr>
        <w:ind w:left="567" w:right="-2" w:hanging="567"/>
        <w:rPr>
          <w:szCs w:val="22"/>
        </w:rPr>
      </w:pPr>
      <w:r w:rsidRPr="00DB0267">
        <w:rPr>
          <w:b/>
          <w:szCs w:val="22"/>
        </w:rPr>
        <w:br w:type="page"/>
      </w:r>
    </w:p>
    <w:p w14:paraId="4790EE45" w14:textId="77777777" w:rsidR="00AB2A61" w:rsidRPr="00DB0267" w:rsidRDefault="00AB2A61" w:rsidP="00040D47">
      <w:pPr>
        <w:ind w:right="566"/>
        <w:rPr>
          <w:szCs w:val="22"/>
        </w:rPr>
      </w:pPr>
    </w:p>
    <w:p w14:paraId="1E11ACD4" w14:textId="77777777" w:rsidR="00AB2A61" w:rsidRPr="00DB0267" w:rsidRDefault="00AB2A61" w:rsidP="00040D47">
      <w:pPr>
        <w:jc w:val="center"/>
        <w:rPr>
          <w:szCs w:val="22"/>
        </w:rPr>
      </w:pPr>
    </w:p>
    <w:p w14:paraId="271FF9BD" w14:textId="77777777" w:rsidR="00AB2A61" w:rsidRPr="00DB0267" w:rsidRDefault="00AB2A61" w:rsidP="00040D47">
      <w:pPr>
        <w:jc w:val="center"/>
        <w:rPr>
          <w:szCs w:val="22"/>
        </w:rPr>
      </w:pPr>
    </w:p>
    <w:p w14:paraId="10BC8E65" w14:textId="77777777" w:rsidR="00AB2A61" w:rsidRPr="00DB0267" w:rsidRDefault="00AB2A61" w:rsidP="00040D47">
      <w:pPr>
        <w:jc w:val="center"/>
        <w:rPr>
          <w:szCs w:val="22"/>
        </w:rPr>
      </w:pPr>
    </w:p>
    <w:p w14:paraId="2CAF7E27" w14:textId="77777777" w:rsidR="00AB2A61" w:rsidRPr="00DB0267" w:rsidRDefault="00AB2A61" w:rsidP="00040D47">
      <w:pPr>
        <w:jc w:val="center"/>
        <w:rPr>
          <w:szCs w:val="22"/>
        </w:rPr>
      </w:pPr>
    </w:p>
    <w:p w14:paraId="63876041" w14:textId="77777777" w:rsidR="00AB2A61" w:rsidRPr="00DB0267" w:rsidRDefault="00AB2A61" w:rsidP="00040D47">
      <w:pPr>
        <w:jc w:val="center"/>
        <w:rPr>
          <w:szCs w:val="22"/>
        </w:rPr>
      </w:pPr>
    </w:p>
    <w:p w14:paraId="5B847F65" w14:textId="77777777" w:rsidR="00AB2A61" w:rsidRPr="00DB0267" w:rsidRDefault="00AB2A61" w:rsidP="00040D47">
      <w:pPr>
        <w:jc w:val="center"/>
        <w:rPr>
          <w:szCs w:val="22"/>
        </w:rPr>
      </w:pPr>
    </w:p>
    <w:p w14:paraId="0518211C" w14:textId="77777777" w:rsidR="00AB2A61" w:rsidRPr="00DB0267" w:rsidRDefault="00AB2A61" w:rsidP="00040D47">
      <w:pPr>
        <w:jc w:val="center"/>
        <w:rPr>
          <w:szCs w:val="22"/>
        </w:rPr>
      </w:pPr>
    </w:p>
    <w:p w14:paraId="09BAD35E" w14:textId="77777777" w:rsidR="00AB2A61" w:rsidRPr="00DB0267" w:rsidRDefault="00AB2A61" w:rsidP="00040D47">
      <w:pPr>
        <w:jc w:val="center"/>
        <w:rPr>
          <w:szCs w:val="22"/>
        </w:rPr>
      </w:pPr>
    </w:p>
    <w:p w14:paraId="5F4B665B" w14:textId="77777777" w:rsidR="00AB2A61" w:rsidRPr="00DB0267" w:rsidRDefault="00AB2A61" w:rsidP="00040D47">
      <w:pPr>
        <w:jc w:val="center"/>
        <w:rPr>
          <w:szCs w:val="22"/>
        </w:rPr>
      </w:pPr>
    </w:p>
    <w:p w14:paraId="6AA2AD83" w14:textId="77777777" w:rsidR="00AB2A61" w:rsidRPr="00DB0267" w:rsidRDefault="00AB2A61" w:rsidP="00040D47">
      <w:pPr>
        <w:jc w:val="center"/>
        <w:rPr>
          <w:szCs w:val="22"/>
        </w:rPr>
      </w:pPr>
    </w:p>
    <w:p w14:paraId="7DE76F79" w14:textId="77777777" w:rsidR="00AB2A61" w:rsidRPr="00DB0267" w:rsidRDefault="00AB2A61" w:rsidP="00040D47">
      <w:pPr>
        <w:jc w:val="center"/>
        <w:rPr>
          <w:szCs w:val="22"/>
        </w:rPr>
      </w:pPr>
    </w:p>
    <w:p w14:paraId="32AC82F3" w14:textId="77777777" w:rsidR="00AB2A61" w:rsidRPr="00DB0267" w:rsidRDefault="00AB2A61" w:rsidP="00040D47">
      <w:pPr>
        <w:jc w:val="center"/>
        <w:rPr>
          <w:szCs w:val="22"/>
        </w:rPr>
      </w:pPr>
    </w:p>
    <w:p w14:paraId="1F285FD9" w14:textId="77777777" w:rsidR="00AB2A61" w:rsidRPr="00DB0267" w:rsidRDefault="00AB2A61" w:rsidP="00040D47">
      <w:pPr>
        <w:jc w:val="center"/>
        <w:rPr>
          <w:szCs w:val="22"/>
        </w:rPr>
      </w:pPr>
    </w:p>
    <w:p w14:paraId="6AF1CAD1" w14:textId="77777777" w:rsidR="00AB2A61" w:rsidRPr="00DB0267" w:rsidRDefault="00AB2A61" w:rsidP="00040D47">
      <w:pPr>
        <w:jc w:val="center"/>
        <w:rPr>
          <w:szCs w:val="22"/>
        </w:rPr>
      </w:pPr>
    </w:p>
    <w:p w14:paraId="58FE9C99" w14:textId="77777777" w:rsidR="00AB2A61" w:rsidRPr="00DB0267" w:rsidRDefault="00AB2A61" w:rsidP="00040D47">
      <w:pPr>
        <w:jc w:val="center"/>
        <w:rPr>
          <w:szCs w:val="22"/>
        </w:rPr>
      </w:pPr>
    </w:p>
    <w:p w14:paraId="3ACA9058" w14:textId="77777777" w:rsidR="00AB2A61" w:rsidRPr="00DB0267" w:rsidRDefault="00AB2A61" w:rsidP="00040D47">
      <w:pPr>
        <w:jc w:val="center"/>
        <w:rPr>
          <w:szCs w:val="22"/>
        </w:rPr>
      </w:pPr>
    </w:p>
    <w:p w14:paraId="081055FD" w14:textId="77777777" w:rsidR="00AB2A61" w:rsidRPr="00DB0267" w:rsidRDefault="00AB2A61" w:rsidP="00040D47">
      <w:pPr>
        <w:jc w:val="center"/>
        <w:outlineLvl w:val="0"/>
        <w:rPr>
          <w:b/>
          <w:szCs w:val="22"/>
        </w:rPr>
      </w:pPr>
    </w:p>
    <w:p w14:paraId="75BF9277" w14:textId="77777777" w:rsidR="00AB2A61" w:rsidRPr="00DB0267" w:rsidRDefault="00AB2A61" w:rsidP="00040D47">
      <w:pPr>
        <w:jc w:val="center"/>
        <w:outlineLvl w:val="0"/>
        <w:rPr>
          <w:b/>
          <w:szCs w:val="22"/>
        </w:rPr>
      </w:pPr>
    </w:p>
    <w:p w14:paraId="5162CAFA" w14:textId="77777777" w:rsidR="00AB2A61" w:rsidRPr="00DB0267" w:rsidRDefault="00AB2A61" w:rsidP="00040D47">
      <w:pPr>
        <w:jc w:val="center"/>
        <w:outlineLvl w:val="0"/>
        <w:rPr>
          <w:b/>
          <w:szCs w:val="22"/>
        </w:rPr>
      </w:pPr>
    </w:p>
    <w:p w14:paraId="5611BA73" w14:textId="77777777" w:rsidR="00AB2A61" w:rsidRPr="00DB0267" w:rsidRDefault="00AB2A61" w:rsidP="00040D47">
      <w:pPr>
        <w:jc w:val="center"/>
        <w:outlineLvl w:val="0"/>
        <w:rPr>
          <w:b/>
          <w:szCs w:val="22"/>
        </w:rPr>
      </w:pPr>
    </w:p>
    <w:p w14:paraId="012AC19F" w14:textId="65478C9A" w:rsidR="00AB2A61" w:rsidRPr="00DB0267" w:rsidRDefault="00AB2A61" w:rsidP="00040D47">
      <w:pPr>
        <w:jc w:val="center"/>
        <w:outlineLvl w:val="0"/>
        <w:rPr>
          <w:b/>
          <w:szCs w:val="22"/>
        </w:rPr>
      </w:pPr>
    </w:p>
    <w:p w14:paraId="04E9E5B3" w14:textId="77777777" w:rsidR="00AD0CDB" w:rsidRPr="00DB0267" w:rsidRDefault="00AD0CDB" w:rsidP="00040D47">
      <w:pPr>
        <w:jc w:val="center"/>
        <w:outlineLvl w:val="0"/>
        <w:rPr>
          <w:b/>
          <w:szCs w:val="22"/>
        </w:rPr>
      </w:pPr>
    </w:p>
    <w:p w14:paraId="60529D31" w14:textId="77777777" w:rsidR="00AB2A61" w:rsidRPr="00DB0267" w:rsidRDefault="00385C3D" w:rsidP="00040D47">
      <w:pPr>
        <w:jc w:val="center"/>
        <w:outlineLvl w:val="0"/>
        <w:rPr>
          <w:b/>
          <w:szCs w:val="22"/>
        </w:rPr>
      </w:pPr>
      <w:r w:rsidRPr="00DB0267">
        <w:rPr>
          <w:b/>
          <w:szCs w:val="22"/>
        </w:rPr>
        <w:t xml:space="preserve">PRILOG </w:t>
      </w:r>
      <w:r w:rsidR="00AB2A61" w:rsidRPr="00DB0267">
        <w:rPr>
          <w:b/>
          <w:szCs w:val="22"/>
        </w:rPr>
        <w:t>III</w:t>
      </w:r>
      <w:r w:rsidRPr="00DB0267">
        <w:rPr>
          <w:b/>
          <w:szCs w:val="22"/>
        </w:rPr>
        <w:t>.</w:t>
      </w:r>
    </w:p>
    <w:p w14:paraId="5C6555FD" w14:textId="77777777" w:rsidR="00AB2A61" w:rsidRPr="00DB0267" w:rsidRDefault="00AB2A61" w:rsidP="00040D47">
      <w:pPr>
        <w:jc w:val="center"/>
        <w:rPr>
          <w:b/>
          <w:szCs w:val="22"/>
        </w:rPr>
      </w:pPr>
    </w:p>
    <w:p w14:paraId="36A0B383" w14:textId="77777777" w:rsidR="00AB2A61" w:rsidRPr="00DB0267" w:rsidRDefault="00BB3990" w:rsidP="00040D47">
      <w:pPr>
        <w:jc w:val="center"/>
        <w:outlineLvl w:val="0"/>
        <w:rPr>
          <w:b/>
          <w:szCs w:val="22"/>
        </w:rPr>
      </w:pPr>
      <w:r w:rsidRPr="00DB0267">
        <w:rPr>
          <w:b/>
          <w:szCs w:val="22"/>
        </w:rPr>
        <w:t>OZNAČ</w:t>
      </w:r>
      <w:r w:rsidR="007C7DC5" w:rsidRPr="00DB0267">
        <w:rPr>
          <w:b/>
          <w:szCs w:val="22"/>
        </w:rPr>
        <w:t>I</w:t>
      </w:r>
      <w:r w:rsidRPr="00DB0267">
        <w:rPr>
          <w:b/>
          <w:szCs w:val="22"/>
        </w:rPr>
        <w:t>VANJE I UPUTA O LIJEKU</w:t>
      </w:r>
    </w:p>
    <w:p w14:paraId="4E1371F2" w14:textId="77777777" w:rsidR="00AB2A61" w:rsidRPr="00DB0267" w:rsidRDefault="00AB2A61" w:rsidP="00040D47">
      <w:pPr>
        <w:rPr>
          <w:szCs w:val="22"/>
        </w:rPr>
      </w:pPr>
      <w:r w:rsidRPr="00DB0267">
        <w:rPr>
          <w:szCs w:val="22"/>
        </w:rPr>
        <w:br w:type="page"/>
      </w:r>
    </w:p>
    <w:p w14:paraId="5B072415" w14:textId="77777777" w:rsidR="00AB2A61" w:rsidRPr="00DB0267" w:rsidRDefault="00AB2A61" w:rsidP="00040D47">
      <w:pPr>
        <w:jc w:val="center"/>
        <w:rPr>
          <w:szCs w:val="22"/>
        </w:rPr>
      </w:pPr>
    </w:p>
    <w:p w14:paraId="3C002B4C" w14:textId="77777777" w:rsidR="00AB2A61" w:rsidRPr="00DB0267" w:rsidRDefault="00AB2A61" w:rsidP="00040D47">
      <w:pPr>
        <w:jc w:val="center"/>
        <w:rPr>
          <w:szCs w:val="22"/>
        </w:rPr>
      </w:pPr>
    </w:p>
    <w:p w14:paraId="6D89CB23" w14:textId="77777777" w:rsidR="00AB2A61" w:rsidRPr="00DB0267" w:rsidRDefault="00AB2A61" w:rsidP="00040D47">
      <w:pPr>
        <w:jc w:val="center"/>
        <w:rPr>
          <w:szCs w:val="22"/>
        </w:rPr>
      </w:pPr>
    </w:p>
    <w:p w14:paraId="5A42F752" w14:textId="77777777" w:rsidR="00AB2A61" w:rsidRPr="00DB0267" w:rsidRDefault="00AB2A61" w:rsidP="00040D47">
      <w:pPr>
        <w:jc w:val="center"/>
        <w:rPr>
          <w:szCs w:val="22"/>
        </w:rPr>
      </w:pPr>
    </w:p>
    <w:p w14:paraId="5616FD7F" w14:textId="77777777" w:rsidR="00AB2A61" w:rsidRPr="00DB0267" w:rsidRDefault="00AB2A61" w:rsidP="00040D47">
      <w:pPr>
        <w:jc w:val="center"/>
        <w:rPr>
          <w:szCs w:val="22"/>
        </w:rPr>
      </w:pPr>
    </w:p>
    <w:p w14:paraId="4B07E2E1" w14:textId="77777777" w:rsidR="00AB2A61" w:rsidRPr="00DB0267" w:rsidRDefault="00AB2A61" w:rsidP="00040D47">
      <w:pPr>
        <w:jc w:val="center"/>
        <w:rPr>
          <w:szCs w:val="22"/>
        </w:rPr>
      </w:pPr>
    </w:p>
    <w:p w14:paraId="0897A13E" w14:textId="77777777" w:rsidR="00AB2A61" w:rsidRPr="00DB0267" w:rsidRDefault="00AB2A61" w:rsidP="00040D47">
      <w:pPr>
        <w:jc w:val="center"/>
        <w:rPr>
          <w:szCs w:val="22"/>
        </w:rPr>
      </w:pPr>
    </w:p>
    <w:p w14:paraId="3C117049" w14:textId="77777777" w:rsidR="00AB2A61" w:rsidRPr="00DB0267" w:rsidRDefault="00AB2A61" w:rsidP="00040D47">
      <w:pPr>
        <w:jc w:val="center"/>
        <w:rPr>
          <w:szCs w:val="22"/>
        </w:rPr>
      </w:pPr>
    </w:p>
    <w:p w14:paraId="040D732B" w14:textId="77777777" w:rsidR="00AB2A61" w:rsidRPr="00DB0267" w:rsidRDefault="00AB2A61" w:rsidP="00040D47">
      <w:pPr>
        <w:jc w:val="center"/>
        <w:rPr>
          <w:szCs w:val="22"/>
        </w:rPr>
      </w:pPr>
    </w:p>
    <w:p w14:paraId="1307F983" w14:textId="77777777" w:rsidR="00AB2A61" w:rsidRPr="00DB0267" w:rsidRDefault="00AB2A61" w:rsidP="00040D47">
      <w:pPr>
        <w:jc w:val="center"/>
        <w:rPr>
          <w:szCs w:val="22"/>
        </w:rPr>
      </w:pPr>
    </w:p>
    <w:p w14:paraId="33FBD59B" w14:textId="77777777" w:rsidR="00AB2A61" w:rsidRPr="00DB0267" w:rsidRDefault="00AB2A61" w:rsidP="00040D47">
      <w:pPr>
        <w:jc w:val="center"/>
        <w:rPr>
          <w:szCs w:val="22"/>
        </w:rPr>
      </w:pPr>
    </w:p>
    <w:p w14:paraId="5F3E6BEE" w14:textId="77777777" w:rsidR="00AB2A61" w:rsidRPr="00DB0267" w:rsidRDefault="00AB2A61" w:rsidP="00040D47">
      <w:pPr>
        <w:jc w:val="center"/>
        <w:rPr>
          <w:szCs w:val="22"/>
        </w:rPr>
      </w:pPr>
    </w:p>
    <w:p w14:paraId="78BF7461" w14:textId="77777777" w:rsidR="00AB2A61" w:rsidRPr="00DB0267" w:rsidRDefault="00AB2A61" w:rsidP="00040D47">
      <w:pPr>
        <w:jc w:val="center"/>
        <w:rPr>
          <w:szCs w:val="22"/>
        </w:rPr>
      </w:pPr>
    </w:p>
    <w:p w14:paraId="63E0B528" w14:textId="77777777" w:rsidR="00AB2A61" w:rsidRPr="00DB0267" w:rsidRDefault="00AB2A61" w:rsidP="00040D47">
      <w:pPr>
        <w:jc w:val="center"/>
        <w:rPr>
          <w:szCs w:val="22"/>
        </w:rPr>
      </w:pPr>
    </w:p>
    <w:p w14:paraId="3E92AC8D" w14:textId="77777777" w:rsidR="00AB2A61" w:rsidRPr="00DB0267" w:rsidRDefault="00AB2A61" w:rsidP="00040D47">
      <w:pPr>
        <w:jc w:val="center"/>
        <w:rPr>
          <w:szCs w:val="22"/>
        </w:rPr>
      </w:pPr>
    </w:p>
    <w:p w14:paraId="1BF28214" w14:textId="77777777" w:rsidR="00AB2A61" w:rsidRPr="00DB0267" w:rsidRDefault="00AB2A61" w:rsidP="00040D47">
      <w:pPr>
        <w:jc w:val="center"/>
        <w:rPr>
          <w:szCs w:val="22"/>
        </w:rPr>
      </w:pPr>
    </w:p>
    <w:p w14:paraId="4174FF79" w14:textId="77777777" w:rsidR="00AB2A61" w:rsidRPr="00DB0267" w:rsidRDefault="00AB2A61" w:rsidP="00040D47">
      <w:pPr>
        <w:jc w:val="center"/>
        <w:rPr>
          <w:szCs w:val="22"/>
        </w:rPr>
      </w:pPr>
    </w:p>
    <w:p w14:paraId="4079A65D" w14:textId="77777777" w:rsidR="00AB2A61" w:rsidRPr="00DB0267" w:rsidRDefault="00AB2A61" w:rsidP="00040D47">
      <w:pPr>
        <w:jc w:val="center"/>
        <w:rPr>
          <w:szCs w:val="22"/>
        </w:rPr>
      </w:pPr>
    </w:p>
    <w:p w14:paraId="15F01CB9" w14:textId="77777777" w:rsidR="00AB2A61" w:rsidRPr="00DB0267" w:rsidRDefault="00AB2A61" w:rsidP="00040D47">
      <w:pPr>
        <w:jc w:val="center"/>
        <w:rPr>
          <w:szCs w:val="22"/>
        </w:rPr>
      </w:pPr>
    </w:p>
    <w:p w14:paraId="378A9E01" w14:textId="77777777" w:rsidR="00AB2A61" w:rsidRPr="00DB0267" w:rsidRDefault="00AB2A61" w:rsidP="00040D47">
      <w:pPr>
        <w:jc w:val="center"/>
        <w:rPr>
          <w:szCs w:val="22"/>
        </w:rPr>
      </w:pPr>
    </w:p>
    <w:p w14:paraId="5BDC5A10" w14:textId="77777777" w:rsidR="00AB2A61" w:rsidRPr="00DB0267" w:rsidRDefault="00AB2A61" w:rsidP="00040D47">
      <w:pPr>
        <w:jc w:val="center"/>
        <w:rPr>
          <w:szCs w:val="22"/>
        </w:rPr>
      </w:pPr>
    </w:p>
    <w:p w14:paraId="2F77FF84" w14:textId="77777777" w:rsidR="00AB2A61" w:rsidRPr="00DB0267" w:rsidRDefault="00AB2A61" w:rsidP="00040D47">
      <w:pPr>
        <w:jc w:val="center"/>
        <w:rPr>
          <w:szCs w:val="22"/>
        </w:rPr>
      </w:pPr>
    </w:p>
    <w:p w14:paraId="2581E543" w14:textId="77777777" w:rsidR="004B21BC" w:rsidRPr="00DB0267" w:rsidRDefault="004B21BC" w:rsidP="00040D47">
      <w:pPr>
        <w:jc w:val="center"/>
        <w:rPr>
          <w:szCs w:val="22"/>
        </w:rPr>
      </w:pPr>
    </w:p>
    <w:p w14:paraId="29922D6B" w14:textId="77777777" w:rsidR="00AB2A61" w:rsidRPr="00DB0267" w:rsidRDefault="00AB2A61" w:rsidP="00611AC7">
      <w:pPr>
        <w:pStyle w:val="Annex"/>
      </w:pPr>
      <w:r w:rsidRPr="00DB0267">
        <w:t xml:space="preserve">A. </w:t>
      </w:r>
      <w:r w:rsidR="00BB3990" w:rsidRPr="00DB0267">
        <w:t>OZNAČ</w:t>
      </w:r>
      <w:r w:rsidR="007C7DC5" w:rsidRPr="00DB0267">
        <w:t>I</w:t>
      </w:r>
      <w:r w:rsidR="00BB3990" w:rsidRPr="00DB0267">
        <w:t>VANJE</w:t>
      </w:r>
    </w:p>
    <w:p w14:paraId="67E519C4" w14:textId="77777777" w:rsidR="00AB2A61" w:rsidRPr="00DB0267" w:rsidRDefault="00AB2A61" w:rsidP="00040D47">
      <w:pPr>
        <w:shd w:val="clear" w:color="auto" w:fill="FFFFFF"/>
        <w:rPr>
          <w:szCs w:val="22"/>
        </w:rPr>
      </w:pPr>
      <w:r w:rsidRPr="00DB0267">
        <w:rPr>
          <w:szCs w:val="22"/>
        </w:rPr>
        <w:br w:type="page"/>
      </w:r>
    </w:p>
    <w:p w14:paraId="5B1A615F" w14:textId="77777777" w:rsidR="00AB2A61" w:rsidRPr="00DB0267" w:rsidRDefault="00F644CC" w:rsidP="00040D47">
      <w:pPr>
        <w:pBdr>
          <w:top w:val="single" w:sz="4" w:space="1" w:color="auto"/>
          <w:left w:val="single" w:sz="4" w:space="4" w:color="auto"/>
          <w:bottom w:val="single" w:sz="4" w:space="1" w:color="auto"/>
          <w:right w:val="single" w:sz="4" w:space="4" w:color="auto"/>
        </w:pBdr>
        <w:rPr>
          <w:bCs/>
          <w:szCs w:val="22"/>
        </w:rPr>
      </w:pPr>
      <w:r w:rsidRPr="00DB0267">
        <w:rPr>
          <w:b/>
          <w:szCs w:val="22"/>
        </w:rPr>
        <w:t>PODACI</w:t>
      </w:r>
      <w:r w:rsidR="00BB3990" w:rsidRPr="00DB0267">
        <w:rPr>
          <w:b/>
          <w:szCs w:val="22"/>
        </w:rPr>
        <w:t xml:space="preserve"> KOJI SE MORAJU </w:t>
      </w:r>
      <w:r w:rsidRPr="00DB0267">
        <w:rPr>
          <w:b/>
          <w:szCs w:val="22"/>
        </w:rPr>
        <w:t>NALAZITI</w:t>
      </w:r>
      <w:r w:rsidR="00BB3990" w:rsidRPr="00DB0267">
        <w:rPr>
          <w:b/>
          <w:szCs w:val="22"/>
        </w:rPr>
        <w:t xml:space="preserve"> NA VANJSKO</w:t>
      </w:r>
      <w:r w:rsidRPr="00DB0267">
        <w:rPr>
          <w:b/>
          <w:szCs w:val="22"/>
        </w:rPr>
        <w:t>M</w:t>
      </w:r>
      <w:r w:rsidR="00BB3990" w:rsidRPr="00DB0267">
        <w:rPr>
          <w:b/>
          <w:szCs w:val="22"/>
        </w:rPr>
        <w:t xml:space="preserve"> </w:t>
      </w:r>
      <w:r w:rsidR="004732E9" w:rsidRPr="00DB0267">
        <w:rPr>
          <w:b/>
          <w:szCs w:val="22"/>
        </w:rPr>
        <w:t>PAKIR</w:t>
      </w:r>
      <w:r w:rsidR="00671BFD" w:rsidRPr="00DB0267">
        <w:rPr>
          <w:b/>
          <w:szCs w:val="22"/>
        </w:rPr>
        <w:t>A</w:t>
      </w:r>
      <w:r w:rsidR="004732E9" w:rsidRPr="00DB0267">
        <w:rPr>
          <w:b/>
          <w:szCs w:val="22"/>
        </w:rPr>
        <w:t>NJU</w:t>
      </w:r>
    </w:p>
    <w:p w14:paraId="1E166C4E" w14:textId="77777777" w:rsidR="00396FF4" w:rsidRPr="00DB0267" w:rsidRDefault="00396FF4" w:rsidP="00040D47">
      <w:pPr>
        <w:pBdr>
          <w:top w:val="single" w:sz="4" w:space="1" w:color="auto"/>
          <w:left w:val="single" w:sz="4" w:space="4" w:color="auto"/>
          <w:bottom w:val="single" w:sz="4" w:space="1" w:color="auto"/>
          <w:right w:val="single" w:sz="4" w:space="4" w:color="auto"/>
        </w:pBdr>
        <w:rPr>
          <w:b/>
          <w:szCs w:val="22"/>
        </w:rPr>
      </w:pPr>
    </w:p>
    <w:p w14:paraId="5D45AA4D" w14:textId="77777777" w:rsidR="00BB3990" w:rsidRPr="00DB0267" w:rsidRDefault="005246A8" w:rsidP="00040D47">
      <w:pPr>
        <w:pBdr>
          <w:top w:val="single" w:sz="4" w:space="1" w:color="auto"/>
          <w:left w:val="single" w:sz="4" w:space="4" w:color="auto"/>
          <w:bottom w:val="single" w:sz="4" w:space="1" w:color="auto"/>
          <w:right w:val="single" w:sz="4" w:space="4" w:color="auto"/>
        </w:pBdr>
        <w:rPr>
          <w:b/>
          <w:szCs w:val="22"/>
        </w:rPr>
      </w:pPr>
      <w:r w:rsidRPr="00DB0267">
        <w:rPr>
          <w:b/>
          <w:szCs w:val="22"/>
        </w:rPr>
        <w:t>KUTIJA</w:t>
      </w:r>
    </w:p>
    <w:p w14:paraId="54A32E21" w14:textId="3C04D135" w:rsidR="005246A8" w:rsidRPr="00DB0267" w:rsidDel="00F92AEC" w:rsidRDefault="005246A8" w:rsidP="00040D47">
      <w:pPr>
        <w:pBdr>
          <w:top w:val="single" w:sz="4" w:space="1" w:color="auto"/>
          <w:left w:val="single" w:sz="4" w:space="4" w:color="auto"/>
          <w:bottom w:val="single" w:sz="4" w:space="1" w:color="auto"/>
          <w:right w:val="single" w:sz="4" w:space="4" w:color="auto"/>
        </w:pBdr>
        <w:rPr>
          <w:del w:id="3075" w:author="Author" w:date="2025-07-17T12:32:00Z"/>
          <w:b/>
          <w:szCs w:val="22"/>
        </w:rPr>
      </w:pPr>
    </w:p>
    <w:p w14:paraId="132D7FE2" w14:textId="77777777" w:rsidR="00AB2A61" w:rsidRPr="00DB0267" w:rsidRDefault="00AB2A61" w:rsidP="00040D47">
      <w:pPr>
        <w:rPr>
          <w:szCs w:val="22"/>
        </w:rPr>
      </w:pPr>
    </w:p>
    <w:p w14:paraId="538FB70D" w14:textId="77777777" w:rsidR="00AB2A61" w:rsidRPr="00DB0267" w:rsidRDefault="00AB2A61" w:rsidP="00040D47">
      <w:pPr>
        <w:rPr>
          <w:szCs w:val="22"/>
        </w:rPr>
      </w:pPr>
    </w:p>
    <w:p w14:paraId="4B6E3F2B" w14:textId="77777777" w:rsidR="00AB2A61" w:rsidRPr="00DB0267" w:rsidRDefault="00AB2A61" w:rsidP="00040D47">
      <w:pPr>
        <w:pBdr>
          <w:top w:val="single" w:sz="4" w:space="1" w:color="auto"/>
          <w:left w:val="single" w:sz="4" w:space="4" w:color="auto"/>
          <w:bottom w:val="single" w:sz="4" w:space="1" w:color="auto"/>
          <w:right w:val="single" w:sz="4" w:space="4" w:color="auto"/>
        </w:pBdr>
        <w:ind w:left="567" w:hanging="567"/>
        <w:outlineLvl w:val="0"/>
        <w:rPr>
          <w:szCs w:val="22"/>
        </w:rPr>
      </w:pPr>
      <w:r w:rsidRPr="00DB0267">
        <w:rPr>
          <w:b/>
          <w:szCs w:val="22"/>
        </w:rPr>
        <w:t>1.</w:t>
      </w:r>
      <w:r w:rsidRPr="00DB0267">
        <w:rPr>
          <w:b/>
          <w:szCs w:val="22"/>
        </w:rPr>
        <w:tab/>
      </w:r>
      <w:r w:rsidR="00BB3990" w:rsidRPr="00DB0267">
        <w:rPr>
          <w:b/>
          <w:szCs w:val="22"/>
        </w:rPr>
        <w:t>NAZIV LIJEKA</w:t>
      </w:r>
    </w:p>
    <w:p w14:paraId="5F7A3F78" w14:textId="77777777" w:rsidR="00AB2A61" w:rsidRPr="00DB0267" w:rsidRDefault="00AB2A61" w:rsidP="00040D47">
      <w:pPr>
        <w:rPr>
          <w:szCs w:val="22"/>
        </w:rPr>
      </w:pPr>
    </w:p>
    <w:p w14:paraId="6FE1B92E" w14:textId="2195350E" w:rsidR="00BB3990" w:rsidRPr="00DB0267" w:rsidRDefault="005246A8" w:rsidP="00040D47">
      <w:pPr>
        <w:rPr>
          <w:szCs w:val="22"/>
        </w:rPr>
      </w:pPr>
      <w:r w:rsidRPr="00DB0267">
        <w:rPr>
          <w:szCs w:val="22"/>
        </w:rPr>
        <w:t>Herceptin 150</w:t>
      </w:r>
      <w:ins w:id="3076" w:author="Regulatory 1" w:date="2025-08-21T21:30:00Z">
        <w:r w:rsidR="003C7D1D" w:rsidRPr="00DB0267">
          <w:rPr>
            <w:szCs w:val="22"/>
          </w:rPr>
          <w:t> </w:t>
        </w:r>
      </w:ins>
      <w:del w:id="3077" w:author="Regulatory 1" w:date="2025-08-21T21:30:00Z">
        <w:r w:rsidRPr="00DB0267" w:rsidDel="003C7D1D">
          <w:rPr>
            <w:szCs w:val="22"/>
          </w:rPr>
          <w:delText xml:space="preserve"> </w:delText>
        </w:r>
      </w:del>
      <w:r w:rsidRPr="00DB0267">
        <w:rPr>
          <w:szCs w:val="22"/>
        </w:rPr>
        <w:t xml:space="preserve">mg prašak za koncentrat </w:t>
      </w:r>
      <w:r w:rsidR="00E4085F" w:rsidRPr="00DB0267">
        <w:rPr>
          <w:szCs w:val="22"/>
        </w:rPr>
        <w:t xml:space="preserve">za </w:t>
      </w:r>
      <w:r w:rsidRPr="00DB0267">
        <w:rPr>
          <w:szCs w:val="22"/>
        </w:rPr>
        <w:t>otopin</w:t>
      </w:r>
      <w:r w:rsidR="00E4085F" w:rsidRPr="00DB0267">
        <w:rPr>
          <w:szCs w:val="22"/>
        </w:rPr>
        <w:t>u</w:t>
      </w:r>
      <w:r w:rsidRPr="00DB0267">
        <w:rPr>
          <w:szCs w:val="22"/>
        </w:rPr>
        <w:t xml:space="preserve"> za infuziju</w:t>
      </w:r>
    </w:p>
    <w:p w14:paraId="418A0AB4" w14:textId="34EE6515" w:rsidR="005246A8" w:rsidRPr="00DB0267" w:rsidDel="00F92AEC" w:rsidRDefault="005246A8" w:rsidP="00040D47">
      <w:pPr>
        <w:rPr>
          <w:del w:id="3078" w:author="Author" w:date="2025-07-17T12:32:00Z"/>
          <w:szCs w:val="22"/>
        </w:rPr>
      </w:pPr>
    </w:p>
    <w:p w14:paraId="67C971EE" w14:textId="77777777" w:rsidR="00BB3990" w:rsidRPr="00DB0267" w:rsidRDefault="00E4085F" w:rsidP="00040D47">
      <w:pPr>
        <w:rPr>
          <w:i/>
          <w:iCs/>
          <w:szCs w:val="22"/>
        </w:rPr>
      </w:pPr>
      <w:r w:rsidRPr="00DB0267">
        <w:rPr>
          <w:szCs w:val="22"/>
        </w:rPr>
        <w:t>t</w:t>
      </w:r>
      <w:r w:rsidR="005246A8" w:rsidRPr="00DB0267">
        <w:rPr>
          <w:szCs w:val="22"/>
        </w:rPr>
        <w:t>rastuzumab</w:t>
      </w:r>
    </w:p>
    <w:p w14:paraId="3624AFCC" w14:textId="77777777" w:rsidR="00AB2A61" w:rsidRPr="00DB0267" w:rsidRDefault="00AB2A61" w:rsidP="00040D47">
      <w:pPr>
        <w:rPr>
          <w:szCs w:val="22"/>
        </w:rPr>
      </w:pPr>
    </w:p>
    <w:p w14:paraId="3878F402" w14:textId="77777777" w:rsidR="00AB2A61" w:rsidRPr="00DB0267" w:rsidRDefault="00AB2A61" w:rsidP="00040D47">
      <w:pPr>
        <w:rPr>
          <w:szCs w:val="22"/>
        </w:rPr>
      </w:pPr>
    </w:p>
    <w:p w14:paraId="1335D4D5" w14:textId="77777777" w:rsidR="00AB2A61" w:rsidRPr="00DB0267" w:rsidRDefault="00AB2A61" w:rsidP="00040D47">
      <w:pPr>
        <w:pBdr>
          <w:top w:val="single" w:sz="4" w:space="1" w:color="auto"/>
          <w:left w:val="single" w:sz="4" w:space="4" w:color="auto"/>
          <w:bottom w:val="single" w:sz="4" w:space="1" w:color="auto"/>
          <w:right w:val="single" w:sz="4" w:space="4" w:color="auto"/>
        </w:pBdr>
        <w:ind w:left="567" w:hanging="567"/>
        <w:outlineLvl w:val="0"/>
        <w:rPr>
          <w:b/>
          <w:szCs w:val="22"/>
        </w:rPr>
      </w:pPr>
      <w:r w:rsidRPr="00DB0267">
        <w:rPr>
          <w:b/>
          <w:szCs w:val="22"/>
        </w:rPr>
        <w:t>2.</w:t>
      </w:r>
      <w:r w:rsidRPr="00DB0267">
        <w:rPr>
          <w:b/>
          <w:szCs w:val="22"/>
        </w:rPr>
        <w:tab/>
      </w:r>
      <w:r w:rsidR="004732E9" w:rsidRPr="00DB0267">
        <w:rPr>
          <w:b/>
          <w:szCs w:val="22"/>
        </w:rPr>
        <w:t>NAVOĐENJE DJELATNE</w:t>
      </w:r>
      <w:r w:rsidR="00BE4D95" w:rsidRPr="00DB0267">
        <w:rPr>
          <w:b/>
          <w:szCs w:val="22"/>
        </w:rPr>
        <w:t>(</w:t>
      </w:r>
      <w:r w:rsidR="004732E9" w:rsidRPr="00DB0267">
        <w:rPr>
          <w:b/>
          <w:szCs w:val="22"/>
        </w:rPr>
        <w:t>IH</w:t>
      </w:r>
      <w:r w:rsidR="00BE4D95" w:rsidRPr="00DB0267">
        <w:rPr>
          <w:b/>
          <w:szCs w:val="22"/>
        </w:rPr>
        <w:t>)</w:t>
      </w:r>
      <w:r w:rsidR="004732E9" w:rsidRPr="00DB0267">
        <w:rPr>
          <w:b/>
        </w:rPr>
        <w:t xml:space="preserve"> </w:t>
      </w:r>
      <w:r w:rsidR="00BB3990" w:rsidRPr="00DB0267">
        <w:rPr>
          <w:b/>
          <w:szCs w:val="22"/>
        </w:rPr>
        <w:t>TVARI</w:t>
      </w:r>
    </w:p>
    <w:p w14:paraId="1332BCA2" w14:textId="77777777" w:rsidR="00AB2A61" w:rsidRPr="00DB0267" w:rsidRDefault="00AB2A61" w:rsidP="00040D47">
      <w:pPr>
        <w:rPr>
          <w:szCs w:val="22"/>
        </w:rPr>
      </w:pPr>
    </w:p>
    <w:p w14:paraId="1C7B50BF" w14:textId="330B3F99" w:rsidR="00AB2A61" w:rsidRPr="00DB0267" w:rsidRDefault="00566995" w:rsidP="00040D47">
      <w:r w:rsidRPr="00DB0267">
        <w:rPr>
          <w:szCs w:val="22"/>
        </w:rPr>
        <w:t>Bočica sadrži 150</w:t>
      </w:r>
      <w:ins w:id="3079" w:author="Regulatory 1" w:date="2025-08-21T21:30:00Z">
        <w:r w:rsidR="003C7D1D" w:rsidRPr="00DB0267">
          <w:rPr>
            <w:szCs w:val="22"/>
          </w:rPr>
          <w:t> </w:t>
        </w:r>
      </w:ins>
      <w:del w:id="3080" w:author="Regulatory 1" w:date="2025-08-21T21:30:00Z">
        <w:r w:rsidRPr="00DB0267" w:rsidDel="003C7D1D">
          <w:rPr>
            <w:szCs w:val="22"/>
          </w:rPr>
          <w:delText xml:space="preserve"> </w:delText>
        </w:r>
      </w:del>
      <w:r w:rsidRPr="00DB0267">
        <w:rPr>
          <w:szCs w:val="22"/>
        </w:rPr>
        <w:t xml:space="preserve">mg trastuzumaba. Nakon </w:t>
      </w:r>
      <w:r w:rsidR="006A712C" w:rsidRPr="00DB0267">
        <w:rPr>
          <w:szCs w:val="22"/>
        </w:rPr>
        <w:t>rekonstitucije</w:t>
      </w:r>
      <w:r w:rsidR="00E4085F" w:rsidRPr="00DB0267">
        <w:rPr>
          <w:szCs w:val="22"/>
        </w:rPr>
        <w:t xml:space="preserve"> </w:t>
      </w:r>
      <w:r w:rsidRPr="00DB0267">
        <w:rPr>
          <w:szCs w:val="22"/>
        </w:rPr>
        <w:t>1</w:t>
      </w:r>
      <w:ins w:id="3081" w:author="Regulatory 1" w:date="2025-08-21T21:30:00Z">
        <w:r w:rsidR="003C7D1D" w:rsidRPr="00DB0267">
          <w:rPr>
            <w:szCs w:val="22"/>
          </w:rPr>
          <w:t> </w:t>
        </w:r>
      </w:ins>
      <w:del w:id="3082" w:author="Regulatory 1" w:date="2025-08-21T21:30:00Z">
        <w:r w:rsidRPr="00DB0267" w:rsidDel="003C7D1D">
          <w:rPr>
            <w:szCs w:val="22"/>
          </w:rPr>
          <w:delText xml:space="preserve"> </w:delText>
        </w:r>
      </w:del>
      <w:r w:rsidRPr="00DB0267">
        <w:rPr>
          <w:szCs w:val="22"/>
        </w:rPr>
        <w:t>ml koncentrata sadrži 21</w:t>
      </w:r>
      <w:del w:id="3083" w:author="Regulatory 1" w:date="2025-08-21T21:30:00Z">
        <w:r w:rsidRPr="00DB0267" w:rsidDel="003C7D1D">
          <w:rPr>
            <w:szCs w:val="22"/>
          </w:rPr>
          <w:delText xml:space="preserve"> </w:delText>
        </w:r>
      </w:del>
      <w:ins w:id="3084" w:author="Regulatory 1" w:date="2025-08-21T21:30:00Z">
        <w:r w:rsidR="003C7D1D" w:rsidRPr="00DB0267">
          <w:rPr>
            <w:szCs w:val="22"/>
          </w:rPr>
          <w:t> </w:t>
        </w:r>
      </w:ins>
      <w:r w:rsidRPr="00DB0267">
        <w:rPr>
          <w:szCs w:val="22"/>
        </w:rPr>
        <w:t>mg trastuzumaba</w:t>
      </w:r>
      <w:r w:rsidR="00D71FAF" w:rsidRPr="00DB0267">
        <w:rPr>
          <w:color w:val="FF0000"/>
          <w:szCs w:val="22"/>
        </w:rPr>
        <w:t>.</w:t>
      </w:r>
    </w:p>
    <w:p w14:paraId="41D56436" w14:textId="77777777" w:rsidR="00AB2A61" w:rsidRPr="00DB0267" w:rsidRDefault="00AB2A61" w:rsidP="00040D47">
      <w:pPr>
        <w:rPr>
          <w:szCs w:val="22"/>
        </w:rPr>
      </w:pPr>
    </w:p>
    <w:p w14:paraId="327247A1" w14:textId="77777777" w:rsidR="006478C8" w:rsidRPr="00DB0267" w:rsidRDefault="006478C8" w:rsidP="00040D47">
      <w:pPr>
        <w:rPr>
          <w:szCs w:val="22"/>
        </w:rPr>
      </w:pPr>
    </w:p>
    <w:p w14:paraId="6532C76C" w14:textId="77777777" w:rsidR="00AB2A61" w:rsidRPr="00DB0267" w:rsidRDefault="00AB2A61" w:rsidP="00040D47">
      <w:pPr>
        <w:pBdr>
          <w:top w:val="single" w:sz="4" w:space="1" w:color="auto"/>
          <w:left w:val="single" w:sz="4" w:space="4" w:color="auto"/>
          <w:bottom w:val="single" w:sz="4" w:space="1" w:color="auto"/>
          <w:right w:val="single" w:sz="4" w:space="4" w:color="auto"/>
        </w:pBdr>
        <w:ind w:left="567" w:hanging="567"/>
        <w:outlineLvl w:val="0"/>
        <w:rPr>
          <w:szCs w:val="22"/>
        </w:rPr>
      </w:pPr>
      <w:r w:rsidRPr="00DB0267">
        <w:rPr>
          <w:b/>
          <w:szCs w:val="22"/>
        </w:rPr>
        <w:t>3.</w:t>
      </w:r>
      <w:r w:rsidRPr="00DB0267">
        <w:rPr>
          <w:b/>
          <w:szCs w:val="22"/>
        </w:rPr>
        <w:tab/>
      </w:r>
      <w:r w:rsidR="00BB3990" w:rsidRPr="00DB0267">
        <w:rPr>
          <w:b/>
          <w:szCs w:val="22"/>
        </w:rPr>
        <w:t>POPIS POMOĆNIH TVARI</w:t>
      </w:r>
    </w:p>
    <w:p w14:paraId="68197590" w14:textId="77777777" w:rsidR="00AB2A61" w:rsidRPr="00DB0267" w:rsidRDefault="00AB2A61" w:rsidP="00040D47">
      <w:pPr>
        <w:rPr>
          <w:szCs w:val="22"/>
        </w:rPr>
      </w:pPr>
    </w:p>
    <w:p w14:paraId="33C014C4" w14:textId="51A72E1E" w:rsidR="00566995" w:rsidRPr="00DB0267" w:rsidRDefault="00D56975" w:rsidP="00040D47">
      <w:pPr>
        <w:ind w:right="92"/>
        <w:rPr>
          <w:ins w:id="3085" w:author="Author" w:date="2025-07-21T05:33:00Z"/>
          <w:szCs w:val="22"/>
        </w:rPr>
      </w:pPr>
      <w:ins w:id="3086" w:author="Regulatory 1" w:date="2025-08-08T10:23:00Z">
        <w:r w:rsidRPr="00DB0267">
          <w:rPr>
            <w:szCs w:val="22"/>
          </w:rPr>
          <w:t>Sadr</w:t>
        </w:r>
      </w:ins>
      <w:ins w:id="3087" w:author="Regulatory 1" w:date="2025-08-08T10:24:00Z">
        <w:r w:rsidRPr="00DB0267">
          <w:rPr>
            <w:szCs w:val="22"/>
          </w:rPr>
          <w:t xml:space="preserve">ži i: </w:t>
        </w:r>
      </w:ins>
      <w:ins w:id="3088" w:author="Author" w:date="2025-07-21T12:31:00Z">
        <w:del w:id="3089" w:author="Regulatory 1" w:date="2025-08-08T10:24:00Z">
          <w:r w:rsidR="006E37C7" w:rsidRPr="00DB0267" w:rsidDel="00D56975">
            <w:rPr>
              <w:szCs w:val="22"/>
            </w:rPr>
            <w:delText>H</w:delText>
          </w:r>
        </w:del>
      </w:ins>
      <w:del w:id="3090" w:author="Author" w:date="2025-07-21T05:33:00Z">
        <w:r w:rsidR="00566995" w:rsidRPr="00DB0267" w:rsidDel="00CD6A82">
          <w:rPr>
            <w:szCs w:val="22"/>
          </w:rPr>
          <w:delText>L-</w:delText>
        </w:r>
      </w:del>
      <w:r w:rsidR="00566995" w:rsidRPr="00DB0267">
        <w:rPr>
          <w:szCs w:val="22"/>
        </w:rPr>
        <w:t>histidinklorid</w:t>
      </w:r>
      <w:r w:rsidR="00664231" w:rsidRPr="00DB0267">
        <w:rPr>
          <w:szCs w:val="22"/>
        </w:rPr>
        <w:t xml:space="preserve"> hidrat</w:t>
      </w:r>
      <w:r w:rsidR="00566995" w:rsidRPr="00DB0267">
        <w:rPr>
          <w:szCs w:val="22"/>
        </w:rPr>
        <w:t xml:space="preserve">, </w:t>
      </w:r>
      <w:del w:id="3091" w:author="Author" w:date="2025-07-21T05:33:00Z">
        <w:r w:rsidR="00566995" w:rsidRPr="00DB0267" w:rsidDel="00CD6A82">
          <w:rPr>
            <w:szCs w:val="22"/>
          </w:rPr>
          <w:delText>L-</w:delText>
        </w:r>
      </w:del>
      <w:r w:rsidR="00566995" w:rsidRPr="00DB0267">
        <w:rPr>
          <w:szCs w:val="22"/>
        </w:rPr>
        <w:t>histidin</w:t>
      </w:r>
      <w:del w:id="3092" w:author="Regulatory 1" w:date="2025-08-21T11:15:00Z">
        <w:r w:rsidR="00566995" w:rsidRPr="00DB0267" w:rsidDel="003638C8">
          <w:rPr>
            <w:szCs w:val="22"/>
          </w:rPr>
          <w:delText>, polisorbat</w:delText>
        </w:r>
      </w:del>
      <w:ins w:id="3093" w:author="Author" w:date="2025-07-21T12:58:00Z">
        <w:del w:id="3094" w:author="Regulatory 1" w:date="2025-08-21T11:15:00Z">
          <w:r w:rsidR="00B86A78" w:rsidRPr="00DB0267" w:rsidDel="003638C8">
            <w:rPr>
              <w:szCs w:val="22"/>
            </w:rPr>
            <w:delText> </w:delText>
          </w:r>
        </w:del>
      </w:ins>
      <w:del w:id="3095" w:author="Regulatory 1" w:date="2025-08-21T11:15:00Z">
        <w:r w:rsidR="00566995" w:rsidRPr="00DB0267" w:rsidDel="003638C8">
          <w:rPr>
            <w:szCs w:val="22"/>
          </w:rPr>
          <w:delText xml:space="preserve"> 20</w:delText>
        </w:r>
      </w:del>
      <w:r w:rsidR="00566995" w:rsidRPr="00DB0267">
        <w:rPr>
          <w:szCs w:val="22"/>
        </w:rPr>
        <w:t xml:space="preserve">, </w:t>
      </w:r>
      <w:r w:rsidR="00731D3A" w:rsidRPr="00DB0267">
        <w:rPr>
          <w:szCs w:val="22"/>
        </w:rPr>
        <w:t>α</w:t>
      </w:r>
      <w:r w:rsidR="00566995" w:rsidRPr="00DB0267">
        <w:rPr>
          <w:szCs w:val="22"/>
        </w:rPr>
        <w:t>,</w:t>
      </w:r>
      <w:r w:rsidR="00731D3A" w:rsidRPr="00DB0267">
        <w:rPr>
          <w:szCs w:val="22"/>
        </w:rPr>
        <w:t>α</w:t>
      </w:r>
      <w:ins w:id="3096" w:author="Regulatory 1" w:date="2025-08-08T10:27:00Z">
        <w:r w:rsidR="00897A83" w:rsidRPr="00DB0267">
          <w:rPr>
            <w:rFonts w:eastAsia="Verdana"/>
            <w:szCs w:val="22"/>
            <w:lang w:eastAsia="en-US"/>
          </w:rPr>
          <w:noBreakHyphen/>
        </w:r>
      </w:ins>
      <w:del w:id="3097" w:author="Regulatory 1" w:date="2025-08-08T10:27:00Z">
        <w:r w:rsidR="00566995" w:rsidRPr="00DB0267" w:rsidDel="00897A83">
          <w:rPr>
            <w:szCs w:val="22"/>
          </w:rPr>
          <w:delText>-</w:delText>
        </w:r>
      </w:del>
      <w:r w:rsidR="00566995" w:rsidRPr="00DB0267">
        <w:rPr>
          <w:szCs w:val="22"/>
        </w:rPr>
        <w:t>trehaloz</w:t>
      </w:r>
      <w:ins w:id="3098" w:author="HR_rev" w:date="2025-10-07T18:02:00Z">
        <w:r w:rsidR="00D26C39">
          <w:rPr>
            <w:szCs w:val="22"/>
          </w:rPr>
          <w:t>u</w:t>
        </w:r>
      </w:ins>
      <w:del w:id="3099" w:author="HR_rev" w:date="2025-10-07T18:02:00Z">
        <w:r w:rsidR="00566995" w:rsidRPr="00DB0267" w:rsidDel="00D26C39">
          <w:rPr>
            <w:szCs w:val="22"/>
          </w:rPr>
          <w:delText>a</w:delText>
        </w:r>
      </w:del>
      <w:r w:rsidR="00566995" w:rsidRPr="00DB0267">
        <w:rPr>
          <w:szCs w:val="22"/>
        </w:rPr>
        <w:t xml:space="preserve"> dihidrat</w:t>
      </w:r>
      <w:ins w:id="3100" w:author="Regulatory 1" w:date="2025-08-21T11:15:00Z">
        <w:r w:rsidR="003638C8" w:rsidRPr="00DB0267">
          <w:rPr>
            <w:szCs w:val="22"/>
          </w:rPr>
          <w:t>, polisorbat 20</w:t>
        </w:r>
      </w:ins>
      <w:r w:rsidR="00566995" w:rsidRPr="00DB0267">
        <w:rPr>
          <w:szCs w:val="22"/>
        </w:rPr>
        <w:t>.</w:t>
      </w:r>
    </w:p>
    <w:p w14:paraId="20A87EEB" w14:textId="18C29488" w:rsidR="00CD6A82" w:rsidRPr="00DB0267" w:rsidRDefault="00CD6A82" w:rsidP="00040D47">
      <w:pPr>
        <w:ind w:right="92"/>
        <w:rPr>
          <w:szCs w:val="22"/>
        </w:rPr>
      </w:pPr>
      <w:ins w:id="3101" w:author="Author" w:date="2025-07-21T05:34:00Z">
        <w:r w:rsidRPr="00DB0267">
          <w:rPr>
            <w:szCs w:val="22"/>
            <w:highlight w:val="lightGray"/>
            <w:rPrChange w:id="3102" w:author="Author" w:date="2025-07-21T05:34:00Z">
              <w:rPr>
                <w:szCs w:val="22"/>
              </w:rPr>
            </w:rPrChange>
          </w:rPr>
          <w:t>Za dodatne informacije vidjeti uputu o lijeku.</w:t>
        </w:r>
      </w:ins>
    </w:p>
    <w:p w14:paraId="6AE97BEA" w14:textId="77777777" w:rsidR="00AB2A61" w:rsidRPr="00DB0267" w:rsidRDefault="00AB2A61" w:rsidP="00040D47">
      <w:pPr>
        <w:rPr>
          <w:szCs w:val="22"/>
        </w:rPr>
      </w:pPr>
    </w:p>
    <w:p w14:paraId="1A43C29C" w14:textId="77777777" w:rsidR="006478C8" w:rsidRPr="00DB0267" w:rsidRDefault="006478C8" w:rsidP="00040D47">
      <w:pPr>
        <w:rPr>
          <w:szCs w:val="22"/>
        </w:rPr>
      </w:pPr>
    </w:p>
    <w:p w14:paraId="348DA53A" w14:textId="77777777" w:rsidR="00AB2A61" w:rsidRPr="00DB0267" w:rsidRDefault="00AB2A61" w:rsidP="00040D47">
      <w:pPr>
        <w:pBdr>
          <w:top w:val="single" w:sz="4" w:space="1" w:color="auto"/>
          <w:left w:val="single" w:sz="4" w:space="4" w:color="auto"/>
          <w:bottom w:val="single" w:sz="4" w:space="1" w:color="auto"/>
          <w:right w:val="single" w:sz="4" w:space="4" w:color="auto"/>
        </w:pBdr>
        <w:ind w:left="567" w:hanging="567"/>
        <w:outlineLvl w:val="0"/>
        <w:rPr>
          <w:szCs w:val="22"/>
        </w:rPr>
      </w:pPr>
      <w:r w:rsidRPr="00DB0267">
        <w:rPr>
          <w:b/>
          <w:szCs w:val="22"/>
        </w:rPr>
        <w:t>4.</w:t>
      </w:r>
      <w:r w:rsidRPr="00DB0267">
        <w:rPr>
          <w:b/>
          <w:szCs w:val="22"/>
        </w:rPr>
        <w:tab/>
      </w:r>
      <w:r w:rsidR="00BB3990" w:rsidRPr="00DB0267">
        <w:rPr>
          <w:b/>
          <w:szCs w:val="22"/>
        </w:rPr>
        <w:t>FARMACEUTSKI OBLIK I SADRŽAJ</w:t>
      </w:r>
    </w:p>
    <w:p w14:paraId="390871A5" w14:textId="77777777" w:rsidR="00AB2A61" w:rsidRPr="00DB0267" w:rsidRDefault="00AB2A61" w:rsidP="00040D47">
      <w:pPr>
        <w:rPr>
          <w:szCs w:val="22"/>
        </w:rPr>
      </w:pPr>
    </w:p>
    <w:p w14:paraId="13FC9D09" w14:textId="77777777" w:rsidR="00AB2A61" w:rsidRPr="00DB0267" w:rsidRDefault="00566995" w:rsidP="00040D47">
      <w:pPr>
        <w:rPr>
          <w:szCs w:val="22"/>
          <w:shd w:val="pct15" w:color="auto" w:fill="FFFFFF"/>
        </w:rPr>
      </w:pPr>
      <w:r w:rsidRPr="00DB0267">
        <w:rPr>
          <w:szCs w:val="22"/>
          <w:highlight w:val="lightGray"/>
          <w:shd w:val="pct15" w:color="auto" w:fill="FFFFFF"/>
        </w:rPr>
        <w:t xml:space="preserve">Prašak za koncentrat </w:t>
      </w:r>
      <w:r w:rsidR="00E4085F" w:rsidRPr="00DB0267">
        <w:rPr>
          <w:szCs w:val="22"/>
          <w:highlight w:val="lightGray"/>
          <w:shd w:val="pct15" w:color="auto" w:fill="FFFFFF"/>
        </w:rPr>
        <w:t xml:space="preserve">za </w:t>
      </w:r>
      <w:r w:rsidRPr="00DB0267">
        <w:rPr>
          <w:szCs w:val="22"/>
          <w:highlight w:val="lightGray"/>
          <w:shd w:val="pct15" w:color="auto" w:fill="FFFFFF"/>
        </w:rPr>
        <w:t>otopin</w:t>
      </w:r>
      <w:r w:rsidR="00E4085F" w:rsidRPr="00DB0267">
        <w:rPr>
          <w:szCs w:val="22"/>
          <w:highlight w:val="lightGray"/>
          <w:shd w:val="pct15" w:color="auto" w:fill="FFFFFF"/>
        </w:rPr>
        <w:t>u</w:t>
      </w:r>
      <w:r w:rsidRPr="00DB0267">
        <w:rPr>
          <w:szCs w:val="22"/>
          <w:highlight w:val="lightGray"/>
          <w:shd w:val="pct15" w:color="auto" w:fill="FFFFFF"/>
        </w:rPr>
        <w:t xml:space="preserve"> za infuziju</w:t>
      </w:r>
    </w:p>
    <w:p w14:paraId="5D2130CB" w14:textId="77777777" w:rsidR="00566995" w:rsidRPr="00DB0267" w:rsidRDefault="00566995" w:rsidP="00040D47">
      <w:pPr>
        <w:rPr>
          <w:szCs w:val="22"/>
        </w:rPr>
      </w:pPr>
      <w:r w:rsidRPr="00DB0267">
        <w:rPr>
          <w:szCs w:val="22"/>
        </w:rPr>
        <w:t>1 bočica</w:t>
      </w:r>
    </w:p>
    <w:p w14:paraId="5D59C35F" w14:textId="77777777" w:rsidR="00566995" w:rsidRPr="00DB0267" w:rsidRDefault="00566995" w:rsidP="00040D47">
      <w:pPr>
        <w:rPr>
          <w:szCs w:val="22"/>
        </w:rPr>
      </w:pPr>
    </w:p>
    <w:p w14:paraId="57A8F55E" w14:textId="77777777" w:rsidR="006478C8" w:rsidRPr="00DB0267" w:rsidRDefault="006478C8" w:rsidP="00040D47">
      <w:pPr>
        <w:rPr>
          <w:szCs w:val="22"/>
        </w:rPr>
      </w:pPr>
    </w:p>
    <w:p w14:paraId="07D9F988" w14:textId="77777777" w:rsidR="00AB2A61" w:rsidRPr="00DB0267" w:rsidRDefault="00AB2A61" w:rsidP="00040D47">
      <w:pPr>
        <w:pBdr>
          <w:top w:val="single" w:sz="4" w:space="1" w:color="auto"/>
          <w:left w:val="single" w:sz="4" w:space="4" w:color="auto"/>
          <w:bottom w:val="single" w:sz="4" w:space="1" w:color="auto"/>
          <w:right w:val="single" w:sz="4" w:space="4" w:color="auto"/>
        </w:pBdr>
        <w:ind w:left="567" w:hanging="567"/>
        <w:outlineLvl w:val="0"/>
        <w:rPr>
          <w:szCs w:val="22"/>
        </w:rPr>
      </w:pPr>
      <w:r w:rsidRPr="00DB0267">
        <w:rPr>
          <w:b/>
          <w:szCs w:val="22"/>
        </w:rPr>
        <w:t>5.</w:t>
      </w:r>
      <w:r w:rsidRPr="00DB0267">
        <w:rPr>
          <w:b/>
          <w:szCs w:val="22"/>
        </w:rPr>
        <w:tab/>
      </w:r>
      <w:r w:rsidR="00941971" w:rsidRPr="00DB0267">
        <w:rPr>
          <w:b/>
          <w:szCs w:val="22"/>
        </w:rPr>
        <w:t>NAČIN I PUT(EVI) PRIMJENE LIJEKA</w:t>
      </w:r>
    </w:p>
    <w:p w14:paraId="50469CD7" w14:textId="77777777" w:rsidR="00AB2A61" w:rsidRPr="00DB0267" w:rsidRDefault="00AB2A61" w:rsidP="00040D47">
      <w:pPr>
        <w:autoSpaceDE w:val="0"/>
        <w:autoSpaceDN w:val="0"/>
        <w:adjustRightInd w:val="0"/>
        <w:rPr>
          <w:szCs w:val="22"/>
        </w:rPr>
      </w:pPr>
    </w:p>
    <w:p w14:paraId="3FFBB40E" w14:textId="77777777" w:rsidR="00566995" w:rsidRPr="00DB0267" w:rsidRDefault="00586CBC" w:rsidP="00040D47">
      <w:pPr>
        <w:rPr>
          <w:szCs w:val="22"/>
        </w:rPr>
      </w:pPr>
      <w:r w:rsidRPr="00DB0267">
        <w:rPr>
          <w:szCs w:val="22"/>
        </w:rPr>
        <w:t>Samo z</w:t>
      </w:r>
      <w:r w:rsidR="00566995" w:rsidRPr="00DB0267">
        <w:rPr>
          <w:szCs w:val="22"/>
        </w:rPr>
        <w:t xml:space="preserve">a </w:t>
      </w:r>
      <w:r w:rsidR="006A712C" w:rsidRPr="00DB0267">
        <w:rPr>
          <w:szCs w:val="22"/>
        </w:rPr>
        <w:t xml:space="preserve">intravensku </w:t>
      </w:r>
      <w:r w:rsidR="00566995" w:rsidRPr="00DB0267">
        <w:rPr>
          <w:szCs w:val="22"/>
        </w:rPr>
        <w:t>primjenu</w:t>
      </w:r>
      <w:r w:rsidR="0084502B" w:rsidRPr="00DB0267">
        <w:rPr>
          <w:szCs w:val="22"/>
        </w:rPr>
        <w:t xml:space="preserve"> </w:t>
      </w:r>
      <w:r w:rsidR="00566995" w:rsidRPr="00DB0267">
        <w:rPr>
          <w:szCs w:val="22"/>
        </w:rPr>
        <w:t xml:space="preserve">nakon </w:t>
      </w:r>
      <w:r w:rsidR="006A712C" w:rsidRPr="00DB0267">
        <w:rPr>
          <w:szCs w:val="22"/>
        </w:rPr>
        <w:t xml:space="preserve">rekonstitucije </w:t>
      </w:r>
      <w:r w:rsidR="00566995" w:rsidRPr="00DB0267">
        <w:rPr>
          <w:szCs w:val="22"/>
        </w:rPr>
        <w:t xml:space="preserve">i razrjeđivanja </w:t>
      </w:r>
    </w:p>
    <w:p w14:paraId="36374FA8" w14:textId="17D555DE" w:rsidR="00941971" w:rsidRPr="00DB0267" w:rsidRDefault="00396FF4" w:rsidP="00040D47">
      <w:pPr>
        <w:rPr>
          <w:szCs w:val="22"/>
        </w:rPr>
      </w:pPr>
      <w:r w:rsidRPr="00DB0267">
        <w:rPr>
          <w:szCs w:val="22"/>
        </w:rPr>
        <w:t>Prije uporabe pročita</w:t>
      </w:r>
      <w:r w:rsidR="007D1825" w:rsidRPr="00DB0267">
        <w:rPr>
          <w:szCs w:val="22"/>
        </w:rPr>
        <w:t>j</w:t>
      </w:r>
      <w:r w:rsidRPr="00DB0267">
        <w:rPr>
          <w:szCs w:val="22"/>
        </w:rPr>
        <w:t>t</w:t>
      </w:r>
      <w:r w:rsidR="007D1825" w:rsidRPr="00DB0267">
        <w:rPr>
          <w:szCs w:val="22"/>
        </w:rPr>
        <w:t>e</w:t>
      </w:r>
      <w:r w:rsidRPr="00DB0267">
        <w:rPr>
          <w:szCs w:val="22"/>
        </w:rPr>
        <w:t xml:space="preserve"> </w:t>
      </w:r>
      <w:r w:rsidR="007C7DC5" w:rsidRPr="00DB0267">
        <w:rPr>
          <w:szCs w:val="22"/>
        </w:rPr>
        <w:t xml:space="preserve">uputu </w:t>
      </w:r>
      <w:r w:rsidR="00941971" w:rsidRPr="00DB0267">
        <w:rPr>
          <w:szCs w:val="22"/>
        </w:rPr>
        <w:t>o lijeku</w:t>
      </w:r>
      <w:del w:id="3103" w:author="Regulatory 1" w:date="2025-08-21T11:16:00Z">
        <w:r w:rsidR="00884A01" w:rsidRPr="00DB0267" w:rsidDel="003638C8">
          <w:rPr>
            <w:szCs w:val="22"/>
          </w:rPr>
          <w:delText>.</w:delText>
        </w:r>
      </w:del>
    </w:p>
    <w:p w14:paraId="02F7C051" w14:textId="77777777" w:rsidR="00AB2A61" w:rsidRPr="00DB0267" w:rsidRDefault="00AB2A61" w:rsidP="00040D47">
      <w:pPr>
        <w:autoSpaceDE w:val="0"/>
        <w:autoSpaceDN w:val="0"/>
        <w:adjustRightInd w:val="0"/>
        <w:rPr>
          <w:szCs w:val="22"/>
        </w:rPr>
      </w:pPr>
    </w:p>
    <w:p w14:paraId="7599A68F" w14:textId="77777777" w:rsidR="00AB2A61" w:rsidRPr="00DB0267" w:rsidRDefault="00AB2A61" w:rsidP="00040D47">
      <w:pPr>
        <w:autoSpaceDE w:val="0"/>
        <w:autoSpaceDN w:val="0"/>
        <w:adjustRightInd w:val="0"/>
        <w:rPr>
          <w:szCs w:val="22"/>
        </w:rPr>
      </w:pPr>
    </w:p>
    <w:p w14:paraId="2297B291" w14:textId="77777777" w:rsidR="00AB2A61" w:rsidRPr="00DB0267" w:rsidRDefault="00AB2A61" w:rsidP="00040D47">
      <w:pPr>
        <w:pBdr>
          <w:top w:val="single" w:sz="4" w:space="1" w:color="auto"/>
          <w:left w:val="single" w:sz="4" w:space="4" w:color="auto"/>
          <w:bottom w:val="single" w:sz="4" w:space="1" w:color="auto"/>
          <w:right w:val="single" w:sz="4" w:space="4" w:color="auto"/>
        </w:pBdr>
        <w:ind w:left="567" w:hanging="567"/>
        <w:outlineLvl w:val="0"/>
        <w:rPr>
          <w:szCs w:val="22"/>
        </w:rPr>
      </w:pPr>
      <w:r w:rsidRPr="00DB0267">
        <w:rPr>
          <w:b/>
          <w:szCs w:val="22"/>
        </w:rPr>
        <w:t>6.</w:t>
      </w:r>
      <w:r w:rsidRPr="00DB0267">
        <w:rPr>
          <w:b/>
          <w:szCs w:val="22"/>
        </w:rPr>
        <w:tab/>
      </w:r>
      <w:r w:rsidR="00941971" w:rsidRPr="00DB0267">
        <w:rPr>
          <w:b/>
          <w:szCs w:val="22"/>
        </w:rPr>
        <w:t>POSEBN</w:t>
      </w:r>
      <w:r w:rsidR="00F3196F" w:rsidRPr="00DB0267">
        <w:rPr>
          <w:b/>
          <w:szCs w:val="22"/>
        </w:rPr>
        <w:t>O</w:t>
      </w:r>
      <w:r w:rsidR="00941971" w:rsidRPr="00DB0267">
        <w:rPr>
          <w:b/>
          <w:szCs w:val="22"/>
        </w:rPr>
        <w:t xml:space="preserve"> UPOZORENJ</w:t>
      </w:r>
      <w:r w:rsidR="00F3196F" w:rsidRPr="00DB0267">
        <w:rPr>
          <w:b/>
          <w:szCs w:val="22"/>
        </w:rPr>
        <w:t>E</w:t>
      </w:r>
      <w:r w:rsidR="00941971" w:rsidRPr="00DB0267">
        <w:rPr>
          <w:b/>
          <w:szCs w:val="22"/>
        </w:rPr>
        <w:t xml:space="preserve"> </w:t>
      </w:r>
      <w:r w:rsidR="004732E9" w:rsidRPr="00DB0267">
        <w:rPr>
          <w:b/>
          <w:szCs w:val="22"/>
        </w:rPr>
        <w:t xml:space="preserve">O ČUVANJU LIJEKA </w:t>
      </w:r>
      <w:r w:rsidR="00941971" w:rsidRPr="00DB0267">
        <w:rPr>
          <w:b/>
          <w:szCs w:val="22"/>
        </w:rPr>
        <w:t xml:space="preserve">IZVAN POGLEDA </w:t>
      </w:r>
      <w:r w:rsidR="004732E9" w:rsidRPr="00DB0267">
        <w:rPr>
          <w:b/>
          <w:szCs w:val="22"/>
        </w:rPr>
        <w:t xml:space="preserve">I DOHVATA </w:t>
      </w:r>
      <w:r w:rsidR="00941971" w:rsidRPr="00DB0267">
        <w:rPr>
          <w:b/>
          <w:szCs w:val="22"/>
        </w:rPr>
        <w:t>DJECE</w:t>
      </w:r>
    </w:p>
    <w:p w14:paraId="30AA1D66" w14:textId="77777777" w:rsidR="00AB2A61" w:rsidRPr="00DB0267" w:rsidRDefault="00AB2A61" w:rsidP="00040D47">
      <w:pPr>
        <w:rPr>
          <w:szCs w:val="22"/>
        </w:rPr>
      </w:pPr>
    </w:p>
    <w:p w14:paraId="093698CA" w14:textId="77777777" w:rsidR="00AB2A61" w:rsidRPr="00DB0267" w:rsidRDefault="00B44013" w:rsidP="00040D47">
      <w:pPr>
        <w:rPr>
          <w:szCs w:val="22"/>
        </w:rPr>
      </w:pPr>
      <w:r w:rsidRPr="00DB0267">
        <w:rPr>
          <w:szCs w:val="22"/>
        </w:rPr>
        <w:t xml:space="preserve">Čuvati izvan </w:t>
      </w:r>
      <w:r w:rsidR="007D1825" w:rsidRPr="00DB0267">
        <w:rPr>
          <w:szCs w:val="22"/>
        </w:rPr>
        <w:t xml:space="preserve">pogleda i </w:t>
      </w:r>
      <w:r w:rsidRPr="00DB0267">
        <w:rPr>
          <w:szCs w:val="22"/>
        </w:rPr>
        <w:t xml:space="preserve">dohvata </w:t>
      </w:r>
      <w:r w:rsidR="00941971" w:rsidRPr="00DB0267">
        <w:rPr>
          <w:szCs w:val="22"/>
        </w:rPr>
        <w:t>djece</w:t>
      </w:r>
    </w:p>
    <w:p w14:paraId="0E9042D8" w14:textId="77777777" w:rsidR="00941971" w:rsidRPr="00DB0267" w:rsidRDefault="00941971" w:rsidP="00040D47">
      <w:pPr>
        <w:rPr>
          <w:szCs w:val="22"/>
        </w:rPr>
      </w:pPr>
    </w:p>
    <w:p w14:paraId="4F611A8E" w14:textId="77777777" w:rsidR="00AB2A61" w:rsidRPr="00DB0267" w:rsidRDefault="00AB2A61" w:rsidP="00040D47">
      <w:pPr>
        <w:rPr>
          <w:szCs w:val="22"/>
        </w:rPr>
      </w:pPr>
    </w:p>
    <w:p w14:paraId="5B449B5E" w14:textId="77777777" w:rsidR="00AB2A61" w:rsidRPr="00DB0267" w:rsidRDefault="00AB2A61" w:rsidP="00040D47">
      <w:pPr>
        <w:pBdr>
          <w:top w:val="single" w:sz="4" w:space="1" w:color="auto"/>
          <w:left w:val="single" w:sz="4" w:space="4" w:color="auto"/>
          <w:bottom w:val="single" w:sz="4" w:space="1" w:color="auto"/>
          <w:right w:val="single" w:sz="4" w:space="4" w:color="auto"/>
        </w:pBdr>
        <w:ind w:left="567" w:hanging="567"/>
        <w:outlineLvl w:val="0"/>
        <w:rPr>
          <w:szCs w:val="22"/>
        </w:rPr>
      </w:pPr>
      <w:r w:rsidRPr="00DB0267">
        <w:rPr>
          <w:b/>
          <w:szCs w:val="22"/>
        </w:rPr>
        <w:t>7.</w:t>
      </w:r>
      <w:r w:rsidRPr="00DB0267">
        <w:rPr>
          <w:b/>
          <w:szCs w:val="22"/>
        </w:rPr>
        <w:tab/>
      </w:r>
      <w:r w:rsidR="00941971" w:rsidRPr="00DB0267">
        <w:rPr>
          <w:b/>
          <w:szCs w:val="22"/>
        </w:rPr>
        <w:t>DRUG</w:t>
      </w:r>
      <w:r w:rsidR="007D1825" w:rsidRPr="00DB0267">
        <w:rPr>
          <w:b/>
          <w:szCs w:val="22"/>
        </w:rPr>
        <w:t>O(</w:t>
      </w:r>
      <w:r w:rsidR="00941971" w:rsidRPr="00DB0267">
        <w:rPr>
          <w:b/>
          <w:szCs w:val="22"/>
        </w:rPr>
        <w:t>A</w:t>
      </w:r>
      <w:r w:rsidR="007D1825" w:rsidRPr="00DB0267">
        <w:rPr>
          <w:b/>
          <w:szCs w:val="22"/>
        </w:rPr>
        <w:t>)</w:t>
      </w:r>
      <w:r w:rsidR="00941971" w:rsidRPr="00DB0267">
        <w:rPr>
          <w:b/>
          <w:szCs w:val="22"/>
        </w:rPr>
        <w:t xml:space="preserve"> POSEBN</w:t>
      </w:r>
      <w:r w:rsidR="007D1825" w:rsidRPr="00DB0267">
        <w:rPr>
          <w:b/>
          <w:szCs w:val="22"/>
        </w:rPr>
        <w:t>O(</w:t>
      </w:r>
      <w:r w:rsidR="00941971" w:rsidRPr="00DB0267">
        <w:rPr>
          <w:b/>
          <w:szCs w:val="22"/>
        </w:rPr>
        <w:t>A</w:t>
      </w:r>
      <w:r w:rsidR="007D1825" w:rsidRPr="00DB0267">
        <w:rPr>
          <w:b/>
          <w:szCs w:val="22"/>
        </w:rPr>
        <w:t>)</w:t>
      </w:r>
      <w:r w:rsidR="00941971" w:rsidRPr="00DB0267">
        <w:rPr>
          <w:b/>
          <w:szCs w:val="22"/>
        </w:rPr>
        <w:t xml:space="preserve"> UP</w:t>
      </w:r>
      <w:r w:rsidR="00D5726B" w:rsidRPr="00DB0267">
        <w:rPr>
          <w:b/>
          <w:szCs w:val="22"/>
        </w:rPr>
        <w:t>O</w:t>
      </w:r>
      <w:r w:rsidR="00941971" w:rsidRPr="00DB0267">
        <w:rPr>
          <w:b/>
          <w:szCs w:val="22"/>
        </w:rPr>
        <w:t>ZORENJ</w:t>
      </w:r>
      <w:r w:rsidR="007D1825" w:rsidRPr="00DB0267">
        <w:rPr>
          <w:b/>
          <w:szCs w:val="22"/>
        </w:rPr>
        <w:t>E(</w:t>
      </w:r>
      <w:r w:rsidR="00941971" w:rsidRPr="00DB0267">
        <w:rPr>
          <w:b/>
          <w:szCs w:val="22"/>
        </w:rPr>
        <w:t>A</w:t>
      </w:r>
      <w:r w:rsidR="007D1825" w:rsidRPr="00DB0267">
        <w:rPr>
          <w:b/>
          <w:szCs w:val="22"/>
        </w:rPr>
        <w:t>), AKO</w:t>
      </w:r>
      <w:r w:rsidR="00941971" w:rsidRPr="00DB0267">
        <w:rPr>
          <w:b/>
          <w:szCs w:val="22"/>
        </w:rPr>
        <w:t xml:space="preserve"> JE POTREBNO</w:t>
      </w:r>
    </w:p>
    <w:p w14:paraId="7209408F" w14:textId="77777777" w:rsidR="00AB2A61" w:rsidRPr="00DB0267" w:rsidRDefault="00AB2A61" w:rsidP="00040D47">
      <w:pPr>
        <w:rPr>
          <w:szCs w:val="22"/>
        </w:rPr>
      </w:pPr>
    </w:p>
    <w:p w14:paraId="67FE9EDD" w14:textId="77777777" w:rsidR="00AB2A61" w:rsidRPr="00DB0267" w:rsidRDefault="00AB2A61" w:rsidP="00040D47">
      <w:pPr>
        <w:rPr>
          <w:szCs w:val="22"/>
        </w:rPr>
      </w:pPr>
    </w:p>
    <w:p w14:paraId="2E217A4C" w14:textId="77777777" w:rsidR="00AB2A61" w:rsidRPr="00DB0267" w:rsidRDefault="00AB2A61" w:rsidP="00040D47">
      <w:pPr>
        <w:pBdr>
          <w:top w:val="single" w:sz="4" w:space="1" w:color="auto"/>
          <w:left w:val="single" w:sz="4" w:space="4" w:color="auto"/>
          <w:bottom w:val="single" w:sz="4" w:space="1" w:color="auto"/>
          <w:right w:val="single" w:sz="4" w:space="4" w:color="auto"/>
        </w:pBdr>
        <w:ind w:left="567" w:hanging="567"/>
        <w:outlineLvl w:val="0"/>
        <w:rPr>
          <w:szCs w:val="22"/>
        </w:rPr>
      </w:pPr>
      <w:r w:rsidRPr="00DB0267">
        <w:rPr>
          <w:b/>
          <w:szCs w:val="22"/>
        </w:rPr>
        <w:t>8.</w:t>
      </w:r>
      <w:r w:rsidRPr="00DB0267">
        <w:rPr>
          <w:b/>
          <w:szCs w:val="22"/>
        </w:rPr>
        <w:tab/>
      </w:r>
      <w:r w:rsidR="00941971" w:rsidRPr="00DB0267">
        <w:rPr>
          <w:b/>
          <w:szCs w:val="22"/>
        </w:rPr>
        <w:t>ROK VALJANOSTI</w:t>
      </w:r>
    </w:p>
    <w:p w14:paraId="555D92AB" w14:textId="77777777" w:rsidR="007766AE" w:rsidRPr="00DB0267" w:rsidRDefault="007766AE" w:rsidP="00040D47">
      <w:pPr>
        <w:rPr>
          <w:iCs/>
          <w:szCs w:val="22"/>
        </w:rPr>
      </w:pPr>
    </w:p>
    <w:p w14:paraId="01D09AE4" w14:textId="2DD8AFCA" w:rsidR="007766AE" w:rsidRPr="00DB0267" w:rsidRDefault="009C0460" w:rsidP="00040D47">
      <w:pPr>
        <w:rPr>
          <w:i/>
          <w:szCs w:val="22"/>
        </w:rPr>
      </w:pPr>
      <w:r w:rsidRPr="00DB0267">
        <w:rPr>
          <w:iCs/>
          <w:szCs w:val="22"/>
        </w:rPr>
        <w:t>EXP</w:t>
      </w:r>
    </w:p>
    <w:p w14:paraId="3AD2DE77" w14:textId="77777777" w:rsidR="00AB2A61" w:rsidRPr="00DB0267" w:rsidRDefault="00AB2A61" w:rsidP="00040D47"/>
    <w:p w14:paraId="46AD5991" w14:textId="77777777" w:rsidR="00AB2A61" w:rsidRPr="00DB0267" w:rsidRDefault="00AB2A61" w:rsidP="00040D47">
      <w:pPr>
        <w:rPr>
          <w:szCs w:val="22"/>
        </w:rPr>
      </w:pPr>
    </w:p>
    <w:p w14:paraId="0351F475" w14:textId="77777777" w:rsidR="00AB2A61" w:rsidRPr="00DB0267" w:rsidRDefault="00AB2A61" w:rsidP="00040D47">
      <w:pPr>
        <w:keepNext/>
        <w:pBdr>
          <w:top w:val="single" w:sz="4" w:space="1" w:color="auto"/>
          <w:left w:val="single" w:sz="4" w:space="4" w:color="auto"/>
          <w:bottom w:val="single" w:sz="4" w:space="1" w:color="auto"/>
          <w:right w:val="single" w:sz="4" w:space="4" w:color="auto"/>
        </w:pBdr>
        <w:ind w:left="567" w:hanging="567"/>
        <w:outlineLvl w:val="0"/>
        <w:rPr>
          <w:szCs w:val="22"/>
        </w:rPr>
      </w:pPr>
      <w:r w:rsidRPr="00DB0267">
        <w:rPr>
          <w:b/>
          <w:szCs w:val="22"/>
        </w:rPr>
        <w:t>9.</w:t>
      </w:r>
      <w:r w:rsidRPr="00DB0267">
        <w:rPr>
          <w:b/>
          <w:szCs w:val="22"/>
        </w:rPr>
        <w:tab/>
      </w:r>
      <w:r w:rsidR="00941971" w:rsidRPr="00DB0267">
        <w:rPr>
          <w:b/>
          <w:szCs w:val="22"/>
        </w:rPr>
        <w:t>POSEBNE MJERE ČUVANJA</w:t>
      </w:r>
    </w:p>
    <w:p w14:paraId="7A1BEBBD" w14:textId="77777777" w:rsidR="00AB2A61" w:rsidRPr="00DB0267" w:rsidRDefault="00AB2A61" w:rsidP="00040D47">
      <w:pPr>
        <w:rPr>
          <w:szCs w:val="22"/>
        </w:rPr>
      </w:pPr>
    </w:p>
    <w:p w14:paraId="1C2FBD8E" w14:textId="22FABC52" w:rsidR="006F1798" w:rsidRPr="00DB0267" w:rsidRDefault="006F1798" w:rsidP="00040D47">
      <w:pPr>
        <w:rPr>
          <w:szCs w:val="22"/>
        </w:rPr>
      </w:pPr>
      <w:r w:rsidRPr="00DB0267">
        <w:rPr>
          <w:szCs w:val="22"/>
        </w:rPr>
        <w:t>Čuvati u hladnjaku (2</w:t>
      </w:r>
      <w:ins w:id="3104" w:author="Regulatory 1" w:date="2025-08-21T21:30:00Z">
        <w:r w:rsidR="003C7D1D" w:rsidRPr="00DB0267">
          <w:rPr>
            <w:szCs w:val="22"/>
          </w:rPr>
          <w:t> </w:t>
        </w:r>
      </w:ins>
      <w:r w:rsidR="00731D3A" w:rsidRPr="00DB0267">
        <w:rPr>
          <w:szCs w:val="22"/>
        </w:rPr>
        <w:t>°</w:t>
      </w:r>
      <w:r w:rsidRPr="00DB0267">
        <w:rPr>
          <w:szCs w:val="22"/>
        </w:rPr>
        <w:t>C</w:t>
      </w:r>
      <w:ins w:id="3105" w:author="Regulatory 1" w:date="2025-08-21T21:30:00Z">
        <w:r w:rsidR="003C7D1D" w:rsidRPr="00DB0267">
          <w:rPr>
            <w:szCs w:val="22"/>
          </w:rPr>
          <w:t> </w:t>
        </w:r>
      </w:ins>
      <w:del w:id="3106" w:author="Regulatory 1" w:date="2025-08-21T21:30:00Z">
        <w:r w:rsidRPr="00DB0267" w:rsidDel="003C7D1D">
          <w:rPr>
            <w:szCs w:val="22"/>
          </w:rPr>
          <w:delText xml:space="preserve"> </w:delText>
        </w:r>
      </w:del>
      <w:r w:rsidRPr="00DB0267">
        <w:rPr>
          <w:szCs w:val="22"/>
        </w:rPr>
        <w:t>–</w:t>
      </w:r>
      <w:ins w:id="3107" w:author="Regulatory 1" w:date="2025-08-21T21:30:00Z">
        <w:r w:rsidR="003C7D1D" w:rsidRPr="00DB0267">
          <w:rPr>
            <w:szCs w:val="22"/>
          </w:rPr>
          <w:t> </w:t>
        </w:r>
      </w:ins>
      <w:del w:id="3108" w:author="Regulatory 1" w:date="2025-08-21T21:30:00Z">
        <w:r w:rsidRPr="00DB0267" w:rsidDel="003C7D1D">
          <w:rPr>
            <w:szCs w:val="22"/>
          </w:rPr>
          <w:delText xml:space="preserve"> </w:delText>
        </w:r>
      </w:del>
      <w:r w:rsidRPr="00DB0267">
        <w:rPr>
          <w:szCs w:val="22"/>
        </w:rPr>
        <w:t>8</w:t>
      </w:r>
      <w:ins w:id="3109" w:author="Regulatory 1" w:date="2025-08-21T21:30:00Z">
        <w:r w:rsidR="003C7D1D" w:rsidRPr="00DB0267">
          <w:rPr>
            <w:szCs w:val="22"/>
          </w:rPr>
          <w:t> </w:t>
        </w:r>
      </w:ins>
      <w:r w:rsidR="00731D3A" w:rsidRPr="00DB0267">
        <w:rPr>
          <w:szCs w:val="22"/>
        </w:rPr>
        <w:t>°</w:t>
      </w:r>
      <w:r w:rsidR="00B8472F" w:rsidRPr="00DB0267">
        <w:rPr>
          <w:szCs w:val="22"/>
        </w:rPr>
        <w:t>C)</w:t>
      </w:r>
    </w:p>
    <w:p w14:paraId="6E87BFC8" w14:textId="77777777" w:rsidR="00AB2A61" w:rsidRPr="00DB0267" w:rsidRDefault="00AB2A61" w:rsidP="00040D47">
      <w:pPr>
        <w:ind w:left="567" w:hanging="567"/>
        <w:rPr>
          <w:szCs w:val="22"/>
        </w:rPr>
      </w:pPr>
    </w:p>
    <w:p w14:paraId="68D55BA2" w14:textId="77777777" w:rsidR="006478C8" w:rsidRPr="00DB0267" w:rsidRDefault="006478C8" w:rsidP="00040D47">
      <w:pPr>
        <w:ind w:left="567" w:hanging="567"/>
        <w:rPr>
          <w:szCs w:val="22"/>
        </w:rPr>
      </w:pPr>
    </w:p>
    <w:p w14:paraId="5C2938FB" w14:textId="77777777" w:rsidR="00AB2A61" w:rsidRPr="00DB0267" w:rsidRDefault="00AB2A61">
      <w:pPr>
        <w:keepNext/>
        <w:keepLines/>
        <w:pBdr>
          <w:top w:val="single" w:sz="4" w:space="1" w:color="auto"/>
          <w:left w:val="single" w:sz="4" w:space="4" w:color="auto"/>
          <w:bottom w:val="single" w:sz="4" w:space="1" w:color="auto"/>
          <w:right w:val="single" w:sz="4" w:space="4" w:color="auto"/>
        </w:pBdr>
        <w:ind w:left="567" w:hanging="567"/>
        <w:outlineLvl w:val="0"/>
        <w:rPr>
          <w:b/>
          <w:szCs w:val="22"/>
        </w:rPr>
        <w:pPrChange w:id="3110" w:author="Author" w:date="2025-07-17T12:32:00Z">
          <w:pPr>
            <w:pBdr>
              <w:top w:val="single" w:sz="4" w:space="1" w:color="auto"/>
              <w:left w:val="single" w:sz="4" w:space="4" w:color="auto"/>
              <w:bottom w:val="single" w:sz="4" w:space="1" w:color="auto"/>
              <w:right w:val="single" w:sz="4" w:space="4" w:color="auto"/>
            </w:pBdr>
            <w:ind w:left="567" w:hanging="567"/>
            <w:outlineLvl w:val="0"/>
          </w:pPr>
        </w:pPrChange>
      </w:pPr>
      <w:r w:rsidRPr="00DB0267">
        <w:rPr>
          <w:b/>
          <w:szCs w:val="22"/>
        </w:rPr>
        <w:t>10.</w:t>
      </w:r>
      <w:r w:rsidRPr="00DB0267">
        <w:rPr>
          <w:b/>
          <w:szCs w:val="22"/>
        </w:rPr>
        <w:tab/>
      </w:r>
      <w:r w:rsidR="00941971" w:rsidRPr="00DB0267">
        <w:rPr>
          <w:b/>
          <w:caps/>
          <w:szCs w:val="22"/>
        </w:rPr>
        <w:t xml:space="preserve">posebne mjere za </w:t>
      </w:r>
      <w:r w:rsidR="007D1825" w:rsidRPr="00DB0267">
        <w:rPr>
          <w:b/>
          <w:caps/>
          <w:szCs w:val="22"/>
        </w:rPr>
        <w:t xml:space="preserve">ZBRINJAVANJE </w:t>
      </w:r>
      <w:r w:rsidR="00941971" w:rsidRPr="00DB0267">
        <w:rPr>
          <w:b/>
          <w:caps/>
          <w:szCs w:val="22"/>
        </w:rPr>
        <w:t xml:space="preserve">neiskorištenog lijeka ili </w:t>
      </w:r>
      <w:r w:rsidR="00BE4F4B" w:rsidRPr="00DB0267">
        <w:rPr>
          <w:b/>
          <w:caps/>
          <w:szCs w:val="22"/>
        </w:rPr>
        <w:t xml:space="preserve">OTPADNIH MATERIJALA KOJI POTJEČU OD </w:t>
      </w:r>
      <w:r w:rsidR="00941971" w:rsidRPr="00DB0267">
        <w:rPr>
          <w:b/>
          <w:caps/>
          <w:szCs w:val="22"/>
        </w:rPr>
        <w:t xml:space="preserve">lijeka, </w:t>
      </w:r>
      <w:r w:rsidR="004732E9" w:rsidRPr="00DB0267">
        <w:rPr>
          <w:b/>
          <w:caps/>
          <w:szCs w:val="22"/>
        </w:rPr>
        <w:t xml:space="preserve">AKO </w:t>
      </w:r>
      <w:r w:rsidR="00941971" w:rsidRPr="00DB0267">
        <w:rPr>
          <w:b/>
          <w:caps/>
          <w:szCs w:val="22"/>
        </w:rPr>
        <w:t>je potrebno</w:t>
      </w:r>
    </w:p>
    <w:p w14:paraId="347BDAF0" w14:textId="77777777" w:rsidR="00AB2A61" w:rsidRPr="00DB0267" w:rsidRDefault="00AB2A61">
      <w:pPr>
        <w:keepNext/>
        <w:keepLines/>
        <w:rPr>
          <w:szCs w:val="22"/>
        </w:rPr>
        <w:pPrChange w:id="3111" w:author="Author" w:date="2025-07-17T12:32:00Z">
          <w:pPr/>
        </w:pPrChange>
      </w:pPr>
    </w:p>
    <w:p w14:paraId="0E8AF64B" w14:textId="77777777" w:rsidR="00AB2A61" w:rsidRPr="00DB0267" w:rsidRDefault="00AB2A61" w:rsidP="00040D47">
      <w:pPr>
        <w:rPr>
          <w:szCs w:val="22"/>
        </w:rPr>
      </w:pPr>
    </w:p>
    <w:p w14:paraId="04174B34" w14:textId="77777777" w:rsidR="00AB2A61" w:rsidRPr="00DB0267" w:rsidRDefault="00AB2A61" w:rsidP="00040D47">
      <w:pPr>
        <w:pBdr>
          <w:top w:val="single" w:sz="4" w:space="1" w:color="auto"/>
          <w:left w:val="single" w:sz="4" w:space="4" w:color="auto"/>
          <w:bottom w:val="single" w:sz="4" w:space="1" w:color="auto"/>
          <w:right w:val="single" w:sz="4" w:space="4" w:color="auto"/>
        </w:pBdr>
        <w:ind w:left="567" w:hanging="567"/>
        <w:outlineLvl w:val="0"/>
        <w:rPr>
          <w:b/>
          <w:szCs w:val="22"/>
        </w:rPr>
      </w:pPr>
      <w:r w:rsidRPr="00DB0267">
        <w:rPr>
          <w:b/>
          <w:szCs w:val="22"/>
        </w:rPr>
        <w:t>11.</w:t>
      </w:r>
      <w:r w:rsidRPr="00DB0267">
        <w:rPr>
          <w:b/>
          <w:szCs w:val="22"/>
        </w:rPr>
        <w:tab/>
      </w:r>
      <w:r w:rsidR="007C7DC5" w:rsidRPr="00DB0267">
        <w:rPr>
          <w:b/>
          <w:caps/>
          <w:szCs w:val="22"/>
        </w:rPr>
        <w:t xml:space="preserve">NAZIV </w:t>
      </w:r>
      <w:r w:rsidR="00941971" w:rsidRPr="00DB0267">
        <w:rPr>
          <w:b/>
          <w:caps/>
          <w:szCs w:val="22"/>
        </w:rPr>
        <w:t>i adr</w:t>
      </w:r>
      <w:r w:rsidR="00F644CC" w:rsidRPr="00DB0267">
        <w:rPr>
          <w:b/>
          <w:caps/>
          <w:szCs w:val="22"/>
        </w:rPr>
        <w:t>esa nositelja odobrenja za stav</w:t>
      </w:r>
      <w:r w:rsidR="00941971" w:rsidRPr="00DB0267">
        <w:rPr>
          <w:b/>
          <w:caps/>
          <w:szCs w:val="22"/>
        </w:rPr>
        <w:t>ljanje lijeka u promet</w:t>
      </w:r>
    </w:p>
    <w:p w14:paraId="0CACC6F6" w14:textId="77777777" w:rsidR="00AB2A61" w:rsidRPr="00DB0267" w:rsidRDefault="00AB2A61" w:rsidP="00040D47">
      <w:pPr>
        <w:rPr>
          <w:i/>
          <w:szCs w:val="22"/>
        </w:rPr>
      </w:pPr>
    </w:p>
    <w:p w14:paraId="5B598044" w14:textId="77777777" w:rsidR="002A7E1A" w:rsidRPr="00DB0267" w:rsidRDefault="002A7E1A" w:rsidP="00040D47">
      <w:pPr>
        <w:tabs>
          <w:tab w:val="left" w:pos="-720"/>
        </w:tabs>
        <w:ind w:left="-108" w:firstLine="108"/>
      </w:pPr>
      <w:r w:rsidRPr="00DB0267">
        <w:t xml:space="preserve">Roche Registration GmbH </w:t>
      </w:r>
    </w:p>
    <w:p w14:paraId="139A93B0" w14:textId="77777777" w:rsidR="002A7E1A" w:rsidRPr="00DB0267" w:rsidRDefault="002A7E1A" w:rsidP="00040D47">
      <w:pPr>
        <w:tabs>
          <w:tab w:val="left" w:pos="-720"/>
        </w:tabs>
        <w:ind w:left="-108" w:firstLine="108"/>
      </w:pPr>
      <w:r w:rsidRPr="00DB0267">
        <w:t>Emil-Barell-Strasse 1</w:t>
      </w:r>
    </w:p>
    <w:p w14:paraId="2C207864" w14:textId="77777777" w:rsidR="002A7E1A" w:rsidRPr="00DB0267" w:rsidRDefault="002A7E1A" w:rsidP="00040D47">
      <w:pPr>
        <w:tabs>
          <w:tab w:val="left" w:pos="-720"/>
        </w:tabs>
        <w:ind w:left="-108" w:firstLine="108"/>
      </w:pPr>
      <w:r w:rsidRPr="00DB0267">
        <w:t>79639 Grenzach-Wyhlen</w:t>
      </w:r>
    </w:p>
    <w:p w14:paraId="74B769AB" w14:textId="77777777" w:rsidR="002A7E1A" w:rsidRPr="00DB0267" w:rsidRDefault="002A7E1A" w:rsidP="00040D47">
      <w:r w:rsidRPr="00DB0267">
        <w:t>Njemačka</w:t>
      </w:r>
    </w:p>
    <w:p w14:paraId="3B5DC10E" w14:textId="77777777" w:rsidR="00AB2A61" w:rsidRPr="00DB0267" w:rsidRDefault="00AB2A61" w:rsidP="00040D47">
      <w:pPr>
        <w:rPr>
          <w:szCs w:val="22"/>
        </w:rPr>
      </w:pPr>
    </w:p>
    <w:p w14:paraId="16C3FA59" w14:textId="77777777" w:rsidR="00AB2A61" w:rsidRPr="00DB0267" w:rsidRDefault="00AB2A61" w:rsidP="00040D47">
      <w:pPr>
        <w:rPr>
          <w:szCs w:val="22"/>
        </w:rPr>
      </w:pPr>
    </w:p>
    <w:p w14:paraId="7767EE03" w14:textId="77777777" w:rsidR="00AB2A61" w:rsidRPr="00DB0267" w:rsidRDefault="00AB2A61" w:rsidP="00040D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DB0267">
        <w:rPr>
          <w:b/>
          <w:szCs w:val="22"/>
        </w:rPr>
        <w:t>12.</w:t>
      </w:r>
      <w:r w:rsidRPr="00DB0267">
        <w:rPr>
          <w:b/>
          <w:szCs w:val="22"/>
        </w:rPr>
        <w:tab/>
      </w:r>
      <w:r w:rsidR="004671BA" w:rsidRPr="00DB0267">
        <w:rPr>
          <w:b/>
          <w:caps/>
          <w:szCs w:val="22"/>
        </w:rPr>
        <w:t>BROJ(EVI) odobrenjA za stavljanje lijeka u promet</w:t>
      </w:r>
    </w:p>
    <w:p w14:paraId="6922E671" w14:textId="77777777" w:rsidR="00AB2A61" w:rsidRPr="00DB0267" w:rsidRDefault="00AB2A61" w:rsidP="00040D47">
      <w:pPr>
        <w:rPr>
          <w:szCs w:val="22"/>
        </w:rPr>
      </w:pPr>
    </w:p>
    <w:p w14:paraId="7AEF78E7" w14:textId="77777777" w:rsidR="006F1798" w:rsidRPr="00DB0267" w:rsidRDefault="006F1798" w:rsidP="00040D47">
      <w:pPr>
        <w:rPr>
          <w:szCs w:val="22"/>
        </w:rPr>
      </w:pPr>
      <w:r w:rsidRPr="00DB0267">
        <w:rPr>
          <w:szCs w:val="22"/>
        </w:rPr>
        <w:t>EU/1/00/145/001</w:t>
      </w:r>
    </w:p>
    <w:p w14:paraId="4FFE3FC9" w14:textId="77777777" w:rsidR="00AB2A61" w:rsidRPr="00DB0267" w:rsidRDefault="00AB2A61" w:rsidP="00040D47">
      <w:pPr>
        <w:rPr>
          <w:szCs w:val="22"/>
        </w:rPr>
      </w:pPr>
    </w:p>
    <w:p w14:paraId="67E1E440" w14:textId="77777777" w:rsidR="00AB2A61" w:rsidRPr="00DB0267" w:rsidRDefault="00AB2A61" w:rsidP="00040D47">
      <w:pPr>
        <w:rPr>
          <w:szCs w:val="22"/>
        </w:rPr>
      </w:pPr>
    </w:p>
    <w:p w14:paraId="5FFE4A1C" w14:textId="77777777" w:rsidR="00AB2A61" w:rsidRPr="00DB0267" w:rsidRDefault="00AB2A61" w:rsidP="00040D47">
      <w:pPr>
        <w:pBdr>
          <w:top w:val="single" w:sz="4" w:space="1" w:color="auto"/>
          <w:left w:val="single" w:sz="4" w:space="4" w:color="auto"/>
          <w:bottom w:val="single" w:sz="4" w:space="1" w:color="auto"/>
          <w:right w:val="single" w:sz="4" w:space="4" w:color="auto"/>
        </w:pBdr>
        <w:ind w:left="567" w:hanging="567"/>
        <w:outlineLvl w:val="0"/>
        <w:rPr>
          <w:i/>
          <w:szCs w:val="22"/>
        </w:rPr>
      </w:pPr>
      <w:r w:rsidRPr="00DB0267">
        <w:rPr>
          <w:b/>
          <w:szCs w:val="22"/>
        </w:rPr>
        <w:t>13.</w:t>
      </w:r>
      <w:r w:rsidRPr="00DB0267">
        <w:rPr>
          <w:b/>
          <w:szCs w:val="22"/>
        </w:rPr>
        <w:tab/>
      </w:r>
      <w:r w:rsidR="004671BA" w:rsidRPr="00DB0267">
        <w:rPr>
          <w:b/>
          <w:caps/>
          <w:szCs w:val="22"/>
        </w:rPr>
        <w:t>broj serije</w:t>
      </w:r>
    </w:p>
    <w:p w14:paraId="396DEC5D" w14:textId="77777777" w:rsidR="007766AE" w:rsidRPr="00DB0267" w:rsidRDefault="007766AE" w:rsidP="00040D47">
      <w:pPr>
        <w:rPr>
          <w:iCs/>
          <w:szCs w:val="22"/>
        </w:rPr>
      </w:pPr>
    </w:p>
    <w:p w14:paraId="49117D9B" w14:textId="6CDCAE9F" w:rsidR="00AB2A61" w:rsidRPr="00DB0267" w:rsidRDefault="009C0460" w:rsidP="00040D47">
      <w:pPr>
        <w:rPr>
          <w:szCs w:val="22"/>
        </w:rPr>
      </w:pPr>
      <w:r w:rsidRPr="00DB0267">
        <w:rPr>
          <w:bCs/>
          <w:iCs/>
          <w:szCs w:val="22"/>
        </w:rPr>
        <w:t>Lot</w:t>
      </w:r>
    </w:p>
    <w:p w14:paraId="3F0C8AA3" w14:textId="77777777" w:rsidR="00AB2A61" w:rsidRPr="00DB0267" w:rsidRDefault="00AB2A61" w:rsidP="00040D47">
      <w:pPr>
        <w:rPr>
          <w:szCs w:val="22"/>
        </w:rPr>
      </w:pPr>
    </w:p>
    <w:p w14:paraId="5F2F5532" w14:textId="77777777" w:rsidR="007766AE" w:rsidRPr="00DB0267" w:rsidRDefault="007766AE" w:rsidP="00040D47">
      <w:pPr>
        <w:rPr>
          <w:szCs w:val="22"/>
        </w:rPr>
      </w:pPr>
    </w:p>
    <w:p w14:paraId="35E45208" w14:textId="77777777" w:rsidR="00AB2A61" w:rsidRPr="00DB0267" w:rsidRDefault="00AB2A61" w:rsidP="00040D47">
      <w:pPr>
        <w:pBdr>
          <w:top w:val="single" w:sz="4" w:space="1" w:color="auto"/>
          <w:left w:val="single" w:sz="4" w:space="4" w:color="auto"/>
          <w:bottom w:val="single" w:sz="4" w:space="1" w:color="auto"/>
          <w:right w:val="single" w:sz="4" w:space="4" w:color="auto"/>
        </w:pBdr>
        <w:ind w:left="567" w:hanging="567"/>
        <w:outlineLvl w:val="0"/>
        <w:rPr>
          <w:szCs w:val="22"/>
        </w:rPr>
      </w:pPr>
      <w:r w:rsidRPr="00DB0267">
        <w:rPr>
          <w:b/>
          <w:szCs w:val="22"/>
        </w:rPr>
        <w:t>14.</w:t>
      </w:r>
      <w:r w:rsidRPr="00DB0267">
        <w:rPr>
          <w:b/>
          <w:szCs w:val="22"/>
        </w:rPr>
        <w:tab/>
      </w:r>
      <w:r w:rsidR="00F644CC" w:rsidRPr="00DB0267">
        <w:rPr>
          <w:b/>
          <w:szCs w:val="22"/>
        </w:rPr>
        <w:t xml:space="preserve">NAČIN </w:t>
      </w:r>
      <w:r w:rsidR="004732E9" w:rsidRPr="00DB0267">
        <w:rPr>
          <w:b/>
          <w:szCs w:val="22"/>
        </w:rPr>
        <w:t>IZDAVANJA</w:t>
      </w:r>
      <w:r w:rsidR="00E70915" w:rsidRPr="00DB0267">
        <w:rPr>
          <w:b/>
          <w:szCs w:val="22"/>
        </w:rPr>
        <w:t xml:space="preserve"> </w:t>
      </w:r>
      <w:r w:rsidR="00F644CC" w:rsidRPr="00DB0267">
        <w:rPr>
          <w:b/>
          <w:szCs w:val="22"/>
        </w:rPr>
        <w:t>LIJEKA</w:t>
      </w:r>
    </w:p>
    <w:p w14:paraId="132BC1D8" w14:textId="62ECC410" w:rsidR="00664231" w:rsidRPr="00DB0267" w:rsidDel="00B853DD" w:rsidRDefault="00664231" w:rsidP="00040D47">
      <w:pPr>
        <w:rPr>
          <w:del w:id="3112" w:author="TCS" w:date="2025-08-25T15:12:00Z"/>
        </w:rPr>
      </w:pPr>
    </w:p>
    <w:p w14:paraId="10B83325" w14:textId="79EEFCF3" w:rsidR="00AB2A61" w:rsidRPr="00DB0267" w:rsidDel="00D56975" w:rsidRDefault="00664231" w:rsidP="00040D47">
      <w:pPr>
        <w:rPr>
          <w:del w:id="3113" w:author="Regulatory 1" w:date="2025-08-08T10:23:00Z"/>
        </w:rPr>
      </w:pPr>
      <w:del w:id="3114" w:author="Regulatory 1" w:date="2025-08-08T10:23:00Z">
        <w:r w:rsidRPr="00DB0267" w:rsidDel="00D56975">
          <w:delText>Lijek se izdaje na recept</w:delText>
        </w:r>
      </w:del>
    </w:p>
    <w:p w14:paraId="058EC459" w14:textId="77777777" w:rsidR="00173030" w:rsidRPr="00DB0267" w:rsidRDefault="00173030" w:rsidP="00040D47">
      <w:pPr>
        <w:rPr>
          <w:szCs w:val="22"/>
        </w:rPr>
      </w:pPr>
    </w:p>
    <w:p w14:paraId="510F3CC2" w14:textId="77777777" w:rsidR="00AB2A61" w:rsidRPr="00DB0267" w:rsidRDefault="00AB2A61" w:rsidP="00040D47">
      <w:pPr>
        <w:rPr>
          <w:szCs w:val="22"/>
        </w:rPr>
      </w:pPr>
    </w:p>
    <w:p w14:paraId="509AC1AE" w14:textId="77777777" w:rsidR="00AB2A61" w:rsidRPr="00DB0267" w:rsidRDefault="00AB2A61" w:rsidP="00040D47">
      <w:pPr>
        <w:pBdr>
          <w:top w:val="single" w:sz="4" w:space="2" w:color="auto"/>
          <w:left w:val="single" w:sz="4" w:space="4" w:color="auto"/>
          <w:bottom w:val="single" w:sz="4" w:space="1" w:color="auto"/>
          <w:right w:val="single" w:sz="4" w:space="4" w:color="auto"/>
        </w:pBdr>
        <w:ind w:left="567" w:hanging="567"/>
        <w:outlineLvl w:val="0"/>
        <w:rPr>
          <w:szCs w:val="22"/>
        </w:rPr>
      </w:pPr>
      <w:r w:rsidRPr="00DB0267">
        <w:rPr>
          <w:b/>
          <w:szCs w:val="22"/>
        </w:rPr>
        <w:t>15.</w:t>
      </w:r>
      <w:r w:rsidRPr="00DB0267">
        <w:rPr>
          <w:b/>
          <w:szCs w:val="22"/>
        </w:rPr>
        <w:tab/>
      </w:r>
      <w:r w:rsidR="00F644CC" w:rsidRPr="00DB0267">
        <w:rPr>
          <w:b/>
          <w:szCs w:val="22"/>
        </w:rPr>
        <w:t>UPUTE ZA UPORABU</w:t>
      </w:r>
    </w:p>
    <w:p w14:paraId="5C051CEE" w14:textId="77777777" w:rsidR="00AB2A61" w:rsidRPr="00DB0267" w:rsidRDefault="00AB2A61" w:rsidP="00040D47"/>
    <w:p w14:paraId="4B33C5CE" w14:textId="77777777" w:rsidR="00AB2A61" w:rsidRPr="00DB0267" w:rsidRDefault="00AB2A61" w:rsidP="00040D47">
      <w:pPr>
        <w:rPr>
          <w:szCs w:val="22"/>
        </w:rPr>
      </w:pPr>
    </w:p>
    <w:p w14:paraId="1C384688" w14:textId="77777777" w:rsidR="00AB2A61" w:rsidRPr="00DB0267" w:rsidRDefault="00AB2A61" w:rsidP="00040D47">
      <w:pPr>
        <w:pBdr>
          <w:top w:val="single" w:sz="4" w:space="1" w:color="auto"/>
          <w:left w:val="single" w:sz="4" w:space="4" w:color="auto"/>
          <w:bottom w:val="single" w:sz="4" w:space="0" w:color="auto"/>
          <w:right w:val="single" w:sz="4" w:space="4" w:color="auto"/>
        </w:pBdr>
        <w:ind w:left="567" w:hanging="567"/>
        <w:rPr>
          <w:i/>
          <w:szCs w:val="22"/>
        </w:rPr>
      </w:pPr>
      <w:r w:rsidRPr="00DB0267">
        <w:rPr>
          <w:b/>
          <w:szCs w:val="22"/>
        </w:rPr>
        <w:t>16.</w:t>
      </w:r>
      <w:r w:rsidRPr="00DB0267">
        <w:rPr>
          <w:b/>
          <w:szCs w:val="22"/>
        </w:rPr>
        <w:tab/>
      </w:r>
      <w:r w:rsidR="00F644CC" w:rsidRPr="00DB0267">
        <w:rPr>
          <w:b/>
          <w:szCs w:val="22"/>
        </w:rPr>
        <w:t>PODACI NA</w:t>
      </w:r>
      <w:r w:rsidRPr="00DB0267">
        <w:rPr>
          <w:b/>
          <w:szCs w:val="22"/>
        </w:rPr>
        <w:t xml:space="preserve"> BRAILL</w:t>
      </w:r>
      <w:r w:rsidR="007D1825" w:rsidRPr="00DB0267">
        <w:rPr>
          <w:b/>
          <w:szCs w:val="22"/>
        </w:rPr>
        <w:t>E</w:t>
      </w:r>
      <w:r w:rsidR="00F644CC" w:rsidRPr="00DB0267">
        <w:rPr>
          <w:b/>
          <w:szCs w:val="22"/>
        </w:rPr>
        <w:t>OVOM PISMU</w:t>
      </w:r>
    </w:p>
    <w:p w14:paraId="35F688F4" w14:textId="77777777" w:rsidR="00AB2A61" w:rsidRPr="00DB0267" w:rsidRDefault="00AB2A61" w:rsidP="00040D47"/>
    <w:p w14:paraId="4DF0BF4C" w14:textId="77777777" w:rsidR="00AB2A61" w:rsidRPr="00DB0267" w:rsidRDefault="00AC5C8A" w:rsidP="00040D47">
      <w:pPr>
        <w:rPr>
          <w:shd w:val="pct15" w:color="auto" w:fill="FFFFFF"/>
        </w:rPr>
      </w:pPr>
      <w:r w:rsidRPr="00DB0267">
        <w:rPr>
          <w:highlight w:val="lightGray"/>
          <w:shd w:val="pct15" w:color="auto" w:fill="FFFFFF"/>
        </w:rPr>
        <w:t>Prihvaćeno obraz</w:t>
      </w:r>
      <w:r w:rsidR="006F1798" w:rsidRPr="00DB0267">
        <w:rPr>
          <w:highlight w:val="lightGray"/>
          <w:shd w:val="pct15" w:color="auto" w:fill="FFFFFF"/>
        </w:rPr>
        <w:t>loženje za nenavođenje Braill</w:t>
      </w:r>
      <w:r w:rsidR="007D1825" w:rsidRPr="00DB0267">
        <w:rPr>
          <w:highlight w:val="lightGray"/>
          <w:shd w:val="pct15" w:color="auto" w:fill="FFFFFF"/>
        </w:rPr>
        <w:t>eovog pisma.</w:t>
      </w:r>
    </w:p>
    <w:p w14:paraId="27E7AB77" w14:textId="77777777" w:rsidR="000D12C3" w:rsidRPr="00DB0267" w:rsidRDefault="000D12C3" w:rsidP="00040D47"/>
    <w:p w14:paraId="7DA9BA6F" w14:textId="77777777" w:rsidR="00281D1D" w:rsidRPr="00DB0267" w:rsidRDefault="00281D1D" w:rsidP="00040D47"/>
    <w:p w14:paraId="73623C17" w14:textId="77777777" w:rsidR="00281D1D" w:rsidRPr="00DB0267" w:rsidRDefault="00281D1D" w:rsidP="00040D47">
      <w:pPr>
        <w:pBdr>
          <w:top w:val="single" w:sz="4" w:space="1" w:color="auto"/>
          <w:left w:val="single" w:sz="4" w:space="4" w:color="auto"/>
          <w:bottom w:val="single" w:sz="4" w:space="0" w:color="auto"/>
          <w:right w:val="single" w:sz="4" w:space="4" w:color="auto"/>
        </w:pBdr>
        <w:rPr>
          <w:b/>
        </w:rPr>
      </w:pPr>
      <w:r w:rsidRPr="00DB0267">
        <w:rPr>
          <w:b/>
        </w:rPr>
        <w:t>17.</w:t>
      </w:r>
      <w:r w:rsidRPr="00DB0267">
        <w:rPr>
          <w:b/>
        </w:rPr>
        <w:tab/>
        <w:t>JEDINSTVENI IDENTIFIKATOR – 2D BARKOD</w:t>
      </w:r>
    </w:p>
    <w:p w14:paraId="1AA843A8" w14:textId="77777777" w:rsidR="00281D1D" w:rsidRPr="00DB0267" w:rsidRDefault="00281D1D" w:rsidP="00040D47"/>
    <w:p w14:paraId="44383CE7" w14:textId="77777777" w:rsidR="00281D1D" w:rsidRPr="00DB0267" w:rsidRDefault="00281D1D" w:rsidP="00040D47">
      <w:pPr>
        <w:rPr>
          <w:szCs w:val="22"/>
          <w:shd w:val="clear" w:color="auto" w:fill="CCCCCC"/>
        </w:rPr>
      </w:pPr>
      <w:r w:rsidRPr="00DB0267">
        <w:rPr>
          <w:highlight w:val="lightGray"/>
        </w:rPr>
        <w:t>Sadrži 2D barkod s jedinstvenim identifikatorom.</w:t>
      </w:r>
    </w:p>
    <w:p w14:paraId="3C853E96" w14:textId="77777777" w:rsidR="00281D1D" w:rsidRPr="00DB0267" w:rsidRDefault="00281D1D" w:rsidP="00040D47">
      <w:pPr>
        <w:rPr>
          <w:szCs w:val="22"/>
        </w:rPr>
      </w:pPr>
    </w:p>
    <w:p w14:paraId="5EBEE412" w14:textId="77777777" w:rsidR="00281D1D" w:rsidRPr="00DB0267" w:rsidRDefault="00281D1D" w:rsidP="00040D47"/>
    <w:p w14:paraId="5C406FBD" w14:textId="77777777" w:rsidR="00281D1D" w:rsidRPr="00DB0267" w:rsidRDefault="00281D1D" w:rsidP="00040D47">
      <w:pPr>
        <w:pBdr>
          <w:top w:val="single" w:sz="4" w:space="1" w:color="auto"/>
          <w:left w:val="single" w:sz="4" w:space="4" w:color="auto"/>
          <w:bottom w:val="single" w:sz="4" w:space="0" w:color="auto"/>
          <w:right w:val="single" w:sz="4" w:space="4" w:color="auto"/>
        </w:pBdr>
        <w:rPr>
          <w:b/>
        </w:rPr>
      </w:pPr>
      <w:r w:rsidRPr="00DB0267">
        <w:rPr>
          <w:b/>
        </w:rPr>
        <w:t>18.</w:t>
      </w:r>
      <w:r w:rsidRPr="00DB0267">
        <w:rPr>
          <w:b/>
        </w:rPr>
        <w:tab/>
        <w:t>JEDINSTVENI IDENTIFIKATOR – PODACI ČITLJIVI LJUDSKIM OKOM</w:t>
      </w:r>
    </w:p>
    <w:p w14:paraId="2F0B8066" w14:textId="77777777" w:rsidR="00281D1D" w:rsidRPr="00DB0267" w:rsidRDefault="00281D1D" w:rsidP="00040D47"/>
    <w:p w14:paraId="6749A19E" w14:textId="14A484E5" w:rsidR="00281D1D" w:rsidRPr="00DB0267" w:rsidRDefault="00281D1D" w:rsidP="00040D47">
      <w:pPr>
        <w:rPr>
          <w:color w:val="008000"/>
          <w:szCs w:val="22"/>
        </w:rPr>
      </w:pPr>
      <w:r w:rsidRPr="00DB0267">
        <w:t xml:space="preserve">PC </w:t>
      </w:r>
    </w:p>
    <w:p w14:paraId="0ECA1F11" w14:textId="068AF168" w:rsidR="00281D1D" w:rsidRPr="00DB0267" w:rsidRDefault="00281D1D" w:rsidP="00040D47">
      <w:r w:rsidRPr="00DB0267">
        <w:t xml:space="preserve">SN </w:t>
      </w:r>
    </w:p>
    <w:p w14:paraId="7B167B88" w14:textId="1B5BC4B5" w:rsidR="00281D1D" w:rsidRPr="00DB0267" w:rsidRDefault="00281D1D" w:rsidP="00040D47">
      <w:pPr>
        <w:rPr>
          <w:szCs w:val="22"/>
        </w:rPr>
      </w:pPr>
      <w:r w:rsidRPr="00DB0267">
        <w:t xml:space="preserve">NN </w:t>
      </w:r>
    </w:p>
    <w:p w14:paraId="288DFEA1" w14:textId="77777777" w:rsidR="00AB2A61" w:rsidRPr="00DB0267" w:rsidRDefault="00AB2A61" w:rsidP="00040D47">
      <w:pPr>
        <w:pBdr>
          <w:top w:val="single" w:sz="4" w:space="1" w:color="auto"/>
          <w:left w:val="single" w:sz="4" w:space="4" w:color="auto"/>
          <w:bottom w:val="single" w:sz="4" w:space="1" w:color="auto"/>
          <w:right w:val="single" w:sz="4" w:space="4" w:color="auto"/>
        </w:pBdr>
        <w:rPr>
          <w:b/>
          <w:szCs w:val="22"/>
        </w:rPr>
      </w:pPr>
      <w:r w:rsidRPr="00DB0267">
        <w:br w:type="page"/>
      </w:r>
      <w:r w:rsidR="006A45C8" w:rsidRPr="00DB0267">
        <w:rPr>
          <w:b/>
          <w:szCs w:val="22"/>
        </w:rPr>
        <w:t xml:space="preserve">PODACI KOJE </w:t>
      </w:r>
      <w:r w:rsidR="006A45C8" w:rsidRPr="00DB0267">
        <w:rPr>
          <w:b/>
          <w:caps/>
          <w:szCs w:val="22"/>
        </w:rPr>
        <w:t>mora najmanje sadržavati</w:t>
      </w:r>
      <w:r w:rsidR="006A45C8" w:rsidRPr="00DB0267">
        <w:rPr>
          <w:b/>
          <w:szCs w:val="22"/>
        </w:rPr>
        <w:t xml:space="preserve"> MALO UNUTARNJE </w:t>
      </w:r>
      <w:r w:rsidR="004732E9" w:rsidRPr="00DB0267">
        <w:rPr>
          <w:b/>
          <w:szCs w:val="22"/>
        </w:rPr>
        <w:t>PAKIRANJE</w:t>
      </w:r>
    </w:p>
    <w:p w14:paraId="6A6E2174" w14:textId="77777777" w:rsidR="00AB2A61" w:rsidRPr="00DB0267" w:rsidRDefault="00AB2A61" w:rsidP="00040D47">
      <w:pPr>
        <w:pBdr>
          <w:top w:val="single" w:sz="4" w:space="1" w:color="auto"/>
          <w:left w:val="single" w:sz="4" w:space="4" w:color="auto"/>
          <w:bottom w:val="single" w:sz="4" w:space="1" w:color="auto"/>
          <w:right w:val="single" w:sz="4" w:space="4" w:color="auto"/>
        </w:pBdr>
        <w:rPr>
          <w:b/>
          <w:szCs w:val="22"/>
        </w:rPr>
      </w:pPr>
    </w:p>
    <w:p w14:paraId="1E065D79" w14:textId="77777777" w:rsidR="006F1798" w:rsidRPr="00DB0267" w:rsidRDefault="006F1798" w:rsidP="00040D47">
      <w:pPr>
        <w:pBdr>
          <w:top w:val="single" w:sz="4" w:space="1" w:color="auto"/>
          <w:left w:val="single" w:sz="4" w:space="4" w:color="auto"/>
          <w:bottom w:val="single" w:sz="4" w:space="1" w:color="auto"/>
          <w:right w:val="single" w:sz="4" w:space="4" w:color="auto"/>
        </w:pBdr>
        <w:outlineLvl w:val="0"/>
        <w:rPr>
          <w:b/>
          <w:szCs w:val="22"/>
        </w:rPr>
      </w:pPr>
      <w:r w:rsidRPr="00DB0267">
        <w:rPr>
          <w:b/>
          <w:szCs w:val="22"/>
        </w:rPr>
        <w:t>NALJEPNICA BOČICE</w:t>
      </w:r>
    </w:p>
    <w:p w14:paraId="753CA7DF" w14:textId="77777777" w:rsidR="00AB2A61" w:rsidRPr="00DB0267" w:rsidRDefault="00AB2A61" w:rsidP="00040D47">
      <w:pPr>
        <w:rPr>
          <w:szCs w:val="22"/>
        </w:rPr>
      </w:pPr>
    </w:p>
    <w:p w14:paraId="330109B4" w14:textId="77777777" w:rsidR="00AB2A61" w:rsidRPr="00DB0267" w:rsidRDefault="00AB2A61" w:rsidP="00040D47">
      <w:pPr>
        <w:rPr>
          <w:szCs w:val="22"/>
        </w:rPr>
      </w:pPr>
    </w:p>
    <w:p w14:paraId="49DE0340" w14:textId="77777777" w:rsidR="00AB2A61" w:rsidRPr="00DB0267" w:rsidRDefault="00AB2A61" w:rsidP="00040D47">
      <w:pPr>
        <w:pBdr>
          <w:top w:val="single" w:sz="4" w:space="1" w:color="auto"/>
          <w:left w:val="single" w:sz="4" w:space="4" w:color="auto"/>
          <w:bottom w:val="single" w:sz="4" w:space="1" w:color="auto"/>
          <w:right w:val="single" w:sz="4" w:space="4" w:color="auto"/>
        </w:pBdr>
        <w:ind w:left="567" w:hanging="567"/>
        <w:outlineLvl w:val="0"/>
        <w:rPr>
          <w:b/>
          <w:szCs w:val="22"/>
        </w:rPr>
      </w:pPr>
      <w:r w:rsidRPr="00DB0267">
        <w:rPr>
          <w:b/>
          <w:szCs w:val="22"/>
        </w:rPr>
        <w:t>1.</w:t>
      </w:r>
      <w:r w:rsidRPr="00DB0267">
        <w:rPr>
          <w:b/>
          <w:szCs w:val="22"/>
        </w:rPr>
        <w:tab/>
      </w:r>
      <w:r w:rsidR="006A45C8" w:rsidRPr="00DB0267">
        <w:rPr>
          <w:b/>
          <w:szCs w:val="22"/>
        </w:rPr>
        <w:t>NAZIV LIJEKA I PUT(EVI) PRIMJ</w:t>
      </w:r>
      <w:r w:rsidR="00D5726B" w:rsidRPr="00DB0267">
        <w:rPr>
          <w:b/>
          <w:szCs w:val="22"/>
        </w:rPr>
        <w:t>E</w:t>
      </w:r>
      <w:r w:rsidR="006A45C8" w:rsidRPr="00DB0267">
        <w:rPr>
          <w:b/>
          <w:szCs w:val="22"/>
        </w:rPr>
        <w:t>NE LIJEKA</w:t>
      </w:r>
    </w:p>
    <w:p w14:paraId="652F8551" w14:textId="77777777" w:rsidR="00AB2A61" w:rsidRPr="00DB0267" w:rsidRDefault="00AB2A61" w:rsidP="00040D47">
      <w:pPr>
        <w:ind w:left="567" w:hanging="567"/>
        <w:rPr>
          <w:szCs w:val="22"/>
        </w:rPr>
      </w:pPr>
    </w:p>
    <w:p w14:paraId="6B1A50CF" w14:textId="0780802F" w:rsidR="006F1798" w:rsidRPr="00DB0267" w:rsidRDefault="006F1798" w:rsidP="00040D47">
      <w:pPr>
        <w:rPr>
          <w:szCs w:val="22"/>
        </w:rPr>
      </w:pPr>
      <w:r w:rsidRPr="00DB0267">
        <w:rPr>
          <w:szCs w:val="22"/>
        </w:rPr>
        <w:t>Herceptin 150</w:t>
      </w:r>
      <w:ins w:id="3115" w:author="Regulatory 1" w:date="2025-08-21T21:30:00Z">
        <w:r w:rsidR="003C7D1D" w:rsidRPr="00DB0267">
          <w:rPr>
            <w:szCs w:val="22"/>
          </w:rPr>
          <w:t> </w:t>
        </w:r>
      </w:ins>
      <w:del w:id="3116" w:author="Regulatory 1" w:date="2025-08-21T21:30:00Z">
        <w:r w:rsidRPr="00DB0267" w:rsidDel="003C7D1D">
          <w:rPr>
            <w:szCs w:val="22"/>
          </w:rPr>
          <w:delText xml:space="preserve"> </w:delText>
        </w:r>
      </w:del>
      <w:r w:rsidRPr="00DB0267">
        <w:rPr>
          <w:szCs w:val="22"/>
        </w:rPr>
        <w:t xml:space="preserve">mg prašak za </w:t>
      </w:r>
      <w:r w:rsidR="00A419C8" w:rsidRPr="00DB0267">
        <w:rPr>
          <w:szCs w:val="22"/>
        </w:rPr>
        <w:t>koncentrat</w:t>
      </w:r>
    </w:p>
    <w:p w14:paraId="6B9B13FA" w14:textId="77777777" w:rsidR="006F1798" w:rsidRPr="00DB0267" w:rsidRDefault="00E4085F" w:rsidP="00040D47">
      <w:pPr>
        <w:rPr>
          <w:i/>
          <w:iCs/>
          <w:szCs w:val="22"/>
        </w:rPr>
      </w:pPr>
      <w:r w:rsidRPr="00DB0267">
        <w:rPr>
          <w:szCs w:val="22"/>
        </w:rPr>
        <w:t>t</w:t>
      </w:r>
      <w:r w:rsidR="006F1798" w:rsidRPr="00DB0267">
        <w:rPr>
          <w:szCs w:val="22"/>
        </w:rPr>
        <w:t>rastuzumab</w:t>
      </w:r>
    </w:p>
    <w:p w14:paraId="375A448C" w14:textId="77777777" w:rsidR="006F1798" w:rsidRPr="00DB0267" w:rsidRDefault="007D1825" w:rsidP="00040D47">
      <w:pPr>
        <w:rPr>
          <w:szCs w:val="22"/>
        </w:rPr>
      </w:pPr>
      <w:r w:rsidRPr="00DB0267">
        <w:rPr>
          <w:szCs w:val="22"/>
        </w:rPr>
        <w:t>Samo z</w:t>
      </w:r>
      <w:r w:rsidR="006F1798" w:rsidRPr="00DB0267">
        <w:rPr>
          <w:szCs w:val="22"/>
        </w:rPr>
        <w:t>a</w:t>
      </w:r>
      <w:r w:rsidR="006A712C" w:rsidRPr="00DB0267">
        <w:rPr>
          <w:szCs w:val="22"/>
        </w:rPr>
        <w:t xml:space="preserve"> intravensku</w:t>
      </w:r>
      <w:r w:rsidR="006F1798" w:rsidRPr="00DB0267">
        <w:rPr>
          <w:szCs w:val="22"/>
        </w:rPr>
        <w:t xml:space="preserve"> primjenu</w:t>
      </w:r>
    </w:p>
    <w:p w14:paraId="1D0489E6" w14:textId="77777777" w:rsidR="00AB2A61" w:rsidRPr="00DB0267" w:rsidRDefault="00AB2A61" w:rsidP="00040D47">
      <w:pPr>
        <w:rPr>
          <w:szCs w:val="22"/>
        </w:rPr>
      </w:pPr>
    </w:p>
    <w:p w14:paraId="522B0AA1" w14:textId="77777777" w:rsidR="00AB2A61" w:rsidRPr="00DB0267" w:rsidRDefault="00AB2A61" w:rsidP="00040D47">
      <w:pPr>
        <w:rPr>
          <w:szCs w:val="22"/>
        </w:rPr>
      </w:pPr>
    </w:p>
    <w:p w14:paraId="5843A6AB" w14:textId="77777777" w:rsidR="00AB2A61" w:rsidRPr="00DB0267" w:rsidRDefault="00AB2A61" w:rsidP="00040D47">
      <w:pPr>
        <w:pBdr>
          <w:top w:val="single" w:sz="4" w:space="1" w:color="auto"/>
          <w:left w:val="single" w:sz="4" w:space="4" w:color="auto"/>
          <w:bottom w:val="single" w:sz="4" w:space="1" w:color="auto"/>
          <w:right w:val="single" w:sz="4" w:space="4" w:color="auto"/>
        </w:pBdr>
        <w:ind w:left="567" w:hanging="567"/>
        <w:outlineLvl w:val="0"/>
        <w:rPr>
          <w:b/>
          <w:szCs w:val="22"/>
        </w:rPr>
      </w:pPr>
      <w:r w:rsidRPr="00DB0267">
        <w:rPr>
          <w:b/>
          <w:szCs w:val="22"/>
        </w:rPr>
        <w:t>2.</w:t>
      </w:r>
      <w:r w:rsidRPr="00DB0267">
        <w:rPr>
          <w:b/>
          <w:szCs w:val="22"/>
        </w:rPr>
        <w:tab/>
      </w:r>
      <w:r w:rsidR="006A45C8" w:rsidRPr="00DB0267">
        <w:rPr>
          <w:b/>
          <w:szCs w:val="22"/>
        </w:rPr>
        <w:t>NAČIN PRIMJENE LIJEKA</w:t>
      </w:r>
    </w:p>
    <w:p w14:paraId="365DC257" w14:textId="77777777" w:rsidR="00AB2A61" w:rsidRPr="00DB0267" w:rsidRDefault="00AB2A61" w:rsidP="00040D47">
      <w:pPr>
        <w:rPr>
          <w:i/>
          <w:szCs w:val="22"/>
        </w:rPr>
      </w:pPr>
    </w:p>
    <w:p w14:paraId="45F563BD" w14:textId="77777777" w:rsidR="00AB2A61" w:rsidRPr="00DB0267" w:rsidRDefault="00AB2A61" w:rsidP="00040D47">
      <w:pPr>
        <w:rPr>
          <w:szCs w:val="22"/>
        </w:rPr>
      </w:pPr>
    </w:p>
    <w:p w14:paraId="72002538" w14:textId="77777777" w:rsidR="00AB2A61" w:rsidRPr="00DB0267" w:rsidRDefault="00AB2A61" w:rsidP="00040D47">
      <w:pPr>
        <w:pBdr>
          <w:top w:val="single" w:sz="4" w:space="1" w:color="auto"/>
          <w:left w:val="single" w:sz="4" w:space="4" w:color="auto"/>
          <w:bottom w:val="single" w:sz="4" w:space="1" w:color="auto"/>
          <w:right w:val="single" w:sz="4" w:space="4" w:color="auto"/>
        </w:pBdr>
        <w:ind w:left="567" w:hanging="567"/>
        <w:outlineLvl w:val="0"/>
        <w:rPr>
          <w:b/>
          <w:szCs w:val="22"/>
        </w:rPr>
      </w:pPr>
      <w:r w:rsidRPr="00DB0267">
        <w:rPr>
          <w:b/>
          <w:szCs w:val="22"/>
        </w:rPr>
        <w:t>3.</w:t>
      </w:r>
      <w:r w:rsidRPr="00DB0267">
        <w:rPr>
          <w:b/>
          <w:szCs w:val="22"/>
        </w:rPr>
        <w:tab/>
      </w:r>
      <w:r w:rsidR="006A45C8" w:rsidRPr="00DB0267">
        <w:rPr>
          <w:b/>
          <w:szCs w:val="22"/>
        </w:rPr>
        <w:t>ROK VALJANOSTI</w:t>
      </w:r>
    </w:p>
    <w:p w14:paraId="0AA0D433" w14:textId="77777777" w:rsidR="007766AE" w:rsidRPr="00DB0267" w:rsidRDefault="007766AE" w:rsidP="00040D47">
      <w:pPr>
        <w:rPr>
          <w:iCs/>
        </w:rPr>
      </w:pPr>
    </w:p>
    <w:p w14:paraId="56F96FEF" w14:textId="77777777" w:rsidR="00866194" w:rsidRPr="00DB0267" w:rsidRDefault="00866194" w:rsidP="00040D47">
      <w:pPr>
        <w:rPr>
          <w:iCs/>
        </w:rPr>
      </w:pPr>
      <w:r w:rsidRPr="00DB0267">
        <w:rPr>
          <w:iCs/>
        </w:rPr>
        <w:t>EXP</w:t>
      </w:r>
    </w:p>
    <w:p w14:paraId="3A4801A3" w14:textId="77777777" w:rsidR="00AB2A61" w:rsidRPr="00DB0267" w:rsidRDefault="00AB2A61" w:rsidP="00040D47">
      <w:pPr>
        <w:rPr>
          <w:szCs w:val="22"/>
        </w:rPr>
      </w:pPr>
    </w:p>
    <w:p w14:paraId="77738D93" w14:textId="77777777" w:rsidR="007766AE" w:rsidRPr="00DB0267" w:rsidRDefault="007766AE" w:rsidP="00040D47">
      <w:pPr>
        <w:rPr>
          <w:szCs w:val="22"/>
        </w:rPr>
      </w:pPr>
    </w:p>
    <w:p w14:paraId="270B258F" w14:textId="77777777" w:rsidR="00AB2A61" w:rsidRPr="00DB0267" w:rsidRDefault="00AB2A61" w:rsidP="00040D47">
      <w:pPr>
        <w:pBdr>
          <w:top w:val="single" w:sz="4" w:space="1" w:color="auto"/>
          <w:left w:val="single" w:sz="4" w:space="4" w:color="auto"/>
          <w:bottom w:val="single" w:sz="4" w:space="1" w:color="auto"/>
          <w:right w:val="single" w:sz="4" w:space="4" w:color="auto"/>
        </w:pBdr>
        <w:ind w:left="567" w:hanging="567"/>
        <w:outlineLvl w:val="0"/>
        <w:rPr>
          <w:b/>
          <w:szCs w:val="22"/>
        </w:rPr>
      </w:pPr>
      <w:r w:rsidRPr="00DB0267">
        <w:rPr>
          <w:b/>
          <w:szCs w:val="22"/>
        </w:rPr>
        <w:t>4.</w:t>
      </w:r>
      <w:r w:rsidRPr="00DB0267">
        <w:rPr>
          <w:b/>
          <w:szCs w:val="22"/>
        </w:rPr>
        <w:tab/>
      </w:r>
      <w:r w:rsidR="004671BA" w:rsidRPr="00DB0267">
        <w:rPr>
          <w:b/>
          <w:szCs w:val="22"/>
        </w:rPr>
        <w:t>BROJ SERIJE</w:t>
      </w:r>
    </w:p>
    <w:p w14:paraId="71AC9AD0" w14:textId="77777777" w:rsidR="007766AE" w:rsidRPr="00DB0267" w:rsidRDefault="007766AE" w:rsidP="00040D47">
      <w:pPr>
        <w:rPr>
          <w:iCs/>
        </w:rPr>
      </w:pPr>
    </w:p>
    <w:p w14:paraId="05BC22CA" w14:textId="77777777" w:rsidR="00866194" w:rsidRPr="00DB0267" w:rsidRDefault="00866194" w:rsidP="00040D47">
      <w:pPr>
        <w:rPr>
          <w:iCs/>
        </w:rPr>
      </w:pPr>
      <w:r w:rsidRPr="00DB0267">
        <w:rPr>
          <w:iCs/>
        </w:rPr>
        <w:t>Lot</w:t>
      </w:r>
    </w:p>
    <w:p w14:paraId="1D8F515D" w14:textId="77777777" w:rsidR="00AB2A61" w:rsidRPr="00DB0267" w:rsidRDefault="00AB2A61" w:rsidP="00040D47">
      <w:pPr>
        <w:ind w:right="113"/>
        <w:rPr>
          <w:szCs w:val="22"/>
        </w:rPr>
      </w:pPr>
    </w:p>
    <w:p w14:paraId="1E31162F" w14:textId="77777777" w:rsidR="007766AE" w:rsidRPr="00DB0267" w:rsidRDefault="007766AE" w:rsidP="00040D47">
      <w:pPr>
        <w:ind w:right="113"/>
        <w:rPr>
          <w:szCs w:val="22"/>
        </w:rPr>
      </w:pPr>
    </w:p>
    <w:p w14:paraId="5C2CC1CB" w14:textId="77777777" w:rsidR="00AB2A61" w:rsidRPr="00DB0267" w:rsidRDefault="00AB2A61" w:rsidP="00040D47">
      <w:pPr>
        <w:pBdr>
          <w:top w:val="single" w:sz="4" w:space="1" w:color="auto"/>
          <w:left w:val="single" w:sz="4" w:space="4" w:color="auto"/>
          <w:bottom w:val="single" w:sz="4" w:space="1" w:color="auto"/>
          <w:right w:val="single" w:sz="4" w:space="4" w:color="auto"/>
        </w:pBdr>
        <w:ind w:left="567" w:hanging="567"/>
        <w:outlineLvl w:val="0"/>
        <w:rPr>
          <w:b/>
          <w:szCs w:val="22"/>
        </w:rPr>
      </w:pPr>
      <w:r w:rsidRPr="00DB0267">
        <w:rPr>
          <w:b/>
          <w:szCs w:val="22"/>
        </w:rPr>
        <w:t>5.</w:t>
      </w:r>
      <w:r w:rsidRPr="00DB0267">
        <w:rPr>
          <w:b/>
          <w:szCs w:val="22"/>
        </w:rPr>
        <w:tab/>
      </w:r>
      <w:r w:rsidR="006A45C8" w:rsidRPr="00DB0267">
        <w:rPr>
          <w:b/>
          <w:szCs w:val="22"/>
        </w:rPr>
        <w:t xml:space="preserve">SADRŽAJ </w:t>
      </w:r>
      <w:r w:rsidR="006A45C8" w:rsidRPr="00DB0267">
        <w:rPr>
          <w:b/>
          <w:caps/>
          <w:szCs w:val="22"/>
        </w:rPr>
        <w:t xml:space="preserve">po težini, volumenu ili </w:t>
      </w:r>
      <w:r w:rsidR="004732E9" w:rsidRPr="00DB0267">
        <w:rPr>
          <w:b/>
          <w:caps/>
          <w:szCs w:val="22"/>
        </w:rPr>
        <w:t xml:space="preserve">DOZNOJ JEDINICI </w:t>
      </w:r>
      <w:r w:rsidR="006A45C8" w:rsidRPr="00DB0267">
        <w:rPr>
          <w:b/>
          <w:caps/>
          <w:szCs w:val="22"/>
        </w:rPr>
        <w:t>lijeka</w:t>
      </w:r>
    </w:p>
    <w:p w14:paraId="3C1375D8" w14:textId="77777777" w:rsidR="00AB2A61" w:rsidRPr="00DB0267" w:rsidRDefault="00AB2A61" w:rsidP="00040D47">
      <w:pPr>
        <w:ind w:right="113"/>
        <w:rPr>
          <w:szCs w:val="22"/>
        </w:rPr>
      </w:pPr>
    </w:p>
    <w:p w14:paraId="519CA4ED" w14:textId="77777777" w:rsidR="00AB2A61" w:rsidRPr="00DB0267" w:rsidRDefault="00AB2A61" w:rsidP="00040D47">
      <w:pPr>
        <w:ind w:right="113"/>
        <w:rPr>
          <w:szCs w:val="22"/>
        </w:rPr>
      </w:pPr>
    </w:p>
    <w:p w14:paraId="0170008D" w14:textId="77777777" w:rsidR="00AB2A61" w:rsidRPr="00DB0267" w:rsidRDefault="00AB2A61" w:rsidP="00040D47">
      <w:pPr>
        <w:pBdr>
          <w:top w:val="single" w:sz="4" w:space="1" w:color="auto"/>
          <w:left w:val="single" w:sz="4" w:space="4" w:color="auto"/>
          <w:bottom w:val="single" w:sz="4" w:space="1" w:color="auto"/>
          <w:right w:val="single" w:sz="4" w:space="4" w:color="auto"/>
        </w:pBdr>
        <w:ind w:left="567" w:hanging="567"/>
        <w:outlineLvl w:val="0"/>
        <w:rPr>
          <w:b/>
          <w:szCs w:val="22"/>
        </w:rPr>
      </w:pPr>
      <w:r w:rsidRPr="00DB0267">
        <w:rPr>
          <w:b/>
          <w:szCs w:val="22"/>
        </w:rPr>
        <w:t>6.</w:t>
      </w:r>
      <w:r w:rsidRPr="00DB0267">
        <w:rPr>
          <w:b/>
          <w:szCs w:val="22"/>
        </w:rPr>
        <w:tab/>
      </w:r>
      <w:r w:rsidR="006A45C8" w:rsidRPr="00DB0267">
        <w:rPr>
          <w:b/>
          <w:szCs w:val="22"/>
        </w:rPr>
        <w:t>DRUGO</w:t>
      </w:r>
    </w:p>
    <w:p w14:paraId="40D1DCA4" w14:textId="77777777" w:rsidR="00AB2A61" w:rsidRPr="00DB0267" w:rsidRDefault="00AB2A61" w:rsidP="00040D47">
      <w:pPr>
        <w:ind w:right="113"/>
        <w:rPr>
          <w:szCs w:val="22"/>
        </w:rPr>
      </w:pPr>
    </w:p>
    <w:p w14:paraId="4E0A5AFE" w14:textId="77777777" w:rsidR="009E130A" w:rsidRPr="00DB0267" w:rsidRDefault="00AB2A61" w:rsidP="00040D47">
      <w:pPr>
        <w:shd w:val="clear" w:color="auto" w:fill="FFFFFF"/>
        <w:rPr>
          <w:szCs w:val="22"/>
        </w:rPr>
      </w:pPr>
      <w:r w:rsidRPr="00DB0267">
        <w:rPr>
          <w:color w:val="008000"/>
          <w:szCs w:val="22"/>
        </w:rPr>
        <w:br w:type="page"/>
      </w:r>
    </w:p>
    <w:p w14:paraId="7E51984A" w14:textId="77777777" w:rsidR="009E130A" w:rsidRPr="00DB0267" w:rsidRDefault="009E130A" w:rsidP="00040D47">
      <w:pPr>
        <w:pBdr>
          <w:top w:val="single" w:sz="4" w:space="1" w:color="auto"/>
          <w:left w:val="single" w:sz="4" w:space="4" w:color="auto"/>
          <w:bottom w:val="single" w:sz="4" w:space="1" w:color="auto"/>
          <w:right w:val="single" w:sz="4" w:space="4" w:color="auto"/>
        </w:pBdr>
        <w:rPr>
          <w:bCs/>
          <w:szCs w:val="22"/>
        </w:rPr>
      </w:pPr>
      <w:r w:rsidRPr="00DB0267">
        <w:rPr>
          <w:b/>
          <w:szCs w:val="22"/>
        </w:rPr>
        <w:t>PODACI KOJI SE MORAJU NALAZITI NA VANJSKOM PAKIRANJU</w:t>
      </w:r>
    </w:p>
    <w:p w14:paraId="1B4C3CCE" w14:textId="77777777" w:rsidR="009E130A" w:rsidRPr="00DB0267" w:rsidRDefault="009E130A" w:rsidP="00040D47">
      <w:pPr>
        <w:pBdr>
          <w:top w:val="single" w:sz="4" w:space="1" w:color="auto"/>
          <w:left w:val="single" w:sz="4" w:space="4" w:color="auto"/>
          <w:bottom w:val="single" w:sz="4" w:space="1" w:color="auto"/>
          <w:right w:val="single" w:sz="4" w:space="4" w:color="auto"/>
        </w:pBdr>
        <w:rPr>
          <w:b/>
          <w:szCs w:val="22"/>
        </w:rPr>
      </w:pPr>
    </w:p>
    <w:p w14:paraId="56C5704B" w14:textId="77777777" w:rsidR="009E130A" w:rsidRPr="00DB0267" w:rsidRDefault="009E130A" w:rsidP="00040D47">
      <w:pPr>
        <w:pBdr>
          <w:top w:val="single" w:sz="4" w:space="1" w:color="auto"/>
          <w:left w:val="single" w:sz="4" w:space="4" w:color="auto"/>
          <w:bottom w:val="single" w:sz="4" w:space="1" w:color="auto"/>
          <w:right w:val="single" w:sz="4" w:space="4" w:color="auto"/>
        </w:pBdr>
        <w:rPr>
          <w:b/>
          <w:szCs w:val="22"/>
        </w:rPr>
      </w:pPr>
      <w:r w:rsidRPr="00DB0267">
        <w:rPr>
          <w:b/>
          <w:szCs w:val="22"/>
        </w:rPr>
        <w:t>KUTIJA</w:t>
      </w:r>
    </w:p>
    <w:p w14:paraId="6F71D5B2" w14:textId="0216E465" w:rsidR="009E130A" w:rsidRPr="00DB0267" w:rsidDel="00F92AEC" w:rsidRDefault="009E130A" w:rsidP="00040D47">
      <w:pPr>
        <w:pBdr>
          <w:top w:val="single" w:sz="4" w:space="1" w:color="auto"/>
          <w:left w:val="single" w:sz="4" w:space="4" w:color="auto"/>
          <w:bottom w:val="single" w:sz="4" w:space="1" w:color="auto"/>
          <w:right w:val="single" w:sz="4" w:space="4" w:color="auto"/>
        </w:pBdr>
        <w:rPr>
          <w:del w:id="3117" w:author="Author" w:date="2025-07-17T12:33:00Z"/>
          <w:b/>
          <w:szCs w:val="22"/>
        </w:rPr>
      </w:pPr>
    </w:p>
    <w:p w14:paraId="7D1FEF71" w14:textId="77777777" w:rsidR="009E130A" w:rsidRPr="00DB0267" w:rsidRDefault="009E130A" w:rsidP="00040D47">
      <w:pPr>
        <w:rPr>
          <w:szCs w:val="22"/>
        </w:rPr>
      </w:pPr>
    </w:p>
    <w:p w14:paraId="4D31C3E7" w14:textId="77777777" w:rsidR="009E130A" w:rsidRPr="00DB0267" w:rsidRDefault="009E130A" w:rsidP="00040D47">
      <w:pPr>
        <w:rPr>
          <w:szCs w:val="22"/>
        </w:rPr>
      </w:pPr>
    </w:p>
    <w:p w14:paraId="09354685" w14:textId="77777777" w:rsidR="009E130A" w:rsidRPr="00DB0267" w:rsidRDefault="009E130A" w:rsidP="00040D47">
      <w:pPr>
        <w:pBdr>
          <w:top w:val="single" w:sz="4" w:space="1" w:color="auto"/>
          <w:left w:val="single" w:sz="4" w:space="4" w:color="auto"/>
          <w:bottom w:val="single" w:sz="4" w:space="1" w:color="auto"/>
          <w:right w:val="single" w:sz="4" w:space="4" w:color="auto"/>
        </w:pBdr>
        <w:ind w:left="567" w:hanging="567"/>
        <w:outlineLvl w:val="0"/>
        <w:rPr>
          <w:szCs w:val="22"/>
        </w:rPr>
      </w:pPr>
      <w:r w:rsidRPr="00DB0267">
        <w:rPr>
          <w:b/>
          <w:szCs w:val="22"/>
        </w:rPr>
        <w:t>1.</w:t>
      </w:r>
      <w:r w:rsidRPr="00DB0267">
        <w:rPr>
          <w:b/>
          <w:szCs w:val="22"/>
        </w:rPr>
        <w:tab/>
        <w:t>NAZIV LIJEKA</w:t>
      </w:r>
    </w:p>
    <w:p w14:paraId="5BDF085F" w14:textId="77777777" w:rsidR="009E130A" w:rsidRPr="00DB0267" w:rsidRDefault="009E130A" w:rsidP="00040D47">
      <w:pPr>
        <w:rPr>
          <w:szCs w:val="22"/>
        </w:rPr>
      </w:pPr>
    </w:p>
    <w:p w14:paraId="16511D39" w14:textId="440036EB" w:rsidR="009E130A" w:rsidRPr="00DB0267" w:rsidRDefault="009E130A" w:rsidP="00040D47">
      <w:pPr>
        <w:rPr>
          <w:szCs w:val="22"/>
        </w:rPr>
      </w:pPr>
      <w:r w:rsidRPr="00DB0267">
        <w:rPr>
          <w:szCs w:val="22"/>
        </w:rPr>
        <w:t>Herceptin 600</w:t>
      </w:r>
      <w:ins w:id="3118" w:author="Regulatory 1" w:date="2025-08-21T21:29:00Z">
        <w:r w:rsidR="003C7D1D" w:rsidRPr="00DB0267">
          <w:rPr>
            <w:szCs w:val="22"/>
          </w:rPr>
          <w:t> </w:t>
        </w:r>
      </w:ins>
      <w:del w:id="3119" w:author="Regulatory 1" w:date="2025-08-21T21:29:00Z">
        <w:r w:rsidRPr="00DB0267" w:rsidDel="003C7D1D">
          <w:rPr>
            <w:szCs w:val="22"/>
          </w:rPr>
          <w:delText xml:space="preserve"> </w:delText>
        </w:r>
      </w:del>
      <w:r w:rsidRPr="00DB0267">
        <w:rPr>
          <w:szCs w:val="22"/>
        </w:rPr>
        <w:t>mg otopina za injekciju</w:t>
      </w:r>
      <w:r w:rsidR="00AC2138" w:rsidRPr="00DB0267">
        <w:rPr>
          <w:szCs w:val="22"/>
        </w:rPr>
        <w:t xml:space="preserve"> u bočici</w:t>
      </w:r>
    </w:p>
    <w:p w14:paraId="40DADF16" w14:textId="77777777" w:rsidR="009E130A" w:rsidRPr="00DB0267" w:rsidRDefault="009E130A" w:rsidP="00040D47">
      <w:pPr>
        <w:rPr>
          <w:i/>
          <w:iCs/>
          <w:szCs w:val="22"/>
        </w:rPr>
      </w:pPr>
      <w:r w:rsidRPr="00DB0267">
        <w:rPr>
          <w:szCs w:val="22"/>
        </w:rPr>
        <w:t>trastuzumab</w:t>
      </w:r>
    </w:p>
    <w:p w14:paraId="27AD1E7E" w14:textId="77777777" w:rsidR="009E130A" w:rsidRPr="00DB0267" w:rsidRDefault="009E130A" w:rsidP="00040D47">
      <w:pPr>
        <w:rPr>
          <w:szCs w:val="22"/>
        </w:rPr>
      </w:pPr>
    </w:p>
    <w:p w14:paraId="377796E6" w14:textId="77777777" w:rsidR="009E130A" w:rsidRPr="00DB0267" w:rsidRDefault="009E130A" w:rsidP="00040D47">
      <w:pPr>
        <w:rPr>
          <w:szCs w:val="22"/>
        </w:rPr>
      </w:pPr>
    </w:p>
    <w:p w14:paraId="01E4C834" w14:textId="77777777" w:rsidR="009E130A" w:rsidRPr="00DB0267" w:rsidRDefault="009E130A" w:rsidP="00040D47">
      <w:pPr>
        <w:pBdr>
          <w:top w:val="single" w:sz="4" w:space="1" w:color="auto"/>
          <w:left w:val="single" w:sz="4" w:space="4" w:color="auto"/>
          <w:bottom w:val="single" w:sz="4" w:space="1" w:color="auto"/>
          <w:right w:val="single" w:sz="4" w:space="4" w:color="auto"/>
        </w:pBdr>
        <w:ind w:left="567" w:hanging="567"/>
        <w:outlineLvl w:val="0"/>
        <w:rPr>
          <w:b/>
          <w:szCs w:val="22"/>
        </w:rPr>
      </w:pPr>
      <w:r w:rsidRPr="00DB0267">
        <w:rPr>
          <w:b/>
          <w:szCs w:val="22"/>
        </w:rPr>
        <w:t>2.</w:t>
      </w:r>
      <w:r w:rsidRPr="00DB0267">
        <w:rPr>
          <w:b/>
          <w:szCs w:val="22"/>
        </w:rPr>
        <w:tab/>
        <w:t>NAVOĐENJE DJELATNE/IH TVARI</w:t>
      </w:r>
    </w:p>
    <w:p w14:paraId="40E133C7" w14:textId="77777777" w:rsidR="009E130A" w:rsidRPr="00DB0267" w:rsidRDefault="009E130A" w:rsidP="00040D47">
      <w:pPr>
        <w:rPr>
          <w:szCs w:val="22"/>
        </w:rPr>
      </w:pPr>
    </w:p>
    <w:p w14:paraId="1A8C3EAD" w14:textId="652708F0" w:rsidR="009E130A" w:rsidRPr="00DB0267" w:rsidRDefault="009E130A" w:rsidP="00040D47">
      <w:pPr>
        <w:rPr>
          <w:szCs w:val="22"/>
        </w:rPr>
      </w:pPr>
      <w:r w:rsidRPr="00DB0267">
        <w:rPr>
          <w:szCs w:val="22"/>
        </w:rPr>
        <w:t>Jedna bočica sadrži 600</w:t>
      </w:r>
      <w:ins w:id="3120" w:author="Regulatory 1" w:date="2025-08-21T21:29:00Z">
        <w:r w:rsidR="003C7D1D" w:rsidRPr="00DB0267">
          <w:rPr>
            <w:szCs w:val="22"/>
          </w:rPr>
          <w:t> </w:t>
        </w:r>
      </w:ins>
      <w:del w:id="3121" w:author="Regulatory 1" w:date="2025-08-21T21:29:00Z">
        <w:r w:rsidRPr="00DB0267" w:rsidDel="003C7D1D">
          <w:rPr>
            <w:szCs w:val="22"/>
          </w:rPr>
          <w:delText xml:space="preserve"> </w:delText>
        </w:r>
      </w:del>
      <w:r w:rsidRPr="00DB0267">
        <w:rPr>
          <w:szCs w:val="22"/>
        </w:rPr>
        <w:t>mg/5 ml trastuzumaba.</w:t>
      </w:r>
    </w:p>
    <w:p w14:paraId="114D341D" w14:textId="77777777" w:rsidR="009E130A" w:rsidRPr="00DB0267" w:rsidRDefault="009E130A" w:rsidP="00040D47">
      <w:pPr>
        <w:rPr>
          <w:szCs w:val="22"/>
        </w:rPr>
      </w:pPr>
    </w:p>
    <w:p w14:paraId="59D4F807" w14:textId="77777777" w:rsidR="009E130A" w:rsidRPr="00DB0267" w:rsidRDefault="009E130A" w:rsidP="00040D47">
      <w:pPr>
        <w:rPr>
          <w:szCs w:val="22"/>
        </w:rPr>
      </w:pPr>
    </w:p>
    <w:p w14:paraId="5A3C06EC" w14:textId="77777777" w:rsidR="009E130A" w:rsidRPr="00DB0267" w:rsidRDefault="009E130A" w:rsidP="00040D47">
      <w:pPr>
        <w:pBdr>
          <w:top w:val="single" w:sz="4" w:space="1" w:color="auto"/>
          <w:left w:val="single" w:sz="4" w:space="4" w:color="auto"/>
          <w:bottom w:val="single" w:sz="4" w:space="1" w:color="auto"/>
          <w:right w:val="single" w:sz="4" w:space="4" w:color="auto"/>
        </w:pBdr>
        <w:ind w:left="567" w:hanging="567"/>
        <w:outlineLvl w:val="0"/>
        <w:rPr>
          <w:szCs w:val="22"/>
        </w:rPr>
      </w:pPr>
      <w:r w:rsidRPr="00DB0267">
        <w:rPr>
          <w:b/>
          <w:szCs w:val="22"/>
        </w:rPr>
        <w:t>3.</w:t>
      </w:r>
      <w:r w:rsidRPr="00DB0267">
        <w:rPr>
          <w:b/>
          <w:szCs w:val="22"/>
        </w:rPr>
        <w:tab/>
        <w:t>POPIS POMOĆNIH TVARI</w:t>
      </w:r>
    </w:p>
    <w:p w14:paraId="4BE27888" w14:textId="77777777" w:rsidR="009E130A" w:rsidRPr="00DB0267" w:rsidRDefault="009E130A" w:rsidP="00040D47">
      <w:pPr>
        <w:rPr>
          <w:szCs w:val="22"/>
        </w:rPr>
      </w:pPr>
    </w:p>
    <w:p w14:paraId="4A36C95B" w14:textId="76149011" w:rsidR="009E130A" w:rsidRPr="00DB0267" w:rsidDel="00D56975" w:rsidRDefault="00D56975" w:rsidP="00040D47">
      <w:pPr>
        <w:ind w:right="92"/>
        <w:rPr>
          <w:del w:id="3122" w:author="Regulatory 1" w:date="2025-08-08T10:25:00Z"/>
          <w:szCs w:val="22"/>
        </w:rPr>
      </w:pPr>
      <w:ins w:id="3123" w:author="Regulatory 1" w:date="2025-08-08T10:24:00Z">
        <w:r w:rsidRPr="00DB0267">
          <w:rPr>
            <w:szCs w:val="22"/>
          </w:rPr>
          <w:t xml:space="preserve">Sadrži i: </w:t>
        </w:r>
      </w:ins>
      <w:ins w:id="3124" w:author="Author" w:date="2025-07-21T12:32:00Z">
        <w:r w:rsidR="006E37C7" w:rsidRPr="00DB0267">
          <w:rPr>
            <w:szCs w:val="22"/>
          </w:rPr>
          <w:t>r</w:t>
        </w:r>
      </w:ins>
      <w:del w:id="3125" w:author="Author" w:date="2025-07-21T12:32:00Z">
        <w:r w:rsidR="009E130A" w:rsidRPr="00DB0267" w:rsidDel="006E37C7">
          <w:rPr>
            <w:szCs w:val="22"/>
          </w:rPr>
          <w:delText>R</w:delText>
        </w:r>
      </w:del>
      <w:r w:rsidR="009E130A" w:rsidRPr="00DB0267">
        <w:rPr>
          <w:szCs w:val="22"/>
        </w:rPr>
        <w:t>ekombinantn</w:t>
      </w:r>
      <w:ins w:id="3126" w:author="Regulatory 1" w:date="2025-08-08T10:24:00Z">
        <w:r w:rsidRPr="00DB0267">
          <w:rPr>
            <w:szCs w:val="22"/>
          </w:rPr>
          <w:t>u</w:t>
        </w:r>
      </w:ins>
      <w:del w:id="3127" w:author="Regulatory 1" w:date="2025-08-08T10:24:00Z">
        <w:r w:rsidR="009E130A" w:rsidRPr="00DB0267" w:rsidDel="00D56975">
          <w:rPr>
            <w:szCs w:val="22"/>
          </w:rPr>
          <w:delText>a</w:delText>
        </w:r>
      </w:del>
      <w:r w:rsidR="009E130A" w:rsidRPr="00DB0267">
        <w:rPr>
          <w:szCs w:val="22"/>
        </w:rPr>
        <w:t xml:space="preserve"> </w:t>
      </w:r>
      <w:del w:id="3128" w:author="HR_rev" w:date="2025-10-07T18:02:00Z">
        <w:r w:rsidR="009E130A" w:rsidRPr="00DB0267" w:rsidDel="00D26C39">
          <w:rPr>
            <w:szCs w:val="22"/>
          </w:rPr>
          <w:delText>human</w:delText>
        </w:r>
      </w:del>
      <w:ins w:id="3129" w:author="Regulatory 1" w:date="2025-08-08T10:24:00Z">
        <w:del w:id="3130" w:author="HR_rev" w:date="2025-10-07T18:02:00Z">
          <w:r w:rsidRPr="00DB0267" w:rsidDel="00D26C39">
            <w:rPr>
              <w:szCs w:val="22"/>
            </w:rPr>
            <w:delText>u</w:delText>
          </w:r>
        </w:del>
      </w:ins>
      <w:ins w:id="3131" w:author="HR_rev" w:date="2025-10-07T18:02:00Z">
        <w:r w:rsidR="00D26C39">
          <w:rPr>
            <w:szCs w:val="22"/>
          </w:rPr>
          <w:t>ljudsku</w:t>
        </w:r>
      </w:ins>
      <w:del w:id="3132" w:author="Regulatory 1" w:date="2025-08-08T10:24:00Z">
        <w:r w:rsidR="009E130A" w:rsidRPr="00DB0267" w:rsidDel="00D56975">
          <w:rPr>
            <w:szCs w:val="22"/>
          </w:rPr>
          <w:delText>a</w:delText>
        </w:r>
      </w:del>
      <w:r w:rsidR="009E130A" w:rsidRPr="00DB0267">
        <w:rPr>
          <w:szCs w:val="22"/>
        </w:rPr>
        <w:t xml:space="preserve"> hijaluronidaz</w:t>
      </w:r>
      <w:ins w:id="3133" w:author="Regulatory 1" w:date="2025-08-08T10:25:00Z">
        <w:r w:rsidRPr="00DB0267">
          <w:rPr>
            <w:szCs w:val="22"/>
          </w:rPr>
          <w:t>u</w:t>
        </w:r>
      </w:ins>
      <w:del w:id="3134" w:author="Regulatory 1" w:date="2025-08-08T10:25:00Z">
        <w:r w:rsidR="009E130A" w:rsidRPr="00DB0267" w:rsidDel="00D56975">
          <w:rPr>
            <w:szCs w:val="22"/>
          </w:rPr>
          <w:delText>a</w:delText>
        </w:r>
      </w:del>
      <w:r w:rsidR="009E130A" w:rsidRPr="00DB0267">
        <w:rPr>
          <w:szCs w:val="22"/>
        </w:rPr>
        <w:t xml:space="preserve"> (rHuPH20)</w:t>
      </w:r>
    </w:p>
    <w:p w14:paraId="32D77AA1" w14:textId="24E8EF4F" w:rsidR="009E130A" w:rsidRPr="00DB0267" w:rsidDel="00D56975" w:rsidRDefault="009E130A" w:rsidP="003638C8">
      <w:pPr>
        <w:ind w:right="92"/>
        <w:rPr>
          <w:del w:id="3135" w:author="Regulatory 1" w:date="2025-08-08T10:25:00Z"/>
          <w:szCs w:val="22"/>
        </w:rPr>
      </w:pPr>
      <w:del w:id="3136" w:author="Regulatory 1" w:date="2025-08-21T11:17:00Z">
        <w:r w:rsidRPr="00DB0267" w:rsidDel="003638C8">
          <w:rPr>
            <w:szCs w:val="22"/>
          </w:rPr>
          <w:delText>L-histidin</w:delText>
        </w:r>
      </w:del>
      <w:ins w:id="3137" w:author="Regulatory 1" w:date="2025-08-08T10:25:00Z">
        <w:r w:rsidR="00D56975" w:rsidRPr="00DB0267">
          <w:rPr>
            <w:szCs w:val="22"/>
          </w:rPr>
          <w:t xml:space="preserve">, </w:t>
        </w:r>
      </w:ins>
    </w:p>
    <w:p w14:paraId="0F8852C6" w14:textId="1FF59FD2" w:rsidR="009E130A" w:rsidRPr="00DB0267" w:rsidDel="00D56975" w:rsidRDefault="009E130A" w:rsidP="003638C8">
      <w:pPr>
        <w:ind w:right="92"/>
        <w:rPr>
          <w:del w:id="3138" w:author="Regulatory 1" w:date="2025-08-08T10:25:00Z"/>
          <w:szCs w:val="22"/>
        </w:rPr>
      </w:pPr>
      <w:del w:id="3139" w:author="Author" w:date="2025-07-21T05:34:00Z">
        <w:r w:rsidRPr="00DB0267" w:rsidDel="001F18BC">
          <w:rPr>
            <w:szCs w:val="22"/>
          </w:rPr>
          <w:delText>L-</w:delText>
        </w:r>
      </w:del>
      <w:r w:rsidRPr="00DB0267">
        <w:rPr>
          <w:szCs w:val="22"/>
        </w:rPr>
        <w:t>histidinklorid hidrat</w:t>
      </w:r>
      <w:ins w:id="3140" w:author="Regulatory 1" w:date="2025-08-21T11:17:00Z">
        <w:r w:rsidR="003638C8" w:rsidRPr="00DB0267">
          <w:rPr>
            <w:szCs w:val="22"/>
          </w:rPr>
          <w:t>, histidin</w:t>
        </w:r>
      </w:ins>
      <w:ins w:id="3141" w:author="Regulatory 1" w:date="2025-08-08T10:25:00Z">
        <w:r w:rsidR="00D56975" w:rsidRPr="00DB0267">
          <w:rPr>
            <w:szCs w:val="22"/>
          </w:rPr>
          <w:t xml:space="preserve">, </w:t>
        </w:r>
      </w:ins>
    </w:p>
    <w:p w14:paraId="7BDC3910" w14:textId="55AF5CC5" w:rsidR="009E130A" w:rsidRPr="00DB0267" w:rsidDel="00D56975" w:rsidRDefault="009E130A" w:rsidP="003638C8">
      <w:pPr>
        <w:ind w:right="92"/>
        <w:rPr>
          <w:del w:id="3142" w:author="Regulatory 1" w:date="2025-08-08T10:25:00Z"/>
          <w:szCs w:val="22"/>
        </w:rPr>
      </w:pPr>
      <w:r w:rsidRPr="00DB0267">
        <w:rPr>
          <w:szCs w:val="22"/>
        </w:rPr>
        <w:t>α,α</w:t>
      </w:r>
      <w:ins w:id="3143" w:author="Regulatory 1" w:date="2025-08-08T10:27:00Z">
        <w:r w:rsidR="00897A83" w:rsidRPr="00DB0267">
          <w:rPr>
            <w:rFonts w:eastAsia="Verdana"/>
            <w:szCs w:val="22"/>
            <w:lang w:eastAsia="en-US"/>
          </w:rPr>
          <w:noBreakHyphen/>
        </w:r>
      </w:ins>
      <w:del w:id="3144" w:author="Regulatory 1" w:date="2025-08-08T10:27:00Z">
        <w:r w:rsidRPr="00DB0267" w:rsidDel="00897A83">
          <w:rPr>
            <w:szCs w:val="22"/>
          </w:rPr>
          <w:delText>-</w:delText>
        </w:r>
      </w:del>
      <w:r w:rsidRPr="00DB0267">
        <w:rPr>
          <w:szCs w:val="22"/>
        </w:rPr>
        <w:t>trehaloz</w:t>
      </w:r>
      <w:ins w:id="3145" w:author="HR_rev" w:date="2025-10-07T18:02:00Z">
        <w:r w:rsidR="00D26C39">
          <w:rPr>
            <w:szCs w:val="22"/>
          </w:rPr>
          <w:t>u</w:t>
        </w:r>
      </w:ins>
      <w:del w:id="3146" w:author="HR_rev" w:date="2025-10-07T18:02:00Z">
        <w:r w:rsidRPr="00DB0267" w:rsidDel="00D26C39">
          <w:rPr>
            <w:szCs w:val="22"/>
          </w:rPr>
          <w:delText>a</w:delText>
        </w:r>
      </w:del>
      <w:r w:rsidRPr="00DB0267">
        <w:rPr>
          <w:szCs w:val="22"/>
        </w:rPr>
        <w:t xml:space="preserve"> dihidrat</w:t>
      </w:r>
      <w:ins w:id="3147" w:author="Regulatory 1" w:date="2025-08-08T10:25:00Z">
        <w:r w:rsidR="00D56975" w:rsidRPr="00DB0267">
          <w:rPr>
            <w:szCs w:val="22"/>
          </w:rPr>
          <w:t xml:space="preserve">, </w:t>
        </w:r>
      </w:ins>
    </w:p>
    <w:p w14:paraId="4A86116C" w14:textId="4044B6E2" w:rsidR="009E130A" w:rsidRPr="00DB0267" w:rsidDel="00D56975" w:rsidRDefault="009E130A" w:rsidP="003638C8">
      <w:pPr>
        <w:ind w:right="92"/>
        <w:rPr>
          <w:del w:id="3148" w:author="Regulatory 1" w:date="2025-08-08T10:25:00Z"/>
          <w:szCs w:val="22"/>
        </w:rPr>
      </w:pPr>
      <w:del w:id="3149" w:author="Author" w:date="2025-07-21T05:34:00Z">
        <w:r w:rsidRPr="00DB0267" w:rsidDel="001F18BC">
          <w:rPr>
            <w:szCs w:val="22"/>
          </w:rPr>
          <w:delText>L-</w:delText>
        </w:r>
      </w:del>
      <w:r w:rsidRPr="00DB0267">
        <w:rPr>
          <w:szCs w:val="22"/>
        </w:rPr>
        <w:t>metionin</w:t>
      </w:r>
      <w:ins w:id="3150" w:author="Regulatory 1" w:date="2025-08-08T10:25:00Z">
        <w:r w:rsidR="00D56975" w:rsidRPr="00DB0267">
          <w:rPr>
            <w:szCs w:val="22"/>
          </w:rPr>
          <w:t xml:space="preserve">, </w:t>
        </w:r>
      </w:ins>
    </w:p>
    <w:p w14:paraId="14574AC2" w14:textId="0F07E939" w:rsidR="009E130A" w:rsidRPr="00DB0267" w:rsidDel="00D56975" w:rsidRDefault="009E130A" w:rsidP="003638C8">
      <w:pPr>
        <w:ind w:right="92"/>
        <w:rPr>
          <w:del w:id="3151" w:author="Regulatory 1" w:date="2025-08-08T10:25:00Z"/>
          <w:szCs w:val="22"/>
        </w:rPr>
      </w:pPr>
      <w:r w:rsidRPr="00DB0267">
        <w:rPr>
          <w:szCs w:val="22"/>
        </w:rPr>
        <w:t>polisorbat</w:t>
      </w:r>
      <w:ins w:id="3152" w:author="Author" w:date="2025-07-21T12:44:00Z">
        <w:r w:rsidR="004F1968" w:rsidRPr="00DB0267">
          <w:rPr>
            <w:szCs w:val="22"/>
          </w:rPr>
          <w:t> </w:t>
        </w:r>
      </w:ins>
      <w:del w:id="3153" w:author="Author" w:date="2025-07-21T12:44:00Z">
        <w:r w:rsidRPr="00DB0267" w:rsidDel="004F1968">
          <w:rPr>
            <w:szCs w:val="22"/>
          </w:rPr>
          <w:delText xml:space="preserve"> </w:delText>
        </w:r>
      </w:del>
      <w:r w:rsidRPr="00DB0267">
        <w:rPr>
          <w:szCs w:val="22"/>
        </w:rPr>
        <w:t>20</w:t>
      </w:r>
      <w:ins w:id="3154" w:author="Regulatory 1" w:date="2025-08-08T10:25:00Z">
        <w:r w:rsidR="00D56975" w:rsidRPr="00DB0267">
          <w:rPr>
            <w:szCs w:val="22"/>
          </w:rPr>
          <w:t xml:space="preserve">, </w:t>
        </w:r>
      </w:ins>
    </w:p>
    <w:p w14:paraId="73DBA4E1" w14:textId="7D7D081F" w:rsidR="009E130A" w:rsidRPr="00DB0267" w:rsidRDefault="009E130A" w:rsidP="003638C8">
      <w:pPr>
        <w:ind w:right="92"/>
        <w:rPr>
          <w:szCs w:val="22"/>
        </w:rPr>
      </w:pPr>
      <w:r w:rsidRPr="00DB0267">
        <w:rPr>
          <w:szCs w:val="22"/>
        </w:rPr>
        <w:t>vod</w:t>
      </w:r>
      <w:ins w:id="3155" w:author="Regulatory 1" w:date="2025-08-08T10:25:00Z">
        <w:r w:rsidR="00D56975" w:rsidRPr="00DB0267">
          <w:rPr>
            <w:szCs w:val="22"/>
          </w:rPr>
          <w:t>u</w:t>
        </w:r>
      </w:ins>
      <w:del w:id="3156" w:author="Regulatory 1" w:date="2025-08-08T10:25:00Z">
        <w:r w:rsidRPr="00DB0267" w:rsidDel="00D56975">
          <w:rPr>
            <w:szCs w:val="22"/>
          </w:rPr>
          <w:delText>a</w:delText>
        </w:r>
      </w:del>
      <w:r w:rsidRPr="00DB0267">
        <w:rPr>
          <w:szCs w:val="22"/>
        </w:rPr>
        <w:t xml:space="preserve"> za injekcije</w:t>
      </w:r>
      <w:ins w:id="3157" w:author="Regulatory 1" w:date="2025-08-08T10:26:00Z">
        <w:r w:rsidR="00D56975" w:rsidRPr="00DB0267">
          <w:rPr>
            <w:szCs w:val="22"/>
          </w:rPr>
          <w:t>.</w:t>
        </w:r>
      </w:ins>
    </w:p>
    <w:p w14:paraId="298D4E90" w14:textId="68C75D59" w:rsidR="001F18BC" w:rsidRPr="00DB0267" w:rsidRDefault="001F18BC">
      <w:pPr>
        <w:ind w:right="92"/>
        <w:rPr>
          <w:szCs w:val="22"/>
        </w:rPr>
        <w:pPrChange w:id="3158" w:author="Author" w:date="2025-07-21T05:35:00Z">
          <w:pPr/>
        </w:pPrChange>
      </w:pPr>
      <w:ins w:id="3159" w:author="Author" w:date="2025-07-21T05:35:00Z">
        <w:r w:rsidRPr="00DB0267">
          <w:rPr>
            <w:szCs w:val="22"/>
            <w:highlight w:val="lightGray"/>
          </w:rPr>
          <w:t>Za dodatne informacije vidjeti uputu o lijeku.</w:t>
        </w:r>
      </w:ins>
    </w:p>
    <w:p w14:paraId="620F9A02" w14:textId="77777777" w:rsidR="009E130A" w:rsidRPr="00DB0267" w:rsidRDefault="009E130A" w:rsidP="00040D47">
      <w:pPr>
        <w:rPr>
          <w:ins w:id="3160" w:author="Author" w:date="2025-07-21T10:08:00Z"/>
          <w:szCs w:val="22"/>
        </w:rPr>
      </w:pPr>
    </w:p>
    <w:p w14:paraId="7E163C90" w14:textId="77777777" w:rsidR="00D76D69" w:rsidRPr="00DB0267" w:rsidRDefault="00D76D69" w:rsidP="00040D47">
      <w:pPr>
        <w:rPr>
          <w:szCs w:val="22"/>
        </w:rPr>
      </w:pPr>
    </w:p>
    <w:p w14:paraId="0B942AED" w14:textId="77777777" w:rsidR="009E130A" w:rsidRPr="00DB0267" w:rsidRDefault="009E130A" w:rsidP="00040D47">
      <w:pPr>
        <w:pBdr>
          <w:top w:val="single" w:sz="4" w:space="1" w:color="auto"/>
          <w:left w:val="single" w:sz="4" w:space="4" w:color="auto"/>
          <w:bottom w:val="single" w:sz="4" w:space="1" w:color="auto"/>
          <w:right w:val="single" w:sz="4" w:space="4" w:color="auto"/>
        </w:pBdr>
        <w:ind w:left="567" w:hanging="567"/>
        <w:outlineLvl w:val="0"/>
        <w:rPr>
          <w:szCs w:val="22"/>
        </w:rPr>
      </w:pPr>
      <w:r w:rsidRPr="00DB0267">
        <w:rPr>
          <w:b/>
          <w:szCs w:val="22"/>
        </w:rPr>
        <w:t>4.</w:t>
      </w:r>
      <w:r w:rsidRPr="00DB0267">
        <w:rPr>
          <w:b/>
          <w:szCs w:val="22"/>
        </w:rPr>
        <w:tab/>
        <w:t>FARMACEUTSKI OBLIK I SADRŽAJ</w:t>
      </w:r>
    </w:p>
    <w:p w14:paraId="4E3F84AA" w14:textId="77777777" w:rsidR="009E130A" w:rsidRPr="00DB0267" w:rsidRDefault="009E130A" w:rsidP="00040D47">
      <w:pPr>
        <w:rPr>
          <w:szCs w:val="22"/>
        </w:rPr>
      </w:pPr>
    </w:p>
    <w:p w14:paraId="75D13AEE" w14:textId="77777777" w:rsidR="009E130A" w:rsidRPr="00DB0267" w:rsidRDefault="009E130A" w:rsidP="00040D47">
      <w:pPr>
        <w:rPr>
          <w:szCs w:val="22"/>
          <w:shd w:val="pct15" w:color="auto" w:fill="FFFFFF"/>
        </w:rPr>
      </w:pPr>
      <w:r w:rsidRPr="00DB0267">
        <w:rPr>
          <w:szCs w:val="22"/>
          <w:highlight w:val="lightGray"/>
          <w:shd w:val="pct15" w:color="auto" w:fill="FFFFFF"/>
        </w:rPr>
        <w:t>Otopina za injekciju</w:t>
      </w:r>
    </w:p>
    <w:p w14:paraId="76CEC01B" w14:textId="77777777" w:rsidR="009E130A" w:rsidRPr="00DB0267" w:rsidRDefault="009E130A" w:rsidP="00040D47">
      <w:pPr>
        <w:rPr>
          <w:szCs w:val="22"/>
        </w:rPr>
      </w:pPr>
      <w:r w:rsidRPr="00DB0267">
        <w:rPr>
          <w:szCs w:val="22"/>
        </w:rPr>
        <w:t>1 bočica</w:t>
      </w:r>
    </w:p>
    <w:p w14:paraId="74ACD18D" w14:textId="77777777" w:rsidR="009E130A" w:rsidRPr="00DB0267" w:rsidRDefault="009E130A" w:rsidP="00040D47">
      <w:pPr>
        <w:rPr>
          <w:szCs w:val="22"/>
        </w:rPr>
      </w:pPr>
    </w:p>
    <w:p w14:paraId="24F01745" w14:textId="77777777" w:rsidR="009E130A" w:rsidRPr="00DB0267" w:rsidRDefault="009E130A" w:rsidP="00040D47">
      <w:pPr>
        <w:rPr>
          <w:szCs w:val="22"/>
        </w:rPr>
      </w:pPr>
    </w:p>
    <w:p w14:paraId="29B96E16" w14:textId="77777777" w:rsidR="009E130A" w:rsidRPr="00DB0267" w:rsidRDefault="009E130A" w:rsidP="00040D47">
      <w:pPr>
        <w:pBdr>
          <w:top w:val="single" w:sz="4" w:space="1" w:color="auto"/>
          <w:left w:val="single" w:sz="4" w:space="4" w:color="auto"/>
          <w:bottom w:val="single" w:sz="4" w:space="1" w:color="auto"/>
          <w:right w:val="single" w:sz="4" w:space="4" w:color="auto"/>
        </w:pBdr>
        <w:ind w:left="567" w:hanging="567"/>
        <w:outlineLvl w:val="0"/>
        <w:rPr>
          <w:szCs w:val="22"/>
        </w:rPr>
      </w:pPr>
      <w:r w:rsidRPr="00DB0267">
        <w:rPr>
          <w:b/>
          <w:szCs w:val="22"/>
        </w:rPr>
        <w:t>5.</w:t>
      </w:r>
      <w:r w:rsidRPr="00DB0267">
        <w:rPr>
          <w:b/>
          <w:szCs w:val="22"/>
        </w:rPr>
        <w:tab/>
        <w:t>NAČIN I PUT(EVI) PRIMJENE LIJEKA</w:t>
      </w:r>
    </w:p>
    <w:p w14:paraId="49C1086D" w14:textId="77777777" w:rsidR="009E130A" w:rsidRPr="00DB0267" w:rsidRDefault="009E130A" w:rsidP="00040D47">
      <w:pPr>
        <w:autoSpaceDE w:val="0"/>
        <w:autoSpaceDN w:val="0"/>
        <w:adjustRightInd w:val="0"/>
        <w:rPr>
          <w:szCs w:val="22"/>
        </w:rPr>
      </w:pPr>
    </w:p>
    <w:p w14:paraId="0D6D0D8D" w14:textId="296796F8" w:rsidR="009E130A" w:rsidRPr="00DB0267" w:rsidRDefault="009E130A" w:rsidP="00040D47">
      <w:pPr>
        <w:rPr>
          <w:szCs w:val="22"/>
        </w:rPr>
      </w:pPr>
      <w:r w:rsidRPr="00DB0267">
        <w:rPr>
          <w:szCs w:val="22"/>
        </w:rPr>
        <w:t xml:space="preserve">Samo za </w:t>
      </w:r>
      <w:r w:rsidR="006A712C" w:rsidRPr="00DB0267">
        <w:rPr>
          <w:szCs w:val="22"/>
        </w:rPr>
        <w:t xml:space="preserve">supkutanu </w:t>
      </w:r>
      <w:r w:rsidRPr="00DB0267">
        <w:rPr>
          <w:szCs w:val="22"/>
        </w:rPr>
        <w:t>primjenu</w:t>
      </w:r>
      <w:del w:id="3161" w:author="Regulatory 1" w:date="2025-08-21T21:28:00Z">
        <w:r w:rsidR="00884A01" w:rsidRPr="00DB0267" w:rsidDel="0060274C">
          <w:rPr>
            <w:szCs w:val="22"/>
          </w:rPr>
          <w:delText>.</w:delText>
        </w:r>
      </w:del>
    </w:p>
    <w:p w14:paraId="2BAD866F" w14:textId="3664819C" w:rsidR="009E130A" w:rsidRPr="00DB0267" w:rsidRDefault="009E130A" w:rsidP="00040D47">
      <w:pPr>
        <w:rPr>
          <w:szCs w:val="22"/>
        </w:rPr>
      </w:pPr>
      <w:r w:rsidRPr="00DB0267">
        <w:rPr>
          <w:szCs w:val="22"/>
        </w:rPr>
        <w:t xml:space="preserve">Prije uporabe pročitajte </w:t>
      </w:r>
      <w:r w:rsidR="007C7DC5" w:rsidRPr="00DB0267">
        <w:rPr>
          <w:szCs w:val="22"/>
        </w:rPr>
        <w:t xml:space="preserve">uputu </w:t>
      </w:r>
      <w:r w:rsidRPr="00DB0267">
        <w:rPr>
          <w:szCs w:val="22"/>
        </w:rPr>
        <w:t>o lijeku</w:t>
      </w:r>
      <w:del w:id="3162" w:author="Regulatory 1" w:date="2025-08-21T21:28:00Z">
        <w:r w:rsidR="00884A01" w:rsidRPr="00DB0267" w:rsidDel="0060274C">
          <w:rPr>
            <w:szCs w:val="22"/>
          </w:rPr>
          <w:delText>.</w:delText>
        </w:r>
      </w:del>
    </w:p>
    <w:p w14:paraId="3B0B0A3F" w14:textId="77777777" w:rsidR="009E130A" w:rsidRPr="00DB0267" w:rsidRDefault="009E130A" w:rsidP="00040D47">
      <w:pPr>
        <w:autoSpaceDE w:val="0"/>
        <w:autoSpaceDN w:val="0"/>
        <w:adjustRightInd w:val="0"/>
        <w:rPr>
          <w:szCs w:val="22"/>
        </w:rPr>
      </w:pPr>
    </w:p>
    <w:p w14:paraId="3194D606" w14:textId="77777777" w:rsidR="009E130A" w:rsidRPr="00DB0267" w:rsidRDefault="009E130A" w:rsidP="00040D47">
      <w:pPr>
        <w:autoSpaceDE w:val="0"/>
        <w:autoSpaceDN w:val="0"/>
        <w:adjustRightInd w:val="0"/>
        <w:rPr>
          <w:szCs w:val="22"/>
        </w:rPr>
      </w:pPr>
    </w:p>
    <w:p w14:paraId="35E3746E" w14:textId="77777777" w:rsidR="009E130A" w:rsidRPr="00DB0267" w:rsidRDefault="009E130A" w:rsidP="00040D47">
      <w:pPr>
        <w:pBdr>
          <w:top w:val="single" w:sz="4" w:space="1" w:color="auto"/>
          <w:left w:val="single" w:sz="4" w:space="4" w:color="auto"/>
          <w:bottom w:val="single" w:sz="4" w:space="1" w:color="auto"/>
          <w:right w:val="single" w:sz="4" w:space="4" w:color="auto"/>
        </w:pBdr>
        <w:ind w:left="567" w:hanging="567"/>
        <w:outlineLvl w:val="0"/>
        <w:rPr>
          <w:szCs w:val="22"/>
        </w:rPr>
      </w:pPr>
      <w:r w:rsidRPr="00DB0267">
        <w:rPr>
          <w:b/>
          <w:szCs w:val="22"/>
        </w:rPr>
        <w:t>6.</w:t>
      </w:r>
      <w:r w:rsidRPr="00DB0267">
        <w:rPr>
          <w:b/>
          <w:szCs w:val="22"/>
        </w:rPr>
        <w:tab/>
        <w:t>POSEBNO UPOZORENJE O ČUVANJU LIJEKA IZVAN POGLEDA I DOHVATA DJECE</w:t>
      </w:r>
    </w:p>
    <w:p w14:paraId="71F6680A" w14:textId="77777777" w:rsidR="009E130A" w:rsidRPr="00DB0267" w:rsidRDefault="009E130A" w:rsidP="00040D47">
      <w:pPr>
        <w:rPr>
          <w:szCs w:val="22"/>
        </w:rPr>
      </w:pPr>
    </w:p>
    <w:p w14:paraId="15023DCC" w14:textId="77777777" w:rsidR="009E130A" w:rsidRPr="00DB0267" w:rsidRDefault="009E130A" w:rsidP="00040D47">
      <w:pPr>
        <w:rPr>
          <w:szCs w:val="22"/>
        </w:rPr>
      </w:pPr>
      <w:r w:rsidRPr="00DB0267">
        <w:rPr>
          <w:szCs w:val="22"/>
        </w:rPr>
        <w:t>Čuvati izvan pogleda i dohvata djece</w:t>
      </w:r>
    </w:p>
    <w:p w14:paraId="12097FD2" w14:textId="77777777" w:rsidR="009E130A" w:rsidRPr="00DB0267" w:rsidRDefault="009E130A" w:rsidP="00040D47">
      <w:pPr>
        <w:rPr>
          <w:szCs w:val="22"/>
        </w:rPr>
      </w:pPr>
    </w:p>
    <w:p w14:paraId="1179646C" w14:textId="77777777" w:rsidR="009E130A" w:rsidRPr="00DB0267" w:rsidRDefault="009E130A" w:rsidP="00040D47">
      <w:pPr>
        <w:rPr>
          <w:szCs w:val="22"/>
        </w:rPr>
      </w:pPr>
    </w:p>
    <w:p w14:paraId="790E417F" w14:textId="77777777" w:rsidR="009E130A" w:rsidRPr="00DB0267" w:rsidRDefault="009E130A" w:rsidP="00040D47">
      <w:pPr>
        <w:pBdr>
          <w:top w:val="single" w:sz="4" w:space="1" w:color="auto"/>
          <w:left w:val="single" w:sz="4" w:space="4" w:color="auto"/>
          <w:bottom w:val="single" w:sz="4" w:space="1" w:color="auto"/>
          <w:right w:val="single" w:sz="4" w:space="4" w:color="auto"/>
        </w:pBdr>
        <w:ind w:left="567" w:hanging="567"/>
        <w:outlineLvl w:val="0"/>
        <w:rPr>
          <w:szCs w:val="22"/>
        </w:rPr>
      </w:pPr>
      <w:r w:rsidRPr="00DB0267">
        <w:rPr>
          <w:b/>
          <w:szCs w:val="22"/>
        </w:rPr>
        <w:t>7.</w:t>
      </w:r>
      <w:r w:rsidRPr="00DB0267">
        <w:rPr>
          <w:b/>
          <w:szCs w:val="22"/>
        </w:rPr>
        <w:tab/>
        <w:t>DRUGO(A) POSEBNO(A) UPOZORENJE(A), AKO JE POTREBNO</w:t>
      </w:r>
    </w:p>
    <w:p w14:paraId="32F3A32B" w14:textId="77777777" w:rsidR="009E130A" w:rsidRPr="00DB0267" w:rsidRDefault="009E130A" w:rsidP="00040D47">
      <w:pPr>
        <w:rPr>
          <w:szCs w:val="22"/>
        </w:rPr>
      </w:pPr>
    </w:p>
    <w:p w14:paraId="47C7702D" w14:textId="77777777" w:rsidR="009E130A" w:rsidRPr="00DB0267" w:rsidRDefault="009E130A" w:rsidP="00040D47">
      <w:pPr>
        <w:rPr>
          <w:szCs w:val="22"/>
        </w:rPr>
      </w:pPr>
    </w:p>
    <w:p w14:paraId="49275A18" w14:textId="77777777" w:rsidR="009E130A" w:rsidRPr="00DB0267" w:rsidRDefault="009E130A" w:rsidP="00040D47">
      <w:pPr>
        <w:pBdr>
          <w:top w:val="single" w:sz="4" w:space="1" w:color="auto"/>
          <w:left w:val="single" w:sz="4" w:space="4" w:color="auto"/>
          <w:bottom w:val="single" w:sz="4" w:space="1" w:color="auto"/>
          <w:right w:val="single" w:sz="4" w:space="4" w:color="auto"/>
        </w:pBdr>
        <w:ind w:left="567" w:hanging="567"/>
        <w:outlineLvl w:val="0"/>
        <w:rPr>
          <w:szCs w:val="22"/>
        </w:rPr>
      </w:pPr>
      <w:r w:rsidRPr="00DB0267">
        <w:rPr>
          <w:b/>
          <w:szCs w:val="22"/>
        </w:rPr>
        <w:t>8.</w:t>
      </w:r>
      <w:r w:rsidRPr="00DB0267">
        <w:rPr>
          <w:b/>
          <w:szCs w:val="22"/>
        </w:rPr>
        <w:tab/>
        <w:t>ROK VALJANOSTI</w:t>
      </w:r>
    </w:p>
    <w:p w14:paraId="05B82C34" w14:textId="77777777" w:rsidR="009E130A" w:rsidRPr="00DB0267" w:rsidRDefault="009E130A" w:rsidP="00040D47">
      <w:pPr>
        <w:rPr>
          <w:iCs/>
          <w:szCs w:val="22"/>
        </w:rPr>
      </w:pPr>
    </w:p>
    <w:p w14:paraId="0584866F" w14:textId="69240C96" w:rsidR="009E130A" w:rsidRPr="00DB0267" w:rsidRDefault="009C0460" w:rsidP="00040D47">
      <w:pPr>
        <w:rPr>
          <w:i/>
          <w:szCs w:val="22"/>
        </w:rPr>
      </w:pPr>
      <w:r w:rsidRPr="00DB0267">
        <w:rPr>
          <w:iCs/>
          <w:szCs w:val="22"/>
        </w:rPr>
        <w:t>EXP</w:t>
      </w:r>
    </w:p>
    <w:p w14:paraId="48260500" w14:textId="77777777" w:rsidR="009E130A" w:rsidRPr="00DB0267" w:rsidRDefault="009E130A" w:rsidP="00040D47"/>
    <w:p w14:paraId="759A9F13" w14:textId="77777777" w:rsidR="009E130A" w:rsidRPr="00DB0267" w:rsidRDefault="009E130A" w:rsidP="00040D47">
      <w:pPr>
        <w:rPr>
          <w:szCs w:val="22"/>
        </w:rPr>
      </w:pPr>
    </w:p>
    <w:p w14:paraId="47D58015" w14:textId="77777777" w:rsidR="009E130A" w:rsidRPr="00DB0267" w:rsidRDefault="009E130A">
      <w:pPr>
        <w:keepNext/>
        <w:keepLines/>
        <w:pBdr>
          <w:top w:val="single" w:sz="4" w:space="1" w:color="auto"/>
          <w:left w:val="single" w:sz="4" w:space="4" w:color="auto"/>
          <w:bottom w:val="single" w:sz="4" w:space="1" w:color="auto"/>
          <w:right w:val="single" w:sz="4" w:space="4" w:color="auto"/>
        </w:pBdr>
        <w:ind w:left="567" w:hanging="567"/>
        <w:outlineLvl w:val="0"/>
        <w:rPr>
          <w:szCs w:val="22"/>
        </w:rPr>
        <w:pPrChange w:id="3163" w:author="Author" w:date="2025-07-17T12:33:00Z">
          <w:pPr>
            <w:keepNext/>
            <w:pBdr>
              <w:top w:val="single" w:sz="4" w:space="1" w:color="auto"/>
              <w:left w:val="single" w:sz="4" w:space="4" w:color="auto"/>
              <w:bottom w:val="single" w:sz="4" w:space="1" w:color="auto"/>
              <w:right w:val="single" w:sz="4" w:space="4" w:color="auto"/>
            </w:pBdr>
            <w:ind w:left="567" w:hanging="567"/>
            <w:outlineLvl w:val="0"/>
          </w:pPr>
        </w:pPrChange>
      </w:pPr>
      <w:r w:rsidRPr="00DB0267">
        <w:rPr>
          <w:b/>
          <w:szCs w:val="22"/>
        </w:rPr>
        <w:t>9.</w:t>
      </w:r>
      <w:r w:rsidRPr="00DB0267">
        <w:rPr>
          <w:b/>
          <w:szCs w:val="22"/>
        </w:rPr>
        <w:tab/>
        <w:t>POSEBNE MJERE ČUVANJA</w:t>
      </w:r>
    </w:p>
    <w:p w14:paraId="649F79EC" w14:textId="77777777" w:rsidR="009E130A" w:rsidRPr="00DB0267" w:rsidRDefault="009E130A">
      <w:pPr>
        <w:keepNext/>
        <w:keepLines/>
        <w:rPr>
          <w:szCs w:val="22"/>
        </w:rPr>
        <w:pPrChange w:id="3164" w:author="Author" w:date="2025-07-17T12:33:00Z">
          <w:pPr/>
        </w:pPrChange>
      </w:pPr>
    </w:p>
    <w:p w14:paraId="551539D6" w14:textId="59FAE9F9" w:rsidR="009E130A" w:rsidRPr="00DB0267" w:rsidRDefault="009E130A" w:rsidP="00040D47">
      <w:pPr>
        <w:rPr>
          <w:szCs w:val="22"/>
        </w:rPr>
      </w:pPr>
      <w:r w:rsidRPr="00DB0267">
        <w:rPr>
          <w:szCs w:val="22"/>
        </w:rPr>
        <w:t>Čuvati u hladnjaku (2</w:t>
      </w:r>
      <w:ins w:id="3165" w:author="Regulatory 1" w:date="2025-08-21T21:29:00Z">
        <w:r w:rsidR="003C7D1D" w:rsidRPr="00DB0267">
          <w:rPr>
            <w:szCs w:val="22"/>
          </w:rPr>
          <w:t> </w:t>
        </w:r>
      </w:ins>
      <w:r w:rsidRPr="00DB0267">
        <w:rPr>
          <w:szCs w:val="22"/>
        </w:rPr>
        <w:t>ºC</w:t>
      </w:r>
      <w:ins w:id="3166" w:author="Regulatory 1" w:date="2025-08-21T21:29:00Z">
        <w:r w:rsidR="003C7D1D" w:rsidRPr="00DB0267">
          <w:rPr>
            <w:szCs w:val="22"/>
          </w:rPr>
          <w:t> </w:t>
        </w:r>
      </w:ins>
      <w:del w:id="3167" w:author="Regulatory 1" w:date="2025-08-21T21:29:00Z">
        <w:r w:rsidRPr="00DB0267" w:rsidDel="003C7D1D">
          <w:rPr>
            <w:szCs w:val="22"/>
          </w:rPr>
          <w:delText xml:space="preserve"> </w:delText>
        </w:r>
      </w:del>
      <w:r w:rsidRPr="00DB0267">
        <w:rPr>
          <w:szCs w:val="22"/>
        </w:rPr>
        <w:t>–</w:t>
      </w:r>
      <w:ins w:id="3168" w:author="Regulatory 1" w:date="2025-08-21T21:29:00Z">
        <w:r w:rsidR="003C7D1D" w:rsidRPr="00DB0267">
          <w:rPr>
            <w:szCs w:val="22"/>
          </w:rPr>
          <w:t> </w:t>
        </w:r>
      </w:ins>
      <w:del w:id="3169" w:author="Regulatory 1" w:date="2025-08-21T21:29:00Z">
        <w:r w:rsidRPr="00DB0267" w:rsidDel="003C7D1D">
          <w:rPr>
            <w:szCs w:val="22"/>
          </w:rPr>
          <w:delText xml:space="preserve"> </w:delText>
        </w:r>
      </w:del>
      <w:r w:rsidRPr="00DB0267">
        <w:rPr>
          <w:szCs w:val="22"/>
        </w:rPr>
        <w:t>8</w:t>
      </w:r>
      <w:ins w:id="3170" w:author="Regulatory 1" w:date="2025-08-21T21:29:00Z">
        <w:r w:rsidR="003C7D1D" w:rsidRPr="00DB0267">
          <w:rPr>
            <w:szCs w:val="22"/>
          </w:rPr>
          <w:t> </w:t>
        </w:r>
      </w:ins>
      <w:del w:id="3171" w:author="Regulatory 1" w:date="2025-08-21T21:29:00Z">
        <w:r w:rsidRPr="00DB0267" w:rsidDel="003C7D1D">
          <w:rPr>
            <w:szCs w:val="22"/>
          </w:rPr>
          <w:delText xml:space="preserve"> </w:delText>
        </w:r>
      </w:del>
      <w:r w:rsidRPr="00DB0267">
        <w:rPr>
          <w:szCs w:val="22"/>
        </w:rPr>
        <w:t>ºC)</w:t>
      </w:r>
      <w:del w:id="3172" w:author="Regulatory 1" w:date="2025-08-21T21:28:00Z">
        <w:r w:rsidR="00884A01" w:rsidRPr="00DB0267" w:rsidDel="0060274C">
          <w:rPr>
            <w:szCs w:val="22"/>
          </w:rPr>
          <w:delText>.</w:delText>
        </w:r>
      </w:del>
    </w:p>
    <w:p w14:paraId="2A589E2F" w14:textId="4B403973" w:rsidR="009E130A" w:rsidRPr="00DB0267" w:rsidRDefault="009E130A" w:rsidP="00040D47">
      <w:pPr>
        <w:rPr>
          <w:szCs w:val="22"/>
        </w:rPr>
      </w:pPr>
      <w:r w:rsidRPr="00DB0267">
        <w:rPr>
          <w:szCs w:val="22"/>
        </w:rPr>
        <w:t>Čuvati bočicu u vanjskom pakiranju radi zaštite od svjetlosti</w:t>
      </w:r>
      <w:del w:id="3173" w:author="Regulatory 1" w:date="2025-08-21T21:28:00Z">
        <w:r w:rsidR="00884A01" w:rsidRPr="00DB0267" w:rsidDel="0060274C">
          <w:rPr>
            <w:szCs w:val="22"/>
          </w:rPr>
          <w:delText>.</w:delText>
        </w:r>
      </w:del>
    </w:p>
    <w:p w14:paraId="24B949F1" w14:textId="349C4F86" w:rsidR="009E130A" w:rsidRPr="00DB0267" w:rsidRDefault="009E130A" w:rsidP="00040D47">
      <w:pPr>
        <w:rPr>
          <w:szCs w:val="22"/>
        </w:rPr>
      </w:pPr>
      <w:r w:rsidRPr="00DB0267">
        <w:rPr>
          <w:szCs w:val="22"/>
        </w:rPr>
        <w:t>Ne zamrzavati</w:t>
      </w:r>
      <w:del w:id="3174" w:author="Regulatory 1" w:date="2025-08-21T21:28:00Z">
        <w:r w:rsidR="00884A01" w:rsidRPr="00DB0267" w:rsidDel="0060274C">
          <w:rPr>
            <w:szCs w:val="22"/>
          </w:rPr>
          <w:delText>.</w:delText>
        </w:r>
      </w:del>
    </w:p>
    <w:p w14:paraId="7356665C" w14:textId="77777777" w:rsidR="009E130A" w:rsidRPr="00DB0267" w:rsidRDefault="009E130A" w:rsidP="00040D47">
      <w:pPr>
        <w:ind w:left="567" w:hanging="567"/>
        <w:rPr>
          <w:szCs w:val="22"/>
        </w:rPr>
      </w:pPr>
    </w:p>
    <w:p w14:paraId="54A1C005" w14:textId="77777777" w:rsidR="009E130A" w:rsidRPr="00DB0267" w:rsidRDefault="009E130A" w:rsidP="00040D47">
      <w:pPr>
        <w:ind w:left="567" w:hanging="567"/>
        <w:rPr>
          <w:szCs w:val="22"/>
        </w:rPr>
      </w:pPr>
    </w:p>
    <w:p w14:paraId="5C506F88" w14:textId="77777777" w:rsidR="009E130A" w:rsidRPr="00DB0267" w:rsidRDefault="009E130A" w:rsidP="00040D47">
      <w:pPr>
        <w:pBdr>
          <w:top w:val="single" w:sz="4" w:space="1" w:color="auto"/>
          <w:left w:val="single" w:sz="4" w:space="4" w:color="auto"/>
          <w:bottom w:val="single" w:sz="4" w:space="1" w:color="auto"/>
          <w:right w:val="single" w:sz="4" w:space="4" w:color="auto"/>
        </w:pBdr>
        <w:ind w:left="567" w:hanging="567"/>
        <w:outlineLvl w:val="0"/>
        <w:rPr>
          <w:b/>
          <w:szCs w:val="22"/>
        </w:rPr>
      </w:pPr>
      <w:r w:rsidRPr="00DB0267">
        <w:rPr>
          <w:b/>
          <w:szCs w:val="22"/>
        </w:rPr>
        <w:t>10.</w:t>
      </w:r>
      <w:r w:rsidRPr="00DB0267">
        <w:rPr>
          <w:b/>
          <w:szCs w:val="22"/>
        </w:rPr>
        <w:tab/>
      </w:r>
      <w:r w:rsidRPr="00DB0267">
        <w:rPr>
          <w:b/>
          <w:caps/>
          <w:szCs w:val="22"/>
        </w:rPr>
        <w:t>posebne mjere za ZBRINJAVANJE neiskorištenog lijeka ili OTPADNIH MATERIJALA KOJI POTJEČU OD lijeka, AKO je potrebno</w:t>
      </w:r>
    </w:p>
    <w:p w14:paraId="14D3ADF1" w14:textId="77777777" w:rsidR="009E130A" w:rsidRPr="00DB0267" w:rsidRDefault="009E130A" w:rsidP="00040D47">
      <w:pPr>
        <w:rPr>
          <w:szCs w:val="22"/>
        </w:rPr>
      </w:pPr>
    </w:p>
    <w:p w14:paraId="17C4C1DB" w14:textId="77777777" w:rsidR="009E130A" w:rsidRPr="00DB0267" w:rsidRDefault="009E130A" w:rsidP="00040D47">
      <w:pPr>
        <w:rPr>
          <w:szCs w:val="22"/>
        </w:rPr>
      </w:pPr>
    </w:p>
    <w:p w14:paraId="724DB716" w14:textId="77777777" w:rsidR="009E130A" w:rsidRPr="00DB0267" w:rsidRDefault="009E130A" w:rsidP="00040D47">
      <w:pPr>
        <w:pBdr>
          <w:top w:val="single" w:sz="4" w:space="1" w:color="auto"/>
          <w:left w:val="single" w:sz="4" w:space="4" w:color="auto"/>
          <w:bottom w:val="single" w:sz="4" w:space="1" w:color="auto"/>
          <w:right w:val="single" w:sz="4" w:space="4" w:color="auto"/>
        </w:pBdr>
        <w:ind w:left="567" w:hanging="567"/>
        <w:outlineLvl w:val="0"/>
        <w:rPr>
          <w:b/>
          <w:szCs w:val="22"/>
        </w:rPr>
      </w:pPr>
      <w:r w:rsidRPr="00DB0267">
        <w:rPr>
          <w:b/>
          <w:szCs w:val="22"/>
        </w:rPr>
        <w:t>11.</w:t>
      </w:r>
      <w:r w:rsidRPr="00DB0267">
        <w:rPr>
          <w:b/>
          <w:szCs w:val="22"/>
        </w:rPr>
        <w:tab/>
      </w:r>
      <w:r w:rsidR="007C7DC5" w:rsidRPr="00DB0267">
        <w:rPr>
          <w:b/>
          <w:caps/>
          <w:szCs w:val="22"/>
        </w:rPr>
        <w:t xml:space="preserve">NAZIV </w:t>
      </w:r>
      <w:r w:rsidRPr="00DB0267">
        <w:rPr>
          <w:b/>
          <w:caps/>
          <w:szCs w:val="22"/>
        </w:rPr>
        <w:t>i adresa nositelja odobrenja za stavljanje lijeka u promet</w:t>
      </w:r>
    </w:p>
    <w:p w14:paraId="2A75C09A" w14:textId="77777777" w:rsidR="009E130A" w:rsidRPr="00DB0267" w:rsidRDefault="009E130A" w:rsidP="00040D47">
      <w:pPr>
        <w:rPr>
          <w:i/>
          <w:szCs w:val="22"/>
        </w:rPr>
      </w:pPr>
    </w:p>
    <w:p w14:paraId="026AA64C" w14:textId="77777777" w:rsidR="002A7E1A" w:rsidRPr="00DB0267" w:rsidRDefault="002A7E1A" w:rsidP="00040D47">
      <w:pPr>
        <w:tabs>
          <w:tab w:val="left" w:pos="-720"/>
        </w:tabs>
        <w:ind w:left="-108" w:firstLine="108"/>
      </w:pPr>
      <w:r w:rsidRPr="00DB0267">
        <w:t xml:space="preserve">Roche Registration GmbH </w:t>
      </w:r>
    </w:p>
    <w:p w14:paraId="507A56A0" w14:textId="77777777" w:rsidR="002A7E1A" w:rsidRPr="00DB0267" w:rsidRDefault="002A7E1A" w:rsidP="00040D47">
      <w:pPr>
        <w:tabs>
          <w:tab w:val="left" w:pos="-720"/>
        </w:tabs>
        <w:ind w:left="-108" w:firstLine="108"/>
      </w:pPr>
      <w:r w:rsidRPr="00DB0267">
        <w:t>Emil-Barell-Strasse 1</w:t>
      </w:r>
    </w:p>
    <w:p w14:paraId="005A07A1" w14:textId="77777777" w:rsidR="002A7E1A" w:rsidRPr="00DB0267" w:rsidRDefault="002A7E1A" w:rsidP="00040D47">
      <w:pPr>
        <w:tabs>
          <w:tab w:val="left" w:pos="-720"/>
        </w:tabs>
        <w:ind w:left="-108" w:firstLine="108"/>
      </w:pPr>
      <w:r w:rsidRPr="00DB0267">
        <w:t>79639 Grenzach-Wyhlen</w:t>
      </w:r>
    </w:p>
    <w:p w14:paraId="18E36B41" w14:textId="77777777" w:rsidR="002A7E1A" w:rsidRPr="00DB0267" w:rsidRDefault="002A7E1A" w:rsidP="00040D47">
      <w:r w:rsidRPr="00DB0267">
        <w:t>Njemačka</w:t>
      </w:r>
    </w:p>
    <w:p w14:paraId="67966631" w14:textId="77777777" w:rsidR="009E130A" w:rsidRPr="00DB0267" w:rsidRDefault="009E130A" w:rsidP="00040D47">
      <w:pPr>
        <w:rPr>
          <w:szCs w:val="22"/>
        </w:rPr>
      </w:pPr>
    </w:p>
    <w:p w14:paraId="0FDB5C3F" w14:textId="77777777" w:rsidR="009E130A" w:rsidRPr="00DB0267" w:rsidRDefault="009E130A" w:rsidP="00040D47">
      <w:pPr>
        <w:rPr>
          <w:szCs w:val="22"/>
        </w:rPr>
      </w:pPr>
    </w:p>
    <w:p w14:paraId="6D6E9EE5" w14:textId="77777777" w:rsidR="009E130A" w:rsidRPr="00DB0267" w:rsidRDefault="009E130A" w:rsidP="00040D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DB0267">
        <w:rPr>
          <w:b/>
          <w:szCs w:val="22"/>
        </w:rPr>
        <w:t>12.</w:t>
      </w:r>
      <w:r w:rsidRPr="00DB0267">
        <w:rPr>
          <w:b/>
          <w:szCs w:val="22"/>
        </w:rPr>
        <w:tab/>
      </w:r>
      <w:r w:rsidRPr="00DB0267">
        <w:rPr>
          <w:b/>
          <w:caps/>
          <w:szCs w:val="22"/>
        </w:rPr>
        <w:t>BROJ(EVI) odobrenjA za stavljanje lijeka u promet</w:t>
      </w:r>
    </w:p>
    <w:p w14:paraId="47D2B85E" w14:textId="77777777" w:rsidR="009E130A" w:rsidRPr="00DB0267" w:rsidRDefault="009E130A" w:rsidP="00040D47">
      <w:pPr>
        <w:rPr>
          <w:szCs w:val="22"/>
        </w:rPr>
      </w:pPr>
    </w:p>
    <w:p w14:paraId="79F7CDAE" w14:textId="77777777" w:rsidR="009E130A" w:rsidRPr="00DB0267" w:rsidRDefault="009E130A" w:rsidP="00040D47">
      <w:pPr>
        <w:rPr>
          <w:szCs w:val="22"/>
        </w:rPr>
      </w:pPr>
      <w:r w:rsidRPr="00DB0267">
        <w:rPr>
          <w:szCs w:val="22"/>
        </w:rPr>
        <w:t>EU/1/00/145/002</w:t>
      </w:r>
    </w:p>
    <w:p w14:paraId="329A7CC1" w14:textId="77777777" w:rsidR="009E130A" w:rsidRPr="00DB0267" w:rsidRDefault="009E130A" w:rsidP="00040D47">
      <w:pPr>
        <w:rPr>
          <w:szCs w:val="22"/>
        </w:rPr>
      </w:pPr>
    </w:p>
    <w:p w14:paraId="6BB0CB5B" w14:textId="77777777" w:rsidR="009E130A" w:rsidRPr="00DB0267" w:rsidRDefault="009E130A" w:rsidP="00040D47">
      <w:pPr>
        <w:rPr>
          <w:szCs w:val="22"/>
        </w:rPr>
      </w:pPr>
    </w:p>
    <w:p w14:paraId="78765AB1" w14:textId="77777777" w:rsidR="009E130A" w:rsidRPr="00DB0267" w:rsidRDefault="009E130A" w:rsidP="00040D47">
      <w:pPr>
        <w:pBdr>
          <w:top w:val="single" w:sz="4" w:space="1" w:color="auto"/>
          <w:left w:val="single" w:sz="4" w:space="4" w:color="auto"/>
          <w:bottom w:val="single" w:sz="4" w:space="1" w:color="auto"/>
          <w:right w:val="single" w:sz="4" w:space="4" w:color="auto"/>
        </w:pBdr>
        <w:ind w:left="567" w:hanging="567"/>
        <w:outlineLvl w:val="0"/>
        <w:rPr>
          <w:i/>
          <w:szCs w:val="22"/>
        </w:rPr>
      </w:pPr>
      <w:r w:rsidRPr="00DB0267">
        <w:rPr>
          <w:b/>
          <w:szCs w:val="22"/>
        </w:rPr>
        <w:t>13.</w:t>
      </w:r>
      <w:r w:rsidRPr="00DB0267">
        <w:rPr>
          <w:b/>
          <w:szCs w:val="22"/>
        </w:rPr>
        <w:tab/>
      </w:r>
      <w:r w:rsidRPr="00DB0267">
        <w:rPr>
          <w:b/>
          <w:caps/>
          <w:szCs w:val="22"/>
        </w:rPr>
        <w:t>broj serije</w:t>
      </w:r>
    </w:p>
    <w:p w14:paraId="6F822339" w14:textId="77777777" w:rsidR="009E130A" w:rsidRPr="00DB0267" w:rsidRDefault="009E130A" w:rsidP="00040D47">
      <w:pPr>
        <w:rPr>
          <w:iCs/>
          <w:szCs w:val="22"/>
        </w:rPr>
      </w:pPr>
    </w:p>
    <w:p w14:paraId="6E8E2356" w14:textId="2703B607" w:rsidR="009E130A" w:rsidRPr="00DB0267" w:rsidRDefault="009C0460" w:rsidP="00040D47">
      <w:pPr>
        <w:rPr>
          <w:szCs w:val="22"/>
        </w:rPr>
      </w:pPr>
      <w:r w:rsidRPr="00DB0267">
        <w:rPr>
          <w:bCs/>
          <w:iCs/>
          <w:szCs w:val="22"/>
        </w:rPr>
        <w:t>Lot</w:t>
      </w:r>
    </w:p>
    <w:p w14:paraId="5DEE8E28" w14:textId="77777777" w:rsidR="009E130A" w:rsidRPr="00DB0267" w:rsidRDefault="009E130A" w:rsidP="00040D47">
      <w:pPr>
        <w:rPr>
          <w:szCs w:val="22"/>
        </w:rPr>
      </w:pPr>
    </w:p>
    <w:p w14:paraId="23D06E5F" w14:textId="77777777" w:rsidR="009E130A" w:rsidRPr="00DB0267" w:rsidRDefault="009E130A" w:rsidP="00040D47">
      <w:pPr>
        <w:rPr>
          <w:szCs w:val="22"/>
        </w:rPr>
      </w:pPr>
    </w:p>
    <w:p w14:paraId="0E270430" w14:textId="77777777" w:rsidR="009E130A" w:rsidRPr="00DB0267" w:rsidRDefault="009E130A" w:rsidP="00040D47">
      <w:pPr>
        <w:pBdr>
          <w:top w:val="single" w:sz="4" w:space="1" w:color="auto"/>
          <w:left w:val="single" w:sz="4" w:space="4" w:color="auto"/>
          <w:bottom w:val="single" w:sz="4" w:space="1" w:color="auto"/>
          <w:right w:val="single" w:sz="4" w:space="4" w:color="auto"/>
        </w:pBdr>
        <w:ind w:left="567" w:hanging="567"/>
        <w:outlineLvl w:val="0"/>
        <w:rPr>
          <w:szCs w:val="22"/>
        </w:rPr>
      </w:pPr>
      <w:r w:rsidRPr="00DB0267">
        <w:rPr>
          <w:b/>
          <w:szCs w:val="22"/>
        </w:rPr>
        <w:t>14.</w:t>
      </w:r>
      <w:r w:rsidRPr="00DB0267">
        <w:rPr>
          <w:b/>
          <w:szCs w:val="22"/>
        </w:rPr>
        <w:tab/>
        <w:t>NAČIN IZDAVANJA LIJEKA</w:t>
      </w:r>
    </w:p>
    <w:p w14:paraId="09D85878" w14:textId="77777777" w:rsidR="009E130A" w:rsidRPr="00DB0267" w:rsidRDefault="009E130A" w:rsidP="00040D47">
      <w:pPr>
        <w:rPr>
          <w:szCs w:val="22"/>
        </w:rPr>
      </w:pPr>
    </w:p>
    <w:p w14:paraId="4BC69B75" w14:textId="0A3694D2" w:rsidR="00664231" w:rsidRPr="00DB0267" w:rsidDel="00897A83" w:rsidRDefault="00664231" w:rsidP="00040D47">
      <w:pPr>
        <w:rPr>
          <w:del w:id="3175" w:author="Regulatory 1" w:date="2025-08-08T10:27:00Z"/>
        </w:rPr>
      </w:pPr>
      <w:del w:id="3176" w:author="Regulatory 1" w:date="2025-08-08T10:27:00Z">
        <w:r w:rsidRPr="00DB0267" w:rsidDel="00897A83">
          <w:delText>Lijek se izdaje na recept.</w:delText>
        </w:r>
      </w:del>
    </w:p>
    <w:p w14:paraId="1D46A342" w14:textId="0EAFA4BD" w:rsidR="009A76D6" w:rsidRPr="00DB0267" w:rsidDel="00B853DD" w:rsidRDefault="009A76D6" w:rsidP="00040D47">
      <w:pPr>
        <w:rPr>
          <w:del w:id="3177" w:author="TCS" w:date="2025-08-25T15:11:00Z"/>
          <w:szCs w:val="22"/>
        </w:rPr>
      </w:pPr>
    </w:p>
    <w:p w14:paraId="39F1E6F4" w14:textId="77777777" w:rsidR="009E130A" w:rsidRPr="00DB0267" w:rsidRDefault="009E130A" w:rsidP="00040D47">
      <w:pPr>
        <w:rPr>
          <w:szCs w:val="22"/>
        </w:rPr>
      </w:pPr>
    </w:p>
    <w:p w14:paraId="1035FF87" w14:textId="77777777" w:rsidR="009E130A" w:rsidRPr="00DB0267" w:rsidRDefault="009E130A" w:rsidP="00040D47">
      <w:pPr>
        <w:pBdr>
          <w:top w:val="single" w:sz="4" w:space="2" w:color="auto"/>
          <w:left w:val="single" w:sz="4" w:space="4" w:color="auto"/>
          <w:bottom w:val="single" w:sz="4" w:space="1" w:color="auto"/>
          <w:right w:val="single" w:sz="4" w:space="4" w:color="auto"/>
        </w:pBdr>
        <w:ind w:left="567" w:hanging="567"/>
        <w:outlineLvl w:val="0"/>
        <w:rPr>
          <w:szCs w:val="22"/>
        </w:rPr>
      </w:pPr>
      <w:r w:rsidRPr="00DB0267">
        <w:rPr>
          <w:b/>
          <w:szCs w:val="22"/>
        </w:rPr>
        <w:t>15.</w:t>
      </w:r>
      <w:r w:rsidRPr="00DB0267">
        <w:rPr>
          <w:b/>
          <w:szCs w:val="22"/>
        </w:rPr>
        <w:tab/>
        <w:t>UPUTE ZA UPORABU</w:t>
      </w:r>
    </w:p>
    <w:p w14:paraId="02988C34" w14:textId="77777777" w:rsidR="009E130A" w:rsidRPr="00DB0267" w:rsidRDefault="009E130A" w:rsidP="00040D47"/>
    <w:p w14:paraId="3147562C" w14:textId="77777777" w:rsidR="009E130A" w:rsidRPr="00DB0267" w:rsidRDefault="009E130A" w:rsidP="00040D47">
      <w:pPr>
        <w:rPr>
          <w:szCs w:val="22"/>
        </w:rPr>
      </w:pPr>
    </w:p>
    <w:p w14:paraId="18C1A111" w14:textId="77777777" w:rsidR="009E130A" w:rsidRPr="00DB0267" w:rsidRDefault="009E130A" w:rsidP="00040D47">
      <w:pPr>
        <w:pBdr>
          <w:top w:val="single" w:sz="4" w:space="1" w:color="auto"/>
          <w:left w:val="single" w:sz="4" w:space="4" w:color="auto"/>
          <w:bottom w:val="single" w:sz="4" w:space="0" w:color="auto"/>
          <w:right w:val="single" w:sz="4" w:space="4" w:color="auto"/>
        </w:pBdr>
        <w:ind w:left="567" w:hanging="567"/>
        <w:rPr>
          <w:i/>
          <w:szCs w:val="22"/>
        </w:rPr>
      </w:pPr>
      <w:r w:rsidRPr="00DB0267">
        <w:rPr>
          <w:b/>
          <w:szCs w:val="22"/>
        </w:rPr>
        <w:t>16.</w:t>
      </w:r>
      <w:r w:rsidRPr="00DB0267">
        <w:rPr>
          <w:b/>
          <w:szCs w:val="22"/>
        </w:rPr>
        <w:tab/>
        <w:t>PODACI NA BRAILLEOVOM PISMU</w:t>
      </w:r>
    </w:p>
    <w:p w14:paraId="574CD3CE" w14:textId="77777777" w:rsidR="009E130A" w:rsidRPr="00DB0267" w:rsidRDefault="009E130A" w:rsidP="00040D47"/>
    <w:p w14:paraId="39665C61" w14:textId="77777777" w:rsidR="00B334AB" w:rsidRPr="00DB0267" w:rsidRDefault="00B334AB" w:rsidP="00040D47">
      <w:pPr>
        <w:rPr>
          <w:szCs w:val="22"/>
          <w:shd w:val="pct15" w:color="auto" w:fill="FFFFFF"/>
        </w:rPr>
      </w:pPr>
      <w:r w:rsidRPr="00DB0267">
        <w:rPr>
          <w:szCs w:val="22"/>
          <w:highlight w:val="lightGray"/>
          <w:shd w:val="pct15" w:color="auto" w:fill="FFFFFF"/>
        </w:rPr>
        <w:t>Prihvaćeno obrazloženje za nenavođenje Brailleovog pisma</w:t>
      </w:r>
    </w:p>
    <w:p w14:paraId="26F2C736" w14:textId="77777777" w:rsidR="00281D1D" w:rsidRPr="00DB0267" w:rsidRDefault="00281D1D" w:rsidP="00040D47">
      <w:pPr>
        <w:rPr>
          <w:szCs w:val="22"/>
          <w:shd w:val="pct15" w:color="auto" w:fill="FFFFFF"/>
        </w:rPr>
      </w:pPr>
    </w:p>
    <w:p w14:paraId="4AD13184" w14:textId="77777777" w:rsidR="009E130A" w:rsidRPr="00DB0267" w:rsidRDefault="009E130A" w:rsidP="00040D47"/>
    <w:p w14:paraId="5665790E" w14:textId="77777777" w:rsidR="00281D1D" w:rsidRPr="00DB0267" w:rsidRDefault="00281D1D" w:rsidP="00040D47">
      <w:pPr>
        <w:pBdr>
          <w:top w:val="single" w:sz="4" w:space="1" w:color="auto"/>
          <w:left w:val="single" w:sz="4" w:space="4" w:color="auto"/>
          <w:bottom w:val="single" w:sz="4" w:space="0" w:color="auto"/>
          <w:right w:val="single" w:sz="4" w:space="4" w:color="auto"/>
        </w:pBdr>
        <w:rPr>
          <w:b/>
        </w:rPr>
      </w:pPr>
      <w:r w:rsidRPr="00DB0267">
        <w:rPr>
          <w:b/>
        </w:rPr>
        <w:t>17.</w:t>
      </w:r>
      <w:r w:rsidRPr="00DB0267">
        <w:rPr>
          <w:b/>
        </w:rPr>
        <w:tab/>
        <w:t>JEDINSTVENI IDENTIFIKATOR – 2D BARKOD</w:t>
      </w:r>
    </w:p>
    <w:p w14:paraId="0DE201B4" w14:textId="77777777" w:rsidR="00281D1D" w:rsidRPr="00DB0267" w:rsidRDefault="00281D1D" w:rsidP="00040D47"/>
    <w:p w14:paraId="32681448" w14:textId="77777777" w:rsidR="00281D1D" w:rsidRPr="00DB0267" w:rsidRDefault="00281D1D" w:rsidP="00040D47">
      <w:pPr>
        <w:rPr>
          <w:szCs w:val="22"/>
          <w:shd w:val="clear" w:color="auto" w:fill="CCCCCC"/>
        </w:rPr>
      </w:pPr>
      <w:r w:rsidRPr="00DB0267">
        <w:rPr>
          <w:highlight w:val="lightGray"/>
        </w:rPr>
        <w:t>Sadrži 2D barkod s jedinstvenim identifikatorom.</w:t>
      </w:r>
    </w:p>
    <w:p w14:paraId="5DDEE958" w14:textId="77777777" w:rsidR="00281D1D" w:rsidRPr="00DB0267" w:rsidRDefault="00281D1D" w:rsidP="00040D47">
      <w:pPr>
        <w:rPr>
          <w:szCs w:val="22"/>
        </w:rPr>
      </w:pPr>
    </w:p>
    <w:p w14:paraId="4BAAB0FB" w14:textId="77777777" w:rsidR="00281D1D" w:rsidRPr="00DB0267" w:rsidRDefault="00281D1D" w:rsidP="00040D47"/>
    <w:p w14:paraId="6E54691E" w14:textId="77777777" w:rsidR="00281D1D" w:rsidRPr="00DB0267" w:rsidRDefault="00281D1D" w:rsidP="00040D47">
      <w:pPr>
        <w:pBdr>
          <w:top w:val="single" w:sz="4" w:space="1" w:color="auto"/>
          <w:left w:val="single" w:sz="4" w:space="4" w:color="auto"/>
          <w:bottom w:val="single" w:sz="4" w:space="0" w:color="auto"/>
          <w:right w:val="single" w:sz="4" w:space="4" w:color="auto"/>
        </w:pBdr>
        <w:rPr>
          <w:b/>
        </w:rPr>
      </w:pPr>
      <w:r w:rsidRPr="00DB0267">
        <w:rPr>
          <w:b/>
        </w:rPr>
        <w:t>18.</w:t>
      </w:r>
      <w:r w:rsidRPr="00DB0267">
        <w:rPr>
          <w:b/>
        </w:rPr>
        <w:tab/>
        <w:t>JEDINSTVENI IDENTIFIKATOR – PODACI ČITLJIVI LJUDSKIM OKOM</w:t>
      </w:r>
    </w:p>
    <w:p w14:paraId="37519F3B" w14:textId="77777777" w:rsidR="00281D1D" w:rsidRPr="00DB0267" w:rsidRDefault="00281D1D" w:rsidP="00040D47"/>
    <w:p w14:paraId="515673AC" w14:textId="5B6E1BD3" w:rsidR="00281D1D" w:rsidRPr="00DB0267" w:rsidRDefault="00281D1D" w:rsidP="00040D47">
      <w:pPr>
        <w:rPr>
          <w:color w:val="008000"/>
          <w:szCs w:val="22"/>
        </w:rPr>
      </w:pPr>
      <w:r w:rsidRPr="00DB0267">
        <w:t xml:space="preserve">PC </w:t>
      </w:r>
    </w:p>
    <w:p w14:paraId="7CA07422" w14:textId="2A2E4F5C" w:rsidR="00281D1D" w:rsidRPr="00DB0267" w:rsidRDefault="00281D1D" w:rsidP="00040D47">
      <w:r w:rsidRPr="00DB0267">
        <w:t xml:space="preserve">SN </w:t>
      </w:r>
    </w:p>
    <w:p w14:paraId="329436B6" w14:textId="4DA750DE" w:rsidR="00281D1D" w:rsidRPr="00DB0267" w:rsidRDefault="00281D1D" w:rsidP="00040D47">
      <w:pPr>
        <w:rPr>
          <w:szCs w:val="22"/>
        </w:rPr>
      </w:pPr>
      <w:r w:rsidRPr="00DB0267">
        <w:t xml:space="preserve">NN </w:t>
      </w:r>
    </w:p>
    <w:p w14:paraId="7B03AF6B" w14:textId="77777777" w:rsidR="009E130A" w:rsidRPr="00DB0267" w:rsidRDefault="009E130A" w:rsidP="00040D47">
      <w:pPr>
        <w:pBdr>
          <w:top w:val="single" w:sz="4" w:space="1" w:color="auto"/>
          <w:left w:val="single" w:sz="4" w:space="4" w:color="auto"/>
          <w:bottom w:val="single" w:sz="4" w:space="1" w:color="auto"/>
          <w:right w:val="single" w:sz="4" w:space="4" w:color="auto"/>
        </w:pBdr>
        <w:rPr>
          <w:b/>
          <w:szCs w:val="22"/>
        </w:rPr>
      </w:pPr>
      <w:r w:rsidRPr="00DB0267">
        <w:br w:type="page"/>
      </w:r>
      <w:r w:rsidRPr="00DB0267">
        <w:rPr>
          <w:b/>
          <w:szCs w:val="22"/>
        </w:rPr>
        <w:t xml:space="preserve">PODACI KOJE </w:t>
      </w:r>
      <w:r w:rsidRPr="00DB0267">
        <w:rPr>
          <w:b/>
          <w:caps/>
          <w:szCs w:val="22"/>
        </w:rPr>
        <w:t>mora najmanje sadržavati</w:t>
      </w:r>
      <w:r w:rsidRPr="00DB0267">
        <w:rPr>
          <w:b/>
          <w:szCs w:val="22"/>
        </w:rPr>
        <w:t xml:space="preserve"> MALO UNUTARNJE PAKIRANJE</w:t>
      </w:r>
    </w:p>
    <w:p w14:paraId="576D8AC4" w14:textId="77777777" w:rsidR="009E130A" w:rsidRPr="00DB0267" w:rsidRDefault="009E130A" w:rsidP="00040D47">
      <w:pPr>
        <w:pBdr>
          <w:top w:val="single" w:sz="4" w:space="1" w:color="auto"/>
          <w:left w:val="single" w:sz="4" w:space="4" w:color="auto"/>
          <w:bottom w:val="single" w:sz="4" w:space="1" w:color="auto"/>
          <w:right w:val="single" w:sz="4" w:space="4" w:color="auto"/>
        </w:pBdr>
        <w:rPr>
          <w:b/>
          <w:szCs w:val="22"/>
        </w:rPr>
      </w:pPr>
    </w:p>
    <w:p w14:paraId="20715473" w14:textId="77777777" w:rsidR="009E130A" w:rsidRPr="00DB0267" w:rsidRDefault="009E130A" w:rsidP="00040D47">
      <w:pPr>
        <w:pBdr>
          <w:top w:val="single" w:sz="4" w:space="1" w:color="auto"/>
          <w:left w:val="single" w:sz="4" w:space="4" w:color="auto"/>
          <w:bottom w:val="single" w:sz="4" w:space="1" w:color="auto"/>
          <w:right w:val="single" w:sz="4" w:space="4" w:color="auto"/>
        </w:pBdr>
        <w:outlineLvl w:val="0"/>
        <w:rPr>
          <w:b/>
          <w:szCs w:val="22"/>
        </w:rPr>
      </w:pPr>
      <w:r w:rsidRPr="00DB0267">
        <w:rPr>
          <w:b/>
          <w:szCs w:val="22"/>
        </w:rPr>
        <w:t>NALJEPNICA BOČICE</w:t>
      </w:r>
    </w:p>
    <w:p w14:paraId="36C1920D" w14:textId="77777777" w:rsidR="009E130A" w:rsidRPr="00DB0267" w:rsidRDefault="009E130A" w:rsidP="00040D47">
      <w:pPr>
        <w:rPr>
          <w:szCs w:val="22"/>
        </w:rPr>
      </w:pPr>
    </w:p>
    <w:p w14:paraId="3B0CC122" w14:textId="77777777" w:rsidR="009E130A" w:rsidRPr="00DB0267" w:rsidRDefault="009E130A" w:rsidP="00040D47">
      <w:pPr>
        <w:rPr>
          <w:szCs w:val="22"/>
        </w:rPr>
      </w:pPr>
    </w:p>
    <w:p w14:paraId="735A08F8" w14:textId="77777777" w:rsidR="009E130A" w:rsidRPr="00DB0267" w:rsidRDefault="009E130A" w:rsidP="00040D47">
      <w:pPr>
        <w:pBdr>
          <w:top w:val="single" w:sz="4" w:space="1" w:color="auto"/>
          <w:left w:val="single" w:sz="4" w:space="4" w:color="auto"/>
          <w:bottom w:val="single" w:sz="4" w:space="1" w:color="auto"/>
          <w:right w:val="single" w:sz="4" w:space="4" w:color="auto"/>
        </w:pBdr>
        <w:ind w:left="567" w:hanging="567"/>
        <w:outlineLvl w:val="0"/>
        <w:rPr>
          <w:b/>
          <w:szCs w:val="22"/>
        </w:rPr>
      </w:pPr>
      <w:r w:rsidRPr="00DB0267">
        <w:rPr>
          <w:b/>
          <w:szCs w:val="22"/>
        </w:rPr>
        <w:t>1.</w:t>
      </w:r>
      <w:r w:rsidRPr="00DB0267">
        <w:rPr>
          <w:b/>
          <w:szCs w:val="22"/>
        </w:rPr>
        <w:tab/>
        <w:t>NAZIV LIJEKA I PUT(EVI) PRIMJENE LIJEKA</w:t>
      </w:r>
    </w:p>
    <w:p w14:paraId="60170734" w14:textId="77777777" w:rsidR="009E130A" w:rsidRPr="00DB0267" w:rsidRDefault="009E130A" w:rsidP="00040D47">
      <w:pPr>
        <w:ind w:left="567" w:hanging="567"/>
        <w:rPr>
          <w:szCs w:val="22"/>
        </w:rPr>
      </w:pPr>
    </w:p>
    <w:p w14:paraId="6E7C527E" w14:textId="7F441468" w:rsidR="009E130A" w:rsidRPr="00DB0267" w:rsidRDefault="009E130A" w:rsidP="00040D47">
      <w:pPr>
        <w:rPr>
          <w:szCs w:val="22"/>
        </w:rPr>
      </w:pPr>
      <w:r w:rsidRPr="00DB0267">
        <w:rPr>
          <w:szCs w:val="22"/>
        </w:rPr>
        <w:t>Herceptin 600</w:t>
      </w:r>
      <w:del w:id="3178" w:author="Regulatory 1" w:date="2025-08-21T21:29:00Z">
        <w:r w:rsidRPr="00DB0267" w:rsidDel="002B2A81">
          <w:rPr>
            <w:szCs w:val="22"/>
          </w:rPr>
          <w:delText xml:space="preserve"> </w:delText>
        </w:r>
      </w:del>
      <w:ins w:id="3179" w:author="Regulatory 1" w:date="2025-08-21T21:29:00Z">
        <w:r w:rsidR="002B2A81" w:rsidRPr="00DB0267">
          <w:rPr>
            <w:szCs w:val="22"/>
          </w:rPr>
          <w:t> </w:t>
        </w:r>
      </w:ins>
      <w:r w:rsidRPr="00DB0267">
        <w:rPr>
          <w:szCs w:val="22"/>
        </w:rPr>
        <w:t>mg otopina za injekciju</w:t>
      </w:r>
      <w:r w:rsidR="00AC2138" w:rsidRPr="00DB0267">
        <w:rPr>
          <w:szCs w:val="22"/>
        </w:rPr>
        <w:t xml:space="preserve"> </w:t>
      </w:r>
    </w:p>
    <w:p w14:paraId="3275AE99" w14:textId="77777777" w:rsidR="009E130A" w:rsidRPr="00DB0267" w:rsidRDefault="009E130A" w:rsidP="00040D47">
      <w:pPr>
        <w:rPr>
          <w:i/>
          <w:iCs/>
          <w:szCs w:val="22"/>
        </w:rPr>
      </w:pPr>
      <w:r w:rsidRPr="00DB0267">
        <w:rPr>
          <w:szCs w:val="22"/>
        </w:rPr>
        <w:t>trastuzumab</w:t>
      </w:r>
    </w:p>
    <w:p w14:paraId="67B8031D" w14:textId="77777777" w:rsidR="009E130A" w:rsidRPr="00DB0267" w:rsidRDefault="009E130A" w:rsidP="00040D47">
      <w:pPr>
        <w:rPr>
          <w:szCs w:val="22"/>
        </w:rPr>
      </w:pPr>
      <w:r w:rsidRPr="00DB0267">
        <w:rPr>
          <w:szCs w:val="22"/>
        </w:rPr>
        <w:t xml:space="preserve">Samo za </w:t>
      </w:r>
      <w:r w:rsidR="006A712C" w:rsidRPr="00DB0267">
        <w:rPr>
          <w:szCs w:val="22"/>
        </w:rPr>
        <w:t xml:space="preserve">supkutanu </w:t>
      </w:r>
      <w:r w:rsidRPr="00DB0267">
        <w:rPr>
          <w:szCs w:val="22"/>
        </w:rPr>
        <w:t>primjenu</w:t>
      </w:r>
    </w:p>
    <w:p w14:paraId="195C6015" w14:textId="77777777" w:rsidR="009E130A" w:rsidRPr="00DB0267" w:rsidRDefault="009E130A" w:rsidP="00040D47">
      <w:pPr>
        <w:rPr>
          <w:szCs w:val="22"/>
        </w:rPr>
      </w:pPr>
    </w:p>
    <w:p w14:paraId="07DEB25D" w14:textId="77777777" w:rsidR="009E130A" w:rsidRPr="00DB0267" w:rsidRDefault="009E130A" w:rsidP="00040D47">
      <w:pPr>
        <w:rPr>
          <w:szCs w:val="22"/>
        </w:rPr>
      </w:pPr>
    </w:p>
    <w:p w14:paraId="056D5E20" w14:textId="77777777" w:rsidR="009E130A" w:rsidRPr="00DB0267" w:rsidRDefault="009E130A" w:rsidP="00040D47">
      <w:pPr>
        <w:pBdr>
          <w:top w:val="single" w:sz="4" w:space="1" w:color="auto"/>
          <w:left w:val="single" w:sz="4" w:space="4" w:color="auto"/>
          <w:bottom w:val="single" w:sz="4" w:space="1" w:color="auto"/>
          <w:right w:val="single" w:sz="4" w:space="4" w:color="auto"/>
        </w:pBdr>
        <w:ind w:left="567" w:hanging="567"/>
        <w:outlineLvl w:val="0"/>
        <w:rPr>
          <w:b/>
          <w:szCs w:val="22"/>
        </w:rPr>
      </w:pPr>
      <w:r w:rsidRPr="00DB0267">
        <w:rPr>
          <w:b/>
          <w:szCs w:val="22"/>
        </w:rPr>
        <w:t>2.</w:t>
      </w:r>
      <w:r w:rsidRPr="00DB0267">
        <w:rPr>
          <w:b/>
          <w:szCs w:val="22"/>
        </w:rPr>
        <w:tab/>
        <w:t>NAČIN PRIMJENE LIJEKA</w:t>
      </w:r>
    </w:p>
    <w:p w14:paraId="4FC097EA" w14:textId="77777777" w:rsidR="009E130A" w:rsidRPr="00DB0267" w:rsidRDefault="009E130A" w:rsidP="00040D47">
      <w:pPr>
        <w:rPr>
          <w:i/>
          <w:szCs w:val="22"/>
        </w:rPr>
      </w:pPr>
    </w:p>
    <w:p w14:paraId="2A90BEE1" w14:textId="77777777" w:rsidR="009E130A" w:rsidRPr="00DB0267" w:rsidRDefault="009E130A" w:rsidP="00040D47">
      <w:pPr>
        <w:rPr>
          <w:szCs w:val="22"/>
        </w:rPr>
      </w:pPr>
    </w:p>
    <w:p w14:paraId="0DF79389" w14:textId="77777777" w:rsidR="009E130A" w:rsidRPr="00DB0267" w:rsidRDefault="009E130A" w:rsidP="00040D47">
      <w:pPr>
        <w:pBdr>
          <w:top w:val="single" w:sz="4" w:space="1" w:color="auto"/>
          <w:left w:val="single" w:sz="4" w:space="4" w:color="auto"/>
          <w:bottom w:val="single" w:sz="4" w:space="1" w:color="auto"/>
          <w:right w:val="single" w:sz="4" w:space="4" w:color="auto"/>
        </w:pBdr>
        <w:ind w:left="567" w:hanging="567"/>
        <w:outlineLvl w:val="0"/>
        <w:rPr>
          <w:b/>
          <w:szCs w:val="22"/>
        </w:rPr>
      </w:pPr>
      <w:r w:rsidRPr="00DB0267">
        <w:rPr>
          <w:b/>
          <w:szCs w:val="22"/>
        </w:rPr>
        <w:t>3.</w:t>
      </w:r>
      <w:r w:rsidRPr="00DB0267">
        <w:rPr>
          <w:b/>
          <w:szCs w:val="22"/>
        </w:rPr>
        <w:tab/>
        <w:t>ROK VALJANOSTI</w:t>
      </w:r>
    </w:p>
    <w:p w14:paraId="6DE3A16B" w14:textId="77777777" w:rsidR="009E130A" w:rsidRPr="00DB0267" w:rsidRDefault="009E130A" w:rsidP="00040D47">
      <w:pPr>
        <w:rPr>
          <w:iCs/>
        </w:rPr>
      </w:pPr>
    </w:p>
    <w:p w14:paraId="50B47DFB" w14:textId="77777777" w:rsidR="009E130A" w:rsidRPr="00DB0267" w:rsidRDefault="009E130A" w:rsidP="00040D47">
      <w:pPr>
        <w:rPr>
          <w:iCs/>
        </w:rPr>
      </w:pPr>
      <w:r w:rsidRPr="00DB0267">
        <w:rPr>
          <w:iCs/>
        </w:rPr>
        <w:t>EXP</w:t>
      </w:r>
    </w:p>
    <w:p w14:paraId="3751E69E" w14:textId="77777777" w:rsidR="009E130A" w:rsidRPr="00DB0267" w:rsidRDefault="009E130A" w:rsidP="00040D47">
      <w:pPr>
        <w:rPr>
          <w:szCs w:val="22"/>
        </w:rPr>
      </w:pPr>
    </w:p>
    <w:p w14:paraId="5C090C78" w14:textId="77777777" w:rsidR="009E130A" w:rsidRPr="00DB0267" w:rsidRDefault="009E130A" w:rsidP="00040D47">
      <w:pPr>
        <w:rPr>
          <w:szCs w:val="22"/>
        </w:rPr>
      </w:pPr>
    </w:p>
    <w:p w14:paraId="623045F6" w14:textId="77777777" w:rsidR="009E130A" w:rsidRPr="00DB0267" w:rsidRDefault="009E130A" w:rsidP="00040D47">
      <w:pPr>
        <w:pBdr>
          <w:top w:val="single" w:sz="4" w:space="1" w:color="auto"/>
          <w:left w:val="single" w:sz="4" w:space="4" w:color="auto"/>
          <w:bottom w:val="single" w:sz="4" w:space="1" w:color="auto"/>
          <w:right w:val="single" w:sz="4" w:space="4" w:color="auto"/>
        </w:pBdr>
        <w:ind w:left="567" w:hanging="567"/>
        <w:outlineLvl w:val="0"/>
        <w:rPr>
          <w:b/>
          <w:szCs w:val="22"/>
        </w:rPr>
      </w:pPr>
      <w:r w:rsidRPr="00DB0267">
        <w:rPr>
          <w:b/>
          <w:szCs w:val="22"/>
        </w:rPr>
        <w:t>4.</w:t>
      </w:r>
      <w:r w:rsidRPr="00DB0267">
        <w:rPr>
          <w:b/>
          <w:szCs w:val="22"/>
        </w:rPr>
        <w:tab/>
        <w:t>BROJ SERIJE</w:t>
      </w:r>
    </w:p>
    <w:p w14:paraId="70F8DD8F" w14:textId="77777777" w:rsidR="009E130A" w:rsidRPr="00DB0267" w:rsidRDefault="009E130A" w:rsidP="00040D47">
      <w:pPr>
        <w:rPr>
          <w:iCs/>
        </w:rPr>
      </w:pPr>
    </w:p>
    <w:p w14:paraId="1658A612" w14:textId="77777777" w:rsidR="009E130A" w:rsidRPr="00DB0267" w:rsidRDefault="009E130A" w:rsidP="00040D47">
      <w:pPr>
        <w:rPr>
          <w:iCs/>
        </w:rPr>
      </w:pPr>
      <w:r w:rsidRPr="00DB0267">
        <w:rPr>
          <w:iCs/>
        </w:rPr>
        <w:t>Lot</w:t>
      </w:r>
    </w:p>
    <w:p w14:paraId="61E7C266" w14:textId="77777777" w:rsidR="009E130A" w:rsidRPr="00DB0267" w:rsidRDefault="009E130A" w:rsidP="00040D47">
      <w:pPr>
        <w:ind w:right="113"/>
        <w:rPr>
          <w:szCs w:val="22"/>
        </w:rPr>
      </w:pPr>
    </w:p>
    <w:p w14:paraId="1319B64C" w14:textId="77777777" w:rsidR="009E130A" w:rsidRPr="00DB0267" w:rsidRDefault="009E130A" w:rsidP="00040D47">
      <w:pPr>
        <w:ind w:right="113"/>
        <w:rPr>
          <w:szCs w:val="22"/>
        </w:rPr>
      </w:pPr>
    </w:p>
    <w:p w14:paraId="5C734305" w14:textId="77777777" w:rsidR="009E130A" w:rsidRPr="00DB0267" w:rsidRDefault="009E130A" w:rsidP="00040D47">
      <w:pPr>
        <w:pBdr>
          <w:top w:val="single" w:sz="4" w:space="1" w:color="auto"/>
          <w:left w:val="single" w:sz="4" w:space="4" w:color="auto"/>
          <w:bottom w:val="single" w:sz="4" w:space="1" w:color="auto"/>
          <w:right w:val="single" w:sz="4" w:space="4" w:color="auto"/>
        </w:pBdr>
        <w:ind w:left="567" w:hanging="567"/>
        <w:outlineLvl w:val="0"/>
        <w:rPr>
          <w:b/>
          <w:szCs w:val="22"/>
        </w:rPr>
      </w:pPr>
      <w:r w:rsidRPr="00DB0267">
        <w:rPr>
          <w:b/>
          <w:szCs w:val="22"/>
        </w:rPr>
        <w:t>5.</w:t>
      </w:r>
      <w:r w:rsidRPr="00DB0267">
        <w:rPr>
          <w:b/>
          <w:szCs w:val="22"/>
        </w:rPr>
        <w:tab/>
        <w:t xml:space="preserve">SADRŽAJ </w:t>
      </w:r>
      <w:r w:rsidRPr="00DB0267">
        <w:rPr>
          <w:b/>
          <w:caps/>
          <w:szCs w:val="22"/>
        </w:rPr>
        <w:t>po težini, volumenu ili DOZNOJ jedinicI lijeka</w:t>
      </w:r>
    </w:p>
    <w:p w14:paraId="4CDF069C" w14:textId="77777777" w:rsidR="0016157D" w:rsidRPr="00DB0267" w:rsidRDefault="0016157D" w:rsidP="00040D47">
      <w:pPr>
        <w:rPr>
          <w:szCs w:val="22"/>
        </w:rPr>
      </w:pPr>
    </w:p>
    <w:p w14:paraId="230D68D0" w14:textId="3495972E" w:rsidR="0016157D" w:rsidRPr="00DB0267" w:rsidRDefault="0016157D" w:rsidP="00040D47">
      <w:pPr>
        <w:rPr>
          <w:szCs w:val="22"/>
        </w:rPr>
      </w:pPr>
      <w:r w:rsidRPr="00DB0267">
        <w:rPr>
          <w:szCs w:val="22"/>
        </w:rPr>
        <w:t>600</w:t>
      </w:r>
      <w:ins w:id="3180" w:author="Regulatory 1" w:date="2025-08-21T21:29:00Z">
        <w:r w:rsidR="002B2A81" w:rsidRPr="00DB0267">
          <w:rPr>
            <w:szCs w:val="22"/>
          </w:rPr>
          <w:t> </w:t>
        </w:r>
      </w:ins>
      <w:del w:id="3181" w:author="Regulatory 1" w:date="2025-08-21T21:29:00Z">
        <w:r w:rsidRPr="00DB0267" w:rsidDel="002B2A81">
          <w:rPr>
            <w:szCs w:val="22"/>
          </w:rPr>
          <w:delText xml:space="preserve"> </w:delText>
        </w:r>
      </w:del>
      <w:r w:rsidRPr="00DB0267">
        <w:rPr>
          <w:szCs w:val="22"/>
        </w:rPr>
        <w:t>mg/5</w:t>
      </w:r>
      <w:ins w:id="3182" w:author="Regulatory 1" w:date="2025-08-21T21:29:00Z">
        <w:r w:rsidR="002B2A81" w:rsidRPr="00DB0267">
          <w:rPr>
            <w:szCs w:val="22"/>
          </w:rPr>
          <w:t> </w:t>
        </w:r>
      </w:ins>
      <w:del w:id="3183" w:author="Regulatory 1" w:date="2025-08-21T21:29:00Z">
        <w:r w:rsidRPr="00DB0267" w:rsidDel="002B2A81">
          <w:rPr>
            <w:szCs w:val="22"/>
          </w:rPr>
          <w:delText xml:space="preserve"> </w:delText>
        </w:r>
      </w:del>
      <w:r w:rsidRPr="00DB0267">
        <w:rPr>
          <w:szCs w:val="22"/>
        </w:rPr>
        <w:t>ml</w:t>
      </w:r>
    </w:p>
    <w:p w14:paraId="547ABABE" w14:textId="77777777" w:rsidR="0016157D" w:rsidRPr="00DB0267" w:rsidRDefault="0016157D" w:rsidP="00040D47">
      <w:pPr>
        <w:rPr>
          <w:szCs w:val="22"/>
        </w:rPr>
      </w:pPr>
    </w:p>
    <w:p w14:paraId="035AFA4C" w14:textId="77777777" w:rsidR="0016157D" w:rsidRPr="00DB0267" w:rsidRDefault="0016157D" w:rsidP="00040D47">
      <w:pPr>
        <w:rPr>
          <w:szCs w:val="22"/>
        </w:rPr>
      </w:pPr>
    </w:p>
    <w:p w14:paraId="5440DEF8" w14:textId="77777777" w:rsidR="009E130A" w:rsidRPr="00DB0267" w:rsidRDefault="009E130A" w:rsidP="00040D47">
      <w:pPr>
        <w:pBdr>
          <w:top w:val="single" w:sz="4" w:space="1" w:color="auto"/>
          <w:left w:val="single" w:sz="4" w:space="4" w:color="auto"/>
          <w:bottom w:val="single" w:sz="4" w:space="1" w:color="auto"/>
          <w:right w:val="single" w:sz="4" w:space="4" w:color="auto"/>
        </w:pBdr>
        <w:ind w:left="567" w:hanging="567"/>
        <w:outlineLvl w:val="0"/>
        <w:rPr>
          <w:b/>
          <w:szCs w:val="22"/>
        </w:rPr>
      </w:pPr>
      <w:r w:rsidRPr="00DB0267">
        <w:rPr>
          <w:b/>
          <w:szCs w:val="22"/>
        </w:rPr>
        <w:t>6.</w:t>
      </w:r>
      <w:r w:rsidRPr="00DB0267">
        <w:rPr>
          <w:b/>
          <w:szCs w:val="22"/>
        </w:rPr>
        <w:tab/>
        <w:t>DRUGO</w:t>
      </w:r>
    </w:p>
    <w:p w14:paraId="57B6B41F" w14:textId="77777777" w:rsidR="009E130A" w:rsidRPr="00DB0267" w:rsidRDefault="009E130A" w:rsidP="00040D47">
      <w:pPr>
        <w:ind w:right="113"/>
        <w:rPr>
          <w:szCs w:val="22"/>
        </w:rPr>
      </w:pPr>
    </w:p>
    <w:p w14:paraId="1728F5E9" w14:textId="77777777" w:rsidR="009E130A" w:rsidRPr="00DB0267" w:rsidRDefault="009E130A" w:rsidP="00040D47">
      <w:pPr>
        <w:shd w:val="clear" w:color="auto" w:fill="FFFFFF"/>
        <w:rPr>
          <w:szCs w:val="22"/>
        </w:rPr>
      </w:pPr>
      <w:r w:rsidRPr="00DB0267">
        <w:rPr>
          <w:color w:val="008000"/>
          <w:szCs w:val="22"/>
        </w:rPr>
        <w:br w:type="page"/>
      </w:r>
    </w:p>
    <w:p w14:paraId="196EADA9" w14:textId="77777777" w:rsidR="00AB2A61" w:rsidRPr="00DB0267" w:rsidRDefault="00AB2A61" w:rsidP="00040D47">
      <w:pPr>
        <w:jc w:val="center"/>
        <w:rPr>
          <w:szCs w:val="22"/>
        </w:rPr>
      </w:pPr>
    </w:p>
    <w:p w14:paraId="4608E0D8" w14:textId="77777777" w:rsidR="00AB2A61" w:rsidRPr="00DB0267" w:rsidRDefault="00AB2A61" w:rsidP="00040D47">
      <w:pPr>
        <w:jc w:val="center"/>
        <w:rPr>
          <w:szCs w:val="22"/>
        </w:rPr>
      </w:pPr>
    </w:p>
    <w:p w14:paraId="5DA69E00" w14:textId="77777777" w:rsidR="00AB2A61" w:rsidRPr="00DB0267" w:rsidRDefault="00AB2A61" w:rsidP="00040D47">
      <w:pPr>
        <w:jc w:val="center"/>
        <w:rPr>
          <w:szCs w:val="22"/>
        </w:rPr>
      </w:pPr>
    </w:p>
    <w:p w14:paraId="5C08568A" w14:textId="77777777" w:rsidR="00AB2A61" w:rsidRPr="00DB0267" w:rsidRDefault="00AB2A61" w:rsidP="00040D47">
      <w:pPr>
        <w:jc w:val="center"/>
        <w:rPr>
          <w:szCs w:val="22"/>
        </w:rPr>
      </w:pPr>
    </w:p>
    <w:p w14:paraId="46ECE597" w14:textId="77777777" w:rsidR="00AB2A61" w:rsidRPr="00DB0267" w:rsidRDefault="00AB2A61" w:rsidP="00040D47">
      <w:pPr>
        <w:jc w:val="center"/>
        <w:rPr>
          <w:szCs w:val="22"/>
        </w:rPr>
      </w:pPr>
    </w:p>
    <w:p w14:paraId="0930BC8F" w14:textId="77777777" w:rsidR="00AB2A61" w:rsidRPr="00DB0267" w:rsidRDefault="00AB2A61" w:rsidP="00040D47">
      <w:pPr>
        <w:jc w:val="center"/>
        <w:rPr>
          <w:szCs w:val="22"/>
        </w:rPr>
      </w:pPr>
    </w:p>
    <w:p w14:paraId="2DBE603D" w14:textId="77777777" w:rsidR="00AB2A61" w:rsidRPr="00DB0267" w:rsidRDefault="00AB2A61" w:rsidP="00040D47">
      <w:pPr>
        <w:jc w:val="center"/>
        <w:rPr>
          <w:szCs w:val="22"/>
        </w:rPr>
      </w:pPr>
    </w:p>
    <w:p w14:paraId="7B7ED707" w14:textId="77777777" w:rsidR="00AB2A61" w:rsidRPr="00DB0267" w:rsidRDefault="00AB2A61" w:rsidP="00040D47">
      <w:pPr>
        <w:jc w:val="center"/>
        <w:rPr>
          <w:szCs w:val="22"/>
        </w:rPr>
      </w:pPr>
    </w:p>
    <w:p w14:paraId="4C0C23B3" w14:textId="77777777" w:rsidR="00AB2A61" w:rsidRPr="00DB0267" w:rsidRDefault="00AB2A61" w:rsidP="00040D47">
      <w:pPr>
        <w:jc w:val="center"/>
        <w:rPr>
          <w:szCs w:val="22"/>
        </w:rPr>
      </w:pPr>
    </w:p>
    <w:p w14:paraId="08C2631F" w14:textId="77777777" w:rsidR="00AB2A61" w:rsidRPr="00DB0267" w:rsidRDefault="00AB2A61" w:rsidP="00040D47">
      <w:pPr>
        <w:jc w:val="center"/>
        <w:rPr>
          <w:szCs w:val="22"/>
        </w:rPr>
      </w:pPr>
    </w:p>
    <w:p w14:paraId="24614E9E" w14:textId="77777777" w:rsidR="00AB2A61" w:rsidRPr="00DB0267" w:rsidRDefault="00AB2A61" w:rsidP="00040D47">
      <w:pPr>
        <w:jc w:val="center"/>
        <w:rPr>
          <w:szCs w:val="22"/>
        </w:rPr>
      </w:pPr>
    </w:p>
    <w:p w14:paraId="4411B946" w14:textId="77777777" w:rsidR="00AB2A61" w:rsidRPr="00DB0267" w:rsidRDefault="00AB2A61" w:rsidP="00040D47">
      <w:pPr>
        <w:jc w:val="center"/>
        <w:rPr>
          <w:szCs w:val="22"/>
        </w:rPr>
      </w:pPr>
    </w:p>
    <w:p w14:paraId="76FD7CE8" w14:textId="77777777" w:rsidR="00AB2A61" w:rsidRPr="00DB0267" w:rsidRDefault="00AB2A61" w:rsidP="00040D47">
      <w:pPr>
        <w:jc w:val="center"/>
        <w:rPr>
          <w:szCs w:val="22"/>
        </w:rPr>
      </w:pPr>
    </w:p>
    <w:p w14:paraId="75ADBF3F" w14:textId="77777777" w:rsidR="00AB2A61" w:rsidRPr="00DB0267" w:rsidRDefault="00AB2A61" w:rsidP="00040D47">
      <w:pPr>
        <w:jc w:val="center"/>
        <w:rPr>
          <w:szCs w:val="22"/>
        </w:rPr>
      </w:pPr>
    </w:p>
    <w:p w14:paraId="258ED48A" w14:textId="77777777" w:rsidR="00AB2A61" w:rsidRPr="00DB0267" w:rsidRDefault="00AB2A61" w:rsidP="00040D47">
      <w:pPr>
        <w:jc w:val="center"/>
        <w:rPr>
          <w:szCs w:val="22"/>
        </w:rPr>
      </w:pPr>
    </w:p>
    <w:p w14:paraId="737C8753" w14:textId="77777777" w:rsidR="00AB2A61" w:rsidRPr="00DB0267" w:rsidRDefault="00AB2A61" w:rsidP="00040D47">
      <w:pPr>
        <w:jc w:val="center"/>
        <w:rPr>
          <w:szCs w:val="22"/>
        </w:rPr>
      </w:pPr>
    </w:p>
    <w:p w14:paraId="0B606927" w14:textId="77777777" w:rsidR="00AB2A61" w:rsidRPr="00DB0267" w:rsidRDefault="00AB2A61" w:rsidP="00040D47">
      <w:pPr>
        <w:jc w:val="center"/>
        <w:rPr>
          <w:szCs w:val="22"/>
        </w:rPr>
      </w:pPr>
    </w:p>
    <w:p w14:paraId="0CAEA329" w14:textId="77777777" w:rsidR="00AB2A61" w:rsidRPr="00DB0267" w:rsidRDefault="00AB2A61" w:rsidP="00040D47">
      <w:pPr>
        <w:jc w:val="center"/>
        <w:rPr>
          <w:szCs w:val="22"/>
        </w:rPr>
      </w:pPr>
    </w:p>
    <w:p w14:paraId="22B612E5" w14:textId="77777777" w:rsidR="00AB2A61" w:rsidRPr="00DB0267" w:rsidRDefault="00AB2A61" w:rsidP="00040D47">
      <w:pPr>
        <w:jc w:val="center"/>
        <w:rPr>
          <w:szCs w:val="22"/>
        </w:rPr>
      </w:pPr>
    </w:p>
    <w:p w14:paraId="3DFF9B1B" w14:textId="77777777" w:rsidR="00AB2A61" w:rsidRPr="00DB0267" w:rsidRDefault="00AB2A61" w:rsidP="00040D47">
      <w:pPr>
        <w:jc w:val="center"/>
        <w:rPr>
          <w:szCs w:val="22"/>
        </w:rPr>
      </w:pPr>
    </w:p>
    <w:p w14:paraId="11EE3254" w14:textId="77777777" w:rsidR="00AB2A61" w:rsidRPr="00DB0267" w:rsidRDefault="00AB2A61" w:rsidP="00040D47">
      <w:pPr>
        <w:jc w:val="center"/>
        <w:rPr>
          <w:szCs w:val="22"/>
        </w:rPr>
      </w:pPr>
    </w:p>
    <w:p w14:paraId="0345109D" w14:textId="77777777" w:rsidR="004B21BC" w:rsidRPr="00DB0267" w:rsidRDefault="004B21BC" w:rsidP="00040D47">
      <w:pPr>
        <w:jc w:val="center"/>
        <w:rPr>
          <w:szCs w:val="22"/>
        </w:rPr>
      </w:pPr>
    </w:p>
    <w:p w14:paraId="7A0D79FB" w14:textId="77777777" w:rsidR="00AB2A61" w:rsidRPr="00DB0267" w:rsidRDefault="00AB2A61" w:rsidP="00040D47">
      <w:pPr>
        <w:jc w:val="center"/>
        <w:rPr>
          <w:szCs w:val="22"/>
        </w:rPr>
      </w:pPr>
    </w:p>
    <w:p w14:paraId="720D9E99" w14:textId="77777777" w:rsidR="00AB2A61" w:rsidRPr="00DB0267" w:rsidRDefault="00AB2A61" w:rsidP="00611AC7">
      <w:pPr>
        <w:pStyle w:val="Annex"/>
      </w:pPr>
      <w:r w:rsidRPr="00DB0267">
        <w:t xml:space="preserve">B. </w:t>
      </w:r>
      <w:r w:rsidR="006A45C8" w:rsidRPr="00DB0267">
        <w:t>UPUTA O LIJEKU</w:t>
      </w:r>
    </w:p>
    <w:p w14:paraId="0F8A3CB6" w14:textId="77777777" w:rsidR="00AB2A61" w:rsidRPr="00DB0267" w:rsidRDefault="00AB2A61" w:rsidP="00040D47">
      <w:pPr>
        <w:jc w:val="center"/>
        <w:rPr>
          <w:szCs w:val="22"/>
        </w:rPr>
      </w:pPr>
      <w:r w:rsidRPr="00DB0267">
        <w:rPr>
          <w:szCs w:val="22"/>
        </w:rPr>
        <w:br w:type="page"/>
      </w:r>
    </w:p>
    <w:p w14:paraId="4547BF99" w14:textId="77777777" w:rsidR="00AB2A61" w:rsidRPr="00DB0267" w:rsidRDefault="006A45C8" w:rsidP="00040D47">
      <w:pPr>
        <w:jc w:val="center"/>
        <w:outlineLvl w:val="0"/>
        <w:rPr>
          <w:szCs w:val="22"/>
        </w:rPr>
      </w:pPr>
      <w:r w:rsidRPr="00DB0267">
        <w:rPr>
          <w:b/>
          <w:szCs w:val="22"/>
        </w:rPr>
        <w:t>UPUTA O LIJEKU</w:t>
      </w:r>
      <w:r w:rsidR="00AB2A61" w:rsidRPr="00DB0267">
        <w:rPr>
          <w:b/>
          <w:szCs w:val="22"/>
        </w:rPr>
        <w:t xml:space="preserve">: </w:t>
      </w:r>
      <w:r w:rsidR="00032A6C" w:rsidRPr="00DB0267">
        <w:rPr>
          <w:b/>
          <w:szCs w:val="22"/>
        </w:rPr>
        <w:t xml:space="preserve">INFORMACIJE </w:t>
      </w:r>
      <w:r w:rsidRPr="00DB0267">
        <w:rPr>
          <w:b/>
          <w:szCs w:val="22"/>
        </w:rPr>
        <w:t>ZA KORISNIKA</w:t>
      </w:r>
    </w:p>
    <w:p w14:paraId="6C8E343C" w14:textId="77777777" w:rsidR="00AB2A61" w:rsidRPr="00DB0267" w:rsidRDefault="00AB2A61" w:rsidP="00040D47">
      <w:pPr>
        <w:numPr>
          <w:ilvl w:val="12"/>
          <w:numId w:val="0"/>
        </w:numPr>
        <w:jc w:val="center"/>
        <w:rPr>
          <w:i/>
          <w:szCs w:val="22"/>
        </w:rPr>
      </w:pPr>
    </w:p>
    <w:p w14:paraId="2676D1F7" w14:textId="77777777" w:rsidR="00F47716" w:rsidRPr="00DB0267" w:rsidRDefault="00F47716" w:rsidP="00040D47">
      <w:pPr>
        <w:numPr>
          <w:ilvl w:val="12"/>
          <w:numId w:val="0"/>
        </w:numPr>
        <w:jc w:val="center"/>
        <w:rPr>
          <w:b/>
          <w:bCs/>
          <w:szCs w:val="22"/>
        </w:rPr>
      </w:pPr>
      <w:r w:rsidRPr="00DB0267">
        <w:rPr>
          <w:b/>
          <w:bCs/>
          <w:szCs w:val="22"/>
        </w:rPr>
        <w:t xml:space="preserve">Herceptin 150 mg prašak za koncentrat </w:t>
      </w:r>
      <w:r w:rsidR="00E4085F" w:rsidRPr="00DB0267">
        <w:rPr>
          <w:b/>
          <w:bCs/>
          <w:szCs w:val="22"/>
        </w:rPr>
        <w:t xml:space="preserve">za </w:t>
      </w:r>
      <w:r w:rsidRPr="00DB0267">
        <w:rPr>
          <w:b/>
          <w:bCs/>
          <w:szCs w:val="22"/>
        </w:rPr>
        <w:t>otopin</w:t>
      </w:r>
      <w:r w:rsidR="00E4085F" w:rsidRPr="00DB0267">
        <w:rPr>
          <w:b/>
          <w:bCs/>
          <w:szCs w:val="22"/>
        </w:rPr>
        <w:t>u</w:t>
      </w:r>
      <w:r w:rsidRPr="00DB0267">
        <w:rPr>
          <w:b/>
          <w:bCs/>
          <w:szCs w:val="22"/>
        </w:rPr>
        <w:t xml:space="preserve"> za infuziju</w:t>
      </w:r>
    </w:p>
    <w:p w14:paraId="3761C76C" w14:textId="77777777" w:rsidR="00AB2A61" w:rsidRPr="00DB0267" w:rsidRDefault="00F47716" w:rsidP="00040D47">
      <w:pPr>
        <w:jc w:val="center"/>
        <w:rPr>
          <w:szCs w:val="22"/>
        </w:rPr>
      </w:pPr>
      <w:r w:rsidRPr="00DB0267">
        <w:rPr>
          <w:szCs w:val="22"/>
        </w:rPr>
        <w:t>trastuzumab</w:t>
      </w:r>
    </w:p>
    <w:p w14:paraId="3D2C5A25" w14:textId="77777777" w:rsidR="00F47716" w:rsidRPr="00DB0267" w:rsidRDefault="00F47716" w:rsidP="00040D47">
      <w:pPr>
        <w:jc w:val="center"/>
      </w:pPr>
    </w:p>
    <w:p w14:paraId="698B0419" w14:textId="77777777" w:rsidR="00FD371A" w:rsidRPr="00DB0267" w:rsidRDefault="00FD371A" w:rsidP="00040D47">
      <w:pPr>
        <w:suppressAutoHyphens/>
        <w:rPr>
          <w:b/>
          <w:szCs w:val="22"/>
        </w:rPr>
      </w:pPr>
      <w:r w:rsidRPr="00DB0267">
        <w:rPr>
          <w:b/>
          <w:szCs w:val="22"/>
        </w:rPr>
        <w:t xml:space="preserve">Pažljivo pročitajte </w:t>
      </w:r>
      <w:r w:rsidR="00C90233" w:rsidRPr="00DB0267">
        <w:rPr>
          <w:b/>
          <w:szCs w:val="22"/>
        </w:rPr>
        <w:t>cijelu</w:t>
      </w:r>
      <w:r w:rsidRPr="00DB0267">
        <w:rPr>
          <w:b/>
          <w:szCs w:val="22"/>
        </w:rPr>
        <w:t xml:space="preserve"> uputu prije nego počnete </w:t>
      </w:r>
      <w:r w:rsidR="00F735DA" w:rsidRPr="00DB0267">
        <w:rPr>
          <w:b/>
          <w:szCs w:val="22"/>
        </w:rPr>
        <w:t>primjenjivati</w:t>
      </w:r>
      <w:r w:rsidRPr="00DB0267">
        <w:rPr>
          <w:b/>
          <w:szCs w:val="22"/>
        </w:rPr>
        <w:t xml:space="preserve"> </w:t>
      </w:r>
      <w:r w:rsidR="009A3E82" w:rsidRPr="00DB0267">
        <w:rPr>
          <w:b/>
          <w:szCs w:val="22"/>
        </w:rPr>
        <w:t xml:space="preserve">ovaj </w:t>
      </w:r>
      <w:r w:rsidRPr="00DB0267">
        <w:rPr>
          <w:b/>
          <w:szCs w:val="22"/>
        </w:rPr>
        <w:t>lijek</w:t>
      </w:r>
      <w:r w:rsidR="009A3E82" w:rsidRPr="00DB0267">
        <w:rPr>
          <w:b/>
          <w:szCs w:val="22"/>
        </w:rPr>
        <w:t xml:space="preserve"> jer sadrži Vama važne podatke</w:t>
      </w:r>
      <w:r w:rsidRPr="00DB0267">
        <w:rPr>
          <w:b/>
          <w:szCs w:val="22"/>
        </w:rPr>
        <w:t>.</w:t>
      </w:r>
    </w:p>
    <w:p w14:paraId="152917F0" w14:textId="77777777" w:rsidR="00FD371A" w:rsidRPr="00DB0267" w:rsidRDefault="000727E5" w:rsidP="00040D47">
      <w:pPr>
        <w:ind w:left="567" w:right="-2" w:hanging="567"/>
        <w:rPr>
          <w:szCs w:val="22"/>
        </w:rPr>
      </w:pPr>
      <w:r w:rsidRPr="00DB0267">
        <w:rPr>
          <w:b/>
        </w:rPr>
        <w:sym w:font="Symbol" w:char="F0B7"/>
      </w:r>
      <w:r w:rsidRPr="00DB0267">
        <w:tab/>
      </w:r>
      <w:r w:rsidR="00FD371A" w:rsidRPr="00DB0267">
        <w:rPr>
          <w:szCs w:val="22"/>
        </w:rPr>
        <w:t>Sačuvajte ovu uputu. Možda ćete j</w:t>
      </w:r>
      <w:r w:rsidR="009A3E82" w:rsidRPr="00DB0267">
        <w:rPr>
          <w:szCs w:val="22"/>
        </w:rPr>
        <w:t>e</w:t>
      </w:r>
      <w:r w:rsidR="00FD371A" w:rsidRPr="00DB0267">
        <w:rPr>
          <w:szCs w:val="22"/>
        </w:rPr>
        <w:t xml:space="preserve"> trebati ponov</w:t>
      </w:r>
      <w:r w:rsidR="00184DBF" w:rsidRPr="00DB0267">
        <w:rPr>
          <w:szCs w:val="22"/>
        </w:rPr>
        <w:t>n</w:t>
      </w:r>
      <w:r w:rsidR="00FD371A" w:rsidRPr="00DB0267">
        <w:rPr>
          <w:szCs w:val="22"/>
        </w:rPr>
        <w:t>o pročitati.</w:t>
      </w:r>
    </w:p>
    <w:p w14:paraId="64881865" w14:textId="77777777" w:rsidR="00FD371A" w:rsidRPr="00DB0267" w:rsidRDefault="000727E5" w:rsidP="00040D47">
      <w:pPr>
        <w:ind w:left="567" w:right="-2" w:hanging="567"/>
        <w:rPr>
          <w:szCs w:val="22"/>
        </w:rPr>
      </w:pPr>
      <w:r w:rsidRPr="00DB0267">
        <w:rPr>
          <w:b/>
        </w:rPr>
        <w:sym w:font="Symbol" w:char="F0B7"/>
      </w:r>
      <w:r w:rsidRPr="00DB0267">
        <w:tab/>
      </w:r>
      <w:r w:rsidR="009A3E82" w:rsidRPr="00DB0267">
        <w:rPr>
          <w:szCs w:val="22"/>
        </w:rPr>
        <w:t xml:space="preserve">Ako </w:t>
      </w:r>
      <w:r w:rsidR="00FD371A" w:rsidRPr="00DB0267">
        <w:rPr>
          <w:szCs w:val="22"/>
        </w:rPr>
        <w:t>imate dodatnih pitanja, obratite se liječniku</w:t>
      </w:r>
      <w:r w:rsidR="00F735DA" w:rsidRPr="00DB0267">
        <w:rPr>
          <w:szCs w:val="22"/>
        </w:rPr>
        <w:t xml:space="preserve"> </w:t>
      </w:r>
      <w:r w:rsidR="00FD371A" w:rsidRPr="00DB0267">
        <w:rPr>
          <w:szCs w:val="22"/>
        </w:rPr>
        <w:t>ili ljekarniku.</w:t>
      </w:r>
    </w:p>
    <w:p w14:paraId="541CBC19" w14:textId="77777777" w:rsidR="00F735DA" w:rsidRPr="00DB0267" w:rsidRDefault="000727E5" w:rsidP="00040D47">
      <w:pPr>
        <w:ind w:left="567" w:right="-2" w:hanging="567"/>
        <w:rPr>
          <w:szCs w:val="22"/>
        </w:rPr>
      </w:pPr>
      <w:r w:rsidRPr="00DB0267">
        <w:rPr>
          <w:b/>
        </w:rPr>
        <w:sym w:font="Symbol" w:char="F0B7"/>
      </w:r>
      <w:r w:rsidRPr="00DB0267">
        <w:tab/>
      </w:r>
      <w:r w:rsidR="00346976" w:rsidRPr="00DB0267">
        <w:rPr>
          <w:color w:val="000000"/>
          <w:szCs w:val="22"/>
        </w:rPr>
        <w:t>Ako primijetite bilo koju nuspojavu</w:t>
      </w:r>
      <w:r w:rsidR="00C90233" w:rsidRPr="00DB0267">
        <w:rPr>
          <w:color w:val="000000"/>
          <w:szCs w:val="22"/>
        </w:rPr>
        <w:t>,</w:t>
      </w:r>
      <w:r w:rsidR="00346976" w:rsidRPr="00DB0267">
        <w:rPr>
          <w:color w:val="000000"/>
          <w:szCs w:val="22"/>
        </w:rPr>
        <w:t xml:space="preserve"> potrebno je obavijestiti liječnika</w:t>
      </w:r>
      <w:r w:rsidR="009A3E82" w:rsidRPr="00DB0267">
        <w:rPr>
          <w:color w:val="000000"/>
          <w:szCs w:val="22"/>
        </w:rPr>
        <w:t>, ljekarnika ili medicinsku sestru.</w:t>
      </w:r>
      <w:r w:rsidR="009A3E82" w:rsidRPr="00DB0267">
        <w:rPr>
          <w:szCs w:val="22"/>
        </w:rPr>
        <w:t xml:space="preserve"> To uključuje i svaku moguću nuspojavu koja nije navedena u ovoj uputi. Pogledajte dio 4</w:t>
      </w:r>
      <w:r w:rsidR="00346976" w:rsidRPr="00DB0267">
        <w:rPr>
          <w:color w:val="000000"/>
          <w:szCs w:val="22"/>
        </w:rPr>
        <w:t>.</w:t>
      </w:r>
      <w:r w:rsidR="00F735DA" w:rsidRPr="00DB0267">
        <w:rPr>
          <w:szCs w:val="22"/>
        </w:rPr>
        <w:t xml:space="preserve"> </w:t>
      </w:r>
    </w:p>
    <w:p w14:paraId="6D68EA04" w14:textId="77777777" w:rsidR="000C0D62" w:rsidRPr="00DB0267" w:rsidRDefault="000C0D62" w:rsidP="00040D47">
      <w:pPr>
        <w:tabs>
          <w:tab w:val="num" w:pos="567"/>
        </w:tabs>
        <w:ind w:right="-2"/>
        <w:rPr>
          <w:szCs w:val="22"/>
        </w:rPr>
      </w:pPr>
    </w:p>
    <w:p w14:paraId="6CE67A9C" w14:textId="77777777" w:rsidR="009A3E82" w:rsidRPr="00DB0267" w:rsidRDefault="009A3E82" w:rsidP="00040D47">
      <w:pPr>
        <w:numPr>
          <w:ilvl w:val="12"/>
          <w:numId w:val="0"/>
        </w:numPr>
        <w:ind w:right="-2"/>
        <w:rPr>
          <w:b/>
          <w:szCs w:val="22"/>
        </w:rPr>
      </w:pPr>
      <w:r w:rsidRPr="00DB0267">
        <w:rPr>
          <w:b/>
          <w:szCs w:val="22"/>
        </w:rPr>
        <w:t>Što se nalazi u ovoj uputi:</w:t>
      </w:r>
    </w:p>
    <w:p w14:paraId="60FAA6E2" w14:textId="77777777" w:rsidR="009A3E82" w:rsidRPr="00DB0267" w:rsidRDefault="009A3E82" w:rsidP="00040D47">
      <w:pPr>
        <w:ind w:left="567" w:hanging="567"/>
        <w:rPr>
          <w:szCs w:val="22"/>
        </w:rPr>
      </w:pPr>
      <w:r w:rsidRPr="00DB0267">
        <w:rPr>
          <w:szCs w:val="22"/>
        </w:rPr>
        <w:t>1.</w:t>
      </w:r>
      <w:r w:rsidRPr="00DB0267">
        <w:rPr>
          <w:szCs w:val="22"/>
        </w:rPr>
        <w:tab/>
        <w:t>Što je Herceptin i za što se koristi</w:t>
      </w:r>
    </w:p>
    <w:p w14:paraId="0AE121D1" w14:textId="77777777" w:rsidR="009A3E82" w:rsidRPr="00DB0267" w:rsidRDefault="009A3E82" w:rsidP="00040D47">
      <w:pPr>
        <w:ind w:left="567" w:hanging="567"/>
        <w:rPr>
          <w:szCs w:val="22"/>
        </w:rPr>
      </w:pPr>
      <w:r w:rsidRPr="00DB0267">
        <w:rPr>
          <w:szCs w:val="22"/>
        </w:rPr>
        <w:t>2.</w:t>
      </w:r>
      <w:r w:rsidRPr="00DB0267">
        <w:rPr>
          <w:szCs w:val="22"/>
        </w:rPr>
        <w:tab/>
        <w:t>Što morate znati prije nego počnete primati Herceptin</w:t>
      </w:r>
    </w:p>
    <w:p w14:paraId="79DB101C" w14:textId="77777777" w:rsidR="009A3E82" w:rsidRPr="00DB0267" w:rsidRDefault="009A3E82" w:rsidP="00040D47">
      <w:pPr>
        <w:ind w:left="567" w:hanging="567"/>
        <w:rPr>
          <w:szCs w:val="22"/>
        </w:rPr>
      </w:pPr>
      <w:r w:rsidRPr="00DB0267">
        <w:rPr>
          <w:szCs w:val="22"/>
        </w:rPr>
        <w:t>3.</w:t>
      </w:r>
      <w:r w:rsidRPr="00DB0267">
        <w:rPr>
          <w:szCs w:val="22"/>
        </w:rPr>
        <w:tab/>
        <w:t xml:space="preserve">Kako </w:t>
      </w:r>
      <w:r w:rsidR="00670048" w:rsidRPr="00DB0267">
        <w:rPr>
          <w:szCs w:val="22"/>
        </w:rPr>
        <w:t xml:space="preserve">ćete primati </w:t>
      </w:r>
      <w:r w:rsidRPr="00DB0267">
        <w:rPr>
          <w:szCs w:val="22"/>
        </w:rPr>
        <w:t>Herceptin</w:t>
      </w:r>
    </w:p>
    <w:p w14:paraId="6406036C" w14:textId="77777777" w:rsidR="009A3E82" w:rsidRPr="00DB0267" w:rsidRDefault="009A3E82" w:rsidP="00040D47">
      <w:pPr>
        <w:ind w:left="567" w:hanging="567"/>
        <w:rPr>
          <w:szCs w:val="22"/>
        </w:rPr>
      </w:pPr>
      <w:r w:rsidRPr="00DB0267">
        <w:rPr>
          <w:szCs w:val="22"/>
        </w:rPr>
        <w:t>4.</w:t>
      </w:r>
      <w:r w:rsidRPr="00DB0267">
        <w:rPr>
          <w:szCs w:val="22"/>
        </w:rPr>
        <w:tab/>
        <w:t>Moguće nuspojave</w:t>
      </w:r>
    </w:p>
    <w:p w14:paraId="55BE2CCF" w14:textId="77777777" w:rsidR="009A3E82" w:rsidRPr="00DB0267" w:rsidRDefault="009A3E82" w:rsidP="00040D47">
      <w:pPr>
        <w:ind w:left="567" w:hanging="567"/>
        <w:rPr>
          <w:szCs w:val="22"/>
        </w:rPr>
      </w:pPr>
      <w:r w:rsidRPr="00DB0267">
        <w:rPr>
          <w:szCs w:val="22"/>
        </w:rPr>
        <w:t>5.</w:t>
      </w:r>
      <w:r w:rsidRPr="00DB0267">
        <w:rPr>
          <w:szCs w:val="22"/>
        </w:rPr>
        <w:tab/>
        <w:t>Kako čuvati Herceptin</w:t>
      </w:r>
    </w:p>
    <w:p w14:paraId="7BC9F496" w14:textId="77777777" w:rsidR="009A3E82" w:rsidRPr="00DB0267" w:rsidRDefault="009A3E82" w:rsidP="00040D47">
      <w:pPr>
        <w:ind w:left="567" w:hanging="567"/>
        <w:rPr>
          <w:szCs w:val="22"/>
        </w:rPr>
      </w:pPr>
      <w:r w:rsidRPr="00DB0267">
        <w:rPr>
          <w:szCs w:val="22"/>
        </w:rPr>
        <w:t>6.</w:t>
      </w:r>
      <w:r w:rsidRPr="00DB0267">
        <w:rPr>
          <w:szCs w:val="22"/>
        </w:rPr>
        <w:tab/>
        <w:t>Sadržaj pakiranja i druge informacije</w:t>
      </w:r>
    </w:p>
    <w:p w14:paraId="0DB91435" w14:textId="77777777" w:rsidR="009A3E82" w:rsidRPr="00DB0267" w:rsidRDefault="009A3E82" w:rsidP="00040D47">
      <w:pPr>
        <w:tabs>
          <w:tab w:val="num" w:pos="567"/>
        </w:tabs>
        <w:rPr>
          <w:szCs w:val="22"/>
        </w:rPr>
      </w:pPr>
    </w:p>
    <w:p w14:paraId="1048F685" w14:textId="77777777" w:rsidR="009A3E82" w:rsidRPr="00DB0267" w:rsidRDefault="009A3E82" w:rsidP="00040D47">
      <w:pPr>
        <w:tabs>
          <w:tab w:val="num" w:pos="567"/>
        </w:tabs>
        <w:rPr>
          <w:szCs w:val="22"/>
        </w:rPr>
      </w:pPr>
    </w:p>
    <w:p w14:paraId="5A2607CF" w14:textId="77777777" w:rsidR="00AB2A61" w:rsidRPr="00DB0267" w:rsidRDefault="009A3E82" w:rsidP="00040D47">
      <w:pPr>
        <w:ind w:left="567" w:right="-2" w:hanging="567"/>
        <w:rPr>
          <w:b/>
          <w:szCs w:val="22"/>
        </w:rPr>
      </w:pPr>
      <w:r w:rsidRPr="00DB0267">
        <w:rPr>
          <w:b/>
          <w:szCs w:val="22"/>
        </w:rPr>
        <w:t>1.</w:t>
      </w:r>
      <w:r w:rsidRPr="00DB0267">
        <w:rPr>
          <w:b/>
          <w:szCs w:val="22"/>
        </w:rPr>
        <w:tab/>
        <w:t xml:space="preserve">Što je Herceptin i za što se koristi </w:t>
      </w:r>
    </w:p>
    <w:p w14:paraId="00067296" w14:textId="77777777" w:rsidR="00F47716" w:rsidRPr="00DB0267" w:rsidRDefault="00F47716" w:rsidP="00040D47">
      <w:pPr>
        <w:ind w:left="567" w:right="-2" w:hanging="567"/>
        <w:rPr>
          <w:szCs w:val="22"/>
        </w:rPr>
      </w:pPr>
    </w:p>
    <w:p w14:paraId="12668491" w14:textId="77777777" w:rsidR="00F47716" w:rsidRPr="00DB0267" w:rsidRDefault="00F47716" w:rsidP="00040D47">
      <w:pPr>
        <w:rPr>
          <w:szCs w:val="22"/>
        </w:rPr>
      </w:pPr>
      <w:r w:rsidRPr="00DB0267">
        <w:rPr>
          <w:szCs w:val="22"/>
        </w:rPr>
        <w:t xml:space="preserve">Herceptin sadrži djelatnu tvar trastuzumab, </w:t>
      </w:r>
      <w:r w:rsidR="00815875" w:rsidRPr="00DB0267">
        <w:rPr>
          <w:szCs w:val="22"/>
        </w:rPr>
        <w:t xml:space="preserve">koji je </w:t>
      </w:r>
      <w:r w:rsidRPr="00DB0267">
        <w:rPr>
          <w:szCs w:val="22"/>
        </w:rPr>
        <w:t xml:space="preserve">monoklonsko </w:t>
      </w:r>
      <w:r w:rsidR="00F735DA" w:rsidRPr="00DB0267">
        <w:rPr>
          <w:szCs w:val="22"/>
        </w:rPr>
        <w:t>protu</w:t>
      </w:r>
      <w:r w:rsidRPr="00DB0267">
        <w:rPr>
          <w:szCs w:val="22"/>
        </w:rPr>
        <w:t xml:space="preserve">tijelo. Monoklonska </w:t>
      </w:r>
      <w:r w:rsidR="00F735DA" w:rsidRPr="00DB0267">
        <w:rPr>
          <w:szCs w:val="22"/>
        </w:rPr>
        <w:t>protuti</w:t>
      </w:r>
      <w:r w:rsidRPr="00DB0267">
        <w:rPr>
          <w:szCs w:val="22"/>
        </w:rPr>
        <w:t>jela se v</w:t>
      </w:r>
      <w:r w:rsidR="00F735DA" w:rsidRPr="00DB0267">
        <w:rPr>
          <w:szCs w:val="22"/>
        </w:rPr>
        <w:t xml:space="preserve">ežu za specifične proteine ili </w:t>
      </w:r>
      <w:r w:rsidRPr="00DB0267">
        <w:rPr>
          <w:szCs w:val="22"/>
        </w:rPr>
        <w:t xml:space="preserve">antigene. Trastuzumab je dizajniran </w:t>
      </w:r>
      <w:r w:rsidR="00395E02" w:rsidRPr="00DB0267">
        <w:rPr>
          <w:szCs w:val="22"/>
        </w:rPr>
        <w:t>za</w:t>
      </w:r>
      <w:r w:rsidRPr="00DB0267">
        <w:rPr>
          <w:szCs w:val="22"/>
        </w:rPr>
        <w:t xml:space="preserve"> selektivno ve</w:t>
      </w:r>
      <w:r w:rsidR="00395E02" w:rsidRPr="00DB0267">
        <w:rPr>
          <w:szCs w:val="22"/>
        </w:rPr>
        <w:t>zanje</w:t>
      </w:r>
      <w:r w:rsidRPr="00DB0267">
        <w:rPr>
          <w:szCs w:val="22"/>
        </w:rPr>
        <w:t xml:space="preserve"> na antigen koji se zove receptor humanog epidermalnog faktora rasta 2 (HER2). HER2 se u velikim količinama nalazi na površini nekih stanica raka</w:t>
      </w:r>
      <w:r w:rsidR="00395E02" w:rsidRPr="00DB0267">
        <w:rPr>
          <w:szCs w:val="22"/>
        </w:rPr>
        <w:t xml:space="preserve"> te </w:t>
      </w:r>
      <w:r w:rsidRPr="00DB0267">
        <w:rPr>
          <w:szCs w:val="22"/>
        </w:rPr>
        <w:t>stimulira njihov rast. Kad</w:t>
      </w:r>
      <w:r w:rsidR="00395E02" w:rsidRPr="00DB0267">
        <w:rPr>
          <w:szCs w:val="22"/>
        </w:rPr>
        <w:t>a</w:t>
      </w:r>
      <w:r w:rsidRPr="00DB0267">
        <w:rPr>
          <w:szCs w:val="22"/>
        </w:rPr>
        <w:t xml:space="preserve"> se Herceptin veže </w:t>
      </w:r>
      <w:r w:rsidR="00395E02" w:rsidRPr="00DB0267">
        <w:rPr>
          <w:szCs w:val="22"/>
        </w:rPr>
        <w:t xml:space="preserve">na </w:t>
      </w:r>
      <w:r w:rsidRPr="00DB0267">
        <w:rPr>
          <w:szCs w:val="22"/>
        </w:rPr>
        <w:t>HER2, zaustavlja rast t</w:t>
      </w:r>
      <w:r w:rsidR="00395E02" w:rsidRPr="00DB0267">
        <w:rPr>
          <w:szCs w:val="22"/>
        </w:rPr>
        <w:t>ih</w:t>
      </w:r>
      <w:r w:rsidRPr="00DB0267">
        <w:rPr>
          <w:szCs w:val="22"/>
        </w:rPr>
        <w:t xml:space="preserve"> stanica i uzrokuje njihovo odumiranje.</w:t>
      </w:r>
    </w:p>
    <w:p w14:paraId="01F85844" w14:textId="77777777" w:rsidR="00F47716" w:rsidRPr="00DB0267" w:rsidRDefault="00F47716" w:rsidP="00040D47">
      <w:pPr>
        <w:jc w:val="both"/>
        <w:rPr>
          <w:i/>
          <w:szCs w:val="22"/>
        </w:rPr>
      </w:pPr>
    </w:p>
    <w:p w14:paraId="2F5EE291" w14:textId="77777777" w:rsidR="00C464F2" w:rsidRPr="00DB0267" w:rsidRDefault="00F47716" w:rsidP="00040D47">
      <w:pPr>
        <w:rPr>
          <w:lang w:eastAsia="en-US"/>
        </w:rPr>
      </w:pPr>
      <w:r w:rsidRPr="00DB0267">
        <w:rPr>
          <w:lang w:eastAsia="en-US"/>
        </w:rPr>
        <w:t xml:space="preserve">Vaš liječnik </w:t>
      </w:r>
      <w:r w:rsidR="00E228D1" w:rsidRPr="00DB0267">
        <w:rPr>
          <w:lang w:eastAsia="en-US"/>
        </w:rPr>
        <w:t>V</w:t>
      </w:r>
      <w:r w:rsidRPr="00DB0267">
        <w:rPr>
          <w:lang w:eastAsia="en-US"/>
        </w:rPr>
        <w:t xml:space="preserve">am može propisati Herceptin za liječenje raka dojke i želuca </w:t>
      </w:r>
      <w:r w:rsidR="0096464C" w:rsidRPr="00DB0267">
        <w:rPr>
          <w:lang w:eastAsia="en-US"/>
        </w:rPr>
        <w:t>ako</w:t>
      </w:r>
      <w:r w:rsidRPr="00DB0267">
        <w:rPr>
          <w:lang w:eastAsia="en-US"/>
        </w:rPr>
        <w:t>:</w:t>
      </w:r>
    </w:p>
    <w:p w14:paraId="6626AF5C" w14:textId="77777777" w:rsidR="00F47716" w:rsidRPr="00DB0267" w:rsidRDefault="007E5092" w:rsidP="00040D47">
      <w:pPr>
        <w:ind w:left="567" w:hanging="567"/>
        <w:rPr>
          <w:lang w:eastAsia="en-US"/>
        </w:rPr>
      </w:pPr>
      <w:r w:rsidRPr="00DB0267">
        <w:rPr>
          <w:b/>
        </w:rPr>
        <w:sym w:font="Symbol" w:char="F0B7"/>
      </w:r>
      <w:r w:rsidRPr="00DB0267">
        <w:rPr>
          <w:b/>
        </w:rPr>
        <w:tab/>
      </w:r>
      <w:r w:rsidR="0096464C" w:rsidRPr="00DB0267">
        <w:rPr>
          <w:lang w:eastAsia="en-US"/>
        </w:rPr>
        <w:t>b</w:t>
      </w:r>
      <w:r w:rsidR="00F47716" w:rsidRPr="00DB0267">
        <w:rPr>
          <w:lang w:eastAsia="en-US"/>
        </w:rPr>
        <w:t xml:space="preserve">olujete od ranog raka dojke </w:t>
      </w:r>
      <w:r w:rsidR="00395E02" w:rsidRPr="00DB0267">
        <w:rPr>
          <w:lang w:eastAsia="en-US"/>
        </w:rPr>
        <w:t>s visokom</w:t>
      </w:r>
      <w:r w:rsidR="00F47716" w:rsidRPr="00DB0267">
        <w:rPr>
          <w:lang w:eastAsia="en-US"/>
        </w:rPr>
        <w:t xml:space="preserve"> </w:t>
      </w:r>
      <w:r w:rsidR="00395E02" w:rsidRPr="00DB0267">
        <w:rPr>
          <w:lang w:eastAsia="en-US"/>
        </w:rPr>
        <w:t>razinom</w:t>
      </w:r>
      <w:r w:rsidR="00F47716" w:rsidRPr="00DB0267">
        <w:rPr>
          <w:lang w:eastAsia="en-US"/>
        </w:rPr>
        <w:t xml:space="preserve"> proteina </w:t>
      </w:r>
      <w:r w:rsidR="00C464F2" w:rsidRPr="00DB0267">
        <w:rPr>
          <w:lang w:eastAsia="en-US"/>
        </w:rPr>
        <w:t>koji se zove</w:t>
      </w:r>
      <w:r w:rsidR="00F47716" w:rsidRPr="00DB0267">
        <w:rPr>
          <w:lang w:eastAsia="en-US"/>
        </w:rPr>
        <w:t xml:space="preserve"> HER2</w:t>
      </w:r>
      <w:r w:rsidR="0066168B" w:rsidRPr="00DB0267">
        <w:rPr>
          <w:lang w:eastAsia="en-US"/>
        </w:rPr>
        <w:t>.</w:t>
      </w:r>
    </w:p>
    <w:p w14:paraId="75223D27" w14:textId="77777777" w:rsidR="00F47716" w:rsidRPr="00DB0267" w:rsidRDefault="007E5092" w:rsidP="00040D47">
      <w:pPr>
        <w:ind w:left="567" w:hanging="567"/>
        <w:rPr>
          <w:lang w:eastAsia="en-US"/>
        </w:rPr>
      </w:pPr>
      <w:r w:rsidRPr="00DB0267">
        <w:rPr>
          <w:b/>
        </w:rPr>
        <w:sym w:font="Symbol" w:char="F0B7"/>
      </w:r>
      <w:r w:rsidRPr="00DB0267">
        <w:rPr>
          <w:b/>
        </w:rPr>
        <w:tab/>
      </w:r>
      <w:r w:rsidR="0096464C" w:rsidRPr="00DB0267">
        <w:rPr>
          <w:lang w:eastAsia="en-US"/>
        </w:rPr>
        <w:t>b</w:t>
      </w:r>
      <w:r w:rsidR="00F47716" w:rsidRPr="00DB0267">
        <w:rPr>
          <w:lang w:eastAsia="en-US"/>
        </w:rPr>
        <w:t xml:space="preserve">olujete od metastatskog raka dojke (tumora dojke koji se proširio izvan </w:t>
      </w:r>
      <w:r w:rsidR="004047B6" w:rsidRPr="00DB0267">
        <w:rPr>
          <w:lang w:eastAsia="en-US"/>
        </w:rPr>
        <w:t>dojke</w:t>
      </w:r>
      <w:r w:rsidR="00F47716" w:rsidRPr="00DB0267">
        <w:rPr>
          <w:lang w:eastAsia="en-US"/>
        </w:rPr>
        <w:t xml:space="preserve">) </w:t>
      </w:r>
      <w:r w:rsidR="00395E02" w:rsidRPr="00DB0267">
        <w:rPr>
          <w:lang w:eastAsia="en-US"/>
        </w:rPr>
        <w:t>s visokom razinom proteina</w:t>
      </w:r>
      <w:r w:rsidR="00F47716" w:rsidRPr="00DB0267">
        <w:rPr>
          <w:lang w:eastAsia="en-US"/>
        </w:rPr>
        <w:t xml:space="preserve"> HER2. Herceptin može biti propisan u kombinaciji s kemoterapijskim </w:t>
      </w:r>
      <w:r w:rsidR="00FF68F9" w:rsidRPr="00DB0267">
        <w:rPr>
          <w:lang w:eastAsia="en-US"/>
        </w:rPr>
        <w:t>lijekovima</w:t>
      </w:r>
      <w:r w:rsidR="00395E02" w:rsidRPr="00DB0267">
        <w:rPr>
          <w:lang w:eastAsia="en-US"/>
        </w:rPr>
        <w:t xml:space="preserve"> </w:t>
      </w:r>
      <w:r w:rsidR="00F47716" w:rsidRPr="00DB0267">
        <w:rPr>
          <w:lang w:eastAsia="en-US"/>
        </w:rPr>
        <w:t xml:space="preserve">paklitakselom ili docetakselom </w:t>
      </w:r>
      <w:r w:rsidR="00395E02" w:rsidRPr="00DB0267">
        <w:rPr>
          <w:lang w:eastAsia="en-US"/>
        </w:rPr>
        <w:t xml:space="preserve">u </w:t>
      </w:r>
      <w:r w:rsidR="00F47716" w:rsidRPr="00DB0267">
        <w:rPr>
          <w:lang w:eastAsia="en-US"/>
        </w:rPr>
        <w:t>prv</w:t>
      </w:r>
      <w:r w:rsidR="00395E02" w:rsidRPr="00DB0267">
        <w:rPr>
          <w:lang w:eastAsia="en-US"/>
        </w:rPr>
        <w:t>oj</w:t>
      </w:r>
      <w:r w:rsidR="00F47716" w:rsidRPr="00DB0267">
        <w:rPr>
          <w:lang w:eastAsia="en-US"/>
        </w:rPr>
        <w:t xml:space="preserve"> linij</w:t>
      </w:r>
      <w:r w:rsidR="00395E02" w:rsidRPr="00DB0267">
        <w:rPr>
          <w:lang w:eastAsia="en-US"/>
        </w:rPr>
        <w:t>i</w:t>
      </w:r>
      <w:r w:rsidR="00F47716" w:rsidRPr="00DB0267">
        <w:rPr>
          <w:lang w:eastAsia="en-US"/>
        </w:rPr>
        <w:t xml:space="preserve"> liječenja </w:t>
      </w:r>
      <w:r w:rsidR="003765A8" w:rsidRPr="00DB0267">
        <w:rPr>
          <w:lang w:eastAsia="en-US"/>
        </w:rPr>
        <w:t xml:space="preserve">metastatskog raka dojke </w:t>
      </w:r>
      <w:r w:rsidR="00F47716" w:rsidRPr="00DB0267">
        <w:rPr>
          <w:lang w:eastAsia="en-US"/>
        </w:rPr>
        <w:t xml:space="preserve">ili može biti propisan </w:t>
      </w:r>
      <w:r w:rsidR="003765A8" w:rsidRPr="00DB0267">
        <w:rPr>
          <w:lang w:eastAsia="en-US"/>
        </w:rPr>
        <w:t>sam ako su se</w:t>
      </w:r>
      <w:r w:rsidR="00F47716" w:rsidRPr="00DB0267">
        <w:rPr>
          <w:lang w:eastAsia="en-US"/>
        </w:rPr>
        <w:t xml:space="preserve"> drug</w:t>
      </w:r>
      <w:r w:rsidR="003765A8" w:rsidRPr="00DB0267">
        <w:rPr>
          <w:lang w:eastAsia="en-US"/>
        </w:rPr>
        <w:t>i</w:t>
      </w:r>
      <w:r w:rsidR="00F47716" w:rsidRPr="00DB0267">
        <w:rPr>
          <w:lang w:eastAsia="en-US"/>
        </w:rPr>
        <w:t xml:space="preserve"> obli</w:t>
      </w:r>
      <w:r w:rsidR="003765A8" w:rsidRPr="00DB0267">
        <w:rPr>
          <w:lang w:eastAsia="en-US"/>
        </w:rPr>
        <w:t>ci liječenj</w:t>
      </w:r>
      <w:r w:rsidR="00DC3838" w:rsidRPr="00DB0267">
        <w:rPr>
          <w:lang w:eastAsia="en-US"/>
        </w:rPr>
        <w:t>a</w:t>
      </w:r>
      <w:r w:rsidR="003765A8" w:rsidRPr="00DB0267">
        <w:rPr>
          <w:lang w:eastAsia="en-US"/>
        </w:rPr>
        <w:t xml:space="preserve"> pokazali neuspješnima</w:t>
      </w:r>
      <w:r w:rsidR="00F47716" w:rsidRPr="00DB0267">
        <w:rPr>
          <w:lang w:eastAsia="en-US"/>
        </w:rPr>
        <w:t xml:space="preserve">. Također se primjenjuje u kombinaciji s </w:t>
      </w:r>
      <w:r w:rsidR="004F19D2" w:rsidRPr="00DB0267">
        <w:rPr>
          <w:lang w:eastAsia="en-US"/>
        </w:rPr>
        <w:t xml:space="preserve">lijekovima koji se zovu </w:t>
      </w:r>
      <w:r w:rsidR="00F47716" w:rsidRPr="00DB0267">
        <w:rPr>
          <w:lang w:eastAsia="en-US"/>
        </w:rPr>
        <w:t xml:space="preserve">inhibitori aromataze </w:t>
      </w:r>
      <w:r w:rsidR="00395E02" w:rsidRPr="00DB0267">
        <w:rPr>
          <w:lang w:eastAsia="en-US"/>
        </w:rPr>
        <w:t xml:space="preserve">u </w:t>
      </w:r>
      <w:r w:rsidR="00F47716" w:rsidRPr="00DB0267">
        <w:rPr>
          <w:lang w:eastAsia="en-US"/>
        </w:rPr>
        <w:t>liječenj</w:t>
      </w:r>
      <w:r w:rsidR="00395E02" w:rsidRPr="00DB0267">
        <w:rPr>
          <w:lang w:eastAsia="en-US"/>
        </w:rPr>
        <w:t>u</w:t>
      </w:r>
      <w:r w:rsidR="00F47716" w:rsidRPr="00DB0267">
        <w:rPr>
          <w:lang w:eastAsia="en-US"/>
        </w:rPr>
        <w:t xml:space="preserve"> bolesni</w:t>
      </w:r>
      <w:r w:rsidR="00FF68F9" w:rsidRPr="00DB0267">
        <w:rPr>
          <w:lang w:eastAsia="en-US"/>
        </w:rPr>
        <w:t>k</w:t>
      </w:r>
      <w:r w:rsidR="00F47716" w:rsidRPr="00DB0267">
        <w:rPr>
          <w:lang w:eastAsia="en-US"/>
        </w:rPr>
        <w:t>a s visok</w:t>
      </w:r>
      <w:r w:rsidR="00395E02" w:rsidRPr="00DB0267">
        <w:rPr>
          <w:lang w:eastAsia="en-US"/>
        </w:rPr>
        <w:t>o</w:t>
      </w:r>
      <w:r w:rsidR="00F47716" w:rsidRPr="00DB0267">
        <w:rPr>
          <w:lang w:eastAsia="en-US"/>
        </w:rPr>
        <w:t>m razin</w:t>
      </w:r>
      <w:r w:rsidR="00395E02" w:rsidRPr="00DB0267">
        <w:rPr>
          <w:lang w:eastAsia="en-US"/>
        </w:rPr>
        <w:t>o</w:t>
      </w:r>
      <w:r w:rsidR="00F47716" w:rsidRPr="00DB0267">
        <w:rPr>
          <w:lang w:eastAsia="en-US"/>
        </w:rPr>
        <w:t xml:space="preserve">m </w:t>
      </w:r>
      <w:r w:rsidR="00395E02" w:rsidRPr="00DB0267">
        <w:rPr>
          <w:lang w:eastAsia="en-US"/>
        </w:rPr>
        <w:t xml:space="preserve">proteina </w:t>
      </w:r>
      <w:r w:rsidR="00F47716" w:rsidRPr="00DB0267">
        <w:rPr>
          <w:lang w:eastAsia="en-US"/>
        </w:rPr>
        <w:t xml:space="preserve">HER2 i </w:t>
      </w:r>
      <w:r w:rsidR="004F19D2" w:rsidRPr="00DB0267">
        <w:rPr>
          <w:lang w:eastAsia="en-US"/>
        </w:rPr>
        <w:t xml:space="preserve">metastatskim rakom dojke </w:t>
      </w:r>
      <w:r w:rsidR="00F47716" w:rsidRPr="00DB0267">
        <w:rPr>
          <w:lang w:eastAsia="en-US"/>
        </w:rPr>
        <w:t>pozitivnim na hormonske receptore</w:t>
      </w:r>
      <w:r w:rsidR="00395E02" w:rsidRPr="00DB0267">
        <w:rPr>
          <w:lang w:eastAsia="en-US"/>
        </w:rPr>
        <w:t xml:space="preserve"> (rakom dojke</w:t>
      </w:r>
      <w:r w:rsidR="004047B6" w:rsidRPr="00DB0267">
        <w:rPr>
          <w:lang w:eastAsia="en-US"/>
        </w:rPr>
        <w:t xml:space="preserve"> kojeg spolni hormoni potiču na rast</w:t>
      </w:r>
      <w:r w:rsidR="00395E02" w:rsidRPr="00DB0267">
        <w:rPr>
          <w:lang w:eastAsia="en-US"/>
        </w:rPr>
        <w:t>)</w:t>
      </w:r>
      <w:r w:rsidR="00F47716" w:rsidRPr="00DB0267">
        <w:rPr>
          <w:lang w:eastAsia="en-US"/>
        </w:rPr>
        <w:t>.</w:t>
      </w:r>
    </w:p>
    <w:p w14:paraId="3D90EE1D" w14:textId="77777777" w:rsidR="00F47716" w:rsidRPr="00DB0267" w:rsidRDefault="007E5092" w:rsidP="00040D47">
      <w:pPr>
        <w:ind w:left="567" w:hanging="567"/>
        <w:rPr>
          <w:lang w:eastAsia="en-US"/>
        </w:rPr>
      </w:pPr>
      <w:r w:rsidRPr="00DB0267">
        <w:rPr>
          <w:b/>
        </w:rPr>
        <w:sym w:font="Symbol" w:char="F0B7"/>
      </w:r>
      <w:r w:rsidRPr="00DB0267">
        <w:rPr>
          <w:b/>
        </w:rPr>
        <w:tab/>
      </w:r>
      <w:r w:rsidR="0096464C" w:rsidRPr="00DB0267">
        <w:rPr>
          <w:lang w:eastAsia="en-US"/>
        </w:rPr>
        <w:t>b</w:t>
      </w:r>
      <w:r w:rsidR="00F47716" w:rsidRPr="00DB0267">
        <w:rPr>
          <w:lang w:eastAsia="en-US"/>
        </w:rPr>
        <w:t xml:space="preserve">olujete od metastatskog raka želuca </w:t>
      </w:r>
      <w:r w:rsidR="00395E02" w:rsidRPr="00DB0267">
        <w:rPr>
          <w:lang w:eastAsia="en-US"/>
        </w:rPr>
        <w:t>s visokom razinom proteina</w:t>
      </w:r>
      <w:r w:rsidR="00F47716" w:rsidRPr="00DB0267">
        <w:rPr>
          <w:lang w:eastAsia="en-US"/>
        </w:rPr>
        <w:t xml:space="preserve"> HER2, u kombinaciji s drugim lijekovima</w:t>
      </w:r>
      <w:r w:rsidR="00935933" w:rsidRPr="00DB0267">
        <w:rPr>
          <w:lang w:eastAsia="en-US"/>
        </w:rPr>
        <w:t xml:space="preserve"> za liječenje raka</w:t>
      </w:r>
      <w:r w:rsidR="00395E02" w:rsidRPr="00DB0267">
        <w:rPr>
          <w:lang w:eastAsia="en-US"/>
        </w:rPr>
        <w:t>,</w:t>
      </w:r>
      <w:r w:rsidR="00F47716" w:rsidRPr="00DB0267">
        <w:rPr>
          <w:lang w:eastAsia="en-US"/>
        </w:rPr>
        <w:t xml:space="preserve"> kapecitabinom ili 5-fluorouracilom i cisplatinom.</w:t>
      </w:r>
    </w:p>
    <w:p w14:paraId="7C0BAC91" w14:textId="77777777" w:rsidR="00AB2A61" w:rsidRPr="00DB0267" w:rsidRDefault="00AB2A61" w:rsidP="00040D47">
      <w:pPr>
        <w:ind w:right="-2"/>
        <w:rPr>
          <w:szCs w:val="22"/>
        </w:rPr>
      </w:pPr>
    </w:p>
    <w:p w14:paraId="66E8354D" w14:textId="77777777" w:rsidR="009A3E82" w:rsidRPr="00DB0267" w:rsidRDefault="009A3E82" w:rsidP="00040D47">
      <w:pPr>
        <w:ind w:right="-2"/>
        <w:rPr>
          <w:szCs w:val="22"/>
        </w:rPr>
      </w:pPr>
    </w:p>
    <w:p w14:paraId="7551CA46" w14:textId="77777777" w:rsidR="009A3E82" w:rsidRPr="00DB0267" w:rsidRDefault="009A3E82" w:rsidP="00040D47">
      <w:pPr>
        <w:ind w:left="567" w:right="-2" w:hanging="567"/>
        <w:rPr>
          <w:b/>
          <w:szCs w:val="22"/>
        </w:rPr>
      </w:pPr>
      <w:r w:rsidRPr="00DB0267">
        <w:rPr>
          <w:b/>
          <w:szCs w:val="22"/>
        </w:rPr>
        <w:t>2.</w:t>
      </w:r>
      <w:r w:rsidRPr="00DB0267">
        <w:rPr>
          <w:b/>
          <w:szCs w:val="22"/>
        </w:rPr>
        <w:tab/>
        <w:t xml:space="preserve">Što morate znati prije nego počnete primati Herceptin </w:t>
      </w:r>
    </w:p>
    <w:p w14:paraId="5DC9D092" w14:textId="77777777" w:rsidR="009A3E82" w:rsidRPr="00DB0267" w:rsidRDefault="009A3E82" w:rsidP="00040D47">
      <w:pPr>
        <w:tabs>
          <w:tab w:val="left" w:pos="1843"/>
        </w:tabs>
        <w:ind w:left="567" w:hanging="567"/>
        <w:jc w:val="both"/>
        <w:rPr>
          <w:szCs w:val="22"/>
        </w:rPr>
      </w:pPr>
    </w:p>
    <w:p w14:paraId="225355AB" w14:textId="77777777" w:rsidR="003C35E7" w:rsidRPr="00DB0267" w:rsidRDefault="003C35E7" w:rsidP="00040D47">
      <w:pPr>
        <w:jc w:val="both"/>
        <w:rPr>
          <w:b/>
          <w:bCs/>
          <w:szCs w:val="22"/>
        </w:rPr>
      </w:pPr>
      <w:r w:rsidRPr="00DB0267">
        <w:rPr>
          <w:b/>
          <w:bCs/>
          <w:szCs w:val="22"/>
        </w:rPr>
        <w:t xml:space="preserve">Nemojte </w:t>
      </w:r>
      <w:r w:rsidR="00D36275" w:rsidRPr="00DB0267">
        <w:rPr>
          <w:b/>
          <w:bCs/>
          <w:szCs w:val="22"/>
        </w:rPr>
        <w:t>pr</w:t>
      </w:r>
      <w:r w:rsidR="00395E02" w:rsidRPr="00DB0267">
        <w:rPr>
          <w:b/>
          <w:bCs/>
          <w:szCs w:val="22"/>
        </w:rPr>
        <w:t xml:space="preserve">imati </w:t>
      </w:r>
      <w:r w:rsidRPr="00DB0267">
        <w:rPr>
          <w:b/>
          <w:bCs/>
          <w:szCs w:val="22"/>
        </w:rPr>
        <w:t>Herceptin</w:t>
      </w:r>
    </w:p>
    <w:p w14:paraId="720A58C9" w14:textId="77777777" w:rsidR="003C35E7" w:rsidRPr="00DB0267" w:rsidRDefault="007E5092" w:rsidP="00040D47">
      <w:pPr>
        <w:suppressAutoHyphens/>
        <w:ind w:left="567" w:hanging="567"/>
        <w:rPr>
          <w:szCs w:val="22"/>
        </w:rPr>
      </w:pPr>
      <w:r w:rsidRPr="00DB0267">
        <w:rPr>
          <w:b/>
        </w:rPr>
        <w:sym w:font="Symbol" w:char="F0B7"/>
      </w:r>
      <w:r w:rsidRPr="00DB0267">
        <w:rPr>
          <w:b/>
        </w:rPr>
        <w:tab/>
      </w:r>
      <w:r w:rsidR="003C35E7" w:rsidRPr="00DB0267">
        <w:rPr>
          <w:szCs w:val="22"/>
        </w:rPr>
        <w:t xml:space="preserve">ako ste alergični na trastuzumab, mišje proteine ili </w:t>
      </w:r>
      <w:r w:rsidR="0096464C" w:rsidRPr="00DB0267">
        <w:rPr>
          <w:szCs w:val="22"/>
        </w:rPr>
        <w:t>neki</w:t>
      </w:r>
      <w:r w:rsidR="003C35E7" w:rsidRPr="00DB0267">
        <w:rPr>
          <w:szCs w:val="22"/>
        </w:rPr>
        <w:t xml:space="preserve"> drugi sastojak</w:t>
      </w:r>
      <w:r w:rsidR="00B948C7" w:rsidRPr="00DB0267">
        <w:rPr>
          <w:szCs w:val="22"/>
        </w:rPr>
        <w:t xml:space="preserve"> </w:t>
      </w:r>
      <w:r w:rsidR="00567E75" w:rsidRPr="00DB0267">
        <w:rPr>
          <w:szCs w:val="22"/>
        </w:rPr>
        <w:t xml:space="preserve">ovog </w:t>
      </w:r>
      <w:r w:rsidR="00B948C7" w:rsidRPr="00DB0267">
        <w:rPr>
          <w:szCs w:val="22"/>
        </w:rPr>
        <w:t>lijeka (naveden u dijelu 6)</w:t>
      </w:r>
      <w:r w:rsidR="00D36275" w:rsidRPr="00DB0267">
        <w:rPr>
          <w:szCs w:val="22"/>
        </w:rPr>
        <w:t>.</w:t>
      </w:r>
    </w:p>
    <w:p w14:paraId="11FD04CB" w14:textId="77777777" w:rsidR="003C35E7" w:rsidRPr="00DB0267" w:rsidRDefault="007E5092" w:rsidP="00040D47">
      <w:pPr>
        <w:suppressAutoHyphens/>
        <w:ind w:left="567" w:hanging="567"/>
        <w:rPr>
          <w:szCs w:val="22"/>
        </w:rPr>
      </w:pPr>
      <w:r w:rsidRPr="00DB0267">
        <w:rPr>
          <w:b/>
        </w:rPr>
        <w:sym w:font="Symbol" w:char="F0B7"/>
      </w:r>
      <w:r w:rsidRPr="00DB0267">
        <w:rPr>
          <w:b/>
        </w:rPr>
        <w:tab/>
      </w:r>
      <w:r w:rsidR="00D67C89" w:rsidRPr="00DB0267">
        <w:rPr>
          <w:szCs w:val="22"/>
        </w:rPr>
        <w:t xml:space="preserve">ako </w:t>
      </w:r>
      <w:r w:rsidR="00395E02" w:rsidRPr="00DB0267">
        <w:rPr>
          <w:szCs w:val="22"/>
        </w:rPr>
        <w:t xml:space="preserve">zbog raka </w:t>
      </w:r>
      <w:r w:rsidR="00D67C89" w:rsidRPr="00DB0267">
        <w:rPr>
          <w:szCs w:val="22"/>
        </w:rPr>
        <w:t>imate ozbiljn</w:t>
      </w:r>
      <w:r w:rsidR="00395E02" w:rsidRPr="00DB0267">
        <w:rPr>
          <w:szCs w:val="22"/>
        </w:rPr>
        <w:t>ih</w:t>
      </w:r>
      <w:r w:rsidR="00D67C89" w:rsidRPr="00DB0267">
        <w:rPr>
          <w:szCs w:val="22"/>
        </w:rPr>
        <w:t xml:space="preserve"> poteškoć</w:t>
      </w:r>
      <w:r w:rsidR="00395E02" w:rsidRPr="00DB0267">
        <w:rPr>
          <w:szCs w:val="22"/>
        </w:rPr>
        <w:t>a</w:t>
      </w:r>
      <w:r w:rsidR="00D67C89" w:rsidRPr="00DB0267">
        <w:rPr>
          <w:szCs w:val="22"/>
        </w:rPr>
        <w:t xml:space="preserve"> s</w:t>
      </w:r>
      <w:r w:rsidR="003C35E7" w:rsidRPr="00DB0267">
        <w:rPr>
          <w:szCs w:val="22"/>
        </w:rPr>
        <w:t xml:space="preserve"> disanj</w:t>
      </w:r>
      <w:r w:rsidR="00D67C89" w:rsidRPr="00DB0267">
        <w:rPr>
          <w:szCs w:val="22"/>
        </w:rPr>
        <w:t>em</w:t>
      </w:r>
      <w:r w:rsidR="003C35E7" w:rsidRPr="00DB0267">
        <w:rPr>
          <w:szCs w:val="22"/>
        </w:rPr>
        <w:t xml:space="preserve"> u mirovanju ili </w:t>
      </w:r>
      <w:r w:rsidR="00D36275" w:rsidRPr="00DB0267">
        <w:rPr>
          <w:szCs w:val="22"/>
        </w:rPr>
        <w:t>V</w:t>
      </w:r>
      <w:r w:rsidR="003C35E7" w:rsidRPr="00DB0267">
        <w:rPr>
          <w:szCs w:val="22"/>
        </w:rPr>
        <w:t>am je potrebno liječenje kisikom</w:t>
      </w:r>
      <w:r w:rsidR="00D36275" w:rsidRPr="00DB0267">
        <w:rPr>
          <w:szCs w:val="22"/>
        </w:rPr>
        <w:t>.</w:t>
      </w:r>
    </w:p>
    <w:p w14:paraId="32AD9745" w14:textId="77777777" w:rsidR="009A3E82" w:rsidRPr="00DB0267" w:rsidRDefault="009A3E82" w:rsidP="00040D47">
      <w:pPr>
        <w:rPr>
          <w:i/>
          <w:szCs w:val="22"/>
        </w:rPr>
      </w:pPr>
    </w:p>
    <w:p w14:paraId="4890FC65" w14:textId="77777777" w:rsidR="009A3E82" w:rsidRPr="00DB0267" w:rsidRDefault="009A3E82" w:rsidP="00040D47">
      <w:pPr>
        <w:keepNext/>
        <w:keepLines/>
        <w:rPr>
          <w:b/>
          <w:bCs/>
          <w:szCs w:val="22"/>
        </w:rPr>
      </w:pPr>
      <w:r w:rsidRPr="00DB0267">
        <w:rPr>
          <w:b/>
          <w:bCs/>
          <w:szCs w:val="22"/>
        </w:rPr>
        <w:t xml:space="preserve">Upozorenja i mjere opreza </w:t>
      </w:r>
    </w:p>
    <w:p w14:paraId="7D2F8FB8" w14:textId="77777777" w:rsidR="009A3E82" w:rsidRPr="00DB0267" w:rsidRDefault="009A3E82" w:rsidP="00040D47">
      <w:pPr>
        <w:keepNext/>
        <w:keepLines/>
        <w:rPr>
          <w:bCs/>
          <w:szCs w:val="22"/>
        </w:rPr>
      </w:pPr>
    </w:p>
    <w:p w14:paraId="24A98EAA" w14:textId="77777777" w:rsidR="0066168B" w:rsidRPr="00DB0267" w:rsidRDefault="009A3E82" w:rsidP="00040D47">
      <w:pPr>
        <w:keepNext/>
        <w:keepLines/>
        <w:rPr>
          <w:bCs/>
          <w:szCs w:val="22"/>
        </w:rPr>
      </w:pPr>
      <w:r w:rsidRPr="00DB0267">
        <w:rPr>
          <w:szCs w:val="22"/>
        </w:rPr>
        <w:t>Liječnik će pomno nadzirati Vašu terapiju</w:t>
      </w:r>
      <w:r w:rsidRPr="00DB0267">
        <w:rPr>
          <w:bCs/>
          <w:szCs w:val="22"/>
        </w:rPr>
        <w:t xml:space="preserve">. </w:t>
      </w:r>
    </w:p>
    <w:p w14:paraId="17D2DD50" w14:textId="77777777" w:rsidR="0066168B" w:rsidRPr="00DB0267" w:rsidRDefault="0066168B" w:rsidP="00040D47">
      <w:pPr>
        <w:rPr>
          <w:bCs/>
          <w:szCs w:val="22"/>
        </w:rPr>
      </w:pPr>
    </w:p>
    <w:p w14:paraId="0F80F977" w14:textId="77777777" w:rsidR="0066168B" w:rsidRPr="00DB0267" w:rsidRDefault="00670048" w:rsidP="00040D47">
      <w:pPr>
        <w:keepNext/>
        <w:keepLines/>
        <w:rPr>
          <w:b/>
          <w:bCs/>
          <w:szCs w:val="22"/>
        </w:rPr>
      </w:pPr>
      <w:r w:rsidRPr="00DB0267">
        <w:rPr>
          <w:b/>
          <w:bCs/>
          <w:szCs w:val="22"/>
        </w:rPr>
        <w:t>Kontrole</w:t>
      </w:r>
      <w:r w:rsidR="0066168B" w:rsidRPr="00DB0267">
        <w:rPr>
          <w:b/>
          <w:bCs/>
          <w:szCs w:val="22"/>
        </w:rPr>
        <w:t xml:space="preserve"> rada srca</w:t>
      </w:r>
    </w:p>
    <w:p w14:paraId="61EF14EF" w14:textId="77777777" w:rsidR="009A3E82" w:rsidRPr="00DB0267" w:rsidRDefault="009A3E82" w:rsidP="00040D47">
      <w:pPr>
        <w:keepNext/>
        <w:keepLines/>
        <w:rPr>
          <w:bCs/>
          <w:szCs w:val="22"/>
        </w:rPr>
      </w:pPr>
      <w:r w:rsidRPr="00DB0267">
        <w:rPr>
          <w:bCs/>
          <w:szCs w:val="22"/>
        </w:rPr>
        <w:t xml:space="preserve">Liječenje lijekom Herceptin samim ili u kombinaciji s taksanom može utjecati na srce, osobito ako ste nekada već uzimali antracikline (taksani i antraciklini su dvije vrste lijekova koji se koriste za liječenje raka). </w:t>
      </w:r>
      <w:r w:rsidR="006802A1" w:rsidRPr="00DB0267">
        <w:rPr>
          <w:bCs/>
          <w:szCs w:val="22"/>
        </w:rPr>
        <w:t xml:space="preserve">Učinci mogu biti umjereni do teški te mogu dovesti do smrti. </w:t>
      </w:r>
      <w:r w:rsidR="000A0C3F" w:rsidRPr="00DB0267">
        <w:rPr>
          <w:bCs/>
          <w:szCs w:val="22"/>
        </w:rPr>
        <w:t xml:space="preserve">Stoga će se srčana funkcija kontrolirati </w:t>
      </w:r>
      <w:r w:rsidRPr="00DB0267">
        <w:rPr>
          <w:szCs w:val="22"/>
        </w:rPr>
        <w:t>prije</w:t>
      </w:r>
      <w:r w:rsidR="00092D25" w:rsidRPr="00DB0267">
        <w:rPr>
          <w:szCs w:val="22"/>
        </w:rPr>
        <w:t xml:space="preserve">, </w:t>
      </w:r>
      <w:r w:rsidR="00092D25" w:rsidRPr="00DB0267">
        <w:rPr>
          <w:bCs/>
          <w:szCs w:val="22"/>
        </w:rPr>
        <w:t xml:space="preserve">tijekom (svaka tri mjeseca) i nakon (najviše dvije do pet godina) </w:t>
      </w:r>
      <w:r w:rsidRPr="00DB0267">
        <w:rPr>
          <w:szCs w:val="22"/>
        </w:rPr>
        <w:t>liječenja</w:t>
      </w:r>
      <w:r w:rsidRPr="00DB0267">
        <w:rPr>
          <w:bCs/>
          <w:szCs w:val="22"/>
        </w:rPr>
        <w:t xml:space="preserve"> lijekom Herceptin. Ako se pojave znakovi zatajenja srca (srce nedostatno pumpa krv), </w:t>
      </w:r>
      <w:r w:rsidR="006802A1" w:rsidRPr="00DB0267">
        <w:rPr>
          <w:bCs/>
          <w:szCs w:val="22"/>
        </w:rPr>
        <w:t xml:space="preserve">možda ćete srčanu funkciju kontrolirati češće (svakih </w:t>
      </w:r>
      <w:r w:rsidR="006E6598" w:rsidRPr="00DB0267">
        <w:rPr>
          <w:bCs/>
          <w:szCs w:val="22"/>
        </w:rPr>
        <w:t>šest do osam</w:t>
      </w:r>
      <w:r w:rsidR="006802A1" w:rsidRPr="00DB0267">
        <w:rPr>
          <w:bCs/>
          <w:szCs w:val="22"/>
        </w:rPr>
        <w:t> tjedana), a možda ćete primati terapiju za zatajenje srca ili</w:t>
      </w:r>
      <w:r w:rsidR="006802A1" w:rsidRPr="00DB0267">
        <w:rPr>
          <w:szCs w:val="22"/>
        </w:rPr>
        <w:t xml:space="preserve"> ćete </w:t>
      </w:r>
      <w:r w:rsidRPr="00DB0267">
        <w:rPr>
          <w:bCs/>
          <w:szCs w:val="22"/>
        </w:rPr>
        <w:t>morati prekinuti liječenje lijekom Herceptin</w:t>
      </w:r>
      <w:r w:rsidR="00092D25" w:rsidRPr="00DB0267">
        <w:rPr>
          <w:bCs/>
          <w:szCs w:val="22"/>
        </w:rPr>
        <w:t>.</w:t>
      </w:r>
    </w:p>
    <w:p w14:paraId="2C02F256" w14:textId="77777777" w:rsidR="009A3E82" w:rsidRPr="00DB0267" w:rsidRDefault="009A3E82" w:rsidP="00040D47">
      <w:pPr>
        <w:rPr>
          <w:bCs/>
          <w:szCs w:val="22"/>
        </w:rPr>
      </w:pPr>
    </w:p>
    <w:p w14:paraId="08179B19" w14:textId="77777777" w:rsidR="003C35E7" w:rsidRPr="00DB0267" w:rsidRDefault="009A3E82" w:rsidP="00040D47">
      <w:pPr>
        <w:keepNext/>
        <w:keepLines/>
        <w:rPr>
          <w:szCs w:val="22"/>
        </w:rPr>
      </w:pPr>
      <w:r w:rsidRPr="00DB0267">
        <w:rPr>
          <w:bCs/>
          <w:szCs w:val="22"/>
        </w:rPr>
        <w:t>Obratite se svom liječniku</w:t>
      </w:r>
      <w:r w:rsidR="0066168B" w:rsidRPr="00DB0267">
        <w:rPr>
          <w:bCs/>
          <w:szCs w:val="22"/>
        </w:rPr>
        <w:t>, ljekarniku ili medicinskoj sestri</w:t>
      </w:r>
      <w:r w:rsidRPr="00DB0267">
        <w:rPr>
          <w:bCs/>
          <w:szCs w:val="22"/>
        </w:rPr>
        <w:t xml:space="preserve"> prije nego primite</w:t>
      </w:r>
      <w:r w:rsidR="00031F38" w:rsidRPr="00DB0267">
        <w:rPr>
          <w:bCs/>
          <w:szCs w:val="22"/>
        </w:rPr>
        <w:t xml:space="preserve"> Herceptin</w:t>
      </w:r>
      <w:r w:rsidR="003C35E7" w:rsidRPr="00DB0267">
        <w:rPr>
          <w:bCs/>
          <w:szCs w:val="22"/>
        </w:rPr>
        <w:t>:</w:t>
      </w:r>
    </w:p>
    <w:p w14:paraId="0CA5B6FF" w14:textId="77777777" w:rsidR="003C35E7" w:rsidRPr="00DB0267" w:rsidRDefault="003C35E7" w:rsidP="00040D47">
      <w:pPr>
        <w:keepNext/>
        <w:keepLines/>
        <w:rPr>
          <w:szCs w:val="22"/>
        </w:rPr>
      </w:pPr>
    </w:p>
    <w:p w14:paraId="4C6A0EDB" w14:textId="77777777" w:rsidR="003C35E7" w:rsidRPr="00DB0267" w:rsidRDefault="008B5150" w:rsidP="00040D47">
      <w:pPr>
        <w:keepNext/>
        <w:keepLines/>
        <w:ind w:left="567" w:hanging="567"/>
        <w:rPr>
          <w:lang w:eastAsia="en-US"/>
        </w:rPr>
      </w:pPr>
      <w:r w:rsidRPr="00DB0267">
        <w:rPr>
          <w:b/>
        </w:rPr>
        <w:sym w:font="Symbol" w:char="F0B7"/>
      </w:r>
      <w:r w:rsidRPr="00DB0267">
        <w:rPr>
          <w:b/>
        </w:rPr>
        <w:tab/>
      </w:r>
      <w:r w:rsidR="003C35E7" w:rsidRPr="00DB0267">
        <w:rPr>
          <w:lang w:eastAsia="en-US"/>
        </w:rPr>
        <w:t xml:space="preserve">Ako ste imali zatajenje srca, bolest </w:t>
      </w:r>
      <w:r w:rsidR="00D36275" w:rsidRPr="00DB0267">
        <w:rPr>
          <w:lang w:eastAsia="en-US"/>
        </w:rPr>
        <w:t xml:space="preserve">srčanih </w:t>
      </w:r>
      <w:r w:rsidR="003C35E7" w:rsidRPr="00DB0267">
        <w:rPr>
          <w:lang w:eastAsia="en-US"/>
        </w:rPr>
        <w:t>arterija, bolest srčanih zalistaka (šum na srcu)</w:t>
      </w:r>
      <w:r w:rsidR="009A3E82" w:rsidRPr="00DB0267">
        <w:rPr>
          <w:lang w:eastAsia="en-US"/>
        </w:rPr>
        <w:t>,</w:t>
      </w:r>
      <w:r w:rsidR="003C35E7" w:rsidRPr="00DB0267">
        <w:rPr>
          <w:lang w:eastAsia="en-US"/>
        </w:rPr>
        <w:t xml:space="preserve"> visok krvni tlak</w:t>
      </w:r>
      <w:r w:rsidR="00575713" w:rsidRPr="00DB0267">
        <w:rPr>
          <w:lang w:eastAsia="en-US"/>
        </w:rPr>
        <w:t>, ako ste uzimali lijekove za liječenje visokog krvnog tlaka ili trenutno uzimate lijekove za liječenje visokog krvnog tlaka</w:t>
      </w:r>
      <w:r w:rsidR="003C35E7" w:rsidRPr="00DB0267">
        <w:rPr>
          <w:lang w:eastAsia="en-US"/>
        </w:rPr>
        <w:t xml:space="preserve">. </w:t>
      </w:r>
    </w:p>
    <w:p w14:paraId="1BC8C692" w14:textId="77777777" w:rsidR="002A57A9" w:rsidRPr="00DB0267" w:rsidRDefault="002A57A9" w:rsidP="00040D47">
      <w:pPr>
        <w:rPr>
          <w:szCs w:val="22"/>
        </w:rPr>
      </w:pPr>
    </w:p>
    <w:p w14:paraId="00768ECF" w14:textId="77777777" w:rsidR="002A57A9" w:rsidRPr="00DB0267" w:rsidRDefault="002A57A9" w:rsidP="00040D47">
      <w:pPr>
        <w:ind w:left="567" w:hanging="567"/>
        <w:rPr>
          <w:lang w:eastAsia="en-US"/>
        </w:rPr>
      </w:pPr>
      <w:r w:rsidRPr="00DB0267">
        <w:rPr>
          <w:b/>
        </w:rPr>
        <w:sym w:font="Symbol" w:char="F0B7"/>
      </w:r>
      <w:r w:rsidRPr="00DB0267">
        <w:rPr>
          <w:b/>
        </w:rPr>
        <w:tab/>
      </w:r>
      <w:r w:rsidR="00670048" w:rsidRPr="00DB0267">
        <w:rPr>
          <w:lang w:eastAsia="en-US"/>
        </w:rPr>
        <w:t xml:space="preserve">Ako </w:t>
      </w:r>
      <w:r w:rsidRPr="00DB0267">
        <w:rPr>
          <w:lang w:eastAsia="en-US"/>
        </w:rPr>
        <w:t>ste ikada primali ili trenutno primate lijek koji se zove doksorubicin ili epirubicin (lijekovi za liječenje raka). Ti lijekovi (ili neki drugi antraciklini) mogu oštetiti srčani mišić i povećati rizik od srčanih problema pri primjeni lijeka Herceptin.</w:t>
      </w:r>
    </w:p>
    <w:p w14:paraId="5F513E6A" w14:textId="77777777" w:rsidR="003C35E7" w:rsidRPr="00DB0267" w:rsidRDefault="003C35E7" w:rsidP="00040D47">
      <w:pPr>
        <w:keepNext/>
        <w:keepLines/>
        <w:rPr>
          <w:szCs w:val="22"/>
        </w:rPr>
      </w:pPr>
    </w:p>
    <w:p w14:paraId="4AD45096" w14:textId="77777777" w:rsidR="003C35E7" w:rsidRPr="00DB0267" w:rsidRDefault="008B5150" w:rsidP="00040D47">
      <w:pPr>
        <w:keepNext/>
        <w:keepLines/>
        <w:ind w:left="567" w:hanging="567"/>
        <w:rPr>
          <w:lang w:eastAsia="en-US"/>
        </w:rPr>
      </w:pPr>
      <w:r w:rsidRPr="00DB0267">
        <w:rPr>
          <w:b/>
        </w:rPr>
        <w:sym w:font="Symbol" w:char="F0B7"/>
      </w:r>
      <w:r w:rsidRPr="00DB0267">
        <w:rPr>
          <w:b/>
        </w:rPr>
        <w:tab/>
      </w:r>
      <w:r w:rsidR="003C35E7" w:rsidRPr="00DB0267">
        <w:rPr>
          <w:lang w:eastAsia="en-US"/>
        </w:rPr>
        <w:t xml:space="preserve">Ako </w:t>
      </w:r>
      <w:r w:rsidR="00D36275" w:rsidRPr="00DB0267">
        <w:rPr>
          <w:lang w:eastAsia="en-US"/>
        </w:rPr>
        <w:t>imate nedostatak zraka</w:t>
      </w:r>
      <w:r w:rsidR="002A57A9" w:rsidRPr="00DB0267">
        <w:rPr>
          <w:lang w:eastAsia="en-US"/>
        </w:rPr>
        <w:t>, osobito ako trenutno primate taksan</w:t>
      </w:r>
      <w:r w:rsidR="003C35E7" w:rsidRPr="00DB0267">
        <w:rPr>
          <w:lang w:eastAsia="en-US"/>
        </w:rPr>
        <w:t>. Herceptin može izazvati poteškoće u disanju, osobito prilikom prve primjene. Problemi mogu biti još ozbiljniji ako već imate o</w:t>
      </w:r>
      <w:r w:rsidR="00D67C89" w:rsidRPr="00DB0267">
        <w:rPr>
          <w:lang w:eastAsia="en-US"/>
        </w:rPr>
        <w:t>sjećaj nedostatka zraka. V</w:t>
      </w:r>
      <w:r w:rsidR="00D15BB6" w:rsidRPr="00DB0267">
        <w:rPr>
          <w:lang w:eastAsia="en-US"/>
        </w:rPr>
        <w:t>rlo</w:t>
      </w:r>
      <w:r w:rsidR="00D67C89" w:rsidRPr="00DB0267">
        <w:rPr>
          <w:lang w:eastAsia="en-US"/>
        </w:rPr>
        <w:t xml:space="preserve"> </w:t>
      </w:r>
      <w:r w:rsidR="003C35E7" w:rsidRPr="00DB0267">
        <w:rPr>
          <w:lang w:eastAsia="en-US"/>
        </w:rPr>
        <w:t xml:space="preserve">rijetko su bolesnici </w:t>
      </w:r>
      <w:r w:rsidR="0096464C" w:rsidRPr="00DB0267">
        <w:rPr>
          <w:lang w:eastAsia="en-US"/>
        </w:rPr>
        <w:t xml:space="preserve">koji su i prije liječenja imali </w:t>
      </w:r>
      <w:r w:rsidR="00896E4C" w:rsidRPr="00DB0267">
        <w:rPr>
          <w:lang w:eastAsia="en-US"/>
        </w:rPr>
        <w:t xml:space="preserve">znatne </w:t>
      </w:r>
      <w:r w:rsidR="0096464C" w:rsidRPr="00DB0267">
        <w:rPr>
          <w:lang w:eastAsia="en-US"/>
        </w:rPr>
        <w:t xml:space="preserve">poteškoće s disanjem </w:t>
      </w:r>
      <w:r w:rsidR="003C35E7" w:rsidRPr="00DB0267">
        <w:rPr>
          <w:lang w:eastAsia="en-US"/>
        </w:rPr>
        <w:t xml:space="preserve">preminuli </w:t>
      </w:r>
      <w:r w:rsidR="00D15BB6" w:rsidRPr="00DB0267">
        <w:rPr>
          <w:lang w:eastAsia="en-US"/>
        </w:rPr>
        <w:t>nakon</w:t>
      </w:r>
      <w:r w:rsidR="003C35E7" w:rsidRPr="00DB0267">
        <w:rPr>
          <w:lang w:eastAsia="en-US"/>
        </w:rPr>
        <w:t xml:space="preserve"> primjen</w:t>
      </w:r>
      <w:r w:rsidR="00D15BB6" w:rsidRPr="00DB0267">
        <w:rPr>
          <w:lang w:eastAsia="en-US"/>
        </w:rPr>
        <w:t>e</w:t>
      </w:r>
      <w:r w:rsidR="003C35E7" w:rsidRPr="00DB0267">
        <w:rPr>
          <w:lang w:eastAsia="en-US"/>
        </w:rPr>
        <w:t xml:space="preserve"> </w:t>
      </w:r>
      <w:r w:rsidR="005765B9" w:rsidRPr="00DB0267">
        <w:rPr>
          <w:lang w:eastAsia="en-US"/>
        </w:rPr>
        <w:t>lijeka Herceptin</w:t>
      </w:r>
      <w:r w:rsidR="003C35E7" w:rsidRPr="00DB0267">
        <w:rPr>
          <w:lang w:eastAsia="en-US"/>
        </w:rPr>
        <w:t xml:space="preserve">. </w:t>
      </w:r>
    </w:p>
    <w:p w14:paraId="4E2454E5" w14:textId="77777777" w:rsidR="00731D3A" w:rsidRPr="00DB0267" w:rsidRDefault="00731D3A" w:rsidP="00040D47">
      <w:pPr>
        <w:ind w:left="567" w:hanging="567"/>
        <w:rPr>
          <w:lang w:eastAsia="en-US"/>
        </w:rPr>
      </w:pPr>
    </w:p>
    <w:p w14:paraId="62D9BD31" w14:textId="77777777" w:rsidR="00731D3A" w:rsidRPr="00DB0267" w:rsidRDefault="00731D3A" w:rsidP="00040D47">
      <w:pPr>
        <w:ind w:left="567" w:hanging="567"/>
        <w:rPr>
          <w:lang w:eastAsia="en-US"/>
        </w:rPr>
      </w:pPr>
      <w:r w:rsidRPr="00DB0267">
        <w:rPr>
          <w:b/>
        </w:rPr>
        <w:sym w:font="Symbol" w:char="F0B7"/>
      </w:r>
      <w:r w:rsidRPr="00DB0267">
        <w:rPr>
          <w:b/>
        </w:rPr>
        <w:tab/>
      </w:r>
      <w:r w:rsidRPr="00DB0267">
        <w:t>Ako ste nekada primali bilo koju drugu terapiju za rak.</w:t>
      </w:r>
    </w:p>
    <w:p w14:paraId="563BDF22" w14:textId="77777777" w:rsidR="003C35E7" w:rsidRPr="00DB0267" w:rsidRDefault="003C35E7" w:rsidP="00040D47">
      <w:pPr>
        <w:rPr>
          <w:szCs w:val="22"/>
        </w:rPr>
      </w:pPr>
    </w:p>
    <w:p w14:paraId="51EC0F7D" w14:textId="77777777" w:rsidR="003C35E7" w:rsidRPr="00DB0267" w:rsidRDefault="003C35E7" w:rsidP="00040D47">
      <w:pPr>
        <w:rPr>
          <w:szCs w:val="22"/>
        </w:rPr>
      </w:pPr>
      <w:r w:rsidRPr="00DB0267">
        <w:rPr>
          <w:szCs w:val="22"/>
        </w:rPr>
        <w:t xml:space="preserve">Ako primate Herceptin u kombinaciji s </w:t>
      </w:r>
      <w:r w:rsidR="002A57A9" w:rsidRPr="00DB0267">
        <w:rPr>
          <w:szCs w:val="22"/>
        </w:rPr>
        <w:t xml:space="preserve">nekim drugim lijekom za liječenje raka, poput </w:t>
      </w:r>
      <w:r w:rsidRPr="00DB0267">
        <w:rPr>
          <w:szCs w:val="22"/>
        </w:rPr>
        <w:t>paklitaksel</w:t>
      </w:r>
      <w:r w:rsidR="002A57A9" w:rsidRPr="00DB0267">
        <w:rPr>
          <w:szCs w:val="22"/>
        </w:rPr>
        <w:t>a</w:t>
      </w:r>
      <w:r w:rsidRPr="00DB0267">
        <w:rPr>
          <w:szCs w:val="22"/>
        </w:rPr>
        <w:t>, docetaksel</w:t>
      </w:r>
      <w:r w:rsidR="002A57A9" w:rsidRPr="00DB0267">
        <w:rPr>
          <w:szCs w:val="22"/>
        </w:rPr>
        <w:t>a</w:t>
      </w:r>
      <w:r w:rsidRPr="00DB0267">
        <w:rPr>
          <w:szCs w:val="22"/>
        </w:rPr>
        <w:t>, inhibitor</w:t>
      </w:r>
      <w:r w:rsidR="002A57A9" w:rsidRPr="00DB0267">
        <w:rPr>
          <w:szCs w:val="22"/>
        </w:rPr>
        <w:t>a</w:t>
      </w:r>
      <w:r w:rsidRPr="00DB0267">
        <w:rPr>
          <w:szCs w:val="22"/>
        </w:rPr>
        <w:t xml:space="preserve"> aromataze, kapecitabin</w:t>
      </w:r>
      <w:r w:rsidR="002A57A9" w:rsidRPr="00DB0267">
        <w:rPr>
          <w:szCs w:val="22"/>
        </w:rPr>
        <w:t>a</w:t>
      </w:r>
      <w:r w:rsidR="00411183" w:rsidRPr="00DB0267">
        <w:rPr>
          <w:szCs w:val="22"/>
        </w:rPr>
        <w:t xml:space="preserve">, </w:t>
      </w:r>
      <w:r w:rsidR="00411183" w:rsidRPr="00DB0267">
        <w:rPr>
          <w:szCs w:val="24"/>
        </w:rPr>
        <w:t>5-fluorouracila</w:t>
      </w:r>
      <w:r w:rsidRPr="00DB0267">
        <w:rPr>
          <w:szCs w:val="22"/>
        </w:rPr>
        <w:t xml:space="preserve"> ili cisplatin</w:t>
      </w:r>
      <w:r w:rsidR="002A57A9" w:rsidRPr="00DB0267">
        <w:rPr>
          <w:szCs w:val="22"/>
        </w:rPr>
        <w:t>a</w:t>
      </w:r>
      <w:r w:rsidRPr="00DB0267">
        <w:rPr>
          <w:szCs w:val="22"/>
        </w:rPr>
        <w:t xml:space="preserve">, pročitajte </w:t>
      </w:r>
      <w:r w:rsidR="00294552" w:rsidRPr="00DB0267">
        <w:rPr>
          <w:szCs w:val="22"/>
        </w:rPr>
        <w:t>u</w:t>
      </w:r>
      <w:r w:rsidRPr="00DB0267">
        <w:rPr>
          <w:szCs w:val="22"/>
        </w:rPr>
        <w:t>put</w:t>
      </w:r>
      <w:r w:rsidR="002A57A9" w:rsidRPr="00DB0267">
        <w:rPr>
          <w:szCs w:val="22"/>
        </w:rPr>
        <w:t>u</w:t>
      </w:r>
      <w:r w:rsidR="007C34F3" w:rsidRPr="00DB0267">
        <w:rPr>
          <w:szCs w:val="22"/>
        </w:rPr>
        <w:t xml:space="preserve"> o lijeku</w:t>
      </w:r>
      <w:r w:rsidRPr="00DB0267">
        <w:rPr>
          <w:szCs w:val="22"/>
        </w:rPr>
        <w:t xml:space="preserve"> i za </w:t>
      </w:r>
      <w:r w:rsidR="002A57A9" w:rsidRPr="00DB0267">
        <w:rPr>
          <w:szCs w:val="22"/>
        </w:rPr>
        <w:t xml:space="preserve">te </w:t>
      </w:r>
      <w:r w:rsidRPr="00DB0267">
        <w:rPr>
          <w:szCs w:val="22"/>
        </w:rPr>
        <w:t>lijekove.</w:t>
      </w:r>
    </w:p>
    <w:p w14:paraId="681B1D14" w14:textId="77777777" w:rsidR="003C35E7" w:rsidRPr="00DB0267" w:rsidRDefault="003C35E7" w:rsidP="00040D47">
      <w:pPr>
        <w:rPr>
          <w:szCs w:val="22"/>
        </w:rPr>
      </w:pPr>
    </w:p>
    <w:p w14:paraId="73376CF7" w14:textId="77777777" w:rsidR="002A57A9" w:rsidRPr="00DB0267" w:rsidRDefault="002A57A9" w:rsidP="00040D47">
      <w:pPr>
        <w:rPr>
          <w:b/>
          <w:bCs/>
          <w:szCs w:val="22"/>
        </w:rPr>
      </w:pPr>
      <w:r w:rsidRPr="00DB0267">
        <w:rPr>
          <w:b/>
          <w:bCs/>
          <w:szCs w:val="22"/>
        </w:rPr>
        <w:t>Djeca i adolescenti</w:t>
      </w:r>
    </w:p>
    <w:p w14:paraId="305C44BB" w14:textId="77777777" w:rsidR="002A57A9" w:rsidRPr="00DB0267" w:rsidRDefault="002A57A9" w:rsidP="00040D47">
      <w:pPr>
        <w:ind w:right="-2"/>
        <w:rPr>
          <w:szCs w:val="22"/>
        </w:rPr>
      </w:pPr>
      <w:r w:rsidRPr="00DB0267">
        <w:rPr>
          <w:szCs w:val="22"/>
        </w:rPr>
        <w:t xml:space="preserve">Herceptin </w:t>
      </w:r>
      <w:r w:rsidR="0066168B" w:rsidRPr="00DB0267">
        <w:rPr>
          <w:szCs w:val="22"/>
        </w:rPr>
        <w:t xml:space="preserve">se </w:t>
      </w:r>
      <w:r w:rsidRPr="00DB0267">
        <w:rPr>
          <w:szCs w:val="22"/>
        </w:rPr>
        <w:t>ne preporučuje osobama mlađima od 18</w:t>
      </w:r>
      <w:r w:rsidR="00092D25" w:rsidRPr="00DB0267">
        <w:rPr>
          <w:szCs w:val="22"/>
        </w:rPr>
        <w:t xml:space="preserve"> godina</w:t>
      </w:r>
      <w:r w:rsidRPr="00DB0267">
        <w:rPr>
          <w:szCs w:val="22"/>
        </w:rPr>
        <w:t>.</w:t>
      </w:r>
    </w:p>
    <w:p w14:paraId="5EC57D4B" w14:textId="77777777" w:rsidR="003C35E7" w:rsidRPr="00DB0267" w:rsidRDefault="003C35E7" w:rsidP="00040D47">
      <w:pPr>
        <w:rPr>
          <w:szCs w:val="22"/>
        </w:rPr>
      </w:pPr>
    </w:p>
    <w:p w14:paraId="59648B66" w14:textId="77777777" w:rsidR="003C35E7" w:rsidRPr="00DB0267" w:rsidRDefault="002A57A9" w:rsidP="00040D47">
      <w:pPr>
        <w:ind w:right="-2"/>
        <w:rPr>
          <w:szCs w:val="22"/>
        </w:rPr>
      </w:pPr>
      <w:r w:rsidRPr="00DB0267">
        <w:rPr>
          <w:b/>
          <w:bCs/>
          <w:szCs w:val="22"/>
        </w:rPr>
        <w:t>Drugi lijekovi i Herceptin</w:t>
      </w:r>
    </w:p>
    <w:p w14:paraId="0144AA24" w14:textId="77777777" w:rsidR="003C35E7" w:rsidRPr="00DB0267" w:rsidRDefault="002A57A9" w:rsidP="00040D47">
      <w:pPr>
        <w:ind w:right="-2"/>
        <w:rPr>
          <w:szCs w:val="22"/>
        </w:rPr>
      </w:pPr>
      <w:r w:rsidRPr="00DB0267">
        <w:rPr>
          <w:szCs w:val="22"/>
        </w:rPr>
        <w:t>O</w:t>
      </w:r>
      <w:r w:rsidR="003C35E7" w:rsidRPr="00DB0267">
        <w:rPr>
          <w:szCs w:val="22"/>
        </w:rPr>
        <w:t>bavijestite svog liječnika</w:t>
      </w:r>
      <w:r w:rsidR="009F0708" w:rsidRPr="00DB0267">
        <w:rPr>
          <w:szCs w:val="22"/>
        </w:rPr>
        <w:t>,</w:t>
      </w:r>
      <w:r w:rsidR="003C35E7" w:rsidRPr="00DB0267">
        <w:rPr>
          <w:szCs w:val="22"/>
        </w:rPr>
        <w:t xml:space="preserve"> ljekarnika </w:t>
      </w:r>
      <w:r w:rsidR="0066168B" w:rsidRPr="00DB0267">
        <w:rPr>
          <w:szCs w:val="22"/>
        </w:rPr>
        <w:t xml:space="preserve">ili medicinsku sestru </w:t>
      </w:r>
      <w:r w:rsidRPr="00DB0267">
        <w:rPr>
          <w:szCs w:val="22"/>
        </w:rPr>
        <w:t xml:space="preserve">ako </w:t>
      </w:r>
      <w:r w:rsidR="003C35E7" w:rsidRPr="00DB0267">
        <w:rPr>
          <w:szCs w:val="22"/>
        </w:rPr>
        <w:t>uzimate</w:t>
      </w:r>
      <w:r w:rsidR="00032A6C" w:rsidRPr="00DB0267">
        <w:rPr>
          <w:szCs w:val="22"/>
        </w:rPr>
        <w:t>,</w:t>
      </w:r>
      <w:r w:rsidR="003C35E7" w:rsidRPr="00DB0267">
        <w:rPr>
          <w:szCs w:val="22"/>
        </w:rPr>
        <w:t xml:space="preserve"> nedavno </w:t>
      </w:r>
      <w:r w:rsidR="00032A6C" w:rsidRPr="00DB0267">
        <w:rPr>
          <w:szCs w:val="22"/>
        </w:rPr>
        <w:t xml:space="preserve">ste </w:t>
      </w:r>
      <w:r w:rsidRPr="00DB0267">
        <w:rPr>
          <w:szCs w:val="22"/>
        </w:rPr>
        <w:t xml:space="preserve">uzeli ili biste mogli uzeti </w:t>
      </w:r>
      <w:r w:rsidR="003C35E7" w:rsidRPr="00DB0267">
        <w:rPr>
          <w:szCs w:val="22"/>
        </w:rPr>
        <w:t>bilo koje druge lijekove.</w:t>
      </w:r>
    </w:p>
    <w:p w14:paraId="423FD1A3" w14:textId="77777777" w:rsidR="003C35E7" w:rsidRPr="00DB0267" w:rsidRDefault="003C35E7" w:rsidP="00040D47">
      <w:pPr>
        <w:ind w:right="-2"/>
        <w:rPr>
          <w:szCs w:val="22"/>
        </w:rPr>
      </w:pPr>
    </w:p>
    <w:p w14:paraId="255A3AA7" w14:textId="76B46308" w:rsidR="003C35E7" w:rsidRPr="00DB0267" w:rsidRDefault="003C35E7" w:rsidP="00040D47">
      <w:pPr>
        <w:rPr>
          <w:szCs w:val="22"/>
        </w:rPr>
      </w:pPr>
      <w:r w:rsidRPr="00DB0267">
        <w:rPr>
          <w:szCs w:val="22"/>
        </w:rPr>
        <w:t xml:space="preserve">Da bi se Herceptin uklonio iz tijela, potrebno je i do </w:t>
      </w:r>
      <w:r w:rsidR="002A57A9" w:rsidRPr="00DB0267">
        <w:rPr>
          <w:szCs w:val="22"/>
        </w:rPr>
        <w:t>7</w:t>
      </w:r>
      <w:del w:id="3184" w:author="Regulatory 1" w:date="2025-08-06T14:01:00Z">
        <w:r w:rsidR="002A57A9" w:rsidRPr="00DB0267" w:rsidDel="000456D8">
          <w:rPr>
            <w:szCs w:val="22"/>
          </w:rPr>
          <w:delText xml:space="preserve"> </w:delText>
        </w:r>
      </w:del>
      <w:ins w:id="3185" w:author="Regulatory 1" w:date="2025-08-06T14:01:00Z">
        <w:r w:rsidR="000456D8" w:rsidRPr="00DB0267">
          <w:rPr>
            <w:szCs w:val="22"/>
          </w:rPr>
          <w:t> </w:t>
        </w:r>
      </w:ins>
      <w:r w:rsidRPr="00DB0267">
        <w:rPr>
          <w:szCs w:val="22"/>
        </w:rPr>
        <w:t xml:space="preserve">mjeseci. Ako započnete </w:t>
      </w:r>
      <w:r w:rsidR="003939BD" w:rsidRPr="00DB0267">
        <w:rPr>
          <w:szCs w:val="22"/>
        </w:rPr>
        <w:t xml:space="preserve">uzimanje bilo kojeg </w:t>
      </w:r>
      <w:r w:rsidRPr="00DB0267">
        <w:rPr>
          <w:szCs w:val="22"/>
        </w:rPr>
        <w:t>novo</w:t>
      </w:r>
      <w:r w:rsidR="003939BD" w:rsidRPr="00DB0267">
        <w:rPr>
          <w:szCs w:val="22"/>
        </w:rPr>
        <w:t>g</w:t>
      </w:r>
      <w:r w:rsidRPr="00DB0267">
        <w:rPr>
          <w:szCs w:val="22"/>
        </w:rPr>
        <w:t xml:space="preserve"> lije</w:t>
      </w:r>
      <w:r w:rsidR="003939BD" w:rsidRPr="00DB0267">
        <w:rPr>
          <w:szCs w:val="22"/>
        </w:rPr>
        <w:t>ka</w:t>
      </w:r>
      <w:r w:rsidRPr="00DB0267">
        <w:rPr>
          <w:szCs w:val="22"/>
        </w:rPr>
        <w:t xml:space="preserve"> tijekom </w:t>
      </w:r>
      <w:r w:rsidR="002A57A9" w:rsidRPr="00DB0267">
        <w:rPr>
          <w:szCs w:val="22"/>
        </w:rPr>
        <w:t>7</w:t>
      </w:r>
      <w:del w:id="3186" w:author="Regulatory 1" w:date="2025-08-06T14:01:00Z">
        <w:r w:rsidR="002A57A9" w:rsidRPr="00DB0267" w:rsidDel="000456D8">
          <w:rPr>
            <w:szCs w:val="22"/>
          </w:rPr>
          <w:delText xml:space="preserve"> </w:delText>
        </w:r>
      </w:del>
      <w:ins w:id="3187" w:author="Regulatory 1" w:date="2025-08-06T14:01:00Z">
        <w:r w:rsidR="000456D8" w:rsidRPr="00DB0267">
          <w:rPr>
            <w:szCs w:val="22"/>
          </w:rPr>
          <w:t> </w:t>
        </w:r>
      </w:ins>
      <w:r w:rsidRPr="00DB0267">
        <w:rPr>
          <w:szCs w:val="22"/>
        </w:rPr>
        <w:t xml:space="preserve">mjeseci nakon prestanka terapije </w:t>
      </w:r>
      <w:r w:rsidR="005765B9" w:rsidRPr="00DB0267">
        <w:rPr>
          <w:szCs w:val="22"/>
        </w:rPr>
        <w:t>lijekom Herceptin</w:t>
      </w:r>
      <w:r w:rsidRPr="00DB0267">
        <w:rPr>
          <w:szCs w:val="22"/>
        </w:rPr>
        <w:t>, recite svom liječniku</w:t>
      </w:r>
      <w:r w:rsidR="009F0708" w:rsidRPr="00DB0267">
        <w:rPr>
          <w:szCs w:val="22"/>
        </w:rPr>
        <w:t xml:space="preserve">, </w:t>
      </w:r>
      <w:r w:rsidRPr="00DB0267">
        <w:rPr>
          <w:szCs w:val="22"/>
        </w:rPr>
        <w:t xml:space="preserve">ljekarniku </w:t>
      </w:r>
      <w:r w:rsidR="009F0708" w:rsidRPr="00DB0267">
        <w:rPr>
          <w:szCs w:val="22"/>
        </w:rPr>
        <w:t xml:space="preserve">ili medicinskoj sestri </w:t>
      </w:r>
      <w:r w:rsidRPr="00DB0267">
        <w:rPr>
          <w:szCs w:val="22"/>
        </w:rPr>
        <w:t>da ste primali Herceptin.</w:t>
      </w:r>
    </w:p>
    <w:p w14:paraId="1188CED8" w14:textId="77777777" w:rsidR="003C35E7" w:rsidRPr="00DB0267" w:rsidRDefault="003C35E7" w:rsidP="00040D47">
      <w:pPr>
        <w:tabs>
          <w:tab w:val="left" w:pos="1985"/>
        </w:tabs>
        <w:ind w:left="567" w:hanging="567"/>
        <w:rPr>
          <w:i/>
          <w:szCs w:val="22"/>
        </w:rPr>
      </w:pPr>
    </w:p>
    <w:p w14:paraId="4873F475" w14:textId="747A88FE" w:rsidR="003C35E7" w:rsidRPr="00DB0267" w:rsidRDefault="003C35E7" w:rsidP="00040D47">
      <w:pPr>
        <w:rPr>
          <w:b/>
          <w:bCs/>
          <w:szCs w:val="22"/>
        </w:rPr>
      </w:pPr>
      <w:r w:rsidRPr="00DB0267">
        <w:rPr>
          <w:b/>
          <w:bCs/>
          <w:szCs w:val="22"/>
        </w:rPr>
        <w:t>Trudnoća</w:t>
      </w:r>
      <w:ins w:id="3188" w:author="Regulatory 1" w:date="2025-08-08T14:20:00Z">
        <w:r w:rsidR="00AE0FC5" w:rsidRPr="00DB0267">
          <w:rPr>
            <w:b/>
            <w:bCs/>
            <w:szCs w:val="22"/>
          </w:rPr>
          <w:t xml:space="preserve"> i dojenje</w:t>
        </w:r>
      </w:ins>
    </w:p>
    <w:p w14:paraId="23760AFE" w14:textId="77777777" w:rsidR="009F0708" w:rsidRPr="00DB0267" w:rsidRDefault="009F0708" w:rsidP="00040D47">
      <w:pPr>
        <w:ind w:left="567" w:right="-2" w:hanging="567"/>
        <w:rPr>
          <w:szCs w:val="22"/>
        </w:rPr>
      </w:pPr>
      <w:r w:rsidRPr="00DB0267">
        <w:rPr>
          <w:b/>
        </w:rPr>
        <w:sym w:font="Symbol" w:char="F0B7"/>
      </w:r>
      <w:r w:rsidRPr="00DB0267">
        <w:rPr>
          <w:b/>
        </w:rPr>
        <w:tab/>
      </w:r>
      <w:r w:rsidR="002A57A9" w:rsidRPr="00DB0267">
        <w:rPr>
          <w:szCs w:val="22"/>
        </w:rPr>
        <w:t>Ako ste trudni, mislite da biste mogli biti trudni ili planirate imati dijete, morate se obratiti svom liječniku</w:t>
      </w:r>
      <w:r w:rsidRPr="00DB0267">
        <w:rPr>
          <w:szCs w:val="22"/>
        </w:rPr>
        <w:t xml:space="preserve">, </w:t>
      </w:r>
      <w:r w:rsidR="002A57A9" w:rsidRPr="00DB0267">
        <w:rPr>
          <w:szCs w:val="22"/>
        </w:rPr>
        <w:t xml:space="preserve">ljekarniku </w:t>
      </w:r>
      <w:r w:rsidRPr="00DB0267">
        <w:rPr>
          <w:szCs w:val="22"/>
        </w:rPr>
        <w:t xml:space="preserve">ili medicinskoj sestri </w:t>
      </w:r>
      <w:r w:rsidR="002A57A9" w:rsidRPr="00DB0267">
        <w:rPr>
          <w:szCs w:val="22"/>
        </w:rPr>
        <w:t xml:space="preserve">za savjet prije nego primite ovaj lijek. </w:t>
      </w:r>
    </w:p>
    <w:p w14:paraId="029067A0" w14:textId="77777777" w:rsidR="009F0708" w:rsidRPr="00DB0267" w:rsidRDefault="009F0708" w:rsidP="00040D47">
      <w:pPr>
        <w:ind w:left="567" w:right="-2" w:hanging="567"/>
        <w:rPr>
          <w:szCs w:val="22"/>
        </w:rPr>
      </w:pPr>
      <w:r w:rsidRPr="00DB0267">
        <w:sym w:font="Symbol" w:char="F0B7"/>
      </w:r>
      <w:r w:rsidRPr="00DB0267">
        <w:tab/>
      </w:r>
      <w:r w:rsidR="00D15BB6" w:rsidRPr="00DB0267">
        <w:rPr>
          <w:szCs w:val="22"/>
        </w:rPr>
        <w:t xml:space="preserve">Tijekom liječenja </w:t>
      </w:r>
      <w:r w:rsidR="005765B9" w:rsidRPr="00DB0267">
        <w:rPr>
          <w:szCs w:val="22"/>
        </w:rPr>
        <w:t>lijekom Herceptin</w:t>
      </w:r>
      <w:r w:rsidR="00D15BB6" w:rsidRPr="00DB0267">
        <w:rPr>
          <w:szCs w:val="22"/>
        </w:rPr>
        <w:t xml:space="preserve"> i najmanje </w:t>
      </w:r>
      <w:r w:rsidR="002A57A9" w:rsidRPr="00DB0267">
        <w:rPr>
          <w:szCs w:val="22"/>
        </w:rPr>
        <w:t>7 </w:t>
      </w:r>
      <w:r w:rsidR="00D15BB6" w:rsidRPr="00DB0267">
        <w:rPr>
          <w:szCs w:val="22"/>
        </w:rPr>
        <w:t xml:space="preserve">mjeseci nakon završetka liječenja potrebno je koristiti </w:t>
      </w:r>
      <w:r w:rsidR="00F4118E" w:rsidRPr="00DB0267">
        <w:rPr>
          <w:szCs w:val="22"/>
        </w:rPr>
        <w:t xml:space="preserve">učinkovitu </w:t>
      </w:r>
      <w:r w:rsidR="00D15BB6" w:rsidRPr="00DB0267">
        <w:rPr>
          <w:szCs w:val="22"/>
        </w:rPr>
        <w:t xml:space="preserve">kontracepciju. </w:t>
      </w:r>
    </w:p>
    <w:p w14:paraId="78E4252F" w14:textId="40D0F5F5" w:rsidR="003C35E7" w:rsidRPr="00DB0267" w:rsidRDefault="009F0708" w:rsidP="00040D47">
      <w:pPr>
        <w:ind w:left="567" w:right="-2" w:hanging="567"/>
        <w:rPr>
          <w:szCs w:val="22"/>
        </w:rPr>
      </w:pPr>
      <w:r w:rsidRPr="00DB0267">
        <w:sym w:font="Symbol" w:char="F0B7"/>
      </w:r>
      <w:r w:rsidRPr="00DB0267">
        <w:tab/>
      </w:r>
      <w:r w:rsidRPr="00DB0267">
        <w:rPr>
          <w:szCs w:val="22"/>
        </w:rPr>
        <w:t xml:space="preserve">Liječnik će Vam objasniti rizike i </w:t>
      </w:r>
      <w:r w:rsidR="00547945" w:rsidRPr="00DB0267">
        <w:rPr>
          <w:szCs w:val="22"/>
        </w:rPr>
        <w:t>koristi</w:t>
      </w:r>
      <w:r w:rsidRPr="00DB0267">
        <w:rPr>
          <w:szCs w:val="22"/>
        </w:rPr>
        <w:t xml:space="preserve"> primjene lijeka Herceptin tijekom trudnoće. </w:t>
      </w:r>
      <w:r w:rsidR="003C35E7" w:rsidRPr="00DB0267">
        <w:rPr>
          <w:szCs w:val="22"/>
        </w:rPr>
        <w:t>U rijetkim je slučajevima u trudnica koje primaju Herceptin primijećeno smanjenje količine (</w:t>
      </w:r>
      <w:r w:rsidR="00305BC3" w:rsidRPr="00DB0267">
        <w:rPr>
          <w:szCs w:val="22"/>
        </w:rPr>
        <w:t>amni</w:t>
      </w:r>
      <w:ins w:id="3189" w:author="Regulatory 1" w:date="2025-08-08T14:22:00Z">
        <w:r w:rsidR="00986507" w:rsidRPr="00DB0267">
          <w:rPr>
            <w:szCs w:val="22"/>
          </w:rPr>
          <w:t>on</w:t>
        </w:r>
      </w:ins>
      <w:del w:id="3190" w:author="Regulatory 1" w:date="2025-08-08T14:22:00Z">
        <w:r w:rsidR="00305BC3" w:rsidRPr="00DB0267" w:rsidDel="00986507">
          <w:rPr>
            <w:szCs w:val="22"/>
          </w:rPr>
          <w:delText>j</w:delText>
        </w:r>
      </w:del>
      <w:r w:rsidR="00305BC3" w:rsidRPr="00DB0267">
        <w:rPr>
          <w:szCs w:val="22"/>
        </w:rPr>
        <w:t>ske</w:t>
      </w:r>
      <w:r w:rsidR="003C35E7" w:rsidRPr="00DB0267">
        <w:rPr>
          <w:szCs w:val="22"/>
        </w:rPr>
        <w:t xml:space="preserve">) tekućine koja okružuje bebu u razvoju unutar maternice. </w:t>
      </w:r>
      <w:r w:rsidR="00731D3A" w:rsidRPr="00DB0267">
        <w:rPr>
          <w:szCs w:val="22"/>
        </w:rPr>
        <w:t xml:space="preserve">Ovo stanje može naškoditi Vašoj bebi u maternici i povezuje se sa smrću </w:t>
      </w:r>
      <w:r w:rsidR="00305BC3" w:rsidRPr="00DB0267">
        <w:rPr>
          <w:szCs w:val="22"/>
        </w:rPr>
        <w:t>ploda</w:t>
      </w:r>
      <w:r w:rsidR="00731D3A" w:rsidRPr="00DB0267">
        <w:rPr>
          <w:szCs w:val="22"/>
        </w:rPr>
        <w:t xml:space="preserve"> uslijed </w:t>
      </w:r>
      <w:r w:rsidR="002A57A9" w:rsidRPr="00DB0267">
        <w:rPr>
          <w:szCs w:val="22"/>
        </w:rPr>
        <w:t xml:space="preserve">nepotpunog razvoja </w:t>
      </w:r>
      <w:r w:rsidR="00731D3A" w:rsidRPr="00DB0267">
        <w:rPr>
          <w:szCs w:val="22"/>
        </w:rPr>
        <w:t xml:space="preserve">pluća. </w:t>
      </w:r>
    </w:p>
    <w:p w14:paraId="637387E4" w14:textId="77777777" w:rsidR="003C35E7" w:rsidRPr="00DB0267" w:rsidRDefault="003C35E7" w:rsidP="00040D47">
      <w:pPr>
        <w:ind w:right="-2"/>
        <w:rPr>
          <w:szCs w:val="22"/>
        </w:rPr>
      </w:pPr>
    </w:p>
    <w:p w14:paraId="6231247F" w14:textId="5C843F1B" w:rsidR="009F0708" w:rsidRPr="00DB0267" w:rsidDel="00AE0FC5" w:rsidRDefault="009F0708" w:rsidP="00040D47">
      <w:pPr>
        <w:keepNext/>
        <w:keepLines/>
        <w:rPr>
          <w:del w:id="3191" w:author="Regulatory 1" w:date="2025-08-08T14:20:00Z"/>
          <w:b/>
          <w:bCs/>
          <w:szCs w:val="22"/>
        </w:rPr>
      </w:pPr>
      <w:del w:id="3192" w:author="Regulatory 1" w:date="2025-08-08T14:20:00Z">
        <w:r w:rsidRPr="00DB0267" w:rsidDel="00AE0FC5">
          <w:rPr>
            <w:b/>
            <w:bCs/>
            <w:szCs w:val="22"/>
          </w:rPr>
          <w:delText>Dojenje</w:delText>
        </w:r>
      </w:del>
    </w:p>
    <w:p w14:paraId="125200D8" w14:textId="5267B7AA" w:rsidR="003C35E7" w:rsidRPr="00DB0267" w:rsidRDefault="002A57A9" w:rsidP="00040D47">
      <w:pPr>
        <w:rPr>
          <w:szCs w:val="22"/>
        </w:rPr>
      </w:pPr>
      <w:r w:rsidRPr="00DB0267">
        <w:rPr>
          <w:szCs w:val="22"/>
        </w:rPr>
        <w:t xml:space="preserve">Nemojte dojiti </w:t>
      </w:r>
      <w:r w:rsidR="003C35E7" w:rsidRPr="00DB0267">
        <w:rPr>
          <w:szCs w:val="22"/>
        </w:rPr>
        <w:t xml:space="preserve">dijete za vrijeme terapije </w:t>
      </w:r>
      <w:r w:rsidR="005765B9" w:rsidRPr="00DB0267">
        <w:rPr>
          <w:szCs w:val="22"/>
        </w:rPr>
        <w:t>lijekom Herceptin</w:t>
      </w:r>
      <w:r w:rsidR="003C35E7" w:rsidRPr="00DB0267">
        <w:rPr>
          <w:szCs w:val="22"/>
        </w:rPr>
        <w:t xml:space="preserve"> </w:t>
      </w:r>
      <w:r w:rsidRPr="00DB0267">
        <w:rPr>
          <w:szCs w:val="22"/>
        </w:rPr>
        <w:t>n</w:t>
      </w:r>
      <w:r w:rsidR="003C35E7" w:rsidRPr="00DB0267">
        <w:rPr>
          <w:szCs w:val="22"/>
        </w:rPr>
        <w:t xml:space="preserve">i </w:t>
      </w:r>
      <w:r w:rsidRPr="00DB0267">
        <w:rPr>
          <w:szCs w:val="22"/>
        </w:rPr>
        <w:t>7</w:t>
      </w:r>
      <w:del w:id="3193" w:author="Regulatory 1" w:date="2025-08-06T14:01:00Z">
        <w:r w:rsidRPr="00DB0267" w:rsidDel="000456D8">
          <w:rPr>
            <w:szCs w:val="22"/>
          </w:rPr>
          <w:delText xml:space="preserve"> </w:delText>
        </w:r>
      </w:del>
      <w:ins w:id="3194" w:author="Regulatory 1" w:date="2025-08-06T14:01:00Z">
        <w:r w:rsidR="000456D8" w:rsidRPr="00DB0267">
          <w:rPr>
            <w:szCs w:val="22"/>
          </w:rPr>
          <w:t> </w:t>
        </w:r>
      </w:ins>
      <w:r w:rsidR="003C35E7" w:rsidRPr="00DB0267">
        <w:rPr>
          <w:szCs w:val="22"/>
        </w:rPr>
        <w:t xml:space="preserve">mjeseci nakon posljednje doze </w:t>
      </w:r>
      <w:r w:rsidR="005765B9" w:rsidRPr="00DB0267">
        <w:rPr>
          <w:szCs w:val="22"/>
        </w:rPr>
        <w:t xml:space="preserve">lijeka </w:t>
      </w:r>
      <w:r w:rsidR="009F0708" w:rsidRPr="00DB0267">
        <w:rPr>
          <w:szCs w:val="22"/>
        </w:rPr>
        <w:t xml:space="preserve">jer </w:t>
      </w:r>
      <w:r w:rsidR="00670048" w:rsidRPr="00DB0267">
        <w:rPr>
          <w:szCs w:val="22"/>
        </w:rPr>
        <w:t xml:space="preserve">se </w:t>
      </w:r>
      <w:r w:rsidR="009F0708" w:rsidRPr="00DB0267">
        <w:rPr>
          <w:szCs w:val="22"/>
        </w:rPr>
        <w:t xml:space="preserve">Herceptin </w:t>
      </w:r>
      <w:r w:rsidR="00DB715E" w:rsidRPr="00DB0267">
        <w:rPr>
          <w:szCs w:val="22"/>
        </w:rPr>
        <w:t xml:space="preserve">preko vašeg mlijeka </w:t>
      </w:r>
      <w:r w:rsidR="009F0708" w:rsidRPr="00DB0267">
        <w:rPr>
          <w:szCs w:val="22"/>
        </w:rPr>
        <w:t xml:space="preserve">može </w:t>
      </w:r>
      <w:r w:rsidR="00670048" w:rsidRPr="00DB0267">
        <w:rPr>
          <w:szCs w:val="22"/>
        </w:rPr>
        <w:t xml:space="preserve">prenijeti </w:t>
      </w:r>
      <w:r w:rsidR="00DB715E" w:rsidRPr="00DB0267">
        <w:rPr>
          <w:szCs w:val="22"/>
        </w:rPr>
        <w:t xml:space="preserve">na vaše </w:t>
      </w:r>
      <w:r w:rsidR="00670048" w:rsidRPr="00DB0267">
        <w:rPr>
          <w:szCs w:val="22"/>
        </w:rPr>
        <w:t>d</w:t>
      </w:r>
      <w:r w:rsidR="00547945" w:rsidRPr="00DB0267">
        <w:rPr>
          <w:szCs w:val="22"/>
        </w:rPr>
        <w:t>i</w:t>
      </w:r>
      <w:r w:rsidR="00670048" w:rsidRPr="00DB0267">
        <w:rPr>
          <w:szCs w:val="22"/>
        </w:rPr>
        <w:t>jete</w:t>
      </w:r>
      <w:r w:rsidR="003C35E7" w:rsidRPr="00DB0267">
        <w:rPr>
          <w:szCs w:val="22"/>
        </w:rPr>
        <w:t>.</w:t>
      </w:r>
    </w:p>
    <w:p w14:paraId="6EF716BD" w14:textId="77777777" w:rsidR="003C35E7" w:rsidRPr="00DB0267" w:rsidRDefault="003C35E7" w:rsidP="00040D47">
      <w:pPr>
        <w:rPr>
          <w:szCs w:val="22"/>
        </w:rPr>
      </w:pPr>
    </w:p>
    <w:p w14:paraId="18303A50" w14:textId="77777777" w:rsidR="002A57A9" w:rsidRPr="00DB0267" w:rsidRDefault="002A57A9" w:rsidP="00040D47">
      <w:pPr>
        <w:rPr>
          <w:szCs w:val="22"/>
        </w:rPr>
      </w:pPr>
      <w:r w:rsidRPr="00DB0267">
        <w:rPr>
          <w:szCs w:val="22"/>
        </w:rPr>
        <w:t>Obratite se svom liječniku</w:t>
      </w:r>
      <w:r w:rsidR="00DB715E" w:rsidRPr="00DB0267">
        <w:rPr>
          <w:szCs w:val="22"/>
        </w:rPr>
        <w:t xml:space="preserve"> ili ljekarniku </w:t>
      </w:r>
      <w:r w:rsidRPr="00DB0267">
        <w:rPr>
          <w:szCs w:val="22"/>
        </w:rPr>
        <w:t>za savjet prije nego uzmete bilo koji lijek.</w:t>
      </w:r>
    </w:p>
    <w:p w14:paraId="0D39C70A" w14:textId="77777777" w:rsidR="003C35E7" w:rsidRPr="00DB0267" w:rsidRDefault="003C35E7" w:rsidP="00040D47">
      <w:pPr>
        <w:rPr>
          <w:i/>
          <w:szCs w:val="22"/>
        </w:rPr>
      </w:pPr>
    </w:p>
    <w:p w14:paraId="7C95720B" w14:textId="77777777" w:rsidR="003C35E7" w:rsidRPr="00DB0267" w:rsidRDefault="003C35E7" w:rsidP="00040D47">
      <w:pPr>
        <w:keepNext/>
        <w:keepLines/>
        <w:rPr>
          <w:b/>
          <w:bCs/>
          <w:szCs w:val="22"/>
        </w:rPr>
      </w:pPr>
      <w:r w:rsidRPr="00DB0267">
        <w:rPr>
          <w:b/>
          <w:bCs/>
          <w:szCs w:val="22"/>
        </w:rPr>
        <w:t>Upravljanje vozilima i strojevima</w:t>
      </w:r>
    </w:p>
    <w:p w14:paraId="0C44FEAB" w14:textId="181434EB" w:rsidR="003C35E7" w:rsidRPr="00DB0267" w:rsidRDefault="003C35E7" w:rsidP="00040D47">
      <w:pPr>
        <w:ind w:right="-29"/>
        <w:rPr>
          <w:szCs w:val="22"/>
        </w:rPr>
      </w:pPr>
      <w:r w:rsidRPr="00DB0267">
        <w:rPr>
          <w:szCs w:val="22"/>
        </w:rPr>
        <w:t xml:space="preserve">Herceptin </w:t>
      </w:r>
      <w:r w:rsidR="003542A1" w:rsidRPr="00DB0267">
        <w:rPr>
          <w:szCs w:val="22"/>
        </w:rPr>
        <w:t xml:space="preserve">može </w:t>
      </w:r>
      <w:r w:rsidR="002A57A9" w:rsidRPr="00DB0267">
        <w:rPr>
          <w:szCs w:val="22"/>
        </w:rPr>
        <w:t xml:space="preserve">utjecati </w:t>
      </w:r>
      <w:r w:rsidRPr="00DB0267">
        <w:rPr>
          <w:szCs w:val="22"/>
        </w:rPr>
        <w:t>na sposobnost upravljanja vozilima i</w:t>
      </w:r>
      <w:r w:rsidR="002A57A9" w:rsidRPr="00DB0267">
        <w:rPr>
          <w:szCs w:val="22"/>
        </w:rPr>
        <w:t>li rada sa</w:t>
      </w:r>
      <w:r w:rsidRPr="00DB0267">
        <w:rPr>
          <w:szCs w:val="22"/>
        </w:rPr>
        <w:t xml:space="preserve"> strojevima. </w:t>
      </w:r>
      <w:r w:rsidR="003542A1" w:rsidRPr="00DB0267">
        <w:rPr>
          <w:szCs w:val="22"/>
        </w:rPr>
        <w:t>Ukoliko</w:t>
      </w:r>
      <w:r w:rsidR="009F0708" w:rsidRPr="00DB0267">
        <w:rPr>
          <w:szCs w:val="22"/>
        </w:rPr>
        <w:t xml:space="preserve"> </w:t>
      </w:r>
      <w:r w:rsidR="00244A30" w:rsidRPr="00DB0267">
        <w:rPr>
          <w:szCs w:val="22"/>
        </w:rPr>
        <w:t>tijekom</w:t>
      </w:r>
      <w:r w:rsidR="009F0708" w:rsidRPr="00DB0267">
        <w:rPr>
          <w:szCs w:val="22"/>
        </w:rPr>
        <w:t xml:space="preserve"> liječenja</w:t>
      </w:r>
      <w:r w:rsidRPr="00DB0267">
        <w:rPr>
          <w:szCs w:val="22"/>
        </w:rPr>
        <w:t xml:space="preserve"> </w:t>
      </w:r>
      <w:r w:rsidR="00244A30" w:rsidRPr="00DB0267">
        <w:rPr>
          <w:szCs w:val="22"/>
        </w:rPr>
        <w:t xml:space="preserve">primijetite </w:t>
      </w:r>
      <w:r w:rsidRPr="00DB0267">
        <w:rPr>
          <w:szCs w:val="22"/>
        </w:rPr>
        <w:t xml:space="preserve">simptome poput </w:t>
      </w:r>
      <w:r w:rsidR="00146C2D" w:rsidRPr="00DB0267">
        <w:rPr>
          <w:szCs w:val="22"/>
        </w:rPr>
        <w:t xml:space="preserve">omaglice, pospanosti, </w:t>
      </w:r>
      <w:r w:rsidRPr="00DB0267">
        <w:rPr>
          <w:szCs w:val="22"/>
        </w:rPr>
        <w:t xml:space="preserve">zimice ili vrućice, ne smijete </w:t>
      </w:r>
      <w:r w:rsidR="002A57A9" w:rsidRPr="00DB0267">
        <w:rPr>
          <w:szCs w:val="22"/>
        </w:rPr>
        <w:t xml:space="preserve">upravljati </w:t>
      </w:r>
      <w:r w:rsidRPr="00DB0267">
        <w:rPr>
          <w:szCs w:val="22"/>
        </w:rPr>
        <w:t>vozi</w:t>
      </w:r>
      <w:r w:rsidR="002A57A9" w:rsidRPr="00DB0267">
        <w:rPr>
          <w:szCs w:val="22"/>
        </w:rPr>
        <w:t>lima</w:t>
      </w:r>
      <w:r w:rsidRPr="00DB0267">
        <w:rPr>
          <w:szCs w:val="22"/>
        </w:rPr>
        <w:t xml:space="preserve"> </w:t>
      </w:r>
      <w:r w:rsidR="002A57A9" w:rsidRPr="00DB0267">
        <w:rPr>
          <w:szCs w:val="22"/>
        </w:rPr>
        <w:t>nit</w:t>
      </w:r>
      <w:r w:rsidRPr="00DB0267">
        <w:rPr>
          <w:szCs w:val="22"/>
        </w:rPr>
        <w:t xml:space="preserve">i </w:t>
      </w:r>
      <w:r w:rsidR="002A57A9" w:rsidRPr="00DB0267">
        <w:rPr>
          <w:szCs w:val="22"/>
        </w:rPr>
        <w:t xml:space="preserve">rukovati </w:t>
      </w:r>
      <w:r w:rsidRPr="00DB0267">
        <w:rPr>
          <w:szCs w:val="22"/>
        </w:rPr>
        <w:t xml:space="preserve">strojevima sve dok </w:t>
      </w:r>
      <w:r w:rsidR="002A57A9" w:rsidRPr="00DB0267">
        <w:rPr>
          <w:szCs w:val="22"/>
        </w:rPr>
        <w:t>se ti</w:t>
      </w:r>
      <w:r w:rsidR="000923EB" w:rsidRPr="00DB0267">
        <w:rPr>
          <w:szCs w:val="22"/>
        </w:rPr>
        <w:t xml:space="preserve"> </w:t>
      </w:r>
      <w:r w:rsidRPr="00DB0267">
        <w:rPr>
          <w:szCs w:val="22"/>
        </w:rPr>
        <w:t xml:space="preserve">simptomi ne </w:t>
      </w:r>
      <w:r w:rsidR="002A57A9" w:rsidRPr="00DB0267">
        <w:rPr>
          <w:szCs w:val="22"/>
        </w:rPr>
        <w:t>povuku</w:t>
      </w:r>
      <w:r w:rsidRPr="00DB0267">
        <w:rPr>
          <w:szCs w:val="22"/>
        </w:rPr>
        <w:t>.</w:t>
      </w:r>
    </w:p>
    <w:p w14:paraId="4DEAA489" w14:textId="77777777" w:rsidR="003C35E7" w:rsidRPr="00DB0267" w:rsidRDefault="003C35E7" w:rsidP="00040D47">
      <w:pPr>
        <w:ind w:right="-29"/>
        <w:rPr>
          <w:ins w:id="3195" w:author="Author" w:date="2025-07-16T16:50:00Z"/>
          <w:szCs w:val="22"/>
        </w:rPr>
      </w:pPr>
    </w:p>
    <w:p w14:paraId="71B91191" w14:textId="38EC9AD2" w:rsidR="00A800B2" w:rsidRPr="00DB0267" w:rsidRDefault="00A800B2">
      <w:pPr>
        <w:keepNext/>
        <w:keepLines/>
        <w:ind w:right="-29"/>
        <w:rPr>
          <w:ins w:id="3196" w:author="Author" w:date="2025-07-16T16:50:00Z"/>
          <w:b/>
          <w:bCs/>
          <w:szCs w:val="22"/>
          <w:rPrChange w:id="3197" w:author="Author" w:date="2025-07-16T16:50:00Z">
            <w:rPr>
              <w:ins w:id="3198" w:author="Author" w:date="2025-07-16T16:50:00Z"/>
              <w:szCs w:val="22"/>
            </w:rPr>
          </w:rPrChange>
        </w:rPr>
        <w:pPrChange w:id="3199" w:author="Author" w:date="2025-07-17T12:32:00Z">
          <w:pPr>
            <w:ind w:right="-29"/>
          </w:pPr>
        </w:pPrChange>
      </w:pPr>
      <w:ins w:id="3200" w:author="Author" w:date="2025-07-16T16:50:00Z">
        <w:r w:rsidRPr="00DB0267">
          <w:rPr>
            <w:b/>
            <w:bCs/>
            <w:szCs w:val="22"/>
            <w:rPrChange w:id="3201" w:author="Author" w:date="2025-07-16T16:50:00Z">
              <w:rPr>
                <w:szCs w:val="22"/>
              </w:rPr>
            </w:rPrChange>
          </w:rPr>
          <w:t>Herceptin sadrži polisorbat</w:t>
        </w:r>
      </w:ins>
    </w:p>
    <w:p w14:paraId="63E3D31F" w14:textId="44F5C141" w:rsidR="00A800B2" w:rsidRPr="00DB0267" w:rsidRDefault="008F4B33" w:rsidP="00A800B2">
      <w:pPr>
        <w:ind w:right="-29"/>
        <w:rPr>
          <w:ins w:id="3202" w:author="Author" w:date="2025-07-16T16:50:00Z"/>
          <w:szCs w:val="22"/>
        </w:rPr>
      </w:pPr>
      <w:ins w:id="3203" w:author="Author" w:date="2025-07-17T10:59:00Z">
        <w:r w:rsidRPr="00DB0267">
          <w:t>Herceptin sadrži 0,6 mg polisorbata 20 u jednoj bočici od 150 mg, što odgovara 0,083 mg/ml (nakon rekonstitucije sa 7,2 ml sterilne vode za injekcije). Polisorbat</w:t>
        </w:r>
      </w:ins>
      <w:ins w:id="3204" w:author="Regulatory 1" w:date="2025-08-21T11:20:00Z">
        <w:r w:rsidR="003638C8" w:rsidRPr="00DB0267">
          <w:t>i</w:t>
        </w:r>
      </w:ins>
      <w:ins w:id="3205" w:author="Author" w:date="2025-07-17T10:59:00Z">
        <w:r w:rsidRPr="00DB0267">
          <w:t xml:space="preserve"> mo</w:t>
        </w:r>
      </w:ins>
      <w:ins w:id="3206" w:author="Regulatory 1" w:date="2025-08-21T11:20:00Z">
        <w:r w:rsidR="003638C8" w:rsidRPr="00DB0267">
          <w:t>gu</w:t>
        </w:r>
      </w:ins>
      <w:ins w:id="3207" w:author="Author" w:date="2025-07-17T10:59:00Z">
        <w:r w:rsidRPr="00DB0267">
          <w:t xml:space="preserve"> uzrokovati alergijske reakcije</w:t>
        </w:r>
      </w:ins>
      <w:ins w:id="3208" w:author="Author" w:date="2025-07-16T16:50:00Z">
        <w:r w:rsidR="00A800B2" w:rsidRPr="00DB0267">
          <w:rPr>
            <w:szCs w:val="22"/>
          </w:rPr>
          <w:t>. Obavijestite svog liječnika ako imate bilo koju alergiju za koju znate.</w:t>
        </w:r>
      </w:ins>
    </w:p>
    <w:p w14:paraId="24CA5FFB" w14:textId="1EACDDD6" w:rsidR="00A800B2" w:rsidRPr="00DB0267" w:rsidRDefault="00A800B2" w:rsidP="00A800B2">
      <w:pPr>
        <w:ind w:right="-29"/>
        <w:rPr>
          <w:szCs w:val="22"/>
        </w:rPr>
      </w:pPr>
    </w:p>
    <w:p w14:paraId="3DB7015F" w14:textId="77777777" w:rsidR="00C30DEB" w:rsidRPr="00DB0267" w:rsidRDefault="00C30DEB" w:rsidP="00040D47">
      <w:pPr>
        <w:ind w:right="-29"/>
        <w:rPr>
          <w:szCs w:val="22"/>
        </w:rPr>
      </w:pPr>
    </w:p>
    <w:p w14:paraId="30BC7F0A" w14:textId="77777777" w:rsidR="00C30DEB" w:rsidRPr="00DB0267" w:rsidRDefault="00C30DEB" w:rsidP="00040D47">
      <w:pPr>
        <w:keepNext/>
        <w:ind w:left="567" w:hanging="567"/>
        <w:rPr>
          <w:b/>
          <w:szCs w:val="22"/>
        </w:rPr>
      </w:pPr>
      <w:r w:rsidRPr="00DB0267">
        <w:rPr>
          <w:b/>
          <w:szCs w:val="22"/>
        </w:rPr>
        <w:t>3.</w:t>
      </w:r>
      <w:r w:rsidRPr="00DB0267">
        <w:rPr>
          <w:b/>
          <w:szCs w:val="22"/>
        </w:rPr>
        <w:tab/>
        <w:t xml:space="preserve">Kako </w:t>
      </w:r>
      <w:r w:rsidR="00670048" w:rsidRPr="00DB0267">
        <w:rPr>
          <w:b/>
          <w:szCs w:val="22"/>
        </w:rPr>
        <w:t xml:space="preserve">ćete primati </w:t>
      </w:r>
      <w:r w:rsidRPr="00DB0267">
        <w:rPr>
          <w:b/>
          <w:szCs w:val="22"/>
        </w:rPr>
        <w:t xml:space="preserve">Herceptin </w:t>
      </w:r>
    </w:p>
    <w:p w14:paraId="4A628131" w14:textId="77777777" w:rsidR="00C30DEB" w:rsidRPr="00DB0267" w:rsidRDefault="00C30DEB" w:rsidP="00040D47">
      <w:pPr>
        <w:keepNext/>
        <w:rPr>
          <w:szCs w:val="22"/>
        </w:rPr>
      </w:pPr>
    </w:p>
    <w:p w14:paraId="4003177B" w14:textId="77777777" w:rsidR="009F0708" w:rsidRPr="00DB0267" w:rsidRDefault="009F0708" w:rsidP="00040D47">
      <w:pPr>
        <w:ind w:right="-2"/>
        <w:rPr>
          <w:szCs w:val="22"/>
        </w:rPr>
      </w:pPr>
      <w:r w:rsidRPr="00DB0267">
        <w:rPr>
          <w:szCs w:val="22"/>
        </w:rPr>
        <w:t>Prije započinjanja terapije liječnik će odrediti razinu HER2 u Vašem tumoru. Lijekom Herceptin će biti liječeni samo bolesnici s visokom razinom HER2. Herceptin s</w:t>
      </w:r>
      <w:r w:rsidR="00670048" w:rsidRPr="00DB0267">
        <w:rPr>
          <w:szCs w:val="22"/>
        </w:rPr>
        <w:t>mije primijeniti samo liječnik ili medicinska sestra</w:t>
      </w:r>
      <w:r w:rsidR="002B08C0" w:rsidRPr="00DB0267">
        <w:rPr>
          <w:szCs w:val="22"/>
        </w:rPr>
        <w:t xml:space="preserve">. </w:t>
      </w:r>
      <w:r w:rsidRPr="00DB0267">
        <w:rPr>
          <w:szCs w:val="22"/>
        </w:rPr>
        <w:t xml:space="preserve">Liječnik će Vam propisati dozu i način primjene koji </w:t>
      </w:r>
      <w:r w:rsidRPr="00DB0267">
        <w:rPr>
          <w:b/>
          <w:i/>
          <w:szCs w:val="22"/>
        </w:rPr>
        <w:t>Vama</w:t>
      </w:r>
      <w:r w:rsidRPr="00DB0267">
        <w:rPr>
          <w:szCs w:val="22"/>
        </w:rPr>
        <w:t xml:space="preserve"> najviše odgovara. Potrebna doza lijeka Herceptin ovisi o Vašoj tjelesnoj težini. </w:t>
      </w:r>
    </w:p>
    <w:p w14:paraId="51A8ABFD" w14:textId="77777777" w:rsidR="009F0708" w:rsidRPr="00DB0267" w:rsidRDefault="009F0708" w:rsidP="00040D47">
      <w:pPr>
        <w:ind w:right="-2"/>
        <w:rPr>
          <w:szCs w:val="22"/>
        </w:rPr>
      </w:pPr>
    </w:p>
    <w:p w14:paraId="4EDAEEBD" w14:textId="77777777" w:rsidR="002B08C0" w:rsidRPr="00DB0267" w:rsidRDefault="002B08C0" w:rsidP="00040D47">
      <w:pPr>
        <w:keepNext/>
        <w:rPr>
          <w:szCs w:val="22"/>
        </w:rPr>
      </w:pPr>
      <w:r w:rsidRPr="00DB0267">
        <w:rPr>
          <w:szCs w:val="22"/>
        </w:rPr>
        <w:t>Postoje dva različita oblika (formulacije) lijeka Herceptin:</w:t>
      </w:r>
    </w:p>
    <w:p w14:paraId="40059CBB" w14:textId="77777777" w:rsidR="002B08C0" w:rsidRPr="00DB0267" w:rsidRDefault="002B08C0" w:rsidP="00040D47">
      <w:pPr>
        <w:keepNext/>
        <w:rPr>
          <w:szCs w:val="22"/>
        </w:rPr>
      </w:pPr>
      <w:r w:rsidRPr="00DB0267">
        <w:rPr>
          <w:szCs w:val="22"/>
        </w:rPr>
        <w:t>•</w:t>
      </w:r>
      <w:r w:rsidRPr="00DB0267">
        <w:rPr>
          <w:szCs w:val="22"/>
        </w:rPr>
        <w:tab/>
        <w:t>jedan koji se daje putem infuzije u venu (intravenskom infuzijom)</w:t>
      </w:r>
    </w:p>
    <w:p w14:paraId="325A8422" w14:textId="77777777" w:rsidR="002B08C0" w:rsidRPr="00DB0267" w:rsidRDefault="002B08C0" w:rsidP="00040D47">
      <w:pPr>
        <w:keepNext/>
        <w:rPr>
          <w:szCs w:val="22"/>
        </w:rPr>
      </w:pPr>
      <w:r w:rsidRPr="00DB0267">
        <w:rPr>
          <w:szCs w:val="22"/>
        </w:rPr>
        <w:t>•</w:t>
      </w:r>
      <w:r w:rsidRPr="00DB0267">
        <w:rPr>
          <w:szCs w:val="22"/>
        </w:rPr>
        <w:tab/>
        <w:t xml:space="preserve">drugi koji se daje putem injekcije pod kožu (supkutanom injekcijom). </w:t>
      </w:r>
    </w:p>
    <w:p w14:paraId="558BC9CB" w14:textId="77777777" w:rsidR="002B08C0" w:rsidRPr="00DB0267" w:rsidRDefault="002B08C0" w:rsidP="00040D47">
      <w:pPr>
        <w:rPr>
          <w:szCs w:val="22"/>
        </w:rPr>
      </w:pPr>
      <w:r w:rsidRPr="00DB0267">
        <w:rPr>
          <w:szCs w:val="22"/>
        </w:rPr>
        <w:t xml:space="preserve">Važno je provjeriti podatke na pakiranju lijeka kako bi se osiguralo da bolesnik primi odgovarajući oblik lijeka koji mu je propisan. Herceptin </w:t>
      </w:r>
      <w:r w:rsidRPr="00DB0267">
        <w:t>u intraven</w:t>
      </w:r>
      <w:r w:rsidR="00670048" w:rsidRPr="00DB0267">
        <w:t>s</w:t>
      </w:r>
      <w:r w:rsidRPr="00DB0267">
        <w:t>koj formulaciji</w:t>
      </w:r>
      <w:r w:rsidRPr="00DB0267">
        <w:rPr>
          <w:szCs w:val="22"/>
        </w:rPr>
        <w:t xml:space="preserve"> nije namijenjen za </w:t>
      </w:r>
      <w:r w:rsidR="00C127A4" w:rsidRPr="00DB0267">
        <w:rPr>
          <w:szCs w:val="22"/>
        </w:rPr>
        <w:t>potkožnu</w:t>
      </w:r>
      <w:r w:rsidRPr="00DB0267">
        <w:rPr>
          <w:szCs w:val="22"/>
        </w:rPr>
        <w:t xml:space="preserve"> primjenu i smije se primijeniti isključivo intravenskom infuzijom.</w:t>
      </w:r>
    </w:p>
    <w:p w14:paraId="6EC9487C" w14:textId="77777777" w:rsidR="00C17716" w:rsidRPr="00DB0267" w:rsidRDefault="00C17716" w:rsidP="00040D47">
      <w:pPr>
        <w:rPr>
          <w:szCs w:val="22"/>
        </w:rPr>
      </w:pPr>
      <w:r w:rsidRPr="00DB0267">
        <w:rPr>
          <w:szCs w:val="22"/>
        </w:rPr>
        <w:t xml:space="preserve">Vaš će liječnik možda </w:t>
      </w:r>
      <w:r w:rsidR="000820AD" w:rsidRPr="00DB0267">
        <w:rPr>
          <w:szCs w:val="22"/>
        </w:rPr>
        <w:t xml:space="preserve">razmotriti </w:t>
      </w:r>
      <w:r w:rsidR="00A77D59" w:rsidRPr="00DB0267">
        <w:rPr>
          <w:szCs w:val="22"/>
        </w:rPr>
        <w:t>mogućnost da Vas prebaci</w:t>
      </w:r>
      <w:r w:rsidR="000820AD" w:rsidRPr="00DB0267">
        <w:rPr>
          <w:szCs w:val="22"/>
        </w:rPr>
        <w:t xml:space="preserve"> s liječenja intravenskom formulacijom lijeka Herceptin na </w:t>
      </w:r>
      <w:r w:rsidR="00A77D59" w:rsidRPr="00DB0267">
        <w:rPr>
          <w:szCs w:val="22"/>
        </w:rPr>
        <w:t>liječenje supkutanom formulacijom</w:t>
      </w:r>
      <w:r w:rsidR="000820AD" w:rsidRPr="00DB0267">
        <w:rPr>
          <w:szCs w:val="22"/>
        </w:rPr>
        <w:t xml:space="preserve"> lijeka Herceptin (i obr</w:t>
      </w:r>
      <w:r w:rsidR="001303A9" w:rsidRPr="00DB0267">
        <w:rPr>
          <w:szCs w:val="22"/>
        </w:rPr>
        <w:t>nuto</w:t>
      </w:r>
      <w:r w:rsidR="000820AD" w:rsidRPr="00DB0267">
        <w:rPr>
          <w:szCs w:val="22"/>
        </w:rPr>
        <w:t xml:space="preserve">), ako </w:t>
      </w:r>
      <w:r w:rsidR="00287B45" w:rsidRPr="00DB0267">
        <w:rPr>
          <w:szCs w:val="22"/>
        </w:rPr>
        <w:t>bude smatrao</w:t>
      </w:r>
      <w:r w:rsidR="000820AD" w:rsidRPr="00DB0267">
        <w:rPr>
          <w:szCs w:val="22"/>
        </w:rPr>
        <w:t xml:space="preserve"> da je to prikladno za Vas.</w:t>
      </w:r>
    </w:p>
    <w:p w14:paraId="3AEEB1C9" w14:textId="77777777" w:rsidR="002B08C0" w:rsidRPr="00DB0267" w:rsidRDefault="002B08C0" w:rsidP="00040D47">
      <w:pPr>
        <w:ind w:right="-2"/>
        <w:rPr>
          <w:szCs w:val="22"/>
        </w:rPr>
      </w:pPr>
    </w:p>
    <w:p w14:paraId="722745DB" w14:textId="77777777" w:rsidR="003C35E7" w:rsidRPr="00DB0267" w:rsidRDefault="003C35E7" w:rsidP="00040D47">
      <w:pPr>
        <w:ind w:right="-2"/>
        <w:rPr>
          <w:szCs w:val="22"/>
        </w:rPr>
      </w:pPr>
      <w:r w:rsidRPr="00DB0267">
        <w:rPr>
          <w:szCs w:val="22"/>
        </w:rPr>
        <w:t xml:space="preserve">Herceptin </w:t>
      </w:r>
      <w:r w:rsidR="002B08C0" w:rsidRPr="00DB0267">
        <w:rPr>
          <w:szCs w:val="22"/>
        </w:rPr>
        <w:t xml:space="preserve">u intravenskoj formulaciji </w:t>
      </w:r>
      <w:r w:rsidRPr="00DB0267">
        <w:rPr>
          <w:szCs w:val="22"/>
        </w:rPr>
        <w:t xml:space="preserve">se primjenjuje intravenskom infuzijom („drip“) direktno u venu. </w:t>
      </w:r>
      <w:r w:rsidR="000074F1" w:rsidRPr="00DB0267">
        <w:rPr>
          <w:szCs w:val="22"/>
        </w:rPr>
        <w:t>Tijekom primjene prve doze</w:t>
      </w:r>
      <w:r w:rsidR="0096464C" w:rsidRPr="00DB0267">
        <w:rPr>
          <w:szCs w:val="22"/>
        </w:rPr>
        <w:t>,</w:t>
      </w:r>
      <w:r w:rsidR="000074F1" w:rsidRPr="00DB0267">
        <w:rPr>
          <w:szCs w:val="22"/>
        </w:rPr>
        <w:t xml:space="preserve"> koju ćete primati u infuziji</w:t>
      </w:r>
      <w:r w:rsidRPr="00DB0267">
        <w:rPr>
          <w:szCs w:val="22"/>
        </w:rPr>
        <w:t xml:space="preserve"> </w:t>
      </w:r>
      <w:r w:rsidR="000074F1" w:rsidRPr="00DB0267">
        <w:rPr>
          <w:szCs w:val="22"/>
        </w:rPr>
        <w:t>trajanja</w:t>
      </w:r>
      <w:r w:rsidRPr="00DB0267">
        <w:rPr>
          <w:szCs w:val="22"/>
        </w:rPr>
        <w:t xml:space="preserve"> 90 minuta</w:t>
      </w:r>
      <w:r w:rsidR="00FA4E53" w:rsidRPr="00DB0267">
        <w:rPr>
          <w:szCs w:val="22"/>
        </w:rPr>
        <w:t>,</w:t>
      </w:r>
      <w:r w:rsidRPr="00DB0267">
        <w:rPr>
          <w:szCs w:val="22"/>
        </w:rPr>
        <w:t xml:space="preserve"> zbog mogućnosti razvoja nuspojava</w:t>
      </w:r>
      <w:r w:rsidR="000074F1" w:rsidRPr="00DB0267">
        <w:rPr>
          <w:szCs w:val="22"/>
        </w:rPr>
        <w:t xml:space="preserve"> </w:t>
      </w:r>
      <w:r w:rsidRPr="00DB0267">
        <w:rPr>
          <w:szCs w:val="22"/>
        </w:rPr>
        <w:t>bit</w:t>
      </w:r>
      <w:r w:rsidR="000074F1" w:rsidRPr="00DB0267">
        <w:rPr>
          <w:szCs w:val="22"/>
        </w:rPr>
        <w:t xml:space="preserve"> ćete</w:t>
      </w:r>
      <w:r w:rsidRPr="00DB0267">
        <w:rPr>
          <w:szCs w:val="22"/>
        </w:rPr>
        <w:t xml:space="preserve"> pod nadzorom stručne medi</w:t>
      </w:r>
      <w:r w:rsidR="00DC4317" w:rsidRPr="00DB0267">
        <w:rPr>
          <w:szCs w:val="22"/>
        </w:rPr>
        <w:t>cinske osobe</w:t>
      </w:r>
      <w:r w:rsidR="000074F1" w:rsidRPr="00DB0267">
        <w:rPr>
          <w:szCs w:val="22"/>
        </w:rPr>
        <w:t>. U slučaju dobrog podnošenja prve doze</w:t>
      </w:r>
      <w:r w:rsidRPr="00DB0267">
        <w:rPr>
          <w:szCs w:val="22"/>
        </w:rPr>
        <w:t xml:space="preserve">, sljedeće se doze mogu </w:t>
      </w:r>
      <w:r w:rsidR="000074F1" w:rsidRPr="00DB0267">
        <w:rPr>
          <w:szCs w:val="22"/>
        </w:rPr>
        <w:t>prim</w:t>
      </w:r>
      <w:r w:rsidR="00D30B2F" w:rsidRPr="00DB0267">
        <w:rPr>
          <w:szCs w:val="22"/>
        </w:rPr>
        <w:t>i</w:t>
      </w:r>
      <w:r w:rsidR="000074F1" w:rsidRPr="00DB0267">
        <w:rPr>
          <w:szCs w:val="22"/>
        </w:rPr>
        <w:t xml:space="preserve">jeniti </w:t>
      </w:r>
      <w:r w:rsidRPr="00DB0267">
        <w:rPr>
          <w:szCs w:val="22"/>
        </w:rPr>
        <w:t xml:space="preserve">u </w:t>
      </w:r>
      <w:r w:rsidR="000074F1" w:rsidRPr="00DB0267">
        <w:rPr>
          <w:szCs w:val="22"/>
        </w:rPr>
        <w:t xml:space="preserve">infuziji </w:t>
      </w:r>
      <w:r w:rsidRPr="00DB0267">
        <w:rPr>
          <w:szCs w:val="22"/>
        </w:rPr>
        <w:t>trajanj</w:t>
      </w:r>
      <w:r w:rsidR="000074F1" w:rsidRPr="00DB0267">
        <w:rPr>
          <w:szCs w:val="22"/>
        </w:rPr>
        <w:t xml:space="preserve">a </w:t>
      </w:r>
      <w:r w:rsidRPr="00DB0267">
        <w:rPr>
          <w:szCs w:val="22"/>
        </w:rPr>
        <w:t>30 minuta</w:t>
      </w:r>
      <w:r w:rsidR="00FA4E53" w:rsidRPr="00DB0267">
        <w:rPr>
          <w:szCs w:val="22"/>
        </w:rPr>
        <w:t xml:space="preserve"> </w:t>
      </w:r>
      <w:r w:rsidRPr="00DB0267">
        <w:rPr>
          <w:szCs w:val="22"/>
        </w:rPr>
        <w:t>(</w:t>
      </w:r>
      <w:r w:rsidR="00547945" w:rsidRPr="00DB0267">
        <w:rPr>
          <w:szCs w:val="22"/>
        </w:rPr>
        <w:t xml:space="preserve">pogledajte </w:t>
      </w:r>
      <w:r w:rsidR="008F1537" w:rsidRPr="00DB0267">
        <w:rPr>
          <w:szCs w:val="22"/>
        </w:rPr>
        <w:t xml:space="preserve">dio </w:t>
      </w:r>
      <w:r w:rsidRPr="00DB0267">
        <w:rPr>
          <w:szCs w:val="22"/>
        </w:rPr>
        <w:t xml:space="preserve">2 </w:t>
      </w:r>
      <w:r w:rsidR="008F1537" w:rsidRPr="00DB0267">
        <w:rPr>
          <w:szCs w:val="22"/>
        </w:rPr>
        <w:t>pod</w:t>
      </w:r>
      <w:r w:rsidRPr="00DB0267">
        <w:rPr>
          <w:szCs w:val="22"/>
        </w:rPr>
        <w:t xml:space="preserve"> "</w:t>
      </w:r>
      <w:r w:rsidR="00C30DEB" w:rsidRPr="00DB0267">
        <w:rPr>
          <w:bCs/>
          <w:szCs w:val="22"/>
        </w:rPr>
        <w:t>Upozorenja i mjere opreza</w:t>
      </w:r>
      <w:r w:rsidRPr="00DB0267">
        <w:rPr>
          <w:szCs w:val="22"/>
        </w:rPr>
        <w:t>").</w:t>
      </w:r>
      <w:r w:rsidR="002B08C0" w:rsidRPr="00DB0267">
        <w:rPr>
          <w:szCs w:val="22"/>
        </w:rPr>
        <w:t xml:space="preserve"> Broj infuzija koje ćete primiti ovisit će o načinu na koji reagirate na liječenje. O tome ćete podrobnije razgovarati s liječnikom.</w:t>
      </w:r>
    </w:p>
    <w:p w14:paraId="67AFDA97" w14:textId="77777777" w:rsidR="00B83DA3" w:rsidRPr="00DB0267" w:rsidRDefault="00B83DA3" w:rsidP="00040D47">
      <w:pPr>
        <w:ind w:right="-2"/>
        <w:rPr>
          <w:szCs w:val="22"/>
        </w:rPr>
      </w:pPr>
    </w:p>
    <w:p w14:paraId="6061D2C2" w14:textId="07C1D3AE" w:rsidR="00B83DA3" w:rsidRPr="00DB0267" w:rsidRDefault="00A07578" w:rsidP="00040D47">
      <w:pPr>
        <w:ind w:right="-2"/>
        <w:rPr>
          <w:szCs w:val="22"/>
        </w:rPr>
      </w:pPr>
      <w:r w:rsidRPr="00DB0267">
        <w:rPr>
          <w:szCs w:val="22"/>
          <w:lang w:bidi="hr-HR"/>
        </w:rPr>
        <w:t>U svrhu sprečavanja medikacijskih pogrešaka, važno je provjeriti naljepnice na bočicama kako biste bili sigurni da je lijek koji se priprema i primjenjuje Herceptin (trastuzumab), a ne</w:t>
      </w:r>
      <w:r w:rsidR="004C5557" w:rsidRPr="00DB0267">
        <w:rPr>
          <w:szCs w:val="22"/>
          <w:lang w:bidi="hr-HR"/>
        </w:rPr>
        <w:t xml:space="preserve"> </w:t>
      </w:r>
      <w:r w:rsidR="00E2376B" w:rsidRPr="00DB0267">
        <w:rPr>
          <w:szCs w:val="22"/>
          <w:lang w:bidi="hr-HR"/>
        </w:rPr>
        <w:t xml:space="preserve">neki </w:t>
      </w:r>
      <w:r w:rsidR="004C5557" w:rsidRPr="00DB0267">
        <w:rPr>
          <w:szCs w:val="22"/>
          <w:lang w:bidi="hr-HR"/>
        </w:rPr>
        <w:t>drugi lijek koji sadrži trastuzumab (npr.</w:t>
      </w:r>
      <w:r w:rsidRPr="00DB0267">
        <w:rPr>
          <w:szCs w:val="22"/>
          <w:lang w:bidi="hr-HR"/>
        </w:rPr>
        <w:t xml:space="preserve"> trastuzumab emtanzin</w:t>
      </w:r>
      <w:r w:rsidR="004C5557" w:rsidRPr="00DB0267">
        <w:rPr>
          <w:szCs w:val="22"/>
          <w:lang w:bidi="hr-HR"/>
        </w:rPr>
        <w:t xml:space="preserve"> ili trastuzumab </w:t>
      </w:r>
      <w:r w:rsidR="004C5557" w:rsidRPr="00DB0267">
        <w:rPr>
          <w:szCs w:val="22"/>
        </w:rPr>
        <w:t>derukstekan)</w:t>
      </w:r>
      <w:r w:rsidRPr="00DB0267">
        <w:rPr>
          <w:szCs w:val="22"/>
          <w:lang w:bidi="hr-HR"/>
        </w:rPr>
        <w:t>.</w:t>
      </w:r>
    </w:p>
    <w:p w14:paraId="23DF38A4" w14:textId="77777777" w:rsidR="003C35E7" w:rsidRPr="00DB0267" w:rsidRDefault="003C35E7" w:rsidP="00040D47">
      <w:pPr>
        <w:rPr>
          <w:szCs w:val="22"/>
        </w:rPr>
      </w:pPr>
    </w:p>
    <w:p w14:paraId="458CAF17" w14:textId="77777777" w:rsidR="003C35E7" w:rsidRPr="00DB0267" w:rsidRDefault="003C35E7" w:rsidP="00040D47">
      <w:pPr>
        <w:rPr>
          <w:szCs w:val="22"/>
        </w:rPr>
      </w:pPr>
      <w:r w:rsidRPr="00DB0267">
        <w:rPr>
          <w:szCs w:val="22"/>
        </w:rPr>
        <w:t xml:space="preserve">Za </w:t>
      </w:r>
      <w:r w:rsidR="000074F1" w:rsidRPr="00DB0267">
        <w:rPr>
          <w:szCs w:val="22"/>
        </w:rPr>
        <w:t xml:space="preserve">rani </w:t>
      </w:r>
      <w:r w:rsidRPr="00DB0267">
        <w:rPr>
          <w:szCs w:val="22"/>
        </w:rPr>
        <w:t xml:space="preserve">rak dojke, metastatski rak dojke i metastatski rak želuca, Herceptin se </w:t>
      </w:r>
      <w:r w:rsidR="000074F1" w:rsidRPr="00DB0267">
        <w:rPr>
          <w:szCs w:val="22"/>
        </w:rPr>
        <w:t xml:space="preserve">primjenjuje </w:t>
      </w:r>
      <w:r w:rsidRPr="00DB0267">
        <w:rPr>
          <w:szCs w:val="22"/>
        </w:rPr>
        <w:t>svaka 3 tjedna. Herceptin se također može davati jednom tjedno za metastatski rak dojke.</w:t>
      </w:r>
    </w:p>
    <w:p w14:paraId="4125D215" w14:textId="77777777" w:rsidR="003C35E7" w:rsidRPr="00DB0267" w:rsidRDefault="003C35E7" w:rsidP="00040D47">
      <w:pPr>
        <w:rPr>
          <w:szCs w:val="22"/>
        </w:rPr>
      </w:pPr>
    </w:p>
    <w:p w14:paraId="62F94977" w14:textId="77777777" w:rsidR="00C30DEB" w:rsidRPr="00DB0267" w:rsidRDefault="00C30DEB" w:rsidP="00040D47">
      <w:pPr>
        <w:numPr>
          <w:ilvl w:val="12"/>
          <w:numId w:val="0"/>
        </w:numPr>
        <w:rPr>
          <w:szCs w:val="22"/>
        </w:rPr>
      </w:pPr>
      <w:r w:rsidRPr="00DB0267">
        <w:rPr>
          <w:b/>
          <w:szCs w:val="22"/>
        </w:rPr>
        <w:t>Ako prestanete primati Herceptin</w:t>
      </w:r>
    </w:p>
    <w:p w14:paraId="10845245" w14:textId="77777777" w:rsidR="00C30DEB" w:rsidRPr="00DB0267" w:rsidRDefault="00C30DEB" w:rsidP="00040D47">
      <w:pPr>
        <w:numPr>
          <w:ilvl w:val="12"/>
          <w:numId w:val="0"/>
        </w:numPr>
        <w:rPr>
          <w:szCs w:val="22"/>
        </w:rPr>
      </w:pPr>
      <w:r w:rsidRPr="00DB0267">
        <w:rPr>
          <w:szCs w:val="22"/>
        </w:rPr>
        <w:t>Nemojte prestati primati Herceptin ako o tome prethodno niste razgovarali sa svojim liječnikom. Svaku dozu treba primijeniti u odgovarajuće vrijeme svaki tjedan ili svaka tri tjedna (ovisno o vašem rasporedu doziranja). Na taj se način omogućuje najbolje djelovanje lijeka.</w:t>
      </w:r>
    </w:p>
    <w:p w14:paraId="3F54D418" w14:textId="77777777" w:rsidR="00C30DEB" w:rsidRPr="00DB0267" w:rsidRDefault="00C30DEB" w:rsidP="00040D47">
      <w:pPr>
        <w:numPr>
          <w:ilvl w:val="12"/>
          <w:numId w:val="0"/>
        </w:numPr>
        <w:rPr>
          <w:szCs w:val="22"/>
        </w:rPr>
      </w:pPr>
    </w:p>
    <w:p w14:paraId="34596AF2" w14:textId="77777777" w:rsidR="00C30DEB" w:rsidRPr="00DB0267" w:rsidRDefault="00C30DEB" w:rsidP="00040D47">
      <w:pPr>
        <w:numPr>
          <w:ilvl w:val="12"/>
          <w:numId w:val="0"/>
        </w:numPr>
        <w:rPr>
          <w:szCs w:val="22"/>
        </w:rPr>
      </w:pPr>
      <w:r w:rsidRPr="00DB0267">
        <w:rPr>
          <w:szCs w:val="22"/>
        </w:rPr>
        <w:t xml:space="preserve">Može biti potrebno i do 7 mjeseci da se Herceptin ukloni iz </w:t>
      </w:r>
      <w:r w:rsidR="002B08C0" w:rsidRPr="00DB0267">
        <w:rPr>
          <w:szCs w:val="22"/>
        </w:rPr>
        <w:t xml:space="preserve">Vašeg </w:t>
      </w:r>
      <w:r w:rsidRPr="00DB0267">
        <w:rPr>
          <w:szCs w:val="22"/>
        </w:rPr>
        <w:t>tijela. Stoga će liječnik možda odlučiti nastaviti kontrolirati Vašu srčanu funkciju</w:t>
      </w:r>
      <w:r w:rsidR="002B08C0" w:rsidRPr="00DB0267">
        <w:rPr>
          <w:szCs w:val="22"/>
        </w:rPr>
        <w:t xml:space="preserve"> </w:t>
      </w:r>
      <w:r w:rsidR="00670048" w:rsidRPr="00DB0267">
        <w:rPr>
          <w:szCs w:val="22"/>
        </w:rPr>
        <w:t xml:space="preserve">čak </w:t>
      </w:r>
      <w:r w:rsidR="002B08C0" w:rsidRPr="00DB0267">
        <w:rPr>
          <w:szCs w:val="22"/>
        </w:rPr>
        <w:t>i nakon završetka liječenja</w:t>
      </w:r>
      <w:r w:rsidRPr="00DB0267">
        <w:rPr>
          <w:szCs w:val="22"/>
        </w:rPr>
        <w:t>.</w:t>
      </w:r>
    </w:p>
    <w:p w14:paraId="656891AA" w14:textId="77777777" w:rsidR="00C30DEB" w:rsidRPr="00DB0267" w:rsidRDefault="00C30DEB" w:rsidP="00040D47">
      <w:pPr>
        <w:numPr>
          <w:ilvl w:val="12"/>
          <w:numId w:val="0"/>
        </w:numPr>
        <w:rPr>
          <w:szCs w:val="22"/>
        </w:rPr>
      </w:pPr>
    </w:p>
    <w:p w14:paraId="77A91918" w14:textId="77777777" w:rsidR="00C30DEB" w:rsidRPr="00DB0267" w:rsidRDefault="00C30DEB" w:rsidP="00040D47">
      <w:pPr>
        <w:numPr>
          <w:ilvl w:val="12"/>
          <w:numId w:val="0"/>
        </w:numPr>
        <w:rPr>
          <w:szCs w:val="22"/>
        </w:rPr>
      </w:pPr>
      <w:r w:rsidRPr="00DB0267">
        <w:rPr>
          <w:szCs w:val="22"/>
        </w:rPr>
        <w:t>U slučaju bilo kakvih pitanja u vezi s primjenom ovog lijeka, obratite se svom liječniku, ljekarniku ili medicinskoj sestri.</w:t>
      </w:r>
    </w:p>
    <w:p w14:paraId="2D34B4F7" w14:textId="77777777" w:rsidR="00C30DEB" w:rsidRPr="00DB0267" w:rsidRDefault="00C30DEB" w:rsidP="00040D47">
      <w:pPr>
        <w:rPr>
          <w:szCs w:val="22"/>
        </w:rPr>
      </w:pPr>
    </w:p>
    <w:p w14:paraId="5A0F3C53" w14:textId="77777777" w:rsidR="00C30DEB" w:rsidRPr="00DB0267" w:rsidRDefault="00C30DEB" w:rsidP="00040D47">
      <w:pPr>
        <w:numPr>
          <w:ilvl w:val="12"/>
          <w:numId w:val="0"/>
        </w:numPr>
        <w:rPr>
          <w:szCs w:val="22"/>
        </w:rPr>
      </w:pPr>
    </w:p>
    <w:p w14:paraId="158A18C4" w14:textId="77777777" w:rsidR="00C30DEB" w:rsidRPr="00DB0267" w:rsidRDefault="00C30DEB" w:rsidP="00040D47">
      <w:pPr>
        <w:keepNext/>
        <w:keepLines/>
        <w:numPr>
          <w:ilvl w:val="12"/>
          <w:numId w:val="0"/>
        </w:numPr>
        <w:ind w:left="567" w:hanging="567"/>
        <w:rPr>
          <w:szCs w:val="22"/>
        </w:rPr>
      </w:pPr>
      <w:r w:rsidRPr="00DB0267">
        <w:rPr>
          <w:b/>
          <w:szCs w:val="22"/>
        </w:rPr>
        <w:t>4.</w:t>
      </w:r>
      <w:r w:rsidRPr="00DB0267">
        <w:rPr>
          <w:b/>
          <w:szCs w:val="22"/>
        </w:rPr>
        <w:tab/>
        <w:t>Moguće nuspojave</w:t>
      </w:r>
    </w:p>
    <w:p w14:paraId="6DE4DE28" w14:textId="77777777" w:rsidR="00C30DEB" w:rsidRPr="00DB0267" w:rsidRDefault="00C30DEB" w:rsidP="00040D47">
      <w:pPr>
        <w:keepNext/>
        <w:keepLines/>
        <w:ind w:left="567" w:hanging="567"/>
        <w:rPr>
          <w:szCs w:val="22"/>
        </w:rPr>
      </w:pPr>
    </w:p>
    <w:p w14:paraId="002BA543" w14:textId="77777777" w:rsidR="00C30DEB" w:rsidRPr="00DB0267" w:rsidRDefault="00C30DEB" w:rsidP="00040D47">
      <w:pPr>
        <w:ind w:right="-29"/>
        <w:rPr>
          <w:szCs w:val="22"/>
        </w:rPr>
      </w:pPr>
      <w:r w:rsidRPr="00DB0267">
        <w:rPr>
          <w:szCs w:val="22"/>
        </w:rPr>
        <w:t>Kao i svi lijekovi, Herceptin može uzrokovati nuspojave, iako se one neće javiti kod svakoga. Neke od tih nuspojava mogu biti ozbiljne i zahtijevati hospitalizaciju.</w:t>
      </w:r>
    </w:p>
    <w:p w14:paraId="256FB137" w14:textId="77777777" w:rsidR="003C35E7" w:rsidRPr="00DB0267" w:rsidRDefault="003C35E7" w:rsidP="00040D47">
      <w:pPr>
        <w:ind w:right="-29"/>
        <w:rPr>
          <w:szCs w:val="22"/>
        </w:rPr>
      </w:pPr>
    </w:p>
    <w:p w14:paraId="48EE5576" w14:textId="26D62353" w:rsidR="003C35E7" w:rsidRPr="00DB0267" w:rsidRDefault="003C35E7" w:rsidP="00040D47">
      <w:pPr>
        <w:rPr>
          <w:szCs w:val="22"/>
        </w:rPr>
      </w:pPr>
      <w:r w:rsidRPr="00DB0267">
        <w:rPr>
          <w:szCs w:val="22"/>
        </w:rPr>
        <w:t xml:space="preserve">Za vrijeme infuzije </w:t>
      </w:r>
      <w:r w:rsidR="005765B9" w:rsidRPr="00DB0267">
        <w:rPr>
          <w:szCs w:val="22"/>
        </w:rPr>
        <w:t>lijeka Herceptin</w:t>
      </w:r>
      <w:r w:rsidRPr="00DB0267">
        <w:rPr>
          <w:szCs w:val="22"/>
        </w:rPr>
        <w:t xml:space="preserve"> mogu se pojaviti zimica, vrućica i drugi simptomi nalik gripi. Oni su </w:t>
      </w:r>
      <w:r w:rsidR="00DC4317" w:rsidRPr="00DB0267">
        <w:rPr>
          <w:szCs w:val="22"/>
        </w:rPr>
        <w:t>vrlo</w:t>
      </w:r>
      <w:r w:rsidRPr="00DB0267">
        <w:rPr>
          <w:szCs w:val="22"/>
        </w:rPr>
        <w:t xml:space="preserve"> česti (</w:t>
      </w:r>
      <w:r w:rsidR="00670048" w:rsidRPr="00DB0267">
        <w:rPr>
          <w:szCs w:val="22"/>
        </w:rPr>
        <w:t xml:space="preserve">mogu se javiti </w:t>
      </w:r>
      <w:r w:rsidRPr="00DB0267">
        <w:rPr>
          <w:szCs w:val="22"/>
        </w:rPr>
        <w:t xml:space="preserve">u više od 1 na 10 </w:t>
      </w:r>
      <w:r w:rsidR="002B08C0" w:rsidRPr="00DB0267">
        <w:rPr>
          <w:szCs w:val="22"/>
        </w:rPr>
        <w:t>osoba</w:t>
      </w:r>
      <w:r w:rsidRPr="00DB0267">
        <w:rPr>
          <w:szCs w:val="22"/>
        </w:rPr>
        <w:t xml:space="preserve">). Ostale nuspojave </w:t>
      </w:r>
      <w:r w:rsidR="00A25874" w:rsidRPr="00DB0267">
        <w:rPr>
          <w:szCs w:val="22"/>
        </w:rPr>
        <w:t xml:space="preserve">povezane s </w:t>
      </w:r>
      <w:r w:rsidRPr="00DB0267">
        <w:rPr>
          <w:szCs w:val="22"/>
        </w:rPr>
        <w:t>infuzijom su: mučnin</w:t>
      </w:r>
      <w:r w:rsidR="00731D3A" w:rsidRPr="00DB0267">
        <w:rPr>
          <w:szCs w:val="22"/>
        </w:rPr>
        <w:t>a</w:t>
      </w:r>
      <w:r w:rsidRPr="00DB0267">
        <w:rPr>
          <w:szCs w:val="22"/>
        </w:rPr>
        <w:t xml:space="preserve">, povraćanje, bol, povećana napetost mišića i drhtanje, glavobolja, omaglica, </w:t>
      </w:r>
      <w:r w:rsidR="0096464C" w:rsidRPr="00DB0267">
        <w:rPr>
          <w:szCs w:val="22"/>
        </w:rPr>
        <w:t>otežano</w:t>
      </w:r>
      <w:r w:rsidR="004C2752" w:rsidRPr="00DB0267">
        <w:rPr>
          <w:szCs w:val="22"/>
        </w:rPr>
        <w:t xml:space="preserve"> </w:t>
      </w:r>
      <w:r w:rsidRPr="00DB0267">
        <w:rPr>
          <w:szCs w:val="22"/>
        </w:rPr>
        <w:t>disanj</w:t>
      </w:r>
      <w:r w:rsidR="004C2752" w:rsidRPr="00DB0267">
        <w:rPr>
          <w:szCs w:val="22"/>
        </w:rPr>
        <w:t>e</w:t>
      </w:r>
      <w:r w:rsidRPr="00DB0267">
        <w:rPr>
          <w:szCs w:val="22"/>
        </w:rPr>
        <w:t>, visok ili nizak krvni tlak, poremećaji srčanog ritma (</w:t>
      </w:r>
      <w:r w:rsidR="00620F15" w:rsidRPr="00DB0267">
        <w:rPr>
          <w:szCs w:val="22"/>
        </w:rPr>
        <w:t xml:space="preserve">osjećaj </w:t>
      </w:r>
      <w:r w:rsidR="007B3D71" w:rsidRPr="00DB0267">
        <w:rPr>
          <w:szCs w:val="22"/>
        </w:rPr>
        <w:t>lupanj</w:t>
      </w:r>
      <w:r w:rsidR="00620F15" w:rsidRPr="00DB0267">
        <w:rPr>
          <w:szCs w:val="22"/>
        </w:rPr>
        <w:t>a</w:t>
      </w:r>
      <w:r w:rsidR="007B3D71" w:rsidRPr="00DB0267">
        <w:rPr>
          <w:szCs w:val="22"/>
        </w:rPr>
        <w:t xml:space="preserve"> srca</w:t>
      </w:r>
      <w:r w:rsidRPr="00DB0267">
        <w:rPr>
          <w:szCs w:val="22"/>
        </w:rPr>
        <w:t xml:space="preserve">, </w:t>
      </w:r>
      <w:r w:rsidR="007B3D71" w:rsidRPr="00DB0267">
        <w:rPr>
          <w:szCs w:val="22"/>
        </w:rPr>
        <w:t xml:space="preserve">lepršanje </w:t>
      </w:r>
      <w:r w:rsidRPr="00DB0267">
        <w:rPr>
          <w:szCs w:val="22"/>
        </w:rPr>
        <w:t>srca</w:t>
      </w:r>
      <w:r w:rsidR="004C2752" w:rsidRPr="00DB0267">
        <w:rPr>
          <w:szCs w:val="22"/>
        </w:rPr>
        <w:t xml:space="preserve"> ili</w:t>
      </w:r>
      <w:r w:rsidRPr="00DB0267">
        <w:rPr>
          <w:szCs w:val="22"/>
        </w:rPr>
        <w:t xml:space="preserve"> nepraviln</w:t>
      </w:r>
      <w:r w:rsidR="00620F15" w:rsidRPr="00DB0267">
        <w:rPr>
          <w:szCs w:val="22"/>
        </w:rPr>
        <w:t>i otkucaji srca</w:t>
      </w:r>
      <w:r w:rsidRPr="00DB0267">
        <w:rPr>
          <w:szCs w:val="22"/>
        </w:rPr>
        <w:t xml:space="preserve">), </w:t>
      </w:r>
      <w:r w:rsidR="004C2752" w:rsidRPr="00DB0267">
        <w:rPr>
          <w:szCs w:val="22"/>
        </w:rPr>
        <w:t>o</w:t>
      </w:r>
      <w:r w:rsidRPr="00DB0267">
        <w:rPr>
          <w:szCs w:val="22"/>
        </w:rPr>
        <w:t>ticanje lica i usana, osip i umor. Neki od ovih simptoma mogu biti ozbiljni</w:t>
      </w:r>
      <w:r w:rsidR="004C2752" w:rsidRPr="00DB0267">
        <w:rPr>
          <w:szCs w:val="22"/>
        </w:rPr>
        <w:t xml:space="preserve">, a neke </w:t>
      </w:r>
      <w:r w:rsidRPr="00DB0267">
        <w:rPr>
          <w:szCs w:val="22"/>
        </w:rPr>
        <w:t>su bolesnice preminule (</w:t>
      </w:r>
      <w:r w:rsidR="00F125C3" w:rsidRPr="00DB0267">
        <w:rPr>
          <w:szCs w:val="22"/>
        </w:rPr>
        <w:t xml:space="preserve">pogledajte </w:t>
      </w:r>
      <w:r w:rsidR="00A25874" w:rsidRPr="00DB0267">
        <w:rPr>
          <w:szCs w:val="22"/>
        </w:rPr>
        <w:t xml:space="preserve">dio </w:t>
      </w:r>
      <w:r w:rsidRPr="00DB0267">
        <w:rPr>
          <w:szCs w:val="22"/>
        </w:rPr>
        <w:t xml:space="preserve">2 </w:t>
      </w:r>
      <w:r w:rsidR="00A25874" w:rsidRPr="00DB0267">
        <w:rPr>
          <w:szCs w:val="22"/>
        </w:rPr>
        <w:t>pod</w:t>
      </w:r>
      <w:r w:rsidRPr="00DB0267">
        <w:rPr>
          <w:szCs w:val="22"/>
        </w:rPr>
        <w:t xml:space="preserve"> "</w:t>
      </w:r>
      <w:r w:rsidR="00C30DEB" w:rsidRPr="00DB0267">
        <w:rPr>
          <w:bCs/>
          <w:szCs w:val="22"/>
        </w:rPr>
        <w:t>Upozorenja i mjere opreza</w:t>
      </w:r>
      <w:r w:rsidRPr="00DB0267">
        <w:rPr>
          <w:szCs w:val="22"/>
        </w:rPr>
        <w:t xml:space="preserve">"). </w:t>
      </w:r>
    </w:p>
    <w:p w14:paraId="7A5166DB" w14:textId="77777777" w:rsidR="004C2752" w:rsidRPr="00DB0267" w:rsidRDefault="004C2752" w:rsidP="00040D47">
      <w:pPr>
        <w:rPr>
          <w:szCs w:val="22"/>
        </w:rPr>
      </w:pPr>
    </w:p>
    <w:p w14:paraId="1FE3DB58" w14:textId="77777777" w:rsidR="003C35E7" w:rsidRPr="00DB0267" w:rsidRDefault="00D81507" w:rsidP="00040D47">
      <w:pPr>
        <w:rPr>
          <w:szCs w:val="22"/>
        </w:rPr>
      </w:pPr>
      <w:r w:rsidRPr="00DB0267">
        <w:rPr>
          <w:szCs w:val="22"/>
        </w:rPr>
        <w:t>Ove nuspojave</w:t>
      </w:r>
      <w:r w:rsidR="003C35E7" w:rsidRPr="00DB0267">
        <w:rPr>
          <w:szCs w:val="22"/>
        </w:rPr>
        <w:t xml:space="preserve"> pojavljuju </w:t>
      </w:r>
      <w:r w:rsidRPr="00DB0267">
        <w:rPr>
          <w:szCs w:val="22"/>
        </w:rPr>
        <w:t xml:space="preserve">se uglavnom </w:t>
      </w:r>
      <w:r w:rsidR="003C35E7" w:rsidRPr="00DB0267">
        <w:rPr>
          <w:szCs w:val="22"/>
        </w:rPr>
        <w:t xml:space="preserve">pri prvoj </w:t>
      </w:r>
      <w:r w:rsidR="002B08C0" w:rsidRPr="00DB0267">
        <w:rPr>
          <w:szCs w:val="22"/>
        </w:rPr>
        <w:t xml:space="preserve">intravenskoj </w:t>
      </w:r>
      <w:r w:rsidR="003C35E7" w:rsidRPr="00DB0267">
        <w:rPr>
          <w:szCs w:val="22"/>
        </w:rPr>
        <w:t>infuziji (drip u venu) i tijekom prvih nekoliko sati nakon početka infuzije. Obično su privremen</w:t>
      </w:r>
      <w:r w:rsidRPr="00DB0267">
        <w:rPr>
          <w:szCs w:val="22"/>
        </w:rPr>
        <w:t>e</w:t>
      </w:r>
      <w:r w:rsidR="003C35E7" w:rsidRPr="00DB0267">
        <w:rPr>
          <w:szCs w:val="22"/>
        </w:rPr>
        <w:t xml:space="preserve">. Za vrijeme infuzije i najmanje </w:t>
      </w:r>
      <w:r w:rsidRPr="00DB0267">
        <w:rPr>
          <w:szCs w:val="22"/>
        </w:rPr>
        <w:t xml:space="preserve">6 </w:t>
      </w:r>
      <w:r w:rsidR="003C35E7" w:rsidRPr="00DB0267">
        <w:rPr>
          <w:szCs w:val="22"/>
        </w:rPr>
        <w:t xml:space="preserve">sati nakon početka prve infuzije te </w:t>
      </w:r>
      <w:r w:rsidRPr="00DB0267">
        <w:rPr>
          <w:szCs w:val="22"/>
        </w:rPr>
        <w:t xml:space="preserve">2 </w:t>
      </w:r>
      <w:r w:rsidR="003C35E7" w:rsidRPr="00DB0267">
        <w:rPr>
          <w:szCs w:val="22"/>
        </w:rPr>
        <w:t xml:space="preserve">sata nakon početka sljedećih infuzija bit ćete pod nadzorom zdravstvenog </w:t>
      </w:r>
      <w:r w:rsidR="0016157D" w:rsidRPr="00DB0267">
        <w:rPr>
          <w:szCs w:val="22"/>
        </w:rPr>
        <w:t>radnik</w:t>
      </w:r>
      <w:r w:rsidR="00EC74E9" w:rsidRPr="00DB0267">
        <w:rPr>
          <w:szCs w:val="22"/>
        </w:rPr>
        <w:t>a</w:t>
      </w:r>
      <w:r w:rsidR="003C35E7" w:rsidRPr="00DB0267">
        <w:rPr>
          <w:szCs w:val="22"/>
        </w:rPr>
        <w:t xml:space="preserve">. Ako </w:t>
      </w:r>
      <w:r w:rsidR="00EC74E9" w:rsidRPr="00DB0267">
        <w:rPr>
          <w:szCs w:val="22"/>
        </w:rPr>
        <w:t>razvijete</w:t>
      </w:r>
      <w:r w:rsidR="003C35E7" w:rsidRPr="00DB0267">
        <w:rPr>
          <w:szCs w:val="22"/>
        </w:rPr>
        <w:t xml:space="preserve"> reakcij</w:t>
      </w:r>
      <w:r w:rsidR="00EC74E9" w:rsidRPr="00DB0267">
        <w:rPr>
          <w:szCs w:val="22"/>
        </w:rPr>
        <w:t>u</w:t>
      </w:r>
      <w:r w:rsidR="003C35E7" w:rsidRPr="00DB0267">
        <w:rPr>
          <w:szCs w:val="22"/>
        </w:rPr>
        <w:t>, infuziju će usporit</w:t>
      </w:r>
      <w:r w:rsidR="00EC74E9" w:rsidRPr="00DB0267">
        <w:rPr>
          <w:szCs w:val="22"/>
        </w:rPr>
        <w:t>i</w:t>
      </w:r>
      <w:r w:rsidR="003C35E7" w:rsidRPr="00DB0267">
        <w:rPr>
          <w:szCs w:val="22"/>
        </w:rPr>
        <w:t xml:space="preserve"> ili prekinuti te ćete možda </w:t>
      </w:r>
      <w:r w:rsidR="00F27BCE" w:rsidRPr="00DB0267">
        <w:rPr>
          <w:szCs w:val="22"/>
        </w:rPr>
        <w:t>primiti terapiju</w:t>
      </w:r>
      <w:r w:rsidR="003C35E7" w:rsidRPr="00DB0267">
        <w:rPr>
          <w:szCs w:val="22"/>
        </w:rPr>
        <w:t xml:space="preserve"> za suzbijanje nuspojava. Infuzija se može nastaviti nakon </w:t>
      </w:r>
      <w:r w:rsidRPr="00DB0267">
        <w:rPr>
          <w:szCs w:val="22"/>
        </w:rPr>
        <w:t xml:space="preserve">smanjenja </w:t>
      </w:r>
      <w:r w:rsidR="003C35E7" w:rsidRPr="00DB0267">
        <w:rPr>
          <w:szCs w:val="22"/>
        </w:rPr>
        <w:t>simptoma.</w:t>
      </w:r>
    </w:p>
    <w:p w14:paraId="03627525" w14:textId="77777777" w:rsidR="003C35E7" w:rsidRPr="00DB0267" w:rsidRDefault="003C35E7" w:rsidP="00040D47">
      <w:pPr>
        <w:rPr>
          <w:szCs w:val="22"/>
        </w:rPr>
      </w:pPr>
    </w:p>
    <w:p w14:paraId="7334CC6D" w14:textId="77777777" w:rsidR="003C35E7" w:rsidRPr="00DB0267" w:rsidRDefault="003C35E7" w:rsidP="00040D47">
      <w:pPr>
        <w:rPr>
          <w:szCs w:val="22"/>
        </w:rPr>
      </w:pPr>
      <w:r w:rsidRPr="00DB0267">
        <w:rPr>
          <w:szCs w:val="22"/>
        </w:rPr>
        <w:t xml:space="preserve">Simptomi </w:t>
      </w:r>
      <w:r w:rsidR="00D81507" w:rsidRPr="00DB0267">
        <w:rPr>
          <w:szCs w:val="22"/>
        </w:rPr>
        <w:t>ponekad mogu početi</w:t>
      </w:r>
      <w:r w:rsidRPr="00DB0267">
        <w:rPr>
          <w:szCs w:val="22"/>
        </w:rPr>
        <w:t xml:space="preserve"> i više od </w:t>
      </w:r>
      <w:r w:rsidR="00D81507" w:rsidRPr="00DB0267">
        <w:rPr>
          <w:szCs w:val="22"/>
        </w:rPr>
        <w:t xml:space="preserve">6 </w:t>
      </w:r>
      <w:r w:rsidRPr="00DB0267">
        <w:rPr>
          <w:szCs w:val="22"/>
        </w:rPr>
        <w:t xml:space="preserve">sati nakon početka infuzije. Ako </w:t>
      </w:r>
      <w:r w:rsidR="00BF32FD" w:rsidRPr="00DB0267">
        <w:rPr>
          <w:szCs w:val="22"/>
        </w:rPr>
        <w:t>V</w:t>
      </w:r>
      <w:r w:rsidRPr="00DB0267">
        <w:rPr>
          <w:szCs w:val="22"/>
        </w:rPr>
        <w:t>am se to dogodi, odmah se obratite svom liječniku. Ponekad se simptomi mogu ublažiti, a kasnije opet pogoršati.</w:t>
      </w:r>
    </w:p>
    <w:p w14:paraId="4B937672" w14:textId="77777777" w:rsidR="003C35E7" w:rsidRPr="00DB0267" w:rsidRDefault="003C35E7" w:rsidP="00040D47">
      <w:pPr>
        <w:rPr>
          <w:szCs w:val="22"/>
        </w:rPr>
      </w:pPr>
    </w:p>
    <w:p w14:paraId="5333B2CD" w14:textId="77777777" w:rsidR="0008689D" w:rsidRPr="00DB0267" w:rsidRDefault="0008689D" w:rsidP="00040D47">
      <w:pPr>
        <w:keepNext/>
        <w:rPr>
          <w:b/>
          <w:szCs w:val="22"/>
        </w:rPr>
      </w:pPr>
      <w:r w:rsidRPr="00DB0267">
        <w:rPr>
          <w:b/>
          <w:szCs w:val="22"/>
        </w:rPr>
        <w:t>Ozbiljne nuspojave</w:t>
      </w:r>
    </w:p>
    <w:p w14:paraId="015F46BB" w14:textId="77777777" w:rsidR="0008689D" w:rsidRPr="00DB0267" w:rsidRDefault="003C35E7" w:rsidP="00040D47">
      <w:pPr>
        <w:rPr>
          <w:b/>
          <w:szCs w:val="22"/>
        </w:rPr>
      </w:pPr>
      <w:r w:rsidRPr="00DB0267">
        <w:rPr>
          <w:szCs w:val="22"/>
        </w:rPr>
        <w:t xml:space="preserve">Ostale nuspojave mogu </w:t>
      </w:r>
      <w:r w:rsidR="0054414D" w:rsidRPr="00DB0267">
        <w:rPr>
          <w:szCs w:val="22"/>
        </w:rPr>
        <w:t xml:space="preserve">se </w:t>
      </w:r>
      <w:r w:rsidRPr="00DB0267">
        <w:rPr>
          <w:szCs w:val="22"/>
        </w:rPr>
        <w:t xml:space="preserve">pojaviti bilo kada tijekom liječenja </w:t>
      </w:r>
      <w:r w:rsidR="005765B9" w:rsidRPr="00DB0267">
        <w:rPr>
          <w:szCs w:val="22"/>
        </w:rPr>
        <w:t>lijekom Herceptin</w:t>
      </w:r>
      <w:r w:rsidRPr="00DB0267">
        <w:rPr>
          <w:szCs w:val="22"/>
        </w:rPr>
        <w:t xml:space="preserve">, a ne samo u </w:t>
      </w:r>
      <w:r w:rsidR="0054414D" w:rsidRPr="00DB0267">
        <w:rPr>
          <w:szCs w:val="22"/>
        </w:rPr>
        <w:t>s</w:t>
      </w:r>
      <w:r w:rsidRPr="00DB0267">
        <w:rPr>
          <w:szCs w:val="22"/>
        </w:rPr>
        <w:t xml:space="preserve">vezi s infuzijom. </w:t>
      </w:r>
      <w:r w:rsidR="0008689D" w:rsidRPr="00DB0267">
        <w:rPr>
          <w:b/>
          <w:szCs w:val="22"/>
        </w:rPr>
        <w:t>Odmah se obratite liječniku ili medicinskoj sestri ako primijetite bilo koju od sljedećih nuspojava:</w:t>
      </w:r>
    </w:p>
    <w:p w14:paraId="3F2928C2" w14:textId="77777777" w:rsidR="00CE3866" w:rsidRPr="00DB0267" w:rsidRDefault="00CE3866" w:rsidP="00040D47">
      <w:pPr>
        <w:rPr>
          <w:b/>
          <w:szCs w:val="22"/>
        </w:rPr>
      </w:pPr>
    </w:p>
    <w:p w14:paraId="6C9D81BF" w14:textId="53007E2E" w:rsidR="003C35E7" w:rsidRPr="00DB0267" w:rsidRDefault="004F7057" w:rsidP="00040D47">
      <w:pPr>
        <w:keepNext/>
        <w:keepLines/>
        <w:rPr>
          <w:b/>
        </w:rPr>
      </w:pPr>
      <w:r w:rsidRPr="00DB0267">
        <w:rPr>
          <w:b/>
        </w:rPr>
        <w:sym w:font="Symbol" w:char="F0B7"/>
      </w:r>
      <w:r w:rsidRPr="00DB0267">
        <w:rPr>
          <w:b/>
        </w:rPr>
        <w:tab/>
      </w:r>
      <w:r w:rsidR="003C35E7" w:rsidRPr="00DB0267">
        <w:rPr>
          <w:szCs w:val="22"/>
        </w:rPr>
        <w:t xml:space="preserve">Ponekad se </w:t>
      </w:r>
      <w:r w:rsidR="00C373E7" w:rsidRPr="00DB0267">
        <w:rPr>
          <w:szCs w:val="22"/>
        </w:rPr>
        <w:t>tijekom</w:t>
      </w:r>
      <w:r w:rsidR="003C35E7" w:rsidRPr="00DB0267">
        <w:rPr>
          <w:szCs w:val="22"/>
        </w:rPr>
        <w:t xml:space="preserve"> liječenja</w:t>
      </w:r>
      <w:r w:rsidR="00C373E7" w:rsidRPr="00DB0267">
        <w:rPr>
          <w:szCs w:val="22"/>
        </w:rPr>
        <w:t>, a</w:t>
      </w:r>
      <w:r w:rsidR="003C35E7" w:rsidRPr="00DB0267">
        <w:rPr>
          <w:szCs w:val="22"/>
        </w:rPr>
        <w:t xml:space="preserve"> katkad </w:t>
      </w:r>
      <w:r w:rsidR="00C373E7" w:rsidRPr="00DB0267">
        <w:rPr>
          <w:szCs w:val="22"/>
        </w:rPr>
        <w:t>i</w:t>
      </w:r>
      <w:r w:rsidRPr="00DB0267">
        <w:rPr>
          <w:szCs w:val="22"/>
        </w:rPr>
        <w:t xml:space="preserve"> </w:t>
      </w:r>
      <w:r w:rsidR="003C35E7" w:rsidRPr="00DB0267">
        <w:rPr>
          <w:szCs w:val="22"/>
        </w:rPr>
        <w:t xml:space="preserve">nakon prestanka liječenja mogu </w:t>
      </w:r>
      <w:r w:rsidRPr="00DB0267">
        <w:rPr>
          <w:szCs w:val="22"/>
        </w:rPr>
        <w:t>javiti srčan</w:t>
      </w:r>
      <w:r w:rsidR="00C373E7" w:rsidRPr="00DB0267">
        <w:rPr>
          <w:szCs w:val="22"/>
        </w:rPr>
        <w:t xml:space="preserve">e tegobe, </w:t>
      </w:r>
      <w:r w:rsidRPr="00DB0267">
        <w:rPr>
          <w:szCs w:val="22"/>
        </w:rPr>
        <w:t>koj</w:t>
      </w:r>
      <w:r w:rsidR="00C373E7" w:rsidRPr="00DB0267">
        <w:rPr>
          <w:szCs w:val="22"/>
        </w:rPr>
        <w:t>e</w:t>
      </w:r>
      <w:r w:rsidR="003C35E7" w:rsidRPr="00DB0267">
        <w:rPr>
          <w:szCs w:val="22"/>
        </w:rPr>
        <w:t xml:space="preserve"> mogu biti </w:t>
      </w:r>
      <w:r w:rsidRPr="00DB0267">
        <w:rPr>
          <w:szCs w:val="22"/>
        </w:rPr>
        <w:t>ozbiljn</w:t>
      </w:r>
      <w:r w:rsidR="00C373E7" w:rsidRPr="00DB0267">
        <w:rPr>
          <w:szCs w:val="22"/>
        </w:rPr>
        <w:t>e</w:t>
      </w:r>
      <w:r w:rsidRPr="00DB0267">
        <w:rPr>
          <w:szCs w:val="22"/>
        </w:rPr>
        <w:t>. On</w:t>
      </w:r>
      <w:r w:rsidR="00C373E7" w:rsidRPr="00DB0267">
        <w:rPr>
          <w:szCs w:val="22"/>
        </w:rPr>
        <w:t>e</w:t>
      </w:r>
      <w:r w:rsidR="003C35E7" w:rsidRPr="00DB0267">
        <w:rPr>
          <w:szCs w:val="22"/>
        </w:rPr>
        <w:t xml:space="preserve"> uključuju slabljenje srčanog mišića, što može uzrokovati </w:t>
      </w:r>
      <w:r w:rsidRPr="00DB0267">
        <w:rPr>
          <w:szCs w:val="22"/>
        </w:rPr>
        <w:t>zataj</w:t>
      </w:r>
      <w:r w:rsidR="00C373E7" w:rsidRPr="00DB0267">
        <w:rPr>
          <w:szCs w:val="22"/>
        </w:rPr>
        <w:t>ivanje</w:t>
      </w:r>
      <w:r w:rsidR="003C35E7" w:rsidRPr="00DB0267">
        <w:rPr>
          <w:szCs w:val="22"/>
        </w:rPr>
        <w:t xml:space="preserve"> srca, upalu </w:t>
      </w:r>
      <w:r w:rsidR="000A2AF9" w:rsidRPr="00DB0267">
        <w:rPr>
          <w:szCs w:val="22"/>
        </w:rPr>
        <w:t xml:space="preserve">srčane </w:t>
      </w:r>
      <w:r w:rsidR="003C35E7" w:rsidRPr="00DB0267">
        <w:rPr>
          <w:szCs w:val="22"/>
        </w:rPr>
        <w:t>ovojnice i poremećaj</w:t>
      </w:r>
      <w:r w:rsidR="00BB1767" w:rsidRPr="00DB0267">
        <w:rPr>
          <w:szCs w:val="22"/>
        </w:rPr>
        <w:t>e</w:t>
      </w:r>
      <w:r w:rsidR="003C35E7" w:rsidRPr="00DB0267">
        <w:rPr>
          <w:szCs w:val="22"/>
        </w:rPr>
        <w:t xml:space="preserve"> srčanog ritma. To može dovesti do simptoma kao što su</w:t>
      </w:r>
      <w:r w:rsidRPr="00DB0267">
        <w:rPr>
          <w:b/>
        </w:rPr>
        <w:t xml:space="preserve"> </w:t>
      </w:r>
      <w:r w:rsidR="003C35E7" w:rsidRPr="00DB0267">
        <w:rPr>
          <w:szCs w:val="22"/>
        </w:rPr>
        <w:t>nedostatak zraka (uključujući nedostatak zraka tijekom noći),</w:t>
      </w:r>
      <w:r w:rsidRPr="00DB0267">
        <w:rPr>
          <w:b/>
        </w:rPr>
        <w:t xml:space="preserve"> </w:t>
      </w:r>
      <w:r w:rsidR="003C35E7" w:rsidRPr="00DB0267">
        <w:rPr>
          <w:szCs w:val="22"/>
        </w:rPr>
        <w:t>kašalj, zadržavanje tekućine (oticanje) u nogama ili rukama</w:t>
      </w:r>
      <w:r w:rsidR="00C373E7" w:rsidRPr="00DB0267">
        <w:rPr>
          <w:szCs w:val="22"/>
        </w:rPr>
        <w:t xml:space="preserve"> te</w:t>
      </w:r>
      <w:r w:rsidRPr="00DB0267">
        <w:rPr>
          <w:b/>
        </w:rPr>
        <w:t xml:space="preserve"> </w:t>
      </w:r>
      <w:r w:rsidR="001F7BB0" w:rsidRPr="00DB0267">
        <w:t xml:space="preserve">osjećaj </w:t>
      </w:r>
      <w:r w:rsidR="007B3D71" w:rsidRPr="00DB0267">
        <w:rPr>
          <w:szCs w:val="22"/>
        </w:rPr>
        <w:t>lupanj</w:t>
      </w:r>
      <w:r w:rsidR="001F7BB0" w:rsidRPr="00DB0267">
        <w:rPr>
          <w:szCs w:val="22"/>
        </w:rPr>
        <w:t>a</w:t>
      </w:r>
      <w:r w:rsidR="007B3D71" w:rsidRPr="00DB0267">
        <w:rPr>
          <w:szCs w:val="22"/>
        </w:rPr>
        <w:t xml:space="preserve"> srca </w:t>
      </w:r>
      <w:r w:rsidR="003C35E7" w:rsidRPr="00DB0267">
        <w:rPr>
          <w:szCs w:val="22"/>
        </w:rPr>
        <w:t>(</w:t>
      </w:r>
      <w:r w:rsidR="007B3D71" w:rsidRPr="00DB0267">
        <w:rPr>
          <w:szCs w:val="22"/>
        </w:rPr>
        <w:t xml:space="preserve">lepršanje </w:t>
      </w:r>
      <w:r w:rsidR="003C35E7" w:rsidRPr="00DB0267">
        <w:rPr>
          <w:szCs w:val="22"/>
        </w:rPr>
        <w:t>srca ili nepravil</w:t>
      </w:r>
      <w:r w:rsidR="00EE5D4C" w:rsidRPr="00DB0267">
        <w:rPr>
          <w:szCs w:val="22"/>
        </w:rPr>
        <w:t>ni</w:t>
      </w:r>
      <w:r w:rsidR="00C30DEB" w:rsidRPr="00DB0267">
        <w:rPr>
          <w:szCs w:val="22"/>
        </w:rPr>
        <w:t xml:space="preserve"> </w:t>
      </w:r>
      <w:r w:rsidR="00EE5D4C" w:rsidRPr="00DB0267">
        <w:rPr>
          <w:szCs w:val="22"/>
        </w:rPr>
        <w:t>otkucaji srca</w:t>
      </w:r>
      <w:r w:rsidRPr="00DB0267">
        <w:rPr>
          <w:szCs w:val="22"/>
        </w:rPr>
        <w:t>)</w:t>
      </w:r>
      <w:r w:rsidR="00F36A56" w:rsidRPr="00DB0267">
        <w:rPr>
          <w:szCs w:val="22"/>
        </w:rPr>
        <w:t xml:space="preserve"> (pogledajte </w:t>
      </w:r>
      <w:r w:rsidR="00277A56" w:rsidRPr="00DB0267">
        <w:rPr>
          <w:szCs w:val="22"/>
        </w:rPr>
        <w:t xml:space="preserve">odlomak </w:t>
      </w:r>
      <w:r w:rsidR="00F36A56" w:rsidRPr="00DB0267">
        <w:rPr>
          <w:szCs w:val="22"/>
        </w:rPr>
        <w:t>„</w:t>
      </w:r>
      <w:r w:rsidR="00F36A56" w:rsidRPr="00DB0267">
        <w:rPr>
          <w:bCs/>
          <w:szCs w:val="22"/>
        </w:rPr>
        <w:t>Kontrole rada srca“</w:t>
      </w:r>
      <w:r w:rsidR="00277A56" w:rsidRPr="00DB0267">
        <w:rPr>
          <w:bCs/>
          <w:szCs w:val="22"/>
        </w:rPr>
        <w:t xml:space="preserve"> u dijelu 2.</w:t>
      </w:r>
      <w:r w:rsidR="00F36A56" w:rsidRPr="00DB0267">
        <w:rPr>
          <w:bCs/>
          <w:szCs w:val="22"/>
        </w:rPr>
        <w:t>)</w:t>
      </w:r>
      <w:r w:rsidRPr="00DB0267">
        <w:rPr>
          <w:szCs w:val="22"/>
        </w:rPr>
        <w:t>.</w:t>
      </w:r>
    </w:p>
    <w:p w14:paraId="7187679B" w14:textId="77777777" w:rsidR="003C35E7" w:rsidRPr="00DB0267" w:rsidRDefault="003C35E7" w:rsidP="00040D47">
      <w:pPr>
        <w:suppressAutoHyphens/>
        <w:ind w:left="567" w:hanging="567"/>
        <w:rPr>
          <w:szCs w:val="22"/>
        </w:rPr>
      </w:pPr>
    </w:p>
    <w:p w14:paraId="729EA2D0" w14:textId="6DE758FB" w:rsidR="00BD4E2E" w:rsidRPr="00DB0267" w:rsidRDefault="0054414D" w:rsidP="00040D47">
      <w:pPr>
        <w:numPr>
          <w:ilvl w:val="12"/>
          <w:numId w:val="0"/>
        </w:numPr>
        <w:ind w:right="-29"/>
      </w:pPr>
      <w:r w:rsidRPr="00DB0267">
        <w:t>L</w:t>
      </w:r>
      <w:r w:rsidR="00BD4E2E" w:rsidRPr="00DB0267">
        <w:t xml:space="preserve">iječnik će </w:t>
      </w:r>
      <w:r w:rsidR="00620F15" w:rsidRPr="00DB0267">
        <w:t xml:space="preserve">Vam </w:t>
      </w:r>
      <w:r w:rsidR="00BD4E2E" w:rsidRPr="00DB0267">
        <w:t xml:space="preserve">tijekom </w:t>
      </w:r>
      <w:r w:rsidR="00567E75" w:rsidRPr="00DB0267">
        <w:t xml:space="preserve">i nakon </w:t>
      </w:r>
      <w:r w:rsidR="00BD4E2E" w:rsidRPr="00DB0267">
        <w:t xml:space="preserve">liječenja redovito </w:t>
      </w:r>
      <w:r w:rsidR="00620F15" w:rsidRPr="00DB0267">
        <w:t>kontrolirati srce</w:t>
      </w:r>
      <w:r w:rsidR="00BD4E2E" w:rsidRPr="00DB0267">
        <w:t xml:space="preserve">, </w:t>
      </w:r>
      <w:r w:rsidR="00620F15" w:rsidRPr="00DB0267">
        <w:t>ali ako</w:t>
      </w:r>
      <w:r w:rsidR="00BD4E2E" w:rsidRPr="00DB0267">
        <w:t xml:space="preserve"> primijetite neki od gore naved</w:t>
      </w:r>
      <w:r w:rsidR="00E70915" w:rsidRPr="00DB0267">
        <w:t>e</w:t>
      </w:r>
      <w:r w:rsidR="00BD4E2E" w:rsidRPr="00DB0267">
        <w:t>nih simptoma</w:t>
      </w:r>
      <w:r w:rsidRPr="00DB0267">
        <w:t xml:space="preserve"> </w:t>
      </w:r>
      <w:r w:rsidR="00BD4E2E" w:rsidRPr="00DB0267">
        <w:t xml:space="preserve">o tome </w:t>
      </w:r>
      <w:r w:rsidR="00620F15" w:rsidRPr="00DB0267">
        <w:t>odmah</w:t>
      </w:r>
      <w:r w:rsidR="00BD4E2E" w:rsidRPr="00DB0267">
        <w:t xml:space="preserve"> obavijes</w:t>
      </w:r>
      <w:r w:rsidR="008D536D" w:rsidRPr="00DB0267">
        <w:t>ti</w:t>
      </w:r>
      <w:r w:rsidR="00BD4E2E" w:rsidRPr="00DB0267">
        <w:t>t</w:t>
      </w:r>
      <w:r w:rsidR="00620F15" w:rsidRPr="00DB0267">
        <w:t>e</w:t>
      </w:r>
      <w:r w:rsidR="00BD4E2E" w:rsidRPr="00DB0267">
        <w:t xml:space="preserve"> svog liječnika. </w:t>
      </w:r>
    </w:p>
    <w:p w14:paraId="088FFA08" w14:textId="77777777" w:rsidR="00C373E7" w:rsidRPr="00DB0267" w:rsidRDefault="00C373E7" w:rsidP="00040D47">
      <w:pPr>
        <w:numPr>
          <w:ilvl w:val="12"/>
          <w:numId w:val="0"/>
        </w:numPr>
        <w:ind w:right="-29"/>
      </w:pPr>
    </w:p>
    <w:p w14:paraId="1677ADAC" w14:textId="77777777" w:rsidR="00C373E7" w:rsidRPr="00DB0267" w:rsidRDefault="00C373E7" w:rsidP="00040D47">
      <w:pPr>
        <w:numPr>
          <w:ilvl w:val="12"/>
          <w:numId w:val="0"/>
        </w:numPr>
        <w:ind w:left="567" w:right="-29" w:hanging="567"/>
      </w:pPr>
      <w:r w:rsidRPr="00DB0267">
        <w:rPr>
          <w:b/>
        </w:rPr>
        <w:sym w:font="Symbol" w:char="F0B7"/>
      </w:r>
      <w:r w:rsidRPr="00DB0267">
        <w:rPr>
          <w:b/>
        </w:rPr>
        <w:tab/>
      </w:r>
      <w:r w:rsidRPr="00DB0267">
        <w:rPr>
          <w:szCs w:val="22"/>
        </w:rPr>
        <w:t>Sindrom tumorske lize (</w:t>
      </w:r>
      <w:r w:rsidR="00D90EC7" w:rsidRPr="00DB0267">
        <w:rPr>
          <w:szCs w:val="22"/>
        </w:rPr>
        <w:t>skup</w:t>
      </w:r>
      <w:r w:rsidR="00277A56" w:rsidRPr="00DB0267">
        <w:rPr>
          <w:szCs w:val="22"/>
        </w:rPr>
        <w:t xml:space="preserve"> metaboličkih komplikacija koje se javljaju nakon terapije za rak</w:t>
      </w:r>
      <w:r w:rsidR="001C7925" w:rsidRPr="00DB0267">
        <w:rPr>
          <w:szCs w:val="22"/>
        </w:rPr>
        <w:t>, a očituju se</w:t>
      </w:r>
      <w:r w:rsidR="00277A56" w:rsidRPr="00DB0267">
        <w:rPr>
          <w:szCs w:val="22"/>
        </w:rPr>
        <w:t xml:space="preserve"> </w:t>
      </w:r>
      <w:r w:rsidR="001C7925" w:rsidRPr="00DB0267">
        <w:rPr>
          <w:szCs w:val="22"/>
        </w:rPr>
        <w:t>visokim</w:t>
      </w:r>
      <w:r w:rsidR="00277A56" w:rsidRPr="00DB0267">
        <w:rPr>
          <w:szCs w:val="22"/>
        </w:rPr>
        <w:t xml:space="preserve"> razin</w:t>
      </w:r>
      <w:r w:rsidR="001C7925" w:rsidRPr="00DB0267">
        <w:rPr>
          <w:szCs w:val="22"/>
        </w:rPr>
        <w:t>ama</w:t>
      </w:r>
      <w:r w:rsidR="00277A56" w:rsidRPr="00DB0267">
        <w:rPr>
          <w:szCs w:val="22"/>
        </w:rPr>
        <w:t xml:space="preserve"> kalija i fosfata te </w:t>
      </w:r>
      <w:r w:rsidR="001C7925" w:rsidRPr="00DB0267">
        <w:rPr>
          <w:szCs w:val="22"/>
        </w:rPr>
        <w:t>niskim razinama</w:t>
      </w:r>
      <w:r w:rsidR="00277A56" w:rsidRPr="00DB0267">
        <w:rPr>
          <w:szCs w:val="22"/>
        </w:rPr>
        <w:t xml:space="preserve"> kalcija u krvi</w:t>
      </w:r>
      <w:r w:rsidR="0094792C" w:rsidRPr="00DB0267">
        <w:rPr>
          <w:szCs w:val="22"/>
        </w:rPr>
        <w:t>). Simptomi mogu uključivati bubrežne tegobe (slabost, nedostatak zraka, umor i smetenost), srčane tegobe (lepršanje srca</w:t>
      </w:r>
      <w:r w:rsidR="00F36A56" w:rsidRPr="00DB0267">
        <w:rPr>
          <w:szCs w:val="22"/>
        </w:rPr>
        <w:t xml:space="preserve"> </w:t>
      </w:r>
      <w:r w:rsidR="00C96DAF" w:rsidRPr="00DB0267">
        <w:rPr>
          <w:szCs w:val="22"/>
        </w:rPr>
        <w:t>te</w:t>
      </w:r>
      <w:r w:rsidR="0094792C" w:rsidRPr="00DB0267">
        <w:rPr>
          <w:szCs w:val="22"/>
        </w:rPr>
        <w:t xml:space="preserve"> ubrzan</w:t>
      </w:r>
      <w:r w:rsidR="0058416F" w:rsidRPr="00DB0267">
        <w:rPr>
          <w:szCs w:val="22"/>
        </w:rPr>
        <w:t>i ili usporeni</w:t>
      </w:r>
      <w:r w:rsidR="0094792C" w:rsidRPr="00DB0267">
        <w:rPr>
          <w:szCs w:val="22"/>
        </w:rPr>
        <w:t xml:space="preserve"> </w:t>
      </w:r>
      <w:r w:rsidR="0058416F" w:rsidRPr="00DB0267">
        <w:rPr>
          <w:szCs w:val="22"/>
        </w:rPr>
        <w:t>otkucaji srca</w:t>
      </w:r>
      <w:r w:rsidR="0094792C" w:rsidRPr="00DB0267">
        <w:rPr>
          <w:szCs w:val="22"/>
        </w:rPr>
        <w:t xml:space="preserve">), napadaje, povraćanje ili proljev </w:t>
      </w:r>
      <w:r w:rsidR="0058416F" w:rsidRPr="00DB0267">
        <w:rPr>
          <w:szCs w:val="22"/>
        </w:rPr>
        <w:t>te</w:t>
      </w:r>
      <w:r w:rsidR="0094792C" w:rsidRPr="00DB0267">
        <w:rPr>
          <w:szCs w:val="22"/>
        </w:rPr>
        <w:t xml:space="preserve"> trnce u ustima, šakama ili stopalima.</w:t>
      </w:r>
    </w:p>
    <w:p w14:paraId="4AD8E8FE" w14:textId="77777777" w:rsidR="00BD4E2E" w:rsidRPr="00DB0267" w:rsidRDefault="00BD4E2E" w:rsidP="00040D47">
      <w:pPr>
        <w:numPr>
          <w:ilvl w:val="12"/>
          <w:numId w:val="0"/>
        </w:numPr>
        <w:ind w:right="-29"/>
      </w:pPr>
    </w:p>
    <w:p w14:paraId="7E6F339C" w14:textId="77777777" w:rsidR="00BD4E2E" w:rsidRPr="00DB0267" w:rsidRDefault="00620F15" w:rsidP="00040D47">
      <w:pPr>
        <w:numPr>
          <w:ilvl w:val="12"/>
          <w:numId w:val="0"/>
        </w:numPr>
        <w:ind w:right="-29"/>
        <w:rPr>
          <w:szCs w:val="22"/>
        </w:rPr>
      </w:pPr>
      <w:r w:rsidRPr="00DB0267">
        <w:t xml:space="preserve">Ako </w:t>
      </w:r>
      <w:r w:rsidR="00BD4E2E" w:rsidRPr="00DB0267">
        <w:t xml:space="preserve">se neki od gore navedenih simptoma jave nakon </w:t>
      </w:r>
      <w:r w:rsidR="00EE5D4C" w:rsidRPr="00DB0267">
        <w:t xml:space="preserve">prestanka </w:t>
      </w:r>
      <w:r w:rsidR="00BD4E2E" w:rsidRPr="00DB0267">
        <w:t xml:space="preserve">liječenja </w:t>
      </w:r>
      <w:r w:rsidR="005765B9" w:rsidRPr="00DB0267">
        <w:t>lijekom Herceptin</w:t>
      </w:r>
      <w:r w:rsidR="00BD4E2E" w:rsidRPr="00DB0267">
        <w:t xml:space="preserve">, </w:t>
      </w:r>
      <w:r w:rsidR="002B08C0" w:rsidRPr="00DB0267">
        <w:t>javite se</w:t>
      </w:r>
      <w:r w:rsidR="00BD4E2E" w:rsidRPr="00DB0267">
        <w:t xml:space="preserve"> svoj</w:t>
      </w:r>
      <w:r w:rsidR="00482045" w:rsidRPr="00DB0267">
        <w:t>e</w:t>
      </w:r>
      <w:r w:rsidR="00BD4E2E" w:rsidRPr="00DB0267">
        <w:t>m liječnik</w:t>
      </w:r>
      <w:r w:rsidR="002B08C0" w:rsidRPr="00DB0267">
        <w:t>u</w:t>
      </w:r>
      <w:r w:rsidR="00BD4E2E" w:rsidRPr="00DB0267">
        <w:t xml:space="preserve"> i </w:t>
      </w:r>
      <w:r w:rsidR="002B08C0" w:rsidRPr="00DB0267">
        <w:t>recite mu</w:t>
      </w:r>
      <w:r w:rsidR="00BD4E2E" w:rsidRPr="00DB0267">
        <w:t xml:space="preserve"> da ste </w:t>
      </w:r>
      <w:r w:rsidR="0099358F" w:rsidRPr="00DB0267">
        <w:t xml:space="preserve">prethodno </w:t>
      </w:r>
      <w:r w:rsidR="00BD4E2E" w:rsidRPr="00DB0267">
        <w:t xml:space="preserve">bili liječeni </w:t>
      </w:r>
      <w:r w:rsidR="005765B9" w:rsidRPr="00DB0267">
        <w:t>lijekom Herceptin</w:t>
      </w:r>
      <w:r w:rsidR="00BD4E2E" w:rsidRPr="00DB0267">
        <w:t xml:space="preserve">. </w:t>
      </w:r>
    </w:p>
    <w:p w14:paraId="0B1BD1A0" w14:textId="77777777" w:rsidR="00BD4E2E" w:rsidRPr="00DB0267" w:rsidRDefault="00BD4E2E" w:rsidP="00040D47">
      <w:pPr>
        <w:rPr>
          <w:szCs w:val="22"/>
        </w:rPr>
      </w:pPr>
    </w:p>
    <w:p w14:paraId="4545949B" w14:textId="77777777" w:rsidR="003C35E7" w:rsidRPr="00DB0267" w:rsidRDefault="003C35E7" w:rsidP="00040D47">
      <w:pPr>
        <w:rPr>
          <w:szCs w:val="22"/>
        </w:rPr>
      </w:pPr>
      <w:r w:rsidRPr="00DB0267">
        <w:rPr>
          <w:b/>
          <w:szCs w:val="22"/>
        </w:rPr>
        <w:t xml:space="preserve">Vrlo česte nuspojave </w:t>
      </w:r>
      <w:r w:rsidR="005765B9" w:rsidRPr="00DB0267">
        <w:rPr>
          <w:b/>
          <w:szCs w:val="22"/>
        </w:rPr>
        <w:t>lijeka Herceptin</w:t>
      </w:r>
      <w:r w:rsidR="002B08C0" w:rsidRPr="00DB0267">
        <w:rPr>
          <w:szCs w:val="22"/>
        </w:rPr>
        <w:t>:</w:t>
      </w:r>
      <w:r w:rsidR="008D178D" w:rsidRPr="00DB0267">
        <w:rPr>
          <w:szCs w:val="22"/>
        </w:rPr>
        <w:t xml:space="preserve"> </w:t>
      </w:r>
      <w:r w:rsidR="00670048" w:rsidRPr="00DB0267">
        <w:rPr>
          <w:szCs w:val="22"/>
        </w:rPr>
        <w:t xml:space="preserve">mogu se javiti </w:t>
      </w:r>
      <w:r w:rsidRPr="00DB0267">
        <w:rPr>
          <w:szCs w:val="22"/>
        </w:rPr>
        <w:t xml:space="preserve">u više od 1 na 10 </w:t>
      </w:r>
      <w:r w:rsidR="002B08C0" w:rsidRPr="00DB0267">
        <w:rPr>
          <w:szCs w:val="22"/>
        </w:rPr>
        <w:t>osoba</w:t>
      </w:r>
      <w:r w:rsidRPr="00DB0267">
        <w:rPr>
          <w:szCs w:val="22"/>
        </w:rPr>
        <w:t xml:space="preserve"> </w:t>
      </w:r>
    </w:p>
    <w:p w14:paraId="1962E1F7" w14:textId="77777777" w:rsidR="00482045" w:rsidRPr="00DB0267" w:rsidRDefault="00482045" w:rsidP="00040D47">
      <w:pPr>
        <w:rPr>
          <w:szCs w:val="22"/>
        </w:rPr>
      </w:pPr>
    </w:p>
    <w:p w14:paraId="01838A8A" w14:textId="77777777" w:rsidR="00B83DA3" w:rsidRPr="00DB0267" w:rsidRDefault="00B83DA3" w:rsidP="00040D47">
      <w:pPr>
        <w:suppressAutoHyphens/>
        <w:rPr>
          <w:b/>
        </w:rPr>
      </w:pPr>
      <w:r w:rsidRPr="00DB0267">
        <w:rPr>
          <w:b/>
        </w:rPr>
        <w:sym w:font="Symbol" w:char="F0B7"/>
      </w:r>
      <w:r w:rsidRPr="00DB0267">
        <w:rPr>
          <w:b/>
        </w:rPr>
        <w:tab/>
      </w:r>
      <w:r w:rsidRPr="00DB0267">
        <w:rPr>
          <w:szCs w:val="22"/>
        </w:rPr>
        <w:t>infekcije</w:t>
      </w:r>
    </w:p>
    <w:p w14:paraId="2E668063" w14:textId="77777777" w:rsidR="003C35E7" w:rsidRPr="00DB0267" w:rsidRDefault="00783E95" w:rsidP="00040D47">
      <w:pPr>
        <w:suppressAutoHyphens/>
        <w:rPr>
          <w:b/>
        </w:rPr>
      </w:pPr>
      <w:r w:rsidRPr="00DB0267">
        <w:rPr>
          <w:b/>
        </w:rPr>
        <w:sym w:font="Symbol" w:char="F0B7"/>
      </w:r>
      <w:r w:rsidRPr="00DB0267">
        <w:rPr>
          <w:b/>
        </w:rPr>
        <w:tab/>
      </w:r>
      <w:r w:rsidR="00951B86" w:rsidRPr="00DB0267">
        <w:rPr>
          <w:szCs w:val="22"/>
        </w:rPr>
        <w:t>proljev</w:t>
      </w:r>
    </w:p>
    <w:p w14:paraId="2D582EE8" w14:textId="77777777" w:rsidR="00C30DEB" w:rsidRPr="00DB0267" w:rsidRDefault="00C30DEB" w:rsidP="00040D47">
      <w:pPr>
        <w:suppressAutoHyphens/>
        <w:rPr>
          <w:szCs w:val="22"/>
        </w:rPr>
      </w:pPr>
      <w:r w:rsidRPr="00DB0267">
        <w:rPr>
          <w:b/>
        </w:rPr>
        <w:sym w:font="Symbol" w:char="F0B7"/>
      </w:r>
      <w:r w:rsidRPr="00DB0267">
        <w:rPr>
          <w:b/>
        </w:rPr>
        <w:tab/>
      </w:r>
      <w:r w:rsidRPr="00DB0267">
        <w:rPr>
          <w:szCs w:val="22"/>
        </w:rPr>
        <w:t>zatvor</w:t>
      </w:r>
    </w:p>
    <w:p w14:paraId="2B0C5090" w14:textId="77777777" w:rsidR="00C30DEB" w:rsidRPr="00DB0267" w:rsidRDefault="00C30DEB" w:rsidP="00040D47">
      <w:pPr>
        <w:suppressAutoHyphens/>
        <w:rPr>
          <w:szCs w:val="22"/>
        </w:rPr>
      </w:pPr>
      <w:r w:rsidRPr="00DB0267">
        <w:rPr>
          <w:b/>
        </w:rPr>
        <w:sym w:font="Symbol" w:char="F0B7"/>
      </w:r>
      <w:r w:rsidRPr="00DB0267">
        <w:rPr>
          <w:b/>
        </w:rPr>
        <w:tab/>
      </w:r>
      <w:r w:rsidRPr="00DB0267">
        <w:rPr>
          <w:szCs w:val="22"/>
        </w:rPr>
        <w:t>žgaravica (dispepsija)</w:t>
      </w:r>
    </w:p>
    <w:p w14:paraId="127B7114" w14:textId="5F4D8FC4" w:rsidR="003C35E7" w:rsidRPr="00DB0267" w:rsidRDefault="00783E95" w:rsidP="00040D47">
      <w:pPr>
        <w:suppressAutoHyphens/>
        <w:rPr>
          <w:szCs w:val="22"/>
        </w:rPr>
      </w:pPr>
      <w:r w:rsidRPr="00DB0267">
        <w:rPr>
          <w:b/>
        </w:rPr>
        <w:sym w:font="Symbol" w:char="F0B7"/>
      </w:r>
      <w:r w:rsidRPr="00DB0267">
        <w:rPr>
          <w:b/>
        </w:rPr>
        <w:tab/>
      </w:r>
      <w:r w:rsidR="00F36A56" w:rsidRPr="00DB0267">
        <w:rPr>
          <w:szCs w:val="22"/>
        </w:rPr>
        <w:t>umor</w:t>
      </w:r>
    </w:p>
    <w:p w14:paraId="24ADD669" w14:textId="77777777" w:rsidR="003C35E7" w:rsidRPr="00DB0267" w:rsidRDefault="00783E95" w:rsidP="00040D47">
      <w:pPr>
        <w:suppressAutoHyphens/>
        <w:rPr>
          <w:szCs w:val="22"/>
        </w:rPr>
      </w:pPr>
      <w:r w:rsidRPr="00DB0267">
        <w:rPr>
          <w:b/>
        </w:rPr>
        <w:sym w:font="Symbol" w:char="F0B7"/>
      </w:r>
      <w:r w:rsidRPr="00DB0267">
        <w:rPr>
          <w:b/>
        </w:rPr>
        <w:tab/>
      </w:r>
      <w:r w:rsidR="003C35E7" w:rsidRPr="00DB0267">
        <w:rPr>
          <w:szCs w:val="22"/>
        </w:rPr>
        <w:t>osip</w:t>
      </w:r>
      <w:r w:rsidR="004F2158" w:rsidRPr="00DB0267">
        <w:rPr>
          <w:szCs w:val="22"/>
        </w:rPr>
        <w:t>i</w:t>
      </w:r>
      <w:r w:rsidR="00951B86" w:rsidRPr="00DB0267">
        <w:rPr>
          <w:szCs w:val="22"/>
        </w:rPr>
        <w:t xml:space="preserve"> na koži</w:t>
      </w:r>
    </w:p>
    <w:p w14:paraId="3C073693" w14:textId="77777777" w:rsidR="003C35E7" w:rsidRPr="00DB0267" w:rsidRDefault="00783E95" w:rsidP="00040D47">
      <w:pPr>
        <w:suppressAutoHyphens/>
        <w:rPr>
          <w:szCs w:val="22"/>
        </w:rPr>
      </w:pPr>
      <w:r w:rsidRPr="00DB0267">
        <w:rPr>
          <w:b/>
        </w:rPr>
        <w:sym w:font="Symbol" w:char="F0B7"/>
      </w:r>
      <w:r w:rsidRPr="00DB0267">
        <w:rPr>
          <w:b/>
        </w:rPr>
        <w:tab/>
      </w:r>
      <w:r w:rsidR="003C35E7" w:rsidRPr="00DB0267">
        <w:rPr>
          <w:szCs w:val="22"/>
        </w:rPr>
        <w:t xml:space="preserve">bol u </w:t>
      </w:r>
      <w:r w:rsidR="0054414D" w:rsidRPr="00DB0267">
        <w:rPr>
          <w:szCs w:val="22"/>
        </w:rPr>
        <w:t xml:space="preserve">prsnom </w:t>
      </w:r>
      <w:r w:rsidR="00951B86" w:rsidRPr="00DB0267">
        <w:rPr>
          <w:szCs w:val="22"/>
        </w:rPr>
        <w:t>košu</w:t>
      </w:r>
    </w:p>
    <w:p w14:paraId="7BC57EFA" w14:textId="77777777" w:rsidR="003C35E7" w:rsidRPr="00DB0267" w:rsidRDefault="00783E95" w:rsidP="00040D47">
      <w:pPr>
        <w:suppressAutoHyphens/>
        <w:rPr>
          <w:szCs w:val="22"/>
        </w:rPr>
      </w:pPr>
      <w:r w:rsidRPr="00DB0267">
        <w:rPr>
          <w:b/>
        </w:rPr>
        <w:sym w:font="Symbol" w:char="F0B7"/>
      </w:r>
      <w:r w:rsidRPr="00DB0267">
        <w:rPr>
          <w:b/>
        </w:rPr>
        <w:tab/>
      </w:r>
      <w:r w:rsidR="00951B86" w:rsidRPr="00DB0267">
        <w:rPr>
          <w:szCs w:val="22"/>
        </w:rPr>
        <w:t>bol u trbuhu</w:t>
      </w:r>
    </w:p>
    <w:p w14:paraId="62A52F9C" w14:textId="77777777" w:rsidR="003C35E7" w:rsidRPr="00DB0267" w:rsidRDefault="00783E95" w:rsidP="00040D47">
      <w:pPr>
        <w:suppressAutoHyphens/>
        <w:rPr>
          <w:szCs w:val="22"/>
        </w:rPr>
      </w:pPr>
      <w:r w:rsidRPr="00DB0267">
        <w:rPr>
          <w:b/>
        </w:rPr>
        <w:sym w:font="Symbol" w:char="F0B7"/>
      </w:r>
      <w:r w:rsidRPr="00DB0267">
        <w:rPr>
          <w:b/>
        </w:rPr>
        <w:tab/>
      </w:r>
      <w:r w:rsidR="003C35E7" w:rsidRPr="00DB0267">
        <w:rPr>
          <w:szCs w:val="22"/>
        </w:rPr>
        <w:t xml:space="preserve">bol u zglobovima </w:t>
      </w:r>
    </w:p>
    <w:p w14:paraId="762057FF" w14:textId="77777777" w:rsidR="003C35E7" w:rsidRPr="00DB0267" w:rsidRDefault="00783E95" w:rsidP="00040D47">
      <w:pPr>
        <w:suppressAutoHyphens/>
        <w:ind w:left="567" w:hanging="567"/>
        <w:rPr>
          <w:szCs w:val="22"/>
        </w:rPr>
      </w:pPr>
      <w:r w:rsidRPr="00DB0267">
        <w:rPr>
          <w:b/>
        </w:rPr>
        <w:sym w:font="Symbol" w:char="F0B7"/>
      </w:r>
      <w:r w:rsidRPr="00DB0267">
        <w:rPr>
          <w:b/>
        </w:rPr>
        <w:tab/>
      </w:r>
      <w:r w:rsidR="00CA15DB" w:rsidRPr="00DB0267">
        <w:rPr>
          <w:szCs w:val="22"/>
        </w:rPr>
        <w:t xml:space="preserve">nizak broj crvenih krvnih stanica i bijelih krvnih stanica (koje pomažu u borbi protiv infekcije), ponekad praćen vrućicom </w:t>
      </w:r>
    </w:p>
    <w:p w14:paraId="51DCDA28" w14:textId="77777777" w:rsidR="003C35E7" w:rsidRPr="00DB0267" w:rsidRDefault="00783E95" w:rsidP="00040D47">
      <w:pPr>
        <w:suppressAutoHyphens/>
        <w:rPr>
          <w:szCs w:val="22"/>
        </w:rPr>
      </w:pPr>
      <w:r w:rsidRPr="00DB0267">
        <w:rPr>
          <w:b/>
        </w:rPr>
        <w:sym w:font="Symbol" w:char="F0B7"/>
      </w:r>
      <w:r w:rsidRPr="00DB0267">
        <w:rPr>
          <w:b/>
        </w:rPr>
        <w:tab/>
      </w:r>
      <w:r w:rsidR="00951B86" w:rsidRPr="00DB0267">
        <w:rPr>
          <w:szCs w:val="22"/>
        </w:rPr>
        <w:t>bol u mišićima</w:t>
      </w:r>
    </w:p>
    <w:p w14:paraId="20AA0893" w14:textId="77777777" w:rsidR="007B3D71" w:rsidRPr="00DB0267" w:rsidRDefault="007B3D71" w:rsidP="00040D47">
      <w:pPr>
        <w:rPr>
          <w:szCs w:val="22"/>
        </w:rPr>
      </w:pPr>
      <w:r w:rsidRPr="00DB0267">
        <w:rPr>
          <w:b/>
          <w:szCs w:val="22"/>
        </w:rPr>
        <w:sym w:font="Symbol" w:char="F0B7"/>
      </w:r>
      <w:r w:rsidRPr="00DB0267">
        <w:rPr>
          <w:szCs w:val="22"/>
        </w:rPr>
        <w:tab/>
        <w:t>konjunktivitis</w:t>
      </w:r>
    </w:p>
    <w:p w14:paraId="3617B34A" w14:textId="77777777" w:rsidR="007B3D71" w:rsidRPr="00DB0267" w:rsidRDefault="007B3D71" w:rsidP="00040D47">
      <w:pPr>
        <w:rPr>
          <w:szCs w:val="22"/>
        </w:rPr>
      </w:pPr>
      <w:r w:rsidRPr="00DB0267">
        <w:rPr>
          <w:b/>
          <w:szCs w:val="22"/>
        </w:rPr>
        <w:sym w:font="Symbol" w:char="F0B7"/>
      </w:r>
      <w:r w:rsidRPr="00DB0267">
        <w:rPr>
          <w:szCs w:val="22"/>
        </w:rPr>
        <w:tab/>
        <w:t>suzne oči</w:t>
      </w:r>
    </w:p>
    <w:p w14:paraId="4645E716" w14:textId="77777777" w:rsidR="007B3D71" w:rsidRPr="00DB0267" w:rsidRDefault="007B3D71" w:rsidP="00040D47">
      <w:pPr>
        <w:rPr>
          <w:szCs w:val="22"/>
        </w:rPr>
      </w:pPr>
      <w:r w:rsidRPr="00DB0267">
        <w:rPr>
          <w:b/>
          <w:szCs w:val="22"/>
        </w:rPr>
        <w:sym w:font="Symbol" w:char="F0B7"/>
      </w:r>
      <w:r w:rsidRPr="00DB0267">
        <w:rPr>
          <w:szCs w:val="22"/>
        </w:rPr>
        <w:tab/>
        <w:t>krvarenje iz nosa</w:t>
      </w:r>
    </w:p>
    <w:p w14:paraId="02BF2298" w14:textId="77777777" w:rsidR="007B3D71" w:rsidRPr="00DB0267" w:rsidRDefault="007B3D71" w:rsidP="00040D47">
      <w:pPr>
        <w:rPr>
          <w:szCs w:val="22"/>
        </w:rPr>
      </w:pPr>
      <w:r w:rsidRPr="00DB0267">
        <w:rPr>
          <w:b/>
          <w:szCs w:val="22"/>
        </w:rPr>
        <w:sym w:font="Symbol" w:char="F0B7"/>
      </w:r>
      <w:r w:rsidRPr="00DB0267">
        <w:rPr>
          <w:szCs w:val="22"/>
        </w:rPr>
        <w:tab/>
        <w:t>curenje iz nosa</w:t>
      </w:r>
    </w:p>
    <w:p w14:paraId="799ECE66" w14:textId="77777777" w:rsidR="00CA15DB" w:rsidRPr="00DB0267" w:rsidRDefault="00CA15DB" w:rsidP="00040D47">
      <w:pPr>
        <w:suppressAutoHyphens/>
        <w:rPr>
          <w:szCs w:val="22"/>
        </w:rPr>
      </w:pPr>
      <w:r w:rsidRPr="00DB0267">
        <w:rPr>
          <w:b/>
        </w:rPr>
        <w:sym w:font="Symbol" w:char="F0B7"/>
      </w:r>
      <w:r w:rsidRPr="00DB0267">
        <w:rPr>
          <w:b/>
        </w:rPr>
        <w:tab/>
      </w:r>
      <w:r w:rsidRPr="00DB0267">
        <w:rPr>
          <w:szCs w:val="22"/>
        </w:rPr>
        <w:t>gubitak kose</w:t>
      </w:r>
    </w:p>
    <w:p w14:paraId="5C610D33" w14:textId="77777777" w:rsidR="007B3D71" w:rsidRPr="00DB0267" w:rsidRDefault="007B3D71" w:rsidP="00040D47">
      <w:pPr>
        <w:rPr>
          <w:szCs w:val="22"/>
        </w:rPr>
      </w:pPr>
      <w:r w:rsidRPr="00DB0267">
        <w:rPr>
          <w:b/>
        </w:rPr>
        <w:sym w:font="Symbol" w:char="F0B7"/>
      </w:r>
      <w:r w:rsidRPr="00DB0267">
        <w:tab/>
      </w:r>
      <w:r w:rsidR="00620F15" w:rsidRPr="00DB0267">
        <w:t>nevoljno drhtanje</w:t>
      </w:r>
    </w:p>
    <w:p w14:paraId="12444EE6" w14:textId="77777777" w:rsidR="007B3D71" w:rsidRPr="00DB0267" w:rsidRDefault="007B3D71" w:rsidP="00040D47">
      <w:pPr>
        <w:rPr>
          <w:szCs w:val="22"/>
        </w:rPr>
      </w:pPr>
      <w:r w:rsidRPr="00DB0267">
        <w:rPr>
          <w:b/>
          <w:szCs w:val="22"/>
        </w:rPr>
        <w:sym w:font="Symbol" w:char="F0B7"/>
      </w:r>
      <w:r w:rsidRPr="00DB0267">
        <w:rPr>
          <w:szCs w:val="22"/>
        </w:rPr>
        <w:tab/>
        <w:t>navale vrućine</w:t>
      </w:r>
    </w:p>
    <w:p w14:paraId="61937A36" w14:textId="77777777" w:rsidR="007B3D71" w:rsidRPr="00DB0267" w:rsidRDefault="007B3D71" w:rsidP="00040D47">
      <w:pPr>
        <w:rPr>
          <w:szCs w:val="22"/>
        </w:rPr>
      </w:pPr>
      <w:r w:rsidRPr="00DB0267">
        <w:rPr>
          <w:b/>
        </w:rPr>
        <w:sym w:font="Symbol" w:char="F0B7"/>
      </w:r>
      <w:r w:rsidRPr="00DB0267">
        <w:tab/>
        <w:t>omaglica</w:t>
      </w:r>
    </w:p>
    <w:p w14:paraId="71C44D58" w14:textId="77777777" w:rsidR="00B83DA3" w:rsidRPr="00DB0267" w:rsidRDefault="00B83DA3" w:rsidP="00040D47">
      <w:r w:rsidRPr="00DB0267">
        <w:rPr>
          <w:b/>
        </w:rPr>
        <w:sym w:font="Symbol" w:char="F0B7"/>
      </w:r>
      <w:r w:rsidRPr="00DB0267">
        <w:tab/>
        <w:t>promjene na noktima</w:t>
      </w:r>
    </w:p>
    <w:p w14:paraId="12D8201C" w14:textId="77777777" w:rsidR="00A50C19" w:rsidRPr="00DB0267" w:rsidRDefault="00A50C19" w:rsidP="00040D47">
      <w:pPr>
        <w:rPr>
          <w:szCs w:val="22"/>
        </w:rPr>
      </w:pPr>
      <w:r w:rsidRPr="00DB0267">
        <w:rPr>
          <w:b/>
          <w:szCs w:val="22"/>
        </w:rPr>
        <w:sym w:font="Symbol" w:char="F0B7"/>
      </w:r>
      <w:r w:rsidRPr="00DB0267">
        <w:rPr>
          <w:b/>
          <w:szCs w:val="22"/>
        </w:rPr>
        <w:tab/>
      </w:r>
      <w:r w:rsidRPr="00DB0267">
        <w:rPr>
          <w:szCs w:val="22"/>
        </w:rPr>
        <w:t>gubitak težine</w:t>
      </w:r>
    </w:p>
    <w:p w14:paraId="08547E75" w14:textId="77777777" w:rsidR="00A50C19" w:rsidRPr="00DB0267" w:rsidRDefault="00A50C19" w:rsidP="00040D47">
      <w:pPr>
        <w:rPr>
          <w:szCs w:val="22"/>
        </w:rPr>
      </w:pPr>
      <w:r w:rsidRPr="00DB0267">
        <w:rPr>
          <w:b/>
          <w:szCs w:val="22"/>
        </w:rPr>
        <w:sym w:font="Symbol" w:char="F0B7"/>
      </w:r>
      <w:r w:rsidRPr="00DB0267">
        <w:rPr>
          <w:b/>
          <w:szCs w:val="22"/>
        </w:rPr>
        <w:tab/>
      </w:r>
      <w:r w:rsidRPr="00DB0267">
        <w:rPr>
          <w:szCs w:val="22"/>
        </w:rPr>
        <w:t>gubitak apetita</w:t>
      </w:r>
    </w:p>
    <w:p w14:paraId="2C840F65" w14:textId="77777777" w:rsidR="00A50C19" w:rsidRPr="00DB0267" w:rsidRDefault="00A50C19" w:rsidP="00040D47">
      <w:pPr>
        <w:rPr>
          <w:szCs w:val="22"/>
        </w:rPr>
      </w:pPr>
      <w:r w:rsidRPr="00DB0267">
        <w:rPr>
          <w:b/>
          <w:szCs w:val="22"/>
        </w:rPr>
        <w:sym w:font="Symbol" w:char="F0B7"/>
      </w:r>
      <w:r w:rsidRPr="00DB0267">
        <w:rPr>
          <w:b/>
          <w:szCs w:val="22"/>
        </w:rPr>
        <w:tab/>
      </w:r>
      <w:r w:rsidR="006637FC" w:rsidRPr="00DB0267">
        <w:rPr>
          <w:szCs w:val="22"/>
        </w:rPr>
        <w:t xml:space="preserve">nemogućnost </w:t>
      </w:r>
      <w:r w:rsidRPr="00DB0267">
        <w:rPr>
          <w:szCs w:val="22"/>
        </w:rPr>
        <w:t>spavanja (nesanica)</w:t>
      </w:r>
    </w:p>
    <w:p w14:paraId="614F54B4" w14:textId="77777777" w:rsidR="00A50C19" w:rsidRPr="00DB0267" w:rsidRDefault="00A50C19" w:rsidP="00040D47">
      <w:pPr>
        <w:rPr>
          <w:szCs w:val="22"/>
        </w:rPr>
      </w:pPr>
      <w:r w:rsidRPr="00DB0267">
        <w:rPr>
          <w:b/>
          <w:szCs w:val="22"/>
        </w:rPr>
        <w:sym w:font="Symbol" w:char="F0B7"/>
      </w:r>
      <w:r w:rsidRPr="00DB0267">
        <w:rPr>
          <w:b/>
          <w:szCs w:val="22"/>
        </w:rPr>
        <w:tab/>
      </w:r>
      <w:r w:rsidRPr="00DB0267">
        <w:rPr>
          <w:szCs w:val="22"/>
        </w:rPr>
        <w:t>poremećaj osjeta okusa</w:t>
      </w:r>
    </w:p>
    <w:p w14:paraId="3B717461" w14:textId="77777777" w:rsidR="00A50C19" w:rsidRPr="00DB0267" w:rsidRDefault="00A50C19" w:rsidP="00040D47">
      <w:pPr>
        <w:rPr>
          <w:szCs w:val="22"/>
        </w:rPr>
      </w:pPr>
      <w:r w:rsidRPr="00DB0267">
        <w:rPr>
          <w:b/>
          <w:szCs w:val="22"/>
        </w:rPr>
        <w:sym w:font="Symbol" w:char="F0B7"/>
      </w:r>
      <w:r w:rsidRPr="00DB0267">
        <w:rPr>
          <w:b/>
          <w:szCs w:val="22"/>
        </w:rPr>
        <w:tab/>
      </w:r>
      <w:r w:rsidRPr="00DB0267">
        <w:rPr>
          <w:szCs w:val="22"/>
        </w:rPr>
        <w:t>nizak broj krvnih pločica</w:t>
      </w:r>
    </w:p>
    <w:p w14:paraId="0A8A71CD" w14:textId="77777777" w:rsidR="00095262" w:rsidRPr="00DB0267" w:rsidRDefault="00095262" w:rsidP="00040D47">
      <w:pPr>
        <w:rPr>
          <w:szCs w:val="22"/>
        </w:rPr>
      </w:pPr>
      <w:r w:rsidRPr="00DB0267">
        <w:rPr>
          <w:b/>
          <w:szCs w:val="22"/>
        </w:rPr>
        <w:sym w:font="Symbol" w:char="F0B7"/>
      </w:r>
      <w:r w:rsidRPr="00DB0267">
        <w:rPr>
          <w:b/>
          <w:szCs w:val="22"/>
        </w:rPr>
        <w:tab/>
      </w:r>
      <w:r w:rsidR="001F7BB0" w:rsidRPr="00DB0267">
        <w:rPr>
          <w:szCs w:val="22"/>
        </w:rPr>
        <w:t xml:space="preserve">stvaranje </w:t>
      </w:r>
      <w:r w:rsidRPr="00DB0267">
        <w:rPr>
          <w:rFonts w:eastAsia="SimSun"/>
          <w:color w:val="000000"/>
          <w:lang w:eastAsia="zh-CN"/>
        </w:rPr>
        <w:t>modric</w:t>
      </w:r>
      <w:r w:rsidR="001F7BB0" w:rsidRPr="00DB0267">
        <w:rPr>
          <w:rFonts w:eastAsia="SimSun"/>
          <w:color w:val="000000"/>
          <w:lang w:eastAsia="zh-CN"/>
        </w:rPr>
        <w:t>a</w:t>
      </w:r>
    </w:p>
    <w:p w14:paraId="7C3C80AA" w14:textId="5339507B" w:rsidR="00B334AB" w:rsidRPr="00DB0267" w:rsidRDefault="00B334AB" w:rsidP="00040D47">
      <w:pPr>
        <w:rPr>
          <w:szCs w:val="22"/>
        </w:rPr>
      </w:pPr>
      <w:r w:rsidRPr="00DB0267">
        <w:rPr>
          <w:b/>
          <w:szCs w:val="22"/>
        </w:rPr>
        <w:sym w:font="Symbol" w:char="F0B7"/>
      </w:r>
      <w:r w:rsidRPr="00DB0267">
        <w:rPr>
          <w:b/>
          <w:szCs w:val="22"/>
        </w:rPr>
        <w:tab/>
      </w:r>
      <w:r w:rsidRPr="00DB0267">
        <w:rPr>
          <w:szCs w:val="22"/>
        </w:rPr>
        <w:t>utrnulost ili trnci u prstima ruk</w:t>
      </w:r>
      <w:r w:rsidR="005737FE" w:rsidRPr="00DB0267">
        <w:rPr>
          <w:szCs w:val="22"/>
        </w:rPr>
        <w:t>u</w:t>
      </w:r>
      <w:r w:rsidRPr="00DB0267">
        <w:rPr>
          <w:szCs w:val="22"/>
        </w:rPr>
        <w:t xml:space="preserve"> i nog</w:t>
      </w:r>
      <w:r w:rsidR="005737FE" w:rsidRPr="00DB0267">
        <w:rPr>
          <w:szCs w:val="22"/>
        </w:rPr>
        <w:t>u</w:t>
      </w:r>
      <w:r w:rsidR="004C5557" w:rsidRPr="00DB0267">
        <w:rPr>
          <w:szCs w:val="22"/>
        </w:rPr>
        <w:t>, koji se ponekad mogu proširiti na ostatak uda</w:t>
      </w:r>
    </w:p>
    <w:p w14:paraId="3820E6A1" w14:textId="77777777" w:rsidR="00B334AB" w:rsidRPr="00DB0267" w:rsidRDefault="00B334AB" w:rsidP="00040D47">
      <w:pPr>
        <w:rPr>
          <w:szCs w:val="22"/>
        </w:rPr>
      </w:pPr>
      <w:r w:rsidRPr="00DB0267">
        <w:rPr>
          <w:b/>
          <w:szCs w:val="22"/>
        </w:rPr>
        <w:sym w:font="Symbol" w:char="F0B7"/>
      </w:r>
      <w:r w:rsidRPr="00DB0267">
        <w:rPr>
          <w:b/>
          <w:szCs w:val="22"/>
        </w:rPr>
        <w:tab/>
      </w:r>
      <w:r w:rsidRPr="00DB0267">
        <w:rPr>
          <w:szCs w:val="22"/>
        </w:rPr>
        <w:t xml:space="preserve">crvenilo, </w:t>
      </w:r>
      <w:r w:rsidR="001F7BB0" w:rsidRPr="00DB0267">
        <w:rPr>
          <w:szCs w:val="22"/>
        </w:rPr>
        <w:t xml:space="preserve">oticanje </w:t>
      </w:r>
      <w:r w:rsidRPr="00DB0267">
        <w:rPr>
          <w:szCs w:val="22"/>
        </w:rPr>
        <w:t>ili ranice u ustima i/ili grlu</w:t>
      </w:r>
    </w:p>
    <w:p w14:paraId="613C857A" w14:textId="77777777" w:rsidR="000820AD" w:rsidRPr="00DB0267" w:rsidRDefault="00B334AB" w:rsidP="00040D47">
      <w:pPr>
        <w:rPr>
          <w:szCs w:val="22"/>
        </w:rPr>
      </w:pPr>
      <w:r w:rsidRPr="00DB0267">
        <w:rPr>
          <w:b/>
          <w:szCs w:val="22"/>
        </w:rPr>
        <w:sym w:font="Symbol" w:char="F0B7"/>
      </w:r>
      <w:r w:rsidRPr="00DB0267">
        <w:rPr>
          <w:b/>
          <w:szCs w:val="22"/>
        </w:rPr>
        <w:tab/>
      </w:r>
      <w:r w:rsidRPr="00DB0267">
        <w:rPr>
          <w:szCs w:val="22"/>
        </w:rPr>
        <w:t xml:space="preserve">bol, </w:t>
      </w:r>
      <w:r w:rsidR="001F7BB0" w:rsidRPr="00DB0267">
        <w:rPr>
          <w:szCs w:val="22"/>
        </w:rPr>
        <w:t>oticanje</w:t>
      </w:r>
      <w:r w:rsidRPr="00DB0267">
        <w:rPr>
          <w:szCs w:val="22"/>
        </w:rPr>
        <w:t>, crvenilo ili trnci u šakama i/ili stopalima</w:t>
      </w:r>
    </w:p>
    <w:p w14:paraId="69D9951A" w14:textId="77777777" w:rsidR="00A77D59" w:rsidRPr="00DB0267" w:rsidRDefault="00A77D59" w:rsidP="00040D47">
      <w:pPr>
        <w:ind w:left="567" w:hanging="567"/>
        <w:rPr>
          <w:szCs w:val="22"/>
        </w:rPr>
      </w:pPr>
      <w:r w:rsidRPr="00DB0267">
        <w:rPr>
          <w:b/>
        </w:rPr>
        <w:sym w:font="Symbol" w:char="F0B7"/>
      </w:r>
      <w:r w:rsidRPr="00DB0267">
        <w:rPr>
          <w:b/>
        </w:rPr>
        <w:tab/>
      </w:r>
      <w:r w:rsidRPr="00DB0267">
        <w:t>nedostatak zraka</w:t>
      </w:r>
    </w:p>
    <w:p w14:paraId="5B39E2FB" w14:textId="77777777" w:rsidR="00A77D59" w:rsidRPr="00DB0267" w:rsidRDefault="00A77D59" w:rsidP="00040D47">
      <w:pPr>
        <w:ind w:left="567" w:hanging="567"/>
        <w:rPr>
          <w:szCs w:val="22"/>
        </w:rPr>
      </w:pPr>
      <w:r w:rsidRPr="00DB0267">
        <w:rPr>
          <w:b/>
        </w:rPr>
        <w:sym w:font="Symbol" w:char="F0B7"/>
      </w:r>
      <w:r w:rsidRPr="00DB0267">
        <w:rPr>
          <w:b/>
        </w:rPr>
        <w:tab/>
      </w:r>
      <w:r w:rsidRPr="00DB0267">
        <w:t>glavobolja</w:t>
      </w:r>
      <w:r w:rsidRPr="00DB0267">
        <w:rPr>
          <w:b/>
        </w:rPr>
        <w:t xml:space="preserve"> </w:t>
      </w:r>
    </w:p>
    <w:p w14:paraId="56C59D89" w14:textId="77777777" w:rsidR="00A77D59" w:rsidRPr="00DB0267" w:rsidRDefault="00A77D59" w:rsidP="00040D47">
      <w:pPr>
        <w:ind w:left="567" w:hanging="567"/>
        <w:rPr>
          <w:szCs w:val="22"/>
        </w:rPr>
      </w:pPr>
      <w:r w:rsidRPr="00DB0267">
        <w:rPr>
          <w:b/>
        </w:rPr>
        <w:sym w:font="Symbol" w:char="F0B7"/>
      </w:r>
      <w:r w:rsidRPr="00DB0267">
        <w:rPr>
          <w:b/>
        </w:rPr>
        <w:tab/>
      </w:r>
      <w:r w:rsidRPr="00DB0267">
        <w:t xml:space="preserve">kašalj </w:t>
      </w:r>
    </w:p>
    <w:p w14:paraId="76396F40" w14:textId="77777777" w:rsidR="00A77D59" w:rsidRPr="00DB0267" w:rsidRDefault="00A77D59" w:rsidP="00040D47">
      <w:pPr>
        <w:ind w:left="567" w:hanging="567"/>
        <w:rPr>
          <w:szCs w:val="22"/>
        </w:rPr>
      </w:pPr>
      <w:r w:rsidRPr="00DB0267">
        <w:rPr>
          <w:b/>
        </w:rPr>
        <w:sym w:font="Symbol" w:char="F0B7"/>
      </w:r>
      <w:r w:rsidRPr="00DB0267">
        <w:rPr>
          <w:b/>
        </w:rPr>
        <w:tab/>
      </w:r>
      <w:r w:rsidRPr="00DB0267">
        <w:t xml:space="preserve">povraćanje </w:t>
      </w:r>
    </w:p>
    <w:p w14:paraId="146DEC54" w14:textId="77777777" w:rsidR="00A50C19" w:rsidRPr="00DB0267" w:rsidRDefault="00A77D59" w:rsidP="00040D47">
      <w:pPr>
        <w:ind w:left="567" w:hanging="567"/>
        <w:rPr>
          <w:szCs w:val="22"/>
        </w:rPr>
      </w:pPr>
      <w:r w:rsidRPr="00DB0267">
        <w:rPr>
          <w:b/>
        </w:rPr>
        <w:sym w:font="Symbol" w:char="F0B7"/>
      </w:r>
      <w:r w:rsidRPr="00DB0267">
        <w:rPr>
          <w:b/>
        </w:rPr>
        <w:tab/>
      </w:r>
      <w:r w:rsidRPr="00DB0267">
        <w:t>mučnina</w:t>
      </w:r>
    </w:p>
    <w:p w14:paraId="58101294" w14:textId="77777777" w:rsidR="003C35E7" w:rsidRPr="00DB0267" w:rsidRDefault="003C35E7" w:rsidP="00040D47">
      <w:pPr>
        <w:rPr>
          <w:szCs w:val="22"/>
        </w:rPr>
      </w:pPr>
    </w:p>
    <w:p w14:paraId="7BA59D37" w14:textId="77777777" w:rsidR="003C35E7" w:rsidRPr="00DB0267" w:rsidRDefault="00CA15DB">
      <w:pPr>
        <w:rPr>
          <w:szCs w:val="22"/>
        </w:rPr>
        <w:pPrChange w:id="3209" w:author="Regulatory 1" w:date="2025-08-06T12:03:00Z">
          <w:pPr>
            <w:keepNext/>
            <w:keepLines/>
          </w:pPr>
        </w:pPrChange>
      </w:pPr>
      <w:r w:rsidRPr="00DB0267">
        <w:rPr>
          <w:b/>
          <w:szCs w:val="22"/>
        </w:rPr>
        <w:t>Č</w:t>
      </w:r>
      <w:r w:rsidR="003C35E7" w:rsidRPr="00DB0267">
        <w:rPr>
          <w:b/>
          <w:szCs w:val="22"/>
        </w:rPr>
        <w:t xml:space="preserve">este nuspojave </w:t>
      </w:r>
      <w:r w:rsidR="005765B9" w:rsidRPr="00DB0267">
        <w:rPr>
          <w:b/>
          <w:szCs w:val="22"/>
        </w:rPr>
        <w:t>lijeka Herceptin</w:t>
      </w:r>
      <w:r w:rsidR="002B08C0" w:rsidRPr="00DB0267">
        <w:rPr>
          <w:szCs w:val="22"/>
        </w:rPr>
        <w:t xml:space="preserve">: </w:t>
      </w:r>
      <w:r w:rsidR="00670048" w:rsidRPr="00DB0267">
        <w:rPr>
          <w:szCs w:val="22"/>
        </w:rPr>
        <w:t xml:space="preserve">mogu se javiti </w:t>
      </w:r>
      <w:r w:rsidR="00624E28" w:rsidRPr="00DB0267">
        <w:rPr>
          <w:szCs w:val="22"/>
        </w:rPr>
        <w:t xml:space="preserve">u </w:t>
      </w:r>
      <w:r w:rsidR="00670048" w:rsidRPr="00DB0267">
        <w:rPr>
          <w:szCs w:val="22"/>
        </w:rPr>
        <w:t xml:space="preserve">do </w:t>
      </w:r>
      <w:r w:rsidR="00624E28" w:rsidRPr="00DB0267">
        <w:rPr>
          <w:szCs w:val="22"/>
        </w:rPr>
        <w:t>1 na 10</w:t>
      </w:r>
      <w:r w:rsidR="007B3D71" w:rsidRPr="00DB0267">
        <w:rPr>
          <w:szCs w:val="22"/>
        </w:rPr>
        <w:t xml:space="preserve"> </w:t>
      </w:r>
      <w:r w:rsidR="002B08C0" w:rsidRPr="00DB0267">
        <w:rPr>
          <w:szCs w:val="22"/>
        </w:rPr>
        <w:t>osoba</w:t>
      </w:r>
    </w:p>
    <w:p w14:paraId="1B8D44F0" w14:textId="77777777" w:rsidR="0001351D" w:rsidRPr="00DB0267" w:rsidRDefault="0001351D">
      <w:pPr>
        <w:pPrChange w:id="3210" w:author="Regulatory 1" w:date="2025-08-06T12:03:00Z">
          <w:pPr>
            <w:keepNext/>
            <w:keepLines/>
          </w:pPr>
        </w:pPrChange>
      </w:pPr>
    </w:p>
    <w:tbl>
      <w:tblPr>
        <w:tblW w:w="0" w:type="auto"/>
        <w:tblInd w:w="108" w:type="dxa"/>
        <w:tblLook w:val="01E0" w:firstRow="1" w:lastRow="1" w:firstColumn="1" w:lastColumn="1" w:noHBand="0" w:noVBand="0"/>
      </w:tblPr>
      <w:tblGrid>
        <w:gridCol w:w="4500"/>
        <w:gridCol w:w="4248"/>
      </w:tblGrid>
      <w:tr w:rsidR="00DC14C6" w:rsidRPr="00DB0267" w:rsidDel="00E209F0" w14:paraId="2A9E5B54" w14:textId="05BFCD07" w:rsidTr="007B4BD8">
        <w:trPr>
          <w:del w:id="3211" w:author="Regulatory 1" w:date="2025-08-06T11:57:00Z"/>
        </w:trPr>
        <w:tc>
          <w:tcPr>
            <w:tcW w:w="4500" w:type="dxa"/>
          </w:tcPr>
          <w:p w14:paraId="159A6BB4" w14:textId="2A7595CB" w:rsidR="00DC14C6" w:rsidRPr="00DB0267" w:rsidDel="00E209F0" w:rsidRDefault="00DC14C6">
            <w:pPr>
              <w:autoSpaceDE w:val="0"/>
              <w:autoSpaceDN w:val="0"/>
              <w:adjustRightInd w:val="0"/>
              <w:ind w:left="459" w:hanging="459"/>
              <w:rPr>
                <w:del w:id="3212" w:author="Regulatory 1" w:date="2025-08-06T11:57:00Z"/>
                <w:rFonts w:eastAsia="SimSun"/>
                <w:b/>
                <w:color w:val="000000"/>
                <w:lang w:eastAsia="zh-CN"/>
              </w:rPr>
              <w:pPrChange w:id="3213" w:author="Regulatory 1" w:date="2025-08-06T12:03:00Z">
                <w:pPr>
                  <w:keepNext/>
                  <w:keepLines/>
                  <w:autoSpaceDE w:val="0"/>
                  <w:autoSpaceDN w:val="0"/>
                  <w:adjustRightInd w:val="0"/>
                  <w:ind w:left="459" w:hanging="459"/>
                </w:pPr>
              </w:pPrChange>
            </w:pPr>
            <w:bookmarkStart w:id="3214" w:name="_Hlk205373159"/>
            <w:bookmarkStart w:id="3215" w:name="_Hlk205373736"/>
            <w:del w:id="3216"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alergijske reakcije</w:delText>
              </w:r>
            </w:del>
          </w:p>
        </w:tc>
        <w:tc>
          <w:tcPr>
            <w:tcW w:w="4248" w:type="dxa"/>
          </w:tcPr>
          <w:p w14:paraId="60229AED" w14:textId="13AD987E" w:rsidR="00DC14C6" w:rsidRPr="00DB0267" w:rsidDel="00E209F0" w:rsidRDefault="00DC14C6">
            <w:pPr>
              <w:autoSpaceDE w:val="0"/>
              <w:autoSpaceDN w:val="0"/>
              <w:adjustRightInd w:val="0"/>
              <w:rPr>
                <w:del w:id="3217" w:author="Regulatory 1" w:date="2025-08-06T11:57:00Z"/>
                <w:rFonts w:eastAsia="SimSun"/>
                <w:b/>
                <w:color w:val="000000"/>
                <w:lang w:eastAsia="zh-CN"/>
              </w:rPr>
              <w:pPrChange w:id="3218" w:author="Regulatory 1" w:date="2025-08-06T12:03:00Z">
                <w:pPr>
                  <w:keepNext/>
                  <w:keepLines/>
                  <w:autoSpaceDE w:val="0"/>
                  <w:autoSpaceDN w:val="0"/>
                  <w:adjustRightInd w:val="0"/>
                </w:pPr>
              </w:pPrChange>
            </w:pPr>
            <w:del w:id="3219"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suhoća usta i kože</w:delText>
              </w:r>
              <w:r w:rsidRPr="00DB0267" w:rsidDel="00E209F0">
                <w:rPr>
                  <w:rFonts w:eastAsia="SimSun"/>
                  <w:color w:val="000000"/>
                  <w:lang w:eastAsia="zh-CN"/>
                </w:rPr>
                <w:tab/>
              </w:r>
            </w:del>
          </w:p>
        </w:tc>
      </w:tr>
      <w:tr w:rsidR="00DC14C6" w:rsidRPr="00DB0267" w:rsidDel="00E209F0" w14:paraId="71D7EA1B" w14:textId="515CFB48" w:rsidTr="007B4BD8">
        <w:trPr>
          <w:del w:id="3220" w:author="Regulatory 1" w:date="2025-08-06T11:57:00Z"/>
        </w:trPr>
        <w:tc>
          <w:tcPr>
            <w:tcW w:w="4500" w:type="dxa"/>
          </w:tcPr>
          <w:p w14:paraId="18226834" w14:textId="319D19D8" w:rsidR="00DC14C6" w:rsidRPr="00DB0267" w:rsidDel="00E209F0" w:rsidRDefault="00DC14C6">
            <w:pPr>
              <w:autoSpaceDE w:val="0"/>
              <w:autoSpaceDN w:val="0"/>
              <w:adjustRightInd w:val="0"/>
              <w:ind w:left="459" w:hanging="459"/>
              <w:rPr>
                <w:del w:id="3221" w:author="Regulatory 1" w:date="2025-08-06T11:57:00Z"/>
                <w:rFonts w:eastAsia="SimSun"/>
                <w:b/>
                <w:color w:val="000000"/>
                <w:lang w:eastAsia="zh-CN"/>
              </w:rPr>
              <w:pPrChange w:id="3222" w:author="Regulatory 1" w:date="2025-08-06T12:03:00Z">
                <w:pPr>
                  <w:keepNext/>
                  <w:keepLines/>
                  <w:autoSpaceDE w:val="0"/>
                  <w:autoSpaceDN w:val="0"/>
                  <w:adjustRightInd w:val="0"/>
                  <w:ind w:left="459" w:hanging="459"/>
                </w:pPr>
              </w:pPrChange>
            </w:pPr>
            <w:del w:id="3223"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infekcije grla</w:delText>
              </w:r>
            </w:del>
          </w:p>
        </w:tc>
        <w:tc>
          <w:tcPr>
            <w:tcW w:w="4248" w:type="dxa"/>
          </w:tcPr>
          <w:p w14:paraId="7B045FB0" w14:textId="3307E806" w:rsidR="00DC14C6" w:rsidRPr="00DB0267" w:rsidDel="00E209F0" w:rsidRDefault="00DC14C6">
            <w:pPr>
              <w:autoSpaceDE w:val="0"/>
              <w:autoSpaceDN w:val="0"/>
              <w:adjustRightInd w:val="0"/>
              <w:rPr>
                <w:del w:id="3224" w:author="Regulatory 1" w:date="2025-08-06T11:57:00Z"/>
                <w:rFonts w:eastAsia="SimSun"/>
                <w:b/>
                <w:color w:val="000000"/>
                <w:lang w:eastAsia="zh-CN"/>
              </w:rPr>
              <w:pPrChange w:id="3225" w:author="Regulatory 1" w:date="2025-08-06T12:03:00Z">
                <w:pPr>
                  <w:keepNext/>
                  <w:keepLines/>
                  <w:autoSpaceDE w:val="0"/>
                  <w:autoSpaceDN w:val="0"/>
                  <w:adjustRightInd w:val="0"/>
                </w:pPr>
              </w:pPrChange>
            </w:pPr>
            <w:del w:id="3226"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 xml:space="preserve">suhe oči </w:delText>
              </w:r>
            </w:del>
          </w:p>
        </w:tc>
      </w:tr>
      <w:tr w:rsidR="00DC14C6" w:rsidRPr="00DB0267" w:rsidDel="00E209F0" w14:paraId="5240CE08" w14:textId="7066B59C" w:rsidTr="007B4BD8">
        <w:trPr>
          <w:del w:id="3227" w:author="Regulatory 1" w:date="2025-08-06T11:57:00Z"/>
        </w:trPr>
        <w:tc>
          <w:tcPr>
            <w:tcW w:w="4500" w:type="dxa"/>
          </w:tcPr>
          <w:p w14:paraId="033D01BA" w14:textId="045CC70C" w:rsidR="00DC14C6" w:rsidRPr="00DB0267" w:rsidDel="00E209F0" w:rsidRDefault="00DC14C6">
            <w:pPr>
              <w:autoSpaceDE w:val="0"/>
              <w:autoSpaceDN w:val="0"/>
              <w:adjustRightInd w:val="0"/>
              <w:ind w:left="459" w:hanging="459"/>
              <w:rPr>
                <w:del w:id="3228" w:author="Regulatory 1" w:date="2025-08-06T11:57:00Z"/>
                <w:rFonts w:eastAsia="SimSun"/>
                <w:color w:val="000000"/>
                <w:lang w:eastAsia="zh-CN"/>
              </w:rPr>
              <w:pPrChange w:id="3229" w:author="Regulatory 1" w:date="2025-08-06T12:03:00Z">
                <w:pPr>
                  <w:keepNext/>
                  <w:keepLines/>
                  <w:autoSpaceDE w:val="0"/>
                  <w:autoSpaceDN w:val="0"/>
                  <w:adjustRightInd w:val="0"/>
                  <w:ind w:left="459" w:hanging="459"/>
                </w:pPr>
              </w:pPrChange>
            </w:pPr>
            <w:del w:id="3230"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infekcije mjehura i kože</w:delText>
              </w:r>
            </w:del>
          </w:p>
        </w:tc>
        <w:tc>
          <w:tcPr>
            <w:tcW w:w="4248" w:type="dxa"/>
          </w:tcPr>
          <w:p w14:paraId="5677F00C" w14:textId="7C4B50C6" w:rsidR="00DC14C6" w:rsidRPr="00DB0267" w:rsidDel="00E209F0" w:rsidRDefault="00DC14C6">
            <w:pPr>
              <w:autoSpaceDE w:val="0"/>
              <w:autoSpaceDN w:val="0"/>
              <w:adjustRightInd w:val="0"/>
              <w:rPr>
                <w:del w:id="3231" w:author="Regulatory 1" w:date="2025-08-06T11:57:00Z"/>
                <w:rFonts w:eastAsia="SimSun"/>
                <w:color w:val="000000"/>
                <w:lang w:eastAsia="zh-CN"/>
              </w:rPr>
              <w:pPrChange w:id="3232" w:author="Regulatory 1" w:date="2025-08-06T12:03:00Z">
                <w:pPr>
                  <w:keepNext/>
                  <w:keepLines/>
                  <w:autoSpaceDE w:val="0"/>
                  <w:autoSpaceDN w:val="0"/>
                  <w:adjustRightInd w:val="0"/>
                </w:pPr>
              </w:pPrChange>
            </w:pPr>
            <w:del w:id="3233"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znojenje</w:delText>
              </w:r>
            </w:del>
          </w:p>
        </w:tc>
      </w:tr>
      <w:tr w:rsidR="00DC14C6" w:rsidRPr="00DB0267" w:rsidDel="00E209F0" w14:paraId="5FC518ED" w14:textId="7D1C16A6" w:rsidTr="007B4BD8">
        <w:trPr>
          <w:del w:id="3234" w:author="Regulatory 1" w:date="2025-08-06T11:57:00Z"/>
        </w:trPr>
        <w:tc>
          <w:tcPr>
            <w:tcW w:w="4500" w:type="dxa"/>
          </w:tcPr>
          <w:p w14:paraId="1B2CF94D" w14:textId="2CC2CD65" w:rsidR="00DC14C6" w:rsidRPr="00DB0267" w:rsidDel="00E209F0" w:rsidRDefault="006D72CD">
            <w:pPr>
              <w:autoSpaceDE w:val="0"/>
              <w:autoSpaceDN w:val="0"/>
              <w:adjustRightInd w:val="0"/>
              <w:ind w:left="459" w:hanging="459"/>
              <w:rPr>
                <w:del w:id="3235" w:author="Regulatory 1" w:date="2025-08-06T11:57:00Z"/>
                <w:rFonts w:eastAsia="SimSun"/>
                <w:color w:val="000000"/>
                <w:lang w:eastAsia="zh-CN"/>
              </w:rPr>
              <w:pPrChange w:id="3236" w:author="Regulatory 1" w:date="2025-08-06T12:03:00Z">
                <w:pPr>
                  <w:keepNext/>
                  <w:keepLines/>
                  <w:autoSpaceDE w:val="0"/>
                  <w:autoSpaceDN w:val="0"/>
                  <w:adjustRightInd w:val="0"/>
                  <w:ind w:left="459" w:hanging="459"/>
                </w:pPr>
              </w:pPrChange>
            </w:pPr>
            <w:del w:id="3237"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upala dojke</w:delText>
              </w:r>
            </w:del>
          </w:p>
        </w:tc>
        <w:tc>
          <w:tcPr>
            <w:tcW w:w="4248" w:type="dxa"/>
          </w:tcPr>
          <w:p w14:paraId="2764C422" w14:textId="13FA1C4B" w:rsidR="00DC14C6" w:rsidRPr="00DB0267" w:rsidDel="00E209F0" w:rsidRDefault="00DC14C6">
            <w:pPr>
              <w:autoSpaceDE w:val="0"/>
              <w:autoSpaceDN w:val="0"/>
              <w:adjustRightInd w:val="0"/>
              <w:rPr>
                <w:del w:id="3238" w:author="Regulatory 1" w:date="2025-08-06T11:57:00Z"/>
                <w:rFonts w:eastAsia="SimSun"/>
                <w:color w:val="000000"/>
                <w:lang w:eastAsia="zh-CN"/>
              </w:rPr>
              <w:pPrChange w:id="3239" w:author="Regulatory 1" w:date="2025-08-06T12:03:00Z">
                <w:pPr>
                  <w:keepNext/>
                  <w:keepLines/>
                  <w:autoSpaceDE w:val="0"/>
                  <w:autoSpaceDN w:val="0"/>
                  <w:adjustRightInd w:val="0"/>
                </w:pPr>
              </w:pPrChange>
            </w:pPr>
            <w:del w:id="3240"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osjećaj slabosti i loše osjećanje</w:delText>
              </w:r>
            </w:del>
          </w:p>
        </w:tc>
      </w:tr>
      <w:tr w:rsidR="006D72CD" w:rsidRPr="00DB0267" w:rsidDel="00E209F0" w14:paraId="397CCEAB" w14:textId="4E639750" w:rsidTr="007B4BD8">
        <w:trPr>
          <w:del w:id="3241" w:author="Regulatory 1" w:date="2025-08-06T11:57:00Z"/>
        </w:trPr>
        <w:tc>
          <w:tcPr>
            <w:tcW w:w="4500" w:type="dxa"/>
          </w:tcPr>
          <w:p w14:paraId="275A2E5D" w14:textId="34D875BC" w:rsidR="006D72CD" w:rsidRPr="00DB0267" w:rsidDel="00E209F0" w:rsidRDefault="006D72CD">
            <w:pPr>
              <w:autoSpaceDE w:val="0"/>
              <w:autoSpaceDN w:val="0"/>
              <w:adjustRightInd w:val="0"/>
              <w:ind w:left="459" w:hanging="459"/>
              <w:rPr>
                <w:del w:id="3242" w:author="Regulatory 1" w:date="2025-08-06T11:57:00Z"/>
                <w:rFonts w:eastAsia="SimSun"/>
                <w:color w:val="000000"/>
                <w:lang w:eastAsia="zh-CN"/>
              </w:rPr>
              <w:pPrChange w:id="3243" w:author="Regulatory 1" w:date="2025-08-06T12:03:00Z">
                <w:pPr>
                  <w:keepNext/>
                  <w:keepLines/>
                  <w:autoSpaceDE w:val="0"/>
                  <w:autoSpaceDN w:val="0"/>
                  <w:adjustRightInd w:val="0"/>
                  <w:ind w:left="459" w:hanging="459"/>
                </w:pPr>
              </w:pPrChange>
            </w:pPr>
            <w:del w:id="3244"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upala jetre</w:delText>
              </w:r>
            </w:del>
          </w:p>
        </w:tc>
        <w:tc>
          <w:tcPr>
            <w:tcW w:w="4248" w:type="dxa"/>
          </w:tcPr>
          <w:p w14:paraId="49B17FB3" w14:textId="7DF8D72B" w:rsidR="006D72CD" w:rsidRPr="00DB0267" w:rsidDel="00E209F0" w:rsidRDefault="006D72CD">
            <w:pPr>
              <w:autoSpaceDE w:val="0"/>
              <w:autoSpaceDN w:val="0"/>
              <w:adjustRightInd w:val="0"/>
              <w:rPr>
                <w:del w:id="3245" w:author="Regulatory 1" w:date="2025-08-06T11:57:00Z"/>
                <w:rFonts w:eastAsia="SimSun"/>
                <w:color w:val="000000"/>
                <w:lang w:eastAsia="zh-CN"/>
              </w:rPr>
              <w:pPrChange w:id="3246" w:author="Regulatory 1" w:date="2025-08-06T12:03:00Z">
                <w:pPr>
                  <w:keepNext/>
                  <w:keepLines/>
                  <w:autoSpaceDE w:val="0"/>
                  <w:autoSpaceDN w:val="0"/>
                  <w:adjustRightInd w:val="0"/>
                </w:pPr>
              </w:pPrChange>
            </w:pPr>
            <w:del w:id="3247"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tjeskoba</w:delText>
              </w:r>
            </w:del>
          </w:p>
        </w:tc>
      </w:tr>
      <w:tr w:rsidR="006D72CD" w:rsidRPr="00DB0267" w:rsidDel="00E209F0" w14:paraId="7F37B7B0" w14:textId="47C5EBD7" w:rsidTr="007B4BD8">
        <w:trPr>
          <w:del w:id="3248" w:author="Regulatory 1" w:date="2025-08-06T11:57:00Z"/>
        </w:trPr>
        <w:tc>
          <w:tcPr>
            <w:tcW w:w="4500" w:type="dxa"/>
          </w:tcPr>
          <w:p w14:paraId="04114B65" w14:textId="1C6543D3" w:rsidR="006D72CD" w:rsidRPr="00DB0267" w:rsidDel="00E209F0" w:rsidRDefault="006D72CD" w:rsidP="00634614">
            <w:pPr>
              <w:ind w:left="459" w:hanging="459"/>
              <w:rPr>
                <w:del w:id="3249" w:author="Regulatory 1" w:date="2025-08-06T11:57:00Z"/>
                <w:rFonts w:eastAsia="SimSun"/>
                <w:color w:val="000000"/>
                <w:lang w:eastAsia="zh-CN"/>
              </w:rPr>
            </w:pPr>
            <w:del w:id="3250"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poremećaji bubrega</w:delText>
              </w:r>
            </w:del>
          </w:p>
        </w:tc>
        <w:tc>
          <w:tcPr>
            <w:tcW w:w="4248" w:type="dxa"/>
          </w:tcPr>
          <w:p w14:paraId="268609EE" w14:textId="59B6757C" w:rsidR="006D72CD" w:rsidRPr="00DB0267" w:rsidDel="00E209F0" w:rsidRDefault="006D72CD">
            <w:pPr>
              <w:autoSpaceDE w:val="0"/>
              <w:autoSpaceDN w:val="0"/>
              <w:adjustRightInd w:val="0"/>
              <w:rPr>
                <w:del w:id="3251" w:author="Regulatory 1" w:date="2025-08-06T11:57:00Z"/>
                <w:rFonts w:eastAsia="SimSun"/>
                <w:color w:val="000000"/>
                <w:lang w:eastAsia="zh-CN"/>
              </w:rPr>
              <w:pPrChange w:id="3252" w:author="Regulatory 1" w:date="2025-08-06T12:03:00Z">
                <w:pPr>
                  <w:keepNext/>
                  <w:keepLines/>
                  <w:autoSpaceDE w:val="0"/>
                  <w:autoSpaceDN w:val="0"/>
                  <w:adjustRightInd w:val="0"/>
                </w:pPr>
              </w:pPrChange>
            </w:pPr>
            <w:del w:id="3253"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depresija</w:delText>
              </w:r>
            </w:del>
          </w:p>
        </w:tc>
      </w:tr>
      <w:tr w:rsidR="006D72CD" w:rsidRPr="00DB0267" w:rsidDel="00E209F0" w14:paraId="66F49253" w14:textId="04A3A2A9" w:rsidTr="007B4BD8">
        <w:trPr>
          <w:del w:id="3254" w:author="Regulatory 1" w:date="2025-08-06T11:57:00Z"/>
        </w:trPr>
        <w:tc>
          <w:tcPr>
            <w:tcW w:w="4500" w:type="dxa"/>
          </w:tcPr>
          <w:p w14:paraId="178EDF0A" w14:textId="2C640E3F" w:rsidR="006D72CD" w:rsidRPr="00DB0267" w:rsidDel="00E209F0" w:rsidRDefault="006D72CD">
            <w:pPr>
              <w:autoSpaceDE w:val="0"/>
              <w:autoSpaceDN w:val="0"/>
              <w:adjustRightInd w:val="0"/>
              <w:ind w:left="459" w:hanging="459"/>
              <w:rPr>
                <w:del w:id="3255" w:author="Regulatory 1" w:date="2025-08-06T11:57:00Z"/>
                <w:rFonts w:eastAsia="SimSun"/>
                <w:color w:val="000000"/>
                <w:lang w:eastAsia="zh-CN"/>
              </w:rPr>
              <w:pPrChange w:id="3256" w:author="Regulatory 1" w:date="2025-08-06T12:03:00Z">
                <w:pPr>
                  <w:keepNext/>
                  <w:keepLines/>
                  <w:autoSpaceDE w:val="0"/>
                  <w:autoSpaceDN w:val="0"/>
                  <w:adjustRightInd w:val="0"/>
                  <w:ind w:left="459" w:hanging="459"/>
                </w:pPr>
              </w:pPrChange>
            </w:pPr>
            <w:del w:id="3257"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povećani tonus ili napetost mišića (hipertonija)</w:delText>
              </w:r>
            </w:del>
          </w:p>
        </w:tc>
        <w:tc>
          <w:tcPr>
            <w:tcW w:w="4248" w:type="dxa"/>
          </w:tcPr>
          <w:p w14:paraId="5F0F3F19" w14:textId="60825FD7" w:rsidR="006D72CD" w:rsidRPr="00DB0267" w:rsidDel="00E209F0" w:rsidRDefault="006D72CD">
            <w:pPr>
              <w:autoSpaceDE w:val="0"/>
              <w:autoSpaceDN w:val="0"/>
              <w:adjustRightInd w:val="0"/>
              <w:rPr>
                <w:del w:id="3258" w:author="Regulatory 1" w:date="2025-08-06T11:57:00Z"/>
                <w:rFonts w:eastAsia="SimSun"/>
                <w:color w:val="000000"/>
                <w:lang w:eastAsia="zh-CN"/>
              </w:rPr>
              <w:pPrChange w:id="3259" w:author="Regulatory 1" w:date="2025-08-06T12:03:00Z">
                <w:pPr>
                  <w:keepNext/>
                  <w:keepLines/>
                  <w:autoSpaceDE w:val="0"/>
                  <w:autoSpaceDN w:val="0"/>
                  <w:adjustRightInd w:val="0"/>
                </w:pPr>
              </w:pPrChange>
            </w:pPr>
            <w:del w:id="3260"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astma</w:delText>
              </w:r>
            </w:del>
          </w:p>
        </w:tc>
      </w:tr>
      <w:tr w:rsidR="006D72CD" w:rsidRPr="00DB0267" w:rsidDel="00E209F0" w14:paraId="5D24F9B3" w14:textId="7AD92CBE" w:rsidTr="007B4BD8">
        <w:trPr>
          <w:del w:id="3261" w:author="Regulatory 1" w:date="2025-08-06T11:57:00Z"/>
        </w:trPr>
        <w:tc>
          <w:tcPr>
            <w:tcW w:w="4500" w:type="dxa"/>
          </w:tcPr>
          <w:p w14:paraId="4F9E57BD" w14:textId="3F083ADF" w:rsidR="006D72CD" w:rsidRPr="00DB0267" w:rsidDel="00E209F0" w:rsidRDefault="006D72CD">
            <w:pPr>
              <w:autoSpaceDE w:val="0"/>
              <w:autoSpaceDN w:val="0"/>
              <w:adjustRightInd w:val="0"/>
              <w:ind w:left="459" w:hanging="459"/>
              <w:rPr>
                <w:del w:id="3262" w:author="Regulatory 1" w:date="2025-08-06T11:57:00Z"/>
                <w:rFonts w:eastAsia="SimSun"/>
                <w:color w:val="000000"/>
                <w:lang w:eastAsia="zh-CN"/>
              </w:rPr>
              <w:pPrChange w:id="3263" w:author="Regulatory 1" w:date="2025-08-06T12:03:00Z">
                <w:pPr>
                  <w:keepNext/>
                  <w:keepLines/>
                  <w:autoSpaceDE w:val="0"/>
                  <w:autoSpaceDN w:val="0"/>
                  <w:adjustRightInd w:val="0"/>
                  <w:ind w:left="459" w:hanging="459"/>
                </w:pPr>
              </w:pPrChange>
            </w:pPr>
            <w:del w:id="3264"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bol u rukama i/ili nogama</w:delText>
              </w:r>
            </w:del>
          </w:p>
        </w:tc>
        <w:tc>
          <w:tcPr>
            <w:tcW w:w="4248" w:type="dxa"/>
          </w:tcPr>
          <w:p w14:paraId="6769B3D6" w14:textId="65C2BCFD" w:rsidR="006D72CD" w:rsidRPr="00DB0267" w:rsidDel="00E209F0" w:rsidRDefault="006D72CD">
            <w:pPr>
              <w:autoSpaceDE w:val="0"/>
              <w:autoSpaceDN w:val="0"/>
              <w:adjustRightInd w:val="0"/>
              <w:rPr>
                <w:del w:id="3265" w:author="Regulatory 1" w:date="2025-08-06T11:57:00Z"/>
                <w:rFonts w:eastAsia="SimSun"/>
                <w:color w:val="000000"/>
                <w:lang w:eastAsia="zh-CN"/>
              </w:rPr>
              <w:pPrChange w:id="3266" w:author="Regulatory 1" w:date="2025-08-06T12:03:00Z">
                <w:pPr>
                  <w:keepNext/>
                  <w:keepLines/>
                  <w:autoSpaceDE w:val="0"/>
                  <w:autoSpaceDN w:val="0"/>
                  <w:adjustRightInd w:val="0"/>
                </w:pPr>
              </w:pPrChange>
            </w:pPr>
            <w:del w:id="3267"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plućna infekcija</w:delText>
              </w:r>
            </w:del>
          </w:p>
        </w:tc>
      </w:tr>
      <w:tr w:rsidR="006D72CD" w:rsidRPr="00DB0267" w:rsidDel="00E209F0" w14:paraId="2B8B23C6" w14:textId="441F8E7D" w:rsidTr="007B4BD8">
        <w:trPr>
          <w:del w:id="3268" w:author="Regulatory 1" w:date="2025-08-06T11:57:00Z"/>
        </w:trPr>
        <w:tc>
          <w:tcPr>
            <w:tcW w:w="4500" w:type="dxa"/>
          </w:tcPr>
          <w:p w14:paraId="6E8C2383" w14:textId="0C4F4804" w:rsidR="006D72CD" w:rsidRPr="00DB0267" w:rsidDel="00E209F0" w:rsidRDefault="006D72CD">
            <w:pPr>
              <w:autoSpaceDE w:val="0"/>
              <w:autoSpaceDN w:val="0"/>
              <w:adjustRightInd w:val="0"/>
              <w:ind w:left="459" w:hanging="459"/>
              <w:rPr>
                <w:del w:id="3269" w:author="Regulatory 1" w:date="2025-08-06T11:57:00Z"/>
                <w:rFonts w:eastAsia="SimSun"/>
                <w:color w:val="000000"/>
                <w:lang w:eastAsia="zh-CN"/>
              </w:rPr>
              <w:pPrChange w:id="3270" w:author="Regulatory 1" w:date="2025-08-06T12:03:00Z">
                <w:pPr>
                  <w:keepNext/>
                  <w:keepLines/>
                  <w:autoSpaceDE w:val="0"/>
                  <w:autoSpaceDN w:val="0"/>
                  <w:adjustRightInd w:val="0"/>
                  <w:ind w:left="459" w:hanging="459"/>
                </w:pPr>
              </w:pPrChange>
            </w:pPr>
            <w:del w:id="3271"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osip koji svrbi</w:delText>
              </w:r>
            </w:del>
          </w:p>
        </w:tc>
        <w:tc>
          <w:tcPr>
            <w:tcW w:w="4248" w:type="dxa"/>
          </w:tcPr>
          <w:p w14:paraId="113B507A" w14:textId="278212FF" w:rsidR="006D72CD" w:rsidRPr="00DB0267" w:rsidDel="00E209F0" w:rsidRDefault="006D72CD">
            <w:pPr>
              <w:autoSpaceDE w:val="0"/>
              <w:autoSpaceDN w:val="0"/>
              <w:adjustRightInd w:val="0"/>
              <w:rPr>
                <w:del w:id="3272" w:author="Regulatory 1" w:date="2025-08-06T11:57:00Z"/>
                <w:rFonts w:eastAsia="SimSun"/>
                <w:color w:val="000000"/>
                <w:lang w:eastAsia="zh-CN"/>
              </w:rPr>
              <w:pPrChange w:id="3273" w:author="Regulatory 1" w:date="2025-08-06T12:03:00Z">
                <w:pPr>
                  <w:keepNext/>
                  <w:keepLines/>
                  <w:autoSpaceDE w:val="0"/>
                  <w:autoSpaceDN w:val="0"/>
                  <w:adjustRightInd w:val="0"/>
                </w:pPr>
              </w:pPrChange>
            </w:pPr>
            <w:del w:id="3274"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plućni poremećaji</w:delText>
              </w:r>
            </w:del>
          </w:p>
        </w:tc>
      </w:tr>
      <w:tr w:rsidR="006D72CD" w:rsidRPr="00DB0267" w:rsidDel="00E209F0" w14:paraId="39A41778" w14:textId="3134C24C" w:rsidTr="007B4BD8">
        <w:trPr>
          <w:del w:id="3275" w:author="Regulatory 1" w:date="2025-08-06T11:57:00Z"/>
        </w:trPr>
        <w:tc>
          <w:tcPr>
            <w:tcW w:w="4500" w:type="dxa"/>
          </w:tcPr>
          <w:p w14:paraId="13E83966" w14:textId="0CD62573" w:rsidR="006D72CD" w:rsidRPr="00DB0267" w:rsidDel="00E209F0" w:rsidRDefault="006D72CD">
            <w:pPr>
              <w:autoSpaceDE w:val="0"/>
              <w:autoSpaceDN w:val="0"/>
              <w:adjustRightInd w:val="0"/>
              <w:ind w:left="459" w:hanging="459"/>
              <w:rPr>
                <w:del w:id="3276" w:author="Regulatory 1" w:date="2025-08-06T11:57:00Z"/>
                <w:rFonts w:eastAsia="SimSun"/>
                <w:color w:val="000000"/>
                <w:lang w:eastAsia="zh-CN"/>
              </w:rPr>
              <w:pPrChange w:id="3277" w:author="Regulatory 1" w:date="2025-08-06T12:03:00Z">
                <w:pPr>
                  <w:keepNext/>
                  <w:keepLines/>
                  <w:autoSpaceDE w:val="0"/>
                  <w:autoSpaceDN w:val="0"/>
                  <w:adjustRightInd w:val="0"/>
                  <w:ind w:left="459" w:hanging="459"/>
                </w:pPr>
              </w:pPrChange>
            </w:pPr>
            <w:del w:id="3278"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pospanost (izrazita pospanost)</w:delText>
              </w:r>
            </w:del>
          </w:p>
        </w:tc>
        <w:tc>
          <w:tcPr>
            <w:tcW w:w="4248" w:type="dxa"/>
          </w:tcPr>
          <w:p w14:paraId="4EEEC90F" w14:textId="3B93D3E5" w:rsidR="006D72CD" w:rsidRPr="00DB0267" w:rsidDel="00E209F0" w:rsidRDefault="006D72CD">
            <w:pPr>
              <w:autoSpaceDE w:val="0"/>
              <w:autoSpaceDN w:val="0"/>
              <w:adjustRightInd w:val="0"/>
              <w:rPr>
                <w:del w:id="3279" w:author="Regulatory 1" w:date="2025-08-06T11:57:00Z"/>
                <w:rFonts w:eastAsia="SimSun"/>
                <w:color w:val="000000"/>
                <w:lang w:eastAsia="zh-CN"/>
              </w:rPr>
              <w:pPrChange w:id="3280" w:author="Regulatory 1" w:date="2025-08-06T12:03:00Z">
                <w:pPr>
                  <w:keepNext/>
                  <w:keepLines/>
                  <w:autoSpaceDE w:val="0"/>
                  <w:autoSpaceDN w:val="0"/>
                  <w:adjustRightInd w:val="0"/>
                </w:pPr>
              </w:pPrChange>
            </w:pPr>
            <w:del w:id="3281"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bol u leđima</w:delText>
              </w:r>
            </w:del>
          </w:p>
        </w:tc>
      </w:tr>
      <w:tr w:rsidR="006D72CD" w:rsidRPr="00DB0267" w:rsidDel="00E209F0" w14:paraId="70E92097" w14:textId="7BADA67C" w:rsidTr="007B4BD8">
        <w:trPr>
          <w:del w:id="3282" w:author="Regulatory 1" w:date="2025-08-06T11:57:00Z"/>
        </w:trPr>
        <w:tc>
          <w:tcPr>
            <w:tcW w:w="4500" w:type="dxa"/>
          </w:tcPr>
          <w:p w14:paraId="67253A52" w14:textId="220453BE" w:rsidR="006D72CD" w:rsidRPr="00DB0267" w:rsidDel="00E209F0" w:rsidRDefault="006D72CD">
            <w:pPr>
              <w:autoSpaceDE w:val="0"/>
              <w:autoSpaceDN w:val="0"/>
              <w:adjustRightInd w:val="0"/>
              <w:ind w:left="459" w:hanging="459"/>
              <w:rPr>
                <w:del w:id="3283" w:author="Regulatory 1" w:date="2025-08-06T11:57:00Z"/>
                <w:rFonts w:eastAsia="SimSun"/>
                <w:color w:val="000000"/>
                <w:lang w:eastAsia="zh-CN"/>
              </w:rPr>
              <w:pPrChange w:id="3284" w:author="Regulatory 1" w:date="2025-08-06T12:03:00Z">
                <w:pPr>
                  <w:keepNext/>
                  <w:keepLines/>
                  <w:autoSpaceDE w:val="0"/>
                  <w:autoSpaceDN w:val="0"/>
                  <w:adjustRightInd w:val="0"/>
                  <w:ind w:left="459" w:hanging="459"/>
                </w:pPr>
              </w:pPrChange>
            </w:pPr>
            <w:del w:id="3285"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hemoroidi</w:delText>
              </w:r>
            </w:del>
          </w:p>
        </w:tc>
        <w:tc>
          <w:tcPr>
            <w:tcW w:w="4248" w:type="dxa"/>
          </w:tcPr>
          <w:p w14:paraId="1A3B52ED" w14:textId="720D1A0F" w:rsidR="006D72CD" w:rsidRPr="00DB0267" w:rsidDel="00E209F0" w:rsidRDefault="006D72CD">
            <w:pPr>
              <w:autoSpaceDE w:val="0"/>
              <w:autoSpaceDN w:val="0"/>
              <w:adjustRightInd w:val="0"/>
              <w:rPr>
                <w:del w:id="3286" w:author="Regulatory 1" w:date="2025-08-06T11:57:00Z"/>
                <w:rFonts w:eastAsia="SimSun"/>
                <w:color w:val="000000"/>
                <w:lang w:eastAsia="zh-CN"/>
              </w:rPr>
              <w:pPrChange w:id="3287" w:author="Regulatory 1" w:date="2025-08-06T12:03:00Z">
                <w:pPr>
                  <w:keepNext/>
                  <w:keepLines/>
                  <w:autoSpaceDE w:val="0"/>
                  <w:autoSpaceDN w:val="0"/>
                  <w:adjustRightInd w:val="0"/>
                </w:pPr>
              </w:pPrChange>
            </w:pPr>
            <w:del w:id="3288"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bol u vratu</w:delText>
              </w:r>
            </w:del>
          </w:p>
        </w:tc>
      </w:tr>
      <w:tr w:rsidR="006D72CD" w:rsidRPr="00DB0267" w:rsidDel="00E209F0" w14:paraId="1987CF6B" w14:textId="625D7896" w:rsidTr="007B4BD8">
        <w:trPr>
          <w:del w:id="3289" w:author="Regulatory 1" w:date="2025-08-06T11:57:00Z"/>
        </w:trPr>
        <w:tc>
          <w:tcPr>
            <w:tcW w:w="4500" w:type="dxa"/>
          </w:tcPr>
          <w:p w14:paraId="3A944089" w14:textId="453E395A" w:rsidR="006D72CD" w:rsidRPr="00DB0267" w:rsidDel="00E209F0" w:rsidRDefault="006D72CD">
            <w:pPr>
              <w:autoSpaceDE w:val="0"/>
              <w:autoSpaceDN w:val="0"/>
              <w:adjustRightInd w:val="0"/>
              <w:ind w:left="459" w:hanging="459"/>
              <w:rPr>
                <w:del w:id="3290" w:author="Regulatory 1" w:date="2025-08-06T11:57:00Z"/>
                <w:rFonts w:eastAsia="SimSun"/>
                <w:color w:val="000000"/>
                <w:lang w:eastAsia="zh-CN"/>
              </w:rPr>
              <w:pPrChange w:id="3291" w:author="Regulatory 1" w:date="2025-08-06T12:03:00Z">
                <w:pPr>
                  <w:keepNext/>
                  <w:keepLines/>
                  <w:autoSpaceDE w:val="0"/>
                  <w:autoSpaceDN w:val="0"/>
                  <w:adjustRightInd w:val="0"/>
                  <w:ind w:left="459" w:hanging="459"/>
                </w:pPr>
              </w:pPrChange>
            </w:pPr>
            <w:del w:id="3292"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svrbež</w:delText>
              </w:r>
            </w:del>
          </w:p>
        </w:tc>
        <w:tc>
          <w:tcPr>
            <w:tcW w:w="4248" w:type="dxa"/>
          </w:tcPr>
          <w:p w14:paraId="647C8F06" w14:textId="2360A073" w:rsidR="006D72CD" w:rsidRPr="00DB0267" w:rsidDel="00E209F0" w:rsidRDefault="006D72CD">
            <w:pPr>
              <w:autoSpaceDE w:val="0"/>
              <w:autoSpaceDN w:val="0"/>
              <w:adjustRightInd w:val="0"/>
              <w:rPr>
                <w:del w:id="3293" w:author="Regulatory 1" w:date="2025-08-06T11:57:00Z"/>
                <w:rFonts w:eastAsia="SimSun"/>
                <w:color w:val="000000"/>
                <w:lang w:eastAsia="zh-CN"/>
              </w:rPr>
              <w:pPrChange w:id="3294" w:author="Regulatory 1" w:date="2025-08-06T12:03:00Z">
                <w:pPr>
                  <w:keepNext/>
                  <w:keepLines/>
                  <w:autoSpaceDE w:val="0"/>
                  <w:autoSpaceDN w:val="0"/>
                  <w:adjustRightInd w:val="0"/>
                </w:pPr>
              </w:pPrChange>
            </w:pPr>
            <w:del w:id="3295"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bol u kostima</w:delText>
              </w:r>
            </w:del>
          </w:p>
        </w:tc>
      </w:tr>
      <w:bookmarkEnd w:id="3214"/>
      <w:tr w:rsidR="00DC14C6" w:rsidRPr="00DB0267" w:rsidDel="00E209F0" w14:paraId="04C95F8D" w14:textId="34E4DA8C" w:rsidTr="007B4BD8">
        <w:trPr>
          <w:del w:id="3296" w:author="Regulatory 1" w:date="2025-08-06T11:57:00Z"/>
        </w:trPr>
        <w:tc>
          <w:tcPr>
            <w:tcW w:w="4500" w:type="dxa"/>
          </w:tcPr>
          <w:p w14:paraId="0A2D077A" w14:textId="77667151" w:rsidR="00DC14C6" w:rsidRPr="00DB0267" w:rsidDel="00E209F0" w:rsidRDefault="00DC14C6">
            <w:pPr>
              <w:autoSpaceDE w:val="0"/>
              <w:autoSpaceDN w:val="0"/>
              <w:adjustRightInd w:val="0"/>
              <w:ind w:left="459" w:hanging="459"/>
              <w:rPr>
                <w:del w:id="3297" w:author="Regulatory 1" w:date="2025-08-06T11:57:00Z"/>
                <w:rFonts w:eastAsia="SimSun"/>
                <w:color w:val="000000"/>
                <w:lang w:eastAsia="zh-CN"/>
              </w:rPr>
              <w:pPrChange w:id="3298" w:author="Regulatory 1" w:date="2025-08-06T12:03:00Z">
                <w:pPr>
                  <w:keepNext/>
                  <w:keepLines/>
                  <w:autoSpaceDE w:val="0"/>
                  <w:autoSpaceDN w:val="0"/>
                  <w:adjustRightInd w:val="0"/>
                  <w:ind w:left="459" w:hanging="459"/>
                </w:pPr>
              </w:pPrChange>
            </w:pPr>
          </w:p>
        </w:tc>
        <w:tc>
          <w:tcPr>
            <w:tcW w:w="4248" w:type="dxa"/>
          </w:tcPr>
          <w:p w14:paraId="7C84915C" w14:textId="4E29CE86" w:rsidR="00DC14C6" w:rsidRPr="00DB0267" w:rsidDel="00E209F0" w:rsidRDefault="00DC14C6">
            <w:pPr>
              <w:autoSpaceDE w:val="0"/>
              <w:autoSpaceDN w:val="0"/>
              <w:adjustRightInd w:val="0"/>
              <w:rPr>
                <w:del w:id="3299" w:author="Regulatory 1" w:date="2025-08-06T11:57:00Z"/>
                <w:rFonts w:eastAsia="SimSun"/>
                <w:color w:val="000000"/>
                <w:lang w:eastAsia="zh-CN"/>
              </w:rPr>
              <w:pPrChange w:id="3300" w:author="Regulatory 1" w:date="2025-08-06T12:03:00Z">
                <w:pPr>
                  <w:keepNext/>
                  <w:keepLines/>
                  <w:autoSpaceDE w:val="0"/>
                  <w:autoSpaceDN w:val="0"/>
                  <w:adjustRightInd w:val="0"/>
                </w:pPr>
              </w:pPrChange>
            </w:pPr>
            <w:del w:id="3301"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akne</w:delText>
              </w:r>
            </w:del>
          </w:p>
        </w:tc>
      </w:tr>
      <w:tr w:rsidR="00DC14C6" w:rsidRPr="00DB0267" w:rsidDel="00E209F0" w14:paraId="0F1F782B" w14:textId="77651563" w:rsidTr="007B4BD8">
        <w:trPr>
          <w:del w:id="3302" w:author="Regulatory 1" w:date="2025-08-06T11:57:00Z"/>
        </w:trPr>
        <w:tc>
          <w:tcPr>
            <w:tcW w:w="4500" w:type="dxa"/>
          </w:tcPr>
          <w:p w14:paraId="3C6351B4" w14:textId="4AA10DF7" w:rsidR="00DC14C6" w:rsidRPr="00DB0267" w:rsidDel="00E209F0" w:rsidRDefault="00DC14C6" w:rsidP="00634614">
            <w:pPr>
              <w:autoSpaceDE w:val="0"/>
              <w:autoSpaceDN w:val="0"/>
              <w:adjustRightInd w:val="0"/>
              <w:ind w:left="459" w:hanging="459"/>
              <w:rPr>
                <w:del w:id="3303" w:author="Regulatory 1" w:date="2025-08-06T11:57:00Z"/>
                <w:rFonts w:eastAsia="SimSun"/>
                <w:color w:val="000000"/>
                <w:lang w:eastAsia="zh-CN"/>
              </w:rPr>
            </w:pPr>
          </w:p>
        </w:tc>
        <w:tc>
          <w:tcPr>
            <w:tcW w:w="4248" w:type="dxa"/>
          </w:tcPr>
          <w:p w14:paraId="49424A0C" w14:textId="524E66A0" w:rsidR="00DC14C6" w:rsidRPr="00DB0267" w:rsidDel="00E209F0" w:rsidRDefault="00DC14C6" w:rsidP="00634614">
            <w:pPr>
              <w:autoSpaceDE w:val="0"/>
              <w:autoSpaceDN w:val="0"/>
              <w:adjustRightInd w:val="0"/>
              <w:rPr>
                <w:del w:id="3304" w:author="Regulatory 1" w:date="2025-08-06T11:57:00Z"/>
                <w:rFonts w:eastAsia="SimSun"/>
                <w:color w:val="000000"/>
                <w:lang w:eastAsia="zh-CN"/>
              </w:rPr>
            </w:pPr>
            <w:del w:id="3305" w:author="Regulatory 1" w:date="2025-08-06T11:57:00Z">
              <w:r w:rsidRPr="00DB0267" w:rsidDel="00E209F0">
                <w:rPr>
                  <w:rFonts w:eastAsia="SimSun"/>
                  <w:b/>
                  <w:color w:val="000000"/>
                  <w:lang w:eastAsia="zh-CN"/>
                </w:rPr>
                <w:sym w:font="Symbol" w:char="F0B7"/>
              </w:r>
              <w:r w:rsidRPr="00DB0267" w:rsidDel="00E209F0">
                <w:rPr>
                  <w:rFonts w:eastAsia="SimSun"/>
                  <w:b/>
                  <w:color w:val="000000"/>
                  <w:lang w:eastAsia="zh-CN"/>
                </w:rPr>
                <w:tab/>
              </w:r>
              <w:r w:rsidRPr="00DB0267" w:rsidDel="00E209F0">
                <w:rPr>
                  <w:rFonts w:eastAsia="SimSun"/>
                  <w:color w:val="000000"/>
                  <w:lang w:eastAsia="zh-CN"/>
                </w:rPr>
                <w:delText>grčevi u nogama</w:delText>
              </w:r>
            </w:del>
          </w:p>
        </w:tc>
      </w:tr>
    </w:tbl>
    <w:bookmarkEnd w:id="3215"/>
    <w:p w14:paraId="7847FCB9" w14:textId="13A4B8A3" w:rsidR="00E209F0" w:rsidRPr="00DB0267" w:rsidRDefault="00A75563">
      <w:pPr>
        <w:ind w:left="567" w:hanging="567"/>
        <w:rPr>
          <w:ins w:id="3306" w:author="Regulatory 1" w:date="2025-08-06T11:45:00Z"/>
        </w:rPr>
        <w:pPrChange w:id="3307" w:author="Regulatory 1" w:date="2025-08-06T12:03:00Z">
          <w:pPr>
            <w:keepNext/>
            <w:keepLines/>
          </w:pPr>
        </w:pPrChange>
      </w:pPr>
      <w:r w:rsidRPr="00DB0267">
        <w:rPr>
          <w:b/>
        </w:rPr>
        <w:sym w:font="Symbol" w:char="F0B7"/>
      </w:r>
      <w:r w:rsidRPr="00DB0267">
        <w:rPr>
          <w:b/>
        </w:rPr>
        <w:tab/>
      </w:r>
      <w:ins w:id="3308" w:author="Regulatory 1" w:date="2025-08-06T11:45:00Z">
        <w:r w:rsidR="00E209F0" w:rsidRPr="00DB0267">
          <w:t>alergijske reakcije</w:t>
        </w:r>
      </w:ins>
    </w:p>
    <w:p w14:paraId="7CB74EC6" w14:textId="4C186334" w:rsidR="00E209F0" w:rsidRPr="00DB0267" w:rsidRDefault="00A75563">
      <w:pPr>
        <w:ind w:left="567" w:hanging="567"/>
        <w:rPr>
          <w:ins w:id="3309" w:author="Regulatory 1" w:date="2025-08-06T11:45:00Z"/>
        </w:rPr>
        <w:pPrChange w:id="3310" w:author="Regulatory 1" w:date="2025-08-06T12:03:00Z">
          <w:pPr>
            <w:keepNext/>
            <w:keepLines/>
          </w:pPr>
        </w:pPrChange>
      </w:pPr>
      <w:r w:rsidRPr="00DB0267">
        <w:rPr>
          <w:b/>
        </w:rPr>
        <w:sym w:font="Symbol" w:char="F0B7"/>
      </w:r>
      <w:r w:rsidRPr="00DB0267">
        <w:rPr>
          <w:b/>
        </w:rPr>
        <w:tab/>
      </w:r>
      <w:ins w:id="3311" w:author="Regulatory 1" w:date="2025-08-06T11:45:00Z">
        <w:r w:rsidR="00E209F0" w:rsidRPr="00DB0267">
          <w:t>infekcije grla</w:t>
        </w:r>
      </w:ins>
    </w:p>
    <w:p w14:paraId="1F55EEA7" w14:textId="2E0DDC45" w:rsidR="00E209F0" w:rsidRPr="00DB0267" w:rsidRDefault="00A75563">
      <w:pPr>
        <w:ind w:left="567" w:hanging="567"/>
        <w:rPr>
          <w:ins w:id="3312" w:author="Regulatory 1" w:date="2025-08-06T11:45:00Z"/>
        </w:rPr>
        <w:pPrChange w:id="3313" w:author="Regulatory 1" w:date="2025-08-06T12:03:00Z">
          <w:pPr>
            <w:keepNext/>
            <w:keepLines/>
          </w:pPr>
        </w:pPrChange>
      </w:pPr>
      <w:r w:rsidRPr="00DB0267">
        <w:rPr>
          <w:b/>
        </w:rPr>
        <w:sym w:font="Symbol" w:char="F0B7"/>
      </w:r>
      <w:r w:rsidRPr="00DB0267">
        <w:rPr>
          <w:b/>
        </w:rPr>
        <w:tab/>
      </w:r>
      <w:ins w:id="3314" w:author="Regulatory 1" w:date="2025-08-06T11:45:00Z">
        <w:r w:rsidR="00E209F0" w:rsidRPr="00DB0267">
          <w:t>infekcije mjehura i kože</w:t>
        </w:r>
      </w:ins>
    </w:p>
    <w:p w14:paraId="3EB145B9" w14:textId="10A3013A" w:rsidR="00E209F0" w:rsidRPr="00DB0267" w:rsidRDefault="00A75563">
      <w:pPr>
        <w:ind w:left="567" w:hanging="567"/>
        <w:rPr>
          <w:ins w:id="3315" w:author="Regulatory 1" w:date="2025-08-06T11:45:00Z"/>
        </w:rPr>
        <w:pPrChange w:id="3316" w:author="Regulatory 1" w:date="2025-08-06T12:03:00Z">
          <w:pPr>
            <w:keepNext/>
            <w:keepLines/>
          </w:pPr>
        </w:pPrChange>
      </w:pPr>
      <w:r w:rsidRPr="00DB0267">
        <w:rPr>
          <w:b/>
        </w:rPr>
        <w:sym w:font="Symbol" w:char="F0B7"/>
      </w:r>
      <w:r w:rsidRPr="00DB0267">
        <w:rPr>
          <w:b/>
        </w:rPr>
        <w:tab/>
      </w:r>
      <w:ins w:id="3317" w:author="Regulatory 1" w:date="2025-08-06T11:45:00Z">
        <w:r w:rsidR="00E209F0" w:rsidRPr="00DB0267">
          <w:t>upala dojke</w:t>
        </w:r>
      </w:ins>
    </w:p>
    <w:p w14:paraId="31CCA7DE" w14:textId="1E326F67" w:rsidR="00E209F0" w:rsidRPr="00DB0267" w:rsidRDefault="00A75563">
      <w:pPr>
        <w:ind w:left="567" w:hanging="567"/>
        <w:rPr>
          <w:ins w:id="3318" w:author="Regulatory 1" w:date="2025-08-06T11:45:00Z"/>
        </w:rPr>
        <w:pPrChange w:id="3319" w:author="Regulatory 1" w:date="2025-08-06T12:03:00Z">
          <w:pPr>
            <w:keepNext/>
            <w:keepLines/>
          </w:pPr>
        </w:pPrChange>
      </w:pPr>
      <w:r w:rsidRPr="00DB0267">
        <w:rPr>
          <w:b/>
        </w:rPr>
        <w:sym w:font="Symbol" w:char="F0B7"/>
      </w:r>
      <w:r w:rsidRPr="00DB0267">
        <w:rPr>
          <w:b/>
        </w:rPr>
        <w:tab/>
      </w:r>
      <w:ins w:id="3320" w:author="Regulatory 1" w:date="2025-08-06T11:45:00Z">
        <w:r w:rsidR="00E209F0" w:rsidRPr="00DB0267">
          <w:t>upala jetre</w:t>
        </w:r>
      </w:ins>
    </w:p>
    <w:p w14:paraId="1350CB70" w14:textId="174DF286" w:rsidR="00E209F0" w:rsidRPr="00DB0267" w:rsidRDefault="00A75563">
      <w:pPr>
        <w:ind w:left="567" w:hanging="567"/>
        <w:rPr>
          <w:ins w:id="3321" w:author="Regulatory 1" w:date="2025-08-06T11:45:00Z"/>
        </w:rPr>
        <w:pPrChange w:id="3322" w:author="Regulatory 1" w:date="2025-08-06T12:03:00Z">
          <w:pPr>
            <w:keepNext/>
            <w:keepLines/>
          </w:pPr>
        </w:pPrChange>
      </w:pPr>
      <w:r w:rsidRPr="00DB0267">
        <w:rPr>
          <w:b/>
        </w:rPr>
        <w:sym w:font="Symbol" w:char="F0B7"/>
      </w:r>
      <w:r w:rsidRPr="00DB0267">
        <w:rPr>
          <w:b/>
        </w:rPr>
        <w:tab/>
      </w:r>
      <w:ins w:id="3323" w:author="Regulatory 1" w:date="2025-08-06T11:45:00Z">
        <w:r w:rsidR="00E209F0" w:rsidRPr="00DB0267">
          <w:t>poremećaji bubrega</w:t>
        </w:r>
      </w:ins>
    </w:p>
    <w:p w14:paraId="1D994EB9" w14:textId="575AF3A5" w:rsidR="00E209F0" w:rsidRPr="00DB0267" w:rsidRDefault="00A75563">
      <w:pPr>
        <w:ind w:left="567" w:hanging="567"/>
        <w:rPr>
          <w:ins w:id="3324" w:author="Regulatory 1" w:date="2025-08-06T11:45:00Z"/>
        </w:rPr>
        <w:pPrChange w:id="3325" w:author="Regulatory 1" w:date="2025-08-06T12:03:00Z">
          <w:pPr>
            <w:keepNext/>
            <w:keepLines/>
          </w:pPr>
        </w:pPrChange>
      </w:pPr>
      <w:r w:rsidRPr="00DB0267">
        <w:rPr>
          <w:b/>
        </w:rPr>
        <w:sym w:font="Symbol" w:char="F0B7"/>
      </w:r>
      <w:r w:rsidRPr="00DB0267">
        <w:rPr>
          <w:b/>
        </w:rPr>
        <w:tab/>
      </w:r>
      <w:ins w:id="3326" w:author="Regulatory 1" w:date="2025-08-06T11:45:00Z">
        <w:r w:rsidR="00E209F0" w:rsidRPr="00DB0267">
          <w:t>povećani tonus ili napetost mišića (hipertonija)</w:t>
        </w:r>
      </w:ins>
    </w:p>
    <w:p w14:paraId="1D6DCA2E" w14:textId="5E94E3B2" w:rsidR="00E209F0" w:rsidRPr="00DB0267" w:rsidRDefault="00A75563">
      <w:pPr>
        <w:ind w:left="567" w:hanging="567"/>
        <w:rPr>
          <w:ins w:id="3327" w:author="Regulatory 1" w:date="2025-08-06T11:45:00Z"/>
        </w:rPr>
        <w:pPrChange w:id="3328" w:author="Regulatory 1" w:date="2025-08-06T12:03:00Z">
          <w:pPr>
            <w:keepNext/>
            <w:keepLines/>
          </w:pPr>
        </w:pPrChange>
      </w:pPr>
      <w:r w:rsidRPr="00DB0267">
        <w:rPr>
          <w:b/>
        </w:rPr>
        <w:sym w:font="Symbol" w:char="F0B7"/>
      </w:r>
      <w:r w:rsidRPr="00DB0267">
        <w:rPr>
          <w:b/>
        </w:rPr>
        <w:tab/>
      </w:r>
      <w:ins w:id="3329" w:author="Regulatory 1" w:date="2025-08-06T11:45:00Z">
        <w:r w:rsidR="00E209F0" w:rsidRPr="00DB0267">
          <w:t>bol u rukama i/ili nogama</w:t>
        </w:r>
      </w:ins>
    </w:p>
    <w:p w14:paraId="17F1F851" w14:textId="2830D4CB" w:rsidR="00E209F0" w:rsidRPr="00DB0267" w:rsidRDefault="00A75563">
      <w:pPr>
        <w:ind w:left="567" w:hanging="567"/>
        <w:rPr>
          <w:ins w:id="3330" w:author="Regulatory 1" w:date="2025-08-06T11:45:00Z"/>
        </w:rPr>
        <w:pPrChange w:id="3331" w:author="Regulatory 1" w:date="2025-08-06T12:03:00Z">
          <w:pPr>
            <w:keepNext/>
            <w:keepLines/>
          </w:pPr>
        </w:pPrChange>
      </w:pPr>
      <w:r w:rsidRPr="00DB0267">
        <w:rPr>
          <w:b/>
        </w:rPr>
        <w:sym w:font="Symbol" w:char="F0B7"/>
      </w:r>
      <w:r w:rsidRPr="00DB0267">
        <w:rPr>
          <w:b/>
        </w:rPr>
        <w:tab/>
      </w:r>
      <w:ins w:id="3332" w:author="Regulatory 1" w:date="2025-08-06T11:45:00Z">
        <w:r w:rsidR="00E209F0" w:rsidRPr="00DB0267">
          <w:t>osip koji svrbi</w:t>
        </w:r>
      </w:ins>
    </w:p>
    <w:p w14:paraId="38CFF858" w14:textId="4E33B910" w:rsidR="00E209F0" w:rsidRPr="00DB0267" w:rsidRDefault="00A75563">
      <w:pPr>
        <w:ind w:left="567" w:hanging="567"/>
        <w:rPr>
          <w:ins w:id="3333" w:author="Regulatory 1" w:date="2025-08-06T11:45:00Z"/>
        </w:rPr>
        <w:pPrChange w:id="3334" w:author="Regulatory 1" w:date="2025-08-06T12:03:00Z">
          <w:pPr>
            <w:keepNext/>
            <w:keepLines/>
          </w:pPr>
        </w:pPrChange>
      </w:pPr>
      <w:r w:rsidRPr="00DB0267">
        <w:rPr>
          <w:b/>
        </w:rPr>
        <w:sym w:font="Symbol" w:char="F0B7"/>
      </w:r>
      <w:r w:rsidRPr="00DB0267">
        <w:rPr>
          <w:b/>
        </w:rPr>
        <w:tab/>
      </w:r>
      <w:ins w:id="3335" w:author="Regulatory 1" w:date="2025-08-06T11:45:00Z">
        <w:r w:rsidR="00E209F0" w:rsidRPr="00DB0267">
          <w:t>pospanost (izrazita pospanost)</w:t>
        </w:r>
      </w:ins>
    </w:p>
    <w:p w14:paraId="1D77154C" w14:textId="192C7413" w:rsidR="00E209F0" w:rsidRPr="00DB0267" w:rsidRDefault="00A75563">
      <w:pPr>
        <w:ind w:left="567" w:hanging="567"/>
        <w:rPr>
          <w:ins w:id="3336" w:author="Regulatory 1" w:date="2025-08-06T11:45:00Z"/>
        </w:rPr>
        <w:pPrChange w:id="3337" w:author="Regulatory 1" w:date="2025-08-06T12:03:00Z">
          <w:pPr>
            <w:keepNext/>
            <w:keepLines/>
          </w:pPr>
        </w:pPrChange>
      </w:pPr>
      <w:r w:rsidRPr="00DB0267">
        <w:rPr>
          <w:b/>
        </w:rPr>
        <w:sym w:font="Symbol" w:char="F0B7"/>
      </w:r>
      <w:r w:rsidRPr="00DB0267">
        <w:rPr>
          <w:b/>
        </w:rPr>
        <w:tab/>
      </w:r>
      <w:ins w:id="3338" w:author="Regulatory 1" w:date="2025-08-06T11:45:00Z">
        <w:r w:rsidR="00E209F0" w:rsidRPr="00DB0267">
          <w:t>hemoroidi</w:t>
        </w:r>
      </w:ins>
    </w:p>
    <w:p w14:paraId="46A6BECE" w14:textId="33D9A768" w:rsidR="00E209F0" w:rsidRPr="00DB0267" w:rsidRDefault="00A75563">
      <w:pPr>
        <w:ind w:left="567" w:hanging="567"/>
        <w:rPr>
          <w:ins w:id="3339" w:author="Regulatory 1" w:date="2025-08-06T11:55:00Z"/>
        </w:rPr>
        <w:pPrChange w:id="3340" w:author="Regulatory 1" w:date="2025-08-06T12:03:00Z">
          <w:pPr>
            <w:keepNext/>
            <w:keepLines/>
          </w:pPr>
        </w:pPrChange>
      </w:pPr>
      <w:r w:rsidRPr="00DB0267">
        <w:rPr>
          <w:b/>
        </w:rPr>
        <w:sym w:font="Symbol" w:char="F0B7"/>
      </w:r>
      <w:r w:rsidRPr="00DB0267">
        <w:rPr>
          <w:b/>
        </w:rPr>
        <w:tab/>
      </w:r>
      <w:ins w:id="3341" w:author="Regulatory 1" w:date="2025-08-06T11:45:00Z">
        <w:r w:rsidR="00E209F0" w:rsidRPr="00DB0267">
          <w:t>svrbež</w:t>
        </w:r>
      </w:ins>
    </w:p>
    <w:p w14:paraId="6A9DEFAB" w14:textId="122593F6" w:rsidR="00E209F0" w:rsidRPr="00DB0267" w:rsidRDefault="00A75563">
      <w:pPr>
        <w:ind w:left="567" w:hanging="567"/>
        <w:rPr>
          <w:ins w:id="3342" w:author="Regulatory 1" w:date="2025-08-06T11:56:00Z"/>
        </w:rPr>
        <w:pPrChange w:id="3343" w:author="Regulatory 1" w:date="2025-08-06T12:03:00Z">
          <w:pPr>
            <w:keepNext/>
            <w:keepLines/>
          </w:pPr>
        </w:pPrChange>
      </w:pPr>
      <w:r w:rsidRPr="00DB0267">
        <w:rPr>
          <w:b/>
        </w:rPr>
        <w:sym w:font="Symbol" w:char="F0B7"/>
      </w:r>
      <w:r w:rsidRPr="00DB0267">
        <w:rPr>
          <w:b/>
        </w:rPr>
        <w:tab/>
      </w:r>
      <w:ins w:id="3344" w:author="Regulatory 1" w:date="2025-08-06T11:56:00Z">
        <w:r w:rsidR="00E209F0" w:rsidRPr="00DB0267">
          <w:t>suhoća usta i kože</w:t>
        </w:r>
        <w:r w:rsidR="00E209F0" w:rsidRPr="00DB0267">
          <w:tab/>
        </w:r>
      </w:ins>
    </w:p>
    <w:p w14:paraId="480062B0" w14:textId="23105C94" w:rsidR="00E209F0" w:rsidRPr="00DB0267" w:rsidRDefault="00A75563">
      <w:pPr>
        <w:ind w:left="567" w:hanging="567"/>
        <w:rPr>
          <w:ins w:id="3345" w:author="Regulatory 1" w:date="2025-08-06T11:56:00Z"/>
        </w:rPr>
        <w:pPrChange w:id="3346" w:author="Regulatory 1" w:date="2025-08-06T12:03:00Z">
          <w:pPr>
            <w:keepNext/>
            <w:keepLines/>
          </w:pPr>
        </w:pPrChange>
      </w:pPr>
      <w:r w:rsidRPr="00DB0267">
        <w:rPr>
          <w:b/>
        </w:rPr>
        <w:sym w:font="Symbol" w:char="F0B7"/>
      </w:r>
      <w:r w:rsidRPr="00DB0267">
        <w:rPr>
          <w:b/>
        </w:rPr>
        <w:tab/>
      </w:r>
      <w:ins w:id="3347" w:author="Regulatory 1" w:date="2025-08-06T11:56:00Z">
        <w:r w:rsidR="00E209F0" w:rsidRPr="00DB0267">
          <w:t xml:space="preserve">suhe oči </w:t>
        </w:r>
      </w:ins>
    </w:p>
    <w:p w14:paraId="51D6E589" w14:textId="5ADCBF80" w:rsidR="00E209F0" w:rsidRPr="00DB0267" w:rsidRDefault="00A75563">
      <w:pPr>
        <w:ind w:left="567" w:hanging="567"/>
        <w:rPr>
          <w:ins w:id="3348" w:author="Regulatory 1" w:date="2025-08-06T11:56:00Z"/>
        </w:rPr>
        <w:pPrChange w:id="3349" w:author="Regulatory 1" w:date="2025-08-06T12:03:00Z">
          <w:pPr>
            <w:keepNext/>
            <w:keepLines/>
          </w:pPr>
        </w:pPrChange>
      </w:pPr>
      <w:r w:rsidRPr="00DB0267">
        <w:rPr>
          <w:b/>
        </w:rPr>
        <w:sym w:font="Symbol" w:char="F0B7"/>
      </w:r>
      <w:r w:rsidRPr="00DB0267">
        <w:rPr>
          <w:b/>
        </w:rPr>
        <w:tab/>
      </w:r>
      <w:ins w:id="3350" w:author="Regulatory 1" w:date="2025-08-06T11:56:00Z">
        <w:r w:rsidR="00E209F0" w:rsidRPr="00DB0267">
          <w:t>znojenje</w:t>
        </w:r>
      </w:ins>
    </w:p>
    <w:p w14:paraId="3C308C51" w14:textId="750BE432" w:rsidR="00E209F0" w:rsidRPr="00DB0267" w:rsidRDefault="00A75563">
      <w:pPr>
        <w:ind w:left="567" w:hanging="567"/>
        <w:rPr>
          <w:ins w:id="3351" w:author="Regulatory 1" w:date="2025-08-06T11:56:00Z"/>
        </w:rPr>
        <w:pPrChange w:id="3352" w:author="Regulatory 1" w:date="2025-08-06T12:03:00Z">
          <w:pPr>
            <w:keepNext/>
            <w:keepLines/>
          </w:pPr>
        </w:pPrChange>
      </w:pPr>
      <w:r w:rsidRPr="00DB0267">
        <w:rPr>
          <w:b/>
        </w:rPr>
        <w:sym w:font="Symbol" w:char="F0B7"/>
      </w:r>
      <w:r w:rsidRPr="00DB0267">
        <w:rPr>
          <w:b/>
        </w:rPr>
        <w:tab/>
      </w:r>
      <w:ins w:id="3353" w:author="Regulatory 1" w:date="2025-08-06T11:56:00Z">
        <w:r w:rsidR="00E209F0" w:rsidRPr="00DB0267">
          <w:t>osjećaj slabosti i loše osjećanje</w:t>
        </w:r>
      </w:ins>
    </w:p>
    <w:p w14:paraId="2D83C735" w14:textId="76F9F76B" w:rsidR="00E209F0" w:rsidRPr="00DB0267" w:rsidRDefault="00A75563">
      <w:pPr>
        <w:ind w:left="567" w:hanging="567"/>
        <w:rPr>
          <w:ins w:id="3354" w:author="Regulatory 1" w:date="2025-08-06T11:56:00Z"/>
        </w:rPr>
        <w:pPrChange w:id="3355" w:author="Regulatory 1" w:date="2025-08-06T12:03:00Z">
          <w:pPr>
            <w:keepNext/>
            <w:keepLines/>
          </w:pPr>
        </w:pPrChange>
      </w:pPr>
      <w:r w:rsidRPr="00DB0267">
        <w:rPr>
          <w:b/>
        </w:rPr>
        <w:sym w:font="Symbol" w:char="F0B7"/>
      </w:r>
      <w:r w:rsidRPr="00DB0267">
        <w:rPr>
          <w:b/>
        </w:rPr>
        <w:tab/>
      </w:r>
      <w:ins w:id="3356" w:author="Regulatory 1" w:date="2025-08-06T11:56:00Z">
        <w:r w:rsidR="00E209F0" w:rsidRPr="00DB0267">
          <w:t>tjeskoba</w:t>
        </w:r>
      </w:ins>
    </w:p>
    <w:p w14:paraId="337E168B" w14:textId="6146F982" w:rsidR="00E209F0" w:rsidRPr="00DB0267" w:rsidRDefault="00A75563">
      <w:pPr>
        <w:ind w:left="567" w:hanging="567"/>
        <w:rPr>
          <w:ins w:id="3357" w:author="Regulatory 1" w:date="2025-08-06T11:56:00Z"/>
        </w:rPr>
        <w:pPrChange w:id="3358" w:author="Regulatory 1" w:date="2025-08-06T12:03:00Z">
          <w:pPr>
            <w:keepNext/>
            <w:keepLines/>
          </w:pPr>
        </w:pPrChange>
      </w:pPr>
      <w:r w:rsidRPr="00DB0267">
        <w:rPr>
          <w:b/>
        </w:rPr>
        <w:sym w:font="Symbol" w:char="F0B7"/>
      </w:r>
      <w:r w:rsidRPr="00DB0267">
        <w:rPr>
          <w:b/>
        </w:rPr>
        <w:tab/>
      </w:r>
      <w:ins w:id="3359" w:author="Regulatory 1" w:date="2025-08-06T11:56:00Z">
        <w:r w:rsidR="00E209F0" w:rsidRPr="00DB0267">
          <w:t>depresija</w:t>
        </w:r>
      </w:ins>
    </w:p>
    <w:p w14:paraId="0733A79E" w14:textId="3A504087" w:rsidR="00E209F0" w:rsidRPr="00DB0267" w:rsidRDefault="00A75563">
      <w:pPr>
        <w:ind w:left="567" w:hanging="567"/>
        <w:rPr>
          <w:ins w:id="3360" w:author="Regulatory 1" w:date="2025-08-06T11:56:00Z"/>
        </w:rPr>
        <w:pPrChange w:id="3361" w:author="Regulatory 1" w:date="2025-08-06T12:03:00Z">
          <w:pPr>
            <w:keepNext/>
            <w:keepLines/>
          </w:pPr>
        </w:pPrChange>
      </w:pPr>
      <w:r w:rsidRPr="00DB0267">
        <w:rPr>
          <w:b/>
        </w:rPr>
        <w:sym w:font="Symbol" w:char="F0B7"/>
      </w:r>
      <w:r w:rsidRPr="00DB0267">
        <w:rPr>
          <w:b/>
        </w:rPr>
        <w:tab/>
      </w:r>
      <w:ins w:id="3362" w:author="Regulatory 1" w:date="2025-08-06T11:56:00Z">
        <w:r w:rsidR="00E209F0" w:rsidRPr="00DB0267">
          <w:t>astma</w:t>
        </w:r>
      </w:ins>
    </w:p>
    <w:p w14:paraId="63B2190F" w14:textId="0B00701E" w:rsidR="00E209F0" w:rsidRPr="00DB0267" w:rsidRDefault="00A75563">
      <w:pPr>
        <w:ind w:left="567" w:hanging="567"/>
        <w:rPr>
          <w:ins w:id="3363" w:author="Regulatory 1" w:date="2025-08-06T11:56:00Z"/>
        </w:rPr>
        <w:pPrChange w:id="3364" w:author="Regulatory 1" w:date="2025-08-06T12:03:00Z">
          <w:pPr>
            <w:keepNext/>
            <w:keepLines/>
          </w:pPr>
        </w:pPrChange>
      </w:pPr>
      <w:r w:rsidRPr="00DB0267">
        <w:rPr>
          <w:b/>
        </w:rPr>
        <w:sym w:font="Symbol" w:char="F0B7"/>
      </w:r>
      <w:r w:rsidRPr="00DB0267">
        <w:rPr>
          <w:b/>
        </w:rPr>
        <w:tab/>
      </w:r>
      <w:ins w:id="3365" w:author="Regulatory 1" w:date="2025-08-06T11:56:00Z">
        <w:r w:rsidR="00E209F0" w:rsidRPr="00DB0267">
          <w:t>plućna infekcija</w:t>
        </w:r>
      </w:ins>
    </w:p>
    <w:p w14:paraId="42784B49" w14:textId="222187C5" w:rsidR="00E209F0" w:rsidRPr="00DB0267" w:rsidRDefault="00A75563">
      <w:pPr>
        <w:ind w:left="567" w:hanging="567"/>
        <w:rPr>
          <w:ins w:id="3366" w:author="Regulatory 1" w:date="2025-08-06T11:56:00Z"/>
        </w:rPr>
        <w:pPrChange w:id="3367" w:author="Regulatory 1" w:date="2025-08-06T12:03:00Z">
          <w:pPr>
            <w:keepNext/>
            <w:keepLines/>
          </w:pPr>
        </w:pPrChange>
      </w:pPr>
      <w:r w:rsidRPr="00DB0267">
        <w:rPr>
          <w:b/>
        </w:rPr>
        <w:sym w:font="Symbol" w:char="F0B7"/>
      </w:r>
      <w:r w:rsidRPr="00DB0267">
        <w:rPr>
          <w:b/>
        </w:rPr>
        <w:tab/>
      </w:r>
      <w:ins w:id="3368" w:author="Regulatory 1" w:date="2025-08-06T11:56:00Z">
        <w:r w:rsidR="00E209F0" w:rsidRPr="00DB0267">
          <w:t>plućni poremećaji</w:t>
        </w:r>
      </w:ins>
    </w:p>
    <w:p w14:paraId="1BED0C82" w14:textId="37BBEC8A" w:rsidR="00E209F0" w:rsidRPr="00DB0267" w:rsidRDefault="00A75563">
      <w:pPr>
        <w:ind w:left="567" w:hanging="567"/>
        <w:rPr>
          <w:ins w:id="3369" w:author="Regulatory 1" w:date="2025-08-06T11:56:00Z"/>
        </w:rPr>
        <w:pPrChange w:id="3370" w:author="Regulatory 1" w:date="2025-08-06T12:03:00Z">
          <w:pPr>
            <w:keepNext/>
            <w:keepLines/>
          </w:pPr>
        </w:pPrChange>
      </w:pPr>
      <w:r w:rsidRPr="00DB0267">
        <w:rPr>
          <w:b/>
        </w:rPr>
        <w:sym w:font="Symbol" w:char="F0B7"/>
      </w:r>
      <w:r w:rsidRPr="00DB0267">
        <w:rPr>
          <w:b/>
        </w:rPr>
        <w:tab/>
      </w:r>
      <w:ins w:id="3371" w:author="Regulatory 1" w:date="2025-08-06T11:56:00Z">
        <w:r w:rsidR="00E209F0" w:rsidRPr="00DB0267">
          <w:t>bol u leđima</w:t>
        </w:r>
      </w:ins>
    </w:p>
    <w:p w14:paraId="70059AA9" w14:textId="3781ED32" w:rsidR="00E209F0" w:rsidRPr="00DB0267" w:rsidRDefault="00A75563">
      <w:pPr>
        <w:ind w:left="567" w:hanging="567"/>
        <w:rPr>
          <w:ins w:id="3372" w:author="Regulatory 1" w:date="2025-08-06T11:56:00Z"/>
        </w:rPr>
        <w:pPrChange w:id="3373" w:author="Regulatory 1" w:date="2025-08-06T12:03:00Z">
          <w:pPr>
            <w:keepNext/>
            <w:keepLines/>
          </w:pPr>
        </w:pPrChange>
      </w:pPr>
      <w:r w:rsidRPr="00DB0267">
        <w:rPr>
          <w:b/>
        </w:rPr>
        <w:sym w:font="Symbol" w:char="F0B7"/>
      </w:r>
      <w:r w:rsidRPr="00DB0267">
        <w:rPr>
          <w:b/>
        </w:rPr>
        <w:tab/>
      </w:r>
      <w:ins w:id="3374" w:author="Regulatory 1" w:date="2025-08-06T11:56:00Z">
        <w:r w:rsidR="00E209F0" w:rsidRPr="00DB0267">
          <w:t>bol u vratu</w:t>
        </w:r>
      </w:ins>
    </w:p>
    <w:p w14:paraId="220B3185" w14:textId="37FCE7BD" w:rsidR="00E209F0" w:rsidRPr="00DB0267" w:rsidRDefault="00A75563">
      <w:pPr>
        <w:ind w:left="567" w:hanging="567"/>
        <w:rPr>
          <w:ins w:id="3375" w:author="Regulatory 1" w:date="2025-08-06T11:56:00Z"/>
        </w:rPr>
        <w:pPrChange w:id="3376" w:author="Regulatory 1" w:date="2025-08-06T12:03:00Z">
          <w:pPr>
            <w:keepNext/>
            <w:keepLines/>
          </w:pPr>
        </w:pPrChange>
      </w:pPr>
      <w:r w:rsidRPr="00DB0267">
        <w:rPr>
          <w:b/>
        </w:rPr>
        <w:sym w:font="Symbol" w:char="F0B7"/>
      </w:r>
      <w:r w:rsidRPr="00DB0267">
        <w:rPr>
          <w:b/>
        </w:rPr>
        <w:tab/>
      </w:r>
      <w:ins w:id="3377" w:author="Regulatory 1" w:date="2025-08-06T11:56:00Z">
        <w:r w:rsidR="00E209F0" w:rsidRPr="00DB0267">
          <w:t>bol u kostima</w:t>
        </w:r>
      </w:ins>
    </w:p>
    <w:p w14:paraId="227772FE" w14:textId="3A9C5E29" w:rsidR="00E209F0" w:rsidRPr="00DB0267" w:rsidRDefault="00A75563">
      <w:pPr>
        <w:tabs>
          <w:tab w:val="left" w:pos="567"/>
          <w:tab w:val="left" w:pos="1640"/>
        </w:tabs>
        <w:ind w:left="567" w:hanging="567"/>
        <w:rPr>
          <w:ins w:id="3378" w:author="Regulatory 1" w:date="2025-08-06T11:56:00Z"/>
        </w:rPr>
        <w:pPrChange w:id="3379" w:author="Regulatory 1" w:date="2025-08-06T12:03:00Z">
          <w:pPr>
            <w:keepNext/>
            <w:keepLines/>
          </w:pPr>
        </w:pPrChange>
      </w:pPr>
      <w:r w:rsidRPr="00DB0267">
        <w:rPr>
          <w:b/>
        </w:rPr>
        <w:sym w:font="Symbol" w:char="F0B7"/>
      </w:r>
      <w:r w:rsidRPr="00DB0267">
        <w:rPr>
          <w:b/>
        </w:rPr>
        <w:tab/>
      </w:r>
      <w:ins w:id="3380" w:author="Regulatory 1" w:date="2025-08-06T11:56:00Z">
        <w:r w:rsidR="00E209F0" w:rsidRPr="00DB0267">
          <w:t>akne</w:t>
        </w:r>
      </w:ins>
    </w:p>
    <w:p w14:paraId="767F95E1" w14:textId="64C6CB3C" w:rsidR="00E209F0" w:rsidRPr="00DB0267" w:rsidRDefault="00A75563">
      <w:pPr>
        <w:ind w:left="567" w:hanging="567"/>
        <w:rPr>
          <w:ins w:id="3381" w:author="Regulatory 1" w:date="2025-08-06T11:45:00Z"/>
        </w:rPr>
        <w:pPrChange w:id="3382" w:author="Regulatory 1" w:date="2025-08-06T11:58:00Z">
          <w:pPr>
            <w:keepNext/>
            <w:keepLines/>
          </w:pPr>
        </w:pPrChange>
      </w:pPr>
      <w:r w:rsidRPr="00DB0267">
        <w:rPr>
          <w:b/>
        </w:rPr>
        <w:sym w:font="Symbol" w:char="F0B7"/>
      </w:r>
      <w:r w:rsidRPr="00DB0267">
        <w:rPr>
          <w:b/>
        </w:rPr>
        <w:tab/>
      </w:r>
      <w:ins w:id="3383" w:author="Regulatory 1" w:date="2025-08-06T11:56:00Z">
        <w:r w:rsidR="00E209F0" w:rsidRPr="00DB0267">
          <w:t>grčevi u nogama</w:t>
        </w:r>
      </w:ins>
    </w:p>
    <w:p w14:paraId="3E9DE65F" w14:textId="77777777" w:rsidR="00E209F0" w:rsidRPr="00DB0267" w:rsidRDefault="00E209F0">
      <w:pPr>
        <w:pPrChange w:id="3384" w:author="Regulatory 1" w:date="2025-08-06T11:58:00Z">
          <w:pPr>
            <w:keepNext/>
            <w:keepLines/>
          </w:pPr>
        </w:pPrChange>
      </w:pPr>
    </w:p>
    <w:p w14:paraId="6B549F50" w14:textId="77777777" w:rsidR="00A918FF" w:rsidRPr="00DB0267" w:rsidRDefault="00A918FF" w:rsidP="00040D47">
      <w:pPr>
        <w:rPr>
          <w:szCs w:val="22"/>
        </w:rPr>
      </w:pPr>
      <w:r w:rsidRPr="00DB0267">
        <w:rPr>
          <w:b/>
          <w:szCs w:val="22"/>
        </w:rPr>
        <w:t>Manje česte nuspojave lijeka Herceptin</w:t>
      </w:r>
      <w:r w:rsidR="00FB2893" w:rsidRPr="00DB0267">
        <w:rPr>
          <w:szCs w:val="22"/>
        </w:rPr>
        <w:t xml:space="preserve">: mogu se </w:t>
      </w:r>
      <w:r w:rsidRPr="00DB0267">
        <w:rPr>
          <w:szCs w:val="22"/>
        </w:rPr>
        <w:t>jav</w:t>
      </w:r>
      <w:r w:rsidR="00FB2893" w:rsidRPr="00DB0267">
        <w:rPr>
          <w:szCs w:val="22"/>
        </w:rPr>
        <w:t>iti</w:t>
      </w:r>
      <w:r w:rsidRPr="00DB0267">
        <w:rPr>
          <w:szCs w:val="22"/>
        </w:rPr>
        <w:t xml:space="preserve"> u </w:t>
      </w:r>
      <w:r w:rsidR="008D178D" w:rsidRPr="00DB0267">
        <w:rPr>
          <w:szCs w:val="22"/>
        </w:rPr>
        <w:t xml:space="preserve">do </w:t>
      </w:r>
      <w:r w:rsidRPr="00DB0267">
        <w:rPr>
          <w:szCs w:val="22"/>
        </w:rPr>
        <w:t xml:space="preserve">1 na 100 </w:t>
      </w:r>
      <w:r w:rsidR="00FB2893" w:rsidRPr="00DB0267">
        <w:rPr>
          <w:szCs w:val="22"/>
        </w:rPr>
        <w:t>osoba</w:t>
      </w:r>
    </w:p>
    <w:p w14:paraId="2870B135" w14:textId="77777777" w:rsidR="00A918FF" w:rsidRPr="00DB0267" w:rsidRDefault="00A918FF" w:rsidP="00040D47">
      <w:pPr>
        <w:rPr>
          <w:szCs w:val="22"/>
        </w:rPr>
      </w:pPr>
    </w:p>
    <w:p w14:paraId="064AFC86" w14:textId="77777777" w:rsidR="00A918FF" w:rsidRPr="00DB0267" w:rsidRDefault="00A918FF">
      <w:pPr>
        <w:suppressAutoHyphens/>
        <w:ind w:left="567" w:hanging="567"/>
        <w:rPr>
          <w:szCs w:val="22"/>
        </w:rPr>
        <w:pPrChange w:id="3385" w:author="Regulatory 1" w:date="2025-08-06T12:09:00Z">
          <w:pPr>
            <w:suppressAutoHyphens/>
            <w:ind w:left="142"/>
          </w:pPr>
        </w:pPrChange>
      </w:pPr>
      <w:r w:rsidRPr="00DB0267">
        <w:rPr>
          <w:b/>
          <w:szCs w:val="22"/>
        </w:rPr>
        <w:sym w:font="Symbol" w:char="F0B7"/>
      </w:r>
      <w:r w:rsidRPr="00DB0267">
        <w:rPr>
          <w:b/>
          <w:szCs w:val="22"/>
        </w:rPr>
        <w:tab/>
      </w:r>
      <w:r w:rsidRPr="00DB0267">
        <w:rPr>
          <w:szCs w:val="22"/>
        </w:rPr>
        <w:t>gluhoća</w:t>
      </w:r>
    </w:p>
    <w:p w14:paraId="05C651FD" w14:textId="3CCCF853" w:rsidR="00A918FF" w:rsidRPr="00DB0267" w:rsidRDefault="00A918FF">
      <w:pPr>
        <w:suppressAutoHyphens/>
        <w:ind w:left="567" w:hanging="567"/>
        <w:rPr>
          <w:szCs w:val="22"/>
        </w:rPr>
        <w:pPrChange w:id="3386" w:author="Regulatory 1" w:date="2025-08-06T12:09:00Z">
          <w:pPr>
            <w:suppressAutoHyphens/>
            <w:ind w:left="142"/>
          </w:pPr>
        </w:pPrChange>
      </w:pPr>
      <w:r w:rsidRPr="00DB0267">
        <w:rPr>
          <w:b/>
          <w:szCs w:val="22"/>
        </w:rPr>
        <w:sym w:font="Symbol" w:char="F0B7"/>
      </w:r>
      <w:r w:rsidRPr="00DB0267">
        <w:rPr>
          <w:b/>
          <w:szCs w:val="22"/>
        </w:rPr>
        <w:tab/>
      </w:r>
      <w:r w:rsidR="00FB2893" w:rsidRPr="00DB0267">
        <w:rPr>
          <w:szCs w:val="22"/>
        </w:rPr>
        <w:t xml:space="preserve">uzdignuti </w:t>
      </w:r>
      <w:r w:rsidRPr="00DB0267">
        <w:rPr>
          <w:szCs w:val="22"/>
        </w:rPr>
        <w:t>osip</w:t>
      </w:r>
    </w:p>
    <w:p w14:paraId="1E5F6657" w14:textId="789844F4" w:rsidR="00851F2A" w:rsidRPr="00DB0267" w:rsidRDefault="00851F2A">
      <w:pPr>
        <w:suppressAutoHyphens/>
        <w:ind w:left="567" w:hanging="567"/>
        <w:rPr>
          <w:szCs w:val="22"/>
        </w:rPr>
        <w:pPrChange w:id="3387" w:author="Regulatory 1" w:date="2025-08-06T12:09:00Z">
          <w:pPr>
            <w:suppressAutoHyphens/>
            <w:ind w:left="142"/>
          </w:pPr>
        </w:pPrChange>
      </w:pPr>
      <w:r w:rsidRPr="00DB0267">
        <w:rPr>
          <w:b/>
          <w:szCs w:val="22"/>
        </w:rPr>
        <w:sym w:font="Symbol" w:char="F0B7"/>
      </w:r>
      <w:r w:rsidRPr="00DB0267">
        <w:rPr>
          <w:b/>
          <w:szCs w:val="22"/>
        </w:rPr>
        <w:tab/>
      </w:r>
      <w:r w:rsidRPr="00DB0267">
        <w:rPr>
          <w:szCs w:val="22"/>
        </w:rPr>
        <w:t>piskanje</w:t>
      </w:r>
    </w:p>
    <w:p w14:paraId="19B92C9A" w14:textId="2EC6119C" w:rsidR="00851F2A" w:rsidRPr="00DB0267" w:rsidDel="00851F2A" w:rsidRDefault="00851F2A">
      <w:pPr>
        <w:suppressAutoHyphens/>
        <w:ind w:left="567" w:hanging="567"/>
        <w:rPr>
          <w:szCs w:val="22"/>
        </w:rPr>
        <w:pPrChange w:id="3388" w:author="Regulatory 1" w:date="2025-08-06T12:09:00Z">
          <w:pPr>
            <w:suppressAutoHyphens/>
            <w:ind w:left="142"/>
          </w:pPr>
        </w:pPrChange>
      </w:pPr>
      <w:r w:rsidRPr="00DB0267" w:rsidDel="00851F2A">
        <w:rPr>
          <w:b/>
          <w:szCs w:val="22"/>
        </w:rPr>
        <w:sym w:font="Symbol" w:char="F0B7"/>
      </w:r>
      <w:r w:rsidRPr="00DB0267" w:rsidDel="00851F2A">
        <w:rPr>
          <w:b/>
          <w:szCs w:val="22"/>
        </w:rPr>
        <w:tab/>
      </w:r>
      <w:r w:rsidRPr="00DB0267" w:rsidDel="00851F2A">
        <w:rPr>
          <w:szCs w:val="22"/>
        </w:rPr>
        <w:t>upala ili ožiljci na plućima</w:t>
      </w:r>
    </w:p>
    <w:p w14:paraId="5E8C2973" w14:textId="6B9E1A78" w:rsidR="003C35E7" w:rsidRPr="00DB0267" w:rsidRDefault="003C35E7" w:rsidP="00040D47">
      <w:pPr>
        <w:suppressAutoHyphens/>
        <w:ind w:left="142"/>
        <w:rPr>
          <w:szCs w:val="22"/>
        </w:rPr>
      </w:pPr>
    </w:p>
    <w:p w14:paraId="421F0A80" w14:textId="77777777" w:rsidR="003C35E7" w:rsidRPr="00DB0267" w:rsidRDefault="00A918FF">
      <w:pPr>
        <w:keepNext/>
        <w:keepLines/>
        <w:rPr>
          <w:szCs w:val="22"/>
        </w:rPr>
        <w:pPrChange w:id="3389" w:author="Author" w:date="2025-07-17T12:33:00Z">
          <w:pPr/>
        </w:pPrChange>
      </w:pPr>
      <w:r w:rsidRPr="00DB0267">
        <w:rPr>
          <w:b/>
          <w:szCs w:val="22"/>
        </w:rPr>
        <w:t>R</w:t>
      </w:r>
      <w:r w:rsidR="003C35E7" w:rsidRPr="00DB0267">
        <w:rPr>
          <w:b/>
          <w:szCs w:val="22"/>
        </w:rPr>
        <w:t xml:space="preserve">ijetke nuspojave </w:t>
      </w:r>
      <w:r w:rsidR="005765B9" w:rsidRPr="00DB0267">
        <w:rPr>
          <w:b/>
          <w:szCs w:val="22"/>
        </w:rPr>
        <w:t>lijeka Herceptin</w:t>
      </w:r>
      <w:r w:rsidR="00FB2893" w:rsidRPr="00DB0267">
        <w:rPr>
          <w:szCs w:val="22"/>
        </w:rPr>
        <w:t xml:space="preserve">: mogu se </w:t>
      </w:r>
      <w:r w:rsidR="003C35E7" w:rsidRPr="00DB0267">
        <w:rPr>
          <w:szCs w:val="22"/>
        </w:rPr>
        <w:t>jav</w:t>
      </w:r>
      <w:r w:rsidR="00FB2893" w:rsidRPr="00DB0267">
        <w:rPr>
          <w:szCs w:val="22"/>
        </w:rPr>
        <w:t>iti</w:t>
      </w:r>
      <w:r w:rsidR="003C35E7" w:rsidRPr="00DB0267">
        <w:rPr>
          <w:szCs w:val="22"/>
        </w:rPr>
        <w:t xml:space="preserve"> u </w:t>
      </w:r>
      <w:r w:rsidR="00A34FD7" w:rsidRPr="00DB0267">
        <w:rPr>
          <w:szCs w:val="22"/>
        </w:rPr>
        <w:t xml:space="preserve">do </w:t>
      </w:r>
      <w:r w:rsidR="003C35E7" w:rsidRPr="00DB0267">
        <w:rPr>
          <w:szCs w:val="22"/>
        </w:rPr>
        <w:t>1 na 1000</w:t>
      </w:r>
      <w:r w:rsidR="007B3D71" w:rsidRPr="00DB0267">
        <w:rPr>
          <w:szCs w:val="22"/>
        </w:rPr>
        <w:t xml:space="preserve"> </w:t>
      </w:r>
      <w:r w:rsidR="00FB2893" w:rsidRPr="00DB0267">
        <w:rPr>
          <w:szCs w:val="22"/>
        </w:rPr>
        <w:t>osoba</w:t>
      </w:r>
    </w:p>
    <w:p w14:paraId="3BE2B5A7" w14:textId="77777777" w:rsidR="003C35E7" w:rsidRPr="00DB0267" w:rsidRDefault="003C35E7">
      <w:pPr>
        <w:keepNext/>
        <w:keepLines/>
        <w:rPr>
          <w:szCs w:val="22"/>
        </w:rPr>
        <w:pPrChange w:id="3390" w:author="Author" w:date="2025-07-17T12:33:00Z">
          <w:pPr/>
        </w:pPrChange>
      </w:pPr>
    </w:p>
    <w:p w14:paraId="07FFFBAD" w14:textId="77777777" w:rsidR="003C35E7" w:rsidRPr="00DB0267" w:rsidRDefault="001C7D52" w:rsidP="00A75563">
      <w:pPr>
        <w:suppressAutoHyphens/>
        <w:ind w:left="567" w:hanging="567"/>
        <w:rPr>
          <w:szCs w:val="22"/>
        </w:rPr>
      </w:pPr>
      <w:r w:rsidRPr="00DB0267">
        <w:rPr>
          <w:b/>
          <w:szCs w:val="22"/>
        </w:rPr>
        <w:sym w:font="Symbol" w:char="F0B7"/>
      </w:r>
      <w:r w:rsidRPr="00DB0267">
        <w:rPr>
          <w:b/>
          <w:szCs w:val="22"/>
        </w:rPr>
        <w:tab/>
      </w:r>
      <w:r w:rsidR="00620F15" w:rsidRPr="00DB0267">
        <w:rPr>
          <w:szCs w:val="22"/>
        </w:rPr>
        <w:t xml:space="preserve">žutica </w:t>
      </w:r>
    </w:p>
    <w:p w14:paraId="0266D5EC" w14:textId="110009C6" w:rsidR="003C35E7" w:rsidRPr="00DB0267" w:rsidRDefault="00A75563" w:rsidP="00A75563">
      <w:pPr>
        <w:suppressAutoHyphens/>
        <w:ind w:left="567" w:hanging="567"/>
        <w:rPr>
          <w:szCs w:val="22"/>
        </w:rPr>
      </w:pPr>
      <w:r w:rsidRPr="00DB0267">
        <w:rPr>
          <w:b/>
          <w:szCs w:val="22"/>
        </w:rPr>
        <w:sym w:font="Symbol" w:char="F0B7"/>
      </w:r>
      <w:r w:rsidR="00146C2D" w:rsidRPr="00DB0267">
        <w:rPr>
          <w:szCs w:val="22"/>
        </w:rPr>
        <w:tab/>
        <w:t>anafilaktičke reakcije</w:t>
      </w:r>
      <w:r w:rsidR="00620F15" w:rsidRPr="00DB0267" w:rsidDel="00620F15">
        <w:rPr>
          <w:szCs w:val="22"/>
        </w:rPr>
        <w:t xml:space="preserve"> </w:t>
      </w:r>
    </w:p>
    <w:p w14:paraId="3E296972" w14:textId="77777777" w:rsidR="003C35E7" w:rsidRPr="00DB0267" w:rsidRDefault="003C35E7" w:rsidP="00040D47">
      <w:pPr>
        <w:rPr>
          <w:szCs w:val="22"/>
        </w:rPr>
      </w:pPr>
    </w:p>
    <w:p w14:paraId="55BF026C" w14:textId="77777777" w:rsidR="003C35E7" w:rsidRPr="00DB0267" w:rsidRDefault="003C35E7" w:rsidP="00040D47">
      <w:pPr>
        <w:keepNext/>
        <w:keepLines/>
        <w:rPr>
          <w:szCs w:val="22"/>
        </w:rPr>
      </w:pPr>
      <w:r w:rsidRPr="00DB0267">
        <w:rPr>
          <w:b/>
          <w:szCs w:val="22"/>
        </w:rPr>
        <w:t>Ostale nuspojave koj</w:t>
      </w:r>
      <w:r w:rsidR="009F0D7E" w:rsidRPr="00DB0267">
        <w:rPr>
          <w:b/>
          <w:szCs w:val="22"/>
        </w:rPr>
        <w:t>e</w:t>
      </w:r>
      <w:r w:rsidRPr="00DB0267">
        <w:rPr>
          <w:b/>
          <w:szCs w:val="22"/>
        </w:rPr>
        <w:t xml:space="preserve"> su </w:t>
      </w:r>
      <w:r w:rsidR="0054414D" w:rsidRPr="00DB0267">
        <w:rPr>
          <w:b/>
          <w:szCs w:val="22"/>
        </w:rPr>
        <w:t>uočene pri</w:t>
      </w:r>
      <w:r w:rsidRPr="00DB0267">
        <w:rPr>
          <w:b/>
          <w:szCs w:val="22"/>
        </w:rPr>
        <w:t xml:space="preserve"> primjen</w:t>
      </w:r>
      <w:r w:rsidR="0054414D" w:rsidRPr="00DB0267">
        <w:rPr>
          <w:b/>
          <w:szCs w:val="22"/>
        </w:rPr>
        <w:t>i</w:t>
      </w:r>
      <w:r w:rsidRPr="00DB0267">
        <w:rPr>
          <w:b/>
          <w:szCs w:val="22"/>
        </w:rPr>
        <w:t xml:space="preserve"> </w:t>
      </w:r>
      <w:r w:rsidR="005765B9" w:rsidRPr="00DB0267">
        <w:rPr>
          <w:b/>
          <w:szCs w:val="22"/>
        </w:rPr>
        <w:t>lijeka Herceptin</w:t>
      </w:r>
      <w:r w:rsidR="00FB2893" w:rsidRPr="00DB0267">
        <w:rPr>
          <w:szCs w:val="22"/>
        </w:rPr>
        <w:t xml:space="preserve">: </w:t>
      </w:r>
      <w:r w:rsidRPr="00DB0267">
        <w:rPr>
          <w:szCs w:val="22"/>
        </w:rPr>
        <w:t xml:space="preserve">učestalost se ne može </w:t>
      </w:r>
      <w:r w:rsidR="001F7BB0" w:rsidRPr="00DB0267">
        <w:rPr>
          <w:szCs w:val="22"/>
        </w:rPr>
        <w:t xml:space="preserve">procijeniti iz </w:t>
      </w:r>
      <w:r w:rsidRPr="00DB0267">
        <w:rPr>
          <w:szCs w:val="22"/>
        </w:rPr>
        <w:t>dostupnih podataka</w:t>
      </w:r>
    </w:p>
    <w:p w14:paraId="1BCCC912" w14:textId="77777777" w:rsidR="003C35E7" w:rsidRPr="00DB0267" w:rsidRDefault="003C35E7" w:rsidP="00040D47">
      <w:pPr>
        <w:keepNext/>
        <w:keepLines/>
        <w:rPr>
          <w:szCs w:val="22"/>
        </w:rPr>
      </w:pPr>
    </w:p>
    <w:p w14:paraId="1A4A773B" w14:textId="77777777" w:rsidR="003C35E7" w:rsidRPr="00DB0267" w:rsidRDefault="001C7D52" w:rsidP="00A75563">
      <w:pPr>
        <w:keepNext/>
        <w:keepLines/>
        <w:suppressAutoHyphens/>
        <w:ind w:left="567" w:hanging="567"/>
        <w:rPr>
          <w:szCs w:val="22"/>
        </w:rPr>
      </w:pPr>
      <w:r w:rsidRPr="00DB0267">
        <w:rPr>
          <w:b/>
          <w:szCs w:val="22"/>
        </w:rPr>
        <w:sym w:font="Symbol" w:char="F0B7"/>
      </w:r>
      <w:r w:rsidRPr="00DB0267">
        <w:rPr>
          <w:b/>
          <w:szCs w:val="22"/>
        </w:rPr>
        <w:tab/>
      </w:r>
      <w:r w:rsidR="00A918FF" w:rsidRPr="00DB0267">
        <w:rPr>
          <w:szCs w:val="22"/>
        </w:rPr>
        <w:t xml:space="preserve">abnormalno ili poremećeno zgrušavanje </w:t>
      </w:r>
      <w:r w:rsidR="003C35E7" w:rsidRPr="00DB0267">
        <w:rPr>
          <w:szCs w:val="22"/>
        </w:rPr>
        <w:t>krvi</w:t>
      </w:r>
    </w:p>
    <w:p w14:paraId="0E15F332" w14:textId="77777777" w:rsidR="003C35E7" w:rsidRPr="00DB0267" w:rsidRDefault="001C7D52" w:rsidP="00A75563">
      <w:pPr>
        <w:suppressAutoHyphens/>
        <w:ind w:left="567" w:hanging="567"/>
        <w:rPr>
          <w:szCs w:val="22"/>
        </w:rPr>
      </w:pPr>
      <w:r w:rsidRPr="00DB0267">
        <w:rPr>
          <w:b/>
          <w:szCs w:val="22"/>
        </w:rPr>
        <w:sym w:font="Symbol" w:char="F0B7"/>
      </w:r>
      <w:r w:rsidRPr="00DB0267">
        <w:rPr>
          <w:b/>
          <w:szCs w:val="22"/>
        </w:rPr>
        <w:tab/>
      </w:r>
      <w:r w:rsidR="003C35E7" w:rsidRPr="00DB0267">
        <w:rPr>
          <w:szCs w:val="22"/>
        </w:rPr>
        <w:t>visoke razine kalija</w:t>
      </w:r>
    </w:p>
    <w:p w14:paraId="030D6A1D" w14:textId="77777777" w:rsidR="003C35E7" w:rsidRPr="00DB0267" w:rsidRDefault="001C7D52" w:rsidP="00A75563">
      <w:pPr>
        <w:suppressAutoHyphens/>
        <w:ind w:left="567" w:hanging="567"/>
        <w:rPr>
          <w:szCs w:val="22"/>
        </w:rPr>
      </w:pPr>
      <w:r w:rsidRPr="00DB0267">
        <w:rPr>
          <w:b/>
          <w:szCs w:val="22"/>
        </w:rPr>
        <w:sym w:font="Symbol" w:char="F0B7"/>
      </w:r>
      <w:r w:rsidRPr="00DB0267">
        <w:rPr>
          <w:b/>
          <w:szCs w:val="22"/>
        </w:rPr>
        <w:tab/>
      </w:r>
      <w:r w:rsidR="00F57F0C" w:rsidRPr="00DB0267">
        <w:rPr>
          <w:szCs w:val="22"/>
        </w:rPr>
        <w:t>oticanje</w:t>
      </w:r>
      <w:r w:rsidR="00FB2893" w:rsidRPr="00DB0267">
        <w:rPr>
          <w:szCs w:val="22"/>
        </w:rPr>
        <w:t xml:space="preserve"> ili </w:t>
      </w:r>
      <w:r w:rsidR="003C35E7" w:rsidRPr="00DB0267">
        <w:rPr>
          <w:szCs w:val="22"/>
        </w:rPr>
        <w:t>krvarenje u pozadini oka</w:t>
      </w:r>
    </w:p>
    <w:p w14:paraId="34AC919C" w14:textId="77777777" w:rsidR="003C35E7" w:rsidRPr="00DB0267" w:rsidRDefault="001C7D52" w:rsidP="00A75563">
      <w:pPr>
        <w:suppressAutoHyphens/>
        <w:ind w:left="567" w:hanging="567"/>
        <w:rPr>
          <w:szCs w:val="22"/>
        </w:rPr>
      </w:pPr>
      <w:r w:rsidRPr="00DB0267">
        <w:rPr>
          <w:b/>
          <w:szCs w:val="22"/>
        </w:rPr>
        <w:sym w:font="Symbol" w:char="F0B7"/>
      </w:r>
      <w:r w:rsidRPr="00DB0267">
        <w:rPr>
          <w:b/>
          <w:szCs w:val="22"/>
        </w:rPr>
        <w:tab/>
      </w:r>
      <w:r w:rsidR="003C35E7" w:rsidRPr="00DB0267">
        <w:rPr>
          <w:szCs w:val="22"/>
        </w:rPr>
        <w:t>šok</w:t>
      </w:r>
    </w:p>
    <w:p w14:paraId="7EB8DBAF" w14:textId="77777777" w:rsidR="003C35E7" w:rsidRPr="00DB0267" w:rsidRDefault="001C7D52" w:rsidP="00A75563">
      <w:pPr>
        <w:suppressAutoHyphens/>
        <w:ind w:left="567" w:hanging="567"/>
        <w:rPr>
          <w:szCs w:val="22"/>
        </w:rPr>
      </w:pPr>
      <w:r w:rsidRPr="00DB0267">
        <w:rPr>
          <w:b/>
          <w:szCs w:val="22"/>
        </w:rPr>
        <w:sym w:font="Symbol" w:char="F0B7"/>
      </w:r>
      <w:r w:rsidRPr="00DB0267">
        <w:rPr>
          <w:b/>
          <w:szCs w:val="22"/>
        </w:rPr>
        <w:tab/>
      </w:r>
      <w:r w:rsidR="00F57F0C" w:rsidRPr="00DB0267">
        <w:rPr>
          <w:szCs w:val="22"/>
        </w:rPr>
        <w:t xml:space="preserve">abnormalan </w:t>
      </w:r>
      <w:r w:rsidR="003C35E7" w:rsidRPr="00DB0267">
        <w:rPr>
          <w:szCs w:val="22"/>
        </w:rPr>
        <w:t>ritam srca</w:t>
      </w:r>
    </w:p>
    <w:p w14:paraId="14D0D24C" w14:textId="77777777" w:rsidR="003C35E7" w:rsidRPr="00DB0267" w:rsidRDefault="001C7D52" w:rsidP="00A75563">
      <w:pPr>
        <w:suppressAutoHyphens/>
        <w:ind w:left="567" w:hanging="567"/>
        <w:rPr>
          <w:szCs w:val="22"/>
        </w:rPr>
      </w:pPr>
      <w:r w:rsidRPr="00DB0267">
        <w:rPr>
          <w:b/>
          <w:szCs w:val="22"/>
        </w:rPr>
        <w:sym w:font="Symbol" w:char="F0B7"/>
      </w:r>
      <w:r w:rsidRPr="00DB0267">
        <w:rPr>
          <w:b/>
          <w:szCs w:val="22"/>
        </w:rPr>
        <w:tab/>
      </w:r>
      <w:r w:rsidR="003C35E7" w:rsidRPr="00DB0267">
        <w:rPr>
          <w:szCs w:val="22"/>
        </w:rPr>
        <w:t>respiratorni distres</w:t>
      </w:r>
    </w:p>
    <w:p w14:paraId="2A205BB1" w14:textId="77777777" w:rsidR="003C35E7" w:rsidRPr="00DB0267" w:rsidRDefault="001C7D52" w:rsidP="00A75563">
      <w:pPr>
        <w:suppressAutoHyphens/>
        <w:ind w:left="567" w:hanging="567"/>
        <w:rPr>
          <w:szCs w:val="22"/>
        </w:rPr>
      </w:pPr>
      <w:r w:rsidRPr="00DB0267">
        <w:rPr>
          <w:b/>
          <w:szCs w:val="22"/>
        </w:rPr>
        <w:sym w:font="Symbol" w:char="F0B7"/>
      </w:r>
      <w:r w:rsidRPr="00DB0267">
        <w:rPr>
          <w:b/>
          <w:szCs w:val="22"/>
        </w:rPr>
        <w:tab/>
      </w:r>
      <w:r w:rsidR="003C35E7" w:rsidRPr="00DB0267">
        <w:rPr>
          <w:szCs w:val="22"/>
        </w:rPr>
        <w:t>zatajenje disanja</w:t>
      </w:r>
    </w:p>
    <w:p w14:paraId="366A63FA" w14:textId="77777777" w:rsidR="003C35E7" w:rsidRPr="00DB0267" w:rsidRDefault="00684B76" w:rsidP="00A75563">
      <w:pPr>
        <w:suppressAutoHyphens/>
        <w:ind w:left="567" w:hanging="567"/>
        <w:rPr>
          <w:szCs w:val="22"/>
        </w:rPr>
      </w:pPr>
      <w:r w:rsidRPr="00DB0267">
        <w:rPr>
          <w:b/>
          <w:szCs w:val="22"/>
        </w:rPr>
        <w:sym w:font="Symbol" w:char="F0B7"/>
      </w:r>
      <w:r w:rsidRPr="00DB0267">
        <w:rPr>
          <w:b/>
          <w:szCs w:val="22"/>
        </w:rPr>
        <w:tab/>
      </w:r>
      <w:r w:rsidR="003C35E7" w:rsidRPr="00DB0267">
        <w:rPr>
          <w:szCs w:val="22"/>
        </w:rPr>
        <w:t>akutno nakupljanje tekućine u plućima</w:t>
      </w:r>
    </w:p>
    <w:p w14:paraId="2A8A3D05" w14:textId="77777777" w:rsidR="003C35E7" w:rsidRPr="00DB0267" w:rsidRDefault="00684B76" w:rsidP="00A75563">
      <w:pPr>
        <w:suppressAutoHyphens/>
        <w:ind w:left="567" w:hanging="567"/>
        <w:rPr>
          <w:szCs w:val="22"/>
        </w:rPr>
      </w:pPr>
      <w:r w:rsidRPr="00DB0267">
        <w:rPr>
          <w:b/>
          <w:szCs w:val="22"/>
        </w:rPr>
        <w:sym w:font="Symbol" w:char="F0B7"/>
      </w:r>
      <w:r w:rsidRPr="00DB0267">
        <w:rPr>
          <w:b/>
          <w:szCs w:val="22"/>
        </w:rPr>
        <w:tab/>
      </w:r>
      <w:r w:rsidR="003C35E7" w:rsidRPr="00DB0267">
        <w:rPr>
          <w:szCs w:val="22"/>
        </w:rPr>
        <w:t>akutno sužavanje dišni</w:t>
      </w:r>
      <w:r w:rsidR="00624E28" w:rsidRPr="00DB0267">
        <w:rPr>
          <w:szCs w:val="22"/>
        </w:rPr>
        <w:t>h</w:t>
      </w:r>
      <w:r w:rsidR="003C35E7" w:rsidRPr="00DB0267">
        <w:rPr>
          <w:szCs w:val="22"/>
        </w:rPr>
        <w:t xml:space="preserve"> put</w:t>
      </w:r>
      <w:r w:rsidR="00EE5D4C" w:rsidRPr="00DB0267">
        <w:rPr>
          <w:szCs w:val="22"/>
        </w:rPr>
        <w:t>e</w:t>
      </w:r>
      <w:r w:rsidR="003C35E7" w:rsidRPr="00DB0267">
        <w:rPr>
          <w:szCs w:val="22"/>
        </w:rPr>
        <w:t>va</w:t>
      </w:r>
    </w:p>
    <w:p w14:paraId="1453C26F" w14:textId="77777777" w:rsidR="003C35E7" w:rsidRPr="00DB0267" w:rsidRDefault="00684B76" w:rsidP="00A75563">
      <w:pPr>
        <w:suppressAutoHyphens/>
        <w:ind w:left="567" w:hanging="567"/>
        <w:rPr>
          <w:szCs w:val="22"/>
        </w:rPr>
      </w:pPr>
      <w:r w:rsidRPr="00DB0267">
        <w:rPr>
          <w:b/>
          <w:szCs w:val="22"/>
        </w:rPr>
        <w:sym w:font="Symbol" w:char="F0B7"/>
      </w:r>
      <w:r w:rsidRPr="00DB0267">
        <w:rPr>
          <w:b/>
          <w:szCs w:val="22"/>
        </w:rPr>
        <w:tab/>
      </w:r>
      <w:r w:rsidR="00F57F0C" w:rsidRPr="00DB0267">
        <w:rPr>
          <w:szCs w:val="22"/>
        </w:rPr>
        <w:t xml:space="preserve">abnormalno </w:t>
      </w:r>
      <w:r w:rsidR="003C35E7" w:rsidRPr="00DB0267">
        <w:rPr>
          <w:szCs w:val="22"/>
        </w:rPr>
        <w:t>niske razine kisika u krvi</w:t>
      </w:r>
    </w:p>
    <w:p w14:paraId="6C56D917" w14:textId="77777777" w:rsidR="003C35E7" w:rsidRPr="00DB0267" w:rsidRDefault="00684B76" w:rsidP="00A75563">
      <w:pPr>
        <w:suppressAutoHyphens/>
        <w:ind w:left="567" w:hanging="567"/>
        <w:rPr>
          <w:szCs w:val="22"/>
        </w:rPr>
      </w:pPr>
      <w:r w:rsidRPr="00DB0267">
        <w:rPr>
          <w:b/>
          <w:szCs w:val="22"/>
        </w:rPr>
        <w:sym w:font="Symbol" w:char="F0B7"/>
      </w:r>
      <w:r w:rsidRPr="00DB0267">
        <w:rPr>
          <w:b/>
          <w:szCs w:val="22"/>
        </w:rPr>
        <w:tab/>
      </w:r>
      <w:r w:rsidR="003C35E7" w:rsidRPr="00DB0267">
        <w:rPr>
          <w:szCs w:val="22"/>
        </w:rPr>
        <w:t>otežano disanje u ležećem položaju</w:t>
      </w:r>
    </w:p>
    <w:p w14:paraId="5AD32D1B" w14:textId="702E2EC0" w:rsidR="003C35E7" w:rsidRPr="00DB0267" w:rsidRDefault="00684B76" w:rsidP="00A75563">
      <w:pPr>
        <w:suppressAutoHyphens/>
        <w:ind w:left="567" w:hanging="567"/>
        <w:rPr>
          <w:szCs w:val="22"/>
        </w:rPr>
      </w:pPr>
      <w:r w:rsidRPr="00DB0267">
        <w:rPr>
          <w:b/>
          <w:szCs w:val="22"/>
        </w:rPr>
        <w:sym w:font="Symbol" w:char="F0B7"/>
      </w:r>
      <w:r w:rsidRPr="00DB0267">
        <w:rPr>
          <w:b/>
          <w:szCs w:val="22"/>
        </w:rPr>
        <w:tab/>
      </w:r>
      <w:r w:rsidR="003C35E7" w:rsidRPr="00DB0267">
        <w:rPr>
          <w:szCs w:val="22"/>
        </w:rPr>
        <w:t>oštećenje</w:t>
      </w:r>
      <w:r w:rsidR="00F57F0C" w:rsidRPr="00DB0267">
        <w:rPr>
          <w:szCs w:val="22"/>
        </w:rPr>
        <w:t xml:space="preserve"> </w:t>
      </w:r>
      <w:r w:rsidR="003C35E7" w:rsidRPr="00DB0267">
        <w:rPr>
          <w:szCs w:val="22"/>
        </w:rPr>
        <w:t>jetre</w:t>
      </w:r>
    </w:p>
    <w:p w14:paraId="7276586C" w14:textId="77777777" w:rsidR="003C35E7" w:rsidRPr="00DB0267" w:rsidRDefault="00684B76" w:rsidP="00A75563">
      <w:pPr>
        <w:suppressAutoHyphens/>
        <w:ind w:left="567" w:hanging="567"/>
        <w:rPr>
          <w:szCs w:val="22"/>
        </w:rPr>
      </w:pPr>
      <w:r w:rsidRPr="00DB0267">
        <w:rPr>
          <w:b/>
          <w:szCs w:val="22"/>
        </w:rPr>
        <w:sym w:font="Symbol" w:char="F0B7"/>
      </w:r>
      <w:r w:rsidRPr="00DB0267">
        <w:rPr>
          <w:b/>
          <w:szCs w:val="22"/>
        </w:rPr>
        <w:tab/>
      </w:r>
      <w:r w:rsidR="00F57F0C" w:rsidRPr="00DB0267">
        <w:rPr>
          <w:szCs w:val="22"/>
        </w:rPr>
        <w:t xml:space="preserve">oticanje </w:t>
      </w:r>
      <w:r w:rsidR="003C35E7" w:rsidRPr="00DB0267">
        <w:rPr>
          <w:szCs w:val="22"/>
        </w:rPr>
        <w:t xml:space="preserve">lica, usana i </w:t>
      </w:r>
      <w:r w:rsidR="002B41AB" w:rsidRPr="00DB0267">
        <w:rPr>
          <w:szCs w:val="22"/>
        </w:rPr>
        <w:t>grla</w:t>
      </w:r>
    </w:p>
    <w:p w14:paraId="412B0B7D" w14:textId="77777777" w:rsidR="003C35E7" w:rsidRPr="00DB0267" w:rsidRDefault="00684B76" w:rsidP="00A75563">
      <w:pPr>
        <w:suppressAutoHyphens/>
        <w:ind w:left="567" w:hanging="567"/>
        <w:rPr>
          <w:szCs w:val="22"/>
        </w:rPr>
      </w:pPr>
      <w:r w:rsidRPr="00DB0267">
        <w:rPr>
          <w:b/>
          <w:szCs w:val="22"/>
        </w:rPr>
        <w:sym w:font="Symbol" w:char="F0B7"/>
      </w:r>
      <w:r w:rsidRPr="00DB0267">
        <w:rPr>
          <w:b/>
          <w:szCs w:val="22"/>
        </w:rPr>
        <w:tab/>
      </w:r>
      <w:r w:rsidR="00F57F0C" w:rsidRPr="00DB0267">
        <w:rPr>
          <w:szCs w:val="22"/>
        </w:rPr>
        <w:t xml:space="preserve">zatajenje </w:t>
      </w:r>
      <w:r w:rsidR="003C35E7" w:rsidRPr="00DB0267">
        <w:rPr>
          <w:szCs w:val="22"/>
        </w:rPr>
        <w:t>bubrega</w:t>
      </w:r>
    </w:p>
    <w:p w14:paraId="2B6495C0" w14:textId="77777777" w:rsidR="003C35E7" w:rsidRPr="00DB0267" w:rsidRDefault="00684B76" w:rsidP="00A75563">
      <w:pPr>
        <w:suppressAutoHyphens/>
        <w:ind w:left="567" w:hanging="567"/>
        <w:rPr>
          <w:szCs w:val="22"/>
        </w:rPr>
      </w:pPr>
      <w:r w:rsidRPr="00DB0267">
        <w:rPr>
          <w:b/>
          <w:szCs w:val="22"/>
        </w:rPr>
        <w:sym w:font="Symbol" w:char="F0B7"/>
      </w:r>
      <w:r w:rsidRPr="00DB0267">
        <w:rPr>
          <w:b/>
          <w:szCs w:val="22"/>
        </w:rPr>
        <w:tab/>
      </w:r>
      <w:r w:rsidR="00F57F0C" w:rsidRPr="00DB0267">
        <w:rPr>
          <w:szCs w:val="22"/>
        </w:rPr>
        <w:t xml:space="preserve">abnormalno </w:t>
      </w:r>
      <w:r w:rsidR="003C35E7" w:rsidRPr="00DB0267">
        <w:rPr>
          <w:szCs w:val="22"/>
        </w:rPr>
        <w:t xml:space="preserve">niska razina tekućine </w:t>
      </w:r>
      <w:r w:rsidR="00DF5859" w:rsidRPr="00DB0267">
        <w:rPr>
          <w:szCs w:val="22"/>
        </w:rPr>
        <w:t xml:space="preserve">koja okružuje plod </w:t>
      </w:r>
      <w:r w:rsidR="003C35E7" w:rsidRPr="00DB0267">
        <w:rPr>
          <w:szCs w:val="22"/>
        </w:rPr>
        <w:t>u maternici</w:t>
      </w:r>
    </w:p>
    <w:p w14:paraId="4CD1AA56" w14:textId="77777777" w:rsidR="008C796F" w:rsidRPr="00DB0267" w:rsidRDefault="008C796F" w:rsidP="00A75563">
      <w:pPr>
        <w:suppressAutoHyphens/>
        <w:ind w:left="567" w:hanging="567"/>
        <w:rPr>
          <w:szCs w:val="22"/>
        </w:rPr>
      </w:pPr>
      <w:r w:rsidRPr="00DB0267">
        <w:rPr>
          <w:b/>
          <w:szCs w:val="22"/>
        </w:rPr>
        <w:sym w:font="Symbol" w:char="F0B7"/>
      </w:r>
      <w:r w:rsidRPr="00DB0267">
        <w:rPr>
          <w:b/>
          <w:szCs w:val="22"/>
        </w:rPr>
        <w:tab/>
      </w:r>
      <w:r w:rsidRPr="00DB0267">
        <w:rPr>
          <w:szCs w:val="22"/>
        </w:rPr>
        <w:t>neuspje</w:t>
      </w:r>
      <w:r w:rsidR="00D16833" w:rsidRPr="00DB0267">
        <w:rPr>
          <w:szCs w:val="22"/>
        </w:rPr>
        <w:t>li</w:t>
      </w:r>
      <w:r w:rsidRPr="00DB0267">
        <w:rPr>
          <w:szCs w:val="22"/>
        </w:rPr>
        <w:t xml:space="preserve"> </w:t>
      </w:r>
      <w:r w:rsidR="001368AA" w:rsidRPr="00DB0267">
        <w:rPr>
          <w:szCs w:val="22"/>
        </w:rPr>
        <w:t xml:space="preserve">djetetov </w:t>
      </w:r>
      <w:r w:rsidR="00D16833" w:rsidRPr="00DB0267">
        <w:rPr>
          <w:szCs w:val="22"/>
        </w:rPr>
        <w:t>razvoj</w:t>
      </w:r>
      <w:r w:rsidRPr="00DB0267">
        <w:rPr>
          <w:szCs w:val="22"/>
        </w:rPr>
        <w:t xml:space="preserve"> pluća u maternici</w:t>
      </w:r>
    </w:p>
    <w:p w14:paraId="228078F0" w14:textId="77777777" w:rsidR="008C796F" w:rsidRPr="00DB0267" w:rsidRDefault="008C796F" w:rsidP="00A75563">
      <w:pPr>
        <w:suppressAutoHyphens/>
        <w:ind w:left="567" w:hanging="567"/>
        <w:rPr>
          <w:szCs w:val="22"/>
        </w:rPr>
      </w:pPr>
      <w:r w:rsidRPr="00DB0267">
        <w:rPr>
          <w:b/>
          <w:szCs w:val="22"/>
        </w:rPr>
        <w:sym w:font="Symbol" w:char="F0B7"/>
      </w:r>
      <w:r w:rsidRPr="00DB0267">
        <w:rPr>
          <w:szCs w:val="22"/>
        </w:rPr>
        <w:tab/>
        <w:t xml:space="preserve">abnormalni </w:t>
      </w:r>
      <w:r w:rsidR="001368AA" w:rsidRPr="00DB0267">
        <w:rPr>
          <w:szCs w:val="22"/>
        </w:rPr>
        <w:t xml:space="preserve">djetetov </w:t>
      </w:r>
      <w:r w:rsidRPr="00DB0267">
        <w:rPr>
          <w:szCs w:val="22"/>
        </w:rPr>
        <w:t>razvoj bubrega u maternici</w:t>
      </w:r>
    </w:p>
    <w:p w14:paraId="35AC64E8" w14:textId="77777777" w:rsidR="003C35E7" w:rsidRPr="00DB0267" w:rsidRDefault="003C35E7" w:rsidP="00040D47">
      <w:pPr>
        <w:rPr>
          <w:szCs w:val="22"/>
        </w:rPr>
      </w:pPr>
    </w:p>
    <w:p w14:paraId="31A7EA54" w14:textId="77777777" w:rsidR="003C35E7" w:rsidRPr="00DB0267" w:rsidRDefault="00F57F0C" w:rsidP="00040D47">
      <w:pPr>
        <w:rPr>
          <w:szCs w:val="22"/>
        </w:rPr>
      </w:pPr>
      <w:r w:rsidRPr="00DB0267">
        <w:rPr>
          <w:szCs w:val="22"/>
        </w:rPr>
        <w:t>Neke n</w:t>
      </w:r>
      <w:r w:rsidR="003C35E7" w:rsidRPr="00DB0267">
        <w:rPr>
          <w:szCs w:val="22"/>
        </w:rPr>
        <w:t xml:space="preserve">uspojave koje </w:t>
      </w:r>
      <w:r w:rsidRPr="00DB0267">
        <w:rPr>
          <w:szCs w:val="22"/>
        </w:rPr>
        <w:t>prim</w:t>
      </w:r>
      <w:r w:rsidR="00856EA3" w:rsidRPr="00DB0267">
        <w:rPr>
          <w:szCs w:val="22"/>
        </w:rPr>
        <w:t>i</w:t>
      </w:r>
      <w:r w:rsidRPr="00DB0267">
        <w:rPr>
          <w:szCs w:val="22"/>
        </w:rPr>
        <w:t xml:space="preserve">jetite mogu biti </w:t>
      </w:r>
      <w:r w:rsidR="003C35E7" w:rsidRPr="00DB0267">
        <w:rPr>
          <w:szCs w:val="22"/>
        </w:rPr>
        <w:t xml:space="preserve">posljedica </w:t>
      </w:r>
      <w:r w:rsidRPr="00DB0267">
        <w:rPr>
          <w:szCs w:val="22"/>
        </w:rPr>
        <w:t>samog raka</w:t>
      </w:r>
      <w:r w:rsidR="003C35E7" w:rsidRPr="00DB0267">
        <w:rPr>
          <w:szCs w:val="22"/>
        </w:rPr>
        <w:t xml:space="preserve">. Ako primate Herceptin u kombinaciji s kemoterapijom, neke od </w:t>
      </w:r>
      <w:r w:rsidR="00624E28" w:rsidRPr="00DB0267">
        <w:rPr>
          <w:szCs w:val="22"/>
        </w:rPr>
        <w:t xml:space="preserve">njih </w:t>
      </w:r>
      <w:r w:rsidR="003C35E7" w:rsidRPr="00DB0267">
        <w:rPr>
          <w:szCs w:val="22"/>
        </w:rPr>
        <w:t xml:space="preserve">mogu biti </w:t>
      </w:r>
      <w:r w:rsidR="00624E28" w:rsidRPr="00DB0267">
        <w:rPr>
          <w:szCs w:val="22"/>
        </w:rPr>
        <w:t xml:space="preserve">i </w:t>
      </w:r>
      <w:r w:rsidR="003C35E7" w:rsidRPr="00DB0267">
        <w:rPr>
          <w:szCs w:val="22"/>
        </w:rPr>
        <w:t>posljedica prim</w:t>
      </w:r>
      <w:r w:rsidR="005503F3" w:rsidRPr="00DB0267">
        <w:rPr>
          <w:szCs w:val="22"/>
        </w:rPr>
        <w:t>l</w:t>
      </w:r>
      <w:r w:rsidR="003C35E7" w:rsidRPr="00DB0267">
        <w:rPr>
          <w:szCs w:val="22"/>
        </w:rPr>
        <w:t>jene kemoterapije.</w:t>
      </w:r>
    </w:p>
    <w:p w14:paraId="11D56E63" w14:textId="77777777" w:rsidR="003C35E7" w:rsidRPr="00DB0267" w:rsidRDefault="003C35E7" w:rsidP="00040D47">
      <w:pPr>
        <w:jc w:val="both"/>
        <w:rPr>
          <w:szCs w:val="22"/>
        </w:rPr>
      </w:pPr>
    </w:p>
    <w:p w14:paraId="43F88596" w14:textId="77777777" w:rsidR="003C35E7" w:rsidRPr="00DB0267" w:rsidRDefault="003C35E7" w:rsidP="00040D47">
      <w:pPr>
        <w:rPr>
          <w:szCs w:val="22"/>
        </w:rPr>
      </w:pPr>
      <w:r w:rsidRPr="00DB0267">
        <w:rPr>
          <w:szCs w:val="22"/>
        </w:rPr>
        <w:t>Ako primijetite bilo koju nuspojavu</w:t>
      </w:r>
      <w:r w:rsidR="00482045" w:rsidRPr="00DB0267">
        <w:rPr>
          <w:szCs w:val="22"/>
        </w:rPr>
        <w:t xml:space="preserve"> </w:t>
      </w:r>
      <w:r w:rsidRPr="00DB0267">
        <w:rPr>
          <w:szCs w:val="22"/>
        </w:rPr>
        <w:t>obavijestit</w:t>
      </w:r>
      <w:r w:rsidR="00482045" w:rsidRPr="00DB0267">
        <w:rPr>
          <w:szCs w:val="22"/>
        </w:rPr>
        <w:t>e svog</w:t>
      </w:r>
      <w:r w:rsidRPr="00DB0267">
        <w:rPr>
          <w:szCs w:val="22"/>
        </w:rPr>
        <w:t xml:space="preserve"> liječnika</w:t>
      </w:r>
      <w:r w:rsidR="00482045" w:rsidRPr="00DB0267">
        <w:rPr>
          <w:szCs w:val="22"/>
        </w:rPr>
        <w:t>,</w:t>
      </w:r>
      <w:r w:rsidRPr="00DB0267">
        <w:rPr>
          <w:szCs w:val="22"/>
        </w:rPr>
        <w:t xml:space="preserve"> ljekarnika</w:t>
      </w:r>
      <w:r w:rsidR="00482045" w:rsidRPr="00DB0267">
        <w:rPr>
          <w:szCs w:val="22"/>
        </w:rPr>
        <w:t xml:space="preserve"> ili medicinsku sestru</w:t>
      </w:r>
      <w:r w:rsidRPr="00DB0267">
        <w:rPr>
          <w:szCs w:val="22"/>
        </w:rPr>
        <w:t>.</w:t>
      </w:r>
    </w:p>
    <w:p w14:paraId="3029991F" w14:textId="77777777" w:rsidR="00FE2C45" w:rsidRPr="00DB0267" w:rsidRDefault="00FE2C45" w:rsidP="00040D47">
      <w:pPr>
        <w:rPr>
          <w:szCs w:val="22"/>
        </w:rPr>
      </w:pPr>
    </w:p>
    <w:p w14:paraId="46E3F4A1" w14:textId="77777777" w:rsidR="00FE2C45" w:rsidRPr="00DB0267" w:rsidRDefault="00FE2C45" w:rsidP="00040D47">
      <w:pPr>
        <w:numPr>
          <w:ilvl w:val="12"/>
          <w:numId w:val="0"/>
        </w:numPr>
        <w:ind w:right="-2"/>
        <w:rPr>
          <w:b/>
          <w:szCs w:val="22"/>
        </w:rPr>
      </w:pPr>
      <w:r w:rsidRPr="00DB0267">
        <w:rPr>
          <w:b/>
          <w:szCs w:val="22"/>
        </w:rPr>
        <w:t>Prijavljivanje nuspojava</w:t>
      </w:r>
    </w:p>
    <w:p w14:paraId="322CB16F" w14:textId="263B304E" w:rsidR="00FE2C45" w:rsidRPr="00DB0267" w:rsidRDefault="00FE2C45" w:rsidP="00040D47">
      <w:pPr>
        <w:numPr>
          <w:ilvl w:val="12"/>
          <w:numId w:val="0"/>
        </w:numPr>
        <w:autoSpaceDE w:val="0"/>
        <w:ind w:right="-2"/>
        <w:rPr>
          <w:szCs w:val="22"/>
        </w:rPr>
      </w:pPr>
      <w:r w:rsidRPr="00DB0267">
        <w:rPr>
          <w:szCs w:val="22"/>
        </w:rPr>
        <w:t>Ako primijetite bilo koju nuspojavu, potrebno je obavijestiti liječnika, ljekarnika ili medicinsku sestru.</w:t>
      </w:r>
      <w:r w:rsidRPr="00DB0267">
        <w:rPr>
          <w:color w:val="000000"/>
          <w:szCs w:val="22"/>
        </w:rPr>
        <w:t xml:space="preserve"> </w:t>
      </w:r>
      <w:r w:rsidR="00487A23" w:rsidRPr="00DB0267">
        <w:rPr>
          <w:color w:val="000000"/>
          <w:szCs w:val="22"/>
        </w:rPr>
        <w:t xml:space="preserve">To </w:t>
      </w:r>
      <w:r w:rsidRPr="00DB0267">
        <w:rPr>
          <w:color w:val="000000"/>
          <w:szCs w:val="22"/>
        </w:rPr>
        <w:t xml:space="preserve">uključuje i svaku moguću nuspojavu koja nije navedena u ovoj uputi. Nuspojave možete prijaviti izravno putem </w:t>
      </w:r>
      <w:r w:rsidR="007F270A" w:rsidRPr="00DB0267">
        <w:rPr>
          <w:color w:val="000000"/>
          <w:szCs w:val="22"/>
        </w:rPr>
        <w:t xml:space="preserve">nacionalnog sustava </w:t>
      </w:r>
      <w:r w:rsidR="00852633" w:rsidRPr="00DB0267">
        <w:rPr>
          <w:color w:val="000000"/>
          <w:szCs w:val="22"/>
        </w:rPr>
        <w:t xml:space="preserve">za </w:t>
      </w:r>
      <w:r w:rsidR="007F270A" w:rsidRPr="00DB0267">
        <w:rPr>
          <w:color w:val="000000"/>
          <w:szCs w:val="22"/>
        </w:rPr>
        <w:t>prijav</w:t>
      </w:r>
      <w:r w:rsidR="00852633" w:rsidRPr="00DB0267">
        <w:rPr>
          <w:color w:val="000000"/>
          <w:szCs w:val="22"/>
        </w:rPr>
        <w:t>u</w:t>
      </w:r>
      <w:r w:rsidR="007F270A" w:rsidRPr="00DB0267">
        <w:rPr>
          <w:color w:val="000000"/>
          <w:szCs w:val="22"/>
        </w:rPr>
        <w:t xml:space="preserve"> nuspojava</w:t>
      </w:r>
      <w:r w:rsidR="00487A23" w:rsidRPr="00DB0267">
        <w:rPr>
          <w:color w:val="000000"/>
          <w:szCs w:val="22"/>
        </w:rPr>
        <w:t>:</w:t>
      </w:r>
      <w:r w:rsidR="007F270A" w:rsidRPr="00DB0267">
        <w:rPr>
          <w:color w:val="000000"/>
          <w:szCs w:val="22"/>
        </w:rPr>
        <w:t xml:space="preserve"> </w:t>
      </w:r>
      <w:r w:rsidR="007F270A" w:rsidRPr="00DB0267">
        <w:rPr>
          <w:highlight w:val="lightGray"/>
          <w:shd w:val="pct15" w:color="auto" w:fill="FFFFFF"/>
        </w:rPr>
        <w:t xml:space="preserve">navedenog u </w:t>
      </w:r>
      <w:hyperlink r:id="rId15" w:history="1">
        <w:r w:rsidR="007F270A" w:rsidRPr="00DB0267">
          <w:rPr>
            <w:rStyle w:val="Hyperlink"/>
            <w:rFonts w:eastAsia="PMingLiU"/>
            <w:color w:val="0033CC"/>
            <w:highlight w:val="lightGray"/>
            <w:shd w:val="pct15" w:color="auto" w:fill="FFFFFF"/>
          </w:rPr>
          <w:t>Dodatku</w:t>
        </w:r>
        <w:r w:rsidR="007F270A" w:rsidRPr="00DB0267">
          <w:rPr>
            <w:rStyle w:val="Hyperlink"/>
            <w:rFonts w:eastAsia="PMingLiU"/>
            <w:highlight w:val="lightGray"/>
            <w:shd w:val="pct15" w:color="auto" w:fill="FFFFFF"/>
          </w:rPr>
          <w:t xml:space="preserve"> V</w:t>
        </w:r>
      </w:hyperlink>
      <w:r w:rsidR="007F270A" w:rsidRPr="00DB0267">
        <w:rPr>
          <w:color w:val="000000"/>
          <w:szCs w:val="22"/>
          <w:rPrChange w:id="3391" w:author="Author" w:date="2025-07-17T12:33:00Z">
            <w:rPr>
              <w:highlight w:val="lightGray"/>
            </w:rPr>
          </w:rPrChange>
        </w:rPr>
        <w:t>.</w:t>
      </w:r>
      <w:r w:rsidRPr="00DB0267">
        <w:rPr>
          <w:color w:val="000000"/>
          <w:szCs w:val="22"/>
        </w:rPr>
        <w:t xml:space="preserve"> Prijavljivanjem nuspojava možete pridonijeti u procjeni sigurnosti ovog lijeka</w:t>
      </w:r>
      <w:r w:rsidRPr="00DB0267">
        <w:rPr>
          <w:szCs w:val="22"/>
        </w:rPr>
        <w:t>.</w:t>
      </w:r>
    </w:p>
    <w:p w14:paraId="779FCD35" w14:textId="77777777" w:rsidR="00AB2A61" w:rsidRPr="00DB0267" w:rsidRDefault="00AB2A61" w:rsidP="00040D47">
      <w:pPr>
        <w:numPr>
          <w:ilvl w:val="12"/>
          <w:numId w:val="0"/>
        </w:numPr>
        <w:ind w:right="-2"/>
        <w:rPr>
          <w:szCs w:val="22"/>
        </w:rPr>
      </w:pPr>
    </w:p>
    <w:p w14:paraId="48905AF2" w14:textId="77777777" w:rsidR="00FE2C45" w:rsidRPr="00DB0267" w:rsidRDefault="00FE2C45" w:rsidP="00040D47">
      <w:pPr>
        <w:numPr>
          <w:ilvl w:val="12"/>
          <w:numId w:val="0"/>
        </w:numPr>
        <w:ind w:right="-2"/>
        <w:rPr>
          <w:szCs w:val="22"/>
        </w:rPr>
      </w:pPr>
    </w:p>
    <w:p w14:paraId="64FDD6F2" w14:textId="77777777" w:rsidR="00FE2C45" w:rsidRPr="00DB0267" w:rsidRDefault="00FE2C45" w:rsidP="00040D47">
      <w:pPr>
        <w:keepNext/>
        <w:keepLines/>
        <w:numPr>
          <w:ilvl w:val="12"/>
          <w:numId w:val="0"/>
        </w:numPr>
        <w:ind w:left="567" w:right="-2" w:hanging="567"/>
        <w:rPr>
          <w:b/>
          <w:szCs w:val="22"/>
        </w:rPr>
      </w:pPr>
      <w:r w:rsidRPr="00DB0267">
        <w:rPr>
          <w:b/>
          <w:szCs w:val="22"/>
        </w:rPr>
        <w:t>5.</w:t>
      </w:r>
      <w:r w:rsidRPr="00DB0267">
        <w:rPr>
          <w:b/>
          <w:szCs w:val="22"/>
        </w:rPr>
        <w:tab/>
        <w:t xml:space="preserve">Kako čuvati Herceptin </w:t>
      </w:r>
    </w:p>
    <w:p w14:paraId="792BE45E" w14:textId="77777777" w:rsidR="00FE2C45" w:rsidRPr="00DB0267" w:rsidRDefault="00FE2C45" w:rsidP="00040D47">
      <w:pPr>
        <w:keepNext/>
        <w:keepLines/>
        <w:ind w:left="567" w:right="-2" w:hanging="567"/>
        <w:rPr>
          <w:szCs w:val="22"/>
        </w:rPr>
      </w:pPr>
    </w:p>
    <w:p w14:paraId="23E4DDEA" w14:textId="77777777" w:rsidR="00A419C8" w:rsidRPr="00DB0267" w:rsidRDefault="00A419C8" w:rsidP="00040D47">
      <w:pPr>
        <w:keepNext/>
        <w:keepLines/>
        <w:rPr>
          <w:szCs w:val="22"/>
        </w:rPr>
      </w:pPr>
      <w:r w:rsidRPr="00DB0267">
        <w:rPr>
          <w:szCs w:val="22"/>
        </w:rPr>
        <w:t>Herceptin će čuvati zdravstveni radnici u bolnici ili klinici.</w:t>
      </w:r>
    </w:p>
    <w:p w14:paraId="1E2225EA" w14:textId="77777777" w:rsidR="00A419C8" w:rsidRPr="00DB0267" w:rsidRDefault="00A419C8" w:rsidP="00040D47">
      <w:pPr>
        <w:keepNext/>
        <w:keepLines/>
        <w:rPr>
          <w:szCs w:val="22"/>
        </w:rPr>
      </w:pPr>
    </w:p>
    <w:p w14:paraId="1F153590" w14:textId="77777777" w:rsidR="00FE2C45" w:rsidRPr="00DB0267" w:rsidRDefault="00A419C8" w:rsidP="00040D47">
      <w:pPr>
        <w:keepNext/>
        <w:keepLines/>
        <w:rPr>
          <w:szCs w:val="22"/>
        </w:rPr>
      </w:pPr>
      <w:r w:rsidRPr="00DB0267">
        <w:sym w:font="Symbol" w:char="F0B7"/>
      </w:r>
      <w:r w:rsidRPr="00DB0267">
        <w:tab/>
      </w:r>
      <w:r w:rsidR="00032A6C" w:rsidRPr="00DB0267">
        <w:rPr>
          <w:szCs w:val="22"/>
        </w:rPr>
        <w:t>L</w:t>
      </w:r>
      <w:r w:rsidR="00FE2C45" w:rsidRPr="00DB0267">
        <w:rPr>
          <w:szCs w:val="22"/>
        </w:rPr>
        <w:t>ijek čuvajte izvan pogleda i dohvata djece.</w:t>
      </w:r>
    </w:p>
    <w:p w14:paraId="0BB48798" w14:textId="1E667C97" w:rsidR="00B80282" w:rsidRPr="00DB0267" w:rsidRDefault="00A419C8" w:rsidP="00040D47">
      <w:pPr>
        <w:ind w:left="567" w:hanging="567"/>
        <w:rPr>
          <w:szCs w:val="22"/>
        </w:rPr>
      </w:pPr>
      <w:r w:rsidRPr="00DB0267">
        <w:sym w:font="Symbol" w:char="F0B7"/>
      </w:r>
      <w:r w:rsidRPr="00DB0267">
        <w:tab/>
      </w:r>
      <w:r w:rsidR="007B3D71" w:rsidRPr="00DB0267">
        <w:rPr>
          <w:szCs w:val="22"/>
        </w:rPr>
        <w:t xml:space="preserve">Ovaj </w:t>
      </w:r>
      <w:r w:rsidR="00B80282" w:rsidRPr="00DB0267">
        <w:rPr>
          <w:szCs w:val="22"/>
        </w:rPr>
        <w:t xml:space="preserve">lijek </w:t>
      </w:r>
      <w:r w:rsidR="007B3D71" w:rsidRPr="00DB0267">
        <w:rPr>
          <w:szCs w:val="22"/>
        </w:rPr>
        <w:t xml:space="preserve">se ne smije upotrijebiti </w:t>
      </w:r>
      <w:r w:rsidR="00B80282" w:rsidRPr="00DB0267">
        <w:rPr>
          <w:color w:val="000000"/>
          <w:szCs w:val="22"/>
        </w:rPr>
        <w:t xml:space="preserve">nakon </w:t>
      </w:r>
      <w:r w:rsidR="00B80282" w:rsidRPr="00DB0267">
        <w:rPr>
          <w:spacing w:val="-3"/>
          <w:szCs w:val="22"/>
        </w:rPr>
        <w:t xml:space="preserve">isteka roka valjanosti </w:t>
      </w:r>
      <w:r w:rsidR="00F57F0C" w:rsidRPr="00DB0267">
        <w:rPr>
          <w:spacing w:val="-3"/>
          <w:szCs w:val="22"/>
        </w:rPr>
        <w:t>navedenog</w:t>
      </w:r>
      <w:r w:rsidR="00B80282" w:rsidRPr="00DB0267">
        <w:rPr>
          <w:spacing w:val="-3"/>
          <w:szCs w:val="22"/>
        </w:rPr>
        <w:t xml:space="preserve"> na kutiji i naljepnici bočice</w:t>
      </w:r>
      <w:r w:rsidR="004D13CE" w:rsidRPr="00DB0267">
        <w:rPr>
          <w:spacing w:val="-3"/>
          <w:szCs w:val="22"/>
        </w:rPr>
        <w:t xml:space="preserve"> </w:t>
      </w:r>
      <w:r w:rsidR="007B3D71" w:rsidRPr="00DB0267">
        <w:rPr>
          <w:spacing w:val="-3"/>
          <w:szCs w:val="22"/>
        </w:rPr>
        <w:t xml:space="preserve">iza </w:t>
      </w:r>
      <w:r w:rsidR="00032A6C" w:rsidRPr="00DB0267">
        <w:rPr>
          <w:spacing w:val="-3"/>
          <w:szCs w:val="22"/>
        </w:rPr>
        <w:t xml:space="preserve">oznake </w:t>
      </w:r>
      <w:r w:rsidR="004D13CE" w:rsidRPr="00DB0267">
        <w:rPr>
          <w:spacing w:val="-3"/>
          <w:szCs w:val="22"/>
        </w:rPr>
        <w:t>„EXP“</w:t>
      </w:r>
      <w:r w:rsidR="00B80282" w:rsidRPr="00DB0267">
        <w:rPr>
          <w:szCs w:val="22"/>
        </w:rPr>
        <w:t>.</w:t>
      </w:r>
      <w:r w:rsidR="00FE2C45" w:rsidRPr="00DB0267">
        <w:rPr>
          <w:szCs w:val="22"/>
        </w:rPr>
        <w:t xml:space="preserve"> Rok valjanosti odnosi se na zadnji dan navedenog mjeseca.</w:t>
      </w:r>
    </w:p>
    <w:p w14:paraId="27C28120" w14:textId="77777777" w:rsidR="00B80282" w:rsidRPr="00DB0267" w:rsidRDefault="004B5D4B" w:rsidP="00040D47">
      <w:pPr>
        <w:jc w:val="both"/>
        <w:rPr>
          <w:szCs w:val="22"/>
        </w:rPr>
      </w:pPr>
      <w:r w:rsidRPr="00DB0267">
        <w:sym w:font="Symbol" w:char="F0B7"/>
      </w:r>
      <w:r w:rsidRPr="00DB0267">
        <w:tab/>
        <w:t>Neotvorenu bočicu treba č</w:t>
      </w:r>
      <w:r w:rsidR="00B80282" w:rsidRPr="00DB0267">
        <w:rPr>
          <w:szCs w:val="22"/>
        </w:rPr>
        <w:t>uvati u hladnjaku (2</w:t>
      </w:r>
      <w:r w:rsidR="00B80282" w:rsidRPr="00DB0267">
        <w:rPr>
          <w:rFonts w:ascii="Symbol" w:hAnsi="Symbol"/>
          <w:szCs w:val="22"/>
        </w:rPr>
        <w:t></w:t>
      </w:r>
      <w:r w:rsidR="00B80282" w:rsidRPr="00DB0267">
        <w:rPr>
          <w:szCs w:val="22"/>
        </w:rPr>
        <w:t>C - 8</w:t>
      </w:r>
      <w:r w:rsidR="00B80282" w:rsidRPr="00DB0267">
        <w:rPr>
          <w:rFonts w:ascii="Symbol" w:hAnsi="Symbol"/>
          <w:szCs w:val="22"/>
        </w:rPr>
        <w:t></w:t>
      </w:r>
      <w:r w:rsidR="00B80282" w:rsidRPr="00DB0267">
        <w:rPr>
          <w:szCs w:val="22"/>
        </w:rPr>
        <w:t>C).</w:t>
      </w:r>
    </w:p>
    <w:p w14:paraId="6BE07739" w14:textId="77777777" w:rsidR="00B80282" w:rsidRPr="00DB0267" w:rsidRDefault="004B5D4B" w:rsidP="00040D47">
      <w:pPr>
        <w:rPr>
          <w:szCs w:val="22"/>
        </w:rPr>
      </w:pPr>
      <w:r w:rsidRPr="00DB0267">
        <w:sym w:font="Symbol" w:char="F0B7"/>
      </w:r>
      <w:r w:rsidRPr="00DB0267">
        <w:tab/>
        <w:t>Rekonstituirana otopina ne smije se zamrzavati.</w:t>
      </w:r>
    </w:p>
    <w:p w14:paraId="1D4AB44E" w14:textId="77777777" w:rsidR="004B5D4B" w:rsidRPr="00DB0267" w:rsidRDefault="004B5D4B" w:rsidP="00040D47">
      <w:pPr>
        <w:ind w:left="567" w:hanging="567"/>
        <w:rPr>
          <w:szCs w:val="22"/>
        </w:rPr>
      </w:pPr>
      <w:r w:rsidRPr="00DB0267">
        <w:sym w:font="Symbol" w:char="F0B7"/>
      </w:r>
      <w:r w:rsidRPr="00DB0267">
        <w:tab/>
      </w:r>
      <w:r w:rsidR="00B80282" w:rsidRPr="00DB0267">
        <w:rPr>
          <w:szCs w:val="22"/>
        </w:rPr>
        <w:t xml:space="preserve">Infuzijske otopine </w:t>
      </w:r>
      <w:r w:rsidR="00F57F0C" w:rsidRPr="00DB0267">
        <w:rPr>
          <w:szCs w:val="22"/>
        </w:rPr>
        <w:t>potrebno je prim</w:t>
      </w:r>
      <w:r w:rsidR="00D30B2F" w:rsidRPr="00DB0267">
        <w:rPr>
          <w:szCs w:val="22"/>
        </w:rPr>
        <w:t>i</w:t>
      </w:r>
      <w:r w:rsidR="00F57F0C" w:rsidRPr="00DB0267">
        <w:rPr>
          <w:szCs w:val="22"/>
        </w:rPr>
        <w:t xml:space="preserve">jeniti </w:t>
      </w:r>
      <w:r w:rsidR="00B80282" w:rsidRPr="00DB0267">
        <w:rPr>
          <w:szCs w:val="22"/>
        </w:rPr>
        <w:t xml:space="preserve">odmah nakon razrjeđivanja. </w:t>
      </w:r>
      <w:r w:rsidRPr="00DB0267">
        <w:rPr>
          <w:szCs w:val="22"/>
        </w:rPr>
        <w:t>Ako se lijek ne primijeni odmah, vrijeme i uvjeti čuvanja prije uporabe postaju odgovornost korisnika i obično ne bi trebali biti dulji od 24 sata na temperaturi od 2°C do 8°C.</w:t>
      </w:r>
    </w:p>
    <w:p w14:paraId="55F3CBB5" w14:textId="77777777" w:rsidR="00B80282" w:rsidRPr="00DB0267" w:rsidRDefault="004B5D4B" w:rsidP="00040D47">
      <w:pPr>
        <w:ind w:left="567" w:hanging="567"/>
        <w:rPr>
          <w:szCs w:val="22"/>
        </w:rPr>
      </w:pPr>
      <w:r w:rsidRPr="00DB0267">
        <w:sym w:font="Symbol" w:char="F0B7"/>
      </w:r>
      <w:r w:rsidRPr="00DB0267">
        <w:tab/>
      </w:r>
      <w:r w:rsidR="00B80282" w:rsidRPr="00DB0267">
        <w:rPr>
          <w:szCs w:val="22"/>
        </w:rPr>
        <w:t xml:space="preserve">Herceptin </w:t>
      </w:r>
      <w:r w:rsidR="007B3D71" w:rsidRPr="00DB0267">
        <w:rPr>
          <w:szCs w:val="22"/>
        </w:rPr>
        <w:t>se ne smije upotrijebiti ako</w:t>
      </w:r>
      <w:r w:rsidR="00B80282" w:rsidRPr="00DB0267">
        <w:rPr>
          <w:szCs w:val="22"/>
        </w:rPr>
        <w:t xml:space="preserve"> primijetite bilo kakve čestice ili promjenu boje prije primjene.</w:t>
      </w:r>
    </w:p>
    <w:p w14:paraId="04DAC183" w14:textId="77777777" w:rsidR="003C4BFF" w:rsidRPr="00DB0267" w:rsidRDefault="004B5D4B" w:rsidP="00040D47">
      <w:pPr>
        <w:numPr>
          <w:ilvl w:val="12"/>
          <w:numId w:val="0"/>
        </w:numPr>
        <w:ind w:left="567" w:right="-2" w:hanging="567"/>
        <w:rPr>
          <w:i/>
          <w:iCs/>
          <w:szCs w:val="22"/>
        </w:rPr>
      </w:pPr>
      <w:r w:rsidRPr="00DB0267">
        <w:sym w:font="Symbol" w:char="F0B7"/>
      </w:r>
      <w:r w:rsidRPr="00DB0267">
        <w:tab/>
      </w:r>
      <w:r w:rsidR="00FE2C45" w:rsidRPr="00DB0267">
        <w:rPr>
          <w:szCs w:val="22"/>
        </w:rPr>
        <w:t>Nikada nemojte nikakve lijekove bacati u otpadne vode. Pitajte svog ljekarnika kako baciti lijekove koje više ne koristite. Ove će mjere pomoći u očuvanju okoliša.</w:t>
      </w:r>
    </w:p>
    <w:p w14:paraId="573E8180" w14:textId="77777777" w:rsidR="00AB2A61" w:rsidRPr="00DB0267" w:rsidRDefault="00AB2A61" w:rsidP="00040D47">
      <w:pPr>
        <w:numPr>
          <w:ilvl w:val="12"/>
          <w:numId w:val="0"/>
        </w:numPr>
        <w:ind w:right="-2"/>
        <w:rPr>
          <w:szCs w:val="22"/>
        </w:rPr>
      </w:pPr>
    </w:p>
    <w:p w14:paraId="13FAED36" w14:textId="77777777" w:rsidR="00AB2A61" w:rsidRPr="00DB0267" w:rsidRDefault="00AB2A61" w:rsidP="00040D47">
      <w:pPr>
        <w:numPr>
          <w:ilvl w:val="12"/>
          <w:numId w:val="0"/>
        </w:numPr>
        <w:ind w:right="-2"/>
        <w:rPr>
          <w:szCs w:val="22"/>
        </w:rPr>
      </w:pPr>
    </w:p>
    <w:p w14:paraId="1C6ADEB3" w14:textId="77777777" w:rsidR="00AB2A61" w:rsidRPr="00DB0267" w:rsidRDefault="00AB2A61" w:rsidP="00040D47">
      <w:pPr>
        <w:keepNext/>
        <w:keepLines/>
        <w:numPr>
          <w:ilvl w:val="12"/>
          <w:numId w:val="0"/>
        </w:numPr>
        <w:ind w:left="567" w:right="-2" w:hanging="567"/>
        <w:rPr>
          <w:b/>
          <w:szCs w:val="22"/>
        </w:rPr>
      </w:pPr>
      <w:r w:rsidRPr="00DB0267">
        <w:rPr>
          <w:b/>
          <w:szCs w:val="22"/>
        </w:rPr>
        <w:t>6.</w:t>
      </w:r>
      <w:r w:rsidRPr="00DB0267">
        <w:rPr>
          <w:b/>
          <w:szCs w:val="22"/>
        </w:rPr>
        <w:tab/>
      </w:r>
      <w:r w:rsidR="00FE2C45" w:rsidRPr="00DB0267">
        <w:rPr>
          <w:b/>
          <w:szCs w:val="22"/>
        </w:rPr>
        <w:t>Sadržaj pakiranja i druge informacije</w:t>
      </w:r>
    </w:p>
    <w:p w14:paraId="4AEE47B4" w14:textId="77777777" w:rsidR="00AB2A61" w:rsidRPr="00DB0267" w:rsidRDefault="00AB2A61" w:rsidP="00040D47">
      <w:pPr>
        <w:keepNext/>
        <w:keepLines/>
        <w:numPr>
          <w:ilvl w:val="12"/>
          <w:numId w:val="0"/>
        </w:numPr>
        <w:rPr>
          <w:szCs w:val="22"/>
        </w:rPr>
      </w:pPr>
    </w:p>
    <w:p w14:paraId="32419397" w14:textId="77777777" w:rsidR="00AB2A61" w:rsidRPr="00DB0267" w:rsidRDefault="003C4BFF" w:rsidP="00040D47">
      <w:pPr>
        <w:keepNext/>
        <w:keepLines/>
        <w:numPr>
          <w:ilvl w:val="12"/>
          <w:numId w:val="0"/>
        </w:numPr>
        <w:ind w:right="-2"/>
        <w:rPr>
          <w:b/>
          <w:bCs/>
          <w:szCs w:val="22"/>
        </w:rPr>
      </w:pPr>
      <w:r w:rsidRPr="00DB0267">
        <w:rPr>
          <w:b/>
          <w:bCs/>
          <w:szCs w:val="22"/>
        </w:rPr>
        <w:t xml:space="preserve">Što </w:t>
      </w:r>
      <w:r w:rsidR="00B80282" w:rsidRPr="00DB0267">
        <w:rPr>
          <w:b/>
          <w:bCs/>
          <w:szCs w:val="22"/>
        </w:rPr>
        <w:t>Herceptin</w:t>
      </w:r>
      <w:r w:rsidR="00AB2A61" w:rsidRPr="00DB0267">
        <w:rPr>
          <w:b/>
          <w:bCs/>
          <w:szCs w:val="22"/>
        </w:rPr>
        <w:t xml:space="preserve"> </w:t>
      </w:r>
      <w:r w:rsidRPr="00DB0267">
        <w:rPr>
          <w:b/>
          <w:bCs/>
          <w:szCs w:val="22"/>
        </w:rPr>
        <w:t xml:space="preserve">sadrži </w:t>
      </w:r>
    </w:p>
    <w:p w14:paraId="18C7E179" w14:textId="77777777" w:rsidR="004D13CE" w:rsidRPr="00DB0267" w:rsidRDefault="004D13CE" w:rsidP="00040D47">
      <w:pPr>
        <w:keepNext/>
        <w:keepLines/>
        <w:numPr>
          <w:ilvl w:val="12"/>
          <w:numId w:val="0"/>
        </w:numPr>
        <w:ind w:right="-2"/>
        <w:rPr>
          <w:b/>
          <w:bCs/>
          <w:szCs w:val="22"/>
        </w:rPr>
      </w:pPr>
    </w:p>
    <w:p w14:paraId="47219BB9" w14:textId="77777777" w:rsidR="00AB2A61" w:rsidRPr="00DB0267" w:rsidRDefault="00625923" w:rsidP="00040D47">
      <w:pPr>
        <w:keepNext/>
        <w:keepLines/>
        <w:ind w:left="567" w:right="-2" w:hanging="567"/>
        <w:rPr>
          <w:szCs w:val="22"/>
        </w:rPr>
      </w:pPr>
      <w:r w:rsidRPr="00DB0267">
        <w:rPr>
          <w:b/>
        </w:rPr>
        <w:sym w:font="Symbol" w:char="F0B7"/>
      </w:r>
      <w:r w:rsidRPr="00DB0267">
        <w:tab/>
      </w:r>
      <w:r w:rsidR="00B80282" w:rsidRPr="00DB0267">
        <w:rPr>
          <w:szCs w:val="22"/>
        </w:rPr>
        <w:t>Djelatna tvar je trastuzumab. Jedna bočica sadrži 150 mg trastuzumaba koj</w:t>
      </w:r>
      <w:r w:rsidR="00201442" w:rsidRPr="00DB0267">
        <w:rPr>
          <w:szCs w:val="22"/>
        </w:rPr>
        <w:t>i</w:t>
      </w:r>
      <w:r w:rsidR="00B80282" w:rsidRPr="00DB0267">
        <w:rPr>
          <w:szCs w:val="22"/>
        </w:rPr>
        <w:t xml:space="preserve"> treba otopiti u 7,2</w:t>
      </w:r>
      <w:r w:rsidR="00624E28" w:rsidRPr="00DB0267">
        <w:rPr>
          <w:szCs w:val="22"/>
        </w:rPr>
        <w:t> </w:t>
      </w:r>
      <w:r w:rsidR="00B80282" w:rsidRPr="00DB0267">
        <w:rPr>
          <w:szCs w:val="22"/>
        </w:rPr>
        <w:t>ml vode za injekcije. Tako pripremljena otopina sadrži otprilike 21</w:t>
      </w:r>
      <w:r w:rsidR="00624E28" w:rsidRPr="00DB0267">
        <w:rPr>
          <w:szCs w:val="22"/>
        </w:rPr>
        <w:t> </w:t>
      </w:r>
      <w:r w:rsidR="00B80282" w:rsidRPr="00DB0267">
        <w:rPr>
          <w:szCs w:val="22"/>
        </w:rPr>
        <w:t>mg/ml trastuzumaba</w:t>
      </w:r>
      <w:r w:rsidR="004D13CE" w:rsidRPr="00DB0267">
        <w:rPr>
          <w:szCs w:val="22"/>
        </w:rPr>
        <w:t>.</w:t>
      </w:r>
    </w:p>
    <w:p w14:paraId="6F5FEDF5" w14:textId="77777777" w:rsidR="004D13CE" w:rsidRPr="00DB0267" w:rsidRDefault="004D13CE" w:rsidP="00040D47">
      <w:pPr>
        <w:keepNext/>
        <w:ind w:left="567" w:right="-2" w:hanging="567"/>
        <w:rPr>
          <w:i/>
          <w:iCs/>
          <w:szCs w:val="22"/>
        </w:rPr>
      </w:pPr>
    </w:p>
    <w:p w14:paraId="4E38C378" w14:textId="148A672B" w:rsidR="00AB2A61" w:rsidRPr="00DB0267" w:rsidRDefault="00625923" w:rsidP="00040D47">
      <w:pPr>
        <w:keepNext/>
        <w:ind w:left="567" w:right="-2" w:hanging="567"/>
        <w:rPr>
          <w:szCs w:val="22"/>
        </w:rPr>
      </w:pPr>
      <w:r w:rsidRPr="00DB0267">
        <w:rPr>
          <w:b/>
        </w:rPr>
        <w:sym w:font="Symbol" w:char="F0B7"/>
      </w:r>
      <w:r w:rsidRPr="00DB0267">
        <w:tab/>
      </w:r>
      <w:r w:rsidR="00FE2C45" w:rsidRPr="00DB0267">
        <w:rPr>
          <w:bCs/>
          <w:szCs w:val="22"/>
        </w:rPr>
        <w:t>Drugi sastojci</w:t>
      </w:r>
      <w:r w:rsidR="00B80282" w:rsidRPr="00DB0267">
        <w:rPr>
          <w:bCs/>
          <w:szCs w:val="22"/>
          <w:rPrChange w:id="3392" w:author="Author" w:date="2025-07-21T10:15:00Z">
            <w:rPr>
              <w:b/>
              <w:szCs w:val="22"/>
            </w:rPr>
          </w:rPrChange>
        </w:rPr>
        <w:t xml:space="preserve"> </w:t>
      </w:r>
      <w:r w:rsidR="00B80282" w:rsidRPr="00DB0267">
        <w:rPr>
          <w:szCs w:val="22"/>
        </w:rPr>
        <w:t xml:space="preserve">su </w:t>
      </w:r>
      <w:del w:id="3393" w:author="Author" w:date="2025-07-21T05:35:00Z">
        <w:r w:rsidR="00B80282" w:rsidRPr="00DB0267" w:rsidDel="001F18BC">
          <w:rPr>
            <w:szCs w:val="22"/>
          </w:rPr>
          <w:delText>L-</w:delText>
        </w:r>
      </w:del>
      <w:r w:rsidR="00B80282" w:rsidRPr="00DB0267">
        <w:rPr>
          <w:szCs w:val="22"/>
        </w:rPr>
        <w:t>histidinklorid</w:t>
      </w:r>
      <w:r w:rsidR="00664231" w:rsidRPr="00DB0267">
        <w:rPr>
          <w:szCs w:val="22"/>
        </w:rPr>
        <w:t xml:space="preserve"> hidrat</w:t>
      </w:r>
      <w:r w:rsidR="00B80282" w:rsidRPr="00DB0267">
        <w:rPr>
          <w:szCs w:val="22"/>
        </w:rPr>
        <w:t xml:space="preserve">, </w:t>
      </w:r>
      <w:del w:id="3394" w:author="Author" w:date="2025-07-21T05:35:00Z">
        <w:r w:rsidR="00B80282" w:rsidRPr="00DB0267" w:rsidDel="001F18BC">
          <w:rPr>
            <w:szCs w:val="22"/>
          </w:rPr>
          <w:delText>L-</w:delText>
        </w:r>
      </w:del>
      <w:r w:rsidR="00B80282" w:rsidRPr="00DB0267">
        <w:rPr>
          <w:szCs w:val="22"/>
        </w:rPr>
        <w:t xml:space="preserve">histidin, </w:t>
      </w:r>
      <w:r w:rsidR="00201442" w:rsidRPr="00DB0267">
        <w:rPr>
          <w:szCs w:val="22"/>
        </w:rPr>
        <w:t>α</w:t>
      </w:r>
      <w:r w:rsidR="00B80282" w:rsidRPr="00DB0267">
        <w:rPr>
          <w:szCs w:val="22"/>
        </w:rPr>
        <w:t>,</w:t>
      </w:r>
      <w:r w:rsidR="00201442" w:rsidRPr="00DB0267">
        <w:rPr>
          <w:szCs w:val="22"/>
        </w:rPr>
        <w:t>α</w:t>
      </w:r>
      <w:r w:rsidR="00B80282" w:rsidRPr="00DB0267">
        <w:rPr>
          <w:szCs w:val="22"/>
        </w:rPr>
        <w:t>-trehaloza dihidrat, polisorbat</w:t>
      </w:r>
      <w:ins w:id="3395" w:author="Author" w:date="2025-07-17T12:34:00Z">
        <w:r w:rsidR="00BE4381" w:rsidRPr="00DB0267">
          <w:rPr>
            <w:szCs w:val="22"/>
          </w:rPr>
          <w:t> </w:t>
        </w:r>
      </w:ins>
      <w:del w:id="3396" w:author="Author" w:date="2025-07-17T12:34:00Z">
        <w:r w:rsidR="00B80282" w:rsidRPr="00DB0267" w:rsidDel="00BE4381">
          <w:rPr>
            <w:szCs w:val="22"/>
          </w:rPr>
          <w:delText xml:space="preserve"> </w:delText>
        </w:r>
      </w:del>
      <w:r w:rsidR="00B80282" w:rsidRPr="00DB0267">
        <w:rPr>
          <w:szCs w:val="22"/>
        </w:rPr>
        <w:t>20</w:t>
      </w:r>
      <w:del w:id="3397" w:author="Author" w:date="2025-07-17T11:01:00Z">
        <w:r w:rsidR="00B80282" w:rsidRPr="00DB0267" w:rsidDel="008F4B33">
          <w:rPr>
            <w:szCs w:val="22"/>
          </w:rPr>
          <w:delText>.</w:delText>
        </w:r>
      </w:del>
      <w:ins w:id="3398" w:author="Author" w:date="2025-07-21T05:35:00Z">
        <w:del w:id="3399" w:author="Regulatory 1" w:date="2025-08-06T12:13:00Z">
          <w:r w:rsidR="001F18BC" w:rsidRPr="00DB0267" w:rsidDel="00634614">
            <w:rPr>
              <w:szCs w:val="22"/>
            </w:rPr>
            <w:delText xml:space="preserve"> </w:delText>
          </w:r>
        </w:del>
      </w:ins>
      <w:ins w:id="3400" w:author="Regulatory 1" w:date="2025-08-06T12:13:00Z">
        <w:r w:rsidR="00634614" w:rsidRPr="00DB0267">
          <w:rPr>
            <w:szCs w:val="22"/>
          </w:rPr>
          <w:t> </w:t>
        </w:r>
      </w:ins>
      <w:ins w:id="3401" w:author="Author" w:date="2025-07-21T05:35:00Z">
        <w:r w:rsidR="001F18BC" w:rsidRPr="00DB0267">
          <w:rPr>
            <w:szCs w:val="22"/>
          </w:rPr>
          <w:t>(E432)</w:t>
        </w:r>
      </w:ins>
      <w:ins w:id="3402" w:author="Author" w:date="2025-07-16T16:51:00Z">
        <w:r w:rsidR="00A800B2" w:rsidRPr="00DB0267">
          <w:rPr>
            <w:szCs w:val="22"/>
          </w:rPr>
          <w:t xml:space="preserve"> (pogledajte dio</w:t>
        </w:r>
      </w:ins>
      <w:ins w:id="3403" w:author="Author" w:date="2025-07-17T11:00:00Z">
        <w:r w:rsidR="008F4B33" w:rsidRPr="00DB0267">
          <w:rPr>
            <w:szCs w:val="22"/>
          </w:rPr>
          <w:t> </w:t>
        </w:r>
      </w:ins>
      <w:ins w:id="3404" w:author="Author" w:date="2025-07-16T16:51:00Z">
        <w:r w:rsidR="00A800B2" w:rsidRPr="00DB0267">
          <w:rPr>
            <w:szCs w:val="22"/>
          </w:rPr>
          <w:t>2 „Herceptin sadrži polisorbat“)</w:t>
        </w:r>
      </w:ins>
      <w:ins w:id="3405" w:author="Author" w:date="2025-07-17T11:01:00Z">
        <w:r w:rsidR="008F4B33" w:rsidRPr="00DB0267">
          <w:rPr>
            <w:szCs w:val="22"/>
          </w:rPr>
          <w:t>.</w:t>
        </w:r>
      </w:ins>
    </w:p>
    <w:p w14:paraId="72AFA8FC" w14:textId="77777777" w:rsidR="00AB2A61" w:rsidRPr="00DB0267" w:rsidRDefault="00AB2A61" w:rsidP="00040D47"/>
    <w:p w14:paraId="57F2B5F2" w14:textId="77777777" w:rsidR="00AB2A61" w:rsidRPr="00DB0267" w:rsidRDefault="000214D9" w:rsidP="00040D47">
      <w:pPr>
        <w:keepNext/>
        <w:keepLines/>
        <w:numPr>
          <w:ilvl w:val="12"/>
          <w:numId w:val="0"/>
        </w:numPr>
        <w:ind w:right="-2"/>
        <w:rPr>
          <w:b/>
          <w:bCs/>
          <w:szCs w:val="22"/>
        </w:rPr>
      </w:pPr>
      <w:r w:rsidRPr="00DB0267">
        <w:rPr>
          <w:b/>
          <w:bCs/>
          <w:szCs w:val="22"/>
        </w:rPr>
        <w:t xml:space="preserve">Kako </w:t>
      </w:r>
      <w:r w:rsidR="00B80282" w:rsidRPr="00DB0267">
        <w:rPr>
          <w:b/>
          <w:bCs/>
          <w:szCs w:val="22"/>
        </w:rPr>
        <w:t>Herceptin</w:t>
      </w:r>
      <w:r w:rsidR="00AB2A61" w:rsidRPr="00DB0267">
        <w:rPr>
          <w:b/>
          <w:bCs/>
          <w:szCs w:val="22"/>
        </w:rPr>
        <w:t xml:space="preserve"> </w:t>
      </w:r>
      <w:r w:rsidRPr="00DB0267">
        <w:rPr>
          <w:b/>
          <w:bCs/>
          <w:szCs w:val="22"/>
        </w:rPr>
        <w:t xml:space="preserve">izgleda i sadržaj </w:t>
      </w:r>
      <w:r w:rsidR="00FE2C45" w:rsidRPr="00DB0267">
        <w:rPr>
          <w:b/>
          <w:bCs/>
          <w:szCs w:val="22"/>
        </w:rPr>
        <w:t xml:space="preserve">pakiranja </w:t>
      </w:r>
    </w:p>
    <w:p w14:paraId="153ADC0F" w14:textId="77777777" w:rsidR="00AB2A61" w:rsidRPr="00DB0267" w:rsidRDefault="00AB2A61" w:rsidP="00040D47">
      <w:pPr>
        <w:keepNext/>
        <w:keepLines/>
        <w:numPr>
          <w:ilvl w:val="12"/>
          <w:numId w:val="0"/>
        </w:numPr>
        <w:rPr>
          <w:szCs w:val="22"/>
        </w:rPr>
      </w:pPr>
    </w:p>
    <w:p w14:paraId="0E18E872" w14:textId="77777777" w:rsidR="00B80282" w:rsidRPr="00DB0267" w:rsidRDefault="00B80282" w:rsidP="00040D47">
      <w:pPr>
        <w:keepNext/>
        <w:keepLines/>
        <w:autoSpaceDE w:val="0"/>
        <w:rPr>
          <w:bCs/>
          <w:szCs w:val="22"/>
        </w:rPr>
      </w:pPr>
      <w:r w:rsidRPr="00DB0267">
        <w:rPr>
          <w:bCs/>
          <w:szCs w:val="22"/>
        </w:rPr>
        <w:t xml:space="preserve">Herceptin je prašak za koncentrat </w:t>
      </w:r>
      <w:r w:rsidR="004D13CE" w:rsidRPr="00DB0267">
        <w:rPr>
          <w:bCs/>
          <w:szCs w:val="22"/>
        </w:rPr>
        <w:t xml:space="preserve">za </w:t>
      </w:r>
      <w:r w:rsidRPr="00DB0267">
        <w:rPr>
          <w:bCs/>
          <w:szCs w:val="22"/>
        </w:rPr>
        <w:t>otopin</w:t>
      </w:r>
      <w:r w:rsidR="004D13CE" w:rsidRPr="00DB0267">
        <w:rPr>
          <w:bCs/>
          <w:szCs w:val="22"/>
        </w:rPr>
        <w:t>u</w:t>
      </w:r>
      <w:r w:rsidRPr="00DB0267">
        <w:rPr>
          <w:bCs/>
          <w:szCs w:val="22"/>
        </w:rPr>
        <w:t xml:space="preserve"> za </w:t>
      </w:r>
      <w:r w:rsidR="004562A6" w:rsidRPr="00DB0267">
        <w:rPr>
          <w:bCs/>
          <w:szCs w:val="22"/>
        </w:rPr>
        <w:t xml:space="preserve">intravensku </w:t>
      </w:r>
      <w:r w:rsidRPr="00DB0267">
        <w:rPr>
          <w:bCs/>
          <w:szCs w:val="22"/>
        </w:rPr>
        <w:t>infuziju</w:t>
      </w:r>
      <w:r w:rsidR="005754C4" w:rsidRPr="00DB0267">
        <w:rPr>
          <w:bCs/>
          <w:szCs w:val="22"/>
        </w:rPr>
        <w:t>, dostupan</w:t>
      </w:r>
      <w:r w:rsidRPr="00DB0267">
        <w:rPr>
          <w:bCs/>
          <w:szCs w:val="22"/>
        </w:rPr>
        <w:t xml:space="preserve"> u staklenoj bočici s gumenim čepom </w:t>
      </w:r>
      <w:r w:rsidR="00F27BCE" w:rsidRPr="00DB0267">
        <w:rPr>
          <w:bCs/>
          <w:szCs w:val="22"/>
        </w:rPr>
        <w:t>te</w:t>
      </w:r>
      <w:r w:rsidRPr="00DB0267">
        <w:rPr>
          <w:bCs/>
          <w:szCs w:val="22"/>
        </w:rPr>
        <w:t xml:space="preserve"> sadrži 150 mg trastuzumaba. Prašak čine bijel</w:t>
      </w:r>
      <w:r w:rsidR="005754C4" w:rsidRPr="00DB0267">
        <w:rPr>
          <w:bCs/>
          <w:szCs w:val="22"/>
        </w:rPr>
        <w:t>e</w:t>
      </w:r>
      <w:r w:rsidRPr="00DB0267">
        <w:rPr>
          <w:bCs/>
          <w:szCs w:val="22"/>
        </w:rPr>
        <w:t xml:space="preserve"> do blijedožut</w:t>
      </w:r>
      <w:r w:rsidR="005754C4" w:rsidRPr="00DB0267">
        <w:rPr>
          <w:bCs/>
          <w:szCs w:val="22"/>
        </w:rPr>
        <w:t>e pelete</w:t>
      </w:r>
      <w:r w:rsidRPr="00DB0267">
        <w:rPr>
          <w:bCs/>
          <w:szCs w:val="22"/>
        </w:rPr>
        <w:t xml:space="preserve">. </w:t>
      </w:r>
      <w:r w:rsidR="004D13CE" w:rsidRPr="00DB0267">
        <w:rPr>
          <w:bCs/>
          <w:szCs w:val="22"/>
        </w:rPr>
        <w:t xml:space="preserve">Jedno </w:t>
      </w:r>
      <w:r w:rsidR="00FE2C45" w:rsidRPr="00DB0267">
        <w:rPr>
          <w:bCs/>
          <w:szCs w:val="22"/>
        </w:rPr>
        <w:t xml:space="preserve">pakiranje </w:t>
      </w:r>
      <w:r w:rsidR="00624E28" w:rsidRPr="00DB0267">
        <w:rPr>
          <w:bCs/>
          <w:szCs w:val="22"/>
        </w:rPr>
        <w:t>sadrži 1 bočicu s praškom.</w:t>
      </w:r>
    </w:p>
    <w:p w14:paraId="6C9A0B58" w14:textId="77777777" w:rsidR="00B80282" w:rsidRPr="00DB0267" w:rsidRDefault="00B80282" w:rsidP="00040D47">
      <w:pPr>
        <w:numPr>
          <w:ilvl w:val="12"/>
          <w:numId w:val="0"/>
        </w:numPr>
        <w:rPr>
          <w:szCs w:val="22"/>
        </w:rPr>
      </w:pPr>
    </w:p>
    <w:p w14:paraId="6CB21611" w14:textId="77777777" w:rsidR="00AB2A61" w:rsidRPr="00DB0267" w:rsidRDefault="00AD4396" w:rsidP="00040D47">
      <w:pPr>
        <w:keepNext/>
        <w:keepLines/>
        <w:numPr>
          <w:ilvl w:val="12"/>
          <w:numId w:val="0"/>
        </w:numPr>
        <w:ind w:right="-2"/>
        <w:rPr>
          <w:b/>
          <w:bCs/>
          <w:szCs w:val="22"/>
        </w:rPr>
      </w:pPr>
      <w:r w:rsidRPr="00DB0267">
        <w:rPr>
          <w:b/>
          <w:bCs/>
          <w:szCs w:val="22"/>
        </w:rPr>
        <w:t>N</w:t>
      </w:r>
      <w:r w:rsidR="000214D9" w:rsidRPr="00DB0267">
        <w:rPr>
          <w:b/>
          <w:bCs/>
          <w:szCs w:val="22"/>
        </w:rPr>
        <w:t xml:space="preserve">ositelj odobrenja </w:t>
      </w:r>
      <w:r w:rsidRPr="00DB0267">
        <w:rPr>
          <w:b/>
          <w:bCs/>
          <w:szCs w:val="22"/>
        </w:rPr>
        <w:t>za sta</w:t>
      </w:r>
      <w:r w:rsidR="00FE2C45" w:rsidRPr="00DB0267">
        <w:rPr>
          <w:b/>
          <w:bCs/>
          <w:szCs w:val="22"/>
        </w:rPr>
        <w:t>v</w:t>
      </w:r>
      <w:r w:rsidRPr="00DB0267">
        <w:rPr>
          <w:b/>
          <w:bCs/>
          <w:szCs w:val="22"/>
        </w:rPr>
        <w:t>ljanje lijeka</w:t>
      </w:r>
      <w:r w:rsidR="00FE2C45" w:rsidRPr="00DB0267">
        <w:rPr>
          <w:b/>
          <w:bCs/>
          <w:szCs w:val="22"/>
        </w:rPr>
        <w:t xml:space="preserve"> u promet</w:t>
      </w:r>
    </w:p>
    <w:p w14:paraId="070587FC" w14:textId="77777777" w:rsidR="00AB2A61" w:rsidRPr="00DB0267" w:rsidRDefault="00AB2A61" w:rsidP="00040D47">
      <w:pPr>
        <w:keepNext/>
        <w:keepLines/>
        <w:numPr>
          <w:ilvl w:val="12"/>
          <w:numId w:val="0"/>
        </w:numPr>
        <w:ind w:right="-2"/>
        <w:rPr>
          <w:szCs w:val="22"/>
        </w:rPr>
      </w:pPr>
    </w:p>
    <w:p w14:paraId="7A3E811F" w14:textId="77777777" w:rsidR="002A7E1A" w:rsidRPr="00DB0267" w:rsidRDefault="002A7E1A" w:rsidP="00040D47">
      <w:pPr>
        <w:tabs>
          <w:tab w:val="left" w:pos="-720"/>
        </w:tabs>
        <w:ind w:left="-108" w:firstLine="108"/>
      </w:pPr>
      <w:r w:rsidRPr="00DB0267">
        <w:t xml:space="preserve">Roche Registration GmbH </w:t>
      </w:r>
    </w:p>
    <w:p w14:paraId="4AEC7367" w14:textId="77777777" w:rsidR="002A7E1A" w:rsidRPr="00DB0267" w:rsidRDefault="002A7E1A" w:rsidP="00040D47">
      <w:pPr>
        <w:tabs>
          <w:tab w:val="left" w:pos="-720"/>
        </w:tabs>
        <w:ind w:left="-108" w:firstLine="108"/>
      </w:pPr>
      <w:r w:rsidRPr="00DB0267">
        <w:t>Emil-Barell-Strasse 1</w:t>
      </w:r>
    </w:p>
    <w:p w14:paraId="6C141B0B" w14:textId="77777777" w:rsidR="002A7E1A" w:rsidRPr="00DB0267" w:rsidRDefault="002A7E1A" w:rsidP="00040D47">
      <w:pPr>
        <w:tabs>
          <w:tab w:val="left" w:pos="-720"/>
        </w:tabs>
        <w:ind w:left="-108" w:firstLine="108"/>
      </w:pPr>
      <w:r w:rsidRPr="00DB0267">
        <w:t>79639 Grenzach-Wyhlen</w:t>
      </w:r>
    </w:p>
    <w:p w14:paraId="5A5E7306" w14:textId="77777777" w:rsidR="002A7E1A" w:rsidRPr="00DB0267" w:rsidRDefault="002A7E1A" w:rsidP="00040D47">
      <w:r w:rsidRPr="00DB0267">
        <w:t>Njemačka</w:t>
      </w:r>
    </w:p>
    <w:p w14:paraId="746F9B19" w14:textId="77777777" w:rsidR="00AB2A61" w:rsidRPr="00DB0267" w:rsidRDefault="00AB2A61">
      <w:pPr>
        <w:numPr>
          <w:ilvl w:val="12"/>
          <w:numId w:val="0"/>
        </w:numPr>
        <w:ind w:right="-2"/>
        <w:rPr>
          <w:szCs w:val="22"/>
        </w:rPr>
        <w:pPrChange w:id="3406" w:author="Author" w:date="2025-07-17T12:34:00Z">
          <w:pPr>
            <w:keepNext/>
            <w:keepLines/>
            <w:numPr>
              <w:ilvl w:val="12"/>
            </w:numPr>
            <w:ind w:right="-2"/>
          </w:pPr>
        </w:pPrChange>
      </w:pPr>
    </w:p>
    <w:p w14:paraId="789DF9D3" w14:textId="77777777" w:rsidR="004D13CE" w:rsidRPr="00DB0267" w:rsidRDefault="004D13CE" w:rsidP="00040D47">
      <w:pPr>
        <w:keepNext/>
        <w:keepLines/>
        <w:rPr>
          <w:b/>
          <w:szCs w:val="22"/>
        </w:rPr>
      </w:pPr>
      <w:r w:rsidRPr="00DB0267">
        <w:rPr>
          <w:b/>
          <w:szCs w:val="22"/>
        </w:rPr>
        <w:t>Proizvođač</w:t>
      </w:r>
    </w:p>
    <w:p w14:paraId="6FC2DB2A" w14:textId="77777777" w:rsidR="00BE4381" w:rsidRPr="00DB0267" w:rsidRDefault="00BE4381" w:rsidP="00040D47">
      <w:pPr>
        <w:keepNext/>
        <w:keepLines/>
        <w:rPr>
          <w:ins w:id="3407" w:author="Author" w:date="2025-07-17T12:34:00Z"/>
          <w:bCs/>
        </w:rPr>
      </w:pPr>
    </w:p>
    <w:p w14:paraId="5F861BA5" w14:textId="1E8858C9" w:rsidR="004D13CE" w:rsidRPr="00DB0267" w:rsidRDefault="004D13CE" w:rsidP="00040D47">
      <w:pPr>
        <w:keepNext/>
        <w:keepLines/>
        <w:rPr>
          <w:szCs w:val="22"/>
        </w:rPr>
      </w:pPr>
      <w:r w:rsidRPr="00DB0267">
        <w:rPr>
          <w:bCs/>
        </w:rPr>
        <w:t>Roche Pharma AG</w:t>
      </w:r>
      <w:r w:rsidRPr="00DB0267">
        <w:rPr>
          <w:bCs/>
        </w:rPr>
        <w:br/>
        <w:t>Emil-Barell-Strasse 1</w:t>
      </w:r>
      <w:r w:rsidRPr="00DB0267">
        <w:rPr>
          <w:bCs/>
        </w:rPr>
        <w:br/>
        <w:t>79639 Grenzach-Wyhlen</w:t>
      </w:r>
      <w:r w:rsidRPr="00DB0267">
        <w:rPr>
          <w:szCs w:val="22"/>
        </w:rPr>
        <w:t xml:space="preserve"> </w:t>
      </w:r>
    </w:p>
    <w:p w14:paraId="36DF7CDB" w14:textId="77777777" w:rsidR="004D13CE" w:rsidRPr="00DB0267" w:rsidRDefault="004D13CE" w:rsidP="00040D47">
      <w:pPr>
        <w:numPr>
          <w:ilvl w:val="12"/>
          <w:numId w:val="0"/>
        </w:numPr>
        <w:ind w:right="-2"/>
        <w:rPr>
          <w:szCs w:val="22"/>
        </w:rPr>
      </w:pPr>
      <w:r w:rsidRPr="00DB0267">
        <w:rPr>
          <w:szCs w:val="22"/>
        </w:rPr>
        <w:t>Njemačka</w:t>
      </w:r>
    </w:p>
    <w:p w14:paraId="36C5B753" w14:textId="77777777" w:rsidR="00333D01" w:rsidRPr="00DB0267" w:rsidRDefault="00333D01" w:rsidP="00040D47">
      <w:pPr>
        <w:numPr>
          <w:ilvl w:val="12"/>
          <w:numId w:val="0"/>
        </w:numPr>
        <w:ind w:right="-2"/>
        <w:rPr>
          <w:szCs w:val="22"/>
        </w:rPr>
      </w:pPr>
    </w:p>
    <w:p w14:paraId="5A16B5DB" w14:textId="77777777" w:rsidR="000214D9" w:rsidRPr="00DB0267" w:rsidRDefault="000214D9" w:rsidP="00040D47">
      <w:pPr>
        <w:numPr>
          <w:ilvl w:val="12"/>
          <w:numId w:val="0"/>
        </w:numPr>
        <w:ind w:right="-2"/>
        <w:rPr>
          <w:szCs w:val="22"/>
        </w:rPr>
      </w:pPr>
      <w:r w:rsidRPr="00DB0267">
        <w:rPr>
          <w:szCs w:val="22"/>
        </w:rPr>
        <w:t xml:space="preserve">Za </w:t>
      </w:r>
      <w:r w:rsidR="00AD4396" w:rsidRPr="00DB0267">
        <w:rPr>
          <w:szCs w:val="22"/>
        </w:rPr>
        <w:t>sve</w:t>
      </w:r>
      <w:r w:rsidR="00624E28" w:rsidRPr="00DB0267">
        <w:rPr>
          <w:szCs w:val="22"/>
        </w:rPr>
        <w:t xml:space="preserve"> inf</w:t>
      </w:r>
      <w:r w:rsidRPr="00DB0267">
        <w:rPr>
          <w:szCs w:val="22"/>
        </w:rPr>
        <w:t>o</w:t>
      </w:r>
      <w:r w:rsidR="00624E28" w:rsidRPr="00DB0267">
        <w:rPr>
          <w:szCs w:val="22"/>
        </w:rPr>
        <w:t>r</w:t>
      </w:r>
      <w:r w:rsidRPr="00DB0267">
        <w:rPr>
          <w:szCs w:val="22"/>
        </w:rPr>
        <w:t>macije o ovom lijeku</w:t>
      </w:r>
      <w:r w:rsidR="000C0D62" w:rsidRPr="00DB0267">
        <w:rPr>
          <w:szCs w:val="22"/>
        </w:rPr>
        <w:t xml:space="preserve"> </w:t>
      </w:r>
      <w:r w:rsidR="00AD4396" w:rsidRPr="00DB0267">
        <w:rPr>
          <w:szCs w:val="22"/>
        </w:rPr>
        <w:t>obratite se</w:t>
      </w:r>
      <w:r w:rsidRPr="00DB0267">
        <w:rPr>
          <w:szCs w:val="22"/>
        </w:rPr>
        <w:t xml:space="preserve"> lokalno</w:t>
      </w:r>
      <w:r w:rsidR="00AD4396" w:rsidRPr="00DB0267">
        <w:rPr>
          <w:szCs w:val="22"/>
        </w:rPr>
        <w:t>m</w:t>
      </w:r>
      <w:r w:rsidRPr="00DB0267">
        <w:rPr>
          <w:szCs w:val="22"/>
        </w:rPr>
        <w:t xml:space="preserve"> predstavnik</w:t>
      </w:r>
      <w:r w:rsidR="00AD4396" w:rsidRPr="00DB0267">
        <w:rPr>
          <w:szCs w:val="22"/>
        </w:rPr>
        <w:t>u</w:t>
      </w:r>
      <w:r w:rsidRPr="00DB0267">
        <w:rPr>
          <w:szCs w:val="22"/>
        </w:rPr>
        <w:t xml:space="preserve"> nositelja odobrenja</w:t>
      </w:r>
      <w:r w:rsidR="00AD4396" w:rsidRPr="00DB0267">
        <w:rPr>
          <w:bCs/>
          <w:szCs w:val="22"/>
        </w:rPr>
        <w:t xml:space="preserve"> za sta</w:t>
      </w:r>
      <w:r w:rsidR="000C0D62" w:rsidRPr="00DB0267">
        <w:rPr>
          <w:bCs/>
          <w:szCs w:val="22"/>
        </w:rPr>
        <w:t>v</w:t>
      </w:r>
      <w:r w:rsidR="00AD4396" w:rsidRPr="00DB0267">
        <w:rPr>
          <w:bCs/>
          <w:szCs w:val="22"/>
        </w:rPr>
        <w:t>ljanje lijeka</w:t>
      </w:r>
      <w:r w:rsidR="00B12253" w:rsidRPr="00DB0267">
        <w:rPr>
          <w:bCs/>
          <w:szCs w:val="22"/>
        </w:rPr>
        <w:t xml:space="preserve"> u promet</w:t>
      </w:r>
      <w:r w:rsidRPr="00DB0267">
        <w:rPr>
          <w:szCs w:val="22"/>
        </w:rPr>
        <w:t>:</w:t>
      </w:r>
    </w:p>
    <w:p w14:paraId="344B7012" w14:textId="77777777" w:rsidR="00AB2A61" w:rsidRPr="00DB0267" w:rsidRDefault="00AB2A61" w:rsidP="00040D47">
      <w:pPr>
        <w:rPr>
          <w:szCs w:val="22"/>
        </w:rPr>
      </w:pPr>
    </w:p>
    <w:tbl>
      <w:tblPr>
        <w:tblW w:w="9326" w:type="dxa"/>
        <w:tblInd w:w="-4" w:type="dxa"/>
        <w:tblLayout w:type="fixed"/>
        <w:tblLook w:val="0000" w:firstRow="0" w:lastRow="0" w:firstColumn="0" w:lastColumn="0" w:noHBand="0" w:noVBand="0"/>
      </w:tblPr>
      <w:tblGrid>
        <w:gridCol w:w="4648"/>
        <w:gridCol w:w="4678"/>
      </w:tblGrid>
      <w:tr w:rsidR="00AB2A61" w:rsidRPr="00DB0267" w14:paraId="0742F5C8" w14:textId="77777777">
        <w:trPr>
          <w:cantSplit/>
        </w:trPr>
        <w:tc>
          <w:tcPr>
            <w:tcW w:w="4648" w:type="dxa"/>
          </w:tcPr>
          <w:p w14:paraId="4D173064" w14:textId="00A00241" w:rsidR="00AB2A61" w:rsidRPr="00DB0267" w:rsidRDefault="00AB2A61" w:rsidP="00040D47">
            <w:pPr>
              <w:rPr>
                <w:ins w:id="3408" w:author="Author" w:date="2025-07-16T16:51:00Z"/>
                <w:b/>
                <w:szCs w:val="22"/>
              </w:rPr>
            </w:pPr>
            <w:r w:rsidRPr="00DB0267">
              <w:rPr>
                <w:b/>
                <w:szCs w:val="22"/>
              </w:rPr>
              <w:t>België/Belgique/Belgien</w:t>
            </w:r>
            <w:ins w:id="3409" w:author="Author" w:date="2025-07-16T16:51:00Z">
              <w:r w:rsidR="00A800B2" w:rsidRPr="00DB0267">
                <w:rPr>
                  <w:b/>
                  <w:szCs w:val="22"/>
                </w:rPr>
                <w:t>,</w:t>
              </w:r>
            </w:ins>
          </w:p>
          <w:p w14:paraId="3380693F" w14:textId="41D8AAF8" w:rsidR="00A800B2" w:rsidRPr="00DB0267" w:rsidRDefault="00A800B2" w:rsidP="00040D47">
            <w:pPr>
              <w:rPr>
                <w:szCs w:val="22"/>
              </w:rPr>
            </w:pPr>
            <w:ins w:id="3410" w:author="Author" w:date="2025-07-16T16:51:00Z">
              <w:r w:rsidRPr="00DB0267">
                <w:rPr>
                  <w:b/>
                  <w:szCs w:val="22"/>
                </w:rPr>
                <w:t>Luxembourg/Luxemburg</w:t>
              </w:r>
            </w:ins>
          </w:p>
          <w:p w14:paraId="0DA83B9B" w14:textId="77777777" w:rsidR="00253250" w:rsidRPr="00DB0267" w:rsidRDefault="00253250" w:rsidP="00040D47">
            <w:pPr>
              <w:rPr>
                <w:ins w:id="3411" w:author="Author" w:date="2025-07-16T16:51:00Z"/>
              </w:rPr>
            </w:pPr>
            <w:r w:rsidRPr="00DB0267">
              <w:t>N.V. Roche S.A.</w:t>
            </w:r>
          </w:p>
          <w:p w14:paraId="4B17F7BC" w14:textId="1510945F" w:rsidR="00A800B2" w:rsidRPr="00DB0267" w:rsidRDefault="00A800B2" w:rsidP="00040D47">
            <w:ins w:id="3412" w:author="Author" w:date="2025-07-16T16:51:00Z">
              <w:r w:rsidRPr="00DB0267">
                <w:t>België/Belgique/Belgien</w:t>
              </w:r>
            </w:ins>
          </w:p>
          <w:p w14:paraId="0A036388" w14:textId="77777777" w:rsidR="00253250" w:rsidRPr="00DB0267" w:rsidRDefault="00253250" w:rsidP="00040D47">
            <w:r w:rsidRPr="00DB0267">
              <w:t>Tél/Tel: +32 (0) 2 525 82 11</w:t>
            </w:r>
          </w:p>
          <w:p w14:paraId="3F0E110D" w14:textId="77777777" w:rsidR="00AB2A61" w:rsidRPr="00DB0267" w:rsidRDefault="00AB2A61" w:rsidP="00040D47">
            <w:pPr>
              <w:ind w:right="34"/>
              <w:rPr>
                <w:szCs w:val="22"/>
              </w:rPr>
            </w:pPr>
          </w:p>
        </w:tc>
        <w:tc>
          <w:tcPr>
            <w:tcW w:w="4678" w:type="dxa"/>
          </w:tcPr>
          <w:p w14:paraId="19B105DA" w14:textId="77777777" w:rsidR="00A256E1" w:rsidRPr="00DB0267" w:rsidRDefault="00A256E1" w:rsidP="00040D47">
            <w:pPr>
              <w:rPr>
                <w:szCs w:val="22"/>
              </w:rPr>
            </w:pPr>
            <w:r w:rsidRPr="00DB0267">
              <w:rPr>
                <w:b/>
                <w:szCs w:val="22"/>
              </w:rPr>
              <w:t>Lietuva</w:t>
            </w:r>
          </w:p>
          <w:p w14:paraId="373A45C7" w14:textId="77777777" w:rsidR="00A256E1" w:rsidRPr="00DB0267" w:rsidRDefault="00A256E1" w:rsidP="00040D47">
            <w:pPr>
              <w:suppressAutoHyphens/>
            </w:pPr>
            <w:r w:rsidRPr="00DB0267">
              <w:t>UAB “Roche Lietuva”</w:t>
            </w:r>
          </w:p>
          <w:p w14:paraId="5193A501" w14:textId="77777777" w:rsidR="00A256E1" w:rsidRPr="00DB0267" w:rsidRDefault="00A256E1" w:rsidP="00040D47">
            <w:pPr>
              <w:suppressAutoHyphens/>
            </w:pPr>
            <w:r w:rsidRPr="00DB0267">
              <w:t>Tel: +370 5 2546799</w:t>
            </w:r>
          </w:p>
          <w:p w14:paraId="282DFCAB" w14:textId="77777777" w:rsidR="00AB2A61" w:rsidRPr="00DB0267" w:rsidRDefault="00AB2A61" w:rsidP="00040D47">
            <w:pPr>
              <w:rPr>
                <w:szCs w:val="22"/>
              </w:rPr>
            </w:pPr>
          </w:p>
        </w:tc>
      </w:tr>
      <w:tr w:rsidR="00AB2A61" w:rsidRPr="00DB0267" w14:paraId="42727913" w14:textId="77777777">
        <w:trPr>
          <w:cantSplit/>
        </w:trPr>
        <w:tc>
          <w:tcPr>
            <w:tcW w:w="4648" w:type="dxa"/>
          </w:tcPr>
          <w:p w14:paraId="2EDB9BFA" w14:textId="77777777" w:rsidR="00AB2A61" w:rsidRPr="00DB0267" w:rsidRDefault="00AB2A61" w:rsidP="00040D47">
            <w:pPr>
              <w:autoSpaceDE w:val="0"/>
              <w:autoSpaceDN w:val="0"/>
              <w:adjustRightInd w:val="0"/>
              <w:rPr>
                <w:b/>
                <w:bCs/>
                <w:szCs w:val="22"/>
              </w:rPr>
            </w:pPr>
            <w:r w:rsidRPr="00DB0267">
              <w:rPr>
                <w:b/>
                <w:bCs/>
                <w:szCs w:val="22"/>
              </w:rPr>
              <w:t>България</w:t>
            </w:r>
          </w:p>
          <w:p w14:paraId="39FB80A4" w14:textId="77777777" w:rsidR="00253250" w:rsidRPr="00DB0267" w:rsidRDefault="00253250" w:rsidP="00040D47">
            <w:pPr>
              <w:suppressAutoHyphens/>
            </w:pPr>
            <w:r w:rsidRPr="00DB0267">
              <w:t>Рош България ЕООД</w:t>
            </w:r>
          </w:p>
          <w:p w14:paraId="0082DD9D" w14:textId="5CC65C49" w:rsidR="00253250" w:rsidRPr="00DB0267" w:rsidRDefault="00253250" w:rsidP="00040D47">
            <w:pPr>
              <w:suppressAutoHyphens/>
            </w:pPr>
            <w:r w:rsidRPr="00DB0267">
              <w:t xml:space="preserve">Тел: </w:t>
            </w:r>
            <w:r w:rsidR="009C0460" w:rsidRPr="00DB0267">
              <w:t>+359 2 474 5444</w:t>
            </w:r>
          </w:p>
          <w:p w14:paraId="377C6ED5" w14:textId="77777777" w:rsidR="00AB2A61" w:rsidRPr="00DB0267" w:rsidRDefault="00AB2A61" w:rsidP="00040D47">
            <w:pPr>
              <w:tabs>
                <w:tab w:val="left" w:pos="-720"/>
              </w:tabs>
              <w:suppressAutoHyphens/>
              <w:rPr>
                <w:szCs w:val="22"/>
              </w:rPr>
            </w:pPr>
          </w:p>
        </w:tc>
        <w:tc>
          <w:tcPr>
            <w:tcW w:w="4678" w:type="dxa"/>
          </w:tcPr>
          <w:p w14:paraId="3BB4ADF5" w14:textId="6A8CBCDD" w:rsidR="00A256E1" w:rsidRPr="00DB0267" w:rsidDel="00A800B2" w:rsidRDefault="00A256E1" w:rsidP="00040D47">
            <w:pPr>
              <w:rPr>
                <w:del w:id="3413" w:author="Author" w:date="2025-07-16T16:51:00Z"/>
                <w:szCs w:val="22"/>
              </w:rPr>
            </w:pPr>
            <w:del w:id="3414" w:author="Author" w:date="2025-07-16T16:51:00Z">
              <w:r w:rsidRPr="00DB0267" w:rsidDel="00A800B2">
                <w:rPr>
                  <w:b/>
                  <w:szCs w:val="22"/>
                </w:rPr>
                <w:delText>Luxembourg/Luxemburg</w:delText>
              </w:r>
            </w:del>
          </w:p>
          <w:p w14:paraId="1D82675F" w14:textId="2689101E" w:rsidR="00A256E1" w:rsidRPr="00DB0267" w:rsidDel="00A800B2" w:rsidRDefault="00A256E1" w:rsidP="00040D47">
            <w:pPr>
              <w:rPr>
                <w:del w:id="3415" w:author="Author" w:date="2025-07-16T16:51:00Z"/>
              </w:rPr>
            </w:pPr>
            <w:del w:id="3416" w:author="Author" w:date="2025-07-16T16:51:00Z">
              <w:r w:rsidRPr="00DB0267" w:rsidDel="00A800B2">
                <w:delText>(Voir/siehe Belgique/Belgien)</w:delText>
              </w:r>
            </w:del>
          </w:p>
          <w:p w14:paraId="2EC47969" w14:textId="77777777" w:rsidR="00AB2A61" w:rsidRPr="00DB0267" w:rsidRDefault="00AB2A61" w:rsidP="00A800B2">
            <w:pPr>
              <w:rPr>
                <w:szCs w:val="22"/>
              </w:rPr>
            </w:pPr>
          </w:p>
        </w:tc>
      </w:tr>
      <w:tr w:rsidR="00AB2A61" w:rsidRPr="00DB0267" w14:paraId="743A433A" w14:textId="77777777">
        <w:trPr>
          <w:cantSplit/>
        </w:trPr>
        <w:tc>
          <w:tcPr>
            <w:tcW w:w="4648" w:type="dxa"/>
          </w:tcPr>
          <w:p w14:paraId="3C9BB621" w14:textId="77777777" w:rsidR="00AB2A61" w:rsidRPr="00DB0267" w:rsidRDefault="00AB2A61" w:rsidP="00040D47">
            <w:pPr>
              <w:tabs>
                <w:tab w:val="left" w:pos="-720"/>
              </w:tabs>
              <w:suppressAutoHyphens/>
              <w:rPr>
                <w:szCs w:val="22"/>
              </w:rPr>
            </w:pPr>
            <w:r w:rsidRPr="00DB0267">
              <w:rPr>
                <w:b/>
                <w:szCs w:val="22"/>
              </w:rPr>
              <w:t>Česká republika</w:t>
            </w:r>
          </w:p>
          <w:p w14:paraId="3CA6DCDE" w14:textId="77777777" w:rsidR="00253250" w:rsidRPr="00DB0267" w:rsidRDefault="00253250" w:rsidP="00040D47">
            <w:pPr>
              <w:rPr>
                <w:bCs/>
                <w:szCs w:val="22"/>
                <w:lang w:eastAsia="en-US"/>
              </w:rPr>
            </w:pPr>
            <w:r w:rsidRPr="00DB0267">
              <w:rPr>
                <w:bCs/>
                <w:szCs w:val="22"/>
                <w:lang w:eastAsia="en-US"/>
              </w:rPr>
              <w:t>Roche s. r. o.</w:t>
            </w:r>
          </w:p>
          <w:p w14:paraId="6873F20F" w14:textId="77777777" w:rsidR="00AB2A61" w:rsidRPr="00DB0267" w:rsidRDefault="00253250" w:rsidP="00040D47">
            <w:pPr>
              <w:tabs>
                <w:tab w:val="left" w:pos="-720"/>
              </w:tabs>
              <w:suppressAutoHyphens/>
              <w:rPr>
                <w:szCs w:val="22"/>
              </w:rPr>
            </w:pPr>
            <w:r w:rsidRPr="00DB0267">
              <w:t>Tel: +420 - 2 20382111</w:t>
            </w:r>
          </w:p>
        </w:tc>
        <w:tc>
          <w:tcPr>
            <w:tcW w:w="4678" w:type="dxa"/>
          </w:tcPr>
          <w:p w14:paraId="431A193E" w14:textId="77777777" w:rsidR="00A256E1" w:rsidRPr="00DB0267" w:rsidRDefault="00A256E1" w:rsidP="00040D47">
            <w:pPr>
              <w:rPr>
                <w:b/>
                <w:szCs w:val="22"/>
              </w:rPr>
            </w:pPr>
            <w:r w:rsidRPr="00DB0267">
              <w:rPr>
                <w:b/>
                <w:szCs w:val="22"/>
              </w:rPr>
              <w:t>Magyarország</w:t>
            </w:r>
          </w:p>
          <w:p w14:paraId="5B4739A9" w14:textId="77777777" w:rsidR="00A256E1" w:rsidRPr="00DB0267" w:rsidRDefault="00A256E1" w:rsidP="00040D47">
            <w:r w:rsidRPr="00DB0267">
              <w:t>Roche (Magyarország) Kft.</w:t>
            </w:r>
          </w:p>
          <w:p w14:paraId="567BF5F0" w14:textId="3C03A61B" w:rsidR="00A256E1" w:rsidRPr="00DB0267" w:rsidRDefault="00A256E1" w:rsidP="00040D47">
            <w:r w:rsidRPr="00DB0267">
              <w:t xml:space="preserve">Tel: +36 - </w:t>
            </w:r>
            <w:r w:rsidR="004C5557" w:rsidRPr="00DB0267">
              <w:t>1 279 4500</w:t>
            </w:r>
          </w:p>
          <w:p w14:paraId="6C96E774" w14:textId="77777777" w:rsidR="00AB2A61" w:rsidRPr="00DB0267" w:rsidRDefault="00AB2A61" w:rsidP="00040D47">
            <w:pPr>
              <w:rPr>
                <w:szCs w:val="22"/>
              </w:rPr>
            </w:pPr>
          </w:p>
        </w:tc>
      </w:tr>
      <w:tr w:rsidR="00AB2A61" w:rsidRPr="00DB0267" w14:paraId="5E5C773A" w14:textId="77777777">
        <w:trPr>
          <w:cantSplit/>
        </w:trPr>
        <w:tc>
          <w:tcPr>
            <w:tcW w:w="4648" w:type="dxa"/>
          </w:tcPr>
          <w:p w14:paraId="7A31EC19" w14:textId="77777777" w:rsidR="00AB2A61" w:rsidRPr="00DB0267" w:rsidRDefault="00AB2A61" w:rsidP="00040D47">
            <w:pPr>
              <w:rPr>
                <w:szCs w:val="22"/>
              </w:rPr>
            </w:pPr>
            <w:r w:rsidRPr="00DB0267">
              <w:rPr>
                <w:b/>
                <w:szCs w:val="22"/>
              </w:rPr>
              <w:t>Danmark</w:t>
            </w:r>
          </w:p>
          <w:p w14:paraId="683B67CD" w14:textId="2357CA03" w:rsidR="00253250" w:rsidRPr="00DB0267" w:rsidRDefault="00253250" w:rsidP="00040D47">
            <w:r w:rsidRPr="00DB0267">
              <w:t xml:space="preserve">Roche </w:t>
            </w:r>
            <w:r w:rsidR="00045E71" w:rsidRPr="00DB0267">
              <w:rPr>
                <w:szCs w:val="22"/>
              </w:rPr>
              <w:t>Pharmaceuticals A/S</w:t>
            </w:r>
          </w:p>
          <w:p w14:paraId="4A0A12E4" w14:textId="77777777" w:rsidR="00253250" w:rsidRPr="00DB0267" w:rsidRDefault="00253250" w:rsidP="00040D47">
            <w:r w:rsidRPr="00DB0267">
              <w:t>Tlf: +45 - 36 39 99 99</w:t>
            </w:r>
          </w:p>
          <w:p w14:paraId="7F83927C" w14:textId="77777777" w:rsidR="00AB2A61" w:rsidRPr="00DB0267" w:rsidRDefault="00AB2A61" w:rsidP="00040D47">
            <w:pPr>
              <w:tabs>
                <w:tab w:val="left" w:pos="-720"/>
              </w:tabs>
              <w:suppressAutoHyphens/>
              <w:rPr>
                <w:szCs w:val="22"/>
              </w:rPr>
            </w:pPr>
          </w:p>
        </w:tc>
        <w:tc>
          <w:tcPr>
            <w:tcW w:w="4678" w:type="dxa"/>
          </w:tcPr>
          <w:p w14:paraId="7597A132" w14:textId="1CB0AF32" w:rsidR="00A256E1" w:rsidRPr="00DB0267" w:rsidDel="00A800B2" w:rsidRDefault="00A256E1" w:rsidP="00040D47">
            <w:pPr>
              <w:tabs>
                <w:tab w:val="left" w:pos="-720"/>
                <w:tab w:val="left" w:pos="4536"/>
              </w:tabs>
              <w:suppressAutoHyphens/>
              <w:rPr>
                <w:del w:id="3417" w:author="Author" w:date="2025-07-16T16:51:00Z"/>
                <w:b/>
                <w:szCs w:val="22"/>
              </w:rPr>
            </w:pPr>
            <w:del w:id="3418" w:author="Author" w:date="2025-07-16T16:51:00Z">
              <w:r w:rsidRPr="00DB0267" w:rsidDel="00A800B2">
                <w:rPr>
                  <w:b/>
                  <w:szCs w:val="22"/>
                </w:rPr>
                <w:delText>Malta</w:delText>
              </w:r>
            </w:del>
          </w:p>
          <w:p w14:paraId="550FE8A2" w14:textId="52AB5965" w:rsidR="00AB2A61" w:rsidRPr="00DB0267" w:rsidRDefault="00A256E1" w:rsidP="00040D47">
            <w:pPr>
              <w:rPr>
                <w:szCs w:val="22"/>
              </w:rPr>
            </w:pPr>
            <w:del w:id="3419" w:author="Author" w:date="2025-07-16T16:51:00Z">
              <w:r w:rsidRPr="00DB0267" w:rsidDel="00A800B2">
                <w:rPr>
                  <w:szCs w:val="22"/>
                </w:rPr>
                <w:delText xml:space="preserve">(See </w:delText>
              </w:r>
              <w:r w:rsidR="00164B26" w:rsidRPr="00DB0267" w:rsidDel="00A800B2">
                <w:rPr>
                  <w:szCs w:val="22"/>
                </w:rPr>
                <w:delText>Ireland</w:delText>
              </w:r>
              <w:r w:rsidRPr="00DB0267" w:rsidDel="00A800B2">
                <w:rPr>
                  <w:szCs w:val="22"/>
                </w:rPr>
                <w:delText>)</w:delText>
              </w:r>
            </w:del>
          </w:p>
        </w:tc>
      </w:tr>
      <w:tr w:rsidR="00AB2A61" w:rsidRPr="00DB0267" w14:paraId="3FF356B3" w14:textId="77777777">
        <w:trPr>
          <w:cantSplit/>
        </w:trPr>
        <w:tc>
          <w:tcPr>
            <w:tcW w:w="4648" w:type="dxa"/>
          </w:tcPr>
          <w:p w14:paraId="1C56C6E3" w14:textId="77777777" w:rsidR="00AB2A61" w:rsidRPr="00DB0267" w:rsidRDefault="00AB2A61" w:rsidP="00040D47">
            <w:pPr>
              <w:rPr>
                <w:szCs w:val="22"/>
              </w:rPr>
            </w:pPr>
            <w:r w:rsidRPr="00DB0267">
              <w:rPr>
                <w:b/>
                <w:szCs w:val="22"/>
              </w:rPr>
              <w:t>Deutschland</w:t>
            </w:r>
          </w:p>
          <w:p w14:paraId="4818ABA3" w14:textId="77777777" w:rsidR="00253250" w:rsidRPr="00DB0267" w:rsidRDefault="00253250" w:rsidP="00040D47">
            <w:r w:rsidRPr="00DB0267">
              <w:t>Roche Pharma AG</w:t>
            </w:r>
          </w:p>
          <w:p w14:paraId="757D5664" w14:textId="77777777" w:rsidR="00253250" w:rsidRPr="00DB0267" w:rsidRDefault="00253250" w:rsidP="00040D47">
            <w:r w:rsidRPr="00DB0267">
              <w:t>Tel: +49 (0) 7624 140</w:t>
            </w:r>
          </w:p>
          <w:p w14:paraId="646833C9" w14:textId="77777777" w:rsidR="00AB2A61" w:rsidRPr="00DB0267" w:rsidRDefault="00AB2A61" w:rsidP="00040D47">
            <w:pPr>
              <w:tabs>
                <w:tab w:val="left" w:pos="-720"/>
              </w:tabs>
              <w:suppressAutoHyphens/>
              <w:rPr>
                <w:szCs w:val="22"/>
              </w:rPr>
            </w:pPr>
          </w:p>
        </w:tc>
        <w:tc>
          <w:tcPr>
            <w:tcW w:w="4678" w:type="dxa"/>
          </w:tcPr>
          <w:p w14:paraId="0C9790CC" w14:textId="77777777" w:rsidR="00A256E1" w:rsidRPr="00DB0267" w:rsidRDefault="00A256E1" w:rsidP="00040D47">
            <w:pPr>
              <w:suppressAutoHyphens/>
              <w:rPr>
                <w:szCs w:val="22"/>
              </w:rPr>
            </w:pPr>
            <w:r w:rsidRPr="00DB0267">
              <w:rPr>
                <w:b/>
                <w:szCs w:val="22"/>
              </w:rPr>
              <w:t>Nederland</w:t>
            </w:r>
          </w:p>
          <w:p w14:paraId="2D9A8F5E" w14:textId="77777777" w:rsidR="00A256E1" w:rsidRPr="00DB0267" w:rsidRDefault="00A256E1" w:rsidP="00040D47">
            <w:r w:rsidRPr="00DB0267">
              <w:t>Roche Nederland B.V.</w:t>
            </w:r>
          </w:p>
          <w:p w14:paraId="1D7AD7E7" w14:textId="77777777" w:rsidR="00A256E1" w:rsidRPr="00DB0267" w:rsidRDefault="00A256E1" w:rsidP="00040D47">
            <w:r w:rsidRPr="00DB0267">
              <w:t>Tel: +31 (</w:t>
            </w:r>
            <w:r w:rsidRPr="00DB0267">
              <w:rPr>
                <w:snapToGrid w:val="0"/>
                <w:lang w:eastAsia="en-US"/>
              </w:rPr>
              <w:t>0) 348 438050</w:t>
            </w:r>
          </w:p>
          <w:p w14:paraId="0CB968BA" w14:textId="77777777" w:rsidR="00AB2A61" w:rsidRPr="00DB0267" w:rsidRDefault="00AB2A61" w:rsidP="00040D47">
            <w:pPr>
              <w:rPr>
                <w:szCs w:val="22"/>
              </w:rPr>
            </w:pPr>
          </w:p>
        </w:tc>
      </w:tr>
      <w:tr w:rsidR="00AB2A61" w:rsidRPr="00DB0267" w14:paraId="1FCD561E" w14:textId="77777777">
        <w:trPr>
          <w:cantSplit/>
        </w:trPr>
        <w:tc>
          <w:tcPr>
            <w:tcW w:w="4648" w:type="dxa"/>
          </w:tcPr>
          <w:p w14:paraId="7551F487" w14:textId="77777777" w:rsidR="00AB2A61" w:rsidRPr="00DB0267" w:rsidRDefault="00AB2A61" w:rsidP="00040D47">
            <w:pPr>
              <w:tabs>
                <w:tab w:val="left" w:pos="-720"/>
              </w:tabs>
              <w:suppressAutoHyphens/>
              <w:rPr>
                <w:b/>
                <w:bCs/>
                <w:szCs w:val="22"/>
              </w:rPr>
            </w:pPr>
            <w:r w:rsidRPr="00DB0267">
              <w:rPr>
                <w:b/>
                <w:bCs/>
                <w:szCs w:val="22"/>
              </w:rPr>
              <w:t>Eesti</w:t>
            </w:r>
          </w:p>
          <w:p w14:paraId="641EE7A3" w14:textId="77777777" w:rsidR="00253250" w:rsidRPr="00DB0267" w:rsidRDefault="00253250" w:rsidP="00040D47">
            <w:r w:rsidRPr="00DB0267">
              <w:rPr>
                <w:bCs/>
              </w:rPr>
              <w:t>Roche Eesti OÜ</w:t>
            </w:r>
          </w:p>
          <w:p w14:paraId="10A93727" w14:textId="77777777" w:rsidR="00253250" w:rsidRPr="00DB0267" w:rsidRDefault="00253250" w:rsidP="00040D47">
            <w:r w:rsidRPr="00DB0267">
              <w:t>Tel: + 372 - 6 177 380</w:t>
            </w:r>
          </w:p>
          <w:p w14:paraId="46B58BF7" w14:textId="77777777" w:rsidR="00AB2A61" w:rsidRPr="00DB0267" w:rsidRDefault="00AB2A61" w:rsidP="00040D47">
            <w:pPr>
              <w:tabs>
                <w:tab w:val="left" w:pos="-720"/>
              </w:tabs>
              <w:suppressAutoHyphens/>
              <w:rPr>
                <w:szCs w:val="22"/>
              </w:rPr>
            </w:pPr>
          </w:p>
        </w:tc>
        <w:tc>
          <w:tcPr>
            <w:tcW w:w="4678" w:type="dxa"/>
          </w:tcPr>
          <w:p w14:paraId="3DC7506E" w14:textId="77777777" w:rsidR="00A256E1" w:rsidRPr="00DB0267" w:rsidRDefault="00A256E1" w:rsidP="00040D47">
            <w:pPr>
              <w:rPr>
                <w:szCs w:val="22"/>
              </w:rPr>
            </w:pPr>
            <w:r w:rsidRPr="00DB0267">
              <w:rPr>
                <w:b/>
                <w:szCs w:val="22"/>
              </w:rPr>
              <w:t>Norge</w:t>
            </w:r>
          </w:p>
          <w:p w14:paraId="226573AA" w14:textId="77777777" w:rsidR="00A256E1" w:rsidRPr="00DB0267" w:rsidRDefault="00A256E1" w:rsidP="00040D47">
            <w:pPr>
              <w:rPr>
                <w:snapToGrid w:val="0"/>
              </w:rPr>
            </w:pPr>
            <w:r w:rsidRPr="00DB0267">
              <w:rPr>
                <w:snapToGrid w:val="0"/>
              </w:rPr>
              <w:t>Roche Norge AS</w:t>
            </w:r>
          </w:p>
          <w:p w14:paraId="29130339" w14:textId="77777777" w:rsidR="00A256E1" w:rsidRPr="00DB0267" w:rsidRDefault="00A256E1" w:rsidP="00040D47">
            <w:r w:rsidRPr="00DB0267">
              <w:rPr>
                <w:snapToGrid w:val="0"/>
              </w:rPr>
              <w:t>Tlf: +47 - 22 78 90 00</w:t>
            </w:r>
          </w:p>
          <w:p w14:paraId="596F599A" w14:textId="77777777" w:rsidR="00AB2A61" w:rsidRPr="00DB0267" w:rsidRDefault="00AB2A61" w:rsidP="00040D47">
            <w:pPr>
              <w:rPr>
                <w:szCs w:val="22"/>
              </w:rPr>
            </w:pPr>
          </w:p>
        </w:tc>
      </w:tr>
      <w:tr w:rsidR="00AB2A61" w:rsidRPr="00DB0267" w14:paraId="5D2FA53C" w14:textId="77777777">
        <w:trPr>
          <w:cantSplit/>
        </w:trPr>
        <w:tc>
          <w:tcPr>
            <w:tcW w:w="4648" w:type="dxa"/>
          </w:tcPr>
          <w:p w14:paraId="236D8954" w14:textId="139F7D54" w:rsidR="00AB2A61" w:rsidRPr="00DB0267" w:rsidRDefault="00AB2A61">
            <w:pPr>
              <w:tabs>
                <w:tab w:val="left" w:pos="1110"/>
              </w:tabs>
              <w:rPr>
                <w:szCs w:val="22"/>
              </w:rPr>
              <w:pPrChange w:id="3420" w:author="Author" w:date="2025-07-16T16:51:00Z">
                <w:pPr/>
              </w:pPrChange>
            </w:pPr>
            <w:r w:rsidRPr="00DB0267">
              <w:rPr>
                <w:b/>
                <w:szCs w:val="22"/>
              </w:rPr>
              <w:t>Ελλάδα</w:t>
            </w:r>
            <w:ins w:id="3421" w:author="Author" w:date="2025-07-16T16:51:00Z">
              <w:r w:rsidR="00A800B2" w:rsidRPr="00DB0267">
                <w:rPr>
                  <w:b/>
                  <w:szCs w:val="22"/>
                </w:rPr>
                <w:t>, Kύπρος</w:t>
              </w:r>
            </w:ins>
          </w:p>
          <w:p w14:paraId="3C3A197B" w14:textId="77777777" w:rsidR="00253250" w:rsidRPr="00DB0267" w:rsidRDefault="00253250" w:rsidP="00040D47">
            <w:pPr>
              <w:rPr>
                <w:ins w:id="3422" w:author="Author" w:date="2025-07-16T16:51:00Z"/>
              </w:rPr>
            </w:pPr>
            <w:r w:rsidRPr="00DB0267">
              <w:t xml:space="preserve">Roche (Hellas) A.E. </w:t>
            </w:r>
          </w:p>
          <w:p w14:paraId="2CF5A01D" w14:textId="3679978B" w:rsidR="00A800B2" w:rsidRPr="00DB0267" w:rsidRDefault="00A800B2" w:rsidP="00040D47">
            <w:ins w:id="3423" w:author="Author" w:date="2025-07-16T16:51:00Z">
              <w:r w:rsidRPr="00DB0267">
                <w:t>Ελλάδα</w:t>
              </w:r>
            </w:ins>
          </w:p>
          <w:p w14:paraId="1BF065D8" w14:textId="77777777" w:rsidR="00253250" w:rsidRPr="00DB0267" w:rsidRDefault="00253250" w:rsidP="00040D47">
            <w:r w:rsidRPr="00DB0267">
              <w:t>Τηλ: +30 210 61 66 100</w:t>
            </w:r>
          </w:p>
          <w:p w14:paraId="707FC0FE" w14:textId="77777777" w:rsidR="00AB2A61" w:rsidRPr="00DB0267" w:rsidRDefault="00AB2A61" w:rsidP="00040D47">
            <w:pPr>
              <w:tabs>
                <w:tab w:val="left" w:pos="-720"/>
              </w:tabs>
              <w:suppressAutoHyphens/>
              <w:rPr>
                <w:szCs w:val="22"/>
              </w:rPr>
            </w:pPr>
          </w:p>
        </w:tc>
        <w:tc>
          <w:tcPr>
            <w:tcW w:w="4678" w:type="dxa"/>
          </w:tcPr>
          <w:p w14:paraId="701BD2F2" w14:textId="77777777" w:rsidR="00A256E1" w:rsidRPr="00DB0267" w:rsidRDefault="00A256E1" w:rsidP="00040D47">
            <w:pPr>
              <w:rPr>
                <w:szCs w:val="22"/>
              </w:rPr>
            </w:pPr>
            <w:r w:rsidRPr="00DB0267">
              <w:rPr>
                <w:b/>
                <w:szCs w:val="22"/>
              </w:rPr>
              <w:t>Österreich</w:t>
            </w:r>
          </w:p>
          <w:p w14:paraId="767885B9" w14:textId="77777777" w:rsidR="00A256E1" w:rsidRPr="00DB0267" w:rsidRDefault="00A256E1" w:rsidP="00040D47">
            <w:r w:rsidRPr="00DB0267">
              <w:t>Roche Austria GmbH</w:t>
            </w:r>
          </w:p>
          <w:p w14:paraId="08AEF522" w14:textId="77777777" w:rsidR="00A256E1" w:rsidRPr="00DB0267" w:rsidRDefault="00A256E1" w:rsidP="00040D47">
            <w:r w:rsidRPr="00DB0267">
              <w:t>Tel: +43 (0) 1 27739</w:t>
            </w:r>
          </w:p>
          <w:p w14:paraId="3AFED49F" w14:textId="77777777" w:rsidR="00AB2A61" w:rsidRPr="00DB0267" w:rsidRDefault="00AB2A61" w:rsidP="00040D47">
            <w:pPr>
              <w:rPr>
                <w:szCs w:val="22"/>
              </w:rPr>
            </w:pPr>
          </w:p>
        </w:tc>
      </w:tr>
      <w:tr w:rsidR="00AB2A61" w:rsidRPr="00DB0267" w14:paraId="024EB26F" w14:textId="77777777">
        <w:trPr>
          <w:cantSplit/>
        </w:trPr>
        <w:tc>
          <w:tcPr>
            <w:tcW w:w="4648" w:type="dxa"/>
          </w:tcPr>
          <w:p w14:paraId="07E2E7F6" w14:textId="77777777" w:rsidR="00AB2A61" w:rsidRPr="00DB0267" w:rsidRDefault="00AB2A61" w:rsidP="00040D47">
            <w:pPr>
              <w:tabs>
                <w:tab w:val="left" w:pos="-720"/>
                <w:tab w:val="left" w:pos="4536"/>
              </w:tabs>
              <w:suppressAutoHyphens/>
              <w:rPr>
                <w:b/>
                <w:szCs w:val="22"/>
              </w:rPr>
            </w:pPr>
            <w:r w:rsidRPr="00DB0267">
              <w:rPr>
                <w:b/>
                <w:szCs w:val="22"/>
              </w:rPr>
              <w:t>España</w:t>
            </w:r>
          </w:p>
          <w:p w14:paraId="26E970D5" w14:textId="77777777" w:rsidR="00595274" w:rsidRPr="00DB0267" w:rsidRDefault="00595274" w:rsidP="00040D47">
            <w:r w:rsidRPr="00DB0267">
              <w:t>Roche Farma S.A.</w:t>
            </w:r>
          </w:p>
          <w:p w14:paraId="649A5226" w14:textId="77777777" w:rsidR="00595274" w:rsidRPr="00DB0267" w:rsidRDefault="00595274" w:rsidP="00040D47">
            <w:r w:rsidRPr="00DB0267">
              <w:t>Tel: +34 - 91 324 81 00</w:t>
            </w:r>
          </w:p>
          <w:p w14:paraId="0F4E738B" w14:textId="77777777" w:rsidR="00AB2A61" w:rsidRPr="00DB0267" w:rsidRDefault="00AB2A61" w:rsidP="00040D47">
            <w:pPr>
              <w:tabs>
                <w:tab w:val="left" w:pos="-720"/>
              </w:tabs>
              <w:suppressAutoHyphens/>
              <w:rPr>
                <w:szCs w:val="22"/>
              </w:rPr>
            </w:pPr>
          </w:p>
        </w:tc>
        <w:tc>
          <w:tcPr>
            <w:tcW w:w="4678" w:type="dxa"/>
          </w:tcPr>
          <w:p w14:paraId="4FB35903" w14:textId="77777777" w:rsidR="00A256E1" w:rsidRPr="00DB0267" w:rsidRDefault="00A256E1" w:rsidP="00040D47">
            <w:pPr>
              <w:tabs>
                <w:tab w:val="left" w:pos="-720"/>
                <w:tab w:val="left" w:pos="4536"/>
              </w:tabs>
              <w:suppressAutoHyphens/>
              <w:rPr>
                <w:b/>
                <w:bCs/>
                <w:i/>
                <w:iCs/>
                <w:szCs w:val="22"/>
              </w:rPr>
            </w:pPr>
            <w:r w:rsidRPr="00DB0267">
              <w:rPr>
                <w:b/>
                <w:szCs w:val="22"/>
              </w:rPr>
              <w:t>Polska</w:t>
            </w:r>
          </w:p>
          <w:p w14:paraId="2E6AA6CD" w14:textId="77777777" w:rsidR="00A256E1" w:rsidRPr="00DB0267" w:rsidRDefault="00A256E1" w:rsidP="00040D47">
            <w:r w:rsidRPr="00DB0267">
              <w:t>Roche Polska Sp.z o.o.</w:t>
            </w:r>
          </w:p>
          <w:p w14:paraId="4C8DD0BA" w14:textId="77777777" w:rsidR="00A256E1" w:rsidRPr="00DB0267" w:rsidRDefault="00A256E1" w:rsidP="00040D47">
            <w:r w:rsidRPr="00DB0267">
              <w:t>Tel: +48 - 22 345 18 88</w:t>
            </w:r>
          </w:p>
          <w:p w14:paraId="778D49A2" w14:textId="77777777" w:rsidR="00AB2A61" w:rsidRPr="00DB0267" w:rsidRDefault="00AB2A61" w:rsidP="00040D47">
            <w:pPr>
              <w:suppressAutoHyphens/>
              <w:rPr>
                <w:szCs w:val="22"/>
              </w:rPr>
            </w:pPr>
          </w:p>
        </w:tc>
      </w:tr>
      <w:tr w:rsidR="00AB2A61" w:rsidRPr="00DB0267" w14:paraId="4F767223" w14:textId="77777777">
        <w:trPr>
          <w:cantSplit/>
        </w:trPr>
        <w:tc>
          <w:tcPr>
            <w:tcW w:w="4648" w:type="dxa"/>
          </w:tcPr>
          <w:p w14:paraId="201FF310" w14:textId="77777777" w:rsidR="00AB2A61" w:rsidRPr="00DB0267" w:rsidRDefault="00AB2A61" w:rsidP="00040D47">
            <w:pPr>
              <w:tabs>
                <w:tab w:val="left" w:pos="-720"/>
                <w:tab w:val="left" w:pos="4536"/>
              </w:tabs>
              <w:suppressAutoHyphens/>
              <w:rPr>
                <w:b/>
                <w:szCs w:val="22"/>
              </w:rPr>
            </w:pPr>
            <w:r w:rsidRPr="00DB0267">
              <w:rPr>
                <w:b/>
                <w:szCs w:val="22"/>
              </w:rPr>
              <w:t>France</w:t>
            </w:r>
          </w:p>
          <w:p w14:paraId="04BC8323" w14:textId="77777777" w:rsidR="00AE05CB" w:rsidRPr="00DB0267" w:rsidRDefault="00AE05CB" w:rsidP="00040D47">
            <w:r w:rsidRPr="00DB0267">
              <w:t>Roche</w:t>
            </w:r>
          </w:p>
          <w:p w14:paraId="4EFF836C" w14:textId="77777777" w:rsidR="00AE05CB" w:rsidRPr="00DB0267" w:rsidRDefault="00AE05CB" w:rsidP="00040D47">
            <w:r w:rsidRPr="00DB0267">
              <w:t xml:space="preserve">Tél: +33 (0) 1 </w:t>
            </w:r>
            <w:r w:rsidR="0068109C" w:rsidRPr="00DB0267">
              <w:t xml:space="preserve">47 61 40 00 </w:t>
            </w:r>
          </w:p>
          <w:p w14:paraId="3B61986E" w14:textId="77777777" w:rsidR="00AB2A61" w:rsidRPr="00DB0267" w:rsidRDefault="00AB2A61" w:rsidP="00040D47">
            <w:pPr>
              <w:rPr>
                <w:b/>
                <w:szCs w:val="22"/>
              </w:rPr>
            </w:pPr>
          </w:p>
        </w:tc>
        <w:tc>
          <w:tcPr>
            <w:tcW w:w="4678" w:type="dxa"/>
          </w:tcPr>
          <w:p w14:paraId="2A2197C4" w14:textId="77777777" w:rsidR="00920CFA" w:rsidRPr="00DB0267" w:rsidRDefault="00920CFA" w:rsidP="00040D47">
            <w:pPr>
              <w:rPr>
                <w:szCs w:val="22"/>
              </w:rPr>
            </w:pPr>
            <w:r w:rsidRPr="00DB0267">
              <w:rPr>
                <w:b/>
                <w:szCs w:val="22"/>
              </w:rPr>
              <w:t>Portugal</w:t>
            </w:r>
          </w:p>
          <w:p w14:paraId="65C811F1" w14:textId="77777777" w:rsidR="00AE05CB" w:rsidRPr="00DB0267" w:rsidRDefault="00AE05CB" w:rsidP="00040D47">
            <w:r w:rsidRPr="00DB0267">
              <w:t>Roche Farmacêutica Química, Lda</w:t>
            </w:r>
          </w:p>
          <w:p w14:paraId="47653F4A" w14:textId="77777777" w:rsidR="00AE05CB" w:rsidRPr="00DB0267" w:rsidRDefault="00AE05CB" w:rsidP="00040D47">
            <w:r w:rsidRPr="00DB0267">
              <w:t>Tel: +351 - 21 425 70 00</w:t>
            </w:r>
          </w:p>
          <w:p w14:paraId="1239D393" w14:textId="77777777" w:rsidR="00AB2A61" w:rsidRPr="00DB0267" w:rsidRDefault="00AB2A61" w:rsidP="00040D47">
            <w:pPr>
              <w:tabs>
                <w:tab w:val="left" w:pos="-720"/>
              </w:tabs>
              <w:suppressAutoHyphens/>
              <w:rPr>
                <w:szCs w:val="22"/>
              </w:rPr>
            </w:pPr>
          </w:p>
        </w:tc>
      </w:tr>
      <w:tr w:rsidR="00AB2A61" w:rsidRPr="00DB0267" w14:paraId="60C50AB4" w14:textId="77777777">
        <w:trPr>
          <w:cantSplit/>
        </w:trPr>
        <w:tc>
          <w:tcPr>
            <w:tcW w:w="4648" w:type="dxa"/>
          </w:tcPr>
          <w:p w14:paraId="0E058A5A" w14:textId="77777777" w:rsidR="00AB2A61" w:rsidRPr="00DB0267" w:rsidRDefault="00AB2A61" w:rsidP="00040D47">
            <w:pPr>
              <w:rPr>
                <w:szCs w:val="22"/>
              </w:rPr>
            </w:pPr>
            <w:r w:rsidRPr="00DB0267">
              <w:rPr>
                <w:szCs w:val="22"/>
              </w:rPr>
              <w:br w:type="page"/>
            </w:r>
            <w:r w:rsidR="00920CFA" w:rsidRPr="00DB0267">
              <w:rPr>
                <w:b/>
                <w:szCs w:val="22"/>
              </w:rPr>
              <w:t>Hrvatska</w:t>
            </w:r>
          </w:p>
          <w:p w14:paraId="059945D0" w14:textId="77777777" w:rsidR="00AB2A61" w:rsidRPr="00DB0267" w:rsidRDefault="00AE4D0D" w:rsidP="00040D47">
            <w:pPr>
              <w:rPr>
                <w:szCs w:val="22"/>
              </w:rPr>
            </w:pPr>
            <w:r w:rsidRPr="00DB0267">
              <w:rPr>
                <w:szCs w:val="22"/>
              </w:rPr>
              <w:t>Roche</w:t>
            </w:r>
            <w:r w:rsidR="00755D02" w:rsidRPr="00DB0267">
              <w:rPr>
                <w:szCs w:val="22"/>
              </w:rPr>
              <w:t xml:space="preserve"> d.o.o.</w:t>
            </w:r>
          </w:p>
          <w:p w14:paraId="6417E8FE" w14:textId="77777777" w:rsidR="00AB2A61" w:rsidRPr="00DB0267" w:rsidRDefault="00AB2A61" w:rsidP="00040D47">
            <w:pPr>
              <w:rPr>
                <w:szCs w:val="22"/>
              </w:rPr>
            </w:pPr>
            <w:r w:rsidRPr="00DB0267">
              <w:rPr>
                <w:szCs w:val="22"/>
              </w:rPr>
              <w:t xml:space="preserve">Tel: + </w:t>
            </w:r>
            <w:r w:rsidR="00AE4D0D" w:rsidRPr="00DB0267">
              <w:rPr>
                <w:szCs w:val="22"/>
              </w:rPr>
              <w:t>385 1 47 22 333</w:t>
            </w:r>
          </w:p>
          <w:p w14:paraId="04524D77" w14:textId="77777777" w:rsidR="00AB2A61" w:rsidRPr="00DB0267" w:rsidRDefault="00AB2A61" w:rsidP="00040D47">
            <w:pPr>
              <w:tabs>
                <w:tab w:val="left" w:pos="-720"/>
              </w:tabs>
              <w:suppressAutoHyphens/>
              <w:rPr>
                <w:szCs w:val="22"/>
              </w:rPr>
            </w:pPr>
          </w:p>
        </w:tc>
        <w:tc>
          <w:tcPr>
            <w:tcW w:w="4678" w:type="dxa"/>
          </w:tcPr>
          <w:p w14:paraId="64728500" w14:textId="77777777" w:rsidR="00920CFA" w:rsidRPr="00DB0267" w:rsidRDefault="00920CFA" w:rsidP="00040D47">
            <w:pPr>
              <w:tabs>
                <w:tab w:val="left" w:pos="-720"/>
                <w:tab w:val="left" w:pos="4536"/>
              </w:tabs>
              <w:suppressAutoHyphens/>
              <w:rPr>
                <w:b/>
                <w:szCs w:val="22"/>
              </w:rPr>
            </w:pPr>
            <w:r w:rsidRPr="00DB0267">
              <w:rPr>
                <w:b/>
                <w:szCs w:val="22"/>
              </w:rPr>
              <w:t>România</w:t>
            </w:r>
          </w:p>
          <w:p w14:paraId="186548BD" w14:textId="77777777" w:rsidR="00AE05CB" w:rsidRPr="00DB0267" w:rsidRDefault="00AE05CB" w:rsidP="00040D47">
            <w:pPr>
              <w:tabs>
                <w:tab w:val="left" w:pos="-720"/>
                <w:tab w:val="left" w:pos="4536"/>
              </w:tabs>
              <w:suppressAutoHyphens/>
              <w:rPr>
                <w:szCs w:val="22"/>
              </w:rPr>
            </w:pPr>
            <w:r w:rsidRPr="00DB0267">
              <w:rPr>
                <w:szCs w:val="22"/>
              </w:rPr>
              <w:t>Roche România S.R.L.</w:t>
            </w:r>
          </w:p>
          <w:p w14:paraId="00A4382E" w14:textId="77777777" w:rsidR="00AE05CB" w:rsidRPr="00DB0267" w:rsidRDefault="00AE05CB" w:rsidP="00040D47">
            <w:pPr>
              <w:tabs>
                <w:tab w:val="left" w:pos="-720"/>
                <w:tab w:val="left" w:pos="4536"/>
              </w:tabs>
              <w:suppressAutoHyphens/>
              <w:rPr>
                <w:szCs w:val="22"/>
              </w:rPr>
            </w:pPr>
            <w:r w:rsidRPr="00DB0267">
              <w:rPr>
                <w:szCs w:val="22"/>
              </w:rPr>
              <w:t>Tel: +40 21 206 47 01</w:t>
            </w:r>
          </w:p>
          <w:p w14:paraId="370BF50F" w14:textId="77777777" w:rsidR="00AB2A61" w:rsidRPr="00DB0267" w:rsidRDefault="00AB2A61" w:rsidP="00040D47">
            <w:pPr>
              <w:tabs>
                <w:tab w:val="left" w:pos="-720"/>
              </w:tabs>
              <w:suppressAutoHyphens/>
              <w:rPr>
                <w:szCs w:val="22"/>
              </w:rPr>
            </w:pPr>
          </w:p>
        </w:tc>
      </w:tr>
      <w:tr w:rsidR="00AB2A61" w:rsidRPr="00DB0267" w14:paraId="0BAA0392" w14:textId="77777777">
        <w:trPr>
          <w:cantSplit/>
        </w:trPr>
        <w:tc>
          <w:tcPr>
            <w:tcW w:w="4648" w:type="dxa"/>
          </w:tcPr>
          <w:p w14:paraId="023880EC" w14:textId="23A760F9" w:rsidR="00920CFA" w:rsidRPr="00DB0267" w:rsidRDefault="00920CFA" w:rsidP="00040D47">
            <w:pPr>
              <w:rPr>
                <w:szCs w:val="22"/>
              </w:rPr>
            </w:pPr>
            <w:r w:rsidRPr="00DB0267">
              <w:rPr>
                <w:b/>
                <w:szCs w:val="22"/>
              </w:rPr>
              <w:t>Ireland</w:t>
            </w:r>
            <w:ins w:id="3424" w:author="Author" w:date="2025-07-16T16:51:00Z">
              <w:r w:rsidR="00A800B2" w:rsidRPr="00DB0267">
                <w:rPr>
                  <w:b/>
                  <w:szCs w:val="22"/>
                </w:rPr>
                <w:t>, Malta</w:t>
              </w:r>
            </w:ins>
          </w:p>
          <w:p w14:paraId="4CB695EE" w14:textId="77777777" w:rsidR="00AE05CB" w:rsidRPr="00DB0267" w:rsidRDefault="00AE05CB" w:rsidP="00040D47">
            <w:pPr>
              <w:rPr>
                <w:ins w:id="3425" w:author="Author" w:date="2025-07-16T16:52:00Z"/>
              </w:rPr>
            </w:pPr>
            <w:r w:rsidRPr="00DB0267">
              <w:t>Roche Products (Ireland) Ltd.</w:t>
            </w:r>
          </w:p>
          <w:p w14:paraId="17521CD9" w14:textId="0F605AF7" w:rsidR="00A800B2" w:rsidRPr="00DB0267" w:rsidRDefault="00A800B2" w:rsidP="00040D47">
            <w:ins w:id="3426" w:author="Author" w:date="2025-07-16T16:52:00Z">
              <w:r w:rsidRPr="00DB0267">
                <w:t>Ireland/L-Irlanda</w:t>
              </w:r>
            </w:ins>
          </w:p>
          <w:p w14:paraId="13A2AE26" w14:textId="77777777" w:rsidR="00AE05CB" w:rsidRPr="00DB0267" w:rsidRDefault="00AE05CB" w:rsidP="00040D47">
            <w:r w:rsidRPr="00DB0267">
              <w:t>Tel: +353 (0) 1 469 0700</w:t>
            </w:r>
          </w:p>
          <w:p w14:paraId="62FF9463" w14:textId="77777777" w:rsidR="00AB2A61" w:rsidRPr="00DB0267" w:rsidRDefault="00AB2A61" w:rsidP="00040D47">
            <w:pPr>
              <w:tabs>
                <w:tab w:val="left" w:pos="-720"/>
              </w:tabs>
              <w:suppressAutoHyphens/>
              <w:rPr>
                <w:szCs w:val="22"/>
              </w:rPr>
            </w:pPr>
          </w:p>
        </w:tc>
        <w:tc>
          <w:tcPr>
            <w:tcW w:w="4678" w:type="dxa"/>
          </w:tcPr>
          <w:p w14:paraId="01EC76BB" w14:textId="77777777" w:rsidR="00920CFA" w:rsidRPr="00DB0267" w:rsidRDefault="00920CFA" w:rsidP="00040D47">
            <w:pPr>
              <w:rPr>
                <w:szCs w:val="22"/>
              </w:rPr>
            </w:pPr>
            <w:r w:rsidRPr="00DB0267">
              <w:rPr>
                <w:b/>
                <w:szCs w:val="22"/>
              </w:rPr>
              <w:t>Slovenija</w:t>
            </w:r>
          </w:p>
          <w:p w14:paraId="67939276" w14:textId="77777777" w:rsidR="00AE05CB" w:rsidRPr="00DB0267" w:rsidRDefault="00AE05CB" w:rsidP="00040D47">
            <w:r w:rsidRPr="00DB0267">
              <w:t>Roche farmacevtska družba d.o.o.</w:t>
            </w:r>
          </w:p>
          <w:p w14:paraId="2366B15B" w14:textId="77777777" w:rsidR="00AE05CB" w:rsidRPr="00DB0267" w:rsidRDefault="00AE05CB" w:rsidP="00040D47">
            <w:pPr>
              <w:rPr>
                <w:rFonts w:eastAsia="MS Mincho"/>
              </w:rPr>
            </w:pPr>
            <w:r w:rsidRPr="00DB0267">
              <w:rPr>
                <w:rFonts w:eastAsia="MS Mincho"/>
              </w:rPr>
              <w:t>Tel: +386 - 1 360 26 00</w:t>
            </w:r>
          </w:p>
          <w:p w14:paraId="35AEBD89" w14:textId="77777777" w:rsidR="00AB2A61" w:rsidRPr="00DB0267" w:rsidRDefault="00AB2A61" w:rsidP="00040D47">
            <w:pPr>
              <w:tabs>
                <w:tab w:val="left" w:pos="-720"/>
              </w:tabs>
              <w:suppressAutoHyphens/>
              <w:rPr>
                <w:b/>
                <w:color w:val="008000"/>
                <w:szCs w:val="22"/>
              </w:rPr>
            </w:pPr>
          </w:p>
        </w:tc>
      </w:tr>
      <w:tr w:rsidR="00AB2A61" w:rsidRPr="00DB0267" w14:paraId="3E5706EE" w14:textId="77777777">
        <w:trPr>
          <w:cantSplit/>
        </w:trPr>
        <w:tc>
          <w:tcPr>
            <w:tcW w:w="4648" w:type="dxa"/>
          </w:tcPr>
          <w:p w14:paraId="1457A081" w14:textId="77777777" w:rsidR="00920CFA" w:rsidRPr="00DB0267" w:rsidRDefault="00920CFA" w:rsidP="00040D47">
            <w:pPr>
              <w:rPr>
                <w:b/>
                <w:szCs w:val="22"/>
              </w:rPr>
            </w:pPr>
            <w:r w:rsidRPr="00DB0267">
              <w:rPr>
                <w:b/>
                <w:szCs w:val="22"/>
              </w:rPr>
              <w:t>Ísland</w:t>
            </w:r>
          </w:p>
          <w:p w14:paraId="00B52BA4" w14:textId="79ED8B09" w:rsidR="00AE05CB" w:rsidRPr="00DB0267" w:rsidRDefault="00AE05CB" w:rsidP="00040D47">
            <w:pPr>
              <w:tabs>
                <w:tab w:val="left" w:pos="720"/>
              </w:tabs>
              <w:rPr>
                <w:snapToGrid w:val="0"/>
              </w:rPr>
            </w:pPr>
            <w:r w:rsidRPr="00DB0267">
              <w:rPr>
                <w:snapToGrid w:val="0"/>
              </w:rPr>
              <w:t xml:space="preserve">Roche </w:t>
            </w:r>
            <w:r w:rsidR="00045E71" w:rsidRPr="00DB0267">
              <w:rPr>
                <w:szCs w:val="22"/>
              </w:rPr>
              <w:t>Pharmaceuticals A/S</w:t>
            </w:r>
          </w:p>
          <w:p w14:paraId="4157DD96" w14:textId="77777777" w:rsidR="00AE05CB" w:rsidRPr="00DB0267" w:rsidRDefault="00AE05CB" w:rsidP="00040D47">
            <w:pPr>
              <w:tabs>
                <w:tab w:val="left" w:pos="720"/>
              </w:tabs>
              <w:rPr>
                <w:snapToGrid w:val="0"/>
              </w:rPr>
            </w:pPr>
            <w:r w:rsidRPr="00DB0267">
              <w:rPr>
                <w:szCs w:val="22"/>
                <w:lang w:eastAsia="en-US"/>
              </w:rPr>
              <w:t>c/o Icepharma hf</w:t>
            </w:r>
          </w:p>
          <w:p w14:paraId="62DCA75F" w14:textId="77777777" w:rsidR="00AE05CB" w:rsidRPr="00DB0267" w:rsidRDefault="00AE05CB" w:rsidP="00040D47">
            <w:pPr>
              <w:rPr>
                <w:rFonts w:ascii="Arial" w:hAnsi="Arial"/>
                <w:snapToGrid w:val="0"/>
              </w:rPr>
            </w:pPr>
            <w:r w:rsidRPr="00DB0267">
              <w:t>Sími</w:t>
            </w:r>
            <w:r w:rsidRPr="00DB0267">
              <w:rPr>
                <w:snapToGrid w:val="0"/>
              </w:rPr>
              <w:t>: +354 540 8000</w:t>
            </w:r>
          </w:p>
          <w:p w14:paraId="460DD1AF" w14:textId="77777777" w:rsidR="00AB2A61" w:rsidRPr="00DB0267" w:rsidRDefault="00AB2A61" w:rsidP="00040D47">
            <w:pPr>
              <w:rPr>
                <w:b/>
                <w:szCs w:val="22"/>
              </w:rPr>
            </w:pPr>
          </w:p>
        </w:tc>
        <w:tc>
          <w:tcPr>
            <w:tcW w:w="4678" w:type="dxa"/>
          </w:tcPr>
          <w:p w14:paraId="1B320F2D" w14:textId="77777777" w:rsidR="00920CFA" w:rsidRPr="00DB0267" w:rsidRDefault="00920CFA" w:rsidP="00040D47">
            <w:pPr>
              <w:tabs>
                <w:tab w:val="left" w:pos="-720"/>
              </w:tabs>
              <w:suppressAutoHyphens/>
              <w:rPr>
                <w:b/>
                <w:szCs w:val="22"/>
              </w:rPr>
            </w:pPr>
            <w:r w:rsidRPr="00DB0267">
              <w:rPr>
                <w:b/>
                <w:szCs w:val="22"/>
              </w:rPr>
              <w:t>Slovenská republika</w:t>
            </w:r>
          </w:p>
          <w:p w14:paraId="6A7CFAB3" w14:textId="77777777" w:rsidR="00AE05CB" w:rsidRPr="00DB0267" w:rsidRDefault="00AE05CB" w:rsidP="00040D47">
            <w:r w:rsidRPr="00DB0267">
              <w:t>Roche Slovensko, s.r.o.</w:t>
            </w:r>
          </w:p>
          <w:p w14:paraId="57AA9E8F" w14:textId="77777777" w:rsidR="00AE05CB" w:rsidRPr="00DB0267" w:rsidRDefault="00AE05CB" w:rsidP="00040D47">
            <w:r w:rsidRPr="00DB0267">
              <w:t>Tel: +421 - 2 52638201</w:t>
            </w:r>
          </w:p>
          <w:p w14:paraId="4791C59E" w14:textId="77777777" w:rsidR="00AB2A61" w:rsidRPr="00DB0267" w:rsidRDefault="00AB2A61" w:rsidP="00040D47">
            <w:pPr>
              <w:tabs>
                <w:tab w:val="left" w:pos="-720"/>
              </w:tabs>
              <w:suppressAutoHyphens/>
              <w:rPr>
                <w:szCs w:val="22"/>
              </w:rPr>
            </w:pPr>
          </w:p>
        </w:tc>
      </w:tr>
      <w:tr w:rsidR="00AB2A61" w:rsidRPr="00DB0267" w14:paraId="61EC8961" w14:textId="77777777">
        <w:trPr>
          <w:cantSplit/>
        </w:trPr>
        <w:tc>
          <w:tcPr>
            <w:tcW w:w="4648" w:type="dxa"/>
          </w:tcPr>
          <w:p w14:paraId="2BB1ABB5" w14:textId="77777777" w:rsidR="00920CFA" w:rsidRPr="00DB0267" w:rsidRDefault="00920CFA" w:rsidP="00040D47">
            <w:pPr>
              <w:rPr>
                <w:szCs w:val="22"/>
              </w:rPr>
            </w:pPr>
            <w:r w:rsidRPr="00DB0267">
              <w:rPr>
                <w:b/>
                <w:szCs w:val="22"/>
              </w:rPr>
              <w:t>Italia</w:t>
            </w:r>
          </w:p>
          <w:p w14:paraId="5A151106" w14:textId="77777777" w:rsidR="00541A2D" w:rsidRPr="00DB0267" w:rsidRDefault="00541A2D" w:rsidP="00040D47">
            <w:r w:rsidRPr="00DB0267">
              <w:t>Roche S.p.A.</w:t>
            </w:r>
          </w:p>
          <w:p w14:paraId="753AFDF3" w14:textId="77777777" w:rsidR="00AB2A61" w:rsidRPr="00DB0267" w:rsidRDefault="00541A2D" w:rsidP="00040D47">
            <w:pPr>
              <w:rPr>
                <w:b/>
                <w:szCs w:val="22"/>
              </w:rPr>
            </w:pPr>
            <w:r w:rsidRPr="00DB0267">
              <w:t>Tel: +39 - 039 2471</w:t>
            </w:r>
          </w:p>
        </w:tc>
        <w:tc>
          <w:tcPr>
            <w:tcW w:w="4678" w:type="dxa"/>
          </w:tcPr>
          <w:p w14:paraId="732D4D42" w14:textId="77777777" w:rsidR="00920CFA" w:rsidRPr="00DB0267" w:rsidRDefault="00920CFA" w:rsidP="00040D47">
            <w:pPr>
              <w:tabs>
                <w:tab w:val="left" w:pos="-720"/>
                <w:tab w:val="left" w:pos="4536"/>
              </w:tabs>
              <w:suppressAutoHyphens/>
              <w:rPr>
                <w:szCs w:val="22"/>
              </w:rPr>
            </w:pPr>
            <w:r w:rsidRPr="00DB0267">
              <w:rPr>
                <w:b/>
                <w:szCs w:val="22"/>
              </w:rPr>
              <w:t>Suomi/Finland</w:t>
            </w:r>
          </w:p>
          <w:p w14:paraId="2BF9D217" w14:textId="77777777" w:rsidR="00541A2D" w:rsidRPr="00DB0267" w:rsidRDefault="00541A2D" w:rsidP="00040D47">
            <w:pPr>
              <w:rPr>
                <w:snapToGrid w:val="0"/>
              </w:rPr>
            </w:pPr>
            <w:r w:rsidRPr="00DB0267">
              <w:t>Roche Oy</w:t>
            </w:r>
            <w:r w:rsidRPr="00DB0267">
              <w:rPr>
                <w:snapToGrid w:val="0"/>
              </w:rPr>
              <w:t xml:space="preserve"> </w:t>
            </w:r>
          </w:p>
          <w:p w14:paraId="29FD9299" w14:textId="77777777" w:rsidR="00541A2D" w:rsidRPr="00DB0267" w:rsidRDefault="00541A2D" w:rsidP="00040D47">
            <w:r w:rsidRPr="00DB0267">
              <w:t>Puh/Tel: +358 (0) 10 554 500</w:t>
            </w:r>
          </w:p>
          <w:p w14:paraId="7FEDD40A" w14:textId="77777777" w:rsidR="00AB2A61" w:rsidRPr="00DB0267" w:rsidRDefault="00AB2A61" w:rsidP="00040D47">
            <w:pPr>
              <w:tabs>
                <w:tab w:val="left" w:pos="-720"/>
                <w:tab w:val="left" w:pos="4536"/>
              </w:tabs>
              <w:suppressAutoHyphens/>
              <w:rPr>
                <w:b/>
                <w:szCs w:val="22"/>
              </w:rPr>
            </w:pPr>
          </w:p>
        </w:tc>
      </w:tr>
      <w:tr w:rsidR="00AB2A61" w:rsidRPr="00DB0267" w14:paraId="1379C526" w14:textId="77777777">
        <w:trPr>
          <w:cantSplit/>
        </w:trPr>
        <w:tc>
          <w:tcPr>
            <w:tcW w:w="4648" w:type="dxa"/>
          </w:tcPr>
          <w:p w14:paraId="4A5F30EB" w14:textId="73CD933B" w:rsidR="00920CFA" w:rsidRPr="00DB0267" w:rsidDel="00A800B2" w:rsidRDefault="00920CFA" w:rsidP="00040D47">
            <w:pPr>
              <w:rPr>
                <w:del w:id="3427" w:author="Author" w:date="2025-07-16T16:52:00Z"/>
                <w:b/>
                <w:szCs w:val="22"/>
              </w:rPr>
            </w:pPr>
            <w:del w:id="3428" w:author="Author" w:date="2025-07-16T16:52:00Z">
              <w:r w:rsidRPr="00DB0267" w:rsidDel="00A800B2">
                <w:rPr>
                  <w:b/>
                  <w:szCs w:val="22"/>
                </w:rPr>
                <w:delText>Κύπρος</w:delText>
              </w:r>
            </w:del>
          </w:p>
          <w:p w14:paraId="110DB065" w14:textId="0F18E31A" w:rsidR="009C43DA" w:rsidRPr="00DB0267" w:rsidDel="00A800B2" w:rsidRDefault="009C43DA" w:rsidP="009C43DA">
            <w:pPr>
              <w:rPr>
                <w:del w:id="3429" w:author="Author" w:date="2025-07-16T16:52:00Z"/>
                <w:szCs w:val="22"/>
              </w:rPr>
            </w:pPr>
            <w:del w:id="3430" w:author="Author" w:date="2025-07-16T16:52:00Z">
              <w:r w:rsidRPr="00DB0267" w:rsidDel="00A800B2">
                <w:rPr>
                  <w:szCs w:val="22"/>
                </w:rPr>
                <w:delText>Roche (Hellas) A.E.</w:delText>
              </w:r>
            </w:del>
          </w:p>
          <w:p w14:paraId="1A8297AE" w14:textId="7C6A539A" w:rsidR="00541A2D" w:rsidRPr="00DB0267" w:rsidDel="00A800B2" w:rsidRDefault="009C43DA" w:rsidP="00040D47">
            <w:pPr>
              <w:rPr>
                <w:del w:id="3431" w:author="Author" w:date="2025-07-16T16:52:00Z"/>
              </w:rPr>
            </w:pPr>
            <w:del w:id="3432" w:author="Author" w:date="2025-07-16T16:52:00Z">
              <w:r w:rsidRPr="00DB0267" w:rsidDel="00A800B2">
                <w:rPr>
                  <w:szCs w:val="22"/>
                </w:rPr>
                <w:delText>Τηλ: +30 210 61 66 100</w:delText>
              </w:r>
            </w:del>
          </w:p>
          <w:p w14:paraId="1F019BEB" w14:textId="77777777" w:rsidR="00AB2A61" w:rsidRPr="00DB0267" w:rsidRDefault="00AB2A61">
            <w:pPr>
              <w:rPr>
                <w:szCs w:val="22"/>
              </w:rPr>
              <w:pPrChange w:id="3433" w:author="Author" w:date="2025-07-16T16:52:00Z">
                <w:pPr>
                  <w:tabs>
                    <w:tab w:val="left" w:pos="-720"/>
                  </w:tabs>
                  <w:suppressAutoHyphens/>
                </w:pPr>
              </w:pPrChange>
            </w:pPr>
          </w:p>
        </w:tc>
        <w:tc>
          <w:tcPr>
            <w:tcW w:w="4678" w:type="dxa"/>
          </w:tcPr>
          <w:p w14:paraId="1BC75892" w14:textId="77777777" w:rsidR="00920CFA" w:rsidRPr="00DB0267" w:rsidRDefault="00920CFA" w:rsidP="00040D47">
            <w:pPr>
              <w:tabs>
                <w:tab w:val="left" w:pos="-720"/>
                <w:tab w:val="left" w:pos="4536"/>
              </w:tabs>
              <w:suppressAutoHyphens/>
              <w:rPr>
                <w:b/>
                <w:szCs w:val="22"/>
              </w:rPr>
            </w:pPr>
            <w:r w:rsidRPr="00DB0267">
              <w:rPr>
                <w:b/>
                <w:szCs w:val="22"/>
              </w:rPr>
              <w:t>Sverige</w:t>
            </w:r>
          </w:p>
          <w:p w14:paraId="499D967B" w14:textId="77777777" w:rsidR="00541A2D" w:rsidRPr="00DB0267" w:rsidRDefault="00541A2D" w:rsidP="00040D47">
            <w:r w:rsidRPr="00DB0267">
              <w:t>Roche AB</w:t>
            </w:r>
          </w:p>
          <w:p w14:paraId="3DA2C46D" w14:textId="77777777" w:rsidR="00541A2D" w:rsidRPr="00DB0267" w:rsidRDefault="00541A2D" w:rsidP="00040D47">
            <w:pPr>
              <w:suppressAutoHyphens/>
            </w:pPr>
            <w:r w:rsidRPr="00DB0267">
              <w:t>Tel: +46 (0) 8 726 1200</w:t>
            </w:r>
          </w:p>
          <w:p w14:paraId="285657F9" w14:textId="77777777" w:rsidR="00AB2A61" w:rsidRPr="00DB0267" w:rsidRDefault="00AB2A61" w:rsidP="00040D47">
            <w:pPr>
              <w:rPr>
                <w:szCs w:val="22"/>
              </w:rPr>
            </w:pPr>
          </w:p>
        </w:tc>
      </w:tr>
      <w:tr w:rsidR="0003313D" w:rsidRPr="00DB0267" w14:paraId="0DE120DC" w14:textId="77777777">
        <w:trPr>
          <w:cantSplit/>
        </w:trPr>
        <w:tc>
          <w:tcPr>
            <w:tcW w:w="4648" w:type="dxa"/>
          </w:tcPr>
          <w:p w14:paraId="418D068A" w14:textId="77777777" w:rsidR="0003313D" w:rsidRPr="00DB0267" w:rsidRDefault="0003313D" w:rsidP="0003313D">
            <w:pPr>
              <w:rPr>
                <w:b/>
                <w:szCs w:val="22"/>
              </w:rPr>
            </w:pPr>
            <w:r w:rsidRPr="00DB0267">
              <w:rPr>
                <w:b/>
                <w:szCs w:val="22"/>
              </w:rPr>
              <w:t>Latvija</w:t>
            </w:r>
          </w:p>
          <w:p w14:paraId="5A40BDC3" w14:textId="77777777" w:rsidR="0003313D" w:rsidRPr="00DB0267" w:rsidRDefault="0003313D" w:rsidP="0003313D">
            <w:r w:rsidRPr="00DB0267">
              <w:rPr>
                <w:bCs/>
              </w:rPr>
              <w:t>Roche Latvija SIA</w:t>
            </w:r>
          </w:p>
          <w:p w14:paraId="00BCD5AF" w14:textId="77777777" w:rsidR="0003313D" w:rsidRPr="00DB0267" w:rsidRDefault="0003313D" w:rsidP="0003313D">
            <w:r w:rsidRPr="00DB0267">
              <w:t>Tel: +371 - 6 7039831</w:t>
            </w:r>
          </w:p>
          <w:p w14:paraId="675E4701" w14:textId="77777777" w:rsidR="0003313D" w:rsidRPr="00DB0267" w:rsidRDefault="0003313D" w:rsidP="0003313D">
            <w:pPr>
              <w:tabs>
                <w:tab w:val="left" w:pos="-720"/>
              </w:tabs>
              <w:suppressAutoHyphens/>
              <w:rPr>
                <w:szCs w:val="22"/>
              </w:rPr>
            </w:pPr>
          </w:p>
        </w:tc>
        <w:tc>
          <w:tcPr>
            <w:tcW w:w="4678" w:type="dxa"/>
          </w:tcPr>
          <w:p w14:paraId="5A6B1F67" w14:textId="16DBC75A" w:rsidR="0003313D" w:rsidRPr="00DB0267" w:rsidDel="00A800B2" w:rsidRDefault="0003313D" w:rsidP="0003313D">
            <w:pPr>
              <w:tabs>
                <w:tab w:val="left" w:pos="-720"/>
                <w:tab w:val="left" w:pos="4536"/>
              </w:tabs>
              <w:suppressAutoHyphens/>
              <w:rPr>
                <w:del w:id="3434" w:author="Author" w:date="2025-07-16T16:52:00Z"/>
                <w:b/>
                <w:szCs w:val="22"/>
              </w:rPr>
            </w:pPr>
            <w:del w:id="3435" w:author="Author" w:date="2025-07-16T16:52:00Z">
              <w:r w:rsidRPr="00DB0267" w:rsidDel="00A800B2">
                <w:rPr>
                  <w:b/>
                  <w:szCs w:val="22"/>
                </w:rPr>
                <w:delText>United Kingdom (Northern Ireland)</w:delText>
              </w:r>
            </w:del>
          </w:p>
          <w:p w14:paraId="5AA099E5" w14:textId="4C24DBE4" w:rsidR="0003313D" w:rsidRPr="00DB0267" w:rsidDel="00A800B2" w:rsidRDefault="0003313D" w:rsidP="0003313D">
            <w:pPr>
              <w:rPr>
                <w:del w:id="3436" w:author="Author" w:date="2025-07-16T16:52:00Z"/>
              </w:rPr>
            </w:pPr>
            <w:del w:id="3437" w:author="Author" w:date="2025-07-16T16:52:00Z">
              <w:r w:rsidRPr="00DB0267" w:rsidDel="00A800B2">
                <w:delText>Roche Products (Ireland) Ltd.</w:delText>
              </w:r>
            </w:del>
          </w:p>
          <w:p w14:paraId="5E3CBA1C" w14:textId="5929FC06" w:rsidR="0003313D" w:rsidRPr="00DB0267" w:rsidDel="00A800B2" w:rsidRDefault="0003313D" w:rsidP="0003313D">
            <w:pPr>
              <w:rPr>
                <w:del w:id="3438" w:author="Author" w:date="2025-07-16T16:52:00Z"/>
              </w:rPr>
            </w:pPr>
            <w:del w:id="3439" w:author="Author" w:date="2025-07-16T16:52:00Z">
              <w:r w:rsidRPr="00DB0267" w:rsidDel="00A800B2">
                <w:delText>Tel: +44 (0) 1707 366000</w:delText>
              </w:r>
            </w:del>
          </w:p>
          <w:p w14:paraId="6EDF76E5" w14:textId="77777777" w:rsidR="0003313D" w:rsidRPr="00DB0267" w:rsidRDefault="0003313D">
            <w:pPr>
              <w:rPr>
                <w:szCs w:val="22"/>
              </w:rPr>
              <w:pPrChange w:id="3440" w:author="Author" w:date="2025-07-16T16:52:00Z">
                <w:pPr>
                  <w:tabs>
                    <w:tab w:val="left" w:pos="-720"/>
                  </w:tabs>
                  <w:suppressAutoHyphens/>
                </w:pPr>
              </w:pPrChange>
            </w:pPr>
          </w:p>
        </w:tc>
      </w:tr>
    </w:tbl>
    <w:p w14:paraId="10B66088" w14:textId="77777777" w:rsidR="00AB2A61" w:rsidRPr="00DB0267" w:rsidRDefault="00AB2A61" w:rsidP="00040D47">
      <w:pPr>
        <w:numPr>
          <w:ilvl w:val="12"/>
          <w:numId w:val="0"/>
        </w:numPr>
        <w:ind w:right="-2"/>
        <w:rPr>
          <w:szCs w:val="22"/>
        </w:rPr>
      </w:pPr>
    </w:p>
    <w:p w14:paraId="3FA1F542" w14:textId="5D513807" w:rsidR="00ED13F9" w:rsidRPr="00DB0267" w:rsidRDefault="00ED13F9">
      <w:pPr>
        <w:keepNext/>
        <w:keepLines/>
        <w:numPr>
          <w:ilvl w:val="12"/>
          <w:numId w:val="0"/>
        </w:numPr>
        <w:rPr>
          <w:i/>
        </w:rPr>
        <w:pPrChange w:id="3441" w:author="TCS" w:date="2025-08-25T15:13:00Z">
          <w:pPr>
            <w:numPr>
              <w:ilvl w:val="12"/>
            </w:numPr>
            <w:ind w:right="-2"/>
          </w:pPr>
        </w:pPrChange>
      </w:pPr>
      <w:r w:rsidRPr="00DB0267">
        <w:rPr>
          <w:b/>
          <w:szCs w:val="22"/>
        </w:rPr>
        <w:t>Ova uputa je zadnji puta revidirana u</w:t>
      </w:r>
      <w:ins w:id="3442" w:author="Author" w:date="2025-07-16T16:52:00Z">
        <w:r w:rsidR="00A800B2" w:rsidRPr="00DB0267">
          <w:rPr>
            <w:b/>
            <w:szCs w:val="22"/>
          </w:rPr>
          <w:t xml:space="preserve"> &lt;{MM/GGGG}&gt;&lt;{mjesec GGGG}&gt;.</w:t>
        </w:r>
      </w:ins>
    </w:p>
    <w:p w14:paraId="434AB320" w14:textId="77777777" w:rsidR="00B12253" w:rsidRPr="00DB0267" w:rsidRDefault="00B12253">
      <w:pPr>
        <w:keepNext/>
        <w:keepLines/>
        <w:numPr>
          <w:ilvl w:val="12"/>
          <w:numId w:val="0"/>
        </w:numPr>
        <w:rPr>
          <w:iCs/>
          <w:szCs w:val="22"/>
        </w:rPr>
        <w:pPrChange w:id="3443" w:author="TCS" w:date="2025-08-25T15:13:00Z">
          <w:pPr>
            <w:numPr>
              <w:ilvl w:val="12"/>
            </w:numPr>
            <w:ind w:right="-2"/>
          </w:pPr>
        </w:pPrChange>
      </w:pPr>
    </w:p>
    <w:p w14:paraId="23C6BDC6" w14:textId="6FE09376" w:rsidR="008F54C7" w:rsidRPr="00DB0267" w:rsidRDefault="000214D9">
      <w:pPr>
        <w:keepNext/>
        <w:keepLines/>
        <w:numPr>
          <w:ilvl w:val="12"/>
          <w:numId w:val="0"/>
        </w:numPr>
        <w:autoSpaceDE w:val="0"/>
        <w:rPr>
          <w:color w:val="0000FF"/>
          <w:szCs w:val="22"/>
        </w:rPr>
        <w:pPrChange w:id="3444" w:author="TCS" w:date="2025-08-25T15:13:00Z">
          <w:pPr>
            <w:numPr>
              <w:ilvl w:val="12"/>
            </w:numPr>
            <w:autoSpaceDE w:val="0"/>
            <w:ind w:right="-2"/>
          </w:pPr>
        </w:pPrChange>
      </w:pPr>
      <w:r w:rsidRPr="00DB0267">
        <w:rPr>
          <w:iCs/>
          <w:szCs w:val="22"/>
        </w:rPr>
        <w:t>Detaljn</w:t>
      </w:r>
      <w:r w:rsidR="00B12253" w:rsidRPr="00DB0267">
        <w:rPr>
          <w:iCs/>
          <w:szCs w:val="22"/>
        </w:rPr>
        <w:t>ij</w:t>
      </w:r>
      <w:r w:rsidRPr="00DB0267">
        <w:rPr>
          <w:iCs/>
          <w:szCs w:val="22"/>
        </w:rPr>
        <w:t xml:space="preserve">e informacije o ovom lijeku dostupne su na </w:t>
      </w:r>
      <w:r w:rsidR="00B40097" w:rsidRPr="00DB0267">
        <w:rPr>
          <w:iCs/>
          <w:szCs w:val="22"/>
        </w:rPr>
        <w:t xml:space="preserve">internetskoj </w:t>
      </w:r>
      <w:r w:rsidRPr="00DB0267">
        <w:rPr>
          <w:iCs/>
          <w:szCs w:val="22"/>
        </w:rPr>
        <w:t xml:space="preserve">stranici Europske agencije za lijekove: </w:t>
      </w:r>
      <w:r w:rsidR="00DB377A" w:rsidRPr="00DB0267">
        <w:rPr>
          <w:rFonts w:ascii="ZWAdobeF" w:hAnsi="ZWAdobeF" w:cs="ZWAdobeF"/>
          <w:iCs/>
          <w:sz w:val="2"/>
          <w:szCs w:val="22"/>
        </w:rPr>
        <w:t>7H</w:t>
      </w:r>
      <w:r w:rsidR="00555263">
        <w:fldChar w:fldCharType="begin"/>
      </w:r>
      <w:r w:rsidR="00555263">
        <w:instrText>HYPERLINK "https://www.ema.europa.eu"</w:instrText>
      </w:r>
      <w:r w:rsidR="00555263">
        <w:fldChar w:fldCharType="separate"/>
      </w:r>
      <w:r w:rsidR="00555263" w:rsidRPr="00DB0267">
        <w:rPr>
          <w:rStyle w:val="Hyperlink"/>
          <w:szCs w:val="22"/>
        </w:rPr>
        <w:t>https://www.ema.europa.eu</w:t>
      </w:r>
      <w:r w:rsidR="00555263">
        <w:fldChar w:fldCharType="end"/>
      </w:r>
      <w:ins w:id="3445" w:author="Author" w:date="2025-07-17T11:03:00Z">
        <w:r w:rsidR="008F4B33" w:rsidRPr="00DB0267">
          <w:rPr>
            <w:rStyle w:val="Hyperlink"/>
            <w:color w:val="auto"/>
            <w:szCs w:val="22"/>
            <w:u w:val="none"/>
            <w:rPrChange w:id="3446" w:author="Author" w:date="2025-07-17T12:34:00Z">
              <w:rPr>
                <w:rStyle w:val="Hyperlink"/>
                <w:noProof w:val="0"/>
                <w:szCs w:val="22"/>
              </w:rPr>
            </w:rPrChange>
          </w:rPr>
          <w:t>.</w:t>
        </w:r>
      </w:ins>
    </w:p>
    <w:p w14:paraId="1A6B2508" w14:textId="77777777" w:rsidR="00960D7F" w:rsidRPr="00DB0267" w:rsidRDefault="008F54C7">
      <w:pPr>
        <w:keepNext/>
        <w:keepLines/>
        <w:numPr>
          <w:ilvl w:val="12"/>
          <w:numId w:val="0"/>
        </w:numPr>
        <w:rPr>
          <w:szCs w:val="22"/>
        </w:rPr>
        <w:pPrChange w:id="3447" w:author="TCS" w:date="2025-08-25T15:13:00Z">
          <w:pPr>
            <w:numPr>
              <w:ilvl w:val="12"/>
            </w:numPr>
            <w:ind w:right="-2"/>
          </w:pPr>
        </w:pPrChange>
      </w:pPr>
      <w:r w:rsidRPr="00DB0267">
        <w:rPr>
          <w:szCs w:val="22"/>
        </w:rPr>
        <w:t xml:space="preserve"> </w:t>
      </w:r>
    </w:p>
    <w:p w14:paraId="1B785E0E" w14:textId="77777777" w:rsidR="00ED13F9" w:rsidRPr="00DB0267" w:rsidRDefault="00ED13F9">
      <w:pPr>
        <w:keepNext/>
        <w:keepLines/>
        <w:numPr>
          <w:ilvl w:val="12"/>
          <w:numId w:val="0"/>
        </w:numPr>
        <w:rPr>
          <w:szCs w:val="22"/>
        </w:rPr>
        <w:pPrChange w:id="3448" w:author="TCS" w:date="2025-08-25T15:13:00Z">
          <w:pPr>
            <w:numPr>
              <w:ilvl w:val="12"/>
            </w:numPr>
            <w:ind w:right="-2"/>
          </w:pPr>
        </w:pPrChange>
      </w:pPr>
      <w:r w:rsidRPr="00DB0267">
        <w:rPr>
          <w:szCs w:val="22"/>
        </w:rPr>
        <w:t xml:space="preserve">Ova </w:t>
      </w:r>
      <w:r w:rsidR="009314DD" w:rsidRPr="00DB0267">
        <w:rPr>
          <w:szCs w:val="22"/>
        </w:rPr>
        <w:t>u</w:t>
      </w:r>
      <w:r w:rsidRPr="00DB0267">
        <w:rPr>
          <w:szCs w:val="22"/>
        </w:rPr>
        <w:t xml:space="preserve">puta o lijeku dostupna </w:t>
      </w:r>
      <w:r w:rsidR="009314DD" w:rsidRPr="00DB0267">
        <w:rPr>
          <w:szCs w:val="22"/>
        </w:rPr>
        <w:t xml:space="preserve">je </w:t>
      </w:r>
      <w:r w:rsidRPr="00DB0267">
        <w:rPr>
          <w:szCs w:val="22"/>
        </w:rPr>
        <w:t xml:space="preserve">na svim </w:t>
      </w:r>
      <w:r w:rsidR="009314DD" w:rsidRPr="00DB0267">
        <w:rPr>
          <w:szCs w:val="22"/>
        </w:rPr>
        <w:t xml:space="preserve">jezicima </w:t>
      </w:r>
      <w:r w:rsidRPr="00DB0267">
        <w:rPr>
          <w:szCs w:val="22"/>
        </w:rPr>
        <w:t xml:space="preserve">EU/EEA na </w:t>
      </w:r>
      <w:r w:rsidR="00B40097" w:rsidRPr="00DB0267">
        <w:rPr>
          <w:szCs w:val="22"/>
        </w:rPr>
        <w:t>internetsk</w:t>
      </w:r>
      <w:r w:rsidR="009314DD" w:rsidRPr="00DB0267">
        <w:rPr>
          <w:szCs w:val="22"/>
        </w:rPr>
        <w:t>im</w:t>
      </w:r>
      <w:r w:rsidR="00B40097" w:rsidRPr="00DB0267">
        <w:rPr>
          <w:szCs w:val="22"/>
        </w:rPr>
        <w:t xml:space="preserve"> stranic</w:t>
      </w:r>
      <w:r w:rsidR="00CD6BCC" w:rsidRPr="00DB0267">
        <w:rPr>
          <w:szCs w:val="22"/>
        </w:rPr>
        <w:t>ama</w:t>
      </w:r>
      <w:r w:rsidR="00B40097" w:rsidRPr="00DB0267">
        <w:rPr>
          <w:szCs w:val="22"/>
        </w:rPr>
        <w:t xml:space="preserve"> </w:t>
      </w:r>
      <w:r w:rsidRPr="00DB0267">
        <w:rPr>
          <w:iCs/>
          <w:szCs w:val="22"/>
        </w:rPr>
        <w:t>Europske agencije za lijekove.</w:t>
      </w:r>
    </w:p>
    <w:p w14:paraId="73BCF0C3" w14:textId="77777777" w:rsidR="00960D7F" w:rsidRPr="00DB0267" w:rsidRDefault="00EF67B0" w:rsidP="00040D47">
      <w:pPr>
        <w:numPr>
          <w:ilvl w:val="12"/>
          <w:numId w:val="0"/>
        </w:numPr>
        <w:tabs>
          <w:tab w:val="left" w:pos="2657"/>
        </w:tabs>
        <w:ind w:right="-28"/>
        <w:rPr>
          <w:szCs w:val="22"/>
        </w:rPr>
      </w:pPr>
      <w:r w:rsidRPr="00DB0267">
        <w:br w:type="page"/>
      </w:r>
    </w:p>
    <w:p w14:paraId="326D5317" w14:textId="77777777" w:rsidR="000214D9" w:rsidRPr="00DB0267" w:rsidRDefault="000214D9" w:rsidP="00040D47">
      <w:r w:rsidRPr="00DB0267">
        <w:rPr>
          <w:b/>
          <w:szCs w:val="22"/>
          <w:lang w:eastAsia="en-US"/>
        </w:rPr>
        <w:t xml:space="preserve">Sljedeće informacije namijenjene su samo </w:t>
      </w:r>
      <w:r w:rsidR="00F125C3" w:rsidRPr="00DB0267">
        <w:rPr>
          <w:b/>
          <w:szCs w:val="22"/>
          <w:lang w:eastAsia="en-US"/>
        </w:rPr>
        <w:t xml:space="preserve">liječnicima i </w:t>
      </w:r>
      <w:r w:rsidR="00D5726B" w:rsidRPr="00DB0267">
        <w:rPr>
          <w:b/>
          <w:szCs w:val="22"/>
          <w:lang w:eastAsia="en-US"/>
        </w:rPr>
        <w:t xml:space="preserve">zdravstvenim </w:t>
      </w:r>
      <w:r w:rsidR="00B40097" w:rsidRPr="00DB0267">
        <w:rPr>
          <w:b/>
          <w:szCs w:val="22"/>
          <w:lang w:eastAsia="en-US"/>
        </w:rPr>
        <w:t>radnicima</w:t>
      </w:r>
    </w:p>
    <w:p w14:paraId="271962B6" w14:textId="77777777" w:rsidR="00400526" w:rsidRPr="00DB0267" w:rsidRDefault="00400526" w:rsidP="00040D47">
      <w:pPr>
        <w:rPr>
          <w:szCs w:val="22"/>
        </w:rPr>
      </w:pPr>
    </w:p>
    <w:p w14:paraId="13ECB34A" w14:textId="69CF3190" w:rsidR="00E274F6" w:rsidRPr="00DB0267" w:rsidRDefault="00E274F6" w:rsidP="00040D47">
      <w:pPr>
        <w:rPr>
          <w:szCs w:val="22"/>
        </w:rPr>
      </w:pPr>
      <w:r w:rsidRPr="00DB0267">
        <w:rPr>
          <w:szCs w:val="22"/>
        </w:rPr>
        <w:t>Herceptin za intravensku primjenu dolazi u sterilnim, nepirogenim bočicama za jednokratnu uporabu koje ne sadrže konzervanse.</w:t>
      </w:r>
    </w:p>
    <w:p w14:paraId="4CAD638A" w14:textId="32D07322" w:rsidR="000B3C7B" w:rsidRPr="00DB0267" w:rsidRDefault="000B3C7B" w:rsidP="00040D47">
      <w:pPr>
        <w:rPr>
          <w:szCs w:val="22"/>
        </w:rPr>
      </w:pPr>
    </w:p>
    <w:p w14:paraId="01DDBC91" w14:textId="31E27781" w:rsidR="000B3C7B" w:rsidRPr="00DB0267" w:rsidRDefault="00CD3EDE" w:rsidP="00407AF7">
      <w:pPr>
        <w:ind w:right="-2"/>
        <w:rPr>
          <w:szCs w:val="22"/>
        </w:rPr>
      </w:pPr>
      <w:r w:rsidRPr="00DB0267">
        <w:rPr>
          <w:szCs w:val="22"/>
          <w:lang w:bidi="hr-HR"/>
        </w:rPr>
        <w:t xml:space="preserve">U svrhu sprečavanja medikacijskih pogrešaka, važno je provjeriti naljepnice na bočicama kako biste bili sigurni da je lijek koji se priprema i primjenjuje Herceptin (trastuzumab), a ne </w:t>
      </w:r>
      <w:r w:rsidR="00E2376B" w:rsidRPr="00DB0267">
        <w:rPr>
          <w:szCs w:val="22"/>
          <w:lang w:bidi="hr-HR"/>
        </w:rPr>
        <w:t xml:space="preserve">neki </w:t>
      </w:r>
      <w:r w:rsidRPr="00DB0267">
        <w:rPr>
          <w:szCs w:val="22"/>
          <w:lang w:bidi="hr-HR"/>
        </w:rPr>
        <w:t xml:space="preserve">drugi lijek koji sadrži trastuzumab (npr. trastuzumab emtanzin ili trastuzumab </w:t>
      </w:r>
      <w:r w:rsidRPr="00DB0267">
        <w:rPr>
          <w:szCs w:val="22"/>
        </w:rPr>
        <w:t>derukstekan)</w:t>
      </w:r>
      <w:r w:rsidRPr="00DB0267">
        <w:rPr>
          <w:szCs w:val="22"/>
          <w:lang w:bidi="hr-HR"/>
        </w:rPr>
        <w:t>.</w:t>
      </w:r>
    </w:p>
    <w:p w14:paraId="7AA6E92F" w14:textId="77777777" w:rsidR="00E274F6" w:rsidRPr="00DB0267" w:rsidRDefault="00E274F6" w:rsidP="00040D47">
      <w:pPr>
        <w:rPr>
          <w:szCs w:val="22"/>
        </w:rPr>
      </w:pPr>
    </w:p>
    <w:p w14:paraId="704C9EF7" w14:textId="77777777" w:rsidR="00E274F6" w:rsidRPr="00DB0267" w:rsidRDefault="00400526" w:rsidP="00040D47">
      <w:pPr>
        <w:rPr>
          <w:szCs w:val="22"/>
        </w:rPr>
      </w:pPr>
      <w:r w:rsidRPr="00DB0267">
        <w:rPr>
          <w:szCs w:val="22"/>
        </w:rPr>
        <w:t xml:space="preserve">Uvijek čuvajte </w:t>
      </w:r>
      <w:r w:rsidR="00E932EA" w:rsidRPr="00DB0267">
        <w:rPr>
          <w:szCs w:val="22"/>
        </w:rPr>
        <w:t xml:space="preserve">ovaj </w:t>
      </w:r>
      <w:r w:rsidRPr="00DB0267">
        <w:rPr>
          <w:szCs w:val="22"/>
        </w:rPr>
        <w:t>lijek u zatvorenom originalnom pak</w:t>
      </w:r>
      <w:r w:rsidR="005D6F79" w:rsidRPr="00DB0267">
        <w:rPr>
          <w:szCs w:val="22"/>
        </w:rPr>
        <w:t>ir</w:t>
      </w:r>
      <w:r w:rsidRPr="00DB0267">
        <w:rPr>
          <w:szCs w:val="22"/>
        </w:rPr>
        <w:t xml:space="preserve">anju u hladnjaku na temperaturi od 2°C - 8°C. </w:t>
      </w:r>
    </w:p>
    <w:p w14:paraId="467B6357" w14:textId="77777777" w:rsidR="00E274F6" w:rsidRPr="00DB0267" w:rsidRDefault="00E274F6" w:rsidP="00040D47">
      <w:pPr>
        <w:rPr>
          <w:szCs w:val="22"/>
        </w:rPr>
      </w:pPr>
    </w:p>
    <w:p w14:paraId="069ED2F5" w14:textId="77777777" w:rsidR="00E274F6" w:rsidRPr="00DB0267" w:rsidRDefault="00E274F6" w:rsidP="00040D47">
      <w:pPr>
        <w:rPr>
          <w:szCs w:val="22"/>
        </w:rPr>
      </w:pPr>
      <w:r w:rsidRPr="00DB0267">
        <w:rPr>
          <w:szCs w:val="22"/>
        </w:rPr>
        <w:t xml:space="preserve">Tijekom postupaka rekonstitucije i razrjeđivanja potrebno je primijeniti odgovarajuću aseptičku tehniku. Moraju se poduzeti mjere </w:t>
      </w:r>
      <w:r w:rsidR="006A2045" w:rsidRPr="00DB0267">
        <w:rPr>
          <w:szCs w:val="22"/>
        </w:rPr>
        <w:t xml:space="preserve">da </w:t>
      </w:r>
      <w:r w:rsidRPr="00DB0267">
        <w:rPr>
          <w:szCs w:val="22"/>
        </w:rPr>
        <w:t xml:space="preserve">bi se osigurala sterilnost pripremljenih otopina. Budući da lijek ne sadrži antimikrobne konzervanse ni bakteriostatska sredstva, mora se </w:t>
      </w:r>
      <w:r w:rsidR="006A2045" w:rsidRPr="00DB0267">
        <w:rPr>
          <w:szCs w:val="22"/>
        </w:rPr>
        <w:t xml:space="preserve">poštivati </w:t>
      </w:r>
      <w:r w:rsidRPr="00DB0267">
        <w:rPr>
          <w:szCs w:val="22"/>
        </w:rPr>
        <w:t>aseptička tehnika.</w:t>
      </w:r>
    </w:p>
    <w:p w14:paraId="160FA605" w14:textId="77777777" w:rsidR="00E274F6" w:rsidRPr="00DB0267" w:rsidRDefault="00E274F6" w:rsidP="00040D47">
      <w:pPr>
        <w:rPr>
          <w:szCs w:val="22"/>
        </w:rPr>
      </w:pPr>
    </w:p>
    <w:p w14:paraId="7160DD50" w14:textId="77777777" w:rsidR="00400526" w:rsidRPr="00DB0267" w:rsidRDefault="00400526" w:rsidP="00040D47">
      <w:pPr>
        <w:rPr>
          <w:szCs w:val="22"/>
        </w:rPr>
      </w:pPr>
      <w:r w:rsidRPr="00DB0267">
        <w:rPr>
          <w:szCs w:val="22"/>
        </w:rPr>
        <w:t xml:space="preserve">Sadržaj bočice </w:t>
      </w:r>
      <w:r w:rsidR="005765B9" w:rsidRPr="00DB0267">
        <w:rPr>
          <w:szCs w:val="22"/>
        </w:rPr>
        <w:t>lijeka Herceptin</w:t>
      </w:r>
      <w:r w:rsidRPr="00DB0267">
        <w:rPr>
          <w:szCs w:val="22"/>
        </w:rPr>
        <w:t xml:space="preserve"> </w:t>
      </w:r>
      <w:r w:rsidR="00B77102" w:rsidRPr="00DB0267">
        <w:rPr>
          <w:szCs w:val="22"/>
        </w:rPr>
        <w:t xml:space="preserve">koji je aseptički </w:t>
      </w:r>
      <w:r w:rsidR="005D6F79" w:rsidRPr="00DB0267">
        <w:rPr>
          <w:szCs w:val="22"/>
        </w:rPr>
        <w:t>rekonstituiran</w:t>
      </w:r>
      <w:r w:rsidR="0084502B" w:rsidRPr="00DB0267">
        <w:rPr>
          <w:szCs w:val="22"/>
        </w:rPr>
        <w:t xml:space="preserve"> </w:t>
      </w:r>
      <w:r w:rsidRPr="00DB0267">
        <w:rPr>
          <w:szCs w:val="22"/>
        </w:rPr>
        <w:t>s</w:t>
      </w:r>
      <w:r w:rsidR="00B77102" w:rsidRPr="00DB0267">
        <w:rPr>
          <w:szCs w:val="22"/>
        </w:rPr>
        <w:t>a sterilnom</w:t>
      </w:r>
      <w:r w:rsidRPr="00DB0267">
        <w:rPr>
          <w:szCs w:val="22"/>
        </w:rPr>
        <w:t xml:space="preserve"> vodom za injekcije (nije priložena</w:t>
      </w:r>
      <w:r w:rsidR="00F57F0C" w:rsidRPr="00DB0267">
        <w:rPr>
          <w:szCs w:val="22"/>
        </w:rPr>
        <w:t xml:space="preserve"> </w:t>
      </w:r>
      <w:r w:rsidR="005754C4" w:rsidRPr="00DB0267">
        <w:rPr>
          <w:szCs w:val="22"/>
        </w:rPr>
        <w:t>u pak</w:t>
      </w:r>
      <w:r w:rsidR="005D6F79" w:rsidRPr="00DB0267">
        <w:rPr>
          <w:szCs w:val="22"/>
        </w:rPr>
        <w:t>ir</w:t>
      </w:r>
      <w:r w:rsidR="005754C4" w:rsidRPr="00DB0267">
        <w:rPr>
          <w:szCs w:val="22"/>
        </w:rPr>
        <w:t>anju</w:t>
      </w:r>
      <w:r w:rsidRPr="00DB0267">
        <w:rPr>
          <w:szCs w:val="22"/>
        </w:rPr>
        <w:t xml:space="preserve">) </w:t>
      </w:r>
      <w:r w:rsidR="00B77102" w:rsidRPr="00DB0267">
        <w:rPr>
          <w:szCs w:val="22"/>
        </w:rPr>
        <w:t xml:space="preserve">kemijski je i fizički </w:t>
      </w:r>
      <w:r w:rsidRPr="00DB0267">
        <w:rPr>
          <w:szCs w:val="22"/>
        </w:rPr>
        <w:t xml:space="preserve">stabilan </w:t>
      </w:r>
      <w:r w:rsidR="00B77102" w:rsidRPr="00DB0267">
        <w:rPr>
          <w:szCs w:val="22"/>
        </w:rPr>
        <w:t xml:space="preserve">tijekom </w:t>
      </w:r>
      <w:r w:rsidRPr="00DB0267">
        <w:rPr>
          <w:szCs w:val="22"/>
        </w:rPr>
        <w:t>48 sati na temperaturi od 2°C-8°C</w:t>
      </w:r>
      <w:r w:rsidR="00E932EA" w:rsidRPr="00DB0267">
        <w:rPr>
          <w:szCs w:val="22"/>
        </w:rPr>
        <w:t xml:space="preserve"> </w:t>
      </w:r>
      <w:r w:rsidR="005754C4" w:rsidRPr="00DB0267">
        <w:rPr>
          <w:szCs w:val="22"/>
        </w:rPr>
        <w:t>nakon</w:t>
      </w:r>
      <w:r w:rsidR="00E932EA" w:rsidRPr="00DB0267">
        <w:rPr>
          <w:szCs w:val="22"/>
        </w:rPr>
        <w:t xml:space="preserve"> </w:t>
      </w:r>
      <w:r w:rsidR="005D6F79" w:rsidRPr="00DB0267">
        <w:rPr>
          <w:szCs w:val="22"/>
        </w:rPr>
        <w:t xml:space="preserve">rekonstitucije </w:t>
      </w:r>
      <w:r w:rsidRPr="00DB0267">
        <w:rPr>
          <w:szCs w:val="22"/>
        </w:rPr>
        <w:t>i ne smije se zamrzavati.</w:t>
      </w:r>
    </w:p>
    <w:p w14:paraId="2C173B8D" w14:textId="77777777" w:rsidR="00B77102" w:rsidRPr="00DB0267" w:rsidRDefault="00B77102" w:rsidP="00040D47">
      <w:pPr>
        <w:rPr>
          <w:szCs w:val="22"/>
        </w:rPr>
      </w:pPr>
    </w:p>
    <w:p w14:paraId="125462DF" w14:textId="63158E47" w:rsidR="00B77102" w:rsidRPr="00DB0267" w:rsidRDefault="00B77102" w:rsidP="00040D47">
      <w:pPr>
        <w:rPr>
          <w:szCs w:val="22"/>
        </w:rPr>
      </w:pPr>
      <w:r w:rsidRPr="00DB0267">
        <w:rPr>
          <w:szCs w:val="22"/>
        </w:rPr>
        <w:t>Nakon aseptičkog razrjeđivanja u polivinilkloridnoj, polietilenskoj ili polipropilenskoj vrećici koja sadrži otopinu 9 mg/ml (0,9</w:t>
      </w:r>
      <w:del w:id="3449" w:author="Regulatory 1" w:date="2025-08-08T09:02:00Z">
        <w:r w:rsidRPr="00DB0267" w:rsidDel="007E1066">
          <w:rPr>
            <w:szCs w:val="22"/>
          </w:rPr>
          <w:delText xml:space="preserve"> %</w:delText>
        </w:r>
      </w:del>
      <w:ins w:id="3450" w:author="Regulatory 1" w:date="2025-08-08T09:02:00Z">
        <w:r w:rsidR="007E1066" w:rsidRPr="00DB0267">
          <w:rPr>
            <w:szCs w:val="22"/>
          </w:rPr>
          <w:t> %</w:t>
        </w:r>
      </w:ins>
      <w:r w:rsidRPr="00DB0267">
        <w:rPr>
          <w:szCs w:val="22"/>
        </w:rPr>
        <w:t>) natrijevog klorida za injekciju, ke</w:t>
      </w:r>
      <w:r w:rsidR="009B758D" w:rsidRPr="00DB0267">
        <w:rPr>
          <w:szCs w:val="22"/>
        </w:rPr>
        <w:t>mijska i fizička stabilnost</w:t>
      </w:r>
      <w:r w:rsidRPr="00DB0267">
        <w:rPr>
          <w:szCs w:val="22"/>
        </w:rPr>
        <w:t xml:space="preserve"> lijeka Herceptin </w:t>
      </w:r>
      <w:r w:rsidR="00A02E47" w:rsidRPr="00DB0267">
        <w:rPr>
          <w:szCs w:val="22"/>
        </w:rPr>
        <w:t xml:space="preserve">dokazana je </w:t>
      </w:r>
      <w:r w:rsidRPr="00DB0267">
        <w:rPr>
          <w:szCs w:val="22"/>
        </w:rPr>
        <w:t xml:space="preserve">do </w:t>
      </w:r>
      <w:r w:rsidR="005814DF" w:rsidRPr="00DB0267">
        <w:rPr>
          <w:szCs w:val="22"/>
        </w:rPr>
        <w:t>30 </w:t>
      </w:r>
      <w:r w:rsidRPr="00DB0267">
        <w:rPr>
          <w:szCs w:val="22"/>
        </w:rPr>
        <w:t>dana na temperaturi od 2°C do 8°C</w:t>
      </w:r>
      <w:r w:rsidR="005814DF" w:rsidRPr="00DB0267">
        <w:rPr>
          <w:szCs w:val="22"/>
        </w:rPr>
        <w:t xml:space="preserve"> i </w:t>
      </w:r>
      <w:r w:rsidRPr="00DB0267">
        <w:rPr>
          <w:szCs w:val="22"/>
        </w:rPr>
        <w:t>24 sata na temperaturama ispod 30°C.</w:t>
      </w:r>
    </w:p>
    <w:p w14:paraId="4A61C5E6" w14:textId="77777777" w:rsidR="00B77102" w:rsidRPr="00DB0267" w:rsidRDefault="00B77102" w:rsidP="00040D47">
      <w:pPr>
        <w:rPr>
          <w:szCs w:val="22"/>
        </w:rPr>
      </w:pPr>
    </w:p>
    <w:p w14:paraId="23F1EDEF" w14:textId="77777777" w:rsidR="00B77102" w:rsidRPr="00DB0267" w:rsidRDefault="00B77102" w:rsidP="00040D47">
      <w:pPr>
        <w:rPr>
          <w:szCs w:val="22"/>
        </w:rPr>
      </w:pPr>
      <w:r w:rsidRPr="00DB0267">
        <w:rPr>
          <w:szCs w:val="22"/>
        </w:rPr>
        <w:t>S mikrobiološkog stajališta, rekonstituiranu otopinu i infuzijsku otopinu lijeka Herceptin potrebno je odmah primijeniti. Ako se lijek ne primijeni odmah, vrijeme i uvjeti čuvanja prije uporabe postaju odgovornost korisnika i obično ne bi trebali biti dulji od 24 sata na temperaturi od 2°C do 8°C, osim ako su rekonstitucija i razrjeđivanje provedeni u kontroliranim i validiranim aseptičkim uvjetima.</w:t>
      </w:r>
    </w:p>
    <w:p w14:paraId="1341BA73" w14:textId="77777777" w:rsidR="009B758D" w:rsidRPr="00DB0267" w:rsidRDefault="009B758D" w:rsidP="00040D47">
      <w:pPr>
        <w:rPr>
          <w:szCs w:val="22"/>
        </w:rPr>
      </w:pPr>
    </w:p>
    <w:p w14:paraId="5B9A9256" w14:textId="77777777" w:rsidR="006A2045" w:rsidRPr="00DB0267" w:rsidRDefault="006A2045" w:rsidP="00040D47">
      <w:pPr>
        <w:keepNext/>
        <w:rPr>
          <w:u w:val="single"/>
        </w:rPr>
      </w:pPr>
      <w:r w:rsidRPr="00DB0267">
        <w:rPr>
          <w:u w:val="single"/>
        </w:rPr>
        <w:t>Aseptička priprema, rukovanje i čuvanje:</w:t>
      </w:r>
    </w:p>
    <w:p w14:paraId="53ECCECC" w14:textId="77777777" w:rsidR="006A2045" w:rsidRPr="00DB0267" w:rsidRDefault="006A2045" w:rsidP="00040D47">
      <w:pPr>
        <w:keepNext/>
        <w:rPr>
          <w:szCs w:val="22"/>
        </w:rPr>
      </w:pPr>
      <w:r w:rsidRPr="00DB0267">
        <w:rPr>
          <w:szCs w:val="22"/>
        </w:rPr>
        <w:t>Kod pripreme infuzije moraju se osigurati aseptički uvjeti rukovanja.</w:t>
      </w:r>
    </w:p>
    <w:p w14:paraId="3EC654FB" w14:textId="77777777" w:rsidR="006A2045" w:rsidRPr="00DB0267" w:rsidRDefault="006A2045" w:rsidP="00040D47">
      <w:pPr>
        <w:tabs>
          <w:tab w:val="left" w:pos="567"/>
        </w:tabs>
        <w:ind w:left="567" w:hanging="567"/>
        <w:rPr>
          <w:szCs w:val="24"/>
        </w:rPr>
      </w:pPr>
      <w:r w:rsidRPr="00DB0267">
        <w:sym w:font="Symbol" w:char="F0B7"/>
      </w:r>
      <w:r w:rsidRPr="00DB0267">
        <w:rPr>
          <w:szCs w:val="24"/>
        </w:rPr>
        <w:tab/>
        <w:t>Pripremu mora provesti kvalificirano osoblje pod aseptičkim uvjetima i u skladu s pravilima dobre prakse, osobito onima koja se odnose na aseptičku pripremu lijekova za parenteralnu primjenu.</w:t>
      </w:r>
    </w:p>
    <w:p w14:paraId="59B6F819" w14:textId="77777777" w:rsidR="006A2045" w:rsidRPr="00DB0267" w:rsidRDefault="006A2045" w:rsidP="00040D47">
      <w:pPr>
        <w:tabs>
          <w:tab w:val="left" w:pos="567"/>
        </w:tabs>
        <w:ind w:left="567" w:hanging="567"/>
      </w:pPr>
      <w:r w:rsidRPr="00DB0267">
        <w:sym w:font="Symbol" w:char="F0B7"/>
      </w:r>
      <w:r w:rsidRPr="00DB0267">
        <w:rPr>
          <w:szCs w:val="24"/>
        </w:rPr>
        <w:tab/>
      </w:r>
      <w:r w:rsidRPr="00DB0267">
        <w:t>Priprema se mora provesti u komori s laminarnim protokom ili mikrobiološkom zaštitnom kabinetu uz standardne mjere opreza za sigurno rukovanje lijekovima za intravensku primjenu.</w:t>
      </w:r>
    </w:p>
    <w:p w14:paraId="5B58CBE5" w14:textId="77777777" w:rsidR="006A2045" w:rsidRPr="00DB0267" w:rsidRDefault="006A2045" w:rsidP="00040D47">
      <w:pPr>
        <w:tabs>
          <w:tab w:val="left" w:pos="567"/>
        </w:tabs>
        <w:ind w:left="567" w:hanging="567"/>
        <w:rPr>
          <w:szCs w:val="22"/>
        </w:rPr>
      </w:pPr>
      <w:r w:rsidRPr="00DB0267">
        <w:sym w:font="Symbol" w:char="F0B7"/>
      </w:r>
      <w:r w:rsidRPr="00DB0267">
        <w:rPr>
          <w:szCs w:val="24"/>
        </w:rPr>
        <w:tab/>
        <w:t>Pripremljena otopina za intravensku infuziju mora se čuvati na odgovarajući način, kako bi se osiguralo održavanje aseptičkih uvjeta.</w:t>
      </w:r>
    </w:p>
    <w:p w14:paraId="7892F0D9" w14:textId="77777777" w:rsidR="006A2045" w:rsidRPr="00DB0267" w:rsidRDefault="006A2045" w:rsidP="00040D47">
      <w:pPr>
        <w:keepNext/>
        <w:rPr>
          <w:szCs w:val="22"/>
        </w:rPr>
      </w:pPr>
    </w:p>
    <w:p w14:paraId="382E9ACF" w14:textId="77777777" w:rsidR="00400526" w:rsidRPr="00DB0267" w:rsidRDefault="00400526" w:rsidP="00040D47">
      <w:pPr>
        <w:rPr>
          <w:szCs w:val="22"/>
        </w:rPr>
      </w:pPr>
      <w:r w:rsidRPr="00DB0267">
        <w:rPr>
          <w:szCs w:val="22"/>
        </w:rPr>
        <w:t xml:space="preserve">Sadržaj </w:t>
      </w:r>
      <w:r w:rsidR="00E932EA" w:rsidRPr="00DB0267">
        <w:rPr>
          <w:szCs w:val="22"/>
        </w:rPr>
        <w:t xml:space="preserve">jedne </w:t>
      </w:r>
      <w:r w:rsidRPr="00DB0267">
        <w:rPr>
          <w:szCs w:val="22"/>
        </w:rPr>
        <w:t xml:space="preserve">bočice </w:t>
      </w:r>
      <w:r w:rsidR="005765B9" w:rsidRPr="00DB0267">
        <w:rPr>
          <w:szCs w:val="22"/>
        </w:rPr>
        <w:t>lijeka Herceptin</w:t>
      </w:r>
      <w:r w:rsidRPr="00DB0267">
        <w:rPr>
          <w:szCs w:val="22"/>
        </w:rPr>
        <w:t xml:space="preserve"> </w:t>
      </w:r>
      <w:r w:rsidR="005D6F79" w:rsidRPr="00DB0267">
        <w:rPr>
          <w:szCs w:val="22"/>
        </w:rPr>
        <w:t>rekonstituira se</w:t>
      </w:r>
      <w:r w:rsidR="00260047" w:rsidRPr="00DB0267">
        <w:rPr>
          <w:szCs w:val="22"/>
        </w:rPr>
        <w:t xml:space="preserve"> u</w:t>
      </w:r>
      <w:r w:rsidRPr="00DB0267">
        <w:rPr>
          <w:szCs w:val="22"/>
        </w:rPr>
        <w:t xml:space="preserve"> 7,2 ml vode za injekcije (nije priložena</w:t>
      </w:r>
      <w:r w:rsidR="00F57F0C" w:rsidRPr="00DB0267">
        <w:rPr>
          <w:szCs w:val="22"/>
        </w:rPr>
        <w:t xml:space="preserve"> </w:t>
      </w:r>
      <w:r w:rsidR="00260047" w:rsidRPr="00DB0267">
        <w:rPr>
          <w:szCs w:val="22"/>
        </w:rPr>
        <w:t>u pak</w:t>
      </w:r>
      <w:r w:rsidR="005D6F79" w:rsidRPr="00DB0267">
        <w:rPr>
          <w:szCs w:val="22"/>
        </w:rPr>
        <w:t>ir</w:t>
      </w:r>
      <w:r w:rsidR="00260047" w:rsidRPr="00DB0267">
        <w:rPr>
          <w:szCs w:val="22"/>
        </w:rPr>
        <w:t>anju</w:t>
      </w:r>
      <w:r w:rsidRPr="00DB0267">
        <w:rPr>
          <w:szCs w:val="22"/>
        </w:rPr>
        <w:t>).</w:t>
      </w:r>
      <w:r w:rsidR="000F5FF5" w:rsidRPr="00DB0267">
        <w:rPr>
          <w:szCs w:val="22"/>
        </w:rPr>
        <w:t xml:space="preserve"> Upo</w:t>
      </w:r>
      <w:r w:rsidR="00F57F0C" w:rsidRPr="00DB0267">
        <w:rPr>
          <w:szCs w:val="22"/>
        </w:rPr>
        <w:t>rabu</w:t>
      </w:r>
      <w:r w:rsidR="000F5FF5" w:rsidRPr="00DB0267">
        <w:rPr>
          <w:szCs w:val="22"/>
        </w:rPr>
        <w:t xml:space="preserve"> drugih otapala </w:t>
      </w:r>
      <w:r w:rsidR="005D6F79" w:rsidRPr="00DB0267">
        <w:rPr>
          <w:szCs w:val="22"/>
        </w:rPr>
        <w:t xml:space="preserve">za rekonstituciju </w:t>
      </w:r>
      <w:r w:rsidR="00F57F0C" w:rsidRPr="00DB0267">
        <w:rPr>
          <w:szCs w:val="22"/>
        </w:rPr>
        <w:t xml:space="preserve">potrebno je </w:t>
      </w:r>
      <w:r w:rsidR="000F5FF5" w:rsidRPr="00DB0267">
        <w:rPr>
          <w:szCs w:val="22"/>
        </w:rPr>
        <w:t xml:space="preserve">izbjegavati. </w:t>
      </w:r>
      <w:r w:rsidRPr="00DB0267">
        <w:rPr>
          <w:szCs w:val="22"/>
        </w:rPr>
        <w:t xml:space="preserve">Time se dobiva 7,4 ml otopine za jednokratnu </w:t>
      </w:r>
      <w:r w:rsidR="000F5FF5" w:rsidRPr="00DB0267">
        <w:rPr>
          <w:szCs w:val="22"/>
        </w:rPr>
        <w:t>primjenu</w:t>
      </w:r>
      <w:r w:rsidRPr="00DB0267">
        <w:rPr>
          <w:szCs w:val="22"/>
        </w:rPr>
        <w:t>,</w:t>
      </w:r>
      <w:r w:rsidR="000F5FF5" w:rsidRPr="00DB0267">
        <w:rPr>
          <w:szCs w:val="22"/>
        </w:rPr>
        <w:t xml:space="preserve"> koja </w:t>
      </w:r>
      <w:r w:rsidRPr="00DB0267">
        <w:rPr>
          <w:szCs w:val="22"/>
        </w:rPr>
        <w:t>sadrž</w:t>
      </w:r>
      <w:r w:rsidR="000F5FF5" w:rsidRPr="00DB0267">
        <w:rPr>
          <w:szCs w:val="22"/>
        </w:rPr>
        <w:t xml:space="preserve">i </w:t>
      </w:r>
      <w:r w:rsidRPr="00DB0267">
        <w:rPr>
          <w:szCs w:val="22"/>
        </w:rPr>
        <w:t xml:space="preserve">približno 21 mg/ml trastuzumaba. Višak volumena od 4 % jamči da se </w:t>
      </w:r>
      <w:r w:rsidR="00A96E33" w:rsidRPr="00DB0267">
        <w:rPr>
          <w:szCs w:val="22"/>
        </w:rPr>
        <w:t xml:space="preserve">naznačena </w:t>
      </w:r>
      <w:r w:rsidRPr="00DB0267">
        <w:rPr>
          <w:szCs w:val="22"/>
        </w:rPr>
        <w:t>doza od 150 mg može izvući iz svake bočice.</w:t>
      </w:r>
    </w:p>
    <w:p w14:paraId="6EF5D947" w14:textId="77777777" w:rsidR="00400526" w:rsidRPr="00DB0267" w:rsidRDefault="00400526" w:rsidP="00040D47">
      <w:pPr>
        <w:rPr>
          <w:szCs w:val="22"/>
        </w:rPr>
      </w:pPr>
    </w:p>
    <w:p w14:paraId="689D7014" w14:textId="77777777" w:rsidR="00400526" w:rsidRPr="00DB0267" w:rsidRDefault="00400526" w:rsidP="00040D47">
      <w:pPr>
        <w:rPr>
          <w:szCs w:val="22"/>
        </w:rPr>
      </w:pPr>
      <w:r w:rsidRPr="00DB0267">
        <w:rPr>
          <w:szCs w:val="22"/>
        </w:rPr>
        <w:t xml:space="preserve">Tijekom </w:t>
      </w:r>
      <w:r w:rsidR="005D6F79" w:rsidRPr="00DB0267">
        <w:rPr>
          <w:szCs w:val="22"/>
        </w:rPr>
        <w:t>rekonstitucije</w:t>
      </w:r>
      <w:r w:rsidR="00CA5228" w:rsidRPr="00DB0267">
        <w:rPr>
          <w:szCs w:val="22"/>
        </w:rPr>
        <w:t xml:space="preserve">, </w:t>
      </w:r>
      <w:r w:rsidR="005765B9" w:rsidRPr="00DB0267">
        <w:rPr>
          <w:szCs w:val="22"/>
        </w:rPr>
        <w:t>lijekom Herceptin</w:t>
      </w:r>
      <w:r w:rsidRPr="00DB0267">
        <w:rPr>
          <w:szCs w:val="22"/>
        </w:rPr>
        <w:t xml:space="preserve"> treba rukovati oprezno. Stvaranje prevelike pjene tijekom </w:t>
      </w:r>
      <w:r w:rsidR="005D6F79" w:rsidRPr="00DB0267">
        <w:rPr>
          <w:szCs w:val="22"/>
        </w:rPr>
        <w:t xml:space="preserve">rekonstitucije </w:t>
      </w:r>
      <w:r w:rsidRPr="00DB0267">
        <w:rPr>
          <w:szCs w:val="22"/>
        </w:rPr>
        <w:t xml:space="preserve">ili protresanje </w:t>
      </w:r>
      <w:r w:rsidR="005D6F79" w:rsidRPr="00DB0267">
        <w:rPr>
          <w:szCs w:val="22"/>
        </w:rPr>
        <w:t>rekonstituiranog</w:t>
      </w:r>
      <w:r w:rsidRPr="00DB0267">
        <w:rPr>
          <w:szCs w:val="22"/>
        </w:rPr>
        <w:t xml:space="preserve"> </w:t>
      </w:r>
      <w:r w:rsidR="005765B9" w:rsidRPr="00DB0267">
        <w:rPr>
          <w:szCs w:val="22"/>
        </w:rPr>
        <w:t>lijeka Herceptin</w:t>
      </w:r>
      <w:r w:rsidRPr="00DB0267">
        <w:rPr>
          <w:szCs w:val="22"/>
        </w:rPr>
        <w:t xml:space="preserve"> može uzrokovati poteškoće s izvlačenjem odgovarajuće količine </w:t>
      </w:r>
      <w:r w:rsidR="005765B9" w:rsidRPr="00DB0267">
        <w:rPr>
          <w:szCs w:val="22"/>
        </w:rPr>
        <w:t>lijeka Herceptin</w:t>
      </w:r>
      <w:r w:rsidRPr="00DB0267">
        <w:rPr>
          <w:szCs w:val="22"/>
        </w:rPr>
        <w:t xml:space="preserve"> iz bočice.</w:t>
      </w:r>
    </w:p>
    <w:p w14:paraId="7AE18FB2" w14:textId="77777777" w:rsidR="00400526" w:rsidRPr="00DB0267" w:rsidRDefault="00400526" w:rsidP="00040D47">
      <w:pPr>
        <w:rPr>
          <w:szCs w:val="22"/>
        </w:rPr>
      </w:pPr>
    </w:p>
    <w:p w14:paraId="3A52971A" w14:textId="77777777" w:rsidR="00400526" w:rsidRPr="00DB0267" w:rsidRDefault="00400526" w:rsidP="00040D47">
      <w:pPr>
        <w:rPr>
          <w:u w:val="single"/>
          <w:lang w:eastAsia="en-US"/>
        </w:rPr>
      </w:pPr>
      <w:r w:rsidRPr="00DB0267">
        <w:rPr>
          <w:u w:val="single"/>
          <w:lang w:eastAsia="en-US"/>
        </w:rPr>
        <w:t xml:space="preserve">Upute za </w:t>
      </w:r>
      <w:r w:rsidR="009B758D" w:rsidRPr="00DB0267">
        <w:rPr>
          <w:u w:val="single"/>
          <w:lang w:eastAsia="en-US"/>
        </w:rPr>
        <w:t xml:space="preserve">aseptičku </w:t>
      </w:r>
      <w:r w:rsidR="005D6F79" w:rsidRPr="00DB0267">
        <w:rPr>
          <w:u w:val="single"/>
          <w:lang w:eastAsia="en-US"/>
        </w:rPr>
        <w:t>rekonstituciju</w:t>
      </w:r>
      <w:r w:rsidRPr="00DB0267">
        <w:rPr>
          <w:u w:val="single"/>
          <w:lang w:eastAsia="en-US"/>
        </w:rPr>
        <w:t>:</w:t>
      </w:r>
    </w:p>
    <w:p w14:paraId="0D7B889B" w14:textId="77777777" w:rsidR="00400526" w:rsidRPr="00DB0267" w:rsidRDefault="00400526" w:rsidP="00040D47">
      <w:pPr>
        <w:rPr>
          <w:szCs w:val="22"/>
        </w:rPr>
      </w:pPr>
      <w:r w:rsidRPr="00DB0267">
        <w:rPr>
          <w:szCs w:val="22"/>
        </w:rPr>
        <w:t xml:space="preserve">1) Sterilnom štrcaljkom polagano </w:t>
      </w:r>
      <w:r w:rsidR="005D6F79" w:rsidRPr="00DB0267">
        <w:rPr>
          <w:szCs w:val="22"/>
        </w:rPr>
        <w:t xml:space="preserve">ubrizgajte </w:t>
      </w:r>
      <w:r w:rsidRPr="00DB0267">
        <w:rPr>
          <w:szCs w:val="22"/>
        </w:rPr>
        <w:t xml:space="preserve">7,2 ml vode za injekcije u bočicu </w:t>
      </w:r>
      <w:r w:rsidR="00A96E33" w:rsidRPr="00DB0267">
        <w:rPr>
          <w:szCs w:val="22"/>
        </w:rPr>
        <w:t xml:space="preserve">koja sadrži liofilizirani Herceptin, </w:t>
      </w:r>
      <w:r w:rsidRPr="00DB0267">
        <w:rPr>
          <w:szCs w:val="22"/>
        </w:rPr>
        <w:t xml:space="preserve">usmjeravajući mlaz u liofilizirani </w:t>
      </w:r>
      <w:r w:rsidR="00A96E33" w:rsidRPr="00DB0267">
        <w:rPr>
          <w:szCs w:val="22"/>
        </w:rPr>
        <w:t>kolačić</w:t>
      </w:r>
      <w:r w:rsidRPr="00DB0267">
        <w:rPr>
          <w:szCs w:val="22"/>
        </w:rPr>
        <w:t>.</w:t>
      </w:r>
    </w:p>
    <w:p w14:paraId="573452B6" w14:textId="77777777" w:rsidR="00400526" w:rsidRPr="00DB0267" w:rsidRDefault="00400526" w:rsidP="00040D47">
      <w:pPr>
        <w:rPr>
          <w:szCs w:val="22"/>
        </w:rPr>
      </w:pPr>
      <w:r w:rsidRPr="00DB0267">
        <w:rPr>
          <w:szCs w:val="22"/>
        </w:rPr>
        <w:t>2) Bočicu nježno zaokrećite kako bi se pospješil</w:t>
      </w:r>
      <w:r w:rsidR="005D6F79" w:rsidRPr="00DB0267">
        <w:rPr>
          <w:szCs w:val="22"/>
        </w:rPr>
        <w:t>a</w:t>
      </w:r>
      <w:r w:rsidRPr="00DB0267">
        <w:rPr>
          <w:szCs w:val="22"/>
        </w:rPr>
        <w:t xml:space="preserve"> </w:t>
      </w:r>
      <w:r w:rsidR="005D6F79" w:rsidRPr="00DB0267">
        <w:rPr>
          <w:szCs w:val="22"/>
        </w:rPr>
        <w:t>rekonstitucija</w:t>
      </w:r>
      <w:r w:rsidRPr="00DB0267">
        <w:rPr>
          <w:szCs w:val="22"/>
        </w:rPr>
        <w:t>. NE TRESITE BOČICU!</w:t>
      </w:r>
    </w:p>
    <w:p w14:paraId="0D55F6FF" w14:textId="77777777" w:rsidR="00400526" w:rsidRPr="00DB0267" w:rsidRDefault="00400526" w:rsidP="00040D47">
      <w:pPr>
        <w:rPr>
          <w:szCs w:val="22"/>
        </w:rPr>
      </w:pPr>
    </w:p>
    <w:p w14:paraId="35F1572D" w14:textId="77777777" w:rsidR="00400526" w:rsidRPr="00DB0267" w:rsidRDefault="00400526" w:rsidP="00040D47">
      <w:pPr>
        <w:rPr>
          <w:szCs w:val="22"/>
        </w:rPr>
      </w:pPr>
      <w:r w:rsidRPr="00DB0267">
        <w:rPr>
          <w:szCs w:val="22"/>
        </w:rPr>
        <w:t xml:space="preserve">Nakon </w:t>
      </w:r>
      <w:r w:rsidR="005D6F79" w:rsidRPr="00DB0267">
        <w:rPr>
          <w:szCs w:val="22"/>
        </w:rPr>
        <w:t xml:space="preserve">rekonstitucije </w:t>
      </w:r>
      <w:r w:rsidRPr="00DB0267">
        <w:rPr>
          <w:szCs w:val="22"/>
        </w:rPr>
        <w:t xml:space="preserve">pripravak se može lagano zapjeniti. </w:t>
      </w:r>
      <w:r w:rsidR="005D6F79" w:rsidRPr="00DB0267">
        <w:rPr>
          <w:szCs w:val="22"/>
        </w:rPr>
        <w:t>Ostavite bočicu da</w:t>
      </w:r>
      <w:r w:rsidRPr="00DB0267">
        <w:rPr>
          <w:szCs w:val="22"/>
        </w:rPr>
        <w:t xml:space="preserve"> </w:t>
      </w:r>
      <w:r w:rsidR="00F57F0C" w:rsidRPr="00DB0267">
        <w:rPr>
          <w:szCs w:val="22"/>
        </w:rPr>
        <w:t>od</w:t>
      </w:r>
      <w:r w:rsidRPr="00DB0267">
        <w:rPr>
          <w:szCs w:val="22"/>
        </w:rPr>
        <w:t>st</w:t>
      </w:r>
      <w:r w:rsidR="005D6F79" w:rsidRPr="00DB0267">
        <w:rPr>
          <w:szCs w:val="22"/>
        </w:rPr>
        <w:t>oji</w:t>
      </w:r>
      <w:r w:rsidRPr="00DB0267">
        <w:rPr>
          <w:szCs w:val="22"/>
        </w:rPr>
        <w:t xml:space="preserve"> približno 5 minuta. </w:t>
      </w:r>
      <w:r w:rsidR="005D6F79" w:rsidRPr="00DB0267">
        <w:rPr>
          <w:szCs w:val="22"/>
        </w:rPr>
        <w:t>Rekonstituirani</w:t>
      </w:r>
      <w:r w:rsidR="005765B9" w:rsidRPr="00DB0267">
        <w:rPr>
          <w:szCs w:val="22"/>
        </w:rPr>
        <w:t xml:space="preserve"> Herceptin</w:t>
      </w:r>
      <w:r w:rsidRPr="00DB0267">
        <w:rPr>
          <w:szCs w:val="22"/>
        </w:rPr>
        <w:t xml:space="preserve"> je bezbojna do blijedožuta prozirna otopina bez vidljivih čestica.</w:t>
      </w:r>
    </w:p>
    <w:p w14:paraId="06AA1837" w14:textId="77777777" w:rsidR="00400526" w:rsidRPr="00DB0267" w:rsidRDefault="00400526" w:rsidP="00040D47">
      <w:pPr>
        <w:ind w:right="-45"/>
        <w:rPr>
          <w:i/>
          <w:szCs w:val="22"/>
        </w:rPr>
      </w:pPr>
    </w:p>
    <w:p w14:paraId="466FB8AB" w14:textId="77777777" w:rsidR="00697F6E" w:rsidRPr="00DB0267" w:rsidRDefault="00697F6E" w:rsidP="00040D47">
      <w:pPr>
        <w:keepNext/>
        <w:rPr>
          <w:u w:val="single"/>
          <w:lang w:eastAsia="en-US"/>
        </w:rPr>
      </w:pPr>
      <w:r w:rsidRPr="00DB0267">
        <w:rPr>
          <w:u w:val="single"/>
          <w:lang w:eastAsia="en-US"/>
        </w:rPr>
        <w:t>Upute za aseptičko razrjeđivanje rekonstituirane otopine</w:t>
      </w:r>
    </w:p>
    <w:p w14:paraId="470C44EC" w14:textId="77777777" w:rsidR="00400526" w:rsidRPr="00DB0267" w:rsidRDefault="00400526" w:rsidP="00040D47">
      <w:pPr>
        <w:keepNext/>
        <w:keepLines/>
        <w:ind w:right="-45"/>
        <w:rPr>
          <w:szCs w:val="22"/>
        </w:rPr>
      </w:pPr>
      <w:r w:rsidRPr="00DB0267">
        <w:rPr>
          <w:szCs w:val="22"/>
        </w:rPr>
        <w:t>Odredite potrebni volumen otopine:</w:t>
      </w:r>
    </w:p>
    <w:p w14:paraId="3CBCF28B" w14:textId="77777777" w:rsidR="00400526" w:rsidRPr="00DB0267" w:rsidRDefault="00400526" w:rsidP="00040D47">
      <w:pPr>
        <w:keepNext/>
        <w:keepLines/>
        <w:ind w:left="851" w:right="-45" w:hanging="425"/>
        <w:rPr>
          <w:szCs w:val="24"/>
        </w:rPr>
      </w:pPr>
      <w:r w:rsidRPr="00DB0267">
        <w:rPr>
          <w:b/>
        </w:rPr>
        <w:sym w:font="Symbol" w:char="F0B7"/>
      </w:r>
      <w:r w:rsidRPr="00DB0267">
        <w:rPr>
          <w:b/>
          <w:szCs w:val="24"/>
        </w:rPr>
        <w:tab/>
      </w:r>
      <w:r w:rsidR="00F57F0C" w:rsidRPr="00DB0267">
        <w:rPr>
          <w:szCs w:val="24"/>
        </w:rPr>
        <w:t xml:space="preserve">za </w:t>
      </w:r>
      <w:r w:rsidR="00A96E33" w:rsidRPr="00DB0267">
        <w:rPr>
          <w:szCs w:val="24"/>
        </w:rPr>
        <w:t>udarnu</w:t>
      </w:r>
      <w:r w:rsidR="00F57F0C" w:rsidRPr="00DB0267">
        <w:rPr>
          <w:szCs w:val="24"/>
        </w:rPr>
        <w:t xml:space="preserve"> dozu trastuzumaba od </w:t>
      </w:r>
      <w:r w:rsidRPr="00DB0267">
        <w:rPr>
          <w:szCs w:val="24"/>
        </w:rPr>
        <w:t xml:space="preserve">4 mg/kg </w:t>
      </w:r>
      <w:r w:rsidRPr="00DB0267">
        <w:rPr>
          <w:szCs w:val="22"/>
        </w:rPr>
        <w:t xml:space="preserve">tjelesne </w:t>
      </w:r>
      <w:r w:rsidR="00F57F0C" w:rsidRPr="00DB0267">
        <w:rPr>
          <w:szCs w:val="22"/>
        </w:rPr>
        <w:t>težine</w:t>
      </w:r>
      <w:r w:rsidRPr="00DB0267">
        <w:rPr>
          <w:szCs w:val="22"/>
        </w:rPr>
        <w:t xml:space="preserve"> </w:t>
      </w:r>
      <w:r w:rsidRPr="00DB0267">
        <w:rPr>
          <w:szCs w:val="24"/>
        </w:rPr>
        <w:t xml:space="preserve">ili </w:t>
      </w:r>
      <w:r w:rsidR="00A96E33" w:rsidRPr="00DB0267">
        <w:rPr>
          <w:szCs w:val="24"/>
        </w:rPr>
        <w:t xml:space="preserve">daljnje </w:t>
      </w:r>
      <w:r w:rsidRPr="00DB0267">
        <w:rPr>
          <w:szCs w:val="24"/>
        </w:rPr>
        <w:t>tjedn</w:t>
      </w:r>
      <w:r w:rsidR="00F57F0C" w:rsidRPr="00DB0267">
        <w:rPr>
          <w:szCs w:val="24"/>
        </w:rPr>
        <w:t>e</w:t>
      </w:r>
      <w:r w:rsidRPr="00DB0267">
        <w:rPr>
          <w:szCs w:val="24"/>
        </w:rPr>
        <w:t xml:space="preserve"> doz</w:t>
      </w:r>
      <w:r w:rsidR="00F57F0C" w:rsidRPr="00DB0267">
        <w:rPr>
          <w:szCs w:val="24"/>
        </w:rPr>
        <w:t>e</w:t>
      </w:r>
      <w:r w:rsidRPr="00DB0267">
        <w:rPr>
          <w:szCs w:val="24"/>
        </w:rPr>
        <w:t xml:space="preserve"> održavanja od 2 mg/kg tjelesne </w:t>
      </w:r>
      <w:r w:rsidR="00F57F0C" w:rsidRPr="00DB0267">
        <w:rPr>
          <w:szCs w:val="24"/>
        </w:rPr>
        <w:t>težine</w:t>
      </w:r>
      <w:r w:rsidRPr="00DB0267">
        <w:rPr>
          <w:szCs w:val="24"/>
        </w:rPr>
        <w:t xml:space="preserve"> na sljedeći način:</w:t>
      </w:r>
    </w:p>
    <w:p w14:paraId="37B18C0C" w14:textId="77777777" w:rsidR="00400526" w:rsidRPr="00DB0267" w:rsidRDefault="00400526" w:rsidP="00040D47">
      <w:pPr>
        <w:keepNext/>
        <w:keepLines/>
      </w:pPr>
    </w:p>
    <w:p w14:paraId="31568220" w14:textId="38EB4B54" w:rsidR="00400526" w:rsidRPr="00DB0267" w:rsidRDefault="00400526" w:rsidP="00040D47">
      <w:pPr>
        <w:keepNext/>
        <w:keepLines/>
        <w:jc w:val="center"/>
        <w:rPr>
          <w:spacing w:val="-4"/>
          <w:sz w:val="21"/>
          <w:szCs w:val="21"/>
          <w:u w:val="single"/>
        </w:rPr>
      </w:pPr>
      <w:r w:rsidRPr="00DB0267">
        <w:rPr>
          <w:b/>
          <w:bCs/>
          <w:spacing w:val="-4"/>
          <w:sz w:val="21"/>
          <w:szCs w:val="21"/>
        </w:rPr>
        <w:t>volumen</w:t>
      </w:r>
      <w:r w:rsidRPr="00DB0267">
        <w:rPr>
          <w:spacing w:val="-4"/>
          <w:sz w:val="21"/>
          <w:szCs w:val="21"/>
        </w:rPr>
        <w:t xml:space="preserve"> (ml)</w:t>
      </w:r>
      <w:del w:id="3451" w:author="Regulatory 1" w:date="2025-08-21T15:56:00Z">
        <w:r w:rsidRPr="00DB0267" w:rsidDel="0072212D">
          <w:rPr>
            <w:spacing w:val="-4"/>
            <w:sz w:val="21"/>
            <w:szCs w:val="21"/>
          </w:rPr>
          <w:delText xml:space="preserve"> </w:delText>
        </w:r>
      </w:del>
      <w:ins w:id="3452" w:author="Regulatory 1" w:date="2025-08-21T15:56:00Z">
        <w:r w:rsidR="0072212D" w:rsidRPr="00DB0267">
          <w:rPr>
            <w:spacing w:val="-4"/>
            <w:sz w:val="21"/>
            <w:szCs w:val="21"/>
          </w:rPr>
          <w:t> </w:t>
        </w:r>
      </w:ins>
      <w:r w:rsidRPr="00DB0267">
        <w:rPr>
          <w:spacing w:val="-4"/>
          <w:sz w:val="21"/>
          <w:szCs w:val="21"/>
        </w:rPr>
        <w:t>=</w:t>
      </w:r>
      <w:ins w:id="3453" w:author="Regulatory 1" w:date="2025-08-21T15:56:00Z">
        <w:r w:rsidR="0072212D" w:rsidRPr="00DB0267">
          <w:rPr>
            <w:spacing w:val="-4"/>
            <w:sz w:val="21"/>
            <w:szCs w:val="21"/>
          </w:rPr>
          <w:t> </w:t>
        </w:r>
      </w:ins>
      <w:del w:id="3454" w:author="Regulatory 1" w:date="2025-08-21T15:56:00Z">
        <w:r w:rsidRPr="00DB0267" w:rsidDel="0072212D">
          <w:rPr>
            <w:spacing w:val="-4"/>
            <w:sz w:val="21"/>
            <w:szCs w:val="21"/>
          </w:rPr>
          <w:delText xml:space="preserve"> </w:delText>
        </w:r>
      </w:del>
      <w:r w:rsidRPr="00DB0267">
        <w:rPr>
          <w:b/>
          <w:bCs/>
          <w:spacing w:val="-4"/>
          <w:sz w:val="21"/>
          <w:szCs w:val="21"/>
          <w:u w:val="single"/>
        </w:rPr>
        <w:t xml:space="preserve">tjelesna </w:t>
      </w:r>
      <w:r w:rsidR="00F57F0C" w:rsidRPr="00DB0267">
        <w:rPr>
          <w:b/>
          <w:bCs/>
          <w:spacing w:val="-4"/>
          <w:sz w:val="21"/>
          <w:szCs w:val="21"/>
          <w:u w:val="single"/>
        </w:rPr>
        <w:t>težina</w:t>
      </w:r>
      <w:r w:rsidRPr="00DB0267">
        <w:rPr>
          <w:b/>
          <w:bCs/>
          <w:spacing w:val="-4"/>
          <w:sz w:val="21"/>
          <w:szCs w:val="21"/>
          <w:u w:val="single"/>
        </w:rPr>
        <w:t xml:space="preserve"> </w:t>
      </w:r>
      <w:r w:rsidRPr="00DB0267">
        <w:rPr>
          <w:spacing w:val="-4"/>
          <w:sz w:val="21"/>
          <w:szCs w:val="21"/>
          <w:u w:val="single"/>
        </w:rPr>
        <w:t xml:space="preserve">(kg) x </w:t>
      </w:r>
      <w:r w:rsidRPr="00DB0267">
        <w:rPr>
          <w:b/>
          <w:bCs/>
          <w:spacing w:val="-4"/>
          <w:sz w:val="21"/>
          <w:szCs w:val="21"/>
          <w:u w:val="single"/>
        </w:rPr>
        <w:t>doza</w:t>
      </w:r>
      <w:r w:rsidRPr="00DB0267">
        <w:rPr>
          <w:spacing w:val="-4"/>
          <w:sz w:val="21"/>
          <w:szCs w:val="21"/>
          <w:u w:val="single"/>
        </w:rPr>
        <w:t xml:space="preserve"> (</w:t>
      </w:r>
      <w:r w:rsidRPr="00DB0267">
        <w:rPr>
          <w:b/>
          <w:bCs/>
          <w:spacing w:val="-4"/>
          <w:sz w:val="21"/>
          <w:szCs w:val="21"/>
          <w:u w:val="single"/>
        </w:rPr>
        <w:t>4 </w:t>
      </w:r>
      <w:r w:rsidRPr="00DB0267">
        <w:rPr>
          <w:spacing w:val="-4"/>
          <w:sz w:val="21"/>
          <w:szCs w:val="21"/>
          <w:u w:val="single"/>
        </w:rPr>
        <w:t xml:space="preserve">mg/kg </w:t>
      </w:r>
      <w:r w:rsidR="00A96E33" w:rsidRPr="00DB0267">
        <w:rPr>
          <w:spacing w:val="-4"/>
          <w:sz w:val="21"/>
          <w:szCs w:val="21"/>
          <w:u w:val="single"/>
        </w:rPr>
        <w:t xml:space="preserve">udarna </w:t>
      </w:r>
      <w:r w:rsidRPr="00DB0267">
        <w:rPr>
          <w:spacing w:val="-4"/>
          <w:sz w:val="21"/>
          <w:szCs w:val="21"/>
          <w:u w:val="single"/>
        </w:rPr>
        <w:t xml:space="preserve">doza ili </w:t>
      </w:r>
      <w:r w:rsidRPr="00DB0267">
        <w:rPr>
          <w:b/>
          <w:bCs/>
          <w:spacing w:val="-4"/>
          <w:sz w:val="21"/>
          <w:szCs w:val="21"/>
          <w:u w:val="single"/>
        </w:rPr>
        <w:t>2 </w:t>
      </w:r>
      <w:r w:rsidRPr="00DB0267">
        <w:rPr>
          <w:spacing w:val="-4"/>
          <w:sz w:val="21"/>
          <w:szCs w:val="21"/>
          <w:u w:val="single"/>
        </w:rPr>
        <w:t>mg/kg doze održavanja)</w:t>
      </w:r>
    </w:p>
    <w:p w14:paraId="5ECAD054" w14:textId="77777777" w:rsidR="00400526" w:rsidRPr="00DB0267" w:rsidRDefault="00400526" w:rsidP="00040D47">
      <w:pPr>
        <w:keepNext/>
        <w:keepLines/>
        <w:jc w:val="center"/>
        <w:rPr>
          <w:sz w:val="21"/>
          <w:szCs w:val="21"/>
        </w:rPr>
      </w:pPr>
      <w:r w:rsidRPr="00DB0267">
        <w:rPr>
          <w:b/>
          <w:bCs/>
          <w:sz w:val="21"/>
          <w:szCs w:val="21"/>
        </w:rPr>
        <w:t>21</w:t>
      </w:r>
      <w:r w:rsidRPr="00DB0267">
        <w:rPr>
          <w:sz w:val="21"/>
          <w:szCs w:val="21"/>
        </w:rPr>
        <w:t xml:space="preserve"> (mg/ml, koncentracija </w:t>
      </w:r>
      <w:r w:rsidR="005D6F79" w:rsidRPr="00DB0267">
        <w:rPr>
          <w:sz w:val="21"/>
          <w:szCs w:val="21"/>
        </w:rPr>
        <w:t xml:space="preserve">rekonstituirane </w:t>
      </w:r>
      <w:r w:rsidR="00F57F0C" w:rsidRPr="00DB0267">
        <w:rPr>
          <w:sz w:val="21"/>
          <w:szCs w:val="21"/>
        </w:rPr>
        <w:t>otopine</w:t>
      </w:r>
      <w:r w:rsidRPr="00DB0267">
        <w:rPr>
          <w:sz w:val="21"/>
          <w:szCs w:val="21"/>
        </w:rPr>
        <w:t>)</w:t>
      </w:r>
    </w:p>
    <w:p w14:paraId="25A70407" w14:textId="77777777" w:rsidR="00400526" w:rsidRPr="00DB0267" w:rsidRDefault="00400526" w:rsidP="00040D47">
      <w:pPr>
        <w:rPr>
          <w:sz w:val="21"/>
          <w:szCs w:val="21"/>
        </w:rPr>
      </w:pPr>
    </w:p>
    <w:p w14:paraId="13524E66" w14:textId="77777777" w:rsidR="00400526" w:rsidRPr="00DB0267" w:rsidRDefault="00400526" w:rsidP="00040D47">
      <w:pPr>
        <w:ind w:left="851" w:right="-45" w:hanging="425"/>
        <w:rPr>
          <w:szCs w:val="22"/>
        </w:rPr>
      </w:pPr>
      <w:r w:rsidRPr="00DB0267">
        <w:rPr>
          <w:b/>
          <w:bCs/>
        </w:rPr>
        <w:sym w:font="Symbol" w:char="F0B7"/>
      </w:r>
      <w:r w:rsidRPr="00DB0267">
        <w:rPr>
          <w:b/>
          <w:bCs/>
        </w:rPr>
        <w:tab/>
      </w:r>
      <w:r w:rsidR="00F57F0C" w:rsidRPr="00DB0267">
        <w:rPr>
          <w:szCs w:val="22"/>
        </w:rPr>
        <w:t xml:space="preserve">za </w:t>
      </w:r>
      <w:r w:rsidR="00A96E33" w:rsidRPr="00DB0267">
        <w:rPr>
          <w:szCs w:val="22"/>
        </w:rPr>
        <w:t>udarnu</w:t>
      </w:r>
      <w:r w:rsidR="00F57F0C" w:rsidRPr="00DB0267">
        <w:rPr>
          <w:szCs w:val="22"/>
        </w:rPr>
        <w:t xml:space="preserve"> dozu trastuzumaba</w:t>
      </w:r>
      <w:r w:rsidRPr="00DB0267">
        <w:rPr>
          <w:szCs w:val="22"/>
        </w:rPr>
        <w:t xml:space="preserve"> od 8 mg/kg tjelesne </w:t>
      </w:r>
      <w:r w:rsidR="00F57F0C" w:rsidRPr="00DB0267">
        <w:rPr>
          <w:szCs w:val="22"/>
        </w:rPr>
        <w:t>težine</w:t>
      </w:r>
      <w:r w:rsidRPr="00DB0267">
        <w:rPr>
          <w:szCs w:val="22"/>
        </w:rPr>
        <w:t xml:space="preserve"> ili </w:t>
      </w:r>
      <w:r w:rsidR="00A96E33" w:rsidRPr="00DB0267">
        <w:rPr>
          <w:szCs w:val="22"/>
        </w:rPr>
        <w:t xml:space="preserve">daljnje </w:t>
      </w:r>
      <w:r w:rsidR="008D743F" w:rsidRPr="00DB0267">
        <w:rPr>
          <w:szCs w:val="22"/>
        </w:rPr>
        <w:t>tro</w:t>
      </w:r>
      <w:r w:rsidRPr="00DB0267">
        <w:rPr>
          <w:szCs w:val="24"/>
        </w:rPr>
        <w:t>tjedn</w:t>
      </w:r>
      <w:r w:rsidR="00F57F0C" w:rsidRPr="00DB0267">
        <w:rPr>
          <w:szCs w:val="24"/>
        </w:rPr>
        <w:t>e</w:t>
      </w:r>
      <w:r w:rsidRPr="00DB0267">
        <w:rPr>
          <w:szCs w:val="24"/>
        </w:rPr>
        <w:t xml:space="preserve"> doz</w:t>
      </w:r>
      <w:r w:rsidR="00F57F0C" w:rsidRPr="00DB0267">
        <w:rPr>
          <w:szCs w:val="24"/>
        </w:rPr>
        <w:t>e</w:t>
      </w:r>
      <w:r w:rsidRPr="00DB0267">
        <w:rPr>
          <w:szCs w:val="24"/>
        </w:rPr>
        <w:t xml:space="preserve"> održavanja </w:t>
      </w:r>
      <w:r w:rsidRPr="00DB0267">
        <w:rPr>
          <w:szCs w:val="22"/>
        </w:rPr>
        <w:t>od 6 mg/kg tjelesne</w:t>
      </w:r>
      <w:r w:rsidR="00F57F0C" w:rsidRPr="00DB0267">
        <w:rPr>
          <w:szCs w:val="22"/>
        </w:rPr>
        <w:t xml:space="preserve"> težine</w:t>
      </w:r>
      <w:r w:rsidRPr="00DB0267">
        <w:rPr>
          <w:szCs w:val="22"/>
        </w:rPr>
        <w:t xml:space="preserve"> na sljedeći način:</w:t>
      </w:r>
    </w:p>
    <w:p w14:paraId="579647F7" w14:textId="77777777" w:rsidR="00400526" w:rsidRPr="00DB0267" w:rsidRDefault="00400526" w:rsidP="00040D47"/>
    <w:p w14:paraId="3B53AF50" w14:textId="41B17557" w:rsidR="00400526" w:rsidRPr="00DB0267" w:rsidRDefault="00400526" w:rsidP="00040D47">
      <w:pPr>
        <w:keepNext/>
        <w:keepLines/>
        <w:jc w:val="center"/>
        <w:rPr>
          <w:spacing w:val="-4"/>
          <w:sz w:val="21"/>
          <w:szCs w:val="21"/>
          <w:u w:val="single"/>
        </w:rPr>
      </w:pPr>
      <w:r w:rsidRPr="00DB0267">
        <w:rPr>
          <w:b/>
          <w:bCs/>
          <w:spacing w:val="-4"/>
          <w:sz w:val="21"/>
          <w:szCs w:val="21"/>
        </w:rPr>
        <w:t>volumen</w:t>
      </w:r>
      <w:r w:rsidRPr="00DB0267">
        <w:rPr>
          <w:spacing w:val="-4"/>
          <w:sz w:val="21"/>
          <w:szCs w:val="21"/>
        </w:rPr>
        <w:t xml:space="preserve"> (ml)</w:t>
      </w:r>
      <w:del w:id="3455" w:author="Regulatory 1" w:date="2025-08-21T15:56:00Z">
        <w:r w:rsidRPr="00DB0267" w:rsidDel="0072212D">
          <w:rPr>
            <w:spacing w:val="-4"/>
            <w:sz w:val="21"/>
            <w:szCs w:val="21"/>
          </w:rPr>
          <w:delText xml:space="preserve"> </w:delText>
        </w:r>
      </w:del>
      <w:ins w:id="3456" w:author="Regulatory 1" w:date="2025-08-21T15:56:00Z">
        <w:r w:rsidR="0072212D" w:rsidRPr="00DB0267">
          <w:rPr>
            <w:spacing w:val="-4"/>
            <w:sz w:val="21"/>
            <w:szCs w:val="21"/>
          </w:rPr>
          <w:t> </w:t>
        </w:r>
      </w:ins>
      <w:r w:rsidRPr="00DB0267">
        <w:rPr>
          <w:spacing w:val="-4"/>
          <w:sz w:val="21"/>
          <w:szCs w:val="21"/>
        </w:rPr>
        <w:t>=</w:t>
      </w:r>
      <w:ins w:id="3457" w:author="Regulatory 1" w:date="2025-08-21T15:56:00Z">
        <w:r w:rsidR="0072212D" w:rsidRPr="00DB0267">
          <w:rPr>
            <w:spacing w:val="-4"/>
            <w:sz w:val="21"/>
            <w:szCs w:val="21"/>
          </w:rPr>
          <w:t> </w:t>
        </w:r>
      </w:ins>
      <w:del w:id="3458" w:author="Regulatory 1" w:date="2025-08-21T15:56:00Z">
        <w:r w:rsidRPr="00DB0267" w:rsidDel="0072212D">
          <w:rPr>
            <w:spacing w:val="-4"/>
            <w:sz w:val="21"/>
            <w:szCs w:val="21"/>
          </w:rPr>
          <w:delText xml:space="preserve"> </w:delText>
        </w:r>
      </w:del>
      <w:r w:rsidRPr="00DB0267">
        <w:rPr>
          <w:b/>
          <w:bCs/>
          <w:spacing w:val="-4"/>
          <w:sz w:val="21"/>
          <w:szCs w:val="21"/>
          <w:u w:val="single"/>
        </w:rPr>
        <w:t xml:space="preserve">tjelesna </w:t>
      </w:r>
      <w:r w:rsidR="00F57F0C" w:rsidRPr="00DB0267">
        <w:rPr>
          <w:b/>
          <w:bCs/>
          <w:spacing w:val="-4"/>
          <w:sz w:val="21"/>
          <w:szCs w:val="21"/>
          <w:u w:val="single"/>
        </w:rPr>
        <w:t>težina</w:t>
      </w:r>
      <w:r w:rsidRPr="00DB0267">
        <w:rPr>
          <w:b/>
          <w:bCs/>
          <w:spacing w:val="-4"/>
          <w:sz w:val="21"/>
          <w:szCs w:val="21"/>
          <w:u w:val="single"/>
        </w:rPr>
        <w:t xml:space="preserve"> </w:t>
      </w:r>
      <w:r w:rsidRPr="00DB0267">
        <w:rPr>
          <w:spacing w:val="-4"/>
          <w:sz w:val="21"/>
          <w:szCs w:val="21"/>
          <w:u w:val="single"/>
        </w:rPr>
        <w:t xml:space="preserve">(kg) x </w:t>
      </w:r>
      <w:r w:rsidRPr="00DB0267">
        <w:rPr>
          <w:b/>
          <w:bCs/>
          <w:spacing w:val="-4"/>
          <w:sz w:val="21"/>
          <w:szCs w:val="21"/>
          <w:u w:val="single"/>
        </w:rPr>
        <w:t>doza</w:t>
      </w:r>
      <w:r w:rsidRPr="00DB0267">
        <w:rPr>
          <w:spacing w:val="-4"/>
          <w:sz w:val="21"/>
          <w:szCs w:val="21"/>
          <w:u w:val="single"/>
        </w:rPr>
        <w:t xml:space="preserve"> (</w:t>
      </w:r>
      <w:r w:rsidRPr="00DB0267">
        <w:rPr>
          <w:b/>
          <w:bCs/>
          <w:spacing w:val="-4"/>
          <w:sz w:val="21"/>
          <w:szCs w:val="21"/>
          <w:u w:val="single"/>
        </w:rPr>
        <w:t>8 </w:t>
      </w:r>
      <w:r w:rsidRPr="00DB0267">
        <w:rPr>
          <w:bCs/>
          <w:spacing w:val="-4"/>
          <w:sz w:val="21"/>
          <w:szCs w:val="21"/>
          <w:u w:val="single"/>
        </w:rPr>
        <w:t>mg</w:t>
      </w:r>
      <w:r w:rsidRPr="00DB0267">
        <w:rPr>
          <w:spacing w:val="-4"/>
          <w:sz w:val="21"/>
          <w:szCs w:val="21"/>
          <w:u w:val="single"/>
        </w:rPr>
        <w:t xml:space="preserve">/kg </w:t>
      </w:r>
      <w:r w:rsidR="00A96E33" w:rsidRPr="00DB0267">
        <w:rPr>
          <w:spacing w:val="-4"/>
          <w:sz w:val="21"/>
          <w:szCs w:val="21"/>
          <w:u w:val="single"/>
        </w:rPr>
        <w:t xml:space="preserve">udarna </w:t>
      </w:r>
      <w:r w:rsidRPr="00DB0267">
        <w:rPr>
          <w:spacing w:val="-4"/>
          <w:sz w:val="21"/>
          <w:szCs w:val="21"/>
          <w:u w:val="single"/>
        </w:rPr>
        <w:t xml:space="preserve">doza ili </w:t>
      </w:r>
      <w:r w:rsidRPr="00DB0267">
        <w:rPr>
          <w:b/>
          <w:bCs/>
          <w:spacing w:val="-4"/>
          <w:sz w:val="21"/>
          <w:szCs w:val="21"/>
          <w:u w:val="single"/>
        </w:rPr>
        <w:t>6 </w:t>
      </w:r>
      <w:r w:rsidRPr="00DB0267">
        <w:rPr>
          <w:bCs/>
          <w:spacing w:val="-4"/>
          <w:sz w:val="21"/>
          <w:szCs w:val="21"/>
          <w:u w:val="single"/>
        </w:rPr>
        <w:t>mg</w:t>
      </w:r>
      <w:r w:rsidRPr="00DB0267">
        <w:rPr>
          <w:spacing w:val="-4"/>
          <w:sz w:val="21"/>
          <w:szCs w:val="21"/>
          <w:u w:val="single"/>
        </w:rPr>
        <w:t>/kg doze održavanja)</w:t>
      </w:r>
    </w:p>
    <w:p w14:paraId="14796F13" w14:textId="77777777" w:rsidR="00400526" w:rsidRPr="00DB0267" w:rsidRDefault="00400526" w:rsidP="00040D47">
      <w:pPr>
        <w:jc w:val="center"/>
        <w:rPr>
          <w:sz w:val="21"/>
          <w:szCs w:val="21"/>
        </w:rPr>
      </w:pPr>
      <w:r w:rsidRPr="00DB0267">
        <w:rPr>
          <w:b/>
          <w:bCs/>
          <w:sz w:val="21"/>
          <w:szCs w:val="21"/>
        </w:rPr>
        <w:t>21</w:t>
      </w:r>
      <w:r w:rsidRPr="00DB0267">
        <w:rPr>
          <w:sz w:val="21"/>
          <w:szCs w:val="21"/>
        </w:rPr>
        <w:t xml:space="preserve"> (mg/ml, koncentracija </w:t>
      </w:r>
      <w:r w:rsidR="005D6F79" w:rsidRPr="00DB0267">
        <w:rPr>
          <w:sz w:val="21"/>
          <w:szCs w:val="21"/>
        </w:rPr>
        <w:t xml:space="preserve">rekonstituirane </w:t>
      </w:r>
      <w:r w:rsidR="00F57F0C" w:rsidRPr="00DB0267">
        <w:rPr>
          <w:sz w:val="21"/>
          <w:szCs w:val="21"/>
        </w:rPr>
        <w:t>otopine</w:t>
      </w:r>
      <w:r w:rsidRPr="00DB0267">
        <w:rPr>
          <w:sz w:val="21"/>
          <w:szCs w:val="21"/>
        </w:rPr>
        <w:t>)</w:t>
      </w:r>
    </w:p>
    <w:p w14:paraId="11A6EBAB" w14:textId="77777777" w:rsidR="00400526" w:rsidRPr="00DB0267" w:rsidRDefault="00400526" w:rsidP="00040D47">
      <w:pPr>
        <w:ind w:right="-45"/>
        <w:rPr>
          <w:szCs w:val="22"/>
        </w:rPr>
      </w:pPr>
    </w:p>
    <w:p w14:paraId="4BABC8B3" w14:textId="7F5D50E5" w:rsidR="00400526" w:rsidRPr="00DB0267" w:rsidRDefault="00400526" w:rsidP="00040D47">
      <w:pPr>
        <w:ind w:right="-45"/>
        <w:rPr>
          <w:szCs w:val="22"/>
        </w:rPr>
      </w:pPr>
      <w:r w:rsidRPr="00DB0267">
        <w:rPr>
          <w:szCs w:val="22"/>
        </w:rPr>
        <w:t>Odgovarajuć</w:t>
      </w:r>
      <w:r w:rsidR="00E77202" w:rsidRPr="00DB0267">
        <w:rPr>
          <w:szCs w:val="22"/>
        </w:rPr>
        <w:t>u</w:t>
      </w:r>
      <w:r w:rsidRPr="00DB0267">
        <w:rPr>
          <w:szCs w:val="22"/>
        </w:rPr>
        <w:t xml:space="preserve"> količin</w:t>
      </w:r>
      <w:r w:rsidR="00E77202" w:rsidRPr="00DB0267">
        <w:rPr>
          <w:szCs w:val="22"/>
        </w:rPr>
        <w:t>u</w:t>
      </w:r>
      <w:r w:rsidRPr="00DB0267">
        <w:rPr>
          <w:szCs w:val="22"/>
        </w:rPr>
        <w:t xml:space="preserve"> </w:t>
      </w:r>
      <w:r w:rsidR="00E77202" w:rsidRPr="00DB0267">
        <w:rPr>
          <w:szCs w:val="22"/>
        </w:rPr>
        <w:t xml:space="preserve">otopine potrebno je </w:t>
      </w:r>
      <w:r w:rsidRPr="00DB0267">
        <w:rPr>
          <w:szCs w:val="22"/>
        </w:rPr>
        <w:t>izvu</w:t>
      </w:r>
      <w:r w:rsidR="00E77202" w:rsidRPr="00DB0267">
        <w:rPr>
          <w:szCs w:val="22"/>
        </w:rPr>
        <w:t xml:space="preserve">ći </w:t>
      </w:r>
      <w:r w:rsidRPr="00DB0267">
        <w:rPr>
          <w:szCs w:val="22"/>
        </w:rPr>
        <w:t>iz bočice</w:t>
      </w:r>
      <w:r w:rsidR="00E542DC" w:rsidRPr="00DB0267">
        <w:rPr>
          <w:szCs w:val="22"/>
        </w:rPr>
        <w:t xml:space="preserve"> sterilnom iglom i štrcaljkom</w:t>
      </w:r>
      <w:r w:rsidRPr="00DB0267">
        <w:rPr>
          <w:szCs w:val="22"/>
        </w:rPr>
        <w:t xml:space="preserve"> i doda</w:t>
      </w:r>
      <w:r w:rsidR="00E77202" w:rsidRPr="00DB0267">
        <w:rPr>
          <w:szCs w:val="22"/>
        </w:rPr>
        <w:t>ti</w:t>
      </w:r>
      <w:r w:rsidRPr="00DB0267">
        <w:rPr>
          <w:szCs w:val="22"/>
        </w:rPr>
        <w:t xml:space="preserve"> u polivinilkloridnu, polietilensku ili polipropilensku infuzijsku vrećicu koja sadržava 250 ml otopine 0,9</w:t>
      </w:r>
      <w:del w:id="3459" w:author="Regulatory 1" w:date="2025-08-08T09:02:00Z">
        <w:r w:rsidR="008D743F" w:rsidRPr="00DB0267" w:rsidDel="007E1066">
          <w:rPr>
            <w:szCs w:val="22"/>
          </w:rPr>
          <w:delText xml:space="preserve"> </w:delText>
        </w:r>
      </w:del>
      <w:ins w:id="3460" w:author="Regulatory 1" w:date="2025-08-08T09:02:00Z">
        <w:r w:rsidR="007E1066" w:rsidRPr="00DB0267">
          <w:rPr>
            <w:szCs w:val="22"/>
          </w:rPr>
          <w:t> </w:t>
        </w:r>
      </w:ins>
      <w:r w:rsidR="0053097E" w:rsidRPr="00DB0267">
        <w:rPr>
          <w:szCs w:val="22"/>
        </w:rPr>
        <w:t xml:space="preserve">%-tnog </w:t>
      </w:r>
      <w:r w:rsidRPr="00DB0267">
        <w:rPr>
          <w:szCs w:val="22"/>
        </w:rPr>
        <w:t>natrijevog klorida. Ne smij</w:t>
      </w:r>
      <w:r w:rsidR="008D743F" w:rsidRPr="00DB0267">
        <w:rPr>
          <w:szCs w:val="22"/>
        </w:rPr>
        <w:t>ete</w:t>
      </w:r>
      <w:r w:rsidRPr="00DB0267">
        <w:rPr>
          <w:szCs w:val="22"/>
        </w:rPr>
        <w:t xml:space="preserve"> koristiti s otopin</w:t>
      </w:r>
      <w:r w:rsidR="00A96E33" w:rsidRPr="00DB0267">
        <w:rPr>
          <w:szCs w:val="22"/>
        </w:rPr>
        <w:t>ama</w:t>
      </w:r>
      <w:r w:rsidRPr="00DB0267">
        <w:rPr>
          <w:szCs w:val="22"/>
        </w:rPr>
        <w:t xml:space="preserve"> </w:t>
      </w:r>
      <w:r w:rsidR="0053097E" w:rsidRPr="00DB0267">
        <w:rPr>
          <w:szCs w:val="22"/>
        </w:rPr>
        <w:t xml:space="preserve">koje sadrže </w:t>
      </w:r>
      <w:r w:rsidRPr="00DB0267">
        <w:rPr>
          <w:szCs w:val="22"/>
        </w:rPr>
        <w:t>glukoz</w:t>
      </w:r>
      <w:r w:rsidR="0053097E" w:rsidRPr="00DB0267">
        <w:rPr>
          <w:szCs w:val="22"/>
        </w:rPr>
        <w:t>u</w:t>
      </w:r>
      <w:r w:rsidRPr="00DB0267">
        <w:rPr>
          <w:szCs w:val="22"/>
        </w:rPr>
        <w:t>. Vrećicu treba lagano okretati kako bi se otopina izmiješala</w:t>
      </w:r>
      <w:r w:rsidR="00E77202" w:rsidRPr="00DB0267">
        <w:rPr>
          <w:szCs w:val="22"/>
        </w:rPr>
        <w:t xml:space="preserve"> bez</w:t>
      </w:r>
      <w:r w:rsidRPr="00DB0267">
        <w:rPr>
          <w:szCs w:val="22"/>
        </w:rPr>
        <w:t xml:space="preserve"> stv</w:t>
      </w:r>
      <w:r w:rsidR="00A96E33" w:rsidRPr="00DB0267">
        <w:rPr>
          <w:szCs w:val="22"/>
        </w:rPr>
        <w:t>a</w:t>
      </w:r>
      <w:r w:rsidR="00E77202" w:rsidRPr="00DB0267">
        <w:rPr>
          <w:szCs w:val="22"/>
        </w:rPr>
        <w:t>ranja</w:t>
      </w:r>
      <w:r w:rsidRPr="00DB0267">
        <w:rPr>
          <w:szCs w:val="22"/>
        </w:rPr>
        <w:t xml:space="preserve"> pjen</w:t>
      </w:r>
      <w:r w:rsidR="00A96E33" w:rsidRPr="00DB0267">
        <w:rPr>
          <w:szCs w:val="22"/>
        </w:rPr>
        <w:t>e</w:t>
      </w:r>
      <w:r w:rsidRPr="00DB0267">
        <w:rPr>
          <w:szCs w:val="22"/>
        </w:rPr>
        <w:t xml:space="preserve">. </w:t>
      </w:r>
      <w:r w:rsidR="008D743F" w:rsidRPr="00DB0267">
        <w:rPr>
          <w:szCs w:val="22"/>
        </w:rPr>
        <w:t>P</w:t>
      </w:r>
      <w:r w:rsidR="00A96E33" w:rsidRPr="00DB0267">
        <w:rPr>
          <w:szCs w:val="22"/>
        </w:rPr>
        <w:t>arenteraln</w:t>
      </w:r>
      <w:r w:rsidR="008D743F" w:rsidRPr="00DB0267">
        <w:rPr>
          <w:szCs w:val="22"/>
        </w:rPr>
        <w:t>u</w:t>
      </w:r>
      <w:r w:rsidR="00A96E33" w:rsidRPr="00DB0267">
        <w:rPr>
          <w:szCs w:val="22"/>
        </w:rPr>
        <w:t xml:space="preserve"> </w:t>
      </w:r>
      <w:r w:rsidRPr="00DB0267">
        <w:rPr>
          <w:szCs w:val="22"/>
        </w:rPr>
        <w:t>otopin</w:t>
      </w:r>
      <w:r w:rsidR="008D743F" w:rsidRPr="00DB0267">
        <w:rPr>
          <w:szCs w:val="22"/>
        </w:rPr>
        <w:t>u</w:t>
      </w:r>
      <w:r w:rsidRPr="00DB0267">
        <w:rPr>
          <w:szCs w:val="22"/>
        </w:rPr>
        <w:t xml:space="preserve"> </w:t>
      </w:r>
      <w:r w:rsidR="008D743F" w:rsidRPr="00DB0267">
        <w:rPr>
          <w:szCs w:val="22"/>
        </w:rPr>
        <w:t xml:space="preserve">prije davanja </w:t>
      </w:r>
      <w:r w:rsidRPr="00DB0267">
        <w:rPr>
          <w:szCs w:val="22"/>
        </w:rPr>
        <w:t xml:space="preserve">treba pregledati zbog mogućih </w:t>
      </w:r>
      <w:r w:rsidR="00E77202" w:rsidRPr="00DB0267">
        <w:rPr>
          <w:szCs w:val="22"/>
        </w:rPr>
        <w:t>za</w:t>
      </w:r>
      <w:r w:rsidRPr="00DB0267">
        <w:rPr>
          <w:szCs w:val="22"/>
        </w:rPr>
        <w:t>ostalih čestica ili promjene boje.</w:t>
      </w:r>
    </w:p>
    <w:p w14:paraId="183F631B" w14:textId="77777777" w:rsidR="00E76D88" w:rsidRPr="00DB0267" w:rsidRDefault="009E130A" w:rsidP="00040D47">
      <w:pPr>
        <w:jc w:val="center"/>
        <w:outlineLvl w:val="0"/>
        <w:rPr>
          <w:szCs w:val="22"/>
        </w:rPr>
      </w:pPr>
      <w:r w:rsidRPr="00DB0267">
        <w:br w:type="page"/>
      </w:r>
      <w:r w:rsidR="00E76D88" w:rsidRPr="00DB0267">
        <w:rPr>
          <w:b/>
          <w:szCs w:val="22"/>
        </w:rPr>
        <w:t xml:space="preserve">UPUTA O LIJEKU: </w:t>
      </w:r>
      <w:r w:rsidR="00B40097" w:rsidRPr="00DB0267">
        <w:rPr>
          <w:b/>
          <w:szCs w:val="22"/>
        </w:rPr>
        <w:t xml:space="preserve">INFORMACIJE </w:t>
      </w:r>
      <w:r w:rsidR="00E76D88" w:rsidRPr="00DB0267">
        <w:rPr>
          <w:b/>
          <w:szCs w:val="22"/>
        </w:rPr>
        <w:t>ZA KORISNIKA</w:t>
      </w:r>
    </w:p>
    <w:p w14:paraId="52C9C1BF" w14:textId="77777777" w:rsidR="00E76D88" w:rsidRPr="00DB0267" w:rsidRDefault="00E76D88" w:rsidP="00040D47">
      <w:pPr>
        <w:numPr>
          <w:ilvl w:val="12"/>
          <w:numId w:val="0"/>
        </w:numPr>
        <w:jc w:val="center"/>
        <w:rPr>
          <w:i/>
          <w:szCs w:val="22"/>
        </w:rPr>
      </w:pPr>
    </w:p>
    <w:p w14:paraId="211AAC68" w14:textId="77777777" w:rsidR="00E76D88" w:rsidRPr="00DB0267" w:rsidRDefault="00E76D88" w:rsidP="00040D47">
      <w:pPr>
        <w:numPr>
          <w:ilvl w:val="12"/>
          <w:numId w:val="0"/>
        </w:numPr>
        <w:jc w:val="center"/>
        <w:rPr>
          <w:b/>
          <w:bCs/>
          <w:szCs w:val="22"/>
        </w:rPr>
      </w:pPr>
      <w:r w:rsidRPr="00DB0267">
        <w:rPr>
          <w:b/>
          <w:bCs/>
          <w:szCs w:val="22"/>
        </w:rPr>
        <w:t>Herceptin 600 mg otopina za injekciju</w:t>
      </w:r>
      <w:r w:rsidR="00AC2138" w:rsidRPr="00DB0267">
        <w:rPr>
          <w:b/>
          <w:bCs/>
          <w:szCs w:val="22"/>
        </w:rPr>
        <w:t xml:space="preserve"> u bočici</w:t>
      </w:r>
    </w:p>
    <w:p w14:paraId="1754DA77" w14:textId="77777777" w:rsidR="00E76D88" w:rsidRPr="00DB0267" w:rsidRDefault="00E76D88" w:rsidP="00040D47">
      <w:pPr>
        <w:jc w:val="center"/>
        <w:rPr>
          <w:szCs w:val="22"/>
        </w:rPr>
      </w:pPr>
      <w:r w:rsidRPr="00DB0267">
        <w:rPr>
          <w:szCs w:val="22"/>
        </w:rPr>
        <w:t>trastuzumab</w:t>
      </w:r>
    </w:p>
    <w:p w14:paraId="2D4DC20D" w14:textId="77777777" w:rsidR="00E76D88" w:rsidRPr="00DB0267" w:rsidRDefault="00E76D88" w:rsidP="00040D47">
      <w:pPr>
        <w:jc w:val="center"/>
      </w:pPr>
    </w:p>
    <w:p w14:paraId="1B1A36C1" w14:textId="77777777" w:rsidR="00E76D88" w:rsidRPr="00DB0267" w:rsidRDefault="00E76D88" w:rsidP="00040D47">
      <w:pPr>
        <w:suppressAutoHyphens/>
        <w:rPr>
          <w:b/>
          <w:szCs w:val="22"/>
        </w:rPr>
      </w:pPr>
      <w:r w:rsidRPr="00DB0267">
        <w:rPr>
          <w:b/>
          <w:szCs w:val="22"/>
        </w:rPr>
        <w:t>Pažljivo pročitajte cijelu uputu prije nego počnete primjenjivati ovaj lijek jer sadrži Vama važne podatke.</w:t>
      </w:r>
    </w:p>
    <w:p w14:paraId="57B34F45" w14:textId="77777777" w:rsidR="00E76D88" w:rsidRPr="00DB0267" w:rsidRDefault="00E76D88" w:rsidP="00040D47">
      <w:pPr>
        <w:ind w:left="567" w:right="-2" w:hanging="567"/>
        <w:rPr>
          <w:szCs w:val="22"/>
        </w:rPr>
      </w:pPr>
      <w:r w:rsidRPr="00DB0267">
        <w:rPr>
          <w:b/>
        </w:rPr>
        <w:sym w:font="Symbol" w:char="F0B7"/>
      </w:r>
      <w:r w:rsidRPr="00DB0267">
        <w:tab/>
      </w:r>
      <w:r w:rsidRPr="00DB0267">
        <w:rPr>
          <w:szCs w:val="22"/>
        </w:rPr>
        <w:t>Sačuvajte ovu uputu. Možda ćete je trebati ponovno pročitati.</w:t>
      </w:r>
    </w:p>
    <w:p w14:paraId="14F4FD02" w14:textId="77777777" w:rsidR="00E76D88" w:rsidRPr="00DB0267" w:rsidRDefault="00E76D88" w:rsidP="00040D47">
      <w:pPr>
        <w:ind w:left="567" w:right="-2" w:hanging="567"/>
        <w:rPr>
          <w:szCs w:val="22"/>
        </w:rPr>
      </w:pPr>
      <w:r w:rsidRPr="00DB0267">
        <w:rPr>
          <w:b/>
        </w:rPr>
        <w:sym w:font="Symbol" w:char="F0B7"/>
      </w:r>
      <w:r w:rsidRPr="00DB0267">
        <w:tab/>
      </w:r>
      <w:r w:rsidRPr="00DB0267">
        <w:rPr>
          <w:szCs w:val="22"/>
        </w:rPr>
        <w:t>Ako imate dodatnih pitanja, obratite se liječniku, ljekarniku ili medicinskoj sestri.</w:t>
      </w:r>
    </w:p>
    <w:p w14:paraId="159B01A2" w14:textId="77777777" w:rsidR="00E76D88" w:rsidRPr="00DB0267" w:rsidRDefault="00E76D88" w:rsidP="00040D47">
      <w:pPr>
        <w:tabs>
          <w:tab w:val="num" w:pos="567"/>
        </w:tabs>
        <w:ind w:left="567" w:right="-2" w:hanging="567"/>
        <w:rPr>
          <w:szCs w:val="22"/>
        </w:rPr>
      </w:pPr>
      <w:r w:rsidRPr="00DB0267">
        <w:rPr>
          <w:b/>
        </w:rPr>
        <w:sym w:font="Symbol" w:char="F0B7"/>
      </w:r>
      <w:r w:rsidRPr="00DB0267">
        <w:tab/>
      </w:r>
      <w:r w:rsidRPr="00DB0267">
        <w:rPr>
          <w:color w:val="000000"/>
          <w:szCs w:val="22"/>
        </w:rPr>
        <w:t>Ako primijetite bilo koju nuspojavu, potrebno je obavijestiti liječnika, ljekarnika ili medicinsku sestru.</w:t>
      </w:r>
      <w:r w:rsidRPr="00DB0267">
        <w:rPr>
          <w:szCs w:val="22"/>
        </w:rPr>
        <w:t xml:space="preserve"> To uključuje i svaku moguću nuspojavu koja nije navedena u ovoj uputi. Pogledajte dio 4.</w:t>
      </w:r>
    </w:p>
    <w:p w14:paraId="769A5766" w14:textId="77777777" w:rsidR="00E76D88" w:rsidRPr="00DB0267" w:rsidRDefault="00E76D88" w:rsidP="00040D47">
      <w:pPr>
        <w:tabs>
          <w:tab w:val="num" w:pos="567"/>
        </w:tabs>
        <w:ind w:right="-2"/>
        <w:rPr>
          <w:szCs w:val="22"/>
        </w:rPr>
      </w:pPr>
    </w:p>
    <w:p w14:paraId="1A17E310" w14:textId="77777777" w:rsidR="00E76D88" w:rsidRPr="00DB0267" w:rsidRDefault="00E76D88" w:rsidP="00040D47">
      <w:pPr>
        <w:numPr>
          <w:ilvl w:val="12"/>
          <w:numId w:val="0"/>
        </w:numPr>
        <w:ind w:right="-2"/>
        <w:rPr>
          <w:b/>
          <w:szCs w:val="22"/>
        </w:rPr>
      </w:pPr>
      <w:r w:rsidRPr="00DB0267">
        <w:rPr>
          <w:b/>
          <w:szCs w:val="22"/>
        </w:rPr>
        <w:t>Što se nalazi u ovoj uputi:</w:t>
      </w:r>
    </w:p>
    <w:p w14:paraId="216E8BCB" w14:textId="77777777" w:rsidR="00E76D88" w:rsidRPr="00DB0267" w:rsidRDefault="00E76D88" w:rsidP="00040D47">
      <w:pPr>
        <w:ind w:left="567" w:hanging="567"/>
        <w:rPr>
          <w:szCs w:val="22"/>
        </w:rPr>
      </w:pPr>
      <w:r w:rsidRPr="00DB0267">
        <w:rPr>
          <w:szCs w:val="22"/>
        </w:rPr>
        <w:t>1.</w:t>
      </w:r>
      <w:r w:rsidRPr="00DB0267">
        <w:rPr>
          <w:szCs w:val="22"/>
        </w:rPr>
        <w:tab/>
        <w:t>Što je Herceptin i za što se koristi</w:t>
      </w:r>
    </w:p>
    <w:p w14:paraId="28F5C051" w14:textId="77777777" w:rsidR="00E76D88" w:rsidRPr="00DB0267" w:rsidRDefault="00E76D88" w:rsidP="00040D47">
      <w:pPr>
        <w:ind w:left="567" w:hanging="567"/>
        <w:rPr>
          <w:szCs w:val="22"/>
        </w:rPr>
      </w:pPr>
      <w:r w:rsidRPr="00DB0267">
        <w:rPr>
          <w:szCs w:val="22"/>
        </w:rPr>
        <w:t>2.</w:t>
      </w:r>
      <w:r w:rsidRPr="00DB0267">
        <w:rPr>
          <w:szCs w:val="22"/>
        </w:rPr>
        <w:tab/>
        <w:t>Što morate znati prije nego počnete primati Herceptin</w:t>
      </w:r>
    </w:p>
    <w:p w14:paraId="76DFA788" w14:textId="77777777" w:rsidR="00E76D88" w:rsidRPr="00DB0267" w:rsidRDefault="00E76D88" w:rsidP="00040D47">
      <w:pPr>
        <w:ind w:left="567" w:hanging="567"/>
        <w:rPr>
          <w:szCs w:val="22"/>
        </w:rPr>
      </w:pPr>
      <w:r w:rsidRPr="00DB0267">
        <w:rPr>
          <w:szCs w:val="22"/>
        </w:rPr>
        <w:t>3.</w:t>
      </w:r>
      <w:r w:rsidRPr="00DB0267">
        <w:rPr>
          <w:szCs w:val="22"/>
        </w:rPr>
        <w:tab/>
        <w:t xml:space="preserve">Kako </w:t>
      </w:r>
      <w:r w:rsidR="00670048" w:rsidRPr="00DB0267">
        <w:rPr>
          <w:szCs w:val="22"/>
        </w:rPr>
        <w:t xml:space="preserve">ćete primati </w:t>
      </w:r>
      <w:r w:rsidRPr="00DB0267">
        <w:rPr>
          <w:szCs w:val="22"/>
        </w:rPr>
        <w:t>Herceptin</w:t>
      </w:r>
    </w:p>
    <w:p w14:paraId="7D2B10E0" w14:textId="77777777" w:rsidR="00E76D88" w:rsidRPr="00DB0267" w:rsidRDefault="00E76D88" w:rsidP="00040D47">
      <w:pPr>
        <w:ind w:left="567" w:hanging="567"/>
        <w:rPr>
          <w:szCs w:val="22"/>
        </w:rPr>
      </w:pPr>
      <w:r w:rsidRPr="00DB0267">
        <w:rPr>
          <w:szCs w:val="22"/>
        </w:rPr>
        <w:t>4.</w:t>
      </w:r>
      <w:r w:rsidRPr="00DB0267">
        <w:rPr>
          <w:szCs w:val="22"/>
        </w:rPr>
        <w:tab/>
        <w:t>Moguće nuspojave</w:t>
      </w:r>
    </w:p>
    <w:p w14:paraId="783366F8" w14:textId="77777777" w:rsidR="00E76D88" w:rsidRPr="00DB0267" w:rsidRDefault="00E76D88" w:rsidP="00040D47">
      <w:pPr>
        <w:ind w:left="567" w:hanging="567"/>
        <w:rPr>
          <w:szCs w:val="22"/>
        </w:rPr>
      </w:pPr>
      <w:r w:rsidRPr="00DB0267">
        <w:rPr>
          <w:szCs w:val="22"/>
        </w:rPr>
        <w:t>5.</w:t>
      </w:r>
      <w:r w:rsidRPr="00DB0267">
        <w:rPr>
          <w:szCs w:val="22"/>
        </w:rPr>
        <w:tab/>
        <w:t>Kako čuvati Herceptin</w:t>
      </w:r>
    </w:p>
    <w:p w14:paraId="67023333" w14:textId="77777777" w:rsidR="00E76D88" w:rsidRPr="00DB0267" w:rsidRDefault="00E76D88" w:rsidP="00040D47">
      <w:pPr>
        <w:ind w:left="567" w:hanging="567"/>
        <w:rPr>
          <w:szCs w:val="22"/>
        </w:rPr>
      </w:pPr>
      <w:r w:rsidRPr="00DB0267">
        <w:rPr>
          <w:szCs w:val="22"/>
        </w:rPr>
        <w:t>6.</w:t>
      </w:r>
      <w:r w:rsidRPr="00DB0267">
        <w:rPr>
          <w:szCs w:val="22"/>
        </w:rPr>
        <w:tab/>
        <w:t>Sadržaj pakiranja i druge informacije</w:t>
      </w:r>
    </w:p>
    <w:p w14:paraId="5A731626" w14:textId="77777777" w:rsidR="00E76D88" w:rsidRPr="00DB0267" w:rsidRDefault="00E76D88" w:rsidP="00040D47">
      <w:pPr>
        <w:tabs>
          <w:tab w:val="num" w:pos="567"/>
        </w:tabs>
        <w:rPr>
          <w:szCs w:val="22"/>
        </w:rPr>
      </w:pPr>
    </w:p>
    <w:p w14:paraId="0C259BDB" w14:textId="77777777" w:rsidR="00E76D88" w:rsidRPr="00DB0267" w:rsidRDefault="00E76D88" w:rsidP="00040D47">
      <w:pPr>
        <w:tabs>
          <w:tab w:val="num" w:pos="567"/>
        </w:tabs>
        <w:rPr>
          <w:szCs w:val="22"/>
        </w:rPr>
      </w:pPr>
    </w:p>
    <w:p w14:paraId="19D8D131" w14:textId="77777777" w:rsidR="00E76D88" w:rsidRPr="00DB0267" w:rsidRDefault="00E76D88" w:rsidP="00040D47">
      <w:pPr>
        <w:ind w:left="567" w:right="-2" w:hanging="567"/>
        <w:rPr>
          <w:b/>
          <w:szCs w:val="22"/>
        </w:rPr>
      </w:pPr>
      <w:r w:rsidRPr="00DB0267">
        <w:rPr>
          <w:b/>
          <w:szCs w:val="22"/>
        </w:rPr>
        <w:t>1.</w:t>
      </w:r>
      <w:r w:rsidRPr="00DB0267">
        <w:rPr>
          <w:b/>
          <w:szCs w:val="22"/>
        </w:rPr>
        <w:tab/>
        <w:t>Što je Herceptin i za što se koristi</w:t>
      </w:r>
    </w:p>
    <w:p w14:paraId="2DDDF3DB" w14:textId="77777777" w:rsidR="00E76D88" w:rsidRPr="00DB0267" w:rsidRDefault="00E76D88" w:rsidP="00040D47">
      <w:pPr>
        <w:ind w:left="567" w:right="-2" w:hanging="567"/>
        <w:rPr>
          <w:szCs w:val="22"/>
        </w:rPr>
      </w:pPr>
    </w:p>
    <w:p w14:paraId="36E0F519" w14:textId="77777777" w:rsidR="00E76D88" w:rsidRPr="00DB0267" w:rsidRDefault="00E76D88" w:rsidP="00040D47">
      <w:pPr>
        <w:rPr>
          <w:szCs w:val="22"/>
        </w:rPr>
      </w:pPr>
      <w:r w:rsidRPr="00DB0267">
        <w:rPr>
          <w:szCs w:val="22"/>
        </w:rPr>
        <w:t>Herceptin sadrži djelatnu tvar trastuzumab, koji je monoklonsko protutijelo. Monoklonska protutijela se vežu za specifične proteine ili antigene. Trastuzumab je dizajniran za selektivno vezanje na antigen koji se zove receptor humanog epidermalnog faktora rasta 2 (HER2). HER2 se u velikim količinama nalazi na površini nekih stanica raka te stimulira njihov rast. Kada se Herceptin veže za HER2, zaustavlja rast tih stanica i uzrokuje njihovo odumiranje.</w:t>
      </w:r>
    </w:p>
    <w:p w14:paraId="6F278011" w14:textId="77777777" w:rsidR="00E76D88" w:rsidRPr="00DB0267" w:rsidRDefault="00E76D88" w:rsidP="00040D47">
      <w:pPr>
        <w:jc w:val="both"/>
        <w:rPr>
          <w:i/>
          <w:szCs w:val="22"/>
        </w:rPr>
      </w:pPr>
    </w:p>
    <w:p w14:paraId="59691106" w14:textId="77777777" w:rsidR="00E76D88" w:rsidRPr="00DB0267" w:rsidRDefault="00E76D88" w:rsidP="00040D47">
      <w:pPr>
        <w:rPr>
          <w:lang w:eastAsia="en-US"/>
        </w:rPr>
      </w:pPr>
      <w:r w:rsidRPr="00DB0267">
        <w:rPr>
          <w:lang w:eastAsia="en-US"/>
        </w:rPr>
        <w:t>Vaš liječnik Vam može propisati Herceptin za liječenje raka dojke ako:</w:t>
      </w:r>
    </w:p>
    <w:p w14:paraId="2EBEEEF8" w14:textId="77777777" w:rsidR="00E76D88" w:rsidRPr="00DB0267" w:rsidRDefault="00E76D88" w:rsidP="00040D47">
      <w:pPr>
        <w:ind w:left="567" w:hanging="567"/>
        <w:rPr>
          <w:lang w:eastAsia="en-US"/>
        </w:rPr>
      </w:pPr>
      <w:r w:rsidRPr="00DB0267">
        <w:rPr>
          <w:b/>
        </w:rPr>
        <w:sym w:font="Symbol" w:char="F0B7"/>
      </w:r>
      <w:r w:rsidRPr="00DB0267">
        <w:rPr>
          <w:b/>
        </w:rPr>
        <w:tab/>
      </w:r>
      <w:r w:rsidRPr="00DB0267">
        <w:rPr>
          <w:lang w:eastAsia="en-US"/>
        </w:rPr>
        <w:t>bolujete od ranog raka dojke s visokom razinom proteina koji se zove HER2.</w:t>
      </w:r>
    </w:p>
    <w:p w14:paraId="6DE26720" w14:textId="77777777" w:rsidR="00E76D88" w:rsidRPr="00DB0267" w:rsidRDefault="00E76D88" w:rsidP="00040D47">
      <w:pPr>
        <w:ind w:left="567" w:hanging="567"/>
        <w:rPr>
          <w:lang w:eastAsia="en-US"/>
        </w:rPr>
      </w:pPr>
      <w:r w:rsidRPr="00DB0267">
        <w:rPr>
          <w:b/>
        </w:rPr>
        <w:sym w:font="Symbol" w:char="F0B7"/>
      </w:r>
      <w:r w:rsidRPr="00DB0267">
        <w:rPr>
          <w:b/>
        </w:rPr>
        <w:tab/>
      </w:r>
      <w:r w:rsidRPr="00DB0267">
        <w:rPr>
          <w:lang w:eastAsia="en-US"/>
        </w:rPr>
        <w:t>bolujete od metastatskog raka dojke (tumora dojke koji se proširio izvan dojke) s visokom razinom proteina HER2. Herceptin može biti propisan u kombinaciji s kemoterapijskim lijekovima paklitakselom ili docetakselom u prvoj liniji liječenja metastatskog raka dojke ili može biti propisan sam ako su se drugi oblici liječenja pokazali neuspješnima. Također se primjenjuje u kombinaciji s lijekovima koji se zovu inhibitori aromataze u liječenju bolesnika s visokom razinom proteina HER2 i metastatskim rakom dojke pozitivnim na hormonske receptore (rakom dojke koji ženski spolni hormoni potiču na rast).</w:t>
      </w:r>
    </w:p>
    <w:p w14:paraId="219B17F6" w14:textId="77777777" w:rsidR="00E76D88" w:rsidRPr="00DB0267" w:rsidRDefault="00E76D88" w:rsidP="00040D47">
      <w:pPr>
        <w:ind w:right="-2"/>
        <w:rPr>
          <w:szCs w:val="22"/>
        </w:rPr>
      </w:pPr>
    </w:p>
    <w:p w14:paraId="55F2EA0B" w14:textId="77777777" w:rsidR="00E76D88" w:rsidRPr="00DB0267" w:rsidRDefault="00E76D88" w:rsidP="00040D47">
      <w:pPr>
        <w:ind w:right="-2"/>
        <w:rPr>
          <w:szCs w:val="22"/>
        </w:rPr>
      </w:pPr>
    </w:p>
    <w:p w14:paraId="6309923E" w14:textId="77777777" w:rsidR="00E76D88" w:rsidRPr="00DB0267" w:rsidRDefault="00E76D88" w:rsidP="00040D47">
      <w:pPr>
        <w:ind w:left="567" w:right="-2" w:hanging="567"/>
        <w:rPr>
          <w:b/>
          <w:szCs w:val="22"/>
        </w:rPr>
      </w:pPr>
      <w:r w:rsidRPr="00DB0267">
        <w:rPr>
          <w:b/>
          <w:szCs w:val="22"/>
        </w:rPr>
        <w:t>2.</w:t>
      </w:r>
      <w:r w:rsidRPr="00DB0267">
        <w:rPr>
          <w:b/>
          <w:szCs w:val="22"/>
        </w:rPr>
        <w:tab/>
        <w:t>Što morate znati prije nego počnete primati Herceptin</w:t>
      </w:r>
    </w:p>
    <w:p w14:paraId="013C4419" w14:textId="77777777" w:rsidR="00E76D88" w:rsidRPr="00DB0267" w:rsidRDefault="00E76D88" w:rsidP="00040D47">
      <w:pPr>
        <w:tabs>
          <w:tab w:val="left" w:pos="1843"/>
        </w:tabs>
        <w:ind w:left="567" w:hanging="567"/>
        <w:jc w:val="both"/>
        <w:rPr>
          <w:szCs w:val="22"/>
        </w:rPr>
      </w:pPr>
    </w:p>
    <w:p w14:paraId="000D11F5" w14:textId="77777777" w:rsidR="00E76D88" w:rsidRPr="00DB0267" w:rsidRDefault="00E76D88" w:rsidP="00040D47">
      <w:pPr>
        <w:jc w:val="both"/>
        <w:rPr>
          <w:b/>
          <w:bCs/>
          <w:szCs w:val="22"/>
        </w:rPr>
      </w:pPr>
      <w:r w:rsidRPr="00DB0267">
        <w:rPr>
          <w:b/>
          <w:bCs/>
          <w:szCs w:val="22"/>
        </w:rPr>
        <w:t>Nemojte primati Herceptin</w:t>
      </w:r>
    </w:p>
    <w:p w14:paraId="10769131" w14:textId="77777777" w:rsidR="00E76D88" w:rsidRPr="00DB0267" w:rsidRDefault="00E76D88" w:rsidP="00040D47">
      <w:pPr>
        <w:suppressAutoHyphens/>
        <w:ind w:left="567" w:hanging="567"/>
        <w:rPr>
          <w:szCs w:val="22"/>
        </w:rPr>
      </w:pPr>
      <w:r w:rsidRPr="00DB0267">
        <w:rPr>
          <w:b/>
        </w:rPr>
        <w:sym w:font="Symbol" w:char="F0B7"/>
      </w:r>
      <w:r w:rsidRPr="00DB0267">
        <w:rPr>
          <w:b/>
        </w:rPr>
        <w:tab/>
      </w:r>
      <w:r w:rsidRPr="00DB0267">
        <w:rPr>
          <w:szCs w:val="22"/>
        </w:rPr>
        <w:t>ako ste alergični na trastuzumab (djelatnu tvar lijeka Herceptin), mišje proteine ili neki drugi sastojak ovog lijeka (naveden u dijelu 6.)</w:t>
      </w:r>
    </w:p>
    <w:p w14:paraId="2FACB1B8" w14:textId="77777777" w:rsidR="00E76D88" w:rsidRPr="00DB0267" w:rsidRDefault="00E76D88" w:rsidP="00040D47">
      <w:pPr>
        <w:suppressAutoHyphens/>
        <w:ind w:left="567" w:hanging="567"/>
        <w:rPr>
          <w:szCs w:val="22"/>
        </w:rPr>
      </w:pPr>
      <w:r w:rsidRPr="00DB0267">
        <w:rPr>
          <w:b/>
        </w:rPr>
        <w:sym w:font="Symbol" w:char="F0B7"/>
      </w:r>
      <w:r w:rsidRPr="00DB0267">
        <w:rPr>
          <w:b/>
        </w:rPr>
        <w:tab/>
      </w:r>
      <w:r w:rsidRPr="00DB0267">
        <w:rPr>
          <w:szCs w:val="22"/>
        </w:rPr>
        <w:t>ako zbog raka imate ozbiljnih poteškoća s disanjem u mirovanju ili Vam je potrebno liječenje kisikom</w:t>
      </w:r>
    </w:p>
    <w:p w14:paraId="0F2AB3EF" w14:textId="77777777" w:rsidR="00E76D88" w:rsidRPr="00DB0267" w:rsidRDefault="00E76D88" w:rsidP="00040D47">
      <w:pPr>
        <w:rPr>
          <w:i/>
          <w:szCs w:val="22"/>
        </w:rPr>
      </w:pPr>
    </w:p>
    <w:p w14:paraId="7445A226" w14:textId="77777777" w:rsidR="00E76D88" w:rsidRPr="00DB0267" w:rsidRDefault="00E76D88" w:rsidP="00040D47">
      <w:pPr>
        <w:rPr>
          <w:bCs/>
          <w:szCs w:val="22"/>
        </w:rPr>
      </w:pPr>
      <w:r w:rsidRPr="00DB0267">
        <w:rPr>
          <w:b/>
          <w:bCs/>
          <w:szCs w:val="22"/>
        </w:rPr>
        <w:t>Upozorenja i mjere opreza</w:t>
      </w:r>
    </w:p>
    <w:p w14:paraId="2E6A9334" w14:textId="77777777" w:rsidR="00E76D88" w:rsidRPr="00DB0267" w:rsidRDefault="00E76D88" w:rsidP="00040D47">
      <w:pPr>
        <w:rPr>
          <w:bCs/>
          <w:szCs w:val="22"/>
        </w:rPr>
      </w:pPr>
      <w:r w:rsidRPr="00DB0267">
        <w:rPr>
          <w:szCs w:val="22"/>
        </w:rPr>
        <w:t>Liječnik će pomno nadzirati Vašu terapiju</w:t>
      </w:r>
      <w:r w:rsidRPr="00DB0267">
        <w:rPr>
          <w:bCs/>
          <w:szCs w:val="22"/>
        </w:rPr>
        <w:t>.</w:t>
      </w:r>
    </w:p>
    <w:p w14:paraId="499DEE0F" w14:textId="77777777" w:rsidR="00E76D88" w:rsidRPr="00DB0267" w:rsidRDefault="00E76D88" w:rsidP="00040D47">
      <w:pPr>
        <w:rPr>
          <w:bCs/>
          <w:szCs w:val="22"/>
        </w:rPr>
      </w:pPr>
    </w:p>
    <w:p w14:paraId="4AC289D1" w14:textId="77777777" w:rsidR="000A0C3F" w:rsidRPr="00DB0267" w:rsidRDefault="000A0C3F" w:rsidP="00040D47">
      <w:pPr>
        <w:keepNext/>
        <w:rPr>
          <w:b/>
          <w:bCs/>
        </w:rPr>
      </w:pPr>
      <w:r w:rsidRPr="00DB0267">
        <w:rPr>
          <w:b/>
          <w:bCs/>
        </w:rPr>
        <w:t>Kontrole rada srca</w:t>
      </w:r>
    </w:p>
    <w:p w14:paraId="242E04FF" w14:textId="77777777" w:rsidR="00E76D88" w:rsidRPr="00DB0267" w:rsidRDefault="00E76D88" w:rsidP="00040D47">
      <w:pPr>
        <w:rPr>
          <w:bCs/>
          <w:szCs w:val="22"/>
        </w:rPr>
      </w:pPr>
      <w:r w:rsidRPr="00DB0267">
        <w:rPr>
          <w:bCs/>
          <w:szCs w:val="22"/>
        </w:rPr>
        <w:t xml:space="preserve">Liječenje lijekom Herceptin samim ili u kombinaciji s taksanom može utjecati na srce, osobito ako ste nekada već uzimali antracikline (taksani i antraciklini su dvije vrste lijekova koji se koriste za liječenje raka). Učinci mogu biti umjereni do teški te mogu dovesti do smrti. Stoga će se srčana funkcija kontrolirati prije, tijekom (svaka tri mjeseca) i nakon (najviše dvije do pet godina) liječenja lijekom Herceptin. Ako se pojave znakovi zatajenja srca (srce nedostatno pumpa krv), možda ćete srčanu funkciju kontrolirati češće (svakih </w:t>
      </w:r>
      <w:r w:rsidR="006E6598" w:rsidRPr="00DB0267">
        <w:rPr>
          <w:bCs/>
          <w:szCs w:val="22"/>
        </w:rPr>
        <w:t>šest do osam</w:t>
      </w:r>
      <w:r w:rsidRPr="00DB0267">
        <w:rPr>
          <w:bCs/>
          <w:szCs w:val="22"/>
        </w:rPr>
        <w:t> tjedana), a možda ćete primati terapiju za zatajenje srca ili ćete morati prekinuti liječenje lijekom Herceptin.</w:t>
      </w:r>
    </w:p>
    <w:p w14:paraId="14827DF6" w14:textId="77777777" w:rsidR="00E76D88" w:rsidRPr="00DB0267" w:rsidRDefault="00E76D88" w:rsidP="00040D47">
      <w:pPr>
        <w:rPr>
          <w:bCs/>
          <w:szCs w:val="22"/>
        </w:rPr>
      </w:pPr>
    </w:p>
    <w:p w14:paraId="6D26F93E" w14:textId="77777777" w:rsidR="00E76D88" w:rsidRPr="00DB0267" w:rsidRDefault="000A0C3F" w:rsidP="00040D47">
      <w:pPr>
        <w:rPr>
          <w:szCs w:val="22"/>
        </w:rPr>
      </w:pPr>
      <w:r w:rsidRPr="00DB0267">
        <w:rPr>
          <w:b/>
          <w:bCs/>
          <w:szCs w:val="22"/>
        </w:rPr>
        <w:t>Obratite se svom liječniku, ljekarniku ili medicinskoj sestri p</w:t>
      </w:r>
      <w:r w:rsidR="00E76D88" w:rsidRPr="00DB0267">
        <w:rPr>
          <w:b/>
          <w:bCs/>
          <w:szCs w:val="22"/>
        </w:rPr>
        <w:t xml:space="preserve">rije </w:t>
      </w:r>
      <w:r w:rsidRPr="00DB0267">
        <w:rPr>
          <w:b/>
          <w:bCs/>
          <w:szCs w:val="22"/>
        </w:rPr>
        <w:t>nego prim</w:t>
      </w:r>
      <w:r w:rsidR="00E70915" w:rsidRPr="00DB0267">
        <w:rPr>
          <w:b/>
          <w:bCs/>
          <w:szCs w:val="22"/>
        </w:rPr>
        <w:t>i</w:t>
      </w:r>
      <w:r w:rsidRPr="00DB0267">
        <w:rPr>
          <w:b/>
          <w:bCs/>
          <w:szCs w:val="22"/>
        </w:rPr>
        <w:t xml:space="preserve">te </w:t>
      </w:r>
      <w:r w:rsidR="00E76D88" w:rsidRPr="00DB0267">
        <w:rPr>
          <w:b/>
          <w:bCs/>
          <w:szCs w:val="22"/>
        </w:rPr>
        <w:t>Herceptin:</w:t>
      </w:r>
    </w:p>
    <w:p w14:paraId="0B34A62E" w14:textId="77777777" w:rsidR="00E76D88" w:rsidRPr="00DB0267" w:rsidRDefault="00E76D88" w:rsidP="00040D47">
      <w:pPr>
        <w:ind w:left="567" w:hanging="567"/>
        <w:rPr>
          <w:lang w:eastAsia="en-US"/>
        </w:rPr>
      </w:pPr>
      <w:r w:rsidRPr="00DB0267">
        <w:rPr>
          <w:b/>
        </w:rPr>
        <w:sym w:font="Symbol" w:char="F0B7"/>
      </w:r>
      <w:r w:rsidRPr="00DB0267">
        <w:rPr>
          <w:b/>
        </w:rPr>
        <w:tab/>
      </w:r>
      <w:r w:rsidR="000A0C3F" w:rsidRPr="00DB0267">
        <w:rPr>
          <w:lang w:eastAsia="en-US"/>
        </w:rPr>
        <w:t xml:space="preserve">Ako </w:t>
      </w:r>
      <w:r w:rsidRPr="00DB0267">
        <w:rPr>
          <w:lang w:eastAsia="en-US"/>
        </w:rPr>
        <w:t>ste imali zatajenje srca, bolest srčanih arterija, bolest srčanih zalistaka (šum na srcu) ili visok krvni tlak, ako ste uzimali lijekove za liječenje visokog krvnog tlaka ili trenutno uzimate lijekove za liječenje visokog krvnog tlaka.</w:t>
      </w:r>
    </w:p>
    <w:p w14:paraId="7DD7E07D" w14:textId="77777777" w:rsidR="0009539A" w:rsidRPr="00DB0267" w:rsidRDefault="0009539A" w:rsidP="00040D47">
      <w:pPr>
        <w:ind w:left="567" w:hanging="567"/>
        <w:rPr>
          <w:lang w:eastAsia="en-US"/>
        </w:rPr>
      </w:pPr>
    </w:p>
    <w:p w14:paraId="5DCC1AF0" w14:textId="77777777" w:rsidR="00E76D88" w:rsidRPr="00DB0267" w:rsidRDefault="00E76D88" w:rsidP="00040D47">
      <w:pPr>
        <w:ind w:left="567" w:hanging="567"/>
        <w:rPr>
          <w:lang w:eastAsia="en-US"/>
        </w:rPr>
      </w:pPr>
      <w:r w:rsidRPr="00DB0267">
        <w:rPr>
          <w:b/>
        </w:rPr>
        <w:sym w:font="Symbol" w:char="F0B7"/>
      </w:r>
      <w:r w:rsidRPr="00DB0267">
        <w:rPr>
          <w:b/>
        </w:rPr>
        <w:tab/>
      </w:r>
      <w:r w:rsidR="000A0C3F" w:rsidRPr="00DB0267">
        <w:rPr>
          <w:lang w:eastAsia="en-US"/>
        </w:rPr>
        <w:t xml:space="preserve">Ako </w:t>
      </w:r>
      <w:r w:rsidRPr="00DB0267">
        <w:rPr>
          <w:lang w:eastAsia="en-US"/>
        </w:rPr>
        <w:t>ste ikada primali ili trenutno primate lijek koji se zove doksorubicin ili epirubicin (lijekovi za liječenje raka). Ti lijekovi (ili neki drugi antraciklini) mogu oštetiti srčani mišić i povećati rizik od srčanih problema pri primjeni lijeka Herceptin.</w:t>
      </w:r>
    </w:p>
    <w:p w14:paraId="7A324904" w14:textId="77777777" w:rsidR="0009539A" w:rsidRPr="00DB0267" w:rsidRDefault="0009539A" w:rsidP="00040D47">
      <w:pPr>
        <w:ind w:left="567" w:hanging="567"/>
        <w:rPr>
          <w:lang w:eastAsia="en-US"/>
        </w:rPr>
      </w:pPr>
    </w:p>
    <w:p w14:paraId="76282ADE" w14:textId="77777777" w:rsidR="00E76D88" w:rsidRPr="00DB0267" w:rsidRDefault="00E76D88" w:rsidP="00040D47">
      <w:pPr>
        <w:ind w:left="567" w:hanging="567"/>
        <w:rPr>
          <w:lang w:eastAsia="en-US"/>
        </w:rPr>
      </w:pPr>
      <w:r w:rsidRPr="00DB0267">
        <w:rPr>
          <w:b/>
        </w:rPr>
        <w:sym w:font="Symbol" w:char="F0B7"/>
      </w:r>
      <w:r w:rsidRPr="00DB0267">
        <w:rPr>
          <w:b/>
        </w:rPr>
        <w:tab/>
      </w:r>
      <w:r w:rsidR="000A0C3F" w:rsidRPr="00DB0267">
        <w:rPr>
          <w:lang w:eastAsia="en-US"/>
        </w:rPr>
        <w:t xml:space="preserve">Ako </w:t>
      </w:r>
      <w:r w:rsidRPr="00DB0267">
        <w:rPr>
          <w:lang w:eastAsia="en-US"/>
        </w:rPr>
        <w:t xml:space="preserve">imate nedostatak zraka, osobito ako trenutno primate taksan. Herceptin može izazvati poteškoće s disanjem, osobito prilikom prve primjene. Problemi mogu biti još ozbiljniji ako već imate osjećaj nedostatka zraka. Vrlo rijetko su bolesnici koji su i prije liječenja imali </w:t>
      </w:r>
      <w:r w:rsidR="006B0AE6" w:rsidRPr="00DB0267">
        <w:rPr>
          <w:lang w:eastAsia="en-US"/>
        </w:rPr>
        <w:t xml:space="preserve">znatne </w:t>
      </w:r>
      <w:r w:rsidRPr="00DB0267">
        <w:rPr>
          <w:lang w:eastAsia="en-US"/>
        </w:rPr>
        <w:t>poteškoće s disanjem preminuli nakon primjene lijeka Herceptin.</w:t>
      </w:r>
    </w:p>
    <w:p w14:paraId="7E016FC5" w14:textId="77777777" w:rsidR="0009539A" w:rsidRPr="00DB0267" w:rsidRDefault="0009539A" w:rsidP="00040D47">
      <w:pPr>
        <w:ind w:left="567" w:hanging="567"/>
        <w:rPr>
          <w:lang w:eastAsia="en-US"/>
        </w:rPr>
      </w:pPr>
    </w:p>
    <w:p w14:paraId="1829D2C7" w14:textId="77777777" w:rsidR="00E76D88" w:rsidRPr="00DB0267" w:rsidRDefault="00E76D88" w:rsidP="00040D47">
      <w:pPr>
        <w:ind w:left="567" w:hanging="567"/>
        <w:rPr>
          <w:lang w:eastAsia="en-US"/>
        </w:rPr>
      </w:pPr>
      <w:r w:rsidRPr="00DB0267">
        <w:rPr>
          <w:b/>
        </w:rPr>
        <w:sym w:font="Symbol" w:char="F0B7"/>
      </w:r>
      <w:r w:rsidRPr="00DB0267">
        <w:rPr>
          <w:b/>
        </w:rPr>
        <w:tab/>
      </w:r>
      <w:r w:rsidR="000A0C3F" w:rsidRPr="00DB0267">
        <w:rPr>
          <w:lang w:eastAsia="en-US"/>
        </w:rPr>
        <w:t xml:space="preserve">Ako </w:t>
      </w:r>
      <w:r w:rsidRPr="00DB0267">
        <w:rPr>
          <w:lang w:eastAsia="en-US"/>
        </w:rPr>
        <w:t>ste nekada primali bilo koju drugu terapiju za rak.</w:t>
      </w:r>
    </w:p>
    <w:p w14:paraId="1787D9A9" w14:textId="77777777" w:rsidR="00E76D88" w:rsidRPr="00DB0267" w:rsidRDefault="00E76D88" w:rsidP="00040D47">
      <w:pPr>
        <w:rPr>
          <w:szCs w:val="22"/>
        </w:rPr>
      </w:pPr>
    </w:p>
    <w:p w14:paraId="51B5F92B" w14:textId="77777777" w:rsidR="00E76D88" w:rsidRPr="00DB0267" w:rsidRDefault="00E76D88" w:rsidP="00040D47">
      <w:pPr>
        <w:rPr>
          <w:szCs w:val="22"/>
        </w:rPr>
      </w:pPr>
      <w:r w:rsidRPr="00DB0267">
        <w:rPr>
          <w:szCs w:val="22"/>
        </w:rPr>
        <w:t xml:space="preserve">Ako primate Herceptin u kombinaciji s nekim drugim lijekom za liječenje raka, poput paklitaksela, docetaksela, inhibitora aromataze, karboplatina ili cisplatina, pročitajte </w:t>
      </w:r>
      <w:r w:rsidR="000D1F21" w:rsidRPr="00DB0267">
        <w:rPr>
          <w:szCs w:val="22"/>
        </w:rPr>
        <w:t xml:space="preserve">uputu </w:t>
      </w:r>
      <w:r w:rsidRPr="00DB0267">
        <w:rPr>
          <w:szCs w:val="22"/>
        </w:rPr>
        <w:t>o lijeku i za te lijekove.</w:t>
      </w:r>
    </w:p>
    <w:p w14:paraId="4D24B91E" w14:textId="77777777" w:rsidR="00E76D88" w:rsidRPr="00DB0267" w:rsidRDefault="00E76D88" w:rsidP="00040D47">
      <w:pPr>
        <w:rPr>
          <w:szCs w:val="22"/>
        </w:rPr>
      </w:pPr>
    </w:p>
    <w:p w14:paraId="14DE8D37" w14:textId="77777777" w:rsidR="00E76D88" w:rsidRPr="00DB0267" w:rsidRDefault="00E76D88" w:rsidP="00040D47">
      <w:pPr>
        <w:rPr>
          <w:b/>
          <w:bCs/>
          <w:szCs w:val="22"/>
        </w:rPr>
      </w:pPr>
      <w:r w:rsidRPr="00DB0267">
        <w:rPr>
          <w:b/>
          <w:bCs/>
          <w:szCs w:val="22"/>
        </w:rPr>
        <w:t>Djeca i adolescenti</w:t>
      </w:r>
    </w:p>
    <w:p w14:paraId="38DC3E3D" w14:textId="77777777" w:rsidR="00E76D88" w:rsidRPr="00DB0267" w:rsidRDefault="00E76D88" w:rsidP="00040D47">
      <w:pPr>
        <w:ind w:right="-2"/>
        <w:rPr>
          <w:szCs w:val="22"/>
        </w:rPr>
      </w:pPr>
      <w:r w:rsidRPr="00DB0267">
        <w:rPr>
          <w:szCs w:val="22"/>
        </w:rPr>
        <w:t xml:space="preserve">Herceptin </w:t>
      </w:r>
      <w:r w:rsidR="000A0C3F" w:rsidRPr="00DB0267">
        <w:rPr>
          <w:szCs w:val="22"/>
        </w:rPr>
        <w:t xml:space="preserve">se </w:t>
      </w:r>
      <w:r w:rsidRPr="00DB0267">
        <w:rPr>
          <w:szCs w:val="22"/>
        </w:rPr>
        <w:t>ne preporučuje osobama mlađima od 18 godina.</w:t>
      </w:r>
    </w:p>
    <w:p w14:paraId="744C7A08" w14:textId="77777777" w:rsidR="00E76D88" w:rsidRPr="00DB0267" w:rsidRDefault="00E76D88" w:rsidP="00040D47">
      <w:pPr>
        <w:rPr>
          <w:szCs w:val="22"/>
        </w:rPr>
      </w:pPr>
    </w:p>
    <w:p w14:paraId="34F276E0" w14:textId="77777777" w:rsidR="00E76D88" w:rsidRPr="00DB0267" w:rsidRDefault="00E76D88" w:rsidP="00040D47">
      <w:pPr>
        <w:ind w:right="-2"/>
        <w:rPr>
          <w:szCs w:val="22"/>
        </w:rPr>
      </w:pPr>
      <w:r w:rsidRPr="00DB0267">
        <w:rPr>
          <w:b/>
          <w:bCs/>
          <w:szCs w:val="22"/>
        </w:rPr>
        <w:t>Drugi lijekovi i Herceptin</w:t>
      </w:r>
    </w:p>
    <w:p w14:paraId="54C72D7D" w14:textId="77777777" w:rsidR="00E76D88" w:rsidRPr="00DB0267" w:rsidRDefault="00E76D88" w:rsidP="00040D47">
      <w:pPr>
        <w:ind w:right="-2"/>
        <w:rPr>
          <w:szCs w:val="22"/>
        </w:rPr>
      </w:pPr>
      <w:r w:rsidRPr="00DB0267">
        <w:rPr>
          <w:szCs w:val="22"/>
        </w:rPr>
        <w:t>Obavijestite svog liječnika</w:t>
      </w:r>
      <w:r w:rsidR="000A0C3F" w:rsidRPr="00DB0267">
        <w:rPr>
          <w:szCs w:val="22"/>
        </w:rPr>
        <w:t>,</w:t>
      </w:r>
      <w:r w:rsidRPr="00DB0267">
        <w:rPr>
          <w:szCs w:val="22"/>
        </w:rPr>
        <w:t xml:space="preserve"> ljekarnika </w:t>
      </w:r>
      <w:r w:rsidR="000A0C3F" w:rsidRPr="00DB0267">
        <w:rPr>
          <w:szCs w:val="22"/>
        </w:rPr>
        <w:t xml:space="preserve">ili medicinsku sestru </w:t>
      </w:r>
      <w:r w:rsidRPr="00DB0267">
        <w:rPr>
          <w:szCs w:val="22"/>
        </w:rPr>
        <w:t>ako uzimate</w:t>
      </w:r>
      <w:r w:rsidR="00B40097" w:rsidRPr="00DB0267">
        <w:rPr>
          <w:szCs w:val="22"/>
        </w:rPr>
        <w:t>,</w:t>
      </w:r>
      <w:r w:rsidRPr="00DB0267">
        <w:rPr>
          <w:szCs w:val="22"/>
        </w:rPr>
        <w:t xml:space="preserve"> nedavno </w:t>
      </w:r>
      <w:r w:rsidR="00B40097" w:rsidRPr="00DB0267">
        <w:rPr>
          <w:szCs w:val="22"/>
        </w:rPr>
        <w:t xml:space="preserve">ste </w:t>
      </w:r>
      <w:r w:rsidRPr="00DB0267">
        <w:rPr>
          <w:szCs w:val="22"/>
        </w:rPr>
        <w:t>uzeli ili biste mogli uzeti bilo koje druge lijekove.</w:t>
      </w:r>
    </w:p>
    <w:p w14:paraId="78290480" w14:textId="77777777" w:rsidR="00E76D88" w:rsidRPr="00DB0267" w:rsidRDefault="00E76D88" w:rsidP="00040D47">
      <w:pPr>
        <w:ind w:right="-2"/>
        <w:rPr>
          <w:szCs w:val="22"/>
        </w:rPr>
      </w:pPr>
    </w:p>
    <w:p w14:paraId="589E9883" w14:textId="56489B21" w:rsidR="00E76D88" w:rsidRPr="00DB0267" w:rsidRDefault="00E76D88" w:rsidP="00040D47">
      <w:pPr>
        <w:rPr>
          <w:szCs w:val="22"/>
        </w:rPr>
      </w:pPr>
      <w:r w:rsidRPr="00DB0267">
        <w:rPr>
          <w:szCs w:val="22"/>
        </w:rPr>
        <w:t>Da bi se Herceptin uklonio iz tijela, potrebno je i do 7</w:t>
      </w:r>
      <w:del w:id="3461" w:author="Regulatory 1" w:date="2025-08-06T14:01:00Z">
        <w:r w:rsidRPr="00DB0267" w:rsidDel="000456D8">
          <w:rPr>
            <w:szCs w:val="22"/>
          </w:rPr>
          <w:delText xml:space="preserve"> </w:delText>
        </w:r>
      </w:del>
      <w:ins w:id="3462" w:author="Regulatory 1" w:date="2025-08-06T14:01:00Z">
        <w:r w:rsidR="000456D8" w:rsidRPr="00DB0267">
          <w:rPr>
            <w:szCs w:val="22"/>
          </w:rPr>
          <w:t> </w:t>
        </w:r>
      </w:ins>
      <w:r w:rsidRPr="00DB0267">
        <w:rPr>
          <w:szCs w:val="22"/>
        </w:rPr>
        <w:t>mjeseci. Ako započnete uzimanje bilo kojeg novog lijeka tijekom 7</w:t>
      </w:r>
      <w:del w:id="3463" w:author="Regulatory 1" w:date="2025-08-06T14:01:00Z">
        <w:r w:rsidRPr="00DB0267" w:rsidDel="000456D8">
          <w:rPr>
            <w:szCs w:val="22"/>
          </w:rPr>
          <w:delText xml:space="preserve"> </w:delText>
        </w:r>
      </w:del>
      <w:ins w:id="3464" w:author="Regulatory 1" w:date="2025-08-06T14:01:00Z">
        <w:r w:rsidR="000456D8" w:rsidRPr="00DB0267">
          <w:rPr>
            <w:szCs w:val="22"/>
          </w:rPr>
          <w:t> </w:t>
        </w:r>
      </w:ins>
      <w:r w:rsidRPr="00DB0267">
        <w:rPr>
          <w:szCs w:val="22"/>
        </w:rPr>
        <w:t>mjeseci nakon prestanka terapije lijekom Herceptin, recite svom liječniku</w:t>
      </w:r>
      <w:r w:rsidR="00EE3DDF" w:rsidRPr="00DB0267">
        <w:rPr>
          <w:szCs w:val="22"/>
        </w:rPr>
        <w:t>,</w:t>
      </w:r>
      <w:r w:rsidRPr="00DB0267">
        <w:rPr>
          <w:szCs w:val="22"/>
        </w:rPr>
        <w:t xml:space="preserve"> ljekarniku </w:t>
      </w:r>
      <w:r w:rsidR="00EE3DDF" w:rsidRPr="00DB0267">
        <w:rPr>
          <w:szCs w:val="22"/>
        </w:rPr>
        <w:t xml:space="preserve">ili medicinskoj sestri </w:t>
      </w:r>
      <w:r w:rsidRPr="00DB0267">
        <w:rPr>
          <w:szCs w:val="22"/>
        </w:rPr>
        <w:t>da ste primali Herceptin.</w:t>
      </w:r>
    </w:p>
    <w:p w14:paraId="574DB6BA" w14:textId="77777777" w:rsidR="00E76D88" w:rsidRPr="00DB0267" w:rsidRDefault="00E76D88" w:rsidP="00040D47">
      <w:pPr>
        <w:tabs>
          <w:tab w:val="left" w:pos="1985"/>
        </w:tabs>
        <w:ind w:left="567" w:hanging="567"/>
        <w:rPr>
          <w:i/>
          <w:szCs w:val="22"/>
        </w:rPr>
      </w:pPr>
    </w:p>
    <w:p w14:paraId="5B67CEF1" w14:textId="45E90930" w:rsidR="00E76D88" w:rsidRPr="00DB0267" w:rsidRDefault="00E76D88" w:rsidP="00040D47">
      <w:pPr>
        <w:rPr>
          <w:b/>
          <w:bCs/>
          <w:szCs w:val="22"/>
        </w:rPr>
      </w:pPr>
      <w:r w:rsidRPr="00DB0267">
        <w:rPr>
          <w:b/>
          <w:bCs/>
          <w:szCs w:val="22"/>
        </w:rPr>
        <w:t xml:space="preserve">Trudnoća </w:t>
      </w:r>
      <w:ins w:id="3465" w:author="Regulatory 1" w:date="2025-08-08T14:19:00Z">
        <w:r w:rsidR="00AE0FC5" w:rsidRPr="00DB0267">
          <w:rPr>
            <w:b/>
            <w:bCs/>
            <w:szCs w:val="22"/>
          </w:rPr>
          <w:t>i dojenje</w:t>
        </w:r>
      </w:ins>
    </w:p>
    <w:p w14:paraId="387AD76E" w14:textId="77777777" w:rsidR="00EE3DDF" w:rsidRPr="00DB0267" w:rsidRDefault="00EE3DDF" w:rsidP="00040D47">
      <w:pPr>
        <w:ind w:left="567" w:right="-2" w:hanging="567"/>
        <w:rPr>
          <w:szCs w:val="22"/>
        </w:rPr>
      </w:pPr>
      <w:r w:rsidRPr="00DB0267">
        <w:sym w:font="Symbol" w:char="F0B7"/>
      </w:r>
      <w:r w:rsidRPr="00DB0267">
        <w:tab/>
      </w:r>
      <w:r w:rsidR="00E76D88" w:rsidRPr="00DB0267">
        <w:rPr>
          <w:szCs w:val="22"/>
        </w:rPr>
        <w:t>Ako ste trudni, mislite da biste mogli biti trudni ili planirate imati dijete, morate se obratiti svom liječniku</w:t>
      </w:r>
      <w:r w:rsidRPr="00DB0267">
        <w:rPr>
          <w:szCs w:val="22"/>
        </w:rPr>
        <w:t>,</w:t>
      </w:r>
      <w:r w:rsidR="00E76D88" w:rsidRPr="00DB0267">
        <w:rPr>
          <w:szCs w:val="22"/>
        </w:rPr>
        <w:t xml:space="preserve"> ljekarniku </w:t>
      </w:r>
      <w:r w:rsidRPr="00DB0267">
        <w:t xml:space="preserve">ili medicinskoj sestri </w:t>
      </w:r>
      <w:r w:rsidR="00E76D88" w:rsidRPr="00DB0267">
        <w:rPr>
          <w:szCs w:val="22"/>
        </w:rPr>
        <w:t xml:space="preserve">za savjet prije nego primite ovaj lijek. </w:t>
      </w:r>
    </w:p>
    <w:p w14:paraId="5BA775AB" w14:textId="655605CC" w:rsidR="00EE3DDF" w:rsidRPr="00DB0267" w:rsidRDefault="00EE3DDF" w:rsidP="00040D47">
      <w:pPr>
        <w:ind w:left="567" w:right="-2" w:hanging="567"/>
        <w:rPr>
          <w:szCs w:val="22"/>
        </w:rPr>
      </w:pPr>
      <w:r w:rsidRPr="00DB0267">
        <w:sym w:font="Symbol" w:char="F0B7"/>
      </w:r>
      <w:r w:rsidRPr="00DB0267">
        <w:tab/>
      </w:r>
      <w:r w:rsidR="00E76D88" w:rsidRPr="00DB0267">
        <w:rPr>
          <w:szCs w:val="22"/>
        </w:rPr>
        <w:t>Tijekom liječenja lijekom Herceptin i najmanje 7</w:t>
      </w:r>
      <w:del w:id="3466" w:author="Regulatory 1" w:date="2025-08-06T14:01:00Z">
        <w:r w:rsidR="00E76D88" w:rsidRPr="00DB0267" w:rsidDel="000456D8">
          <w:rPr>
            <w:szCs w:val="22"/>
          </w:rPr>
          <w:delText xml:space="preserve"> </w:delText>
        </w:r>
      </w:del>
      <w:ins w:id="3467" w:author="Regulatory 1" w:date="2025-08-06T14:01:00Z">
        <w:r w:rsidR="000456D8" w:rsidRPr="00DB0267">
          <w:rPr>
            <w:szCs w:val="22"/>
          </w:rPr>
          <w:t> </w:t>
        </w:r>
      </w:ins>
      <w:r w:rsidR="00E76D88" w:rsidRPr="00DB0267">
        <w:rPr>
          <w:szCs w:val="22"/>
        </w:rPr>
        <w:t xml:space="preserve">mjeseci nakon završetka liječenja potrebno je koristiti učinkovitu kontracepciju. </w:t>
      </w:r>
    </w:p>
    <w:p w14:paraId="425A11BD" w14:textId="77777777" w:rsidR="005E546E" w:rsidRPr="00DB0267" w:rsidRDefault="005E546E" w:rsidP="00040D47">
      <w:pPr>
        <w:ind w:left="567" w:right="-2" w:hanging="567"/>
      </w:pPr>
    </w:p>
    <w:p w14:paraId="146759BA" w14:textId="44C7C730" w:rsidR="00E76D88" w:rsidRPr="00DB0267" w:rsidRDefault="00EE3DDF" w:rsidP="00040D47">
      <w:pPr>
        <w:ind w:right="-2"/>
        <w:rPr>
          <w:szCs w:val="22"/>
        </w:rPr>
      </w:pPr>
      <w:r w:rsidRPr="00DB0267">
        <w:rPr>
          <w:szCs w:val="22"/>
        </w:rPr>
        <w:t xml:space="preserve">Liječnik će Vam objasniti rizike i </w:t>
      </w:r>
      <w:r w:rsidR="004F2158" w:rsidRPr="00DB0267">
        <w:rPr>
          <w:szCs w:val="22"/>
        </w:rPr>
        <w:t>koristi</w:t>
      </w:r>
      <w:r w:rsidRPr="00DB0267">
        <w:rPr>
          <w:szCs w:val="22"/>
        </w:rPr>
        <w:t xml:space="preserve"> primjene lijeka Herceptin tijekom trudnoće. </w:t>
      </w:r>
      <w:r w:rsidR="00E76D88" w:rsidRPr="00DB0267">
        <w:rPr>
          <w:szCs w:val="22"/>
        </w:rPr>
        <w:t>U rijetkim je</w:t>
      </w:r>
      <w:r w:rsidR="005E546E" w:rsidRPr="00DB0267">
        <w:rPr>
          <w:szCs w:val="22"/>
        </w:rPr>
        <w:t xml:space="preserve"> </w:t>
      </w:r>
      <w:r w:rsidR="00E76D88" w:rsidRPr="00DB0267">
        <w:rPr>
          <w:szCs w:val="22"/>
        </w:rPr>
        <w:t>slučajevima u trudnica koje primaju Herceptin primijećeno smanjenje količine (amni</w:t>
      </w:r>
      <w:ins w:id="3468" w:author="Regulatory 1" w:date="2025-08-08T14:22:00Z">
        <w:r w:rsidR="00986507" w:rsidRPr="00DB0267">
          <w:rPr>
            <w:szCs w:val="22"/>
          </w:rPr>
          <w:t>on</w:t>
        </w:r>
      </w:ins>
      <w:del w:id="3469" w:author="Regulatory 1" w:date="2025-08-08T14:22:00Z">
        <w:r w:rsidR="00E76D88" w:rsidRPr="00DB0267" w:rsidDel="00986507">
          <w:rPr>
            <w:szCs w:val="22"/>
          </w:rPr>
          <w:delText>j</w:delText>
        </w:r>
      </w:del>
      <w:r w:rsidR="00E76D88" w:rsidRPr="00DB0267">
        <w:rPr>
          <w:szCs w:val="22"/>
        </w:rPr>
        <w:t xml:space="preserve">ske) tekućine koja okružuje bebu u razvoju unutar maternice. Ovo stanje može naškoditi Vašoj bebi u maternici i povezuje se sa smrću ploda uslijed </w:t>
      </w:r>
      <w:r w:rsidR="00960D7F" w:rsidRPr="00DB0267">
        <w:rPr>
          <w:szCs w:val="22"/>
        </w:rPr>
        <w:t xml:space="preserve">nepotpunog razvoja </w:t>
      </w:r>
      <w:r w:rsidR="00E76D88" w:rsidRPr="00DB0267">
        <w:rPr>
          <w:szCs w:val="22"/>
        </w:rPr>
        <w:t xml:space="preserve">pluća. </w:t>
      </w:r>
    </w:p>
    <w:p w14:paraId="5BE9F4C8" w14:textId="77777777" w:rsidR="00E76D88" w:rsidRPr="00DB0267" w:rsidRDefault="00E76D88" w:rsidP="00040D47">
      <w:pPr>
        <w:ind w:right="-2"/>
        <w:rPr>
          <w:szCs w:val="22"/>
        </w:rPr>
      </w:pPr>
    </w:p>
    <w:p w14:paraId="3960900C" w14:textId="6849F010" w:rsidR="00EE3DDF" w:rsidRPr="00DB0267" w:rsidDel="00AE0FC5" w:rsidRDefault="00EE3DDF" w:rsidP="00040D47">
      <w:pPr>
        <w:rPr>
          <w:del w:id="3470" w:author="Regulatory 1" w:date="2025-08-08T14:19:00Z"/>
          <w:b/>
          <w:bCs/>
        </w:rPr>
      </w:pPr>
      <w:del w:id="3471" w:author="Regulatory 1" w:date="2025-08-08T14:19:00Z">
        <w:r w:rsidRPr="00DB0267" w:rsidDel="00AE0FC5">
          <w:rPr>
            <w:b/>
            <w:bCs/>
          </w:rPr>
          <w:delText>Dojenje</w:delText>
        </w:r>
      </w:del>
    </w:p>
    <w:p w14:paraId="4882EBB5" w14:textId="491B744C" w:rsidR="00E76D88" w:rsidRPr="00DB0267" w:rsidRDefault="00E76D88" w:rsidP="00040D47">
      <w:pPr>
        <w:rPr>
          <w:szCs w:val="22"/>
        </w:rPr>
      </w:pPr>
      <w:r w:rsidRPr="00DB0267">
        <w:rPr>
          <w:szCs w:val="22"/>
        </w:rPr>
        <w:t>Nemojte dojiti dijete za vrijeme terapije lijekom Herceptin ni 7</w:t>
      </w:r>
      <w:del w:id="3472" w:author="Regulatory 1" w:date="2025-08-06T14:01:00Z">
        <w:r w:rsidRPr="00DB0267" w:rsidDel="000456D8">
          <w:rPr>
            <w:szCs w:val="22"/>
          </w:rPr>
          <w:delText xml:space="preserve"> </w:delText>
        </w:r>
      </w:del>
      <w:ins w:id="3473" w:author="Regulatory 1" w:date="2025-08-06T14:01:00Z">
        <w:r w:rsidR="000456D8" w:rsidRPr="00DB0267">
          <w:rPr>
            <w:szCs w:val="22"/>
          </w:rPr>
          <w:t> </w:t>
        </w:r>
      </w:ins>
      <w:r w:rsidRPr="00DB0267">
        <w:rPr>
          <w:szCs w:val="22"/>
        </w:rPr>
        <w:t xml:space="preserve">mjeseci nakon posljednje doze lijeka jer se Herceptin </w:t>
      </w:r>
      <w:r w:rsidR="00C127A4" w:rsidRPr="00DB0267">
        <w:rPr>
          <w:szCs w:val="22"/>
        </w:rPr>
        <w:t>preko vašeg mlijeka može prenijeti na vaše d</w:t>
      </w:r>
      <w:r w:rsidR="004F2158" w:rsidRPr="00DB0267">
        <w:rPr>
          <w:szCs w:val="22"/>
        </w:rPr>
        <w:t>i</w:t>
      </w:r>
      <w:r w:rsidR="00C127A4" w:rsidRPr="00DB0267">
        <w:rPr>
          <w:szCs w:val="22"/>
        </w:rPr>
        <w:t>jete</w:t>
      </w:r>
      <w:r w:rsidRPr="00DB0267">
        <w:rPr>
          <w:szCs w:val="22"/>
        </w:rPr>
        <w:t>.</w:t>
      </w:r>
    </w:p>
    <w:p w14:paraId="6199664E" w14:textId="77777777" w:rsidR="00E76D88" w:rsidRPr="00DB0267" w:rsidRDefault="00E76D88" w:rsidP="00040D47">
      <w:pPr>
        <w:rPr>
          <w:szCs w:val="22"/>
        </w:rPr>
      </w:pPr>
    </w:p>
    <w:p w14:paraId="54F69939" w14:textId="77777777" w:rsidR="00E76D88" w:rsidRPr="00DB0267" w:rsidRDefault="00E76D88" w:rsidP="00040D47">
      <w:pPr>
        <w:rPr>
          <w:szCs w:val="22"/>
        </w:rPr>
      </w:pPr>
      <w:r w:rsidRPr="00DB0267">
        <w:rPr>
          <w:szCs w:val="22"/>
        </w:rPr>
        <w:t>Obratite se svom liječniku, ljekarniku ili medicinskoj sestri za savjet prije nego uzmete bilo koji lijek.</w:t>
      </w:r>
    </w:p>
    <w:p w14:paraId="13610636" w14:textId="77777777" w:rsidR="00E76D88" w:rsidRPr="00DB0267" w:rsidRDefault="00E76D88" w:rsidP="00040D47">
      <w:pPr>
        <w:rPr>
          <w:i/>
          <w:szCs w:val="22"/>
        </w:rPr>
      </w:pPr>
    </w:p>
    <w:p w14:paraId="0C380BAE" w14:textId="77777777" w:rsidR="00E76D88" w:rsidRPr="00DB0267" w:rsidRDefault="00E76D88" w:rsidP="00040D47">
      <w:pPr>
        <w:ind w:right="-2"/>
        <w:rPr>
          <w:b/>
          <w:bCs/>
          <w:szCs w:val="22"/>
        </w:rPr>
      </w:pPr>
      <w:r w:rsidRPr="00DB0267">
        <w:rPr>
          <w:b/>
          <w:bCs/>
          <w:szCs w:val="22"/>
        </w:rPr>
        <w:t>Upravljanje vozilima i strojevima</w:t>
      </w:r>
    </w:p>
    <w:p w14:paraId="5D24BF51" w14:textId="2BA7E7DB" w:rsidR="003542A1" w:rsidRPr="00DB0267" w:rsidRDefault="003542A1" w:rsidP="00040D47">
      <w:pPr>
        <w:ind w:right="-29"/>
        <w:rPr>
          <w:szCs w:val="22"/>
        </w:rPr>
      </w:pPr>
      <w:r w:rsidRPr="00DB0267">
        <w:rPr>
          <w:szCs w:val="22"/>
        </w:rPr>
        <w:t xml:space="preserve">Herceptin može utjecati na sposobnost upravljanja vozilima ili rada sa strojevima. Ukoliko tijekom liječenja primijetite simptome poput </w:t>
      </w:r>
      <w:r w:rsidR="00146C2D" w:rsidRPr="00DB0267">
        <w:rPr>
          <w:szCs w:val="22"/>
        </w:rPr>
        <w:t xml:space="preserve">omaglice, pospanosti, </w:t>
      </w:r>
      <w:r w:rsidRPr="00DB0267">
        <w:rPr>
          <w:szCs w:val="22"/>
        </w:rPr>
        <w:t>zimice ili vrućice, ne smijete upravljati vozilima niti rukovati strojevima sve dok se ti simptomi ne povuku.</w:t>
      </w:r>
    </w:p>
    <w:p w14:paraId="63584ECE" w14:textId="77777777" w:rsidR="00146C2D" w:rsidRPr="00DB0267" w:rsidRDefault="00146C2D" w:rsidP="00040D47">
      <w:pPr>
        <w:ind w:right="-29"/>
        <w:rPr>
          <w:szCs w:val="22"/>
        </w:rPr>
      </w:pPr>
    </w:p>
    <w:p w14:paraId="6062998C" w14:textId="5A272A0B" w:rsidR="00146C2D" w:rsidRPr="00DB0267" w:rsidRDefault="00217AE0" w:rsidP="00040D47">
      <w:pPr>
        <w:keepNext/>
        <w:ind w:right="-28"/>
        <w:rPr>
          <w:b/>
          <w:szCs w:val="22"/>
        </w:rPr>
      </w:pPr>
      <w:ins w:id="3474" w:author="Author" w:date="2025-07-16T16:53:00Z">
        <w:r w:rsidRPr="00DB0267">
          <w:rPr>
            <w:b/>
            <w:szCs w:val="22"/>
          </w:rPr>
          <w:t>Herceptin sadrži n</w:t>
        </w:r>
      </w:ins>
      <w:del w:id="3475" w:author="Author" w:date="2025-07-16T16:53:00Z">
        <w:r w:rsidR="00146C2D" w:rsidRPr="00DB0267" w:rsidDel="00217AE0">
          <w:rPr>
            <w:b/>
            <w:szCs w:val="22"/>
          </w:rPr>
          <w:delText>N</w:delText>
        </w:r>
      </w:del>
      <w:r w:rsidR="00146C2D" w:rsidRPr="00DB0267">
        <w:rPr>
          <w:b/>
          <w:szCs w:val="22"/>
        </w:rPr>
        <w:t>atrij</w:t>
      </w:r>
    </w:p>
    <w:p w14:paraId="4DD430D7" w14:textId="3ADC7746" w:rsidR="00146C2D" w:rsidRPr="00DB0267" w:rsidRDefault="00146C2D" w:rsidP="00040D47">
      <w:pPr>
        <w:ind w:right="-29"/>
        <w:rPr>
          <w:ins w:id="3476" w:author="Author" w:date="2025-07-16T16:53:00Z"/>
          <w:szCs w:val="22"/>
        </w:rPr>
      </w:pPr>
      <w:r w:rsidRPr="00DB0267">
        <w:rPr>
          <w:szCs w:val="22"/>
        </w:rPr>
        <w:t xml:space="preserve">Herceptin sadrži manje od 1 mmol </w:t>
      </w:r>
      <w:r w:rsidR="002E311E" w:rsidRPr="00DB0267">
        <w:rPr>
          <w:szCs w:val="22"/>
        </w:rPr>
        <w:t>(23</w:t>
      </w:r>
      <w:r w:rsidR="005779C9" w:rsidRPr="00DB0267">
        <w:rPr>
          <w:szCs w:val="22"/>
        </w:rPr>
        <w:t> </w:t>
      </w:r>
      <w:r w:rsidR="002E311E" w:rsidRPr="00DB0267">
        <w:rPr>
          <w:szCs w:val="22"/>
        </w:rPr>
        <w:t xml:space="preserve">mg) </w:t>
      </w:r>
      <w:r w:rsidRPr="00DB0267">
        <w:rPr>
          <w:szCs w:val="22"/>
        </w:rPr>
        <w:t>natrija po dozi, tj. zanemarive količine natrija.</w:t>
      </w:r>
    </w:p>
    <w:p w14:paraId="45290FF2" w14:textId="43247215" w:rsidR="00217AE0" w:rsidRPr="00DB0267" w:rsidDel="003662C5" w:rsidRDefault="00217AE0" w:rsidP="00040D47">
      <w:pPr>
        <w:ind w:right="-29"/>
        <w:rPr>
          <w:ins w:id="3477" w:author="Author" w:date="2025-07-16T16:53:00Z"/>
          <w:del w:id="3478" w:author="Regulatory 2" w:date="2025-08-11T12:22:00Z"/>
          <w:szCs w:val="22"/>
        </w:rPr>
      </w:pPr>
    </w:p>
    <w:p w14:paraId="013BCA46" w14:textId="5038BA15" w:rsidR="00217AE0" w:rsidRPr="00DB0267" w:rsidRDefault="00217AE0">
      <w:pPr>
        <w:keepNext/>
        <w:tabs>
          <w:tab w:val="left" w:pos="709"/>
        </w:tabs>
        <w:rPr>
          <w:ins w:id="3479" w:author="Author" w:date="2025-07-16T16:54:00Z"/>
          <w:rFonts w:eastAsia="SimSun"/>
        </w:rPr>
        <w:pPrChange w:id="3480" w:author="Author" w:date="2025-07-17T12:34:00Z">
          <w:pPr>
            <w:tabs>
              <w:tab w:val="left" w:pos="709"/>
            </w:tabs>
          </w:pPr>
        </w:pPrChange>
      </w:pPr>
      <w:ins w:id="3481" w:author="Author" w:date="2025-07-16T16:54:00Z">
        <w:r w:rsidRPr="00DB0267">
          <w:rPr>
            <w:b/>
            <w:bCs/>
          </w:rPr>
          <w:t>Herceptin sadrži polisorbat</w:t>
        </w:r>
      </w:ins>
    </w:p>
    <w:p w14:paraId="767899A3" w14:textId="50766387" w:rsidR="00217AE0" w:rsidRPr="00DB0267" w:rsidRDefault="00217AE0" w:rsidP="00217AE0">
      <w:pPr>
        <w:ind w:right="-29"/>
        <w:rPr>
          <w:szCs w:val="22"/>
        </w:rPr>
      </w:pPr>
      <w:ins w:id="3482" w:author="Author" w:date="2025-07-16T16:54:00Z">
        <w:r w:rsidRPr="00DB0267">
          <w:t>Herceptin sadrži 2,0</w:t>
        </w:r>
      </w:ins>
      <w:ins w:id="3483" w:author="Author" w:date="2025-07-17T11:03:00Z">
        <w:r w:rsidR="008F4B33" w:rsidRPr="00DB0267">
          <w:t> </w:t>
        </w:r>
      </w:ins>
      <w:ins w:id="3484" w:author="Author" w:date="2025-07-16T16:54:00Z">
        <w:r w:rsidRPr="00DB0267">
          <w:t>mg polisorbata</w:t>
        </w:r>
      </w:ins>
      <w:ins w:id="3485" w:author="Author" w:date="2025-07-17T11:03:00Z">
        <w:r w:rsidR="008F4B33" w:rsidRPr="00DB0267">
          <w:t> </w:t>
        </w:r>
      </w:ins>
      <w:ins w:id="3486" w:author="Author" w:date="2025-07-16T16:54:00Z">
        <w:r w:rsidRPr="00DB0267">
          <w:t>20 u jednoj bočici od 600</w:t>
        </w:r>
      </w:ins>
      <w:ins w:id="3487" w:author="Author" w:date="2025-07-17T11:03:00Z">
        <w:r w:rsidR="008F4B33" w:rsidRPr="00DB0267">
          <w:t> </w:t>
        </w:r>
      </w:ins>
      <w:ins w:id="3488" w:author="Author" w:date="2025-07-16T16:54:00Z">
        <w:r w:rsidRPr="00DB0267">
          <w:t>mg/5</w:t>
        </w:r>
      </w:ins>
      <w:ins w:id="3489" w:author="Author" w:date="2025-07-17T12:35:00Z">
        <w:r w:rsidR="008C44A2" w:rsidRPr="00DB0267">
          <w:t> </w:t>
        </w:r>
      </w:ins>
      <w:ins w:id="3490" w:author="Author" w:date="2025-07-16T16:54:00Z">
        <w:r w:rsidRPr="00DB0267">
          <w:t>ml, što odgovara 0,4</w:t>
        </w:r>
      </w:ins>
      <w:ins w:id="3491" w:author="Author" w:date="2025-07-17T11:04:00Z">
        <w:r w:rsidR="008F4B33" w:rsidRPr="00DB0267">
          <w:t> </w:t>
        </w:r>
      </w:ins>
      <w:ins w:id="3492" w:author="Author" w:date="2025-07-16T16:54:00Z">
        <w:r w:rsidRPr="00DB0267">
          <w:t xml:space="preserve">mg/ml. </w:t>
        </w:r>
      </w:ins>
      <w:ins w:id="3493" w:author="Author" w:date="2025-07-17T10:59:00Z">
        <w:r w:rsidR="00983BAC" w:rsidRPr="00DB0267">
          <w:t>Polisorbat</w:t>
        </w:r>
      </w:ins>
      <w:ins w:id="3494" w:author="Regulatory 1" w:date="2025-08-21T11:20:00Z">
        <w:r w:rsidR="00983BAC" w:rsidRPr="00DB0267">
          <w:t>i</w:t>
        </w:r>
      </w:ins>
      <w:ins w:id="3495" w:author="Author" w:date="2025-07-17T10:59:00Z">
        <w:r w:rsidR="00983BAC" w:rsidRPr="00DB0267">
          <w:t xml:space="preserve"> mo</w:t>
        </w:r>
      </w:ins>
      <w:ins w:id="3496" w:author="Regulatory 1" w:date="2025-08-21T11:20:00Z">
        <w:r w:rsidR="00983BAC" w:rsidRPr="00DB0267">
          <w:t>gu</w:t>
        </w:r>
      </w:ins>
      <w:ins w:id="3497" w:author="Author" w:date="2025-07-17T10:59:00Z">
        <w:r w:rsidR="00983BAC" w:rsidRPr="00DB0267">
          <w:t xml:space="preserve"> </w:t>
        </w:r>
      </w:ins>
      <w:ins w:id="3498" w:author="Author" w:date="2025-07-16T16:54:00Z">
        <w:r w:rsidRPr="00DB0267">
          <w:t>uzrokovati alergijske reakcije. Obavijestite svog liječnika ako imate bilo koju alergiju za koju znate.</w:t>
        </w:r>
      </w:ins>
    </w:p>
    <w:p w14:paraId="65CC6D9A" w14:textId="77777777" w:rsidR="00E76D88" w:rsidRPr="00DB0267" w:rsidRDefault="00E76D88" w:rsidP="00040D47">
      <w:pPr>
        <w:ind w:right="-29"/>
        <w:rPr>
          <w:szCs w:val="22"/>
        </w:rPr>
      </w:pPr>
    </w:p>
    <w:p w14:paraId="6E958B5A" w14:textId="77777777" w:rsidR="00E76D88" w:rsidRPr="00DB0267" w:rsidRDefault="00E76D88" w:rsidP="00040D47">
      <w:pPr>
        <w:ind w:right="-29"/>
        <w:rPr>
          <w:szCs w:val="22"/>
        </w:rPr>
      </w:pPr>
    </w:p>
    <w:p w14:paraId="7A0FF6CD" w14:textId="77777777" w:rsidR="00E76D88" w:rsidRPr="00DB0267" w:rsidRDefault="00E76D88" w:rsidP="00040D47">
      <w:pPr>
        <w:ind w:left="567" w:right="-2" w:hanging="567"/>
        <w:rPr>
          <w:b/>
          <w:szCs w:val="22"/>
        </w:rPr>
      </w:pPr>
      <w:r w:rsidRPr="00DB0267">
        <w:rPr>
          <w:b/>
          <w:szCs w:val="22"/>
        </w:rPr>
        <w:t>3.</w:t>
      </w:r>
      <w:r w:rsidRPr="00DB0267">
        <w:rPr>
          <w:b/>
          <w:szCs w:val="22"/>
        </w:rPr>
        <w:tab/>
        <w:t xml:space="preserve">Kako </w:t>
      </w:r>
      <w:r w:rsidR="00670048" w:rsidRPr="00DB0267">
        <w:rPr>
          <w:b/>
          <w:szCs w:val="22"/>
        </w:rPr>
        <w:t xml:space="preserve">ćete primati </w:t>
      </w:r>
      <w:r w:rsidRPr="00DB0267">
        <w:rPr>
          <w:b/>
          <w:szCs w:val="22"/>
        </w:rPr>
        <w:t>Herceptin</w:t>
      </w:r>
    </w:p>
    <w:p w14:paraId="517C0118" w14:textId="77777777" w:rsidR="00E76D88" w:rsidRPr="00DB0267" w:rsidRDefault="00E76D88" w:rsidP="00040D47">
      <w:pPr>
        <w:ind w:right="-2"/>
        <w:rPr>
          <w:szCs w:val="22"/>
        </w:rPr>
      </w:pPr>
    </w:p>
    <w:p w14:paraId="1D42E1D8" w14:textId="77777777" w:rsidR="00E76D88" w:rsidRPr="00DB0267" w:rsidRDefault="00E76D88" w:rsidP="00040D47">
      <w:pPr>
        <w:rPr>
          <w:szCs w:val="22"/>
        </w:rPr>
      </w:pPr>
      <w:r w:rsidRPr="00DB0267">
        <w:rPr>
          <w:szCs w:val="22"/>
        </w:rPr>
        <w:t>Prije započinjanja terapije liječnik će odrediti razinu HER2 u Vašem tumoru. Lijekom Herceptin će biti liječeni samo bolesnici s visokom razinom HER2. Herceptin smiju primijeniti samo liječnik ili medicinska sestra.</w:t>
      </w:r>
    </w:p>
    <w:p w14:paraId="29DED311" w14:textId="77777777" w:rsidR="00E76D88" w:rsidRPr="00DB0267" w:rsidRDefault="00E76D88" w:rsidP="00040D47">
      <w:pPr>
        <w:rPr>
          <w:szCs w:val="22"/>
        </w:rPr>
      </w:pPr>
    </w:p>
    <w:p w14:paraId="64540479" w14:textId="77777777" w:rsidR="00C127A4" w:rsidRPr="00DB0267" w:rsidRDefault="00C127A4" w:rsidP="00040D47">
      <w:pPr>
        <w:keepNext/>
      </w:pPr>
      <w:r w:rsidRPr="00DB0267">
        <w:t xml:space="preserve">Postoje dva različita oblika (formulacije) lijeka Herceptin: </w:t>
      </w:r>
    </w:p>
    <w:p w14:paraId="063C72DF" w14:textId="77777777" w:rsidR="00C127A4" w:rsidRPr="00DB0267" w:rsidRDefault="00C127A4" w:rsidP="00040D47">
      <w:pPr>
        <w:keepNext/>
      </w:pPr>
      <w:r w:rsidRPr="00DB0267">
        <w:t>•</w:t>
      </w:r>
      <w:r w:rsidRPr="00DB0267">
        <w:tab/>
        <w:t>jedan koji se daje putem infuzije u venu (intravenskom infuzijom)</w:t>
      </w:r>
    </w:p>
    <w:p w14:paraId="580F917A" w14:textId="77777777" w:rsidR="00C127A4" w:rsidRPr="00DB0267" w:rsidRDefault="00C127A4" w:rsidP="00040D47">
      <w:pPr>
        <w:keepNext/>
      </w:pPr>
      <w:r w:rsidRPr="00DB0267">
        <w:t>•</w:t>
      </w:r>
      <w:r w:rsidRPr="00DB0267">
        <w:tab/>
        <w:t xml:space="preserve">drugi koji se daje putem injekcije pod kožu (supkutanom injekcijom). </w:t>
      </w:r>
    </w:p>
    <w:p w14:paraId="684CE590" w14:textId="77777777" w:rsidR="00C127A4" w:rsidRPr="00DB0267" w:rsidRDefault="00C127A4" w:rsidP="00040D47">
      <w:r w:rsidRPr="00DB0267">
        <w:t>Važno je provjeriti podatke na pakiranju lijeka kako bi se osiguralo da bolesnik primi odgovarajući oblik lijeka koji mu je propisan. Herceptin u supkutanoj formulaciji nije namijenjen za primjenu u venu i smije se primijeniti isključivo supkutanom injekc</w:t>
      </w:r>
      <w:r w:rsidR="00E70915" w:rsidRPr="00DB0267">
        <w:t>i</w:t>
      </w:r>
      <w:r w:rsidRPr="00DB0267">
        <w:t>jom.</w:t>
      </w:r>
    </w:p>
    <w:p w14:paraId="690FA2E5" w14:textId="77777777" w:rsidR="00951B86" w:rsidRPr="00DB0267" w:rsidRDefault="00951B86" w:rsidP="00040D47"/>
    <w:p w14:paraId="17E92660" w14:textId="77777777" w:rsidR="00EF22E3" w:rsidRPr="00DB0267" w:rsidRDefault="00A77D59" w:rsidP="00040D47">
      <w:pPr>
        <w:keepNext/>
        <w:rPr>
          <w:szCs w:val="22"/>
        </w:rPr>
      </w:pPr>
      <w:r w:rsidRPr="00DB0267">
        <w:rPr>
          <w:szCs w:val="22"/>
        </w:rPr>
        <w:t xml:space="preserve">Vaš će liječnik možda razmotriti mogućnost da Vas prebaci s liječenja intravenskom formulacijom lijeka Herceptin na liječenje supkutanom formulacijom lijeka Herceptin </w:t>
      </w:r>
      <w:r w:rsidR="001303A9" w:rsidRPr="00DB0267">
        <w:rPr>
          <w:szCs w:val="22"/>
        </w:rPr>
        <w:t>(i obrnuto)</w:t>
      </w:r>
      <w:r w:rsidRPr="00DB0267">
        <w:rPr>
          <w:szCs w:val="22"/>
        </w:rPr>
        <w:t xml:space="preserve">, ako </w:t>
      </w:r>
      <w:r w:rsidR="00287B45" w:rsidRPr="00DB0267">
        <w:rPr>
          <w:szCs w:val="22"/>
        </w:rPr>
        <w:t xml:space="preserve">bude smatrao </w:t>
      </w:r>
      <w:r w:rsidRPr="00DB0267">
        <w:rPr>
          <w:szCs w:val="22"/>
        </w:rPr>
        <w:t>da je to prikladno za Vas</w:t>
      </w:r>
      <w:r w:rsidR="007E5A80" w:rsidRPr="00DB0267">
        <w:rPr>
          <w:szCs w:val="22"/>
        </w:rPr>
        <w:t>.</w:t>
      </w:r>
    </w:p>
    <w:p w14:paraId="6671FC07" w14:textId="77777777" w:rsidR="00EF22E3" w:rsidRPr="00DB0267" w:rsidRDefault="00EF22E3" w:rsidP="00040D47">
      <w:pPr>
        <w:rPr>
          <w:lang w:bidi="hr-HR"/>
        </w:rPr>
      </w:pPr>
    </w:p>
    <w:p w14:paraId="3DDE7980" w14:textId="3293B7F0" w:rsidR="00951B86" w:rsidRPr="00DB0267" w:rsidRDefault="00A07578" w:rsidP="00040D47">
      <w:r w:rsidRPr="00DB0267">
        <w:rPr>
          <w:lang w:bidi="hr-HR"/>
        </w:rPr>
        <w:t xml:space="preserve">U svrhu sprečavanja medikacijskih pogrešaka, važno je provjeriti naljepnice na bočicama kako biste bili sigurni da je lijek koji se priprema i primjenjuje Herceptin (trastuzumab), a ne </w:t>
      </w:r>
      <w:r w:rsidR="00F47917" w:rsidRPr="00DB0267">
        <w:rPr>
          <w:szCs w:val="22"/>
          <w:lang w:bidi="hr-HR"/>
        </w:rPr>
        <w:t xml:space="preserve">neki </w:t>
      </w:r>
      <w:r w:rsidR="00CD3EDE" w:rsidRPr="00DB0267">
        <w:rPr>
          <w:szCs w:val="22"/>
          <w:lang w:bidi="hr-HR"/>
        </w:rPr>
        <w:t xml:space="preserve">drugi lijek koji sadrži trastuzumab (npr. </w:t>
      </w:r>
      <w:r w:rsidRPr="00DB0267">
        <w:rPr>
          <w:lang w:bidi="hr-HR"/>
        </w:rPr>
        <w:t>trastuzumab emtanzin</w:t>
      </w:r>
      <w:r w:rsidR="00CD3EDE" w:rsidRPr="00DB0267">
        <w:rPr>
          <w:szCs w:val="22"/>
          <w:lang w:bidi="hr-HR"/>
        </w:rPr>
        <w:t xml:space="preserve"> ili trastuzumab </w:t>
      </w:r>
      <w:r w:rsidR="00CD3EDE" w:rsidRPr="00DB0267">
        <w:rPr>
          <w:szCs w:val="22"/>
        </w:rPr>
        <w:t>derukstekan)</w:t>
      </w:r>
      <w:r w:rsidRPr="00DB0267">
        <w:rPr>
          <w:lang w:bidi="hr-HR"/>
        </w:rPr>
        <w:t>.</w:t>
      </w:r>
    </w:p>
    <w:p w14:paraId="1AE7FEFD" w14:textId="77777777" w:rsidR="00E76D88" w:rsidRPr="00DB0267" w:rsidRDefault="00E76D88" w:rsidP="00040D47">
      <w:pPr>
        <w:rPr>
          <w:szCs w:val="22"/>
        </w:rPr>
      </w:pPr>
    </w:p>
    <w:p w14:paraId="512E016E" w14:textId="77777777" w:rsidR="00E76D88" w:rsidRPr="00DB0267" w:rsidRDefault="00E76D88" w:rsidP="00040D47">
      <w:pPr>
        <w:rPr>
          <w:szCs w:val="22"/>
        </w:rPr>
      </w:pPr>
      <w:r w:rsidRPr="00DB0267">
        <w:rPr>
          <w:szCs w:val="22"/>
        </w:rPr>
        <w:t>Preporučena doza iznosi 600 mg. Herceptin se primjenjuje supkutanom injekcijom (injekcijom pod kožu) tijekom 2</w:t>
      </w:r>
      <w:r w:rsidR="00C127A4" w:rsidRPr="00DB0267">
        <w:rPr>
          <w:szCs w:val="22"/>
        </w:rPr>
        <w:t xml:space="preserve"> do </w:t>
      </w:r>
      <w:r w:rsidRPr="00DB0267">
        <w:rPr>
          <w:szCs w:val="22"/>
        </w:rPr>
        <w:t xml:space="preserve">5 minuta svaka tri tjedna. </w:t>
      </w:r>
    </w:p>
    <w:p w14:paraId="6CF9CAC6" w14:textId="77777777" w:rsidR="00E76D88" w:rsidRPr="00DB0267" w:rsidRDefault="00E76D88" w:rsidP="00040D47">
      <w:pPr>
        <w:rPr>
          <w:szCs w:val="22"/>
        </w:rPr>
      </w:pPr>
    </w:p>
    <w:p w14:paraId="45E50AC3" w14:textId="77777777" w:rsidR="00E76D88" w:rsidRPr="00DB0267" w:rsidRDefault="00E76D88" w:rsidP="00040D47">
      <w:pPr>
        <w:numPr>
          <w:ilvl w:val="12"/>
          <w:numId w:val="0"/>
        </w:numPr>
        <w:rPr>
          <w:szCs w:val="22"/>
        </w:rPr>
      </w:pPr>
      <w:r w:rsidRPr="00DB0267">
        <w:rPr>
          <w:szCs w:val="22"/>
        </w:rPr>
        <w:t xml:space="preserve">Injekciju treba naizmjence davati u lijevo i desno bedro. Nove injekcije treba primijeniti najmanje 2,5 cm </w:t>
      </w:r>
      <w:r w:rsidR="00C127A4" w:rsidRPr="00DB0267">
        <w:rPr>
          <w:szCs w:val="22"/>
        </w:rPr>
        <w:t xml:space="preserve">dalje </w:t>
      </w:r>
      <w:r w:rsidRPr="00DB0267">
        <w:rPr>
          <w:szCs w:val="22"/>
        </w:rPr>
        <w:t xml:space="preserve">od mjesta prethodne injekcije. Injekcije se ne smiju davati na područja gdje je koža crvena, </w:t>
      </w:r>
      <w:r w:rsidR="00E64A0A" w:rsidRPr="00DB0267">
        <w:rPr>
          <w:szCs w:val="22"/>
        </w:rPr>
        <w:t xml:space="preserve">s </w:t>
      </w:r>
      <w:r w:rsidRPr="00DB0267">
        <w:rPr>
          <w:szCs w:val="22"/>
        </w:rPr>
        <w:t xml:space="preserve">modricama, bolna na dodir ili tvrda. </w:t>
      </w:r>
    </w:p>
    <w:p w14:paraId="7EDAA5FD" w14:textId="77777777" w:rsidR="00E76D88" w:rsidRPr="00DB0267" w:rsidRDefault="00E76D88" w:rsidP="00040D47">
      <w:pPr>
        <w:numPr>
          <w:ilvl w:val="12"/>
          <w:numId w:val="0"/>
        </w:numPr>
        <w:rPr>
          <w:szCs w:val="22"/>
        </w:rPr>
      </w:pPr>
    </w:p>
    <w:p w14:paraId="251EE23C" w14:textId="77777777" w:rsidR="00E76D88" w:rsidRPr="00DB0267" w:rsidRDefault="00E76D88" w:rsidP="00040D47">
      <w:pPr>
        <w:numPr>
          <w:ilvl w:val="12"/>
          <w:numId w:val="0"/>
        </w:numPr>
        <w:rPr>
          <w:szCs w:val="24"/>
        </w:rPr>
      </w:pPr>
      <w:r w:rsidRPr="00DB0267">
        <w:rPr>
          <w:szCs w:val="22"/>
        </w:rPr>
        <w:t xml:space="preserve">Ako se tijekom ciklusa liječenja lijekom Herceptin primjenjuju i </w:t>
      </w:r>
      <w:r w:rsidRPr="00DB0267">
        <w:rPr>
          <w:szCs w:val="24"/>
        </w:rPr>
        <w:t>drugi lijekovi za potkožnu primjenu, njih treba primijeniti na neko drugo mjesto.</w:t>
      </w:r>
    </w:p>
    <w:p w14:paraId="2CD9CD13" w14:textId="77777777" w:rsidR="00E76D88" w:rsidRPr="00DB0267" w:rsidRDefault="00E76D88" w:rsidP="00040D47">
      <w:pPr>
        <w:numPr>
          <w:ilvl w:val="12"/>
          <w:numId w:val="0"/>
        </w:numPr>
        <w:rPr>
          <w:szCs w:val="24"/>
        </w:rPr>
      </w:pPr>
    </w:p>
    <w:p w14:paraId="3A9D0B00" w14:textId="77777777" w:rsidR="00E76D88" w:rsidRPr="00DB0267" w:rsidRDefault="00E76D88" w:rsidP="00040D47">
      <w:pPr>
        <w:numPr>
          <w:ilvl w:val="12"/>
          <w:numId w:val="0"/>
        </w:numPr>
        <w:rPr>
          <w:szCs w:val="24"/>
        </w:rPr>
      </w:pPr>
      <w:r w:rsidRPr="00DB0267">
        <w:rPr>
          <w:szCs w:val="24"/>
        </w:rPr>
        <w:t xml:space="preserve">Herceptin se ne smije miješati niti razrjeđivati s drugim lijekovima. </w:t>
      </w:r>
    </w:p>
    <w:p w14:paraId="35BBC236" w14:textId="77777777" w:rsidR="00E76D88" w:rsidRPr="00DB0267" w:rsidRDefault="00E76D88" w:rsidP="00040D47">
      <w:pPr>
        <w:numPr>
          <w:ilvl w:val="12"/>
          <w:numId w:val="0"/>
        </w:numPr>
        <w:rPr>
          <w:szCs w:val="22"/>
        </w:rPr>
      </w:pPr>
    </w:p>
    <w:p w14:paraId="7F1668D5" w14:textId="77777777" w:rsidR="00E76D88" w:rsidRPr="00DB0267" w:rsidRDefault="00E76D88" w:rsidP="00040D47">
      <w:pPr>
        <w:numPr>
          <w:ilvl w:val="12"/>
          <w:numId w:val="0"/>
        </w:numPr>
        <w:rPr>
          <w:szCs w:val="22"/>
        </w:rPr>
      </w:pPr>
      <w:r w:rsidRPr="00DB0267">
        <w:rPr>
          <w:b/>
          <w:szCs w:val="22"/>
        </w:rPr>
        <w:t>Ako prestanete primati Herceptin</w:t>
      </w:r>
    </w:p>
    <w:p w14:paraId="19C09DB4" w14:textId="77777777" w:rsidR="00E76D88" w:rsidRPr="00DB0267" w:rsidRDefault="00E76D88" w:rsidP="00040D47">
      <w:pPr>
        <w:numPr>
          <w:ilvl w:val="12"/>
          <w:numId w:val="0"/>
        </w:numPr>
        <w:rPr>
          <w:szCs w:val="22"/>
        </w:rPr>
      </w:pPr>
      <w:r w:rsidRPr="00DB0267">
        <w:rPr>
          <w:szCs w:val="22"/>
        </w:rPr>
        <w:t>Nemojte prestati primati Herceptin ako o tome prethodno niste razgovarali sa svojim liječnikom. Svaku dozu treba primijeniti u odgovarajuće vrijeme svaka tri tjedna. Na taj se način omogućuje najbolje djelovanje lijeka.</w:t>
      </w:r>
    </w:p>
    <w:p w14:paraId="0D6ED2A4" w14:textId="77777777" w:rsidR="00E76D88" w:rsidRPr="00DB0267" w:rsidRDefault="00E76D88" w:rsidP="00040D47">
      <w:pPr>
        <w:numPr>
          <w:ilvl w:val="12"/>
          <w:numId w:val="0"/>
        </w:numPr>
        <w:rPr>
          <w:szCs w:val="22"/>
        </w:rPr>
      </w:pPr>
    </w:p>
    <w:p w14:paraId="6F93A5A8" w14:textId="77777777" w:rsidR="00E76D88" w:rsidRPr="00DB0267" w:rsidRDefault="00E76D88" w:rsidP="00040D47">
      <w:pPr>
        <w:numPr>
          <w:ilvl w:val="12"/>
          <w:numId w:val="0"/>
        </w:numPr>
        <w:rPr>
          <w:szCs w:val="22"/>
        </w:rPr>
      </w:pPr>
      <w:r w:rsidRPr="00DB0267">
        <w:rPr>
          <w:szCs w:val="22"/>
        </w:rPr>
        <w:t xml:space="preserve">Može biti potrebno i do 7 mjeseci da se Herceptin ukloni iz </w:t>
      </w:r>
      <w:r w:rsidR="00132E4F" w:rsidRPr="00DB0267">
        <w:rPr>
          <w:szCs w:val="22"/>
        </w:rPr>
        <w:t xml:space="preserve">Vašeg </w:t>
      </w:r>
      <w:r w:rsidRPr="00DB0267">
        <w:rPr>
          <w:szCs w:val="22"/>
        </w:rPr>
        <w:t>tijela. Stoga će liječnik možda odlučiti nastaviti kontrolirati Vašu srčanu funkciju</w:t>
      </w:r>
      <w:r w:rsidR="00132E4F" w:rsidRPr="00DB0267">
        <w:rPr>
          <w:szCs w:val="22"/>
        </w:rPr>
        <w:t xml:space="preserve"> </w:t>
      </w:r>
      <w:r w:rsidR="00132E4F" w:rsidRPr="00DB0267">
        <w:t>čak i nakon završetka liječenja</w:t>
      </w:r>
      <w:r w:rsidRPr="00DB0267">
        <w:rPr>
          <w:szCs w:val="22"/>
        </w:rPr>
        <w:t>.</w:t>
      </w:r>
    </w:p>
    <w:p w14:paraId="0E471432" w14:textId="77777777" w:rsidR="00E76D88" w:rsidRPr="00DB0267" w:rsidRDefault="00E76D88" w:rsidP="00040D47">
      <w:pPr>
        <w:numPr>
          <w:ilvl w:val="12"/>
          <w:numId w:val="0"/>
        </w:numPr>
        <w:rPr>
          <w:szCs w:val="22"/>
        </w:rPr>
      </w:pPr>
    </w:p>
    <w:p w14:paraId="57DE86DF" w14:textId="77777777" w:rsidR="00E76D88" w:rsidRPr="00DB0267" w:rsidRDefault="00E76D88" w:rsidP="00040D47">
      <w:pPr>
        <w:numPr>
          <w:ilvl w:val="12"/>
          <w:numId w:val="0"/>
        </w:numPr>
        <w:rPr>
          <w:szCs w:val="22"/>
        </w:rPr>
      </w:pPr>
      <w:r w:rsidRPr="00DB0267">
        <w:rPr>
          <w:szCs w:val="22"/>
        </w:rPr>
        <w:t>U slučaju bilo kakvih pitanja u vezi s primjenom ovog lijeka, obratite se svom liječniku, ljekarniku ili medicinskoj sestri.</w:t>
      </w:r>
    </w:p>
    <w:p w14:paraId="0EE90882" w14:textId="77777777" w:rsidR="00E76D88" w:rsidRPr="00DB0267" w:rsidRDefault="00E76D88" w:rsidP="00040D47">
      <w:pPr>
        <w:numPr>
          <w:ilvl w:val="12"/>
          <w:numId w:val="0"/>
        </w:numPr>
        <w:rPr>
          <w:szCs w:val="22"/>
        </w:rPr>
      </w:pPr>
    </w:p>
    <w:p w14:paraId="1CF8217F" w14:textId="77777777" w:rsidR="00E76D88" w:rsidRPr="00DB0267" w:rsidRDefault="00E76D88" w:rsidP="00040D47">
      <w:pPr>
        <w:numPr>
          <w:ilvl w:val="12"/>
          <w:numId w:val="0"/>
        </w:numPr>
        <w:rPr>
          <w:szCs w:val="22"/>
        </w:rPr>
      </w:pPr>
    </w:p>
    <w:p w14:paraId="7629B670" w14:textId="77777777" w:rsidR="00E76D88" w:rsidRPr="00DB0267" w:rsidRDefault="00E76D88">
      <w:pPr>
        <w:keepNext/>
        <w:keepLines/>
        <w:numPr>
          <w:ilvl w:val="12"/>
          <w:numId w:val="0"/>
        </w:numPr>
        <w:ind w:left="567" w:right="-2" w:hanging="567"/>
        <w:rPr>
          <w:szCs w:val="22"/>
        </w:rPr>
        <w:pPrChange w:id="3499" w:author="Author" w:date="2025-07-17T12:35:00Z">
          <w:pPr>
            <w:numPr>
              <w:ilvl w:val="12"/>
            </w:numPr>
            <w:ind w:left="567" w:right="-2" w:hanging="567"/>
          </w:pPr>
        </w:pPrChange>
      </w:pPr>
      <w:r w:rsidRPr="00DB0267">
        <w:rPr>
          <w:b/>
          <w:szCs w:val="22"/>
        </w:rPr>
        <w:t>4.</w:t>
      </w:r>
      <w:r w:rsidRPr="00DB0267">
        <w:rPr>
          <w:b/>
          <w:szCs w:val="22"/>
        </w:rPr>
        <w:tab/>
        <w:t>Moguće nuspojave</w:t>
      </w:r>
    </w:p>
    <w:p w14:paraId="3948D475" w14:textId="77777777" w:rsidR="00E76D88" w:rsidRPr="00DB0267" w:rsidRDefault="00E76D88">
      <w:pPr>
        <w:keepNext/>
        <w:keepLines/>
        <w:ind w:left="567" w:right="-2" w:hanging="567"/>
        <w:rPr>
          <w:szCs w:val="22"/>
        </w:rPr>
        <w:pPrChange w:id="3500" w:author="Author" w:date="2025-07-17T12:35:00Z">
          <w:pPr>
            <w:ind w:left="567" w:right="-2" w:hanging="567"/>
          </w:pPr>
        </w:pPrChange>
      </w:pPr>
    </w:p>
    <w:p w14:paraId="3A0B6A64" w14:textId="77777777" w:rsidR="00E76D88" w:rsidRPr="00DB0267" w:rsidRDefault="00E76D88" w:rsidP="00040D47">
      <w:pPr>
        <w:ind w:right="-29"/>
        <w:rPr>
          <w:szCs w:val="22"/>
        </w:rPr>
      </w:pPr>
      <w:r w:rsidRPr="00DB0267">
        <w:rPr>
          <w:szCs w:val="22"/>
        </w:rPr>
        <w:t>Kao i svi lijekovi, ovaj lijek može uzrokovati nuspojave iako se one neće javiti kod svakoga. Neke od tih nuspojava mogu biti ozbiljne i zahtijevati hospitalizaciju.</w:t>
      </w:r>
    </w:p>
    <w:p w14:paraId="62FD48A8" w14:textId="77777777" w:rsidR="00E76D88" w:rsidRPr="00DB0267" w:rsidRDefault="00E76D88" w:rsidP="00040D47">
      <w:pPr>
        <w:rPr>
          <w:szCs w:val="22"/>
        </w:rPr>
      </w:pPr>
    </w:p>
    <w:p w14:paraId="29D93611" w14:textId="2A7DD545" w:rsidR="00E76D88" w:rsidRPr="00DB0267" w:rsidRDefault="00E76D88" w:rsidP="00040D47">
      <w:pPr>
        <w:rPr>
          <w:szCs w:val="22"/>
        </w:rPr>
      </w:pPr>
      <w:r w:rsidRPr="00DB0267">
        <w:rPr>
          <w:szCs w:val="22"/>
        </w:rPr>
        <w:t>Za vrijeme liječenja lijekom Herceptin mogu se pojaviti zimica, vrućica i drugi simptomi nalik gripi. Oni su vrlo česti (</w:t>
      </w:r>
      <w:r w:rsidR="00132E4F" w:rsidRPr="00DB0267">
        <w:t xml:space="preserve">mogu se javiti </w:t>
      </w:r>
      <w:r w:rsidRPr="00DB0267">
        <w:rPr>
          <w:szCs w:val="22"/>
        </w:rPr>
        <w:t xml:space="preserve">u više od 1 na 10 </w:t>
      </w:r>
      <w:r w:rsidR="00132E4F" w:rsidRPr="00DB0267">
        <w:rPr>
          <w:szCs w:val="22"/>
        </w:rPr>
        <w:t>osoba</w:t>
      </w:r>
      <w:r w:rsidRPr="00DB0267">
        <w:rPr>
          <w:szCs w:val="22"/>
        </w:rPr>
        <w:t>). Ostale nuspojave su: mučnina, povraćanje, bol, povećana napetost mišića i drhtanje, glavobolja, omaglica, otežano disanje, visok ili nizak krvni tlak, poremećaji srčanog ritma (osjećaj lupanja srca, lepršanje srca ili nepravilni otkucaji srca), oticanje lica i usana, osip i umor. Neki od ovih simptoma mogu biti ozbiljni, a neki su bolesnici preminuli (pogledajte dio "Upozorenja i mjere opreza").</w:t>
      </w:r>
    </w:p>
    <w:p w14:paraId="0CFBE646" w14:textId="77777777" w:rsidR="00E76D88" w:rsidRPr="00DB0267" w:rsidRDefault="00E76D88" w:rsidP="00040D47">
      <w:pPr>
        <w:rPr>
          <w:szCs w:val="22"/>
        </w:rPr>
      </w:pPr>
    </w:p>
    <w:p w14:paraId="36BDB278" w14:textId="1C135E28" w:rsidR="00E76D88" w:rsidRPr="00DB0267" w:rsidRDefault="00CF5A29" w:rsidP="00040D47">
      <w:pPr>
        <w:rPr>
          <w:szCs w:val="22"/>
        </w:rPr>
      </w:pPr>
      <w:r w:rsidRPr="00DB0267">
        <w:rPr>
          <w:szCs w:val="22"/>
        </w:rPr>
        <w:t xml:space="preserve">Liječnik ili medicinska sestra </w:t>
      </w:r>
      <w:r w:rsidR="005779C9" w:rsidRPr="00DB0267">
        <w:rPr>
          <w:szCs w:val="22"/>
        </w:rPr>
        <w:t xml:space="preserve">promatrat </w:t>
      </w:r>
      <w:r w:rsidR="00E76D88" w:rsidRPr="00DB0267">
        <w:rPr>
          <w:szCs w:val="22"/>
        </w:rPr>
        <w:t xml:space="preserve">će Vas </w:t>
      </w:r>
      <w:r w:rsidR="005779C9" w:rsidRPr="00DB0267">
        <w:rPr>
          <w:szCs w:val="22"/>
        </w:rPr>
        <w:t>zbog</w:t>
      </w:r>
      <w:r w:rsidR="0046214A" w:rsidRPr="00DB0267">
        <w:rPr>
          <w:szCs w:val="22"/>
        </w:rPr>
        <w:t xml:space="preserve"> </w:t>
      </w:r>
      <w:r w:rsidRPr="00DB0267">
        <w:rPr>
          <w:szCs w:val="24"/>
        </w:rPr>
        <w:t>moguć</w:t>
      </w:r>
      <w:r w:rsidR="0046214A" w:rsidRPr="00DB0267">
        <w:rPr>
          <w:szCs w:val="24"/>
        </w:rPr>
        <w:t>ih</w:t>
      </w:r>
      <w:r w:rsidRPr="00DB0267">
        <w:rPr>
          <w:szCs w:val="24"/>
        </w:rPr>
        <w:t xml:space="preserve"> nuspojav</w:t>
      </w:r>
      <w:r w:rsidR="007A7532" w:rsidRPr="00DB0267">
        <w:rPr>
          <w:szCs w:val="24"/>
        </w:rPr>
        <w:t>a</w:t>
      </w:r>
      <w:r w:rsidRPr="00DB0267">
        <w:rPr>
          <w:szCs w:val="22"/>
        </w:rPr>
        <w:t xml:space="preserve"> </w:t>
      </w:r>
      <w:r w:rsidR="00E76D88" w:rsidRPr="00DB0267">
        <w:rPr>
          <w:szCs w:val="22"/>
        </w:rPr>
        <w:t xml:space="preserve">tijekom primjene lijeka i </w:t>
      </w:r>
      <w:r w:rsidR="005779C9" w:rsidRPr="00DB0267">
        <w:rPr>
          <w:szCs w:val="22"/>
        </w:rPr>
        <w:t xml:space="preserve">još </w:t>
      </w:r>
      <w:r w:rsidRPr="00DB0267">
        <w:rPr>
          <w:szCs w:val="22"/>
        </w:rPr>
        <w:t>30</w:t>
      </w:r>
      <w:r w:rsidR="005779C9" w:rsidRPr="00DB0267">
        <w:rPr>
          <w:szCs w:val="22"/>
        </w:rPr>
        <w:t> </w:t>
      </w:r>
      <w:r w:rsidRPr="00DB0267">
        <w:rPr>
          <w:szCs w:val="22"/>
        </w:rPr>
        <w:t>minuta</w:t>
      </w:r>
      <w:r w:rsidR="00E76D88" w:rsidRPr="00DB0267">
        <w:rPr>
          <w:szCs w:val="22"/>
        </w:rPr>
        <w:t xml:space="preserve"> nakon prve primjene te </w:t>
      </w:r>
      <w:r w:rsidRPr="00DB0267">
        <w:rPr>
          <w:szCs w:val="22"/>
        </w:rPr>
        <w:t>15</w:t>
      </w:r>
      <w:r w:rsidR="007A7532" w:rsidRPr="00DB0267">
        <w:rPr>
          <w:szCs w:val="22"/>
        </w:rPr>
        <w:t> </w:t>
      </w:r>
      <w:r w:rsidRPr="00DB0267">
        <w:rPr>
          <w:szCs w:val="22"/>
        </w:rPr>
        <w:t>minuta</w:t>
      </w:r>
      <w:r w:rsidR="00E76D88" w:rsidRPr="00DB0267">
        <w:rPr>
          <w:szCs w:val="22"/>
        </w:rPr>
        <w:t xml:space="preserve"> nakon svake sljedeće primjene.</w:t>
      </w:r>
    </w:p>
    <w:p w14:paraId="2674716C" w14:textId="77777777" w:rsidR="00E76D88" w:rsidRPr="00DB0267" w:rsidRDefault="00E76D88" w:rsidP="00040D47">
      <w:pPr>
        <w:rPr>
          <w:szCs w:val="22"/>
        </w:rPr>
      </w:pPr>
    </w:p>
    <w:p w14:paraId="45A653BA" w14:textId="77777777" w:rsidR="003512AE" w:rsidRPr="00DB0267" w:rsidRDefault="003512AE" w:rsidP="00040D47">
      <w:pPr>
        <w:keepNext/>
        <w:rPr>
          <w:b/>
          <w:szCs w:val="22"/>
        </w:rPr>
      </w:pPr>
      <w:r w:rsidRPr="00DB0267">
        <w:rPr>
          <w:b/>
          <w:szCs w:val="22"/>
        </w:rPr>
        <w:t>Ozbiljne nuspojave</w:t>
      </w:r>
    </w:p>
    <w:p w14:paraId="6F160CF7" w14:textId="7CD9D082" w:rsidR="003512AE" w:rsidRPr="00DB0267" w:rsidRDefault="003512AE" w:rsidP="00040D47">
      <w:pPr>
        <w:rPr>
          <w:b/>
          <w:szCs w:val="22"/>
        </w:rPr>
      </w:pPr>
      <w:r w:rsidRPr="00DB0267">
        <w:rPr>
          <w:szCs w:val="22"/>
        </w:rPr>
        <w:t>Ostale nuspojave mogu se pojaviti bilo kada tije</w:t>
      </w:r>
      <w:r w:rsidR="007008D0" w:rsidRPr="00DB0267">
        <w:rPr>
          <w:szCs w:val="22"/>
        </w:rPr>
        <w:t>kom</w:t>
      </w:r>
      <w:r w:rsidR="00E76D88" w:rsidRPr="00DB0267">
        <w:rPr>
          <w:szCs w:val="22"/>
        </w:rPr>
        <w:t xml:space="preserve"> liječenja </w:t>
      </w:r>
      <w:r w:rsidR="007008D0" w:rsidRPr="00DB0267">
        <w:rPr>
          <w:szCs w:val="22"/>
        </w:rPr>
        <w:t>lijekom Herceptin</w:t>
      </w:r>
      <w:r w:rsidRPr="00DB0267">
        <w:rPr>
          <w:szCs w:val="22"/>
        </w:rPr>
        <w:t xml:space="preserve">. </w:t>
      </w:r>
      <w:r w:rsidRPr="00DB0267">
        <w:rPr>
          <w:b/>
          <w:szCs w:val="22"/>
        </w:rPr>
        <w:t>Odmah se obratite liječniku ili medicinskoj sestri ako primijetite bilo koju od sljedećih nuspojava:</w:t>
      </w:r>
    </w:p>
    <w:p w14:paraId="3BFC548B" w14:textId="77777777" w:rsidR="00CE3866" w:rsidRPr="00DB0267" w:rsidRDefault="00CE3866" w:rsidP="00040D47">
      <w:pPr>
        <w:rPr>
          <w:b/>
          <w:szCs w:val="22"/>
        </w:rPr>
      </w:pPr>
    </w:p>
    <w:p w14:paraId="6E8A9342" w14:textId="6A090E83" w:rsidR="00E76D88" w:rsidRPr="00DB0267" w:rsidRDefault="00B9416B" w:rsidP="00040D47">
      <w:pPr>
        <w:suppressAutoHyphens/>
        <w:ind w:left="567" w:hanging="567"/>
        <w:rPr>
          <w:szCs w:val="22"/>
        </w:rPr>
      </w:pPr>
      <w:r w:rsidRPr="00DB0267">
        <w:rPr>
          <w:b/>
        </w:rPr>
        <w:sym w:font="Symbol" w:char="F0B7"/>
      </w:r>
      <w:r w:rsidRPr="00DB0267">
        <w:rPr>
          <w:b/>
        </w:rPr>
        <w:tab/>
      </w:r>
      <w:r w:rsidRPr="00DB0267">
        <w:rPr>
          <w:szCs w:val="22"/>
        </w:rPr>
        <w:t xml:space="preserve">Ponekad se tijekom liječenja, a </w:t>
      </w:r>
      <w:r w:rsidR="00E76D88" w:rsidRPr="00DB0267">
        <w:rPr>
          <w:szCs w:val="22"/>
        </w:rPr>
        <w:t xml:space="preserve">katkad </w:t>
      </w:r>
      <w:r w:rsidRPr="00DB0267">
        <w:rPr>
          <w:szCs w:val="22"/>
        </w:rPr>
        <w:t xml:space="preserve">i </w:t>
      </w:r>
      <w:r w:rsidR="00E76D88" w:rsidRPr="00DB0267">
        <w:rPr>
          <w:szCs w:val="22"/>
        </w:rPr>
        <w:t xml:space="preserve">nakon prestanka liječenja mogu </w:t>
      </w:r>
      <w:r w:rsidRPr="00DB0267">
        <w:rPr>
          <w:szCs w:val="22"/>
        </w:rPr>
        <w:t>javiti srčane tegobe, koje</w:t>
      </w:r>
      <w:r w:rsidR="00E76D88" w:rsidRPr="00DB0267">
        <w:rPr>
          <w:szCs w:val="22"/>
        </w:rPr>
        <w:t xml:space="preserve"> mogu biti </w:t>
      </w:r>
      <w:r w:rsidRPr="00DB0267">
        <w:rPr>
          <w:szCs w:val="22"/>
        </w:rPr>
        <w:t>ozbiljne. One</w:t>
      </w:r>
      <w:r w:rsidR="00E76D88" w:rsidRPr="00DB0267">
        <w:rPr>
          <w:szCs w:val="22"/>
        </w:rPr>
        <w:t xml:space="preserve"> uključuju slabljenje srčanog mišića, što može uzrokovati </w:t>
      </w:r>
      <w:r w:rsidRPr="00DB0267">
        <w:rPr>
          <w:szCs w:val="22"/>
        </w:rPr>
        <w:t>zatajivanje</w:t>
      </w:r>
      <w:r w:rsidR="00E76D88" w:rsidRPr="00DB0267">
        <w:rPr>
          <w:szCs w:val="22"/>
        </w:rPr>
        <w:t xml:space="preserve"> srca, upalu srčane ovojnice i poremećaje srčanog ritma. To može dovesti do simptoma kao što su</w:t>
      </w:r>
      <w:r w:rsidRPr="00DB0267">
        <w:rPr>
          <w:b/>
        </w:rPr>
        <w:t xml:space="preserve"> </w:t>
      </w:r>
      <w:r w:rsidR="00E76D88" w:rsidRPr="00DB0267">
        <w:rPr>
          <w:szCs w:val="22"/>
        </w:rPr>
        <w:t>nedostatak zraka (uključujući nedostatak zraka tijekom noći</w:t>
      </w:r>
      <w:r w:rsidRPr="00DB0267">
        <w:rPr>
          <w:szCs w:val="22"/>
        </w:rPr>
        <w:t>),</w:t>
      </w:r>
      <w:r w:rsidRPr="00DB0267">
        <w:rPr>
          <w:b/>
        </w:rPr>
        <w:t xml:space="preserve"> </w:t>
      </w:r>
      <w:r w:rsidR="00E76D88" w:rsidRPr="00DB0267">
        <w:rPr>
          <w:szCs w:val="22"/>
        </w:rPr>
        <w:t>kašalj</w:t>
      </w:r>
      <w:r w:rsidRPr="00DB0267">
        <w:rPr>
          <w:szCs w:val="22"/>
        </w:rPr>
        <w:t xml:space="preserve">, </w:t>
      </w:r>
      <w:r w:rsidR="00E76D88" w:rsidRPr="00DB0267">
        <w:rPr>
          <w:szCs w:val="22"/>
        </w:rPr>
        <w:t>zadržavanje tekućine (oticanje) u nogama ili rukama</w:t>
      </w:r>
      <w:r w:rsidRPr="00DB0267">
        <w:rPr>
          <w:szCs w:val="22"/>
        </w:rPr>
        <w:t xml:space="preserve"> te</w:t>
      </w:r>
      <w:r w:rsidRPr="00DB0267">
        <w:rPr>
          <w:b/>
        </w:rPr>
        <w:t xml:space="preserve"> </w:t>
      </w:r>
      <w:r w:rsidR="007C66C6" w:rsidRPr="00DB0267">
        <w:t xml:space="preserve">osjećaj </w:t>
      </w:r>
      <w:r w:rsidR="00AC3D65" w:rsidRPr="00DB0267">
        <w:rPr>
          <w:szCs w:val="22"/>
        </w:rPr>
        <w:t>lupanj</w:t>
      </w:r>
      <w:r w:rsidR="007C66C6" w:rsidRPr="00DB0267">
        <w:rPr>
          <w:szCs w:val="22"/>
        </w:rPr>
        <w:t>a</w:t>
      </w:r>
      <w:r w:rsidR="00AC3D65" w:rsidRPr="00DB0267">
        <w:rPr>
          <w:szCs w:val="22"/>
        </w:rPr>
        <w:t xml:space="preserve"> srca </w:t>
      </w:r>
      <w:r w:rsidR="00E76D88" w:rsidRPr="00DB0267">
        <w:rPr>
          <w:szCs w:val="22"/>
        </w:rPr>
        <w:t>(lepršanje srca ili nepravilni otkucaji srca)</w:t>
      </w:r>
      <w:r w:rsidR="00164B26" w:rsidRPr="00DB0267">
        <w:rPr>
          <w:szCs w:val="22"/>
        </w:rPr>
        <w:t xml:space="preserve"> (pogledajte </w:t>
      </w:r>
      <w:r w:rsidR="00C96DAF" w:rsidRPr="00DB0267">
        <w:rPr>
          <w:szCs w:val="22"/>
        </w:rPr>
        <w:t>odlomak</w:t>
      </w:r>
      <w:r w:rsidR="00164B26" w:rsidRPr="00DB0267">
        <w:rPr>
          <w:szCs w:val="22"/>
        </w:rPr>
        <w:t xml:space="preserve"> „</w:t>
      </w:r>
      <w:r w:rsidR="00164B26" w:rsidRPr="00DB0267">
        <w:rPr>
          <w:bCs/>
          <w:szCs w:val="22"/>
        </w:rPr>
        <w:t>Kontrole rada srca“</w:t>
      </w:r>
      <w:r w:rsidR="00C96DAF" w:rsidRPr="00DB0267">
        <w:rPr>
          <w:bCs/>
          <w:szCs w:val="22"/>
        </w:rPr>
        <w:t xml:space="preserve"> u dijelu 2</w:t>
      </w:r>
      <w:r w:rsidR="00164B26" w:rsidRPr="00DB0267">
        <w:rPr>
          <w:bCs/>
          <w:szCs w:val="22"/>
        </w:rPr>
        <w:t>)</w:t>
      </w:r>
      <w:r w:rsidRPr="00DB0267">
        <w:rPr>
          <w:szCs w:val="22"/>
        </w:rPr>
        <w:t>.</w:t>
      </w:r>
    </w:p>
    <w:p w14:paraId="55404D33" w14:textId="77777777" w:rsidR="00E76D88" w:rsidRPr="00DB0267" w:rsidRDefault="00E76D88" w:rsidP="00040D47">
      <w:pPr>
        <w:suppressAutoHyphens/>
        <w:ind w:left="567" w:hanging="567"/>
        <w:rPr>
          <w:szCs w:val="22"/>
        </w:rPr>
      </w:pPr>
    </w:p>
    <w:p w14:paraId="1EDE920B" w14:textId="77777777" w:rsidR="00E76D88" w:rsidRPr="00DB0267" w:rsidRDefault="00E76D88" w:rsidP="00040D47">
      <w:pPr>
        <w:numPr>
          <w:ilvl w:val="12"/>
          <w:numId w:val="0"/>
        </w:numPr>
        <w:ind w:right="-29"/>
      </w:pPr>
      <w:r w:rsidRPr="00DB0267">
        <w:t xml:space="preserve">Liječnik će Vam tijekom i nakon liječenja redovito kontrolirati srce, ali ako primijetite neki od gore navedenih simptoma, o tome odmah obavijestite svog liječnika. </w:t>
      </w:r>
    </w:p>
    <w:p w14:paraId="5B9574C7" w14:textId="77777777" w:rsidR="00E76D88" w:rsidRPr="00DB0267" w:rsidRDefault="00E76D88" w:rsidP="00040D47">
      <w:pPr>
        <w:numPr>
          <w:ilvl w:val="12"/>
          <w:numId w:val="0"/>
        </w:numPr>
        <w:ind w:right="-29"/>
      </w:pPr>
    </w:p>
    <w:p w14:paraId="11E78EAE" w14:textId="77777777" w:rsidR="003512AE" w:rsidRPr="00DB0267" w:rsidRDefault="003512AE" w:rsidP="00040D47">
      <w:pPr>
        <w:numPr>
          <w:ilvl w:val="12"/>
          <w:numId w:val="0"/>
        </w:numPr>
        <w:ind w:left="567" w:right="-29" w:hanging="567"/>
      </w:pPr>
      <w:r w:rsidRPr="00DB0267">
        <w:rPr>
          <w:b/>
        </w:rPr>
        <w:sym w:font="Symbol" w:char="F0B7"/>
      </w:r>
      <w:r w:rsidRPr="00DB0267">
        <w:rPr>
          <w:b/>
        </w:rPr>
        <w:tab/>
      </w:r>
      <w:r w:rsidR="00B9416B" w:rsidRPr="00DB0267">
        <w:rPr>
          <w:szCs w:val="22"/>
        </w:rPr>
        <w:t>Sindrom tumorske lize (</w:t>
      </w:r>
      <w:r w:rsidR="001C7925" w:rsidRPr="00DB0267">
        <w:rPr>
          <w:szCs w:val="22"/>
        </w:rPr>
        <w:t>skup metaboličkih komplikacija koje se javljaju nakon terapije za rak, a očituju se visokim razinama kalija i fosfata te niskim razinama kalcija u krvi</w:t>
      </w:r>
      <w:r w:rsidR="00B9416B" w:rsidRPr="00DB0267">
        <w:rPr>
          <w:szCs w:val="22"/>
        </w:rPr>
        <w:t xml:space="preserve">). Simptomi mogu uključivati bubrežne tegobe (slabost, nedostatak zraka, umor i smetenost), srčane tegobe (lepršanje srca </w:t>
      </w:r>
      <w:r w:rsidR="00C96DAF" w:rsidRPr="00DB0267">
        <w:rPr>
          <w:szCs w:val="22"/>
        </w:rPr>
        <w:t xml:space="preserve">te </w:t>
      </w:r>
      <w:r w:rsidR="00B9416B" w:rsidRPr="00DB0267">
        <w:rPr>
          <w:szCs w:val="22"/>
        </w:rPr>
        <w:t>ubrzani ili usporeni otkucaji srca), napadaje, povraćanje ili proljev te trnce u ustima, šakama ili stopalima</w:t>
      </w:r>
      <w:r w:rsidRPr="00DB0267">
        <w:rPr>
          <w:szCs w:val="22"/>
        </w:rPr>
        <w:t>.</w:t>
      </w:r>
    </w:p>
    <w:p w14:paraId="7B5954F7" w14:textId="77777777" w:rsidR="00E76D88" w:rsidRPr="00DB0267" w:rsidRDefault="00E76D88" w:rsidP="00040D47">
      <w:pPr>
        <w:numPr>
          <w:ilvl w:val="12"/>
          <w:numId w:val="0"/>
        </w:numPr>
        <w:ind w:right="-29"/>
      </w:pPr>
    </w:p>
    <w:p w14:paraId="0FADECC2" w14:textId="77777777" w:rsidR="00E76D88" w:rsidRPr="00DB0267" w:rsidRDefault="00E76D88" w:rsidP="00040D47">
      <w:pPr>
        <w:numPr>
          <w:ilvl w:val="12"/>
          <w:numId w:val="0"/>
        </w:numPr>
        <w:ind w:right="-29"/>
      </w:pPr>
      <w:r w:rsidRPr="00DB0267">
        <w:t xml:space="preserve">Ako se neki od gore navedenih simptoma jave nakon </w:t>
      </w:r>
      <w:r w:rsidR="007209C7" w:rsidRPr="00DB0267">
        <w:t xml:space="preserve">prestanka </w:t>
      </w:r>
      <w:r w:rsidRPr="00DB0267">
        <w:t xml:space="preserve">liječenja lijekom Herceptin, </w:t>
      </w:r>
      <w:r w:rsidR="00132E4F" w:rsidRPr="00DB0267">
        <w:t>javite se svojem liječniku i recite mu</w:t>
      </w:r>
      <w:r w:rsidRPr="00DB0267">
        <w:t xml:space="preserve"> da ste prethodno bili liječeni lijekom Herceptin.</w:t>
      </w:r>
    </w:p>
    <w:p w14:paraId="1E6088A0" w14:textId="77777777" w:rsidR="00E76D88" w:rsidRPr="00DB0267" w:rsidRDefault="00E76D88" w:rsidP="00040D47">
      <w:pPr>
        <w:numPr>
          <w:ilvl w:val="12"/>
          <w:numId w:val="0"/>
        </w:numPr>
        <w:ind w:right="-29"/>
      </w:pPr>
    </w:p>
    <w:p w14:paraId="786613CD" w14:textId="77777777" w:rsidR="00132E4F" w:rsidRPr="00DB0267" w:rsidRDefault="00E76D88" w:rsidP="00040D47">
      <w:pPr>
        <w:numPr>
          <w:ilvl w:val="12"/>
          <w:numId w:val="0"/>
        </w:numPr>
        <w:ind w:right="-29"/>
        <w:rPr>
          <w:szCs w:val="22"/>
        </w:rPr>
      </w:pPr>
      <w:r w:rsidRPr="00DB0267">
        <w:rPr>
          <w:szCs w:val="22"/>
        </w:rPr>
        <w:t xml:space="preserve">Postoje dva različita oblika </w:t>
      </w:r>
      <w:r w:rsidR="00132E4F" w:rsidRPr="00DB0267">
        <w:rPr>
          <w:szCs w:val="22"/>
        </w:rPr>
        <w:t xml:space="preserve">(formulacije) </w:t>
      </w:r>
      <w:r w:rsidRPr="00DB0267">
        <w:rPr>
          <w:szCs w:val="22"/>
        </w:rPr>
        <w:t xml:space="preserve">lijeka Herceptin: </w:t>
      </w:r>
    </w:p>
    <w:p w14:paraId="7F1289B8" w14:textId="77777777" w:rsidR="005D4070" w:rsidRPr="00DB0267" w:rsidRDefault="00132E4F" w:rsidP="00040D47">
      <w:pPr>
        <w:numPr>
          <w:ilvl w:val="12"/>
          <w:numId w:val="0"/>
        </w:numPr>
        <w:ind w:left="567" w:right="-29"/>
        <w:rPr>
          <w:szCs w:val="22"/>
        </w:rPr>
      </w:pPr>
      <w:r w:rsidRPr="00DB0267">
        <w:sym w:font="Symbol" w:char="F0B7"/>
      </w:r>
      <w:r w:rsidRPr="00DB0267">
        <w:tab/>
      </w:r>
      <w:r w:rsidR="00E76D88" w:rsidRPr="00DB0267">
        <w:rPr>
          <w:szCs w:val="22"/>
        </w:rPr>
        <w:t xml:space="preserve">jedan se primjenjuje u venu tijekom 30 do 90 minuta, </w:t>
      </w:r>
    </w:p>
    <w:p w14:paraId="053A4791" w14:textId="77777777" w:rsidR="005D4070" w:rsidRPr="00DB0267" w:rsidRDefault="005D4070" w:rsidP="00040D47">
      <w:pPr>
        <w:numPr>
          <w:ilvl w:val="12"/>
          <w:numId w:val="0"/>
        </w:numPr>
        <w:ind w:left="567" w:right="-29"/>
        <w:rPr>
          <w:szCs w:val="22"/>
        </w:rPr>
      </w:pPr>
      <w:r w:rsidRPr="00DB0267">
        <w:sym w:font="Symbol" w:char="F0B7"/>
      </w:r>
      <w:r w:rsidRPr="00DB0267">
        <w:tab/>
      </w:r>
      <w:r w:rsidR="00E76D88" w:rsidRPr="00DB0267">
        <w:rPr>
          <w:szCs w:val="22"/>
        </w:rPr>
        <w:t xml:space="preserve">drugi </w:t>
      </w:r>
      <w:r w:rsidRPr="00DB0267">
        <w:rPr>
          <w:szCs w:val="22"/>
        </w:rPr>
        <w:t xml:space="preserve">se primjenjuje </w:t>
      </w:r>
      <w:r w:rsidR="00E76D88" w:rsidRPr="00DB0267">
        <w:rPr>
          <w:szCs w:val="22"/>
        </w:rPr>
        <w:t xml:space="preserve">injekcijom pod kožu tijekom 2 do 5 minuta. </w:t>
      </w:r>
    </w:p>
    <w:p w14:paraId="27D8328F" w14:textId="77777777" w:rsidR="00E76D88" w:rsidRPr="00DB0267" w:rsidRDefault="00E76D88" w:rsidP="00040D47">
      <w:pPr>
        <w:numPr>
          <w:ilvl w:val="12"/>
          <w:numId w:val="0"/>
        </w:numPr>
        <w:ind w:right="-29"/>
        <w:rPr>
          <w:szCs w:val="22"/>
        </w:rPr>
      </w:pPr>
      <w:r w:rsidRPr="00DB0267">
        <w:rPr>
          <w:szCs w:val="22"/>
        </w:rPr>
        <w:t>Pri usporedbi tih dvaju oblika</w:t>
      </w:r>
      <w:r w:rsidR="000A2211" w:rsidRPr="00DB0267">
        <w:rPr>
          <w:szCs w:val="22"/>
        </w:rPr>
        <w:t xml:space="preserve"> u kliničkom ispitivanju</w:t>
      </w:r>
      <w:r w:rsidRPr="00DB0267">
        <w:rPr>
          <w:szCs w:val="22"/>
        </w:rPr>
        <w:t xml:space="preserve"> infekcije i nuspojave koje utječu na srce i zahtijevaju bolničko liječenje</w:t>
      </w:r>
      <w:r w:rsidR="000A2211" w:rsidRPr="00DB0267">
        <w:rPr>
          <w:szCs w:val="22"/>
        </w:rPr>
        <w:t xml:space="preserve"> bile su češće uz </w:t>
      </w:r>
      <w:r w:rsidR="00C1312C" w:rsidRPr="00DB0267">
        <w:rPr>
          <w:szCs w:val="22"/>
        </w:rPr>
        <w:t>oblik za potkožnu primjenu</w:t>
      </w:r>
      <w:r w:rsidR="000A2211" w:rsidRPr="00DB0267">
        <w:rPr>
          <w:szCs w:val="22"/>
        </w:rPr>
        <w:t xml:space="preserve">. Također je bilo više lokalnih reakcija na mjestu primjene i </w:t>
      </w:r>
      <w:r w:rsidR="00C1312C" w:rsidRPr="00DB0267">
        <w:rPr>
          <w:szCs w:val="22"/>
        </w:rPr>
        <w:t xml:space="preserve">češće je dolazilo do </w:t>
      </w:r>
      <w:r w:rsidR="000A2211" w:rsidRPr="00DB0267">
        <w:rPr>
          <w:szCs w:val="22"/>
        </w:rPr>
        <w:t>povišenja krvnog tlaka. Ostale nuspojave bile</w:t>
      </w:r>
      <w:r w:rsidR="00EE5D4C" w:rsidRPr="00DB0267">
        <w:rPr>
          <w:szCs w:val="22"/>
        </w:rPr>
        <w:t xml:space="preserve"> su</w:t>
      </w:r>
      <w:r w:rsidR="000A2211" w:rsidRPr="00DB0267">
        <w:rPr>
          <w:szCs w:val="22"/>
        </w:rPr>
        <w:t xml:space="preserve"> </w:t>
      </w:r>
      <w:r w:rsidR="00C1312C" w:rsidRPr="00DB0267">
        <w:rPr>
          <w:szCs w:val="22"/>
        </w:rPr>
        <w:t>podjednake</w:t>
      </w:r>
      <w:r w:rsidRPr="00DB0267">
        <w:rPr>
          <w:szCs w:val="22"/>
        </w:rPr>
        <w:t>.</w:t>
      </w:r>
    </w:p>
    <w:p w14:paraId="2C186A39" w14:textId="77777777" w:rsidR="00E76D88" w:rsidRPr="00DB0267" w:rsidRDefault="00E76D88" w:rsidP="00040D47">
      <w:pPr>
        <w:rPr>
          <w:szCs w:val="22"/>
        </w:rPr>
      </w:pPr>
    </w:p>
    <w:p w14:paraId="3FAFD11E" w14:textId="77777777" w:rsidR="00E76D88" w:rsidRPr="00DB0267" w:rsidRDefault="00E76D88" w:rsidP="00040D47">
      <w:pPr>
        <w:rPr>
          <w:szCs w:val="22"/>
        </w:rPr>
      </w:pPr>
      <w:r w:rsidRPr="00DB0267">
        <w:rPr>
          <w:b/>
          <w:szCs w:val="22"/>
        </w:rPr>
        <w:t>Vrlo česte nuspojave lijeka Herceptin</w:t>
      </w:r>
      <w:r w:rsidR="005D4070" w:rsidRPr="00DB0267">
        <w:rPr>
          <w:szCs w:val="22"/>
        </w:rPr>
        <w:t>:</w:t>
      </w:r>
      <w:r w:rsidR="00CA3F5D" w:rsidRPr="00DB0267">
        <w:rPr>
          <w:szCs w:val="22"/>
        </w:rPr>
        <w:t xml:space="preserve"> </w:t>
      </w:r>
      <w:r w:rsidR="005D4070" w:rsidRPr="00DB0267">
        <w:t>mogu se javiti</w:t>
      </w:r>
      <w:r w:rsidR="005D4070" w:rsidRPr="00DB0267">
        <w:rPr>
          <w:szCs w:val="22"/>
        </w:rPr>
        <w:t xml:space="preserve"> </w:t>
      </w:r>
      <w:r w:rsidRPr="00DB0267">
        <w:rPr>
          <w:szCs w:val="22"/>
        </w:rPr>
        <w:t xml:space="preserve">u više od 1 na 10 </w:t>
      </w:r>
      <w:r w:rsidR="005D4070" w:rsidRPr="00DB0267">
        <w:rPr>
          <w:szCs w:val="22"/>
        </w:rPr>
        <w:t>osoba</w:t>
      </w:r>
    </w:p>
    <w:p w14:paraId="56F63F84" w14:textId="77777777" w:rsidR="00E76D88" w:rsidRPr="00DB0267" w:rsidRDefault="00E76D88" w:rsidP="00040D47">
      <w:pPr>
        <w:rPr>
          <w:szCs w:val="22"/>
        </w:rPr>
      </w:pPr>
    </w:p>
    <w:p w14:paraId="3FEFA011" w14:textId="77777777" w:rsidR="00951B86" w:rsidRPr="00DB0267" w:rsidRDefault="00951B86" w:rsidP="00040D47">
      <w:pPr>
        <w:suppressAutoHyphens/>
        <w:rPr>
          <w:szCs w:val="22"/>
        </w:rPr>
      </w:pPr>
      <w:r w:rsidRPr="00DB0267">
        <w:rPr>
          <w:b/>
        </w:rPr>
        <w:sym w:font="Symbol" w:char="F0B7"/>
      </w:r>
      <w:r w:rsidRPr="00DB0267">
        <w:rPr>
          <w:b/>
        </w:rPr>
        <w:tab/>
      </w:r>
      <w:r w:rsidRPr="00DB0267">
        <w:rPr>
          <w:szCs w:val="22"/>
        </w:rPr>
        <w:t>infekcije</w:t>
      </w:r>
    </w:p>
    <w:p w14:paraId="66DC8257" w14:textId="77777777" w:rsidR="00E76D88" w:rsidRPr="00DB0267" w:rsidRDefault="00E76D88" w:rsidP="00040D47">
      <w:pPr>
        <w:suppressAutoHyphens/>
        <w:rPr>
          <w:szCs w:val="22"/>
        </w:rPr>
      </w:pPr>
      <w:r w:rsidRPr="00DB0267">
        <w:rPr>
          <w:b/>
        </w:rPr>
        <w:sym w:font="Symbol" w:char="F0B7"/>
      </w:r>
      <w:r w:rsidRPr="00DB0267">
        <w:rPr>
          <w:b/>
        </w:rPr>
        <w:tab/>
      </w:r>
      <w:r w:rsidRPr="00DB0267">
        <w:rPr>
          <w:szCs w:val="22"/>
        </w:rPr>
        <w:t>proljev</w:t>
      </w:r>
    </w:p>
    <w:p w14:paraId="34813F77" w14:textId="77777777" w:rsidR="00E76D88" w:rsidRPr="00DB0267" w:rsidRDefault="00E76D88" w:rsidP="00040D47">
      <w:pPr>
        <w:suppressAutoHyphens/>
        <w:rPr>
          <w:szCs w:val="22"/>
        </w:rPr>
      </w:pPr>
      <w:r w:rsidRPr="00DB0267">
        <w:rPr>
          <w:b/>
        </w:rPr>
        <w:sym w:font="Symbol" w:char="F0B7"/>
      </w:r>
      <w:r w:rsidRPr="00DB0267">
        <w:rPr>
          <w:b/>
        </w:rPr>
        <w:tab/>
      </w:r>
      <w:r w:rsidRPr="00DB0267">
        <w:rPr>
          <w:szCs w:val="22"/>
        </w:rPr>
        <w:t>zatvor</w:t>
      </w:r>
    </w:p>
    <w:p w14:paraId="5D6C755F" w14:textId="77777777" w:rsidR="00E76D88" w:rsidRPr="00DB0267" w:rsidRDefault="00E76D88" w:rsidP="00040D47">
      <w:pPr>
        <w:suppressAutoHyphens/>
        <w:rPr>
          <w:szCs w:val="22"/>
        </w:rPr>
      </w:pPr>
      <w:r w:rsidRPr="00DB0267">
        <w:rPr>
          <w:b/>
        </w:rPr>
        <w:sym w:font="Symbol" w:char="F0B7"/>
      </w:r>
      <w:r w:rsidRPr="00DB0267">
        <w:rPr>
          <w:b/>
        </w:rPr>
        <w:tab/>
      </w:r>
      <w:r w:rsidRPr="00DB0267">
        <w:rPr>
          <w:szCs w:val="22"/>
        </w:rPr>
        <w:t>žgaravica (dispepsija)</w:t>
      </w:r>
    </w:p>
    <w:p w14:paraId="24DF9FBF" w14:textId="787EA61B" w:rsidR="00E76D88" w:rsidRPr="00DB0267" w:rsidRDefault="00E76D88" w:rsidP="00040D47">
      <w:pPr>
        <w:suppressAutoHyphens/>
        <w:rPr>
          <w:szCs w:val="22"/>
        </w:rPr>
      </w:pPr>
      <w:r w:rsidRPr="00DB0267">
        <w:rPr>
          <w:b/>
        </w:rPr>
        <w:sym w:font="Symbol" w:char="F0B7"/>
      </w:r>
      <w:r w:rsidRPr="00DB0267">
        <w:rPr>
          <w:b/>
        </w:rPr>
        <w:tab/>
      </w:r>
      <w:r w:rsidR="00164B26" w:rsidRPr="00DB0267">
        <w:rPr>
          <w:szCs w:val="22"/>
        </w:rPr>
        <w:t>umor</w:t>
      </w:r>
    </w:p>
    <w:p w14:paraId="32001AE2" w14:textId="77777777" w:rsidR="00E76D88" w:rsidRPr="00DB0267" w:rsidRDefault="00E76D88" w:rsidP="00040D47">
      <w:pPr>
        <w:suppressAutoHyphens/>
        <w:rPr>
          <w:szCs w:val="22"/>
        </w:rPr>
      </w:pPr>
      <w:r w:rsidRPr="00DB0267">
        <w:rPr>
          <w:b/>
        </w:rPr>
        <w:sym w:font="Symbol" w:char="F0B7"/>
      </w:r>
      <w:r w:rsidRPr="00DB0267">
        <w:rPr>
          <w:b/>
        </w:rPr>
        <w:tab/>
      </w:r>
      <w:r w:rsidRPr="00DB0267">
        <w:rPr>
          <w:szCs w:val="22"/>
        </w:rPr>
        <w:t>osip</w:t>
      </w:r>
      <w:r w:rsidR="004F2158" w:rsidRPr="00DB0267">
        <w:rPr>
          <w:szCs w:val="22"/>
        </w:rPr>
        <w:t>i</w:t>
      </w:r>
      <w:r w:rsidRPr="00DB0267">
        <w:rPr>
          <w:szCs w:val="22"/>
        </w:rPr>
        <w:t xml:space="preserve"> na koži </w:t>
      </w:r>
    </w:p>
    <w:p w14:paraId="4914284B" w14:textId="77777777" w:rsidR="00E76D88" w:rsidRPr="00DB0267" w:rsidRDefault="00E76D88" w:rsidP="00040D47">
      <w:pPr>
        <w:suppressAutoHyphens/>
        <w:rPr>
          <w:szCs w:val="22"/>
        </w:rPr>
      </w:pPr>
      <w:r w:rsidRPr="00DB0267">
        <w:rPr>
          <w:b/>
        </w:rPr>
        <w:sym w:font="Symbol" w:char="F0B7"/>
      </w:r>
      <w:r w:rsidRPr="00DB0267">
        <w:rPr>
          <w:b/>
        </w:rPr>
        <w:tab/>
      </w:r>
      <w:r w:rsidRPr="00DB0267">
        <w:rPr>
          <w:szCs w:val="22"/>
        </w:rPr>
        <w:t xml:space="preserve">bol u prsnom košu </w:t>
      </w:r>
    </w:p>
    <w:p w14:paraId="255A9712" w14:textId="77777777" w:rsidR="00E76D88" w:rsidRPr="00DB0267" w:rsidRDefault="00E76D88" w:rsidP="00040D47">
      <w:pPr>
        <w:suppressAutoHyphens/>
        <w:rPr>
          <w:szCs w:val="22"/>
        </w:rPr>
      </w:pPr>
      <w:r w:rsidRPr="00DB0267">
        <w:rPr>
          <w:b/>
        </w:rPr>
        <w:sym w:font="Symbol" w:char="F0B7"/>
      </w:r>
      <w:r w:rsidRPr="00DB0267">
        <w:rPr>
          <w:b/>
        </w:rPr>
        <w:tab/>
      </w:r>
      <w:r w:rsidRPr="00DB0267">
        <w:rPr>
          <w:szCs w:val="22"/>
        </w:rPr>
        <w:t>bol u trbuhu</w:t>
      </w:r>
    </w:p>
    <w:p w14:paraId="1F624E81" w14:textId="77777777" w:rsidR="00E76D88" w:rsidRPr="00DB0267" w:rsidRDefault="00E76D88" w:rsidP="00040D47">
      <w:pPr>
        <w:suppressAutoHyphens/>
        <w:rPr>
          <w:szCs w:val="22"/>
        </w:rPr>
      </w:pPr>
      <w:r w:rsidRPr="00DB0267">
        <w:rPr>
          <w:b/>
        </w:rPr>
        <w:sym w:font="Symbol" w:char="F0B7"/>
      </w:r>
      <w:r w:rsidRPr="00DB0267">
        <w:rPr>
          <w:b/>
        </w:rPr>
        <w:tab/>
      </w:r>
      <w:r w:rsidRPr="00DB0267">
        <w:rPr>
          <w:szCs w:val="22"/>
        </w:rPr>
        <w:t>bol u zglobovima</w:t>
      </w:r>
    </w:p>
    <w:p w14:paraId="196A70D9" w14:textId="77777777" w:rsidR="00E76D88" w:rsidRPr="00DB0267" w:rsidRDefault="00E76D88" w:rsidP="00040D47">
      <w:pPr>
        <w:suppressAutoHyphens/>
        <w:ind w:left="567" w:hanging="567"/>
        <w:rPr>
          <w:szCs w:val="22"/>
        </w:rPr>
      </w:pPr>
      <w:r w:rsidRPr="00DB0267">
        <w:rPr>
          <w:b/>
        </w:rPr>
        <w:sym w:font="Symbol" w:char="F0B7"/>
      </w:r>
      <w:r w:rsidRPr="00DB0267">
        <w:rPr>
          <w:b/>
        </w:rPr>
        <w:tab/>
      </w:r>
      <w:r w:rsidRPr="00DB0267">
        <w:rPr>
          <w:szCs w:val="22"/>
        </w:rPr>
        <w:t>nizak broj crvenih krvnih stanica i bijelih krvnih stanica (koje pomažu u borbi protiv infekcije), ponekad praćen vrućicom</w:t>
      </w:r>
    </w:p>
    <w:p w14:paraId="23780156" w14:textId="77777777" w:rsidR="00E76D88" w:rsidRPr="00DB0267" w:rsidRDefault="00E76D88" w:rsidP="00040D47">
      <w:pPr>
        <w:suppressAutoHyphens/>
        <w:rPr>
          <w:szCs w:val="22"/>
        </w:rPr>
      </w:pPr>
      <w:r w:rsidRPr="00DB0267">
        <w:rPr>
          <w:b/>
        </w:rPr>
        <w:sym w:font="Symbol" w:char="F0B7"/>
      </w:r>
      <w:r w:rsidRPr="00DB0267">
        <w:rPr>
          <w:b/>
        </w:rPr>
        <w:tab/>
      </w:r>
      <w:r w:rsidRPr="00DB0267">
        <w:rPr>
          <w:szCs w:val="22"/>
        </w:rPr>
        <w:t>bol u mišićima</w:t>
      </w:r>
    </w:p>
    <w:p w14:paraId="4DD8052D" w14:textId="77777777" w:rsidR="00E76D88" w:rsidRPr="00DB0267" w:rsidRDefault="00E76D88" w:rsidP="00040D47">
      <w:pPr>
        <w:suppressAutoHyphens/>
        <w:rPr>
          <w:szCs w:val="22"/>
        </w:rPr>
      </w:pPr>
      <w:r w:rsidRPr="00DB0267">
        <w:rPr>
          <w:b/>
        </w:rPr>
        <w:sym w:font="Symbol" w:char="F0B7"/>
      </w:r>
      <w:r w:rsidRPr="00DB0267">
        <w:rPr>
          <w:b/>
        </w:rPr>
        <w:tab/>
      </w:r>
      <w:r w:rsidRPr="00DB0267">
        <w:rPr>
          <w:szCs w:val="22"/>
        </w:rPr>
        <w:t>konjunktivitis</w:t>
      </w:r>
    </w:p>
    <w:p w14:paraId="734B6D61" w14:textId="77777777" w:rsidR="00E76D88" w:rsidRPr="00DB0267" w:rsidRDefault="00E76D88" w:rsidP="00040D47">
      <w:pPr>
        <w:suppressAutoHyphens/>
        <w:rPr>
          <w:szCs w:val="22"/>
        </w:rPr>
      </w:pPr>
      <w:r w:rsidRPr="00DB0267">
        <w:rPr>
          <w:b/>
        </w:rPr>
        <w:sym w:font="Symbol" w:char="F0B7"/>
      </w:r>
      <w:r w:rsidRPr="00DB0267">
        <w:rPr>
          <w:b/>
        </w:rPr>
        <w:tab/>
      </w:r>
      <w:r w:rsidRPr="00DB0267">
        <w:rPr>
          <w:szCs w:val="22"/>
        </w:rPr>
        <w:t>suzne oči</w:t>
      </w:r>
    </w:p>
    <w:p w14:paraId="2FB020DE" w14:textId="77777777" w:rsidR="00E76D88" w:rsidRPr="00DB0267" w:rsidRDefault="00E76D88" w:rsidP="00040D47">
      <w:pPr>
        <w:suppressAutoHyphens/>
        <w:rPr>
          <w:szCs w:val="22"/>
        </w:rPr>
      </w:pPr>
      <w:r w:rsidRPr="00DB0267">
        <w:rPr>
          <w:b/>
        </w:rPr>
        <w:sym w:font="Symbol" w:char="F0B7"/>
      </w:r>
      <w:r w:rsidRPr="00DB0267">
        <w:rPr>
          <w:b/>
        </w:rPr>
        <w:tab/>
      </w:r>
      <w:r w:rsidRPr="00DB0267">
        <w:rPr>
          <w:szCs w:val="22"/>
        </w:rPr>
        <w:t>krvarenje iz nosa</w:t>
      </w:r>
    </w:p>
    <w:p w14:paraId="12E9BD97" w14:textId="77777777" w:rsidR="00E76D88" w:rsidRPr="00DB0267" w:rsidRDefault="00E76D88" w:rsidP="00040D47">
      <w:pPr>
        <w:suppressAutoHyphens/>
        <w:rPr>
          <w:szCs w:val="22"/>
        </w:rPr>
      </w:pPr>
      <w:r w:rsidRPr="00DB0267">
        <w:rPr>
          <w:b/>
        </w:rPr>
        <w:sym w:font="Symbol" w:char="F0B7"/>
      </w:r>
      <w:r w:rsidRPr="00DB0267">
        <w:rPr>
          <w:b/>
        </w:rPr>
        <w:tab/>
      </w:r>
      <w:r w:rsidRPr="00DB0267">
        <w:rPr>
          <w:szCs w:val="22"/>
        </w:rPr>
        <w:t>curenje iz nosa</w:t>
      </w:r>
    </w:p>
    <w:p w14:paraId="2C1B14A3" w14:textId="77777777" w:rsidR="00E76D88" w:rsidRPr="00DB0267" w:rsidRDefault="00E76D88" w:rsidP="00040D47">
      <w:pPr>
        <w:suppressAutoHyphens/>
        <w:rPr>
          <w:szCs w:val="22"/>
        </w:rPr>
      </w:pPr>
      <w:r w:rsidRPr="00DB0267">
        <w:rPr>
          <w:b/>
        </w:rPr>
        <w:sym w:font="Symbol" w:char="F0B7"/>
      </w:r>
      <w:r w:rsidRPr="00DB0267">
        <w:rPr>
          <w:b/>
        </w:rPr>
        <w:tab/>
      </w:r>
      <w:r w:rsidRPr="00DB0267">
        <w:rPr>
          <w:szCs w:val="22"/>
        </w:rPr>
        <w:t>gubitak kose</w:t>
      </w:r>
    </w:p>
    <w:p w14:paraId="25F36F55" w14:textId="77777777" w:rsidR="00E76D88" w:rsidRPr="00DB0267" w:rsidRDefault="00E76D88" w:rsidP="00040D47">
      <w:pPr>
        <w:suppressAutoHyphens/>
        <w:rPr>
          <w:szCs w:val="22"/>
        </w:rPr>
      </w:pPr>
      <w:r w:rsidRPr="00DB0267">
        <w:rPr>
          <w:b/>
        </w:rPr>
        <w:sym w:font="Symbol" w:char="F0B7"/>
      </w:r>
      <w:r w:rsidRPr="00DB0267">
        <w:rPr>
          <w:b/>
        </w:rPr>
        <w:tab/>
      </w:r>
      <w:r w:rsidRPr="00DB0267">
        <w:rPr>
          <w:szCs w:val="22"/>
        </w:rPr>
        <w:t>nevoljno drhtanje</w:t>
      </w:r>
    </w:p>
    <w:p w14:paraId="0702D99D" w14:textId="77777777" w:rsidR="00E76D88" w:rsidRPr="00DB0267" w:rsidRDefault="00E76D88" w:rsidP="00040D47">
      <w:pPr>
        <w:suppressAutoHyphens/>
        <w:rPr>
          <w:szCs w:val="22"/>
        </w:rPr>
      </w:pPr>
      <w:r w:rsidRPr="00DB0267">
        <w:rPr>
          <w:b/>
        </w:rPr>
        <w:sym w:font="Symbol" w:char="F0B7"/>
      </w:r>
      <w:r w:rsidRPr="00DB0267">
        <w:rPr>
          <w:b/>
        </w:rPr>
        <w:tab/>
      </w:r>
      <w:r w:rsidRPr="00DB0267">
        <w:rPr>
          <w:szCs w:val="22"/>
        </w:rPr>
        <w:t>navale vrućine</w:t>
      </w:r>
    </w:p>
    <w:p w14:paraId="13630553" w14:textId="77777777" w:rsidR="00E76D88" w:rsidRPr="00DB0267" w:rsidRDefault="00E76D88" w:rsidP="00040D47">
      <w:pPr>
        <w:suppressAutoHyphens/>
        <w:rPr>
          <w:szCs w:val="22"/>
        </w:rPr>
      </w:pPr>
      <w:r w:rsidRPr="00DB0267">
        <w:rPr>
          <w:b/>
        </w:rPr>
        <w:sym w:font="Symbol" w:char="F0B7"/>
      </w:r>
      <w:r w:rsidRPr="00DB0267">
        <w:rPr>
          <w:b/>
        </w:rPr>
        <w:tab/>
      </w:r>
      <w:r w:rsidRPr="00DB0267">
        <w:rPr>
          <w:szCs w:val="22"/>
        </w:rPr>
        <w:t>omaglica</w:t>
      </w:r>
    </w:p>
    <w:p w14:paraId="58CFF7D9" w14:textId="77777777" w:rsidR="00951B86" w:rsidRPr="00DB0267" w:rsidRDefault="00951B86" w:rsidP="00040D47">
      <w:pPr>
        <w:suppressAutoHyphens/>
        <w:rPr>
          <w:szCs w:val="22"/>
        </w:rPr>
      </w:pPr>
      <w:r w:rsidRPr="00DB0267">
        <w:rPr>
          <w:b/>
        </w:rPr>
        <w:sym w:font="Symbol" w:char="F0B7"/>
      </w:r>
      <w:r w:rsidRPr="00DB0267">
        <w:rPr>
          <w:b/>
        </w:rPr>
        <w:tab/>
      </w:r>
      <w:r w:rsidRPr="00DB0267">
        <w:rPr>
          <w:szCs w:val="22"/>
        </w:rPr>
        <w:t>promjene na noktima</w:t>
      </w:r>
    </w:p>
    <w:p w14:paraId="3D643099" w14:textId="77777777" w:rsidR="00EC4585" w:rsidRPr="00DB0267" w:rsidRDefault="00EC4585" w:rsidP="00040D47">
      <w:pPr>
        <w:rPr>
          <w:szCs w:val="22"/>
        </w:rPr>
      </w:pPr>
      <w:r w:rsidRPr="00DB0267">
        <w:rPr>
          <w:b/>
          <w:szCs w:val="22"/>
        </w:rPr>
        <w:sym w:font="Symbol" w:char="F0B7"/>
      </w:r>
      <w:r w:rsidRPr="00DB0267">
        <w:rPr>
          <w:b/>
          <w:szCs w:val="22"/>
        </w:rPr>
        <w:tab/>
      </w:r>
      <w:r w:rsidRPr="00DB0267">
        <w:rPr>
          <w:szCs w:val="22"/>
        </w:rPr>
        <w:t>gubitak težine</w:t>
      </w:r>
    </w:p>
    <w:p w14:paraId="47A94595" w14:textId="77777777" w:rsidR="00EC4585" w:rsidRPr="00DB0267" w:rsidRDefault="00EC4585" w:rsidP="00040D47">
      <w:pPr>
        <w:rPr>
          <w:szCs w:val="22"/>
        </w:rPr>
      </w:pPr>
      <w:r w:rsidRPr="00DB0267">
        <w:rPr>
          <w:b/>
          <w:szCs w:val="22"/>
        </w:rPr>
        <w:sym w:font="Symbol" w:char="F0B7"/>
      </w:r>
      <w:r w:rsidRPr="00DB0267">
        <w:rPr>
          <w:b/>
          <w:szCs w:val="22"/>
        </w:rPr>
        <w:tab/>
      </w:r>
      <w:r w:rsidRPr="00DB0267">
        <w:rPr>
          <w:szCs w:val="22"/>
        </w:rPr>
        <w:t>gubitak apetita</w:t>
      </w:r>
    </w:p>
    <w:p w14:paraId="43DF4377" w14:textId="77777777" w:rsidR="00EC4585" w:rsidRPr="00DB0267" w:rsidRDefault="00EC4585" w:rsidP="00040D47">
      <w:pPr>
        <w:rPr>
          <w:szCs w:val="22"/>
        </w:rPr>
      </w:pPr>
      <w:r w:rsidRPr="00DB0267">
        <w:rPr>
          <w:b/>
          <w:szCs w:val="22"/>
        </w:rPr>
        <w:sym w:font="Symbol" w:char="F0B7"/>
      </w:r>
      <w:r w:rsidRPr="00DB0267">
        <w:rPr>
          <w:b/>
          <w:szCs w:val="22"/>
        </w:rPr>
        <w:tab/>
      </w:r>
      <w:r w:rsidR="006637FC" w:rsidRPr="00DB0267">
        <w:rPr>
          <w:szCs w:val="22"/>
        </w:rPr>
        <w:t xml:space="preserve">nemogućnost </w:t>
      </w:r>
      <w:r w:rsidRPr="00DB0267">
        <w:rPr>
          <w:szCs w:val="22"/>
        </w:rPr>
        <w:t>spavanja (nesanica)</w:t>
      </w:r>
    </w:p>
    <w:p w14:paraId="672BFA01" w14:textId="77777777" w:rsidR="00EC4585" w:rsidRPr="00DB0267" w:rsidRDefault="00EC4585" w:rsidP="00040D47">
      <w:pPr>
        <w:rPr>
          <w:szCs w:val="22"/>
        </w:rPr>
      </w:pPr>
      <w:r w:rsidRPr="00DB0267">
        <w:rPr>
          <w:b/>
          <w:szCs w:val="22"/>
        </w:rPr>
        <w:sym w:font="Symbol" w:char="F0B7"/>
      </w:r>
      <w:r w:rsidRPr="00DB0267">
        <w:rPr>
          <w:b/>
          <w:szCs w:val="22"/>
        </w:rPr>
        <w:tab/>
      </w:r>
      <w:r w:rsidRPr="00DB0267">
        <w:rPr>
          <w:szCs w:val="22"/>
        </w:rPr>
        <w:t>poremećaj osjeta okusa</w:t>
      </w:r>
    </w:p>
    <w:p w14:paraId="1D22E709" w14:textId="77777777" w:rsidR="00EC4585" w:rsidRPr="00DB0267" w:rsidRDefault="00EC4585" w:rsidP="00040D47">
      <w:pPr>
        <w:rPr>
          <w:szCs w:val="22"/>
        </w:rPr>
      </w:pPr>
      <w:r w:rsidRPr="00DB0267">
        <w:rPr>
          <w:b/>
          <w:szCs w:val="22"/>
        </w:rPr>
        <w:sym w:font="Symbol" w:char="F0B7"/>
      </w:r>
      <w:r w:rsidRPr="00DB0267">
        <w:rPr>
          <w:b/>
          <w:szCs w:val="22"/>
        </w:rPr>
        <w:tab/>
      </w:r>
      <w:r w:rsidRPr="00DB0267">
        <w:rPr>
          <w:szCs w:val="22"/>
        </w:rPr>
        <w:t>nizak broj krvnih pločica</w:t>
      </w:r>
    </w:p>
    <w:p w14:paraId="5F06029C" w14:textId="77777777" w:rsidR="00CA3F5D" w:rsidRPr="00DB0267" w:rsidRDefault="00CA3F5D" w:rsidP="00040D47">
      <w:pPr>
        <w:rPr>
          <w:szCs w:val="22"/>
        </w:rPr>
      </w:pPr>
      <w:r w:rsidRPr="00DB0267">
        <w:rPr>
          <w:rFonts w:eastAsia="SimSun"/>
          <w:b/>
          <w:color w:val="000000"/>
          <w:lang w:eastAsia="zh-CN"/>
        </w:rPr>
        <w:sym w:font="Symbol" w:char="F0B7"/>
      </w:r>
      <w:r w:rsidRPr="00DB0267">
        <w:rPr>
          <w:rFonts w:eastAsia="SimSun"/>
          <w:b/>
          <w:color w:val="000000"/>
          <w:lang w:eastAsia="zh-CN"/>
        </w:rPr>
        <w:tab/>
      </w:r>
      <w:r w:rsidR="007C66C6" w:rsidRPr="00DB0267">
        <w:rPr>
          <w:rFonts w:eastAsia="SimSun"/>
          <w:color w:val="000000"/>
          <w:lang w:eastAsia="zh-CN"/>
        </w:rPr>
        <w:t>stvaranje</w:t>
      </w:r>
      <w:r w:rsidR="007C66C6" w:rsidRPr="00DB0267">
        <w:rPr>
          <w:rFonts w:eastAsia="SimSun"/>
          <w:b/>
          <w:color w:val="000000"/>
          <w:lang w:eastAsia="zh-CN"/>
        </w:rPr>
        <w:t xml:space="preserve"> </w:t>
      </w:r>
      <w:r w:rsidRPr="00DB0267">
        <w:rPr>
          <w:rFonts w:eastAsia="SimSun"/>
          <w:color w:val="000000"/>
          <w:lang w:eastAsia="zh-CN"/>
        </w:rPr>
        <w:t>modric</w:t>
      </w:r>
      <w:r w:rsidR="007C66C6" w:rsidRPr="00DB0267">
        <w:rPr>
          <w:rFonts w:eastAsia="SimSun"/>
          <w:color w:val="000000"/>
          <w:lang w:eastAsia="zh-CN"/>
        </w:rPr>
        <w:t>a</w:t>
      </w:r>
    </w:p>
    <w:p w14:paraId="049EF94F" w14:textId="476C6D23" w:rsidR="00DB1E81" w:rsidRPr="00DB0267" w:rsidRDefault="00DB1E81" w:rsidP="00040D47">
      <w:pPr>
        <w:rPr>
          <w:szCs w:val="22"/>
        </w:rPr>
      </w:pPr>
      <w:r w:rsidRPr="00DB0267">
        <w:rPr>
          <w:b/>
          <w:szCs w:val="22"/>
        </w:rPr>
        <w:sym w:font="Symbol" w:char="F0B7"/>
      </w:r>
      <w:r w:rsidRPr="00DB0267">
        <w:rPr>
          <w:b/>
          <w:szCs w:val="22"/>
        </w:rPr>
        <w:tab/>
      </w:r>
      <w:r w:rsidRPr="00DB0267">
        <w:rPr>
          <w:szCs w:val="22"/>
        </w:rPr>
        <w:t>utrnulost ili trnci u prstima ruk</w:t>
      </w:r>
      <w:r w:rsidR="005737FE" w:rsidRPr="00DB0267">
        <w:rPr>
          <w:szCs w:val="22"/>
        </w:rPr>
        <w:t>u</w:t>
      </w:r>
      <w:r w:rsidRPr="00DB0267">
        <w:rPr>
          <w:szCs w:val="22"/>
        </w:rPr>
        <w:t xml:space="preserve"> i nog</w:t>
      </w:r>
      <w:r w:rsidR="005737FE" w:rsidRPr="00DB0267">
        <w:rPr>
          <w:szCs w:val="22"/>
        </w:rPr>
        <w:t>u</w:t>
      </w:r>
      <w:r w:rsidR="00CD3EDE" w:rsidRPr="00DB0267">
        <w:rPr>
          <w:szCs w:val="22"/>
        </w:rPr>
        <w:t>, koji se ponekad mogu proširiti na ostatak uda</w:t>
      </w:r>
    </w:p>
    <w:p w14:paraId="61CF0EFC" w14:textId="77777777" w:rsidR="00DB1E81" w:rsidRPr="00DB0267" w:rsidRDefault="00DB1E81" w:rsidP="00040D47">
      <w:pPr>
        <w:rPr>
          <w:szCs w:val="22"/>
        </w:rPr>
      </w:pPr>
      <w:r w:rsidRPr="00DB0267">
        <w:rPr>
          <w:b/>
          <w:szCs w:val="22"/>
        </w:rPr>
        <w:sym w:font="Symbol" w:char="F0B7"/>
      </w:r>
      <w:r w:rsidRPr="00DB0267">
        <w:rPr>
          <w:b/>
          <w:szCs w:val="22"/>
        </w:rPr>
        <w:tab/>
      </w:r>
      <w:r w:rsidRPr="00DB0267">
        <w:rPr>
          <w:szCs w:val="22"/>
        </w:rPr>
        <w:t xml:space="preserve">crvenilo, </w:t>
      </w:r>
      <w:r w:rsidR="007C66C6" w:rsidRPr="00DB0267">
        <w:rPr>
          <w:szCs w:val="22"/>
        </w:rPr>
        <w:t xml:space="preserve">oticanje </w:t>
      </w:r>
      <w:r w:rsidRPr="00DB0267">
        <w:rPr>
          <w:szCs w:val="22"/>
        </w:rPr>
        <w:t>ili ranice u ustima i/ili grlu</w:t>
      </w:r>
    </w:p>
    <w:p w14:paraId="5F7EB7BB" w14:textId="77777777" w:rsidR="00DB1E81" w:rsidRPr="00DB0267" w:rsidRDefault="00DB1E81" w:rsidP="00040D47">
      <w:pPr>
        <w:rPr>
          <w:szCs w:val="22"/>
        </w:rPr>
      </w:pPr>
      <w:r w:rsidRPr="00DB0267">
        <w:rPr>
          <w:b/>
          <w:szCs w:val="22"/>
        </w:rPr>
        <w:sym w:font="Symbol" w:char="F0B7"/>
      </w:r>
      <w:r w:rsidRPr="00DB0267">
        <w:rPr>
          <w:b/>
          <w:szCs w:val="22"/>
        </w:rPr>
        <w:tab/>
      </w:r>
      <w:r w:rsidRPr="00DB0267">
        <w:rPr>
          <w:szCs w:val="22"/>
        </w:rPr>
        <w:t xml:space="preserve">bol, </w:t>
      </w:r>
      <w:r w:rsidR="007C66C6" w:rsidRPr="00DB0267">
        <w:rPr>
          <w:szCs w:val="22"/>
        </w:rPr>
        <w:t>oticanje</w:t>
      </w:r>
      <w:r w:rsidRPr="00DB0267">
        <w:rPr>
          <w:szCs w:val="22"/>
        </w:rPr>
        <w:t>, crvenilo ili trnci u šakama i/ili stopalima</w:t>
      </w:r>
    </w:p>
    <w:p w14:paraId="1B5B6723" w14:textId="77777777" w:rsidR="00A77D59" w:rsidRPr="00DB0267" w:rsidRDefault="00A77D59" w:rsidP="00040D47">
      <w:pPr>
        <w:ind w:left="567" w:hanging="567"/>
        <w:rPr>
          <w:szCs w:val="22"/>
        </w:rPr>
      </w:pPr>
      <w:r w:rsidRPr="00DB0267">
        <w:rPr>
          <w:b/>
        </w:rPr>
        <w:sym w:font="Symbol" w:char="F0B7"/>
      </w:r>
      <w:r w:rsidRPr="00DB0267">
        <w:rPr>
          <w:b/>
        </w:rPr>
        <w:tab/>
      </w:r>
      <w:r w:rsidRPr="00DB0267">
        <w:t>nedostatak zraka</w:t>
      </w:r>
    </w:p>
    <w:p w14:paraId="1C907A44" w14:textId="77777777" w:rsidR="00A77D59" w:rsidRPr="00DB0267" w:rsidRDefault="00A77D59" w:rsidP="00040D47">
      <w:pPr>
        <w:ind w:left="567" w:hanging="567"/>
        <w:rPr>
          <w:szCs w:val="22"/>
        </w:rPr>
      </w:pPr>
      <w:r w:rsidRPr="00DB0267">
        <w:rPr>
          <w:b/>
        </w:rPr>
        <w:sym w:font="Symbol" w:char="F0B7"/>
      </w:r>
      <w:r w:rsidRPr="00DB0267">
        <w:rPr>
          <w:b/>
        </w:rPr>
        <w:tab/>
      </w:r>
      <w:r w:rsidRPr="00DB0267">
        <w:t>glavobolja</w:t>
      </w:r>
      <w:r w:rsidRPr="00DB0267">
        <w:rPr>
          <w:b/>
        </w:rPr>
        <w:t xml:space="preserve"> </w:t>
      </w:r>
    </w:p>
    <w:p w14:paraId="6DAF404B" w14:textId="77777777" w:rsidR="00A77D59" w:rsidRPr="00DB0267" w:rsidRDefault="00A77D59" w:rsidP="00040D47">
      <w:pPr>
        <w:ind w:left="567" w:hanging="567"/>
        <w:rPr>
          <w:szCs w:val="22"/>
        </w:rPr>
      </w:pPr>
      <w:r w:rsidRPr="00DB0267">
        <w:rPr>
          <w:b/>
        </w:rPr>
        <w:sym w:font="Symbol" w:char="F0B7"/>
      </w:r>
      <w:r w:rsidRPr="00DB0267">
        <w:rPr>
          <w:b/>
        </w:rPr>
        <w:tab/>
      </w:r>
      <w:r w:rsidRPr="00DB0267">
        <w:t xml:space="preserve">kašalj </w:t>
      </w:r>
    </w:p>
    <w:p w14:paraId="774262EC" w14:textId="77777777" w:rsidR="00A77D59" w:rsidRPr="00DB0267" w:rsidRDefault="00A77D59" w:rsidP="00040D47">
      <w:pPr>
        <w:ind w:left="567" w:hanging="567"/>
        <w:rPr>
          <w:szCs w:val="22"/>
        </w:rPr>
      </w:pPr>
      <w:r w:rsidRPr="00DB0267">
        <w:rPr>
          <w:b/>
        </w:rPr>
        <w:sym w:font="Symbol" w:char="F0B7"/>
      </w:r>
      <w:r w:rsidRPr="00DB0267">
        <w:rPr>
          <w:b/>
        </w:rPr>
        <w:tab/>
      </w:r>
      <w:r w:rsidRPr="00DB0267">
        <w:t xml:space="preserve">povraćanje </w:t>
      </w:r>
    </w:p>
    <w:p w14:paraId="48D9E44E" w14:textId="77777777" w:rsidR="000637B2" w:rsidRPr="00DB0267" w:rsidRDefault="00A77D59" w:rsidP="00040D47">
      <w:pPr>
        <w:ind w:left="567" w:hanging="567"/>
        <w:rPr>
          <w:szCs w:val="22"/>
        </w:rPr>
      </w:pPr>
      <w:r w:rsidRPr="00DB0267">
        <w:rPr>
          <w:b/>
        </w:rPr>
        <w:sym w:font="Symbol" w:char="F0B7"/>
      </w:r>
      <w:r w:rsidRPr="00DB0267">
        <w:rPr>
          <w:b/>
        </w:rPr>
        <w:tab/>
      </w:r>
      <w:r w:rsidRPr="00DB0267">
        <w:t>mučnina</w:t>
      </w:r>
      <w:r w:rsidRPr="00DB0267">
        <w:rPr>
          <w:b/>
        </w:rPr>
        <w:t xml:space="preserve"> </w:t>
      </w:r>
    </w:p>
    <w:p w14:paraId="6A1865D1" w14:textId="77777777" w:rsidR="000637B2" w:rsidRPr="00DB0267" w:rsidRDefault="000637B2" w:rsidP="00040D47">
      <w:pPr>
        <w:rPr>
          <w:szCs w:val="22"/>
        </w:rPr>
      </w:pPr>
    </w:p>
    <w:p w14:paraId="4506E8D4" w14:textId="77777777" w:rsidR="00E76D88" w:rsidRPr="00DB0267" w:rsidRDefault="00E76D88">
      <w:pPr>
        <w:rPr>
          <w:szCs w:val="22"/>
        </w:rPr>
        <w:pPrChange w:id="3501" w:author="Regulatory 1" w:date="2025-08-06T12:02:00Z">
          <w:pPr>
            <w:keepNext/>
            <w:keepLines/>
          </w:pPr>
        </w:pPrChange>
      </w:pPr>
      <w:r w:rsidRPr="00DB0267">
        <w:rPr>
          <w:b/>
          <w:szCs w:val="22"/>
        </w:rPr>
        <w:t>Česte nuspojave lijeka Herceptin</w:t>
      </w:r>
      <w:r w:rsidR="005D4070" w:rsidRPr="00DB0267">
        <w:rPr>
          <w:szCs w:val="22"/>
        </w:rPr>
        <w:t xml:space="preserve">: </w:t>
      </w:r>
      <w:r w:rsidR="005D4070" w:rsidRPr="00DB0267">
        <w:t>mogu se javiti</w:t>
      </w:r>
      <w:r w:rsidRPr="00DB0267">
        <w:rPr>
          <w:szCs w:val="22"/>
        </w:rPr>
        <w:t xml:space="preserve"> u </w:t>
      </w:r>
      <w:r w:rsidR="005D4070" w:rsidRPr="00DB0267">
        <w:rPr>
          <w:szCs w:val="22"/>
        </w:rPr>
        <w:t xml:space="preserve">do </w:t>
      </w:r>
      <w:r w:rsidRPr="00DB0267">
        <w:rPr>
          <w:szCs w:val="22"/>
        </w:rPr>
        <w:t xml:space="preserve">1 </w:t>
      </w:r>
      <w:r w:rsidR="005D4070" w:rsidRPr="00DB0267">
        <w:rPr>
          <w:szCs w:val="22"/>
        </w:rPr>
        <w:t xml:space="preserve">na </w:t>
      </w:r>
      <w:r w:rsidRPr="00DB0267">
        <w:rPr>
          <w:szCs w:val="22"/>
        </w:rPr>
        <w:t xml:space="preserve">10 </w:t>
      </w:r>
      <w:r w:rsidR="005D4070" w:rsidRPr="00DB0267">
        <w:rPr>
          <w:szCs w:val="22"/>
        </w:rPr>
        <w:t>osoba</w:t>
      </w:r>
    </w:p>
    <w:p w14:paraId="351EE80E" w14:textId="77777777" w:rsidR="0001351D" w:rsidRPr="00DB0267" w:rsidRDefault="0001351D">
      <w:pPr>
        <w:pPrChange w:id="3502" w:author="Regulatory 1" w:date="2025-08-06T12:02:00Z">
          <w:pPr>
            <w:keepNext/>
            <w:keepLines/>
          </w:pPr>
        </w:pPrChange>
      </w:pPr>
    </w:p>
    <w:tbl>
      <w:tblPr>
        <w:tblW w:w="0" w:type="auto"/>
        <w:tblInd w:w="108" w:type="dxa"/>
        <w:tblLook w:val="01E0" w:firstRow="1" w:lastRow="1" w:firstColumn="1" w:lastColumn="1" w:noHBand="0" w:noVBand="0"/>
      </w:tblPr>
      <w:tblGrid>
        <w:gridCol w:w="4500"/>
        <w:gridCol w:w="4248"/>
      </w:tblGrid>
      <w:tr w:rsidR="00733891" w:rsidRPr="00DB0267" w:rsidDel="00A75563" w14:paraId="4368D932" w14:textId="2728681C" w:rsidTr="00670458">
        <w:trPr>
          <w:del w:id="3503" w:author="Regulatory 1" w:date="2025-08-06T12:01:00Z"/>
        </w:trPr>
        <w:tc>
          <w:tcPr>
            <w:tcW w:w="4500" w:type="dxa"/>
          </w:tcPr>
          <w:p w14:paraId="7DB92F28" w14:textId="71BB5212" w:rsidR="00733891" w:rsidRPr="00DB0267" w:rsidDel="00A75563" w:rsidRDefault="00733891">
            <w:pPr>
              <w:autoSpaceDE w:val="0"/>
              <w:autoSpaceDN w:val="0"/>
              <w:adjustRightInd w:val="0"/>
              <w:ind w:left="459" w:hanging="459"/>
              <w:rPr>
                <w:del w:id="3504" w:author="Regulatory 1" w:date="2025-08-06T12:01:00Z"/>
                <w:rFonts w:eastAsia="SimSun"/>
                <w:b/>
                <w:color w:val="000000"/>
                <w:lang w:eastAsia="zh-CN"/>
              </w:rPr>
              <w:pPrChange w:id="3505" w:author="Regulatory 1" w:date="2025-08-06T12:02:00Z">
                <w:pPr>
                  <w:keepNext/>
                  <w:keepLines/>
                  <w:autoSpaceDE w:val="0"/>
                  <w:autoSpaceDN w:val="0"/>
                  <w:adjustRightInd w:val="0"/>
                  <w:ind w:left="459" w:hanging="459"/>
                </w:pPr>
              </w:pPrChange>
            </w:pPr>
            <w:del w:id="3506"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alergijske reakcije</w:delText>
              </w:r>
            </w:del>
          </w:p>
        </w:tc>
        <w:tc>
          <w:tcPr>
            <w:tcW w:w="4248" w:type="dxa"/>
          </w:tcPr>
          <w:p w14:paraId="44531C13" w14:textId="2C8C8DCB" w:rsidR="00733891" w:rsidRPr="00DB0267" w:rsidDel="00A75563" w:rsidRDefault="00733891">
            <w:pPr>
              <w:autoSpaceDE w:val="0"/>
              <w:autoSpaceDN w:val="0"/>
              <w:adjustRightInd w:val="0"/>
              <w:rPr>
                <w:del w:id="3507" w:author="Regulatory 1" w:date="2025-08-06T12:01:00Z"/>
                <w:rFonts w:eastAsia="SimSun"/>
                <w:b/>
                <w:color w:val="000000"/>
                <w:lang w:eastAsia="zh-CN"/>
              </w:rPr>
              <w:pPrChange w:id="3508" w:author="Regulatory 1" w:date="2025-08-06T12:02:00Z">
                <w:pPr>
                  <w:keepNext/>
                  <w:keepLines/>
                  <w:autoSpaceDE w:val="0"/>
                  <w:autoSpaceDN w:val="0"/>
                  <w:adjustRightInd w:val="0"/>
                </w:pPr>
              </w:pPrChange>
            </w:pPr>
            <w:del w:id="3509"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suhoća usta i kože</w:delText>
              </w:r>
              <w:r w:rsidRPr="00DB0267" w:rsidDel="00A75563">
                <w:rPr>
                  <w:rFonts w:eastAsia="SimSun"/>
                  <w:color w:val="000000"/>
                  <w:lang w:eastAsia="zh-CN"/>
                </w:rPr>
                <w:tab/>
              </w:r>
            </w:del>
          </w:p>
        </w:tc>
      </w:tr>
      <w:tr w:rsidR="00733891" w:rsidRPr="00DB0267" w:rsidDel="00A75563" w14:paraId="1FC8D64F" w14:textId="196B954C" w:rsidTr="00670458">
        <w:trPr>
          <w:del w:id="3510" w:author="Regulatory 1" w:date="2025-08-06T12:01:00Z"/>
        </w:trPr>
        <w:tc>
          <w:tcPr>
            <w:tcW w:w="4500" w:type="dxa"/>
          </w:tcPr>
          <w:p w14:paraId="28613A44" w14:textId="4C959E76" w:rsidR="00733891" w:rsidRPr="00DB0267" w:rsidDel="00A75563" w:rsidRDefault="00733891">
            <w:pPr>
              <w:autoSpaceDE w:val="0"/>
              <w:autoSpaceDN w:val="0"/>
              <w:adjustRightInd w:val="0"/>
              <w:ind w:left="459" w:hanging="459"/>
              <w:rPr>
                <w:del w:id="3511" w:author="Regulatory 1" w:date="2025-08-06T12:01:00Z"/>
                <w:rFonts w:eastAsia="SimSun"/>
                <w:b/>
                <w:color w:val="000000"/>
                <w:lang w:eastAsia="zh-CN"/>
              </w:rPr>
              <w:pPrChange w:id="3512" w:author="Regulatory 1" w:date="2025-08-06T12:02:00Z">
                <w:pPr>
                  <w:keepNext/>
                  <w:keepLines/>
                  <w:autoSpaceDE w:val="0"/>
                  <w:autoSpaceDN w:val="0"/>
                  <w:adjustRightInd w:val="0"/>
                  <w:ind w:left="459" w:hanging="459"/>
                </w:pPr>
              </w:pPrChange>
            </w:pPr>
            <w:del w:id="3513"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infekcije grla</w:delText>
              </w:r>
            </w:del>
          </w:p>
        </w:tc>
        <w:tc>
          <w:tcPr>
            <w:tcW w:w="4248" w:type="dxa"/>
          </w:tcPr>
          <w:p w14:paraId="35051A25" w14:textId="5899A569" w:rsidR="00733891" w:rsidRPr="00DB0267" w:rsidDel="00A75563" w:rsidRDefault="00733891">
            <w:pPr>
              <w:autoSpaceDE w:val="0"/>
              <w:autoSpaceDN w:val="0"/>
              <w:adjustRightInd w:val="0"/>
              <w:rPr>
                <w:del w:id="3514" w:author="Regulatory 1" w:date="2025-08-06T12:01:00Z"/>
                <w:rFonts w:eastAsia="SimSun"/>
                <w:b/>
                <w:color w:val="000000"/>
                <w:lang w:eastAsia="zh-CN"/>
              </w:rPr>
              <w:pPrChange w:id="3515" w:author="Regulatory 1" w:date="2025-08-06T12:02:00Z">
                <w:pPr>
                  <w:keepNext/>
                  <w:keepLines/>
                  <w:autoSpaceDE w:val="0"/>
                  <w:autoSpaceDN w:val="0"/>
                  <w:adjustRightInd w:val="0"/>
                </w:pPr>
              </w:pPrChange>
            </w:pPr>
            <w:del w:id="3516"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 xml:space="preserve">suhe oči </w:delText>
              </w:r>
            </w:del>
          </w:p>
        </w:tc>
      </w:tr>
      <w:tr w:rsidR="0001351D" w:rsidRPr="00DB0267" w:rsidDel="00A75563" w14:paraId="02C19D60" w14:textId="56966CAD" w:rsidTr="007B4BD8">
        <w:trPr>
          <w:del w:id="3517" w:author="Regulatory 1" w:date="2025-08-06T12:01:00Z"/>
        </w:trPr>
        <w:tc>
          <w:tcPr>
            <w:tcW w:w="4500" w:type="dxa"/>
          </w:tcPr>
          <w:p w14:paraId="76D25882" w14:textId="13ED95EA" w:rsidR="0001351D" w:rsidRPr="00DB0267" w:rsidDel="00A75563" w:rsidRDefault="0001351D">
            <w:pPr>
              <w:autoSpaceDE w:val="0"/>
              <w:autoSpaceDN w:val="0"/>
              <w:adjustRightInd w:val="0"/>
              <w:ind w:left="459" w:hanging="459"/>
              <w:rPr>
                <w:del w:id="3518" w:author="Regulatory 1" w:date="2025-08-06T12:01:00Z"/>
                <w:rFonts w:eastAsia="SimSun"/>
                <w:color w:val="000000"/>
                <w:lang w:eastAsia="zh-CN"/>
              </w:rPr>
              <w:pPrChange w:id="3519" w:author="Regulatory 1" w:date="2025-08-06T12:02:00Z">
                <w:pPr>
                  <w:keepNext/>
                  <w:keepLines/>
                  <w:autoSpaceDE w:val="0"/>
                  <w:autoSpaceDN w:val="0"/>
                  <w:adjustRightInd w:val="0"/>
                  <w:ind w:left="459" w:hanging="459"/>
                </w:pPr>
              </w:pPrChange>
            </w:pPr>
            <w:del w:id="3520"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infekcije mjehura i kože</w:delText>
              </w:r>
            </w:del>
          </w:p>
        </w:tc>
        <w:tc>
          <w:tcPr>
            <w:tcW w:w="4248" w:type="dxa"/>
          </w:tcPr>
          <w:p w14:paraId="7E9A5BD3" w14:textId="437ABC4B" w:rsidR="0001351D" w:rsidRPr="00DB0267" w:rsidDel="00A75563" w:rsidRDefault="0001351D">
            <w:pPr>
              <w:autoSpaceDE w:val="0"/>
              <w:autoSpaceDN w:val="0"/>
              <w:adjustRightInd w:val="0"/>
              <w:rPr>
                <w:del w:id="3521" w:author="Regulatory 1" w:date="2025-08-06T12:01:00Z"/>
                <w:rFonts w:eastAsia="SimSun"/>
                <w:color w:val="000000"/>
                <w:lang w:eastAsia="zh-CN"/>
              </w:rPr>
              <w:pPrChange w:id="3522" w:author="Regulatory 1" w:date="2025-08-06T12:02:00Z">
                <w:pPr>
                  <w:keepNext/>
                  <w:keepLines/>
                  <w:autoSpaceDE w:val="0"/>
                  <w:autoSpaceDN w:val="0"/>
                  <w:adjustRightInd w:val="0"/>
                </w:pPr>
              </w:pPrChange>
            </w:pPr>
            <w:del w:id="3523"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znojenje</w:delText>
              </w:r>
            </w:del>
          </w:p>
        </w:tc>
      </w:tr>
      <w:tr w:rsidR="0001351D" w:rsidRPr="00DB0267" w:rsidDel="00A75563" w14:paraId="5BFB4D29" w14:textId="26BA0359" w:rsidTr="007B4BD8">
        <w:trPr>
          <w:del w:id="3524" w:author="Regulatory 1" w:date="2025-08-06T12:01:00Z"/>
        </w:trPr>
        <w:tc>
          <w:tcPr>
            <w:tcW w:w="4500" w:type="dxa"/>
          </w:tcPr>
          <w:p w14:paraId="58BF18C2" w14:textId="2124BCE4" w:rsidR="0001351D" w:rsidRPr="00DB0267" w:rsidDel="00A75563" w:rsidRDefault="00851F2A">
            <w:pPr>
              <w:autoSpaceDE w:val="0"/>
              <w:autoSpaceDN w:val="0"/>
              <w:adjustRightInd w:val="0"/>
              <w:ind w:left="459" w:hanging="459"/>
              <w:rPr>
                <w:del w:id="3525" w:author="Regulatory 1" w:date="2025-08-06T12:01:00Z"/>
                <w:rFonts w:eastAsia="SimSun"/>
                <w:color w:val="000000"/>
                <w:lang w:eastAsia="zh-CN"/>
              </w:rPr>
              <w:pPrChange w:id="3526" w:author="Regulatory 1" w:date="2025-08-06T12:02:00Z">
                <w:pPr>
                  <w:keepNext/>
                  <w:keepLines/>
                  <w:autoSpaceDE w:val="0"/>
                  <w:autoSpaceDN w:val="0"/>
                  <w:adjustRightInd w:val="0"/>
                  <w:ind w:left="459" w:hanging="459"/>
                </w:pPr>
              </w:pPrChange>
            </w:pPr>
            <w:del w:id="3527"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upala dojke</w:delText>
              </w:r>
            </w:del>
          </w:p>
        </w:tc>
        <w:tc>
          <w:tcPr>
            <w:tcW w:w="4248" w:type="dxa"/>
          </w:tcPr>
          <w:p w14:paraId="36259CC0" w14:textId="11528B63" w:rsidR="0001351D" w:rsidRPr="00DB0267" w:rsidDel="00A75563" w:rsidRDefault="0001351D">
            <w:pPr>
              <w:autoSpaceDE w:val="0"/>
              <w:autoSpaceDN w:val="0"/>
              <w:adjustRightInd w:val="0"/>
              <w:rPr>
                <w:del w:id="3528" w:author="Regulatory 1" w:date="2025-08-06T12:01:00Z"/>
                <w:rFonts w:eastAsia="SimSun"/>
                <w:color w:val="000000"/>
                <w:lang w:eastAsia="zh-CN"/>
              </w:rPr>
              <w:pPrChange w:id="3529" w:author="Regulatory 1" w:date="2025-08-06T12:02:00Z">
                <w:pPr>
                  <w:keepNext/>
                  <w:keepLines/>
                  <w:autoSpaceDE w:val="0"/>
                  <w:autoSpaceDN w:val="0"/>
                  <w:adjustRightInd w:val="0"/>
                </w:pPr>
              </w:pPrChange>
            </w:pPr>
            <w:del w:id="3530"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osjećaj slabosti i loše osjećanje</w:delText>
              </w:r>
            </w:del>
          </w:p>
        </w:tc>
      </w:tr>
      <w:tr w:rsidR="00851F2A" w:rsidRPr="00DB0267" w:rsidDel="00A75563" w14:paraId="1BDB41CF" w14:textId="60303B86" w:rsidTr="007B4BD8">
        <w:trPr>
          <w:del w:id="3531" w:author="Regulatory 1" w:date="2025-08-06T12:01:00Z"/>
        </w:trPr>
        <w:tc>
          <w:tcPr>
            <w:tcW w:w="4500" w:type="dxa"/>
          </w:tcPr>
          <w:p w14:paraId="52CC0ED0" w14:textId="338174DC" w:rsidR="00851F2A" w:rsidRPr="00DB0267" w:rsidDel="00A75563" w:rsidRDefault="00851F2A">
            <w:pPr>
              <w:autoSpaceDE w:val="0"/>
              <w:autoSpaceDN w:val="0"/>
              <w:adjustRightInd w:val="0"/>
              <w:ind w:left="459" w:hanging="459"/>
              <w:rPr>
                <w:del w:id="3532" w:author="Regulatory 1" w:date="2025-08-06T12:01:00Z"/>
                <w:rFonts w:eastAsia="SimSun"/>
                <w:color w:val="000000"/>
                <w:lang w:eastAsia="zh-CN"/>
              </w:rPr>
              <w:pPrChange w:id="3533" w:author="Regulatory 1" w:date="2025-08-06T12:02:00Z">
                <w:pPr>
                  <w:keepNext/>
                  <w:keepLines/>
                  <w:autoSpaceDE w:val="0"/>
                  <w:autoSpaceDN w:val="0"/>
                  <w:adjustRightInd w:val="0"/>
                  <w:ind w:left="459" w:hanging="459"/>
                </w:pPr>
              </w:pPrChange>
            </w:pPr>
            <w:del w:id="3534"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upala jetre</w:delText>
              </w:r>
            </w:del>
          </w:p>
        </w:tc>
        <w:tc>
          <w:tcPr>
            <w:tcW w:w="4248" w:type="dxa"/>
          </w:tcPr>
          <w:p w14:paraId="79611122" w14:textId="65C5613D" w:rsidR="00851F2A" w:rsidRPr="00DB0267" w:rsidDel="00A75563" w:rsidRDefault="00851F2A">
            <w:pPr>
              <w:autoSpaceDE w:val="0"/>
              <w:autoSpaceDN w:val="0"/>
              <w:adjustRightInd w:val="0"/>
              <w:rPr>
                <w:del w:id="3535" w:author="Regulatory 1" w:date="2025-08-06T12:01:00Z"/>
                <w:rFonts w:eastAsia="SimSun"/>
                <w:color w:val="000000"/>
                <w:lang w:eastAsia="zh-CN"/>
              </w:rPr>
              <w:pPrChange w:id="3536" w:author="Regulatory 1" w:date="2025-08-06T12:02:00Z">
                <w:pPr>
                  <w:keepNext/>
                  <w:keepLines/>
                  <w:autoSpaceDE w:val="0"/>
                  <w:autoSpaceDN w:val="0"/>
                  <w:adjustRightInd w:val="0"/>
                </w:pPr>
              </w:pPrChange>
            </w:pPr>
            <w:del w:id="3537"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tjeskoba</w:delText>
              </w:r>
            </w:del>
          </w:p>
        </w:tc>
      </w:tr>
      <w:tr w:rsidR="00851F2A" w:rsidRPr="00DB0267" w:rsidDel="00A75563" w14:paraId="7535471F" w14:textId="055741DB" w:rsidTr="007B4BD8">
        <w:trPr>
          <w:del w:id="3538" w:author="Regulatory 1" w:date="2025-08-06T12:01:00Z"/>
        </w:trPr>
        <w:tc>
          <w:tcPr>
            <w:tcW w:w="4500" w:type="dxa"/>
          </w:tcPr>
          <w:p w14:paraId="457870CD" w14:textId="1DD75D49" w:rsidR="00851F2A" w:rsidRPr="00DB0267" w:rsidDel="00A75563" w:rsidRDefault="00851F2A">
            <w:pPr>
              <w:autoSpaceDE w:val="0"/>
              <w:autoSpaceDN w:val="0"/>
              <w:adjustRightInd w:val="0"/>
              <w:ind w:left="459" w:hanging="459"/>
              <w:rPr>
                <w:del w:id="3539" w:author="Regulatory 1" w:date="2025-08-06T12:01:00Z"/>
                <w:rFonts w:eastAsia="SimSun"/>
                <w:color w:val="000000"/>
                <w:lang w:eastAsia="zh-CN"/>
              </w:rPr>
              <w:pPrChange w:id="3540" w:author="Regulatory 1" w:date="2025-08-06T12:02:00Z">
                <w:pPr>
                  <w:keepNext/>
                  <w:keepLines/>
                  <w:autoSpaceDE w:val="0"/>
                  <w:autoSpaceDN w:val="0"/>
                  <w:adjustRightInd w:val="0"/>
                  <w:ind w:left="459" w:hanging="459"/>
                </w:pPr>
              </w:pPrChange>
            </w:pPr>
            <w:del w:id="3541"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poremećaji bubrega</w:delText>
              </w:r>
            </w:del>
          </w:p>
        </w:tc>
        <w:tc>
          <w:tcPr>
            <w:tcW w:w="4248" w:type="dxa"/>
          </w:tcPr>
          <w:p w14:paraId="388C30B4" w14:textId="44EE4EF1" w:rsidR="00851F2A" w:rsidRPr="00DB0267" w:rsidDel="00A75563" w:rsidRDefault="00851F2A">
            <w:pPr>
              <w:autoSpaceDE w:val="0"/>
              <w:autoSpaceDN w:val="0"/>
              <w:adjustRightInd w:val="0"/>
              <w:rPr>
                <w:del w:id="3542" w:author="Regulatory 1" w:date="2025-08-06T12:01:00Z"/>
                <w:rFonts w:eastAsia="SimSun"/>
                <w:color w:val="000000"/>
                <w:lang w:eastAsia="zh-CN"/>
              </w:rPr>
              <w:pPrChange w:id="3543" w:author="Regulatory 1" w:date="2025-08-06T12:02:00Z">
                <w:pPr>
                  <w:keepNext/>
                  <w:keepLines/>
                  <w:autoSpaceDE w:val="0"/>
                  <w:autoSpaceDN w:val="0"/>
                  <w:adjustRightInd w:val="0"/>
                </w:pPr>
              </w:pPrChange>
            </w:pPr>
            <w:del w:id="3544"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depresija</w:delText>
              </w:r>
            </w:del>
          </w:p>
        </w:tc>
      </w:tr>
      <w:tr w:rsidR="00851F2A" w:rsidRPr="00DB0267" w:rsidDel="00A75563" w14:paraId="15E4AE0A" w14:textId="2ADD1D51" w:rsidTr="007B4BD8">
        <w:trPr>
          <w:del w:id="3545" w:author="Regulatory 1" w:date="2025-08-06T12:01:00Z"/>
        </w:trPr>
        <w:tc>
          <w:tcPr>
            <w:tcW w:w="4500" w:type="dxa"/>
          </w:tcPr>
          <w:p w14:paraId="17F67962" w14:textId="5E7F0A62" w:rsidR="00851F2A" w:rsidRPr="00DB0267" w:rsidDel="00A75563" w:rsidRDefault="00851F2A">
            <w:pPr>
              <w:autoSpaceDE w:val="0"/>
              <w:autoSpaceDN w:val="0"/>
              <w:adjustRightInd w:val="0"/>
              <w:ind w:left="459" w:hanging="459"/>
              <w:rPr>
                <w:del w:id="3546" w:author="Regulatory 1" w:date="2025-08-06T12:01:00Z"/>
                <w:rFonts w:eastAsia="SimSun"/>
                <w:color w:val="000000"/>
                <w:lang w:eastAsia="zh-CN"/>
              </w:rPr>
              <w:pPrChange w:id="3547" w:author="Regulatory 1" w:date="2025-08-06T12:02:00Z">
                <w:pPr>
                  <w:keepNext/>
                  <w:keepLines/>
                  <w:autoSpaceDE w:val="0"/>
                  <w:autoSpaceDN w:val="0"/>
                  <w:adjustRightInd w:val="0"/>
                  <w:ind w:left="459" w:hanging="459"/>
                </w:pPr>
              </w:pPrChange>
            </w:pPr>
            <w:del w:id="3548"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povećani tonus ili napetost mišića (hipertonija)</w:delText>
              </w:r>
            </w:del>
          </w:p>
        </w:tc>
        <w:tc>
          <w:tcPr>
            <w:tcW w:w="4248" w:type="dxa"/>
          </w:tcPr>
          <w:p w14:paraId="659B67A9" w14:textId="1786D66F" w:rsidR="00851F2A" w:rsidRPr="00DB0267" w:rsidDel="00A75563" w:rsidRDefault="00851F2A">
            <w:pPr>
              <w:autoSpaceDE w:val="0"/>
              <w:autoSpaceDN w:val="0"/>
              <w:adjustRightInd w:val="0"/>
              <w:rPr>
                <w:del w:id="3549" w:author="Regulatory 1" w:date="2025-08-06T12:01:00Z"/>
                <w:rFonts w:eastAsia="SimSun"/>
                <w:color w:val="000000"/>
                <w:lang w:eastAsia="zh-CN"/>
              </w:rPr>
              <w:pPrChange w:id="3550" w:author="Regulatory 1" w:date="2025-08-06T12:02:00Z">
                <w:pPr>
                  <w:keepNext/>
                  <w:keepLines/>
                  <w:autoSpaceDE w:val="0"/>
                  <w:autoSpaceDN w:val="0"/>
                  <w:adjustRightInd w:val="0"/>
                </w:pPr>
              </w:pPrChange>
            </w:pPr>
            <w:del w:id="3551"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astma</w:delText>
              </w:r>
            </w:del>
          </w:p>
        </w:tc>
      </w:tr>
      <w:tr w:rsidR="00851F2A" w:rsidRPr="00DB0267" w:rsidDel="00A75563" w14:paraId="47899786" w14:textId="12FA272B" w:rsidTr="007B4BD8">
        <w:trPr>
          <w:del w:id="3552" w:author="Regulatory 1" w:date="2025-08-06T12:01:00Z"/>
        </w:trPr>
        <w:tc>
          <w:tcPr>
            <w:tcW w:w="4500" w:type="dxa"/>
          </w:tcPr>
          <w:p w14:paraId="00F581D7" w14:textId="73B3CBEC" w:rsidR="00851F2A" w:rsidRPr="00DB0267" w:rsidDel="00A75563" w:rsidRDefault="00851F2A">
            <w:pPr>
              <w:autoSpaceDE w:val="0"/>
              <w:autoSpaceDN w:val="0"/>
              <w:adjustRightInd w:val="0"/>
              <w:ind w:left="459" w:hanging="459"/>
              <w:rPr>
                <w:del w:id="3553" w:author="Regulatory 1" w:date="2025-08-06T12:01:00Z"/>
                <w:rFonts w:eastAsia="SimSun"/>
                <w:color w:val="000000"/>
                <w:lang w:eastAsia="zh-CN"/>
              </w:rPr>
              <w:pPrChange w:id="3554" w:author="Regulatory 1" w:date="2025-08-06T12:02:00Z">
                <w:pPr>
                  <w:keepNext/>
                  <w:keepLines/>
                  <w:autoSpaceDE w:val="0"/>
                  <w:autoSpaceDN w:val="0"/>
                  <w:adjustRightInd w:val="0"/>
                  <w:ind w:left="459" w:hanging="459"/>
                </w:pPr>
              </w:pPrChange>
            </w:pPr>
            <w:del w:id="3555"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bol u rukama i/ili nogama</w:delText>
              </w:r>
            </w:del>
          </w:p>
        </w:tc>
        <w:tc>
          <w:tcPr>
            <w:tcW w:w="4248" w:type="dxa"/>
          </w:tcPr>
          <w:p w14:paraId="63C63FC7" w14:textId="2C033AF9" w:rsidR="00851F2A" w:rsidRPr="00DB0267" w:rsidDel="00A75563" w:rsidRDefault="00851F2A">
            <w:pPr>
              <w:autoSpaceDE w:val="0"/>
              <w:autoSpaceDN w:val="0"/>
              <w:adjustRightInd w:val="0"/>
              <w:rPr>
                <w:del w:id="3556" w:author="Regulatory 1" w:date="2025-08-06T12:01:00Z"/>
                <w:rFonts w:eastAsia="SimSun"/>
                <w:color w:val="000000"/>
                <w:lang w:eastAsia="zh-CN"/>
              </w:rPr>
              <w:pPrChange w:id="3557" w:author="Regulatory 1" w:date="2025-08-06T12:02:00Z">
                <w:pPr>
                  <w:keepNext/>
                  <w:keepLines/>
                  <w:autoSpaceDE w:val="0"/>
                  <w:autoSpaceDN w:val="0"/>
                  <w:adjustRightInd w:val="0"/>
                </w:pPr>
              </w:pPrChange>
            </w:pPr>
            <w:del w:id="3558"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plućna infekcija</w:delText>
              </w:r>
            </w:del>
          </w:p>
        </w:tc>
      </w:tr>
      <w:tr w:rsidR="00851F2A" w:rsidRPr="00DB0267" w:rsidDel="00A75563" w14:paraId="3618ADFA" w14:textId="530C4489" w:rsidTr="007B4BD8">
        <w:trPr>
          <w:del w:id="3559" w:author="Regulatory 1" w:date="2025-08-06T12:01:00Z"/>
        </w:trPr>
        <w:tc>
          <w:tcPr>
            <w:tcW w:w="4500" w:type="dxa"/>
          </w:tcPr>
          <w:p w14:paraId="0486CE8B" w14:textId="4F34DED6" w:rsidR="00851F2A" w:rsidRPr="00DB0267" w:rsidDel="00A75563" w:rsidRDefault="00851F2A">
            <w:pPr>
              <w:autoSpaceDE w:val="0"/>
              <w:autoSpaceDN w:val="0"/>
              <w:adjustRightInd w:val="0"/>
              <w:ind w:left="459" w:hanging="459"/>
              <w:rPr>
                <w:del w:id="3560" w:author="Regulatory 1" w:date="2025-08-06T12:01:00Z"/>
                <w:rFonts w:eastAsia="SimSun"/>
                <w:color w:val="000000"/>
                <w:lang w:eastAsia="zh-CN"/>
              </w:rPr>
              <w:pPrChange w:id="3561" w:author="Regulatory 1" w:date="2025-08-06T12:02:00Z">
                <w:pPr>
                  <w:keepNext/>
                  <w:keepLines/>
                  <w:autoSpaceDE w:val="0"/>
                  <w:autoSpaceDN w:val="0"/>
                  <w:adjustRightInd w:val="0"/>
                  <w:ind w:left="459" w:hanging="459"/>
                </w:pPr>
              </w:pPrChange>
            </w:pPr>
            <w:del w:id="3562"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osip koji svrbi</w:delText>
              </w:r>
            </w:del>
          </w:p>
        </w:tc>
        <w:tc>
          <w:tcPr>
            <w:tcW w:w="4248" w:type="dxa"/>
          </w:tcPr>
          <w:p w14:paraId="42AE5C53" w14:textId="61A35BF9" w:rsidR="00851F2A" w:rsidRPr="00DB0267" w:rsidDel="00A75563" w:rsidRDefault="00851F2A">
            <w:pPr>
              <w:autoSpaceDE w:val="0"/>
              <w:autoSpaceDN w:val="0"/>
              <w:adjustRightInd w:val="0"/>
              <w:rPr>
                <w:del w:id="3563" w:author="Regulatory 1" w:date="2025-08-06T12:01:00Z"/>
                <w:rFonts w:eastAsia="SimSun"/>
                <w:color w:val="000000"/>
                <w:lang w:eastAsia="zh-CN"/>
              </w:rPr>
              <w:pPrChange w:id="3564" w:author="Regulatory 1" w:date="2025-08-06T12:02:00Z">
                <w:pPr>
                  <w:keepNext/>
                  <w:keepLines/>
                  <w:autoSpaceDE w:val="0"/>
                  <w:autoSpaceDN w:val="0"/>
                  <w:adjustRightInd w:val="0"/>
                </w:pPr>
              </w:pPrChange>
            </w:pPr>
            <w:del w:id="3565"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plućni poremećaji</w:delText>
              </w:r>
            </w:del>
          </w:p>
        </w:tc>
      </w:tr>
      <w:tr w:rsidR="00851F2A" w:rsidRPr="00DB0267" w:rsidDel="00A75563" w14:paraId="3A4BB404" w14:textId="2D9624ED" w:rsidTr="007B4BD8">
        <w:trPr>
          <w:del w:id="3566" w:author="Regulatory 1" w:date="2025-08-06T12:01:00Z"/>
        </w:trPr>
        <w:tc>
          <w:tcPr>
            <w:tcW w:w="4500" w:type="dxa"/>
          </w:tcPr>
          <w:p w14:paraId="6BD710C8" w14:textId="2936F7D6" w:rsidR="00851F2A" w:rsidRPr="00DB0267" w:rsidDel="00A75563" w:rsidRDefault="00851F2A">
            <w:pPr>
              <w:autoSpaceDE w:val="0"/>
              <w:autoSpaceDN w:val="0"/>
              <w:adjustRightInd w:val="0"/>
              <w:ind w:left="459" w:hanging="459"/>
              <w:rPr>
                <w:del w:id="3567" w:author="Regulatory 1" w:date="2025-08-06T12:01:00Z"/>
                <w:rFonts w:eastAsia="SimSun"/>
                <w:color w:val="000000"/>
                <w:lang w:eastAsia="zh-CN"/>
              </w:rPr>
              <w:pPrChange w:id="3568" w:author="Regulatory 1" w:date="2025-08-06T12:02:00Z">
                <w:pPr>
                  <w:keepNext/>
                  <w:keepLines/>
                  <w:autoSpaceDE w:val="0"/>
                  <w:autoSpaceDN w:val="0"/>
                  <w:adjustRightInd w:val="0"/>
                  <w:ind w:left="459" w:hanging="459"/>
                </w:pPr>
              </w:pPrChange>
            </w:pPr>
            <w:del w:id="3569"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pospanost (izrazita pospanost)</w:delText>
              </w:r>
            </w:del>
          </w:p>
        </w:tc>
        <w:tc>
          <w:tcPr>
            <w:tcW w:w="4248" w:type="dxa"/>
          </w:tcPr>
          <w:p w14:paraId="34ABB501" w14:textId="584015EE" w:rsidR="00851F2A" w:rsidRPr="00DB0267" w:rsidDel="00A75563" w:rsidRDefault="00851F2A">
            <w:pPr>
              <w:autoSpaceDE w:val="0"/>
              <w:autoSpaceDN w:val="0"/>
              <w:adjustRightInd w:val="0"/>
              <w:rPr>
                <w:del w:id="3570" w:author="Regulatory 1" w:date="2025-08-06T12:01:00Z"/>
                <w:rFonts w:eastAsia="SimSun"/>
                <w:color w:val="000000"/>
                <w:lang w:eastAsia="zh-CN"/>
              </w:rPr>
              <w:pPrChange w:id="3571" w:author="Regulatory 1" w:date="2025-08-06T12:02:00Z">
                <w:pPr>
                  <w:keepNext/>
                  <w:keepLines/>
                  <w:autoSpaceDE w:val="0"/>
                  <w:autoSpaceDN w:val="0"/>
                  <w:adjustRightInd w:val="0"/>
                </w:pPr>
              </w:pPrChange>
            </w:pPr>
            <w:del w:id="3572"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bol u leđima</w:delText>
              </w:r>
            </w:del>
          </w:p>
        </w:tc>
      </w:tr>
      <w:tr w:rsidR="00851F2A" w:rsidRPr="00DB0267" w:rsidDel="00A75563" w14:paraId="11FD7DEF" w14:textId="6FA13B26" w:rsidTr="007B4BD8">
        <w:trPr>
          <w:del w:id="3573" w:author="Regulatory 1" w:date="2025-08-06T12:01:00Z"/>
        </w:trPr>
        <w:tc>
          <w:tcPr>
            <w:tcW w:w="4500" w:type="dxa"/>
          </w:tcPr>
          <w:p w14:paraId="0545D054" w14:textId="27E688B8" w:rsidR="00851F2A" w:rsidRPr="00DB0267" w:rsidDel="00A75563" w:rsidRDefault="00851F2A">
            <w:pPr>
              <w:autoSpaceDE w:val="0"/>
              <w:autoSpaceDN w:val="0"/>
              <w:adjustRightInd w:val="0"/>
              <w:ind w:left="459" w:hanging="459"/>
              <w:rPr>
                <w:del w:id="3574" w:author="Regulatory 1" w:date="2025-08-06T12:01:00Z"/>
                <w:rFonts w:eastAsia="SimSun"/>
                <w:color w:val="000000"/>
                <w:lang w:eastAsia="zh-CN"/>
              </w:rPr>
              <w:pPrChange w:id="3575" w:author="Regulatory 1" w:date="2025-08-06T12:02:00Z">
                <w:pPr>
                  <w:keepNext/>
                  <w:keepLines/>
                  <w:autoSpaceDE w:val="0"/>
                  <w:autoSpaceDN w:val="0"/>
                  <w:adjustRightInd w:val="0"/>
                  <w:ind w:left="459" w:hanging="459"/>
                </w:pPr>
              </w:pPrChange>
            </w:pPr>
            <w:del w:id="3576"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hemoroidi</w:delText>
              </w:r>
            </w:del>
          </w:p>
        </w:tc>
        <w:tc>
          <w:tcPr>
            <w:tcW w:w="4248" w:type="dxa"/>
          </w:tcPr>
          <w:p w14:paraId="6255D5F2" w14:textId="1C5B24D8" w:rsidR="00851F2A" w:rsidRPr="00DB0267" w:rsidDel="00A75563" w:rsidRDefault="00851F2A">
            <w:pPr>
              <w:autoSpaceDE w:val="0"/>
              <w:autoSpaceDN w:val="0"/>
              <w:adjustRightInd w:val="0"/>
              <w:rPr>
                <w:del w:id="3577" w:author="Regulatory 1" w:date="2025-08-06T12:01:00Z"/>
                <w:rFonts w:eastAsia="SimSun"/>
                <w:color w:val="000000"/>
                <w:lang w:eastAsia="zh-CN"/>
              </w:rPr>
              <w:pPrChange w:id="3578" w:author="Regulatory 1" w:date="2025-08-06T12:02:00Z">
                <w:pPr>
                  <w:keepNext/>
                  <w:keepLines/>
                  <w:autoSpaceDE w:val="0"/>
                  <w:autoSpaceDN w:val="0"/>
                  <w:adjustRightInd w:val="0"/>
                </w:pPr>
              </w:pPrChange>
            </w:pPr>
            <w:del w:id="3579"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bol u vratu</w:delText>
              </w:r>
            </w:del>
          </w:p>
        </w:tc>
      </w:tr>
      <w:tr w:rsidR="00851F2A" w:rsidRPr="00DB0267" w:rsidDel="00A75563" w14:paraId="1BF30B24" w14:textId="4646434E" w:rsidTr="007B4BD8">
        <w:trPr>
          <w:del w:id="3580" w:author="Regulatory 1" w:date="2025-08-06T12:01:00Z"/>
        </w:trPr>
        <w:tc>
          <w:tcPr>
            <w:tcW w:w="4500" w:type="dxa"/>
          </w:tcPr>
          <w:p w14:paraId="44D4E535" w14:textId="427D2696" w:rsidR="00851F2A" w:rsidRPr="00DB0267" w:rsidDel="00A75563" w:rsidRDefault="00851F2A">
            <w:pPr>
              <w:autoSpaceDE w:val="0"/>
              <w:autoSpaceDN w:val="0"/>
              <w:adjustRightInd w:val="0"/>
              <w:ind w:left="459" w:hanging="459"/>
              <w:rPr>
                <w:del w:id="3581" w:author="Regulatory 1" w:date="2025-08-06T12:01:00Z"/>
                <w:rFonts w:eastAsia="SimSun"/>
                <w:color w:val="000000"/>
                <w:lang w:eastAsia="zh-CN"/>
              </w:rPr>
              <w:pPrChange w:id="3582" w:author="Regulatory 1" w:date="2025-08-06T12:02:00Z">
                <w:pPr>
                  <w:keepNext/>
                  <w:keepLines/>
                  <w:autoSpaceDE w:val="0"/>
                  <w:autoSpaceDN w:val="0"/>
                  <w:adjustRightInd w:val="0"/>
                  <w:ind w:left="459" w:hanging="459"/>
                </w:pPr>
              </w:pPrChange>
            </w:pPr>
            <w:del w:id="3583"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svrbež</w:delText>
              </w:r>
            </w:del>
          </w:p>
        </w:tc>
        <w:tc>
          <w:tcPr>
            <w:tcW w:w="4248" w:type="dxa"/>
          </w:tcPr>
          <w:p w14:paraId="366A029D" w14:textId="03509A90" w:rsidR="00851F2A" w:rsidRPr="00DB0267" w:rsidDel="00A75563" w:rsidRDefault="00851F2A">
            <w:pPr>
              <w:autoSpaceDE w:val="0"/>
              <w:autoSpaceDN w:val="0"/>
              <w:adjustRightInd w:val="0"/>
              <w:rPr>
                <w:del w:id="3584" w:author="Regulatory 1" w:date="2025-08-06T12:01:00Z"/>
                <w:rFonts w:eastAsia="SimSun"/>
                <w:color w:val="000000"/>
                <w:lang w:eastAsia="zh-CN"/>
              </w:rPr>
              <w:pPrChange w:id="3585" w:author="Regulatory 1" w:date="2025-08-06T12:02:00Z">
                <w:pPr>
                  <w:keepNext/>
                  <w:keepLines/>
                  <w:autoSpaceDE w:val="0"/>
                  <w:autoSpaceDN w:val="0"/>
                  <w:adjustRightInd w:val="0"/>
                </w:pPr>
              </w:pPrChange>
            </w:pPr>
            <w:del w:id="3586"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bol u kostima</w:delText>
              </w:r>
            </w:del>
          </w:p>
        </w:tc>
      </w:tr>
      <w:tr w:rsidR="0001351D" w:rsidRPr="00DB0267" w:rsidDel="00A75563" w14:paraId="40F1F765" w14:textId="17C266DF" w:rsidTr="007B4BD8">
        <w:trPr>
          <w:del w:id="3587" w:author="Regulatory 1" w:date="2025-08-06T12:01:00Z"/>
        </w:trPr>
        <w:tc>
          <w:tcPr>
            <w:tcW w:w="4500" w:type="dxa"/>
          </w:tcPr>
          <w:p w14:paraId="55FF3034" w14:textId="1090DBA3" w:rsidR="0001351D" w:rsidRPr="00DB0267" w:rsidDel="00A75563" w:rsidRDefault="0001351D">
            <w:pPr>
              <w:autoSpaceDE w:val="0"/>
              <w:autoSpaceDN w:val="0"/>
              <w:adjustRightInd w:val="0"/>
              <w:ind w:left="459" w:hanging="459"/>
              <w:rPr>
                <w:del w:id="3588" w:author="Regulatory 1" w:date="2025-08-06T12:01:00Z"/>
                <w:rFonts w:eastAsia="SimSun"/>
                <w:color w:val="000000"/>
                <w:lang w:eastAsia="zh-CN"/>
              </w:rPr>
              <w:pPrChange w:id="3589" w:author="Regulatory 1" w:date="2025-08-06T12:02:00Z">
                <w:pPr>
                  <w:keepNext/>
                  <w:keepLines/>
                  <w:autoSpaceDE w:val="0"/>
                  <w:autoSpaceDN w:val="0"/>
                  <w:adjustRightInd w:val="0"/>
                  <w:ind w:left="459" w:hanging="459"/>
                </w:pPr>
              </w:pPrChange>
            </w:pPr>
          </w:p>
        </w:tc>
        <w:tc>
          <w:tcPr>
            <w:tcW w:w="4248" w:type="dxa"/>
          </w:tcPr>
          <w:p w14:paraId="39E929B6" w14:textId="6F5B2C61" w:rsidR="0001351D" w:rsidRPr="00DB0267" w:rsidDel="00A75563" w:rsidRDefault="0001351D">
            <w:pPr>
              <w:autoSpaceDE w:val="0"/>
              <w:autoSpaceDN w:val="0"/>
              <w:adjustRightInd w:val="0"/>
              <w:rPr>
                <w:del w:id="3590" w:author="Regulatory 1" w:date="2025-08-06T12:01:00Z"/>
                <w:rFonts w:eastAsia="SimSun"/>
                <w:color w:val="000000"/>
                <w:lang w:eastAsia="zh-CN"/>
              </w:rPr>
              <w:pPrChange w:id="3591" w:author="Regulatory 1" w:date="2025-08-06T12:02:00Z">
                <w:pPr>
                  <w:keepNext/>
                  <w:keepLines/>
                  <w:autoSpaceDE w:val="0"/>
                  <w:autoSpaceDN w:val="0"/>
                  <w:adjustRightInd w:val="0"/>
                </w:pPr>
              </w:pPrChange>
            </w:pPr>
            <w:del w:id="3592"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akne</w:delText>
              </w:r>
            </w:del>
          </w:p>
        </w:tc>
      </w:tr>
      <w:tr w:rsidR="0001351D" w:rsidRPr="00DB0267" w:rsidDel="00A75563" w14:paraId="6BC107AF" w14:textId="0946E42C" w:rsidTr="007B4BD8">
        <w:trPr>
          <w:del w:id="3593" w:author="Regulatory 1" w:date="2025-08-06T12:01:00Z"/>
        </w:trPr>
        <w:tc>
          <w:tcPr>
            <w:tcW w:w="4500" w:type="dxa"/>
          </w:tcPr>
          <w:p w14:paraId="1DACB416" w14:textId="17F14691" w:rsidR="0001351D" w:rsidRPr="00DB0267" w:rsidDel="00A75563" w:rsidRDefault="0001351D" w:rsidP="00634614">
            <w:pPr>
              <w:autoSpaceDE w:val="0"/>
              <w:autoSpaceDN w:val="0"/>
              <w:adjustRightInd w:val="0"/>
              <w:ind w:left="459" w:hanging="459"/>
              <w:rPr>
                <w:del w:id="3594" w:author="Regulatory 1" w:date="2025-08-06T12:01:00Z"/>
                <w:rFonts w:eastAsia="SimSun"/>
                <w:color w:val="000000"/>
                <w:lang w:eastAsia="zh-CN"/>
              </w:rPr>
            </w:pPr>
          </w:p>
        </w:tc>
        <w:tc>
          <w:tcPr>
            <w:tcW w:w="4248" w:type="dxa"/>
          </w:tcPr>
          <w:p w14:paraId="05857408" w14:textId="3DE4B029" w:rsidR="0001351D" w:rsidRPr="00DB0267" w:rsidDel="00A75563" w:rsidRDefault="0001351D" w:rsidP="00634614">
            <w:pPr>
              <w:autoSpaceDE w:val="0"/>
              <w:autoSpaceDN w:val="0"/>
              <w:adjustRightInd w:val="0"/>
              <w:rPr>
                <w:del w:id="3595" w:author="Regulatory 1" w:date="2025-08-06T12:01:00Z"/>
                <w:rFonts w:eastAsia="SimSun"/>
                <w:color w:val="000000"/>
                <w:lang w:eastAsia="zh-CN"/>
              </w:rPr>
            </w:pPr>
            <w:del w:id="3596" w:author="Regulatory 1" w:date="2025-08-06T12:01:00Z">
              <w:r w:rsidRPr="00DB0267" w:rsidDel="00A75563">
                <w:rPr>
                  <w:rFonts w:eastAsia="SimSun"/>
                  <w:b/>
                  <w:color w:val="000000"/>
                  <w:lang w:eastAsia="zh-CN"/>
                </w:rPr>
                <w:sym w:font="Symbol" w:char="F0B7"/>
              </w:r>
              <w:r w:rsidRPr="00DB0267" w:rsidDel="00A75563">
                <w:rPr>
                  <w:rFonts w:eastAsia="SimSun"/>
                  <w:b/>
                  <w:color w:val="000000"/>
                  <w:lang w:eastAsia="zh-CN"/>
                </w:rPr>
                <w:tab/>
              </w:r>
              <w:r w:rsidRPr="00DB0267" w:rsidDel="00A75563">
                <w:rPr>
                  <w:rFonts w:eastAsia="SimSun"/>
                  <w:color w:val="000000"/>
                  <w:lang w:eastAsia="zh-CN"/>
                </w:rPr>
                <w:delText>grčevi u nogama</w:delText>
              </w:r>
            </w:del>
          </w:p>
        </w:tc>
      </w:tr>
    </w:tbl>
    <w:p w14:paraId="30AD1D4E" w14:textId="77777777" w:rsidR="00A75563" w:rsidRPr="00DB0267" w:rsidRDefault="00A75563">
      <w:pPr>
        <w:rPr>
          <w:ins w:id="3597" w:author="Regulatory 1" w:date="2025-08-06T12:00:00Z"/>
        </w:rPr>
        <w:pPrChange w:id="3598" w:author="Regulatory 1" w:date="2025-08-06T12:02:00Z">
          <w:pPr>
            <w:keepNext/>
            <w:keepLines/>
          </w:pPr>
        </w:pPrChange>
      </w:pPr>
      <w:ins w:id="3599" w:author="Regulatory 1" w:date="2025-08-06T12:00:00Z">
        <w:r w:rsidRPr="00DB0267">
          <w:t>•</w:t>
        </w:r>
        <w:r w:rsidRPr="00DB0267">
          <w:tab/>
          <w:t>alergijske reakcije</w:t>
        </w:r>
      </w:ins>
    </w:p>
    <w:p w14:paraId="7C49FC78" w14:textId="77777777" w:rsidR="00A75563" w:rsidRPr="00DB0267" w:rsidRDefault="00A75563">
      <w:pPr>
        <w:rPr>
          <w:ins w:id="3600" w:author="Regulatory 1" w:date="2025-08-06T12:00:00Z"/>
        </w:rPr>
        <w:pPrChange w:id="3601" w:author="Regulatory 1" w:date="2025-08-06T12:02:00Z">
          <w:pPr>
            <w:keepNext/>
            <w:keepLines/>
          </w:pPr>
        </w:pPrChange>
      </w:pPr>
      <w:ins w:id="3602" w:author="Regulatory 1" w:date="2025-08-06T12:00:00Z">
        <w:r w:rsidRPr="00DB0267">
          <w:t>•</w:t>
        </w:r>
        <w:r w:rsidRPr="00DB0267">
          <w:tab/>
          <w:t>infekcije grla</w:t>
        </w:r>
      </w:ins>
    </w:p>
    <w:p w14:paraId="3D677E35" w14:textId="77777777" w:rsidR="00A75563" w:rsidRPr="00DB0267" w:rsidRDefault="00A75563">
      <w:pPr>
        <w:rPr>
          <w:ins w:id="3603" w:author="Regulatory 1" w:date="2025-08-06T12:00:00Z"/>
        </w:rPr>
        <w:pPrChange w:id="3604" w:author="Regulatory 1" w:date="2025-08-06T12:02:00Z">
          <w:pPr>
            <w:keepNext/>
            <w:keepLines/>
          </w:pPr>
        </w:pPrChange>
      </w:pPr>
      <w:ins w:id="3605" w:author="Regulatory 1" w:date="2025-08-06T12:00:00Z">
        <w:r w:rsidRPr="00DB0267">
          <w:t>•</w:t>
        </w:r>
        <w:r w:rsidRPr="00DB0267">
          <w:tab/>
          <w:t>infekcije mjehura i kože</w:t>
        </w:r>
      </w:ins>
    </w:p>
    <w:p w14:paraId="46617F69" w14:textId="77777777" w:rsidR="00A75563" w:rsidRPr="00DB0267" w:rsidRDefault="00A75563">
      <w:pPr>
        <w:rPr>
          <w:ins w:id="3606" w:author="Regulatory 1" w:date="2025-08-06T12:00:00Z"/>
        </w:rPr>
        <w:pPrChange w:id="3607" w:author="Regulatory 1" w:date="2025-08-06T12:02:00Z">
          <w:pPr>
            <w:keepNext/>
            <w:keepLines/>
          </w:pPr>
        </w:pPrChange>
      </w:pPr>
      <w:ins w:id="3608" w:author="Regulatory 1" w:date="2025-08-06T12:00:00Z">
        <w:r w:rsidRPr="00DB0267">
          <w:t>•</w:t>
        </w:r>
        <w:r w:rsidRPr="00DB0267">
          <w:tab/>
          <w:t>upala dojke</w:t>
        </w:r>
      </w:ins>
    </w:p>
    <w:p w14:paraId="2561B5EA" w14:textId="77777777" w:rsidR="00A75563" w:rsidRPr="00DB0267" w:rsidRDefault="00A75563">
      <w:pPr>
        <w:rPr>
          <w:ins w:id="3609" w:author="Regulatory 1" w:date="2025-08-06T12:00:00Z"/>
        </w:rPr>
        <w:pPrChange w:id="3610" w:author="Regulatory 1" w:date="2025-08-06T12:02:00Z">
          <w:pPr>
            <w:keepNext/>
            <w:keepLines/>
          </w:pPr>
        </w:pPrChange>
      </w:pPr>
      <w:ins w:id="3611" w:author="Regulatory 1" w:date="2025-08-06T12:00:00Z">
        <w:r w:rsidRPr="00DB0267">
          <w:t>•</w:t>
        </w:r>
        <w:r w:rsidRPr="00DB0267">
          <w:tab/>
          <w:t>upala jetre</w:t>
        </w:r>
      </w:ins>
    </w:p>
    <w:p w14:paraId="308C9286" w14:textId="77777777" w:rsidR="00A75563" w:rsidRPr="00DB0267" w:rsidRDefault="00A75563">
      <w:pPr>
        <w:rPr>
          <w:ins w:id="3612" w:author="Regulatory 1" w:date="2025-08-06T12:00:00Z"/>
        </w:rPr>
        <w:pPrChange w:id="3613" w:author="Regulatory 1" w:date="2025-08-06T12:02:00Z">
          <w:pPr>
            <w:keepNext/>
            <w:keepLines/>
          </w:pPr>
        </w:pPrChange>
      </w:pPr>
      <w:ins w:id="3614" w:author="Regulatory 1" w:date="2025-08-06T12:00:00Z">
        <w:r w:rsidRPr="00DB0267">
          <w:t>•</w:t>
        </w:r>
        <w:r w:rsidRPr="00DB0267">
          <w:tab/>
          <w:t>poremećaji bubrega</w:t>
        </w:r>
      </w:ins>
    </w:p>
    <w:p w14:paraId="1BDDE138" w14:textId="77777777" w:rsidR="00A75563" w:rsidRPr="00DB0267" w:rsidRDefault="00A75563">
      <w:pPr>
        <w:rPr>
          <w:ins w:id="3615" w:author="Regulatory 1" w:date="2025-08-06T12:00:00Z"/>
        </w:rPr>
        <w:pPrChange w:id="3616" w:author="Regulatory 1" w:date="2025-08-06T12:02:00Z">
          <w:pPr>
            <w:keepNext/>
            <w:keepLines/>
          </w:pPr>
        </w:pPrChange>
      </w:pPr>
      <w:ins w:id="3617" w:author="Regulatory 1" w:date="2025-08-06T12:00:00Z">
        <w:r w:rsidRPr="00DB0267">
          <w:t>•</w:t>
        </w:r>
        <w:r w:rsidRPr="00DB0267">
          <w:tab/>
          <w:t>povećani tonus ili napetost mišića (hipertonija)</w:t>
        </w:r>
      </w:ins>
    </w:p>
    <w:p w14:paraId="2A15E036" w14:textId="77777777" w:rsidR="00A75563" w:rsidRPr="00DB0267" w:rsidRDefault="00A75563">
      <w:pPr>
        <w:rPr>
          <w:ins w:id="3618" w:author="Regulatory 1" w:date="2025-08-06T12:00:00Z"/>
        </w:rPr>
        <w:pPrChange w:id="3619" w:author="Regulatory 1" w:date="2025-08-06T12:02:00Z">
          <w:pPr>
            <w:keepNext/>
            <w:keepLines/>
          </w:pPr>
        </w:pPrChange>
      </w:pPr>
      <w:ins w:id="3620" w:author="Regulatory 1" w:date="2025-08-06T12:00:00Z">
        <w:r w:rsidRPr="00DB0267">
          <w:t>•</w:t>
        </w:r>
        <w:r w:rsidRPr="00DB0267">
          <w:tab/>
          <w:t>bol u rukama i/ili nogama</w:t>
        </w:r>
      </w:ins>
    </w:p>
    <w:p w14:paraId="24473A4E" w14:textId="77777777" w:rsidR="00A75563" w:rsidRPr="00DB0267" w:rsidRDefault="00A75563">
      <w:pPr>
        <w:rPr>
          <w:ins w:id="3621" w:author="Regulatory 1" w:date="2025-08-06T12:00:00Z"/>
        </w:rPr>
        <w:pPrChange w:id="3622" w:author="Regulatory 1" w:date="2025-08-06T12:02:00Z">
          <w:pPr>
            <w:keepNext/>
            <w:keepLines/>
          </w:pPr>
        </w:pPrChange>
      </w:pPr>
      <w:ins w:id="3623" w:author="Regulatory 1" w:date="2025-08-06T12:00:00Z">
        <w:r w:rsidRPr="00DB0267">
          <w:t>•</w:t>
        </w:r>
        <w:r w:rsidRPr="00DB0267">
          <w:tab/>
          <w:t>osip koji svrbi</w:t>
        </w:r>
      </w:ins>
    </w:p>
    <w:p w14:paraId="5B948F23" w14:textId="77777777" w:rsidR="00A75563" w:rsidRPr="00DB0267" w:rsidRDefault="00A75563">
      <w:pPr>
        <w:rPr>
          <w:ins w:id="3624" w:author="Regulatory 1" w:date="2025-08-06T12:00:00Z"/>
        </w:rPr>
        <w:pPrChange w:id="3625" w:author="Regulatory 1" w:date="2025-08-06T12:02:00Z">
          <w:pPr>
            <w:keepNext/>
            <w:keepLines/>
          </w:pPr>
        </w:pPrChange>
      </w:pPr>
      <w:ins w:id="3626" w:author="Regulatory 1" w:date="2025-08-06T12:00:00Z">
        <w:r w:rsidRPr="00DB0267">
          <w:t>•</w:t>
        </w:r>
        <w:r w:rsidRPr="00DB0267">
          <w:tab/>
          <w:t>pospanost (izrazita pospanost)</w:t>
        </w:r>
      </w:ins>
    </w:p>
    <w:p w14:paraId="6D441285" w14:textId="77777777" w:rsidR="00A75563" w:rsidRPr="00DB0267" w:rsidRDefault="00A75563">
      <w:pPr>
        <w:rPr>
          <w:ins w:id="3627" w:author="Regulatory 1" w:date="2025-08-06T12:00:00Z"/>
        </w:rPr>
        <w:pPrChange w:id="3628" w:author="Regulatory 1" w:date="2025-08-06T12:02:00Z">
          <w:pPr>
            <w:keepNext/>
            <w:keepLines/>
          </w:pPr>
        </w:pPrChange>
      </w:pPr>
      <w:ins w:id="3629" w:author="Regulatory 1" w:date="2025-08-06T12:00:00Z">
        <w:r w:rsidRPr="00DB0267">
          <w:t>•</w:t>
        </w:r>
        <w:r w:rsidRPr="00DB0267">
          <w:tab/>
          <w:t>hemoroidi</w:t>
        </w:r>
      </w:ins>
    </w:p>
    <w:p w14:paraId="6750A7ED" w14:textId="67876C3A" w:rsidR="0001351D" w:rsidRPr="00DB0267" w:rsidRDefault="00A75563">
      <w:pPr>
        <w:rPr>
          <w:ins w:id="3630" w:author="Regulatory 1" w:date="2025-08-06T12:00:00Z"/>
        </w:rPr>
        <w:pPrChange w:id="3631" w:author="Regulatory 1" w:date="2025-08-06T12:02:00Z">
          <w:pPr>
            <w:keepNext/>
            <w:keepLines/>
          </w:pPr>
        </w:pPrChange>
      </w:pPr>
      <w:ins w:id="3632" w:author="Regulatory 1" w:date="2025-08-06T12:00:00Z">
        <w:r w:rsidRPr="00DB0267">
          <w:t>•</w:t>
        </w:r>
        <w:r w:rsidRPr="00DB0267">
          <w:tab/>
          <w:t>svrbež</w:t>
        </w:r>
      </w:ins>
    </w:p>
    <w:p w14:paraId="4C52A876" w14:textId="77777777" w:rsidR="00A75563" w:rsidRPr="00DB0267" w:rsidRDefault="00A75563">
      <w:pPr>
        <w:rPr>
          <w:ins w:id="3633" w:author="Regulatory 1" w:date="2025-08-06T12:00:00Z"/>
        </w:rPr>
        <w:pPrChange w:id="3634" w:author="Regulatory 1" w:date="2025-08-06T12:02:00Z">
          <w:pPr>
            <w:keepNext/>
            <w:keepLines/>
          </w:pPr>
        </w:pPrChange>
      </w:pPr>
      <w:ins w:id="3635" w:author="Regulatory 1" w:date="2025-08-06T12:00:00Z">
        <w:r w:rsidRPr="00DB0267">
          <w:t>•</w:t>
        </w:r>
        <w:r w:rsidRPr="00DB0267">
          <w:tab/>
          <w:t>suhoća usta i kože</w:t>
        </w:r>
        <w:r w:rsidRPr="00DB0267">
          <w:tab/>
        </w:r>
      </w:ins>
    </w:p>
    <w:p w14:paraId="1A159727" w14:textId="77777777" w:rsidR="00A75563" w:rsidRPr="00DB0267" w:rsidRDefault="00A75563">
      <w:pPr>
        <w:rPr>
          <w:ins w:id="3636" w:author="Regulatory 1" w:date="2025-08-06T12:00:00Z"/>
        </w:rPr>
        <w:pPrChange w:id="3637" w:author="Regulatory 1" w:date="2025-08-06T12:02:00Z">
          <w:pPr>
            <w:keepNext/>
            <w:keepLines/>
          </w:pPr>
        </w:pPrChange>
      </w:pPr>
      <w:ins w:id="3638" w:author="Regulatory 1" w:date="2025-08-06T12:00:00Z">
        <w:r w:rsidRPr="00DB0267">
          <w:t>•</w:t>
        </w:r>
        <w:r w:rsidRPr="00DB0267">
          <w:tab/>
          <w:t xml:space="preserve">suhe oči </w:t>
        </w:r>
      </w:ins>
    </w:p>
    <w:p w14:paraId="4954764E" w14:textId="77777777" w:rsidR="00A75563" w:rsidRPr="00DB0267" w:rsidRDefault="00A75563">
      <w:pPr>
        <w:rPr>
          <w:ins w:id="3639" w:author="Regulatory 1" w:date="2025-08-06T12:00:00Z"/>
        </w:rPr>
        <w:pPrChange w:id="3640" w:author="Regulatory 1" w:date="2025-08-06T12:02:00Z">
          <w:pPr>
            <w:keepNext/>
            <w:keepLines/>
          </w:pPr>
        </w:pPrChange>
      </w:pPr>
      <w:ins w:id="3641" w:author="Regulatory 1" w:date="2025-08-06T12:00:00Z">
        <w:r w:rsidRPr="00DB0267">
          <w:t>•</w:t>
        </w:r>
        <w:r w:rsidRPr="00DB0267">
          <w:tab/>
          <w:t>znojenje</w:t>
        </w:r>
      </w:ins>
    </w:p>
    <w:p w14:paraId="484B5E95" w14:textId="77777777" w:rsidR="00A75563" w:rsidRPr="00DB0267" w:rsidRDefault="00A75563">
      <w:pPr>
        <w:rPr>
          <w:ins w:id="3642" w:author="Regulatory 1" w:date="2025-08-06T12:00:00Z"/>
        </w:rPr>
        <w:pPrChange w:id="3643" w:author="Regulatory 1" w:date="2025-08-06T12:02:00Z">
          <w:pPr>
            <w:keepNext/>
            <w:keepLines/>
          </w:pPr>
        </w:pPrChange>
      </w:pPr>
      <w:ins w:id="3644" w:author="Regulatory 1" w:date="2025-08-06T12:00:00Z">
        <w:r w:rsidRPr="00DB0267">
          <w:t>•</w:t>
        </w:r>
        <w:r w:rsidRPr="00DB0267">
          <w:tab/>
          <w:t>osjećaj slabosti i loše osjećanje</w:t>
        </w:r>
      </w:ins>
    </w:p>
    <w:p w14:paraId="0E786894" w14:textId="77777777" w:rsidR="00A75563" w:rsidRPr="00DB0267" w:rsidRDefault="00A75563">
      <w:pPr>
        <w:rPr>
          <w:ins w:id="3645" w:author="Regulatory 1" w:date="2025-08-06T12:00:00Z"/>
        </w:rPr>
        <w:pPrChange w:id="3646" w:author="Regulatory 1" w:date="2025-08-06T12:02:00Z">
          <w:pPr>
            <w:keepNext/>
            <w:keepLines/>
          </w:pPr>
        </w:pPrChange>
      </w:pPr>
      <w:ins w:id="3647" w:author="Regulatory 1" w:date="2025-08-06T12:00:00Z">
        <w:r w:rsidRPr="00DB0267">
          <w:t>•</w:t>
        </w:r>
        <w:r w:rsidRPr="00DB0267">
          <w:tab/>
          <w:t>tjeskoba</w:t>
        </w:r>
      </w:ins>
    </w:p>
    <w:p w14:paraId="3C509F34" w14:textId="77777777" w:rsidR="00A75563" w:rsidRPr="00DB0267" w:rsidRDefault="00A75563">
      <w:pPr>
        <w:rPr>
          <w:ins w:id="3648" w:author="Regulatory 1" w:date="2025-08-06T12:00:00Z"/>
        </w:rPr>
        <w:pPrChange w:id="3649" w:author="Regulatory 1" w:date="2025-08-06T12:02:00Z">
          <w:pPr>
            <w:keepNext/>
            <w:keepLines/>
          </w:pPr>
        </w:pPrChange>
      </w:pPr>
      <w:ins w:id="3650" w:author="Regulatory 1" w:date="2025-08-06T12:00:00Z">
        <w:r w:rsidRPr="00DB0267">
          <w:t>•</w:t>
        </w:r>
        <w:r w:rsidRPr="00DB0267">
          <w:tab/>
          <w:t>depresija</w:t>
        </w:r>
      </w:ins>
    </w:p>
    <w:p w14:paraId="7BF85286" w14:textId="77777777" w:rsidR="00A75563" w:rsidRPr="00DB0267" w:rsidRDefault="00A75563">
      <w:pPr>
        <w:rPr>
          <w:ins w:id="3651" w:author="Regulatory 1" w:date="2025-08-06T12:00:00Z"/>
        </w:rPr>
        <w:pPrChange w:id="3652" w:author="Regulatory 1" w:date="2025-08-06T12:02:00Z">
          <w:pPr>
            <w:keepNext/>
            <w:keepLines/>
          </w:pPr>
        </w:pPrChange>
      </w:pPr>
      <w:ins w:id="3653" w:author="Regulatory 1" w:date="2025-08-06T12:00:00Z">
        <w:r w:rsidRPr="00DB0267">
          <w:t>•</w:t>
        </w:r>
        <w:r w:rsidRPr="00DB0267">
          <w:tab/>
          <w:t>astma</w:t>
        </w:r>
      </w:ins>
    </w:p>
    <w:p w14:paraId="0082C735" w14:textId="77777777" w:rsidR="00A75563" w:rsidRPr="00DB0267" w:rsidRDefault="00A75563">
      <w:pPr>
        <w:rPr>
          <w:ins w:id="3654" w:author="Regulatory 1" w:date="2025-08-06T12:00:00Z"/>
        </w:rPr>
        <w:pPrChange w:id="3655" w:author="Regulatory 1" w:date="2025-08-06T12:02:00Z">
          <w:pPr>
            <w:keepNext/>
            <w:keepLines/>
          </w:pPr>
        </w:pPrChange>
      </w:pPr>
      <w:ins w:id="3656" w:author="Regulatory 1" w:date="2025-08-06T12:00:00Z">
        <w:r w:rsidRPr="00DB0267">
          <w:t>•</w:t>
        </w:r>
        <w:r w:rsidRPr="00DB0267">
          <w:tab/>
          <w:t>plućna infekcija</w:t>
        </w:r>
      </w:ins>
    </w:p>
    <w:p w14:paraId="3420FEB7" w14:textId="77777777" w:rsidR="00A75563" w:rsidRPr="00DB0267" w:rsidRDefault="00A75563">
      <w:pPr>
        <w:rPr>
          <w:ins w:id="3657" w:author="Regulatory 1" w:date="2025-08-06T12:00:00Z"/>
        </w:rPr>
        <w:pPrChange w:id="3658" w:author="Regulatory 1" w:date="2025-08-06T12:02:00Z">
          <w:pPr>
            <w:keepNext/>
            <w:keepLines/>
          </w:pPr>
        </w:pPrChange>
      </w:pPr>
      <w:ins w:id="3659" w:author="Regulatory 1" w:date="2025-08-06T12:00:00Z">
        <w:r w:rsidRPr="00DB0267">
          <w:t>•</w:t>
        </w:r>
        <w:r w:rsidRPr="00DB0267">
          <w:tab/>
          <w:t>plućni poremećaji</w:t>
        </w:r>
      </w:ins>
    </w:p>
    <w:p w14:paraId="70D890BD" w14:textId="77777777" w:rsidR="00A75563" w:rsidRPr="00DB0267" w:rsidRDefault="00A75563">
      <w:pPr>
        <w:rPr>
          <w:ins w:id="3660" w:author="Regulatory 1" w:date="2025-08-06T12:00:00Z"/>
        </w:rPr>
        <w:pPrChange w:id="3661" w:author="Regulatory 1" w:date="2025-08-06T12:02:00Z">
          <w:pPr>
            <w:keepNext/>
            <w:keepLines/>
          </w:pPr>
        </w:pPrChange>
      </w:pPr>
      <w:ins w:id="3662" w:author="Regulatory 1" w:date="2025-08-06T12:00:00Z">
        <w:r w:rsidRPr="00DB0267">
          <w:t>•</w:t>
        </w:r>
        <w:r w:rsidRPr="00DB0267">
          <w:tab/>
          <w:t>bol u leđima</w:t>
        </w:r>
      </w:ins>
    </w:p>
    <w:p w14:paraId="3F359B55" w14:textId="77777777" w:rsidR="00A75563" w:rsidRPr="00DB0267" w:rsidRDefault="00A75563">
      <w:pPr>
        <w:rPr>
          <w:ins w:id="3663" w:author="Regulatory 1" w:date="2025-08-06T12:00:00Z"/>
        </w:rPr>
        <w:pPrChange w:id="3664" w:author="Regulatory 1" w:date="2025-08-06T12:02:00Z">
          <w:pPr>
            <w:keepNext/>
            <w:keepLines/>
          </w:pPr>
        </w:pPrChange>
      </w:pPr>
      <w:ins w:id="3665" w:author="Regulatory 1" w:date="2025-08-06T12:00:00Z">
        <w:r w:rsidRPr="00DB0267">
          <w:t>•</w:t>
        </w:r>
        <w:r w:rsidRPr="00DB0267">
          <w:tab/>
          <w:t>bol u vratu</w:t>
        </w:r>
      </w:ins>
    </w:p>
    <w:p w14:paraId="0694E712" w14:textId="77777777" w:rsidR="00A75563" w:rsidRPr="00DB0267" w:rsidRDefault="00A75563">
      <w:pPr>
        <w:rPr>
          <w:ins w:id="3666" w:author="Regulatory 1" w:date="2025-08-06T12:00:00Z"/>
        </w:rPr>
        <w:pPrChange w:id="3667" w:author="Regulatory 1" w:date="2025-08-06T12:02:00Z">
          <w:pPr>
            <w:keepNext/>
            <w:keepLines/>
          </w:pPr>
        </w:pPrChange>
      </w:pPr>
      <w:ins w:id="3668" w:author="Regulatory 1" w:date="2025-08-06T12:00:00Z">
        <w:r w:rsidRPr="00DB0267">
          <w:t>•</w:t>
        </w:r>
        <w:r w:rsidRPr="00DB0267">
          <w:tab/>
          <w:t>bol u kostima</w:t>
        </w:r>
      </w:ins>
    </w:p>
    <w:p w14:paraId="19715331" w14:textId="77777777" w:rsidR="00A75563" w:rsidRPr="00DB0267" w:rsidRDefault="00A75563">
      <w:pPr>
        <w:rPr>
          <w:ins w:id="3669" w:author="Regulatory 1" w:date="2025-08-06T12:00:00Z"/>
        </w:rPr>
        <w:pPrChange w:id="3670" w:author="Regulatory 1" w:date="2025-08-06T12:02:00Z">
          <w:pPr>
            <w:keepNext/>
            <w:keepLines/>
          </w:pPr>
        </w:pPrChange>
      </w:pPr>
      <w:ins w:id="3671" w:author="Regulatory 1" w:date="2025-08-06T12:00:00Z">
        <w:r w:rsidRPr="00DB0267">
          <w:t>•</w:t>
        </w:r>
        <w:r w:rsidRPr="00DB0267">
          <w:tab/>
          <w:t>akne</w:t>
        </w:r>
      </w:ins>
    </w:p>
    <w:p w14:paraId="434AE713" w14:textId="2B913460" w:rsidR="00A75563" w:rsidRPr="00DB0267" w:rsidRDefault="00A75563">
      <w:pPr>
        <w:rPr>
          <w:ins w:id="3672" w:author="Regulatory 1" w:date="2025-08-06T12:00:00Z"/>
        </w:rPr>
        <w:pPrChange w:id="3673" w:author="Regulatory 1" w:date="2025-08-06T12:02:00Z">
          <w:pPr>
            <w:keepNext/>
            <w:keepLines/>
          </w:pPr>
        </w:pPrChange>
      </w:pPr>
      <w:ins w:id="3674" w:author="Regulatory 1" w:date="2025-08-06T12:00:00Z">
        <w:r w:rsidRPr="00DB0267">
          <w:t>•</w:t>
        </w:r>
        <w:r w:rsidRPr="00DB0267">
          <w:tab/>
          <w:t>grčevi u nogama</w:t>
        </w:r>
      </w:ins>
    </w:p>
    <w:p w14:paraId="496919B4" w14:textId="77777777" w:rsidR="00A75563" w:rsidRPr="00DB0267" w:rsidRDefault="00A75563">
      <w:pPr>
        <w:pPrChange w:id="3675" w:author="Regulatory 1" w:date="2025-08-06T12:01:00Z">
          <w:pPr>
            <w:keepNext/>
            <w:keepLines/>
          </w:pPr>
        </w:pPrChange>
      </w:pPr>
    </w:p>
    <w:p w14:paraId="1C4729E8" w14:textId="77777777" w:rsidR="00E76D88" w:rsidRPr="00DB0267" w:rsidRDefault="00E76D88" w:rsidP="00040D47">
      <w:pPr>
        <w:rPr>
          <w:szCs w:val="22"/>
        </w:rPr>
      </w:pPr>
      <w:r w:rsidRPr="00DB0267">
        <w:rPr>
          <w:b/>
          <w:szCs w:val="22"/>
        </w:rPr>
        <w:t>Manje česte nuspojave lijeka Herceptin</w:t>
      </w:r>
      <w:r w:rsidR="005D4070" w:rsidRPr="00DB0267">
        <w:rPr>
          <w:szCs w:val="22"/>
        </w:rPr>
        <w:t xml:space="preserve">: </w:t>
      </w:r>
      <w:r w:rsidR="005D4070" w:rsidRPr="00DB0267">
        <w:t>mogu se javiti</w:t>
      </w:r>
      <w:r w:rsidRPr="00DB0267">
        <w:rPr>
          <w:szCs w:val="22"/>
        </w:rPr>
        <w:t xml:space="preserve"> u </w:t>
      </w:r>
      <w:r w:rsidR="005D4070" w:rsidRPr="00DB0267">
        <w:rPr>
          <w:szCs w:val="22"/>
        </w:rPr>
        <w:t xml:space="preserve">do </w:t>
      </w:r>
      <w:r w:rsidRPr="00DB0267">
        <w:rPr>
          <w:szCs w:val="22"/>
        </w:rPr>
        <w:t xml:space="preserve">1 na 100 </w:t>
      </w:r>
      <w:r w:rsidR="005D4070" w:rsidRPr="00DB0267">
        <w:rPr>
          <w:szCs w:val="22"/>
        </w:rPr>
        <w:t>osoba</w:t>
      </w:r>
    </w:p>
    <w:p w14:paraId="711F77F4" w14:textId="77777777" w:rsidR="00E76D88" w:rsidRPr="00DB0267" w:rsidRDefault="00E76D88" w:rsidP="00040D47">
      <w:pPr>
        <w:rPr>
          <w:szCs w:val="22"/>
        </w:rPr>
      </w:pPr>
    </w:p>
    <w:p w14:paraId="5F49C134" w14:textId="77777777" w:rsidR="00E76D88" w:rsidRPr="00DB0267" w:rsidRDefault="00E76D88" w:rsidP="00040D47">
      <w:pPr>
        <w:suppressAutoHyphens/>
        <w:ind w:left="142"/>
        <w:rPr>
          <w:szCs w:val="22"/>
        </w:rPr>
      </w:pPr>
      <w:r w:rsidRPr="00DB0267">
        <w:rPr>
          <w:b/>
          <w:szCs w:val="22"/>
        </w:rPr>
        <w:sym w:font="Symbol" w:char="F0B7"/>
      </w:r>
      <w:r w:rsidRPr="00DB0267">
        <w:rPr>
          <w:b/>
          <w:szCs w:val="22"/>
        </w:rPr>
        <w:tab/>
      </w:r>
      <w:r w:rsidRPr="00DB0267">
        <w:rPr>
          <w:szCs w:val="22"/>
        </w:rPr>
        <w:t>gluhoća</w:t>
      </w:r>
    </w:p>
    <w:p w14:paraId="2B85C195" w14:textId="01620133" w:rsidR="00E76D88" w:rsidRPr="00DB0267" w:rsidRDefault="00E76D88" w:rsidP="00040D47">
      <w:pPr>
        <w:suppressAutoHyphens/>
        <w:ind w:left="142"/>
        <w:rPr>
          <w:szCs w:val="22"/>
        </w:rPr>
      </w:pPr>
      <w:r w:rsidRPr="00DB0267">
        <w:rPr>
          <w:b/>
          <w:szCs w:val="22"/>
        </w:rPr>
        <w:sym w:font="Symbol" w:char="F0B7"/>
      </w:r>
      <w:r w:rsidRPr="00DB0267">
        <w:rPr>
          <w:b/>
          <w:szCs w:val="22"/>
        </w:rPr>
        <w:tab/>
      </w:r>
      <w:r w:rsidR="005D4070" w:rsidRPr="00DB0267">
        <w:rPr>
          <w:szCs w:val="22"/>
        </w:rPr>
        <w:t xml:space="preserve">uzdignuti </w:t>
      </w:r>
      <w:r w:rsidRPr="00DB0267">
        <w:rPr>
          <w:szCs w:val="22"/>
        </w:rPr>
        <w:t>osip</w:t>
      </w:r>
    </w:p>
    <w:p w14:paraId="27D4BF1F" w14:textId="2067BDDB" w:rsidR="00851F2A" w:rsidRPr="00DB0267" w:rsidRDefault="00851F2A" w:rsidP="00040D47">
      <w:pPr>
        <w:suppressAutoHyphens/>
        <w:ind w:left="142"/>
        <w:rPr>
          <w:szCs w:val="22"/>
        </w:rPr>
      </w:pPr>
      <w:r w:rsidRPr="00DB0267">
        <w:rPr>
          <w:b/>
          <w:szCs w:val="22"/>
        </w:rPr>
        <w:sym w:font="Symbol" w:char="F0B7"/>
      </w:r>
      <w:r w:rsidRPr="00DB0267">
        <w:rPr>
          <w:b/>
          <w:szCs w:val="22"/>
        </w:rPr>
        <w:tab/>
      </w:r>
      <w:r w:rsidRPr="00DB0267">
        <w:rPr>
          <w:szCs w:val="22"/>
        </w:rPr>
        <w:t>piskanje</w:t>
      </w:r>
    </w:p>
    <w:p w14:paraId="46EB2E2F" w14:textId="6C3AF393" w:rsidR="00851F2A" w:rsidRPr="00DB0267" w:rsidRDefault="00851F2A" w:rsidP="00040D47">
      <w:pPr>
        <w:suppressAutoHyphens/>
        <w:ind w:left="142"/>
        <w:rPr>
          <w:szCs w:val="22"/>
        </w:rPr>
      </w:pPr>
      <w:r w:rsidRPr="00DB0267">
        <w:rPr>
          <w:b/>
          <w:szCs w:val="22"/>
        </w:rPr>
        <w:sym w:font="Symbol" w:char="F0B7"/>
      </w:r>
      <w:r w:rsidRPr="00DB0267">
        <w:rPr>
          <w:b/>
          <w:szCs w:val="22"/>
        </w:rPr>
        <w:tab/>
      </w:r>
      <w:r w:rsidRPr="00DB0267">
        <w:rPr>
          <w:szCs w:val="22"/>
        </w:rPr>
        <w:t>upala ili ožiljci na plućima</w:t>
      </w:r>
    </w:p>
    <w:p w14:paraId="16D8E3EB" w14:textId="77777777" w:rsidR="00E76D88" w:rsidRPr="00DB0267" w:rsidRDefault="00E76D88" w:rsidP="00040D47">
      <w:pPr>
        <w:rPr>
          <w:szCs w:val="22"/>
        </w:rPr>
      </w:pPr>
    </w:p>
    <w:p w14:paraId="19AC7BDA" w14:textId="77777777" w:rsidR="00E76D88" w:rsidRPr="00DB0267" w:rsidRDefault="00E76D88">
      <w:pPr>
        <w:keepNext/>
        <w:keepLines/>
        <w:rPr>
          <w:szCs w:val="22"/>
        </w:rPr>
        <w:pPrChange w:id="3676" w:author="Author" w:date="2025-07-17T12:35:00Z">
          <w:pPr/>
        </w:pPrChange>
      </w:pPr>
      <w:r w:rsidRPr="00DB0267">
        <w:rPr>
          <w:b/>
          <w:szCs w:val="22"/>
        </w:rPr>
        <w:t>Rijetke nuspojave lijeka Herceptin</w:t>
      </w:r>
      <w:r w:rsidR="005D4070" w:rsidRPr="00DB0267">
        <w:rPr>
          <w:szCs w:val="22"/>
        </w:rPr>
        <w:t xml:space="preserve">: mogu se javiti </w:t>
      </w:r>
      <w:r w:rsidRPr="00DB0267">
        <w:rPr>
          <w:szCs w:val="22"/>
        </w:rPr>
        <w:t xml:space="preserve">u </w:t>
      </w:r>
      <w:r w:rsidR="005D4070" w:rsidRPr="00DB0267">
        <w:rPr>
          <w:szCs w:val="22"/>
        </w:rPr>
        <w:t xml:space="preserve">do </w:t>
      </w:r>
      <w:r w:rsidRPr="00DB0267">
        <w:rPr>
          <w:szCs w:val="22"/>
        </w:rPr>
        <w:t xml:space="preserve">1 na 1 000 </w:t>
      </w:r>
      <w:r w:rsidR="005D4070" w:rsidRPr="00DB0267">
        <w:rPr>
          <w:szCs w:val="22"/>
        </w:rPr>
        <w:t>osoba</w:t>
      </w:r>
    </w:p>
    <w:p w14:paraId="091806A2" w14:textId="77777777" w:rsidR="00E76D88" w:rsidRPr="00DB0267" w:rsidRDefault="00E76D88">
      <w:pPr>
        <w:keepNext/>
        <w:keepLines/>
        <w:rPr>
          <w:szCs w:val="22"/>
        </w:rPr>
        <w:pPrChange w:id="3677" w:author="Author" w:date="2025-07-17T12:35:00Z">
          <w:pPr/>
        </w:pPrChange>
      </w:pPr>
    </w:p>
    <w:p w14:paraId="4D486333" w14:textId="77777777" w:rsidR="00E76D88" w:rsidRPr="00DB0267" w:rsidRDefault="00E76D88" w:rsidP="00040D47">
      <w:pPr>
        <w:suppressAutoHyphens/>
        <w:ind w:left="142"/>
        <w:rPr>
          <w:szCs w:val="22"/>
        </w:rPr>
      </w:pPr>
      <w:r w:rsidRPr="00DB0267">
        <w:rPr>
          <w:b/>
          <w:szCs w:val="22"/>
        </w:rPr>
        <w:sym w:font="Symbol" w:char="F0B7"/>
      </w:r>
      <w:r w:rsidRPr="00DB0267">
        <w:rPr>
          <w:b/>
          <w:szCs w:val="22"/>
        </w:rPr>
        <w:tab/>
      </w:r>
      <w:r w:rsidRPr="00DB0267">
        <w:rPr>
          <w:szCs w:val="22"/>
        </w:rPr>
        <w:t>žutica</w:t>
      </w:r>
    </w:p>
    <w:p w14:paraId="56079222" w14:textId="7B7E040E" w:rsidR="00146C2D" w:rsidRPr="00DB0267" w:rsidRDefault="00146C2D" w:rsidP="00040D47">
      <w:pPr>
        <w:suppressAutoHyphens/>
        <w:ind w:left="142"/>
        <w:rPr>
          <w:szCs w:val="22"/>
        </w:rPr>
      </w:pPr>
      <w:r w:rsidRPr="00DB0267">
        <w:rPr>
          <w:b/>
          <w:szCs w:val="22"/>
        </w:rPr>
        <w:sym w:font="Symbol" w:char="F0B7"/>
      </w:r>
      <w:r w:rsidRPr="00DB0267">
        <w:rPr>
          <w:b/>
          <w:szCs w:val="22"/>
        </w:rPr>
        <w:tab/>
      </w:r>
      <w:r w:rsidRPr="00DB0267">
        <w:rPr>
          <w:szCs w:val="22"/>
        </w:rPr>
        <w:t>anafilaktičke reakcije</w:t>
      </w:r>
    </w:p>
    <w:p w14:paraId="76EB774D" w14:textId="77777777" w:rsidR="00E76D88" w:rsidRPr="00DB0267" w:rsidRDefault="00E76D88" w:rsidP="00040D47">
      <w:pPr>
        <w:rPr>
          <w:szCs w:val="22"/>
        </w:rPr>
      </w:pPr>
    </w:p>
    <w:p w14:paraId="424CC613" w14:textId="77777777" w:rsidR="00E76D88" w:rsidRPr="00DB0267" w:rsidRDefault="00E76D88" w:rsidP="00040D47">
      <w:pPr>
        <w:rPr>
          <w:szCs w:val="22"/>
        </w:rPr>
      </w:pPr>
      <w:r w:rsidRPr="00DB0267">
        <w:rPr>
          <w:b/>
          <w:szCs w:val="22"/>
        </w:rPr>
        <w:t>Ostale nuspojave koje su prijavljene pri primjeni lijeka Herceptin</w:t>
      </w:r>
      <w:r w:rsidR="005D4070" w:rsidRPr="00DB0267">
        <w:rPr>
          <w:szCs w:val="22"/>
        </w:rPr>
        <w:t xml:space="preserve">: </w:t>
      </w:r>
      <w:r w:rsidRPr="00DB0267">
        <w:rPr>
          <w:szCs w:val="22"/>
        </w:rPr>
        <w:t xml:space="preserve">učestalost se ne može procijeniti </w:t>
      </w:r>
      <w:r w:rsidR="007C66C6" w:rsidRPr="00DB0267">
        <w:rPr>
          <w:szCs w:val="22"/>
        </w:rPr>
        <w:t>iz</w:t>
      </w:r>
      <w:r w:rsidRPr="00DB0267">
        <w:rPr>
          <w:szCs w:val="22"/>
        </w:rPr>
        <w:t xml:space="preserve"> dostupnih podataka</w:t>
      </w:r>
    </w:p>
    <w:p w14:paraId="16579F8C" w14:textId="77777777" w:rsidR="00E76D88" w:rsidRPr="00DB0267" w:rsidRDefault="00E76D88" w:rsidP="00040D47">
      <w:pPr>
        <w:rPr>
          <w:szCs w:val="22"/>
        </w:rPr>
      </w:pPr>
    </w:p>
    <w:p w14:paraId="3A906CC4" w14:textId="77777777" w:rsidR="00E76D88" w:rsidRPr="00DB0267" w:rsidRDefault="00E76D88" w:rsidP="00040D47">
      <w:pPr>
        <w:suppressAutoHyphens/>
        <w:ind w:left="142"/>
        <w:rPr>
          <w:szCs w:val="22"/>
        </w:rPr>
      </w:pPr>
      <w:r w:rsidRPr="00DB0267">
        <w:rPr>
          <w:b/>
          <w:szCs w:val="22"/>
        </w:rPr>
        <w:sym w:font="Symbol" w:char="F0B7"/>
      </w:r>
      <w:r w:rsidRPr="00DB0267">
        <w:rPr>
          <w:b/>
          <w:szCs w:val="22"/>
        </w:rPr>
        <w:tab/>
      </w:r>
      <w:r w:rsidRPr="00DB0267">
        <w:rPr>
          <w:szCs w:val="22"/>
        </w:rPr>
        <w:t>abnormalno ili poremećeno zgrušavanje krvi</w:t>
      </w:r>
    </w:p>
    <w:p w14:paraId="6B4CCC11" w14:textId="77777777" w:rsidR="00E76D88" w:rsidRPr="00DB0267" w:rsidRDefault="00E76D88" w:rsidP="00040D47">
      <w:pPr>
        <w:suppressAutoHyphens/>
        <w:ind w:left="142"/>
        <w:rPr>
          <w:szCs w:val="22"/>
        </w:rPr>
      </w:pPr>
      <w:r w:rsidRPr="00DB0267">
        <w:rPr>
          <w:b/>
          <w:szCs w:val="22"/>
        </w:rPr>
        <w:sym w:font="Symbol" w:char="F0B7"/>
      </w:r>
      <w:r w:rsidRPr="00DB0267">
        <w:rPr>
          <w:b/>
          <w:szCs w:val="22"/>
        </w:rPr>
        <w:tab/>
      </w:r>
      <w:r w:rsidRPr="00DB0267">
        <w:rPr>
          <w:szCs w:val="22"/>
        </w:rPr>
        <w:t>visoke razine kalija</w:t>
      </w:r>
    </w:p>
    <w:p w14:paraId="5F471E79" w14:textId="77777777" w:rsidR="00E76D88" w:rsidRPr="00DB0267" w:rsidRDefault="00E76D88" w:rsidP="00040D47">
      <w:pPr>
        <w:suppressAutoHyphens/>
        <w:ind w:left="142"/>
        <w:rPr>
          <w:szCs w:val="22"/>
        </w:rPr>
      </w:pPr>
      <w:r w:rsidRPr="00DB0267">
        <w:rPr>
          <w:b/>
          <w:szCs w:val="22"/>
        </w:rPr>
        <w:sym w:font="Symbol" w:char="F0B7"/>
      </w:r>
      <w:r w:rsidRPr="00DB0267">
        <w:rPr>
          <w:b/>
          <w:szCs w:val="22"/>
        </w:rPr>
        <w:tab/>
      </w:r>
      <w:r w:rsidRPr="00DB0267">
        <w:rPr>
          <w:szCs w:val="22"/>
        </w:rPr>
        <w:t>oticanje</w:t>
      </w:r>
      <w:r w:rsidR="005D4070" w:rsidRPr="00DB0267">
        <w:rPr>
          <w:szCs w:val="22"/>
        </w:rPr>
        <w:t xml:space="preserve"> ili </w:t>
      </w:r>
      <w:r w:rsidRPr="00DB0267">
        <w:rPr>
          <w:szCs w:val="22"/>
        </w:rPr>
        <w:t>krvarenje u pozadini oka</w:t>
      </w:r>
    </w:p>
    <w:p w14:paraId="4668F846" w14:textId="77777777" w:rsidR="00E76D88" w:rsidRPr="00DB0267" w:rsidRDefault="00E76D88" w:rsidP="00040D47">
      <w:pPr>
        <w:suppressAutoHyphens/>
        <w:ind w:left="142"/>
        <w:rPr>
          <w:szCs w:val="22"/>
        </w:rPr>
      </w:pPr>
      <w:r w:rsidRPr="00DB0267">
        <w:rPr>
          <w:b/>
          <w:szCs w:val="22"/>
        </w:rPr>
        <w:sym w:font="Symbol" w:char="F0B7"/>
      </w:r>
      <w:r w:rsidRPr="00DB0267">
        <w:rPr>
          <w:b/>
          <w:szCs w:val="22"/>
        </w:rPr>
        <w:tab/>
      </w:r>
      <w:r w:rsidRPr="00DB0267">
        <w:rPr>
          <w:szCs w:val="22"/>
        </w:rPr>
        <w:t>šok</w:t>
      </w:r>
    </w:p>
    <w:p w14:paraId="2F33016A" w14:textId="77777777" w:rsidR="00E76D88" w:rsidRPr="00DB0267" w:rsidRDefault="00E76D88" w:rsidP="00040D47">
      <w:pPr>
        <w:suppressAutoHyphens/>
        <w:ind w:left="142"/>
        <w:rPr>
          <w:szCs w:val="22"/>
        </w:rPr>
      </w:pPr>
      <w:r w:rsidRPr="00DB0267">
        <w:rPr>
          <w:b/>
          <w:szCs w:val="22"/>
        </w:rPr>
        <w:sym w:font="Symbol" w:char="F0B7"/>
      </w:r>
      <w:r w:rsidRPr="00DB0267">
        <w:rPr>
          <w:b/>
          <w:szCs w:val="22"/>
        </w:rPr>
        <w:tab/>
      </w:r>
      <w:r w:rsidRPr="00DB0267">
        <w:rPr>
          <w:szCs w:val="22"/>
        </w:rPr>
        <w:t>abnormalan ritam srca</w:t>
      </w:r>
    </w:p>
    <w:p w14:paraId="52CA1CF1" w14:textId="77777777" w:rsidR="00E76D88" w:rsidRPr="00DB0267" w:rsidRDefault="00E76D88" w:rsidP="00040D47">
      <w:pPr>
        <w:suppressAutoHyphens/>
        <w:ind w:left="142"/>
        <w:rPr>
          <w:szCs w:val="22"/>
        </w:rPr>
      </w:pPr>
      <w:r w:rsidRPr="00DB0267">
        <w:rPr>
          <w:b/>
          <w:szCs w:val="22"/>
        </w:rPr>
        <w:sym w:font="Symbol" w:char="F0B7"/>
      </w:r>
      <w:r w:rsidRPr="00DB0267">
        <w:rPr>
          <w:b/>
          <w:szCs w:val="22"/>
        </w:rPr>
        <w:tab/>
      </w:r>
      <w:r w:rsidRPr="00DB0267">
        <w:rPr>
          <w:szCs w:val="22"/>
        </w:rPr>
        <w:t>respiratorni distres</w:t>
      </w:r>
    </w:p>
    <w:p w14:paraId="2EC536CC" w14:textId="77777777" w:rsidR="00E76D88" w:rsidRPr="00DB0267" w:rsidRDefault="00E76D88" w:rsidP="00040D47">
      <w:pPr>
        <w:suppressAutoHyphens/>
        <w:ind w:left="142"/>
        <w:rPr>
          <w:szCs w:val="22"/>
        </w:rPr>
      </w:pPr>
      <w:r w:rsidRPr="00DB0267">
        <w:rPr>
          <w:b/>
          <w:szCs w:val="22"/>
        </w:rPr>
        <w:sym w:font="Symbol" w:char="F0B7"/>
      </w:r>
      <w:r w:rsidRPr="00DB0267">
        <w:rPr>
          <w:b/>
          <w:szCs w:val="22"/>
        </w:rPr>
        <w:tab/>
      </w:r>
      <w:r w:rsidRPr="00DB0267">
        <w:rPr>
          <w:szCs w:val="22"/>
        </w:rPr>
        <w:t xml:space="preserve">zatajenje </w:t>
      </w:r>
      <w:r w:rsidR="001F2EA6" w:rsidRPr="00DB0267">
        <w:rPr>
          <w:szCs w:val="22"/>
        </w:rPr>
        <w:t>disanja</w:t>
      </w:r>
    </w:p>
    <w:p w14:paraId="5ED40381" w14:textId="77777777" w:rsidR="00E76D88" w:rsidRPr="00DB0267" w:rsidRDefault="00E76D88" w:rsidP="00040D47">
      <w:pPr>
        <w:suppressAutoHyphens/>
        <w:ind w:left="142"/>
        <w:rPr>
          <w:szCs w:val="22"/>
        </w:rPr>
      </w:pPr>
      <w:r w:rsidRPr="00DB0267">
        <w:rPr>
          <w:b/>
          <w:szCs w:val="22"/>
        </w:rPr>
        <w:sym w:font="Symbol" w:char="F0B7"/>
      </w:r>
      <w:r w:rsidRPr="00DB0267">
        <w:rPr>
          <w:b/>
          <w:szCs w:val="22"/>
        </w:rPr>
        <w:tab/>
      </w:r>
      <w:r w:rsidRPr="00DB0267">
        <w:rPr>
          <w:szCs w:val="22"/>
        </w:rPr>
        <w:t>akutno nakupljanje tekućine u plućima</w:t>
      </w:r>
    </w:p>
    <w:p w14:paraId="06974C13" w14:textId="77777777" w:rsidR="00E76D88" w:rsidRPr="00DB0267" w:rsidRDefault="00E76D88" w:rsidP="00040D47">
      <w:pPr>
        <w:suppressAutoHyphens/>
        <w:ind w:left="142"/>
        <w:rPr>
          <w:szCs w:val="22"/>
        </w:rPr>
      </w:pPr>
      <w:r w:rsidRPr="00DB0267">
        <w:rPr>
          <w:b/>
          <w:szCs w:val="22"/>
        </w:rPr>
        <w:sym w:font="Symbol" w:char="F0B7"/>
      </w:r>
      <w:r w:rsidRPr="00DB0267">
        <w:rPr>
          <w:b/>
          <w:szCs w:val="22"/>
        </w:rPr>
        <w:tab/>
      </w:r>
      <w:r w:rsidRPr="00DB0267">
        <w:rPr>
          <w:szCs w:val="22"/>
        </w:rPr>
        <w:t>akutno sužavanje dišnih put</w:t>
      </w:r>
      <w:r w:rsidR="003C6AF7" w:rsidRPr="00DB0267">
        <w:rPr>
          <w:szCs w:val="22"/>
        </w:rPr>
        <w:t>e</w:t>
      </w:r>
      <w:r w:rsidRPr="00DB0267">
        <w:rPr>
          <w:szCs w:val="22"/>
        </w:rPr>
        <w:t>va</w:t>
      </w:r>
    </w:p>
    <w:p w14:paraId="754E3111" w14:textId="77777777" w:rsidR="00E76D88" w:rsidRPr="00DB0267" w:rsidRDefault="00E76D88" w:rsidP="00040D47">
      <w:pPr>
        <w:suppressAutoHyphens/>
        <w:ind w:left="142"/>
        <w:rPr>
          <w:szCs w:val="22"/>
        </w:rPr>
      </w:pPr>
      <w:r w:rsidRPr="00DB0267">
        <w:rPr>
          <w:b/>
          <w:szCs w:val="22"/>
        </w:rPr>
        <w:sym w:font="Symbol" w:char="F0B7"/>
      </w:r>
      <w:r w:rsidRPr="00DB0267">
        <w:rPr>
          <w:b/>
          <w:szCs w:val="22"/>
        </w:rPr>
        <w:tab/>
      </w:r>
      <w:r w:rsidRPr="00DB0267">
        <w:rPr>
          <w:szCs w:val="22"/>
        </w:rPr>
        <w:t>abnormalno niske razine kisika u krvi</w:t>
      </w:r>
    </w:p>
    <w:p w14:paraId="53BD53E8" w14:textId="77777777" w:rsidR="00E76D88" w:rsidRPr="00DB0267" w:rsidRDefault="00E76D88" w:rsidP="00040D47">
      <w:pPr>
        <w:suppressAutoHyphens/>
        <w:ind w:left="142"/>
        <w:rPr>
          <w:szCs w:val="22"/>
        </w:rPr>
      </w:pPr>
      <w:r w:rsidRPr="00DB0267">
        <w:rPr>
          <w:b/>
          <w:szCs w:val="22"/>
        </w:rPr>
        <w:sym w:font="Symbol" w:char="F0B7"/>
      </w:r>
      <w:r w:rsidRPr="00DB0267">
        <w:rPr>
          <w:b/>
          <w:szCs w:val="22"/>
        </w:rPr>
        <w:tab/>
      </w:r>
      <w:r w:rsidRPr="00DB0267">
        <w:rPr>
          <w:szCs w:val="22"/>
        </w:rPr>
        <w:t>otežano disanje u ležećem položaju</w:t>
      </w:r>
    </w:p>
    <w:p w14:paraId="2148D981" w14:textId="5370ACD7" w:rsidR="00E76D88" w:rsidRPr="00DB0267" w:rsidRDefault="00E76D88" w:rsidP="00040D47">
      <w:pPr>
        <w:suppressAutoHyphens/>
        <w:ind w:left="142"/>
        <w:rPr>
          <w:szCs w:val="22"/>
        </w:rPr>
      </w:pPr>
      <w:r w:rsidRPr="00DB0267">
        <w:rPr>
          <w:b/>
          <w:szCs w:val="22"/>
        </w:rPr>
        <w:sym w:font="Symbol" w:char="F0B7"/>
      </w:r>
      <w:r w:rsidRPr="00DB0267">
        <w:rPr>
          <w:b/>
          <w:szCs w:val="22"/>
        </w:rPr>
        <w:tab/>
      </w:r>
      <w:r w:rsidRPr="00DB0267">
        <w:rPr>
          <w:szCs w:val="22"/>
        </w:rPr>
        <w:t>oštećenje jetre</w:t>
      </w:r>
    </w:p>
    <w:p w14:paraId="02CCE4C3" w14:textId="77777777" w:rsidR="00E76D88" w:rsidRPr="00DB0267" w:rsidRDefault="00E76D88" w:rsidP="00040D47">
      <w:pPr>
        <w:suppressAutoHyphens/>
        <w:ind w:left="142"/>
        <w:rPr>
          <w:szCs w:val="22"/>
        </w:rPr>
      </w:pPr>
      <w:r w:rsidRPr="00DB0267">
        <w:rPr>
          <w:b/>
          <w:szCs w:val="22"/>
        </w:rPr>
        <w:sym w:font="Symbol" w:char="F0B7"/>
      </w:r>
      <w:r w:rsidRPr="00DB0267">
        <w:rPr>
          <w:b/>
          <w:szCs w:val="22"/>
        </w:rPr>
        <w:tab/>
      </w:r>
      <w:r w:rsidRPr="00DB0267">
        <w:rPr>
          <w:szCs w:val="22"/>
        </w:rPr>
        <w:t>oticanje lica, usana i grla</w:t>
      </w:r>
    </w:p>
    <w:p w14:paraId="0970B77A" w14:textId="77777777" w:rsidR="00E76D88" w:rsidRPr="00DB0267" w:rsidRDefault="00E76D88" w:rsidP="00040D47">
      <w:pPr>
        <w:suppressAutoHyphens/>
        <w:ind w:left="142"/>
        <w:rPr>
          <w:szCs w:val="22"/>
        </w:rPr>
      </w:pPr>
      <w:r w:rsidRPr="00DB0267">
        <w:rPr>
          <w:b/>
          <w:szCs w:val="22"/>
        </w:rPr>
        <w:sym w:font="Symbol" w:char="F0B7"/>
      </w:r>
      <w:r w:rsidRPr="00DB0267">
        <w:rPr>
          <w:b/>
          <w:szCs w:val="22"/>
        </w:rPr>
        <w:tab/>
      </w:r>
      <w:r w:rsidRPr="00DB0267">
        <w:rPr>
          <w:szCs w:val="22"/>
        </w:rPr>
        <w:t>zatajenje bubrega</w:t>
      </w:r>
    </w:p>
    <w:p w14:paraId="443B845C" w14:textId="77777777" w:rsidR="00E76D88" w:rsidRPr="00DB0267" w:rsidRDefault="00E76D88" w:rsidP="00040D47">
      <w:pPr>
        <w:suppressAutoHyphens/>
        <w:ind w:left="567" w:hanging="425"/>
        <w:rPr>
          <w:szCs w:val="22"/>
        </w:rPr>
      </w:pPr>
      <w:r w:rsidRPr="00DB0267">
        <w:rPr>
          <w:b/>
          <w:szCs w:val="22"/>
        </w:rPr>
        <w:sym w:font="Symbol" w:char="F0B7"/>
      </w:r>
      <w:r w:rsidRPr="00DB0267">
        <w:rPr>
          <w:b/>
          <w:szCs w:val="22"/>
        </w:rPr>
        <w:tab/>
      </w:r>
      <w:r w:rsidRPr="00DB0267">
        <w:rPr>
          <w:szCs w:val="22"/>
        </w:rPr>
        <w:t>abnormalno niska razina tekućine koja okružuje plod u maternici</w:t>
      </w:r>
    </w:p>
    <w:p w14:paraId="3A51A15E" w14:textId="77777777" w:rsidR="00EC4585" w:rsidRPr="00DB0267" w:rsidRDefault="00EC4585" w:rsidP="00040D47">
      <w:pPr>
        <w:suppressAutoHyphens/>
        <w:ind w:left="142"/>
        <w:rPr>
          <w:szCs w:val="22"/>
        </w:rPr>
      </w:pPr>
      <w:r w:rsidRPr="00DB0267">
        <w:rPr>
          <w:b/>
          <w:szCs w:val="22"/>
        </w:rPr>
        <w:sym w:font="Symbol" w:char="F0B7"/>
      </w:r>
      <w:r w:rsidRPr="00DB0267">
        <w:rPr>
          <w:b/>
          <w:szCs w:val="22"/>
        </w:rPr>
        <w:tab/>
      </w:r>
      <w:r w:rsidRPr="00DB0267">
        <w:rPr>
          <w:szCs w:val="22"/>
        </w:rPr>
        <w:t>neuspje</w:t>
      </w:r>
      <w:r w:rsidR="00D16833" w:rsidRPr="00DB0267">
        <w:rPr>
          <w:szCs w:val="22"/>
        </w:rPr>
        <w:t>li</w:t>
      </w:r>
      <w:r w:rsidRPr="00DB0267">
        <w:rPr>
          <w:szCs w:val="22"/>
        </w:rPr>
        <w:t xml:space="preserve"> </w:t>
      </w:r>
      <w:r w:rsidR="001368AA" w:rsidRPr="00DB0267">
        <w:rPr>
          <w:szCs w:val="22"/>
        </w:rPr>
        <w:t xml:space="preserve">djetetov </w:t>
      </w:r>
      <w:r w:rsidRPr="00DB0267">
        <w:rPr>
          <w:szCs w:val="22"/>
        </w:rPr>
        <w:t>razvoj pluća u maternici</w:t>
      </w:r>
    </w:p>
    <w:p w14:paraId="68A8698A" w14:textId="77777777" w:rsidR="00EC4585" w:rsidRPr="00DB0267" w:rsidRDefault="00EC4585" w:rsidP="00040D47">
      <w:pPr>
        <w:suppressAutoHyphens/>
        <w:ind w:left="567" w:hanging="425"/>
        <w:rPr>
          <w:szCs w:val="22"/>
        </w:rPr>
      </w:pPr>
      <w:r w:rsidRPr="00DB0267">
        <w:rPr>
          <w:b/>
          <w:szCs w:val="22"/>
        </w:rPr>
        <w:sym w:font="Symbol" w:char="F0B7"/>
      </w:r>
      <w:r w:rsidRPr="00DB0267">
        <w:rPr>
          <w:szCs w:val="22"/>
        </w:rPr>
        <w:tab/>
        <w:t xml:space="preserve">abnormalni </w:t>
      </w:r>
      <w:r w:rsidR="001368AA" w:rsidRPr="00DB0267">
        <w:rPr>
          <w:szCs w:val="22"/>
        </w:rPr>
        <w:t xml:space="preserve">djetetov </w:t>
      </w:r>
      <w:r w:rsidRPr="00DB0267">
        <w:rPr>
          <w:szCs w:val="22"/>
        </w:rPr>
        <w:t>razvoj bubrega u maternici</w:t>
      </w:r>
    </w:p>
    <w:p w14:paraId="1FE5BD89" w14:textId="77777777" w:rsidR="00EC4585" w:rsidRPr="00DB0267" w:rsidRDefault="00EC4585" w:rsidP="00040D47">
      <w:pPr>
        <w:suppressAutoHyphens/>
        <w:ind w:left="142"/>
        <w:rPr>
          <w:szCs w:val="22"/>
        </w:rPr>
      </w:pPr>
    </w:p>
    <w:p w14:paraId="4BA4E18C" w14:textId="77777777" w:rsidR="00E76D88" w:rsidRPr="00DB0267" w:rsidRDefault="00E76D88" w:rsidP="00040D47">
      <w:pPr>
        <w:rPr>
          <w:szCs w:val="22"/>
        </w:rPr>
      </w:pPr>
      <w:r w:rsidRPr="00DB0267">
        <w:rPr>
          <w:szCs w:val="22"/>
        </w:rPr>
        <w:t>Neke nuspojave koje primijetite mogu biti posljedica samog raka dojke. Ako primate Herceptin u kombinaciji s kemoterapijom, neke od njih mogu biti i posljedica primljene kemoterapije.</w:t>
      </w:r>
    </w:p>
    <w:p w14:paraId="0F6D9B38" w14:textId="77777777" w:rsidR="00E76D88" w:rsidRPr="00DB0267" w:rsidRDefault="00E76D88" w:rsidP="00040D47">
      <w:pPr>
        <w:jc w:val="both"/>
        <w:rPr>
          <w:szCs w:val="22"/>
        </w:rPr>
      </w:pPr>
    </w:p>
    <w:p w14:paraId="7AE86146" w14:textId="77777777" w:rsidR="005D4070" w:rsidRPr="00DB0267" w:rsidRDefault="005D4070" w:rsidP="00040D47">
      <w:r w:rsidRPr="00DB0267">
        <w:t>Ako primijetite bilo koju nuspojavu obavijestite svog liječnika, ljekarnika ili medicinsku sestru.</w:t>
      </w:r>
    </w:p>
    <w:p w14:paraId="3FE8A188" w14:textId="77777777" w:rsidR="005D4070" w:rsidRPr="00DB0267" w:rsidRDefault="005D4070" w:rsidP="00040D47">
      <w:pPr>
        <w:jc w:val="both"/>
        <w:rPr>
          <w:szCs w:val="22"/>
        </w:rPr>
      </w:pPr>
    </w:p>
    <w:p w14:paraId="5A89B5D9" w14:textId="77777777" w:rsidR="00E76D88" w:rsidRPr="00DB0267" w:rsidRDefault="00E76D88" w:rsidP="00040D47">
      <w:pPr>
        <w:numPr>
          <w:ilvl w:val="12"/>
          <w:numId w:val="0"/>
        </w:numPr>
        <w:ind w:right="-2"/>
        <w:rPr>
          <w:b/>
          <w:szCs w:val="22"/>
        </w:rPr>
      </w:pPr>
      <w:r w:rsidRPr="00DB0267">
        <w:rPr>
          <w:b/>
          <w:szCs w:val="22"/>
        </w:rPr>
        <w:t>Prijavljivanje nuspojava</w:t>
      </w:r>
    </w:p>
    <w:p w14:paraId="70121EB2" w14:textId="3B3FF835" w:rsidR="00E76D88" w:rsidRPr="00DB0267" w:rsidRDefault="00E76D88" w:rsidP="00040D47">
      <w:pPr>
        <w:numPr>
          <w:ilvl w:val="12"/>
          <w:numId w:val="0"/>
        </w:numPr>
        <w:autoSpaceDE w:val="0"/>
        <w:ind w:right="-2"/>
        <w:rPr>
          <w:szCs w:val="22"/>
        </w:rPr>
      </w:pPr>
      <w:r w:rsidRPr="00DB0267">
        <w:rPr>
          <w:szCs w:val="22"/>
        </w:rPr>
        <w:t>Ako primijetite bilo koju nuspojavu, potrebno je obavijestiti liječnika, ljekarnika ili medicinsku sestru.</w:t>
      </w:r>
      <w:r w:rsidRPr="00DB0267">
        <w:rPr>
          <w:color w:val="000000"/>
          <w:szCs w:val="22"/>
        </w:rPr>
        <w:t xml:space="preserve"> </w:t>
      </w:r>
      <w:r w:rsidR="000D1F21" w:rsidRPr="00DB0267">
        <w:rPr>
          <w:color w:val="000000"/>
          <w:szCs w:val="22"/>
        </w:rPr>
        <w:t xml:space="preserve">To </w:t>
      </w:r>
      <w:r w:rsidRPr="00DB0267">
        <w:rPr>
          <w:color w:val="000000"/>
          <w:szCs w:val="22"/>
        </w:rPr>
        <w:t xml:space="preserve">uključuje i svaku moguću nuspojavu koja nije navedena u ovoj uputi. Nuspojave možete prijaviti izravno putem </w:t>
      </w:r>
      <w:r w:rsidR="006E5703" w:rsidRPr="00DB0267">
        <w:rPr>
          <w:color w:val="000000"/>
          <w:szCs w:val="22"/>
        </w:rPr>
        <w:t xml:space="preserve">nacionalnog sustava </w:t>
      </w:r>
      <w:r w:rsidR="00852633" w:rsidRPr="00DB0267">
        <w:rPr>
          <w:color w:val="000000"/>
          <w:szCs w:val="22"/>
        </w:rPr>
        <w:t xml:space="preserve">za </w:t>
      </w:r>
      <w:r w:rsidR="006E5703" w:rsidRPr="00DB0267">
        <w:rPr>
          <w:color w:val="000000"/>
          <w:szCs w:val="22"/>
        </w:rPr>
        <w:t>prijav</w:t>
      </w:r>
      <w:r w:rsidR="00852633" w:rsidRPr="00DB0267">
        <w:rPr>
          <w:color w:val="000000"/>
          <w:szCs w:val="22"/>
        </w:rPr>
        <w:t>u</w:t>
      </w:r>
      <w:r w:rsidR="006E5703" w:rsidRPr="00DB0267">
        <w:rPr>
          <w:color w:val="000000"/>
          <w:szCs w:val="22"/>
        </w:rPr>
        <w:t xml:space="preserve"> </w:t>
      </w:r>
      <w:r w:rsidR="000D1F21" w:rsidRPr="00DB0267">
        <w:rPr>
          <w:color w:val="000000"/>
          <w:szCs w:val="22"/>
        </w:rPr>
        <w:t xml:space="preserve">nuspojava: </w:t>
      </w:r>
      <w:r w:rsidR="000D1F21" w:rsidRPr="00DB0267">
        <w:rPr>
          <w:highlight w:val="lightGray"/>
          <w:shd w:val="pct15" w:color="auto" w:fill="FFFFFF"/>
        </w:rPr>
        <w:t xml:space="preserve">navedenog u </w:t>
      </w:r>
      <w:hyperlink r:id="rId16" w:history="1">
        <w:r w:rsidR="000D1F21" w:rsidRPr="00DB0267">
          <w:rPr>
            <w:rStyle w:val="Hyperlink"/>
            <w:rFonts w:ascii="ZWAdobeF" w:hAnsi="ZWAdobeF" w:cs="ZWAdobeF"/>
            <w:sz w:val="2"/>
            <w:highlight w:val="lightGray"/>
            <w:shd w:val="pct15" w:color="auto" w:fill="FFFFFF"/>
          </w:rPr>
          <w:t>H</w:t>
        </w:r>
        <w:r w:rsidR="000D1F21" w:rsidRPr="00DB0267">
          <w:rPr>
            <w:rStyle w:val="Hyperlink"/>
            <w:rFonts w:eastAsia="PMingLiU"/>
            <w:highlight w:val="lightGray"/>
            <w:shd w:val="pct15" w:color="auto" w:fill="FFFFFF"/>
          </w:rPr>
          <w:t>Dodatku V</w:t>
        </w:r>
      </w:hyperlink>
      <w:r w:rsidR="000D1F21" w:rsidRPr="00DB0267">
        <w:rPr>
          <w:color w:val="000000"/>
          <w:szCs w:val="22"/>
          <w:rPrChange w:id="3678" w:author="Author" w:date="2025-07-17T12:35:00Z">
            <w:rPr>
              <w:highlight w:val="lightGray"/>
            </w:rPr>
          </w:rPrChange>
        </w:rPr>
        <w:t>.</w:t>
      </w:r>
      <w:r w:rsidR="000D1F21" w:rsidRPr="00DB0267">
        <w:rPr>
          <w:color w:val="000000"/>
          <w:szCs w:val="22"/>
        </w:rPr>
        <w:t xml:space="preserve"> </w:t>
      </w:r>
      <w:r w:rsidRPr="00DB0267">
        <w:rPr>
          <w:color w:val="000000"/>
          <w:szCs w:val="22"/>
        </w:rPr>
        <w:t>Prijavljivanjem nuspojava možete pridonijeti u procjeni sigurnosti ovog lijeka</w:t>
      </w:r>
      <w:r w:rsidRPr="00DB0267">
        <w:rPr>
          <w:szCs w:val="22"/>
        </w:rPr>
        <w:t>.</w:t>
      </w:r>
    </w:p>
    <w:p w14:paraId="02307CD7" w14:textId="77777777" w:rsidR="00E76D88" w:rsidRPr="00DB0267" w:rsidRDefault="00E76D88" w:rsidP="00040D47">
      <w:pPr>
        <w:numPr>
          <w:ilvl w:val="12"/>
          <w:numId w:val="0"/>
        </w:numPr>
        <w:ind w:right="-2"/>
        <w:rPr>
          <w:szCs w:val="22"/>
        </w:rPr>
      </w:pPr>
    </w:p>
    <w:p w14:paraId="1932066B" w14:textId="77777777" w:rsidR="00E76D88" w:rsidRPr="00DB0267" w:rsidRDefault="00E76D88" w:rsidP="00040D47">
      <w:pPr>
        <w:numPr>
          <w:ilvl w:val="12"/>
          <w:numId w:val="0"/>
        </w:numPr>
        <w:ind w:right="-2"/>
        <w:rPr>
          <w:szCs w:val="22"/>
        </w:rPr>
      </w:pPr>
    </w:p>
    <w:p w14:paraId="2F2D0733" w14:textId="77777777" w:rsidR="00E76D88" w:rsidRPr="00DB0267" w:rsidRDefault="00E76D88" w:rsidP="00040D47">
      <w:pPr>
        <w:keepNext/>
        <w:numPr>
          <w:ilvl w:val="12"/>
          <w:numId w:val="0"/>
        </w:numPr>
        <w:ind w:left="567" w:right="-2" w:hanging="567"/>
        <w:rPr>
          <w:b/>
          <w:szCs w:val="22"/>
        </w:rPr>
      </w:pPr>
      <w:r w:rsidRPr="00DB0267">
        <w:rPr>
          <w:b/>
          <w:szCs w:val="22"/>
        </w:rPr>
        <w:t>5.</w:t>
      </w:r>
      <w:r w:rsidRPr="00DB0267">
        <w:rPr>
          <w:b/>
          <w:szCs w:val="22"/>
        </w:rPr>
        <w:tab/>
        <w:t>Kako čuvati Herceptin</w:t>
      </w:r>
    </w:p>
    <w:p w14:paraId="6D79EF37" w14:textId="77777777" w:rsidR="00E76D88" w:rsidRPr="00DB0267" w:rsidRDefault="00E76D88" w:rsidP="00040D47">
      <w:pPr>
        <w:keepNext/>
        <w:ind w:left="567" w:right="-2" w:hanging="567"/>
        <w:rPr>
          <w:szCs w:val="22"/>
        </w:rPr>
      </w:pPr>
    </w:p>
    <w:p w14:paraId="79DAF9F4" w14:textId="77777777" w:rsidR="00E76D88" w:rsidRPr="00DB0267" w:rsidRDefault="00B40097" w:rsidP="00040D47">
      <w:pPr>
        <w:keepNext/>
        <w:rPr>
          <w:szCs w:val="22"/>
        </w:rPr>
      </w:pPr>
      <w:r w:rsidRPr="00DB0267">
        <w:rPr>
          <w:szCs w:val="22"/>
        </w:rPr>
        <w:t>L</w:t>
      </w:r>
      <w:r w:rsidR="00E76D88" w:rsidRPr="00DB0267">
        <w:rPr>
          <w:szCs w:val="22"/>
        </w:rPr>
        <w:t>ijek čuvajte izvan pogleda i dohvata djece.</w:t>
      </w:r>
    </w:p>
    <w:p w14:paraId="60B3F1E9" w14:textId="77777777" w:rsidR="00E76D88" w:rsidRPr="00DB0267" w:rsidRDefault="00E76D88" w:rsidP="00040D47">
      <w:pPr>
        <w:rPr>
          <w:szCs w:val="22"/>
        </w:rPr>
      </w:pPr>
    </w:p>
    <w:p w14:paraId="7254639D" w14:textId="4D0998CC" w:rsidR="00E76D88" w:rsidRPr="00DB0267" w:rsidRDefault="00E76D88" w:rsidP="00040D47">
      <w:pPr>
        <w:rPr>
          <w:szCs w:val="22"/>
        </w:rPr>
      </w:pPr>
      <w:r w:rsidRPr="00DB0267">
        <w:rPr>
          <w:szCs w:val="22"/>
        </w:rPr>
        <w:t>Ovaj lijek se ne smije upotrijebiti nakon isteka roka valjanosti navedenog na kutiji i naljepnici bočice iza</w:t>
      </w:r>
      <w:r w:rsidR="00B40097" w:rsidRPr="00DB0267">
        <w:rPr>
          <w:szCs w:val="22"/>
        </w:rPr>
        <w:t xml:space="preserve"> oznake</w:t>
      </w:r>
      <w:r w:rsidRPr="00DB0267">
        <w:rPr>
          <w:szCs w:val="22"/>
        </w:rPr>
        <w:t xml:space="preserve"> </w:t>
      </w:r>
      <w:r w:rsidR="00057A48" w:rsidRPr="00DB0267">
        <w:rPr>
          <w:szCs w:val="22"/>
        </w:rPr>
        <w:t>„</w:t>
      </w:r>
      <w:r w:rsidR="005E546E" w:rsidRPr="00DB0267">
        <w:rPr>
          <w:szCs w:val="22"/>
        </w:rPr>
        <w:t>EXP</w:t>
      </w:r>
      <w:r w:rsidR="00057A48" w:rsidRPr="00DB0267">
        <w:rPr>
          <w:szCs w:val="22"/>
        </w:rPr>
        <w:t>“</w:t>
      </w:r>
      <w:r w:rsidRPr="00DB0267">
        <w:rPr>
          <w:szCs w:val="22"/>
        </w:rPr>
        <w:t>. Rok valjanosti odnosi se na zadnji dan navedenog mjeseca.</w:t>
      </w:r>
    </w:p>
    <w:p w14:paraId="2A7E746C" w14:textId="77777777" w:rsidR="00E76D88" w:rsidRPr="00DB0267" w:rsidRDefault="00E76D88" w:rsidP="00040D47">
      <w:pPr>
        <w:jc w:val="both"/>
        <w:rPr>
          <w:szCs w:val="22"/>
        </w:rPr>
      </w:pPr>
    </w:p>
    <w:p w14:paraId="50452CC6" w14:textId="77777777" w:rsidR="00E76D88" w:rsidRPr="00DB0267" w:rsidRDefault="00E76D88" w:rsidP="00040D47">
      <w:pPr>
        <w:jc w:val="both"/>
        <w:rPr>
          <w:szCs w:val="22"/>
        </w:rPr>
      </w:pPr>
      <w:r w:rsidRPr="00DB0267">
        <w:rPr>
          <w:szCs w:val="22"/>
        </w:rPr>
        <w:t>Čuvati u hladnjaku (2°C - 8°C).</w:t>
      </w:r>
    </w:p>
    <w:p w14:paraId="08D38418" w14:textId="77777777" w:rsidR="00E76D88" w:rsidRPr="00DB0267" w:rsidRDefault="00E76D88" w:rsidP="00040D47">
      <w:pPr>
        <w:jc w:val="both"/>
        <w:rPr>
          <w:szCs w:val="22"/>
        </w:rPr>
      </w:pPr>
    </w:p>
    <w:p w14:paraId="357F503B" w14:textId="77777777" w:rsidR="00E76D88" w:rsidRPr="00DB0267" w:rsidRDefault="00E76D88" w:rsidP="00040D47">
      <w:pPr>
        <w:jc w:val="both"/>
        <w:rPr>
          <w:szCs w:val="22"/>
        </w:rPr>
      </w:pPr>
      <w:r w:rsidRPr="00DB0267">
        <w:rPr>
          <w:szCs w:val="22"/>
        </w:rPr>
        <w:t>Bočicu čuvati u vanjskom pakiranju radi zaštite od svjetlosti.</w:t>
      </w:r>
    </w:p>
    <w:p w14:paraId="7035B428" w14:textId="77777777" w:rsidR="00E76D88" w:rsidRPr="00DB0267" w:rsidRDefault="00E76D88" w:rsidP="00040D47">
      <w:pPr>
        <w:jc w:val="both"/>
        <w:rPr>
          <w:szCs w:val="22"/>
        </w:rPr>
      </w:pPr>
    </w:p>
    <w:p w14:paraId="574D62BC" w14:textId="77777777" w:rsidR="00E76D88" w:rsidRPr="00DB0267" w:rsidRDefault="00E76D88" w:rsidP="00040D47">
      <w:pPr>
        <w:jc w:val="both"/>
        <w:rPr>
          <w:szCs w:val="22"/>
        </w:rPr>
      </w:pPr>
      <w:r w:rsidRPr="00DB0267">
        <w:rPr>
          <w:szCs w:val="22"/>
        </w:rPr>
        <w:t>Ne zamrzavati.</w:t>
      </w:r>
    </w:p>
    <w:p w14:paraId="4ED1980B" w14:textId="77777777" w:rsidR="00E76D88" w:rsidRPr="00DB0267" w:rsidRDefault="00E76D88" w:rsidP="00040D47">
      <w:pPr>
        <w:rPr>
          <w:szCs w:val="22"/>
        </w:rPr>
      </w:pPr>
    </w:p>
    <w:p w14:paraId="59C2BE5A" w14:textId="77777777" w:rsidR="00E76D88" w:rsidRPr="00DB0267" w:rsidRDefault="00E76D88" w:rsidP="00040D47">
      <w:pPr>
        <w:rPr>
          <w:szCs w:val="22"/>
        </w:rPr>
      </w:pPr>
      <w:r w:rsidRPr="00DB0267">
        <w:rPr>
          <w:szCs w:val="22"/>
        </w:rPr>
        <w:t>Nakon otvaranja bočice otopinu treba odmah upotrijebiti.</w:t>
      </w:r>
    </w:p>
    <w:p w14:paraId="1F0D732A" w14:textId="77777777" w:rsidR="00E76D88" w:rsidRPr="00DB0267" w:rsidRDefault="00E76D88" w:rsidP="00040D47">
      <w:pPr>
        <w:rPr>
          <w:szCs w:val="22"/>
        </w:rPr>
      </w:pPr>
    </w:p>
    <w:p w14:paraId="6207DE62" w14:textId="77777777" w:rsidR="00E76D88" w:rsidRPr="00DB0267" w:rsidRDefault="00E76D88" w:rsidP="00040D47">
      <w:pPr>
        <w:rPr>
          <w:szCs w:val="22"/>
        </w:rPr>
      </w:pPr>
      <w:r w:rsidRPr="00DB0267">
        <w:rPr>
          <w:szCs w:val="22"/>
        </w:rPr>
        <w:t>Ovaj lijek se ne smije upotrijebiti ako primijetite bilo kakve čestice ili promjenu boje prije primjene.</w:t>
      </w:r>
    </w:p>
    <w:p w14:paraId="62EB446B" w14:textId="77777777" w:rsidR="00E76D88" w:rsidRPr="00DB0267" w:rsidRDefault="00E76D88" w:rsidP="00040D47">
      <w:pPr>
        <w:rPr>
          <w:szCs w:val="22"/>
        </w:rPr>
      </w:pPr>
    </w:p>
    <w:p w14:paraId="76ACAF82" w14:textId="77777777" w:rsidR="00E76D88" w:rsidRPr="00DB0267" w:rsidRDefault="00E76D88" w:rsidP="00040D47">
      <w:pPr>
        <w:numPr>
          <w:ilvl w:val="12"/>
          <w:numId w:val="0"/>
        </w:numPr>
        <w:ind w:right="-2"/>
        <w:rPr>
          <w:i/>
          <w:iCs/>
          <w:szCs w:val="22"/>
        </w:rPr>
      </w:pPr>
      <w:r w:rsidRPr="00DB0267">
        <w:rPr>
          <w:szCs w:val="22"/>
        </w:rPr>
        <w:t>Nikada nemojte nikakve lijekove bacati u otpadne vode. Pitajte svog ljekarnika kako baciti lijekove koje više ne koristite. Ove će mjere pomoći u očuvanju okoliša.</w:t>
      </w:r>
    </w:p>
    <w:p w14:paraId="59D60AFB" w14:textId="77777777" w:rsidR="00E76D88" w:rsidRPr="00DB0267" w:rsidRDefault="00E76D88" w:rsidP="00040D47">
      <w:pPr>
        <w:numPr>
          <w:ilvl w:val="12"/>
          <w:numId w:val="0"/>
        </w:numPr>
        <w:ind w:right="-2"/>
        <w:rPr>
          <w:szCs w:val="22"/>
        </w:rPr>
      </w:pPr>
    </w:p>
    <w:p w14:paraId="037029A9" w14:textId="77777777" w:rsidR="00E76D88" w:rsidRPr="00DB0267" w:rsidRDefault="00E76D88" w:rsidP="00040D47">
      <w:pPr>
        <w:numPr>
          <w:ilvl w:val="12"/>
          <w:numId w:val="0"/>
        </w:numPr>
        <w:ind w:right="-2"/>
        <w:rPr>
          <w:szCs w:val="22"/>
        </w:rPr>
      </w:pPr>
    </w:p>
    <w:p w14:paraId="00FAF025" w14:textId="77777777" w:rsidR="00E76D88" w:rsidRPr="00DB0267" w:rsidRDefault="00E76D88" w:rsidP="00040D47">
      <w:pPr>
        <w:keepNext/>
        <w:keepLines/>
        <w:numPr>
          <w:ilvl w:val="12"/>
          <w:numId w:val="0"/>
        </w:numPr>
        <w:ind w:left="567" w:right="-2" w:hanging="567"/>
        <w:rPr>
          <w:b/>
          <w:szCs w:val="22"/>
        </w:rPr>
      </w:pPr>
      <w:r w:rsidRPr="00DB0267">
        <w:rPr>
          <w:b/>
          <w:szCs w:val="22"/>
        </w:rPr>
        <w:t>6.</w:t>
      </w:r>
      <w:r w:rsidRPr="00DB0267">
        <w:rPr>
          <w:b/>
          <w:szCs w:val="22"/>
        </w:rPr>
        <w:tab/>
        <w:t>Sadržaj pakiranja i druge informacije</w:t>
      </w:r>
    </w:p>
    <w:p w14:paraId="35DB7450" w14:textId="77777777" w:rsidR="00E76D88" w:rsidRPr="00DB0267" w:rsidRDefault="00E76D88" w:rsidP="00040D47">
      <w:pPr>
        <w:keepNext/>
        <w:keepLines/>
        <w:numPr>
          <w:ilvl w:val="12"/>
          <w:numId w:val="0"/>
        </w:numPr>
        <w:rPr>
          <w:szCs w:val="22"/>
        </w:rPr>
      </w:pPr>
    </w:p>
    <w:p w14:paraId="3F09F5BC" w14:textId="77777777" w:rsidR="00E76D88" w:rsidRPr="00DB0267" w:rsidRDefault="00E76D88" w:rsidP="00040D47">
      <w:pPr>
        <w:keepNext/>
        <w:keepLines/>
        <w:numPr>
          <w:ilvl w:val="12"/>
          <w:numId w:val="0"/>
        </w:numPr>
        <w:ind w:right="-2"/>
        <w:rPr>
          <w:b/>
          <w:bCs/>
          <w:szCs w:val="22"/>
        </w:rPr>
      </w:pPr>
      <w:r w:rsidRPr="00DB0267">
        <w:rPr>
          <w:b/>
          <w:bCs/>
          <w:szCs w:val="22"/>
        </w:rPr>
        <w:t xml:space="preserve">Što Herceptin sadrži </w:t>
      </w:r>
    </w:p>
    <w:p w14:paraId="7C24F5F9" w14:textId="77777777" w:rsidR="00E76D88" w:rsidRPr="00DB0267" w:rsidRDefault="00E76D88" w:rsidP="00040D47">
      <w:pPr>
        <w:keepNext/>
        <w:keepLines/>
        <w:numPr>
          <w:ilvl w:val="12"/>
          <w:numId w:val="0"/>
        </w:numPr>
        <w:ind w:right="-2"/>
        <w:rPr>
          <w:b/>
          <w:bCs/>
          <w:szCs w:val="22"/>
        </w:rPr>
      </w:pPr>
    </w:p>
    <w:p w14:paraId="30FD5901" w14:textId="77777777" w:rsidR="00E76D88" w:rsidRPr="00DB0267" w:rsidRDefault="00E76D88" w:rsidP="00040D47">
      <w:pPr>
        <w:keepNext/>
        <w:keepLines/>
        <w:ind w:left="567" w:right="-2" w:hanging="567"/>
        <w:rPr>
          <w:szCs w:val="22"/>
        </w:rPr>
      </w:pPr>
      <w:r w:rsidRPr="00DB0267">
        <w:rPr>
          <w:b/>
        </w:rPr>
        <w:sym w:font="Symbol" w:char="F0B7"/>
      </w:r>
      <w:r w:rsidRPr="00DB0267">
        <w:tab/>
      </w:r>
      <w:r w:rsidRPr="00DB0267">
        <w:rPr>
          <w:szCs w:val="22"/>
        </w:rPr>
        <w:t>Djelatna tvar je trastuzumab. Jedna bočica od 5 ml sadrži 600 mg trastuzumaba.</w:t>
      </w:r>
    </w:p>
    <w:p w14:paraId="024C4579" w14:textId="77777777" w:rsidR="00E76D88" w:rsidRPr="00DB0267" w:rsidRDefault="00E76D88" w:rsidP="00040D47">
      <w:pPr>
        <w:keepNext/>
        <w:keepLines/>
        <w:ind w:left="567" w:right="-2" w:hanging="567"/>
        <w:rPr>
          <w:i/>
          <w:iCs/>
          <w:szCs w:val="22"/>
        </w:rPr>
      </w:pPr>
    </w:p>
    <w:p w14:paraId="4311D8B9" w14:textId="4EB82682" w:rsidR="00E76D88" w:rsidRPr="00DB0267" w:rsidRDefault="00E76D88" w:rsidP="00040D47">
      <w:pPr>
        <w:keepNext/>
        <w:keepLines/>
        <w:ind w:left="567" w:right="-2" w:hanging="567"/>
        <w:rPr>
          <w:szCs w:val="22"/>
        </w:rPr>
      </w:pPr>
      <w:r w:rsidRPr="00DB0267">
        <w:rPr>
          <w:b/>
        </w:rPr>
        <w:sym w:font="Symbol" w:char="F0B7"/>
      </w:r>
      <w:r w:rsidRPr="00DB0267">
        <w:tab/>
      </w:r>
      <w:r w:rsidRPr="00DB0267">
        <w:rPr>
          <w:bCs/>
          <w:szCs w:val="22"/>
        </w:rPr>
        <w:t xml:space="preserve">Drugi sastojci </w:t>
      </w:r>
      <w:r w:rsidRPr="00DB0267">
        <w:rPr>
          <w:szCs w:val="22"/>
        </w:rPr>
        <w:t xml:space="preserve">su rekombinantna </w:t>
      </w:r>
      <w:del w:id="3679" w:author="HR_rev" w:date="2025-10-07T18:19:00Z">
        <w:r w:rsidRPr="00DB0267" w:rsidDel="00961887">
          <w:rPr>
            <w:szCs w:val="22"/>
          </w:rPr>
          <w:delText xml:space="preserve">humana </w:delText>
        </w:r>
      </w:del>
      <w:ins w:id="3680" w:author="HR_rev" w:date="2025-10-07T18:19:00Z">
        <w:r w:rsidR="00961887">
          <w:rPr>
            <w:szCs w:val="22"/>
          </w:rPr>
          <w:t>ljudska</w:t>
        </w:r>
        <w:r w:rsidR="00961887" w:rsidRPr="00DB0267">
          <w:rPr>
            <w:szCs w:val="22"/>
          </w:rPr>
          <w:t xml:space="preserve"> </w:t>
        </w:r>
      </w:ins>
      <w:r w:rsidRPr="00DB0267">
        <w:rPr>
          <w:szCs w:val="22"/>
        </w:rPr>
        <w:t>hijaluronidaza (rHuPH20)</w:t>
      </w:r>
      <w:del w:id="3681" w:author="Regulatory 1" w:date="2025-08-21T11:26:00Z">
        <w:r w:rsidRPr="00DB0267" w:rsidDel="00983BAC">
          <w:rPr>
            <w:szCs w:val="22"/>
          </w:rPr>
          <w:delText>, L-histidin</w:delText>
        </w:r>
      </w:del>
      <w:r w:rsidRPr="00DB0267">
        <w:rPr>
          <w:szCs w:val="22"/>
        </w:rPr>
        <w:t xml:space="preserve">, </w:t>
      </w:r>
      <w:del w:id="3682" w:author="Author" w:date="2025-07-21T05:36:00Z">
        <w:r w:rsidRPr="00DB0267" w:rsidDel="008A41C4">
          <w:rPr>
            <w:szCs w:val="22"/>
          </w:rPr>
          <w:delText>L-</w:delText>
        </w:r>
      </w:del>
      <w:r w:rsidRPr="00DB0267">
        <w:rPr>
          <w:szCs w:val="22"/>
        </w:rPr>
        <w:t>histidinklorid hidrat</w:t>
      </w:r>
      <w:ins w:id="3683" w:author="Regulatory 1" w:date="2025-08-21T11:26:00Z">
        <w:r w:rsidR="00983BAC" w:rsidRPr="00DB0267">
          <w:rPr>
            <w:szCs w:val="22"/>
          </w:rPr>
          <w:t>, histidin</w:t>
        </w:r>
      </w:ins>
      <w:r w:rsidRPr="00DB0267">
        <w:rPr>
          <w:szCs w:val="22"/>
        </w:rPr>
        <w:t xml:space="preserve">, α,α-trehaloza dihidrat, </w:t>
      </w:r>
      <w:del w:id="3684" w:author="Author" w:date="2025-07-21T05:36:00Z">
        <w:r w:rsidRPr="00DB0267" w:rsidDel="008A41C4">
          <w:rPr>
            <w:szCs w:val="22"/>
          </w:rPr>
          <w:delText>L</w:delText>
        </w:r>
        <w:r w:rsidRPr="00DB0267" w:rsidDel="008A41C4">
          <w:rPr>
            <w:szCs w:val="22"/>
          </w:rPr>
          <w:noBreakHyphen/>
        </w:r>
      </w:del>
      <w:r w:rsidRPr="00DB0267">
        <w:rPr>
          <w:szCs w:val="22"/>
        </w:rPr>
        <w:t>metionin, polisorbat</w:t>
      </w:r>
      <w:ins w:id="3685" w:author="Author" w:date="2025-07-21T12:36:00Z">
        <w:r w:rsidR="00DC1D0E" w:rsidRPr="00DB0267">
          <w:rPr>
            <w:szCs w:val="22"/>
          </w:rPr>
          <w:t> </w:t>
        </w:r>
      </w:ins>
      <w:del w:id="3686" w:author="Author" w:date="2025-07-21T12:36:00Z">
        <w:r w:rsidRPr="00DB0267" w:rsidDel="00DC1D0E">
          <w:rPr>
            <w:szCs w:val="22"/>
          </w:rPr>
          <w:delText xml:space="preserve"> </w:delText>
        </w:r>
      </w:del>
      <w:r w:rsidRPr="00DB0267">
        <w:rPr>
          <w:szCs w:val="22"/>
        </w:rPr>
        <w:t>20</w:t>
      </w:r>
      <w:ins w:id="3687" w:author="Author" w:date="2025-07-21T05:36:00Z">
        <w:del w:id="3688" w:author="Regulatory 1" w:date="2025-08-08T10:30:00Z">
          <w:r w:rsidR="008A41C4" w:rsidRPr="00DB0267" w:rsidDel="00CE296B">
            <w:rPr>
              <w:szCs w:val="22"/>
            </w:rPr>
            <w:delText xml:space="preserve"> </w:delText>
          </w:r>
        </w:del>
      </w:ins>
      <w:ins w:id="3689" w:author="Regulatory 1" w:date="2025-08-08T10:30:00Z">
        <w:r w:rsidR="00CE296B" w:rsidRPr="00DB0267">
          <w:rPr>
            <w:szCs w:val="22"/>
          </w:rPr>
          <w:t> </w:t>
        </w:r>
      </w:ins>
      <w:ins w:id="3690" w:author="Author" w:date="2025-07-21T05:36:00Z">
        <w:r w:rsidR="008A41C4" w:rsidRPr="00DB0267">
          <w:rPr>
            <w:szCs w:val="22"/>
          </w:rPr>
          <w:t>(E432)</w:t>
        </w:r>
      </w:ins>
      <w:r w:rsidRPr="00DB0267">
        <w:rPr>
          <w:szCs w:val="22"/>
        </w:rPr>
        <w:t>, voda za injekcije</w:t>
      </w:r>
      <w:del w:id="3691" w:author="Author" w:date="2025-07-17T11:04:00Z">
        <w:r w:rsidRPr="00DB0267" w:rsidDel="008F4B33">
          <w:rPr>
            <w:szCs w:val="22"/>
          </w:rPr>
          <w:delText>.</w:delText>
        </w:r>
      </w:del>
      <w:ins w:id="3692" w:author="Author" w:date="2025-07-16T16:54:00Z">
        <w:r w:rsidR="00217AE0" w:rsidRPr="00DB0267">
          <w:rPr>
            <w:szCs w:val="22"/>
          </w:rPr>
          <w:t xml:space="preserve"> </w:t>
        </w:r>
        <w:r w:rsidR="00217AE0" w:rsidRPr="00DB0267">
          <w:t>(pogledajte dio</w:t>
        </w:r>
      </w:ins>
      <w:ins w:id="3693" w:author="Author" w:date="2025-07-17T11:04:00Z">
        <w:r w:rsidR="008F4B33" w:rsidRPr="00DB0267">
          <w:t> </w:t>
        </w:r>
      </w:ins>
      <w:ins w:id="3694" w:author="Author" w:date="2025-07-16T16:54:00Z">
        <w:r w:rsidR="00217AE0" w:rsidRPr="00DB0267">
          <w:t>2 „Herceptin sadrži polisorbat“)</w:t>
        </w:r>
      </w:ins>
      <w:ins w:id="3695" w:author="Author" w:date="2025-07-17T11:04:00Z">
        <w:r w:rsidR="008F4B33" w:rsidRPr="00DB0267">
          <w:t>.</w:t>
        </w:r>
      </w:ins>
    </w:p>
    <w:p w14:paraId="1EB3F9AB" w14:textId="77777777" w:rsidR="00E76D88" w:rsidRPr="00DB0267" w:rsidRDefault="00E76D88" w:rsidP="00040D47"/>
    <w:p w14:paraId="797DD209" w14:textId="77777777" w:rsidR="00E76D88" w:rsidRPr="00DB0267" w:rsidRDefault="00E76D88" w:rsidP="00040D47">
      <w:pPr>
        <w:keepNext/>
        <w:keepLines/>
        <w:numPr>
          <w:ilvl w:val="12"/>
          <w:numId w:val="0"/>
        </w:numPr>
        <w:ind w:right="-2"/>
        <w:rPr>
          <w:szCs w:val="22"/>
        </w:rPr>
      </w:pPr>
      <w:r w:rsidRPr="00DB0267">
        <w:rPr>
          <w:b/>
          <w:bCs/>
          <w:szCs w:val="22"/>
        </w:rPr>
        <w:t xml:space="preserve">Kako Herceptin izgleda i sadržaj pakiranja </w:t>
      </w:r>
    </w:p>
    <w:p w14:paraId="6AEF96F5" w14:textId="77777777" w:rsidR="00E76D88" w:rsidRPr="00DB0267" w:rsidRDefault="00E76D88" w:rsidP="00040D47">
      <w:pPr>
        <w:keepNext/>
        <w:keepLines/>
        <w:autoSpaceDE w:val="0"/>
        <w:rPr>
          <w:bCs/>
          <w:szCs w:val="22"/>
        </w:rPr>
      </w:pPr>
      <w:r w:rsidRPr="00DB0267">
        <w:rPr>
          <w:bCs/>
          <w:szCs w:val="22"/>
        </w:rPr>
        <w:t>Herceptin je otopina za injekciju koja dolazi u staklenoj bočici s butilnim gumenim čepom, a sadrži 5 ml (600 mg) trastuzumaba. Otopina je prozirna do opalescentna te bezbojna do žućkasta.</w:t>
      </w:r>
    </w:p>
    <w:p w14:paraId="047F203B" w14:textId="77777777" w:rsidR="00E76D88" w:rsidRPr="00DB0267" w:rsidRDefault="00E76D88" w:rsidP="00040D47">
      <w:pPr>
        <w:autoSpaceDE w:val="0"/>
        <w:rPr>
          <w:bCs/>
          <w:szCs w:val="22"/>
        </w:rPr>
      </w:pPr>
    </w:p>
    <w:p w14:paraId="1C042837" w14:textId="77777777" w:rsidR="00E76D88" w:rsidRPr="00DB0267" w:rsidRDefault="00E76D88" w:rsidP="00040D47">
      <w:pPr>
        <w:autoSpaceDE w:val="0"/>
        <w:rPr>
          <w:bCs/>
          <w:szCs w:val="22"/>
        </w:rPr>
      </w:pPr>
      <w:r w:rsidRPr="00DB0267">
        <w:rPr>
          <w:bCs/>
          <w:szCs w:val="22"/>
        </w:rPr>
        <w:t>Jedno pakiranje sadrži jednu bočicu.</w:t>
      </w:r>
    </w:p>
    <w:p w14:paraId="668782F8" w14:textId="77777777" w:rsidR="00E76D88" w:rsidRPr="00DB0267" w:rsidRDefault="00E76D88" w:rsidP="00040D47">
      <w:pPr>
        <w:numPr>
          <w:ilvl w:val="12"/>
          <w:numId w:val="0"/>
        </w:numPr>
        <w:rPr>
          <w:szCs w:val="22"/>
        </w:rPr>
      </w:pPr>
    </w:p>
    <w:p w14:paraId="77B85EC0" w14:textId="77777777" w:rsidR="00E76D88" w:rsidRPr="00DB0267" w:rsidRDefault="00E76D88" w:rsidP="00040D47">
      <w:pPr>
        <w:keepNext/>
        <w:keepLines/>
        <w:numPr>
          <w:ilvl w:val="12"/>
          <w:numId w:val="0"/>
        </w:numPr>
        <w:ind w:right="-2"/>
        <w:rPr>
          <w:b/>
          <w:bCs/>
          <w:szCs w:val="22"/>
        </w:rPr>
      </w:pPr>
      <w:r w:rsidRPr="00DB0267">
        <w:rPr>
          <w:b/>
          <w:bCs/>
          <w:szCs w:val="22"/>
        </w:rPr>
        <w:t>Nositelj odobrenja za stavljanje lijeka u promet</w:t>
      </w:r>
    </w:p>
    <w:p w14:paraId="7717D2D9" w14:textId="77777777" w:rsidR="00E76D88" w:rsidRPr="00DB0267" w:rsidRDefault="00E76D88" w:rsidP="00040D47">
      <w:pPr>
        <w:keepNext/>
        <w:keepLines/>
        <w:numPr>
          <w:ilvl w:val="12"/>
          <w:numId w:val="0"/>
        </w:numPr>
        <w:ind w:right="-2"/>
        <w:rPr>
          <w:szCs w:val="22"/>
        </w:rPr>
      </w:pPr>
    </w:p>
    <w:p w14:paraId="6800CCA2" w14:textId="77777777" w:rsidR="002A7E1A" w:rsidRPr="00DB0267" w:rsidRDefault="002A7E1A" w:rsidP="00040D47">
      <w:pPr>
        <w:tabs>
          <w:tab w:val="left" w:pos="-720"/>
        </w:tabs>
        <w:ind w:left="-108" w:firstLine="108"/>
      </w:pPr>
      <w:r w:rsidRPr="00DB0267">
        <w:t xml:space="preserve">Roche Registration GmbH </w:t>
      </w:r>
    </w:p>
    <w:p w14:paraId="01B76229" w14:textId="77777777" w:rsidR="002A7E1A" w:rsidRPr="00DB0267" w:rsidRDefault="002A7E1A" w:rsidP="00040D47">
      <w:pPr>
        <w:tabs>
          <w:tab w:val="left" w:pos="-720"/>
        </w:tabs>
        <w:ind w:left="-108" w:firstLine="108"/>
      </w:pPr>
      <w:r w:rsidRPr="00DB0267">
        <w:t>Emil-Barell-Strasse 1</w:t>
      </w:r>
    </w:p>
    <w:p w14:paraId="733D634F" w14:textId="77777777" w:rsidR="002A7E1A" w:rsidRPr="00DB0267" w:rsidRDefault="002A7E1A" w:rsidP="00040D47">
      <w:pPr>
        <w:tabs>
          <w:tab w:val="left" w:pos="-720"/>
        </w:tabs>
        <w:ind w:left="-108" w:firstLine="108"/>
      </w:pPr>
      <w:r w:rsidRPr="00DB0267">
        <w:t>79639 Grenzach-Wyhlen</w:t>
      </w:r>
    </w:p>
    <w:p w14:paraId="1517B22F" w14:textId="77777777" w:rsidR="002A7E1A" w:rsidRPr="00DB0267" w:rsidRDefault="002A7E1A" w:rsidP="00040D47">
      <w:r w:rsidRPr="00DB0267">
        <w:t>Njemačka</w:t>
      </w:r>
    </w:p>
    <w:p w14:paraId="491B6F71" w14:textId="77777777" w:rsidR="00E76D88" w:rsidRPr="00DB0267" w:rsidRDefault="00E76D88" w:rsidP="00040D47">
      <w:pPr>
        <w:numPr>
          <w:ilvl w:val="12"/>
          <w:numId w:val="0"/>
        </w:numPr>
        <w:ind w:right="-2"/>
        <w:rPr>
          <w:szCs w:val="22"/>
        </w:rPr>
      </w:pPr>
    </w:p>
    <w:p w14:paraId="3C8F2EFF" w14:textId="77777777" w:rsidR="00E76D88" w:rsidRPr="00DB0267" w:rsidRDefault="00E76D88">
      <w:pPr>
        <w:keepNext/>
        <w:keepLines/>
        <w:rPr>
          <w:b/>
          <w:szCs w:val="22"/>
        </w:rPr>
        <w:pPrChange w:id="3696" w:author="Author" w:date="2025-07-17T12:35:00Z">
          <w:pPr/>
        </w:pPrChange>
      </w:pPr>
      <w:r w:rsidRPr="00DB0267">
        <w:rPr>
          <w:b/>
          <w:szCs w:val="22"/>
        </w:rPr>
        <w:t>Proizvođač</w:t>
      </w:r>
    </w:p>
    <w:p w14:paraId="5532D77F" w14:textId="77777777" w:rsidR="0088440E" w:rsidRPr="00DB0267" w:rsidRDefault="0088440E">
      <w:pPr>
        <w:keepNext/>
        <w:keepLines/>
        <w:rPr>
          <w:ins w:id="3697" w:author="Author" w:date="2025-07-17T12:35:00Z"/>
          <w:bCs/>
        </w:rPr>
        <w:pPrChange w:id="3698" w:author="Author" w:date="2025-07-17T12:35:00Z">
          <w:pPr/>
        </w:pPrChange>
      </w:pPr>
    </w:p>
    <w:p w14:paraId="5C0ACA85" w14:textId="46B1F7C6" w:rsidR="00E76D88" w:rsidRPr="00DB0267" w:rsidRDefault="00E76D88" w:rsidP="00040D47">
      <w:pPr>
        <w:rPr>
          <w:szCs w:val="22"/>
        </w:rPr>
      </w:pPr>
      <w:r w:rsidRPr="00DB0267">
        <w:rPr>
          <w:bCs/>
        </w:rPr>
        <w:t>Roche Pharma AG</w:t>
      </w:r>
      <w:r w:rsidRPr="00DB0267">
        <w:rPr>
          <w:bCs/>
        </w:rPr>
        <w:br/>
        <w:t>Emil-Barell-Strasse 1</w:t>
      </w:r>
      <w:r w:rsidRPr="00DB0267">
        <w:rPr>
          <w:bCs/>
        </w:rPr>
        <w:br/>
      </w:r>
      <w:del w:id="3699" w:author="Regulatory 1" w:date="2025-07-30T18:02:00Z">
        <w:r w:rsidRPr="00DB0267" w:rsidDel="005B0C58">
          <w:rPr>
            <w:bCs/>
          </w:rPr>
          <w:delText>D-</w:delText>
        </w:r>
      </w:del>
      <w:r w:rsidRPr="00DB0267">
        <w:rPr>
          <w:bCs/>
        </w:rPr>
        <w:t>79639 Grenzach-Wyhlen</w:t>
      </w:r>
      <w:r w:rsidRPr="00DB0267">
        <w:rPr>
          <w:szCs w:val="22"/>
        </w:rPr>
        <w:t xml:space="preserve"> </w:t>
      </w:r>
    </w:p>
    <w:p w14:paraId="25084103" w14:textId="77777777" w:rsidR="00E76D88" w:rsidRPr="00DB0267" w:rsidRDefault="00E76D88" w:rsidP="00040D47">
      <w:pPr>
        <w:numPr>
          <w:ilvl w:val="12"/>
          <w:numId w:val="0"/>
        </w:numPr>
        <w:ind w:right="-2"/>
        <w:rPr>
          <w:szCs w:val="22"/>
        </w:rPr>
      </w:pPr>
      <w:r w:rsidRPr="00DB0267">
        <w:rPr>
          <w:szCs w:val="22"/>
        </w:rPr>
        <w:t>Njemačka</w:t>
      </w:r>
    </w:p>
    <w:p w14:paraId="48B2CAC2" w14:textId="77777777" w:rsidR="00E76D88" w:rsidRPr="00DB0267" w:rsidRDefault="00E76D88" w:rsidP="00040D47">
      <w:pPr>
        <w:numPr>
          <w:ilvl w:val="12"/>
          <w:numId w:val="0"/>
        </w:numPr>
        <w:ind w:right="-2"/>
        <w:rPr>
          <w:szCs w:val="22"/>
        </w:rPr>
      </w:pPr>
    </w:p>
    <w:p w14:paraId="0E1956F0" w14:textId="313BB214" w:rsidR="00E76D88" w:rsidRPr="00DB0267" w:rsidRDefault="00E76D88" w:rsidP="00040D47">
      <w:pPr>
        <w:keepNext/>
        <w:keepLines/>
        <w:numPr>
          <w:ilvl w:val="12"/>
          <w:numId w:val="0"/>
        </w:numPr>
        <w:ind w:right="-2"/>
        <w:rPr>
          <w:szCs w:val="22"/>
        </w:rPr>
      </w:pPr>
      <w:r w:rsidRPr="00DB0267">
        <w:rPr>
          <w:szCs w:val="22"/>
        </w:rPr>
        <w:t>Za sve informacije o ovom lijeku obratite se lokalnom predstavniku nositelja odobrenja</w:t>
      </w:r>
      <w:r w:rsidRPr="00DB0267">
        <w:rPr>
          <w:bCs/>
          <w:szCs w:val="22"/>
        </w:rPr>
        <w:t xml:space="preserve"> za stavljanje lijeka u promet</w:t>
      </w:r>
      <w:r w:rsidR="00B90B0E" w:rsidRPr="00DB0267">
        <w:rPr>
          <w:szCs w:val="22"/>
        </w:rPr>
        <w:t>:</w:t>
      </w:r>
    </w:p>
    <w:p w14:paraId="7D28DC39" w14:textId="77777777" w:rsidR="00E76D88" w:rsidRPr="00DB0267" w:rsidRDefault="00E76D88" w:rsidP="00040D47">
      <w:pPr>
        <w:keepNext/>
        <w:keepLines/>
        <w:rPr>
          <w:szCs w:val="22"/>
        </w:rPr>
      </w:pPr>
    </w:p>
    <w:tbl>
      <w:tblPr>
        <w:tblW w:w="9326" w:type="dxa"/>
        <w:tblInd w:w="-4" w:type="dxa"/>
        <w:tblLayout w:type="fixed"/>
        <w:tblLook w:val="0000" w:firstRow="0" w:lastRow="0" w:firstColumn="0" w:lastColumn="0" w:noHBand="0" w:noVBand="0"/>
      </w:tblPr>
      <w:tblGrid>
        <w:gridCol w:w="4648"/>
        <w:gridCol w:w="4678"/>
      </w:tblGrid>
      <w:tr w:rsidR="00E76D88" w:rsidRPr="00DB0267" w14:paraId="2D8448C4" w14:textId="77777777" w:rsidTr="008E6287">
        <w:trPr>
          <w:cantSplit/>
        </w:trPr>
        <w:tc>
          <w:tcPr>
            <w:tcW w:w="4648" w:type="dxa"/>
          </w:tcPr>
          <w:p w14:paraId="239568E6" w14:textId="409D0DCA" w:rsidR="00E76D88" w:rsidRPr="00DB0267" w:rsidRDefault="00E76D88" w:rsidP="00040D47">
            <w:pPr>
              <w:keepNext/>
              <w:keepLines/>
              <w:rPr>
                <w:ins w:id="3700" w:author="Author" w:date="2025-07-16T16:54:00Z"/>
                <w:b/>
                <w:szCs w:val="22"/>
              </w:rPr>
            </w:pPr>
            <w:r w:rsidRPr="00DB0267">
              <w:rPr>
                <w:b/>
                <w:szCs w:val="22"/>
              </w:rPr>
              <w:t>België/Belgique/Belgien</w:t>
            </w:r>
            <w:ins w:id="3701" w:author="Author" w:date="2025-07-16T16:54:00Z">
              <w:r w:rsidR="00217AE0" w:rsidRPr="00DB0267">
                <w:rPr>
                  <w:b/>
                  <w:szCs w:val="22"/>
                </w:rPr>
                <w:t>,</w:t>
              </w:r>
            </w:ins>
          </w:p>
          <w:p w14:paraId="23E4D08C" w14:textId="2DA1EE66" w:rsidR="00217AE0" w:rsidRPr="00DB0267" w:rsidRDefault="00217AE0" w:rsidP="00040D47">
            <w:pPr>
              <w:keepNext/>
              <w:keepLines/>
              <w:rPr>
                <w:szCs w:val="22"/>
              </w:rPr>
            </w:pPr>
            <w:ins w:id="3702" w:author="Author" w:date="2025-07-16T16:54:00Z">
              <w:r w:rsidRPr="00DB0267">
                <w:rPr>
                  <w:b/>
                  <w:szCs w:val="22"/>
                </w:rPr>
                <w:t>Luxembourg/Luxemburg</w:t>
              </w:r>
            </w:ins>
          </w:p>
          <w:p w14:paraId="35E61280" w14:textId="77777777" w:rsidR="00E76D88" w:rsidRPr="00DB0267" w:rsidRDefault="00E76D88" w:rsidP="00040D47">
            <w:pPr>
              <w:keepNext/>
              <w:keepLines/>
              <w:rPr>
                <w:ins w:id="3703" w:author="Author" w:date="2025-07-16T16:55:00Z"/>
              </w:rPr>
            </w:pPr>
            <w:r w:rsidRPr="00DB0267">
              <w:t>N.V. Roche S.A.</w:t>
            </w:r>
          </w:p>
          <w:p w14:paraId="3C5F1DCA" w14:textId="18AB6014" w:rsidR="00217AE0" w:rsidRPr="00DB0267" w:rsidRDefault="00217AE0" w:rsidP="00040D47">
            <w:pPr>
              <w:keepNext/>
              <w:keepLines/>
            </w:pPr>
            <w:ins w:id="3704" w:author="Author" w:date="2025-07-16T16:55:00Z">
              <w:r w:rsidRPr="00DB0267">
                <w:t>België/Belgique/Belgien</w:t>
              </w:r>
            </w:ins>
          </w:p>
          <w:p w14:paraId="56609543" w14:textId="77777777" w:rsidR="00E76D88" w:rsidRPr="00DB0267" w:rsidRDefault="00E76D88" w:rsidP="00040D47">
            <w:pPr>
              <w:keepNext/>
              <w:keepLines/>
            </w:pPr>
            <w:r w:rsidRPr="00DB0267">
              <w:t>Tél/Tel: +32 (0) 2 525 82 11</w:t>
            </w:r>
          </w:p>
          <w:p w14:paraId="524B003C" w14:textId="77777777" w:rsidR="00E76D88" w:rsidRPr="00DB0267" w:rsidRDefault="00E76D88" w:rsidP="00040D47">
            <w:pPr>
              <w:keepNext/>
              <w:keepLines/>
              <w:ind w:right="34"/>
              <w:rPr>
                <w:szCs w:val="22"/>
              </w:rPr>
            </w:pPr>
          </w:p>
        </w:tc>
        <w:tc>
          <w:tcPr>
            <w:tcW w:w="4678" w:type="dxa"/>
          </w:tcPr>
          <w:p w14:paraId="2254CFEC" w14:textId="77777777" w:rsidR="00E76D88" w:rsidRPr="00DB0267" w:rsidRDefault="00E76D88" w:rsidP="00040D47">
            <w:pPr>
              <w:keepNext/>
              <w:keepLines/>
              <w:rPr>
                <w:szCs w:val="22"/>
              </w:rPr>
            </w:pPr>
            <w:r w:rsidRPr="00DB0267">
              <w:rPr>
                <w:b/>
                <w:szCs w:val="22"/>
              </w:rPr>
              <w:t>Lietuva</w:t>
            </w:r>
          </w:p>
          <w:p w14:paraId="2AB94735" w14:textId="77777777" w:rsidR="00E76D88" w:rsidRPr="00DB0267" w:rsidRDefault="00E76D88" w:rsidP="00040D47">
            <w:pPr>
              <w:keepNext/>
              <w:keepLines/>
              <w:suppressAutoHyphens/>
            </w:pPr>
            <w:r w:rsidRPr="00DB0267">
              <w:t>UAB “Roche Lietuva”</w:t>
            </w:r>
          </w:p>
          <w:p w14:paraId="20ED981E" w14:textId="77777777" w:rsidR="00E76D88" w:rsidRPr="00DB0267" w:rsidRDefault="00E76D88" w:rsidP="00040D47">
            <w:pPr>
              <w:keepNext/>
              <w:keepLines/>
              <w:suppressAutoHyphens/>
            </w:pPr>
            <w:r w:rsidRPr="00DB0267">
              <w:t>Tel: +370 5 2546799</w:t>
            </w:r>
          </w:p>
          <w:p w14:paraId="55F184E6" w14:textId="77777777" w:rsidR="00E76D88" w:rsidRPr="00DB0267" w:rsidRDefault="00E76D88" w:rsidP="00040D47">
            <w:pPr>
              <w:keepNext/>
              <w:keepLines/>
              <w:rPr>
                <w:szCs w:val="22"/>
              </w:rPr>
            </w:pPr>
          </w:p>
        </w:tc>
      </w:tr>
      <w:tr w:rsidR="00E76D88" w:rsidRPr="00DB0267" w14:paraId="4FAB7E24" w14:textId="77777777" w:rsidTr="008E6287">
        <w:trPr>
          <w:cantSplit/>
        </w:trPr>
        <w:tc>
          <w:tcPr>
            <w:tcW w:w="4648" w:type="dxa"/>
          </w:tcPr>
          <w:p w14:paraId="46E85F8B" w14:textId="77777777" w:rsidR="00E76D88" w:rsidRPr="00DB0267" w:rsidRDefault="00E76D88" w:rsidP="00040D47">
            <w:pPr>
              <w:keepNext/>
              <w:keepLines/>
              <w:autoSpaceDE w:val="0"/>
              <w:autoSpaceDN w:val="0"/>
              <w:adjustRightInd w:val="0"/>
              <w:rPr>
                <w:b/>
                <w:bCs/>
                <w:szCs w:val="22"/>
              </w:rPr>
            </w:pPr>
            <w:r w:rsidRPr="00DB0267">
              <w:rPr>
                <w:b/>
                <w:bCs/>
                <w:szCs w:val="22"/>
              </w:rPr>
              <w:t>България</w:t>
            </w:r>
          </w:p>
          <w:p w14:paraId="5BA63741" w14:textId="77777777" w:rsidR="00E76D88" w:rsidRPr="00DB0267" w:rsidRDefault="00E76D88" w:rsidP="00040D47">
            <w:pPr>
              <w:keepNext/>
              <w:keepLines/>
              <w:suppressAutoHyphens/>
            </w:pPr>
            <w:r w:rsidRPr="00DB0267">
              <w:t>Рош България ЕООД</w:t>
            </w:r>
          </w:p>
          <w:p w14:paraId="12A297B3" w14:textId="0437B483" w:rsidR="00E76D88" w:rsidRPr="00DB0267" w:rsidRDefault="00E76D88" w:rsidP="00040D47">
            <w:pPr>
              <w:keepNext/>
              <w:keepLines/>
              <w:suppressAutoHyphens/>
            </w:pPr>
            <w:r w:rsidRPr="00DB0267">
              <w:t xml:space="preserve">Тел: </w:t>
            </w:r>
            <w:r w:rsidR="009C43DA" w:rsidRPr="00DB0267">
              <w:t>+359 2 474 5444</w:t>
            </w:r>
          </w:p>
          <w:p w14:paraId="02A274C4" w14:textId="77777777" w:rsidR="00E76D88" w:rsidRPr="00DB0267" w:rsidRDefault="00E76D88" w:rsidP="00040D47">
            <w:pPr>
              <w:keepNext/>
              <w:keepLines/>
              <w:tabs>
                <w:tab w:val="left" w:pos="-720"/>
              </w:tabs>
              <w:suppressAutoHyphens/>
              <w:rPr>
                <w:szCs w:val="22"/>
              </w:rPr>
            </w:pPr>
          </w:p>
        </w:tc>
        <w:tc>
          <w:tcPr>
            <w:tcW w:w="4678" w:type="dxa"/>
          </w:tcPr>
          <w:p w14:paraId="2D66224D" w14:textId="70046822" w:rsidR="00E76D88" w:rsidRPr="00DB0267" w:rsidDel="00217AE0" w:rsidRDefault="00E76D88" w:rsidP="00040D47">
            <w:pPr>
              <w:keepNext/>
              <w:keepLines/>
              <w:rPr>
                <w:del w:id="3705" w:author="Author" w:date="2025-07-16T16:55:00Z"/>
                <w:szCs w:val="22"/>
              </w:rPr>
            </w:pPr>
            <w:del w:id="3706" w:author="Author" w:date="2025-07-16T16:55:00Z">
              <w:r w:rsidRPr="00DB0267" w:rsidDel="00217AE0">
                <w:rPr>
                  <w:b/>
                  <w:szCs w:val="22"/>
                </w:rPr>
                <w:delText>Luxembourg/Luxemburg</w:delText>
              </w:r>
            </w:del>
          </w:p>
          <w:p w14:paraId="423EA610" w14:textId="6A2114BF" w:rsidR="00E76D88" w:rsidRPr="00DB0267" w:rsidDel="00217AE0" w:rsidRDefault="00E76D88" w:rsidP="00040D47">
            <w:pPr>
              <w:keepNext/>
              <w:keepLines/>
              <w:rPr>
                <w:del w:id="3707" w:author="Author" w:date="2025-07-16T16:55:00Z"/>
              </w:rPr>
            </w:pPr>
            <w:del w:id="3708" w:author="Author" w:date="2025-07-16T16:55:00Z">
              <w:r w:rsidRPr="00DB0267" w:rsidDel="00217AE0">
                <w:delText>(Voir/siehe Belgique/Belgien)</w:delText>
              </w:r>
            </w:del>
          </w:p>
          <w:p w14:paraId="7875863B" w14:textId="77777777" w:rsidR="00E76D88" w:rsidRPr="00DB0267" w:rsidRDefault="00E76D88" w:rsidP="00040D47">
            <w:pPr>
              <w:keepNext/>
              <w:keepLines/>
              <w:rPr>
                <w:szCs w:val="22"/>
              </w:rPr>
            </w:pPr>
          </w:p>
        </w:tc>
      </w:tr>
      <w:tr w:rsidR="00E76D88" w:rsidRPr="00DB0267" w14:paraId="313CF889" w14:textId="77777777" w:rsidTr="008E6287">
        <w:trPr>
          <w:cantSplit/>
        </w:trPr>
        <w:tc>
          <w:tcPr>
            <w:tcW w:w="4648" w:type="dxa"/>
          </w:tcPr>
          <w:p w14:paraId="01131CE6" w14:textId="77777777" w:rsidR="00E76D88" w:rsidRPr="00DB0267" w:rsidRDefault="00E76D88" w:rsidP="00040D47">
            <w:pPr>
              <w:keepNext/>
              <w:keepLines/>
              <w:tabs>
                <w:tab w:val="left" w:pos="-720"/>
              </w:tabs>
              <w:suppressAutoHyphens/>
              <w:rPr>
                <w:szCs w:val="22"/>
              </w:rPr>
            </w:pPr>
            <w:r w:rsidRPr="00DB0267">
              <w:rPr>
                <w:b/>
                <w:szCs w:val="22"/>
              </w:rPr>
              <w:t>Česká republika</w:t>
            </w:r>
          </w:p>
          <w:p w14:paraId="554853A8" w14:textId="77777777" w:rsidR="00E76D88" w:rsidRPr="00DB0267" w:rsidRDefault="00E76D88" w:rsidP="00040D47">
            <w:pPr>
              <w:keepNext/>
              <w:keepLines/>
              <w:rPr>
                <w:bCs/>
                <w:szCs w:val="22"/>
                <w:lang w:eastAsia="en-US"/>
              </w:rPr>
            </w:pPr>
            <w:r w:rsidRPr="00DB0267">
              <w:rPr>
                <w:bCs/>
                <w:szCs w:val="22"/>
                <w:lang w:eastAsia="en-US"/>
              </w:rPr>
              <w:t>Roche s. r. o.</w:t>
            </w:r>
          </w:p>
          <w:p w14:paraId="52BE4566" w14:textId="77777777" w:rsidR="00E76D88" w:rsidRPr="00DB0267" w:rsidRDefault="00E76D88" w:rsidP="00040D47">
            <w:pPr>
              <w:keepNext/>
              <w:keepLines/>
              <w:tabs>
                <w:tab w:val="left" w:pos="-720"/>
              </w:tabs>
              <w:suppressAutoHyphens/>
              <w:rPr>
                <w:szCs w:val="22"/>
              </w:rPr>
            </w:pPr>
            <w:r w:rsidRPr="00DB0267">
              <w:t>Tel: +420 - 2 20382111</w:t>
            </w:r>
          </w:p>
        </w:tc>
        <w:tc>
          <w:tcPr>
            <w:tcW w:w="4678" w:type="dxa"/>
          </w:tcPr>
          <w:p w14:paraId="6879388A" w14:textId="77777777" w:rsidR="00E76D88" w:rsidRPr="00DB0267" w:rsidRDefault="00E76D88" w:rsidP="00040D47">
            <w:pPr>
              <w:keepNext/>
              <w:keepLines/>
              <w:rPr>
                <w:b/>
                <w:szCs w:val="22"/>
              </w:rPr>
            </w:pPr>
            <w:r w:rsidRPr="00DB0267">
              <w:rPr>
                <w:b/>
                <w:szCs w:val="22"/>
              </w:rPr>
              <w:t>Magyarország</w:t>
            </w:r>
          </w:p>
          <w:p w14:paraId="0D7AE1D9" w14:textId="77777777" w:rsidR="00E76D88" w:rsidRPr="00DB0267" w:rsidRDefault="00E76D88" w:rsidP="00040D47">
            <w:pPr>
              <w:keepNext/>
              <w:keepLines/>
            </w:pPr>
            <w:r w:rsidRPr="00DB0267">
              <w:t>Roche (Magyarország) Kft.</w:t>
            </w:r>
          </w:p>
          <w:p w14:paraId="3E3701E5" w14:textId="7308313F" w:rsidR="00E76D88" w:rsidRPr="00DB0267" w:rsidRDefault="00E76D88" w:rsidP="00040D47">
            <w:pPr>
              <w:keepNext/>
              <w:keepLines/>
            </w:pPr>
            <w:r w:rsidRPr="00DB0267">
              <w:t xml:space="preserve">Tel: +36 - </w:t>
            </w:r>
            <w:r w:rsidR="00CD3EDE" w:rsidRPr="00DB0267">
              <w:t>1 279 4500</w:t>
            </w:r>
          </w:p>
          <w:p w14:paraId="5F5093A5" w14:textId="77777777" w:rsidR="00E76D88" w:rsidRPr="00DB0267" w:rsidRDefault="00E76D88" w:rsidP="00040D47">
            <w:pPr>
              <w:keepNext/>
              <w:keepLines/>
              <w:rPr>
                <w:szCs w:val="22"/>
              </w:rPr>
            </w:pPr>
          </w:p>
        </w:tc>
      </w:tr>
      <w:tr w:rsidR="00E76D88" w:rsidRPr="00DB0267" w14:paraId="557E3431" w14:textId="77777777" w:rsidTr="008E6287">
        <w:trPr>
          <w:cantSplit/>
        </w:trPr>
        <w:tc>
          <w:tcPr>
            <w:tcW w:w="4648" w:type="dxa"/>
          </w:tcPr>
          <w:p w14:paraId="0B176036" w14:textId="77777777" w:rsidR="00E76D88" w:rsidRPr="00DB0267" w:rsidRDefault="00E76D88" w:rsidP="00040D47">
            <w:pPr>
              <w:rPr>
                <w:szCs w:val="22"/>
              </w:rPr>
            </w:pPr>
            <w:r w:rsidRPr="00DB0267">
              <w:rPr>
                <w:b/>
                <w:szCs w:val="22"/>
              </w:rPr>
              <w:t>Danmark</w:t>
            </w:r>
          </w:p>
          <w:p w14:paraId="1AD2B330" w14:textId="28FBD015" w:rsidR="00E76D88" w:rsidRPr="00DB0267" w:rsidRDefault="00E76D88" w:rsidP="00040D47">
            <w:r w:rsidRPr="00DB0267">
              <w:t xml:space="preserve">Roche </w:t>
            </w:r>
            <w:r w:rsidR="00045E71" w:rsidRPr="00DB0267">
              <w:rPr>
                <w:szCs w:val="22"/>
              </w:rPr>
              <w:t>Pharmaceuticals A/S</w:t>
            </w:r>
          </w:p>
          <w:p w14:paraId="2030FB6D" w14:textId="77777777" w:rsidR="00E76D88" w:rsidRPr="00DB0267" w:rsidRDefault="00E76D88" w:rsidP="00040D47">
            <w:r w:rsidRPr="00DB0267">
              <w:t>Tlf: +45 - 36 39 99 99</w:t>
            </w:r>
          </w:p>
          <w:p w14:paraId="122A46EA" w14:textId="77777777" w:rsidR="00E76D88" w:rsidRPr="00DB0267" w:rsidRDefault="00E76D88" w:rsidP="00040D47">
            <w:pPr>
              <w:tabs>
                <w:tab w:val="left" w:pos="-720"/>
              </w:tabs>
              <w:suppressAutoHyphens/>
              <w:rPr>
                <w:szCs w:val="22"/>
              </w:rPr>
            </w:pPr>
          </w:p>
        </w:tc>
        <w:tc>
          <w:tcPr>
            <w:tcW w:w="4678" w:type="dxa"/>
          </w:tcPr>
          <w:p w14:paraId="7AEF28F7" w14:textId="6AB3A737" w:rsidR="00E76D88" w:rsidRPr="00DB0267" w:rsidDel="00217AE0" w:rsidRDefault="00E76D88" w:rsidP="00040D47">
            <w:pPr>
              <w:tabs>
                <w:tab w:val="left" w:pos="-720"/>
                <w:tab w:val="left" w:pos="4536"/>
              </w:tabs>
              <w:suppressAutoHyphens/>
              <w:rPr>
                <w:del w:id="3709" w:author="Author" w:date="2025-07-16T16:55:00Z"/>
                <w:b/>
                <w:szCs w:val="22"/>
              </w:rPr>
            </w:pPr>
            <w:del w:id="3710" w:author="Author" w:date="2025-07-16T16:55:00Z">
              <w:r w:rsidRPr="00DB0267" w:rsidDel="00217AE0">
                <w:rPr>
                  <w:b/>
                  <w:szCs w:val="22"/>
                </w:rPr>
                <w:delText>Malta</w:delText>
              </w:r>
            </w:del>
          </w:p>
          <w:p w14:paraId="44038125" w14:textId="6C84EB3B" w:rsidR="00E76D88" w:rsidRPr="00DB0267" w:rsidRDefault="00E76D88" w:rsidP="00040D47">
            <w:pPr>
              <w:rPr>
                <w:szCs w:val="22"/>
              </w:rPr>
            </w:pPr>
            <w:del w:id="3711" w:author="Author" w:date="2025-07-16T16:55:00Z">
              <w:r w:rsidRPr="00DB0267" w:rsidDel="00217AE0">
                <w:rPr>
                  <w:szCs w:val="22"/>
                </w:rPr>
                <w:delText xml:space="preserve">(See </w:delText>
              </w:r>
              <w:r w:rsidR="00D83976" w:rsidRPr="00DB0267" w:rsidDel="00217AE0">
                <w:rPr>
                  <w:szCs w:val="22"/>
                </w:rPr>
                <w:delText>Ireland</w:delText>
              </w:r>
              <w:r w:rsidRPr="00DB0267" w:rsidDel="00217AE0">
                <w:rPr>
                  <w:szCs w:val="22"/>
                </w:rPr>
                <w:delText>)</w:delText>
              </w:r>
            </w:del>
          </w:p>
        </w:tc>
      </w:tr>
      <w:tr w:rsidR="00E76D88" w:rsidRPr="00DB0267" w14:paraId="25CD4875" w14:textId="77777777" w:rsidTr="008E6287">
        <w:trPr>
          <w:cantSplit/>
        </w:trPr>
        <w:tc>
          <w:tcPr>
            <w:tcW w:w="4648" w:type="dxa"/>
          </w:tcPr>
          <w:p w14:paraId="65A52E24" w14:textId="77777777" w:rsidR="00E76D88" w:rsidRPr="00DB0267" w:rsidRDefault="00E76D88" w:rsidP="00040D47">
            <w:pPr>
              <w:rPr>
                <w:szCs w:val="22"/>
              </w:rPr>
            </w:pPr>
            <w:r w:rsidRPr="00DB0267">
              <w:rPr>
                <w:b/>
                <w:szCs w:val="22"/>
              </w:rPr>
              <w:t>Deutschland</w:t>
            </w:r>
          </w:p>
          <w:p w14:paraId="0CE7FBF7" w14:textId="77777777" w:rsidR="00E76D88" w:rsidRPr="00DB0267" w:rsidRDefault="00E76D88" w:rsidP="00040D47">
            <w:r w:rsidRPr="00DB0267">
              <w:t>Roche Pharma AG</w:t>
            </w:r>
          </w:p>
          <w:p w14:paraId="3AB9E0E3" w14:textId="77777777" w:rsidR="00E76D88" w:rsidRPr="00DB0267" w:rsidRDefault="00E76D88" w:rsidP="00040D47">
            <w:r w:rsidRPr="00DB0267">
              <w:t>Tel: +49 (0) 7624 140</w:t>
            </w:r>
          </w:p>
          <w:p w14:paraId="07F53A1D" w14:textId="77777777" w:rsidR="00E76D88" w:rsidRPr="00DB0267" w:rsidRDefault="00E76D88" w:rsidP="00040D47">
            <w:pPr>
              <w:tabs>
                <w:tab w:val="left" w:pos="-720"/>
              </w:tabs>
              <w:suppressAutoHyphens/>
              <w:rPr>
                <w:szCs w:val="22"/>
              </w:rPr>
            </w:pPr>
          </w:p>
        </w:tc>
        <w:tc>
          <w:tcPr>
            <w:tcW w:w="4678" w:type="dxa"/>
          </w:tcPr>
          <w:p w14:paraId="65C30F3F" w14:textId="77777777" w:rsidR="00E76D88" w:rsidRPr="00DB0267" w:rsidRDefault="00E76D88" w:rsidP="00040D47">
            <w:pPr>
              <w:suppressAutoHyphens/>
              <w:rPr>
                <w:szCs w:val="22"/>
              </w:rPr>
            </w:pPr>
            <w:r w:rsidRPr="00DB0267">
              <w:rPr>
                <w:b/>
                <w:szCs w:val="22"/>
              </w:rPr>
              <w:t>Nederland</w:t>
            </w:r>
          </w:p>
          <w:p w14:paraId="072CE43E" w14:textId="77777777" w:rsidR="00E76D88" w:rsidRPr="00DB0267" w:rsidRDefault="00E76D88" w:rsidP="00040D47">
            <w:r w:rsidRPr="00DB0267">
              <w:t>Roche Nederland B.V.</w:t>
            </w:r>
          </w:p>
          <w:p w14:paraId="603CD7C4" w14:textId="77777777" w:rsidR="00E76D88" w:rsidRPr="00DB0267" w:rsidRDefault="00E76D88" w:rsidP="00040D47">
            <w:r w:rsidRPr="00DB0267">
              <w:t>Tel: +31 (</w:t>
            </w:r>
            <w:r w:rsidRPr="00DB0267">
              <w:rPr>
                <w:snapToGrid w:val="0"/>
                <w:lang w:eastAsia="en-US"/>
              </w:rPr>
              <w:t>0) 348 438050</w:t>
            </w:r>
          </w:p>
          <w:p w14:paraId="192E71B7" w14:textId="77777777" w:rsidR="00E76D88" w:rsidRPr="00DB0267" w:rsidRDefault="00E76D88" w:rsidP="00040D47">
            <w:pPr>
              <w:rPr>
                <w:szCs w:val="22"/>
              </w:rPr>
            </w:pPr>
          </w:p>
        </w:tc>
      </w:tr>
      <w:tr w:rsidR="00E76D88" w:rsidRPr="00DB0267" w14:paraId="115FE2C9" w14:textId="77777777" w:rsidTr="008E6287">
        <w:trPr>
          <w:cantSplit/>
        </w:trPr>
        <w:tc>
          <w:tcPr>
            <w:tcW w:w="4648" w:type="dxa"/>
          </w:tcPr>
          <w:p w14:paraId="4F617536" w14:textId="77777777" w:rsidR="00E76D88" w:rsidRPr="00DB0267" w:rsidRDefault="00E76D88" w:rsidP="00040D47">
            <w:pPr>
              <w:tabs>
                <w:tab w:val="left" w:pos="-720"/>
              </w:tabs>
              <w:suppressAutoHyphens/>
              <w:rPr>
                <w:b/>
                <w:bCs/>
                <w:szCs w:val="22"/>
              </w:rPr>
            </w:pPr>
            <w:r w:rsidRPr="00DB0267">
              <w:rPr>
                <w:b/>
                <w:bCs/>
                <w:szCs w:val="22"/>
              </w:rPr>
              <w:t>Eesti</w:t>
            </w:r>
          </w:p>
          <w:p w14:paraId="68DA881C" w14:textId="77777777" w:rsidR="00E76D88" w:rsidRPr="00DB0267" w:rsidRDefault="00E76D88" w:rsidP="00040D47">
            <w:r w:rsidRPr="00DB0267">
              <w:rPr>
                <w:bCs/>
              </w:rPr>
              <w:t>Roche Eesti OÜ</w:t>
            </w:r>
          </w:p>
          <w:p w14:paraId="22A47ECD" w14:textId="77777777" w:rsidR="00E76D88" w:rsidRPr="00DB0267" w:rsidRDefault="00E76D88" w:rsidP="00040D47">
            <w:r w:rsidRPr="00DB0267">
              <w:t>Tel: + 372 - 6 177 380</w:t>
            </w:r>
          </w:p>
          <w:p w14:paraId="1BA15624" w14:textId="77777777" w:rsidR="00E76D88" w:rsidRPr="00DB0267" w:rsidRDefault="00E76D88" w:rsidP="00040D47">
            <w:pPr>
              <w:tabs>
                <w:tab w:val="left" w:pos="-720"/>
              </w:tabs>
              <w:suppressAutoHyphens/>
              <w:rPr>
                <w:szCs w:val="22"/>
              </w:rPr>
            </w:pPr>
          </w:p>
        </w:tc>
        <w:tc>
          <w:tcPr>
            <w:tcW w:w="4678" w:type="dxa"/>
          </w:tcPr>
          <w:p w14:paraId="17726A7D" w14:textId="77777777" w:rsidR="00E76D88" w:rsidRPr="00DB0267" w:rsidRDefault="00E76D88" w:rsidP="00040D47">
            <w:pPr>
              <w:rPr>
                <w:szCs w:val="22"/>
              </w:rPr>
            </w:pPr>
            <w:r w:rsidRPr="00DB0267">
              <w:rPr>
                <w:b/>
                <w:szCs w:val="22"/>
              </w:rPr>
              <w:t>Norge</w:t>
            </w:r>
          </w:p>
          <w:p w14:paraId="1B6BF4DC" w14:textId="77777777" w:rsidR="00E76D88" w:rsidRPr="00DB0267" w:rsidRDefault="00E76D88" w:rsidP="00040D47">
            <w:pPr>
              <w:rPr>
                <w:snapToGrid w:val="0"/>
              </w:rPr>
            </w:pPr>
            <w:r w:rsidRPr="00DB0267">
              <w:rPr>
                <w:snapToGrid w:val="0"/>
              </w:rPr>
              <w:t>Roche Norge AS</w:t>
            </w:r>
          </w:p>
          <w:p w14:paraId="179D5F49" w14:textId="77777777" w:rsidR="00E76D88" w:rsidRPr="00DB0267" w:rsidRDefault="00E76D88" w:rsidP="00040D47">
            <w:r w:rsidRPr="00DB0267">
              <w:rPr>
                <w:snapToGrid w:val="0"/>
              </w:rPr>
              <w:t>Tlf: +47 - 22 78 90 00</w:t>
            </w:r>
          </w:p>
          <w:p w14:paraId="0B5D3250" w14:textId="77777777" w:rsidR="00E76D88" w:rsidRPr="00DB0267" w:rsidRDefault="00E76D88" w:rsidP="00040D47">
            <w:pPr>
              <w:rPr>
                <w:szCs w:val="22"/>
              </w:rPr>
            </w:pPr>
          </w:p>
        </w:tc>
      </w:tr>
      <w:tr w:rsidR="00E76D88" w:rsidRPr="00DB0267" w14:paraId="018DD66F" w14:textId="77777777" w:rsidTr="008E6287">
        <w:trPr>
          <w:cantSplit/>
        </w:trPr>
        <w:tc>
          <w:tcPr>
            <w:tcW w:w="4648" w:type="dxa"/>
          </w:tcPr>
          <w:p w14:paraId="268BE395" w14:textId="52647AF6" w:rsidR="00E76D88" w:rsidRPr="00DB0267" w:rsidRDefault="00E76D88" w:rsidP="00040D47">
            <w:pPr>
              <w:rPr>
                <w:szCs w:val="22"/>
              </w:rPr>
            </w:pPr>
            <w:r w:rsidRPr="00DB0267">
              <w:rPr>
                <w:b/>
                <w:szCs w:val="22"/>
              </w:rPr>
              <w:t>Ελλάδα</w:t>
            </w:r>
            <w:ins w:id="3712" w:author="Author" w:date="2025-07-16T16:56:00Z">
              <w:r w:rsidR="00217AE0" w:rsidRPr="00DB0267">
                <w:rPr>
                  <w:b/>
                  <w:szCs w:val="22"/>
                </w:rPr>
                <w:t>, Kύπρος</w:t>
              </w:r>
            </w:ins>
          </w:p>
          <w:p w14:paraId="5FA68532" w14:textId="77777777" w:rsidR="00E76D88" w:rsidRPr="00DB0267" w:rsidRDefault="00E76D88" w:rsidP="00040D47">
            <w:pPr>
              <w:rPr>
                <w:ins w:id="3713" w:author="Author" w:date="2025-07-16T16:56:00Z"/>
              </w:rPr>
            </w:pPr>
            <w:r w:rsidRPr="00DB0267">
              <w:t xml:space="preserve">Roche (Hellas) A.E. </w:t>
            </w:r>
          </w:p>
          <w:p w14:paraId="3001F405" w14:textId="7DC080A0" w:rsidR="00217AE0" w:rsidRPr="00DB0267" w:rsidRDefault="00217AE0" w:rsidP="00040D47">
            <w:ins w:id="3714" w:author="Author" w:date="2025-07-16T16:56:00Z">
              <w:r w:rsidRPr="00DB0267">
                <w:t>Ελλάδα</w:t>
              </w:r>
            </w:ins>
          </w:p>
          <w:p w14:paraId="1250C69A" w14:textId="77777777" w:rsidR="00E76D88" w:rsidRPr="00DB0267" w:rsidRDefault="00E76D88" w:rsidP="00040D47">
            <w:r w:rsidRPr="00DB0267">
              <w:t>Τηλ: +30 210 61 66 100</w:t>
            </w:r>
          </w:p>
          <w:p w14:paraId="3FDFC9F4" w14:textId="77777777" w:rsidR="00E76D88" w:rsidRPr="00DB0267" w:rsidRDefault="00E76D88" w:rsidP="00040D47">
            <w:pPr>
              <w:tabs>
                <w:tab w:val="left" w:pos="-720"/>
              </w:tabs>
              <w:suppressAutoHyphens/>
              <w:rPr>
                <w:szCs w:val="22"/>
              </w:rPr>
            </w:pPr>
          </w:p>
        </w:tc>
        <w:tc>
          <w:tcPr>
            <w:tcW w:w="4678" w:type="dxa"/>
          </w:tcPr>
          <w:p w14:paraId="07535E7A" w14:textId="77777777" w:rsidR="00E76D88" w:rsidRPr="00DB0267" w:rsidRDefault="00E76D88" w:rsidP="00040D47">
            <w:pPr>
              <w:rPr>
                <w:szCs w:val="22"/>
              </w:rPr>
            </w:pPr>
            <w:r w:rsidRPr="00DB0267">
              <w:rPr>
                <w:b/>
                <w:szCs w:val="22"/>
              </w:rPr>
              <w:t>Österreich</w:t>
            </w:r>
          </w:p>
          <w:p w14:paraId="245C10B7" w14:textId="77777777" w:rsidR="00E76D88" w:rsidRPr="00DB0267" w:rsidRDefault="00E76D88" w:rsidP="00040D47">
            <w:r w:rsidRPr="00DB0267">
              <w:t>Roche Austria GmbH</w:t>
            </w:r>
          </w:p>
          <w:p w14:paraId="7AF9FE44" w14:textId="77777777" w:rsidR="00E76D88" w:rsidRPr="00DB0267" w:rsidRDefault="00E76D88" w:rsidP="00040D47">
            <w:r w:rsidRPr="00DB0267">
              <w:t>Tel: +43 (0) 1 27739</w:t>
            </w:r>
          </w:p>
          <w:p w14:paraId="639C62F9" w14:textId="77777777" w:rsidR="00E76D88" w:rsidRPr="00DB0267" w:rsidRDefault="00E76D88" w:rsidP="00040D47">
            <w:pPr>
              <w:rPr>
                <w:szCs w:val="22"/>
              </w:rPr>
            </w:pPr>
          </w:p>
        </w:tc>
      </w:tr>
      <w:tr w:rsidR="00E76D88" w:rsidRPr="00DB0267" w14:paraId="2656709E" w14:textId="77777777" w:rsidTr="008E6287">
        <w:trPr>
          <w:cantSplit/>
        </w:trPr>
        <w:tc>
          <w:tcPr>
            <w:tcW w:w="4648" w:type="dxa"/>
          </w:tcPr>
          <w:p w14:paraId="396809FC" w14:textId="77777777" w:rsidR="00E76D88" w:rsidRPr="00DB0267" w:rsidRDefault="00E76D88" w:rsidP="00040D47">
            <w:pPr>
              <w:tabs>
                <w:tab w:val="left" w:pos="-720"/>
                <w:tab w:val="left" w:pos="4536"/>
              </w:tabs>
              <w:suppressAutoHyphens/>
              <w:rPr>
                <w:b/>
                <w:szCs w:val="22"/>
              </w:rPr>
            </w:pPr>
            <w:r w:rsidRPr="00DB0267">
              <w:rPr>
                <w:b/>
                <w:szCs w:val="22"/>
              </w:rPr>
              <w:t>España</w:t>
            </w:r>
          </w:p>
          <w:p w14:paraId="6753E216" w14:textId="77777777" w:rsidR="00E76D88" w:rsidRPr="00DB0267" w:rsidRDefault="00E76D88" w:rsidP="00040D47">
            <w:r w:rsidRPr="00DB0267">
              <w:t>Roche Farma S.A.</w:t>
            </w:r>
          </w:p>
          <w:p w14:paraId="18154D9F" w14:textId="77777777" w:rsidR="00E76D88" w:rsidRPr="00DB0267" w:rsidRDefault="00E76D88" w:rsidP="00040D47">
            <w:r w:rsidRPr="00DB0267">
              <w:t>Tel: +34 - 91 324 81 00</w:t>
            </w:r>
          </w:p>
          <w:p w14:paraId="044F8842" w14:textId="77777777" w:rsidR="00E76D88" w:rsidRPr="00DB0267" w:rsidRDefault="00E76D88" w:rsidP="00040D47">
            <w:pPr>
              <w:tabs>
                <w:tab w:val="left" w:pos="-720"/>
              </w:tabs>
              <w:suppressAutoHyphens/>
              <w:rPr>
                <w:szCs w:val="22"/>
              </w:rPr>
            </w:pPr>
          </w:p>
        </w:tc>
        <w:tc>
          <w:tcPr>
            <w:tcW w:w="4678" w:type="dxa"/>
          </w:tcPr>
          <w:p w14:paraId="7A2B07FE" w14:textId="77777777" w:rsidR="00E76D88" w:rsidRPr="00DB0267" w:rsidRDefault="00E76D88" w:rsidP="00040D47">
            <w:pPr>
              <w:tabs>
                <w:tab w:val="left" w:pos="-720"/>
                <w:tab w:val="left" w:pos="4536"/>
              </w:tabs>
              <w:suppressAutoHyphens/>
              <w:rPr>
                <w:b/>
                <w:bCs/>
                <w:i/>
                <w:iCs/>
                <w:szCs w:val="22"/>
              </w:rPr>
            </w:pPr>
            <w:r w:rsidRPr="00DB0267">
              <w:rPr>
                <w:b/>
                <w:szCs w:val="22"/>
              </w:rPr>
              <w:t>Polska</w:t>
            </w:r>
          </w:p>
          <w:p w14:paraId="5FDE8811" w14:textId="77777777" w:rsidR="00E76D88" w:rsidRPr="00DB0267" w:rsidRDefault="00E76D88" w:rsidP="00040D47">
            <w:r w:rsidRPr="00DB0267">
              <w:t>Roche Polska Sp.z o.o.</w:t>
            </w:r>
          </w:p>
          <w:p w14:paraId="7716EA7C" w14:textId="77777777" w:rsidR="00E76D88" w:rsidRPr="00DB0267" w:rsidRDefault="00E76D88" w:rsidP="00040D47">
            <w:r w:rsidRPr="00DB0267">
              <w:t>Tel: +48 - 22 345 18 88</w:t>
            </w:r>
          </w:p>
          <w:p w14:paraId="452E8FFB" w14:textId="77777777" w:rsidR="00E76D88" w:rsidRPr="00DB0267" w:rsidRDefault="00E76D88" w:rsidP="00040D47">
            <w:pPr>
              <w:suppressAutoHyphens/>
              <w:rPr>
                <w:szCs w:val="22"/>
              </w:rPr>
            </w:pPr>
          </w:p>
        </w:tc>
      </w:tr>
      <w:tr w:rsidR="00E76D88" w:rsidRPr="00DB0267" w14:paraId="7193F384" w14:textId="77777777" w:rsidTr="008E6287">
        <w:trPr>
          <w:cantSplit/>
        </w:trPr>
        <w:tc>
          <w:tcPr>
            <w:tcW w:w="4648" w:type="dxa"/>
          </w:tcPr>
          <w:p w14:paraId="5D2B2E78" w14:textId="77777777" w:rsidR="00E76D88" w:rsidRPr="00DB0267" w:rsidRDefault="00E76D88" w:rsidP="00040D47">
            <w:pPr>
              <w:tabs>
                <w:tab w:val="left" w:pos="-720"/>
                <w:tab w:val="left" w:pos="4536"/>
              </w:tabs>
              <w:suppressAutoHyphens/>
              <w:rPr>
                <w:b/>
                <w:szCs w:val="22"/>
              </w:rPr>
            </w:pPr>
            <w:r w:rsidRPr="00DB0267">
              <w:rPr>
                <w:b/>
                <w:szCs w:val="22"/>
              </w:rPr>
              <w:t>France</w:t>
            </w:r>
          </w:p>
          <w:p w14:paraId="5CA29FF6" w14:textId="77777777" w:rsidR="00E76D88" w:rsidRPr="00DB0267" w:rsidRDefault="00E76D88" w:rsidP="00040D47">
            <w:r w:rsidRPr="00DB0267">
              <w:t>Roche</w:t>
            </w:r>
          </w:p>
          <w:p w14:paraId="65DF8F8F" w14:textId="77777777" w:rsidR="00E76D88" w:rsidRPr="00DB0267" w:rsidRDefault="00E76D88" w:rsidP="00040D47">
            <w:r w:rsidRPr="00DB0267">
              <w:t>Tél: +33 (0) 1 46 40 50 00</w:t>
            </w:r>
          </w:p>
          <w:p w14:paraId="4C935011" w14:textId="77777777" w:rsidR="00E76D88" w:rsidRPr="00DB0267" w:rsidRDefault="00E76D88" w:rsidP="00040D47">
            <w:pPr>
              <w:rPr>
                <w:b/>
                <w:szCs w:val="22"/>
              </w:rPr>
            </w:pPr>
          </w:p>
        </w:tc>
        <w:tc>
          <w:tcPr>
            <w:tcW w:w="4678" w:type="dxa"/>
          </w:tcPr>
          <w:p w14:paraId="4A738453" w14:textId="77777777" w:rsidR="00E76D88" w:rsidRPr="00DB0267" w:rsidRDefault="00E76D88" w:rsidP="00040D47">
            <w:pPr>
              <w:rPr>
                <w:szCs w:val="22"/>
              </w:rPr>
            </w:pPr>
            <w:r w:rsidRPr="00DB0267">
              <w:rPr>
                <w:b/>
                <w:szCs w:val="22"/>
              </w:rPr>
              <w:t>Portugal</w:t>
            </w:r>
          </w:p>
          <w:p w14:paraId="4CA8506C" w14:textId="77777777" w:rsidR="00E76D88" w:rsidRPr="00DB0267" w:rsidRDefault="00E76D88" w:rsidP="00040D47">
            <w:r w:rsidRPr="00DB0267">
              <w:t>Roche Farmacêutica Química, Lda</w:t>
            </w:r>
          </w:p>
          <w:p w14:paraId="70222B21" w14:textId="77777777" w:rsidR="00E76D88" w:rsidRPr="00DB0267" w:rsidRDefault="00E76D88" w:rsidP="00040D47">
            <w:r w:rsidRPr="00DB0267">
              <w:t>Tel: +351 - 21 425 70 00</w:t>
            </w:r>
          </w:p>
          <w:p w14:paraId="69DD8068" w14:textId="77777777" w:rsidR="00E76D88" w:rsidRPr="00DB0267" w:rsidRDefault="00E76D88" w:rsidP="00040D47">
            <w:pPr>
              <w:tabs>
                <w:tab w:val="left" w:pos="-720"/>
              </w:tabs>
              <w:suppressAutoHyphens/>
              <w:rPr>
                <w:szCs w:val="22"/>
              </w:rPr>
            </w:pPr>
          </w:p>
        </w:tc>
      </w:tr>
      <w:tr w:rsidR="00E76D88" w:rsidRPr="00DB0267" w14:paraId="427A9FE1" w14:textId="77777777" w:rsidTr="008E6287">
        <w:trPr>
          <w:cantSplit/>
        </w:trPr>
        <w:tc>
          <w:tcPr>
            <w:tcW w:w="4648" w:type="dxa"/>
          </w:tcPr>
          <w:p w14:paraId="53F1F1B5" w14:textId="77777777" w:rsidR="00E76D88" w:rsidRPr="00DB0267" w:rsidRDefault="00E76D88" w:rsidP="00040D47">
            <w:pPr>
              <w:rPr>
                <w:b/>
                <w:szCs w:val="22"/>
              </w:rPr>
            </w:pPr>
            <w:r w:rsidRPr="00DB0267">
              <w:rPr>
                <w:szCs w:val="22"/>
              </w:rPr>
              <w:br w:type="page"/>
            </w:r>
            <w:r w:rsidRPr="00DB0267">
              <w:rPr>
                <w:b/>
                <w:szCs w:val="22"/>
              </w:rPr>
              <w:t>Hrvatska</w:t>
            </w:r>
          </w:p>
          <w:p w14:paraId="03D2962F" w14:textId="77777777" w:rsidR="00E76D88" w:rsidRPr="00DB0267" w:rsidRDefault="00E76D88" w:rsidP="00040D47">
            <w:pPr>
              <w:rPr>
                <w:szCs w:val="22"/>
              </w:rPr>
            </w:pPr>
            <w:r w:rsidRPr="00DB0267">
              <w:rPr>
                <w:szCs w:val="22"/>
              </w:rPr>
              <w:t>Roche d.o.o.</w:t>
            </w:r>
          </w:p>
          <w:p w14:paraId="40D82BFE" w14:textId="77777777" w:rsidR="00E76D88" w:rsidRPr="00DB0267" w:rsidRDefault="00E76D88" w:rsidP="00040D47">
            <w:pPr>
              <w:rPr>
                <w:szCs w:val="22"/>
              </w:rPr>
            </w:pPr>
            <w:r w:rsidRPr="00DB0267">
              <w:rPr>
                <w:szCs w:val="22"/>
              </w:rPr>
              <w:t>Tel: + 385 1 47 22 333</w:t>
            </w:r>
          </w:p>
          <w:p w14:paraId="401C7B7A" w14:textId="77777777" w:rsidR="00E76D88" w:rsidRPr="00DB0267" w:rsidRDefault="00E76D88" w:rsidP="00040D47">
            <w:pPr>
              <w:tabs>
                <w:tab w:val="left" w:pos="-720"/>
              </w:tabs>
              <w:suppressAutoHyphens/>
              <w:rPr>
                <w:szCs w:val="22"/>
              </w:rPr>
            </w:pPr>
          </w:p>
        </w:tc>
        <w:tc>
          <w:tcPr>
            <w:tcW w:w="4678" w:type="dxa"/>
          </w:tcPr>
          <w:p w14:paraId="1FB9C6BF" w14:textId="77777777" w:rsidR="00E76D88" w:rsidRPr="00DB0267" w:rsidRDefault="00E76D88" w:rsidP="00040D47">
            <w:pPr>
              <w:tabs>
                <w:tab w:val="left" w:pos="-720"/>
                <w:tab w:val="left" w:pos="4536"/>
              </w:tabs>
              <w:suppressAutoHyphens/>
              <w:rPr>
                <w:b/>
                <w:szCs w:val="22"/>
              </w:rPr>
            </w:pPr>
            <w:r w:rsidRPr="00DB0267">
              <w:rPr>
                <w:b/>
                <w:szCs w:val="22"/>
              </w:rPr>
              <w:t>România</w:t>
            </w:r>
          </w:p>
          <w:p w14:paraId="350A558B" w14:textId="77777777" w:rsidR="00E76D88" w:rsidRPr="00DB0267" w:rsidRDefault="00E76D88" w:rsidP="00040D47">
            <w:pPr>
              <w:tabs>
                <w:tab w:val="left" w:pos="-720"/>
                <w:tab w:val="left" w:pos="4536"/>
              </w:tabs>
              <w:suppressAutoHyphens/>
              <w:rPr>
                <w:szCs w:val="22"/>
              </w:rPr>
            </w:pPr>
            <w:r w:rsidRPr="00DB0267">
              <w:rPr>
                <w:szCs w:val="22"/>
              </w:rPr>
              <w:t>Roche România S.R.L.</w:t>
            </w:r>
          </w:p>
          <w:p w14:paraId="68808C43" w14:textId="77777777" w:rsidR="00E76D88" w:rsidRPr="00DB0267" w:rsidRDefault="00E76D88" w:rsidP="00040D47">
            <w:pPr>
              <w:tabs>
                <w:tab w:val="left" w:pos="-720"/>
                <w:tab w:val="left" w:pos="4536"/>
              </w:tabs>
              <w:suppressAutoHyphens/>
              <w:rPr>
                <w:szCs w:val="22"/>
              </w:rPr>
            </w:pPr>
            <w:r w:rsidRPr="00DB0267">
              <w:rPr>
                <w:szCs w:val="22"/>
              </w:rPr>
              <w:t>Tel: +40 21 206 47 01</w:t>
            </w:r>
          </w:p>
          <w:p w14:paraId="2691CD38" w14:textId="77777777" w:rsidR="00E76D88" w:rsidRPr="00DB0267" w:rsidRDefault="00E76D88" w:rsidP="00040D47">
            <w:pPr>
              <w:tabs>
                <w:tab w:val="left" w:pos="-720"/>
              </w:tabs>
              <w:suppressAutoHyphens/>
              <w:rPr>
                <w:szCs w:val="22"/>
              </w:rPr>
            </w:pPr>
          </w:p>
        </w:tc>
      </w:tr>
      <w:tr w:rsidR="00E76D88" w:rsidRPr="00DB0267" w14:paraId="2039A6F4" w14:textId="77777777" w:rsidTr="008E6287">
        <w:trPr>
          <w:cantSplit/>
        </w:trPr>
        <w:tc>
          <w:tcPr>
            <w:tcW w:w="4648" w:type="dxa"/>
          </w:tcPr>
          <w:p w14:paraId="75545FF7" w14:textId="5CFB912D" w:rsidR="00E76D88" w:rsidRPr="00DB0267" w:rsidRDefault="00E76D88" w:rsidP="00040D47">
            <w:pPr>
              <w:rPr>
                <w:szCs w:val="22"/>
              </w:rPr>
            </w:pPr>
            <w:r w:rsidRPr="00DB0267">
              <w:rPr>
                <w:b/>
                <w:szCs w:val="22"/>
              </w:rPr>
              <w:t>Ireland</w:t>
            </w:r>
            <w:ins w:id="3715" w:author="Author" w:date="2025-07-16T16:56:00Z">
              <w:r w:rsidR="00217AE0" w:rsidRPr="00DB0267">
                <w:rPr>
                  <w:b/>
                  <w:szCs w:val="22"/>
                </w:rPr>
                <w:t>, Malta</w:t>
              </w:r>
            </w:ins>
          </w:p>
          <w:p w14:paraId="40F26FC8" w14:textId="77777777" w:rsidR="00E76D88" w:rsidRPr="00DB0267" w:rsidRDefault="00E76D88" w:rsidP="00040D47">
            <w:pPr>
              <w:rPr>
                <w:ins w:id="3716" w:author="Author" w:date="2025-07-16T16:57:00Z"/>
              </w:rPr>
            </w:pPr>
            <w:r w:rsidRPr="00DB0267">
              <w:t>Roche Products (Ireland) Ltd.</w:t>
            </w:r>
          </w:p>
          <w:p w14:paraId="52267830" w14:textId="649E2413" w:rsidR="00217AE0" w:rsidRPr="00DB0267" w:rsidRDefault="00217AE0" w:rsidP="00040D47">
            <w:ins w:id="3717" w:author="Author" w:date="2025-07-16T16:57:00Z">
              <w:r w:rsidRPr="00DB0267">
                <w:t>Ireland/L-Irlanda</w:t>
              </w:r>
            </w:ins>
          </w:p>
          <w:p w14:paraId="2FB7189C" w14:textId="77777777" w:rsidR="00E76D88" w:rsidRPr="00DB0267" w:rsidRDefault="00E76D88" w:rsidP="00040D47">
            <w:r w:rsidRPr="00DB0267">
              <w:t>Tel: +353 (0) 1 469 0700</w:t>
            </w:r>
          </w:p>
          <w:p w14:paraId="1E37E10E" w14:textId="77777777" w:rsidR="00E76D88" w:rsidRPr="00DB0267" w:rsidRDefault="00E76D88" w:rsidP="00040D47">
            <w:pPr>
              <w:tabs>
                <w:tab w:val="left" w:pos="-720"/>
              </w:tabs>
              <w:suppressAutoHyphens/>
              <w:rPr>
                <w:szCs w:val="22"/>
              </w:rPr>
            </w:pPr>
          </w:p>
        </w:tc>
        <w:tc>
          <w:tcPr>
            <w:tcW w:w="4678" w:type="dxa"/>
          </w:tcPr>
          <w:p w14:paraId="60C19B65" w14:textId="77777777" w:rsidR="00E76D88" w:rsidRPr="00DB0267" w:rsidRDefault="00E76D88" w:rsidP="00040D47">
            <w:pPr>
              <w:rPr>
                <w:szCs w:val="22"/>
              </w:rPr>
            </w:pPr>
            <w:r w:rsidRPr="00DB0267">
              <w:rPr>
                <w:b/>
                <w:szCs w:val="22"/>
              </w:rPr>
              <w:t>Slovenija</w:t>
            </w:r>
          </w:p>
          <w:p w14:paraId="7E734C34" w14:textId="77777777" w:rsidR="00E76D88" w:rsidRPr="00DB0267" w:rsidRDefault="00E76D88" w:rsidP="00040D47">
            <w:r w:rsidRPr="00DB0267">
              <w:t>Roche farmacevtska družba d.o.o.</w:t>
            </w:r>
          </w:p>
          <w:p w14:paraId="283F50EA" w14:textId="77777777" w:rsidR="00E76D88" w:rsidRPr="00DB0267" w:rsidRDefault="00E76D88" w:rsidP="00040D47">
            <w:pPr>
              <w:rPr>
                <w:rFonts w:eastAsia="MS Mincho"/>
              </w:rPr>
            </w:pPr>
            <w:r w:rsidRPr="00DB0267">
              <w:rPr>
                <w:rFonts w:eastAsia="MS Mincho"/>
              </w:rPr>
              <w:t>Tel: +386 - 1 360 26 00</w:t>
            </w:r>
          </w:p>
          <w:p w14:paraId="200FFBC0" w14:textId="77777777" w:rsidR="00E76D88" w:rsidRPr="00DB0267" w:rsidRDefault="00E76D88" w:rsidP="00040D47">
            <w:pPr>
              <w:tabs>
                <w:tab w:val="left" w:pos="-720"/>
              </w:tabs>
              <w:suppressAutoHyphens/>
              <w:rPr>
                <w:b/>
                <w:color w:val="008000"/>
                <w:szCs w:val="22"/>
              </w:rPr>
            </w:pPr>
          </w:p>
        </w:tc>
      </w:tr>
      <w:tr w:rsidR="00E76D88" w:rsidRPr="00DB0267" w14:paraId="0CFF6F86" w14:textId="77777777" w:rsidTr="008E6287">
        <w:trPr>
          <w:cantSplit/>
        </w:trPr>
        <w:tc>
          <w:tcPr>
            <w:tcW w:w="4648" w:type="dxa"/>
          </w:tcPr>
          <w:p w14:paraId="5EC6ACF0" w14:textId="77777777" w:rsidR="00E76D88" w:rsidRPr="00DB0267" w:rsidRDefault="00E76D88" w:rsidP="00040D47">
            <w:pPr>
              <w:rPr>
                <w:b/>
                <w:szCs w:val="22"/>
              </w:rPr>
            </w:pPr>
            <w:r w:rsidRPr="00DB0267">
              <w:rPr>
                <w:b/>
                <w:szCs w:val="22"/>
              </w:rPr>
              <w:t>Ísland</w:t>
            </w:r>
          </w:p>
          <w:p w14:paraId="06E56C47" w14:textId="12DE64FF" w:rsidR="00E76D88" w:rsidRPr="00DB0267" w:rsidRDefault="00E76D88" w:rsidP="00040D47">
            <w:pPr>
              <w:tabs>
                <w:tab w:val="left" w:pos="720"/>
              </w:tabs>
              <w:rPr>
                <w:snapToGrid w:val="0"/>
              </w:rPr>
            </w:pPr>
            <w:r w:rsidRPr="00DB0267">
              <w:rPr>
                <w:snapToGrid w:val="0"/>
              </w:rPr>
              <w:t xml:space="preserve">Roche </w:t>
            </w:r>
            <w:r w:rsidR="00045E71" w:rsidRPr="00DB0267">
              <w:rPr>
                <w:szCs w:val="22"/>
              </w:rPr>
              <w:t>Pharmaceuticals A/S</w:t>
            </w:r>
          </w:p>
          <w:p w14:paraId="2A77814A" w14:textId="77777777" w:rsidR="00E76D88" w:rsidRPr="00DB0267" w:rsidRDefault="00E76D88" w:rsidP="00040D47">
            <w:pPr>
              <w:tabs>
                <w:tab w:val="left" w:pos="720"/>
              </w:tabs>
              <w:rPr>
                <w:snapToGrid w:val="0"/>
              </w:rPr>
            </w:pPr>
            <w:r w:rsidRPr="00DB0267">
              <w:rPr>
                <w:szCs w:val="22"/>
                <w:lang w:eastAsia="en-US"/>
              </w:rPr>
              <w:t>c/o Icepharma hf</w:t>
            </w:r>
          </w:p>
          <w:p w14:paraId="45A7AEC7" w14:textId="77777777" w:rsidR="00E76D88" w:rsidRPr="00DB0267" w:rsidRDefault="00E76D88" w:rsidP="00040D47">
            <w:pPr>
              <w:rPr>
                <w:snapToGrid w:val="0"/>
              </w:rPr>
            </w:pPr>
            <w:r w:rsidRPr="00DB0267">
              <w:t>Sími</w:t>
            </w:r>
            <w:r w:rsidRPr="00DB0267">
              <w:rPr>
                <w:snapToGrid w:val="0"/>
              </w:rPr>
              <w:t>: +354 540 8000</w:t>
            </w:r>
          </w:p>
          <w:p w14:paraId="4CE8D94A" w14:textId="77777777" w:rsidR="00E76D88" w:rsidRPr="00DB0267" w:rsidRDefault="00E76D88" w:rsidP="00040D47">
            <w:pPr>
              <w:rPr>
                <w:b/>
                <w:szCs w:val="22"/>
              </w:rPr>
            </w:pPr>
          </w:p>
        </w:tc>
        <w:tc>
          <w:tcPr>
            <w:tcW w:w="4678" w:type="dxa"/>
          </w:tcPr>
          <w:p w14:paraId="1BE4D349" w14:textId="77777777" w:rsidR="00E76D88" w:rsidRPr="00DB0267" w:rsidRDefault="00E76D88" w:rsidP="00040D47">
            <w:pPr>
              <w:tabs>
                <w:tab w:val="left" w:pos="-720"/>
              </w:tabs>
              <w:suppressAutoHyphens/>
              <w:rPr>
                <w:b/>
                <w:szCs w:val="22"/>
              </w:rPr>
            </w:pPr>
            <w:r w:rsidRPr="00DB0267">
              <w:rPr>
                <w:b/>
                <w:szCs w:val="22"/>
              </w:rPr>
              <w:t>Slovenská republika</w:t>
            </w:r>
          </w:p>
          <w:p w14:paraId="348A6479" w14:textId="77777777" w:rsidR="00E76D88" w:rsidRPr="00DB0267" w:rsidRDefault="00E76D88" w:rsidP="00040D47">
            <w:r w:rsidRPr="00DB0267">
              <w:t>Roche Slovensko, s.r.o.</w:t>
            </w:r>
          </w:p>
          <w:p w14:paraId="3C3D3E57" w14:textId="77777777" w:rsidR="00E76D88" w:rsidRPr="00DB0267" w:rsidRDefault="00E76D88" w:rsidP="00040D47">
            <w:r w:rsidRPr="00DB0267">
              <w:t>Tel: +421 - 2 52638201</w:t>
            </w:r>
          </w:p>
          <w:p w14:paraId="148D54EB" w14:textId="77777777" w:rsidR="00E76D88" w:rsidRPr="00DB0267" w:rsidRDefault="00E76D88" w:rsidP="00040D47">
            <w:pPr>
              <w:tabs>
                <w:tab w:val="left" w:pos="-720"/>
              </w:tabs>
              <w:suppressAutoHyphens/>
              <w:rPr>
                <w:szCs w:val="22"/>
              </w:rPr>
            </w:pPr>
          </w:p>
        </w:tc>
      </w:tr>
      <w:tr w:rsidR="00E76D88" w:rsidRPr="00DB0267" w14:paraId="528F5E51" w14:textId="77777777" w:rsidTr="008E6287">
        <w:trPr>
          <w:cantSplit/>
        </w:trPr>
        <w:tc>
          <w:tcPr>
            <w:tcW w:w="4648" w:type="dxa"/>
          </w:tcPr>
          <w:p w14:paraId="3E662B57" w14:textId="77777777" w:rsidR="00E76D88" w:rsidRPr="00DB0267" w:rsidRDefault="00E76D88" w:rsidP="00040D47">
            <w:pPr>
              <w:rPr>
                <w:szCs w:val="22"/>
              </w:rPr>
            </w:pPr>
            <w:r w:rsidRPr="00DB0267">
              <w:rPr>
                <w:b/>
                <w:szCs w:val="22"/>
              </w:rPr>
              <w:t>Italia</w:t>
            </w:r>
          </w:p>
          <w:p w14:paraId="70998344" w14:textId="77777777" w:rsidR="00E76D88" w:rsidRPr="00DB0267" w:rsidRDefault="00E76D88" w:rsidP="00040D47">
            <w:r w:rsidRPr="00DB0267">
              <w:t>Roche S.p.A.</w:t>
            </w:r>
          </w:p>
          <w:p w14:paraId="4C4DBFAA" w14:textId="77777777" w:rsidR="00E76D88" w:rsidRPr="00DB0267" w:rsidRDefault="00E76D88" w:rsidP="00040D47">
            <w:pPr>
              <w:rPr>
                <w:b/>
                <w:szCs w:val="22"/>
              </w:rPr>
            </w:pPr>
            <w:r w:rsidRPr="00DB0267">
              <w:t>Tel: +39 - 039 2471</w:t>
            </w:r>
          </w:p>
        </w:tc>
        <w:tc>
          <w:tcPr>
            <w:tcW w:w="4678" w:type="dxa"/>
          </w:tcPr>
          <w:p w14:paraId="5DBEAF41" w14:textId="77777777" w:rsidR="00E76D88" w:rsidRPr="00DB0267" w:rsidRDefault="00E76D88" w:rsidP="00040D47">
            <w:pPr>
              <w:tabs>
                <w:tab w:val="left" w:pos="-720"/>
                <w:tab w:val="left" w:pos="4536"/>
              </w:tabs>
              <w:suppressAutoHyphens/>
              <w:rPr>
                <w:szCs w:val="22"/>
              </w:rPr>
            </w:pPr>
            <w:r w:rsidRPr="00DB0267">
              <w:rPr>
                <w:b/>
                <w:szCs w:val="22"/>
              </w:rPr>
              <w:t>Suomi/Finland</w:t>
            </w:r>
          </w:p>
          <w:p w14:paraId="775629ED" w14:textId="77777777" w:rsidR="00E76D88" w:rsidRPr="00DB0267" w:rsidRDefault="00E76D88" w:rsidP="00040D47">
            <w:pPr>
              <w:rPr>
                <w:snapToGrid w:val="0"/>
              </w:rPr>
            </w:pPr>
            <w:r w:rsidRPr="00DB0267">
              <w:t>Roche Oy</w:t>
            </w:r>
            <w:r w:rsidRPr="00DB0267">
              <w:rPr>
                <w:snapToGrid w:val="0"/>
              </w:rPr>
              <w:t xml:space="preserve"> </w:t>
            </w:r>
          </w:p>
          <w:p w14:paraId="3F9356B8" w14:textId="77777777" w:rsidR="00E76D88" w:rsidRPr="00DB0267" w:rsidRDefault="00E76D88" w:rsidP="00040D47">
            <w:r w:rsidRPr="00DB0267">
              <w:t>Puh/Tel: +358 (0) 10 554 500</w:t>
            </w:r>
          </w:p>
          <w:p w14:paraId="1272A0CC" w14:textId="77777777" w:rsidR="00E76D88" w:rsidRPr="00DB0267" w:rsidRDefault="00E76D88" w:rsidP="00040D47">
            <w:pPr>
              <w:tabs>
                <w:tab w:val="left" w:pos="-720"/>
                <w:tab w:val="left" w:pos="4536"/>
              </w:tabs>
              <w:suppressAutoHyphens/>
              <w:rPr>
                <w:b/>
                <w:szCs w:val="22"/>
              </w:rPr>
            </w:pPr>
          </w:p>
        </w:tc>
      </w:tr>
      <w:tr w:rsidR="00E76D88" w:rsidRPr="00DB0267" w14:paraId="4F249F14" w14:textId="77777777" w:rsidTr="008E6287">
        <w:trPr>
          <w:cantSplit/>
        </w:trPr>
        <w:tc>
          <w:tcPr>
            <w:tcW w:w="4648" w:type="dxa"/>
          </w:tcPr>
          <w:p w14:paraId="612229B5" w14:textId="2A4DC1DC" w:rsidR="00E76D88" w:rsidRPr="00DB0267" w:rsidDel="00217AE0" w:rsidRDefault="00E76D88" w:rsidP="00040D47">
            <w:pPr>
              <w:rPr>
                <w:del w:id="3718" w:author="Author" w:date="2025-07-16T16:57:00Z"/>
                <w:b/>
                <w:szCs w:val="22"/>
              </w:rPr>
            </w:pPr>
            <w:del w:id="3719" w:author="Author" w:date="2025-07-16T16:57:00Z">
              <w:r w:rsidRPr="00DB0267" w:rsidDel="00217AE0">
                <w:rPr>
                  <w:b/>
                  <w:szCs w:val="22"/>
                </w:rPr>
                <w:delText>Κύπρος</w:delText>
              </w:r>
            </w:del>
          </w:p>
          <w:p w14:paraId="1F004731" w14:textId="634D984E" w:rsidR="009C43DA" w:rsidRPr="00DB0267" w:rsidDel="00217AE0" w:rsidRDefault="009C43DA" w:rsidP="009C43DA">
            <w:pPr>
              <w:rPr>
                <w:del w:id="3720" w:author="Author" w:date="2025-07-16T16:57:00Z"/>
                <w:szCs w:val="22"/>
              </w:rPr>
            </w:pPr>
            <w:del w:id="3721" w:author="Author" w:date="2025-07-16T16:57:00Z">
              <w:r w:rsidRPr="00DB0267" w:rsidDel="00217AE0">
                <w:rPr>
                  <w:szCs w:val="22"/>
                </w:rPr>
                <w:delText>Roche (Hellas) A.E.</w:delText>
              </w:r>
            </w:del>
          </w:p>
          <w:p w14:paraId="7D0F03DC" w14:textId="44F3981A" w:rsidR="00E76D88" w:rsidRPr="00DB0267" w:rsidDel="00217AE0" w:rsidRDefault="009C43DA" w:rsidP="00040D47">
            <w:pPr>
              <w:rPr>
                <w:del w:id="3722" w:author="Author" w:date="2025-07-16T16:57:00Z"/>
              </w:rPr>
            </w:pPr>
            <w:del w:id="3723" w:author="Author" w:date="2025-07-16T16:57:00Z">
              <w:r w:rsidRPr="00DB0267" w:rsidDel="00217AE0">
                <w:rPr>
                  <w:szCs w:val="22"/>
                </w:rPr>
                <w:delText>Τηλ: +30 210 61 66 100</w:delText>
              </w:r>
            </w:del>
          </w:p>
          <w:p w14:paraId="4413FD71" w14:textId="77777777" w:rsidR="00E76D88" w:rsidRPr="00DB0267" w:rsidRDefault="00E76D88">
            <w:pPr>
              <w:rPr>
                <w:szCs w:val="22"/>
              </w:rPr>
              <w:pPrChange w:id="3724" w:author="Author" w:date="2025-07-16T16:57:00Z">
                <w:pPr>
                  <w:tabs>
                    <w:tab w:val="left" w:pos="-720"/>
                  </w:tabs>
                  <w:suppressAutoHyphens/>
                </w:pPr>
              </w:pPrChange>
            </w:pPr>
          </w:p>
        </w:tc>
        <w:tc>
          <w:tcPr>
            <w:tcW w:w="4678" w:type="dxa"/>
          </w:tcPr>
          <w:p w14:paraId="4DEEAEE4" w14:textId="77777777" w:rsidR="00E76D88" w:rsidRPr="00DB0267" w:rsidRDefault="00E76D88" w:rsidP="00040D47">
            <w:pPr>
              <w:tabs>
                <w:tab w:val="left" w:pos="-720"/>
                <w:tab w:val="left" w:pos="4536"/>
              </w:tabs>
              <w:suppressAutoHyphens/>
              <w:rPr>
                <w:b/>
                <w:szCs w:val="22"/>
              </w:rPr>
            </w:pPr>
            <w:r w:rsidRPr="00DB0267">
              <w:rPr>
                <w:b/>
                <w:szCs w:val="22"/>
              </w:rPr>
              <w:t>Sverige</w:t>
            </w:r>
          </w:p>
          <w:p w14:paraId="58B84EAC" w14:textId="77777777" w:rsidR="00E76D88" w:rsidRPr="00DB0267" w:rsidRDefault="00E76D88" w:rsidP="00040D47">
            <w:r w:rsidRPr="00DB0267">
              <w:t>Roche AB</w:t>
            </w:r>
          </w:p>
          <w:p w14:paraId="31AF0144" w14:textId="77777777" w:rsidR="00E76D88" w:rsidRPr="00DB0267" w:rsidRDefault="00E76D88" w:rsidP="00040D47">
            <w:pPr>
              <w:suppressAutoHyphens/>
            </w:pPr>
            <w:r w:rsidRPr="00DB0267">
              <w:t>Tel: +46 (0) 8 726 1200</w:t>
            </w:r>
          </w:p>
          <w:p w14:paraId="21D04CF2" w14:textId="77777777" w:rsidR="00E76D88" w:rsidRPr="00DB0267" w:rsidRDefault="00E76D88" w:rsidP="00040D47">
            <w:pPr>
              <w:rPr>
                <w:szCs w:val="22"/>
              </w:rPr>
            </w:pPr>
          </w:p>
        </w:tc>
      </w:tr>
      <w:tr w:rsidR="0003313D" w:rsidRPr="00DB0267" w14:paraId="0F52E714" w14:textId="77777777" w:rsidTr="008E6287">
        <w:trPr>
          <w:cantSplit/>
        </w:trPr>
        <w:tc>
          <w:tcPr>
            <w:tcW w:w="4648" w:type="dxa"/>
          </w:tcPr>
          <w:p w14:paraId="4AF7A0D3" w14:textId="77777777" w:rsidR="0003313D" w:rsidRPr="00DB0267" w:rsidRDefault="0003313D" w:rsidP="0003313D">
            <w:pPr>
              <w:rPr>
                <w:b/>
                <w:szCs w:val="22"/>
              </w:rPr>
            </w:pPr>
            <w:r w:rsidRPr="00DB0267">
              <w:rPr>
                <w:b/>
                <w:szCs w:val="22"/>
              </w:rPr>
              <w:t>Latvija</w:t>
            </w:r>
          </w:p>
          <w:p w14:paraId="18E1A156" w14:textId="77777777" w:rsidR="0003313D" w:rsidRPr="00DB0267" w:rsidRDefault="0003313D" w:rsidP="0003313D">
            <w:r w:rsidRPr="00DB0267">
              <w:rPr>
                <w:bCs/>
              </w:rPr>
              <w:t>Roche Latvija SIA</w:t>
            </w:r>
          </w:p>
          <w:p w14:paraId="22F71C30" w14:textId="77777777" w:rsidR="0003313D" w:rsidRPr="00DB0267" w:rsidRDefault="0003313D" w:rsidP="0003313D">
            <w:r w:rsidRPr="00DB0267">
              <w:t>Tel: +371 - 6 7039831</w:t>
            </w:r>
          </w:p>
          <w:p w14:paraId="7D011CE6" w14:textId="77777777" w:rsidR="0003313D" w:rsidRPr="00DB0267" w:rsidRDefault="0003313D" w:rsidP="0003313D">
            <w:pPr>
              <w:tabs>
                <w:tab w:val="left" w:pos="-720"/>
              </w:tabs>
              <w:suppressAutoHyphens/>
              <w:rPr>
                <w:szCs w:val="22"/>
              </w:rPr>
            </w:pPr>
          </w:p>
        </w:tc>
        <w:tc>
          <w:tcPr>
            <w:tcW w:w="4678" w:type="dxa"/>
          </w:tcPr>
          <w:p w14:paraId="0118E72F" w14:textId="3E861419" w:rsidR="0003313D" w:rsidRPr="00DB0267" w:rsidDel="00217AE0" w:rsidRDefault="0003313D" w:rsidP="0003313D">
            <w:pPr>
              <w:tabs>
                <w:tab w:val="left" w:pos="-720"/>
                <w:tab w:val="left" w:pos="4536"/>
              </w:tabs>
              <w:suppressAutoHyphens/>
              <w:rPr>
                <w:del w:id="3725" w:author="Author" w:date="2025-07-16T16:57:00Z"/>
                <w:b/>
                <w:szCs w:val="22"/>
              </w:rPr>
            </w:pPr>
            <w:del w:id="3726" w:author="Author" w:date="2025-07-16T16:57:00Z">
              <w:r w:rsidRPr="00DB0267" w:rsidDel="00217AE0">
                <w:rPr>
                  <w:b/>
                  <w:szCs w:val="22"/>
                </w:rPr>
                <w:delText>United Kingdom (Northern Ireland)</w:delText>
              </w:r>
            </w:del>
          </w:p>
          <w:p w14:paraId="33699732" w14:textId="1DB98EAD" w:rsidR="0003313D" w:rsidRPr="00DB0267" w:rsidDel="00217AE0" w:rsidRDefault="0003313D" w:rsidP="0003313D">
            <w:pPr>
              <w:rPr>
                <w:del w:id="3727" w:author="Author" w:date="2025-07-16T16:57:00Z"/>
              </w:rPr>
            </w:pPr>
            <w:del w:id="3728" w:author="Author" w:date="2025-07-16T16:57:00Z">
              <w:r w:rsidRPr="00DB0267" w:rsidDel="00217AE0">
                <w:delText>Roche Products (Ireland) Ltd.</w:delText>
              </w:r>
            </w:del>
          </w:p>
          <w:p w14:paraId="74DA1794" w14:textId="7C564994" w:rsidR="0003313D" w:rsidRPr="00DB0267" w:rsidDel="00217AE0" w:rsidRDefault="0003313D" w:rsidP="0003313D">
            <w:pPr>
              <w:rPr>
                <w:del w:id="3729" w:author="Author" w:date="2025-07-16T16:57:00Z"/>
              </w:rPr>
            </w:pPr>
            <w:del w:id="3730" w:author="Author" w:date="2025-07-16T16:57:00Z">
              <w:r w:rsidRPr="00DB0267" w:rsidDel="00217AE0">
                <w:delText>Tel: +44 (0) 1707 366000</w:delText>
              </w:r>
            </w:del>
          </w:p>
          <w:p w14:paraId="1F54B28F" w14:textId="77777777" w:rsidR="0003313D" w:rsidRPr="00DB0267" w:rsidRDefault="0003313D">
            <w:pPr>
              <w:rPr>
                <w:szCs w:val="22"/>
              </w:rPr>
              <w:pPrChange w:id="3731" w:author="Author" w:date="2025-07-16T16:57:00Z">
                <w:pPr>
                  <w:tabs>
                    <w:tab w:val="left" w:pos="-720"/>
                  </w:tabs>
                  <w:suppressAutoHyphens/>
                </w:pPr>
              </w:pPrChange>
            </w:pPr>
          </w:p>
        </w:tc>
      </w:tr>
    </w:tbl>
    <w:p w14:paraId="7A77968C" w14:textId="77777777" w:rsidR="00E76D88" w:rsidRPr="00DB0267" w:rsidRDefault="00E76D88" w:rsidP="00040D47">
      <w:pPr>
        <w:numPr>
          <w:ilvl w:val="12"/>
          <w:numId w:val="0"/>
        </w:numPr>
        <w:ind w:right="-2"/>
        <w:rPr>
          <w:szCs w:val="22"/>
        </w:rPr>
      </w:pPr>
    </w:p>
    <w:p w14:paraId="58D7601C" w14:textId="67375749" w:rsidR="00E76D88" w:rsidRPr="00DB0267" w:rsidRDefault="00E76D88" w:rsidP="00040D47">
      <w:pPr>
        <w:numPr>
          <w:ilvl w:val="12"/>
          <w:numId w:val="0"/>
        </w:numPr>
        <w:ind w:right="-2"/>
        <w:outlineLvl w:val="0"/>
        <w:rPr>
          <w:b/>
          <w:szCs w:val="22"/>
        </w:rPr>
      </w:pPr>
      <w:r w:rsidRPr="00DB0267">
        <w:rPr>
          <w:b/>
          <w:szCs w:val="22"/>
        </w:rPr>
        <w:t>Ova uputa je zadnji puta revidirana u</w:t>
      </w:r>
      <w:ins w:id="3732" w:author="Author" w:date="2025-07-16T16:52:00Z">
        <w:r w:rsidR="00A800B2" w:rsidRPr="00DB0267">
          <w:rPr>
            <w:b/>
            <w:szCs w:val="22"/>
          </w:rPr>
          <w:t xml:space="preserve"> &lt;{MM/GGGG}&gt;&lt;{mjesec GGGG}&gt;.</w:t>
        </w:r>
      </w:ins>
    </w:p>
    <w:p w14:paraId="598EF7B3" w14:textId="77777777" w:rsidR="00E76D88" w:rsidRPr="00DB0267" w:rsidRDefault="00E76D88" w:rsidP="00040D47">
      <w:pPr>
        <w:numPr>
          <w:ilvl w:val="12"/>
          <w:numId w:val="0"/>
        </w:numPr>
        <w:ind w:right="-2"/>
        <w:outlineLvl w:val="0"/>
        <w:rPr>
          <w:b/>
          <w:szCs w:val="22"/>
        </w:rPr>
      </w:pPr>
    </w:p>
    <w:p w14:paraId="5CC16C96" w14:textId="5A2B7ED5" w:rsidR="00E76D88" w:rsidRPr="00DB0267" w:rsidRDefault="00F26180" w:rsidP="00040D47">
      <w:pPr>
        <w:numPr>
          <w:ilvl w:val="12"/>
          <w:numId w:val="0"/>
        </w:numPr>
        <w:ind w:right="-2"/>
        <w:outlineLvl w:val="0"/>
        <w:rPr>
          <w:szCs w:val="22"/>
        </w:rPr>
      </w:pPr>
      <w:r w:rsidRPr="00DB0267">
        <w:rPr>
          <w:b/>
          <w:iCs/>
          <w:szCs w:val="22"/>
        </w:rPr>
        <w:t xml:space="preserve">Ostali </w:t>
      </w:r>
      <w:r w:rsidR="00E76D88" w:rsidRPr="00DB0267">
        <w:rPr>
          <w:b/>
          <w:iCs/>
          <w:szCs w:val="22"/>
        </w:rPr>
        <w:t>izvori informacija</w:t>
      </w:r>
    </w:p>
    <w:p w14:paraId="036F992D" w14:textId="77777777" w:rsidR="00E76D88" w:rsidRPr="00DB0267" w:rsidRDefault="00E76D88" w:rsidP="00040D47">
      <w:pPr>
        <w:numPr>
          <w:ilvl w:val="12"/>
          <w:numId w:val="0"/>
        </w:numPr>
        <w:ind w:right="-2"/>
        <w:rPr>
          <w:i/>
          <w:szCs w:val="22"/>
        </w:rPr>
      </w:pPr>
    </w:p>
    <w:p w14:paraId="6B540F4A" w14:textId="504B9BF4" w:rsidR="00E76D88" w:rsidRPr="00DB0267" w:rsidRDefault="00E76D88" w:rsidP="00040D47">
      <w:pPr>
        <w:numPr>
          <w:ilvl w:val="12"/>
          <w:numId w:val="0"/>
        </w:numPr>
        <w:autoSpaceDE w:val="0"/>
        <w:ind w:right="-2"/>
        <w:rPr>
          <w:szCs w:val="22"/>
        </w:rPr>
      </w:pPr>
      <w:r w:rsidRPr="00DB0267">
        <w:rPr>
          <w:iCs/>
          <w:szCs w:val="22"/>
        </w:rPr>
        <w:t xml:space="preserve">Detaljnije informacije o ovom lijeku dostupne su na </w:t>
      </w:r>
      <w:r w:rsidR="00B40097" w:rsidRPr="00DB0267">
        <w:rPr>
          <w:iCs/>
          <w:szCs w:val="22"/>
        </w:rPr>
        <w:t xml:space="preserve">internetskoj </w:t>
      </w:r>
      <w:r w:rsidRPr="00DB0267">
        <w:rPr>
          <w:iCs/>
          <w:szCs w:val="22"/>
        </w:rPr>
        <w:t xml:space="preserve">stranici Europske agencije za lijekove: </w:t>
      </w:r>
      <w:r w:rsidR="00DB377A" w:rsidRPr="00DB0267">
        <w:rPr>
          <w:rFonts w:ascii="ZWAdobeF" w:hAnsi="ZWAdobeF" w:cs="ZWAdobeF"/>
          <w:iCs/>
          <w:sz w:val="2"/>
          <w:szCs w:val="22"/>
        </w:rPr>
        <w:t>9H</w:t>
      </w:r>
      <w:hyperlink r:id="rId17" w:history="1">
        <w:r w:rsidR="009C43DA" w:rsidRPr="00DB0267">
          <w:rPr>
            <w:rStyle w:val="Hyperlink"/>
            <w:szCs w:val="22"/>
          </w:rPr>
          <w:t>https://www.ema.europa.eu</w:t>
        </w:r>
      </w:hyperlink>
      <w:ins w:id="3733" w:author="Author" w:date="2025-07-17T11:05:00Z">
        <w:r w:rsidR="008F4B33" w:rsidRPr="00DB0267">
          <w:rPr>
            <w:rStyle w:val="Hyperlink"/>
            <w:color w:val="auto"/>
            <w:szCs w:val="22"/>
            <w:u w:val="none"/>
            <w:rPrChange w:id="3734" w:author="Author" w:date="2025-07-17T12:35:00Z">
              <w:rPr>
                <w:rStyle w:val="Hyperlink"/>
                <w:noProof w:val="0"/>
                <w:szCs w:val="22"/>
              </w:rPr>
            </w:rPrChange>
          </w:rPr>
          <w:t>.</w:t>
        </w:r>
      </w:ins>
    </w:p>
    <w:p w14:paraId="12DB6FB7" w14:textId="77777777" w:rsidR="00E76D88" w:rsidRPr="00DB0267" w:rsidRDefault="00E76D88" w:rsidP="00040D47">
      <w:pPr>
        <w:numPr>
          <w:ilvl w:val="12"/>
          <w:numId w:val="0"/>
        </w:numPr>
        <w:ind w:right="-2"/>
        <w:rPr>
          <w:szCs w:val="22"/>
        </w:rPr>
      </w:pPr>
    </w:p>
    <w:p w14:paraId="07596D44" w14:textId="35C4B7B1" w:rsidR="000D1F21" w:rsidRPr="00DB0267" w:rsidDel="00287192" w:rsidRDefault="000D1F21" w:rsidP="00040D47">
      <w:pPr>
        <w:numPr>
          <w:ilvl w:val="12"/>
          <w:numId w:val="0"/>
        </w:numPr>
        <w:ind w:right="-2"/>
        <w:rPr>
          <w:del w:id="3735" w:author="Author" w:date="2025-07-17T12:36:00Z"/>
          <w:szCs w:val="22"/>
        </w:rPr>
      </w:pPr>
      <w:r w:rsidRPr="00DB0267">
        <w:rPr>
          <w:szCs w:val="22"/>
        </w:rPr>
        <w:t xml:space="preserve">Ova uputa o lijeku dostupna je na svim jezicima EU/EEA na internetskim stranicama </w:t>
      </w:r>
      <w:r w:rsidRPr="00DB0267">
        <w:rPr>
          <w:iCs/>
          <w:szCs w:val="22"/>
        </w:rPr>
        <w:t>Europske agencije za lijekove.</w:t>
      </w:r>
    </w:p>
    <w:p w14:paraId="443083E9" w14:textId="03A0D9E9" w:rsidR="00B824AD" w:rsidRPr="00DB0267" w:rsidDel="00287192" w:rsidRDefault="00B824AD">
      <w:pPr>
        <w:numPr>
          <w:ilvl w:val="12"/>
          <w:numId w:val="0"/>
        </w:numPr>
        <w:ind w:right="-2"/>
        <w:rPr>
          <w:del w:id="3736" w:author="Author" w:date="2025-07-17T12:36:00Z"/>
          <w:rFonts w:cs="Verdana"/>
          <w:color w:val="000000"/>
        </w:rPr>
        <w:pPrChange w:id="3737" w:author="Author" w:date="2025-07-17T12:36:00Z">
          <w:pPr>
            <w:autoSpaceDE w:val="0"/>
            <w:autoSpaceDN w:val="0"/>
            <w:adjustRightInd w:val="0"/>
            <w:ind w:right="119"/>
          </w:pPr>
        </w:pPrChange>
      </w:pPr>
    </w:p>
    <w:p w14:paraId="75D2408B" w14:textId="59F747C6" w:rsidR="000214D9" w:rsidRPr="00C4719F" w:rsidRDefault="000214D9" w:rsidP="00040D47">
      <w:pPr>
        <w:numPr>
          <w:ilvl w:val="12"/>
          <w:numId w:val="0"/>
        </w:numPr>
        <w:ind w:right="-2"/>
      </w:pPr>
    </w:p>
    <w:sectPr w:rsidR="000214D9" w:rsidRPr="00C4719F" w:rsidSect="00782A44">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573F2" w14:textId="77777777" w:rsidR="00DA1911" w:rsidRPr="00DB0267" w:rsidRDefault="00DA1911">
      <w:r w:rsidRPr="00DB0267">
        <w:separator/>
      </w:r>
    </w:p>
  </w:endnote>
  <w:endnote w:type="continuationSeparator" w:id="0">
    <w:p w14:paraId="63626952" w14:textId="77777777" w:rsidR="00DA1911" w:rsidRPr="00DB0267" w:rsidRDefault="00DA1911">
      <w:r w:rsidRPr="00DB0267">
        <w:continuationSeparator/>
      </w:r>
    </w:p>
  </w:endnote>
  <w:endnote w:type="continuationNotice" w:id="1">
    <w:p w14:paraId="385B7678" w14:textId="77777777" w:rsidR="00DA1911" w:rsidRPr="00DB0267" w:rsidRDefault="00DA1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ion">
    <w:altName w:val="Cambria"/>
    <w:panose1 w:val="02040503050201020203"/>
    <w:charset w:val="00"/>
    <w:family w:val="roman"/>
    <w:pitch w:val="variable"/>
    <w:sig w:usb0="E00002AF" w:usb1="5000E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WAdobeF">
    <w:panose1 w:val="00000000000000000000"/>
    <w:charset w:val="EE"/>
    <w:family w:val="auto"/>
    <w:pitch w:val="variable"/>
    <w:sig w:usb0="20002A87" w:usb1="00000000" w:usb2="00000000"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12FA" w14:textId="50894DAE" w:rsidR="00DC1D0E" w:rsidRPr="00DB0267" w:rsidRDefault="00DC1D0E">
    <w:pPr>
      <w:pStyle w:val="Footer"/>
      <w:tabs>
        <w:tab w:val="right" w:pos="8931"/>
      </w:tabs>
      <w:ind w:right="96"/>
      <w:jc w:val="center"/>
    </w:pPr>
    <w:r w:rsidRPr="00DB0267">
      <w:fldChar w:fldCharType="begin"/>
    </w:r>
    <w:r w:rsidRPr="00DB0267">
      <w:instrText xml:space="preserve"> EQ </w:instrText>
    </w:r>
    <w:r w:rsidRPr="00DB0267">
      <w:fldChar w:fldCharType="end"/>
    </w:r>
    <w:r w:rsidRPr="00DB0267">
      <w:rPr>
        <w:rStyle w:val="PageNumber"/>
        <w:rFonts w:cs="Arial"/>
      </w:rPr>
      <w:fldChar w:fldCharType="begin"/>
    </w:r>
    <w:r w:rsidRPr="00DB0267">
      <w:rPr>
        <w:rStyle w:val="PageNumber"/>
        <w:rFonts w:cs="Arial"/>
      </w:rPr>
      <w:instrText xml:space="preserve">PAGE  </w:instrText>
    </w:r>
    <w:r w:rsidRPr="00DB0267">
      <w:rPr>
        <w:rStyle w:val="PageNumber"/>
        <w:rFonts w:cs="Arial"/>
      </w:rPr>
      <w:fldChar w:fldCharType="separate"/>
    </w:r>
    <w:r w:rsidR="00CD277A" w:rsidRPr="00DB0267">
      <w:rPr>
        <w:rStyle w:val="PageNumber"/>
        <w:rFonts w:cs="Arial"/>
      </w:rPr>
      <w:t>96</w:t>
    </w:r>
    <w:r w:rsidRPr="00DB0267">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70EF" w14:textId="1B7B4F7E" w:rsidR="00DC1D0E" w:rsidRPr="00DB0267" w:rsidRDefault="00DC1D0E">
    <w:pPr>
      <w:pStyle w:val="Footer"/>
      <w:tabs>
        <w:tab w:val="right" w:pos="8931"/>
      </w:tabs>
      <w:ind w:right="96"/>
      <w:jc w:val="center"/>
    </w:pPr>
    <w:r w:rsidRPr="00DB0267">
      <w:fldChar w:fldCharType="begin"/>
    </w:r>
    <w:r w:rsidRPr="00DB0267">
      <w:instrText xml:space="preserve"> EQ </w:instrText>
    </w:r>
    <w:r w:rsidRPr="00DB0267">
      <w:fldChar w:fldCharType="end"/>
    </w:r>
    <w:r w:rsidRPr="00DB0267">
      <w:rPr>
        <w:rStyle w:val="PageNumber"/>
        <w:rFonts w:cs="Arial"/>
      </w:rPr>
      <w:fldChar w:fldCharType="begin"/>
    </w:r>
    <w:r w:rsidRPr="00DB0267">
      <w:rPr>
        <w:rStyle w:val="PageNumber"/>
        <w:rFonts w:cs="Arial"/>
      </w:rPr>
      <w:instrText xml:space="preserve">PAGE  </w:instrText>
    </w:r>
    <w:r w:rsidRPr="00DB0267">
      <w:rPr>
        <w:rStyle w:val="PageNumber"/>
        <w:rFonts w:cs="Arial"/>
      </w:rPr>
      <w:fldChar w:fldCharType="separate"/>
    </w:r>
    <w:r w:rsidR="004F1968" w:rsidRPr="00DB0267">
      <w:rPr>
        <w:rStyle w:val="PageNumber"/>
        <w:rFonts w:cs="Arial"/>
      </w:rPr>
      <w:t>1</w:t>
    </w:r>
    <w:r w:rsidRPr="00DB0267">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D748" w14:textId="77777777" w:rsidR="00DA1911" w:rsidRPr="00DB0267" w:rsidRDefault="00DA1911">
      <w:r w:rsidRPr="00DB0267">
        <w:separator/>
      </w:r>
    </w:p>
  </w:footnote>
  <w:footnote w:type="continuationSeparator" w:id="0">
    <w:p w14:paraId="175F9509" w14:textId="77777777" w:rsidR="00DA1911" w:rsidRPr="00DB0267" w:rsidRDefault="00DA1911">
      <w:r w:rsidRPr="00DB0267">
        <w:continuationSeparator/>
      </w:r>
    </w:p>
  </w:footnote>
  <w:footnote w:type="continuationNotice" w:id="1">
    <w:p w14:paraId="1E65E40A" w14:textId="77777777" w:rsidR="00DA1911" w:rsidRPr="00DB0267" w:rsidRDefault="00DA19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560A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207C4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3A8007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C62C4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104F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52594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1A7CD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4211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82CDA3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5C6D864"/>
    <w:lvl w:ilvl="0">
      <w:start w:val="1"/>
      <w:numFmt w:val="none"/>
      <w:pStyle w:val="Inforubrik2"/>
      <w:suff w:val="nothing"/>
      <w:lvlText w:val=""/>
      <w:lvlJc w:val="left"/>
    </w:lvl>
    <w:lvl w:ilvl="1">
      <w:start w:val="1"/>
      <w:numFmt w:val="decimal"/>
      <w:lvlText w:val="%2"/>
      <w:legacy w:legacy="1" w:legacySpace="340" w:legacyIndent="0"/>
      <w:lvlJc w:val="left"/>
      <w:pPr>
        <w:ind w:left="851" w:firstLine="0"/>
      </w:pPr>
    </w:lvl>
    <w:lvl w:ilvl="2">
      <w:start w:val="1"/>
      <w:numFmt w:val="decimal"/>
      <w:lvlText w:val="%2.%3"/>
      <w:legacy w:legacy="1" w:legacySpace="170" w:legacyIndent="0"/>
      <w:lvlJc w:val="left"/>
      <w:pPr>
        <w:ind w:left="851" w:firstLine="0"/>
      </w:pPr>
    </w:lvl>
    <w:lvl w:ilvl="3">
      <w:start w:val="1"/>
      <w:numFmt w:val="decimal"/>
      <w:lvlText w:val="%2.%3.%4"/>
      <w:legacy w:legacy="1" w:legacySpace="227" w:legacyIndent="0"/>
      <w:lvlJc w:val="left"/>
      <w:pPr>
        <w:ind w:left="851" w:firstLine="0"/>
      </w:pPr>
    </w:lvl>
    <w:lvl w:ilvl="4">
      <w:start w:val="1"/>
      <w:numFmt w:val="decimal"/>
      <w:lvlText w:val="%2.%3.%4.%5"/>
      <w:legacy w:legacy="1" w:legacySpace="0" w:legacyIndent="708"/>
      <w:lvlJc w:val="left"/>
      <w:pPr>
        <w:ind w:left="851" w:hanging="708"/>
      </w:pPr>
    </w:lvl>
    <w:lvl w:ilvl="5">
      <w:start w:val="1"/>
      <w:numFmt w:val="decimal"/>
      <w:lvlText w:val="%2.%3.%4.%5.%6"/>
      <w:legacy w:legacy="1" w:legacySpace="0" w:legacyIndent="708"/>
      <w:lvlJc w:val="left"/>
      <w:pPr>
        <w:ind w:left="1843" w:hanging="708"/>
      </w:pPr>
    </w:lvl>
    <w:lvl w:ilvl="6">
      <w:start w:val="1"/>
      <w:numFmt w:val="decimal"/>
      <w:lvlText w:val="%2.%3.%4.%5.%6.%7"/>
      <w:legacy w:legacy="1" w:legacySpace="0" w:legacyIndent="708"/>
      <w:lvlJc w:val="left"/>
      <w:pPr>
        <w:ind w:left="2124" w:hanging="708"/>
      </w:pPr>
    </w:lvl>
    <w:lvl w:ilvl="7">
      <w:start w:val="1"/>
      <w:numFmt w:val="decimal"/>
      <w:lvlText w:val="%2.%3.%4.%5.%6.%7.%8"/>
      <w:legacy w:legacy="1" w:legacySpace="0" w:legacyIndent="708"/>
      <w:lvlJc w:val="left"/>
      <w:pPr>
        <w:ind w:left="2832" w:hanging="708"/>
      </w:pPr>
    </w:lvl>
    <w:lvl w:ilvl="8">
      <w:start w:val="1"/>
      <w:numFmt w:val="decimal"/>
      <w:lvlText w:val="%2.%3.%4.%5.%6.%7.%8.%9"/>
      <w:legacy w:legacy="1" w:legacySpace="0" w:legacyIndent="708"/>
      <w:lvlJc w:val="left"/>
      <w:pPr>
        <w:ind w:left="3540" w:hanging="708"/>
      </w:pPr>
    </w:lvl>
  </w:abstractNum>
  <w:abstractNum w:abstractNumId="11" w15:restartNumberingAfterBreak="0">
    <w:nsid w:val="09B479C3"/>
    <w:multiLevelType w:val="hybridMultilevel"/>
    <w:tmpl w:val="06F2C2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74423B"/>
    <w:multiLevelType w:val="hybridMultilevel"/>
    <w:tmpl w:val="3954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708C4"/>
    <w:multiLevelType w:val="hybridMultilevel"/>
    <w:tmpl w:val="F852FE7E"/>
    <w:name w:val="WW8Num222"/>
    <w:lvl w:ilvl="0" w:tplc="F37C6FFA">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8" w15:restartNumberingAfterBreak="0">
    <w:nsid w:val="30FB49E8"/>
    <w:multiLevelType w:val="hybridMultilevel"/>
    <w:tmpl w:val="0A522634"/>
    <w:lvl w:ilvl="0" w:tplc="F09670DC">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9D4467A"/>
    <w:multiLevelType w:val="hybridMultilevel"/>
    <w:tmpl w:val="D89A3B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E451AA0"/>
    <w:multiLevelType w:val="hybridMultilevel"/>
    <w:tmpl w:val="AFA27D18"/>
    <w:lvl w:ilvl="0" w:tplc="8DA0A6A2">
      <w:numFmt w:val="bullet"/>
      <w:lvlText w:val="-"/>
      <w:lvlJc w:val="left"/>
      <w:pPr>
        <w:ind w:left="720" w:hanging="360"/>
      </w:pPr>
      <w:rPr>
        <w:rFonts w:ascii="Arial" w:eastAsia="Times New Roman" w:hAnsi="Arial" w:cs="Arial" w:hint="default"/>
        <w:sz w:val="16"/>
        <w:szCs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0B04F77"/>
    <w:multiLevelType w:val="multilevel"/>
    <w:tmpl w:val="B2505B78"/>
    <w:lvl w:ilvl="0">
      <w:start w:val="1"/>
      <w:numFmt w:val="bullet"/>
      <w:lvlText w:val=""/>
      <w:lvlJc w:val="left"/>
      <w:pPr>
        <w:tabs>
          <w:tab w:val="num" w:pos="1440"/>
        </w:tabs>
        <w:ind w:left="1440" w:hanging="360"/>
      </w:pPr>
      <w:rPr>
        <w:rFonts w:ascii="Symbol" w:hAnsi="Symbol" w:hint="default"/>
        <w:sz w:val="16"/>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2" w15:restartNumberingAfterBreak="0">
    <w:nsid w:val="4264338A"/>
    <w:multiLevelType w:val="hybridMultilevel"/>
    <w:tmpl w:val="023E7A74"/>
    <w:lvl w:ilvl="0" w:tplc="F37C6FFA">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102EFE"/>
    <w:multiLevelType w:val="hybridMultilevel"/>
    <w:tmpl w:val="8556A944"/>
    <w:lvl w:ilvl="0" w:tplc="EEBC396E">
      <w:start w:val="10"/>
      <w:numFmt w:val="decimal"/>
      <w:lvlText w:val="%1."/>
      <w:lvlJc w:val="left"/>
      <w:pPr>
        <w:tabs>
          <w:tab w:val="num" w:pos="930"/>
        </w:tabs>
        <w:ind w:left="930" w:hanging="57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50286142"/>
    <w:multiLevelType w:val="hybridMultilevel"/>
    <w:tmpl w:val="F78EA0A6"/>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3B10498"/>
    <w:multiLevelType w:val="hybridMultilevel"/>
    <w:tmpl w:val="C36A5CCE"/>
    <w:lvl w:ilvl="0" w:tplc="8DA0A6A2">
      <w:numFmt w:val="bullet"/>
      <w:lvlText w:val="-"/>
      <w:lvlJc w:val="left"/>
      <w:pPr>
        <w:tabs>
          <w:tab w:val="num" w:pos="1353"/>
        </w:tabs>
        <w:ind w:left="1353" w:hanging="360"/>
      </w:pPr>
      <w:rPr>
        <w:rFonts w:ascii="Arial" w:eastAsia="Times New Roman" w:hAnsi="Arial" w:cs="Aria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A85537"/>
    <w:multiLevelType w:val="hybridMultilevel"/>
    <w:tmpl w:val="900E0814"/>
    <w:lvl w:ilvl="0" w:tplc="041A0001">
      <w:start w:val="289"/>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F010207"/>
    <w:multiLevelType w:val="hybridMultilevel"/>
    <w:tmpl w:val="F2984140"/>
    <w:lvl w:ilvl="0" w:tplc="CEFC2D08">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F10C8D"/>
    <w:multiLevelType w:val="hybridMultilevel"/>
    <w:tmpl w:val="5858A260"/>
    <w:lvl w:ilvl="0" w:tplc="F09670DC">
      <w:numFmt w:val="bullet"/>
      <w:lvlText w:val="-"/>
      <w:lvlJc w:val="left"/>
      <w:pPr>
        <w:tabs>
          <w:tab w:val="num" w:pos="956"/>
        </w:tabs>
        <w:ind w:left="956" w:hanging="389"/>
      </w:pPr>
      <w:rPr>
        <w:rFonts w:hint="default"/>
      </w:rPr>
    </w:lvl>
    <w:lvl w:ilvl="1" w:tplc="04090003">
      <w:start w:val="1"/>
      <w:numFmt w:val="bullet"/>
      <w:lvlText w:val="o"/>
      <w:lvlJc w:val="left"/>
      <w:pPr>
        <w:tabs>
          <w:tab w:val="num" w:pos="922"/>
        </w:tabs>
        <w:ind w:left="922" w:hanging="360"/>
      </w:pPr>
      <w:rPr>
        <w:rFonts w:ascii="Courier New" w:hAnsi="Courier New" w:cs="Arial" w:hint="default"/>
      </w:rPr>
    </w:lvl>
    <w:lvl w:ilvl="2" w:tplc="04090005" w:tentative="1">
      <w:start w:val="1"/>
      <w:numFmt w:val="bullet"/>
      <w:lvlText w:val=""/>
      <w:lvlJc w:val="left"/>
      <w:pPr>
        <w:tabs>
          <w:tab w:val="num" w:pos="1642"/>
        </w:tabs>
        <w:ind w:left="1642" w:hanging="360"/>
      </w:pPr>
      <w:rPr>
        <w:rFonts w:ascii="Wingdings" w:hAnsi="Wingdings" w:hint="default"/>
      </w:rPr>
    </w:lvl>
    <w:lvl w:ilvl="3" w:tplc="04090001" w:tentative="1">
      <w:start w:val="1"/>
      <w:numFmt w:val="bullet"/>
      <w:lvlText w:val=""/>
      <w:lvlJc w:val="left"/>
      <w:pPr>
        <w:tabs>
          <w:tab w:val="num" w:pos="2362"/>
        </w:tabs>
        <w:ind w:left="2362" w:hanging="360"/>
      </w:pPr>
      <w:rPr>
        <w:rFonts w:ascii="Symbol" w:hAnsi="Symbol" w:hint="default"/>
      </w:rPr>
    </w:lvl>
    <w:lvl w:ilvl="4" w:tplc="04090003" w:tentative="1">
      <w:start w:val="1"/>
      <w:numFmt w:val="bullet"/>
      <w:lvlText w:val="o"/>
      <w:lvlJc w:val="left"/>
      <w:pPr>
        <w:tabs>
          <w:tab w:val="num" w:pos="3082"/>
        </w:tabs>
        <w:ind w:left="3082" w:hanging="360"/>
      </w:pPr>
      <w:rPr>
        <w:rFonts w:ascii="Courier New" w:hAnsi="Courier New" w:cs="Arial" w:hint="default"/>
      </w:rPr>
    </w:lvl>
    <w:lvl w:ilvl="5" w:tplc="04090005" w:tentative="1">
      <w:start w:val="1"/>
      <w:numFmt w:val="bullet"/>
      <w:lvlText w:val=""/>
      <w:lvlJc w:val="left"/>
      <w:pPr>
        <w:tabs>
          <w:tab w:val="num" w:pos="3802"/>
        </w:tabs>
        <w:ind w:left="3802" w:hanging="360"/>
      </w:pPr>
      <w:rPr>
        <w:rFonts w:ascii="Wingdings" w:hAnsi="Wingdings" w:hint="default"/>
      </w:rPr>
    </w:lvl>
    <w:lvl w:ilvl="6" w:tplc="04090001" w:tentative="1">
      <w:start w:val="1"/>
      <w:numFmt w:val="bullet"/>
      <w:lvlText w:val=""/>
      <w:lvlJc w:val="left"/>
      <w:pPr>
        <w:tabs>
          <w:tab w:val="num" w:pos="4522"/>
        </w:tabs>
        <w:ind w:left="4522" w:hanging="360"/>
      </w:pPr>
      <w:rPr>
        <w:rFonts w:ascii="Symbol" w:hAnsi="Symbol" w:hint="default"/>
      </w:rPr>
    </w:lvl>
    <w:lvl w:ilvl="7" w:tplc="04090003" w:tentative="1">
      <w:start w:val="1"/>
      <w:numFmt w:val="bullet"/>
      <w:lvlText w:val="o"/>
      <w:lvlJc w:val="left"/>
      <w:pPr>
        <w:tabs>
          <w:tab w:val="num" w:pos="5242"/>
        </w:tabs>
        <w:ind w:left="5242" w:hanging="360"/>
      </w:pPr>
      <w:rPr>
        <w:rFonts w:ascii="Courier New" w:hAnsi="Courier New" w:cs="Arial" w:hint="default"/>
      </w:rPr>
    </w:lvl>
    <w:lvl w:ilvl="8" w:tplc="04090005" w:tentative="1">
      <w:start w:val="1"/>
      <w:numFmt w:val="bullet"/>
      <w:lvlText w:val=""/>
      <w:lvlJc w:val="left"/>
      <w:pPr>
        <w:tabs>
          <w:tab w:val="num" w:pos="5962"/>
        </w:tabs>
        <w:ind w:left="5962" w:hanging="360"/>
      </w:pPr>
      <w:rPr>
        <w:rFonts w:ascii="Wingdings" w:hAnsi="Wingdings" w:hint="default"/>
      </w:rPr>
    </w:lvl>
  </w:abstractNum>
  <w:abstractNum w:abstractNumId="29"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5F5D23"/>
    <w:multiLevelType w:val="hybridMultilevel"/>
    <w:tmpl w:val="A51A46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C63EE3"/>
    <w:multiLevelType w:val="hybridMultilevel"/>
    <w:tmpl w:val="85B2742E"/>
    <w:lvl w:ilvl="0" w:tplc="8DA0A6A2">
      <w:numFmt w:val="bullet"/>
      <w:lvlText w:val="-"/>
      <w:lvlJc w:val="left"/>
      <w:pPr>
        <w:tabs>
          <w:tab w:val="num" w:pos="720"/>
        </w:tabs>
        <w:ind w:left="720" w:hanging="360"/>
      </w:pPr>
      <w:rPr>
        <w:rFonts w:ascii="Arial" w:eastAsia="Times New Roman" w:hAnsi="Arial" w:cs="Arial"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1B28F9"/>
    <w:multiLevelType w:val="hybridMultilevel"/>
    <w:tmpl w:val="0BEC9916"/>
    <w:lvl w:ilvl="0" w:tplc="F37C6FFA">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B05C02"/>
    <w:multiLevelType w:val="hybridMultilevel"/>
    <w:tmpl w:val="18ACD6FC"/>
    <w:lvl w:ilvl="0" w:tplc="62388ED2">
      <w:start w:val="1"/>
      <w:numFmt w:val="bullet"/>
      <w:lvlText w:val=""/>
      <w:lvlJc w:val="left"/>
      <w:pPr>
        <w:tabs>
          <w:tab w:val="num" w:pos="443"/>
        </w:tabs>
        <w:ind w:left="443" w:hanging="44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E13801"/>
    <w:multiLevelType w:val="hybridMultilevel"/>
    <w:tmpl w:val="CFA20CAC"/>
    <w:lvl w:ilvl="0" w:tplc="CEFC2D08">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7FD326AC"/>
    <w:multiLevelType w:val="hybridMultilevel"/>
    <w:tmpl w:val="F282FA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1752243">
    <w:abstractNumId w:val="15"/>
  </w:num>
  <w:num w:numId="2" w16cid:durableId="1253926998">
    <w:abstractNumId w:val="32"/>
  </w:num>
  <w:num w:numId="3" w16cid:durableId="750737818">
    <w:abstractNumId w:val="34"/>
  </w:num>
  <w:num w:numId="4" w16cid:durableId="628322094">
    <w:abstractNumId w:val="25"/>
  </w:num>
  <w:num w:numId="5" w16cid:durableId="1768965677">
    <w:abstractNumId w:val="28"/>
  </w:num>
  <w:num w:numId="6" w16cid:durableId="869801372">
    <w:abstractNumId w:val="27"/>
  </w:num>
  <w:num w:numId="7" w16cid:durableId="1123230312">
    <w:abstractNumId w:val="14"/>
  </w:num>
  <w:num w:numId="8" w16cid:durableId="1943102310">
    <w:abstractNumId w:val="21"/>
  </w:num>
  <w:num w:numId="9" w16cid:durableId="605771675">
    <w:abstractNumId w:val="33"/>
  </w:num>
  <w:num w:numId="10" w16cid:durableId="1228610389">
    <w:abstractNumId w:val="22"/>
  </w:num>
  <w:num w:numId="11" w16cid:durableId="458376220">
    <w:abstractNumId w:val="13"/>
  </w:num>
  <w:num w:numId="12" w16cid:durableId="829759779">
    <w:abstractNumId w:val="30"/>
  </w:num>
  <w:num w:numId="13" w16cid:durableId="1067649323">
    <w:abstractNumId w:val="1"/>
  </w:num>
  <w:num w:numId="14" w16cid:durableId="286662258">
    <w:abstractNumId w:val="17"/>
  </w:num>
  <w:num w:numId="15" w16cid:durableId="1935553849">
    <w:abstractNumId w:val="29"/>
  </w:num>
  <w:num w:numId="16" w16cid:durableId="1116869669">
    <w:abstractNumId w:val="23"/>
  </w:num>
  <w:num w:numId="17" w16cid:durableId="1249383189">
    <w:abstractNumId w:val="35"/>
  </w:num>
  <w:num w:numId="18" w16cid:durableId="1738046146">
    <w:abstractNumId w:val="35"/>
  </w:num>
  <w:num w:numId="19" w16cid:durableId="1119642098">
    <w:abstractNumId w:val="19"/>
  </w:num>
  <w:num w:numId="20" w16cid:durableId="1242105933">
    <w:abstractNumId w:val="20"/>
  </w:num>
  <w:num w:numId="21" w16cid:durableId="1099788227">
    <w:abstractNumId w:val="31"/>
  </w:num>
  <w:num w:numId="22" w16cid:durableId="1913927950">
    <w:abstractNumId w:val="31"/>
  </w:num>
  <w:num w:numId="23" w16cid:durableId="1698772604">
    <w:abstractNumId w:val="12"/>
  </w:num>
  <w:num w:numId="24" w16cid:durableId="1562593146">
    <w:abstractNumId w:val="16"/>
  </w:num>
  <w:num w:numId="25" w16cid:durableId="979923789">
    <w:abstractNumId w:val="18"/>
  </w:num>
  <w:num w:numId="26" w16cid:durableId="276568675">
    <w:abstractNumId w:val="11"/>
  </w:num>
  <w:num w:numId="27" w16cid:durableId="1360813747">
    <w:abstractNumId w:val="24"/>
  </w:num>
  <w:num w:numId="28" w16cid:durableId="1323434587">
    <w:abstractNumId w:val="26"/>
  </w:num>
  <w:num w:numId="29" w16cid:durableId="1872642628">
    <w:abstractNumId w:val="36"/>
  </w:num>
  <w:num w:numId="30" w16cid:durableId="1201824806">
    <w:abstractNumId w:val="9"/>
  </w:num>
  <w:num w:numId="31" w16cid:durableId="324239351">
    <w:abstractNumId w:val="7"/>
  </w:num>
  <w:num w:numId="32" w16cid:durableId="872838822">
    <w:abstractNumId w:val="6"/>
  </w:num>
  <w:num w:numId="33" w16cid:durableId="273707939">
    <w:abstractNumId w:val="5"/>
  </w:num>
  <w:num w:numId="34" w16cid:durableId="1232276813">
    <w:abstractNumId w:val="4"/>
  </w:num>
  <w:num w:numId="35" w16cid:durableId="81030513">
    <w:abstractNumId w:val="8"/>
  </w:num>
  <w:num w:numId="36" w16cid:durableId="732191785">
    <w:abstractNumId w:val="3"/>
  </w:num>
  <w:num w:numId="37" w16cid:durableId="344595603">
    <w:abstractNumId w:val="2"/>
  </w:num>
  <w:num w:numId="38" w16cid:durableId="1748262651">
    <w:abstractNumId w:val="0"/>
  </w:num>
  <w:num w:numId="39" w16cid:durableId="1091004983">
    <w:abstractNumId w:val="1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Author">
    <w15:presenceInfo w15:providerId="None" w15:userId="Author"/>
  </w15:person>
  <w15:person w15:author="Regulatory 1">
    <w15:presenceInfo w15:providerId="None" w15:userId="Regulatory 1"/>
  </w15:person>
  <w15:person w15:author="HR_rev">
    <w15:presenceInfo w15:providerId="None" w15:userId="HR_rev"/>
  </w15:person>
  <w15:person w15:author="Regulatory 2">
    <w15:presenceInfo w15:providerId="None" w15:userId="Regulatory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de-CH" w:vendorID="64" w:dllVersion="6" w:nlCheck="1" w:checkStyle="0"/>
  <w:activeWritingStyle w:appName="MSWord" w:lang="en-GB" w:vendorID="64" w:dllVersion="0" w:nlCheck="1" w:checkStyle="0"/>
  <w:activeWritingStyle w:appName="MSWord" w:lang="en-US" w:vendorID="64" w:dllVersion="0" w:nlCheck="1" w:checkStyle="0"/>
  <w:activeWritingStyle w:appName="MSWord" w:lang="de-CH"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pt-BR" w:vendorID="1" w:dllVersion="513" w:checkStyle="1"/>
  <w:activeWritingStyle w:appName="MSWord" w:lang="sv-SE" w:vendorID="666" w:dllVersion="513"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B2A61"/>
    <w:rsid w:val="00000260"/>
    <w:rsid w:val="000004A8"/>
    <w:rsid w:val="00001600"/>
    <w:rsid w:val="00002D46"/>
    <w:rsid w:val="00004475"/>
    <w:rsid w:val="00006A2D"/>
    <w:rsid w:val="00007295"/>
    <w:rsid w:val="000074F1"/>
    <w:rsid w:val="000107F5"/>
    <w:rsid w:val="00011048"/>
    <w:rsid w:val="00011851"/>
    <w:rsid w:val="0001351D"/>
    <w:rsid w:val="000135A5"/>
    <w:rsid w:val="00014475"/>
    <w:rsid w:val="000148EB"/>
    <w:rsid w:val="00016251"/>
    <w:rsid w:val="0001736A"/>
    <w:rsid w:val="000214D9"/>
    <w:rsid w:val="00021C2E"/>
    <w:rsid w:val="00021DE0"/>
    <w:rsid w:val="000221CA"/>
    <w:rsid w:val="00022F4D"/>
    <w:rsid w:val="00022F83"/>
    <w:rsid w:val="00023CB3"/>
    <w:rsid w:val="00023D08"/>
    <w:rsid w:val="00023E90"/>
    <w:rsid w:val="000247A1"/>
    <w:rsid w:val="00024AD2"/>
    <w:rsid w:val="000253F8"/>
    <w:rsid w:val="000256A1"/>
    <w:rsid w:val="00025F83"/>
    <w:rsid w:val="0002707F"/>
    <w:rsid w:val="0002753B"/>
    <w:rsid w:val="00030198"/>
    <w:rsid w:val="00030269"/>
    <w:rsid w:val="00030523"/>
    <w:rsid w:val="00030F1F"/>
    <w:rsid w:val="00031F38"/>
    <w:rsid w:val="00032312"/>
    <w:rsid w:val="00032A6C"/>
    <w:rsid w:val="00032F36"/>
    <w:rsid w:val="00032F69"/>
    <w:rsid w:val="000330E5"/>
    <w:rsid w:val="0003313D"/>
    <w:rsid w:val="00034239"/>
    <w:rsid w:val="0003492F"/>
    <w:rsid w:val="00036F43"/>
    <w:rsid w:val="0003735B"/>
    <w:rsid w:val="0003741E"/>
    <w:rsid w:val="000377C8"/>
    <w:rsid w:val="000378C2"/>
    <w:rsid w:val="00037A76"/>
    <w:rsid w:val="00040D47"/>
    <w:rsid w:val="0004276D"/>
    <w:rsid w:val="00044C3E"/>
    <w:rsid w:val="00045007"/>
    <w:rsid w:val="000456D8"/>
    <w:rsid w:val="000456E7"/>
    <w:rsid w:val="00045E71"/>
    <w:rsid w:val="000502D0"/>
    <w:rsid w:val="0005053A"/>
    <w:rsid w:val="00050CA9"/>
    <w:rsid w:val="00051367"/>
    <w:rsid w:val="00051C42"/>
    <w:rsid w:val="000524E4"/>
    <w:rsid w:val="00052E87"/>
    <w:rsid w:val="00053F6B"/>
    <w:rsid w:val="00056C5E"/>
    <w:rsid w:val="00057A48"/>
    <w:rsid w:val="00057AAE"/>
    <w:rsid w:val="00057EAC"/>
    <w:rsid w:val="00060F19"/>
    <w:rsid w:val="00060F3A"/>
    <w:rsid w:val="00061355"/>
    <w:rsid w:val="00061C3B"/>
    <w:rsid w:val="000633AD"/>
    <w:rsid w:val="000637B2"/>
    <w:rsid w:val="00065007"/>
    <w:rsid w:val="00067A0C"/>
    <w:rsid w:val="00070B47"/>
    <w:rsid w:val="00072484"/>
    <w:rsid w:val="000727E5"/>
    <w:rsid w:val="00073605"/>
    <w:rsid w:val="00074EE4"/>
    <w:rsid w:val="000774F3"/>
    <w:rsid w:val="00080AB6"/>
    <w:rsid w:val="000820AD"/>
    <w:rsid w:val="000821E2"/>
    <w:rsid w:val="00082BFD"/>
    <w:rsid w:val="00084422"/>
    <w:rsid w:val="000863E8"/>
    <w:rsid w:val="00086634"/>
    <w:rsid w:val="0008689D"/>
    <w:rsid w:val="000868E7"/>
    <w:rsid w:val="00086AD9"/>
    <w:rsid w:val="000909E9"/>
    <w:rsid w:val="0009138D"/>
    <w:rsid w:val="00091400"/>
    <w:rsid w:val="000923EB"/>
    <w:rsid w:val="00092D25"/>
    <w:rsid w:val="00093E30"/>
    <w:rsid w:val="00094234"/>
    <w:rsid w:val="00095262"/>
    <w:rsid w:val="0009539A"/>
    <w:rsid w:val="00096237"/>
    <w:rsid w:val="00097D7C"/>
    <w:rsid w:val="000A0433"/>
    <w:rsid w:val="000A09D0"/>
    <w:rsid w:val="000A0C3F"/>
    <w:rsid w:val="000A134A"/>
    <w:rsid w:val="000A1A24"/>
    <w:rsid w:val="000A1FEB"/>
    <w:rsid w:val="000A2211"/>
    <w:rsid w:val="000A24DD"/>
    <w:rsid w:val="000A2AF9"/>
    <w:rsid w:val="000A3213"/>
    <w:rsid w:val="000A3354"/>
    <w:rsid w:val="000A362E"/>
    <w:rsid w:val="000A3A03"/>
    <w:rsid w:val="000A5EAD"/>
    <w:rsid w:val="000A6AB5"/>
    <w:rsid w:val="000A76E4"/>
    <w:rsid w:val="000B0976"/>
    <w:rsid w:val="000B2133"/>
    <w:rsid w:val="000B2938"/>
    <w:rsid w:val="000B32EB"/>
    <w:rsid w:val="000B3C7B"/>
    <w:rsid w:val="000B494A"/>
    <w:rsid w:val="000B570D"/>
    <w:rsid w:val="000B67B4"/>
    <w:rsid w:val="000B73F7"/>
    <w:rsid w:val="000B7835"/>
    <w:rsid w:val="000B7E20"/>
    <w:rsid w:val="000C0520"/>
    <w:rsid w:val="000C0D62"/>
    <w:rsid w:val="000C234E"/>
    <w:rsid w:val="000C3200"/>
    <w:rsid w:val="000C5531"/>
    <w:rsid w:val="000C573A"/>
    <w:rsid w:val="000C5808"/>
    <w:rsid w:val="000C60CD"/>
    <w:rsid w:val="000C635D"/>
    <w:rsid w:val="000C7C69"/>
    <w:rsid w:val="000D0C98"/>
    <w:rsid w:val="000D120A"/>
    <w:rsid w:val="000D12C3"/>
    <w:rsid w:val="000D1F21"/>
    <w:rsid w:val="000D263D"/>
    <w:rsid w:val="000D33C2"/>
    <w:rsid w:val="000D4BB5"/>
    <w:rsid w:val="000D5D8F"/>
    <w:rsid w:val="000D64C5"/>
    <w:rsid w:val="000D67B0"/>
    <w:rsid w:val="000E0113"/>
    <w:rsid w:val="000E0B78"/>
    <w:rsid w:val="000E0C7B"/>
    <w:rsid w:val="000E18A7"/>
    <w:rsid w:val="000E2B60"/>
    <w:rsid w:val="000E40E0"/>
    <w:rsid w:val="000E4ABF"/>
    <w:rsid w:val="000E6B4C"/>
    <w:rsid w:val="000E6C5A"/>
    <w:rsid w:val="000F153A"/>
    <w:rsid w:val="000F226F"/>
    <w:rsid w:val="000F2D5A"/>
    <w:rsid w:val="000F3101"/>
    <w:rsid w:val="000F31E3"/>
    <w:rsid w:val="000F33B1"/>
    <w:rsid w:val="000F3619"/>
    <w:rsid w:val="000F3B07"/>
    <w:rsid w:val="000F4542"/>
    <w:rsid w:val="000F5C72"/>
    <w:rsid w:val="000F5FF5"/>
    <w:rsid w:val="000F609D"/>
    <w:rsid w:val="000F627E"/>
    <w:rsid w:val="000F6C13"/>
    <w:rsid w:val="00100CF0"/>
    <w:rsid w:val="001033FE"/>
    <w:rsid w:val="00104A79"/>
    <w:rsid w:val="00105F80"/>
    <w:rsid w:val="00106B53"/>
    <w:rsid w:val="00107F64"/>
    <w:rsid w:val="001108CF"/>
    <w:rsid w:val="00111375"/>
    <w:rsid w:val="00111E15"/>
    <w:rsid w:val="001122FD"/>
    <w:rsid w:val="00113C8D"/>
    <w:rsid w:val="001140B4"/>
    <w:rsid w:val="00115EAB"/>
    <w:rsid w:val="00115F25"/>
    <w:rsid w:val="00116D80"/>
    <w:rsid w:val="001214A9"/>
    <w:rsid w:val="00122F16"/>
    <w:rsid w:val="00123688"/>
    <w:rsid w:val="001237DF"/>
    <w:rsid w:val="00124841"/>
    <w:rsid w:val="00125368"/>
    <w:rsid w:val="0012737C"/>
    <w:rsid w:val="001303A9"/>
    <w:rsid w:val="00131383"/>
    <w:rsid w:val="00132E4F"/>
    <w:rsid w:val="00132E85"/>
    <w:rsid w:val="00134229"/>
    <w:rsid w:val="00134577"/>
    <w:rsid w:val="001368AA"/>
    <w:rsid w:val="00136DCD"/>
    <w:rsid w:val="00137B98"/>
    <w:rsid w:val="001410FE"/>
    <w:rsid w:val="00142D45"/>
    <w:rsid w:val="00145C0B"/>
    <w:rsid w:val="00146C2D"/>
    <w:rsid w:val="00150073"/>
    <w:rsid w:val="00151959"/>
    <w:rsid w:val="001519EF"/>
    <w:rsid w:val="00151C23"/>
    <w:rsid w:val="00152115"/>
    <w:rsid w:val="001530FD"/>
    <w:rsid w:val="001535E9"/>
    <w:rsid w:val="00153E93"/>
    <w:rsid w:val="0015488D"/>
    <w:rsid w:val="00156274"/>
    <w:rsid w:val="0015762C"/>
    <w:rsid w:val="00157CA2"/>
    <w:rsid w:val="0016157D"/>
    <w:rsid w:val="00161F95"/>
    <w:rsid w:val="001621F3"/>
    <w:rsid w:val="001630A1"/>
    <w:rsid w:val="00163C78"/>
    <w:rsid w:val="00164AEA"/>
    <w:rsid w:val="00164B26"/>
    <w:rsid w:val="00166303"/>
    <w:rsid w:val="001668AF"/>
    <w:rsid w:val="00166A61"/>
    <w:rsid w:val="0016762A"/>
    <w:rsid w:val="001706FA"/>
    <w:rsid w:val="001708DA"/>
    <w:rsid w:val="00171B09"/>
    <w:rsid w:val="0017262D"/>
    <w:rsid w:val="0017290B"/>
    <w:rsid w:val="00172E5B"/>
    <w:rsid w:val="00173030"/>
    <w:rsid w:val="001744EE"/>
    <w:rsid w:val="00175AA2"/>
    <w:rsid w:val="00175F90"/>
    <w:rsid w:val="0017624A"/>
    <w:rsid w:val="00177E6B"/>
    <w:rsid w:val="001804A1"/>
    <w:rsid w:val="0018193D"/>
    <w:rsid w:val="00183A06"/>
    <w:rsid w:val="00184DBF"/>
    <w:rsid w:val="00185970"/>
    <w:rsid w:val="00186E97"/>
    <w:rsid w:val="001904B7"/>
    <w:rsid w:val="00191403"/>
    <w:rsid w:val="0019161A"/>
    <w:rsid w:val="001934C8"/>
    <w:rsid w:val="00193EBF"/>
    <w:rsid w:val="001947AB"/>
    <w:rsid w:val="00195BE1"/>
    <w:rsid w:val="0019603D"/>
    <w:rsid w:val="001964B0"/>
    <w:rsid w:val="001964B3"/>
    <w:rsid w:val="001969EE"/>
    <w:rsid w:val="00196A84"/>
    <w:rsid w:val="00196AA6"/>
    <w:rsid w:val="001A0F78"/>
    <w:rsid w:val="001A2DB4"/>
    <w:rsid w:val="001A2ED7"/>
    <w:rsid w:val="001A3358"/>
    <w:rsid w:val="001A3865"/>
    <w:rsid w:val="001A3C48"/>
    <w:rsid w:val="001A7A55"/>
    <w:rsid w:val="001B1851"/>
    <w:rsid w:val="001B1D0B"/>
    <w:rsid w:val="001B22AA"/>
    <w:rsid w:val="001B24B6"/>
    <w:rsid w:val="001B316E"/>
    <w:rsid w:val="001B3C84"/>
    <w:rsid w:val="001B4D73"/>
    <w:rsid w:val="001B63B2"/>
    <w:rsid w:val="001B6D92"/>
    <w:rsid w:val="001B6ECA"/>
    <w:rsid w:val="001B752A"/>
    <w:rsid w:val="001C0D9E"/>
    <w:rsid w:val="001C0DD9"/>
    <w:rsid w:val="001C0DE6"/>
    <w:rsid w:val="001C29D1"/>
    <w:rsid w:val="001C3581"/>
    <w:rsid w:val="001C4C43"/>
    <w:rsid w:val="001C592B"/>
    <w:rsid w:val="001C6D60"/>
    <w:rsid w:val="001C74C2"/>
    <w:rsid w:val="001C7925"/>
    <w:rsid w:val="001C7D52"/>
    <w:rsid w:val="001D0A90"/>
    <w:rsid w:val="001D1810"/>
    <w:rsid w:val="001D1FF0"/>
    <w:rsid w:val="001D25C4"/>
    <w:rsid w:val="001D3006"/>
    <w:rsid w:val="001D31D4"/>
    <w:rsid w:val="001D5CF7"/>
    <w:rsid w:val="001E0115"/>
    <w:rsid w:val="001E1FC8"/>
    <w:rsid w:val="001E20CE"/>
    <w:rsid w:val="001E4A09"/>
    <w:rsid w:val="001E4EA1"/>
    <w:rsid w:val="001E5DCF"/>
    <w:rsid w:val="001E6ADF"/>
    <w:rsid w:val="001E7363"/>
    <w:rsid w:val="001F114F"/>
    <w:rsid w:val="001F18BC"/>
    <w:rsid w:val="001F2CF5"/>
    <w:rsid w:val="001F2EA6"/>
    <w:rsid w:val="001F2EA8"/>
    <w:rsid w:val="001F33F5"/>
    <w:rsid w:val="001F359C"/>
    <w:rsid w:val="001F3E13"/>
    <w:rsid w:val="001F46B9"/>
    <w:rsid w:val="001F4D48"/>
    <w:rsid w:val="001F623F"/>
    <w:rsid w:val="001F736E"/>
    <w:rsid w:val="001F7BB0"/>
    <w:rsid w:val="001F7E7D"/>
    <w:rsid w:val="00201442"/>
    <w:rsid w:val="002023A5"/>
    <w:rsid w:val="00202419"/>
    <w:rsid w:val="00205435"/>
    <w:rsid w:val="00205DB2"/>
    <w:rsid w:val="00206FA7"/>
    <w:rsid w:val="0020767F"/>
    <w:rsid w:val="002102B7"/>
    <w:rsid w:val="00211C61"/>
    <w:rsid w:val="0021361D"/>
    <w:rsid w:val="00213F33"/>
    <w:rsid w:val="0021534C"/>
    <w:rsid w:val="00216B0F"/>
    <w:rsid w:val="002172BE"/>
    <w:rsid w:val="002174CD"/>
    <w:rsid w:val="00217AE0"/>
    <w:rsid w:val="00220194"/>
    <w:rsid w:val="0022094D"/>
    <w:rsid w:val="00221368"/>
    <w:rsid w:val="00221A21"/>
    <w:rsid w:val="00221F79"/>
    <w:rsid w:val="002220A1"/>
    <w:rsid w:val="00222909"/>
    <w:rsid w:val="0022384E"/>
    <w:rsid w:val="00225B5F"/>
    <w:rsid w:val="00227753"/>
    <w:rsid w:val="00231DED"/>
    <w:rsid w:val="00232D32"/>
    <w:rsid w:val="00233E0C"/>
    <w:rsid w:val="00234213"/>
    <w:rsid w:val="0023498D"/>
    <w:rsid w:val="002402A4"/>
    <w:rsid w:val="002402C9"/>
    <w:rsid w:val="00241795"/>
    <w:rsid w:val="00243976"/>
    <w:rsid w:val="00243C78"/>
    <w:rsid w:val="0024450F"/>
    <w:rsid w:val="00244A30"/>
    <w:rsid w:val="00245088"/>
    <w:rsid w:val="00245969"/>
    <w:rsid w:val="00245E12"/>
    <w:rsid w:val="00247760"/>
    <w:rsid w:val="002504B6"/>
    <w:rsid w:val="002504BB"/>
    <w:rsid w:val="00250E95"/>
    <w:rsid w:val="002526B7"/>
    <w:rsid w:val="00253250"/>
    <w:rsid w:val="00253C6F"/>
    <w:rsid w:val="00255238"/>
    <w:rsid w:val="00255449"/>
    <w:rsid w:val="00260047"/>
    <w:rsid w:val="00265C65"/>
    <w:rsid w:val="00266682"/>
    <w:rsid w:val="0027101C"/>
    <w:rsid w:val="00272497"/>
    <w:rsid w:val="002727C0"/>
    <w:rsid w:val="002729B5"/>
    <w:rsid w:val="002737CF"/>
    <w:rsid w:val="00273DC3"/>
    <w:rsid w:val="002743F1"/>
    <w:rsid w:val="0027445C"/>
    <w:rsid w:val="00274AF5"/>
    <w:rsid w:val="00275B36"/>
    <w:rsid w:val="00277453"/>
    <w:rsid w:val="0027764C"/>
    <w:rsid w:val="00277A56"/>
    <w:rsid w:val="002804D7"/>
    <w:rsid w:val="00280646"/>
    <w:rsid w:val="0028140A"/>
    <w:rsid w:val="00281BF7"/>
    <w:rsid w:val="00281D1D"/>
    <w:rsid w:val="00281E75"/>
    <w:rsid w:val="002829F7"/>
    <w:rsid w:val="00282BF9"/>
    <w:rsid w:val="00282E1A"/>
    <w:rsid w:val="00283CA2"/>
    <w:rsid w:val="0028426C"/>
    <w:rsid w:val="0028428B"/>
    <w:rsid w:val="0028571F"/>
    <w:rsid w:val="00285A5B"/>
    <w:rsid w:val="00287169"/>
    <w:rsid w:val="00287192"/>
    <w:rsid w:val="00287B45"/>
    <w:rsid w:val="0029035E"/>
    <w:rsid w:val="00291106"/>
    <w:rsid w:val="00294552"/>
    <w:rsid w:val="00294A99"/>
    <w:rsid w:val="00295850"/>
    <w:rsid w:val="002963EC"/>
    <w:rsid w:val="0029646E"/>
    <w:rsid w:val="00296F9E"/>
    <w:rsid w:val="002970CD"/>
    <w:rsid w:val="0029741F"/>
    <w:rsid w:val="002A253F"/>
    <w:rsid w:val="002A2C5D"/>
    <w:rsid w:val="002A3C39"/>
    <w:rsid w:val="002A46E2"/>
    <w:rsid w:val="002A46E9"/>
    <w:rsid w:val="002A4781"/>
    <w:rsid w:val="002A57A9"/>
    <w:rsid w:val="002A6996"/>
    <w:rsid w:val="002A7E1A"/>
    <w:rsid w:val="002B05C3"/>
    <w:rsid w:val="002B08C0"/>
    <w:rsid w:val="002B2A81"/>
    <w:rsid w:val="002B36AA"/>
    <w:rsid w:val="002B3CF4"/>
    <w:rsid w:val="002B41AB"/>
    <w:rsid w:val="002B42A8"/>
    <w:rsid w:val="002B480E"/>
    <w:rsid w:val="002B4CE8"/>
    <w:rsid w:val="002B50F2"/>
    <w:rsid w:val="002B6073"/>
    <w:rsid w:val="002B6D80"/>
    <w:rsid w:val="002B73C5"/>
    <w:rsid w:val="002C1F12"/>
    <w:rsid w:val="002C258E"/>
    <w:rsid w:val="002C3318"/>
    <w:rsid w:val="002C38B0"/>
    <w:rsid w:val="002C472B"/>
    <w:rsid w:val="002C5C6D"/>
    <w:rsid w:val="002C5EAA"/>
    <w:rsid w:val="002C620D"/>
    <w:rsid w:val="002C6F6D"/>
    <w:rsid w:val="002C7E6D"/>
    <w:rsid w:val="002D0C52"/>
    <w:rsid w:val="002D1459"/>
    <w:rsid w:val="002D16B8"/>
    <w:rsid w:val="002D1AC2"/>
    <w:rsid w:val="002D2FBD"/>
    <w:rsid w:val="002D5DF8"/>
    <w:rsid w:val="002D6704"/>
    <w:rsid w:val="002D68FD"/>
    <w:rsid w:val="002D7952"/>
    <w:rsid w:val="002E311E"/>
    <w:rsid w:val="002E5B03"/>
    <w:rsid w:val="002E6E49"/>
    <w:rsid w:val="002E7ECC"/>
    <w:rsid w:val="002F0C0F"/>
    <w:rsid w:val="002F1C79"/>
    <w:rsid w:val="002F23E5"/>
    <w:rsid w:val="002F2CFF"/>
    <w:rsid w:val="002F3B40"/>
    <w:rsid w:val="002F3F5A"/>
    <w:rsid w:val="002F444F"/>
    <w:rsid w:val="002F486B"/>
    <w:rsid w:val="002F486F"/>
    <w:rsid w:val="002F5F29"/>
    <w:rsid w:val="002F6E1E"/>
    <w:rsid w:val="00302108"/>
    <w:rsid w:val="00303957"/>
    <w:rsid w:val="003045DF"/>
    <w:rsid w:val="00305BC3"/>
    <w:rsid w:val="00307CFC"/>
    <w:rsid w:val="00307D74"/>
    <w:rsid w:val="00307DAF"/>
    <w:rsid w:val="00311928"/>
    <w:rsid w:val="00315119"/>
    <w:rsid w:val="00315FF0"/>
    <w:rsid w:val="00316938"/>
    <w:rsid w:val="00320BAB"/>
    <w:rsid w:val="0032292B"/>
    <w:rsid w:val="00323C8B"/>
    <w:rsid w:val="003262C9"/>
    <w:rsid w:val="003272ED"/>
    <w:rsid w:val="00330920"/>
    <w:rsid w:val="00331135"/>
    <w:rsid w:val="003318AB"/>
    <w:rsid w:val="00331E56"/>
    <w:rsid w:val="003321C2"/>
    <w:rsid w:val="00333D01"/>
    <w:rsid w:val="00333F17"/>
    <w:rsid w:val="00334BAD"/>
    <w:rsid w:val="0033520E"/>
    <w:rsid w:val="00337A80"/>
    <w:rsid w:val="003409F2"/>
    <w:rsid w:val="00340A5D"/>
    <w:rsid w:val="00341F52"/>
    <w:rsid w:val="0034202F"/>
    <w:rsid w:val="00342B0D"/>
    <w:rsid w:val="0034405E"/>
    <w:rsid w:val="00344170"/>
    <w:rsid w:val="00344C48"/>
    <w:rsid w:val="003458DC"/>
    <w:rsid w:val="00345C21"/>
    <w:rsid w:val="0034613E"/>
    <w:rsid w:val="00346976"/>
    <w:rsid w:val="00346C15"/>
    <w:rsid w:val="00350164"/>
    <w:rsid w:val="00350631"/>
    <w:rsid w:val="003508BC"/>
    <w:rsid w:val="00350F79"/>
    <w:rsid w:val="003512AE"/>
    <w:rsid w:val="00351692"/>
    <w:rsid w:val="00351ACE"/>
    <w:rsid w:val="00351FF2"/>
    <w:rsid w:val="00352627"/>
    <w:rsid w:val="00352AA6"/>
    <w:rsid w:val="00352EEA"/>
    <w:rsid w:val="003535D2"/>
    <w:rsid w:val="003535F3"/>
    <w:rsid w:val="003541A0"/>
    <w:rsid w:val="003542A1"/>
    <w:rsid w:val="00355D26"/>
    <w:rsid w:val="0035689A"/>
    <w:rsid w:val="00357172"/>
    <w:rsid w:val="00361115"/>
    <w:rsid w:val="00362506"/>
    <w:rsid w:val="0036334D"/>
    <w:rsid w:val="003638C8"/>
    <w:rsid w:val="00364475"/>
    <w:rsid w:val="00365007"/>
    <w:rsid w:val="00365153"/>
    <w:rsid w:val="003662C5"/>
    <w:rsid w:val="0036668B"/>
    <w:rsid w:val="0036708D"/>
    <w:rsid w:val="00367991"/>
    <w:rsid w:val="00370276"/>
    <w:rsid w:val="003720AF"/>
    <w:rsid w:val="0037336C"/>
    <w:rsid w:val="00374123"/>
    <w:rsid w:val="00374CB2"/>
    <w:rsid w:val="00375EA1"/>
    <w:rsid w:val="003765A8"/>
    <w:rsid w:val="00376610"/>
    <w:rsid w:val="00383681"/>
    <w:rsid w:val="00383DBA"/>
    <w:rsid w:val="00384432"/>
    <w:rsid w:val="00385071"/>
    <w:rsid w:val="00385302"/>
    <w:rsid w:val="00385C3D"/>
    <w:rsid w:val="003906E6"/>
    <w:rsid w:val="003914A9"/>
    <w:rsid w:val="00392109"/>
    <w:rsid w:val="003933D1"/>
    <w:rsid w:val="003939BD"/>
    <w:rsid w:val="00394483"/>
    <w:rsid w:val="003952FB"/>
    <w:rsid w:val="0039580F"/>
    <w:rsid w:val="00395E02"/>
    <w:rsid w:val="00396FF4"/>
    <w:rsid w:val="00397D07"/>
    <w:rsid w:val="003A2481"/>
    <w:rsid w:val="003A307C"/>
    <w:rsid w:val="003A35C4"/>
    <w:rsid w:val="003A3678"/>
    <w:rsid w:val="003A4E37"/>
    <w:rsid w:val="003A52F6"/>
    <w:rsid w:val="003A545A"/>
    <w:rsid w:val="003A56CC"/>
    <w:rsid w:val="003A5740"/>
    <w:rsid w:val="003A5F5D"/>
    <w:rsid w:val="003A6294"/>
    <w:rsid w:val="003A6E7B"/>
    <w:rsid w:val="003A764D"/>
    <w:rsid w:val="003A76F6"/>
    <w:rsid w:val="003A7B73"/>
    <w:rsid w:val="003B2242"/>
    <w:rsid w:val="003B2840"/>
    <w:rsid w:val="003B32E9"/>
    <w:rsid w:val="003B3A89"/>
    <w:rsid w:val="003B4168"/>
    <w:rsid w:val="003B51E1"/>
    <w:rsid w:val="003B597B"/>
    <w:rsid w:val="003B5EBE"/>
    <w:rsid w:val="003B618D"/>
    <w:rsid w:val="003C0AD7"/>
    <w:rsid w:val="003C11A6"/>
    <w:rsid w:val="003C35E7"/>
    <w:rsid w:val="003C4BFF"/>
    <w:rsid w:val="003C52CB"/>
    <w:rsid w:val="003C55F7"/>
    <w:rsid w:val="003C6AF7"/>
    <w:rsid w:val="003C7D1D"/>
    <w:rsid w:val="003C7F2D"/>
    <w:rsid w:val="003D0B8A"/>
    <w:rsid w:val="003D3750"/>
    <w:rsid w:val="003D41E2"/>
    <w:rsid w:val="003D4696"/>
    <w:rsid w:val="003D4F76"/>
    <w:rsid w:val="003D4F8E"/>
    <w:rsid w:val="003D711C"/>
    <w:rsid w:val="003D7E03"/>
    <w:rsid w:val="003E014B"/>
    <w:rsid w:val="003E239B"/>
    <w:rsid w:val="003E2E3C"/>
    <w:rsid w:val="003E41A0"/>
    <w:rsid w:val="003E5BFA"/>
    <w:rsid w:val="003F01B4"/>
    <w:rsid w:val="003F025B"/>
    <w:rsid w:val="003F07DA"/>
    <w:rsid w:val="003F0B15"/>
    <w:rsid w:val="003F1613"/>
    <w:rsid w:val="003F2D7D"/>
    <w:rsid w:val="003F3F83"/>
    <w:rsid w:val="003F4961"/>
    <w:rsid w:val="003F59F0"/>
    <w:rsid w:val="003F6C0A"/>
    <w:rsid w:val="003F7935"/>
    <w:rsid w:val="003F7E46"/>
    <w:rsid w:val="004002B5"/>
    <w:rsid w:val="00400526"/>
    <w:rsid w:val="00400F8D"/>
    <w:rsid w:val="00403C1E"/>
    <w:rsid w:val="004047B6"/>
    <w:rsid w:val="0040499C"/>
    <w:rsid w:val="00404F81"/>
    <w:rsid w:val="0040661D"/>
    <w:rsid w:val="004070BF"/>
    <w:rsid w:val="00407AF7"/>
    <w:rsid w:val="00407CF5"/>
    <w:rsid w:val="0041013D"/>
    <w:rsid w:val="00410688"/>
    <w:rsid w:val="00410D29"/>
    <w:rsid w:val="00411183"/>
    <w:rsid w:val="004112DA"/>
    <w:rsid w:val="00411801"/>
    <w:rsid w:val="0041249C"/>
    <w:rsid w:val="004134EE"/>
    <w:rsid w:val="00414A40"/>
    <w:rsid w:val="0041737B"/>
    <w:rsid w:val="00417AED"/>
    <w:rsid w:val="00417EDE"/>
    <w:rsid w:val="004206EA"/>
    <w:rsid w:val="004215B9"/>
    <w:rsid w:val="00421BDB"/>
    <w:rsid w:val="00422D15"/>
    <w:rsid w:val="00423F46"/>
    <w:rsid w:val="00425370"/>
    <w:rsid w:val="004263DD"/>
    <w:rsid w:val="004265CE"/>
    <w:rsid w:val="004273A8"/>
    <w:rsid w:val="00427F33"/>
    <w:rsid w:val="00430F23"/>
    <w:rsid w:val="00431404"/>
    <w:rsid w:val="0043146F"/>
    <w:rsid w:val="00431865"/>
    <w:rsid w:val="00431B86"/>
    <w:rsid w:val="0043258A"/>
    <w:rsid w:val="00432B3A"/>
    <w:rsid w:val="00435AAB"/>
    <w:rsid w:val="00435B94"/>
    <w:rsid w:val="00437D65"/>
    <w:rsid w:val="00440F0E"/>
    <w:rsid w:val="00441E9B"/>
    <w:rsid w:val="00443D5D"/>
    <w:rsid w:val="00443D76"/>
    <w:rsid w:val="004441E1"/>
    <w:rsid w:val="00445D79"/>
    <w:rsid w:val="004467B9"/>
    <w:rsid w:val="00446999"/>
    <w:rsid w:val="00447185"/>
    <w:rsid w:val="004472A7"/>
    <w:rsid w:val="00450503"/>
    <w:rsid w:val="00450BD6"/>
    <w:rsid w:val="00450FD2"/>
    <w:rsid w:val="00452882"/>
    <w:rsid w:val="00452E2E"/>
    <w:rsid w:val="00453312"/>
    <w:rsid w:val="004539FD"/>
    <w:rsid w:val="004561A0"/>
    <w:rsid w:val="004562A6"/>
    <w:rsid w:val="00456F32"/>
    <w:rsid w:val="004575CE"/>
    <w:rsid w:val="00461BC7"/>
    <w:rsid w:val="00462086"/>
    <w:rsid w:val="0046214A"/>
    <w:rsid w:val="00462651"/>
    <w:rsid w:val="00462EBF"/>
    <w:rsid w:val="00462FDD"/>
    <w:rsid w:val="00463C52"/>
    <w:rsid w:val="00464D3C"/>
    <w:rsid w:val="00464E56"/>
    <w:rsid w:val="00465FE7"/>
    <w:rsid w:val="00466EE5"/>
    <w:rsid w:val="0046717D"/>
    <w:rsid w:val="004671BA"/>
    <w:rsid w:val="0046743C"/>
    <w:rsid w:val="00467926"/>
    <w:rsid w:val="00471CFE"/>
    <w:rsid w:val="00472271"/>
    <w:rsid w:val="00472546"/>
    <w:rsid w:val="00472BBA"/>
    <w:rsid w:val="004732E9"/>
    <w:rsid w:val="00473D97"/>
    <w:rsid w:val="00475B78"/>
    <w:rsid w:val="00476874"/>
    <w:rsid w:val="00481250"/>
    <w:rsid w:val="0048158C"/>
    <w:rsid w:val="00482045"/>
    <w:rsid w:val="00482093"/>
    <w:rsid w:val="0048274C"/>
    <w:rsid w:val="004844C9"/>
    <w:rsid w:val="00484980"/>
    <w:rsid w:val="004866F4"/>
    <w:rsid w:val="004879D2"/>
    <w:rsid w:val="00487A23"/>
    <w:rsid w:val="00487A98"/>
    <w:rsid w:val="00487DA2"/>
    <w:rsid w:val="0049235C"/>
    <w:rsid w:val="00494A05"/>
    <w:rsid w:val="004A1E64"/>
    <w:rsid w:val="004A214A"/>
    <w:rsid w:val="004A2267"/>
    <w:rsid w:val="004A3845"/>
    <w:rsid w:val="004A40F9"/>
    <w:rsid w:val="004A4C44"/>
    <w:rsid w:val="004A552B"/>
    <w:rsid w:val="004A6436"/>
    <w:rsid w:val="004A6B27"/>
    <w:rsid w:val="004B1A1D"/>
    <w:rsid w:val="004B21BC"/>
    <w:rsid w:val="004B40CE"/>
    <w:rsid w:val="004B530B"/>
    <w:rsid w:val="004B5D4B"/>
    <w:rsid w:val="004B6906"/>
    <w:rsid w:val="004B69A1"/>
    <w:rsid w:val="004B7E38"/>
    <w:rsid w:val="004C0152"/>
    <w:rsid w:val="004C158C"/>
    <w:rsid w:val="004C2752"/>
    <w:rsid w:val="004C3AA9"/>
    <w:rsid w:val="004C3D09"/>
    <w:rsid w:val="004C4038"/>
    <w:rsid w:val="004C47E5"/>
    <w:rsid w:val="004C4D9D"/>
    <w:rsid w:val="004C5557"/>
    <w:rsid w:val="004C5FE6"/>
    <w:rsid w:val="004C6EC2"/>
    <w:rsid w:val="004C7331"/>
    <w:rsid w:val="004D1112"/>
    <w:rsid w:val="004D13CE"/>
    <w:rsid w:val="004D1942"/>
    <w:rsid w:val="004D206E"/>
    <w:rsid w:val="004D2E7B"/>
    <w:rsid w:val="004D3FAB"/>
    <w:rsid w:val="004D7133"/>
    <w:rsid w:val="004D71AF"/>
    <w:rsid w:val="004D7536"/>
    <w:rsid w:val="004D7847"/>
    <w:rsid w:val="004D7C64"/>
    <w:rsid w:val="004E123C"/>
    <w:rsid w:val="004E2546"/>
    <w:rsid w:val="004F05D9"/>
    <w:rsid w:val="004F1968"/>
    <w:rsid w:val="004F19D2"/>
    <w:rsid w:val="004F2158"/>
    <w:rsid w:val="004F261A"/>
    <w:rsid w:val="004F26EB"/>
    <w:rsid w:val="004F3540"/>
    <w:rsid w:val="004F3DDE"/>
    <w:rsid w:val="004F43A4"/>
    <w:rsid w:val="004F539B"/>
    <w:rsid w:val="004F583A"/>
    <w:rsid w:val="004F6576"/>
    <w:rsid w:val="004F7057"/>
    <w:rsid w:val="0050017F"/>
    <w:rsid w:val="00501EE5"/>
    <w:rsid w:val="005025D4"/>
    <w:rsid w:val="00503815"/>
    <w:rsid w:val="00504768"/>
    <w:rsid w:val="005061E7"/>
    <w:rsid w:val="0050631B"/>
    <w:rsid w:val="0050656E"/>
    <w:rsid w:val="005069D2"/>
    <w:rsid w:val="00507250"/>
    <w:rsid w:val="00507422"/>
    <w:rsid w:val="0050756A"/>
    <w:rsid w:val="005104BA"/>
    <w:rsid w:val="00510A74"/>
    <w:rsid w:val="00510DC7"/>
    <w:rsid w:val="00512451"/>
    <w:rsid w:val="005127C5"/>
    <w:rsid w:val="00513891"/>
    <w:rsid w:val="00513927"/>
    <w:rsid w:val="005148F4"/>
    <w:rsid w:val="00515471"/>
    <w:rsid w:val="00516B6A"/>
    <w:rsid w:val="005223D7"/>
    <w:rsid w:val="00523EF5"/>
    <w:rsid w:val="005240DE"/>
    <w:rsid w:val="005246A8"/>
    <w:rsid w:val="005255D8"/>
    <w:rsid w:val="00525F99"/>
    <w:rsid w:val="005266D4"/>
    <w:rsid w:val="00526F8F"/>
    <w:rsid w:val="0053097E"/>
    <w:rsid w:val="005311BD"/>
    <w:rsid w:val="0053214F"/>
    <w:rsid w:val="00532E81"/>
    <w:rsid w:val="00533017"/>
    <w:rsid w:val="005354FE"/>
    <w:rsid w:val="00535A12"/>
    <w:rsid w:val="00535E64"/>
    <w:rsid w:val="00535F81"/>
    <w:rsid w:val="0053642A"/>
    <w:rsid w:val="005368B8"/>
    <w:rsid w:val="00540895"/>
    <w:rsid w:val="005409AE"/>
    <w:rsid w:val="00540DBD"/>
    <w:rsid w:val="0054158C"/>
    <w:rsid w:val="00541A2D"/>
    <w:rsid w:val="0054283A"/>
    <w:rsid w:val="00542A0F"/>
    <w:rsid w:val="00543830"/>
    <w:rsid w:val="00543AE0"/>
    <w:rsid w:val="0054414D"/>
    <w:rsid w:val="00546BC5"/>
    <w:rsid w:val="00547945"/>
    <w:rsid w:val="00547C5E"/>
    <w:rsid w:val="00547F1E"/>
    <w:rsid w:val="005503F3"/>
    <w:rsid w:val="00551126"/>
    <w:rsid w:val="00551790"/>
    <w:rsid w:val="00552DF3"/>
    <w:rsid w:val="00554236"/>
    <w:rsid w:val="005545AE"/>
    <w:rsid w:val="00554883"/>
    <w:rsid w:val="00555263"/>
    <w:rsid w:val="005552CC"/>
    <w:rsid w:val="005559C1"/>
    <w:rsid w:val="00556BDB"/>
    <w:rsid w:val="00556C9F"/>
    <w:rsid w:val="00560379"/>
    <w:rsid w:val="00561032"/>
    <w:rsid w:val="00561A59"/>
    <w:rsid w:val="00561D9A"/>
    <w:rsid w:val="00562B52"/>
    <w:rsid w:val="00563D56"/>
    <w:rsid w:val="00563F81"/>
    <w:rsid w:val="00564554"/>
    <w:rsid w:val="0056493D"/>
    <w:rsid w:val="00566995"/>
    <w:rsid w:val="00566B59"/>
    <w:rsid w:val="00566D65"/>
    <w:rsid w:val="00566F66"/>
    <w:rsid w:val="00567E75"/>
    <w:rsid w:val="00570A5C"/>
    <w:rsid w:val="005730DF"/>
    <w:rsid w:val="005737FE"/>
    <w:rsid w:val="00574C1B"/>
    <w:rsid w:val="005754C4"/>
    <w:rsid w:val="00575713"/>
    <w:rsid w:val="00575DB4"/>
    <w:rsid w:val="005765B9"/>
    <w:rsid w:val="00577008"/>
    <w:rsid w:val="005779C9"/>
    <w:rsid w:val="00580BC2"/>
    <w:rsid w:val="005814DF"/>
    <w:rsid w:val="00581C49"/>
    <w:rsid w:val="00583CB8"/>
    <w:rsid w:val="0058416F"/>
    <w:rsid w:val="005842A3"/>
    <w:rsid w:val="00584F6E"/>
    <w:rsid w:val="0058668F"/>
    <w:rsid w:val="00586CBC"/>
    <w:rsid w:val="00587401"/>
    <w:rsid w:val="00587DFF"/>
    <w:rsid w:val="00587F36"/>
    <w:rsid w:val="00590163"/>
    <w:rsid w:val="00590334"/>
    <w:rsid w:val="00590C85"/>
    <w:rsid w:val="00591134"/>
    <w:rsid w:val="005913C3"/>
    <w:rsid w:val="00593CCF"/>
    <w:rsid w:val="00594CA6"/>
    <w:rsid w:val="00594D2F"/>
    <w:rsid w:val="00595274"/>
    <w:rsid w:val="0059542F"/>
    <w:rsid w:val="00595752"/>
    <w:rsid w:val="00595BB0"/>
    <w:rsid w:val="005A014B"/>
    <w:rsid w:val="005A0634"/>
    <w:rsid w:val="005A113C"/>
    <w:rsid w:val="005A1FA0"/>
    <w:rsid w:val="005A20AC"/>
    <w:rsid w:val="005A2640"/>
    <w:rsid w:val="005A3CEA"/>
    <w:rsid w:val="005A40C8"/>
    <w:rsid w:val="005A4557"/>
    <w:rsid w:val="005A4BB9"/>
    <w:rsid w:val="005A57C4"/>
    <w:rsid w:val="005A61FB"/>
    <w:rsid w:val="005A671B"/>
    <w:rsid w:val="005A6AE3"/>
    <w:rsid w:val="005A6CCA"/>
    <w:rsid w:val="005A6E77"/>
    <w:rsid w:val="005B0206"/>
    <w:rsid w:val="005B0700"/>
    <w:rsid w:val="005B0A3B"/>
    <w:rsid w:val="005B0C58"/>
    <w:rsid w:val="005B187C"/>
    <w:rsid w:val="005B1D4A"/>
    <w:rsid w:val="005B2A3E"/>
    <w:rsid w:val="005B318C"/>
    <w:rsid w:val="005B397F"/>
    <w:rsid w:val="005B575F"/>
    <w:rsid w:val="005B5D12"/>
    <w:rsid w:val="005B71FE"/>
    <w:rsid w:val="005C08E0"/>
    <w:rsid w:val="005C28BA"/>
    <w:rsid w:val="005C4307"/>
    <w:rsid w:val="005C4AE3"/>
    <w:rsid w:val="005C5E4C"/>
    <w:rsid w:val="005C64D5"/>
    <w:rsid w:val="005C65EC"/>
    <w:rsid w:val="005C7113"/>
    <w:rsid w:val="005C75B0"/>
    <w:rsid w:val="005C76FE"/>
    <w:rsid w:val="005D0780"/>
    <w:rsid w:val="005D0829"/>
    <w:rsid w:val="005D18D3"/>
    <w:rsid w:val="005D1B67"/>
    <w:rsid w:val="005D2150"/>
    <w:rsid w:val="005D30CF"/>
    <w:rsid w:val="005D4070"/>
    <w:rsid w:val="005D45A1"/>
    <w:rsid w:val="005D6F79"/>
    <w:rsid w:val="005D7367"/>
    <w:rsid w:val="005E034B"/>
    <w:rsid w:val="005E085B"/>
    <w:rsid w:val="005E18C9"/>
    <w:rsid w:val="005E19B1"/>
    <w:rsid w:val="005E1C70"/>
    <w:rsid w:val="005E3EDA"/>
    <w:rsid w:val="005E43F6"/>
    <w:rsid w:val="005E498D"/>
    <w:rsid w:val="005E5117"/>
    <w:rsid w:val="005E546E"/>
    <w:rsid w:val="005E6C3C"/>
    <w:rsid w:val="005F1171"/>
    <w:rsid w:val="005F412C"/>
    <w:rsid w:val="005F496B"/>
    <w:rsid w:val="005F49AD"/>
    <w:rsid w:val="005F4B7A"/>
    <w:rsid w:val="005F50F5"/>
    <w:rsid w:val="005F6112"/>
    <w:rsid w:val="005F6E41"/>
    <w:rsid w:val="005F76C1"/>
    <w:rsid w:val="0060274C"/>
    <w:rsid w:val="006034F6"/>
    <w:rsid w:val="00603512"/>
    <w:rsid w:val="00603A6C"/>
    <w:rsid w:val="00603D16"/>
    <w:rsid w:val="00604094"/>
    <w:rsid w:val="006044FD"/>
    <w:rsid w:val="00604C9B"/>
    <w:rsid w:val="00605CB0"/>
    <w:rsid w:val="00606F38"/>
    <w:rsid w:val="006105F4"/>
    <w:rsid w:val="0061085C"/>
    <w:rsid w:val="00610A41"/>
    <w:rsid w:val="00611A53"/>
    <w:rsid w:val="00611AC7"/>
    <w:rsid w:val="00611CAB"/>
    <w:rsid w:val="00612A5B"/>
    <w:rsid w:val="00614B85"/>
    <w:rsid w:val="00614ED8"/>
    <w:rsid w:val="00614F0F"/>
    <w:rsid w:val="00615C21"/>
    <w:rsid w:val="00616147"/>
    <w:rsid w:val="00616170"/>
    <w:rsid w:val="00620F15"/>
    <w:rsid w:val="00624E28"/>
    <w:rsid w:val="00625923"/>
    <w:rsid w:val="00626592"/>
    <w:rsid w:val="006306A5"/>
    <w:rsid w:val="00630D24"/>
    <w:rsid w:val="00630FDB"/>
    <w:rsid w:val="0063260D"/>
    <w:rsid w:val="00632CFE"/>
    <w:rsid w:val="00632FA4"/>
    <w:rsid w:val="0063351A"/>
    <w:rsid w:val="00634614"/>
    <w:rsid w:val="006351AF"/>
    <w:rsid w:val="00641481"/>
    <w:rsid w:val="00642177"/>
    <w:rsid w:val="0064348A"/>
    <w:rsid w:val="006458BD"/>
    <w:rsid w:val="00645E19"/>
    <w:rsid w:val="006460C4"/>
    <w:rsid w:val="0064752F"/>
    <w:rsid w:val="006478C8"/>
    <w:rsid w:val="00650831"/>
    <w:rsid w:val="00650B7F"/>
    <w:rsid w:val="00650C2A"/>
    <w:rsid w:val="0065159B"/>
    <w:rsid w:val="00652C8A"/>
    <w:rsid w:val="00654E89"/>
    <w:rsid w:val="00655AF8"/>
    <w:rsid w:val="00660093"/>
    <w:rsid w:val="00660D8B"/>
    <w:rsid w:val="0066168B"/>
    <w:rsid w:val="006637FC"/>
    <w:rsid w:val="00664231"/>
    <w:rsid w:val="006646A8"/>
    <w:rsid w:val="00670048"/>
    <w:rsid w:val="006700BC"/>
    <w:rsid w:val="00670458"/>
    <w:rsid w:val="00670C9D"/>
    <w:rsid w:val="00671BFD"/>
    <w:rsid w:val="00674997"/>
    <w:rsid w:val="006756EB"/>
    <w:rsid w:val="00677B7B"/>
    <w:rsid w:val="006801DD"/>
    <w:rsid w:val="006802A1"/>
    <w:rsid w:val="0068055B"/>
    <w:rsid w:val="00680704"/>
    <w:rsid w:val="0068109C"/>
    <w:rsid w:val="00681D3E"/>
    <w:rsid w:val="006847BD"/>
    <w:rsid w:val="00684B76"/>
    <w:rsid w:val="00684FB9"/>
    <w:rsid w:val="00685DB4"/>
    <w:rsid w:val="006862D0"/>
    <w:rsid w:val="00686C36"/>
    <w:rsid w:val="006871D5"/>
    <w:rsid w:val="0069000A"/>
    <w:rsid w:val="00690E1A"/>
    <w:rsid w:val="00691772"/>
    <w:rsid w:val="00694257"/>
    <w:rsid w:val="00696F0F"/>
    <w:rsid w:val="00697A57"/>
    <w:rsid w:val="00697BEF"/>
    <w:rsid w:val="00697F6E"/>
    <w:rsid w:val="006A1438"/>
    <w:rsid w:val="006A2045"/>
    <w:rsid w:val="006A2FCA"/>
    <w:rsid w:val="006A32E3"/>
    <w:rsid w:val="006A45C8"/>
    <w:rsid w:val="006A46AD"/>
    <w:rsid w:val="006A5404"/>
    <w:rsid w:val="006A5DC2"/>
    <w:rsid w:val="006A6401"/>
    <w:rsid w:val="006A6829"/>
    <w:rsid w:val="006A712C"/>
    <w:rsid w:val="006A71C1"/>
    <w:rsid w:val="006A72BB"/>
    <w:rsid w:val="006A7E84"/>
    <w:rsid w:val="006B0668"/>
    <w:rsid w:val="006B0AE6"/>
    <w:rsid w:val="006B236E"/>
    <w:rsid w:val="006B26F0"/>
    <w:rsid w:val="006B36B7"/>
    <w:rsid w:val="006B42BE"/>
    <w:rsid w:val="006B5588"/>
    <w:rsid w:val="006B605E"/>
    <w:rsid w:val="006B65ED"/>
    <w:rsid w:val="006B68E5"/>
    <w:rsid w:val="006B6EE1"/>
    <w:rsid w:val="006C0097"/>
    <w:rsid w:val="006C0751"/>
    <w:rsid w:val="006C0B1B"/>
    <w:rsid w:val="006C0E05"/>
    <w:rsid w:val="006C3499"/>
    <w:rsid w:val="006C35B7"/>
    <w:rsid w:val="006C37BD"/>
    <w:rsid w:val="006C3E68"/>
    <w:rsid w:val="006C4137"/>
    <w:rsid w:val="006C596B"/>
    <w:rsid w:val="006C7386"/>
    <w:rsid w:val="006C7A0C"/>
    <w:rsid w:val="006C7FD9"/>
    <w:rsid w:val="006D07E6"/>
    <w:rsid w:val="006D08ED"/>
    <w:rsid w:val="006D0EA0"/>
    <w:rsid w:val="006D38B8"/>
    <w:rsid w:val="006D3DE1"/>
    <w:rsid w:val="006D67BC"/>
    <w:rsid w:val="006D72CD"/>
    <w:rsid w:val="006D74A8"/>
    <w:rsid w:val="006E0006"/>
    <w:rsid w:val="006E1152"/>
    <w:rsid w:val="006E14E6"/>
    <w:rsid w:val="006E2D60"/>
    <w:rsid w:val="006E317C"/>
    <w:rsid w:val="006E37C7"/>
    <w:rsid w:val="006E3A29"/>
    <w:rsid w:val="006E5703"/>
    <w:rsid w:val="006E625F"/>
    <w:rsid w:val="006E6598"/>
    <w:rsid w:val="006E688B"/>
    <w:rsid w:val="006F0A97"/>
    <w:rsid w:val="006F1798"/>
    <w:rsid w:val="006F27B4"/>
    <w:rsid w:val="006F3016"/>
    <w:rsid w:val="006F31DD"/>
    <w:rsid w:val="006F3896"/>
    <w:rsid w:val="006F5EA1"/>
    <w:rsid w:val="006F5F94"/>
    <w:rsid w:val="006F70FD"/>
    <w:rsid w:val="007008D0"/>
    <w:rsid w:val="007017AB"/>
    <w:rsid w:val="00702E45"/>
    <w:rsid w:val="007030A1"/>
    <w:rsid w:val="00703174"/>
    <w:rsid w:val="007033A5"/>
    <w:rsid w:val="00704AB7"/>
    <w:rsid w:val="00704D1B"/>
    <w:rsid w:val="007057DC"/>
    <w:rsid w:val="00705D04"/>
    <w:rsid w:val="007064C2"/>
    <w:rsid w:val="007069C8"/>
    <w:rsid w:val="00710A00"/>
    <w:rsid w:val="00710BB7"/>
    <w:rsid w:val="00712AF9"/>
    <w:rsid w:val="007130DB"/>
    <w:rsid w:val="00713B92"/>
    <w:rsid w:val="00713E4A"/>
    <w:rsid w:val="00714412"/>
    <w:rsid w:val="0071536C"/>
    <w:rsid w:val="00715E8C"/>
    <w:rsid w:val="00717DF4"/>
    <w:rsid w:val="00720514"/>
    <w:rsid w:val="007209C7"/>
    <w:rsid w:val="0072145B"/>
    <w:rsid w:val="00721C3A"/>
    <w:rsid w:val="0072212D"/>
    <w:rsid w:val="00722814"/>
    <w:rsid w:val="00726A5B"/>
    <w:rsid w:val="0073137E"/>
    <w:rsid w:val="007318C7"/>
    <w:rsid w:val="00731D3A"/>
    <w:rsid w:val="00731F7B"/>
    <w:rsid w:val="00733891"/>
    <w:rsid w:val="00733CCA"/>
    <w:rsid w:val="00734AAB"/>
    <w:rsid w:val="00735D99"/>
    <w:rsid w:val="00736E56"/>
    <w:rsid w:val="0073758D"/>
    <w:rsid w:val="007379A7"/>
    <w:rsid w:val="00740496"/>
    <w:rsid w:val="00740E86"/>
    <w:rsid w:val="00742B3B"/>
    <w:rsid w:val="007438FB"/>
    <w:rsid w:val="007446CA"/>
    <w:rsid w:val="00744ADA"/>
    <w:rsid w:val="00744BFA"/>
    <w:rsid w:val="0074527E"/>
    <w:rsid w:val="00750732"/>
    <w:rsid w:val="00751074"/>
    <w:rsid w:val="00751376"/>
    <w:rsid w:val="00751A41"/>
    <w:rsid w:val="00751C3B"/>
    <w:rsid w:val="00752620"/>
    <w:rsid w:val="00752BCE"/>
    <w:rsid w:val="0075435F"/>
    <w:rsid w:val="0075486B"/>
    <w:rsid w:val="00755D02"/>
    <w:rsid w:val="00756ED9"/>
    <w:rsid w:val="007570E3"/>
    <w:rsid w:val="00757CFA"/>
    <w:rsid w:val="0076087A"/>
    <w:rsid w:val="007619F3"/>
    <w:rsid w:val="00762551"/>
    <w:rsid w:val="00763820"/>
    <w:rsid w:val="00764325"/>
    <w:rsid w:val="00765706"/>
    <w:rsid w:val="00765C86"/>
    <w:rsid w:val="00765DFF"/>
    <w:rsid w:val="007711C7"/>
    <w:rsid w:val="007726F8"/>
    <w:rsid w:val="00773023"/>
    <w:rsid w:val="007747D0"/>
    <w:rsid w:val="00774B96"/>
    <w:rsid w:val="00774BA7"/>
    <w:rsid w:val="0077597F"/>
    <w:rsid w:val="007763E5"/>
    <w:rsid w:val="007766AE"/>
    <w:rsid w:val="0078112C"/>
    <w:rsid w:val="00781437"/>
    <w:rsid w:val="00781737"/>
    <w:rsid w:val="00782434"/>
    <w:rsid w:val="00782A44"/>
    <w:rsid w:val="00782B36"/>
    <w:rsid w:val="007835E7"/>
    <w:rsid w:val="007838F8"/>
    <w:rsid w:val="00783E95"/>
    <w:rsid w:val="007841A1"/>
    <w:rsid w:val="00784907"/>
    <w:rsid w:val="00785057"/>
    <w:rsid w:val="00785E6C"/>
    <w:rsid w:val="00786595"/>
    <w:rsid w:val="0078682E"/>
    <w:rsid w:val="00787730"/>
    <w:rsid w:val="00787843"/>
    <w:rsid w:val="00787CB9"/>
    <w:rsid w:val="007909D5"/>
    <w:rsid w:val="00791E48"/>
    <w:rsid w:val="00792927"/>
    <w:rsid w:val="0079766D"/>
    <w:rsid w:val="0079766F"/>
    <w:rsid w:val="00797E1D"/>
    <w:rsid w:val="007A0E7F"/>
    <w:rsid w:val="007A1534"/>
    <w:rsid w:val="007A1731"/>
    <w:rsid w:val="007A2567"/>
    <w:rsid w:val="007A3CBF"/>
    <w:rsid w:val="007A467F"/>
    <w:rsid w:val="007A4C22"/>
    <w:rsid w:val="007A5206"/>
    <w:rsid w:val="007A54A0"/>
    <w:rsid w:val="007A58CC"/>
    <w:rsid w:val="007A7532"/>
    <w:rsid w:val="007A7B2C"/>
    <w:rsid w:val="007B02E1"/>
    <w:rsid w:val="007B0C1F"/>
    <w:rsid w:val="007B1332"/>
    <w:rsid w:val="007B2055"/>
    <w:rsid w:val="007B24AE"/>
    <w:rsid w:val="007B29B8"/>
    <w:rsid w:val="007B3D71"/>
    <w:rsid w:val="007B4BAF"/>
    <w:rsid w:val="007B4BD8"/>
    <w:rsid w:val="007B4E28"/>
    <w:rsid w:val="007B59FE"/>
    <w:rsid w:val="007B5CF0"/>
    <w:rsid w:val="007B6121"/>
    <w:rsid w:val="007B6898"/>
    <w:rsid w:val="007B7E32"/>
    <w:rsid w:val="007C01BF"/>
    <w:rsid w:val="007C1B31"/>
    <w:rsid w:val="007C1FAC"/>
    <w:rsid w:val="007C1FCC"/>
    <w:rsid w:val="007C34C1"/>
    <w:rsid w:val="007C34F3"/>
    <w:rsid w:val="007C5951"/>
    <w:rsid w:val="007C5EE9"/>
    <w:rsid w:val="007C66C6"/>
    <w:rsid w:val="007C7DC5"/>
    <w:rsid w:val="007D033A"/>
    <w:rsid w:val="007D0A31"/>
    <w:rsid w:val="007D10A8"/>
    <w:rsid w:val="007D1825"/>
    <w:rsid w:val="007D2E1B"/>
    <w:rsid w:val="007D4479"/>
    <w:rsid w:val="007D4A06"/>
    <w:rsid w:val="007D561D"/>
    <w:rsid w:val="007D581B"/>
    <w:rsid w:val="007D5EF4"/>
    <w:rsid w:val="007D6EDC"/>
    <w:rsid w:val="007E0827"/>
    <w:rsid w:val="007E1066"/>
    <w:rsid w:val="007E166A"/>
    <w:rsid w:val="007E3207"/>
    <w:rsid w:val="007E32BB"/>
    <w:rsid w:val="007E3F53"/>
    <w:rsid w:val="007E5092"/>
    <w:rsid w:val="007E535D"/>
    <w:rsid w:val="007E588E"/>
    <w:rsid w:val="007E5A80"/>
    <w:rsid w:val="007E5DD8"/>
    <w:rsid w:val="007E6C00"/>
    <w:rsid w:val="007E73E4"/>
    <w:rsid w:val="007F128F"/>
    <w:rsid w:val="007F242A"/>
    <w:rsid w:val="007F270A"/>
    <w:rsid w:val="007F4038"/>
    <w:rsid w:val="007F4CE7"/>
    <w:rsid w:val="007F59AF"/>
    <w:rsid w:val="007F5E4B"/>
    <w:rsid w:val="007F6299"/>
    <w:rsid w:val="007F7B18"/>
    <w:rsid w:val="008003FF"/>
    <w:rsid w:val="00800B00"/>
    <w:rsid w:val="00800B9D"/>
    <w:rsid w:val="00800C32"/>
    <w:rsid w:val="0080177F"/>
    <w:rsid w:val="008017B5"/>
    <w:rsid w:val="008021EE"/>
    <w:rsid w:val="008024B0"/>
    <w:rsid w:val="008075AE"/>
    <w:rsid w:val="008125EE"/>
    <w:rsid w:val="0081348A"/>
    <w:rsid w:val="00813DE2"/>
    <w:rsid w:val="00814047"/>
    <w:rsid w:val="0081510C"/>
    <w:rsid w:val="00815875"/>
    <w:rsid w:val="008223C1"/>
    <w:rsid w:val="00822500"/>
    <w:rsid w:val="008230DF"/>
    <w:rsid w:val="0082395F"/>
    <w:rsid w:val="00825816"/>
    <w:rsid w:val="0082671B"/>
    <w:rsid w:val="00827E49"/>
    <w:rsid w:val="0083063B"/>
    <w:rsid w:val="00830965"/>
    <w:rsid w:val="00832778"/>
    <w:rsid w:val="008327E9"/>
    <w:rsid w:val="00834E06"/>
    <w:rsid w:val="00835C32"/>
    <w:rsid w:val="008379CD"/>
    <w:rsid w:val="00840B33"/>
    <w:rsid w:val="0084231B"/>
    <w:rsid w:val="008426DC"/>
    <w:rsid w:val="0084502B"/>
    <w:rsid w:val="008460EB"/>
    <w:rsid w:val="0084651C"/>
    <w:rsid w:val="00847184"/>
    <w:rsid w:val="0085088B"/>
    <w:rsid w:val="00851F2A"/>
    <w:rsid w:val="0085248D"/>
    <w:rsid w:val="00852633"/>
    <w:rsid w:val="00854490"/>
    <w:rsid w:val="00854D16"/>
    <w:rsid w:val="00855712"/>
    <w:rsid w:val="00856EA3"/>
    <w:rsid w:val="00857197"/>
    <w:rsid w:val="00857260"/>
    <w:rsid w:val="00857E5D"/>
    <w:rsid w:val="008630E8"/>
    <w:rsid w:val="00863C75"/>
    <w:rsid w:val="00863E9A"/>
    <w:rsid w:val="0086553C"/>
    <w:rsid w:val="008656A9"/>
    <w:rsid w:val="008660FC"/>
    <w:rsid w:val="00866194"/>
    <w:rsid w:val="00866FB5"/>
    <w:rsid w:val="008706E2"/>
    <w:rsid w:val="0087167C"/>
    <w:rsid w:val="008718CC"/>
    <w:rsid w:val="00873BDC"/>
    <w:rsid w:val="00873F94"/>
    <w:rsid w:val="008743AE"/>
    <w:rsid w:val="008760A3"/>
    <w:rsid w:val="008766F8"/>
    <w:rsid w:val="00876AAE"/>
    <w:rsid w:val="00876E86"/>
    <w:rsid w:val="00877193"/>
    <w:rsid w:val="0088056B"/>
    <w:rsid w:val="008807A6"/>
    <w:rsid w:val="00880F4C"/>
    <w:rsid w:val="00881601"/>
    <w:rsid w:val="00881845"/>
    <w:rsid w:val="008822EC"/>
    <w:rsid w:val="00882DE1"/>
    <w:rsid w:val="0088352C"/>
    <w:rsid w:val="0088440E"/>
    <w:rsid w:val="00884A01"/>
    <w:rsid w:val="008856F6"/>
    <w:rsid w:val="00890667"/>
    <w:rsid w:val="00891B53"/>
    <w:rsid w:val="00891D79"/>
    <w:rsid w:val="0089227C"/>
    <w:rsid w:val="00893F08"/>
    <w:rsid w:val="00894994"/>
    <w:rsid w:val="008962F0"/>
    <w:rsid w:val="00896E4C"/>
    <w:rsid w:val="008973EE"/>
    <w:rsid w:val="00897A83"/>
    <w:rsid w:val="008A0190"/>
    <w:rsid w:val="008A266F"/>
    <w:rsid w:val="008A3011"/>
    <w:rsid w:val="008A3229"/>
    <w:rsid w:val="008A41C4"/>
    <w:rsid w:val="008A4B13"/>
    <w:rsid w:val="008A5B73"/>
    <w:rsid w:val="008A633E"/>
    <w:rsid w:val="008A7511"/>
    <w:rsid w:val="008B15E2"/>
    <w:rsid w:val="008B16FD"/>
    <w:rsid w:val="008B5150"/>
    <w:rsid w:val="008B61DF"/>
    <w:rsid w:val="008B7149"/>
    <w:rsid w:val="008C10E0"/>
    <w:rsid w:val="008C1EFF"/>
    <w:rsid w:val="008C25BE"/>
    <w:rsid w:val="008C37CB"/>
    <w:rsid w:val="008C44A2"/>
    <w:rsid w:val="008C4F83"/>
    <w:rsid w:val="008C6B0E"/>
    <w:rsid w:val="008C7776"/>
    <w:rsid w:val="008C796F"/>
    <w:rsid w:val="008D0594"/>
    <w:rsid w:val="008D0B4B"/>
    <w:rsid w:val="008D0C5B"/>
    <w:rsid w:val="008D178D"/>
    <w:rsid w:val="008D193D"/>
    <w:rsid w:val="008D1999"/>
    <w:rsid w:val="008D253D"/>
    <w:rsid w:val="008D2B98"/>
    <w:rsid w:val="008D2CD0"/>
    <w:rsid w:val="008D3468"/>
    <w:rsid w:val="008D4505"/>
    <w:rsid w:val="008D4FF3"/>
    <w:rsid w:val="008D536D"/>
    <w:rsid w:val="008D54EA"/>
    <w:rsid w:val="008D5C68"/>
    <w:rsid w:val="008D642D"/>
    <w:rsid w:val="008D6E67"/>
    <w:rsid w:val="008D743F"/>
    <w:rsid w:val="008E0B98"/>
    <w:rsid w:val="008E1D14"/>
    <w:rsid w:val="008E308B"/>
    <w:rsid w:val="008E445D"/>
    <w:rsid w:val="008E526F"/>
    <w:rsid w:val="008E5C4E"/>
    <w:rsid w:val="008E6287"/>
    <w:rsid w:val="008E66D1"/>
    <w:rsid w:val="008E76E8"/>
    <w:rsid w:val="008F081C"/>
    <w:rsid w:val="008F1537"/>
    <w:rsid w:val="008F1E41"/>
    <w:rsid w:val="008F3991"/>
    <w:rsid w:val="008F4B33"/>
    <w:rsid w:val="008F4DF3"/>
    <w:rsid w:val="008F54C7"/>
    <w:rsid w:val="008F5B25"/>
    <w:rsid w:val="008F5FDD"/>
    <w:rsid w:val="008F6A3B"/>
    <w:rsid w:val="008F6A7D"/>
    <w:rsid w:val="008F73D3"/>
    <w:rsid w:val="00900EFB"/>
    <w:rsid w:val="00901512"/>
    <w:rsid w:val="00904CE4"/>
    <w:rsid w:val="00906E52"/>
    <w:rsid w:val="009103F1"/>
    <w:rsid w:val="00910EA1"/>
    <w:rsid w:val="0091198C"/>
    <w:rsid w:val="00911A92"/>
    <w:rsid w:val="00911C70"/>
    <w:rsid w:val="009137BE"/>
    <w:rsid w:val="00913B4E"/>
    <w:rsid w:val="0091456F"/>
    <w:rsid w:val="00915AA9"/>
    <w:rsid w:val="00916A16"/>
    <w:rsid w:val="0091714F"/>
    <w:rsid w:val="00917D9E"/>
    <w:rsid w:val="00920CFA"/>
    <w:rsid w:val="00923012"/>
    <w:rsid w:val="0092304C"/>
    <w:rsid w:val="009247B1"/>
    <w:rsid w:val="00924D36"/>
    <w:rsid w:val="0092558B"/>
    <w:rsid w:val="009260C2"/>
    <w:rsid w:val="009263F2"/>
    <w:rsid w:val="00926661"/>
    <w:rsid w:val="009270D6"/>
    <w:rsid w:val="009314DD"/>
    <w:rsid w:val="00931C7A"/>
    <w:rsid w:val="00932580"/>
    <w:rsid w:val="00932984"/>
    <w:rsid w:val="00935933"/>
    <w:rsid w:val="00936F63"/>
    <w:rsid w:val="0094028F"/>
    <w:rsid w:val="00941971"/>
    <w:rsid w:val="00941C89"/>
    <w:rsid w:val="0094378E"/>
    <w:rsid w:val="0094393F"/>
    <w:rsid w:val="009457D3"/>
    <w:rsid w:val="00946089"/>
    <w:rsid w:val="00947891"/>
    <w:rsid w:val="0094792C"/>
    <w:rsid w:val="00951B86"/>
    <w:rsid w:val="009545E3"/>
    <w:rsid w:val="009559D3"/>
    <w:rsid w:val="0095652D"/>
    <w:rsid w:val="00957054"/>
    <w:rsid w:val="009576EB"/>
    <w:rsid w:val="00960AED"/>
    <w:rsid w:val="00960B50"/>
    <w:rsid w:val="00960D7F"/>
    <w:rsid w:val="00960E68"/>
    <w:rsid w:val="00961887"/>
    <w:rsid w:val="0096191B"/>
    <w:rsid w:val="00961A9F"/>
    <w:rsid w:val="00961E2C"/>
    <w:rsid w:val="00963618"/>
    <w:rsid w:val="0096464C"/>
    <w:rsid w:val="00964CE4"/>
    <w:rsid w:val="0096520B"/>
    <w:rsid w:val="00965AB8"/>
    <w:rsid w:val="00967459"/>
    <w:rsid w:val="00967A5F"/>
    <w:rsid w:val="00967F33"/>
    <w:rsid w:val="00971496"/>
    <w:rsid w:val="0097181F"/>
    <w:rsid w:val="009723BC"/>
    <w:rsid w:val="009727DF"/>
    <w:rsid w:val="009735BB"/>
    <w:rsid w:val="009767D7"/>
    <w:rsid w:val="00976AA7"/>
    <w:rsid w:val="00976CE3"/>
    <w:rsid w:val="00976EFE"/>
    <w:rsid w:val="009805B2"/>
    <w:rsid w:val="00980916"/>
    <w:rsid w:val="00980A66"/>
    <w:rsid w:val="00980E0F"/>
    <w:rsid w:val="00981ABE"/>
    <w:rsid w:val="00981AF5"/>
    <w:rsid w:val="0098228B"/>
    <w:rsid w:val="00983BAC"/>
    <w:rsid w:val="00984838"/>
    <w:rsid w:val="00984DDB"/>
    <w:rsid w:val="009852DF"/>
    <w:rsid w:val="009857BC"/>
    <w:rsid w:val="00985C43"/>
    <w:rsid w:val="00986507"/>
    <w:rsid w:val="00986C71"/>
    <w:rsid w:val="00986CF2"/>
    <w:rsid w:val="00986D73"/>
    <w:rsid w:val="00992845"/>
    <w:rsid w:val="00992C14"/>
    <w:rsid w:val="0099358F"/>
    <w:rsid w:val="009948BE"/>
    <w:rsid w:val="00994936"/>
    <w:rsid w:val="00994BEE"/>
    <w:rsid w:val="00995385"/>
    <w:rsid w:val="0099546B"/>
    <w:rsid w:val="00997000"/>
    <w:rsid w:val="00997598"/>
    <w:rsid w:val="0099783E"/>
    <w:rsid w:val="009A04B1"/>
    <w:rsid w:val="009A1DEF"/>
    <w:rsid w:val="009A219F"/>
    <w:rsid w:val="009A249C"/>
    <w:rsid w:val="009A2664"/>
    <w:rsid w:val="009A2892"/>
    <w:rsid w:val="009A3BE2"/>
    <w:rsid w:val="009A3E82"/>
    <w:rsid w:val="009A480B"/>
    <w:rsid w:val="009A58A7"/>
    <w:rsid w:val="009A725E"/>
    <w:rsid w:val="009A76D6"/>
    <w:rsid w:val="009A76F6"/>
    <w:rsid w:val="009B0B09"/>
    <w:rsid w:val="009B38DD"/>
    <w:rsid w:val="009B5FB5"/>
    <w:rsid w:val="009B758D"/>
    <w:rsid w:val="009B75EE"/>
    <w:rsid w:val="009C012A"/>
    <w:rsid w:val="009C01DA"/>
    <w:rsid w:val="009C0460"/>
    <w:rsid w:val="009C3C9A"/>
    <w:rsid w:val="009C43DA"/>
    <w:rsid w:val="009C4A16"/>
    <w:rsid w:val="009C4EF4"/>
    <w:rsid w:val="009C6231"/>
    <w:rsid w:val="009C6284"/>
    <w:rsid w:val="009C74CA"/>
    <w:rsid w:val="009C79EB"/>
    <w:rsid w:val="009C7BDA"/>
    <w:rsid w:val="009C7EE4"/>
    <w:rsid w:val="009D0D16"/>
    <w:rsid w:val="009D1E0A"/>
    <w:rsid w:val="009D1F33"/>
    <w:rsid w:val="009D2207"/>
    <w:rsid w:val="009D2552"/>
    <w:rsid w:val="009D3819"/>
    <w:rsid w:val="009E12E5"/>
    <w:rsid w:val="009E130A"/>
    <w:rsid w:val="009E216E"/>
    <w:rsid w:val="009E28A6"/>
    <w:rsid w:val="009E31B0"/>
    <w:rsid w:val="009E3660"/>
    <w:rsid w:val="009E4E44"/>
    <w:rsid w:val="009E4E5C"/>
    <w:rsid w:val="009E59D4"/>
    <w:rsid w:val="009F0708"/>
    <w:rsid w:val="009F0D2C"/>
    <w:rsid w:val="009F0D7E"/>
    <w:rsid w:val="009F161A"/>
    <w:rsid w:val="009F2E7D"/>
    <w:rsid w:val="009F312A"/>
    <w:rsid w:val="009F3D26"/>
    <w:rsid w:val="009F4023"/>
    <w:rsid w:val="009F43B4"/>
    <w:rsid w:val="009F5DDA"/>
    <w:rsid w:val="009F6147"/>
    <w:rsid w:val="009F61AD"/>
    <w:rsid w:val="009F705D"/>
    <w:rsid w:val="009F7204"/>
    <w:rsid w:val="009F75FE"/>
    <w:rsid w:val="00A00258"/>
    <w:rsid w:val="00A00901"/>
    <w:rsid w:val="00A01961"/>
    <w:rsid w:val="00A02635"/>
    <w:rsid w:val="00A02D8F"/>
    <w:rsid w:val="00A02E47"/>
    <w:rsid w:val="00A030F8"/>
    <w:rsid w:val="00A031AC"/>
    <w:rsid w:val="00A03775"/>
    <w:rsid w:val="00A03D2A"/>
    <w:rsid w:val="00A06597"/>
    <w:rsid w:val="00A07578"/>
    <w:rsid w:val="00A07AE0"/>
    <w:rsid w:val="00A11A4A"/>
    <w:rsid w:val="00A12FF0"/>
    <w:rsid w:val="00A1380E"/>
    <w:rsid w:val="00A13C02"/>
    <w:rsid w:val="00A165FF"/>
    <w:rsid w:val="00A16952"/>
    <w:rsid w:val="00A16EBB"/>
    <w:rsid w:val="00A17E30"/>
    <w:rsid w:val="00A21F51"/>
    <w:rsid w:val="00A22DBA"/>
    <w:rsid w:val="00A23F63"/>
    <w:rsid w:val="00A25660"/>
    <w:rsid w:val="00A256E1"/>
    <w:rsid w:val="00A25874"/>
    <w:rsid w:val="00A2619D"/>
    <w:rsid w:val="00A26927"/>
    <w:rsid w:val="00A300A7"/>
    <w:rsid w:val="00A324D3"/>
    <w:rsid w:val="00A340D7"/>
    <w:rsid w:val="00A3455F"/>
    <w:rsid w:val="00A34FD7"/>
    <w:rsid w:val="00A352FD"/>
    <w:rsid w:val="00A36166"/>
    <w:rsid w:val="00A409A3"/>
    <w:rsid w:val="00A40D9B"/>
    <w:rsid w:val="00A419C8"/>
    <w:rsid w:val="00A43378"/>
    <w:rsid w:val="00A44DA0"/>
    <w:rsid w:val="00A45DB8"/>
    <w:rsid w:val="00A4637A"/>
    <w:rsid w:val="00A47D6E"/>
    <w:rsid w:val="00A5004A"/>
    <w:rsid w:val="00A50C19"/>
    <w:rsid w:val="00A519E1"/>
    <w:rsid w:val="00A51DAD"/>
    <w:rsid w:val="00A52DF1"/>
    <w:rsid w:val="00A53003"/>
    <w:rsid w:val="00A5330A"/>
    <w:rsid w:val="00A602BC"/>
    <w:rsid w:val="00A610A8"/>
    <w:rsid w:val="00A6127E"/>
    <w:rsid w:val="00A6238C"/>
    <w:rsid w:val="00A6297D"/>
    <w:rsid w:val="00A62A6B"/>
    <w:rsid w:val="00A62F73"/>
    <w:rsid w:val="00A655E4"/>
    <w:rsid w:val="00A66257"/>
    <w:rsid w:val="00A66EC8"/>
    <w:rsid w:val="00A704F8"/>
    <w:rsid w:val="00A70BD3"/>
    <w:rsid w:val="00A71E5A"/>
    <w:rsid w:val="00A720DA"/>
    <w:rsid w:val="00A72496"/>
    <w:rsid w:val="00A73307"/>
    <w:rsid w:val="00A73AB4"/>
    <w:rsid w:val="00A74C31"/>
    <w:rsid w:val="00A75563"/>
    <w:rsid w:val="00A76E41"/>
    <w:rsid w:val="00A76FE2"/>
    <w:rsid w:val="00A77870"/>
    <w:rsid w:val="00A77D59"/>
    <w:rsid w:val="00A800B2"/>
    <w:rsid w:val="00A8053B"/>
    <w:rsid w:val="00A8056D"/>
    <w:rsid w:val="00A80E38"/>
    <w:rsid w:val="00A81BAD"/>
    <w:rsid w:val="00A81CCC"/>
    <w:rsid w:val="00A8225B"/>
    <w:rsid w:val="00A83DF4"/>
    <w:rsid w:val="00A849D7"/>
    <w:rsid w:val="00A84CCA"/>
    <w:rsid w:val="00A86FF4"/>
    <w:rsid w:val="00A870E3"/>
    <w:rsid w:val="00A87AFD"/>
    <w:rsid w:val="00A90AB4"/>
    <w:rsid w:val="00A90C69"/>
    <w:rsid w:val="00A918FF"/>
    <w:rsid w:val="00A9300A"/>
    <w:rsid w:val="00A936A1"/>
    <w:rsid w:val="00A94196"/>
    <w:rsid w:val="00A95462"/>
    <w:rsid w:val="00A9548D"/>
    <w:rsid w:val="00A96E33"/>
    <w:rsid w:val="00A971B8"/>
    <w:rsid w:val="00AA0665"/>
    <w:rsid w:val="00AA47E4"/>
    <w:rsid w:val="00AA4B5C"/>
    <w:rsid w:val="00AA4C15"/>
    <w:rsid w:val="00AA6E47"/>
    <w:rsid w:val="00AA6E84"/>
    <w:rsid w:val="00AA703E"/>
    <w:rsid w:val="00AA7C85"/>
    <w:rsid w:val="00AB0502"/>
    <w:rsid w:val="00AB19F8"/>
    <w:rsid w:val="00AB2248"/>
    <w:rsid w:val="00AB2A61"/>
    <w:rsid w:val="00AB3BD4"/>
    <w:rsid w:val="00AB4E76"/>
    <w:rsid w:val="00AB5045"/>
    <w:rsid w:val="00AB68C6"/>
    <w:rsid w:val="00AC0A1B"/>
    <w:rsid w:val="00AC2138"/>
    <w:rsid w:val="00AC24B8"/>
    <w:rsid w:val="00AC3D65"/>
    <w:rsid w:val="00AC4D9B"/>
    <w:rsid w:val="00AC5423"/>
    <w:rsid w:val="00AC5535"/>
    <w:rsid w:val="00AC5C8A"/>
    <w:rsid w:val="00AC64E1"/>
    <w:rsid w:val="00AC69CF"/>
    <w:rsid w:val="00AC726A"/>
    <w:rsid w:val="00AD0387"/>
    <w:rsid w:val="00AD0CDB"/>
    <w:rsid w:val="00AD1390"/>
    <w:rsid w:val="00AD3414"/>
    <w:rsid w:val="00AD4396"/>
    <w:rsid w:val="00AD515E"/>
    <w:rsid w:val="00AD66B9"/>
    <w:rsid w:val="00AD6934"/>
    <w:rsid w:val="00AE05CB"/>
    <w:rsid w:val="00AE0837"/>
    <w:rsid w:val="00AE0FC5"/>
    <w:rsid w:val="00AE16AB"/>
    <w:rsid w:val="00AE3079"/>
    <w:rsid w:val="00AE30D2"/>
    <w:rsid w:val="00AE32A0"/>
    <w:rsid w:val="00AE427A"/>
    <w:rsid w:val="00AE4D0D"/>
    <w:rsid w:val="00AE56F7"/>
    <w:rsid w:val="00AE6870"/>
    <w:rsid w:val="00AE7327"/>
    <w:rsid w:val="00AE7DA3"/>
    <w:rsid w:val="00AF0138"/>
    <w:rsid w:val="00AF0256"/>
    <w:rsid w:val="00AF151D"/>
    <w:rsid w:val="00AF1BE3"/>
    <w:rsid w:val="00AF2458"/>
    <w:rsid w:val="00AF338A"/>
    <w:rsid w:val="00AF3EA9"/>
    <w:rsid w:val="00AF4037"/>
    <w:rsid w:val="00AF4055"/>
    <w:rsid w:val="00AF4262"/>
    <w:rsid w:val="00AF524B"/>
    <w:rsid w:val="00AF6B7C"/>
    <w:rsid w:val="00B0022D"/>
    <w:rsid w:val="00B02BA9"/>
    <w:rsid w:val="00B0307A"/>
    <w:rsid w:val="00B03CEF"/>
    <w:rsid w:val="00B055FD"/>
    <w:rsid w:val="00B06D94"/>
    <w:rsid w:val="00B076FA"/>
    <w:rsid w:val="00B1074F"/>
    <w:rsid w:val="00B115AB"/>
    <w:rsid w:val="00B11645"/>
    <w:rsid w:val="00B12253"/>
    <w:rsid w:val="00B13152"/>
    <w:rsid w:val="00B1416F"/>
    <w:rsid w:val="00B14262"/>
    <w:rsid w:val="00B1486D"/>
    <w:rsid w:val="00B16F2C"/>
    <w:rsid w:val="00B20B4B"/>
    <w:rsid w:val="00B20B60"/>
    <w:rsid w:val="00B21888"/>
    <w:rsid w:val="00B225B3"/>
    <w:rsid w:val="00B2473D"/>
    <w:rsid w:val="00B2513D"/>
    <w:rsid w:val="00B2622C"/>
    <w:rsid w:val="00B26F01"/>
    <w:rsid w:val="00B27234"/>
    <w:rsid w:val="00B27FC7"/>
    <w:rsid w:val="00B30D9F"/>
    <w:rsid w:val="00B3184C"/>
    <w:rsid w:val="00B318BC"/>
    <w:rsid w:val="00B334AB"/>
    <w:rsid w:val="00B33DD4"/>
    <w:rsid w:val="00B35439"/>
    <w:rsid w:val="00B36CD1"/>
    <w:rsid w:val="00B40097"/>
    <w:rsid w:val="00B424CF"/>
    <w:rsid w:val="00B429DE"/>
    <w:rsid w:val="00B43021"/>
    <w:rsid w:val="00B439A7"/>
    <w:rsid w:val="00B43C81"/>
    <w:rsid w:val="00B44013"/>
    <w:rsid w:val="00B44ED8"/>
    <w:rsid w:val="00B4629F"/>
    <w:rsid w:val="00B50278"/>
    <w:rsid w:val="00B5057F"/>
    <w:rsid w:val="00B50872"/>
    <w:rsid w:val="00B509BA"/>
    <w:rsid w:val="00B53337"/>
    <w:rsid w:val="00B55554"/>
    <w:rsid w:val="00B5617D"/>
    <w:rsid w:val="00B56266"/>
    <w:rsid w:val="00B57A05"/>
    <w:rsid w:val="00B57DD6"/>
    <w:rsid w:val="00B621B6"/>
    <w:rsid w:val="00B64976"/>
    <w:rsid w:val="00B66FE2"/>
    <w:rsid w:val="00B66FF5"/>
    <w:rsid w:val="00B70AB3"/>
    <w:rsid w:val="00B71508"/>
    <w:rsid w:val="00B71756"/>
    <w:rsid w:val="00B72E4E"/>
    <w:rsid w:val="00B72EAE"/>
    <w:rsid w:val="00B7381E"/>
    <w:rsid w:val="00B75D49"/>
    <w:rsid w:val="00B77102"/>
    <w:rsid w:val="00B77244"/>
    <w:rsid w:val="00B775F2"/>
    <w:rsid w:val="00B80282"/>
    <w:rsid w:val="00B80963"/>
    <w:rsid w:val="00B818DA"/>
    <w:rsid w:val="00B824AD"/>
    <w:rsid w:val="00B82569"/>
    <w:rsid w:val="00B82C46"/>
    <w:rsid w:val="00B83CC0"/>
    <w:rsid w:val="00B83D80"/>
    <w:rsid w:val="00B83DA3"/>
    <w:rsid w:val="00B8472F"/>
    <w:rsid w:val="00B84BB2"/>
    <w:rsid w:val="00B853DD"/>
    <w:rsid w:val="00B86059"/>
    <w:rsid w:val="00B865F7"/>
    <w:rsid w:val="00B86A78"/>
    <w:rsid w:val="00B87844"/>
    <w:rsid w:val="00B90B0E"/>
    <w:rsid w:val="00B90F01"/>
    <w:rsid w:val="00B91A79"/>
    <w:rsid w:val="00B931CF"/>
    <w:rsid w:val="00B9416B"/>
    <w:rsid w:val="00B948C7"/>
    <w:rsid w:val="00B954FA"/>
    <w:rsid w:val="00B957AA"/>
    <w:rsid w:val="00B970BF"/>
    <w:rsid w:val="00BA0D79"/>
    <w:rsid w:val="00BA0DD4"/>
    <w:rsid w:val="00BA4503"/>
    <w:rsid w:val="00BA4A6B"/>
    <w:rsid w:val="00BA66D5"/>
    <w:rsid w:val="00BA7277"/>
    <w:rsid w:val="00BA7544"/>
    <w:rsid w:val="00BB0BD9"/>
    <w:rsid w:val="00BB1767"/>
    <w:rsid w:val="00BB3990"/>
    <w:rsid w:val="00BB6409"/>
    <w:rsid w:val="00BB7D66"/>
    <w:rsid w:val="00BC1372"/>
    <w:rsid w:val="00BC13A6"/>
    <w:rsid w:val="00BC1789"/>
    <w:rsid w:val="00BC28FA"/>
    <w:rsid w:val="00BC3885"/>
    <w:rsid w:val="00BC3A4D"/>
    <w:rsid w:val="00BC3BF1"/>
    <w:rsid w:val="00BC4654"/>
    <w:rsid w:val="00BC515E"/>
    <w:rsid w:val="00BC5C61"/>
    <w:rsid w:val="00BC5C7C"/>
    <w:rsid w:val="00BC5D8A"/>
    <w:rsid w:val="00BC631C"/>
    <w:rsid w:val="00BD1E3D"/>
    <w:rsid w:val="00BD381A"/>
    <w:rsid w:val="00BD3B81"/>
    <w:rsid w:val="00BD4E2E"/>
    <w:rsid w:val="00BD63FD"/>
    <w:rsid w:val="00BD7EA1"/>
    <w:rsid w:val="00BE2DEA"/>
    <w:rsid w:val="00BE4381"/>
    <w:rsid w:val="00BE48AD"/>
    <w:rsid w:val="00BE4D95"/>
    <w:rsid w:val="00BE4F4B"/>
    <w:rsid w:val="00BE5012"/>
    <w:rsid w:val="00BE51D0"/>
    <w:rsid w:val="00BF0BC6"/>
    <w:rsid w:val="00BF1DB9"/>
    <w:rsid w:val="00BF32FD"/>
    <w:rsid w:val="00BF3A56"/>
    <w:rsid w:val="00BF47B2"/>
    <w:rsid w:val="00BF4CF7"/>
    <w:rsid w:val="00BF590A"/>
    <w:rsid w:val="00BF5C4C"/>
    <w:rsid w:val="00BF6019"/>
    <w:rsid w:val="00BF77F9"/>
    <w:rsid w:val="00BF78F1"/>
    <w:rsid w:val="00BF7950"/>
    <w:rsid w:val="00BF7E4B"/>
    <w:rsid w:val="00C0063E"/>
    <w:rsid w:val="00C007C3"/>
    <w:rsid w:val="00C012AF"/>
    <w:rsid w:val="00C012B3"/>
    <w:rsid w:val="00C02252"/>
    <w:rsid w:val="00C02EDD"/>
    <w:rsid w:val="00C030F5"/>
    <w:rsid w:val="00C031DF"/>
    <w:rsid w:val="00C058A5"/>
    <w:rsid w:val="00C07AC7"/>
    <w:rsid w:val="00C07E5B"/>
    <w:rsid w:val="00C100D5"/>
    <w:rsid w:val="00C127A4"/>
    <w:rsid w:val="00C1312C"/>
    <w:rsid w:val="00C143D0"/>
    <w:rsid w:val="00C1509F"/>
    <w:rsid w:val="00C15592"/>
    <w:rsid w:val="00C175A8"/>
    <w:rsid w:val="00C17716"/>
    <w:rsid w:val="00C201FD"/>
    <w:rsid w:val="00C20AE1"/>
    <w:rsid w:val="00C20BE0"/>
    <w:rsid w:val="00C21DFE"/>
    <w:rsid w:val="00C22686"/>
    <w:rsid w:val="00C241DC"/>
    <w:rsid w:val="00C2423F"/>
    <w:rsid w:val="00C25182"/>
    <w:rsid w:val="00C265C1"/>
    <w:rsid w:val="00C301A0"/>
    <w:rsid w:val="00C30DEB"/>
    <w:rsid w:val="00C313E5"/>
    <w:rsid w:val="00C32A11"/>
    <w:rsid w:val="00C33822"/>
    <w:rsid w:val="00C3626A"/>
    <w:rsid w:val="00C373E7"/>
    <w:rsid w:val="00C376AC"/>
    <w:rsid w:val="00C37928"/>
    <w:rsid w:val="00C37C79"/>
    <w:rsid w:val="00C40222"/>
    <w:rsid w:val="00C4105D"/>
    <w:rsid w:val="00C43939"/>
    <w:rsid w:val="00C44A22"/>
    <w:rsid w:val="00C4509F"/>
    <w:rsid w:val="00C45151"/>
    <w:rsid w:val="00C45382"/>
    <w:rsid w:val="00C459E2"/>
    <w:rsid w:val="00C45AF2"/>
    <w:rsid w:val="00C464F2"/>
    <w:rsid w:val="00C4719F"/>
    <w:rsid w:val="00C51A67"/>
    <w:rsid w:val="00C52018"/>
    <w:rsid w:val="00C53307"/>
    <w:rsid w:val="00C534D4"/>
    <w:rsid w:val="00C53E09"/>
    <w:rsid w:val="00C54353"/>
    <w:rsid w:val="00C55B8C"/>
    <w:rsid w:val="00C57E5D"/>
    <w:rsid w:val="00C60F5C"/>
    <w:rsid w:val="00C617A0"/>
    <w:rsid w:val="00C639B6"/>
    <w:rsid w:val="00C6467D"/>
    <w:rsid w:val="00C65AB7"/>
    <w:rsid w:val="00C6655D"/>
    <w:rsid w:val="00C66F2B"/>
    <w:rsid w:val="00C67868"/>
    <w:rsid w:val="00C71A59"/>
    <w:rsid w:val="00C73672"/>
    <w:rsid w:val="00C740AF"/>
    <w:rsid w:val="00C7462B"/>
    <w:rsid w:val="00C75383"/>
    <w:rsid w:val="00C761CB"/>
    <w:rsid w:val="00C76307"/>
    <w:rsid w:val="00C76849"/>
    <w:rsid w:val="00C76B41"/>
    <w:rsid w:val="00C77884"/>
    <w:rsid w:val="00C8049B"/>
    <w:rsid w:val="00C8091E"/>
    <w:rsid w:val="00C827AB"/>
    <w:rsid w:val="00C82E0C"/>
    <w:rsid w:val="00C83723"/>
    <w:rsid w:val="00C83D5B"/>
    <w:rsid w:val="00C84BAF"/>
    <w:rsid w:val="00C87E1A"/>
    <w:rsid w:val="00C90233"/>
    <w:rsid w:val="00C904FD"/>
    <w:rsid w:val="00C90561"/>
    <w:rsid w:val="00C90CA6"/>
    <w:rsid w:val="00C92CE4"/>
    <w:rsid w:val="00C937E1"/>
    <w:rsid w:val="00C93F04"/>
    <w:rsid w:val="00C9414D"/>
    <w:rsid w:val="00C94918"/>
    <w:rsid w:val="00C95DCB"/>
    <w:rsid w:val="00C96126"/>
    <w:rsid w:val="00C96DAF"/>
    <w:rsid w:val="00CA15DB"/>
    <w:rsid w:val="00CA164D"/>
    <w:rsid w:val="00CA1923"/>
    <w:rsid w:val="00CA1E83"/>
    <w:rsid w:val="00CA22EF"/>
    <w:rsid w:val="00CA246C"/>
    <w:rsid w:val="00CA31E6"/>
    <w:rsid w:val="00CA3F5D"/>
    <w:rsid w:val="00CA4173"/>
    <w:rsid w:val="00CA5228"/>
    <w:rsid w:val="00CA53A8"/>
    <w:rsid w:val="00CA5666"/>
    <w:rsid w:val="00CA7860"/>
    <w:rsid w:val="00CA7949"/>
    <w:rsid w:val="00CB3091"/>
    <w:rsid w:val="00CB3F69"/>
    <w:rsid w:val="00CB4165"/>
    <w:rsid w:val="00CB4372"/>
    <w:rsid w:val="00CB4C2A"/>
    <w:rsid w:val="00CB65B3"/>
    <w:rsid w:val="00CB6973"/>
    <w:rsid w:val="00CB6D92"/>
    <w:rsid w:val="00CB7AD6"/>
    <w:rsid w:val="00CB7AFA"/>
    <w:rsid w:val="00CC110B"/>
    <w:rsid w:val="00CC1147"/>
    <w:rsid w:val="00CC2B82"/>
    <w:rsid w:val="00CC2D34"/>
    <w:rsid w:val="00CC37C8"/>
    <w:rsid w:val="00CC401B"/>
    <w:rsid w:val="00CC430F"/>
    <w:rsid w:val="00CD2077"/>
    <w:rsid w:val="00CD277A"/>
    <w:rsid w:val="00CD27AE"/>
    <w:rsid w:val="00CD3329"/>
    <w:rsid w:val="00CD3EDE"/>
    <w:rsid w:val="00CD5413"/>
    <w:rsid w:val="00CD6A82"/>
    <w:rsid w:val="00CD6BCC"/>
    <w:rsid w:val="00CE296B"/>
    <w:rsid w:val="00CE3866"/>
    <w:rsid w:val="00CE3FD7"/>
    <w:rsid w:val="00CE43A0"/>
    <w:rsid w:val="00CE5595"/>
    <w:rsid w:val="00CE620E"/>
    <w:rsid w:val="00CE677B"/>
    <w:rsid w:val="00CF045A"/>
    <w:rsid w:val="00CF1044"/>
    <w:rsid w:val="00CF1DA5"/>
    <w:rsid w:val="00CF2DC1"/>
    <w:rsid w:val="00CF339C"/>
    <w:rsid w:val="00CF39D7"/>
    <w:rsid w:val="00CF5A29"/>
    <w:rsid w:val="00CF626C"/>
    <w:rsid w:val="00CF645E"/>
    <w:rsid w:val="00CF7A35"/>
    <w:rsid w:val="00CF7A3B"/>
    <w:rsid w:val="00D03002"/>
    <w:rsid w:val="00D0362E"/>
    <w:rsid w:val="00D04D3D"/>
    <w:rsid w:val="00D06215"/>
    <w:rsid w:val="00D06DCC"/>
    <w:rsid w:val="00D077DD"/>
    <w:rsid w:val="00D10973"/>
    <w:rsid w:val="00D10F01"/>
    <w:rsid w:val="00D11BBE"/>
    <w:rsid w:val="00D12E74"/>
    <w:rsid w:val="00D13A70"/>
    <w:rsid w:val="00D13C9D"/>
    <w:rsid w:val="00D148C6"/>
    <w:rsid w:val="00D14910"/>
    <w:rsid w:val="00D14967"/>
    <w:rsid w:val="00D158C1"/>
    <w:rsid w:val="00D15920"/>
    <w:rsid w:val="00D15BB6"/>
    <w:rsid w:val="00D15D19"/>
    <w:rsid w:val="00D1615B"/>
    <w:rsid w:val="00D16833"/>
    <w:rsid w:val="00D2034D"/>
    <w:rsid w:val="00D21FB2"/>
    <w:rsid w:val="00D22D4C"/>
    <w:rsid w:val="00D23027"/>
    <w:rsid w:val="00D239FE"/>
    <w:rsid w:val="00D260EB"/>
    <w:rsid w:val="00D26B90"/>
    <w:rsid w:val="00D26C39"/>
    <w:rsid w:val="00D27ECE"/>
    <w:rsid w:val="00D27EDB"/>
    <w:rsid w:val="00D30B2F"/>
    <w:rsid w:val="00D3195C"/>
    <w:rsid w:val="00D31DF6"/>
    <w:rsid w:val="00D331E5"/>
    <w:rsid w:val="00D335E1"/>
    <w:rsid w:val="00D35647"/>
    <w:rsid w:val="00D36275"/>
    <w:rsid w:val="00D400A3"/>
    <w:rsid w:val="00D445B8"/>
    <w:rsid w:val="00D45E55"/>
    <w:rsid w:val="00D4768C"/>
    <w:rsid w:val="00D527CF"/>
    <w:rsid w:val="00D52D9E"/>
    <w:rsid w:val="00D53C88"/>
    <w:rsid w:val="00D54C58"/>
    <w:rsid w:val="00D553F7"/>
    <w:rsid w:val="00D56975"/>
    <w:rsid w:val="00D5726B"/>
    <w:rsid w:val="00D57FC4"/>
    <w:rsid w:val="00D600EE"/>
    <w:rsid w:val="00D61514"/>
    <w:rsid w:val="00D630BD"/>
    <w:rsid w:val="00D64858"/>
    <w:rsid w:val="00D648C2"/>
    <w:rsid w:val="00D65260"/>
    <w:rsid w:val="00D67C89"/>
    <w:rsid w:val="00D70395"/>
    <w:rsid w:val="00D706B0"/>
    <w:rsid w:val="00D71E10"/>
    <w:rsid w:val="00D71FAF"/>
    <w:rsid w:val="00D7644E"/>
    <w:rsid w:val="00D76D69"/>
    <w:rsid w:val="00D76DAC"/>
    <w:rsid w:val="00D77BBF"/>
    <w:rsid w:val="00D80C50"/>
    <w:rsid w:val="00D81507"/>
    <w:rsid w:val="00D8253E"/>
    <w:rsid w:val="00D838BB"/>
    <w:rsid w:val="00D83976"/>
    <w:rsid w:val="00D83999"/>
    <w:rsid w:val="00D841AB"/>
    <w:rsid w:val="00D85DE1"/>
    <w:rsid w:val="00D86621"/>
    <w:rsid w:val="00D872D9"/>
    <w:rsid w:val="00D8738E"/>
    <w:rsid w:val="00D874AF"/>
    <w:rsid w:val="00D87FCF"/>
    <w:rsid w:val="00D9076E"/>
    <w:rsid w:val="00D90EC7"/>
    <w:rsid w:val="00D91297"/>
    <w:rsid w:val="00D93C6F"/>
    <w:rsid w:val="00D93FE1"/>
    <w:rsid w:val="00D95241"/>
    <w:rsid w:val="00D97281"/>
    <w:rsid w:val="00D97726"/>
    <w:rsid w:val="00D97B26"/>
    <w:rsid w:val="00DA00B1"/>
    <w:rsid w:val="00DA0717"/>
    <w:rsid w:val="00DA0D20"/>
    <w:rsid w:val="00DA0D35"/>
    <w:rsid w:val="00DA14F6"/>
    <w:rsid w:val="00DA1585"/>
    <w:rsid w:val="00DA1911"/>
    <w:rsid w:val="00DA1B34"/>
    <w:rsid w:val="00DA2305"/>
    <w:rsid w:val="00DA25A2"/>
    <w:rsid w:val="00DA2E45"/>
    <w:rsid w:val="00DA2FF6"/>
    <w:rsid w:val="00DA3E08"/>
    <w:rsid w:val="00DA4106"/>
    <w:rsid w:val="00DA45FB"/>
    <w:rsid w:val="00DA4A21"/>
    <w:rsid w:val="00DA6C6A"/>
    <w:rsid w:val="00DA760C"/>
    <w:rsid w:val="00DA7772"/>
    <w:rsid w:val="00DB0267"/>
    <w:rsid w:val="00DB043F"/>
    <w:rsid w:val="00DB0DF0"/>
    <w:rsid w:val="00DB1E81"/>
    <w:rsid w:val="00DB20D1"/>
    <w:rsid w:val="00DB25A1"/>
    <w:rsid w:val="00DB2FC1"/>
    <w:rsid w:val="00DB377A"/>
    <w:rsid w:val="00DB490B"/>
    <w:rsid w:val="00DB4B9D"/>
    <w:rsid w:val="00DB55A0"/>
    <w:rsid w:val="00DB5749"/>
    <w:rsid w:val="00DB579A"/>
    <w:rsid w:val="00DB60CA"/>
    <w:rsid w:val="00DB6C44"/>
    <w:rsid w:val="00DB6F92"/>
    <w:rsid w:val="00DB715E"/>
    <w:rsid w:val="00DC0CFE"/>
    <w:rsid w:val="00DC13A4"/>
    <w:rsid w:val="00DC14C6"/>
    <w:rsid w:val="00DC16AB"/>
    <w:rsid w:val="00DC1D0E"/>
    <w:rsid w:val="00DC2871"/>
    <w:rsid w:val="00DC2ED7"/>
    <w:rsid w:val="00DC3491"/>
    <w:rsid w:val="00DC3838"/>
    <w:rsid w:val="00DC4317"/>
    <w:rsid w:val="00DC48B5"/>
    <w:rsid w:val="00DC51A4"/>
    <w:rsid w:val="00DC68FD"/>
    <w:rsid w:val="00DD05A4"/>
    <w:rsid w:val="00DD0D22"/>
    <w:rsid w:val="00DD29CA"/>
    <w:rsid w:val="00DD581B"/>
    <w:rsid w:val="00DD585A"/>
    <w:rsid w:val="00DD6EEE"/>
    <w:rsid w:val="00DD7F82"/>
    <w:rsid w:val="00DE0463"/>
    <w:rsid w:val="00DE0C3A"/>
    <w:rsid w:val="00DE11E8"/>
    <w:rsid w:val="00DE4EE0"/>
    <w:rsid w:val="00DE5333"/>
    <w:rsid w:val="00DF00A5"/>
    <w:rsid w:val="00DF1C40"/>
    <w:rsid w:val="00DF24CE"/>
    <w:rsid w:val="00DF24EB"/>
    <w:rsid w:val="00DF263D"/>
    <w:rsid w:val="00DF524C"/>
    <w:rsid w:val="00DF5785"/>
    <w:rsid w:val="00DF5859"/>
    <w:rsid w:val="00E03668"/>
    <w:rsid w:val="00E03E8C"/>
    <w:rsid w:val="00E04443"/>
    <w:rsid w:val="00E05754"/>
    <w:rsid w:val="00E067FF"/>
    <w:rsid w:val="00E077D7"/>
    <w:rsid w:val="00E07B7A"/>
    <w:rsid w:val="00E10EE0"/>
    <w:rsid w:val="00E12115"/>
    <w:rsid w:val="00E12CCF"/>
    <w:rsid w:val="00E14D04"/>
    <w:rsid w:val="00E16022"/>
    <w:rsid w:val="00E161D9"/>
    <w:rsid w:val="00E1644B"/>
    <w:rsid w:val="00E174C7"/>
    <w:rsid w:val="00E176A6"/>
    <w:rsid w:val="00E209F0"/>
    <w:rsid w:val="00E21D84"/>
    <w:rsid w:val="00E22532"/>
    <w:rsid w:val="00E228D1"/>
    <w:rsid w:val="00E22D46"/>
    <w:rsid w:val="00E22DF3"/>
    <w:rsid w:val="00E2345B"/>
    <w:rsid w:val="00E2376B"/>
    <w:rsid w:val="00E23CCE"/>
    <w:rsid w:val="00E23F81"/>
    <w:rsid w:val="00E24756"/>
    <w:rsid w:val="00E253F6"/>
    <w:rsid w:val="00E25E91"/>
    <w:rsid w:val="00E27077"/>
    <w:rsid w:val="00E273A4"/>
    <w:rsid w:val="00E274F6"/>
    <w:rsid w:val="00E27965"/>
    <w:rsid w:val="00E27CA4"/>
    <w:rsid w:val="00E27D68"/>
    <w:rsid w:val="00E30501"/>
    <w:rsid w:val="00E30920"/>
    <w:rsid w:val="00E32BC7"/>
    <w:rsid w:val="00E32E4C"/>
    <w:rsid w:val="00E33FE7"/>
    <w:rsid w:val="00E3427F"/>
    <w:rsid w:val="00E3466C"/>
    <w:rsid w:val="00E34A31"/>
    <w:rsid w:val="00E36C64"/>
    <w:rsid w:val="00E37A59"/>
    <w:rsid w:val="00E400D7"/>
    <w:rsid w:val="00E40734"/>
    <w:rsid w:val="00E4085F"/>
    <w:rsid w:val="00E413FD"/>
    <w:rsid w:val="00E41655"/>
    <w:rsid w:val="00E418B0"/>
    <w:rsid w:val="00E41BA6"/>
    <w:rsid w:val="00E42257"/>
    <w:rsid w:val="00E4323C"/>
    <w:rsid w:val="00E43B73"/>
    <w:rsid w:val="00E43F30"/>
    <w:rsid w:val="00E44DE1"/>
    <w:rsid w:val="00E45025"/>
    <w:rsid w:val="00E45952"/>
    <w:rsid w:val="00E45E30"/>
    <w:rsid w:val="00E46875"/>
    <w:rsid w:val="00E50991"/>
    <w:rsid w:val="00E519BE"/>
    <w:rsid w:val="00E519EA"/>
    <w:rsid w:val="00E52062"/>
    <w:rsid w:val="00E5278F"/>
    <w:rsid w:val="00E542DC"/>
    <w:rsid w:val="00E56D2B"/>
    <w:rsid w:val="00E610FB"/>
    <w:rsid w:val="00E62345"/>
    <w:rsid w:val="00E63393"/>
    <w:rsid w:val="00E637AA"/>
    <w:rsid w:val="00E63910"/>
    <w:rsid w:val="00E6494C"/>
    <w:rsid w:val="00E64A0A"/>
    <w:rsid w:val="00E66557"/>
    <w:rsid w:val="00E707CF"/>
    <w:rsid w:val="00E70915"/>
    <w:rsid w:val="00E72FC6"/>
    <w:rsid w:val="00E7320A"/>
    <w:rsid w:val="00E75F12"/>
    <w:rsid w:val="00E76D88"/>
    <w:rsid w:val="00E77202"/>
    <w:rsid w:val="00E7799D"/>
    <w:rsid w:val="00E8021C"/>
    <w:rsid w:val="00E82A1D"/>
    <w:rsid w:val="00E831F1"/>
    <w:rsid w:val="00E84ECD"/>
    <w:rsid w:val="00E84F01"/>
    <w:rsid w:val="00E8592D"/>
    <w:rsid w:val="00E86927"/>
    <w:rsid w:val="00E871B1"/>
    <w:rsid w:val="00E908A1"/>
    <w:rsid w:val="00E91487"/>
    <w:rsid w:val="00E91B11"/>
    <w:rsid w:val="00E9276B"/>
    <w:rsid w:val="00E932EA"/>
    <w:rsid w:val="00E93533"/>
    <w:rsid w:val="00E943B6"/>
    <w:rsid w:val="00E97EED"/>
    <w:rsid w:val="00EA0500"/>
    <w:rsid w:val="00EA0DFE"/>
    <w:rsid w:val="00EA1BA2"/>
    <w:rsid w:val="00EA320F"/>
    <w:rsid w:val="00EA3CC7"/>
    <w:rsid w:val="00EA4FA3"/>
    <w:rsid w:val="00EA5257"/>
    <w:rsid w:val="00EA5FF3"/>
    <w:rsid w:val="00EA6BE2"/>
    <w:rsid w:val="00EA7BFF"/>
    <w:rsid w:val="00EB0384"/>
    <w:rsid w:val="00EB1CBD"/>
    <w:rsid w:val="00EB23C4"/>
    <w:rsid w:val="00EB2AE6"/>
    <w:rsid w:val="00EB4050"/>
    <w:rsid w:val="00EB4E0C"/>
    <w:rsid w:val="00EB5541"/>
    <w:rsid w:val="00EB5E0B"/>
    <w:rsid w:val="00EC11D0"/>
    <w:rsid w:val="00EC2D47"/>
    <w:rsid w:val="00EC2ECB"/>
    <w:rsid w:val="00EC3340"/>
    <w:rsid w:val="00EC3770"/>
    <w:rsid w:val="00EC3AE9"/>
    <w:rsid w:val="00EC3E1E"/>
    <w:rsid w:val="00EC4585"/>
    <w:rsid w:val="00EC57D8"/>
    <w:rsid w:val="00EC74E9"/>
    <w:rsid w:val="00EC78D8"/>
    <w:rsid w:val="00EC79C4"/>
    <w:rsid w:val="00EC7F3C"/>
    <w:rsid w:val="00ED0DAB"/>
    <w:rsid w:val="00ED13F9"/>
    <w:rsid w:val="00ED1431"/>
    <w:rsid w:val="00ED1933"/>
    <w:rsid w:val="00ED1A3E"/>
    <w:rsid w:val="00ED231C"/>
    <w:rsid w:val="00ED2CBE"/>
    <w:rsid w:val="00ED392A"/>
    <w:rsid w:val="00ED3CBF"/>
    <w:rsid w:val="00ED3DE5"/>
    <w:rsid w:val="00ED4262"/>
    <w:rsid w:val="00ED4E11"/>
    <w:rsid w:val="00ED74DB"/>
    <w:rsid w:val="00ED7EB5"/>
    <w:rsid w:val="00EE02F3"/>
    <w:rsid w:val="00EE17FF"/>
    <w:rsid w:val="00EE1AF5"/>
    <w:rsid w:val="00EE200F"/>
    <w:rsid w:val="00EE258E"/>
    <w:rsid w:val="00EE2B21"/>
    <w:rsid w:val="00EE2BA2"/>
    <w:rsid w:val="00EE38A4"/>
    <w:rsid w:val="00EE3DDF"/>
    <w:rsid w:val="00EE5A62"/>
    <w:rsid w:val="00EE5D4C"/>
    <w:rsid w:val="00EF0BEE"/>
    <w:rsid w:val="00EF22E3"/>
    <w:rsid w:val="00EF27C7"/>
    <w:rsid w:val="00EF2FC4"/>
    <w:rsid w:val="00EF3ABB"/>
    <w:rsid w:val="00EF56EA"/>
    <w:rsid w:val="00EF63C7"/>
    <w:rsid w:val="00EF67B0"/>
    <w:rsid w:val="00EF6B46"/>
    <w:rsid w:val="00EF6CBF"/>
    <w:rsid w:val="00EF6F81"/>
    <w:rsid w:val="00F0070A"/>
    <w:rsid w:val="00F01468"/>
    <w:rsid w:val="00F015F4"/>
    <w:rsid w:val="00F019D2"/>
    <w:rsid w:val="00F02AF2"/>
    <w:rsid w:val="00F061F6"/>
    <w:rsid w:val="00F125C3"/>
    <w:rsid w:val="00F13521"/>
    <w:rsid w:val="00F15F1C"/>
    <w:rsid w:val="00F16007"/>
    <w:rsid w:val="00F16F3A"/>
    <w:rsid w:val="00F17ABA"/>
    <w:rsid w:val="00F17C21"/>
    <w:rsid w:val="00F21490"/>
    <w:rsid w:val="00F21ED3"/>
    <w:rsid w:val="00F223F0"/>
    <w:rsid w:val="00F23463"/>
    <w:rsid w:val="00F2538A"/>
    <w:rsid w:val="00F2565F"/>
    <w:rsid w:val="00F26180"/>
    <w:rsid w:val="00F26603"/>
    <w:rsid w:val="00F27BCE"/>
    <w:rsid w:val="00F27C30"/>
    <w:rsid w:val="00F3196F"/>
    <w:rsid w:val="00F33272"/>
    <w:rsid w:val="00F335EE"/>
    <w:rsid w:val="00F35147"/>
    <w:rsid w:val="00F352F6"/>
    <w:rsid w:val="00F35CEB"/>
    <w:rsid w:val="00F35D19"/>
    <w:rsid w:val="00F35D7D"/>
    <w:rsid w:val="00F35E82"/>
    <w:rsid w:val="00F3607F"/>
    <w:rsid w:val="00F36A56"/>
    <w:rsid w:val="00F4118E"/>
    <w:rsid w:val="00F421BB"/>
    <w:rsid w:val="00F42AB0"/>
    <w:rsid w:val="00F44302"/>
    <w:rsid w:val="00F44F06"/>
    <w:rsid w:val="00F4541E"/>
    <w:rsid w:val="00F46035"/>
    <w:rsid w:val="00F4744E"/>
    <w:rsid w:val="00F47716"/>
    <w:rsid w:val="00F47917"/>
    <w:rsid w:val="00F47C23"/>
    <w:rsid w:val="00F50805"/>
    <w:rsid w:val="00F51138"/>
    <w:rsid w:val="00F51CC3"/>
    <w:rsid w:val="00F527DA"/>
    <w:rsid w:val="00F529C0"/>
    <w:rsid w:val="00F534DC"/>
    <w:rsid w:val="00F539BD"/>
    <w:rsid w:val="00F549EC"/>
    <w:rsid w:val="00F56337"/>
    <w:rsid w:val="00F5760F"/>
    <w:rsid w:val="00F57F0C"/>
    <w:rsid w:val="00F624D6"/>
    <w:rsid w:val="00F644CC"/>
    <w:rsid w:val="00F64EEE"/>
    <w:rsid w:val="00F65705"/>
    <w:rsid w:val="00F65F5F"/>
    <w:rsid w:val="00F66668"/>
    <w:rsid w:val="00F67514"/>
    <w:rsid w:val="00F67753"/>
    <w:rsid w:val="00F701DF"/>
    <w:rsid w:val="00F72A55"/>
    <w:rsid w:val="00F735DA"/>
    <w:rsid w:val="00F737A3"/>
    <w:rsid w:val="00F73E05"/>
    <w:rsid w:val="00F7537D"/>
    <w:rsid w:val="00F7606F"/>
    <w:rsid w:val="00F764AE"/>
    <w:rsid w:val="00F76B82"/>
    <w:rsid w:val="00F82A0F"/>
    <w:rsid w:val="00F8333A"/>
    <w:rsid w:val="00F8411B"/>
    <w:rsid w:val="00F857E5"/>
    <w:rsid w:val="00F85A8E"/>
    <w:rsid w:val="00F914A8"/>
    <w:rsid w:val="00F91756"/>
    <w:rsid w:val="00F91F7D"/>
    <w:rsid w:val="00F92AEC"/>
    <w:rsid w:val="00F93FEA"/>
    <w:rsid w:val="00F96768"/>
    <w:rsid w:val="00F97F8F"/>
    <w:rsid w:val="00FA043F"/>
    <w:rsid w:val="00FA0F67"/>
    <w:rsid w:val="00FA14DA"/>
    <w:rsid w:val="00FA45C6"/>
    <w:rsid w:val="00FA45EC"/>
    <w:rsid w:val="00FA4E53"/>
    <w:rsid w:val="00FA7231"/>
    <w:rsid w:val="00FB0506"/>
    <w:rsid w:val="00FB2828"/>
    <w:rsid w:val="00FB2893"/>
    <w:rsid w:val="00FB2D83"/>
    <w:rsid w:val="00FB3374"/>
    <w:rsid w:val="00FB4AD0"/>
    <w:rsid w:val="00FB628D"/>
    <w:rsid w:val="00FB6308"/>
    <w:rsid w:val="00FB71B9"/>
    <w:rsid w:val="00FB7A8F"/>
    <w:rsid w:val="00FB7C3C"/>
    <w:rsid w:val="00FB7D21"/>
    <w:rsid w:val="00FC02E2"/>
    <w:rsid w:val="00FC0BCF"/>
    <w:rsid w:val="00FC2BAF"/>
    <w:rsid w:val="00FC39F0"/>
    <w:rsid w:val="00FC4229"/>
    <w:rsid w:val="00FC45CC"/>
    <w:rsid w:val="00FC4904"/>
    <w:rsid w:val="00FC51A7"/>
    <w:rsid w:val="00FC63C9"/>
    <w:rsid w:val="00FC7F71"/>
    <w:rsid w:val="00FD2B57"/>
    <w:rsid w:val="00FD33A1"/>
    <w:rsid w:val="00FD371A"/>
    <w:rsid w:val="00FD3DDF"/>
    <w:rsid w:val="00FD3FC4"/>
    <w:rsid w:val="00FD4256"/>
    <w:rsid w:val="00FD5799"/>
    <w:rsid w:val="00FD730A"/>
    <w:rsid w:val="00FD793E"/>
    <w:rsid w:val="00FE03E0"/>
    <w:rsid w:val="00FE074A"/>
    <w:rsid w:val="00FE0DE8"/>
    <w:rsid w:val="00FE1F03"/>
    <w:rsid w:val="00FE26BF"/>
    <w:rsid w:val="00FE2C45"/>
    <w:rsid w:val="00FE30F9"/>
    <w:rsid w:val="00FE36EA"/>
    <w:rsid w:val="00FE4635"/>
    <w:rsid w:val="00FE4A63"/>
    <w:rsid w:val="00FE5344"/>
    <w:rsid w:val="00FE627A"/>
    <w:rsid w:val="00FE6494"/>
    <w:rsid w:val="00FF0852"/>
    <w:rsid w:val="00FF0F22"/>
    <w:rsid w:val="00FF2C0D"/>
    <w:rsid w:val="00FF382D"/>
    <w:rsid w:val="00FF3834"/>
    <w:rsid w:val="00FF3CD8"/>
    <w:rsid w:val="00FF65AA"/>
    <w:rsid w:val="00FF68F9"/>
    <w:rsid w:val="00FF6A8F"/>
    <w:rsid w:val="00FF7654"/>
    <w:rsid w:val="00FF786D"/>
    <w:rsid w:val="00FF7E0F"/>
    <w:rsid w:val="00FF7F5C"/>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0D2B28"/>
  <w15:docId w15:val="{0D2E09CD-578B-48A3-B42D-753B8081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81A"/>
    <w:rPr>
      <w:noProof/>
      <w:sz w:val="22"/>
      <w:lang w:eastAsia="ja-JP"/>
    </w:rPr>
  </w:style>
  <w:style w:type="paragraph" w:styleId="Heading1">
    <w:name w:val="heading 1"/>
    <w:basedOn w:val="Normal"/>
    <w:next w:val="Normal"/>
    <w:link w:val="Heading1Char"/>
    <w:qFormat/>
    <w:rsid w:val="00611AC7"/>
    <w:pPr>
      <w:ind w:left="567" w:hanging="567"/>
      <w:outlineLvl w:val="0"/>
    </w:pPr>
    <w:rPr>
      <w:b/>
      <w:caps/>
    </w:rPr>
  </w:style>
  <w:style w:type="paragraph" w:styleId="Heading2">
    <w:name w:val="heading 2"/>
    <w:basedOn w:val="Heading1"/>
    <w:next w:val="Normal"/>
    <w:link w:val="Heading2Char"/>
    <w:qFormat/>
    <w:rsid w:val="00611AC7"/>
    <w:pPr>
      <w:outlineLvl w:val="1"/>
    </w:pPr>
    <w:rPr>
      <w:caps w:val="0"/>
    </w:rPr>
  </w:style>
  <w:style w:type="paragraph" w:styleId="Heading3">
    <w:name w:val="heading 3"/>
    <w:basedOn w:val="Normal"/>
    <w:next w:val="Normal"/>
    <w:link w:val="Heading3Char"/>
    <w:qFormat/>
    <w:rsid w:val="00611AC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jc w:val="both"/>
      <w:outlineLvl w:val="3"/>
    </w:pPr>
    <w:rPr>
      <w:b/>
    </w:rPr>
  </w:style>
  <w:style w:type="paragraph" w:styleId="Heading5">
    <w:name w:val="heading 5"/>
    <w:basedOn w:val="Normal"/>
    <w:next w:val="Normal"/>
    <w:link w:val="Heading5Char"/>
    <w:qFormat/>
    <w:pPr>
      <w:keepNext/>
      <w:jc w:val="both"/>
      <w:outlineLvl w:val="4"/>
    </w:p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1AC7"/>
    <w:pPr>
      <w:tabs>
        <w:tab w:val="center" w:pos="4536"/>
        <w:tab w:val="right" w:pos="9072"/>
      </w:tabs>
    </w:pPr>
  </w:style>
  <w:style w:type="paragraph" w:styleId="Footer">
    <w:name w:val="footer"/>
    <w:basedOn w:val="Normal"/>
    <w:link w:val="FooterChar"/>
    <w:rsid w:val="00611AC7"/>
    <w:rPr>
      <w:rFonts w:ascii="Arial" w:hAnsi="Arial"/>
      <w:sz w:val="16"/>
    </w:rPr>
  </w:style>
  <w:style w:type="character" w:styleId="PageNumber">
    <w:name w:val="page number"/>
    <w:rsid w:val="00611AC7"/>
    <w:rPr>
      <w:rFonts w:ascii="Arial" w:hAnsi="Arial"/>
      <w:noProof/>
      <w:sz w:val="16"/>
    </w:rPr>
  </w:style>
  <w:style w:type="paragraph" w:styleId="BodyTextIndent">
    <w:name w:val="Body Text Indent"/>
    <w:basedOn w:val="Normal"/>
    <w:link w:val="BodyTextIndentChar"/>
    <w:pPr>
      <w:autoSpaceDE w:val="0"/>
      <w:autoSpaceDN w:val="0"/>
      <w:adjustRightInd w:val="0"/>
      <w:ind w:left="720"/>
      <w:jc w:val="both"/>
    </w:pPr>
    <w:rPr>
      <w:szCs w:val="22"/>
      <w:lang w:eastAsia="en-GB"/>
    </w:rPr>
  </w:style>
  <w:style w:type="paragraph" w:styleId="BodyText3">
    <w:name w:val="Body Text 3"/>
    <w:basedOn w:val="Normal"/>
    <w:link w:val="BodyText3Char"/>
    <w:pPr>
      <w:autoSpaceDE w:val="0"/>
      <w:autoSpaceDN w:val="0"/>
      <w:adjustRightInd w:val="0"/>
      <w:jc w:val="both"/>
    </w:pPr>
    <w:rPr>
      <w:color w:val="0000FF"/>
      <w:szCs w:val="22"/>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noProof/>
      <w:sz w:val="16"/>
      <w:szCs w:val="16"/>
    </w:rPr>
  </w:style>
  <w:style w:type="paragraph" w:styleId="CommentText">
    <w:name w:val="annotation text"/>
    <w:basedOn w:val="Normal"/>
    <w:link w:val="CommentTextChar"/>
    <w:semiHidden/>
    <w:rPr>
      <w:sz w:val="20"/>
    </w:rPr>
  </w:style>
  <w:style w:type="paragraph" w:customStyle="1" w:styleId="EMEAEnBodyText">
    <w:name w:val="EMEA En Body Text"/>
    <w:basedOn w:val="Normal"/>
    <w:pPr>
      <w:spacing w:before="120" w:after="120"/>
      <w:jc w:val="both"/>
    </w:pPr>
  </w:style>
  <w:style w:type="paragraph" w:styleId="DocumentMap">
    <w:name w:val="Document Map"/>
    <w:basedOn w:val="Normal"/>
    <w:link w:val="DocumentMapChar"/>
    <w:semiHidden/>
    <w:pPr>
      <w:shd w:val="clear" w:color="auto" w:fill="000080"/>
    </w:pPr>
    <w:rPr>
      <w:rFonts w:ascii="Tahoma" w:hAnsi="Tahoma"/>
    </w:rPr>
  </w:style>
  <w:style w:type="character" w:styleId="Hyperlink">
    <w:name w:val="Hyperlink"/>
    <w:rPr>
      <w:noProof/>
      <w:color w:val="0000FF"/>
      <w:u w:val="single"/>
    </w:rPr>
  </w:style>
  <w:style w:type="paragraph" w:customStyle="1" w:styleId="AHeader1">
    <w:name w:val="AHeader 1"/>
    <w:basedOn w:val="Normal"/>
    <w:pPr>
      <w:numPr>
        <w:numId w:val="1"/>
      </w:numPr>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noProof/>
      <w:color w:val="0000FF"/>
      <w:u w:val="single"/>
    </w:rPr>
  </w:style>
  <w:style w:type="paragraph" w:styleId="NormalWeb">
    <w:name w:val="Normal (Web)"/>
    <w:basedOn w:val="Normal"/>
    <w:pPr>
      <w:spacing w:before="100" w:beforeAutospacing="1" w:after="100" w:afterAutospacing="1"/>
    </w:pPr>
    <w:rPr>
      <w:rFonts w:ascii="Arial Unicode MS" w:hAnsi="Arial Unicode MS"/>
      <w:sz w:val="24"/>
      <w:szCs w:val="24"/>
    </w:rPr>
  </w:style>
  <w:style w:type="paragraph" w:styleId="BalloonText">
    <w:name w:val="Balloon Text"/>
    <w:basedOn w:val="Normal"/>
    <w:link w:val="BalloonTextChar"/>
    <w:semiHidden/>
    <w:rPr>
      <w:rFonts w:ascii="Tahoma" w:hAnsi="Tahoma"/>
      <w:sz w:val="16"/>
      <w:szCs w:val="16"/>
    </w:rPr>
  </w:style>
  <w:style w:type="paragraph" w:customStyle="1" w:styleId="Annex">
    <w:name w:val="Annex"/>
    <w:basedOn w:val="Normal"/>
    <w:next w:val="Normal"/>
    <w:rsid w:val="00611AC7"/>
    <w:pPr>
      <w:jc w:val="center"/>
    </w:pPr>
    <w:rPr>
      <w:b/>
    </w:rPr>
  </w:style>
  <w:style w:type="paragraph" w:styleId="CommentSubject">
    <w:name w:val="annotation subject"/>
    <w:basedOn w:val="CommentText"/>
    <w:next w:val="CommentText"/>
    <w:link w:val="CommentSubjectChar"/>
    <w:semiHidden/>
    <w:rPr>
      <w:b/>
      <w:bCs/>
    </w:rPr>
  </w:style>
  <w:style w:type="paragraph" w:customStyle="1" w:styleId="Description">
    <w:name w:val="Description"/>
    <w:basedOn w:val="Normal"/>
    <w:next w:val="Normal"/>
    <w:rsid w:val="00611AC7"/>
  </w:style>
  <w:style w:type="paragraph" w:customStyle="1" w:styleId="HangingIndent">
    <w:name w:val="Hanging Indent"/>
    <w:basedOn w:val="Normal"/>
    <w:rsid w:val="00611AC7"/>
    <w:pPr>
      <w:ind w:left="567" w:hanging="567"/>
    </w:pPr>
  </w:style>
  <w:style w:type="paragraph" w:customStyle="1" w:styleId="AnnexHeading">
    <w:name w:val="Annex Heading"/>
    <w:basedOn w:val="Normal"/>
    <w:next w:val="Normal"/>
    <w:rsid w:val="00611AC7"/>
    <w:pPr>
      <w:ind w:left="567" w:hanging="567"/>
    </w:pPr>
    <w:rPr>
      <w:b/>
    </w:rPr>
  </w:style>
  <w:style w:type="paragraph" w:customStyle="1" w:styleId="TableText10">
    <w:name w:val="TableText:10"/>
    <w:basedOn w:val="Normal"/>
    <w:link w:val="TableText10Char"/>
    <w:rsid w:val="00906E52"/>
    <w:rPr>
      <w:sz w:val="20"/>
      <w:lang w:val="x-none"/>
    </w:rPr>
  </w:style>
  <w:style w:type="character" w:customStyle="1" w:styleId="TableText10Char">
    <w:name w:val="TableText:10 Char"/>
    <w:link w:val="TableText10"/>
    <w:rsid w:val="00906E52"/>
    <w:rPr>
      <w:lang w:eastAsia="ja-JP"/>
    </w:rPr>
  </w:style>
  <w:style w:type="paragraph" w:styleId="BlockText">
    <w:name w:val="Block Text"/>
    <w:basedOn w:val="Normal"/>
    <w:rsid w:val="005E034B"/>
    <w:pPr>
      <w:tabs>
        <w:tab w:val="left" w:pos="567"/>
      </w:tabs>
      <w:ind w:left="567" w:right="-45"/>
      <w:jc w:val="both"/>
    </w:pPr>
    <w:rPr>
      <w:lang w:val="en-GB"/>
    </w:rPr>
  </w:style>
  <w:style w:type="paragraph" w:customStyle="1" w:styleId="PIListItem">
    <w:name w:val="PI List Item"/>
    <w:basedOn w:val="Paragraph"/>
    <w:rsid w:val="005E034B"/>
    <w:pPr>
      <w:spacing w:before="40" w:after="120" w:line="300" w:lineRule="exact"/>
      <w:jc w:val="both"/>
    </w:pPr>
  </w:style>
  <w:style w:type="paragraph" w:customStyle="1" w:styleId="Paragraph">
    <w:name w:val="Paragraph"/>
    <w:basedOn w:val="Normal"/>
    <w:link w:val="ParagraphChar"/>
    <w:rsid w:val="005E034B"/>
    <w:pPr>
      <w:spacing w:after="300" w:line="400" w:lineRule="exact"/>
    </w:pPr>
    <w:rPr>
      <w:rFonts w:ascii="Helvetica" w:hAnsi="Helvetica"/>
      <w:sz w:val="24"/>
    </w:rPr>
  </w:style>
  <w:style w:type="paragraph" w:styleId="EndnoteText">
    <w:name w:val="endnote text"/>
    <w:basedOn w:val="Normal"/>
    <w:link w:val="EndnoteTextChar"/>
    <w:rsid w:val="005E034B"/>
    <w:pPr>
      <w:tabs>
        <w:tab w:val="left" w:pos="567"/>
      </w:tabs>
    </w:pPr>
    <w:rPr>
      <w:lang w:val="en-GB"/>
    </w:rPr>
  </w:style>
  <w:style w:type="character" w:customStyle="1" w:styleId="EndnoteTextChar">
    <w:name w:val="Endnote Text Char"/>
    <w:link w:val="EndnoteText"/>
    <w:rsid w:val="005E034B"/>
    <w:rPr>
      <w:noProof/>
      <w:sz w:val="22"/>
      <w:lang w:val="en-GB" w:eastAsia="ja-JP"/>
    </w:rPr>
  </w:style>
  <w:style w:type="paragraph" w:customStyle="1" w:styleId="HdTab1">
    <w:name w:val="Hd:Tab:1"/>
    <w:basedOn w:val="Caption"/>
    <w:next w:val="Normal"/>
    <w:rsid w:val="005E034B"/>
    <w:pPr>
      <w:keepNext/>
      <w:tabs>
        <w:tab w:val="clear" w:pos="567"/>
      </w:tabs>
      <w:spacing w:before="113" w:after="57" w:line="240" w:lineRule="auto"/>
      <w:ind w:left="1418" w:hanging="1418"/>
    </w:pPr>
    <w:rPr>
      <w:rFonts w:ascii="Arial" w:hAnsi="Arial"/>
      <w:lang w:val="en-US"/>
    </w:rPr>
  </w:style>
  <w:style w:type="paragraph" w:styleId="Caption">
    <w:name w:val="caption"/>
    <w:basedOn w:val="Normal"/>
    <w:next w:val="Normal"/>
    <w:qFormat/>
    <w:rsid w:val="005E034B"/>
    <w:pPr>
      <w:tabs>
        <w:tab w:val="left" w:pos="567"/>
      </w:tabs>
      <w:spacing w:before="120" w:after="120" w:line="260" w:lineRule="exact"/>
    </w:pPr>
    <w:rPr>
      <w:b/>
      <w:lang w:val="en-GB"/>
    </w:rPr>
  </w:style>
  <w:style w:type="paragraph" w:customStyle="1" w:styleId="TextTi9">
    <w:name w:val="Text:Ti9"/>
    <w:basedOn w:val="Normal"/>
    <w:rsid w:val="005E034B"/>
    <w:rPr>
      <w:sz w:val="18"/>
    </w:rPr>
  </w:style>
  <w:style w:type="paragraph" w:styleId="FootnoteText">
    <w:name w:val="footnote text"/>
    <w:basedOn w:val="Normal"/>
    <w:link w:val="FootnoteTextChar"/>
    <w:rsid w:val="005E034B"/>
    <w:rPr>
      <w:sz w:val="20"/>
      <w:lang w:val="x-none"/>
    </w:rPr>
  </w:style>
  <w:style w:type="character" w:customStyle="1" w:styleId="FootnoteTextChar">
    <w:name w:val="Footnote Text Char"/>
    <w:link w:val="FootnoteText"/>
    <w:rsid w:val="005E034B"/>
    <w:rPr>
      <w:noProof/>
      <w:lang w:eastAsia="ja-JP"/>
    </w:rPr>
  </w:style>
  <w:style w:type="character" w:styleId="FootnoteReference">
    <w:name w:val="footnote reference"/>
    <w:rsid w:val="005E034B"/>
    <w:rPr>
      <w:vertAlign w:val="superscript"/>
    </w:rPr>
  </w:style>
  <w:style w:type="paragraph" w:customStyle="1" w:styleId="TextTi12">
    <w:name w:val="Text:Ti12"/>
    <w:basedOn w:val="Normal"/>
    <w:rsid w:val="005E034B"/>
    <w:pPr>
      <w:spacing w:after="170" w:line="280" w:lineRule="atLeast"/>
      <w:jc w:val="both"/>
    </w:pPr>
    <w:rPr>
      <w:sz w:val="24"/>
      <w:szCs w:val="24"/>
      <w:lang w:eastAsia="de-DE"/>
    </w:rPr>
  </w:style>
  <w:style w:type="character" w:customStyle="1" w:styleId="TextTi12Char1">
    <w:name w:val="Text:Ti12 Char1"/>
    <w:rsid w:val="005E034B"/>
    <w:rPr>
      <w:sz w:val="24"/>
      <w:szCs w:val="24"/>
      <w:lang w:val="en-US" w:eastAsia="de-DE" w:bidi="ar-SA"/>
    </w:rPr>
  </w:style>
  <w:style w:type="character" w:customStyle="1" w:styleId="tw4winMark">
    <w:name w:val="tw4winMark"/>
    <w:rsid w:val="005E034B"/>
    <w:rPr>
      <w:vanish/>
      <w:color w:val="800080"/>
      <w:vertAlign w:val="subscript"/>
    </w:rPr>
  </w:style>
  <w:style w:type="paragraph" w:customStyle="1" w:styleId="TextAlpha">
    <w:name w:val="Text:Alpha"/>
    <w:basedOn w:val="Normal"/>
    <w:rsid w:val="005E034B"/>
    <w:pPr>
      <w:spacing w:line="280" w:lineRule="atLeast"/>
      <w:ind w:left="357" w:hanging="357"/>
    </w:pPr>
    <w:rPr>
      <w:sz w:val="24"/>
    </w:rPr>
  </w:style>
  <w:style w:type="character" w:customStyle="1" w:styleId="TextTi12Char">
    <w:name w:val="Text:Ti12 Char"/>
    <w:rsid w:val="005E034B"/>
    <w:rPr>
      <w:rFonts w:ascii="Arial" w:hAnsi="Arial"/>
      <w:sz w:val="24"/>
      <w:lang w:val="en-US" w:eastAsia="de-DE" w:bidi="ar-SA"/>
    </w:rPr>
  </w:style>
  <w:style w:type="paragraph" w:customStyle="1" w:styleId="Level4">
    <w:name w:val="Level 4"/>
    <w:basedOn w:val="Normal"/>
    <w:next w:val="Normal"/>
    <w:rsid w:val="005E034B"/>
    <w:pPr>
      <w:keepNext/>
      <w:keepLines/>
      <w:spacing w:before="40" w:line="300" w:lineRule="exact"/>
    </w:pPr>
    <w:rPr>
      <w:rFonts w:ascii="Helvetica" w:hAnsi="Helvetica"/>
      <w:b/>
      <w:sz w:val="24"/>
      <w:lang w:eastAsia="en-US"/>
    </w:rPr>
  </w:style>
  <w:style w:type="table" w:styleId="TableGrid">
    <w:name w:val="Table Grid"/>
    <w:basedOn w:val="TableNormal"/>
    <w:rsid w:val="005E034B"/>
    <w:pPr>
      <w:spacing w:line="28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semiHidden/>
    <w:rsid w:val="005E034B"/>
    <w:pPr>
      <w:spacing w:after="160" w:line="240" w:lineRule="exact"/>
    </w:pPr>
    <w:rPr>
      <w:rFonts w:ascii="Verdana" w:hAnsi="Verdana" w:cs="Verdana"/>
      <w:sz w:val="20"/>
      <w:lang w:eastAsia="en-US"/>
    </w:rPr>
  </w:style>
  <w:style w:type="paragraph" w:customStyle="1" w:styleId="Default">
    <w:name w:val="Default"/>
    <w:rsid w:val="005E034B"/>
    <w:pPr>
      <w:autoSpaceDE w:val="0"/>
      <w:autoSpaceDN w:val="0"/>
      <w:adjustRightInd w:val="0"/>
    </w:pPr>
    <w:rPr>
      <w:rFonts w:eastAsia="SimSun"/>
      <w:color w:val="000000"/>
      <w:sz w:val="24"/>
      <w:szCs w:val="24"/>
      <w:lang w:val="en-US"/>
    </w:rPr>
  </w:style>
  <w:style w:type="character" w:customStyle="1" w:styleId="hps">
    <w:name w:val="hps"/>
    <w:rsid w:val="005E034B"/>
  </w:style>
  <w:style w:type="character" w:customStyle="1" w:styleId="atn">
    <w:name w:val="atn"/>
    <w:rsid w:val="005E034B"/>
  </w:style>
  <w:style w:type="paragraph" w:customStyle="1" w:styleId="Listenabsatz">
    <w:name w:val="Listenabsatz"/>
    <w:basedOn w:val="Normal"/>
    <w:uiPriority w:val="34"/>
    <w:qFormat/>
    <w:rsid w:val="003C35E7"/>
    <w:pPr>
      <w:suppressAutoHyphens/>
      <w:ind w:left="720"/>
    </w:pPr>
    <w:rPr>
      <w:sz w:val="20"/>
      <w:lang w:eastAsia="ar-SA"/>
    </w:rPr>
  </w:style>
  <w:style w:type="paragraph" w:customStyle="1" w:styleId="berarbeitung">
    <w:name w:val="Überarbeitung"/>
    <w:hidden/>
    <w:uiPriority w:val="99"/>
    <w:semiHidden/>
    <w:rsid w:val="00B80282"/>
    <w:rPr>
      <w:sz w:val="22"/>
      <w:lang w:val="en-US" w:eastAsia="ja-JP"/>
    </w:rPr>
  </w:style>
  <w:style w:type="paragraph" w:styleId="Revision">
    <w:name w:val="Revision"/>
    <w:hidden/>
    <w:uiPriority w:val="99"/>
    <w:semiHidden/>
    <w:rsid w:val="005765B9"/>
    <w:rPr>
      <w:sz w:val="22"/>
      <w:lang w:val="en-US" w:eastAsia="ja-JP"/>
    </w:rPr>
  </w:style>
  <w:style w:type="character" w:customStyle="1" w:styleId="Heading1Char">
    <w:name w:val="Heading 1 Char"/>
    <w:link w:val="Heading1"/>
    <w:rsid w:val="003A764D"/>
    <w:rPr>
      <w:b/>
      <w:caps/>
      <w:sz w:val="22"/>
      <w:lang w:val="en-US" w:eastAsia="ja-JP"/>
    </w:rPr>
  </w:style>
  <w:style w:type="character" w:customStyle="1" w:styleId="Heading2Char">
    <w:name w:val="Heading 2 Char"/>
    <w:link w:val="Heading2"/>
    <w:rsid w:val="003A764D"/>
    <w:rPr>
      <w:b/>
      <w:sz w:val="22"/>
      <w:lang w:val="en-US" w:eastAsia="ja-JP"/>
    </w:rPr>
  </w:style>
  <w:style w:type="character" w:customStyle="1" w:styleId="Heading3Char">
    <w:name w:val="Heading 3 Char"/>
    <w:link w:val="Heading3"/>
    <w:rsid w:val="003A764D"/>
    <w:rPr>
      <w:rFonts w:ascii="Arial" w:hAnsi="Arial" w:cs="Arial"/>
      <w:b/>
      <w:bCs/>
      <w:sz w:val="26"/>
      <w:szCs w:val="26"/>
      <w:lang w:val="en-US" w:eastAsia="ja-JP"/>
    </w:rPr>
  </w:style>
  <w:style w:type="character" w:customStyle="1" w:styleId="Heading4Char">
    <w:name w:val="Heading 4 Char"/>
    <w:link w:val="Heading4"/>
    <w:rsid w:val="003A764D"/>
    <w:rPr>
      <w:b/>
      <w:noProof/>
      <w:sz w:val="22"/>
      <w:lang w:val="en-US" w:eastAsia="ja-JP"/>
    </w:rPr>
  </w:style>
  <w:style w:type="character" w:customStyle="1" w:styleId="Heading5Char">
    <w:name w:val="Heading 5 Char"/>
    <w:link w:val="Heading5"/>
    <w:rsid w:val="003A764D"/>
    <w:rPr>
      <w:noProof/>
      <w:sz w:val="22"/>
      <w:lang w:val="en-US" w:eastAsia="ja-JP"/>
    </w:rPr>
  </w:style>
  <w:style w:type="character" w:customStyle="1" w:styleId="Heading6Char">
    <w:name w:val="Heading 6 Char"/>
    <w:link w:val="Heading6"/>
    <w:rsid w:val="003A764D"/>
    <w:rPr>
      <w:i/>
      <w:sz w:val="22"/>
      <w:lang w:val="en-US" w:eastAsia="ja-JP"/>
    </w:rPr>
  </w:style>
  <w:style w:type="character" w:customStyle="1" w:styleId="Heading7Char">
    <w:name w:val="Heading 7 Char"/>
    <w:link w:val="Heading7"/>
    <w:rsid w:val="003A764D"/>
    <w:rPr>
      <w:i/>
      <w:sz w:val="22"/>
      <w:lang w:val="en-US" w:eastAsia="ja-JP"/>
    </w:rPr>
  </w:style>
  <w:style w:type="character" w:customStyle="1" w:styleId="Heading8Char">
    <w:name w:val="Heading 8 Char"/>
    <w:link w:val="Heading8"/>
    <w:rsid w:val="003A764D"/>
    <w:rPr>
      <w:b/>
      <w:i/>
      <w:sz w:val="22"/>
      <w:lang w:val="en-US" w:eastAsia="ja-JP"/>
    </w:rPr>
  </w:style>
  <w:style w:type="character" w:customStyle="1" w:styleId="Heading9Char">
    <w:name w:val="Heading 9 Char"/>
    <w:link w:val="Heading9"/>
    <w:rsid w:val="003A764D"/>
    <w:rPr>
      <w:b/>
      <w:i/>
      <w:sz w:val="22"/>
      <w:lang w:val="en-US" w:eastAsia="ja-JP"/>
    </w:rPr>
  </w:style>
  <w:style w:type="character" w:customStyle="1" w:styleId="HeaderChar">
    <w:name w:val="Header Char"/>
    <w:link w:val="Header"/>
    <w:rsid w:val="003A764D"/>
    <w:rPr>
      <w:sz w:val="22"/>
      <w:lang w:val="en-US" w:eastAsia="ja-JP"/>
    </w:rPr>
  </w:style>
  <w:style w:type="character" w:customStyle="1" w:styleId="FooterChar">
    <w:name w:val="Footer Char"/>
    <w:link w:val="Footer"/>
    <w:rsid w:val="003A764D"/>
    <w:rPr>
      <w:rFonts w:ascii="Arial" w:hAnsi="Arial"/>
      <w:sz w:val="16"/>
      <w:lang w:val="en-US" w:eastAsia="ja-JP"/>
    </w:rPr>
  </w:style>
  <w:style w:type="character" w:customStyle="1" w:styleId="BodyTextIndentChar">
    <w:name w:val="Body Text Indent Char"/>
    <w:link w:val="BodyTextIndent"/>
    <w:rsid w:val="003A764D"/>
    <w:rPr>
      <w:sz w:val="22"/>
      <w:szCs w:val="22"/>
      <w:lang w:val="en-US" w:eastAsia="en-GB"/>
    </w:rPr>
  </w:style>
  <w:style w:type="character" w:customStyle="1" w:styleId="BodyText3Char">
    <w:name w:val="Body Text 3 Char"/>
    <w:link w:val="BodyText3"/>
    <w:rsid w:val="003A764D"/>
    <w:rPr>
      <w:color w:val="0000FF"/>
      <w:sz w:val="22"/>
      <w:szCs w:val="22"/>
      <w:lang w:val="en-US" w:eastAsia="en-GB"/>
    </w:rPr>
  </w:style>
  <w:style w:type="character" w:customStyle="1" w:styleId="BodyTextIndent2Char">
    <w:name w:val="Body Text Indent 2 Char"/>
    <w:link w:val="BodyTextIndent2"/>
    <w:rsid w:val="003A764D"/>
    <w:rPr>
      <w:b/>
      <w:bCs/>
      <w:color w:val="0000FF"/>
      <w:sz w:val="22"/>
      <w:szCs w:val="22"/>
      <w:lang w:val="en-US" w:eastAsia="ja-JP"/>
    </w:rPr>
  </w:style>
  <w:style w:type="character" w:customStyle="1" w:styleId="BodyTextChar">
    <w:name w:val="Body Text Char"/>
    <w:link w:val="BodyText"/>
    <w:rsid w:val="003A764D"/>
    <w:rPr>
      <w:i/>
      <w:color w:val="008000"/>
      <w:sz w:val="22"/>
      <w:lang w:val="en-US" w:eastAsia="ja-JP"/>
    </w:rPr>
  </w:style>
  <w:style w:type="character" w:customStyle="1" w:styleId="BodyText2Char">
    <w:name w:val="Body Text 2 Char"/>
    <w:link w:val="BodyText2"/>
    <w:rsid w:val="003A764D"/>
    <w:rPr>
      <w:b/>
      <w:bCs/>
      <w:color w:val="0000FF"/>
      <w:sz w:val="22"/>
      <w:szCs w:val="22"/>
      <w:u w:val="single"/>
      <w:lang w:val="en-US" w:eastAsia="ja-JP"/>
    </w:rPr>
  </w:style>
  <w:style w:type="character" w:customStyle="1" w:styleId="CommentTextChar">
    <w:name w:val="Comment Text Char"/>
    <w:link w:val="CommentText"/>
    <w:semiHidden/>
    <w:rsid w:val="003A764D"/>
    <w:rPr>
      <w:lang w:val="en-US" w:eastAsia="ja-JP"/>
    </w:rPr>
  </w:style>
  <w:style w:type="character" w:customStyle="1" w:styleId="DocumentMapChar">
    <w:name w:val="Document Map Char"/>
    <w:link w:val="DocumentMap"/>
    <w:semiHidden/>
    <w:rsid w:val="003A764D"/>
    <w:rPr>
      <w:rFonts w:ascii="Tahoma" w:hAnsi="Tahoma" w:cs="Tahoma"/>
      <w:sz w:val="22"/>
      <w:shd w:val="clear" w:color="auto" w:fill="000080"/>
      <w:lang w:val="en-US" w:eastAsia="ja-JP"/>
    </w:rPr>
  </w:style>
  <w:style w:type="character" w:customStyle="1" w:styleId="BodyTextIndent3Char">
    <w:name w:val="Body Text Indent 3 Char"/>
    <w:link w:val="BodyTextIndent3"/>
    <w:rsid w:val="003A764D"/>
    <w:rPr>
      <w:sz w:val="22"/>
      <w:szCs w:val="21"/>
      <w:lang w:val="en-US" w:eastAsia="ja-JP"/>
    </w:rPr>
  </w:style>
  <w:style w:type="character" w:customStyle="1" w:styleId="BalloonTextChar">
    <w:name w:val="Balloon Text Char"/>
    <w:link w:val="BalloonText"/>
    <w:semiHidden/>
    <w:rsid w:val="003A764D"/>
    <w:rPr>
      <w:rFonts w:ascii="Tahoma" w:hAnsi="Tahoma" w:cs="Tahoma"/>
      <w:sz w:val="16"/>
      <w:szCs w:val="16"/>
      <w:lang w:val="en-US" w:eastAsia="ja-JP"/>
    </w:rPr>
  </w:style>
  <w:style w:type="character" w:customStyle="1" w:styleId="CommentSubjectChar">
    <w:name w:val="Comment Subject Char"/>
    <w:link w:val="CommentSubject"/>
    <w:semiHidden/>
    <w:rsid w:val="003A764D"/>
    <w:rPr>
      <w:b/>
      <w:bCs/>
      <w:lang w:val="en-US" w:eastAsia="ja-JP"/>
    </w:rPr>
  </w:style>
  <w:style w:type="character" w:styleId="LineNumber">
    <w:name w:val="line number"/>
    <w:rsid w:val="00311928"/>
  </w:style>
  <w:style w:type="character" w:customStyle="1" w:styleId="st1">
    <w:name w:val="st1"/>
    <w:rsid w:val="008C796F"/>
  </w:style>
  <w:style w:type="character" w:customStyle="1" w:styleId="ParagraphChar">
    <w:name w:val="Paragraph Char"/>
    <w:link w:val="Paragraph"/>
    <w:rsid w:val="005E6C3C"/>
    <w:rPr>
      <w:rFonts w:ascii="Helvetica" w:hAnsi="Helvetica"/>
      <w:sz w:val="24"/>
      <w:lang w:val="en-US" w:eastAsia="ja-JP"/>
    </w:rPr>
  </w:style>
  <w:style w:type="paragraph" w:styleId="BodyTextFirstIndent">
    <w:name w:val="Body Text First Indent"/>
    <w:basedOn w:val="BodyText"/>
    <w:rsid w:val="00543AE0"/>
    <w:pPr>
      <w:spacing w:after="120"/>
      <w:ind w:firstLine="210"/>
    </w:pPr>
    <w:rPr>
      <w:i w:val="0"/>
      <w:color w:val="auto"/>
    </w:rPr>
  </w:style>
  <w:style w:type="paragraph" w:styleId="BodyTextFirstIndent2">
    <w:name w:val="Body Text First Indent 2"/>
    <w:basedOn w:val="BodyTextIndent"/>
    <w:rsid w:val="00543AE0"/>
    <w:pPr>
      <w:autoSpaceDE/>
      <w:autoSpaceDN/>
      <w:adjustRightInd/>
      <w:spacing w:after="120"/>
      <w:ind w:left="360" w:firstLine="210"/>
      <w:jc w:val="left"/>
    </w:pPr>
    <w:rPr>
      <w:szCs w:val="20"/>
      <w:lang w:eastAsia="ja-JP"/>
    </w:rPr>
  </w:style>
  <w:style w:type="paragraph" w:styleId="Closing">
    <w:name w:val="Closing"/>
    <w:basedOn w:val="Normal"/>
    <w:rsid w:val="00543AE0"/>
    <w:pPr>
      <w:ind w:left="4320"/>
    </w:pPr>
  </w:style>
  <w:style w:type="paragraph" w:styleId="Date">
    <w:name w:val="Date"/>
    <w:basedOn w:val="Normal"/>
    <w:next w:val="Normal"/>
    <w:rsid w:val="00543AE0"/>
  </w:style>
  <w:style w:type="paragraph" w:styleId="E-mailSignature">
    <w:name w:val="E-mail Signature"/>
    <w:basedOn w:val="Normal"/>
    <w:rsid w:val="00543AE0"/>
  </w:style>
  <w:style w:type="paragraph" w:styleId="EnvelopeAddress">
    <w:name w:val="envelope address"/>
    <w:basedOn w:val="Normal"/>
    <w:rsid w:val="00543AE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43AE0"/>
    <w:rPr>
      <w:rFonts w:ascii="Arial" w:hAnsi="Arial" w:cs="Arial"/>
      <w:sz w:val="20"/>
    </w:rPr>
  </w:style>
  <w:style w:type="paragraph" w:styleId="HTMLAddress">
    <w:name w:val="HTML Address"/>
    <w:basedOn w:val="Normal"/>
    <w:rsid w:val="00543AE0"/>
    <w:rPr>
      <w:i/>
      <w:iCs/>
    </w:rPr>
  </w:style>
  <w:style w:type="paragraph" w:styleId="HTMLPreformatted">
    <w:name w:val="HTML Preformatted"/>
    <w:basedOn w:val="Normal"/>
    <w:rsid w:val="00543AE0"/>
    <w:rPr>
      <w:rFonts w:ascii="Courier New" w:hAnsi="Courier New" w:cs="Courier New"/>
      <w:sz w:val="20"/>
    </w:rPr>
  </w:style>
  <w:style w:type="paragraph" w:styleId="Index1">
    <w:name w:val="index 1"/>
    <w:basedOn w:val="Normal"/>
    <w:next w:val="Normal"/>
    <w:autoRedefine/>
    <w:semiHidden/>
    <w:rsid w:val="00543AE0"/>
    <w:pPr>
      <w:ind w:left="220" w:hanging="220"/>
    </w:pPr>
  </w:style>
  <w:style w:type="paragraph" w:styleId="Index2">
    <w:name w:val="index 2"/>
    <w:basedOn w:val="Normal"/>
    <w:next w:val="Normal"/>
    <w:autoRedefine/>
    <w:semiHidden/>
    <w:rsid w:val="00543AE0"/>
    <w:pPr>
      <w:ind w:left="440" w:hanging="220"/>
    </w:pPr>
  </w:style>
  <w:style w:type="paragraph" w:styleId="Index3">
    <w:name w:val="index 3"/>
    <w:basedOn w:val="Normal"/>
    <w:next w:val="Normal"/>
    <w:autoRedefine/>
    <w:semiHidden/>
    <w:rsid w:val="00543AE0"/>
    <w:pPr>
      <w:ind w:left="660" w:hanging="220"/>
    </w:pPr>
  </w:style>
  <w:style w:type="paragraph" w:styleId="Index4">
    <w:name w:val="index 4"/>
    <w:basedOn w:val="Normal"/>
    <w:next w:val="Normal"/>
    <w:autoRedefine/>
    <w:semiHidden/>
    <w:rsid w:val="00543AE0"/>
    <w:pPr>
      <w:ind w:left="880" w:hanging="220"/>
    </w:pPr>
  </w:style>
  <w:style w:type="paragraph" w:styleId="Index5">
    <w:name w:val="index 5"/>
    <w:basedOn w:val="Normal"/>
    <w:next w:val="Normal"/>
    <w:autoRedefine/>
    <w:semiHidden/>
    <w:rsid w:val="00543AE0"/>
    <w:pPr>
      <w:ind w:left="1100" w:hanging="220"/>
    </w:pPr>
  </w:style>
  <w:style w:type="paragraph" w:styleId="Index6">
    <w:name w:val="index 6"/>
    <w:basedOn w:val="Normal"/>
    <w:next w:val="Normal"/>
    <w:autoRedefine/>
    <w:semiHidden/>
    <w:rsid w:val="00543AE0"/>
    <w:pPr>
      <w:ind w:left="1320" w:hanging="220"/>
    </w:pPr>
  </w:style>
  <w:style w:type="paragraph" w:styleId="Index7">
    <w:name w:val="index 7"/>
    <w:basedOn w:val="Normal"/>
    <w:next w:val="Normal"/>
    <w:autoRedefine/>
    <w:semiHidden/>
    <w:rsid w:val="00543AE0"/>
    <w:pPr>
      <w:ind w:left="1540" w:hanging="220"/>
    </w:pPr>
  </w:style>
  <w:style w:type="paragraph" w:styleId="Index8">
    <w:name w:val="index 8"/>
    <w:basedOn w:val="Normal"/>
    <w:next w:val="Normal"/>
    <w:autoRedefine/>
    <w:semiHidden/>
    <w:rsid w:val="00543AE0"/>
    <w:pPr>
      <w:ind w:left="1760" w:hanging="220"/>
    </w:pPr>
  </w:style>
  <w:style w:type="paragraph" w:styleId="Index9">
    <w:name w:val="index 9"/>
    <w:basedOn w:val="Normal"/>
    <w:next w:val="Normal"/>
    <w:autoRedefine/>
    <w:semiHidden/>
    <w:rsid w:val="00543AE0"/>
    <w:pPr>
      <w:ind w:left="1980" w:hanging="220"/>
    </w:pPr>
  </w:style>
  <w:style w:type="paragraph" w:styleId="IndexHeading">
    <w:name w:val="index heading"/>
    <w:basedOn w:val="Normal"/>
    <w:next w:val="Index1"/>
    <w:semiHidden/>
    <w:rsid w:val="00543AE0"/>
    <w:rPr>
      <w:rFonts w:ascii="Arial" w:hAnsi="Arial" w:cs="Arial"/>
      <w:b/>
      <w:bCs/>
    </w:rPr>
  </w:style>
  <w:style w:type="paragraph" w:styleId="List">
    <w:name w:val="List"/>
    <w:basedOn w:val="Normal"/>
    <w:rsid w:val="00543AE0"/>
    <w:pPr>
      <w:ind w:left="360" w:hanging="360"/>
    </w:pPr>
  </w:style>
  <w:style w:type="paragraph" w:styleId="List2">
    <w:name w:val="List 2"/>
    <w:basedOn w:val="Normal"/>
    <w:rsid w:val="00543AE0"/>
    <w:pPr>
      <w:ind w:left="720" w:hanging="360"/>
    </w:pPr>
  </w:style>
  <w:style w:type="paragraph" w:styleId="List3">
    <w:name w:val="List 3"/>
    <w:basedOn w:val="Normal"/>
    <w:rsid w:val="00543AE0"/>
    <w:pPr>
      <w:ind w:left="1080" w:hanging="360"/>
    </w:pPr>
  </w:style>
  <w:style w:type="paragraph" w:styleId="List4">
    <w:name w:val="List 4"/>
    <w:basedOn w:val="Normal"/>
    <w:rsid w:val="00543AE0"/>
    <w:pPr>
      <w:ind w:left="1440" w:hanging="360"/>
    </w:pPr>
  </w:style>
  <w:style w:type="paragraph" w:styleId="List5">
    <w:name w:val="List 5"/>
    <w:basedOn w:val="Normal"/>
    <w:rsid w:val="00543AE0"/>
    <w:pPr>
      <w:ind w:left="1800" w:hanging="360"/>
    </w:pPr>
  </w:style>
  <w:style w:type="paragraph" w:styleId="ListBullet">
    <w:name w:val="List Bullet"/>
    <w:basedOn w:val="Normal"/>
    <w:rsid w:val="00543AE0"/>
    <w:pPr>
      <w:numPr>
        <w:numId w:val="30"/>
      </w:numPr>
    </w:pPr>
  </w:style>
  <w:style w:type="paragraph" w:styleId="ListBullet2">
    <w:name w:val="List Bullet 2"/>
    <w:basedOn w:val="Normal"/>
    <w:rsid w:val="00543AE0"/>
    <w:pPr>
      <w:numPr>
        <w:numId w:val="31"/>
      </w:numPr>
    </w:pPr>
  </w:style>
  <w:style w:type="paragraph" w:styleId="ListBullet3">
    <w:name w:val="List Bullet 3"/>
    <w:basedOn w:val="Normal"/>
    <w:rsid w:val="00543AE0"/>
    <w:pPr>
      <w:numPr>
        <w:numId w:val="32"/>
      </w:numPr>
    </w:pPr>
  </w:style>
  <w:style w:type="paragraph" w:styleId="ListBullet4">
    <w:name w:val="List Bullet 4"/>
    <w:basedOn w:val="Normal"/>
    <w:rsid w:val="00543AE0"/>
    <w:pPr>
      <w:numPr>
        <w:numId w:val="33"/>
      </w:numPr>
    </w:pPr>
  </w:style>
  <w:style w:type="paragraph" w:styleId="ListBullet5">
    <w:name w:val="List Bullet 5"/>
    <w:basedOn w:val="Normal"/>
    <w:rsid w:val="00543AE0"/>
    <w:pPr>
      <w:numPr>
        <w:numId w:val="34"/>
      </w:numPr>
    </w:pPr>
  </w:style>
  <w:style w:type="paragraph" w:styleId="ListContinue">
    <w:name w:val="List Continue"/>
    <w:basedOn w:val="Normal"/>
    <w:rsid w:val="00543AE0"/>
    <w:pPr>
      <w:spacing w:after="120"/>
      <w:ind w:left="360"/>
    </w:pPr>
  </w:style>
  <w:style w:type="paragraph" w:styleId="ListContinue2">
    <w:name w:val="List Continue 2"/>
    <w:basedOn w:val="Normal"/>
    <w:rsid w:val="00543AE0"/>
    <w:pPr>
      <w:spacing w:after="120"/>
      <w:ind w:left="720"/>
    </w:pPr>
  </w:style>
  <w:style w:type="paragraph" w:styleId="ListContinue3">
    <w:name w:val="List Continue 3"/>
    <w:basedOn w:val="Normal"/>
    <w:rsid w:val="00543AE0"/>
    <w:pPr>
      <w:spacing w:after="120"/>
      <w:ind w:left="1080"/>
    </w:pPr>
  </w:style>
  <w:style w:type="paragraph" w:styleId="ListContinue4">
    <w:name w:val="List Continue 4"/>
    <w:basedOn w:val="Normal"/>
    <w:rsid w:val="00543AE0"/>
    <w:pPr>
      <w:spacing w:after="120"/>
      <w:ind w:left="1440"/>
    </w:pPr>
  </w:style>
  <w:style w:type="paragraph" w:styleId="ListContinue5">
    <w:name w:val="List Continue 5"/>
    <w:basedOn w:val="Normal"/>
    <w:rsid w:val="00543AE0"/>
    <w:pPr>
      <w:spacing w:after="120"/>
      <w:ind w:left="1800"/>
    </w:pPr>
  </w:style>
  <w:style w:type="paragraph" w:styleId="ListNumber">
    <w:name w:val="List Number"/>
    <w:basedOn w:val="Normal"/>
    <w:rsid w:val="00543AE0"/>
    <w:pPr>
      <w:numPr>
        <w:numId w:val="35"/>
      </w:numPr>
    </w:pPr>
  </w:style>
  <w:style w:type="paragraph" w:styleId="ListNumber2">
    <w:name w:val="List Number 2"/>
    <w:basedOn w:val="Normal"/>
    <w:rsid w:val="00543AE0"/>
    <w:pPr>
      <w:numPr>
        <w:numId w:val="36"/>
      </w:numPr>
    </w:pPr>
  </w:style>
  <w:style w:type="paragraph" w:styleId="ListNumber3">
    <w:name w:val="List Number 3"/>
    <w:basedOn w:val="Normal"/>
    <w:rsid w:val="00543AE0"/>
    <w:pPr>
      <w:numPr>
        <w:numId w:val="37"/>
      </w:numPr>
    </w:pPr>
  </w:style>
  <w:style w:type="paragraph" w:styleId="ListNumber4">
    <w:name w:val="List Number 4"/>
    <w:basedOn w:val="Normal"/>
    <w:rsid w:val="00543AE0"/>
    <w:pPr>
      <w:tabs>
        <w:tab w:val="num" w:pos="1209"/>
      </w:tabs>
      <w:ind w:left="1209" w:hanging="360"/>
    </w:pPr>
  </w:style>
  <w:style w:type="paragraph" w:styleId="ListNumber5">
    <w:name w:val="List Number 5"/>
    <w:basedOn w:val="Normal"/>
    <w:rsid w:val="00543AE0"/>
    <w:pPr>
      <w:numPr>
        <w:numId w:val="38"/>
      </w:numPr>
    </w:pPr>
  </w:style>
  <w:style w:type="paragraph" w:styleId="MacroText">
    <w:name w:val="macro"/>
    <w:semiHidden/>
    <w:rsid w:val="00543AE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rsid w:val="00543AE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543AE0"/>
    <w:pPr>
      <w:ind w:left="720"/>
    </w:pPr>
  </w:style>
  <w:style w:type="paragraph" w:styleId="NoteHeading">
    <w:name w:val="Note Heading"/>
    <w:basedOn w:val="Normal"/>
    <w:next w:val="Normal"/>
    <w:rsid w:val="00543AE0"/>
  </w:style>
  <w:style w:type="paragraph" w:styleId="PlainText">
    <w:name w:val="Plain Text"/>
    <w:basedOn w:val="Normal"/>
    <w:rsid w:val="00543AE0"/>
    <w:rPr>
      <w:rFonts w:ascii="Courier New" w:hAnsi="Courier New" w:cs="Courier New"/>
      <w:sz w:val="20"/>
    </w:rPr>
  </w:style>
  <w:style w:type="paragraph" w:styleId="Salutation">
    <w:name w:val="Salutation"/>
    <w:basedOn w:val="Normal"/>
    <w:next w:val="Normal"/>
    <w:rsid w:val="00543AE0"/>
  </w:style>
  <w:style w:type="paragraph" w:styleId="Signature">
    <w:name w:val="Signature"/>
    <w:basedOn w:val="Normal"/>
    <w:rsid w:val="00543AE0"/>
    <w:pPr>
      <w:ind w:left="4320"/>
    </w:pPr>
  </w:style>
  <w:style w:type="paragraph" w:styleId="Subtitle">
    <w:name w:val="Subtitle"/>
    <w:basedOn w:val="Normal"/>
    <w:qFormat/>
    <w:rsid w:val="00543AE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543AE0"/>
    <w:pPr>
      <w:ind w:left="220" w:hanging="220"/>
    </w:pPr>
  </w:style>
  <w:style w:type="paragraph" w:styleId="TableofFigures">
    <w:name w:val="table of figures"/>
    <w:basedOn w:val="Normal"/>
    <w:next w:val="Normal"/>
    <w:semiHidden/>
    <w:rsid w:val="00543AE0"/>
  </w:style>
  <w:style w:type="paragraph" w:styleId="Title">
    <w:name w:val="Title"/>
    <w:basedOn w:val="Normal"/>
    <w:qFormat/>
    <w:rsid w:val="00543AE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543AE0"/>
    <w:pPr>
      <w:spacing w:before="120"/>
    </w:pPr>
    <w:rPr>
      <w:rFonts w:ascii="Arial" w:hAnsi="Arial" w:cs="Arial"/>
      <w:b/>
      <w:bCs/>
      <w:sz w:val="24"/>
      <w:szCs w:val="24"/>
    </w:rPr>
  </w:style>
  <w:style w:type="paragraph" w:styleId="TOC1">
    <w:name w:val="toc 1"/>
    <w:basedOn w:val="Normal"/>
    <w:next w:val="Normal"/>
    <w:autoRedefine/>
    <w:semiHidden/>
    <w:rsid w:val="00543AE0"/>
  </w:style>
  <w:style w:type="paragraph" w:styleId="TOC2">
    <w:name w:val="toc 2"/>
    <w:basedOn w:val="Normal"/>
    <w:next w:val="Normal"/>
    <w:autoRedefine/>
    <w:semiHidden/>
    <w:rsid w:val="00543AE0"/>
    <w:pPr>
      <w:ind w:left="220"/>
    </w:pPr>
  </w:style>
  <w:style w:type="paragraph" w:styleId="TOC3">
    <w:name w:val="toc 3"/>
    <w:basedOn w:val="Normal"/>
    <w:next w:val="Normal"/>
    <w:autoRedefine/>
    <w:semiHidden/>
    <w:rsid w:val="00543AE0"/>
    <w:pPr>
      <w:ind w:left="440"/>
    </w:pPr>
  </w:style>
  <w:style w:type="paragraph" w:styleId="TOC4">
    <w:name w:val="toc 4"/>
    <w:basedOn w:val="Normal"/>
    <w:next w:val="Normal"/>
    <w:autoRedefine/>
    <w:semiHidden/>
    <w:rsid w:val="00543AE0"/>
    <w:pPr>
      <w:ind w:left="660"/>
    </w:pPr>
  </w:style>
  <w:style w:type="paragraph" w:styleId="TOC5">
    <w:name w:val="toc 5"/>
    <w:basedOn w:val="Normal"/>
    <w:next w:val="Normal"/>
    <w:autoRedefine/>
    <w:semiHidden/>
    <w:rsid w:val="00543AE0"/>
    <w:pPr>
      <w:ind w:left="880"/>
    </w:pPr>
  </w:style>
  <w:style w:type="paragraph" w:styleId="TOC6">
    <w:name w:val="toc 6"/>
    <w:basedOn w:val="Normal"/>
    <w:next w:val="Normal"/>
    <w:autoRedefine/>
    <w:semiHidden/>
    <w:rsid w:val="00543AE0"/>
    <w:pPr>
      <w:ind w:left="1100"/>
    </w:pPr>
  </w:style>
  <w:style w:type="paragraph" w:styleId="TOC7">
    <w:name w:val="toc 7"/>
    <w:basedOn w:val="Normal"/>
    <w:next w:val="Normal"/>
    <w:autoRedefine/>
    <w:semiHidden/>
    <w:rsid w:val="00543AE0"/>
    <w:pPr>
      <w:ind w:left="1320"/>
    </w:pPr>
  </w:style>
  <w:style w:type="paragraph" w:styleId="TOC8">
    <w:name w:val="toc 8"/>
    <w:basedOn w:val="Normal"/>
    <w:next w:val="Normal"/>
    <w:autoRedefine/>
    <w:semiHidden/>
    <w:rsid w:val="00543AE0"/>
    <w:pPr>
      <w:ind w:left="1540"/>
    </w:pPr>
  </w:style>
  <w:style w:type="paragraph" w:styleId="TOC9">
    <w:name w:val="toc 9"/>
    <w:basedOn w:val="Normal"/>
    <w:next w:val="Normal"/>
    <w:autoRedefine/>
    <w:semiHidden/>
    <w:rsid w:val="00543AE0"/>
    <w:pPr>
      <w:ind w:left="1760"/>
    </w:pPr>
  </w:style>
  <w:style w:type="paragraph" w:customStyle="1" w:styleId="Inforubrik2">
    <w:name w:val="Info rubrik 2"/>
    <w:basedOn w:val="Heading1"/>
    <w:rsid w:val="00ED4262"/>
    <w:pPr>
      <w:keepNext/>
      <w:pageBreakBefore/>
      <w:numPr>
        <w:numId w:val="39"/>
      </w:numPr>
      <w:spacing w:before="120" w:after="120"/>
      <w:ind w:left="0" w:firstLine="0"/>
    </w:pPr>
    <w:rPr>
      <w:caps w:val="0"/>
      <w:sz w:val="24"/>
      <w:lang w:val="en-GB" w:eastAsia="en-US"/>
    </w:rPr>
  </w:style>
  <w:style w:type="character" w:customStyle="1" w:styleId="ParagraphFPIChar">
    <w:name w:val="Paragraph FPI Char"/>
    <w:link w:val="ParagraphFPI"/>
    <w:locked/>
    <w:rsid w:val="00285A5B"/>
    <w:rPr>
      <w:sz w:val="16"/>
    </w:rPr>
  </w:style>
  <w:style w:type="paragraph" w:customStyle="1" w:styleId="ParagraphFPI">
    <w:name w:val="Paragraph FPI"/>
    <w:basedOn w:val="Normal"/>
    <w:link w:val="ParagraphFPIChar"/>
    <w:rsid w:val="00285A5B"/>
    <w:pPr>
      <w:tabs>
        <w:tab w:val="left" w:pos="540"/>
      </w:tabs>
    </w:pPr>
    <w:rPr>
      <w:sz w:val="16"/>
      <w:lang w:val="x-none" w:eastAsia="x-none"/>
    </w:rPr>
  </w:style>
  <w:style w:type="paragraph" w:customStyle="1" w:styleId="TableCell10Center">
    <w:name w:val="Table Cell 10 Center"/>
    <w:basedOn w:val="Normal"/>
    <w:rsid w:val="00285A5B"/>
    <w:pPr>
      <w:keepNext/>
      <w:keepLines/>
      <w:spacing w:before="50" w:after="50" w:line="240" w:lineRule="exact"/>
      <w:jc w:val="center"/>
    </w:pPr>
    <w:rPr>
      <w:rFonts w:ascii="Arial" w:eastAsia="SimSun" w:hAnsi="Arial"/>
      <w:sz w:val="20"/>
      <w:szCs w:val="24"/>
      <w:lang w:eastAsia="zh-CN"/>
    </w:rPr>
  </w:style>
  <w:style w:type="paragraph" w:styleId="Bibliography">
    <w:name w:val="Bibliography"/>
    <w:basedOn w:val="Normal"/>
    <w:next w:val="Normal"/>
    <w:uiPriority w:val="37"/>
    <w:semiHidden/>
    <w:unhideWhenUsed/>
    <w:rsid w:val="001A3C48"/>
  </w:style>
  <w:style w:type="paragraph" w:styleId="IntenseQuote">
    <w:name w:val="Intense Quote"/>
    <w:basedOn w:val="Normal"/>
    <w:next w:val="Normal"/>
    <w:link w:val="IntenseQuoteChar"/>
    <w:uiPriority w:val="30"/>
    <w:qFormat/>
    <w:rsid w:val="001A3C4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A3C48"/>
    <w:rPr>
      <w:b/>
      <w:bCs/>
      <w:i/>
      <w:iCs/>
      <w:noProof/>
      <w:color w:val="4F81BD"/>
      <w:sz w:val="22"/>
      <w:lang w:eastAsia="ja-JP"/>
    </w:rPr>
  </w:style>
  <w:style w:type="paragraph" w:styleId="ListParagraph">
    <w:name w:val="List Paragraph"/>
    <w:basedOn w:val="Normal"/>
    <w:uiPriority w:val="34"/>
    <w:qFormat/>
    <w:rsid w:val="001A3C48"/>
    <w:pPr>
      <w:ind w:left="720"/>
    </w:pPr>
  </w:style>
  <w:style w:type="paragraph" w:styleId="NoSpacing">
    <w:name w:val="No Spacing"/>
    <w:uiPriority w:val="1"/>
    <w:qFormat/>
    <w:rsid w:val="001A3C48"/>
    <w:rPr>
      <w:sz w:val="22"/>
      <w:lang w:val="en-US" w:eastAsia="ja-JP"/>
    </w:rPr>
  </w:style>
  <w:style w:type="paragraph" w:styleId="Quote">
    <w:name w:val="Quote"/>
    <w:basedOn w:val="Normal"/>
    <w:next w:val="Normal"/>
    <w:link w:val="QuoteChar"/>
    <w:uiPriority w:val="29"/>
    <w:qFormat/>
    <w:rsid w:val="001A3C48"/>
    <w:rPr>
      <w:i/>
      <w:iCs/>
      <w:color w:val="000000"/>
    </w:rPr>
  </w:style>
  <w:style w:type="character" w:customStyle="1" w:styleId="QuoteChar">
    <w:name w:val="Quote Char"/>
    <w:link w:val="Quote"/>
    <w:uiPriority w:val="29"/>
    <w:rsid w:val="001A3C48"/>
    <w:rPr>
      <w:i/>
      <w:iCs/>
      <w:noProof/>
      <w:color w:val="000000"/>
      <w:sz w:val="22"/>
      <w:lang w:eastAsia="ja-JP"/>
    </w:rPr>
  </w:style>
  <w:style w:type="paragraph" w:styleId="TOCHeading">
    <w:name w:val="TOC Heading"/>
    <w:basedOn w:val="Heading1"/>
    <w:next w:val="Normal"/>
    <w:uiPriority w:val="39"/>
    <w:semiHidden/>
    <w:unhideWhenUsed/>
    <w:qFormat/>
    <w:rsid w:val="001A3C48"/>
    <w:pPr>
      <w:keepNext/>
      <w:spacing w:before="240" w:after="60"/>
      <w:ind w:left="0" w:firstLine="0"/>
      <w:outlineLvl w:val="9"/>
    </w:pPr>
    <w:rPr>
      <w:rFonts w:ascii="Cambria" w:hAnsi="Cambria"/>
      <w:bCs/>
      <w:caps w:val="0"/>
      <w:kern w:val="32"/>
      <w:sz w:val="32"/>
      <w:szCs w:val="32"/>
    </w:rPr>
  </w:style>
  <w:style w:type="character" w:customStyle="1" w:styleId="UnresolvedMention1">
    <w:name w:val="Unresolved Mention1"/>
    <w:basedOn w:val="DefaultParagraphFont"/>
    <w:uiPriority w:val="99"/>
    <w:semiHidden/>
    <w:unhideWhenUsed/>
    <w:rsid w:val="00555263"/>
    <w:rPr>
      <w:noProof/>
      <w:color w:val="605E5C"/>
      <w:shd w:val="clear" w:color="auto" w:fill="E1DFDD"/>
    </w:rPr>
  </w:style>
  <w:style w:type="paragraph" w:customStyle="1" w:styleId="Standard1">
    <w:name w:val="Standard1"/>
    <w:link w:val="Standard1Char"/>
    <w:qFormat/>
    <w:rsid w:val="00EE5A62"/>
    <w:rPr>
      <w:sz w:val="22"/>
      <w:lang w:val="en-US" w:eastAsia="ja-JP"/>
    </w:rPr>
  </w:style>
  <w:style w:type="character" w:customStyle="1" w:styleId="Standard1Char">
    <w:name w:val="Standard1 Char"/>
    <w:basedOn w:val="DefaultParagraphFont"/>
    <w:link w:val="Standard1"/>
    <w:rsid w:val="00EE5A62"/>
    <w:rPr>
      <w:sz w:val="22"/>
      <w:lang w:val="en-US" w:eastAsia="ja-JP"/>
    </w:rPr>
  </w:style>
  <w:style w:type="character" w:styleId="UnresolvedMention">
    <w:name w:val="Unresolved Mention"/>
    <w:basedOn w:val="DefaultParagraphFont"/>
    <w:uiPriority w:val="99"/>
    <w:semiHidden/>
    <w:unhideWhenUsed/>
    <w:rsid w:val="00FF3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3071">
      <w:bodyDiv w:val="1"/>
      <w:marLeft w:val="0"/>
      <w:marRight w:val="0"/>
      <w:marTop w:val="0"/>
      <w:marBottom w:val="0"/>
      <w:divBdr>
        <w:top w:val="none" w:sz="0" w:space="0" w:color="auto"/>
        <w:left w:val="none" w:sz="0" w:space="0" w:color="auto"/>
        <w:bottom w:val="none" w:sz="0" w:space="0" w:color="auto"/>
        <w:right w:val="none" w:sz="0" w:space="0" w:color="auto"/>
      </w:divBdr>
    </w:div>
    <w:div w:id="119886696">
      <w:bodyDiv w:val="1"/>
      <w:marLeft w:val="0"/>
      <w:marRight w:val="0"/>
      <w:marTop w:val="0"/>
      <w:marBottom w:val="0"/>
      <w:divBdr>
        <w:top w:val="none" w:sz="0" w:space="0" w:color="auto"/>
        <w:left w:val="none" w:sz="0" w:space="0" w:color="auto"/>
        <w:bottom w:val="none" w:sz="0" w:space="0" w:color="auto"/>
        <w:right w:val="none" w:sz="0" w:space="0" w:color="auto"/>
      </w:divBdr>
    </w:div>
    <w:div w:id="308022557">
      <w:bodyDiv w:val="1"/>
      <w:marLeft w:val="0"/>
      <w:marRight w:val="0"/>
      <w:marTop w:val="0"/>
      <w:marBottom w:val="0"/>
      <w:divBdr>
        <w:top w:val="none" w:sz="0" w:space="0" w:color="auto"/>
        <w:left w:val="none" w:sz="0" w:space="0" w:color="auto"/>
        <w:bottom w:val="none" w:sz="0" w:space="0" w:color="auto"/>
        <w:right w:val="none" w:sz="0" w:space="0" w:color="auto"/>
      </w:divBdr>
    </w:div>
    <w:div w:id="426772705">
      <w:bodyDiv w:val="1"/>
      <w:marLeft w:val="0"/>
      <w:marRight w:val="0"/>
      <w:marTop w:val="0"/>
      <w:marBottom w:val="0"/>
      <w:divBdr>
        <w:top w:val="none" w:sz="0" w:space="0" w:color="auto"/>
        <w:left w:val="none" w:sz="0" w:space="0" w:color="auto"/>
        <w:bottom w:val="none" w:sz="0" w:space="0" w:color="auto"/>
        <w:right w:val="none" w:sz="0" w:space="0" w:color="auto"/>
      </w:divBdr>
    </w:div>
    <w:div w:id="454715296">
      <w:bodyDiv w:val="1"/>
      <w:marLeft w:val="0"/>
      <w:marRight w:val="0"/>
      <w:marTop w:val="0"/>
      <w:marBottom w:val="0"/>
      <w:divBdr>
        <w:top w:val="none" w:sz="0" w:space="0" w:color="auto"/>
        <w:left w:val="none" w:sz="0" w:space="0" w:color="auto"/>
        <w:bottom w:val="none" w:sz="0" w:space="0" w:color="auto"/>
        <w:right w:val="none" w:sz="0" w:space="0" w:color="auto"/>
      </w:divBdr>
    </w:div>
    <w:div w:id="734547325">
      <w:bodyDiv w:val="1"/>
      <w:marLeft w:val="0"/>
      <w:marRight w:val="0"/>
      <w:marTop w:val="0"/>
      <w:marBottom w:val="0"/>
      <w:divBdr>
        <w:top w:val="none" w:sz="0" w:space="0" w:color="auto"/>
        <w:left w:val="none" w:sz="0" w:space="0" w:color="auto"/>
        <w:bottom w:val="none" w:sz="0" w:space="0" w:color="auto"/>
        <w:right w:val="none" w:sz="0" w:space="0" w:color="auto"/>
      </w:divBdr>
    </w:div>
    <w:div w:id="812719287">
      <w:bodyDiv w:val="1"/>
      <w:marLeft w:val="0"/>
      <w:marRight w:val="0"/>
      <w:marTop w:val="0"/>
      <w:marBottom w:val="0"/>
      <w:divBdr>
        <w:top w:val="none" w:sz="0" w:space="0" w:color="auto"/>
        <w:left w:val="none" w:sz="0" w:space="0" w:color="auto"/>
        <w:bottom w:val="none" w:sz="0" w:space="0" w:color="auto"/>
        <w:right w:val="none" w:sz="0" w:space="0" w:color="auto"/>
      </w:divBdr>
    </w:div>
    <w:div w:id="888108763">
      <w:bodyDiv w:val="1"/>
      <w:marLeft w:val="0"/>
      <w:marRight w:val="0"/>
      <w:marTop w:val="0"/>
      <w:marBottom w:val="0"/>
      <w:divBdr>
        <w:top w:val="none" w:sz="0" w:space="0" w:color="auto"/>
        <w:left w:val="none" w:sz="0" w:space="0" w:color="auto"/>
        <w:bottom w:val="none" w:sz="0" w:space="0" w:color="auto"/>
        <w:right w:val="none" w:sz="0" w:space="0" w:color="auto"/>
      </w:divBdr>
    </w:div>
    <w:div w:id="985476735">
      <w:bodyDiv w:val="1"/>
      <w:marLeft w:val="0"/>
      <w:marRight w:val="0"/>
      <w:marTop w:val="0"/>
      <w:marBottom w:val="0"/>
      <w:divBdr>
        <w:top w:val="none" w:sz="0" w:space="0" w:color="auto"/>
        <w:left w:val="none" w:sz="0" w:space="0" w:color="auto"/>
        <w:bottom w:val="none" w:sz="0" w:space="0" w:color="auto"/>
        <w:right w:val="none" w:sz="0" w:space="0" w:color="auto"/>
      </w:divBdr>
    </w:div>
    <w:div w:id="1094547697">
      <w:bodyDiv w:val="1"/>
      <w:marLeft w:val="0"/>
      <w:marRight w:val="0"/>
      <w:marTop w:val="0"/>
      <w:marBottom w:val="0"/>
      <w:divBdr>
        <w:top w:val="none" w:sz="0" w:space="0" w:color="auto"/>
        <w:left w:val="none" w:sz="0" w:space="0" w:color="auto"/>
        <w:bottom w:val="none" w:sz="0" w:space="0" w:color="auto"/>
        <w:right w:val="none" w:sz="0" w:space="0" w:color="auto"/>
      </w:divBdr>
    </w:div>
    <w:div w:id="1179386951">
      <w:bodyDiv w:val="1"/>
      <w:marLeft w:val="0"/>
      <w:marRight w:val="0"/>
      <w:marTop w:val="0"/>
      <w:marBottom w:val="0"/>
      <w:divBdr>
        <w:top w:val="none" w:sz="0" w:space="0" w:color="auto"/>
        <w:left w:val="none" w:sz="0" w:space="0" w:color="auto"/>
        <w:bottom w:val="none" w:sz="0" w:space="0" w:color="auto"/>
        <w:right w:val="none" w:sz="0" w:space="0" w:color="auto"/>
      </w:divBdr>
    </w:div>
    <w:div w:id="1351564456">
      <w:bodyDiv w:val="1"/>
      <w:marLeft w:val="0"/>
      <w:marRight w:val="0"/>
      <w:marTop w:val="0"/>
      <w:marBottom w:val="0"/>
      <w:divBdr>
        <w:top w:val="none" w:sz="0" w:space="0" w:color="auto"/>
        <w:left w:val="none" w:sz="0" w:space="0" w:color="auto"/>
        <w:bottom w:val="none" w:sz="0" w:space="0" w:color="auto"/>
        <w:right w:val="none" w:sz="0" w:space="0" w:color="auto"/>
      </w:divBdr>
    </w:div>
    <w:div w:id="1370570658">
      <w:bodyDiv w:val="1"/>
      <w:marLeft w:val="0"/>
      <w:marRight w:val="0"/>
      <w:marTop w:val="0"/>
      <w:marBottom w:val="0"/>
      <w:divBdr>
        <w:top w:val="none" w:sz="0" w:space="0" w:color="auto"/>
        <w:left w:val="none" w:sz="0" w:space="0" w:color="auto"/>
        <w:bottom w:val="none" w:sz="0" w:space="0" w:color="auto"/>
        <w:right w:val="none" w:sz="0" w:space="0" w:color="auto"/>
      </w:divBdr>
    </w:div>
    <w:div w:id="1383210304">
      <w:bodyDiv w:val="1"/>
      <w:marLeft w:val="0"/>
      <w:marRight w:val="0"/>
      <w:marTop w:val="0"/>
      <w:marBottom w:val="0"/>
      <w:divBdr>
        <w:top w:val="none" w:sz="0" w:space="0" w:color="auto"/>
        <w:left w:val="none" w:sz="0" w:space="0" w:color="auto"/>
        <w:bottom w:val="none" w:sz="0" w:space="0" w:color="auto"/>
        <w:right w:val="none" w:sz="0" w:space="0" w:color="auto"/>
      </w:divBdr>
    </w:div>
    <w:div w:id="1504737617">
      <w:bodyDiv w:val="1"/>
      <w:marLeft w:val="0"/>
      <w:marRight w:val="0"/>
      <w:marTop w:val="0"/>
      <w:marBottom w:val="0"/>
      <w:divBdr>
        <w:top w:val="none" w:sz="0" w:space="0" w:color="auto"/>
        <w:left w:val="none" w:sz="0" w:space="0" w:color="auto"/>
        <w:bottom w:val="none" w:sz="0" w:space="0" w:color="auto"/>
        <w:right w:val="none" w:sz="0" w:space="0" w:color="auto"/>
      </w:divBdr>
    </w:div>
    <w:div w:id="1511798750">
      <w:bodyDiv w:val="1"/>
      <w:marLeft w:val="0"/>
      <w:marRight w:val="0"/>
      <w:marTop w:val="0"/>
      <w:marBottom w:val="0"/>
      <w:divBdr>
        <w:top w:val="none" w:sz="0" w:space="0" w:color="auto"/>
        <w:left w:val="none" w:sz="0" w:space="0" w:color="auto"/>
        <w:bottom w:val="none" w:sz="0" w:space="0" w:color="auto"/>
        <w:right w:val="none" w:sz="0" w:space="0" w:color="auto"/>
      </w:divBdr>
    </w:div>
    <w:div w:id="1637952295">
      <w:bodyDiv w:val="1"/>
      <w:marLeft w:val="0"/>
      <w:marRight w:val="0"/>
      <w:marTop w:val="0"/>
      <w:marBottom w:val="0"/>
      <w:divBdr>
        <w:top w:val="none" w:sz="0" w:space="0" w:color="auto"/>
        <w:left w:val="none" w:sz="0" w:space="0" w:color="auto"/>
        <w:bottom w:val="none" w:sz="0" w:space="0" w:color="auto"/>
        <w:right w:val="none" w:sz="0" w:space="0" w:color="auto"/>
      </w:divBdr>
    </w:div>
    <w:div w:id="1651867294">
      <w:bodyDiv w:val="1"/>
      <w:marLeft w:val="0"/>
      <w:marRight w:val="0"/>
      <w:marTop w:val="0"/>
      <w:marBottom w:val="0"/>
      <w:divBdr>
        <w:top w:val="none" w:sz="0" w:space="0" w:color="auto"/>
        <w:left w:val="none" w:sz="0" w:space="0" w:color="auto"/>
        <w:bottom w:val="none" w:sz="0" w:space="0" w:color="auto"/>
        <w:right w:val="none" w:sz="0" w:space="0" w:color="auto"/>
      </w:divBdr>
    </w:div>
    <w:div w:id="1677919289">
      <w:bodyDiv w:val="1"/>
      <w:marLeft w:val="0"/>
      <w:marRight w:val="0"/>
      <w:marTop w:val="0"/>
      <w:marBottom w:val="0"/>
      <w:divBdr>
        <w:top w:val="none" w:sz="0" w:space="0" w:color="auto"/>
        <w:left w:val="none" w:sz="0" w:space="0" w:color="auto"/>
        <w:bottom w:val="none" w:sz="0" w:space="0" w:color="auto"/>
        <w:right w:val="none" w:sz="0" w:space="0" w:color="auto"/>
      </w:divBdr>
    </w:div>
    <w:div w:id="201006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ema.europa.eu/en/medicines/human/epar/herceptin"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Value>117</Value>
      <Value>115</Value>
    </TaxCatchAll>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EMADOC-1700519818-2541879</_dlc_DocId>
    <_dlc_DocIdUrl xmlns="a034c160-bfb7-45f5-8632-2eb7e0508071">
      <Url>https://euema.sharepoint.com/sites/CRM/_layouts/15/DocIdRedir.aspx?ID=EMADOC-1700519818-2541879</Url>
      <Description>EMADOC-1700519818-2541879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3D625A-324C-44B0-8F50-E71BCB63A116}">
  <ds:schemaRefs>
    <ds:schemaRef ds:uri="http://schemas.openxmlformats.org/officeDocument/2006/bibliography"/>
  </ds:schemaRefs>
</ds:datastoreItem>
</file>

<file path=customXml/itemProps2.xml><?xml version="1.0" encoding="utf-8"?>
<ds:datastoreItem xmlns:ds="http://schemas.openxmlformats.org/officeDocument/2006/customXml" ds:itemID="{31826517-A0C5-47C8-8AA1-AD0221AD8514}">
  <ds:schemaRefs>
    <ds:schemaRef ds:uri="http://schemas.microsoft.com/sharepoint/v3/contenttype/forms"/>
  </ds:schemaRefs>
</ds:datastoreItem>
</file>

<file path=customXml/itemProps3.xml><?xml version="1.0" encoding="utf-8"?>
<ds:datastoreItem xmlns:ds="http://schemas.openxmlformats.org/officeDocument/2006/customXml" ds:itemID="{A63F0C3E-5734-47FF-8BD2-1FA7D9F382AD}">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931baba0-1a7c-4070-a9f4-9344bbb4169b"/>
    <ds:schemaRef ds:uri="d5342c63-9294-4ed9-b9dd-bb915037adad"/>
    <ds:schemaRef ds:uri="http://purl.org/dc/terms/"/>
  </ds:schemaRefs>
</ds:datastoreItem>
</file>

<file path=customXml/itemProps4.xml><?xml version="1.0" encoding="utf-8"?>
<ds:datastoreItem xmlns:ds="http://schemas.openxmlformats.org/officeDocument/2006/customXml" ds:itemID="{D36D1941-E685-406D-AE3D-201C776034A4}"/>
</file>

<file path=customXml/itemProps5.xml><?xml version="1.0" encoding="utf-8"?>
<ds:datastoreItem xmlns:ds="http://schemas.openxmlformats.org/officeDocument/2006/customXml" ds:itemID="{AB4DF11E-5ABB-448D-A807-5C3BB0FB9A26}">
  <ds:schemaRefs>
    <ds:schemaRef ds:uri="http://schemas.microsoft.com/office/2006/metadata/longProperties"/>
  </ds:schemaRefs>
</ds:datastoreItem>
</file>

<file path=customXml/itemProps6.xml><?xml version="1.0" encoding="utf-8"?>
<ds:datastoreItem xmlns:ds="http://schemas.openxmlformats.org/officeDocument/2006/customXml" ds:itemID="{452CD255-2AFE-4095-9CC5-C44EB37389E7}"/>
</file>

<file path=docProps/app.xml><?xml version="1.0" encoding="utf-8"?>
<Properties xmlns="http://schemas.openxmlformats.org/officeDocument/2006/extended-properties" xmlns:vt="http://schemas.openxmlformats.org/officeDocument/2006/docPropsVTypes">
  <Template>SPC_10H</Template>
  <TotalTime>381</TotalTime>
  <Pages>98</Pages>
  <Words>35307</Words>
  <Characters>201251</Characters>
  <Application>Microsoft Office Word</Application>
  <DocSecurity>0</DocSecurity>
  <Lines>1677</Lines>
  <Paragraphs>472</Paragraphs>
  <ScaleCrop>false</ScaleCrop>
  <HeadingPairs>
    <vt:vector size="2" baseType="variant">
      <vt:variant>
        <vt:lpstr>Title</vt:lpstr>
      </vt:variant>
      <vt:variant>
        <vt:i4>1</vt:i4>
      </vt:variant>
    </vt:vector>
  </HeadingPairs>
  <TitlesOfParts>
    <vt:vector size="1" baseType="lpstr">
      <vt:lpstr>Herceptin: EPAR - Product information - tracked changes</vt:lpstr>
    </vt:vector>
  </TitlesOfParts>
  <Company>EMEA</Company>
  <LinksUpToDate>false</LinksUpToDate>
  <CharactersWithSpaces>236086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15</vt:i4>
      </vt:variant>
      <vt:variant>
        <vt:i4>0</vt:i4>
      </vt:variant>
      <vt:variant>
        <vt:i4>5</vt:i4>
      </vt:variant>
      <vt:variant>
        <vt:lpwstr>http://www.ema.europa.eu/</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Herceptin: EPAR - Product information - tracked changes</dc:title>
  <dc:subject>EPAR</dc:subject>
  <dc:creator>CHMP</dc:creator>
  <cp:keywords>Herceptin: EPAR - Product information - tracked changes</cp:keywords>
  <dc:description>Version 10.1 04/2016_x000d_
Downloaded 110516 (hr)</dc:description>
  <cp:lastModifiedBy>TCS</cp:lastModifiedBy>
  <cp:revision>43</cp:revision>
  <cp:lastPrinted>2016-03-18T09:59:00Z</cp:lastPrinted>
  <dcterms:created xsi:type="dcterms:W3CDTF">2025-08-21T08:07:00Z</dcterms:created>
  <dcterms:modified xsi:type="dcterms:W3CDTF">2025-10-10T05:00:00Z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used">
    <vt:lpwstr>SPC_03H.dot</vt:lpwstr>
  </property>
  <property fmtid="{D5CDD505-2E9C-101B-9397-08002B2CF9AE}" pid="3" name="SummDocX">
    <vt:bool>false</vt:bool>
  </property>
  <property fmtid="{D5CDD505-2E9C-101B-9397-08002B2CF9AE}" pid="4" name="CSRTemplate">
    <vt:bool>false</vt:bool>
  </property>
  <property fmtid="{D5CDD505-2E9C-101B-9397-08002B2CF9AE}" pid="5" name="isUSLabeling">
    <vt:bool>false</vt:bool>
  </property>
  <property fmtid="{D5CDD505-2E9C-101B-9397-08002B2CF9AE}" pid="6" name="Language">
    <vt:lpwstr>Croatian (Croatia)</vt:lpwstr>
  </property>
  <property fmtid="{D5CDD505-2E9C-101B-9397-08002B2CF9AE}" pid="7" name="Document Status">
    <vt:lpwstr>Final</vt:lpwstr>
  </property>
  <property fmtid="{D5CDD505-2E9C-101B-9397-08002B2CF9AE}" pid="8" name="display_urn:schemas-microsoft-com:office:office#Editor">
    <vt:lpwstr>Anouche, Ouaded {MDRS~Basel}</vt:lpwstr>
  </property>
  <property fmtid="{D5CDD505-2E9C-101B-9397-08002B2CF9AE}" pid="9" name="TemplateUrl">
    <vt:lpwstr/>
  </property>
  <property fmtid="{D5CDD505-2E9C-101B-9397-08002B2CF9AE}" pid="10" name="Order">
    <vt:lpwstr>3027800.00000000</vt:lpwstr>
  </property>
  <property fmtid="{D5CDD505-2E9C-101B-9397-08002B2CF9AE}" pid="11" name="xd_ProgID">
    <vt:lpwstr/>
  </property>
  <property fmtid="{D5CDD505-2E9C-101B-9397-08002B2CF9AE}" pid="12" name="display_urn:schemas-microsoft-com:office:office#Author">
    <vt:lpwstr>Anouche, Ouaded {MDRS~Basel}</vt:lpwstr>
  </property>
  <property fmtid="{D5CDD505-2E9C-101B-9397-08002B2CF9AE}" pid="13" name="ContentTypeId">
    <vt:lpwstr>0x0101000DA6AD19014FF648A49316945EE786F90200176DED4FF78CD74995F64A0F46B59E48</vt:lpwstr>
  </property>
  <property fmtid="{D5CDD505-2E9C-101B-9397-08002B2CF9AE}" pid="14" name="URL">
    <vt:lpwstr>, </vt:lpwstr>
  </property>
  <property fmtid="{D5CDD505-2E9C-101B-9397-08002B2CF9AE}" pid="15" name="TaxKeywordTaxHTField">
    <vt:lpwstr>INN-trastuzumab|232d634f-4542-41e8-8cc6-c07a0e38ca41;Herceptin|0b398dff-e30e-4e4e-a0b3-0a4efc727374</vt:lpwstr>
  </property>
  <property fmtid="{D5CDD505-2E9C-101B-9397-08002B2CF9AE}" pid="16" name="TaxKeyword">
    <vt:lpwstr>117;#INN-trastuzumab|232d634f-4542-41e8-8cc6-c07a0e38ca41;#115;#Herceptin|0b398dff-e30e-4e4e-a0b3-0a4efc727374</vt:lpwstr>
  </property>
  <property fmtid="{D5CDD505-2E9C-101B-9397-08002B2CF9AE}" pid="17" name="TaxCatchAll">
    <vt:lpwstr>117;#;#115;#</vt:lpwstr>
  </property>
  <property fmtid="{D5CDD505-2E9C-101B-9397-08002B2CF9AE}" pid="18" name="_dlc_ExpireDate">
    <vt:filetime>2031-11-30T23:00:00Z</vt:filetime>
  </property>
  <property fmtid="{D5CDD505-2E9C-101B-9397-08002B2CF9AE}" pid="19" name="ItemRetentionFormula">
    <vt:lpwstr>&lt;formula id="Roche.Common.Coremap.ExpirationFormula" /&gt;</vt:lpwstr>
  </property>
  <property fmtid="{D5CDD505-2E9C-101B-9397-08002B2CF9AE}" pid="20" name="_dlc_policyId">
    <vt:lpwstr>/team/2012370e/EU Annexes Activities/TeamDocuments</vt:lpwstr>
  </property>
  <property fmtid="{D5CDD505-2E9C-101B-9397-08002B2CF9AE}" pid="21" name="Template Version">
    <vt:lpwstr>1.4</vt:lpwstr>
  </property>
  <property fmtid="{D5CDD505-2E9C-101B-9397-08002B2CF9AE}" pid="22" name="_dlc_DocIdItemGuid">
    <vt:lpwstr>20206c91-4d0d-4174-b21e-46b431df2410</vt:lpwstr>
  </property>
</Properties>
</file>