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352C" w14:textId="77777777" w:rsidR="00C22C10" w:rsidRDefault="00C22C10" w:rsidP="00C22C10">
      <w:pPr>
        <w:pBdr>
          <w:top w:val="single" w:sz="4" w:space="1" w:color="auto"/>
          <w:left w:val="single" w:sz="4" w:space="4" w:color="auto"/>
          <w:bottom w:val="single" w:sz="4" w:space="1" w:color="auto"/>
          <w:right w:val="single" w:sz="4" w:space="4" w:color="auto"/>
        </w:pBdr>
        <w:rPr>
          <w:lang w:val="is-IS"/>
        </w:rPr>
      </w:pPr>
      <w:r w:rsidRPr="00C22C10">
        <w:rPr>
          <w:lang w:val="is-IS"/>
        </w:rPr>
        <w:t>Þetta skjal inniheldur samþykktar lyfjaupplýsingar fyrir Avastin, þar sem breytingar frá fyrra ferli sem hafa áhrif á lyfjaupplýsingarnar (EMA/VR/0000263392) eru auðkenndar.</w:t>
      </w:r>
    </w:p>
    <w:p w14:paraId="7020BE6F" w14:textId="77777777" w:rsidR="00C22C10" w:rsidRDefault="00C22C10" w:rsidP="00C22C10">
      <w:pPr>
        <w:pBdr>
          <w:top w:val="single" w:sz="4" w:space="1" w:color="auto"/>
          <w:left w:val="single" w:sz="4" w:space="4" w:color="auto"/>
          <w:bottom w:val="single" w:sz="4" w:space="1" w:color="auto"/>
          <w:right w:val="single" w:sz="4" w:space="4" w:color="auto"/>
        </w:pBdr>
        <w:rPr>
          <w:lang w:val="is-IS"/>
        </w:rPr>
      </w:pPr>
    </w:p>
    <w:p w14:paraId="3336A66E" w14:textId="6C738118" w:rsidR="00C22C10" w:rsidRDefault="00C22C10" w:rsidP="00C22C10">
      <w:pPr>
        <w:pBdr>
          <w:top w:val="single" w:sz="4" w:space="1" w:color="auto"/>
          <w:left w:val="single" w:sz="4" w:space="4" w:color="auto"/>
          <w:bottom w:val="single" w:sz="4" w:space="1" w:color="auto"/>
          <w:right w:val="single" w:sz="4" w:space="4" w:color="auto"/>
        </w:pBdr>
        <w:rPr>
          <w:lang w:val="is-IS"/>
        </w:rPr>
      </w:pPr>
      <w:r w:rsidRPr="00C22C10">
        <w:rPr>
          <w:lang w:val="is-IS"/>
        </w:rPr>
        <w:t xml:space="preserve">Nánari upplýsingar er að finna á vefsíðu Lyfjastofnunar Evrópu: </w:t>
      </w:r>
      <w:r w:rsidR="00B405AA">
        <w:fldChar w:fldCharType="begin"/>
      </w:r>
      <w:r w:rsidR="00B405AA" w:rsidRPr="00F64B22">
        <w:rPr>
          <w:lang w:val="is-IS"/>
          <w:rPrChange w:id="0" w:author="TCS" w:date="2025-11-07T10:39:00Z" w16du:dateUtc="2025-11-07T05:09:00Z">
            <w:rPr/>
          </w:rPrChange>
        </w:rPr>
        <w:instrText>HYPERLINK "https://www.ema.europa.eu/en/medicines/human/epar/avastin"</w:instrText>
      </w:r>
      <w:r w:rsidR="00B405AA">
        <w:fldChar w:fldCharType="separate"/>
      </w:r>
      <w:r w:rsidR="00B405AA" w:rsidRPr="00333F20">
        <w:rPr>
          <w:rStyle w:val="Hyperlink"/>
          <w:lang w:val="is-IS"/>
        </w:rPr>
        <w:t>https://www.ema.europa.eu/en/medicines/human/epar/avastin</w:t>
      </w:r>
      <w:r w:rsidR="00B405AA">
        <w:fldChar w:fldCharType="end"/>
      </w:r>
    </w:p>
    <w:p w14:paraId="7A7BE6CD" w14:textId="77777777" w:rsidR="0016705A" w:rsidRPr="002F29C4" w:rsidRDefault="0016705A">
      <w:pPr>
        <w:rPr>
          <w:lang w:val="is-IS"/>
        </w:rPr>
      </w:pPr>
    </w:p>
    <w:p w14:paraId="7E5250C9" w14:textId="77777777" w:rsidR="0016705A" w:rsidRPr="002F29C4" w:rsidRDefault="0016705A">
      <w:pPr>
        <w:rPr>
          <w:lang w:val="is-IS"/>
        </w:rPr>
      </w:pPr>
    </w:p>
    <w:p w14:paraId="36F23B36" w14:textId="77777777" w:rsidR="0016705A" w:rsidRPr="002F29C4" w:rsidRDefault="0016705A">
      <w:pPr>
        <w:rPr>
          <w:lang w:val="is-IS"/>
        </w:rPr>
      </w:pPr>
    </w:p>
    <w:p w14:paraId="05D65AC4" w14:textId="77777777" w:rsidR="0016705A" w:rsidRPr="002F29C4" w:rsidRDefault="0016705A">
      <w:pPr>
        <w:rPr>
          <w:lang w:val="is-IS"/>
        </w:rPr>
      </w:pPr>
    </w:p>
    <w:p w14:paraId="0B64C402" w14:textId="77777777" w:rsidR="0016705A" w:rsidRPr="002F29C4" w:rsidRDefault="0016705A">
      <w:pPr>
        <w:rPr>
          <w:lang w:val="is-IS"/>
        </w:rPr>
      </w:pPr>
    </w:p>
    <w:p w14:paraId="33C03A0C" w14:textId="77777777" w:rsidR="0016705A" w:rsidRPr="002F29C4" w:rsidRDefault="0016705A">
      <w:pPr>
        <w:rPr>
          <w:lang w:val="is-IS"/>
        </w:rPr>
      </w:pPr>
    </w:p>
    <w:p w14:paraId="707FB679" w14:textId="77777777" w:rsidR="0016705A" w:rsidRPr="002F29C4" w:rsidRDefault="0016705A">
      <w:pPr>
        <w:rPr>
          <w:lang w:val="is-IS"/>
        </w:rPr>
      </w:pPr>
    </w:p>
    <w:p w14:paraId="6E88312C" w14:textId="77777777" w:rsidR="0016705A" w:rsidRPr="002F29C4" w:rsidRDefault="0016705A">
      <w:pPr>
        <w:rPr>
          <w:lang w:val="is-IS"/>
        </w:rPr>
      </w:pPr>
    </w:p>
    <w:p w14:paraId="3AC457E1" w14:textId="77777777" w:rsidR="0016705A" w:rsidRDefault="0016705A">
      <w:pPr>
        <w:rPr>
          <w:lang w:val="is-IS"/>
        </w:rPr>
      </w:pPr>
    </w:p>
    <w:p w14:paraId="0ED05B25" w14:textId="77777777" w:rsidR="00C22C10" w:rsidRDefault="00C22C10">
      <w:pPr>
        <w:rPr>
          <w:lang w:val="is-IS"/>
        </w:rPr>
      </w:pPr>
    </w:p>
    <w:p w14:paraId="00EA751D" w14:textId="77777777" w:rsidR="00C22C10" w:rsidRPr="002F29C4" w:rsidRDefault="00C22C10">
      <w:pPr>
        <w:rPr>
          <w:lang w:val="is-IS"/>
        </w:rPr>
      </w:pPr>
    </w:p>
    <w:p w14:paraId="196C25B0" w14:textId="77777777" w:rsidR="0016705A" w:rsidRPr="002F29C4" w:rsidRDefault="0016705A">
      <w:pPr>
        <w:rPr>
          <w:lang w:val="is-IS"/>
        </w:rPr>
      </w:pPr>
    </w:p>
    <w:p w14:paraId="64EE8755" w14:textId="77777777" w:rsidR="0016705A" w:rsidRDefault="0016705A">
      <w:pPr>
        <w:rPr>
          <w:lang w:val="is-IS"/>
        </w:rPr>
      </w:pPr>
    </w:p>
    <w:p w14:paraId="66C79A58" w14:textId="77777777" w:rsidR="00BE70C1" w:rsidRDefault="00BE70C1">
      <w:pPr>
        <w:rPr>
          <w:lang w:val="is-IS"/>
        </w:rPr>
      </w:pPr>
    </w:p>
    <w:p w14:paraId="421C5C8E" w14:textId="77777777" w:rsidR="00F72419" w:rsidRDefault="00F72419">
      <w:pPr>
        <w:rPr>
          <w:lang w:val="is-IS"/>
        </w:rPr>
      </w:pPr>
    </w:p>
    <w:p w14:paraId="59FA44B7" w14:textId="77777777" w:rsidR="00F72419" w:rsidRDefault="00F72419">
      <w:pPr>
        <w:rPr>
          <w:lang w:val="is-IS"/>
        </w:rPr>
      </w:pPr>
    </w:p>
    <w:p w14:paraId="1F26F854" w14:textId="77777777" w:rsidR="00F72419" w:rsidRDefault="00F72419">
      <w:pPr>
        <w:rPr>
          <w:lang w:val="is-IS"/>
        </w:rPr>
      </w:pPr>
    </w:p>
    <w:p w14:paraId="0C0946F4" w14:textId="77777777" w:rsidR="00F72419" w:rsidDel="00F65CF4" w:rsidRDefault="00F72419">
      <w:pPr>
        <w:rPr>
          <w:del w:id="1" w:author="TCS" w:date="2025-10-16T11:39:00Z" w16du:dateUtc="2025-10-16T06:09:00Z"/>
          <w:lang w:val="is-IS"/>
        </w:rPr>
      </w:pPr>
    </w:p>
    <w:p w14:paraId="485C6193" w14:textId="77777777" w:rsidR="00F72419" w:rsidDel="00F65CF4" w:rsidRDefault="00F72419">
      <w:pPr>
        <w:rPr>
          <w:del w:id="2" w:author="TCS" w:date="2025-10-16T11:39:00Z" w16du:dateUtc="2025-10-16T06:09:00Z"/>
          <w:lang w:val="is-IS"/>
        </w:rPr>
      </w:pPr>
    </w:p>
    <w:p w14:paraId="5738BE8E" w14:textId="77777777" w:rsidR="00F72419" w:rsidDel="00F65CF4" w:rsidRDefault="00F72419">
      <w:pPr>
        <w:rPr>
          <w:del w:id="3" w:author="TCS" w:date="2025-10-16T11:39:00Z" w16du:dateUtc="2025-10-16T06:09:00Z"/>
          <w:lang w:val="is-IS"/>
        </w:rPr>
      </w:pPr>
    </w:p>
    <w:p w14:paraId="48BE03DD" w14:textId="77777777" w:rsidR="00F72419" w:rsidRPr="002F29C4" w:rsidRDefault="00F72419">
      <w:pPr>
        <w:rPr>
          <w:lang w:val="is-IS"/>
        </w:rPr>
      </w:pPr>
    </w:p>
    <w:p w14:paraId="4246D994" w14:textId="4A5441B7" w:rsidR="0016705A" w:rsidRPr="002F29C4" w:rsidRDefault="0016705A">
      <w:pPr>
        <w:jc w:val="center"/>
        <w:rPr>
          <w:b/>
          <w:lang w:val="is-IS"/>
        </w:rPr>
      </w:pPr>
      <w:bookmarkStart w:id="4" w:name="OLE_LINK3"/>
      <w:bookmarkStart w:id="5" w:name="OLE_LINK4"/>
      <w:r w:rsidRPr="002F29C4">
        <w:rPr>
          <w:b/>
          <w:lang w:val="is-IS"/>
        </w:rPr>
        <w:t>VIÐAUKI I</w:t>
      </w:r>
    </w:p>
    <w:bookmarkEnd w:id="4"/>
    <w:bookmarkEnd w:id="5"/>
    <w:p w14:paraId="3315DEA1" w14:textId="77777777" w:rsidR="0016705A" w:rsidRPr="002F29C4" w:rsidRDefault="0016705A">
      <w:pPr>
        <w:jc w:val="center"/>
        <w:rPr>
          <w:lang w:val="is-IS"/>
        </w:rPr>
      </w:pPr>
    </w:p>
    <w:p w14:paraId="690A947D" w14:textId="77777777" w:rsidR="0016705A" w:rsidRPr="002F29C4" w:rsidRDefault="0016705A">
      <w:pPr>
        <w:pStyle w:val="Annex"/>
        <w:rPr>
          <w:lang w:val="is-IS"/>
        </w:rPr>
      </w:pPr>
      <w:r w:rsidRPr="002F29C4">
        <w:rPr>
          <w:lang w:val="is-IS"/>
        </w:rPr>
        <w:t>SAMANTEKT Á EIGINLEIKUM LYFS</w:t>
      </w:r>
    </w:p>
    <w:p w14:paraId="55EF5C9F" w14:textId="77777777" w:rsidR="0016705A" w:rsidRPr="002F29C4" w:rsidRDefault="0016705A">
      <w:pPr>
        <w:jc w:val="center"/>
        <w:rPr>
          <w:b/>
          <w:lang w:val="is-IS"/>
        </w:rPr>
      </w:pPr>
    </w:p>
    <w:p w14:paraId="5AC1181A" w14:textId="77777777" w:rsidR="0016705A" w:rsidRPr="002F29C4" w:rsidRDefault="0016705A">
      <w:pPr>
        <w:rPr>
          <w:b/>
          <w:lang w:val="is-IS"/>
        </w:rPr>
      </w:pPr>
    </w:p>
    <w:p w14:paraId="3CC67D34" w14:textId="77777777" w:rsidR="0016705A" w:rsidRPr="002F29C4" w:rsidRDefault="0016705A" w:rsidP="000F64DE">
      <w:pPr>
        <w:rPr>
          <w:b/>
          <w:lang w:val="is-IS"/>
        </w:rPr>
      </w:pPr>
      <w:r w:rsidRPr="002F29C4">
        <w:rPr>
          <w:b/>
          <w:lang w:val="is-IS"/>
        </w:rPr>
        <w:br w:type="page"/>
      </w:r>
      <w:r w:rsidRPr="002F29C4">
        <w:rPr>
          <w:b/>
          <w:lang w:val="is-IS"/>
        </w:rPr>
        <w:lastRenderedPageBreak/>
        <w:t>1.</w:t>
      </w:r>
      <w:r w:rsidRPr="002F29C4">
        <w:rPr>
          <w:b/>
          <w:lang w:val="is-IS"/>
        </w:rPr>
        <w:tab/>
        <w:t>HEITI LYFS</w:t>
      </w:r>
    </w:p>
    <w:p w14:paraId="25BE12FA" w14:textId="77777777" w:rsidR="0016705A" w:rsidRPr="002F29C4" w:rsidRDefault="0016705A" w:rsidP="000F64DE">
      <w:pPr>
        <w:rPr>
          <w:lang w:val="is-IS"/>
        </w:rPr>
      </w:pPr>
    </w:p>
    <w:p w14:paraId="07EAC78E" w14:textId="63AA0F27" w:rsidR="0016705A" w:rsidRPr="002F29C4" w:rsidRDefault="0016705A" w:rsidP="000F64DE">
      <w:pPr>
        <w:rPr>
          <w:lang w:val="is-IS"/>
        </w:rPr>
      </w:pPr>
      <w:r w:rsidRPr="002F29C4">
        <w:rPr>
          <w:lang w:val="is-IS"/>
        </w:rPr>
        <w:t>Avastin 25 mg/ml innrennslisþykkni, lausn</w:t>
      </w:r>
    </w:p>
    <w:p w14:paraId="54F6580B" w14:textId="77777777" w:rsidR="0016705A" w:rsidRPr="002F29C4" w:rsidRDefault="0016705A" w:rsidP="000F64DE">
      <w:pPr>
        <w:rPr>
          <w:lang w:val="is-IS"/>
        </w:rPr>
      </w:pPr>
    </w:p>
    <w:p w14:paraId="099C8673" w14:textId="77777777" w:rsidR="0016705A" w:rsidRPr="002F29C4" w:rsidRDefault="0016705A" w:rsidP="000F64DE">
      <w:pPr>
        <w:rPr>
          <w:lang w:val="is-IS"/>
        </w:rPr>
      </w:pPr>
    </w:p>
    <w:p w14:paraId="54DEA532" w14:textId="77777777" w:rsidR="0016705A" w:rsidRPr="002F29C4" w:rsidRDefault="0016705A" w:rsidP="00D31494">
      <w:pPr>
        <w:ind w:left="567" w:hanging="567"/>
        <w:rPr>
          <w:lang w:val="is-IS"/>
        </w:rPr>
      </w:pPr>
      <w:r w:rsidRPr="002F29C4">
        <w:rPr>
          <w:b/>
          <w:lang w:val="is-IS"/>
        </w:rPr>
        <w:t>2.</w:t>
      </w:r>
      <w:r w:rsidRPr="002F29C4">
        <w:rPr>
          <w:b/>
          <w:lang w:val="is-IS"/>
        </w:rPr>
        <w:tab/>
      </w:r>
      <w:r w:rsidRPr="002F29C4">
        <w:rPr>
          <w:b/>
          <w:noProof/>
          <w:szCs w:val="22"/>
          <w:lang w:val="is-IS"/>
        </w:rPr>
        <w:t>INNIHALDSLÝSING</w:t>
      </w:r>
    </w:p>
    <w:p w14:paraId="7C744A93" w14:textId="77777777" w:rsidR="0016705A" w:rsidRPr="002F29C4" w:rsidRDefault="0016705A" w:rsidP="00D31494">
      <w:pPr>
        <w:ind w:left="567" w:hanging="567"/>
        <w:rPr>
          <w:lang w:val="is-IS"/>
        </w:rPr>
      </w:pPr>
    </w:p>
    <w:p w14:paraId="145DDA53" w14:textId="77777777" w:rsidR="0016705A" w:rsidRPr="002F29C4" w:rsidRDefault="0016705A" w:rsidP="0031254D">
      <w:pPr>
        <w:rPr>
          <w:lang w:val="is-IS"/>
        </w:rPr>
      </w:pPr>
      <w:r w:rsidRPr="002F29C4">
        <w:rPr>
          <w:lang w:val="is-IS"/>
        </w:rPr>
        <w:t>Hver ml af þykkni inniheldur 25 mg af bevacízúmabi*.</w:t>
      </w:r>
    </w:p>
    <w:p w14:paraId="6F8D4B6F" w14:textId="77777777" w:rsidR="0016705A" w:rsidRPr="002F29C4" w:rsidRDefault="0016705A" w:rsidP="0031254D">
      <w:pPr>
        <w:rPr>
          <w:lang w:val="is-IS"/>
        </w:rPr>
      </w:pPr>
      <w:r w:rsidRPr="002F29C4">
        <w:rPr>
          <w:lang w:val="is-IS"/>
        </w:rPr>
        <w:t>Hvert 4 ml hettuglas inniheldur 100 mg af bevacízúmabi.</w:t>
      </w:r>
    </w:p>
    <w:p w14:paraId="1A93E4C0" w14:textId="77777777" w:rsidR="0016705A" w:rsidRPr="002F29C4" w:rsidRDefault="0016705A" w:rsidP="00743456">
      <w:pPr>
        <w:rPr>
          <w:lang w:val="is-IS"/>
        </w:rPr>
      </w:pPr>
      <w:r w:rsidRPr="002F29C4">
        <w:rPr>
          <w:lang w:val="is-IS"/>
        </w:rPr>
        <w:t>Hvert 16 ml hettuglas inniheldur 400 mg af bevacízúmabi.</w:t>
      </w:r>
    </w:p>
    <w:p w14:paraId="36BB644E" w14:textId="77777777" w:rsidR="00EB0C1D" w:rsidRPr="002F29C4" w:rsidRDefault="00EB0C1D" w:rsidP="00EB0C1D">
      <w:pPr>
        <w:rPr>
          <w:lang w:val="is-IS"/>
        </w:rPr>
      </w:pPr>
      <w:r w:rsidRPr="002F29C4">
        <w:rPr>
          <w:lang w:val="is-IS"/>
        </w:rPr>
        <w:t>Sjá leiðbeiningar um þynningu og aðra meðhöndlun í kafla 6.6.</w:t>
      </w:r>
    </w:p>
    <w:p w14:paraId="4E03D3E9" w14:textId="77777777" w:rsidR="0016705A" w:rsidRPr="002F29C4" w:rsidRDefault="0016705A" w:rsidP="000F64DE">
      <w:pPr>
        <w:rPr>
          <w:lang w:val="is-IS"/>
        </w:rPr>
      </w:pPr>
    </w:p>
    <w:p w14:paraId="03E567BE" w14:textId="77777777" w:rsidR="0016705A" w:rsidRPr="002F29C4" w:rsidRDefault="0016705A" w:rsidP="000F64DE">
      <w:pPr>
        <w:rPr>
          <w:lang w:val="is-IS"/>
        </w:rPr>
      </w:pPr>
      <w:r w:rsidRPr="002F29C4">
        <w:rPr>
          <w:lang w:val="is-IS"/>
        </w:rPr>
        <w:t>*Bevacízúmab er raðbrigða, manngert, einstofna mótefni framleitt með DNA tækni í eggjastokkafrumum úr kínverskum hömstrum.</w:t>
      </w:r>
    </w:p>
    <w:p w14:paraId="67437DDA" w14:textId="77777777" w:rsidR="009A1A1B" w:rsidRPr="00823611" w:rsidRDefault="009A1A1B" w:rsidP="009A1A1B">
      <w:pPr>
        <w:pStyle w:val="QRDEnBodyText"/>
        <w:rPr>
          <w:u w:val="single"/>
          <w:lang w:val="is-IS"/>
        </w:rPr>
      </w:pPr>
    </w:p>
    <w:p w14:paraId="23400CD5" w14:textId="73F6BA33" w:rsidR="009A1A1B" w:rsidRPr="00DC52F1" w:rsidRDefault="009A1A1B" w:rsidP="009A1A1B">
      <w:pPr>
        <w:pStyle w:val="QRDEnBodyText"/>
        <w:rPr>
          <w:u w:val="single"/>
          <w:lang w:val="is-IS"/>
        </w:rPr>
      </w:pPr>
      <w:r w:rsidRPr="00DC52F1">
        <w:rPr>
          <w:u w:val="single"/>
          <w:lang w:val="is-IS"/>
        </w:rPr>
        <w:t>Hjálparefni með þekkta verkun</w:t>
      </w:r>
    </w:p>
    <w:p w14:paraId="6B390BC9" w14:textId="58732634" w:rsidR="009A1A1B" w:rsidRPr="00DC52F1" w:rsidRDefault="009A1A1B" w:rsidP="009A1A1B">
      <w:pPr>
        <w:pStyle w:val="QRDEnBodyText"/>
        <w:rPr>
          <w:lang w:val="is-IS"/>
        </w:rPr>
      </w:pPr>
      <w:r w:rsidRPr="00DC52F1">
        <w:rPr>
          <w:lang w:val="is-IS"/>
        </w:rPr>
        <w:t>Hvert 4 ml hettuglas inniheldur 1,6 mg af pólýsorbati 20.</w:t>
      </w:r>
    </w:p>
    <w:p w14:paraId="11E85EAB" w14:textId="7BDAFDEC" w:rsidR="009A1A1B" w:rsidRPr="00823611" w:rsidRDefault="009A1A1B" w:rsidP="009A1A1B">
      <w:pPr>
        <w:pStyle w:val="QRDEnBodyText"/>
        <w:rPr>
          <w:lang w:val="nl-NL"/>
        </w:rPr>
      </w:pPr>
      <w:r w:rsidRPr="00DC52F1">
        <w:rPr>
          <w:lang w:val="nl-NL"/>
        </w:rPr>
        <w:t>Hvert 16 ml hettuglas inniheldur 6,4 mg af pólýsorbati 20.</w:t>
      </w:r>
    </w:p>
    <w:p w14:paraId="12C98C30" w14:textId="77777777" w:rsidR="0016705A" w:rsidRPr="002F29C4" w:rsidRDefault="0016705A" w:rsidP="000F64DE">
      <w:pPr>
        <w:rPr>
          <w:lang w:val="is-IS"/>
        </w:rPr>
      </w:pPr>
    </w:p>
    <w:p w14:paraId="5913CEB3" w14:textId="0E144754" w:rsidR="0016705A" w:rsidRPr="002F29C4" w:rsidRDefault="0016705A" w:rsidP="000F64DE">
      <w:pPr>
        <w:rPr>
          <w:lang w:val="is-IS"/>
        </w:rPr>
      </w:pPr>
      <w:r w:rsidRPr="002F29C4">
        <w:rPr>
          <w:lang w:val="is-IS"/>
        </w:rPr>
        <w:t>Sjá lista yfir öll hjálparefni í kafla</w:t>
      </w:r>
      <w:r w:rsidR="003267C3" w:rsidRPr="003C5958">
        <w:rPr>
          <w:szCs w:val="22"/>
          <w:lang w:val="is-IS"/>
        </w:rPr>
        <w:t> </w:t>
      </w:r>
      <w:r w:rsidRPr="002F29C4">
        <w:rPr>
          <w:lang w:val="is-IS"/>
        </w:rPr>
        <w:t>6.1.</w:t>
      </w:r>
    </w:p>
    <w:p w14:paraId="67ED8AE2" w14:textId="77777777" w:rsidR="0016705A" w:rsidRPr="002F29C4" w:rsidRDefault="0016705A" w:rsidP="000F64DE">
      <w:pPr>
        <w:rPr>
          <w:lang w:val="is-IS"/>
        </w:rPr>
      </w:pPr>
    </w:p>
    <w:p w14:paraId="1EF5E27C" w14:textId="77777777" w:rsidR="0016705A" w:rsidRPr="002F29C4" w:rsidRDefault="0016705A" w:rsidP="000F64DE">
      <w:pPr>
        <w:rPr>
          <w:lang w:val="is-IS"/>
        </w:rPr>
      </w:pPr>
    </w:p>
    <w:p w14:paraId="59FE757A" w14:textId="77777777" w:rsidR="0016705A" w:rsidRPr="002F29C4" w:rsidRDefault="0016705A" w:rsidP="000F64DE">
      <w:pPr>
        <w:ind w:left="567" w:hanging="567"/>
        <w:rPr>
          <w:lang w:val="is-IS"/>
        </w:rPr>
      </w:pPr>
      <w:r w:rsidRPr="002F29C4">
        <w:rPr>
          <w:b/>
          <w:lang w:val="is-IS"/>
        </w:rPr>
        <w:t>3.</w:t>
      </w:r>
      <w:r w:rsidRPr="002F29C4">
        <w:rPr>
          <w:b/>
          <w:lang w:val="is-IS"/>
        </w:rPr>
        <w:tab/>
        <w:t>LYFJAFORM</w:t>
      </w:r>
    </w:p>
    <w:p w14:paraId="11EDBFA3" w14:textId="77777777" w:rsidR="0016705A" w:rsidRPr="002F29C4" w:rsidRDefault="0016705A" w:rsidP="000F64DE">
      <w:pPr>
        <w:rPr>
          <w:lang w:val="is-IS"/>
        </w:rPr>
      </w:pPr>
    </w:p>
    <w:p w14:paraId="68DD7C6C" w14:textId="77777777" w:rsidR="0016705A" w:rsidRPr="002F29C4" w:rsidRDefault="0016705A" w:rsidP="000F64DE">
      <w:pPr>
        <w:rPr>
          <w:lang w:val="is-IS"/>
        </w:rPr>
      </w:pPr>
      <w:r w:rsidRPr="002F29C4">
        <w:rPr>
          <w:lang w:val="is-IS"/>
        </w:rPr>
        <w:t>Innrennslisþykkni, lausn.</w:t>
      </w:r>
    </w:p>
    <w:p w14:paraId="13FB1B85" w14:textId="77777777" w:rsidR="0016705A" w:rsidRPr="002F29C4" w:rsidRDefault="0016705A" w:rsidP="000F64DE">
      <w:pPr>
        <w:rPr>
          <w:lang w:val="is-IS"/>
        </w:rPr>
      </w:pPr>
    </w:p>
    <w:p w14:paraId="235B8074" w14:textId="77777777" w:rsidR="0016705A" w:rsidRPr="002F29C4" w:rsidRDefault="0016705A" w:rsidP="000F64DE">
      <w:pPr>
        <w:rPr>
          <w:lang w:val="is-IS"/>
        </w:rPr>
      </w:pPr>
      <w:r w:rsidRPr="002F29C4">
        <w:rPr>
          <w:lang w:val="is-IS"/>
        </w:rPr>
        <w:t>Tær eða örlítið mjólkurlitaður, litlaus eða fölbrúnn vökvi.</w:t>
      </w:r>
    </w:p>
    <w:p w14:paraId="085BB264" w14:textId="77777777" w:rsidR="0016705A" w:rsidRPr="002F29C4" w:rsidRDefault="0016705A" w:rsidP="000F64DE">
      <w:pPr>
        <w:rPr>
          <w:lang w:val="is-IS"/>
        </w:rPr>
      </w:pPr>
    </w:p>
    <w:p w14:paraId="40D76E69" w14:textId="77777777" w:rsidR="0016705A" w:rsidRPr="002F29C4" w:rsidRDefault="0016705A" w:rsidP="000F64DE">
      <w:pPr>
        <w:rPr>
          <w:lang w:val="is-IS"/>
        </w:rPr>
      </w:pPr>
    </w:p>
    <w:p w14:paraId="23B381F2" w14:textId="77777777" w:rsidR="0016705A" w:rsidRPr="002F29C4" w:rsidRDefault="0016705A" w:rsidP="000F64DE">
      <w:pPr>
        <w:ind w:left="567" w:hanging="567"/>
        <w:rPr>
          <w:lang w:val="is-IS"/>
        </w:rPr>
      </w:pPr>
      <w:r w:rsidRPr="002F29C4">
        <w:rPr>
          <w:b/>
          <w:lang w:val="is-IS"/>
        </w:rPr>
        <w:t>4.</w:t>
      </w:r>
      <w:r w:rsidRPr="002F29C4">
        <w:rPr>
          <w:b/>
          <w:lang w:val="is-IS"/>
        </w:rPr>
        <w:tab/>
        <w:t>KLÍNÍSKAR UPPLÝSINGAR</w:t>
      </w:r>
    </w:p>
    <w:p w14:paraId="388CE58D" w14:textId="77777777" w:rsidR="0016705A" w:rsidRPr="002F29C4" w:rsidRDefault="0016705A" w:rsidP="000F64DE">
      <w:pPr>
        <w:rPr>
          <w:lang w:val="is-IS"/>
        </w:rPr>
      </w:pPr>
    </w:p>
    <w:p w14:paraId="104F1463" w14:textId="77777777" w:rsidR="0016705A" w:rsidRPr="002F29C4" w:rsidRDefault="0016705A" w:rsidP="000F64DE">
      <w:pPr>
        <w:ind w:left="567" w:hanging="567"/>
        <w:rPr>
          <w:lang w:val="is-IS"/>
        </w:rPr>
      </w:pPr>
      <w:r w:rsidRPr="002F29C4">
        <w:rPr>
          <w:b/>
          <w:lang w:val="is-IS"/>
        </w:rPr>
        <w:t>4.1</w:t>
      </w:r>
      <w:r w:rsidRPr="002F29C4">
        <w:rPr>
          <w:b/>
          <w:lang w:val="is-IS"/>
        </w:rPr>
        <w:tab/>
        <w:t>Ábendingar</w:t>
      </w:r>
    </w:p>
    <w:p w14:paraId="44CDDC5A" w14:textId="77777777" w:rsidR="0016705A" w:rsidRPr="002F29C4" w:rsidRDefault="0016705A" w:rsidP="000F64DE">
      <w:pPr>
        <w:rPr>
          <w:lang w:val="is-IS"/>
        </w:rPr>
      </w:pPr>
    </w:p>
    <w:p w14:paraId="288B3FFD" w14:textId="77777777" w:rsidR="0016705A" w:rsidRPr="002F29C4" w:rsidRDefault="0016705A" w:rsidP="000F64DE">
      <w:pPr>
        <w:rPr>
          <w:lang w:val="is-IS"/>
        </w:rPr>
      </w:pPr>
      <w:r w:rsidRPr="002F29C4">
        <w:rPr>
          <w:lang w:val="is-IS"/>
        </w:rPr>
        <w:t>Bevacízúmab ásamt krabbameinslyfjameðferð með flúorópýrímídínsamböndum er ætlað til meðferðar hjá fullorðnum sjúklingum með krabbamein í ristli eða endaþarmi með meinvörpum.</w:t>
      </w:r>
    </w:p>
    <w:p w14:paraId="012297D8" w14:textId="77777777" w:rsidR="0016705A" w:rsidRPr="002F29C4" w:rsidRDefault="0016705A" w:rsidP="000F64DE">
      <w:pPr>
        <w:rPr>
          <w:lang w:val="is-IS"/>
        </w:rPr>
      </w:pPr>
    </w:p>
    <w:p w14:paraId="2727DF29" w14:textId="336F875E" w:rsidR="0016705A" w:rsidRPr="002F29C4" w:rsidRDefault="0016705A" w:rsidP="003F3B99">
      <w:pPr>
        <w:rPr>
          <w:lang w:val="is-IS"/>
        </w:rPr>
      </w:pPr>
      <w:r w:rsidRPr="002F29C4">
        <w:rPr>
          <w:lang w:val="is-IS"/>
        </w:rPr>
        <w:t>Bevacízúmab ásamt paklítaxeli er ætlað sem fyrsta val við meðferð hjá fullorðnum sjúklingum með brjóstakrabbamein með meinvörpum. Sjá kafla</w:t>
      </w:r>
      <w:r w:rsidR="00E64FC7">
        <w:rPr>
          <w:lang w:val="is-IS"/>
        </w:rPr>
        <w:t> </w:t>
      </w:r>
      <w:r w:rsidRPr="002F29C4">
        <w:rPr>
          <w:lang w:val="is-IS"/>
        </w:rPr>
        <w:t>5.1 varðandi frekari upplýsingar um vaxtarþáttarviðtaka þekjufruma af tegund</w:t>
      </w:r>
      <w:r w:rsidR="003267C3" w:rsidRPr="003C5958">
        <w:rPr>
          <w:szCs w:val="22"/>
          <w:lang w:val="is-IS"/>
        </w:rPr>
        <w:t> </w:t>
      </w:r>
      <w:r w:rsidRPr="002F29C4">
        <w:rPr>
          <w:lang w:val="is-IS"/>
        </w:rPr>
        <w:t>2 (human epidermal growth factor receptor 2, HER2) stöðu.</w:t>
      </w:r>
    </w:p>
    <w:p w14:paraId="3FA8E962" w14:textId="77777777" w:rsidR="0016705A" w:rsidRPr="002F29C4" w:rsidRDefault="0016705A" w:rsidP="002E005E">
      <w:pPr>
        <w:rPr>
          <w:lang w:val="is-IS"/>
        </w:rPr>
      </w:pPr>
    </w:p>
    <w:p w14:paraId="4E0E3080" w14:textId="77777777" w:rsidR="0016705A" w:rsidRPr="002F29C4" w:rsidRDefault="0016705A" w:rsidP="002E005E">
      <w:pPr>
        <w:rPr>
          <w:lang w:val="is-IS"/>
        </w:rPr>
      </w:pPr>
      <w:r w:rsidRPr="002F29C4">
        <w:rPr>
          <w:lang w:val="is-IS"/>
        </w:rPr>
        <w:t xml:space="preserve">Bevacízúmab ásamt capecítabíni er ætlað sem fyrsta val við meðferð hjá fullorðnum sjúklingum með brjóstakrabbamein með meinvörpum þar sem meðferð með öðrum krabbameinslyfjum, þ.m.t. taxan- eða antrasýklínlyfjum, er ekki talin viðeigandi. Avastin ásamt capecítabíni á ekki að gefa sjúklingum, sem fengið hafa taxan- eða antrasýklínlyf sem viðbótarmeðferð á undanförnum 12 mánuðum. Sjá kafla 5.1 varðandi frekari upplýsingar um HER2 stöðu. </w:t>
      </w:r>
    </w:p>
    <w:p w14:paraId="11678335" w14:textId="77777777" w:rsidR="0016705A" w:rsidRPr="002F29C4" w:rsidRDefault="0016705A" w:rsidP="000F64DE">
      <w:pPr>
        <w:rPr>
          <w:lang w:val="is-IS"/>
        </w:rPr>
      </w:pPr>
    </w:p>
    <w:p w14:paraId="4B214086" w14:textId="77777777" w:rsidR="0016705A" w:rsidRPr="002F29C4" w:rsidRDefault="0016705A" w:rsidP="000F64DE">
      <w:pPr>
        <w:rPr>
          <w:lang w:val="is-IS"/>
        </w:rPr>
      </w:pPr>
      <w:r w:rsidRPr="002F29C4">
        <w:rPr>
          <w:lang w:val="is-IS"/>
        </w:rPr>
        <w:t>Bevacízúmab, sem viðbót við krabbameinslyfjameðferð með platínusamböndum, er ætlað sem fyrsta val við meðferð hjá fullorðnum sjúklingum með óskurðtækt langt gengið lungnakrabbamein með meinvörpum eða endurtekið lungnakrabbamein sem ekki er af smáfrumugerð. Þetta á samt ekki við ef um er að ræða krabbamein sem er aðallega af flöguþekjugerð.</w:t>
      </w:r>
    </w:p>
    <w:p w14:paraId="55B53E54" w14:textId="77777777" w:rsidR="00AB59F4" w:rsidRPr="002F29C4" w:rsidRDefault="00AB59F4" w:rsidP="00AB59F4">
      <w:pPr>
        <w:rPr>
          <w:color w:val="000000"/>
          <w:lang w:val="is-IS"/>
        </w:rPr>
      </w:pPr>
    </w:p>
    <w:p w14:paraId="2524FAB4" w14:textId="58A90181" w:rsidR="00AB59F4" w:rsidRPr="002F29C4" w:rsidRDefault="00C63D68" w:rsidP="00AB59F4">
      <w:pPr>
        <w:rPr>
          <w:color w:val="000000"/>
          <w:lang w:val="is-IS"/>
        </w:rPr>
      </w:pPr>
      <w:r w:rsidRPr="002F29C4">
        <w:rPr>
          <w:lang w:val="is-IS"/>
        </w:rPr>
        <w:t xml:space="preserve">Bevacízúmab ásamt erlótíníbi er ætlað sem fyrsta val við meðferð hjá fullorðnum sjúklingum </w:t>
      </w:r>
      <w:r w:rsidRPr="002F29C4">
        <w:rPr>
          <w:color w:val="000000"/>
          <w:lang w:val="is-IS"/>
        </w:rPr>
        <w:t>með óskurðtækt, langt gengið lungnakrabbamein, endurkomið eða með meinvörpum, sem ekki er af flöguþekju</w:t>
      </w:r>
      <w:r w:rsidR="00F25FEE">
        <w:rPr>
          <w:color w:val="000000"/>
          <w:lang w:val="is-IS"/>
        </w:rPr>
        <w:t>gerð</w:t>
      </w:r>
      <w:r w:rsidRPr="002F29C4">
        <w:rPr>
          <w:color w:val="000000"/>
          <w:lang w:val="is-IS"/>
        </w:rPr>
        <w:t xml:space="preserve"> eða smáfrumugerð og er </w:t>
      </w:r>
      <w:r w:rsidR="00A95C31" w:rsidRPr="002F29C4">
        <w:rPr>
          <w:color w:val="000000"/>
          <w:lang w:val="is-IS"/>
        </w:rPr>
        <w:t xml:space="preserve">með </w:t>
      </w:r>
      <w:r w:rsidRPr="002F29C4">
        <w:rPr>
          <w:color w:val="000000"/>
          <w:lang w:val="is-IS"/>
        </w:rPr>
        <w:t>virkjandi stökkbreytingar í EGFR</w:t>
      </w:r>
      <w:r w:rsidR="00AB59F4" w:rsidRPr="002F29C4">
        <w:rPr>
          <w:color w:val="000000"/>
          <w:lang w:val="is-IS"/>
        </w:rPr>
        <w:t xml:space="preserve"> </w:t>
      </w:r>
      <w:r w:rsidRPr="002F29C4">
        <w:rPr>
          <w:rFonts w:eastAsia="MS Mincho"/>
          <w:szCs w:val="22"/>
          <w:lang w:val="is-IS" w:eastAsia="zh-TW"/>
        </w:rPr>
        <w:t>(epidermal growth factor receptor,</w:t>
      </w:r>
      <w:r w:rsidRPr="002F29C4">
        <w:rPr>
          <w:lang w:val="is-IS"/>
        </w:rPr>
        <w:t xml:space="preserve"> viðtaki fyrir þekjufrumuvaxtarþátt</w:t>
      </w:r>
      <w:r w:rsidRPr="002F29C4">
        <w:rPr>
          <w:rFonts w:eastAsia="MS Mincho"/>
          <w:szCs w:val="22"/>
          <w:lang w:val="is-IS" w:eastAsia="zh-TW"/>
        </w:rPr>
        <w:t>)</w:t>
      </w:r>
      <w:r w:rsidR="00CD2A1B">
        <w:rPr>
          <w:rFonts w:eastAsia="MS Mincho"/>
          <w:szCs w:val="22"/>
          <w:lang w:val="is-IS" w:eastAsia="zh-TW"/>
        </w:rPr>
        <w:t xml:space="preserve"> (sjá kafla</w:t>
      </w:r>
      <w:r w:rsidR="00E64FC7">
        <w:rPr>
          <w:rFonts w:eastAsia="MS Mincho"/>
          <w:szCs w:val="22"/>
          <w:lang w:val="is-IS" w:eastAsia="zh-TW"/>
        </w:rPr>
        <w:t> </w:t>
      </w:r>
      <w:r w:rsidR="00CD2A1B">
        <w:rPr>
          <w:rFonts w:eastAsia="MS Mincho"/>
          <w:szCs w:val="22"/>
          <w:lang w:val="is-IS" w:eastAsia="zh-TW"/>
        </w:rPr>
        <w:t>5.1)</w:t>
      </w:r>
      <w:r w:rsidR="00AB59F4" w:rsidRPr="002F29C4">
        <w:rPr>
          <w:color w:val="000000"/>
          <w:lang w:val="is-IS"/>
        </w:rPr>
        <w:t>.</w:t>
      </w:r>
    </w:p>
    <w:p w14:paraId="16B28B3B" w14:textId="77777777" w:rsidR="0016705A" w:rsidRPr="002F29C4" w:rsidRDefault="0016705A" w:rsidP="000F64DE">
      <w:pPr>
        <w:rPr>
          <w:lang w:val="is-IS"/>
        </w:rPr>
      </w:pPr>
    </w:p>
    <w:p w14:paraId="5A9426FB" w14:textId="77777777" w:rsidR="0016705A" w:rsidRPr="002F29C4" w:rsidRDefault="0016705A" w:rsidP="000F64DE">
      <w:pPr>
        <w:rPr>
          <w:lang w:val="is-IS"/>
        </w:rPr>
      </w:pPr>
      <w:r w:rsidRPr="002F29C4">
        <w:rPr>
          <w:lang w:val="is-IS"/>
        </w:rPr>
        <w:lastRenderedPageBreak/>
        <w:t>Bevacízúmab ásamt interferón alfa-2a er ætlað sem fyrsta val við meðferð hjá fullorðnum sjúklingum með nýrnafrumukrabbamein sem er langt gengið og/eða með meinvörpum.</w:t>
      </w:r>
    </w:p>
    <w:p w14:paraId="00A84F24" w14:textId="77777777" w:rsidR="0016705A" w:rsidRPr="003C5958" w:rsidRDefault="0016705A" w:rsidP="00322337">
      <w:pPr>
        <w:rPr>
          <w:lang w:val="is-IS"/>
        </w:rPr>
      </w:pPr>
    </w:p>
    <w:p w14:paraId="53F0D764" w14:textId="66ABA254" w:rsidR="0016705A" w:rsidRPr="00C94676" w:rsidRDefault="0016705A" w:rsidP="00353451">
      <w:pPr>
        <w:keepLines/>
        <w:rPr>
          <w:lang w:val="is-IS"/>
        </w:rPr>
      </w:pPr>
      <w:r w:rsidRPr="003C5958">
        <w:rPr>
          <w:lang w:val="is-IS"/>
        </w:rPr>
        <w:t xml:space="preserve">Bevacízúmab ásamt carboplatíni og paklítaxeli er ætlað sem </w:t>
      </w:r>
      <w:r w:rsidR="00D12A1C">
        <w:rPr>
          <w:lang w:val="is-IS"/>
        </w:rPr>
        <w:t xml:space="preserve">fyrsta </w:t>
      </w:r>
      <w:r w:rsidRPr="003C5958">
        <w:rPr>
          <w:lang w:val="is-IS"/>
        </w:rPr>
        <w:t>meðferð hjá fullorðnum sjúklingum með langt gengið</w:t>
      </w:r>
      <w:r w:rsidR="00D12A1C" w:rsidRPr="00C94676">
        <w:rPr>
          <w:lang w:val="is-IS"/>
        </w:rPr>
        <w:t xml:space="preserve"> þekjufrumukrabbamein í eggjastokkum, krabbamein í eggjaleiðurum </w:t>
      </w:r>
      <w:r w:rsidR="00D12A1C">
        <w:rPr>
          <w:lang w:val="is-IS"/>
        </w:rPr>
        <w:t>eða</w:t>
      </w:r>
      <w:r w:rsidR="00D12A1C" w:rsidRPr="00C94676">
        <w:rPr>
          <w:lang w:val="is-IS"/>
        </w:rPr>
        <w:t xml:space="preserve"> krabbamein í lífhimnu</w:t>
      </w:r>
      <w:r w:rsidRPr="003C5958">
        <w:rPr>
          <w:lang w:val="is-IS"/>
        </w:rPr>
        <w:t xml:space="preserve"> (</w:t>
      </w:r>
      <w:r w:rsidR="00D12A1C">
        <w:rPr>
          <w:lang w:val="is-IS"/>
        </w:rPr>
        <w:t xml:space="preserve">af </w:t>
      </w:r>
      <w:r w:rsidR="00D12A1C" w:rsidRPr="00C94676">
        <w:rPr>
          <w:lang w:val="is-IS"/>
        </w:rPr>
        <w:t>stig</w:t>
      </w:r>
      <w:r w:rsidR="00D12A1C">
        <w:rPr>
          <w:lang w:val="is-IS"/>
        </w:rPr>
        <w:t>i</w:t>
      </w:r>
      <w:r w:rsidR="00D12A1C" w:rsidRPr="00C94676">
        <w:rPr>
          <w:lang w:val="is-IS"/>
        </w:rPr>
        <w:t xml:space="preserve"> III B, III C </w:t>
      </w:r>
      <w:r w:rsidR="00D12A1C">
        <w:rPr>
          <w:lang w:val="is-IS"/>
        </w:rPr>
        <w:t>eða</w:t>
      </w:r>
      <w:r w:rsidR="00D12A1C" w:rsidRPr="00C94676">
        <w:rPr>
          <w:lang w:val="is-IS"/>
        </w:rPr>
        <w:t xml:space="preserve"> IV</w:t>
      </w:r>
      <w:r w:rsidR="00D12A1C" w:rsidRPr="003C5958">
        <w:rPr>
          <w:lang w:val="is-IS"/>
        </w:rPr>
        <w:t xml:space="preserve"> </w:t>
      </w:r>
      <w:r w:rsidRPr="003C5958">
        <w:rPr>
          <w:lang w:val="is-IS"/>
        </w:rPr>
        <w:t>samkvæmt Alþjóðasam</w:t>
      </w:r>
      <w:r w:rsidRPr="00C94676">
        <w:rPr>
          <w:lang w:val="is-IS"/>
        </w:rPr>
        <w:t>tökum kvensjúkdóma- og fæðingarlækna (International Federation of Gynecology and Obstetrics (FIGO))</w:t>
      </w:r>
      <w:r w:rsidR="00F67F48" w:rsidRPr="00894DFA">
        <w:rPr>
          <w:lang w:val="is-IS"/>
        </w:rPr>
        <w:t xml:space="preserve"> (sjá kafla</w:t>
      </w:r>
      <w:r w:rsidR="00B92A6D" w:rsidRPr="003C5958">
        <w:rPr>
          <w:szCs w:val="22"/>
          <w:lang w:val="is-IS"/>
        </w:rPr>
        <w:t> </w:t>
      </w:r>
      <w:r w:rsidR="00F67F48" w:rsidRPr="00894DFA">
        <w:rPr>
          <w:lang w:val="is-IS"/>
        </w:rPr>
        <w:t>5.1)</w:t>
      </w:r>
      <w:r w:rsidRPr="00C94676">
        <w:rPr>
          <w:lang w:val="is-IS"/>
        </w:rPr>
        <w:t>.</w:t>
      </w:r>
    </w:p>
    <w:p w14:paraId="598403D3" w14:textId="77777777" w:rsidR="0016705A" w:rsidRPr="00C94676" w:rsidRDefault="0016705A" w:rsidP="006B1985">
      <w:pPr>
        <w:rPr>
          <w:lang w:val="is-IS"/>
        </w:rPr>
      </w:pPr>
    </w:p>
    <w:p w14:paraId="38939B8E" w14:textId="77777777" w:rsidR="0016705A" w:rsidRPr="00894DFA" w:rsidRDefault="0016705A" w:rsidP="004E27EC">
      <w:pPr>
        <w:keepNext/>
        <w:keepLines/>
        <w:rPr>
          <w:lang w:val="is-IS"/>
        </w:rPr>
      </w:pPr>
      <w:r w:rsidRPr="0088275B">
        <w:rPr>
          <w:lang w:val="is-IS"/>
        </w:rPr>
        <w:t>Bevacízúmab, ásamt carboplatíni og gem</w:t>
      </w:r>
      <w:r w:rsidRPr="009646F5">
        <w:rPr>
          <w:lang w:val="is-IS"/>
        </w:rPr>
        <w:t xml:space="preserve">cítabíni </w:t>
      </w:r>
      <w:r w:rsidR="00F67F48">
        <w:rPr>
          <w:lang w:val="is-IS"/>
        </w:rPr>
        <w:t xml:space="preserve">eða </w:t>
      </w:r>
      <w:r w:rsidR="00F67F48" w:rsidRPr="003C5958">
        <w:rPr>
          <w:lang w:val="is-IS"/>
        </w:rPr>
        <w:t>ásamt carboplatíni og paklítaxeli</w:t>
      </w:r>
      <w:r w:rsidR="00F67F48" w:rsidRPr="009646F5">
        <w:rPr>
          <w:lang w:val="is-IS"/>
        </w:rPr>
        <w:t xml:space="preserve"> </w:t>
      </w:r>
      <w:r w:rsidRPr="009646F5">
        <w:rPr>
          <w:lang w:val="is-IS"/>
        </w:rPr>
        <w:t xml:space="preserve">er ætlað til meðferðar hjá fullorðnum sjúklingum með fyrstu endurkomu þekjufrumukrabbameins í eggjastokkum, krabbameins í eggjaleiðurum og krabbameins í lífhimnu, sem eru næm fyrir platínusamböndum og hafa ekki áður fengið meðferð með </w:t>
      </w:r>
      <w:r w:rsidRPr="00894DFA">
        <w:rPr>
          <w:rFonts w:eastAsia="PMingLiU"/>
          <w:lang w:val="is-IS" w:eastAsia="zh-CN"/>
        </w:rPr>
        <w:t>bevacízúmabi</w:t>
      </w:r>
      <w:r w:rsidRPr="00894DFA">
        <w:rPr>
          <w:lang w:val="is-IS"/>
        </w:rPr>
        <w:t xml:space="preserve"> eða öðrum VEGF hemlum eða lyfjum sem beinast að VEGF viðtökum.</w:t>
      </w:r>
    </w:p>
    <w:p w14:paraId="11C371A1" w14:textId="77777777" w:rsidR="0016705A" w:rsidRPr="00894DFA" w:rsidRDefault="0016705A" w:rsidP="004E27EC">
      <w:pPr>
        <w:keepNext/>
        <w:keepLines/>
        <w:rPr>
          <w:lang w:val="is-IS"/>
        </w:rPr>
      </w:pPr>
    </w:p>
    <w:p w14:paraId="11EAD534" w14:textId="617F6301" w:rsidR="008806C4" w:rsidRPr="00894DFA" w:rsidRDefault="008806C4" w:rsidP="008806C4">
      <w:pPr>
        <w:rPr>
          <w:lang w:val="is-IS"/>
        </w:rPr>
      </w:pPr>
      <w:r w:rsidRPr="00894DFA">
        <w:rPr>
          <w:lang w:val="is-IS"/>
        </w:rPr>
        <w:t xml:space="preserve">Bevacízúmab, ásamt paklítaxeli, tópótekani eða pegýleruðu doxórúbicíni í </w:t>
      </w:r>
      <w:r w:rsidR="005B7B79" w:rsidRPr="00894DFA">
        <w:rPr>
          <w:lang w:val="is-IS"/>
        </w:rPr>
        <w:t xml:space="preserve">lípósómum </w:t>
      </w:r>
      <w:r w:rsidRPr="00894DFA">
        <w:rPr>
          <w:lang w:val="is-IS"/>
        </w:rPr>
        <w:t>er ætlað til meðferðar hjá fullorðnum sjúklingum með endurkomu þekjufrumukrabbameins í eggjastokkum, krabbameins í eggjaleiðurum og krabbameins</w:t>
      </w:r>
      <w:r w:rsidR="00142934" w:rsidRPr="00894DFA">
        <w:rPr>
          <w:lang w:val="is-IS"/>
        </w:rPr>
        <w:t>, sem eiga upptök í lífhimnu og eru ónæm</w:t>
      </w:r>
      <w:r w:rsidRPr="00894DFA">
        <w:rPr>
          <w:lang w:val="is-IS"/>
        </w:rPr>
        <w:t xml:space="preserve"> fyrir platínusamböndum og hafa ekki áður fengið fleiri en tvær</w:t>
      </w:r>
      <w:r w:rsidR="00C779E0" w:rsidRPr="00894DFA">
        <w:rPr>
          <w:lang w:val="is-IS"/>
        </w:rPr>
        <w:t xml:space="preserve"> samsetningar</w:t>
      </w:r>
      <w:r w:rsidRPr="00894DFA">
        <w:rPr>
          <w:lang w:val="is-IS"/>
        </w:rPr>
        <w:t xml:space="preserve"> krabbameinslyfjameðferð</w:t>
      </w:r>
      <w:r w:rsidR="005158D6" w:rsidRPr="00894DFA">
        <w:rPr>
          <w:lang w:val="is-IS"/>
        </w:rPr>
        <w:t>a</w:t>
      </w:r>
      <w:r w:rsidRPr="00894DFA">
        <w:rPr>
          <w:lang w:val="is-IS"/>
        </w:rPr>
        <w:t xml:space="preserve">r og hafa ekki áður fengið meðferð með </w:t>
      </w:r>
      <w:r w:rsidRPr="00894DFA">
        <w:rPr>
          <w:rFonts w:eastAsia="PMingLiU"/>
          <w:lang w:val="is-IS" w:eastAsia="zh-CN"/>
        </w:rPr>
        <w:t>bevacízúmabi</w:t>
      </w:r>
      <w:r w:rsidRPr="00894DFA">
        <w:rPr>
          <w:lang w:val="is-IS"/>
        </w:rPr>
        <w:t xml:space="preserve"> eða öðrum VEGF hemlum eða lyfjum sem beinast að VEGF viðtökum</w:t>
      </w:r>
      <w:r w:rsidR="005D74FB" w:rsidRPr="00894DFA">
        <w:rPr>
          <w:lang w:val="is-IS"/>
        </w:rPr>
        <w:t xml:space="preserve"> (sjá kafla</w:t>
      </w:r>
      <w:r w:rsidR="00E64FC7">
        <w:rPr>
          <w:lang w:val="is-IS"/>
        </w:rPr>
        <w:t> </w:t>
      </w:r>
      <w:r w:rsidR="005D74FB" w:rsidRPr="00894DFA">
        <w:rPr>
          <w:lang w:val="is-IS"/>
        </w:rPr>
        <w:t>5.1)</w:t>
      </w:r>
      <w:r w:rsidRPr="00894DFA">
        <w:rPr>
          <w:lang w:val="is-IS"/>
        </w:rPr>
        <w:t>.</w:t>
      </w:r>
    </w:p>
    <w:p w14:paraId="7901E9B4" w14:textId="77777777" w:rsidR="005643CF" w:rsidRPr="00894DFA" w:rsidRDefault="005643CF" w:rsidP="005643CF">
      <w:pPr>
        <w:rPr>
          <w:lang w:val="is-IS"/>
        </w:rPr>
      </w:pPr>
    </w:p>
    <w:p w14:paraId="596F98F9" w14:textId="77777777" w:rsidR="005643CF" w:rsidRPr="00894DFA" w:rsidRDefault="00324612" w:rsidP="005643CF">
      <w:pPr>
        <w:rPr>
          <w:lang w:val="is-IS"/>
        </w:rPr>
      </w:pPr>
      <w:r w:rsidRPr="00894DFA">
        <w:rPr>
          <w:lang w:val="is-IS"/>
        </w:rPr>
        <w:t>Bevacízúmab</w:t>
      </w:r>
      <w:r w:rsidR="005643CF" w:rsidRPr="00894DFA">
        <w:rPr>
          <w:lang w:val="is-IS"/>
        </w:rPr>
        <w:t xml:space="preserve">, </w:t>
      </w:r>
      <w:r w:rsidRPr="00894DFA">
        <w:rPr>
          <w:lang w:val="is-IS"/>
        </w:rPr>
        <w:t>ásamt paklítaxeli</w:t>
      </w:r>
      <w:r w:rsidR="005643CF" w:rsidRPr="00894DFA">
        <w:rPr>
          <w:lang w:val="is-IS"/>
        </w:rPr>
        <w:t xml:space="preserve"> </w:t>
      </w:r>
      <w:r w:rsidRPr="00894DFA">
        <w:rPr>
          <w:lang w:val="is-IS"/>
        </w:rPr>
        <w:t>og</w:t>
      </w:r>
      <w:r w:rsidR="005643CF" w:rsidRPr="00894DFA">
        <w:rPr>
          <w:lang w:val="is-IS"/>
        </w:rPr>
        <w:t xml:space="preserve"> cisplat</w:t>
      </w:r>
      <w:r w:rsidRPr="00894DFA">
        <w:rPr>
          <w:lang w:val="is-IS"/>
        </w:rPr>
        <w:t>íni</w:t>
      </w:r>
      <w:r w:rsidR="001A7F5E" w:rsidRPr="00894DFA">
        <w:rPr>
          <w:lang w:val="is-IS"/>
        </w:rPr>
        <w:t>,</w:t>
      </w:r>
      <w:r w:rsidR="005643CF" w:rsidRPr="00894DFA">
        <w:rPr>
          <w:lang w:val="is-IS"/>
        </w:rPr>
        <w:t xml:space="preserve"> </w:t>
      </w:r>
      <w:r w:rsidRPr="00894DFA">
        <w:rPr>
          <w:lang w:val="is-IS"/>
        </w:rPr>
        <w:t>eða paklítaxeli og tópótekani</w:t>
      </w:r>
      <w:r w:rsidR="005643CF" w:rsidRPr="00894DFA">
        <w:rPr>
          <w:lang w:val="is-IS"/>
        </w:rPr>
        <w:t xml:space="preserve"> </w:t>
      </w:r>
      <w:r w:rsidRPr="00894DFA">
        <w:rPr>
          <w:lang w:val="is-IS"/>
        </w:rPr>
        <w:t xml:space="preserve">hjá sjúklingum sem ekki geta fengið meðferð með platínusamböndum, er ætlað til meðferðar hjá fullorðnum sjúklingum með krabbamein í leghálsi sem er </w:t>
      </w:r>
      <w:r w:rsidR="001A7F5E" w:rsidRPr="00894DFA">
        <w:rPr>
          <w:lang w:val="is-IS"/>
        </w:rPr>
        <w:t>þrálátt</w:t>
      </w:r>
      <w:r w:rsidR="00001621">
        <w:rPr>
          <w:lang w:val="is-IS"/>
        </w:rPr>
        <w:t>,</w:t>
      </w:r>
      <w:r w:rsidR="001A7F5E" w:rsidRPr="00894DFA">
        <w:rPr>
          <w:lang w:val="is-IS"/>
        </w:rPr>
        <w:t xml:space="preserve"> endurkomið eða með meinvörpum</w:t>
      </w:r>
      <w:r w:rsidR="00506F51" w:rsidRPr="00894DFA">
        <w:rPr>
          <w:lang w:val="is-IS"/>
        </w:rPr>
        <w:t xml:space="preserve"> (sjá kafla 5.1)</w:t>
      </w:r>
      <w:r w:rsidR="005643CF" w:rsidRPr="00894DFA">
        <w:rPr>
          <w:lang w:val="is-IS"/>
        </w:rPr>
        <w:t>.</w:t>
      </w:r>
    </w:p>
    <w:p w14:paraId="294C6897" w14:textId="77777777" w:rsidR="008806C4" w:rsidRPr="00894DFA" w:rsidRDefault="008806C4" w:rsidP="000F64DE">
      <w:pPr>
        <w:rPr>
          <w:lang w:val="is-IS"/>
        </w:rPr>
      </w:pPr>
    </w:p>
    <w:p w14:paraId="7355446A" w14:textId="77777777" w:rsidR="0016705A" w:rsidRPr="00894DFA" w:rsidRDefault="0016705A" w:rsidP="00963170">
      <w:pPr>
        <w:keepNext/>
        <w:keepLines/>
        <w:ind w:left="567" w:hanging="567"/>
        <w:rPr>
          <w:lang w:val="is-IS"/>
        </w:rPr>
      </w:pPr>
      <w:r w:rsidRPr="00894DFA">
        <w:rPr>
          <w:b/>
          <w:lang w:val="is-IS"/>
        </w:rPr>
        <w:t>4.2</w:t>
      </w:r>
      <w:r w:rsidRPr="00894DFA">
        <w:rPr>
          <w:b/>
          <w:lang w:val="is-IS"/>
        </w:rPr>
        <w:tab/>
        <w:t>Skammtar og lyfjagjöf</w:t>
      </w:r>
    </w:p>
    <w:p w14:paraId="292E955D" w14:textId="77777777" w:rsidR="0016705A" w:rsidRPr="00894DFA" w:rsidRDefault="0016705A" w:rsidP="00963170">
      <w:pPr>
        <w:keepNext/>
        <w:keepLines/>
        <w:rPr>
          <w:lang w:val="is-IS"/>
        </w:rPr>
      </w:pPr>
    </w:p>
    <w:p w14:paraId="31E1A43E" w14:textId="67E7307A" w:rsidR="002A005E" w:rsidRPr="00823611" w:rsidRDefault="002A005E" w:rsidP="002A005E">
      <w:pPr>
        <w:rPr>
          <w:lang w:val="is-IS"/>
        </w:rPr>
      </w:pPr>
      <w:r w:rsidRPr="00823611">
        <w:rPr>
          <w:lang w:val="is-IS"/>
        </w:rPr>
        <w:t>Ekki má hrista hettuglasið.</w:t>
      </w:r>
    </w:p>
    <w:p w14:paraId="3866B0F2" w14:textId="77777777" w:rsidR="002A005E" w:rsidRPr="00823611" w:rsidRDefault="002A005E" w:rsidP="002A005E">
      <w:pPr>
        <w:rPr>
          <w:lang w:val="is-IS"/>
        </w:rPr>
      </w:pPr>
    </w:p>
    <w:p w14:paraId="7B24D830" w14:textId="77777777" w:rsidR="0016705A" w:rsidRPr="00894DFA" w:rsidRDefault="0016705A" w:rsidP="00963170">
      <w:pPr>
        <w:keepNext/>
        <w:keepLines/>
        <w:rPr>
          <w:lang w:val="is-IS"/>
        </w:rPr>
      </w:pPr>
      <w:r w:rsidRPr="00894DFA">
        <w:rPr>
          <w:lang w:val="is-IS"/>
        </w:rPr>
        <w:t>Læknir með reynslu af notkun krabbameinslyfja verður að hafa umsjón með gjöf Avastin.</w:t>
      </w:r>
    </w:p>
    <w:p w14:paraId="4F86AD9C" w14:textId="77777777" w:rsidR="0016705A" w:rsidRPr="00894DFA" w:rsidRDefault="0016705A" w:rsidP="003F3B99">
      <w:pPr>
        <w:rPr>
          <w:lang w:val="is-IS"/>
        </w:rPr>
      </w:pPr>
    </w:p>
    <w:p w14:paraId="7CBF2364" w14:textId="77777777" w:rsidR="0016705A" w:rsidRPr="00894DFA" w:rsidRDefault="0016705A" w:rsidP="00E123FB">
      <w:pPr>
        <w:rPr>
          <w:u w:val="single"/>
          <w:lang w:val="is-IS"/>
        </w:rPr>
      </w:pPr>
      <w:r w:rsidRPr="00894DFA">
        <w:rPr>
          <w:u w:val="single"/>
          <w:lang w:val="is-IS"/>
        </w:rPr>
        <w:t>Skammtar</w:t>
      </w:r>
    </w:p>
    <w:p w14:paraId="4BBDBED8" w14:textId="77777777" w:rsidR="0016705A" w:rsidRPr="00894DFA" w:rsidRDefault="0016705A" w:rsidP="00E123FB">
      <w:pPr>
        <w:rPr>
          <w:i/>
          <w:u w:val="single"/>
          <w:lang w:val="is-IS"/>
        </w:rPr>
      </w:pPr>
    </w:p>
    <w:p w14:paraId="494F46B3" w14:textId="77777777" w:rsidR="0016705A" w:rsidRPr="00894DFA" w:rsidRDefault="0016705A" w:rsidP="003F3B99">
      <w:pPr>
        <w:keepNext/>
        <w:keepLines/>
        <w:rPr>
          <w:i/>
          <w:u w:val="single"/>
          <w:lang w:val="is-IS"/>
        </w:rPr>
      </w:pPr>
      <w:r w:rsidRPr="00894DFA">
        <w:rPr>
          <w:i/>
          <w:u w:val="single"/>
          <w:lang w:val="is-IS"/>
        </w:rPr>
        <w:t>Krabbamein í ristli eða endaþarmi með meinvörpum</w:t>
      </w:r>
    </w:p>
    <w:p w14:paraId="01581FE4" w14:textId="77777777" w:rsidR="0016705A" w:rsidRPr="00894DFA" w:rsidRDefault="0016705A" w:rsidP="003F3B99">
      <w:pPr>
        <w:rPr>
          <w:lang w:val="is-IS"/>
        </w:rPr>
      </w:pPr>
    </w:p>
    <w:p w14:paraId="2CCC1FA8" w14:textId="560E335A" w:rsidR="0016705A" w:rsidRPr="00894DFA" w:rsidRDefault="0016705A" w:rsidP="003F3B99">
      <w:pPr>
        <w:rPr>
          <w:lang w:val="is-IS"/>
        </w:rPr>
      </w:pPr>
      <w:r w:rsidRPr="00894DFA">
        <w:rPr>
          <w:lang w:val="is-IS"/>
        </w:rPr>
        <w:t xml:space="preserve">Ráðlagður skammtur af Avastin gefinn sem innrennsli í bláæð er annaðhvort 5 mg/kg eða 10 mg/kg líkamsþyngdar gefinn einu sinni á </w:t>
      </w:r>
      <w:r w:rsidRPr="00894DFA">
        <w:rPr>
          <w:u w:val="single"/>
          <w:lang w:val="is-IS"/>
        </w:rPr>
        <w:t>2</w:t>
      </w:r>
      <w:r w:rsidR="00E64FC7">
        <w:rPr>
          <w:u w:val="single"/>
          <w:lang w:val="is-IS"/>
        </w:rPr>
        <w:t> </w:t>
      </w:r>
      <w:r w:rsidRPr="00894DFA">
        <w:rPr>
          <w:u w:val="single"/>
          <w:lang w:val="is-IS"/>
        </w:rPr>
        <w:t>vikna fresti</w:t>
      </w:r>
      <w:r w:rsidRPr="00894DFA">
        <w:rPr>
          <w:lang w:val="is-IS"/>
        </w:rPr>
        <w:t xml:space="preserve"> eða 7,5 mg/kg eða 15 mg/kg líkamsþyngdar gefinn einu sinni á </w:t>
      </w:r>
      <w:r w:rsidRPr="00894DFA">
        <w:rPr>
          <w:u w:val="single"/>
          <w:lang w:val="is-IS"/>
        </w:rPr>
        <w:t>3</w:t>
      </w:r>
      <w:r w:rsidR="00E64FC7">
        <w:rPr>
          <w:u w:val="single"/>
          <w:lang w:val="is-IS"/>
        </w:rPr>
        <w:t> </w:t>
      </w:r>
      <w:r w:rsidRPr="00894DFA">
        <w:rPr>
          <w:u w:val="single"/>
          <w:lang w:val="is-IS"/>
        </w:rPr>
        <w:t>vikna fresti</w:t>
      </w:r>
      <w:r w:rsidRPr="00894DFA">
        <w:rPr>
          <w:lang w:val="is-IS"/>
        </w:rPr>
        <w:t xml:space="preserve">. </w:t>
      </w:r>
    </w:p>
    <w:p w14:paraId="2DE741DB" w14:textId="77777777" w:rsidR="0016705A" w:rsidRPr="00894DFA" w:rsidRDefault="0016705A" w:rsidP="00322337">
      <w:pPr>
        <w:rPr>
          <w:lang w:val="is-IS"/>
        </w:rPr>
      </w:pPr>
      <w:r w:rsidRPr="00894DFA">
        <w:rPr>
          <w:lang w:val="is-IS"/>
        </w:rPr>
        <w:t>Mælt er með því að meðferð sé haldið áfram þar til sjúkdómurinn ágerist eða þar til eituráhrif verða óásættanleg.</w:t>
      </w:r>
    </w:p>
    <w:p w14:paraId="1BD63B07" w14:textId="77777777" w:rsidR="0016705A" w:rsidRPr="00894DFA" w:rsidRDefault="0016705A" w:rsidP="000F188C">
      <w:pPr>
        <w:jc w:val="center"/>
        <w:rPr>
          <w:lang w:val="is-IS"/>
        </w:rPr>
      </w:pPr>
    </w:p>
    <w:p w14:paraId="04A329D1" w14:textId="77777777" w:rsidR="0016705A" w:rsidRPr="00894DFA" w:rsidRDefault="0016705A" w:rsidP="004140DF">
      <w:pPr>
        <w:keepNext/>
        <w:rPr>
          <w:i/>
          <w:u w:val="single"/>
          <w:lang w:val="is-IS"/>
        </w:rPr>
      </w:pPr>
      <w:r w:rsidRPr="00894DFA">
        <w:rPr>
          <w:i/>
          <w:u w:val="single"/>
          <w:lang w:val="is-IS"/>
        </w:rPr>
        <w:t>Brjóstakrabbamein með meinvörpum</w:t>
      </w:r>
    </w:p>
    <w:p w14:paraId="0287DD7B" w14:textId="77777777" w:rsidR="0016705A" w:rsidRPr="00894DFA" w:rsidRDefault="0016705A" w:rsidP="000F64DE">
      <w:pPr>
        <w:rPr>
          <w:lang w:val="is-IS"/>
        </w:rPr>
      </w:pPr>
    </w:p>
    <w:p w14:paraId="31486966" w14:textId="75C52821" w:rsidR="0016705A" w:rsidRPr="00894DFA" w:rsidRDefault="0016705A" w:rsidP="000F64DE">
      <w:pPr>
        <w:rPr>
          <w:lang w:val="is-IS"/>
        </w:rPr>
      </w:pPr>
      <w:r w:rsidRPr="00894DFA">
        <w:rPr>
          <w:lang w:val="is-IS"/>
        </w:rPr>
        <w:t>Ráðlagður skammtur af Avastin er 10 mg/kg líkamsþyngdar gefinn</w:t>
      </w:r>
      <w:r w:rsidR="00D12A1C">
        <w:rPr>
          <w:lang w:val="is-IS"/>
        </w:rPr>
        <w:t xml:space="preserve"> einu sinni</w:t>
      </w:r>
      <w:r w:rsidRPr="00894DFA">
        <w:rPr>
          <w:lang w:val="is-IS"/>
        </w:rPr>
        <w:t xml:space="preserve"> á 2</w:t>
      </w:r>
      <w:r w:rsidR="00E64FC7">
        <w:rPr>
          <w:lang w:val="is-IS"/>
        </w:rPr>
        <w:t> </w:t>
      </w:r>
      <w:r w:rsidRPr="00894DFA">
        <w:rPr>
          <w:lang w:val="is-IS"/>
        </w:rPr>
        <w:t xml:space="preserve">vikna fresti eða 15 mg/kg líkamsþyngdar gefinn </w:t>
      </w:r>
      <w:r w:rsidR="00E01115">
        <w:rPr>
          <w:lang w:val="is-IS"/>
        </w:rPr>
        <w:t xml:space="preserve">einu sinni </w:t>
      </w:r>
      <w:r w:rsidRPr="00894DFA">
        <w:rPr>
          <w:lang w:val="is-IS"/>
        </w:rPr>
        <w:t>á 3</w:t>
      </w:r>
      <w:r w:rsidR="00E64FC7">
        <w:rPr>
          <w:lang w:val="is-IS"/>
        </w:rPr>
        <w:t> </w:t>
      </w:r>
      <w:r w:rsidRPr="00894DFA">
        <w:rPr>
          <w:lang w:val="is-IS"/>
        </w:rPr>
        <w:t>vikna fresti sem innrennsli í bláæð.</w:t>
      </w:r>
    </w:p>
    <w:p w14:paraId="4200489C" w14:textId="77777777" w:rsidR="0016705A" w:rsidRPr="00894DFA" w:rsidRDefault="0016705A" w:rsidP="00322337">
      <w:pPr>
        <w:rPr>
          <w:lang w:val="is-IS"/>
        </w:rPr>
      </w:pPr>
      <w:r w:rsidRPr="00894DFA">
        <w:rPr>
          <w:lang w:val="is-IS"/>
        </w:rPr>
        <w:t>Mælt er með því að meðferð sé haldið áfram þar til sjúkdómurinn ágerist eða þar til eituráhrif verða óásættanleg.</w:t>
      </w:r>
    </w:p>
    <w:p w14:paraId="1FEE53A4" w14:textId="77777777" w:rsidR="0016705A" w:rsidRPr="00894DFA" w:rsidRDefault="0016705A" w:rsidP="000F64DE">
      <w:pPr>
        <w:rPr>
          <w:lang w:val="is-IS"/>
        </w:rPr>
      </w:pPr>
    </w:p>
    <w:p w14:paraId="150B76F9" w14:textId="77777777" w:rsidR="0016705A" w:rsidRPr="00894DFA" w:rsidRDefault="0016705A" w:rsidP="000F64DE">
      <w:pPr>
        <w:rPr>
          <w:i/>
          <w:u w:val="single"/>
          <w:lang w:val="is-IS"/>
        </w:rPr>
      </w:pPr>
      <w:r w:rsidRPr="00894DFA">
        <w:rPr>
          <w:i/>
          <w:u w:val="single"/>
          <w:lang w:val="is-IS"/>
        </w:rPr>
        <w:t>Lungnakrabbamein sem er ekki af smáfrumugerð</w:t>
      </w:r>
    </w:p>
    <w:p w14:paraId="73DFF15D" w14:textId="77777777" w:rsidR="00AB59F4" w:rsidRPr="002F29C4" w:rsidRDefault="00AB59F4" w:rsidP="00AB59F4">
      <w:pPr>
        <w:rPr>
          <w:lang w:val="is-IS"/>
        </w:rPr>
      </w:pPr>
    </w:p>
    <w:p w14:paraId="713B84DA" w14:textId="77777777" w:rsidR="00E71147" w:rsidRPr="002F29C4" w:rsidRDefault="00E71147" w:rsidP="00E71147">
      <w:pPr>
        <w:rPr>
          <w:i/>
          <w:u w:val="single"/>
          <w:lang w:val="is-IS"/>
        </w:rPr>
      </w:pPr>
      <w:r w:rsidRPr="002F29C4">
        <w:rPr>
          <w:i/>
          <w:u w:val="single"/>
          <w:lang w:val="is-IS"/>
        </w:rPr>
        <w:t>Fyrsta meðferð við lungnakrabbameini sem ekki er af smáfrumugerð</w:t>
      </w:r>
      <w:r>
        <w:rPr>
          <w:i/>
          <w:u w:val="single"/>
          <w:lang w:val="is-IS"/>
        </w:rPr>
        <w:t xml:space="preserve"> eða flöguþekjugerð</w:t>
      </w:r>
      <w:r w:rsidRPr="002F29C4">
        <w:rPr>
          <w:i/>
          <w:u w:val="single"/>
          <w:lang w:val="is-IS"/>
        </w:rPr>
        <w:t>, ásamt krabbameinslyfjum sem innihalda platínusambönd</w:t>
      </w:r>
    </w:p>
    <w:p w14:paraId="13649A01" w14:textId="77777777" w:rsidR="0016705A" w:rsidRPr="002F29C4" w:rsidRDefault="0016705A" w:rsidP="000F64DE">
      <w:pPr>
        <w:rPr>
          <w:b/>
          <w:lang w:val="is-IS"/>
        </w:rPr>
      </w:pPr>
    </w:p>
    <w:p w14:paraId="1574E71E" w14:textId="77777777" w:rsidR="0016705A" w:rsidRPr="002F29C4" w:rsidRDefault="0016705A" w:rsidP="000F64DE">
      <w:pPr>
        <w:rPr>
          <w:lang w:val="is-IS"/>
        </w:rPr>
      </w:pPr>
      <w:r w:rsidRPr="002F29C4">
        <w:rPr>
          <w:lang w:val="is-IS"/>
        </w:rPr>
        <w:t>Avastin er gefið sem viðbót við krabbameinslyfjameðferð með platínusamböndum í allt að 6 meðferðarlotur fylgt eftir með Avastin einlyfja meðferð fram að versnun sjúkdóms.</w:t>
      </w:r>
    </w:p>
    <w:p w14:paraId="40D319B4" w14:textId="77777777" w:rsidR="0016705A" w:rsidRPr="002F29C4" w:rsidRDefault="0016705A" w:rsidP="000F64DE">
      <w:pPr>
        <w:rPr>
          <w:lang w:val="is-IS"/>
        </w:rPr>
      </w:pPr>
      <w:r w:rsidRPr="002F29C4">
        <w:rPr>
          <w:lang w:val="is-IS"/>
        </w:rPr>
        <w:t>Ráðlagður skammtur af Avastin er 7,5 mg/kg eða 15 mg/kg líkamsþyngdar, gefið einu sinni á 3 vikna fresti sem innrennsli í bláæð.</w:t>
      </w:r>
    </w:p>
    <w:p w14:paraId="7D8DE3E1" w14:textId="27A16F67" w:rsidR="0016705A" w:rsidRPr="00C94676" w:rsidRDefault="0016705A" w:rsidP="000F64DE">
      <w:pPr>
        <w:rPr>
          <w:lang w:val="is-IS"/>
        </w:rPr>
      </w:pPr>
      <w:r w:rsidRPr="003C5958">
        <w:rPr>
          <w:lang w:val="is-IS"/>
        </w:rPr>
        <w:lastRenderedPageBreak/>
        <w:t>Sýnt hefur verið fram á klínískan ávinning hjá sjúklingum með lungnakrabbamein sem ekki er af smáfrumugerð bæði með skömmtunum 7,5 mg/kg og 15 mg/kg (sjá kafla</w:t>
      </w:r>
      <w:r w:rsidR="00B92A6D" w:rsidRPr="003C5958">
        <w:rPr>
          <w:szCs w:val="22"/>
          <w:lang w:val="is-IS"/>
        </w:rPr>
        <w:t> </w:t>
      </w:r>
      <w:r w:rsidRPr="003C5958">
        <w:rPr>
          <w:lang w:val="is-IS"/>
        </w:rPr>
        <w:t>5.1)</w:t>
      </w:r>
      <w:r w:rsidRPr="003C5958">
        <w:rPr>
          <w:i/>
          <w:lang w:val="is-IS"/>
        </w:rPr>
        <w:t>.</w:t>
      </w:r>
    </w:p>
    <w:p w14:paraId="476C389B" w14:textId="77777777" w:rsidR="0016705A" w:rsidRPr="009646F5" w:rsidRDefault="0016705A" w:rsidP="00322337">
      <w:pPr>
        <w:rPr>
          <w:lang w:val="is-IS"/>
        </w:rPr>
      </w:pPr>
      <w:r w:rsidRPr="0088275B">
        <w:rPr>
          <w:lang w:val="is-IS"/>
        </w:rPr>
        <w:t>Mælt er m</w:t>
      </w:r>
      <w:r w:rsidRPr="009646F5">
        <w:rPr>
          <w:lang w:val="is-IS"/>
        </w:rPr>
        <w:t>eð því að meðferð sé haldið áfram þar til sjúkdómurinn ágerist eða þar til eituráhrif verða óásættanleg.</w:t>
      </w:r>
    </w:p>
    <w:p w14:paraId="1DC4748B" w14:textId="77777777" w:rsidR="00AB59F4" w:rsidRPr="002F29C4" w:rsidRDefault="00AB59F4" w:rsidP="00AB59F4">
      <w:pPr>
        <w:rPr>
          <w:b/>
          <w:i/>
          <w:lang w:val="is-IS"/>
        </w:rPr>
      </w:pPr>
    </w:p>
    <w:p w14:paraId="14B7B0FF" w14:textId="77777777" w:rsidR="00E71147" w:rsidRPr="002F29C4" w:rsidRDefault="00E71147" w:rsidP="00E71147">
      <w:pPr>
        <w:keepNext/>
        <w:keepLines/>
        <w:rPr>
          <w:i/>
          <w:u w:val="single"/>
          <w:lang w:val="is-IS"/>
        </w:rPr>
      </w:pPr>
      <w:r w:rsidRPr="002F29C4">
        <w:rPr>
          <w:i/>
          <w:u w:val="single"/>
          <w:lang w:val="is-IS"/>
        </w:rPr>
        <w:t>Fyrsta meðferð við lungnakrabbameini sem ekki er af smáfrumugerð</w:t>
      </w:r>
      <w:r>
        <w:rPr>
          <w:i/>
          <w:u w:val="single"/>
          <w:lang w:val="is-IS"/>
        </w:rPr>
        <w:t xml:space="preserve"> eða flöguþekjugerð</w:t>
      </w:r>
      <w:r w:rsidRPr="002F29C4">
        <w:rPr>
          <w:i/>
          <w:u w:val="single"/>
          <w:lang w:val="is-IS"/>
        </w:rPr>
        <w:t xml:space="preserve"> </w:t>
      </w:r>
      <w:r w:rsidR="00F25FEE">
        <w:rPr>
          <w:i/>
          <w:u w:val="single"/>
          <w:lang w:val="is-IS"/>
        </w:rPr>
        <w:t>og</w:t>
      </w:r>
      <w:r w:rsidRPr="002F29C4">
        <w:rPr>
          <w:i/>
          <w:u w:val="single"/>
          <w:lang w:val="is-IS"/>
        </w:rPr>
        <w:t xml:space="preserve"> er með EGFR-virkjandi stökkbreytingar, ásamt erlótiníbi</w:t>
      </w:r>
    </w:p>
    <w:p w14:paraId="660DD876" w14:textId="77777777" w:rsidR="00E71147" w:rsidRPr="002F29C4" w:rsidRDefault="00E71147" w:rsidP="00E71147">
      <w:pPr>
        <w:keepNext/>
        <w:keepLines/>
        <w:rPr>
          <w:u w:val="single"/>
          <w:lang w:val="is-IS"/>
        </w:rPr>
      </w:pPr>
    </w:p>
    <w:p w14:paraId="3C361F0D" w14:textId="77777777" w:rsidR="00E71147" w:rsidRPr="00765BA2" w:rsidRDefault="00E71147" w:rsidP="00E71147">
      <w:pPr>
        <w:rPr>
          <w:lang w:val="is-IS"/>
        </w:rPr>
      </w:pPr>
      <w:r>
        <w:rPr>
          <w:lang w:val="is-IS"/>
        </w:rPr>
        <w:t>Áður en samsett meðferð með Avastin og erlótiníbi er hafin á að kanna hvort stökkbreytingar eru í EGFR</w:t>
      </w:r>
      <w:r w:rsidRPr="00765BA2">
        <w:rPr>
          <w:lang w:val="is-IS"/>
        </w:rPr>
        <w:t xml:space="preserve">. </w:t>
      </w:r>
      <w:r>
        <w:rPr>
          <w:lang w:val="is-IS"/>
        </w:rPr>
        <w:t>Mikilvægt er að velja gildaðar og öruggar aðferðir til að forðast falskar neikvæðar eða falskar jákvæðar niðurstöður</w:t>
      </w:r>
      <w:r w:rsidRPr="00765BA2">
        <w:rPr>
          <w:lang w:val="is-IS"/>
        </w:rPr>
        <w:t>.</w:t>
      </w:r>
    </w:p>
    <w:p w14:paraId="03521D0E" w14:textId="77777777" w:rsidR="00E71147" w:rsidRPr="00765BA2" w:rsidRDefault="00E71147" w:rsidP="00E71147">
      <w:pPr>
        <w:rPr>
          <w:lang w:val="is-IS"/>
        </w:rPr>
      </w:pPr>
    </w:p>
    <w:p w14:paraId="003141B6" w14:textId="77777777" w:rsidR="00E71147" w:rsidRPr="002F29C4" w:rsidRDefault="00E71147" w:rsidP="00E71147">
      <w:pPr>
        <w:rPr>
          <w:lang w:val="is-IS"/>
        </w:rPr>
      </w:pPr>
      <w:r w:rsidRPr="002F29C4">
        <w:rPr>
          <w:lang w:val="is-IS"/>
        </w:rPr>
        <w:t>Ráðlagður skammtur af Avastin við notkun ásamt erlótíníbi er 15 mg/kg líkamsþyngdar, gefið einu sinni á 3 vikna fresti sem innrennsli í bláæð.</w:t>
      </w:r>
    </w:p>
    <w:p w14:paraId="7CB28941" w14:textId="77777777" w:rsidR="00E71147" w:rsidRPr="002F29C4" w:rsidRDefault="00E71147" w:rsidP="00E71147">
      <w:pPr>
        <w:rPr>
          <w:lang w:val="is-IS"/>
        </w:rPr>
      </w:pPr>
      <w:r w:rsidRPr="002F29C4">
        <w:rPr>
          <w:lang w:val="is-IS"/>
        </w:rPr>
        <w:t>Ráðlagt er að halda meðferð með Avastin ásamt erlótíníbi áfram þar til sjúkdómurinn versnar.</w:t>
      </w:r>
    </w:p>
    <w:p w14:paraId="684884E8" w14:textId="77777777" w:rsidR="00A434B5" w:rsidRDefault="00A434B5" w:rsidP="00E71147">
      <w:pPr>
        <w:rPr>
          <w:lang w:val="is-IS"/>
        </w:rPr>
      </w:pPr>
    </w:p>
    <w:p w14:paraId="411FA381" w14:textId="77777777" w:rsidR="00E71147" w:rsidRPr="002F29C4" w:rsidRDefault="00E71147" w:rsidP="00E71147">
      <w:pPr>
        <w:rPr>
          <w:lang w:val="is-IS"/>
        </w:rPr>
      </w:pPr>
      <w:r w:rsidRPr="002F29C4">
        <w:rPr>
          <w:lang w:val="is-IS"/>
        </w:rPr>
        <w:t xml:space="preserve">Sjá </w:t>
      </w:r>
      <w:r w:rsidR="00146407">
        <w:rPr>
          <w:lang w:val="is-IS"/>
        </w:rPr>
        <w:t>lyfja</w:t>
      </w:r>
      <w:r w:rsidRPr="002F29C4">
        <w:rPr>
          <w:lang w:val="is-IS"/>
        </w:rPr>
        <w:t>upplýsingar erlótíníb</w:t>
      </w:r>
      <w:r w:rsidR="00146407">
        <w:rPr>
          <w:lang w:val="is-IS"/>
        </w:rPr>
        <w:t>s</w:t>
      </w:r>
      <w:r w:rsidRPr="002F29C4">
        <w:rPr>
          <w:lang w:val="is-IS"/>
        </w:rPr>
        <w:t xml:space="preserve"> varðandi skömmtun</w:t>
      </w:r>
      <w:r>
        <w:rPr>
          <w:lang w:val="is-IS"/>
        </w:rPr>
        <w:t xml:space="preserve"> og gjöf erlótiníbs</w:t>
      </w:r>
      <w:r w:rsidRPr="002F29C4">
        <w:rPr>
          <w:lang w:val="is-IS"/>
        </w:rPr>
        <w:t>.</w:t>
      </w:r>
    </w:p>
    <w:p w14:paraId="75D062ED" w14:textId="77777777" w:rsidR="0016705A" w:rsidRPr="002F29C4" w:rsidRDefault="0016705A" w:rsidP="000F64DE">
      <w:pPr>
        <w:rPr>
          <w:lang w:val="is-IS"/>
        </w:rPr>
      </w:pPr>
    </w:p>
    <w:p w14:paraId="567020D9" w14:textId="77777777" w:rsidR="0016705A" w:rsidRPr="002F29C4" w:rsidRDefault="0016705A" w:rsidP="000F64DE">
      <w:pPr>
        <w:rPr>
          <w:i/>
          <w:u w:val="single"/>
          <w:lang w:val="is-IS"/>
        </w:rPr>
      </w:pPr>
      <w:r w:rsidRPr="002F29C4">
        <w:rPr>
          <w:i/>
          <w:u w:val="single"/>
          <w:lang w:val="is-IS"/>
        </w:rPr>
        <w:t>Nýrnafrumukrabbamein sem er langt gengið og/eða með meinvörpum</w:t>
      </w:r>
    </w:p>
    <w:p w14:paraId="26A8FD53" w14:textId="77777777" w:rsidR="0016705A" w:rsidRPr="002F29C4" w:rsidRDefault="0016705A" w:rsidP="000F64DE">
      <w:pPr>
        <w:rPr>
          <w:lang w:val="is-IS"/>
        </w:rPr>
      </w:pPr>
    </w:p>
    <w:p w14:paraId="3C0B207C" w14:textId="773B8E2B" w:rsidR="0016705A" w:rsidRPr="002F29C4" w:rsidRDefault="0016705A" w:rsidP="000F64DE">
      <w:pPr>
        <w:rPr>
          <w:lang w:val="is-IS"/>
        </w:rPr>
      </w:pPr>
      <w:r w:rsidRPr="002F29C4">
        <w:rPr>
          <w:lang w:val="is-IS"/>
        </w:rPr>
        <w:t>Ráðlagður skammtur af Avastin er 10 mg/kg líkamsþyngdar gefinn</w:t>
      </w:r>
      <w:r w:rsidR="00D12A1C">
        <w:rPr>
          <w:lang w:val="is-IS"/>
        </w:rPr>
        <w:t xml:space="preserve"> einu sinni</w:t>
      </w:r>
      <w:r w:rsidRPr="002F29C4">
        <w:rPr>
          <w:lang w:val="is-IS"/>
        </w:rPr>
        <w:t xml:space="preserve"> á 2</w:t>
      </w:r>
      <w:r w:rsidR="00E64FC7">
        <w:rPr>
          <w:lang w:val="is-IS"/>
        </w:rPr>
        <w:t> </w:t>
      </w:r>
      <w:r w:rsidRPr="002F29C4">
        <w:rPr>
          <w:lang w:val="is-IS"/>
        </w:rPr>
        <w:t xml:space="preserve">vikna fresti sem innrennsli í bláæð. </w:t>
      </w:r>
    </w:p>
    <w:p w14:paraId="11EA0BE4" w14:textId="77777777" w:rsidR="0016705A" w:rsidRPr="002F29C4" w:rsidRDefault="0016705A" w:rsidP="00322337">
      <w:pPr>
        <w:rPr>
          <w:lang w:val="is-IS"/>
        </w:rPr>
      </w:pPr>
      <w:r w:rsidRPr="002F29C4">
        <w:rPr>
          <w:lang w:val="is-IS"/>
        </w:rPr>
        <w:t>Mælt er með því að meðferð sé haldið áfram þar til sjúkdómurinn ágerist eða þar til eituráhrif verða óásættanleg.</w:t>
      </w:r>
    </w:p>
    <w:p w14:paraId="5AD6F14F" w14:textId="77777777" w:rsidR="0016705A" w:rsidRPr="002F29C4" w:rsidRDefault="0016705A" w:rsidP="00322337">
      <w:pPr>
        <w:rPr>
          <w:lang w:val="is-IS"/>
        </w:rPr>
      </w:pPr>
    </w:p>
    <w:p w14:paraId="02F4487B" w14:textId="77777777" w:rsidR="0016705A" w:rsidRPr="002F29C4" w:rsidRDefault="0016705A" w:rsidP="009D4EE5">
      <w:pPr>
        <w:keepNext/>
        <w:keepLines/>
        <w:rPr>
          <w:i/>
          <w:u w:val="single"/>
          <w:lang w:val="is-IS"/>
        </w:rPr>
      </w:pPr>
      <w:bookmarkStart w:id="6" w:name="OLE_LINK29"/>
      <w:bookmarkStart w:id="7" w:name="OLE_LINK30"/>
      <w:r w:rsidRPr="002F29C4">
        <w:rPr>
          <w:i/>
          <w:u w:val="single"/>
          <w:lang w:val="is-IS"/>
        </w:rPr>
        <w:t>Þekjufrumukrabbamein í eggjastokkum, krabbamein í eggjaleiðurum og krabbamein í lífhimnu</w:t>
      </w:r>
      <w:bookmarkEnd w:id="6"/>
      <w:bookmarkEnd w:id="7"/>
    </w:p>
    <w:p w14:paraId="708D55EC" w14:textId="77777777" w:rsidR="0016705A" w:rsidRPr="002F29C4" w:rsidRDefault="0016705A" w:rsidP="009D4EE5">
      <w:pPr>
        <w:keepNext/>
        <w:keepLines/>
        <w:rPr>
          <w:i/>
          <w:u w:val="single"/>
          <w:lang w:val="is-IS"/>
        </w:rPr>
      </w:pPr>
    </w:p>
    <w:p w14:paraId="79262443" w14:textId="77777777" w:rsidR="0016705A" w:rsidRPr="002F29C4" w:rsidRDefault="00D12A1C" w:rsidP="009D4EE5">
      <w:pPr>
        <w:keepNext/>
        <w:keepLines/>
        <w:rPr>
          <w:i/>
          <w:lang w:val="is-IS"/>
        </w:rPr>
      </w:pPr>
      <w:r>
        <w:rPr>
          <w:i/>
          <w:u w:val="single"/>
          <w:lang w:val="is-IS"/>
        </w:rPr>
        <w:t xml:space="preserve">Fyrsta </w:t>
      </w:r>
      <w:r w:rsidR="0016705A" w:rsidRPr="00C1751C">
        <w:rPr>
          <w:i/>
          <w:u w:val="single"/>
          <w:lang w:val="is-IS"/>
        </w:rPr>
        <w:t>meðferð:</w:t>
      </w:r>
      <w:r w:rsidR="0016705A" w:rsidRPr="002F29C4">
        <w:rPr>
          <w:i/>
          <w:lang w:val="is-IS"/>
        </w:rPr>
        <w:t xml:space="preserve"> </w:t>
      </w:r>
      <w:r w:rsidR="0016705A" w:rsidRPr="002F29C4">
        <w:rPr>
          <w:lang w:val="is-IS"/>
        </w:rPr>
        <w:t>Avastin er gefið ásamt carboplatíni og paklítaxeli í allt að 6 meðferðarlotur og síðan fylgt eftir með Avastin einu sér þar til sjúkdómurinn ágerist, eða að hámarki í 15 mánuði, eða þar til eituráhrif verða óásættanleg, hvert af þessu sem verður fyrst.</w:t>
      </w:r>
    </w:p>
    <w:p w14:paraId="474A13E7" w14:textId="77777777" w:rsidR="0016705A" w:rsidRPr="002F29C4" w:rsidRDefault="0016705A" w:rsidP="00322337">
      <w:pPr>
        <w:rPr>
          <w:lang w:val="is-IS"/>
        </w:rPr>
      </w:pPr>
      <w:r w:rsidRPr="002F29C4">
        <w:rPr>
          <w:lang w:val="is-IS"/>
        </w:rPr>
        <w:t>Ráðlagður skammtur af Avastin er 15 mg/kg líkamsþyngdar, gefið einu sinni á 3 vikna fresti sem innrennsli í bláæð.</w:t>
      </w:r>
    </w:p>
    <w:p w14:paraId="7FEA5E9B" w14:textId="77777777" w:rsidR="0016705A" w:rsidRPr="002F29C4" w:rsidRDefault="0016705A" w:rsidP="00E123FB">
      <w:pPr>
        <w:rPr>
          <w:lang w:val="is-IS"/>
        </w:rPr>
      </w:pPr>
    </w:p>
    <w:p w14:paraId="5D3C4A68" w14:textId="77777777" w:rsidR="0016705A" w:rsidRPr="002F29C4" w:rsidRDefault="0016705A" w:rsidP="00E123FB">
      <w:pPr>
        <w:rPr>
          <w:lang w:val="is-IS"/>
        </w:rPr>
      </w:pPr>
      <w:r w:rsidRPr="002F29C4">
        <w:rPr>
          <w:i/>
          <w:u w:val="single"/>
          <w:lang w:val="is-IS"/>
        </w:rPr>
        <w:t>Meðhöndlun endurkomins sjúkdóms</w:t>
      </w:r>
      <w:r w:rsidR="008806C4" w:rsidRPr="002F29C4">
        <w:rPr>
          <w:i/>
          <w:lang w:val="is-IS"/>
        </w:rPr>
        <w:t xml:space="preserve"> </w:t>
      </w:r>
      <w:r w:rsidR="008806C4" w:rsidRPr="002F29C4">
        <w:rPr>
          <w:i/>
          <w:u w:val="single"/>
          <w:lang w:val="is-IS"/>
        </w:rPr>
        <w:t>sem er næmur fyrir platínusamböndum</w:t>
      </w:r>
      <w:r w:rsidRPr="002F29C4">
        <w:rPr>
          <w:lang w:val="is-IS"/>
        </w:rPr>
        <w:t xml:space="preserve">: Avastin er gefið ásamt </w:t>
      </w:r>
      <w:r w:rsidR="00F67F48">
        <w:rPr>
          <w:lang w:val="is-IS"/>
        </w:rPr>
        <w:t xml:space="preserve">annað hvort </w:t>
      </w:r>
      <w:r w:rsidRPr="002F29C4">
        <w:rPr>
          <w:lang w:val="is-IS"/>
        </w:rPr>
        <w:t xml:space="preserve">carboplatíni og gemcitabíni í 6 meðferðarlotur og í allt að 10 meðferðarlotur </w:t>
      </w:r>
      <w:r w:rsidR="00F67F48">
        <w:rPr>
          <w:lang w:val="is-IS"/>
        </w:rPr>
        <w:t xml:space="preserve">eða </w:t>
      </w:r>
      <w:r w:rsidR="00F67F48" w:rsidRPr="002F29C4">
        <w:rPr>
          <w:lang w:val="is-IS"/>
        </w:rPr>
        <w:t>ásamt carboplatíni og paklítaxeli í</w:t>
      </w:r>
      <w:r w:rsidR="00F67F48">
        <w:rPr>
          <w:lang w:val="is-IS"/>
        </w:rPr>
        <w:t xml:space="preserve"> </w:t>
      </w:r>
      <w:r w:rsidR="00F67F48" w:rsidRPr="002F29C4">
        <w:rPr>
          <w:lang w:val="is-IS"/>
        </w:rPr>
        <w:t xml:space="preserve">6 meðferðarlotur og í allt að </w:t>
      </w:r>
      <w:r w:rsidR="00F67F48">
        <w:rPr>
          <w:lang w:val="is-IS"/>
        </w:rPr>
        <w:t>8</w:t>
      </w:r>
      <w:r w:rsidR="00F67F48" w:rsidRPr="002F29C4">
        <w:rPr>
          <w:lang w:val="is-IS"/>
        </w:rPr>
        <w:t xml:space="preserve"> meðferðarlotur </w:t>
      </w:r>
      <w:r w:rsidRPr="002F29C4">
        <w:rPr>
          <w:lang w:val="is-IS"/>
        </w:rPr>
        <w:t>og síðan fylgt eftir með Avastin einu sér þar til sjúkdómurinn ágerist. Ráðlagður skammtur af Avastin er 15 mg/kg líkamsþyngdar, gefið einu sinni á 3 vikna fresti sem innrennsli í bláæð.</w:t>
      </w:r>
    </w:p>
    <w:p w14:paraId="6CFF5969" w14:textId="77777777" w:rsidR="008806C4" w:rsidRPr="002F29C4" w:rsidRDefault="008806C4" w:rsidP="008806C4">
      <w:pPr>
        <w:rPr>
          <w:i/>
          <w:lang w:val="is-IS"/>
        </w:rPr>
      </w:pPr>
    </w:p>
    <w:p w14:paraId="1B1604FC" w14:textId="77777777" w:rsidR="008806C4" w:rsidRPr="002F29C4" w:rsidRDefault="008806C4" w:rsidP="008806C4">
      <w:pPr>
        <w:rPr>
          <w:rFonts w:cs="Arial"/>
          <w:lang w:val="is-IS"/>
        </w:rPr>
      </w:pPr>
      <w:r w:rsidRPr="002F29C4">
        <w:rPr>
          <w:i/>
          <w:u w:val="single"/>
          <w:lang w:val="is-IS"/>
        </w:rPr>
        <w:t>Meðhöndlun endurkomins sjúkdóms sem er ónæmur fyrir platínusamböndum</w:t>
      </w:r>
      <w:r w:rsidRPr="002F29C4">
        <w:rPr>
          <w:i/>
          <w:lang w:val="is-IS"/>
        </w:rPr>
        <w:t xml:space="preserve">: </w:t>
      </w:r>
      <w:r w:rsidRPr="002F29C4">
        <w:rPr>
          <w:lang w:val="is-IS"/>
        </w:rPr>
        <w:t>Avastin er gefið ásamt einu eftirtalinna lyfja</w:t>
      </w:r>
      <w:r w:rsidRPr="002F29C4">
        <w:rPr>
          <w:rFonts w:cs="Arial"/>
          <w:lang w:val="is-IS"/>
        </w:rPr>
        <w:t xml:space="preserve"> – </w:t>
      </w:r>
      <w:r w:rsidRPr="002F29C4">
        <w:rPr>
          <w:lang w:val="is-IS"/>
        </w:rPr>
        <w:t xml:space="preserve">paklítaxeli, tópótekani (gefið einu sinni í viku) eða pegýleruðu doxórúbicíni í </w:t>
      </w:r>
      <w:r w:rsidR="003E4E02" w:rsidRPr="002F29C4">
        <w:rPr>
          <w:lang w:val="is-IS"/>
        </w:rPr>
        <w:t>lípósómum</w:t>
      </w:r>
      <w:r w:rsidRPr="002F29C4">
        <w:rPr>
          <w:rFonts w:cs="Arial"/>
          <w:lang w:val="is-IS"/>
        </w:rPr>
        <w:t xml:space="preserve">. </w:t>
      </w:r>
      <w:r w:rsidRPr="002F29C4">
        <w:rPr>
          <w:lang w:val="is-IS"/>
        </w:rPr>
        <w:t>Ráðlagður skammtur af Avastin er 10 mg/kg líkamsþyngdar, gefið einu sinni á 2 vikna fresti sem innrennsli í bláæð. Þegar Avastin er gefið ásamt tópótekani (gefið á dögum 1-5 á 3 vikna fresti) er ráðlagður skammtur af Avastin 15 mg/kg líkamsþyngdar, gefið einu sinni á 3 vikna fresti sem innrennsli í bláæð. Mælt er með því að meðferð sé haldið áfram þar til sjúkdómurinn ágerist eða þar til eituráhrif verða óásættanleg (sjá kafla 5.1, rannsókn MO22224</w:t>
      </w:r>
      <w:r w:rsidRPr="002F29C4">
        <w:rPr>
          <w:rFonts w:cs="Arial"/>
          <w:lang w:val="is-IS"/>
        </w:rPr>
        <w:t>).</w:t>
      </w:r>
    </w:p>
    <w:p w14:paraId="36CA0A7E" w14:textId="77777777" w:rsidR="005643CF" w:rsidRPr="002F29C4" w:rsidRDefault="005643CF" w:rsidP="005643CF">
      <w:pPr>
        <w:rPr>
          <w:rFonts w:cs="Arial"/>
          <w:lang w:val="is-IS"/>
        </w:rPr>
      </w:pPr>
    </w:p>
    <w:p w14:paraId="0001608A" w14:textId="77777777" w:rsidR="005643CF" w:rsidRPr="002F29C4" w:rsidRDefault="001A7F5E" w:rsidP="005643CF">
      <w:pPr>
        <w:rPr>
          <w:i/>
          <w:u w:val="single"/>
          <w:lang w:val="is-IS"/>
        </w:rPr>
      </w:pPr>
      <w:r w:rsidRPr="002F29C4">
        <w:rPr>
          <w:i/>
          <w:u w:val="single"/>
          <w:lang w:val="is-IS"/>
        </w:rPr>
        <w:t>Krabbamein í leghálsi</w:t>
      </w:r>
    </w:p>
    <w:p w14:paraId="4FE13CAA" w14:textId="77777777" w:rsidR="005643CF" w:rsidRPr="002F29C4" w:rsidRDefault="005643CF" w:rsidP="005643CF">
      <w:pPr>
        <w:rPr>
          <w:lang w:val="is-IS"/>
        </w:rPr>
      </w:pPr>
    </w:p>
    <w:p w14:paraId="0EE117E2" w14:textId="77777777" w:rsidR="005643CF" w:rsidRPr="002F29C4" w:rsidRDefault="005643CF" w:rsidP="005643CF">
      <w:pPr>
        <w:rPr>
          <w:lang w:val="is-IS"/>
        </w:rPr>
      </w:pPr>
      <w:r w:rsidRPr="002F29C4">
        <w:rPr>
          <w:lang w:val="is-IS"/>
        </w:rPr>
        <w:t xml:space="preserve">Avastin </w:t>
      </w:r>
      <w:r w:rsidR="001A7F5E" w:rsidRPr="002F29C4">
        <w:rPr>
          <w:lang w:val="is-IS"/>
        </w:rPr>
        <w:t>er gefið ásamt annarri hvorri eftirtalinni samsettri meðferðaráætlun</w:t>
      </w:r>
      <w:r w:rsidRPr="002F29C4">
        <w:rPr>
          <w:lang w:val="is-IS"/>
        </w:rPr>
        <w:t xml:space="preserve">: </w:t>
      </w:r>
      <w:r w:rsidR="001A7F5E" w:rsidRPr="002F29C4">
        <w:rPr>
          <w:lang w:val="is-IS"/>
        </w:rPr>
        <w:t>paklítaxeli ásamt</w:t>
      </w:r>
      <w:r w:rsidRPr="002F29C4">
        <w:rPr>
          <w:lang w:val="is-IS"/>
        </w:rPr>
        <w:t xml:space="preserve"> cisplat</w:t>
      </w:r>
      <w:r w:rsidR="001A7F5E" w:rsidRPr="002F29C4">
        <w:rPr>
          <w:lang w:val="is-IS"/>
        </w:rPr>
        <w:t>íni</w:t>
      </w:r>
      <w:r w:rsidRPr="002F29C4">
        <w:rPr>
          <w:lang w:val="is-IS"/>
        </w:rPr>
        <w:t xml:space="preserve"> </w:t>
      </w:r>
      <w:r w:rsidR="001A7F5E" w:rsidRPr="002F29C4">
        <w:rPr>
          <w:lang w:val="is-IS"/>
        </w:rPr>
        <w:t>eða paklítaxeli ásamt</w:t>
      </w:r>
      <w:r w:rsidRPr="002F29C4">
        <w:rPr>
          <w:lang w:val="is-IS"/>
        </w:rPr>
        <w:t xml:space="preserve"> </w:t>
      </w:r>
      <w:r w:rsidR="001A7F5E" w:rsidRPr="002F29C4">
        <w:rPr>
          <w:lang w:val="is-IS"/>
        </w:rPr>
        <w:t>tópótekani.</w:t>
      </w:r>
    </w:p>
    <w:p w14:paraId="6C5DFD6F" w14:textId="77777777" w:rsidR="005643CF" w:rsidRPr="002F29C4" w:rsidRDefault="001A7F5E" w:rsidP="005643CF">
      <w:pPr>
        <w:rPr>
          <w:lang w:val="is-IS"/>
        </w:rPr>
      </w:pPr>
      <w:r w:rsidRPr="002F29C4">
        <w:rPr>
          <w:lang w:val="is-IS"/>
        </w:rPr>
        <w:t xml:space="preserve">Ráðlagður skammtur af </w:t>
      </w:r>
      <w:r w:rsidR="005643CF" w:rsidRPr="002F29C4">
        <w:rPr>
          <w:lang w:val="is-IS"/>
        </w:rPr>
        <w:t xml:space="preserve">Avastin </w:t>
      </w:r>
      <w:r w:rsidRPr="002F29C4">
        <w:rPr>
          <w:lang w:val="is-IS"/>
        </w:rPr>
        <w:t>er</w:t>
      </w:r>
      <w:r w:rsidR="005643CF" w:rsidRPr="002F29C4">
        <w:rPr>
          <w:lang w:val="is-IS"/>
        </w:rPr>
        <w:t xml:space="preserve"> 15</w:t>
      </w:r>
      <w:r w:rsidRPr="002F29C4">
        <w:rPr>
          <w:lang w:val="is-IS"/>
        </w:rPr>
        <w:t> </w:t>
      </w:r>
      <w:r w:rsidR="005643CF" w:rsidRPr="002F29C4">
        <w:rPr>
          <w:lang w:val="is-IS"/>
        </w:rPr>
        <w:t xml:space="preserve">mg/kg </w:t>
      </w:r>
      <w:r w:rsidRPr="002F29C4">
        <w:rPr>
          <w:lang w:val="is-IS"/>
        </w:rPr>
        <w:t>líkamsþyngdar, gefið einu sinni á 3 vikna fresti sem innrennsli í bláæð</w:t>
      </w:r>
      <w:r w:rsidR="005643CF" w:rsidRPr="002F29C4">
        <w:rPr>
          <w:lang w:val="is-IS"/>
        </w:rPr>
        <w:t>.</w:t>
      </w:r>
    </w:p>
    <w:p w14:paraId="6CD07E56" w14:textId="77777777" w:rsidR="0016705A" w:rsidRPr="002F29C4" w:rsidRDefault="001A7F5E" w:rsidP="005643CF">
      <w:pPr>
        <w:rPr>
          <w:lang w:val="is-IS"/>
        </w:rPr>
      </w:pPr>
      <w:r w:rsidRPr="002F29C4">
        <w:rPr>
          <w:lang w:val="is-IS"/>
        </w:rPr>
        <w:t>Mælt er með því að meðferð sé haldið áfram þar til sjúkdómurinn ágerist eða þar til eituráhrif verða óásættanleg (sjá kafla 5.1</w:t>
      </w:r>
      <w:r w:rsidRPr="002F29C4">
        <w:rPr>
          <w:rFonts w:cs="Arial"/>
          <w:lang w:val="is-IS"/>
        </w:rPr>
        <w:t>)</w:t>
      </w:r>
      <w:r w:rsidR="005643CF" w:rsidRPr="002F29C4">
        <w:rPr>
          <w:lang w:val="is-IS"/>
        </w:rPr>
        <w:t>.</w:t>
      </w:r>
    </w:p>
    <w:p w14:paraId="158BA28E" w14:textId="77777777" w:rsidR="005643CF" w:rsidRPr="002F29C4" w:rsidRDefault="005643CF" w:rsidP="000F64DE">
      <w:pPr>
        <w:rPr>
          <w:lang w:val="is-IS"/>
        </w:rPr>
      </w:pPr>
    </w:p>
    <w:p w14:paraId="28E7D80F" w14:textId="77777777" w:rsidR="0016705A" w:rsidRPr="002F29C4" w:rsidRDefault="0016705A" w:rsidP="00DF4583">
      <w:pPr>
        <w:keepNext/>
        <w:keepLines/>
        <w:rPr>
          <w:i/>
          <w:u w:val="single"/>
          <w:lang w:val="is-IS"/>
        </w:rPr>
      </w:pPr>
      <w:r w:rsidRPr="002F29C4">
        <w:rPr>
          <w:i/>
          <w:u w:val="single"/>
          <w:lang w:val="is-IS"/>
        </w:rPr>
        <w:lastRenderedPageBreak/>
        <w:t xml:space="preserve">Sérstakir sjúklingahópar </w:t>
      </w:r>
    </w:p>
    <w:p w14:paraId="6158934F" w14:textId="77777777" w:rsidR="0016705A" w:rsidRPr="002F29C4" w:rsidRDefault="0016705A" w:rsidP="00DF4583">
      <w:pPr>
        <w:keepNext/>
        <w:keepLines/>
        <w:rPr>
          <w:lang w:val="is-IS"/>
        </w:rPr>
      </w:pPr>
    </w:p>
    <w:p w14:paraId="1E183211" w14:textId="77777777" w:rsidR="00A8391C" w:rsidRPr="002F29C4" w:rsidRDefault="0016705A" w:rsidP="00E63EE9">
      <w:pPr>
        <w:keepNext/>
        <w:keepLines/>
        <w:rPr>
          <w:lang w:val="is-IS"/>
        </w:rPr>
      </w:pPr>
      <w:r w:rsidRPr="002F29C4">
        <w:rPr>
          <w:i/>
          <w:lang w:val="is-IS"/>
        </w:rPr>
        <w:t>Aldraðir sjúklingar:</w:t>
      </w:r>
      <w:r w:rsidRPr="002F29C4">
        <w:rPr>
          <w:lang w:val="is-IS"/>
        </w:rPr>
        <w:t xml:space="preserve"> Ekki er þörf á aðlaga skammta hjá </w:t>
      </w:r>
      <w:r w:rsidR="00A8391C">
        <w:rPr>
          <w:lang w:val="is-IS"/>
        </w:rPr>
        <w:t>sjúklingum</w:t>
      </w:r>
      <w:r w:rsidR="00A8391C" w:rsidRPr="00823611">
        <w:rPr>
          <w:lang w:val="is-IS"/>
        </w:rPr>
        <w:t xml:space="preserve"> ≥ 65 ára</w:t>
      </w:r>
      <w:r w:rsidR="00A8391C" w:rsidRPr="002F29C4">
        <w:rPr>
          <w:lang w:val="is-IS"/>
        </w:rPr>
        <w:t>.</w:t>
      </w:r>
    </w:p>
    <w:p w14:paraId="21456D07" w14:textId="77777777" w:rsidR="0016705A" w:rsidRPr="002F29C4" w:rsidRDefault="0016705A" w:rsidP="00635122">
      <w:pPr>
        <w:rPr>
          <w:lang w:val="is-IS"/>
        </w:rPr>
      </w:pPr>
    </w:p>
    <w:p w14:paraId="7F745784" w14:textId="77777777" w:rsidR="0016705A" w:rsidRPr="002F29C4" w:rsidRDefault="0016705A" w:rsidP="009A106E">
      <w:pPr>
        <w:keepNext/>
        <w:keepLines/>
        <w:rPr>
          <w:lang w:val="is-IS"/>
        </w:rPr>
      </w:pPr>
      <w:r w:rsidRPr="002F29C4">
        <w:rPr>
          <w:i/>
          <w:lang w:val="is-IS"/>
        </w:rPr>
        <w:t>Sjúklingar með skerta nýrnastarfsemi:</w:t>
      </w:r>
      <w:r w:rsidRPr="002F29C4">
        <w:rPr>
          <w:lang w:val="is-IS"/>
        </w:rPr>
        <w:t xml:space="preserve"> Öryggi og </w:t>
      </w:r>
      <w:r w:rsidR="00B9218D">
        <w:rPr>
          <w:lang w:val="is-IS"/>
        </w:rPr>
        <w:t>verkun</w:t>
      </w:r>
      <w:r w:rsidR="00B9218D" w:rsidRPr="002F29C4">
        <w:rPr>
          <w:lang w:val="is-IS"/>
        </w:rPr>
        <w:t xml:space="preserve"> </w:t>
      </w:r>
      <w:r w:rsidRPr="002F29C4">
        <w:rPr>
          <w:lang w:val="is-IS"/>
        </w:rPr>
        <w:t>hafa ekki verið rannsökuð hjá sjúklingum með skerta nýrnastarfsemi (sjá kafla 5.2).</w:t>
      </w:r>
    </w:p>
    <w:p w14:paraId="2D4E6914" w14:textId="77777777" w:rsidR="0016705A" w:rsidRPr="002F29C4" w:rsidRDefault="0016705A" w:rsidP="000F64DE">
      <w:pPr>
        <w:rPr>
          <w:b/>
          <w:i/>
          <w:lang w:val="is-IS"/>
        </w:rPr>
      </w:pPr>
    </w:p>
    <w:p w14:paraId="3421DD23" w14:textId="77777777" w:rsidR="0016705A" w:rsidRPr="002F29C4" w:rsidRDefault="0016705A" w:rsidP="000F64DE">
      <w:pPr>
        <w:rPr>
          <w:lang w:val="is-IS"/>
        </w:rPr>
      </w:pPr>
      <w:r w:rsidRPr="002F29C4">
        <w:rPr>
          <w:i/>
          <w:lang w:val="is-IS"/>
        </w:rPr>
        <w:t>Sjúklingar með skerta lifrarstarfsemi:</w:t>
      </w:r>
      <w:r w:rsidRPr="002F29C4">
        <w:rPr>
          <w:lang w:val="is-IS"/>
        </w:rPr>
        <w:t xml:space="preserve"> Öryggi og </w:t>
      </w:r>
      <w:r w:rsidR="00B9218D">
        <w:rPr>
          <w:lang w:val="is-IS"/>
        </w:rPr>
        <w:t>verkun</w:t>
      </w:r>
      <w:r w:rsidR="00B9218D" w:rsidRPr="002F29C4">
        <w:rPr>
          <w:lang w:val="is-IS"/>
        </w:rPr>
        <w:t xml:space="preserve"> </w:t>
      </w:r>
      <w:r w:rsidRPr="002F29C4">
        <w:rPr>
          <w:lang w:val="is-IS"/>
        </w:rPr>
        <w:t>hafa ekki verið rannsökuð hjá sjúklingum með skerta lifrarstarfsemi (sjá kafla 5.2).</w:t>
      </w:r>
    </w:p>
    <w:p w14:paraId="122D5C63" w14:textId="77777777" w:rsidR="0016705A" w:rsidRPr="002F29C4" w:rsidRDefault="0016705A" w:rsidP="009F5754">
      <w:pPr>
        <w:rPr>
          <w:lang w:val="is-IS"/>
        </w:rPr>
      </w:pPr>
    </w:p>
    <w:p w14:paraId="713DFF2E" w14:textId="77777777" w:rsidR="0016705A" w:rsidRPr="002F29C4" w:rsidRDefault="0016705A" w:rsidP="00614093">
      <w:pPr>
        <w:keepNext/>
        <w:keepLines/>
        <w:rPr>
          <w:i/>
          <w:u w:val="single"/>
          <w:lang w:val="is-IS"/>
        </w:rPr>
      </w:pPr>
      <w:r w:rsidRPr="002F29C4">
        <w:rPr>
          <w:i/>
          <w:u w:val="single"/>
          <w:lang w:val="is-IS"/>
        </w:rPr>
        <w:t>Börn</w:t>
      </w:r>
    </w:p>
    <w:p w14:paraId="727370E8" w14:textId="77777777" w:rsidR="0016705A" w:rsidRPr="002F29C4" w:rsidRDefault="0016705A" w:rsidP="00614093">
      <w:pPr>
        <w:keepNext/>
        <w:keepLines/>
        <w:rPr>
          <w:i/>
          <w:lang w:val="is-IS"/>
        </w:rPr>
      </w:pPr>
    </w:p>
    <w:p w14:paraId="51BF7562" w14:textId="42C9F9F6" w:rsidR="0016705A" w:rsidRDefault="0016705A" w:rsidP="001417B8">
      <w:pPr>
        <w:rPr>
          <w:lang w:val="is-IS"/>
        </w:rPr>
      </w:pPr>
      <w:r w:rsidRPr="002F29C4">
        <w:rPr>
          <w:lang w:val="is-IS"/>
        </w:rPr>
        <w:t xml:space="preserve">Ekki hefur verið sýnt fram á öryggi og verkun bevacízúmabs hjá börnum </w:t>
      </w:r>
      <w:r w:rsidR="000C7EAA">
        <w:rPr>
          <w:lang w:val="is-IS"/>
        </w:rPr>
        <w:t>yngri en 18 ára</w:t>
      </w:r>
      <w:r w:rsidRPr="002F29C4">
        <w:rPr>
          <w:lang w:val="is-IS"/>
        </w:rPr>
        <w:t>. Fyrirliggjandi upplýsingar eru tilgreindar í köflum</w:t>
      </w:r>
      <w:r w:rsidR="00E64FC7">
        <w:rPr>
          <w:lang w:val="is-IS"/>
        </w:rPr>
        <w:t> </w:t>
      </w:r>
      <w:r w:rsidR="005733C4" w:rsidRPr="002F29C4">
        <w:rPr>
          <w:lang w:val="is-IS"/>
        </w:rPr>
        <w:t xml:space="preserve">4.8, </w:t>
      </w:r>
      <w:r w:rsidRPr="002F29C4">
        <w:rPr>
          <w:lang w:val="is-IS"/>
        </w:rPr>
        <w:t>5.1</w:t>
      </w:r>
      <w:r w:rsidR="00172475">
        <w:rPr>
          <w:lang w:val="is-IS"/>
        </w:rPr>
        <w:t xml:space="preserve"> og</w:t>
      </w:r>
      <w:r w:rsidRPr="002F29C4">
        <w:rPr>
          <w:lang w:val="is-IS"/>
        </w:rPr>
        <w:t xml:space="preserve"> 5.2</w:t>
      </w:r>
      <w:r w:rsidR="00172475">
        <w:rPr>
          <w:lang w:val="is-IS"/>
        </w:rPr>
        <w:t xml:space="preserve">, en </w:t>
      </w:r>
      <w:r w:rsidR="00172475" w:rsidRPr="002F29C4">
        <w:rPr>
          <w:lang w:val="is-IS"/>
        </w:rPr>
        <w:t>ekki er hægt að ráðleggja ákveðna skammta</w:t>
      </w:r>
      <w:r w:rsidRPr="002F29C4">
        <w:rPr>
          <w:lang w:val="is-IS"/>
        </w:rPr>
        <w:t>.</w:t>
      </w:r>
    </w:p>
    <w:p w14:paraId="3907093E" w14:textId="77777777" w:rsidR="00172475" w:rsidRPr="0064213A" w:rsidRDefault="00172475" w:rsidP="00172475">
      <w:pPr>
        <w:rPr>
          <w:lang w:val="is-IS"/>
        </w:rPr>
      </w:pPr>
    </w:p>
    <w:p w14:paraId="5DFA64CA" w14:textId="77777777" w:rsidR="00172475" w:rsidRPr="0064213A" w:rsidRDefault="00172475" w:rsidP="00172475">
      <w:pPr>
        <w:rPr>
          <w:lang w:val="is-IS"/>
        </w:rPr>
      </w:pPr>
      <w:r w:rsidRPr="0064213A">
        <w:rPr>
          <w:lang w:val="is-IS"/>
        </w:rPr>
        <w:t xml:space="preserve">Engin viðeigandi not eru fyrir </w:t>
      </w:r>
      <w:r w:rsidRPr="002F29C4">
        <w:rPr>
          <w:lang w:val="is-IS"/>
        </w:rPr>
        <w:t>bevacízúmab</w:t>
      </w:r>
      <w:r>
        <w:rPr>
          <w:lang w:val="is-IS"/>
        </w:rPr>
        <w:t xml:space="preserve"> við ábendingunum krabbamein í ristli, endaþarmi, brjóstum, lungum, eggjastokkum, eggjaleiðurum, lífhimnu, leghálsi eða nýrum hjá börnum</w:t>
      </w:r>
      <w:r w:rsidRPr="0064213A">
        <w:rPr>
          <w:lang w:val="is-IS"/>
        </w:rPr>
        <w:t>.</w:t>
      </w:r>
    </w:p>
    <w:p w14:paraId="69F98E58" w14:textId="77777777" w:rsidR="0016705A" w:rsidRPr="002F29C4" w:rsidRDefault="0016705A" w:rsidP="000F64DE">
      <w:pPr>
        <w:rPr>
          <w:lang w:val="is-IS"/>
        </w:rPr>
      </w:pPr>
    </w:p>
    <w:p w14:paraId="25D6B491" w14:textId="77777777" w:rsidR="0016705A" w:rsidRPr="002F29C4" w:rsidRDefault="0016705A" w:rsidP="007F50B7">
      <w:pPr>
        <w:keepNext/>
        <w:keepLines/>
        <w:rPr>
          <w:u w:val="single"/>
          <w:lang w:val="is-IS"/>
        </w:rPr>
      </w:pPr>
      <w:r w:rsidRPr="002F29C4">
        <w:rPr>
          <w:u w:val="single"/>
          <w:lang w:val="is-IS"/>
        </w:rPr>
        <w:t>Lyfjagjöf</w:t>
      </w:r>
    </w:p>
    <w:p w14:paraId="38D9D60C" w14:textId="77777777" w:rsidR="0016705A" w:rsidRPr="002F29C4" w:rsidRDefault="0016705A" w:rsidP="007F50B7">
      <w:pPr>
        <w:keepNext/>
        <w:keepLines/>
        <w:rPr>
          <w:i/>
          <w:u w:val="single"/>
          <w:lang w:val="is-IS"/>
        </w:rPr>
      </w:pPr>
    </w:p>
    <w:p w14:paraId="17F56D1E" w14:textId="58A7941A" w:rsidR="0016705A" w:rsidRPr="002F29C4" w:rsidRDefault="0016705A" w:rsidP="007F50B7">
      <w:pPr>
        <w:keepNext/>
        <w:keepLines/>
        <w:rPr>
          <w:lang w:val="is-IS"/>
        </w:rPr>
      </w:pPr>
      <w:r w:rsidRPr="002F29C4">
        <w:rPr>
          <w:lang w:val="is-IS"/>
        </w:rPr>
        <w:t>Upphafsskammt á að gefa á 90</w:t>
      </w:r>
      <w:r w:rsidR="00E64FC7">
        <w:rPr>
          <w:lang w:val="is-IS"/>
        </w:rPr>
        <w:t> </w:t>
      </w:r>
      <w:r w:rsidRPr="002F29C4">
        <w:rPr>
          <w:lang w:val="is-IS"/>
        </w:rPr>
        <w:t>mínútum sem innrennsli í bláæð. Ef fyrsta innrennslið þolist vel, má gefa annað innrennslið á 60</w:t>
      </w:r>
      <w:r w:rsidR="00E64FC7">
        <w:rPr>
          <w:lang w:val="is-IS"/>
        </w:rPr>
        <w:t> </w:t>
      </w:r>
      <w:r w:rsidRPr="002F29C4">
        <w:rPr>
          <w:lang w:val="is-IS"/>
        </w:rPr>
        <w:t>mínútum. Ef 60</w:t>
      </w:r>
      <w:r w:rsidR="00E64FC7">
        <w:rPr>
          <w:lang w:val="is-IS"/>
        </w:rPr>
        <w:t> </w:t>
      </w:r>
      <w:r w:rsidRPr="002F29C4">
        <w:rPr>
          <w:lang w:val="is-IS"/>
        </w:rPr>
        <w:t>mínútna innrennslið þolist vel, má gefa öll síðari innrennsli á 30</w:t>
      </w:r>
      <w:r w:rsidR="00E64FC7">
        <w:rPr>
          <w:lang w:val="is-IS"/>
        </w:rPr>
        <w:t> </w:t>
      </w:r>
      <w:r w:rsidRPr="002F29C4">
        <w:rPr>
          <w:lang w:val="is-IS"/>
        </w:rPr>
        <w:t>mínútum.</w:t>
      </w:r>
    </w:p>
    <w:p w14:paraId="3D67DACF" w14:textId="77777777" w:rsidR="0016705A" w:rsidRPr="002F29C4" w:rsidRDefault="0016705A" w:rsidP="00F45598">
      <w:pPr>
        <w:rPr>
          <w:lang w:val="is-IS"/>
        </w:rPr>
      </w:pPr>
    </w:p>
    <w:p w14:paraId="544218E8" w14:textId="77777777" w:rsidR="0016705A" w:rsidRPr="002F29C4" w:rsidRDefault="0021553F" w:rsidP="00F45598">
      <w:pPr>
        <w:rPr>
          <w:lang w:val="is-IS"/>
        </w:rPr>
      </w:pPr>
      <w:r w:rsidRPr="00823611">
        <w:rPr>
          <w:lang w:val="is-IS"/>
        </w:rPr>
        <w:t>Ekki má gefa lyfið með inndælingu (stökum skammti) í bláæð</w:t>
      </w:r>
      <w:r w:rsidR="0016705A" w:rsidRPr="002F29C4">
        <w:rPr>
          <w:lang w:val="is-IS"/>
        </w:rPr>
        <w:t>.</w:t>
      </w:r>
    </w:p>
    <w:p w14:paraId="06C250BB" w14:textId="77777777" w:rsidR="000C7EAA" w:rsidRPr="00015555" w:rsidRDefault="000C7EAA" w:rsidP="000C7EAA">
      <w:pPr>
        <w:outlineLvl w:val="0"/>
        <w:rPr>
          <w:lang w:val="is-IS"/>
        </w:rPr>
      </w:pPr>
    </w:p>
    <w:p w14:paraId="679FBE3E" w14:textId="77777777" w:rsidR="000C7EAA" w:rsidRPr="00015555" w:rsidRDefault="000C7EAA" w:rsidP="000C7EAA">
      <w:pPr>
        <w:rPr>
          <w:lang w:val="da-DK"/>
        </w:rPr>
      </w:pPr>
      <w:r w:rsidRPr="00015555">
        <w:rPr>
          <w:lang w:val="da-DK"/>
        </w:rPr>
        <w:t>Ekki er ráðlagt að minnka skammta ef aukaverkanir koma fram. Ef tilefni er til á annaðhvort að hætta meðferð fyrir fullt og allt eða gera hlé á henni, eins og lýst er í kafla 4.4.</w:t>
      </w:r>
    </w:p>
    <w:p w14:paraId="76524615" w14:textId="77777777" w:rsidR="0016705A" w:rsidRPr="002F29C4" w:rsidRDefault="0016705A" w:rsidP="00F45598">
      <w:pPr>
        <w:rPr>
          <w:b/>
          <w:i/>
          <w:lang w:val="is-IS"/>
        </w:rPr>
      </w:pPr>
    </w:p>
    <w:p w14:paraId="4D57939B" w14:textId="77777777" w:rsidR="0016705A" w:rsidRPr="002F29C4" w:rsidRDefault="0016705A" w:rsidP="00F45598">
      <w:pPr>
        <w:rPr>
          <w:i/>
          <w:szCs w:val="22"/>
          <w:u w:val="single"/>
          <w:lang w:val="is-IS"/>
        </w:rPr>
      </w:pPr>
      <w:r w:rsidRPr="002F29C4">
        <w:rPr>
          <w:i/>
          <w:szCs w:val="22"/>
          <w:u w:val="single"/>
          <w:lang w:val="is-IS"/>
        </w:rPr>
        <w:t>Varúðarráðstafanir sem þarf að gera áður en lyfið er meðhöndlað eða gefið</w:t>
      </w:r>
    </w:p>
    <w:p w14:paraId="33C68471" w14:textId="77777777" w:rsidR="0016705A" w:rsidRPr="002F29C4" w:rsidRDefault="0016705A" w:rsidP="00F45598">
      <w:pPr>
        <w:rPr>
          <w:b/>
          <w:i/>
          <w:lang w:val="is-IS"/>
        </w:rPr>
      </w:pPr>
    </w:p>
    <w:p w14:paraId="61D3A270" w14:textId="77777777" w:rsidR="0016705A" w:rsidRPr="002F29C4" w:rsidRDefault="0016705A" w:rsidP="00F45598">
      <w:pPr>
        <w:rPr>
          <w:lang w:val="is-IS"/>
        </w:rPr>
      </w:pPr>
      <w:r w:rsidRPr="002F29C4">
        <w:rPr>
          <w:lang w:val="is-IS"/>
        </w:rPr>
        <w:t>Sjá leiðbeiningar í kafla 6.6 um þynningu lyfsins fyrir gjöf. Avastin innrennsli á ekki að gefa með eða blanda í glúkósalausnir. Ekki má blanda þessu lyfi saman við önnur lyf en þau sem nefnd eru í kafla 6.6.</w:t>
      </w:r>
    </w:p>
    <w:p w14:paraId="0F0B9628" w14:textId="77777777" w:rsidR="0016705A" w:rsidRPr="002F29C4" w:rsidRDefault="0016705A" w:rsidP="000F64DE">
      <w:pPr>
        <w:rPr>
          <w:lang w:val="is-IS"/>
        </w:rPr>
      </w:pPr>
    </w:p>
    <w:p w14:paraId="4A8C2C7C" w14:textId="77777777" w:rsidR="0016705A" w:rsidRPr="002F29C4" w:rsidRDefault="0016705A" w:rsidP="000F64DE">
      <w:pPr>
        <w:ind w:left="567" w:hanging="567"/>
        <w:rPr>
          <w:lang w:val="is-IS"/>
        </w:rPr>
      </w:pPr>
      <w:r w:rsidRPr="002F29C4">
        <w:rPr>
          <w:b/>
          <w:lang w:val="is-IS"/>
        </w:rPr>
        <w:t>4.3</w:t>
      </w:r>
      <w:r w:rsidRPr="002F29C4">
        <w:rPr>
          <w:b/>
          <w:lang w:val="is-IS"/>
        </w:rPr>
        <w:tab/>
        <w:t>Frábendingar</w:t>
      </w:r>
    </w:p>
    <w:p w14:paraId="7E937479" w14:textId="77777777" w:rsidR="0016705A" w:rsidRPr="002F29C4" w:rsidRDefault="0016705A" w:rsidP="000F64DE">
      <w:pPr>
        <w:rPr>
          <w:lang w:val="is-IS"/>
        </w:rPr>
      </w:pPr>
    </w:p>
    <w:p w14:paraId="79E84794" w14:textId="2FE97C64" w:rsidR="0016705A" w:rsidRPr="00FA1EF3" w:rsidRDefault="0016705A" w:rsidP="007743D1">
      <w:pPr>
        <w:pStyle w:val="ListParagraph"/>
        <w:numPr>
          <w:ilvl w:val="0"/>
          <w:numId w:val="15"/>
        </w:numPr>
        <w:rPr>
          <w:lang w:val="is-IS"/>
        </w:rPr>
      </w:pPr>
      <w:r w:rsidRPr="00FA1EF3">
        <w:rPr>
          <w:lang w:val="is-IS"/>
        </w:rPr>
        <w:t>Ofnæmi fyrir virka efninu eða einhverju hjálparefnanna</w:t>
      </w:r>
      <w:r w:rsidRPr="00FA1EF3">
        <w:rPr>
          <w:noProof/>
          <w:szCs w:val="22"/>
          <w:lang w:val="is-IS"/>
        </w:rPr>
        <w:t xml:space="preserve"> sem talin eru upp í kafla 6.1.</w:t>
      </w:r>
    </w:p>
    <w:p w14:paraId="5F0F0242" w14:textId="19427840" w:rsidR="0016705A" w:rsidRPr="00FA1EF3" w:rsidRDefault="0016705A" w:rsidP="007743D1">
      <w:pPr>
        <w:pStyle w:val="ListParagraph"/>
        <w:numPr>
          <w:ilvl w:val="0"/>
          <w:numId w:val="15"/>
        </w:numPr>
        <w:rPr>
          <w:lang w:val="is-IS"/>
        </w:rPr>
      </w:pPr>
      <w:r w:rsidRPr="00FA1EF3">
        <w:rPr>
          <w:lang w:val="is-IS"/>
        </w:rPr>
        <w:t>Ofnæmi fyrir</w:t>
      </w:r>
      <w:r w:rsidRPr="00FA1EF3">
        <w:rPr>
          <w:sz w:val="18"/>
          <w:lang w:val="is-IS"/>
        </w:rPr>
        <w:t xml:space="preserve"> </w:t>
      </w:r>
      <w:r w:rsidRPr="00FA1EF3">
        <w:rPr>
          <w:lang w:val="is-IS"/>
        </w:rPr>
        <w:t>frumuafurðum úr eggjastokkum kínverskra hamstra (CHO) eða öðrum raðbrigða manna- eða mannaaðlöguðum mótefnum</w:t>
      </w:r>
    </w:p>
    <w:p w14:paraId="5DD683CD" w14:textId="359D7659" w:rsidR="0016705A" w:rsidRPr="006E618A" w:rsidRDefault="0016705A" w:rsidP="007743D1">
      <w:pPr>
        <w:pStyle w:val="ListParagraph"/>
        <w:numPr>
          <w:ilvl w:val="0"/>
          <w:numId w:val="15"/>
        </w:numPr>
        <w:rPr>
          <w:lang w:val="is-IS"/>
        </w:rPr>
      </w:pPr>
      <w:r w:rsidRPr="006E618A">
        <w:rPr>
          <w:lang w:val="is-IS"/>
        </w:rPr>
        <w:t>Þungun (sjá kafla 4.6)</w:t>
      </w:r>
    </w:p>
    <w:p w14:paraId="098B49E9" w14:textId="77777777" w:rsidR="0016705A" w:rsidRPr="002F29C4" w:rsidRDefault="0016705A" w:rsidP="000F64DE">
      <w:pPr>
        <w:rPr>
          <w:lang w:val="is-IS"/>
        </w:rPr>
      </w:pPr>
    </w:p>
    <w:p w14:paraId="3F9F1B7A" w14:textId="77777777" w:rsidR="0016705A" w:rsidRPr="002F29C4" w:rsidRDefault="0016705A" w:rsidP="000F64DE">
      <w:pPr>
        <w:keepNext/>
        <w:keepLines/>
        <w:ind w:left="567" w:hanging="567"/>
        <w:rPr>
          <w:lang w:val="is-IS"/>
        </w:rPr>
      </w:pPr>
      <w:r w:rsidRPr="002F29C4">
        <w:rPr>
          <w:b/>
          <w:lang w:val="is-IS"/>
        </w:rPr>
        <w:t>4.4</w:t>
      </w:r>
      <w:r w:rsidRPr="002F29C4">
        <w:rPr>
          <w:b/>
          <w:lang w:val="is-IS"/>
        </w:rPr>
        <w:tab/>
        <w:t>Sérstök varnaðarorð og varúðarreglur við notkun</w:t>
      </w:r>
    </w:p>
    <w:p w14:paraId="55EDFB20" w14:textId="77777777" w:rsidR="0016705A" w:rsidRPr="002F29C4" w:rsidRDefault="0016705A" w:rsidP="000F64DE">
      <w:pPr>
        <w:keepNext/>
        <w:keepLines/>
        <w:rPr>
          <w:lang w:val="is-IS"/>
        </w:rPr>
      </w:pPr>
    </w:p>
    <w:p w14:paraId="25C7D25E" w14:textId="77777777" w:rsidR="00A8391C" w:rsidRPr="00823611" w:rsidRDefault="00A8391C" w:rsidP="00A8391C">
      <w:pPr>
        <w:keepLines/>
        <w:rPr>
          <w:i/>
          <w:lang w:val="is-IS"/>
        </w:rPr>
      </w:pPr>
      <w:r w:rsidRPr="00823611">
        <w:rPr>
          <w:i/>
          <w:lang w:val="is-IS"/>
        </w:rPr>
        <w:t>Rekjanleiki</w:t>
      </w:r>
    </w:p>
    <w:p w14:paraId="7DDE2E85" w14:textId="77777777" w:rsidR="0016705A" w:rsidRPr="002F29C4" w:rsidRDefault="0016705A" w:rsidP="00002379">
      <w:pPr>
        <w:keepNext/>
        <w:rPr>
          <w:lang w:val="is-IS"/>
        </w:rPr>
      </w:pPr>
      <w:r w:rsidRPr="002F29C4">
        <w:rPr>
          <w:lang w:val="is-IS"/>
        </w:rPr>
        <w:t xml:space="preserve">Til að </w:t>
      </w:r>
      <w:r w:rsidR="00F00F24">
        <w:rPr>
          <w:lang w:val="is-IS"/>
        </w:rPr>
        <w:t>bæta</w:t>
      </w:r>
      <w:r w:rsidRPr="002F29C4">
        <w:rPr>
          <w:lang w:val="is-IS"/>
        </w:rPr>
        <w:t xml:space="preserve"> rekjanleika líffræðilegra lyfja </w:t>
      </w:r>
      <w:r w:rsidR="00F00F24">
        <w:rPr>
          <w:lang w:val="is-IS"/>
        </w:rPr>
        <w:t>skal</w:t>
      </w:r>
      <w:r w:rsidRPr="002F29C4">
        <w:rPr>
          <w:lang w:val="is-IS"/>
        </w:rPr>
        <w:t xml:space="preserve"> heiti </w:t>
      </w:r>
      <w:r w:rsidR="005733C4" w:rsidRPr="002F29C4">
        <w:rPr>
          <w:lang w:val="is-IS"/>
        </w:rPr>
        <w:t xml:space="preserve">og lotunúmer </w:t>
      </w:r>
      <w:r w:rsidRPr="002F29C4">
        <w:rPr>
          <w:lang w:val="is-IS"/>
        </w:rPr>
        <w:t>lyfs</w:t>
      </w:r>
      <w:r w:rsidR="00F00F24">
        <w:rPr>
          <w:lang w:val="is-IS"/>
        </w:rPr>
        <w:t>ins</w:t>
      </w:r>
      <w:r w:rsidRPr="002F29C4">
        <w:rPr>
          <w:lang w:val="is-IS"/>
        </w:rPr>
        <w:t xml:space="preserve"> sem gefið er </w:t>
      </w:r>
      <w:r w:rsidR="00F00F24">
        <w:rPr>
          <w:lang w:val="is-IS"/>
        </w:rPr>
        <w:t>vera skráð með skýrum hætti</w:t>
      </w:r>
      <w:r w:rsidRPr="002F29C4">
        <w:rPr>
          <w:lang w:val="is-IS"/>
        </w:rPr>
        <w:t>.</w:t>
      </w:r>
    </w:p>
    <w:p w14:paraId="4FABA45E" w14:textId="77777777" w:rsidR="0016705A" w:rsidRPr="002F29C4" w:rsidRDefault="0016705A" w:rsidP="00002379">
      <w:pPr>
        <w:keepNext/>
        <w:rPr>
          <w:lang w:val="is-IS"/>
        </w:rPr>
      </w:pPr>
    </w:p>
    <w:p w14:paraId="06CD9453" w14:textId="74D21031" w:rsidR="0016705A" w:rsidRPr="002F29C4" w:rsidRDefault="0016705A" w:rsidP="000F64DE">
      <w:pPr>
        <w:keepNext/>
        <w:keepLines/>
        <w:rPr>
          <w:lang w:val="is-IS"/>
        </w:rPr>
      </w:pPr>
      <w:r w:rsidRPr="002F29C4">
        <w:rPr>
          <w:i/>
          <w:lang w:val="is-IS"/>
        </w:rPr>
        <w:t xml:space="preserve">Rof </w:t>
      </w:r>
      <w:r w:rsidR="005643CF" w:rsidRPr="002F29C4">
        <w:rPr>
          <w:i/>
          <w:lang w:val="is-IS"/>
        </w:rPr>
        <w:t>og fistlar í</w:t>
      </w:r>
      <w:r w:rsidRPr="002F29C4">
        <w:rPr>
          <w:i/>
          <w:lang w:val="is-IS"/>
        </w:rPr>
        <w:t xml:space="preserve"> maga og þörmum</w:t>
      </w:r>
      <w:r w:rsidRPr="002F29C4">
        <w:rPr>
          <w:lang w:val="is-IS"/>
        </w:rPr>
        <w:t xml:space="preserve"> (sjá kafla</w:t>
      </w:r>
      <w:r w:rsidR="00196F27" w:rsidRPr="003C5958">
        <w:rPr>
          <w:szCs w:val="22"/>
          <w:lang w:val="is-IS"/>
        </w:rPr>
        <w:t> </w:t>
      </w:r>
      <w:r w:rsidRPr="002F29C4">
        <w:rPr>
          <w:lang w:val="is-IS"/>
        </w:rPr>
        <w:t>4.8)</w:t>
      </w:r>
    </w:p>
    <w:p w14:paraId="17BFF664" w14:textId="77777777" w:rsidR="0016705A" w:rsidRPr="002F29C4" w:rsidRDefault="0016705A" w:rsidP="000F64DE">
      <w:pPr>
        <w:rPr>
          <w:lang w:val="is-IS"/>
        </w:rPr>
      </w:pPr>
      <w:r w:rsidRPr="002F29C4">
        <w:rPr>
          <w:lang w:val="is-IS"/>
        </w:rPr>
        <w:t xml:space="preserve">Sjúklingar geta verið í aukinni hættu á að rof komi á maga og þarma eða göt komi á gallblöðru þegar þeir fá meðferð með Avastin. Bólguástand í kviðarholi getur aukið hættu á rofi í maga og þörmum hjá sjúklingum með krabbamein í ristli eða endaþarmi með meinvörpum, því skal gæta varúðar þegar slíkir sjúklingar eru meðhöndlaðir. </w:t>
      </w:r>
      <w:r w:rsidR="00506F51" w:rsidRPr="002F29C4">
        <w:rPr>
          <w:lang w:val="is-IS"/>
        </w:rPr>
        <w:t xml:space="preserve">Fyrri geislameðferð er áhættuþáttur fyrir rof á maga eða þörmum hjá sjúklingum sem fá meðferð með Avastin við krabbameini í leghálsi sem er þrálátt og endurkomið eða með meinvörpum og höfðu allir sjúklingar sem fengu rof á maga eða þörmum sögu um geislameðferð. </w:t>
      </w:r>
      <w:r w:rsidRPr="002F29C4">
        <w:rPr>
          <w:lang w:val="is-IS"/>
        </w:rPr>
        <w:t>Hætta á meðferð til frambúðar hjá sjúklingum sem fá rof á maga eða þarma.</w:t>
      </w:r>
    </w:p>
    <w:p w14:paraId="3A5C23AF" w14:textId="77777777" w:rsidR="00506F51" w:rsidRPr="002F29C4" w:rsidRDefault="00506F51" w:rsidP="00353451">
      <w:pPr>
        <w:rPr>
          <w:rFonts w:cs="Arial"/>
          <w:iCs/>
          <w:lang w:val="is-IS"/>
        </w:rPr>
      </w:pPr>
    </w:p>
    <w:p w14:paraId="7BD1C3BE" w14:textId="77777777" w:rsidR="00506F51" w:rsidRPr="002F29C4" w:rsidRDefault="00390DD7" w:rsidP="001861B8">
      <w:pPr>
        <w:keepNext/>
        <w:keepLines/>
        <w:rPr>
          <w:i/>
          <w:lang w:val="is-IS"/>
        </w:rPr>
      </w:pPr>
      <w:r w:rsidRPr="002F29C4">
        <w:rPr>
          <w:i/>
          <w:lang w:val="is-IS"/>
        </w:rPr>
        <w:t xml:space="preserve">Meltingarfæra- og leggangafistlar í </w:t>
      </w:r>
      <w:r w:rsidR="00506F51" w:rsidRPr="002F29C4">
        <w:rPr>
          <w:i/>
          <w:lang w:val="is-IS"/>
        </w:rPr>
        <w:t>GOG-0240</w:t>
      </w:r>
      <w:r w:rsidRPr="002F29C4">
        <w:rPr>
          <w:i/>
          <w:lang w:val="is-IS"/>
        </w:rPr>
        <w:t xml:space="preserve"> rannsókninni</w:t>
      </w:r>
    </w:p>
    <w:p w14:paraId="394F41B1" w14:textId="77777777" w:rsidR="005643CF" w:rsidRPr="002F29C4" w:rsidRDefault="001A7F5E" w:rsidP="001861B8">
      <w:pPr>
        <w:keepNext/>
        <w:keepLines/>
        <w:rPr>
          <w:lang w:val="is-IS"/>
        </w:rPr>
      </w:pPr>
      <w:r w:rsidRPr="002F29C4">
        <w:rPr>
          <w:rFonts w:cs="Arial"/>
          <w:iCs/>
          <w:lang w:val="is-IS"/>
        </w:rPr>
        <w:t xml:space="preserve">Sjúklingar sem fá meðferð með Avastin við </w:t>
      </w:r>
      <w:r w:rsidRPr="002F29C4">
        <w:rPr>
          <w:lang w:val="is-IS"/>
        </w:rPr>
        <w:t>krabbameini í leghálsi sem er þrálátt og endurkomið eða með meinvörpum</w:t>
      </w:r>
      <w:r w:rsidRPr="002F29C4">
        <w:rPr>
          <w:rFonts w:cs="Arial"/>
          <w:iCs/>
          <w:lang w:val="is-IS"/>
        </w:rPr>
        <w:t xml:space="preserve"> </w:t>
      </w:r>
      <w:r w:rsidR="00506F51" w:rsidRPr="002F29C4">
        <w:rPr>
          <w:rFonts w:cs="Arial"/>
          <w:iCs/>
          <w:lang w:val="is-IS"/>
        </w:rPr>
        <w:t>eru</w:t>
      </w:r>
      <w:r w:rsidRPr="002F29C4">
        <w:rPr>
          <w:rFonts w:cs="Arial"/>
          <w:iCs/>
          <w:lang w:val="is-IS"/>
        </w:rPr>
        <w:t xml:space="preserve"> í aukinni hættu á myndun fistla milli legganga og einhvers hluta meltingarvegar</w:t>
      </w:r>
      <w:r w:rsidR="005643CF" w:rsidRPr="002F29C4">
        <w:rPr>
          <w:rFonts w:cs="Arial"/>
          <w:iCs/>
          <w:lang w:val="is-IS"/>
        </w:rPr>
        <w:t xml:space="preserve"> (</w:t>
      </w:r>
      <w:r w:rsidRPr="002F29C4">
        <w:rPr>
          <w:rFonts w:cs="Arial"/>
          <w:iCs/>
          <w:lang w:val="is-IS"/>
        </w:rPr>
        <w:t>meltingarfæra- og leggangafistill</w:t>
      </w:r>
      <w:r w:rsidR="005643CF" w:rsidRPr="002F29C4">
        <w:rPr>
          <w:rFonts w:cs="Arial"/>
          <w:iCs/>
          <w:lang w:val="is-IS"/>
        </w:rPr>
        <w:t>).</w:t>
      </w:r>
      <w:r w:rsidR="00506F51" w:rsidRPr="002F29C4">
        <w:rPr>
          <w:b/>
          <w:i/>
          <w:sz w:val="18"/>
          <w:szCs w:val="18"/>
          <w:lang w:val="is-IS"/>
        </w:rPr>
        <w:t xml:space="preserve"> </w:t>
      </w:r>
      <w:r w:rsidR="00506F51" w:rsidRPr="002F29C4">
        <w:rPr>
          <w:lang w:val="is-IS"/>
        </w:rPr>
        <w:t>Fyrri geislameðferð er mikilvægur áhættuþáttur fyrir</w:t>
      </w:r>
      <w:r w:rsidR="00506F51" w:rsidRPr="002F29C4">
        <w:rPr>
          <w:szCs w:val="22"/>
          <w:lang w:val="is-IS"/>
        </w:rPr>
        <w:t xml:space="preserve"> myndun </w:t>
      </w:r>
      <w:r w:rsidR="00506F51" w:rsidRPr="002F29C4">
        <w:rPr>
          <w:rFonts w:cs="Arial"/>
          <w:iCs/>
          <w:lang w:val="is-IS"/>
        </w:rPr>
        <w:t>meltingarfæra- og leggangafistla</w:t>
      </w:r>
      <w:r w:rsidR="00390DD7" w:rsidRPr="002F29C4">
        <w:rPr>
          <w:lang w:val="is-IS"/>
        </w:rPr>
        <w:t xml:space="preserve"> og höfðu allir sjúklingar sem fengu</w:t>
      </w:r>
      <w:r w:rsidR="00506F51" w:rsidRPr="002F29C4">
        <w:rPr>
          <w:szCs w:val="22"/>
          <w:lang w:val="is-IS"/>
        </w:rPr>
        <w:t xml:space="preserve"> </w:t>
      </w:r>
      <w:r w:rsidR="00390DD7" w:rsidRPr="002F29C4">
        <w:rPr>
          <w:rFonts w:cs="Arial"/>
          <w:iCs/>
          <w:lang w:val="is-IS"/>
        </w:rPr>
        <w:t>meltingarfæra- og leggangafistla</w:t>
      </w:r>
      <w:r w:rsidR="00390DD7" w:rsidRPr="002F29C4">
        <w:rPr>
          <w:szCs w:val="22"/>
          <w:lang w:val="is-IS"/>
        </w:rPr>
        <w:t xml:space="preserve"> </w:t>
      </w:r>
      <w:r w:rsidR="00390DD7" w:rsidRPr="002F29C4">
        <w:rPr>
          <w:lang w:val="is-IS"/>
        </w:rPr>
        <w:t>sögu um geislameðferð</w:t>
      </w:r>
      <w:r w:rsidR="00506F51" w:rsidRPr="002F29C4">
        <w:rPr>
          <w:szCs w:val="22"/>
          <w:lang w:val="is-IS"/>
        </w:rPr>
        <w:t xml:space="preserve">. Endurkoma krabbameins á svæði sem áður hefur verið geislað er einnig mikilvægur áhættuþáttur fyrir myndun </w:t>
      </w:r>
      <w:r w:rsidR="00506F51" w:rsidRPr="002F29C4">
        <w:rPr>
          <w:rFonts w:cs="Arial"/>
          <w:iCs/>
          <w:lang w:val="is-IS"/>
        </w:rPr>
        <w:t>meltingarfæra- og leggangafistla</w:t>
      </w:r>
      <w:r w:rsidR="00506F51" w:rsidRPr="002F29C4">
        <w:rPr>
          <w:szCs w:val="22"/>
          <w:lang w:val="is-IS"/>
        </w:rPr>
        <w:t>.</w:t>
      </w:r>
    </w:p>
    <w:p w14:paraId="3097EBE8" w14:textId="77777777" w:rsidR="0016705A" w:rsidRPr="002F29C4" w:rsidRDefault="0016705A" w:rsidP="001861B8">
      <w:pPr>
        <w:keepNext/>
        <w:keepLines/>
        <w:rPr>
          <w:lang w:val="is-IS"/>
        </w:rPr>
      </w:pPr>
    </w:p>
    <w:p w14:paraId="4F41FD7F" w14:textId="39C41C2A" w:rsidR="0016705A" w:rsidRPr="002F29C4" w:rsidRDefault="0016705A" w:rsidP="001861B8">
      <w:pPr>
        <w:keepNext/>
        <w:keepLines/>
        <w:rPr>
          <w:lang w:val="is-IS"/>
        </w:rPr>
      </w:pPr>
      <w:r w:rsidRPr="002F29C4">
        <w:rPr>
          <w:i/>
          <w:lang w:val="is-IS"/>
        </w:rPr>
        <w:t xml:space="preserve">Fistlar </w:t>
      </w:r>
      <w:r w:rsidR="005643CF" w:rsidRPr="002F29C4">
        <w:rPr>
          <w:i/>
          <w:lang w:val="is-IS"/>
        </w:rPr>
        <w:t>utan meltingarveg</w:t>
      </w:r>
      <w:r w:rsidR="0021553F">
        <w:rPr>
          <w:i/>
          <w:lang w:val="is-IS"/>
        </w:rPr>
        <w:t>ar</w:t>
      </w:r>
      <w:r w:rsidR="005643CF" w:rsidRPr="002F29C4">
        <w:rPr>
          <w:lang w:val="is-IS"/>
        </w:rPr>
        <w:t xml:space="preserve"> </w:t>
      </w:r>
      <w:r w:rsidRPr="002F29C4">
        <w:rPr>
          <w:lang w:val="is-IS"/>
        </w:rPr>
        <w:t>(sjá kafla</w:t>
      </w:r>
      <w:r w:rsidR="00196F27" w:rsidRPr="003C5958">
        <w:rPr>
          <w:szCs w:val="22"/>
          <w:lang w:val="is-IS"/>
        </w:rPr>
        <w:t> </w:t>
      </w:r>
      <w:r w:rsidRPr="002F29C4">
        <w:rPr>
          <w:lang w:val="is-IS"/>
        </w:rPr>
        <w:t>4.8)</w:t>
      </w:r>
    </w:p>
    <w:p w14:paraId="31A6BF4A" w14:textId="77777777" w:rsidR="0016705A" w:rsidRPr="002F29C4" w:rsidRDefault="0016705A" w:rsidP="000F64DE">
      <w:pPr>
        <w:rPr>
          <w:lang w:val="is-IS"/>
        </w:rPr>
      </w:pPr>
      <w:r w:rsidRPr="002F29C4">
        <w:rPr>
          <w:lang w:val="is-IS"/>
        </w:rPr>
        <w:t>Aukin hætta er á fistlamyndun hjá sjúklingum við Avastin meðferð. Hætta skal Avastin meðferð hjá sjúklingum með barka- og vélindisfistil eða 4. stigs fistil, af hvaða gerð sem er [Viðmið bandarísku krabbameinsstofnunarinnar um aukaverkanir (NCI-CTCAE), 3. útgáfa]. Takmarkaðar upplýsingar eru fyrirliggjandi um áframhaldandi notkun Avastin hjá sjúklingum með aðra fistla.</w:t>
      </w:r>
    </w:p>
    <w:p w14:paraId="65053EAA" w14:textId="77777777" w:rsidR="0016705A" w:rsidRPr="002F29C4" w:rsidRDefault="0016705A" w:rsidP="000F64DE">
      <w:pPr>
        <w:rPr>
          <w:lang w:val="is-IS"/>
        </w:rPr>
      </w:pPr>
      <w:r w:rsidRPr="002F29C4">
        <w:rPr>
          <w:lang w:val="is-IS"/>
        </w:rPr>
        <w:t>Ef um er að ræða innvortis fistla utan meltingarvegar, á að íhuga að hætta meðferð með Avastin.</w:t>
      </w:r>
    </w:p>
    <w:p w14:paraId="1541F639" w14:textId="77777777" w:rsidR="0016705A" w:rsidRPr="002F29C4" w:rsidRDefault="0016705A" w:rsidP="000F64DE">
      <w:pPr>
        <w:rPr>
          <w:lang w:val="is-IS"/>
        </w:rPr>
      </w:pPr>
    </w:p>
    <w:p w14:paraId="1E8FA2DB" w14:textId="3379548B" w:rsidR="0016705A" w:rsidRPr="002F29C4" w:rsidRDefault="0016705A" w:rsidP="000F64DE">
      <w:pPr>
        <w:rPr>
          <w:lang w:val="is-IS"/>
        </w:rPr>
      </w:pPr>
      <w:r w:rsidRPr="002F29C4">
        <w:rPr>
          <w:i/>
          <w:lang w:val="is-IS"/>
        </w:rPr>
        <w:t>Fylgikvillar tengdir græðingu sára</w:t>
      </w:r>
      <w:r w:rsidRPr="002F29C4">
        <w:rPr>
          <w:lang w:val="is-IS"/>
        </w:rPr>
        <w:t xml:space="preserve"> (sjá kafla</w:t>
      </w:r>
      <w:r w:rsidR="00196F27" w:rsidRPr="003C5958">
        <w:rPr>
          <w:szCs w:val="22"/>
          <w:lang w:val="is-IS"/>
        </w:rPr>
        <w:t> </w:t>
      </w:r>
      <w:r w:rsidRPr="002F29C4">
        <w:rPr>
          <w:lang w:val="is-IS"/>
        </w:rPr>
        <w:t>4.8)</w:t>
      </w:r>
    </w:p>
    <w:p w14:paraId="07675D3D" w14:textId="50AD37CE" w:rsidR="0016705A" w:rsidRPr="002F29C4" w:rsidRDefault="0016705A" w:rsidP="000F64DE">
      <w:pPr>
        <w:rPr>
          <w:lang w:val="is-IS"/>
        </w:rPr>
      </w:pPr>
      <w:r w:rsidRPr="002F29C4">
        <w:rPr>
          <w:lang w:val="is-IS"/>
        </w:rPr>
        <w:t xml:space="preserve">Avastin getur haft neikvæð áhrif á að sár grói. </w:t>
      </w:r>
      <w:r w:rsidR="00D60182" w:rsidRPr="002F29C4">
        <w:rPr>
          <w:lang w:val="is-IS"/>
        </w:rPr>
        <w:t xml:space="preserve">Tilkynnt hefur verið um alvarlega fylgikvilla tengda græðingu sára, </w:t>
      </w:r>
      <w:r w:rsidR="00D126F0" w:rsidRPr="002F29C4">
        <w:rPr>
          <w:lang w:val="is-IS"/>
        </w:rPr>
        <w:t>þ.m.t.</w:t>
      </w:r>
      <w:r w:rsidR="004656D6" w:rsidRPr="002F29C4">
        <w:rPr>
          <w:lang w:val="is-IS"/>
        </w:rPr>
        <w:t xml:space="preserve"> </w:t>
      </w:r>
      <w:r w:rsidR="00D126F0" w:rsidRPr="002F29C4">
        <w:rPr>
          <w:lang w:val="is-IS"/>
        </w:rPr>
        <w:t>samgötunarvandamál (anastomotic complications),</w:t>
      </w:r>
      <w:r w:rsidR="00D60182" w:rsidRPr="002F29C4">
        <w:rPr>
          <w:rFonts w:eastAsia="MS Mincho"/>
          <w:lang w:val="is-IS"/>
        </w:rPr>
        <w:t xml:space="preserve"> </w:t>
      </w:r>
      <w:r w:rsidR="00D60182" w:rsidRPr="002F29C4">
        <w:rPr>
          <w:lang w:val="is-IS"/>
        </w:rPr>
        <w:t xml:space="preserve">sem leiddu til dauðsfalla. </w:t>
      </w:r>
      <w:r w:rsidRPr="002F29C4">
        <w:rPr>
          <w:lang w:val="is-IS"/>
        </w:rPr>
        <w:t>Ekki á að hefja meðferð fyrr en a.m.k. 28</w:t>
      </w:r>
      <w:r w:rsidR="00E64FC7">
        <w:rPr>
          <w:lang w:val="is-IS"/>
        </w:rPr>
        <w:t> </w:t>
      </w:r>
      <w:r w:rsidRPr="002F29C4">
        <w:rPr>
          <w:lang w:val="is-IS"/>
        </w:rPr>
        <w:t>dögum eftir stóra skurðaðgerð eða fyrr en skurðurinn er að fullu gróinn. Hjá sjúklingum með vandamál við að sár gréru meðan á meðferð stóð á að gera hlé á meðferð þar til sárið er að fullu gróið. Gera á hlé á meðferð vegna ráðgerðrar skurðaðgerðar.</w:t>
      </w:r>
    </w:p>
    <w:p w14:paraId="2370B10C" w14:textId="77777777" w:rsidR="00D126F0" w:rsidRPr="002F29C4" w:rsidRDefault="00D126F0" w:rsidP="008B5C8B">
      <w:pPr>
        <w:rPr>
          <w:lang w:val="is-IS"/>
        </w:rPr>
      </w:pPr>
    </w:p>
    <w:p w14:paraId="3544E291" w14:textId="77777777" w:rsidR="0016705A" w:rsidRPr="002F29C4" w:rsidRDefault="0016705A" w:rsidP="008B5C8B">
      <w:pPr>
        <w:rPr>
          <w:lang w:val="is-IS"/>
        </w:rPr>
      </w:pPr>
      <w:r w:rsidRPr="002F29C4">
        <w:rPr>
          <w:lang w:val="is-IS"/>
        </w:rPr>
        <w:t>Í mjög sjaldgæfum tilvikum hefur verið greint frá sinafellsbólgu með drepi (necrotising fasciitis), þ.m.t. banvæn tilfelli, hjá sjúklingum sem hafa fengið Avastin. Þessi kvilli er yfirleitt afleiðing fylgikvilla vegna græðingar sára, rofs á maga eða þörmum eða fistlamyndunar. Hætta á meðferð með Avastin hjá sjúklingum sem fá sinafellsbólgu með drepi og hefja viðeigandi stuðningsmeðferð eins fljótt og kostur er.</w:t>
      </w:r>
    </w:p>
    <w:p w14:paraId="2EB499E9" w14:textId="77777777" w:rsidR="0016705A" w:rsidRPr="002F29C4" w:rsidRDefault="0016705A" w:rsidP="008B5C8B">
      <w:pPr>
        <w:rPr>
          <w:lang w:val="is-IS"/>
        </w:rPr>
      </w:pPr>
    </w:p>
    <w:p w14:paraId="61815330" w14:textId="2042B57A" w:rsidR="0016705A" w:rsidRPr="002F29C4" w:rsidRDefault="0016705A" w:rsidP="00963170">
      <w:pPr>
        <w:keepNext/>
        <w:keepLines/>
        <w:rPr>
          <w:lang w:val="is-IS"/>
        </w:rPr>
      </w:pPr>
      <w:r w:rsidRPr="002F29C4">
        <w:rPr>
          <w:i/>
          <w:lang w:val="is-IS"/>
        </w:rPr>
        <w:t>Háþrýstingur</w:t>
      </w:r>
      <w:r w:rsidRPr="002F29C4">
        <w:rPr>
          <w:lang w:val="is-IS"/>
        </w:rPr>
        <w:t xml:space="preserve"> (sjá kafla</w:t>
      </w:r>
      <w:r w:rsidR="00196F27" w:rsidRPr="003C5958">
        <w:rPr>
          <w:szCs w:val="22"/>
          <w:lang w:val="is-IS"/>
        </w:rPr>
        <w:t> </w:t>
      </w:r>
      <w:r w:rsidRPr="002F29C4">
        <w:rPr>
          <w:lang w:val="is-IS"/>
        </w:rPr>
        <w:t>4.8)</w:t>
      </w:r>
    </w:p>
    <w:p w14:paraId="39614695" w14:textId="77777777" w:rsidR="0016705A" w:rsidRPr="002F29C4" w:rsidRDefault="0016705A" w:rsidP="00963170">
      <w:pPr>
        <w:keepNext/>
        <w:keepLines/>
        <w:rPr>
          <w:lang w:val="is-IS"/>
        </w:rPr>
      </w:pPr>
      <w:r w:rsidRPr="002F29C4">
        <w:rPr>
          <w:lang w:val="is-IS"/>
        </w:rPr>
        <w:t>Vart varð við aukna tíðni háþrýstings hjá sjúklingum sem voru meðhöndlaðir með Avastin. Klínískar öryggisupplýsingar gefa til kynna að tíðni háþrýstings sé líklega skammtaháð. Áður en meðferð með Avastin hefst þarf að ná nægilegri stjórn á fyrirliggjandi háþrýstingi. Engar upplýsingar liggja fyrir um áhrif Avastin á sjúklinga með illa stjórnaðan háþrýsting við upphaf meðferðar. Yfirleitt er mælt með því að fylgst sé með blóðþrýstingi meðan á meðferð stendur.</w:t>
      </w:r>
    </w:p>
    <w:p w14:paraId="63DD9C6A" w14:textId="77777777" w:rsidR="0016705A" w:rsidRPr="002F29C4" w:rsidRDefault="0016705A" w:rsidP="000F64DE">
      <w:pPr>
        <w:rPr>
          <w:lang w:val="is-IS"/>
        </w:rPr>
      </w:pPr>
    </w:p>
    <w:p w14:paraId="47C689FD" w14:textId="77777777" w:rsidR="0016705A" w:rsidRPr="002F29C4" w:rsidRDefault="0016705A" w:rsidP="000F64DE">
      <w:pPr>
        <w:rPr>
          <w:lang w:val="is-IS"/>
        </w:rPr>
      </w:pPr>
      <w:r w:rsidRPr="002F29C4">
        <w:rPr>
          <w:lang w:val="is-IS"/>
        </w:rPr>
        <w:t>Yfirleitt náðist nægileg stjórn á háþrýstingi með því að nota hefðbundna meðferð við háþrýstingi sem hentaði viðkomandi sjúklingi í hverju tilviki fyrir sig. Ekki er ráðlagt að nota þvagræsilyf til að meðhöndla háþrýsting hjá sjúklingum sem fá krabbameinslyfjameðferð með císplatínsamböndum. Hætta á Avastin meðferð til frambúðar ef ekki næst nægileg stjórn á háþrýstingi með meðferð við háþrýstingi eða ef sjúklingur fær háþrýstingskreppu eða háþrýstingsheilakvilla.</w:t>
      </w:r>
    </w:p>
    <w:p w14:paraId="26A895F0" w14:textId="77777777" w:rsidR="0016705A" w:rsidRPr="002F29C4" w:rsidRDefault="0016705A" w:rsidP="000F64DE">
      <w:pPr>
        <w:rPr>
          <w:lang w:val="is-IS"/>
        </w:rPr>
      </w:pPr>
    </w:p>
    <w:p w14:paraId="2C8CE8A9" w14:textId="3A38C26B" w:rsidR="0016705A" w:rsidRPr="002F29C4" w:rsidRDefault="0016705A" w:rsidP="000F64DE">
      <w:pPr>
        <w:rPr>
          <w:lang w:val="is-IS"/>
        </w:rPr>
      </w:pPr>
      <w:r w:rsidRPr="002F29C4">
        <w:rPr>
          <w:i/>
          <w:lang w:val="is-IS"/>
        </w:rPr>
        <w:t>Afturkræfur aftari heilakvilli (Posterior Reversible Encephalopathy Syndrome, PRES)</w:t>
      </w:r>
      <w:r w:rsidRPr="002F29C4">
        <w:rPr>
          <w:lang w:val="is-IS"/>
        </w:rPr>
        <w:t xml:space="preserve"> (sjá kafla</w:t>
      </w:r>
      <w:r w:rsidR="00196F27" w:rsidRPr="003C5958">
        <w:rPr>
          <w:szCs w:val="22"/>
          <w:lang w:val="is-IS"/>
        </w:rPr>
        <w:t> </w:t>
      </w:r>
      <w:r w:rsidRPr="002F29C4">
        <w:rPr>
          <w:lang w:val="is-IS"/>
        </w:rPr>
        <w:t>4.8)</w:t>
      </w:r>
    </w:p>
    <w:p w14:paraId="34C67862" w14:textId="77777777" w:rsidR="0016705A" w:rsidRPr="002F29C4" w:rsidRDefault="0016705A" w:rsidP="000F64DE">
      <w:pPr>
        <w:rPr>
          <w:lang w:val="is-IS"/>
        </w:rPr>
      </w:pPr>
      <w:r w:rsidRPr="002F29C4">
        <w:rPr>
          <w:lang w:val="is-IS"/>
        </w:rPr>
        <w:t>Í mjög sjaldgæfum tilvikum hefur verið tilkynnt um að sjúklingar á Avastin meðferð hafi þróað með sér einkenni sem eru í samræmi við PRES, mjög sjaldgæfan taugasjúkdóm, sem getur meðal annars komið fram með eftirfarandi einkennum: Flog, höfuðverkur, breytt andlegt ástand, sjóntruflanir eða barkarblinda, með eða án tengds háþrýstings. Staðfesta þarf greiningu PRES með myndgreiningu á heila, helst með segulómun (Magnetic Resonance Imaging, MRI). Hjá sjúklingum sem þróa með sér PRES er meðferð einstakra einkenna ráðlögð þ.m.t. stjórnun á háþrýstingi ásamt því að hætta á Avastin. Öryggi þess að hefja aftur Avastin meðferð hjá sjúklingum sem hafa fengið PRES er ekki þekkt.</w:t>
      </w:r>
    </w:p>
    <w:p w14:paraId="3D050B0A" w14:textId="77777777" w:rsidR="0016705A" w:rsidRPr="002F29C4" w:rsidRDefault="0016705A" w:rsidP="000F64DE">
      <w:pPr>
        <w:rPr>
          <w:lang w:val="is-IS"/>
        </w:rPr>
      </w:pPr>
    </w:p>
    <w:p w14:paraId="05854465" w14:textId="77777777" w:rsidR="0016705A" w:rsidRPr="002F29C4" w:rsidRDefault="0016705A" w:rsidP="00AD3D76">
      <w:pPr>
        <w:keepNext/>
        <w:rPr>
          <w:i/>
          <w:lang w:val="is-IS"/>
        </w:rPr>
      </w:pPr>
      <w:r w:rsidRPr="002F29C4">
        <w:rPr>
          <w:i/>
          <w:lang w:val="is-IS"/>
        </w:rPr>
        <w:t xml:space="preserve">Prótein í þvagi </w:t>
      </w:r>
      <w:r w:rsidRPr="002F29C4">
        <w:rPr>
          <w:lang w:val="is-IS"/>
        </w:rPr>
        <w:t>(sjá kafla 4.8)</w:t>
      </w:r>
    </w:p>
    <w:p w14:paraId="649D8E49" w14:textId="77777777" w:rsidR="0016705A" w:rsidRPr="002F29C4" w:rsidRDefault="0016705A" w:rsidP="000F64DE">
      <w:pPr>
        <w:rPr>
          <w:lang w:val="is-IS"/>
        </w:rPr>
      </w:pPr>
      <w:r w:rsidRPr="002F29C4">
        <w:rPr>
          <w:lang w:val="is-IS"/>
        </w:rPr>
        <w:t>Sjúklingar með sögu um háþrýsting geta verið í aukinni hættu á að fram komi prótein í þvagi þegar þeir eru meðhöndlaðir með Avastin. Vísbendingar eru um að öll stig [Viðmið bandarísku krabbameinsstofnunarinnar um aukaverkanir</w:t>
      </w:r>
      <w:r w:rsidR="00A434B5">
        <w:rPr>
          <w:lang w:val="is-IS"/>
        </w:rPr>
        <w:t xml:space="preserve"> </w:t>
      </w:r>
      <w:r w:rsidRPr="002F29C4">
        <w:rPr>
          <w:lang w:val="is-IS"/>
        </w:rPr>
        <w:t xml:space="preserve">([NCI-CTCAE, 3. útgáfa)] próteins í þvagi geti verið skammtaháð. Ráðlegt er að fylgjast með próteini í þvagi með strimlagreiningu á þvagi áður en </w:t>
      </w:r>
      <w:r w:rsidRPr="002F29C4">
        <w:rPr>
          <w:lang w:val="is-IS"/>
        </w:rPr>
        <w:lastRenderedPageBreak/>
        <w:t xml:space="preserve">meðferð hefst og meðan á henni stendur. </w:t>
      </w:r>
      <w:r w:rsidR="008401AF" w:rsidRPr="002F29C4">
        <w:rPr>
          <w:lang w:val="is-IS"/>
        </w:rPr>
        <w:t>4. stigs prótein í þvagi (nýrungaheilkenni)</w:t>
      </w:r>
      <w:r w:rsidR="008401AF">
        <w:rPr>
          <w:lang w:val="is-IS"/>
        </w:rPr>
        <w:t xml:space="preserve"> sást hjá allt að 1,4% sjúklinga sem fengu meðferð með Avastin. </w:t>
      </w:r>
      <w:r w:rsidRPr="002F29C4">
        <w:rPr>
          <w:lang w:val="is-IS"/>
        </w:rPr>
        <w:t>Stöðva á varanlega meðferð hjá sjúklingum sem þróa með sér nýrungaheilkenni (NCI-CTCAE, 3. útg.).</w:t>
      </w:r>
    </w:p>
    <w:p w14:paraId="0B687E2F" w14:textId="77777777" w:rsidR="0016705A" w:rsidRPr="002F29C4" w:rsidRDefault="0016705A" w:rsidP="000F64DE">
      <w:pPr>
        <w:rPr>
          <w:lang w:val="is-IS"/>
        </w:rPr>
      </w:pPr>
    </w:p>
    <w:p w14:paraId="42BD879F" w14:textId="77777777" w:rsidR="0016705A" w:rsidRPr="002F29C4" w:rsidRDefault="0016705A" w:rsidP="00C1751C">
      <w:pPr>
        <w:keepNext/>
        <w:rPr>
          <w:i/>
          <w:lang w:val="is-IS"/>
        </w:rPr>
      </w:pPr>
      <w:r w:rsidRPr="002F29C4">
        <w:rPr>
          <w:i/>
          <w:lang w:val="is-IS"/>
        </w:rPr>
        <w:t xml:space="preserve">Segarek í slagæðum </w:t>
      </w:r>
      <w:r w:rsidRPr="002F29C4">
        <w:rPr>
          <w:lang w:val="is-IS"/>
        </w:rPr>
        <w:t>(sjá kafla 4.8)</w:t>
      </w:r>
    </w:p>
    <w:p w14:paraId="7C08C197" w14:textId="77777777" w:rsidR="0016705A" w:rsidRPr="002F29C4" w:rsidRDefault="0016705A" w:rsidP="00C1751C">
      <w:pPr>
        <w:keepNext/>
        <w:rPr>
          <w:lang w:val="is-IS"/>
        </w:rPr>
      </w:pPr>
      <w:r w:rsidRPr="002F29C4">
        <w:rPr>
          <w:lang w:val="is-IS"/>
        </w:rPr>
        <w:t>Í klínískum rannsóknum var tíðni segareksáfalla í slagæðum að meðtöldu heilablóðfalli (CVA, cerebrovascular accident), skammvinnu blóðþurrðarkasti (TIA, transient ischemic attack) og hjartadrepi (MI, myocardial infarction) hærri hjá sjúklingum sem fengu Avastin ásamt krabbameinslyfjameðferð en hjá þeim sem fengu krabbameinslyfjameðferðina eina sér.</w:t>
      </w:r>
    </w:p>
    <w:p w14:paraId="76F7AE18" w14:textId="77777777" w:rsidR="0016705A" w:rsidRPr="002F29C4" w:rsidRDefault="0016705A" w:rsidP="000F64DE">
      <w:pPr>
        <w:rPr>
          <w:lang w:val="is-IS"/>
        </w:rPr>
      </w:pPr>
    </w:p>
    <w:p w14:paraId="16DED2D2" w14:textId="2E874615" w:rsidR="0016705A" w:rsidRPr="002F29C4" w:rsidRDefault="0016705A" w:rsidP="000F64DE">
      <w:pPr>
        <w:rPr>
          <w:lang w:val="is-IS"/>
        </w:rPr>
      </w:pPr>
      <w:r w:rsidRPr="002F29C4">
        <w:rPr>
          <w:lang w:val="is-IS"/>
        </w:rPr>
        <w:t>Ef sjúklingar sem fá Avastin auk krabbameinslyfjameðferðar eru með fyrri sögu um segarek í slagæðum, sykursýki eða eru eldri en 65</w:t>
      </w:r>
      <w:r w:rsidR="00E64FC7">
        <w:rPr>
          <w:lang w:val="is-IS"/>
        </w:rPr>
        <w:t> </w:t>
      </w:r>
      <w:r w:rsidRPr="002F29C4">
        <w:rPr>
          <w:lang w:val="is-IS"/>
        </w:rPr>
        <w:t>ára, eru þeir í aukinni hættu á að fá segareksáföll í slagæðum meðan á meðferð stendur. Fara á varlega í að meðhöndla slíka sjúklinga með Avastin.</w:t>
      </w:r>
    </w:p>
    <w:p w14:paraId="7D4A7EC1" w14:textId="77777777" w:rsidR="0016705A" w:rsidRPr="002F29C4" w:rsidRDefault="0016705A" w:rsidP="000F64DE">
      <w:pPr>
        <w:rPr>
          <w:lang w:val="is-IS"/>
        </w:rPr>
      </w:pPr>
    </w:p>
    <w:p w14:paraId="2DEDA25B" w14:textId="77777777" w:rsidR="0016705A" w:rsidRPr="002F29C4" w:rsidRDefault="0016705A" w:rsidP="000F64DE">
      <w:pPr>
        <w:rPr>
          <w:lang w:val="is-IS"/>
        </w:rPr>
      </w:pPr>
      <w:r w:rsidRPr="002F29C4">
        <w:rPr>
          <w:lang w:val="is-IS"/>
        </w:rPr>
        <w:t>Hætta á meðferð alfarið hjá sjúklingum sem fá segareksáföll í slagæðum.</w:t>
      </w:r>
    </w:p>
    <w:p w14:paraId="107A5ACC" w14:textId="77777777" w:rsidR="0016705A" w:rsidRPr="002F29C4" w:rsidRDefault="0016705A" w:rsidP="000F64DE">
      <w:pPr>
        <w:rPr>
          <w:lang w:val="is-IS"/>
        </w:rPr>
      </w:pPr>
    </w:p>
    <w:p w14:paraId="40FA0080" w14:textId="16986AD9" w:rsidR="0016705A" w:rsidRPr="002F29C4" w:rsidRDefault="0016705A" w:rsidP="00C75EBB">
      <w:pPr>
        <w:keepNext/>
        <w:keepLines/>
        <w:rPr>
          <w:i/>
          <w:lang w:val="is-IS"/>
        </w:rPr>
      </w:pPr>
      <w:r w:rsidRPr="002F29C4">
        <w:rPr>
          <w:i/>
          <w:lang w:val="is-IS"/>
        </w:rPr>
        <w:t xml:space="preserve">Segarek í bláæðum </w:t>
      </w:r>
      <w:r w:rsidRPr="002F29C4">
        <w:rPr>
          <w:lang w:val="is-IS"/>
        </w:rPr>
        <w:t>(sjá kafla</w:t>
      </w:r>
      <w:r w:rsidR="00E265AE" w:rsidRPr="003C5958">
        <w:rPr>
          <w:szCs w:val="22"/>
          <w:lang w:val="is-IS"/>
        </w:rPr>
        <w:t> </w:t>
      </w:r>
      <w:r w:rsidRPr="002F29C4">
        <w:rPr>
          <w:lang w:val="is-IS"/>
        </w:rPr>
        <w:t>4.8)</w:t>
      </w:r>
    </w:p>
    <w:p w14:paraId="51F217C6" w14:textId="77777777" w:rsidR="005643CF" w:rsidRPr="002F29C4" w:rsidRDefault="0016705A" w:rsidP="005643CF">
      <w:pPr>
        <w:rPr>
          <w:lang w:val="is-IS"/>
        </w:rPr>
      </w:pPr>
      <w:r w:rsidRPr="002F29C4">
        <w:rPr>
          <w:lang w:val="is-IS"/>
        </w:rPr>
        <w:t xml:space="preserve">Sjúklingar á Avastin meðferð geta átt á hættu að fá segareksáföll að meðtöldu lungnablóðreki. </w:t>
      </w:r>
    </w:p>
    <w:p w14:paraId="4F86E8A3" w14:textId="77777777" w:rsidR="001A7F5E" w:rsidRPr="002F29C4" w:rsidRDefault="001A7F5E" w:rsidP="001A7F5E">
      <w:pPr>
        <w:keepNext/>
        <w:rPr>
          <w:rFonts w:cs="Arial"/>
          <w:iCs/>
          <w:lang w:val="is-IS"/>
        </w:rPr>
      </w:pPr>
      <w:r w:rsidRPr="002F29C4">
        <w:rPr>
          <w:rFonts w:cs="Arial"/>
          <w:iCs/>
          <w:lang w:val="is-IS"/>
        </w:rPr>
        <w:t xml:space="preserve">Sjúklingar sem fá meðferð með Avastin ásamt </w:t>
      </w:r>
      <w:r w:rsidRPr="002F29C4">
        <w:rPr>
          <w:lang w:val="is-IS"/>
        </w:rPr>
        <w:t>paklítaxeli og cisplatíni</w:t>
      </w:r>
      <w:r w:rsidRPr="002F29C4">
        <w:rPr>
          <w:rFonts w:cs="Arial"/>
          <w:iCs/>
          <w:lang w:val="is-IS"/>
        </w:rPr>
        <w:t xml:space="preserve"> við </w:t>
      </w:r>
      <w:r w:rsidRPr="002F29C4">
        <w:rPr>
          <w:lang w:val="is-IS"/>
        </w:rPr>
        <w:t>krabbameini í leghálsi sem er þrálátt og endurkomið eða með meinvörpum</w:t>
      </w:r>
      <w:r w:rsidRPr="002F29C4">
        <w:rPr>
          <w:rFonts w:cs="Arial"/>
          <w:iCs/>
          <w:lang w:val="is-IS"/>
        </w:rPr>
        <w:t xml:space="preserve"> geta verið í aukinni hættu á segareki í bláæðum.</w:t>
      </w:r>
    </w:p>
    <w:p w14:paraId="059789AA" w14:textId="0D3B9DEC" w:rsidR="0016705A" w:rsidRPr="002F29C4" w:rsidRDefault="0016705A" w:rsidP="00AF3082">
      <w:pPr>
        <w:rPr>
          <w:lang w:val="is-IS"/>
        </w:rPr>
      </w:pPr>
      <w:r w:rsidRPr="002F29C4">
        <w:rPr>
          <w:lang w:val="is-IS"/>
        </w:rPr>
        <w:t>Stöðva skal meðferð hjá sjúklingum með lífshættulegt (4. stig) segarek, þ.m.t. lungnablóðrek (NCI</w:t>
      </w:r>
      <w:r w:rsidR="00E64FC7">
        <w:rPr>
          <w:lang w:val="is-IS"/>
        </w:rPr>
        <w:noBreakHyphen/>
      </w:r>
      <w:r w:rsidRPr="002F29C4">
        <w:rPr>
          <w:lang w:val="is-IS"/>
        </w:rPr>
        <w:t>CTCAE, 3. útg.). Fylgjast þarf vandlega með sjúklingum með segarek sem er ≤3. stig (NCI</w:t>
      </w:r>
      <w:r w:rsidR="00E64FC7">
        <w:rPr>
          <w:lang w:val="is-IS"/>
        </w:rPr>
        <w:noBreakHyphen/>
      </w:r>
      <w:r w:rsidRPr="002F29C4">
        <w:rPr>
          <w:lang w:val="is-IS"/>
        </w:rPr>
        <w:t>CTCAE, 3. útg.).</w:t>
      </w:r>
    </w:p>
    <w:p w14:paraId="2188E712" w14:textId="77777777" w:rsidR="0016705A" w:rsidRPr="002F29C4" w:rsidRDefault="0016705A" w:rsidP="000F64DE">
      <w:pPr>
        <w:rPr>
          <w:lang w:val="is-IS"/>
        </w:rPr>
      </w:pPr>
    </w:p>
    <w:p w14:paraId="1C156CBE" w14:textId="77777777" w:rsidR="0016705A" w:rsidRPr="002F29C4" w:rsidRDefault="0016705A" w:rsidP="000A4E66">
      <w:pPr>
        <w:keepNext/>
        <w:keepLines/>
        <w:rPr>
          <w:i/>
          <w:lang w:val="is-IS"/>
        </w:rPr>
      </w:pPr>
      <w:r w:rsidRPr="002F29C4">
        <w:rPr>
          <w:i/>
          <w:lang w:val="is-IS"/>
        </w:rPr>
        <w:t xml:space="preserve">Blæðing </w:t>
      </w:r>
    </w:p>
    <w:p w14:paraId="7CF96845" w14:textId="29D9437F" w:rsidR="0016705A" w:rsidRPr="002F29C4" w:rsidRDefault="0016705A" w:rsidP="000F64DE">
      <w:pPr>
        <w:rPr>
          <w:lang w:val="is-IS"/>
        </w:rPr>
      </w:pPr>
      <w:r w:rsidRPr="002F29C4">
        <w:rPr>
          <w:lang w:val="is-IS"/>
        </w:rPr>
        <w:t>Sjúklingar sem fá Avastin eru í aukinni hættu á blæðingu, einkum æxlistengdri blæðingu. Hætta á alfarið að nota Avastin hjá sjúklingum sem fá 3. eða 4. stigs blæðingu (NCI</w:t>
      </w:r>
      <w:r w:rsidR="00E64FC7">
        <w:rPr>
          <w:lang w:val="is-IS"/>
        </w:rPr>
        <w:noBreakHyphen/>
      </w:r>
      <w:r w:rsidRPr="002F29C4">
        <w:rPr>
          <w:lang w:val="is-IS"/>
        </w:rPr>
        <w:t>CTCAE, 3. útg.) meðan á Avastin meðferð stendur (sjá kafla</w:t>
      </w:r>
      <w:r w:rsidR="00E64FC7">
        <w:rPr>
          <w:lang w:val="is-IS"/>
        </w:rPr>
        <w:t> </w:t>
      </w:r>
      <w:r w:rsidRPr="002F29C4">
        <w:rPr>
          <w:lang w:val="is-IS"/>
        </w:rPr>
        <w:t>4.8).</w:t>
      </w:r>
    </w:p>
    <w:p w14:paraId="07222890" w14:textId="77777777" w:rsidR="0016705A" w:rsidRPr="002F29C4" w:rsidRDefault="0016705A" w:rsidP="000F64DE">
      <w:pPr>
        <w:rPr>
          <w:lang w:val="is-IS"/>
        </w:rPr>
      </w:pPr>
    </w:p>
    <w:p w14:paraId="447ADBC7" w14:textId="0EFF1B28" w:rsidR="0016705A" w:rsidRPr="002F29C4" w:rsidRDefault="0016705A" w:rsidP="000F64DE">
      <w:pPr>
        <w:rPr>
          <w:lang w:val="is-IS"/>
        </w:rPr>
      </w:pPr>
      <w:r w:rsidRPr="002F29C4">
        <w:rPr>
          <w:lang w:val="is-IS"/>
        </w:rPr>
        <w:t>Sjúklingar með ómeðhöndluð meinvörp í miðtaugakerfi voru kerfisbundið útilokaðir frá klínískum rannsóknum á Avastin á grundvelli myndgreiningar eða einkenna. Því hefur hættan á blæðingu í miðtaugakerfi hjá slíkum sjúklingum ekki verið metin framvirkt í slembiröðuðum klínískum rannsóknum (sjá kafla</w:t>
      </w:r>
      <w:r w:rsidR="00E64FC7">
        <w:rPr>
          <w:lang w:val="is-IS"/>
        </w:rPr>
        <w:t> </w:t>
      </w:r>
      <w:r w:rsidRPr="002F29C4">
        <w:rPr>
          <w:lang w:val="is-IS"/>
        </w:rPr>
        <w:t>4.8). Fylgjast á með einkennum blæðingar í miðtaugakerfi hjá sjúklingum og stöðva meðferð með Avastin, komi til innankúpublæðingar.</w:t>
      </w:r>
    </w:p>
    <w:p w14:paraId="384E355D" w14:textId="77777777" w:rsidR="0016705A" w:rsidRPr="002F29C4" w:rsidRDefault="0016705A" w:rsidP="000F64DE">
      <w:pPr>
        <w:rPr>
          <w:lang w:val="is-IS"/>
        </w:rPr>
      </w:pPr>
    </w:p>
    <w:p w14:paraId="2B6202FC" w14:textId="77777777" w:rsidR="0016705A" w:rsidRPr="002F29C4" w:rsidRDefault="0016705A" w:rsidP="000F64DE">
      <w:pPr>
        <w:rPr>
          <w:lang w:val="is-IS"/>
        </w:rPr>
      </w:pPr>
      <w:r w:rsidRPr="002F29C4">
        <w:rPr>
          <w:lang w:val="is-IS"/>
        </w:rPr>
        <w:t>Engar upplýsingar liggja fyrir um öryggissnið Avastin hjá sjúklingum með meðfædda blæðingarhneigð, áunninn storkukvilla eða sjúklingum sem fá fullan skammt af segavarnarlyfjum til meðferðar við segareki áður en meðferð með Avastin hefst, þar sem slíkir sjúklingar voru útilokaðir frá þátttöku í klínískum rannsóknum. Því á að gæta varúðar áður en meðferð er hafin hjá þessum sjúklingum. Sjúklingar sem mynduðu sega í bláæðum meðan þeir fengu meðferð virtust þó ekki fá 3. stigs blæðingu eða verri í auknum mæli þegar þeir fengu fullan skammt af warfaríni og Avastin samhliða (NCI-CTCAE, 3. útg.).</w:t>
      </w:r>
    </w:p>
    <w:p w14:paraId="6A193AFC" w14:textId="77777777" w:rsidR="0016705A" w:rsidRPr="002F29C4" w:rsidRDefault="0016705A" w:rsidP="000F64DE">
      <w:pPr>
        <w:rPr>
          <w:lang w:val="is-IS"/>
        </w:rPr>
      </w:pPr>
    </w:p>
    <w:p w14:paraId="64F8D3A6" w14:textId="77777777" w:rsidR="0016705A" w:rsidRPr="002F29C4" w:rsidRDefault="0016705A" w:rsidP="000F64DE">
      <w:pPr>
        <w:rPr>
          <w:i/>
          <w:lang w:val="is-IS"/>
        </w:rPr>
      </w:pPr>
      <w:r w:rsidRPr="002F29C4">
        <w:rPr>
          <w:i/>
          <w:lang w:val="is-IS"/>
        </w:rPr>
        <w:t>Lungnablæðing/Blóðspýting</w:t>
      </w:r>
    </w:p>
    <w:p w14:paraId="38DC7C0B" w14:textId="77777777" w:rsidR="0016705A" w:rsidRDefault="0016705A" w:rsidP="000F64DE">
      <w:pPr>
        <w:rPr>
          <w:lang w:val="is-IS"/>
        </w:rPr>
      </w:pPr>
      <w:r w:rsidRPr="002F29C4">
        <w:rPr>
          <w:lang w:val="is-IS"/>
        </w:rPr>
        <w:t>Ef sjúklingar með lungnakrabbamein sem er ekki af smáfrumugerð fá Avastin, geta þeir átt á hættu alvarlega og stundum banvæna lungnablæðingu/blóðspýtingu. Sjúklingum með nýlega lungnablæðingu/blóðspýtingu (&gt; 2,5 ml af rauðu blóði) á ekki að gefa Avastin.</w:t>
      </w:r>
    </w:p>
    <w:p w14:paraId="7D8F8BAF" w14:textId="77777777" w:rsidR="004B0CFE" w:rsidRDefault="004B0CFE" w:rsidP="000F64DE">
      <w:pPr>
        <w:rPr>
          <w:lang w:val="is-IS"/>
        </w:rPr>
      </w:pPr>
    </w:p>
    <w:p w14:paraId="06EEA2AD" w14:textId="77777777" w:rsidR="004B0CFE" w:rsidRPr="00823611" w:rsidRDefault="004B0CFE" w:rsidP="004B0CFE">
      <w:pPr>
        <w:shd w:val="clear" w:color="auto" w:fill="FFFFFF"/>
        <w:jc w:val="both"/>
        <w:rPr>
          <w:i/>
          <w:lang w:val="is-IS"/>
        </w:rPr>
      </w:pPr>
      <w:r w:rsidRPr="00823611">
        <w:rPr>
          <w:i/>
          <w:lang w:val="is-IS"/>
        </w:rPr>
        <w:t xml:space="preserve">Slagæðargúlpur og flysjun slagæðar </w:t>
      </w:r>
    </w:p>
    <w:p w14:paraId="0BE3821F" w14:textId="77777777" w:rsidR="004B0CFE" w:rsidRPr="00823611" w:rsidRDefault="004B0CFE" w:rsidP="004B0CFE">
      <w:pPr>
        <w:pStyle w:val="C-BodyText"/>
        <w:spacing w:before="0" w:after="0" w:line="240" w:lineRule="auto"/>
        <w:rPr>
          <w:sz w:val="22"/>
          <w:szCs w:val="22"/>
          <w:lang w:val="is-IS"/>
        </w:rPr>
      </w:pPr>
      <w:r w:rsidRPr="00823611">
        <w:rPr>
          <w:sz w:val="22"/>
          <w:szCs w:val="22"/>
          <w:lang w:val="is-IS"/>
        </w:rPr>
        <w:t xml:space="preserve">Notkun lyfja sem hamla ferli æðaþelsvaxtarþáttar (VEGF) hjá sjúklingum með eða án háþrýstings getur stuðlað að myndun slagæðargúlps og/eða flysjun slagæðar. Áður en notkun Avastin er hafin skal hafa þessa hættu sérstaklega í huga hjá sjúklingum með áhættuþætti eins og háþrýsting eða sögu um slagæðargúlp. </w:t>
      </w:r>
    </w:p>
    <w:p w14:paraId="32038660" w14:textId="77777777" w:rsidR="0016705A" w:rsidRPr="002F29C4" w:rsidRDefault="0016705A" w:rsidP="000F64DE">
      <w:pPr>
        <w:rPr>
          <w:lang w:val="is-IS"/>
        </w:rPr>
      </w:pPr>
    </w:p>
    <w:p w14:paraId="4C46E3AC" w14:textId="6BC193F6" w:rsidR="0016705A" w:rsidRPr="002F29C4" w:rsidRDefault="0016705A" w:rsidP="000F64DE">
      <w:pPr>
        <w:rPr>
          <w:i/>
          <w:lang w:val="is-IS"/>
        </w:rPr>
      </w:pPr>
      <w:r w:rsidRPr="002F29C4">
        <w:rPr>
          <w:i/>
          <w:lang w:val="is-IS"/>
        </w:rPr>
        <w:t xml:space="preserve">Hjartabilun </w:t>
      </w:r>
      <w:r w:rsidRPr="002F29C4">
        <w:rPr>
          <w:lang w:val="is-IS"/>
        </w:rPr>
        <w:t>(sjá kafla</w:t>
      </w:r>
      <w:r w:rsidR="00E64FC7">
        <w:rPr>
          <w:lang w:val="is-IS"/>
        </w:rPr>
        <w:t> </w:t>
      </w:r>
      <w:r w:rsidRPr="002F29C4">
        <w:rPr>
          <w:lang w:val="is-IS"/>
        </w:rPr>
        <w:t>4.8)</w:t>
      </w:r>
    </w:p>
    <w:p w14:paraId="56990C4F" w14:textId="77777777" w:rsidR="0016705A" w:rsidRPr="002F29C4" w:rsidRDefault="0016705A" w:rsidP="002E005E">
      <w:pPr>
        <w:rPr>
          <w:lang w:val="is-IS"/>
        </w:rPr>
      </w:pPr>
      <w:r w:rsidRPr="002F29C4">
        <w:rPr>
          <w:lang w:val="is-IS"/>
        </w:rPr>
        <w:t xml:space="preserve">Í klínískum rannsóknum var tilkynnt um atvik sem koma heim og saman við hjartabilun. Þau voru allt frá einkennalausum minnkunum á tæmingarhlutfalli (ejection fraction) vinstri slegils yfir í hjartabilun </w:t>
      </w:r>
      <w:r w:rsidRPr="002F29C4">
        <w:rPr>
          <w:lang w:val="is-IS"/>
        </w:rPr>
        <w:lastRenderedPageBreak/>
        <w:t>með einkennum sem kallaði á meðferð eða sjúkrahúsinnlögn. Gæta skal varúðar þegar Avastin er gefið sjúklingum með klínískt mikilvægan hjarta- og æðasjúkdóm eins og fyrirliggjandi kransæðasjúkdóm eða hjartabilun.</w:t>
      </w:r>
    </w:p>
    <w:p w14:paraId="487A0FD6" w14:textId="77777777" w:rsidR="0016705A" w:rsidRPr="002F29C4" w:rsidRDefault="0016705A" w:rsidP="002E005E">
      <w:pPr>
        <w:rPr>
          <w:lang w:val="is-IS"/>
        </w:rPr>
      </w:pPr>
    </w:p>
    <w:p w14:paraId="0DBE561E" w14:textId="77777777" w:rsidR="0016705A" w:rsidRPr="002F29C4" w:rsidRDefault="0016705A" w:rsidP="00C1751C">
      <w:pPr>
        <w:rPr>
          <w:lang w:val="is-IS"/>
        </w:rPr>
      </w:pPr>
      <w:r w:rsidRPr="002F29C4">
        <w:rPr>
          <w:lang w:val="is-IS"/>
        </w:rPr>
        <w:t xml:space="preserve">Flestir sjúklinganna sem fengu hjartabilun voru með brjóstakrabbamein með meinvörpum og höfðu áður fengið meðferð með antracýklínum, geislameðferð á vinstri hluta brjóstkassa eða voru með aðra áhættuþætti hjartabilunar. </w:t>
      </w:r>
    </w:p>
    <w:p w14:paraId="59FA7A6A" w14:textId="77777777" w:rsidR="0016705A" w:rsidRPr="002F29C4" w:rsidRDefault="0016705A" w:rsidP="00C1751C">
      <w:pPr>
        <w:rPr>
          <w:lang w:val="is-IS"/>
        </w:rPr>
      </w:pPr>
    </w:p>
    <w:p w14:paraId="79371337" w14:textId="77777777" w:rsidR="0016705A" w:rsidRPr="002F29C4" w:rsidRDefault="0016705A" w:rsidP="00C1751C">
      <w:pPr>
        <w:rPr>
          <w:lang w:val="is-IS"/>
        </w:rPr>
      </w:pPr>
      <w:bookmarkStart w:id="8" w:name="OLE_LINK15"/>
      <w:r w:rsidRPr="002F29C4">
        <w:rPr>
          <w:rFonts w:eastAsia="SimSun"/>
          <w:bCs/>
          <w:iCs/>
          <w:lang w:val="is-IS" w:eastAsia="zh-CN"/>
        </w:rPr>
        <w:t xml:space="preserve">Hjá sjúklingum í AVF3694g-rannsókninni, sem fengu antracýklín meðferð en höfðu ekki áður fengið antracýklín, sást ekki aukin tíðni neins kyns hjartabilana í hópnum sem fékk antracýklín ásamt </w:t>
      </w:r>
      <w:r w:rsidRPr="002F29C4">
        <w:rPr>
          <w:lang w:val="is-IS"/>
        </w:rPr>
        <w:t>bevacízúmabi, borið saman við hópinn sem fékk antracýklín eingöngu</w:t>
      </w:r>
      <w:r w:rsidRPr="002F29C4">
        <w:rPr>
          <w:rFonts w:eastAsia="SimSun"/>
          <w:bCs/>
          <w:iCs/>
          <w:lang w:val="is-IS" w:eastAsia="zh-CN"/>
        </w:rPr>
        <w:t xml:space="preserve">. Tilvik </w:t>
      </w:r>
      <w:r w:rsidRPr="002F29C4">
        <w:rPr>
          <w:lang w:val="is-IS"/>
        </w:rPr>
        <w:t>3. stigs hjartabilunar eða þar yfir</w:t>
      </w:r>
      <w:r w:rsidRPr="002F29C4">
        <w:rPr>
          <w:rFonts w:eastAsia="SimSun"/>
          <w:bCs/>
          <w:iCs/>
          <w:lang w:val="is-IS" w:eastAsia="zh-CN"/>
        </w:rPr>
        <w:t xml:space="preserve"> voru nokkru tíðari hjá sjúklingum sem fengu </w:t>
      </w:r>
      <w:r w:rsidRPr="002F29C4">
        <w:rPr>
          <w:lang w:val="is-IS"/>
        </w:rPr>
        <w:t>bevacízúmab</w:t>
      </w:r>
      <w:r w:rsidRPr="002F29C4">
        <w:rPr>
          <w:rFonts w:eastAsia="SimSun"/>
          <w:bCs/>
          <w:iCs/>
          <w:lang w:val="is-IS" w:eastAsia="zh-CN"/>
        </w:rPr>
        <w:t xml:space="preserve"> ásamt öðrum krabbameinslyfjum en hjá sjúklingum sem fengu hin krabbameinslyfin eingöngu. Þetta er í samræmi við niðurstöður hjá sjúklingum í öðrum rannsóknum á brjóstakrabbameini með meinvörpum, sem ekki fengu samhliða meðferð með antracýklíni</w:t>
      </w:r>
      <w:r w:rsidRPr="002F29C4">
        <w:rPr>
          <w:lang w:val="is-IS"/>
        </w:rPr>
        <w:t xml:space="preserve"> (NCI-CTCAE, 3. útg.)</w:t>
      </w:r>
      <w:r w:rsidRPr="002F29C4">
        <w:rPr>
          <w:rFonts w:eastAsia="SimSun"/>
          <w:bCs/>
          <w:iCs/>
          <w:lang w:val="is-IS" w:eastAsia="zh-CN"/>
        </w:rPr>
        <w:t xml:space="preserve"> (sjá kafla 4.8).</w:t>
      </w:r>
      <w:bookmarkEnd w:id="8"/>
    </w:p>
    <w:p w14:paraId="50E91599" w14:textId="77777777" w:rsidR="0016705A" w:rsidRPr="002F29C4" w:rsidRDefault="0016705A" w:rsidP="000F64DE">
      <w:pPr>
        <w:rPr>
          <w:lang w:val="is-IS"/>
        </w:rPr>
      </w:pPr>
    </w:p>
    <w:p w14:paraId="18EE68B9" w14:textId="77777777" w:rsidR="0016705A" w:rsidRPr="002F29C4" w:rsidRDefault="0016705A" w:rsidP="000F64DE">
      <w:pPr>
        <w:rPr>
          <w:i/>
          <w:lang w:val="is-IS"/>
        </w:rPr>
      </w:pPr>
      <w:r w:rsidRPr="002F29C4">
        <w:rPr>
          <w:i/>
          <w:lang w:val="is-IS"/>
        </w:rPr>
        <w:t xml:space="preserve">Daufkyrningafæð og sýkingar </w:t>
      </w:r>
      <w:r w:rsidRPr="002F29C4">
        <w:rPr>
          <w:lang w:val="is-IS"/>
        </w:rPr>
        <w:t>(sjá kafla 4.8)</w:t>
      </w:r>
    </w:p>
    <w:p w14:paraId="0D344864" w14:textId="77777777" w:rsidR="0016705A" w:rsidRPr="002F29C4" w:rsidRDefault="0016705A" w:rsidP="001B2FD2">
      <w:pPr>
        <w:keepNext/>
        <w:rPr>
          <w:lang w:val="is-IS"/>
        </w:rPr>
      </w:pPr>
      <w:r w:rsidRPr="002F29C4">
        <w:rPr>
          <w:lang w:val="is-IS"/>
        </w:rPr>
        <w:t>Vart hefur orðið við aukna tíðni alvarlegrar daufkyrningafæðar, daufkyrningafæðar með hita eða sýkingar með eða án alvarlegrar daufkyrningafæðar (að meðtöldum nokkrum dauðsföllum) hjá sjúklingum sem fengu krabbameinslyfjameðferð með eituráhrif á mergfrumur ásamt Avastin samanborið við krabbameinslyfjameðferð eina sér. Þetta hefur einkum sést í samsettri meðferð með platínusamböndum eða taxan, við lungnakrabbameini sem er ekki af smáfrumugerð</w:t>
      </w:r>
      <w:r w:rsidR="005643CF" w:rsidRPr="002F29C4">
        <w:rPr>
          <w:lang w:val="is-IS"/>
        </w:rPr>
        <w:t>,</w:t>
      </w:r>
      <w:r w:rsidRPr="002F29C4">
        <w:rPr>
          <w:lang w:val="is-IS"/>
        </w:rPr>
        <w:t xml:space="preserve"> brjóstakrabbameini með meinvörpum</w:t>
      </w:r>
      <w:r w:rsidR="005643CF" w:rsidRPr="002F29C4">
        <w:rPr>
          <w:lang w:val="is-IS"/>
        </w:rPr>
        <w:t xml:space="preserve"> og </w:t>
      </w:r>
      <w:r w:rsidR="006B3CED" w:rsidRPr="002F29C4">
        <w:rPr>
          <w:rFonts w:cs="Arial"/>
          <w:iCs/>
          <w:lang w:val="is-IS"/>
        </w:rPr>
        <w:t xml:space="preserve">ásamt </w:t>
      </w:r>
      <w:r w:rsidR="006B3CED" w:rsidRPr="002F29C4">
        <w:rPr>
          <w:lang w:val="is-IS"/>
        </w:rPr>
        <w:t>paklítaxeli og tópótekani</w:t>
      </w:r>
      <w:r w:rsidR="006B3CED" w:rsidRPr="002F29C4">
        <w:rPr>
          <w:rFonts w:cs="Arial"/>
          <w:iCs/>
          <w:lang w:val="is-IS"/>
        </w:rPr>
        <w:t xml:space="preserve"> við </w:t>
      </w:r>
      <w:r w:rsidR="006B3CED" w:rsidRPr="002F29C4">
        <w:rPr>
          <w:lang w:val="is-IS"/>
        </w:rPr>
        <w:t>krabbameini í leghálsi sem er þrálátt og endurkomið eða með meinvörpum</w:t>
      </w:r>
      <w:r w:rsidRPr="002F29C4">
        <w:rPr>
          <w:lang w:val="is-IS"/>
        </w:rPr>
        <w:t>.</w:t>
      </w:r>
    </w:p>
    <w:p w14:paraId="29C9ED3C" w14:textId="77777777" w:rsidR="0016705A" w:rsidRPr="002F29C4" w:rsidRDefault="0016705A" w:rsidP="00C01B33">
      <w:pPr>
        <w:rPr>
          <w:lang w:val="is-IS"/>
        </w:rPr>
      </w:pPr>
    </w:p>
    <w:p w14:paraId="429EE685" w14:textId="7C563AAD" w:rsidR="0016705A" w:rsidRPr="002F29C4" w:rsidRDefault="0016705A" w:rsidP="00355EDB">
      <w:pPr>
        <w:keepNext/>
        <w:rPr>
          <w:lang w:val="is-IS"/>
        </w:rPr>
      </w:pPr>
      <w:r w:rsidRPr="002F29C4">
        <w:rPr>
          <w:i/>
          <w:lang w:val="is-IS"/>
        </w:rPr>
        <w:t>Ofnæmisviðbrögð</w:t>
      </w:r>
      <w:r w:rsidR="00DC27C3">
        <w:rPr>
          <w:i/>
          <w:lang w:val="is-IS"/>
        </w:rPr>
        <w:t xml:space="preserve"> (þ.m.t. bráðaofnæmislost)</w:t>
      </w:r>
      <w:r w:rsidRPr="002F29C4">
        <w:rPr>
          <w:i/>
          <w:lang w:val="is-IS"/>
        </w:rPr>
        <w:t>/innrennslisviðbrögð</w:t>
      </w:r>
      <w:r w:rsidRPr="002F29C4">
        <w:rPr>
          <w:lang w:val="is-IS"/>
        </w:rPr>
        <w:t xml:space="preserve"> (sjá kafla</w:t>
      </w:r>
      <w:r w:rsidR="00E265AE" w:rsidRPr="003C5958">
        <w:rPr>
          <w:szCs w:val="22"/>
          <w:lang w:val="is-IS"/>
        </w:rPr>
        <w:t> </w:t>
      </w:r>
      <w:r w:rsidRPr="002F29C4">
        <w:rPr>
          <w:lang w:val="is-IS"/>
        </w:rPr>
        <w:t>4.8)</w:t>
      </w:r>
    </w:p>
    <w:p w14:paraId="64FE6058" w14:textId="681F7248" w:rsidR="0016705A" w:rsidRPr="002F29C4" w:rsidRDefault="0016705A" w:rsidP="00355EDB">
      <w:pPr>
        <w:rPr>
          <w:lang w:val="is-IS"/>
        </w:rPr>
      </w:pPr>
      <w:r w:rsidRPr="002F29C4">
        <w:rPr>
          <w:lang w:val="is-IS"/>
        </w:rPr>
        <w:t>Hætta getur verið á að innrennslis- eða ofnæmisviðbrögð</w:t>
      </w:r>
      <w:r w:rsidR="00DC27C3" w:rsidRPr="00DC27C3">
        <w:rPr>
          <w:lang w:val="is-IS"/>
        </w:rPr>
        <w:t xml:space="preserve"> (þ.m.t. bráðaofnæmislost)</w:t>
      </w:r>
      <w:r w:rsidRPr="002F29C4">
        <w:rPr>
          <w:lang w:val="is-IS"/>
        </w:rPr>
        <w:t xml:space="preserve"> komi fram hjá sjúklingum. Ráðlagt er að fylgjast náið með sjúklingum meðan á gjöf bevacízúmabs stendur og eftir að henni er lokið, eins og gera má ráð fyrir í tengslum við innrennsli allra manngerðra, einstofna mótefna sem notuð eru í lækningaskyni. Ef viðbrögð koma fram skal stöðva innrennslið og veita viðeigandi meðferð. Ekki er talin þörf á reglubundinni forgjöf lyfja.</w:t>
      </w:r>
    </w:p>
    <w:p w14:paraId="0DC2FC9E" w14:textId="77777777" w:rsidR="0016705A" w:rsidRPr="002F29C4" w:rsidRDefault="0016705A" w:rsidP="00AC1DB0">
      <w:pPr>
        <w:rPr>
          <w:i/>
          <w:lang w:val="is-IS"/>
        </w:rPr>
      </w:pPr>
    </w:p>
    <w:p w14:paraId="0C61FB6A" w14:textId="1315F7DC" w:rsidR="0016705A" w:rsidRPr="002F29C4" w:rsidRDefault="0016705A" w:rsidP="00AC1DB0">
      <w:pPr>
        <w:rPr>
          <w:i/>
          <w:lang w:val="is-IS"/>
        </w:rPr>
      </w:pPr>
      <w:r w:rsidRPr="002F29C4">
        <w:rPr>
          <w:i/>
          <w:lang w:val="is-IS"/>
        </w:rPr>
        <w:t xml:space="preserve">Beindrep í kjálka </w:t>
      </w:r>
      <w:r w:rsidRPr="002F29C4">
        <w:rPr>
          <w:lang w:val="is-IS"/>
        </w:rPr>
        <w:t>(sjá kafla</w:t>
      </w:r>
      <w:r w:rsidR="00E265AE" w:rsidRPr="003C5958">
        <w:rPr>
          <w:szCs w:val="22"/>
          <w:lang w:val="is-IS"/>
        </w:rPr>
        <w:t> </w:t>
      </w:r>
      <w:r w:rsidRPr="002F29C4">
        <w:rPr>
          <w:lang w:val="is-IS"/>
        </w:rPr>
        <w:t>4.8)</w:t>
      </w:r>
    </w:p>
    <w:p w14:paraId="25F6C5F6" w14:textId="5144F9D4" w:rsidR="0016705A" w:rsidRPr="002F29C4" w:rsidRDefault="0016705A" w:rsidP="00121063">
      <w:pPr>
        <w:autoSpaceDE w:val="0"/>
        <w:autoSpaceDN w:val="0"/>
        <w:adjustRightInd w:val="0"/>
        <w:rPr>
          <w:lang w:val="is-IS"/>
        </w:rPr>
      </w:pPr>
      <w:r w:rsidRPr="002F29C4">
        <w:rPr>
          <w:lang w:val="is-IS"/>
        </w:rPr>
        <w:t>Tilkynnt hefur verið um beindrep í kjálka hjá sjúklingum með krabbamein sem fengið hafa Avastin. Meirihluti þeirra fékk samhliða eða hafði áður fengið meðferð með bisfosfónötum í bláæð, sem er þekktur áhættuþáttur fyrir beindrepi í kjálka. Gæta skal varúðar þegar Avastin og bisfosfónöt í bláæð eru gefin sam</w:t>
      </w:r>
      <w:r w:rsidR="00107F6E">
        <w:rPr>
          <w:lang w:val="is-IS"/>
        </w:rPr>
        <w:t>tímis</w:t>
      </w:r>
      <w:r w:rsidRPr="002F29C4">
        <w:rPr>
          <w:lang w:val="is-IS"/>
        </w:rPr>
        <w:t xml:space="preserve"> eða hvort á eftir öðru.</w:t>
      </w:r>
    </w:p>
    <w:p w14:paraId="0715278B" w14:textId="77777777" w:rsidR="0016705A" w:rsidRPr="002F29C4" w:rsidRDefault="0016705A" w:rsidP="00121063">
      <w:pPr>
        <w:autoSpaceDE w:val="0"/>
        <w:autoSpaceDN w:val="0"/>
        <w:adjustRightInd w:val="0"/>
        <w:rPr>
          <w:lang w:val="is-IS"/>
        </w:rPr>
      </w:pPr>
      <w:r w:rsidRPr="002F29C4">
        <w:rPr>
          <w:lang w:val="is-IS"/>
        </w:rPr>
        <w:t>Einnig hefur verið sýnt fram á að ífarandi tannaðgerðir séu áhættuþáttur. Íhuga skal að framkvæma tannskoðun og viðeigandi fyrirbyggjandi tannaðgerðir áður en meðferð með Avastin hefst. Ef hægt er skal forðast ífarandi tannaðgerðir hjá sjúklingum sem fá eða hafa fengið bisfosfónöt í bláæð.</w:t>
      </w:r>
    </w:p>
    <w:p w14:paraId="519AA350" w14:textId="77777777" w:rsidR="0016705A" w:rsidRPr="002F29C4" w:rsidRDefault="0016705A" w:rsidP="009C6B36">
      <w:pPr>
        <w:rPr>
          <w:i/>
          <w:lang w:val="is-IS"/>
        </w:rPr>
      </w:pPr>
    </w:p>
    <w:p w14:paraId="34780729" w14:textId="77777777" w:rsidR="0016705A" w:rsidRPr="002F29C4" w:rsidRDefault="0016705A" w:rsidP="00E93AFE">
      <w:pPr>
        <w:autoSpaceDE w:val="0"/>
        <w:autoSpaceDN w:val="0"/>
        <w:adjustRightInd w:val="0"/>
        <w:rPr>
          <w:i/>
          <w:szCs w:val="22"/>
          <w:lang w:val="is-IS"/>
        </w:rPr>
      </w:pPr>
      <w:r w:rsidRPr="002F29C4">
        <w:rPr>
          <w:i/>
          <w:szCs w:val="22"/>
          <w:lang w:val="is-IS"/>
        </w:rPr>
        <w:t>Notkun í glerhlaup</w:t>
      </w:r>
    </w:p>
    <w:p w14:paraId="7BB7743A" w14:textId="77777777" w:rsidR="0016705A" w:rsidRPr="002F29C4" w:rsidRDefault="0016705A" w:rsidP="00E93AFE">
      <w:pPr>
        <w:autoSpaceDE w:val="0"/>
        <w:autoSpaceDN w:val="0"/>
        <w:adjustRightInd w:val="0"/>
        <w:rPr>
          <w:szCs w:val="22"/>
          <w:lang w:val="is-IS"/>
        </w:rPr>
      </w:pPr>
      <w:r w:rsidRPr="002F29C4">
        <w:rPr>
          <w:szCs w:val="22"/>
          <w:lang w:val="is-IS"/>
        </w:rPr>
        <w:t>Avastin er ekki ætlað til notkunar í glerhlaup.</w:t>
      </w:r>
    </w:p>
    <w:p w14:paraId="47F2C816" w14:textId="77777777" w:rsidR="0016705A" w:rsidRPr="002F29C4" w:rsidRDefault="0016705A" w:rsidP="00650F01">
      <w:pPr>
        <w:rPr>
          <w:i/>
          <w:lang w:val="is-IS"/>
        </w:rPr>
      </w:pPr>
    </w:p>
    <w:p w14:paraId="47F2C6F0" w14:textId="77777777" w:rsidR="0016705A" w:rsidRPr="002F29C4" w:rsidRDefault="0016705A" w:rsidP="00650F01">
      <w:pPr>
        <w:rPr>
          <w:i/>
          <w:lang w:val="is-IS"/>
        </w:rPr>
      </w:pPr>
      <w:r w:rsidRPr="002F29C4">
        <w:rPr>
          <w:i/>
          <w:lang w:val="is-IS"/>
        </w:rPr>
        <w:t xml:space="preserve">Augu </w:t>
      </w:r>
    </w:p>
    <w:p w14:paraId="47C6C1F3" w14:textId="77777777" w:rsidR="0016705A" w:rsidRPr="0088275B" w:rsidRDefault="0016705A" w:rsidP="00650F01">
      <w:pPr>
        <w:rPr>
          <w:i/>
          <w:lang w:val="is-IS"/>
        </w:rPr>
      </w:pPr>
      <w:r w:rsidRPr="002F29C4">
        <w:rPr>
          <w:lang w:val="is-IS"/>
        </w:rPr>
        <w:t>Tilkynnt hefur verið um alvarlegar aukaverkanir á augu, bæði stök tilvik og fleiri tengd ti</w:t>
      </w:r>
      <w:r w:rsidRPr="003C5958">
        <w:rPr>
          <w:lang w:val="is-IS"/>
        </w:rPr>
        <w:t xml:space="preserve">lvik, eftir að Avastin, sem blandað er úr hettuglösum sem ætluð eru til lyfjagjafar í æð hjá krabbameinssjúklingum, er notað með ósamþykktum hætti í glerhlaup. Meðal þessara aukaverkana eru innri augnknattarbólga af völdum sýkingar (infectious endophthalmitis), innri augnbólga svo sem innri augnknattarbólga án sýkingar, æðahjúpsbólga (uveitis) og glerhlaupsbólga (vitritis), sjónulos, rof </w:t>
      </w:r>
      <w:r w:rsidR="00D03ACD">
        <w:rPr>
          <w:lang w:val="is-IS"/>
        </w:rPr>
        <w:t>í sjónulit</w:t>
      </w:r>
      <w:r w:rsidR="00D03ACD" w:rsidRPr="003C5958">
        <w:rPr>
          <w:lang w:val="is-IS"/>
        </w:rPr>
        <w:t xml:space="preserve">þekjuvef </w:t>
      </w:r>
      <w:r w:rsidRPr="003C5958">
        <w:rPr>
          <w:lang w:val="is-IS"/>
        </w:rPr>
        <w:t>(retinal pigment epithelial tear), hækkaður augnþrýstingur, innri blæðing í auga, svo sem blæðing í</w:t>
      </w:r>
      <w:r w:rsidRPr="00C94676">
        <w:rPr>
          <w:lang w:val="is-IS"/>
        </w:rPr>
        <w:t xml:space="preserve"> glerhlaupi eða sjónu og tárublæðing. Sumar þessara aukaverkana hafa leitt til sjóntaps í mismiklum mæli, þ.m.t. varanlegrar blindu.</w:t>
      </w:r>
    </w:p>
    <w:p w14:paraId="2F0B5C2C" w14:textId="77777777" w:rsidR="0016705A" w:rsidRPr="009646F5" w:rsidRDefault="0016705A" w:rsidP="00650F01">
      <w:pPr>
        <w:rPr>
          <w:lang w:val="is-IS"/>
        </w:rPr>
      </w:pPr>
    </w:p>
    <w:p w14:paraId="61DBD61B" w14:textId="77777777" w:rsidR="0016705A" w:rsidRPr="002F29C4" w:rsidRDefault="0016705A" w:rsidP="00650F01">
      <w:pPr>
        <w:rPr>
          <w:i/>
          <w:lang w:val="is-IS"/>
        </w:rPr>
      </w:pPr>
      <w:r w:rsidRPr="002F29C4">
        <w:rPr>
          <w:i/>
          <w:lang w:val="is-IS"/>
        </w:rPr>
        <w:t>Almenn einkenni eftir notkun í glerhlaup</w:t>
      </w:r>
    </w:p>
    <w:p w14:paraId="49B1A6A5" w14:textId="77777777" w:rsidR="0016705A" w:rsidRPr="002F29C4" w:rsidRDefault="0016705A" w:rsidP="00650F01">
      <w:pPr>
        <w:rPr>
          <w:lang w:val="is-IS"/>
        </w:rPr>
      </w:pPr>
      <w:r w:rsidRPr="002F29C4">
        <w:rPr>
          <w:lang w:val="is-IS"/>
        </w:rPr>
        <w:t xml:space="preserve">Sýnt hefur verið fram á minnkaða þéttni VEGF (vascular endothelial growth factor) í blóðrás eftir notkun mótefna gegn VEGF í glerhlaup í meðferðarskyni. Tilkynnt hefur verið um almennar </w:t>
      </w:r>
      <w:r w:rsidRPr="002F29C4">
        <w:rPr>
          <w:lang w:val="is-IS"/>
        </w:rPr>
        <w:lastRenderedPageBreak/>
        <w:t>aukaverkanir, þ.m.t. blæðingar annars staðar en í auga og slagæðasegarek, eftir inndælingu mótefna gegn VEGF í glerhlaup.</w:t>
      </w:r>
    </w:p>
    <w:p w14:paraId="3F52E3CE" w14:textId="77777777" w:rsidR="0016705A" w:rsidRPr="002F29C4" w:rsidRDefault="0016705A" w:rsidP="00C75799">
      <w:pPr>
        <w:rPr>
          <w:lang w:val="is-IS"/>
        </w:rPr>
      </w:pPr>
    </w:p>
    <w:p w14:paraId="69FA23D6" w14:textId="77777777" w:rsidR="0016705A" w:rsidRPr="002F29C4" w:rsidRDefault="0016705A" w:rsidP="009A106E">
      <w:pPr>
        <w:rPr>
          <w:i/>
          <w:lang w:val="is-IS"/>
        </w:rPr>
      </w:pPr>
      <w:r w:rsidRPr="002F29C4">
        <w:rPr>
          <w:i/>
          <w:lang w:val="is-IS"/>
        </w:rPr>
        <w:t>Skert starfsemi eggjastokka/frjósemi</w:t>
      </w:r>
    </w:p>
    <w:p w14:paraId="65600500" w14:textId="77777777" w:rsidR="002A005E" w:rsidRPr="00823611" w:rsidRDefault="0016705A" w:rsidP="002A005E">
      <w:pPr>
        <w:rPr>
          <w:lang w:val="is-IS"/>
        </w:rPr>
      </w:pPr>
      <w:r w:rsidRPr="003C5958">
        <w:rPr>
          <w:lang w:val="is-IS"/>
        </w:rPr>
        <w:t>Avastin getur haft áhrif á frjósemi kvenna (sjá kafla 4.6 og 4.8). Því ætti að ræða hvernig viðhalda má frjósemi við konur á barneignaraldri áður en meðferð með Avastin er hafin.</w:t>
      </w:r>
    </w:p>
    <w:p w14:paraId="2FACAC6B" w14:textId="77777777" w:rsidR="002A005E" w:rsidRPr="00823611" w:rsidRDefault="002A005E" w:rsidP="002A005E">
      <w:pPr>
        <w:rPr>
          <w:lang w:val="is-IS"/>
        </w:rPr>
      </w:pPr>
    </w:p>
    <w:p w14:paraId="7C762EA8" w14:textId="77777777" w:rsidR="009A1A1B" w:rsidRPr="00CD0ED5" w:rsidRDefault="009A1A1B" w:rsidP="009A1A1B">
      <w:pPr>
        <w:pStyle w:val="QRDHeading4"/>
        <w:rPr>
          <w:bCs w:val="0"/>
          <w:lang w:val="is-IS"/>
        </w:rPr>
      </w:pPr>
      <w:r w:rsidRPr="00CD0ED5">
        <w:rPr>
          <w:bCs w:val="0"/>
          <w:lang w:val="is-IS"/>
        </w:rPr>
        <w:t>Hjálparefni</w:t>
      </w:r>
    </w:p>
    <w:p w14:paraId="772992AE" w14:textId="46E268A0" w:rsidR="002A005E" w:rsidRPr="00CD0ED5" w:rsidRDefault="002A005E" w:rsidP="002A005E">
      <w:pPr>
        <w:rPr>
          <w:lang w:val="is-IS"/>
        </w:rPr>
      </w:pPr>
      <w:r w:rsidRPr="00CD0ED5">
        <w:rPr>
          <w:lang w:val="is-IS"/>
        </w:rPr>
        <w:t>Lyfið inniheldur minna en 1 mmól (23 mg) af natríum í hverju hettuglasi, þ.e.a.s. er sem næst natríumlaust.</w:t>
      </w:r>
    </w:p>
    <w:p w14:paraId="59701414" w14:textId="77777777" w:rsidR="009A1A1B" w:rsidRPr="00CD0ED5" w:rsidRDefault="009A1A1B" w:rsidP="009A1A1B">
      <w:pPr>
        <w:pStyle w:val="QRDEnBodyText"/>
        <w:rPr>
          <w:lang w:val="is-IS"/>
        </w:rPr>
      </w:pPr>
    </w:p>
    <w:p w14:paraId="3BBF1BE8" w14:textId="5A6F2E0E" w:rsidR="009A1A1B" w:rsidRPr="00CD0ED5" w:rsidRDefault="009A1A1B" w:rsidP="009A1A1B">
      <w:pPr>
        <w:rPr>
          <w:lang w:val="is-IS" w:eastAsia="en-US"/>
        </w:rPr>
      </w:pPr>
      <w:bookmarkStart w:id="9" w:name="_Hlk177729715"/>
      <w:r w:rsidRPr="00DC52F1">
        <w:rPr>
          <w:lang w:val="is-IS"/>
        </w:rPr>
        <w:t>Lyfið inniheldur</w:t>
      </w:r>
      <w:r w:rsidRPr="00DC52F1">
        <w:rPr>
          <w:lang w:val="is-IS" w:eastAsia="en-US"/>
        </w:rPr>
        <w:t xml:space="preserve"> 1,6 mg af pólýsorbati 20 í hverju 100</w:t>
      </w:r>
      <w:r w:rsidRPr="00DC52F1">
        <w:rPr>
          <w:lang w:val="hu-HU" w:eastAsia="en-US"/>
        </w:rPr>
        <w:t> mg</w:t>
      </w:r>
      <w:r w:rsidRPr="00DC52F1">
        <w:rPr>
          <w:lang w:val="is-IS" w:eastAsia="en-US"/>
        </w:rPr>
        <w:t>/4 ml hettuglasi og 6,4 mg í hverju 400 mg/16 ml hettuglasi, sem jafngildir 0,4 mg/ml. Pólýsorbatefni geta valdið ofnæmisviðbrögðum.</w:t>
      </w:r>
    </w:p>
    <w:bookmarkEnd w:id="9"/>
    <w:p w14:paraId="241459FC" w14:textId="77777777" w:rsidR="0016705A" w:rsidRPr="003C5958" w:rsidRDefault="0016705A" w:rsidP="009A106E">
      <w:pPr>
        <w:ind w:left="567" w:hanging="567"/>
        <w:rPr>
          <w:b/>
          <w:lang w:val="is-IS"/>
        </w:rPr>
      </w:pPr>
    </w:p>
    <w:p w14:paraId="3BCCD1F1" w14:textId="77777777" w:rsidR="0016705A" w:rsidRPr="00C94676" w:rsidRDefault="0016705A" w:rsidP="004140DF">
      <w:pPr>
        <w:keepNext/>
        <w:ind w:left="567" w:hanging="567"/>
        <w:rPr>
          <w:lang w:val="is-IS"/>
        </w:rPr>
      </w:pPr>
      <w:r w:rsidRPr="00C94676">
        <w:rPr>
          <w:b/>
          <w:lang w:val="is-IS"/>
        </w:rPr>
        <w:t>4.5</w:t>
      </w:r>
      <w:r w:rsidRPr="00C94676">
        <w:rPr>
          <w:b/>
          <w:lang w:val="is-IS"/>
        </w:rPr>
        <w:tab/>
        <w:t>Milliverkanir við önnur lyf og aðrar milliverkanir</w:t>
      </w:r>
    </w:p>
    <w:p w14:paraId="3B9EE9A3" w14:textId="77777777" w:rsidR="0016705A" w:rsidRPr="0088275B" w:rsidRDefault="0016705A" w:rsidP="004140DF">
      <w:pPr>
        <w:keepNext/>
        <w:rPr>
          <w:lang w:val="is-IS"/>
        </w:rPr>
      </w:pPr>
    </w:p>
    <w:p w14:paraId="5A75D8F2" w14:textId="77777777" w:rsidR="0016705A" w:rsidRPr="009646F5" w:rsidRDefault="0016705A" w:rsidP="004140DF">
      <w:pPr>
        <w:keepNext/>
        <w:rPr>
          <w:lang w:val="is-IS"/>
        </w:rPr>
      </w:pPr>
      <w:r w:rsidRPr="009646F5">
        <w:rPr>
          <w:i/>
          <w:lang w:val="is-IS"/>
        </w:rPr>
        <w:t>Áhrif æxlishemjandi lyfja á lyfjahvörf bevacízúmabs</w:t>
      </w:r>
    </w:p>
    <w:p w14:paraId="7610A7BC" w14:textId="77777777" w:rsidR="0016705A" w:rsidRPr="008401AF" w:rsidRDefault="0016705A" w:rsidP="006E64EE">
      <w:pPr>
        <w:rPr>
          <w:lang w:val="is-IS"/>
        </w:rPr>
      </w:pPr>
      <w:r w:rsidRPr="002102B8">
        <w:rPr>
          <w:szCs w:val="22"/>
          <w:lang w:val="is-IS"/>
        </w:rPr>
        <w:t>Samkvæmt niðurstöðum þýðisgreiningar á lyfjahvörfum hefur samhliða krabbameinslyfjameðferð engin klínísk</w:t>
      </w:r>
      <w:r w:rsidR="00146407">
        <w:rPr>
          <w:szCs w:val="22"/>
          <w:lang w:val="is-IS"/>
        </w:rPr>
        <w:t>t</w:t>
      </w:r>
      <w:r w:rsidRPr="002102B8">
        <w:rPr>
          <w:szCs w:val="22"/>
          <w:lang w:val="is-IS"/>
        </w:rPr>
        <w:t xml:space="preserve"> mikilvæg áhrif á lyfjahvörf </w:t>
      </w:r>
      <w:r w:rsidR="00AB59F4" w:rsidRPr="002102B8">
        <w:rPr>
          <w:lang w:val="is-IS"/>
        </w:rPr>
        <w:t>bevacízúmabs</w:t>
      </w:r>
      <w:r w:rsidRPr="00E71147">
        <w:rPr>
          <w:lang w:val="is-IS"/>
        </w:rPr>
        <w:t xml:space="preserve">. Hvorki tölfræðilega marktækur né klínískt mikilvægur munur var á úthreinsun </w:t>
      </w:r>
      <w:r w:rsidR="00AB59F4" w:rsidRPr="00E71147">
        <w:rPr>
          <w:lang w:val="is-IS"/>
        </w:rPr>
        <w:t xml:space="preserve">bevacízúmabs </w:t>
      </w:r>
      <w:r w:rsidRPr="008401AF">
        <w:rPr>
          <w:lang w:val="is-IS"/>
        </w:rPr>
        <w:t>hjá sjúklingum sem fengu Avastin eitt sér samanborið við sjúklinga sem fengu Avastin ásamt interferón alfa-2a</w:t>
      </w:r>
      <w:r w:rsidR="00AB59F4" w:rsidRPr="008401AF">
        <w:rPr>
          <w:lang w:val="is-IS"/>
        </w:rPr>
        <w:t>, erlótíníbi</w:t>
      </w:r>
      <w:r w:rsidRPr="008401AF">
        <w:rPr>
          <w:lang w:val="is-IS"/>
        </w:rPr>
        <w:t xml:space="preserve"> eða krabbameinslyfjameðferð (IFL, 5-FU/LV, karbóplatín/paklítaxel, kapecítabín, doxórúbicín eða cisplatín/gemcitabín). </w:t>
      </w:r>
    </w:p>
    <w:p w14:paraId="77FFBFBE" w14:textId="77777777" w:rsidR="0016705A" w:rsidRPr="008401AF" w:rsidRDefault="0016705A" w:rsidP="000F64DE">
      <w:pPr>
        <w:rPr>
          <w:lang w:val="is-IS"/>
        </w:rPr>
      </w:pPr>
    </w:p>
    <w:p w14:paraId="296BE452" w14:textId="77777777" w:rsidR="0016705A" w:rsidRPr="008401AF" w:rsidRDefault="0016705A" w:rsidP="00275F8E">
      <w:pPr>
        <w:keepNext/>
        <w:rPr>
          <w:i/>
          <w:lang w:val="is-IS"/>
        </w:rPr>
      </w:pPr>
      <w:r w:rsidRPr="008401AF">
        <w:rPr>
          <w:i/>
          <w:lang w:val="is-IS"/>
        </w:rPr>
        <w:t>Áhrif bevacízúmabs á lyfjahvörf annarra æxlishemjandi lyfja</w:t>
      </w:r>
    </w:p>
    <w:p w14:paraId="2B22E0DA" w14:textId="77777777" w:rsidR="00AB59F4" w:rsidRPr="002F29C4" w:rsidRDefault="005B44C0" w:rsidP="00AB59F4">
      <w:pPr>
        <w:rPr>
          <w:lang w:val="is-IS"/>
        </w:rPr>
      </w:pPr>
      <w:r w:rsidRPr="002F29C4">
        <w:rPr>
          <w:rFonts w:cs="Arial"/>
          <w:lang w:val="is-IS"/>
        </w:rPr>
        <w:t xml:space="preserve">Ekki sáust nein klínískt mikilvæg áhrif </w:t>
      </w:r>
      <w:r w:rsidRPr="002F29C4">
        <w:rPr>
          <w:lang w:val="is-IS"/>
        </w:rPr>
        <w:t xml:space="preserve">bevacízúmabs á lyfjahvörf </w:t>
      </w:r>
      <w:r w:rsidR="00AB59F4" w:rsidRPr="002F29C4">
        <w:rPr>
          <w:rFonts w:cs="Arial"/>
          <w:lang w:val="is-IS"/>
        </w:rPr>
        <w:t>interfer</w:t>
      </w:r>
      <w:r w:rsidRPr="002F29C4">
        <w:rPr>
          <w:rFonts w:cs="Arial"/>
          <w:lang w:val="is-IS"/>
        </w:rPr>
        <w:t>ó</w:t>
      </w:r>
      <w:r w:rsidR="00AB59F4" w:rsidRPr="002F29C4">
        <w:rPr>
          <w:rFonts w:cs="Arial"/>
          <w:lang w:val="is-IS"/>
        </w:rPr>
        <w:t>n</w:t>
      </w:r>
      <w:r w:rsidRPr="002F29C4">
        <w:rPr>
          <w:rFonts w:cs="Arial"/>
          <w:lang w:val="is-IS"/>
        </w:rPr>
        <w:t>s</w:t>
      </w:r>
      <w:r w:rsidR="00AB59F4" w:rsidRPr="002F29C4">
        <w:rPr>
          <w:rFonts w:cs="Arial"/>
          <w:lang w:val="is-IS"/>
        </w:rPr>
        <w:t xml:space="preserve"> al</w:t>
      </w:r>
      <w:r w:rsidRPr="002F29C4">
        <w:rPr>
          <w:rFonts w:cs="Arial"/>
          <w:lang w:val="is-IS"/>
        </w:rPr>
        <w:t>f</w:t>
      </w:r>
      <w:r w:rsidR="00AB59F4" w:rsidRPr="002F29C4">
        <w:rPr>
          <w:rFonts w:cs="Arial"/>
          <w:lang w:val="is-IS"/>
        </w:rPr>
        <w:t>a 2a, erl</w:t>
      </w:r>
      <w:r w:rsidRPr="002F29C4">
        <w:rPr>
          <w:rFonts w:cs="Arial"/>
          <w:lang w:val="is-IS"/>
        </w:rPr>
        <w:t>ótíníbs</w:t>
      </w:r>
      <w:r w:rsidR="00AB59F4" w:rsidRPr="002F29C4">
        <w:rPr>
          <w:rFonts w:cs="Arial"/>
          <w:lang w:val="is-IS"/>
        </w:rPr>
        <w:t xml:space="preserve"> (</w:t>
      </w:r>
      <w:r w:rsidRPr="002F29C4">
        <w:rPr>
          <w:rFonts w:cs="Arial"/>
          <w:lang w:val="is-IS"/>
        </w:rPr>
        <w:t>eða virka umbrotsefnisins</w:t>
      </w:r>
      <w:r w:rsidR="00AB59F4" w:rsidRPr="002F29C4">
        <w:rPr>
          <w:rFonts w:cs="Arial"/>
          <w:lang w:val="is-IS" w:eastAsia="de-CH"/>
        </w:rPr>
        <w:t xml:space="preserve"> OSI-420)</w:t>
      </w:r>
      <w:r w:rsidRPr="002F29C4">
        <w:rPr>
          <w:rFonts w:cs="Arial"/>
          <w:lang w:val="is-IS" w:eastAsia="de-CH"/>
        </w:rPr>
        <w:t xml:space="preserve"> eða krabbameinslyfjanna</w:t>
      </w:r>
      <w:r w:rsidR="00AB59F4" w:rsidRPr="002F29C4">
        <w:rPr>
          <w:rFonts w:cs="Arial"/>
          <w:lang w:val="is-IS"/>
        </w:rPr>
        <w:t xml:space="preserve"> </w:t>
      </w:r>
      <w:r w:rsidRPr="002F29C4">
        <w:rPr>
          <w:rFonts w:cs="Arial"/>
          <w:lang w:val="is-IS"/>
        </w:rPr>
        <w:t>írínótekans</w:t>
      </w:r>
      <w:r w:rsidR="00AB59F4" w:rsidRPr="002F29C4">
        <w:rPr>
          <w:rFonts w:cs="Arial"/>
          <w:bCs/>
          <w:lang w:val="is-IS"/>
        </w:rPr>
        <w:t xml:space="preserve"> (</w:t>
      </w:r>
      <w:r w:rsidRPr="002F29C4">
        <w:rPr>
          <w:rFonts w:cs="Arial"/>
          <w:lang w:val="is-IS"/>
        </w:rPr>
        <w:t>eða virka umbrotsefnisins</w:t>
      </w:r>
      <w:r w:rsidR="00AB59F4" w:rsidRPr="002F29C4">
        <w:rPr>
          <w:rFonts w:cs="Arial"/>
          <w:lang w:val="is-IS"/>
        </w:rPr>
        <w:t xml:space="preserve"> SN38)</w:t>
      </w:r>
      <w:r w:rsidR="00AB59F4" w:rsidRPr="002F29C4">
        <w:rPr>
          <w:rFonts w:cs="Arial"/>
          <w:bCs/>
          <w:lang w:val="is-IS"/>
        </w:rPr>
        <w:t>, capec</w:t>
      </w:r>
      <w:r w:rsidRPr="002F29C4">
        <w:rPr>
          <w:rFonts w:cs="Arial"/>
          <w:bCs/>
          <w:lang w:val="is-IS"/>
        </w:rPr>
        <w:t>ítabíns</w:t>
      </w:r>
      <w:r w:rsidR="00AB59F4" w:rsidRPr="002F29C4">
        <w:rPr>
          <w:rFonts w:cs="Arial"/>
          <w:bCs/>
          <w:lang w:val="is-IS"/>
        </w:rPr>
        <w:t>, oxaliplat</w:t>
      </w:r>
      <w:r w:rsidRPr="002F29C4">
        <w:rPr>
          <w:rFonts w:cs="Arial"/>
          <w:bCs/>
          <w:lang w:val="is-IS"/>
        </w:rPr>
        <w:t>íns</w:t>
      </w:r>
      <w:r w:rsidR="00AB59F4" w:rsidRPr="002F29C4">
        <w:rPr>
          <w:rFonts w:cs="Arial"/>
          <w:bCs/>
          <w:lang w:val="is-IS"/>
        </w:rPr>
        <w:t xml:space="preserve"> (</w:t>
      </w:r>
      <w:r w:rsidRPr="002F29C4">
        <w:rPr>
          <w:rFonts w:cs="Arial"/>
          <w:bCs/>
          <w:lang w:val="is-IS"/>
        </w:rPr>
        <w:t>ákvarðað með mælingum á þéttni frírrar platínu og heildarþéttni platínu</w:t>
      </w:r>
      <w:r w:rsidR="00AB59F4" w:rsidRPr="002F29C4">
        <w:rPr>
          <w:rFonts w:cs="Arial"/>
          <w:lang w:val="is-IS" w:eastAsia="de-CH"/>
        </w:rPr>
        <w:t>)</w:t>
      </w:r>
      <w:r w:rsidRPr="002F29C4">
        <w:rPr>
          <w:rFonts w:cs="Arial"/>
          <w:lang w:val="is-IS" w:eastAsia="de-CH"/>
        </w:rPr>
        <w:t xml:space="preserve"> eða </w:t>
      </w:r>
      <w:r w:rsidR="00AB59F4" w:rsidRPr="002F29C4">
        <w:rPr>
          <w:rFonts w:cs="Arial"/>
          <w:bCs/>
          <w:lang w:val="is-IS"/>
        </w:rPr>
        <w:t>cisplat</w:t>
      </w:r>
      <w:r w:rsidRPr="002F29C4">
        <w:rPr>
          <w:rFonts w:cs="Arial"/>
          <w:bCs/>
          <w:lang w:val="is-IS"/>
        </w:rPr>
        <w:t>íns þegar þessi lyf voru gefin samtímis</w:t>
      </w:r>
      <w:r w:rsidR="00AB59F4" w:rsidRPr="002F29C4">
        <w:rPr>
          <w:rFonts w:cs="Arial"/>
          <w:lang w:val="is-IS"/>
        </w:rPr>
        <w:t xml:space="preserve">. </w:t>
      </w:r>
      <w:r w:rsidRPr="002F29C4">
        <w:rPr>
          <w:rFonts w:cs="Arial"/>
          <w:lang w:val="is-IS"/>
        </w:rPr>
        <w:t xml:space="preserve">Ekki er hægt að draga ályktanir um áhrif </w:t>
      </w:r>
      <w:r w:rsidRPr="002F29C4">
        <w:rPr>
          <w:lang w:val="is-IS"/>
        </w:rPr>
        <w:t xml:space="preserve">bevacízúmabs á lyfjahvörf </w:t>
      </w:r>
      <w:r w:rsidR="00AB59F4" w:rsidRPr="002F29C4">
        <w:rPr>
          <w:rFonts w:cs="Arial"/>
          <w:lang w:val="is-IS" w:eastAsia="de-CH"/>
        </w:rPr>
        <w:t>gemcitab</w:t>
      </w:r>
      <w:r w:rsidRPr="002F29C4">
        <w:rPr>
          <w:rFonts w:cs="Arial"/>
          <w:lang w:val="is-IS" w:eastAsia="de-CH"/>
        </w:rPr>
        <w:t>íns.</w:t>
      </w:r>
    </w:p>
    <w:p w14:paraId="7418D479" w14:textId="77777777" w:rsidR="0016705A" w:rsidRPr="00E71147" w:rsidRDefault="0016705A" w:rsidP="000F64DE">
      <w:pPr>
        <w:rPr>
          <w:lang w:val="is-IS"/>
        </w:rPr>
      </w:pPr>
    </w:p>
    <w:p w14:paraId="779C1885" w14:textId="77777777" w:rsidR="0016705A" w:rsidRPr="002F29C4" w:rsidRDefault="0016705A" w:rsidP="004A6964">
      <w:pPr>
        <w:keepNext/>
        <w:keepLines/>
        <w:rPr>
          <w:i/>
          <w:lang w:val="is-IS"/>
        </w:rPr>
      </w:pPr>
      <w:r w:rsidRPr="00E71147">
        <w:rPr>
          <w:i/>
          <w:lang w:val="is-IS"/>
        </w:rPr>
        <w:t>Samhliða notkun bevacízúmabs og s</w:t>
      </w:r>
      <w:r w:rsidRPr="002F29C4">
        <w:rPr>
          <w:i/>
          <w:lang w:val="is-IS"/>
        </w:rPr>
        <w:t>unitinib malats</w:t>
      </w:r>
    </w:p>
    <w:p w14:paraId="3A659C2E" w14:textId="4CD273E2" w:rsidR="0016705A" w:rsidRPr="002F29C4" w:rsidRDefault="0016705A" w:rsidP="000F64DE">
      <w:pPr>
        <w:rPr>
          <w:lang w:val="is-IS"/>
        </w:rPr>
      </w:pPr>
      <w:r w:rsidRPr="002F29C4">
        <w:rPr>
          <w:lang w:val="is-IS"/>
        </w:rPr>
        <w:t>Tilkynnt var um rauðalosblóðleysi í smáæðum (microangiopathic haemolytic anaemia) í tveimur klínískum rannsóknum á nýrnafrumukrabbameini með meinvörpum, hjá 7 af 19</w:t>
      </w:r>
      <w:r w:rsidR="00E64FC7">
        <w:rPr>
          <w:lang w:val="is-IS"/>
        </w:rPr>
        <w:t> </w:t>
      </w:r>
      <w:r w:rsidRPr="002F29C4">
        <w:rPr>
          <w:lang w:val="is-IS"/>
        </w:rPr>
        <w:t>sjúklingum sem meðhöndlaðir voru með bevacízúmab (10 mg/kg á tveggja vikna fresti) ásamt sunitinib malat (50 mg á dag).</w:t>
      </w:r>
    </w:p>
    <w:p w14:paraId="67255FE8" w14:textId="77777777" w:rsidR="0016705A" w:rsidRPr="002F29C4" w:rsidRDefault="0016705A" w:rsidP="000F64DE">
      <w:pPr>
        <w:rPr>
          <w:lang w:val="is-IS"/>
        </w:rPr>
      </w:pPr>
    </w:p>
    <w:p w14:paraId="1FDD4743" w14:textId="40B49173" w:rsidR="0016705A" w:rsidRPr="002F29C4" w:rsidRDefault="0016705A" w:rsidP="000F64DE">
      <w:pPr>
        <w:rPr>
          <w:lang w:val="is-IS"/>
        </w:rPr>
      </w:pPr>
      <w:r w:rsidRPr="002F29C4">
        <w:rPr>
          <w:lang w:val="is-IS"/>
        </w:rPr>
        <w:t xml:space="preserve">Rauðalosblóðleysi í smáæðum er rauðkornarjúfandi sjúkdómur sem getur lýst sér sem rauðkornatvístrun, blóðleysi og blóðflagnafæð. Auk þess kom einnig fram háþrýstingur (þ.m.t. blóðþrýstingskreppa), hækkað kreatínín og einkenni frá taugakerfi hjá sumum þessara sjúklinga. Öll þessi einkenni gengu til baka þegar meðferð með bevacízúmab og sunitinib malati var hætt (sjá </w:t>
      </w:r>
      <w:r w:rsidRPr="002F29C4">
        <w:rPr>
          <w:i/>
          <w:lang w:val="is-IS"/>
        </w:rPr>
        <w:t>Háþrýstingur, Prótein í þvagi og Afturkræfur aftari heilakvilli</w:t>
      </w:r>
      <w:r w:rsidRPr="002F29C4">
        <w:rPr>
          <w:lang w:val="is-IS"/>
        </w:rPr>
        <w:t xml:space="preserve"> </w:t>
      </w:r>
      <w:r w:rsidRPr="002F29C4">
        <w:rPr>
          <w:i/>
          <w:lang w:val="is-IS"/>
        </w:rPr>
        <w:t>(PRES)</w:t>
      </w:r>
      <w:r w:rsidRPr="002F29C4">
        <w:rPr>
          <w:lang w:val="is-IS"/>
        </w:rPr>
        <w:t xml:space="preserve"> í kafla</w:t>
      </w:r>
      <w:r w:rsidR="00BF2555" w:rsidRPr="003C5958">
        <w:rPr>
          <w:szCs w:val="22"/>
          <w:lang w:val="is-IS"/>
        </w:rPr>
        <w:t> </w:t>
      </w:r>
      <w:r w:rsidRPr="002F29C4">
        <w:rPr>
          <w:lang w:val="is-IS"/>
        </w:rPr>
        <w:t>4.4).</w:t>
      </w:r>
    </w:p>
    <w:p w14:paraId="0703921C" w14:textId="77777777" w:rsidR="0016705A" w:rsidRPr="002F29C4" w:rsidRDefault="0016705A" w:rsidP="002859FE">
      <w:pPr>
        <w:rPr>
          <w:i/>
          <w:lang w:val="is-IS"/>
        </w:rPr>
      </w:pPr>
    </w:p>
    <w:p w14:paraId="2F08FB90" w14:textId="6A3CB547" w:rsidR="0016705A" w:rsidRPr="002F29C4" w:rsidRDefault="0016705A" w:rsidP="002859FE">
      <w:pPr>
        <w:rPr>
          <w:i/>
          <w:lang w:val="is-IS"/>
        </w:rPr>
      </w:pPr>
      <w:r w:rsidRPr="002F29C4">
        <w:rPr>
          <w:i/>
          <w:lang w:val="is-IS"/>
        </w:rPr>
        <w:t xml:space="preserve">Samhliða meðferð með platínu- eða taxansamböndum </w:t>
      </w:r>
      <w:r w:rsidRPr="002F29C4">
        <w:rPr>
          <w:lang w:val="is-IS"/>
        </w:rPr>
        <w:t>(sjá kafla</w:t>
      </w:r>
      <w:r w:rsidR="00BF2555" w:rsidRPr="003C5958">
        <w:rPr>
          <w:szCs w:val="22"/>
          <w:lang w:val="is-IS"/>
        </w:rPr>
        <w:t> </w:t>
      </w:r>
      <w:r w:rsidRPr="002F29C4">
        <w:rPr>
          <w:lang w:val="is-IS"/>
        </w:rPr>
        <w:t>4.4 og 4.8)</w:t>
      </w:r>
    </w:p>
    <w:p w14:paraId="06A7906B" w14:textId="77777777" w:rsidR="0016705A" w:rsidRPr="002F29C4" w:rsidRDefault="0016705A" w:rsidP="002859FE">
      <w:pPr>
        <w:keepNext/>
        <w:rPr>
          <w:lang w:val="is-IS"/>
        </w:rPr>
      </w:pPr>
      <w:r w:rsidRPr="002F29C4">
        <w:rPr>
          <w:lang w:val="is-IS"/>
        </w:rPr>
        <w:t>Vart hefur orðið við aukna tíðni alvarlegrar daufkyrningafæðar, daufkyrningafæðar með hita eða sýkingar með eða án alvarlegrar daufkyrningafæðar (að meðtöldum nokkrum dauðsföllum) aðallega hjá sjúklingum sem fengu meðferð með platínu- eða taxansamböndum, við lungnakrabbameini sem er ekki af smáfrumugerð og brjóstakrabbameini með meinvörpum.</w:t>
      </w:r>
    </w:p>
    <w:p w14:paraId="655C08D3" w14:textId="77777777" w:rsidR="0016705A" w:rsidRPr="002F29C4" w:rsidRDefault="0016705A" w:rsidP="000F64DE">
      <w:pPr>
        <w:rPr>
          <w:lang w:val="is-IS"/>
        </w:rPr>
      </w:pPr>
    </w:p>
    <w:p w14:paraId="16CB6A16" w14:textId="77777777" w:rsidR="0016705A" w:rsidRPr="002F29C4" w:rsidRDefault="0016705A" w:rsidP="000F64DE">
      <w:pPr>
        <w:rPr>
          <w:b/>
          <w:i/>
          <w:u w:val="single"/>
          <w:lang w:val="is-IS"/>
        </w:rPr>
      </w:pPr>
      <w:r w:rsidRPr="002F29C4">
        <w:rPr>
          <w:i/>
          <w:lang w:val="is-IS"/>
        </w:rPr>
        <w:t>Geislameðferð</w:t>
      </w:r>
    </w:p>
    <w:p w14:paraId="14B182E5" w14:textId="77777777" w:rsidR="0016705A" w:rsidRPr="002F29C4" w:rsidRDefault="0016705A" w:rsidP="000F64DE">
      <w:pPr>
        <w:rPr>
          <w:lang w:val="is-IS"/>
        </w:rPr>
      </w:pPr>
      <w:r w:rsidRPr="002F29C4">
        <w:rPr>
          <w:lang w:val="is-IS"/>
        </w:rPr>
        <w:t xml:space="preserve">Ekki hefur verið sýnt fram á öryggi og verkun geislameðferðar samhliða Avastin. </w:t>
      </w:r>
    </w:p>
    <w:p w14:paraId="78F747CE" w14:textId="77777777" w:rsidR="0016705A" w:rsidRPr="002F29C4" w:rsidRDefault="0016705A" w:rsidP="005349EB">
      <w:pPr>
        <w:rPr>
          <w:lang w:val="is-IS"/>
        </w:rPr>
      </w:pPr>
    </w:p>
    <w:p w14:paraId="418AA804" w14:textId="77777777" w:rsidR="0016705A" w:rsidRPr="002F29C4" w:rsidRDefault="0016705A" w:rsidP="005349EB">
      <w:pPr>
        <w:rPr>
          <w:i/>
          <w:lang w:val="is-IS"/>
        </w:rPr>
      </w:pPr>
      <w:r w:rsidRPr="002F29C4">
        <w:rPr>
          <w:i/>
          <w:lang w:val="is-IS"/>
        </w:rPr>
        <w:t>Samhliða meðferð með einstofna mótefnum gegn viðtaka fyrir þekjufrumuvaxtarþátt (epidermal growth factor receptor, EGFR) og krabbameinsmeðferð sem inniheldur bevacizumab</w:t>
      </w:r>
    </w:p>
    <w:p w14:paraId="7F5C76CB" w14:textId="7F766313" w:rsidR="0016705A" w:rsidRPr="002F29C4" w:rsidRDefault="0016705A" w:rsidP="005349EB">
      <w:pPr>
        <w:rPr>
          <w:lang w:val="is-IS"/>
        </w:rPr>
      </w:pPr>
      <w:r w:rsidRPr="002F29C4">
        <w:rPr>
          <w:lang w:val="is-IS"/>
        </w:rPr>
        <w:t xml:space="preserve">Engar rannsóknir hafa verið gerðar á milliverkunum. Ekki </w:t>
      </w:r>
      <w:r w:rsidR="0021553F">
        <w:rPr>
          <w:lang w:val="is-IS"/>
        </w:rPr>
        <w:t>má</w:t>
      </w:r>
      <w:r w:rsidR="0021553F" w:rsidRPr="002F29C4">
        <w:rPr>
          <w:lang w:val="is-IS"/>
        </w:rPr>
        <w:t xml:space="preserve"> </w:t>
      </w:r>
      <w:r w:rsidRPr="002F29C4">
        <w:rPr>
          <w:lang w:val="is-IS"/>
        </w:rPr>
        <w:t xml:space="preserve">að gefa einstofna mótefni gegn EGFR samhliða krabbameinsmeðferð sem inniheldur bevacizumab til meðhöndlunar krabbameins í ristli eða endaþarmi með meinvörpum. Niðurstöður úr slembiröðuðu III. stigs klínísku rannsóknunum PACCE </w:t>
      </w:r>
      <w:r w:rsidRPr="002F29C4">
        <w:rPr>
          <w:lang w:val="is-IS"/>
        </w:rPr>
        <w:lastRenderedPageBreak/>
        <w:t>og CAIRO-2, á sjúklingum með krabbamein í ristli eða endaþarmi með meinvörpum, benda til þess að notkun einstofna EGFR</w:t>
      </w:r>
      <w:r w:rsidRPr="002F29C4">
        <w:rPr>
          <w:lang w:val="is-IS"/>
        </w:rPr>
        <w:noBreakHyphen/>
        <w:t xml:space="preserve">mótefnisins panitumumab, samhliða bevacizumab og annarri krabbameinslyfjameðferð, tengist </w:t>
      </w:r>
      <w:r w:rsidR="00B86ECE">
        <w:rPr>
          <w:lang w:val="is-IS"/>
        </w:rPr>
        <w:t>styttri</w:t>
      </w:r>
      <w:r w:rsidRPr="002F29C4">
        <w:rPr>
          <w:lang w:val="is-IS"/>
        </w:rPr>
        <w:t xml:space="preserve"> lifun án </w:t>
      </w:r>
      <w:r w:rsidR="0021553F">
        <w:rPr>
          <w:lang w:val="is-IS"/>
        </w:rPr>
        <w:t>versnunar</w:t>
      </w:r>
      <w:r w:rsidR="0021553F" w:rsidRPr="002F29C4">
        <w:rPr>
          <w:lang w:val="is-IS"/>
        </w:rPr>
        <w:t xml:space="preserve"> </w:t>
      </w:r>
      <w:r w:rsidRPr="002F29C4">
        <w:rPr>
          <w:lang w:val="is-IS"/>
        </w:rPr>
        <w:t>sjúkdóms og/eða heildarlifun, og að notkun einstofna EGFR</w:t>
      </w:r>
      <w:r w:rsidRPr="002F29C4">
        <w:rPr>
          <w:lang w:val="is-IS"/>
        </w:rPr>
        <w:noBreakHyphen/>
        <w:t>mótefnisins cetuximab, samhliða bevacizumab og annarri krabbameinslyfjameðferð, tengist auknum eituráhrifum borið saman við bevacizumab og aðra krabbameinslyfjameðferð eingöngu.</w:t>
      </w:r>
    </w:p>
    <w:p w14:paraId="194645AE" w14:textId="77777777" w:rsidR="0016705A" w:rsidRPr="002F29C4" w:rsidRDefault="0016705A" w:rsidP="000F64DE">
      <w:pPr>
        <w:rPr>
          <w:lang w:val="is-IS"/>
        </w:rPr>
      </w:pPr>
    </w:p>
    <w:p w14:paraId="37EBE879" w14:textId="77777777" w:rsidR="0016705A" w:rsidRPr="002F29C4" w:rsidRDefault="0016705A" w:rsidP="0016448C">
      <w:pPr>
        <w:keepNext/>
        <w:rPr>
          <w:b/>
          <w:lang w:val="is-IS"/>
        </w:rPr>
      </w:pPr>
      <w:r w:rsidRPr="002F29C4">
        <w:rPr>
          <w:b/>
          <w:lang w:val="is-IS"/>
        </w:rPr>
        <w:t>4.6</w:t>
      </w:r>
      <w:r w:rsidRPr="002F29C4">
        <w:rPr>
          <w:b/>
          <w:lang w:val="is-IS"/>
        </w:rPr>
        <w:tab/>
        <w:t>Frjósemi, meðganga og brjóstagjöf</w:t>
      </w:r>
    </w:p>
    <w:p w14:paraId="70422FA3" w14:textId="77777777" w:rsidR="0016705A" w:rsidRPr="002F29C4" w:rsidRDefault="0016705A" w:rsidP="0016448C">
      <w:pPr>
        <w:keepNext/>
        <w:rPr>
          <w:lang w:val="is-IS"/>
        </w:rPr>
      </w:pPr>
    </w:p>
    <w:p w14:paraId="362A7D92" w14:textId="77777777" w:rsidR="0016705A" w:rsidRPr="003C5958" w:rsidRDefault="0016705A" w:rsidP="0016448C">
      <w:pPr>
        <w:keepNext/>
        <w:outlineLvl w:val="0"/>
        <w:rPr>
          <w:i/>
          <w:lang w:val="is-IS"/>
        </w:rPr>
      </w:pPr>
      <w:r w:rsidRPr="003C5958">
        <w:rPr>
          <w:i/>
          <w:lang w:val="is-IS"/>
        </w:rPr>
        <w:t>Konur á barneignaraldri</w:t>
      </w:r>
    </w:p>
    <w:p w14:paraId="17201F89" w14:textId="36035017" w:rsidR="0016705A" w:rsidRPr="00C94676" w:rsidRDefault="0016705A" w:rsidP="002428E8">
      <w:pPr>
        <w:rPr>
          <w:i/>
          <w:lang w:val="is-IS"/>
        </w:rPr>
      </w:pPr>
      <w:r w:rsidRPr="003C5958">
        <w:rPr>
          <w:noProof/>
          <w:lang w:val="is-IS"/>
        </w:rPr>
        <w:t xml:space="preserve">Konur á barneignaraldri verða að nota </w:t>
      </w:r>
      <w:r w:rsidRPr="00C94676">
        <w:rPr>
          <w:lang w:val="is-IS"/>
        </w:rPr>
        <w:t xml:space="preserve">örugga </w:t>
      </w:r>
      <w:r w:rsidRPr="00C94676">
        <w:rPr>
          <w:noProof/>
          <w:lang w:val="is-IS"/>
        </w:rPr>
        <w:t>getnaðarvörn meðan á meðferðinni stendur (og í allt að 6</w:t>
      </w:r>
      <w:r w:rsidR="00E64FC7">
        <w:rPr>
          <w:noProof/>
          <w:lang w:val="is-IS"/>
        </w:rPr>
        <w:t> </w:t>
      </w:r>
      <w:r w:rsidRPr="00C94676">
        <w:rPr>
          <w:noProof/>
          <w:lang w:val="is-IS"/>
        </w:rPr>
        <w:t>mánuði) eftir að meðferð lýkur.</w:t>
      </w:r>
    </w:p>
    <w:p w14:paraId="466687E9" w14:textId="77777777" w:rsidR="0016705A" w:rsidRPr="00C94676" w:rsidRDefault="0016705A" w:rsidP="002428E8">
      <w:pPr>
        <w:outlineLvl w:val="0"/>
        <w:rPr>
          <w:i/>
          <w:lang w:val="is-IS"/>
        </w:rPr>
      </w:pPr>
    </w:p>
    <w:p w14:paraId="6678D7E0" w14:textId="77777777" w:rsidR="0016705A" w:rsidRPr="00C94676" w:rsidRDefault="0016705A" w:rsidP="00BE3F62">
      <w:pPr>
        <w:keepNext/>
        <w:keepLines/>
        <w:rPr>
          <w:i/>
          <w:lang w:val="is-IS"/>
        </w:rPr>
      </w:pPr>
      <w:r w:rsidRPr="00C94676">
        <w:rPr>
          <w:i/>
          <w:lang w:val="is-IS"/>
        </w:rPr>
        <w:t>Meðganga</w:t>
      </w:r>
    </w:p>
    <w:p w14:paraId="44FE8B3C" w14:textId="6692B497" w:rsidR="0016705A" w:rsidRPr="00C94676" w:rsidRDefault="0016705A" w:rsidP="00BE3F62">
      <w:pPr>
        <w:keepNext/>
        <w:keepLines/>
        <w:rPr>
          <w:lang w:val="is-IS"/>
        </w:rPr>
      </w:pPr>
      <w:r w:rsidRPr="00C94676">
        <w:rPr>
          <w:lang w:val="is-IS"/>
        </w:rPr>
        <w:t xml:space="preserve">Ekki liggja fyrir neinar upplýsingar </w:t>
      </w:r>
      <w:r w:rsidR="005E2C83" w:rsidRPr="00C94676">
        <w:rPr>
          <w:lang w:val="is-IS"/>
        </w:rPr>
        <w:t xml:space="preserve">úr klínískum rannsóknum </w:t>
      </w:r>
      <w:r w:rsidRPr="00C94676">
        <w:rPr>
          <w:lang w:val="is-IS"/>
        </w:rPr>
        <w:t>um áhrif Avastin á meðgöngu. Dýrarannsóknir hafa sýnt eiturverkanir á æxlun, að meðtöldum vansköpunum (sjá kafla</w:t>
      </w:r>
      <w:r w:rsidR="00BF2555" w:rsidRPr="003C5958">
        <w:rPr>
          <w:szCs w:val="22"/>
          <w:lang w:val="is-IS"/>
        </w:rPr>
        <w:t> </w:t>
      </w:r>
      <w:r w:rsidRPr="00C94676">
        <w:rPr>
          <w:lang w:val="is-IS"/>
        </w:rPr>
        <w:t xml:space="preserve">5.3). Vitað er að </w:t>
      </w:r>
      <w:r w:rsidR="0042755B">
        <w:rPr>
          <w:lang w:val="is-IS"/>
        </w:rPr>
        <w:t>IgG fer</w:t>
      </w:r>
      <w:r w:rsidRPr="00C94676">
        <w:rPr>
          <w:lang w:val="is-IS"/>
        </w:rPr>
        <w:t xml:space="preserve"> yfir fylgju og Avastin getur hamlað æðamyndun hjá fóstrinu, og er því talið geta valdið alvarlegum fæðingargöllum ef það er notað á meðgöngu. </w:t>
      </w:r>
      <w:r w:rsidR="005E2C83" w:rsidRPr="00C94676">
        <w:rPr>
          <w:lang w:val="is-IS"/>
        </w:rPr>
        <w:t>Eftir markaðssetningu lyfsins hafa sést óeðlileg fóstur hjá konum sem fengu</w:t>
      </w:r>
      <w:r w:rsidR="005E2C83" w:rsidRPr="00C94676">
        <w:rPr>
          <w:noProof/>
          <w:lang w:val="is-IS"/>
        </w:rPr>
        <w:t xml:space="preserve"> bevac</w:t>
      </w:r>
      <w:r w:rsidR="005E2C83" w:rsidRPr="00C94676">
        <w:rPr>
          <w:lang w:val="is-IS"/>
        </w:rPr>
        <w:t>í</w:t>
      </w:r>
      <w:r w:rsidR="005E2C83" w:rsidRPr="00C94676">
        <w:rPr>
          <w:noProof/>
          <w:lang w:val="is-IS"/>
        </w:rPr>
        <w:t xml:space="preserve">zúmab eitt sér eða ásamt krabbameinslyfjum sem hafa þekkt eituráhrif á fóstur (sjá kafla 4.8). </w:t>
      </w:r>
      <w:r w:rsidRPr="00C94676">
        <w:rPr>
          <w:lang w:val="is-IS"/>
        </w:rPr>
        <w:t>Meðganga er frábending (sjá kafla</w:t>
      </w:r>
      <w:r w:rsidR="00BF2555" w:rsidRPr="003C5958">
        <w:rPr>
          <w:szCs w:val="22"/>
          <w:lang w:val="is-IS"/>
        </w:rPr>
        <w:t> </w:t>
      </w:r>
      <w:r w:rsidRPr="00C94676">
        <w:rPr>
          <w:lang w:val="is-IS"/>
        </w:rPr>
        <w:t>4.3) við notkun Avastin.</w:t>
      </w:r>
    </w:p>
    <w:p w14:paraId="743054FC" w14:textId="77777777" w:rsidR="0016705A" w:rsidRPr="00C94676" w:rsidRDefault="0016705A" w:rsidP="000F64DE">
      <w:pPr>
        <w:rPr>
          <w:b/>
          <w:i/>
          <w:lang w:val="is-IS"/>
        </w:rPr>
      </w:pPr>
    </w:p>
    <w:p w14:paraId="7D393FBA" w14:textId="77777777" w:rsidR="0016705A" w:rsidRPr="00C94676" w:rsidRDefault="0016705A" w:rsidP="00A02AA6">
      <w:pPr>
        <w:keepNext/>
        <w:keepLines/>
        <w:rPr>
          <w:i/>
          <w:lang w:val="is-IS"/>
        </w:rPr>
      </w:pPr>
      <w:r w:rsidRPr="00C94676">
        <w:rPr>
          <w:i/>
          <w:lang w:val="is-IS"/>
        </w:rPr>
        <w:t>Brjóstagjöf</w:t>
      </w:r>
    </w:p>
    <w:p w14:paraId="184ED043" w14:textId="25270403" w:rsidR="0016705A" w:rsidRPr="00C94676" w:rsidRDefault="0016705A" w:rsidP="000F64DE">
      <w:pPr>
        <w:rPr>
          <w:lang w:val="is-IS"/>
        </w:rPr>
      </w:pPr>
      <w:r w:rsidRPr="00C94676">
        <w:rPr>
          <w:lang w:val="is-IS"/>
        </w:rPr>
        <w:t xml:space="preserve">Ekki er vitað hvort bevacízúmab skilst út í brjóstamjólk. Þar sem </w:t>
      </w:r>
      <w:r w:rsidR="0042755B">
        <w:rPr>
          <w:lang w:val="is-IS"/>
        </w:rPr>
        <w:t>IgG</w:t>
      </w:r>
      <w:r w:rsidRPr="00C94676">
        <w:rPr>
          <w:lang w:val="is-IS"/>
        </w:rPr>
        <w:t xml:space="preserve"> móður skilst út í mjólk og bevacízúmab gæti haft skaðleg áhrif á vöxt og þroska ungabarna (sjá kafla</w:t>
      </w:r>
      <w:r w:rsidR="00BF2555" w:rsidRPr="003C5958">
        <w:rPr>
          <w:szCs w:val="22"/>
          <w:lang w:val="is-IS"/>
        </w:rPr>
        <w:t> </w:t>
      </w:r>
      <w:r w:rsidRPr="00C94676">
        <w:rPr>
          <w:lang w:val="is-IS"/>
        </w:rPr>
        <w:t>5.3), verða konur að hætta brjóstagjöf meðan á meðferð stendur og hafa ekki börn á brjósti í a.m.k. 6 mánuði eftir síðasta skammt af Avastin.</w:t>
      </w:r>
    </w:p>
    <w:p w14:paraId="22986066" w14:textId="77777777" w:rsidR="0016705A" w:rsidRPr="00C94676" w:rsidRDefault="0016705A" w:rsidP="006818ED">
      <w:pPr>
        <w:rPr>
          <w:lang w:val="is-IS"/>
        </w:rPr>
      </w:pPr>
    </w:p>
    <w:p w14:paraId="4AB6FC86" w14:textId="77777777" w:rsidR="0016705A" w:rsidRPr="00C94676" w:rsidRDefault="0016705A" w:rsidP="007918CC">
      <w:pPr>
        <w:keepNext/>
        <w:keepLines/>
        <w:outlineLvl w:val="0"/>
        <w:rPr>
          <w:i/>
          <w:lang w:val="is-IS"/>
        </w:rPr>
      </w:pPr>
      <w:r w:rsidRPr="00C94676">
        <w:rPr>
          <w:i/>
          <w:lang w:val="is-IS"/>
        </w:rPr>
        <w:t>Frjósemi</w:t>
      </w:r>
    </w:p>
    <w:p w14:paraId="690287DB" w14:textId="64D1A3EE" w:rsidR="0016705A" w:rsidRPr="00C94676" w:rsidRDefault="0016705A" w:rsidP="006818ED">
      <w:pPr>
        <w:rPr>
          <w:lang w:val="is-IS"/>
        </w:rPr>
      </w:pPr>
      <w:r w:rsidRPr="00C94676">
        <w:rPr>
          <w:lang w:val="is-IS"/>
        </w:rPr>
        <w:t>Rannsóknir á eituráhrifum endurtekinna skammta hjá dýrum hafa sýnt að bevacízúmab getur haft neikvæð áhrif á frjósemi kvenna (sjá kafla</w:t>
      </w:r>
      <w:r w:rsidR="00BF2555" w:rsidRPr="003C5958">
        <w:rPr>
          <w:szCs w:val="22"/>
          <w:lang w:val="is-IS"/>
        </w:rPr>
        <w:t> </w:t>
      </w:r>
      <w:r w:rsidRPr="00C94676">
        <w:rPr>
          <w:lang w:val="is-IS"/>
        </w:rPr>
        <w:t>5.3). Í III. stigs klínískri rannsókn á viðbótarmeðferð hjá sjúklingum með krabbamein í ristli sýndi undirrannsókn á konum á barneignaraldri hærri tíðni nýrra tilfella af skertri starfsemi eggjastokka hjá hópnum sem fékk bevacízúmab en hjá samanburðarhópnum. Meirihluti sjúklinga endurheimti virkni eggjastokka eftir að meðferð með bevacízúmabi var hætt. Langtímaáhrif meðferðar með bevacízúmabi á frjósemi eru ekki þekkt.</w:t>
      </w:r>
    </w:p>
    <w:p w14:paraId="2122BAF8" w14:textId="77777777" w:rsidR="0016705A" w:rsidRPr="00C94676" w:rsidRDefault="0016705A" w:rsidP="000F64DE">
      <w:pPr>
        <w:rPr>
          <w:lang w:val="is-IS"/>
        </w:rPr>
      </w:pPr>
    </w:p>
    <w:p w14:paraId="4C6B90D6" w14:textId="77777777" w:rsidR="0016705A" w:rsidRPr="00C94676" w:rsidRDefault="0016705A" w:rsidP="000F64DE">
      <w:pPr>
        <w:keepNext/>
        <w:ind w:left="567" w:hanging="567"/>
        <w:rPr>
          <w:lang w:val="is-IS"/>
        </w:rPr>
      </w:pPr>
      <w:r w:rsidRPr="00C94676">
        <w:rPr>
          <w:b/>
          <w:lang w:val="is-IS"/>
        </w:rPr>
        <w:t>4.7</w:t>
      </w:r>
      <w:r w:rsidRPr="00C94676">
        <w:rPr>
          <w:b/>
          <w:lang w:val="is-IS"/>
        </w:rPr>
        <w:tab/>
        <w:t>Áhrif á hæfni til aksturs og notkunar véla</w:t>
      </w:r>
    </w:p>
    <w:p w14:paraId="55A04C4A" w14:textId="77777777" w:rsidR="0016705A" w:rsidRPr="00C94676" w:rsidRDefault="0016705A" w:rsidP="000F64DE">
      <w:pPr>
        <w:rPr>
          <w:lang w:val="is-IS"/>
        </w:rPr>
      </w:pPr>
    </w:p>
    <w:p w14:paraId="019B97F7" w14:textId="77777777" w:rsidR="0016705A" w:rsidRPr="00C94676" w:rsidRDefault="00EB0C1D" w:rsidP="000F64DE">
      <w:pPr>
        <w:rPr>
          <w:lang w:val="is-IS"/>
        </w:rPr>
      </w:pPr>
      <w:r w:rsidRPr="00C94676">
        <w:rPr>
          <w:lang w:val="is-IS"/>
        </w:rPr>
        <w:t xml:space="preserve">Avastin </w:t>
      </w:r>
      <w:r w:rsidRPr="00C94676">
        <w:rPr>
          <w:noProof/>
          <w:szCs w:val="22"/>
          <w:lang w:val="is-IS"/>
        </w:rPr>
        <w:t>hefur engin eða óveruleg áhrif á hæfni til aksturs og notkunar véla</w:t>
      </w:r>
      <w:r w:rsidRPr="00C94676">
        <w:rPr>
          <w:lang w:val="is-IS"/>
        </w:rPr>
        <w:t>. Hins vegar hefur verið tilkynnt um svefndrunga og yfirlið í tengslum við notkun Avastin (sjá töflu 1 í kafla 4.8). Ef sjúklingar finna fyrir einkennum sem hafa áhrif á sjón þeirra, einbeitingu eða viðbragðsgetu á að ráðleggja þeim að aka ekki eða stjórna vélum fyrr en einkennin ganga til baka.</w:t>
      </w:r>
    </w:p>
    <w:p w14:paraId="4921937B" w14:textId="77777777" w:rsidR="0016705A" w:rsidRPr="00C94676" w:rsidRDefault="0016705A" w:rsidP="000F64DE">
      <w:pPr>
        <w:rPr>
          <w:lang w:val="is-IS"/>
        </w:rPr>
      </w:pPr>
    </w:p>
    <w:p w14:paraId="2823AABB" w14:textId="77777777" w:rsidR="0016705A" w:rsidRPr="00C94676" w:rsidRDefault="0016705A" w:rsidP="000F64DE">
      <w:pPr>
        <w:ind w:left="567" w:hanging="567"/>
        <w:rPr>
          <w:lang w:val="is-IS"/>
        </w:rPr>
      </w:pPr>
      <w:r w:rsidRPr="00C94676">
        <w:rPr>
          <w:b/>
          <w:lang w:val="is-IS"/>
        </w:rPr>
        <w:t>4.8</w:t>
      </w:r>
      <w:r w:rsidRPr="00C94676">
        <w:rPr>
          <w:b/>
          <w:lang w:val="is-IS"/>
        </w:rPr>
        <w:tab/>
        <w:t>Aukaverkanir</w:t>
      </w:r>
    </w:p>
    <w:p w14:paraId="7B598D17" w14:textId="77777777" w:rsidR="0016705A" w:rsidRPr="00C94676" w:rsidRDefault="0016705A" w:rsidP="000F64DE">
      <w:pPr>
        <w:rPr>
          <w:lang w:val="is-IS"/>
        </w:rPr>
      </w:pPr>
    </w:p>
    <w:p w14:paraId="35869E4C" w14:textId="77777777" w:rsidR="00EB0C1D" w:rsidRPr="00C94676" w:rsidRDefault="00EB0C1D" w:rsidP="00EB0C1D">
      <w:pPr>
        <w:keepNext/>
        <w:rPr>
          <w:u w:val="single"/>
          <w:lang w:val="is-IS"/>
        </w:rPr>
      </w:pPr>
      <w:r w:rsidRPr="00C94676">
        <w:rPr>
          <w:u w:val="single"/>
          <w:lang w:val="is-IS"/>
        </w:rPr>
        <w:t>Samantekt öryggisupplýsinga</w:t>
      </w:r>
    </w:p>
    <w:p w14:paraId="087395AA" w14:textId="77777777" w:rsidR="00EB0C1D" w:rsidRPr="00C94676" w:rsidRDefault="00EB0C1D" w:rsidP="00EB0C1D">
      <w:pPr>
        <w:keepNext/>
        <w:rPr>
          <w:lang w:val="is-IS"/>
        </w:rPr>
      </w:pPr>
    </w:p>
    <w:p w14:paraId="55415C3F" w14:textId="598ACE2E" w:rsidR="0016705A" w:rsidRPr="00C94676" w:rsidRDefault="0016705A" w:rsidP="000F64DE">
      <w:pPr>
        <w:rPr>
          <w:lang w:val="is-IS"/>
        </w:rPr>
      </w:pPr>
      <w:r w:rsidRPr="00C94676">
        <w:rPr>
          <w:lang w:val="is-IS"/>
        </w:rPr>
        <w:t xml:space="preserve">Heildaröryggissnið Avastin byggist á upplýsingum frá yfir </w:t>
      </w:r>
      <w:r w:rsidR="005643CF" w:rsidRPr="00C94676">
        <w:rPr>
          <w:lang w:val="is-IS"/>
        </w:rPr>
        <w:t>5.</w:t>
      </w:r>
      <w:r w:rsidR="00F67F48">
        <w:rPr>
          <w:lang w:val="is-IS"/>
        </w:rPr>
        <w:t>700</w:t>
      </w:r>
      <w:r w:rsidR="00E64FC7">
        <w:rPr>
          <w:lang w:val="is-IS"/>
        </w:rPr>
        <w:t> </w:t>
      </w:r>
      <w:r w:rsidRPr="00C94676">
        <w:rPr>
          <w:lang w:val="is-IS"/>
        </w:rPr>
        <w:t>sjúklingum með ýmsa illkynja sjúkdóma, einkum þeim sem fengu Avastin ásamt krabbameinslyfjameðferð í klínískum rannsóknum.</w:t>
      </w:r>
    </w:p>
    <w:p w14:paraId="477CAD49" w14:textId="77777777" w:rsidR="0016705A" w:rsidRPr="00C94676" w:rsidRDefault="0016705A" w:rsidP="000F64DE">
      <w:pPr>
        <w:rPr>
          <w:lang w:val="is-IS"/>
        </w:rPr>
      </w:pPr>
    </w:p>
    <w:p w14:paraId="15109F8A" w14:textId="77777777" w:rsidR="0016705A" w:rsidRPr="00C94676" w:rsidRDefault="0016705A" w:rsidP="000F64DE">
      <w:pPr>
        <w:rPr>
          <w:lang w:val="is-IS"/>
        </w:rPr>
      </w:pPr>
      <w:r w:rsidRPr="00C94676">
        <w:rPr>
          <w:lang w:val="is-IS"/>
        </w:rPr>
        <w:t>Alvarlegustu aukaverkanirnar voru:</w:t>
      </w:r>
    </w:p>
    <w:p w14:paraId="39C538B1" w14:textId="77777777" w:rsidR="0016705A" w:rsidRPr="00C94676" w:rsidRDefault="0016705A" w:rsidP="000F64DE">
      <w:pPr>
        <w:rPr>
          <w:lang w:val="is-IS"/>
        </w:rPr>
      </w:pPr>
    </w:p>
    <w:p w14:paraId="5E1CA3AF" w14:textId="5CCCB1C7" w:rsidR="0016705A" w:rsidRPr="00CC623B" w:rsidRDefault="0016705A" w:rsidP="007743D1">
      <w:pPr>
        <w:pStyle w:val="ListParagraph"/>
        <w:numPr>
          <w:ilvl w:val="0"/>
          <w:numId w:val="17"/>
        </w:numPr>
        <w:rPr>
          <w:lang w:val="is-IS"/>
        </w:rPr>
      </w:pPr>
      <w:r w:rsidRPr="00CC623B">
        <w:rPr>
          <w:lang w:val="is-IS"/>
        </w:rPr>
        <w:t>Rof á maga og þörmum (sjá kafla</w:t>
      </w:r>
      <w:r w:rsidR="00E64FC7" w:rsidRPr="00CC623B">
        <w:rPr>
          <w:lang w:val="is-IS"/>
        </w:rPr>
        <w:t> </w:t>
      </w:r>
      <w:r w:rsidRPr="00CC623B">
        <w:rPr>
          <w:lang w:val="is-IS"/>
        </w:rPr>
        <w:t>4.4).</w:t>
      </w:r>
    </w:p>
    <w:p w14:paraId="0BC0520F" w14:textId="5A67348C" w:rsidR="0016705A" w:rsidRPr="00CC623B" w:rsidRDefault="0016705A" w:rsidP="007743D1">
      <w:pPr>
        <w:pStyle w:val="ListParagraph"/>
        <w:numPr>
          <w:ilvl w:val="0"/>
          <w:numId w:val="17"/>
        </w:numPr>
        <w:rPr>
          <w:lang w:val="is-IS"/>
        </w:rPr>
      </w:pPr>
      <w:r w:rsidRPr="00CC623B">
        <w:rPr>
          <w:lang w:val="is-IS"/>
        </w:rPr>
        <w:t>Blæðing, að meðtalinni lungnablæðingu/blóðspýtingu sem er algengari hjá sjúklingum með lungnakrabbamein sem er ekki af smáfrumugerð (sjá kafla</w:t>
      </w:r>
      <w:r w:rsidR="00E64FC7" w:rsidRPr="00CC623B">
        <w:rPr>
          <w:lang w:val="is-IS"/>
        </w:rPr>
        <w:t> </w:t>
      </w:r>
      <w:r w:rsidRPr="00CC623B">
        <w:rPr>
          <w:lang w:val="is-IS"/>
        </w:rPr>
        <w:t>4.4).</w:t>
      </w:r>
    </w:p>
    <w:p w14:paraId="6C18C8FC" w14:textId="75FC09AF" w:rsidR="0016705A" w:rsidRPr="00CC623B" w:rsidRDefault="0016705A" w:rsidP="007743D1">
      <w:pPr>
        <w:pStyle w:val="ListParagraph"/>
        <w:numPr>
          <w:ilvl w:val="0"/>
          <w:numId w:val="17"/>
        </w:numPr>
        <w:rPr>
          <w:lang w:val="is-IS"/>
        </w:rPr>
      </w:pPr>
      <w:r w:rsidRPr="00CC623B">
        <w:rPr>
          <w:lang w:val="is-IS"/>
        </w:rPr>
        <w:t>Segarek í slagæðum (sjá kafla</w:t>
      </w:r>
      <w:r w:rsidR="00E64FC7" w:rsidRPr="00CC623B">
        <w:rPr>
          <w:lang w:val="is-IS"/>
        </w:rPr>
        <w:t> </w:t>
      </w:r>
      <w:r w:rsidRPr="00CC623B">
        <w:rPr>
          <w:lang w:val="is-IS"/>
        </w:rPr>
        <w:t>4.4).</w:t>
      </w:r>
    </w:p>
    <w:p w14:paraId="0DE36CF4" w14:textId="77777777" w:rsidR="0016705A" w:rsidRPr="00C94676" w:rsidRDefault="0016705A" w:rsidP="000F64DE">
      <w:pPr>
        <w:rPr>
          <w:lang w:val="is-IS"/>
        </w:rPr>
      </w:pPr>
    </w:p>
    <w:p w14:paraId="68D7746D" w14:textId="77777777" w:rsidR="0016705A" w:rsidRPr="00C94676" w:rsidRDefault="0016705A" w:rsidP="000F64DE">
      <w:pPr>
        <w:rPr>
          <w:lang w:val="is-IS"/>
        </w:rPr>
      </w:pPr>
      <w:r w:rsidRPr="00C94676">
        <w:rPr>
          <w:lang w:val="is-IS"/>
        </w:rPr>
        <w:lastRenderedPageBreak/>
        <w:t>Þær aukaverkanir sem oftast komu fram í klínískum rannsóknum hjá sjúklingum sem fengu Avastin voru háþrýstingur, þreyta eða þróttleysi, niðurgangur og kviðverkir.</w:t>
      </w:r>
    </w:p>
    <w:p w14:paraId="2C9A64BF" w14:textId="77777777" w:rsidR="0016705A" w:rsidRPr="00C94676" w:rsidRDefault="0016705A" w:rsidP="000F64DE">
      <w:pPr>
        <w:rPr>
          <w:lang w:val="is-IS"/>
        </w:rPr>
      </w:pPr>
    </w:p>
    <w:p w14:paraId="3A17C37C" w14:textId="77777777" w:rsidR="0016705A" w:rsidRPr="00C94676" w:rsidRDefault="0016705A" w:rsidP="000F64DE">
      <w:pPr>
        <w:rPr>
          <w:lang w:val="is-IS"/>
        </w:rPr>
      </w:pPr>
      <w:r w:rsidRPr="00C94676">
        <w:rPr>
          <w:lang w:val="is-IS"/>
        </w:rPr>
        <w:t>Greiningar á klínískum öryggisupplýsingum gefa til kynna að tíðni háþrýstings og próteins í þvagi við Avastin meðferð sé líklega skammtaháð.</w:t>
      </w:r>
    </w:p>
    <w:p w14:paraId="3CB34C8E" w14:textId="77777777" w:rsidR="0016705A" w:rsidRPr="00C94676" w:rsidRDefault="0016705A" w:rsidP="00E123FB">
      <w:pPr>
        <w:rPr>
          <w:lang w:val="is-IS"/>
        </w:rPr>
      </w:pPr>
    </w:p>
    <w:p w14:paraId="458CBBA0" w14:textId="77777777" w:rsidR="00EB0C1D" w:rsidRPr="00C94676" w:rsidRDefault="00EB0C1D" w:rsidP="003B18D8">
      <w:pPr>
        <w:keepNext/>
        <w:keepLines/>
        <w:rPr>
          <w:u w:val="single"/>
          <w:lang w:val="is-IS"/>
        </w:rPr>
      </w:pPr>
      <w:r w:rsidRPr="00C94676">
        <w:rPr>
          <w:u w:val="single"/>
          <w:lang w:val="is-IS"/>
        </w:rPr>
        <w:t>Tafla yfir aukaverkanir</w:t>
      </w:r>
    </w:p>
    <w:p w14:paraId="4306D360" w14:textId="77777777" w:rsidR="00EB0C1D" w:rsidRPr="00C94676" w:rsidRDefault="00EB0C1D" w:rsidP="003B18D8">
      <w:pPr>
        <w:keepNext/>
        <w:keepLines/>
        <w:rPr>
          <w:lang w:val="is-IS"/>
        </w:rPr>
      </w:pPr>
    </w:p>
    <w:p w14:paraId="77E7D314" w14:textId="15BA9D9E" w:rsidR="009C0961" w:rsidRPr="002F29C4" w:rsidRDefault="009C0961" w:rsidP="009C0961">
      <w:pPr>
        <w:rPr>
          <w:lang w:val="is-IS"/>
        </w:rPr>
      </w:pPr>
      <w:r w:rsidRPr="00C94676">
        <w:rPr>
          <w:lang w:val="is-IS"/>
        </w:rPr>
        <w:t>Aukaverkunum í þessum kafla er skipt í eftirtalda tíðniflokka: Mjög algengar (≥</w:t>
      </w:r>
      <w:r w:rsidR="009D5D80">
        <w:rPr>
          <w:lang w:val="is-IS"/>
        </w:rPr>
        <w:t> </w:t>
      </w:r>
      <w:r w:rsidRPr="00C94676">
        <w:rPr>
          <w:lang w:val="is-IS"/>
        </w:rPr>
        <w:t>1/10); algengar (≥</w:t>
      </w:r>
      <w:r w:rsidR="009D5D80">
        <w:rPr>
          <w:lang w:val="is-IS"/>
        </w:rPr>
        <w:t> </w:t>
      </w:r>
      <w:r w:rsidRPr="00C94676">
        <w:rPr>
          <w:lang w:val="is-IS"/>
        </w:rPr>
        <w:t>1/100 til &lt;</w:t>
      </w:r>
      <w:r w:rsidR="009D5D80">
        <w:rPr>
          <w:lang w:val="is-IS"/>
        </w:rPr>
        <w:t> </w:t>
      </w:r>
      <w:r w:rsidRPr="00C94676">
        <w:rPr>
          <w:lang w:val="is-IS"/>
        </w:rPr>
        <w:t>1/10); sjaldgæfar (≥</w:t>
      </w:r>
      <w:r w:rsidR="009D5D80">
        <w:rPr>
          <w:lang w:val="is-IS"/>
        </w:rPr>
        <w:t> </w:t>
      </w:r>
      <w:r w:rsidRPr="00C94676">
        <w:rPr>
          <w:lang w:val="is-IS"/>
        </w:rPr>
        <w:t>1/1.000 til &lt;</w:t>
      </w:r>
      <w:r w:rsidR="009D5D80">
        <w:rPr>
          <w:lang w:val="is-IS"/>
        </w:rPr>
        <w:t> </w:t>
      </w:r>
      <w:r w:rsidRPr="00C94676">
        <w:rPr>
          <w:lang w:val="is-IS"/>
        </w:rPr>
        <w:t>1/100); mjög sjaldgæfar (≥</w:t>
      </w:r>
      <w:r w:rsidR="009D5D80">
        <w:rPr>
          <w:lang w:val="is-IS"/>
        </w:rPr>
        <w:t> </w:t>
      </w:r>
      <w:r w:rsidRPr="00C94676">
        <w:rPr>
          <w:lang w:val="is-IS"/>
        </w:rPr>
        <w:t>1/10.000 til &lt;</w:t>
      </w:r>
      <w:r w:rsidR="009D5D80">
        <w:rPr>
          <w:lang w:val="is-IS"/>
        </w:rPr>
        <w:t> </w:t>
      </w:r>
      <w:r w:rsidRPr="00C94676">
        <w:rPr>
          <w:lang w:val="is-IS"/>
        </w:rPr>
        <w:t>1/1.000); koma örsjaldan fyrir (&lt;</w:t>
      </w:r>
      <w:r w:rsidR="009D5D80">
        <w:rPr>
          <w:lang w:val="is-IS"/>
        </w:rPr>
        <w:t> </w:t>
      </w:r>
      <w:r w:rsidRPr="00C94676">
        <w:rPr>
          <w:lang w:val="is-IS"/>
        </w:rPr>
        <w:t xml:space="preserve">1/10.000), </w:t>
      </w:r>
      <w:r w:rsidRPr="002F29C4">
        <w:rPr>
          <w:noProof/>
          <w:lang w:val="is-IS"/>
        </w:rPr>
        <w:t>tíðni ekki þekkt (ekki hægt að áætla tíðni út frá fyrirliggjandi gögnum)</w:t>
      </w:r>
      <w:r w:rsidRPr="002F29C4">
        <w:rPr>
          <w:lang w:val="is-IS"/>
        </w:rPr>
        <w:t>.</w:t>
      </w:r>
    </w:p>
    <w:p w14:paraId="139991DE" w14:textId="77777777" w:rsidR="009C0961" w:rsidRPr="002F29C4" w:rsidRDefault="009C0961" w:rsidP="009C0961">
      <w:pPr>
        <w:rPr>
          <w:lang w:val="is-IS"/>
        </w:rPr>
      </w:pPr>
    </w:p>
    <w:p w14:paraId="057D9ED6" w14:textId="610C8658" w:rsidR="004F5F05" w:rsidRPr="003C5958" w:rsidRDefault="009C0961" w:rsidP="009C0961">
      <w:pPr>
        <w:rPr>
          <w:lang w:val="is-IS"/>
        </w:rPr>
      </w:pPr>
      <w:r w:rsidRPr="002F29C4">
        <w:rPr>
          <w:lang w:val="is-IS"/>
        </w:rPr>
        <w:t>Í töflu</w:t>
      </w:r>
      <w:r w:rsidR="009F0AC6" w:rsidRPr="002F29C4">
        <w:rPr>
          <w:lang w:val="is-IS"/>
        </w:rPr>
        <w:t>m</w:t>
      </w:r>
      <w:r w:rsidR="00F37ECC" w:rsidRPr="003C5958">
        <w:rPr>
          <w:szCs w:val="22"/>
          <w:lang w:val="is-IS"/>
        </w:rPr>
        <w:t> </w:t>
      </w:r>
      <w:r w:rsidRPr="002F29C4">
        <w:rPr>
          <w:lang w:val="is-IS"/>
        </w:rPr>
        <w:t>1</w:t>
      </w:r>
      <w:r w:rsidR="009F0AC6" w:rsidRPr="003C5958">
        <w:rPr>
          <w:lang w:val="is-IS"/>
        </w:rPr>
        <w:t xml:space="preserve"> og 2</w:t>
      </w:r>
      <w:r w:rsidRPr="003C5958">
        <w:rPr>
          <w:lang w:val="is-IS"/>
        </w:rPr>
        <w:t xml:space="preserve"> eru taldar upp aukaverkanir sem tengjast notkun Avastin ásamt ýmsum krabbameinslyfjameðferðum við mörgum ábendingum</w:t>
      </w:r>
      <w:r w:rsidR="00A8391C">
        <w:rPr>
          <w:lang w:val="is-IS"/>
        </w:rPr>
        <w:t>, eftir MedDRA líffæraflokkum</w:t>
      </w:r>
      <w:r w:rsidRPr="003C5958">
        <w:rPr>
          <w:lang w:val="is-IS"/>
        </w:rPr>
        <w:t>.</w:t>
      </w:r>
    </w:p>
    <w:p w14:paraId="3F431929" w14:textId="77777777" w:rsidR="004F5F05" w:rsidRPr="00C94676" w:rsidRDefault="004F5F05" w:rsidP="009C0961">
      <w:pPr>
        <w:rPr>
          <w:lang w:val="is-IS"/>
        </w:rPr>
      </w:pPr>
    </w:p>
    <w:p w14:paraId="0C291430" w14:textId="77777777" w:rsidR="004F5F05" w:rsidRPr="009D5D80" w:rsidRDefault="009F0AC6" w:rsidP="009C0961">
      <w:pPr>
        <w:rPr>
          <w:szCs w:val="22"/>
          <w:lang w:val="is-IS"/>
        </w:rPr>
      </w:pPr>
      <w:r w:rsidRPr="009D5D80">
        <w:rPr>
          <w:szCs w:val="22"/>
          <w:lang w:val="is-IS"/>
        </w:rPr>
        <w:t xml:space="preserve">Í töflu 1 eru </w:t>
      </w:r>
      <w:r w:rsidR="004F5F05" w:rsidRPr="009D5D80">
        <w:rPr>
          <w:szCs w:val="22"/>
          <w:lang w:val="is-IS"/>
        </w:rPr>
        <w:t xml:space="preserve">allar </w:t>
      </w:r>
      <w:r w:rsidRPr="009D5D80">
        <w:rPr>
          <w:szCs w:val="22"/>
          <w:lang w:val="is-IS"/>
        </w:rPr>
        <w:t>aukaverkanir, flokkaðar eftir tíðni</w:t>
      </w:r>
      <w:r w:rsidR="004F5F05" w:rsidRPr="009D5D80">
        <w:rPr>
          <w:szCs w:val="22"/>
          <w:lang w:val="is-IS"/>
        </w:rPr>
        <w:t xml:space="preserve"> sem</w:t>
      </w:r>
      <w:r w:rsidR="009C0961" w:rsidRPr="009D5D80">
        <w:rPr>
          <w:szCs w:val="22"/>
          <w:lang w:val="is-IS"/>
        </w:rPr>
        <w:t xml:space="preserve"> voru taldar hafa orsakasamhengi við notkun Avastin vegna</w:t>
      </w:r>
      <w:r w:rsidR="004F5F05" w:rsidRPr="009D5D80">
        <w:rPr>
          <w:szCs w:val="22"/>
          <w:lang w:val="is-IS"/>
        </w:rPr>
        <w:t>:</w:t>
      </w:r>
    </w:p>
    <w:p w14:paraId="1EF82432" w14:textId="388ABCE7" w:rsidR="004F5F05" w:rsidRPr="0061725E" w:rsidRDefault="009C0961" w:rsidP="007743D1">
      <w:pPr>
        <w:pStyle w:val="ListParagraph"/>
        <w:numPr>
          <w:ilvl w:val="0"/>
          <w:numId w:val="19"/>
        </w:numPr>
        <w:rPr>
          <w:szCs w:val="22"/>
          <w:lang w:val="is-IS"/>
        </w:rPr>
      </w:pPr>
      <w:r w:rsidRPr="0061725E">
        <w:rPr>
          <w:szCs w:val="22"/>
          <w:lang w:val="is-IS"/>
        </w:rPr>
        <w:t>sambærilegrar tíðni milli meðferðarhópa</w:t>
      </w:r>
      <w:r w:rsidR="009F0AC6" w:rsidRPr="0061725E">
        <w:rPr>
          <w:szCs w:val="22"/>
          <w:lang w:val="is-IS"/>
        </w:rPr>
        <w:t xml:space="preserve"> í klínískum rannsóknum</w:t>
      </w:r>
      <w:r w:rsidR="004F5F05" w:rsidRPr="0061725E">
        <w:rPr>
          <w:szCs w:val="22"/>
          <w:lang w:val="is-IS"/>
        </w:rPr>
        <w:t>, (með a.m.k. 10% mun miðað við samanburðarhópinn fyrir aukaverkanir af NCI-CTCAE stigi 1-5 eða a.m.k. 2% mun miðað við samanburðarhópinn fyrir aukaverkanir af NCI-CTCAE stigi 3-5),</w:t>
      </w:r>
    </w:p>
    <w:p w14:paraId="309152D4" w14:textId="3D7DC914" w:rsidR="004F5F05" w:rsidRPr="007743D1" w:rsidRDefault="009C0961" w:rsidP="007743D1">
      <w:pPr>
        <w:pStyle w:val="ListParagraph"/>
        <w:numPr>
          <w:ilvl w:val="0"/>
          <w:numId w:val="19"/>
        </w:numPr>
        <w:rPr>
          <w:rFonts w:cs="Calibri"/>
          <w:szCs w:val="22"/>
          <w:lang w:val="is-IS"/>
        </w:rPr>
      </w:pPr>
      <w:r w:rsidRPr="0061725E">
        <w:rPr>
          <w:szCs w:val="22"/>
          <w:lang w:val="is-IS"/>
        </w:rPr>
        <w:t>rannsókna sem gerðar voru á öryggi lyfsins eftir að því var veitt markaðsleyfi</w:t>
      </w:r>
      <w:r w:rsidRPr="007743D1">
        <w:rPr>
          <w:rFonts w:cs="Calibri"/>
          <w:szCs w:val="22"/>
          <w:lang w:val="is-IS"/>
        </w:rPr>
        <w:t>,</w:t>
      </w:r>
    </w:p>
    <w:p w14:paraId="52235F7D" w14:textId="1D97D1F8" w:rsidR="004F5F05" w:rsidRPr="007743D1" w:rsidRDefault="009C0961" w:rsidP="007743D1">
      <w:pPr>
        <w:pStyle w:val="ListParagraph"/>
        <w:numPr>
          <w:ilvl w:val="0"/>
          <w:numId w:val="19"/>
        </w:numPr>
        <w:rPr>
          <w:rFonts w:cs="Calibri"/>
          <w:szCs w:val="22"/>
          <w:lang w:val="is-IS"/>
        </w:rPr>
      </w:pPr>
      <w:r w:rsidRPr="007743D1">
        <w:rPr>
          <w:rFonts w:cs="Calibri"/>
          <w:szCs w:val="22"/>
          <w:lang w:val="is-IS"/>
        </w:rPr>
        <w:t>aukaverkanatilkynninga við notkun lyfsins utan klínískra rannsókna,</w:t>
      </w:r>
    </w:p>
    <w:p w14:paraId="32131B66" w14:textId="645ED86E" w:rsidR="004F5F05" w:rsidRPr="007743D1" w:rsidRDefault="009C0961" w:rsidP="007743D1">
      <w:pPr>
        <w:pStyle w:val="ListParagraph"/>
        <w:numPr>
          <w:ilvl w:val="0"/>
          <w:numId w:val="19"/>
        </w:numPr>
        <w:rPr>
          <w:rFonts w:cs="Calibri"/>
          <w:szCs w:val="22"/>
          <w:lang w:val="is-IS"/>
        </w:rPr>
      </w:pPr>
      <w:r w:rsidRPr="007743D1">
        <w:rPr>
          <w:rFonts w:cs="Calibri"/>
          <w:szCs w:val="22"/>
          <w:lang w:val="is-IS"/>
        </w:rPr>
        <w:t>faraldsfræðirannsókna/rannsókna án inngripa eða þar sem fylgst var með sjúklingum</w:t>
      </w:r>
      <w:r w:rsidR="004F5F05" w:rsidRPr="007743D1">
        <w:rPr>
          <w:rFonts w:cs="Calibri"/>
          <w:szCs w:val="22"/>
          <w:lang w:val="is-IS"/>
        </w:rPr>
        <w:t>,</w:t>
      </w:r>
    </w:p>
    <w:p w14:paraId="220EDB7E" w14:textId="25A1DCCA" w:rsidR="009C0961" w:rsidRPr="0061725E" w:rsidRDefault="009C0961" w:rsidP="007743D1">
      <w:pPr>
        <w:pStyle w:val="ListParagraph"/>
        <w:numPr>
          <w:ilvl w:val="0"/>
          <w:numId w:val="19"/>
        </w:numPr>
        <w:rPr>
          <w:szCs w:val="22"/>
          <w:lang w:val="is-IS"/>
        </w:rPr>
      </w:pPr>
      <w:r w:rsidRPr="007743D1">
        <w:rPr>
          <w:rFonts w:cs="Calibri"/>
          <w:szCs w:val="22"/>
          <w:lang w:val="is-IS"/>
        </w:rPr>
        <w:t>eða vegna mats á einstökum aukaverkanatilkynningum.</w:t>
      </w:r>
    </w:p>
    <w:p w14:paraId="2F073688" w14:textId="77777777" w:rsidR="009C0961" w:rsidRPr="009D5D80" w:rsidRDefault="009C0961" w:rsidP="009C0961">
      <w:pPr>
        <w:rPr>
          <w:szCs w:val="22"/>
          <w:lang w:val="is-IS"/>
        </w:rPr>
      </w:pPr>
    </w:p>
    <w:p w14:paraId="42C3DD5E" w14:textId="4D9FE947" w:rsidR="004F5F05" w:rsidRPr="00C94676" w:rsidRDefault="004F5F05" w:rsidP="004F5F05">
      <w:pPr>
        <w:rPr>
          <w:rFonts w:eastAsia="Calibri" w:cs="Arial"/>
          <w:szCs w:val="22"/>
          <w:lang w:val="is-IS" w:eastAsia="en-US"/>
        </w:rPr>
      </w:pPr>
      <w:r w:rsidRPr="00C94676">
        <w:rPr>
          <w:lang w:val="is-IS"/>
        </w:rPr>
        <w:t>Í töflu 2 eru alvarlegar aukaverkanir, flokkaðar eftir tíðni</w:t>
      </w:r>
      <w:r w:rsidRPr="00C94676">
        <w:rPr>
          <w:rFonts w:cs="Calibri"/>
          <w:szCs w:val="22"/>
          <w:lang w:val="is-IS"/>
        </w:rPr>
        <w:t xml:space="preserve">. </w:t>
      </w:r>
      <w:r w:rsidRPr="00C94676">
        <w:rPr>
          <w:lang w:val="is-IS"/>
        </w:rPr>
        <w:t>Alvarlegar aukaverkanir</w:t>
      </w:r>
      <w:r w:rsidRPr="00C94676">
        <w:rPr>
          <w:rFonts w:cs="Calibri"/>
          <w:szCs w:val="22"/>
          <w:lang w:val="is-IS"/>
        </w:rPr>
        <w:t xml:space="preserve"> eru skilgreindar sem aukaverkanir með a.m.k. </w:t>
      </w:r>
      <w:r w:rsidRPr="00C94676">
        <w:rPr>
          <w:szCs w:val="22"/>
          <w:lang w:val="is-IS"/>
        </w:rPr>
        <w:t>2% mun miðað við samanburðarhóp í klínískum rannsóknum fyrir aukaverkanir af NCI-CTCAE stigi 3-5</w:t>
      </w:r>
      <w:r w:rsidRPr="00C94676">
        <w:rPr>
          <w:rFonts w:cs="Calibri"/>
          <w:szCs w:val="22"/>
          <w:lang w:val="is-IS"/>
        </w:rPr>
        <w:t xml:space="preserve">. </w:t>
      </w:r>
      <w:r w:rsidRPr="00C94676">
        <w:rPr>
          <w:lang w:val="is-IS"/>
        </w:rPr>
        <w:t>Í töflu</w:t>
      </w:r>
      <w:r w:rsidR="00F37ECC" w:rsidRPr="003C5958">
        <w:rPr>
          <w:szCs w:val="22"/>
          <w:lang w:val="is-IS"/>
        </w:rPr>
        <w:t> </w:t>
      </w:r>
      <w:r w:rsidRPr="00C94676">
        <w:rPr>
          <w:lang w:val="is-IS"/>
        </w:rPr>
        <w:t>2 eru einnig aukaverkanir</w:t>
      </w:r>
      <w:r w:rsidRPr="00C94676">
        <w:rPr>
          <w:rFonts w:cs="Calibri"/>
          <w:szCs w:val="22"/>
          <w:lang w:val="is-IS"/>
        </w:rPr>
        <w:t xml:space="preserve"> sem markaðsleyfishafi telur klínískt mikilvægar eða </w:t>
      </w:r>
      <w:r w:rsidRPr="00C94676">
        <w:rPr>
          <w:lang w:val="is-IS"/>
        </w:rPr>
        <w:t>alvarlegar</w:t>
      </w:r>
      <w:r w:rsidRPr="00C94676">
        <w:rPr>
          <w:rFonts w:cs="Calibri"/>
          <w:szCs w:val="22"/>
          <w:lang w:val="is-IS"/>
        </w:rPr>
        <w:t>.</w:t>
      </w:r>
    </w:p>
    <w:p w14:paraId="6F103071" w14:textId="77777777" w:rsidR="004F5F05" w:rsidRPr="00C94676" w:rsidRDefault="004F5F05" w:rsidP="004F5F05">
      <w:pPr>
        <w:rPr>
          <w:rFonts w:eastAsia="Calibri" w:cs="Arial"/>
          <w:szCs w:val="22"/>
          <w:lang w:val="is-IS" w:eastAsia="en-US"/>
        </w:rPr>
      </w:pPr>
    </w:p>
    <w:p w14:paraId="5B1F6253" w14:textId="4AB41128" w:rsidR="004F5F05" w:rsidRPr="00C94676" w:rsidRDefault="004F5F05" w:rsidP="004F5F05">
      <w:pPr>
        <w:rPr>
          <w:lang w:val="is-IS"/>
        </w:rPr>
      </w:pPr>
      <w:r w:rsidRPr="00C94676">
        <w:rPr>
          <w:szCs w:val="22"/>
          <w:lang w:val="is-IS"/>
        </w:rPr>
        <w:t>Aukaverkanir sem tilkynnt var um eftir markaðssetningu lyfsins eru taldar með í töflum</w:t>
      </w:r>
      <w:r w:rsidR="00F37ECC" w:rsidRPr="003C5958">
        <w:rPr>
          <w:szCs w:val="22"/>
          <w:lang w:val="is-IS"/>
        </w:rPr>
        <w:t> </w:t>
      </w:r>
      <w:r w:rsidRPr="00C94676">
        <w:rPr>
          <w:szCs w:val="22"/>
          <w:lang w:val="is-IS"/>
        </w:rPr>
        <w:t xml:space="preserve">1 og 2 þar sem það á við. </w:t>
      </w:r>
      <w:r w:rsidR="00451D23" w:rsidRPr="00C94676">
        <w:rPr>
          <w:szCs w:val="22"/>
          <w:lang w:val="is-IS"/>
        </w:rPr>
        <w:t>Ítarlegar upplýsingar um aukaverkanir sem tilkynnt var um eftir markaðssetningu lyfsins eru í töflu</w:t>
      </w:r>
      <w:r w:rsidR="00F37ECC" w:rsidRPr="003C5958">
        <w:rPr>
          <w:szCs w:val="22"/>
          <w:lang w:val="is-IS"/>
        </w:rPr>
        <w:t> </w:t>
      </w:r>
      <w:r w:rsidRPr="00C94676">
        <w:rPr>
          <w:szCs w:val="22"/>
          <w:lang w:val="is-IS"/>
        </w:rPr>
        <w:t>3.</w:t>
      </w:r>
    </w:p>
    <w:p w14:paraId="5E0BECFB" w14:textId="77777777" w:rsidR="004F5F05" w:rsidRPr="00C94676" w:rsidRDefault="004F5F05" w:rsidP="004F5F05">
      <w:pPr>
        <w:rPr>
          <w:lang w:val="is-IS"/>
        </w:rPr>
      </w:pPr>
    </w:p>
    <w:p w14:paraId="0A8F496E" w14:textId="77777777" w:rsidR="009C0961" w:rsidRPr="00C94676" w:rsidRDefault="009C0961" w:rsidP="009C0961">
      <w:pPr>
        <w:keepNext/>
        <w:rPr>
          <w:lang w:val="is-IS"/>
        </w:rPr>
      </w:pPr>
      <w:r w:rsidRPr="00C94676">
        <w:rPr>
          <w:lang w:val="is-IS"/>
        </w:rPr>
        <w:t xml:space="preserve">Aukaverkanir eru flokkaðar í viðeigandi </w:t>
      </w:r>
      <w:r w:rsidR="009F0AC6" w:rsidRPr="00C94676">
        <w:rPr>
          <w:lang w:val="is-IS"/>
        </w:rPr>
        <w:t>tíðni</w:t>
      </w:r>
      <w:r w:rsidRPr="00C94676">
        <w:rPr>
          <w:lang w:val="is-IS"/>
        </w:rPr>
        <w:t>flokk í eftirfarandi töflu</w:t>
      </w:r>
      <w:r w:rsidR="009F0AC6" w:rsidRPr="00C94676">
        <w:rPr>
          <w:lang w:val="is-IS"/>
        </w:rPr>
        <w:t>m</w:t>
      </w:r>
      <w:r w:rsidRPr="00C94676">
        <w:rPr>
          <w:lang w:val="is-IS"/>
        </w:rPr>
        <w:t xml:space="preserve"> eftir hæstu tíðni sem vart varð við notkun við einhverri ábendingu.</w:t>
      </w:r>
    </w:p>
    <w:p w14:paraId="2D201F24" w14:textId="77777777" w:rsidR="00A105DA" w:rsidRDefault="008806C4" w:rsidP="008806C4">
      <w:pPr>
        <w:keepNext/>
        <w:rPr>
          <w:lang w:val="is-IS"/>
        </w:rPr>
      </w:pPr>
      <w:r w:rsidRPr="00C94676">
        <w:rPr>
          <w:lang w:val="is-IS"/>
        </w:rPr>
        <w:t xml:space="preserve">Innan hvers tíðniflokks er aukaverkunum raðað þannig að þær alvarlegustu koma fyrst. </w:t>
      </w:r>
    </w:p>
    <w:p w14:paraId="6A317C49" w14:textId="77777777" w:rsidR="00A105DA" w:rsidRDefault="00A105DA" w:rsidP="008806C4">
      <w:pPr>
        <w:keepNext/>
        <w:rPr>
          <w:lang w:val="is-IS"/>
        </w:rPr>
      </w:pPr>
    </w:p>
    <w:p w14:paraId="3600B82F" w14:textId="6FF8FBD3" w:rsidR="008806C4" w:rsidRPr="002F29C4" w:rsidRDefault="008806C4" w:rsidP="008806C4">
      <w:pPr>
        <w:keepNext/>
        <w:rPr>
          <w:lang w:val="is-IS"/>
        </w:rPr>
      </w:pPr>
      <w:r w:rsidRPr="00C94676">
        <w:rPr>
          <w:lang w:val="is-IS"/>
        </w:rPr>
        <w:t xml:space="preserve">Sumar aukaverkanirnar eru algengar í krabbameinslyfjameðferð; Avastin getur valdið versnun þessara viðbragða ef lyfið er gefið </w:t>
      </w:r>
      <w:r w:rsidR="004D2941">
        <w:rPr>
          <w:lang w:val="is-IS"/>
        </w:rPr>
        <w:t xml:space="preserve">ásamt </w:t>
      </w:r>
      <w:r w:rsidRPr="00C94676">
        <w:rPr>
          <w:lang w:val="is-IS"/>
        </w:rPr>
        <w:t xml:space="preserve">krabbameinslyfjum. Dæmi um þetta eru handa-fóta heilkenni með pegýleruðu doxórúbicíni </w:t>
      </w:r>
      <w:r w:rsidR="00145926" w:rsidRPr="00C94676">
        <w:rPr>
          <w:lang w:val="is-IS"/>
        </w:rPr>
        <w:t>í</w:t>
      </w:r>
      <w:r w:rsidR="003E4E02" w:rsidRPr="00C94676">
        <w:rPr>
          <w:lang w:val="is-IS"/>
        </w:rPr>
        <w:t xml:space="preserve"> lípósómum</w:t>
      </w:r>
      <w:r w:rsidR="00145926" w:rsidRPr="00C94676">
        <w:rPr>
          <w:lang w:val="is-IS"/>
        </w:rPr>
        <w:t xml:space="preserve"> </w:t>
      </w:r>
      <w:r w:rsidRPr="00C94676">
        <w:rPr>
          <w:lang w:val="is-IS"/>
        </w:rPr>
        <w:t>eða capecítabíni, útlægur skyntaugakvilli með pa</w:t>
      </w:r>
      <w:r w:rsidR="00B86ECE">
        <w:rPr>
          <w:lang w:val="is-IS"/>
        </w:rPr>
        <w:t>k</w:t>
      </w:r>
      <w:r w:rsidRPr="00C94676">
        <w:rPr>
          <w:lang w:val="is-IS"/>
        </w:rPr>
        <w:t>lítaxeli eða oxalíplatíni</w:t>
      </w:r>
      <w:r w:rsidR="00AB59F4" w:rsidRPr="00C94676">
        <w:rPr>
          <w:lang w:val="is-IS"/>
        </w:rPr>
        <w:t>,</w:t>
      </w:r>
      <w:r w:rsidRPr="00C94676">
        <w:rPr>
          <w:lang w:val="is-IS"/>
        </w:rPr>
        <w:t xml:space="preserve"> naglakvillar eða hárlos með pa</w:t>
      </w:r>
      <w:r w:rsidR="00B86ECE">
        <w:rPr>
          <w:lang w:val="is-IS"/>
        </w:rPr>
        <w:t>k</w:t>
      </w:r>
      <w:r w:rsidRPr="00C94676">
        <w:rPr>
          <w:lang w:val="is-IS"/>
        </w:rPr>
        <w:t xml:space="preserve">lítaxeli </w:t>
      </w:r>
      <w:r w:rsidR="005B44C0" w:rsidRPr="002F29C4">
        <w:rPr>
          <w:lang w:val="is-IS"/>
        </w:rPr>
        <w:t>og naglgerðisbólga (</w:t>
      </w:r>
      <w:r w:rsidR="00AB59F4" w:rsidRPr="002F29C4">
        <w:rPr>
          <w:lang w:val="is-IS"/>
        </w:rPr>
        <w:t>paronychia</w:t>
      </w:r>
      <w:r w:rsidR="005B44C0" w:rsidRPr="002F29C4">
        <w:rPr>
          <w:lang w:val="is-IS"/>
        </w:rPr>
        <w:t>)</w:t>
      </w:r>
      <w:r w:rsidR="00AB59F4" w:rsidRPr="002F29C4">
        <w:rPr>
          <w:lang w:val="is-IS"/>
        </w:rPr>
        <w:t xml:space="preserve"> </w:t>
      </w:r>
      <w:r w:rsidR="005B44C0" w:rsidRPr="002F29C4">
        <w:rPr>
          <w:lang w:val="is-IS"/>
        </w:rPr>
        <w:t>með</w:t>
      </w:r>
      <w:r w:rsidR="00AB59F4" w:rsidRPr="002F29C4">
        <w:rPr>
          <w:lang w:val="is-IS"/>
        </w:rPr>
        <w:t xml:space="preserve"> erl</w:t>
      </w:r>
      <w:r w:rsidR="005B44C0" w:rsidRPr="002F29C4">
        <w:rPr>
          <w:lang w:val="is-IS"/>
        </w:rPr>
        <w:t>ó</w:t>
      </w:r>
      <w:r w:rsidR="00AB59F4" w:rsidRPr="002F29C4">
        <w:rPr>
          <w:lang w:val="is-IS"/>
        </w:rPr>
        <w:t>t</w:t>
      </w:r>
      <w:r w:rsidR="005B44C0" w:rsidRPr="002F29C4">
        <w:rPr>
          <w:lang w:val="is-IS"/>
        </w:rPr>
        <w:t>í</w:t>
      </w:r>
      <w:r w:rsidR="00AB59F4" w:rsidRPr="002F29C4">
        <w:rPr>
          <w:lang w:val="is-IS"/>
        </w:rPr>
        <w:t>n</w:t>
      </w:r>
      <w:r w:rsidR="005B44C0" w:rsidRPr="002F29C4">
        <w:rPr>
          <w:lang w:val="is-IS"/>
        </w:rPr>
        <w:t>í</w:t>
      </w:r>
      <w:r w:rsidR="00AB59F4" w:rsidRPr="002F29C4">
        <w:rPr>
          <w:lang w:val="is-IS"/>
        </w:rPr>
        <w:t>b</w:t>
      </w:r>
      <w:r w:rsidR="005B44C0" w:rsidRPr="002F29C4">
        <w:rPr>
          <w:lang w:val="is-IS"/>
        </w:rPr>
        <w:t>i</w:t>
      </w:r>
      <w:r w:rsidRPr="002F29C4">
        <w:rPr>
          <w:lang w:val="is-IS" w:eastAsia="en-US"/>
        </w:rPr>
        <w:t>.</w:t>
      </w:r>
    </w:p>
    <w:p w14:paraId="54A6B7E4" w14:textId="77777777" w:rsidR="009C0961" w:rsidRPr="002F29C4" w:rsidRDefault="009C0961" w:rsidP="009C0961">
      <w:pPr>
        <w:rPr>
          <w:lang w:val="is-IS"/>
        </w:rPr>
      </w:pPr>
    </w:p>
    <w:p w14:paraId="1AE99759" w14:textId="77777777" w:rsidR="00ED66CD" w:rsidRPr="002F29C4" w:rsidRDefault="00ED66CD" w:rsidP="00987A59">
      <w:pPr>
        <w:keepNext/>
        <w:keepLines/>
        <w:rPr>
          <w:b/>
          <w:bCs/>
          <w:lang w:val="is-IS"/>
        </w:rPr>
      </w:pPr>
      <w:r w:rsidRPr="002F29C4">
        <w:rPr>
          <w:rFonts w:eastAsia="MS Mincho"/>
          <w:b/>
          <w:bCs/>
          <w:lang w:val="is-IS"/>
        </w:rPr>
        <w:lastRenderedPageBreak/>
        <w:t>Tafla 1:</w:t>
      </w:r>
      <w:r w:rsidRPr="002F29C4">
        <w:rPr>
          <w:b/>
          <w:bCs/>
          <w:lang w:val="is-IS"/>
        </w:rPr>
        <w:tab/>
        <w:t>Aukaverkanir, flokkaðar eftir tíðni</w:t>
      </w:r>
    </w:p>
    <w:p w14:paraId="0E5FEBEE" w14:textId="77777777" w:rsidR="009C0961" w:rsidRPr="003C5958" w:rsidRDefault="009C0961" w:rsidP="00C91895">
      <w:pPr>
        <w:keepNext/>
        <w:keepLines/>
        <w:tabs>
          <w:tab w:val="left" w:pos="4920"/>
        </w:tabs>
        <w:ind w:left="120" w:hanging="120"/>
        <w:rPr>
          <w:sz w:val="18"/>
          <w:szCs w:val="18"/>
          <w:lang w:val="is-IS"/>
        </w:rPr>
      </w:pPr>
    </w:p>
    <w:tbl>
      <w:tblPr>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76"/>
        <w:gridCol w:w="1559"/>
        <w:gridCol w:w="992"/>
        <w:gridCol w:w="1276"/>
        <w:gridCol w:w="1370"/>
        <w:gridCol w:w="1672"/>
        <w:tblGridChange w:id="10">
          <w:tblGrid>
            <w:gridCol w:w="1165"/>
            <w:gridCol w:w="142"/>
            <w:gridCol w:w="1276"/>
            <w:gridCol w:w="1417"/>
            <w:gridCol w:w="142"/>
            <w:gridCol w:w="992"/>
            <w:gridCol w:w="1276"/>
            <w:gridCol w:w="1370"/>
            <w:gridCol w:w="1672"/>
          </w:tblGrid>
        </w:tblGridChange>
      </w:tblGrid>
      <w:tr w:rsidR="008A0BFC" w:rsidRPr="002F29C4" w14:paraId="08D8997B" w14:textId="77777777" w:rsidTr="008A0BFC">
        <w:trPr>
          <w:tblHeader/>
        </w:trPr>
        <w:tc>
          <w:tcPr>
            <w:tcW w:w="1307" w:type="dxa"/>
          </w:tcPr>
          <w:p w14:paraId="10EABE97" w14:textId="77777777" w:rsidR="009C0961" w:rsidRPr="002F29C4" w:rsidRDefault="009C0961" w:rsidP="00C91895">
            <w:pPr>
              <w:keepNext/>
              <w:keepLines/>
              <w:jc w:val="center"/>
              <w:rPr>
                <w:rFonts w:cs="Arial"/>
                <w:sz w:val="18"/>
                <w:szCs w:val="18"/>
                <w:lang w:val="is-IS" w:eastAsia="zh-TW"/>
              </w:rPr>
            </w:pPr>
            <w:r w:rsidRPr="002F29C4">
              <w:rPr>
                <w:rFonts w:cs="Arial"/>
                <w:sz w:val="18"/>
                <w:szCs w:val="18"/>
                <w:lang w:val="is-IS" w:eastAsia="zh-TW"/>
              </w:rPr>
              <w:t>Líffæra-flokkur</w:t>
            </w:r>
          </w:p>
        </w:tc>
        <w:tc>
          <w:tcPr>
            <w:tcW w:w="1276" w:type="dxa"/>
            <w:vAlign w:val="center"/>
          </w:tcPr>
          <w:p w14:paraId="189E5204" w14:textId="77777777" w:rsidR="009C0961" w:rsidRPr="002F29C4" w:rsidRDefault="009C0961" w:rsidP="00706826">
            <w:pPr>
              <w:keepNext/>
              <w:keepLines/>
              <w:jc w:val="center"/>
              <w:rPr>
                <w:rFonts w:cs="Arial"/>
                <w:sz w:val="18"/>
                <w:szCs w:val="18"/>
                <w:lang w:val="is-IS" w:eastAsia="zh-TW"/>
              </w:rPr>
            </w:pPr>
            <w:r w:rsidRPr="002F29C4">
              <w:rPr>
                <w:rFonts w:cs="Arial"/>
                <w:sz w:val="18"/>
                <w:szCs w:val="18"/>
                <w:lang w:val="is-IS" w:eastAsia="zh-TW"/>
              </w:rPr>
              <w:t>Mjög algengar</w:t>
            </w:r>
          </w:p>
        </w:tc>
        <w:tc>
          <w:tcPr>
            <w:tcW w:w="1559" w:type="dxa"/>
            <w:vAlign w:val="center"/>
          </w:tcPr>
          <w:p w14:paraId="0CBD2EE9" w14:textId="77777777" w:rsidR="009C0961" w:rsidRPr="002F29C4" w:rsidRDefault="009C0961" w:rsidP="00F80D27">
            <w:pPr>
              <w:keepNext/>
              <w:keepLines/>
              <w:jc w:val="center"/>
              <w:rPr>
                <w:rFonts w:cs="Arial"/>
                <w:sz w:val="18"/>
                <w:szCs w:val="18"/>
                <w:lang w:val="is-IS" w:eastAsia="zh-TW"/>
              </w:rPr>
            </w:pPr>
            <w:r w:rsidRPr="002F29C4">
              <w:rPr>
                <w:rFonts w:cs="Arial"/>
                <w:sz w:val="18"/>
                <w:szCs w:val="18"/>
                <w:lang w:val="is-IS" w:eastAsia="zh-TW"/>
              </w:rPr>
              <w:t>Algengar</w:t>
            </w:r>
          </w:p>
        </w:tc>
        <w:tc>
          <w:tcPr>
            <w:tcW w:w="992" w:type="dxa"/>
            <w:vAlign w:val="center"/>
          </w:tcPr>
          <w:p w14:paraId="50BD50BF" w14:textId="77777777" w:rsidR="009C0961" w:rsidRPr="008A0BFC" w:rsidRDefault="009C0961" w:rsidP="00A871F6">
            <w:pPr>
              <w:keepNext/>
              <w:keepLines/>
              <w:jc w:val="center"/>
              <w:rPr>
                <w:rFonts w:cs="Arial"/>
                <w:w w:val="90"/>
                <w:sz w:val="18"/>
                <w:szCs w:val="18"/>
                <w:lang w:val="is-IS" w:eastAsia="zh-TW"/>
                <w:rPrChange w:id="11" w:author="RJ" w:date="2025-10-10T14:55:00Z" w16du:dateUtc="2025-10-10T14:55:00Z">
                  <w:rPr>
                    <w:rFonts w:cs="Arial"/>
                    <w:sz w:val="18"/>
                    <w:szCs w:val="18"/>
                    <w:lang w:val="is-IS" w:eastAsia="zh-TW"/>
                  </w:rPr>
                </w:rPrChange>
              </w:rPr>
            </w:pPr>
            <w:r w:rsidRPr="008A0BFC">
              <w:rPr>
                <w:rFonts w:cs="Arial"/>
                <w:w w:val="90"/>
                <w:sz w:val="18"/>
                <w:szCs w:val="18"/>
                <w:lang w:val="is-IS" w:eastAsia="zh-TW"/>
                <w:rPrChange w:id="12" w:author="RJ" w:date="2025-10-10T14:55:00Z" w16du:dateUtc="2025-10-10T14:55:00Z">
                  <w:rPr>
                    <w:rFonts w:cs="Arial"/>
                    <w:sz w:val="18"/>
                    <w:szCs w:val="18"/>
                    <w:lang w:val="is-IS" w:eastAsia="zh-TW"/>
                  </w:rPr>
                </w:rPrChange>
              </w:rPr>
              <w:t>Sjaldgæfar</w:t>
            </w:r>
          </w:p>
        </w:tc>
        <w:tc>
          <w:tcPr>
            <w:tcW w:w="1276" w:type="dxa"/>
            <w:vAlign w:val="center"/>
          </w:tcPr>
          <w:p w14:paraId="09CFA0C2" w14:textId="77777777" w:rsidR="009C0961" w:rsidRPr="002F29C4" w:rsidRDefault="009C0961" w:rsidP="00B642B9">
            <w:pPr>
              <w:keepNext/>
              <w:keepLines/>
              <w:jc w:val="center"/>
              <w:rPr>
                <w:rFonts w:cs="Arial"/>
                <w:sz w:val="18"/>
                <w:szCs w:val="18"/>
                <w:lang w:val="is-IS" w:eastAsia="zh-TW"/>
              </w:rPr>
            </w:pPr>
            <w:r w:rsidRPr="002F29C4">
              <w:rPr>
                <w:rFonts w:cs="Arial"/>
                <w:sz w:val="18"/>
                <w:szCs w:val="18"/>
                <w:lang w:val="is-IS" w:eastAsia="zh-TW"/>
              </w:rPr>
              <w:t>Mjög sjaldgæfar</w:t>
            </w:r>
          </w:p>
        </w:tc>
        <w:tc>
          <w:tcPr>
            <w:tcW w:w="1370" w:type="dxa"/>
            <w:vAlign w:val="center"/>
          </w:tcPr>
          <w:p w14:paraId="7D56DF21" w14:textId="77777777" w:rsidR="009C0961" w:rsidRPr="002F29C4" w:rsidRDefault="009C0961" w:rsidP="004A07F2">
            <w:pPr>
              <w:keepNext/>
              <w:keepLines/>
              <w:jc w:val="center"/>
              <w:rPr>
                <w:rFonts w:cs="Arial"/>
                <w:sz w:val="18"/>
                <w:szCs w:val="18"/>
                <w:lang w:val="is-IS" w:eastAsia="zh-TW"/>
              </w:rPr>
            </w:pPr>
            <w:r w:rsidRPr="002F29C4">
              <w:rPr>
                <w:rFonts w:cs="Arial"/>
                <w:sz w:val="18"/>
                <w:szCs w:val="18"/>
                <w:lang w:val="is-IS" w:eastAsia="zh-TW"/>
              </w:rPr>
              <w:t>Koma örsjaldan fyrir</w:t>
            </w:r>
          </w:p>
        </w:tc>
        <w:tc>
          <w:tcPr>
            <w:tcW w:w="1672" w:type="dxa"/>
            <w:vAlign w:val="center"/>
          </w:tcPr>
          <w:p w14:paraId="08BAFF16" w14:textId="77777777" w:rsidR="009C0961" w:rsidRPr="002F29C4" w:rsidRDefault="009C0961" w:rsidP="004A07F2">
            <w:pPr>
              <w:keepNext/>
              <w:keepLines/>
              <w:jc w:val="center"/>
              <w:rPr>
                <w:rFonts w:cs="Arial"/>
                <w:sz w:val="18"/>
                <w:szCs w:val="18"/>
                <w:lang w:val="is-IS" w:eastAsia="zh-TW"/>
              </w:rPr>
            </w:pPr>
            <w:r w:rsidRPr="002F29C4">
              <w:rPr>
                <w:rFonts w:cs="Arial"/>
                <w:sz w:val="18"/>
                <w:szCs w:val="18"/>
                <w:lang w:val="is-IS" w:eastAsia="zh-TW"/>
              </w:rPr>
              <w:t>Tíðni ekki þekkt</w:t>
            </w:r>
          </w:p>
        </w:tc>
      </w:tr>
      <w:tr w:rsidR="00C77576" w:rsidRPr="002F29C4" w14:paraId="7CD8BD2A"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4" w:author="RJ" w:date="2025-10-10T14:55:00Z" w16du:dateUtc="2025-10-10T14:55:00Z">
              <w:tcPr>
                <w:tcW w:w="1165" w:type="dxa"/>
                <w:shd w:val="clear" w:color="000000" w:fill="FFFFFF"/>
              </w:tcPr>
            </w:tcPrChange>
          </w:tcPr>
          <w:p w14:paraId="7884B6C8" w14:textId="77777777" w:rsidR="00451D23" w:rsidRPr="002F29C4" w:rsidRDefault="00451D23" w:rsidP="00987A59">
            <w:pPr>
              <w:keepNext/>
              <w:keepLines/>
              <w:rPr>
                <w:rFonts w:cs="Arial"/>
                <w:sz w:val="18"/>
                <w:szCs w:val="18"/>
                <w:lang w:val="is-IS" w:eastAsia="zh-TW"/>
              </w:rPr>
            </w:pPr>
            <w:r w:rsidRPr="002F29C4">
              <w:rPr>
                <w:sz w:val="18"/>
                <w:szCs w:val="18"/>
                <w:lang w:val="is-IS"/>
              </w:rPr>
              <w:t xml:space="preserve">Sýkingar af völdum sýkla og sníkjudýra </w:t>
            </w:r>
          </w:p>
        </w:tc>
        <w:tc>
          <w:tcPr>
            <w:tcW w:w="1276" w:type="dxa"/>
            <w:shd w:val="clear" w:color="000000" w:fill="FFFFFF"/>
            <w:tcPrChange w:id="15" w:author="RJ" w:date="2025-10-10T14:55:00Z" w16du:dateUtc="2025-10-10T14:55:00Z">
              <w:tcPr>
                <w:tcW w:w="1418" w:type="dxa"/>
                <w:gridSpan w:val="2"/>
                <w:shd w:val="clear" w:color="000000" w:fill="FFFFFF"/>
              </w:tcPr>
            </w:tcPrChange>
          </w:tcPr>
          <w:p w14:paraId="16651237" w14:textId="77777777" w:rsidR="00451D23" w:rsidRPr="002F29C4" w:rsidRDefault="00451D23" w:rsidP="00C91895">
            <w:pPr>
              <w:keepNext/>
              <w:keepLines/>
              <w:jc w:val="center"/>
              <w:rPr>
                <w:rFonts w:cs="Arial"/>
                <w:sz w:val="18"/>
                <w:szCs w:val="18"/>
                <w:lang w:val="is-IS" w:eastAsia="zh-TW"/>
              </w:rPr>
            </w:pPr>
          </w:p>
        </w:tc>
        <w:tc>
          <w:tcPr>
            <w:tcW w:w="1559" w:type="dxa"/>
            <w:shd w:val="clear" w:color="000000" w:fill="FFFFFF"/>
            <w:tcPrChange w:id="16" w:author="RJ" w:date="2025-10-10T14:55:00Z" w16du:dateUtc="2025-10-10T14:55:00Z">
              <w:tcPr>
                <w:tcW w:w="1417" w:type="dxa"/>
                <w:shd w:val="clear" w:color="000000" w:fill="FFFFFF"/>
              </w:tcPr>
            </w:tcPrChange>
          </w:tcPr>
          <w:p w14:paraId="3E788FB0" w14:textId="77777777" w:rsidR="00451D23" w:rsidRPr="002F29C4" w:rsidRDefault="00451D23" w:rsidP="00C91895">
            <w:pPr>
              <w:keepNext/>
              <w:keepLines/>
              <w:jc w:val="center"/>
              <w:rPr>
                <w:bCs/>
                <w:sz w:val="18"/>
                <w:szCs w:val="18"/>
                <w:lang w:val="is-IS" w:eastAsia="zh-TW"/>
              </w:rPr>
            </w:pPr>
            <w:r w:rsidRPr="002F29C4">
              <w:rPr>
                <w:bCs/>
                <w:sz w:val="18"/>
                <w:szCs w:val="18"/>
                <w:lang w:val="is-IS" w:eastAsia="zh-TW"/>
              </w:rPr>
              <w:t>Blóðsýking</w:t>
            </w:r>
          </w:p>
          <w:p w14:paraId="322D2642" w14:textId="77777777" w:rsidR="00451D23" w:rsidRPr="002F29C4" w:rsidRDefault="00451D23" w:rsidP="00706826">
            <w:pPr>
              <w:keepNext/>
              <w:keepLines/>
              <w:jc w:val="center"/>
              <w:rPr>
                <w:bCs/>
                <w:sz w:val="18"/>
                <w:szCs w:val="18"/>
                <w:lang w:val="is-IS" w:eastAsia="zh-TW"/>
              </w:rPr>
            </w:pPr>
            <w:r w:rsidRPr="002F29C4">
              <w:rPr>
                <w:bCs/>
                <w:sz w:val="18"/>
                <w:szCs w:val="18"/>
                <w:lang w:val="is-IS" w:eastAsia="zh-TW"/>
              </w:rPr>
              <w:t>Ígerð</w:t>
            </w:r>
            <w:r w:rsidRPr="002F29C4">
              <w:rPr>
                <w:bCs/>
                <w:sz w:val="18"/>
                <w:szCs w:val="18"/>
                <w:vertAlign w:val="superscript"/>
                <w:lang w:val="is-IS" w:eastAsia="zh-TW"/>
              </w:rPr>
              <w:t>b,d</w:t>
            </w:r>
          </w:p>
          <w:p w14:paraId="09218B38" w14:textId="77777777" w:rsidR="00451D23" w:rsidRPr="002F29C4" w:rsidRDefault="006B3CED" w:rsidP="00F80D27">
            <w:pPr>
              <w:keepNext/>
              <w:keepLines/>
              <w:jc w:val="center"/>
              <w:rPr>
                <w:bCs/>
                <w:sz w:val="18"/>
                <w:szCs w:val="18"/>
                <w:lang w:val="is-IS" w:eastAsia="zh-TW"/>
              </w:rPr>
            </w:pPr>
            <w:r w:rsidRPr="002F29C4">
              <w:rPr>
                <w:bCs/>
                <w:sz w:val="18"/>
                <w:szCs w:val="18"/>
                <w:lang w:val="is-IS" w:eastAsia="zh-TW"/>
              </w:rPr>
              <w:t xml:space="preserve">Húðbeðsbólga, </w:t>
            </w:r>
            <w:r w:rsidR="00451D23" w:rsidRPr="002F29C4">
              <w:rPr>
                <w:bCs/>
                <w:sz w:val="18"/>
                <w:szCs w:val="18"/>
                <w:lang w:val="is-IS" w:eastAsia="zh-TW"/>
              </w:rPr>
              <w:t>Sýking</w:t>
            </w:r>
          </w:p>
          <w:p w14:paraId="66E6A3A1" w14:textId="77777777" w:rsidR="00451D23" w:rsidRPr="002F29C4" w:rsidRDefault="00451D23" w:rsidP="00A871F6">
            <w:pPr>
              <w:keepNext/>
              <w:keepLines/>
              <w:jc w:val="center"/>
              <w:rPr>
                <w:rFonts w:cs="Arial"/>
                <w:b/>
                <w:bCs/>
                <w:sz w:val="18"/>
                <w:szCs w:val="18"/>
                <w:lang w:val="is-IS" w:eastAsia="zh-TW"/>
              </w:rPr>
            </w:pPr>
            <w:r w:rsidRPr="002F29C4">
              <w:rPr>
                <w:bCs/>
                <w:sz w:val="18"/>
                <w:szCs w:val="18"/>
                <w:lang w:val="is-IS" w:eastAsia="zh-TW"/>
              </w:rPr>
              <w:t>Þvagfærasýking</w:t>
            </w:r>
          </w:p>
        </w:tc>
        <w:tc>
          <w:tcPr>
            <w:tcW w:w="992" w:type="dxa"/>
            <w:shd w:val="clear" w:color="000000" w:fill="FFFFFF"/>
            <w:tcPrChange w:id="17" w:author="RJ" w:date="2025-10-10T14:55:00Z" w16du:dateUtc="2025-10-10T14:55:00Z">
              <w:tcPr>
                <w:tcW w:w="1134" w:type="dxa"/>
                <w:gridSpan w:val="2"/>
                <w:shd w:val="clear" w:color="000000" w:fill="FFFFFF"/>
              </w:tcPr>
            </w:tcPrChange>
          </w:tcPr>
          <w:p w14:paraId="392051D9" w14:textId="77777777" w:rsidR="00451D23" w:rsidRPr="002F29C4" w:rsidRDefault="00451D23" w:rsidP="00B642B9">
            <w:pPr>
              <w:keepNext/>
              <w:keepLines/>
              <w:jc w:val="center"/>
              <w:rPr>
                <w:rFonts w:cs="Arial"/>
                <w:sz w:val="18"/>
                <w:szCs w:val="18"/>
                <w:lang w:val="is-IS" w:eastAsia="zh-TW"/>
              </w:rPr>
            </w:pPr>
          </w:p>
        </w:tc>
        <w:tc>
          <w:tcPr>
            <w:tcW w:w="1276" w:type="dxa"/>
            <w:shd w:val="clear" w:color="000000" w:fill="FFFFFF"/>
            <w:tcPrChange w:id="18" w:author="RJ" w:date="2025-10-10T14:55:00Z" w16du:dateUtc="2025-10-10T14:55:00Z">
              <w:tcPr>
                <w:tcW w:w="1276" w:type="dxa"/>
                <w:shd w:val="clear" w:color="000000" w:fill="FFFFFF"/>
              </w:tcPr>
            </w:tcPrChange>
          </w:tcPr>
          <w:p w14:paraId="27F0BD10" w14:textId="77777777" w:rsidR="00451D23" w:rsidRPr="002F29C4" w:rsidRDefault="00451D23" w:rsidP="004A07F2">
            <w:pPr>
              <w:keepNext/>
              <w:keepLines/>
              <w:jc w:val="center"/>
              <w:rPr>
                <w:rFonts w:cs="Arial"/>
                <w:iCs/>
                <w:sz w:val="18"/>
                <w:szCs w:val="18"/>
                <w:lang w:val="is-IS" w:eastAsia="zh-TW"/>
              </w:rPr>
            </w:pPr>
            <w:r w:rsidRPr="002F29C4">
              <w:rPr>
                <w:rFonts w:cs="Arial"/>
                <w:iCs/>
                <w:sz w:val="18"/>
                <w:szCs w:val="18"/>
                <w:lang w:val="is-IS" w:eastAsia="zh-TW"/>
              </w:rPr>
              <w:t xml:space="preserve">Sinafells-bólga með drepi (Necro-tising </w:t>
            </w:r>
          </w:p>
          <w:p w14:paraId="5991D060" w14:textId="77777777" w:rsidR="00451D23" w:rsidRPr="002F29C4" w:rsidRDefault="00451D23" w:rsidP="004A07F2">
            <w:pPr>
              <w:keepNext/>
              <w:keepLines/>
              <w:jc w:val="center"/>
              <w:rPr>
                <w:rFonts w:cs="Arial"/>
                <w:iCs/>
                <w:sz w:val="18"/>
                <w:szCs w:val="18"/>
                <w:lang w:val="is-IS" w:eastAsia="zh-TW"/>
              </w:rPr>
            </w:pPr>
            <w:r w:rsidRPr="002F29C4">
              <w:rPr>
                <w:rFonts w:cs="Arial"/>
                <w:iCs/>
                <w:sz w:val="18"/>
                <w:szCs w:val="18"/>
                <w:lang w:val="is-IS" w:eastAsia="zh-TW"/>
              </w:rPr>
              <w:t>fasciitis)</w:t>
            </w:r>
            <w:r w:rsidRPr="002F29C4">
              <w:rPr>
                <w:rFonts w:cs="Arial"/>
                <w:iCs/>
                <w:sz w:val="18"/>
                <w:szCs w:val="18"/>
                <w:vertAlign w:val="superscript"/>
                <w:lang w:val="is-IS" w:eastAsia="zh-TW"/>
              </w:rPr>
              <w:t>a</w:t>
            </w:r>
          </w:p>
        </w:tc>
        <w:tc>
          <w:tcPr>
            <w:tcW w:w="1370" w:type="dxa"/>
            <w:shd w:val="clear" w:color="000000" w:fill="FFFFFF"/>
            <w:tcPrChange w:id="19" w:author="RJ" w:date="2025-10-10T14:55:00Z" w16du:dateUtc="2025-10-10T14:55:00Z">
              <w:tcPr>
                <w:tcW w:w="1370" w:type="dxa"/>
                <w:shd w:val="clear" w:color="000000" w:fill="FFFFFF"/>
              </w:tcPr>
            </w:tcPrChange>
          </w:tcPr>
          <w:p w14:paraId="49F3CA3E" w14:textId="77777777" w:rsidR="00451D23" w:rsidRPr="002F29C4" w:rsidRDefault="00451D23" w:rsidP="009E411D">
            <w:pPr>
              <w:keepNext/>
              <w:keepLines/>
              <w:jc w:val="center"/>
              <w:rPr>
                <w:rFonts w:cs="Arial"/>
                <w:sz w:val="18"/>
                <w:szCs w:val="18"/>
                <w:lang w:val="is-IS" w:eastAsia="zh-TW"/>
              </w:rPr>
            </w:pPr>
          </w:p>
        </w:tc>
        <w:tc>
          <w:tcPr>
            <w:tcW w:w="1672" w:type="dxa"/>
            <w:shd w:val="clear" w:color="000000" w:fill="FFFFFF"/>
            <w:tcPrChange w:id="20" w:author="RJ" w:date="2025-10-10T14:55:00Z" w16du:dateUtc="2025-10-10T14:55:00Z">
              <w:tcPr>
                <w:tcW w:w="1672" w:type="dxa"/>
                <w:shd w:val="clear" w:color="000000" w:fill="FFFFFF"/>
              </w:tcPr>
            </w:tcPrChange>
          </w:tcPr>
          <w:p w14:paraId="28A27E6C" w14:textId="77777777" w:rsidR="00451D23" w:rsidRPr="002F29C4" w:rsidRDefault="00451D23" w:rsidP="00DA6BFA">
            <w:pPr>
              <w:keepNext/>
              <w:keepLines/>
              <w:jc w:val="center"/>
              <w:rPr>
                <w:rFonts w:cs="Arial"/>
                <w:sz w:val="18"/>
                <w:szCs w:val="18"/>
                <w:lang w:val="is-IS" w:eastAsia="zh-TW"/>
              </w:rPr>
            </w:pPr>
          </w:p>
        </w:tc>
      </w:tr>
      <w:tr w:rsidR="008A0BFC" w:rsidRPr="002F29C4" w14:paraId="13751BC0" w14:textId="77777777" w:rsidTr="008A0BFC">
        <w:tblPrEx>
          <w:tblLook w:val="01E0" w:firstRow="1" w:lastRow="1" w:firstColumn="1" w:lastColumn="1" w:noHBand="0" w:noVBand="0"/>
        </w:tblPrEx>
        <w:tc>
          <w:tcPr>
            <w:tcW w:w="1307" w:type="dxa"/>
          </w:tcPr>
          <w:p w14:paraId="21DDDC7C" w14:textId="77777777" w:rsidR="00451D23" w:rsidRPr="002F29C4" w:rsidRDefault="00451D23" w:rsidP="00987A59">
            <w:pPr>
              <w:keepNext/>
              <w:keepLines/>
              <w:jc w:val="center"/>
              <w:rPr>
                <w:sz w:val="18"/>
                <w:szCs w:val="18"/>
                <w:lang w:val="is-IS" w:eastAsia="en-US"/>
              </w:rPr>
            </w:pPr>
            <w:r w:rsidRPr="002F29C4">
              <w:rPr>
                <w:sz w:val="18"/>
                <w:szCs w:val="18"/>
                <w:lang w:val="is-IS" w:eastAsia="zh-TW"/>
              </w:rPr>
              <w:t>Blóð og eitlar</w:t>
            </w:r>
          </w:p>
        </w:tc>
        <w:tc>
          <w:tcPr>
            <w:tcW w:w="1276" w:type="dxa"/>
          </w:tcPr>
          <w:p w14:paraId="57604DFF" w14:textId="77777777" w:rsidR="00451D23" w:rsidRPr="002F29C4" w:rsidRDefault="00451D23" w:rsidP="00C91895">
            <w:pPr>
              <w:keepNext/>
              <w:keepLines/>
              <w:jc w:val="center"/>
              <w:rPr>
                <w:bCs/>
                <w:sz w:val="18"/>
                <w:szCs w:val="18"/>
                <w:lang w:val="is-IS" w:eastAsia="zh-TW"/>
              </w:rPr>
            </w:pPr>
            <w:r w:rsidRPr="002F29C4">
              <w:rPr>
                <w:bCs/>
                <w:sz w:val="18"/>
                <w:szCs w:val="18"/>
                <w:lang w:val="is-IS" w:eastAsia="zh-TW"/>
              </w:rPr>
              <w:t>Daufkyrningafæð með hita</w:t>
            </w:r>
          </w:p>
          <w:p w14:paraId="249D1E62" w14:textId="77777777" w:rsidR="00451D23" w:rsidRPr="002F29C4" w:rsidRDefault="00451D23" w:rsidP="00C91895">
            <w:pPr>
              <w:keepNext/>
              <w:keepLines/>
              <w:jc w:val="center"/>
              <w:rPr>
                <w:bCs/>
                <w:sz w:val="18"/>
                <w:szCs w:val="18"/>
                <w:lang w:val="is-IS" w:eastAsia="zh-TW"/>
              </w:rPr>
            </w:pPr>
            <w:r w:rsidRPr="002F29C4">
              <w:rPr>
                <w:bCs/>
                <w:sz w:val="18"/>
                <w:szCs w:val="18"/>
                <w:lang w:val="is-IS" w:eastAsia="zh-TW"/>
              </w:rPr>
              <w:t>Hvítfrumnafæð</w:t>
            </w:r>
          </w:p>
          <w:p w14:paraId="3AA35AE9" w14:textId="77777777" w:rsidR="00451D23" w:rsidRPr="002F29C4" w:rsidRDefault="00451D23" w:rsidP="00706826">
            <w:pPr>
              <w:keepNext/>
              <w:keepLines/>
              <w:jc w:val="center"/>
              <w:rPr>
                <w:bCs/>
                <w:sz w:val="18"/>
                <w:szCs w:val="18"/>
                <w:lang w:val="is-IS" w:eastAsia="zh-TW"/>
              </w:rPr>
            </w:pPr>
            <w:r w:rsidRPr="002F29C4">
              <w:rPr>
                <w:bCs/>
                <w:sz w:val="18"/>
                <w:szCs w:val="18"/>
                <w:lang w:val="is-IS" w:eastAsia="zh-TW"/>
              </w:rPr>
              <w:t>Daufkyrningafæð</w:t>
            </w:r>
            <w:r w:rsidRPr="002F29C4">
              <w:rPr>
                <w:bCs/>
                <w:sz w:val="18"/>
                <w:szCs w:val="18"/>
                <w:vertAlign w:val="superscript"/>
                <w:lang w:val="is-IS" w:eastAsia="zh-TW"/>
              </w:rPr>
              <w:t>b</w:t>
            </w:r>
          </w:p>
          <w:p w14:paraId="27E37729" w14:textId="77777777" w:rsidR="00451D23" w:rsidRPr="002F29C4" w:rsidRDefault="00451D23" w:rsidP="00F80D27">
            <w:pPr>
              <w:keepNext/>
              <w:keepLines/>
              <w:jc w:val="center"/>
              <w:rPr>
                <w:sz w:val="18"/>
                <w:szCs w:val="18"/>
                <w:lang w:val="is-IS"/>
              </w:rPr>
            </w:pPr>
            <w:r w:rsidRPr="002F29C4">
              <w:rPr>
                <w:bCs/>
                <w:sz w:val="18"/>
                <w:szCs w:val="18"/>
                <w:lang w:val="is-IS" w:eastAsia="zh-TW"/>
              </w:rPr>
              <w:t>Blóðflagnafæð</w:t>
            </w:r>
          </w:p>
        </w:tc>
        <w:tc>
          <w:tcPr>
            <w:tcW w:w="1559" w:type="dxa"/>
          </w:tcPr>
          <w:p w14:paraId="5C5F238E" w14:textId="77777777" w:rsidR="00451D23" w:rsidRPr="002F29C4" w:rsidRDefault="00451D23" w:rsidP="00A871F6">
            <w:pPr>
              <w:keepNext/>
              <w:keepLines/>
              <w:jc w:val="center"/>
              <w:rPr>
                <w:bCs/>
                <w:sz w:val="18"/>
                <w:szCs w:val="18"/>
                <w:lang w:val="is-IS" w:eastAsia="zh-TW"/>
              </w:rPr>
            </w:pPr>
            <w:r w:rsidRPr="002F29C4">
              <w:rPr>
                <w:bCs/>
                <w:sz w:val="18"/>
                <w:szCs w:val="18"/>
                <w:lang w:val="is-IS" w:eastAsia="zh-TW"/>
              </w:rPr>
              <w:t>Blóðleysi</w:t>
            </w:r>
            <w:r w:rsidR="006B3CED" w:rsidRPr="002F29C4">
              <w:rPr>
                <w:bCs/>
                <w:sz w:val="18"/>
                <w:szCs w:val="18"/>
                <w:lang w:val="is-IS" w:eastAsia="zh-TW"/>
              </w:rPr>
              <w:t>, Eitilfrumnafæð</w:t>
            </w:r>
          </w:p>
        </w:tc>
        <w:tc>
          <w:tcPr>
            <w:tcW w:w="992" w:type="dxa"/>
          </w:tcPr>
          <w:p w14:paraId="48E3D940" w14:textId="77777777" w:rsidR="00451D23" w:rsidRPr="002F29C4" w:rsidRDefault="00451D23" w:rsidP="00B642B9">
            <w:pPr>
              <w:keepNext/>
              <w:keepLines/>
              <w:jc w:val="center"/>
              <w:rPr>
                <w:sz w:val="18"/>
                <w:szCs w:val="18"/>
                <w:lang w:val="is-IS"/>
              </w:rPr>
            </w:pPr>
          </w:p>
        </w:tc>
        <w:tc>
          <w:tcPr>
            <w:tcW w:w="1276" w:type="dxa"/>
          </w:tcPr>
          <w:p w14:paraId="68123DD8" w14:textId="77777777" w:rsidR="00451D23" w:rsidRPr="002F29C4" w:rsidRDefault="00451D23" w:rsidP="004A07F2">
            <w:pPr>
              <w:keepNext/>
              <w:keepLines/>
              <w:jc w:val="center"/>
              <w:rPr>
                <w:sz w:val="18"/>
                <w:szCs w:val="18"/>
                <w:lang w:val="is-IS"/>
              </w:rPr>
            </w:pPr>
          </w:p>
        </w:tc>
        <w:tc>
          <w:tcPr>
            <w:tcW w:w="1370" w:type="dxa"/>
          </w:tcPr>
          <w:p w14:paraId="1EDB8041" w14:textId="77777777" w:rsidR="00451D23" w:rsidRPr="002F29C4" w:rsidRDefault="00451D23" w:rsidP="004A07F2">
            <w:pPr>
              <w:keepNext/>
              <w:keepLines/>
              <w:jc w:val="center"/>
              <w:rPr>
                <w:sz w:val="18"/>
                <w:szCs w:val="18"/>
                <w:lang w:val="is-IS"/>
              </w:rPr>
            </w:pPr>
          </w:p>
        </w:tc>
        <w:tc>
          <w:tcPr>
            <w:tcW w:w="1672" w:type="dxa"/>
          </w:tcPr>
          <w:p w14:paraId="65D40FF5" w14:textId="77777777" w:rsidR="00451D23" w:rsidRPr="002F29C4" w:rsidRDefault="00451D23" w:rsidP="009E411D">
            <w:pPr>
              <w:keepNext/>
              <w:keepLines/>
              <w:jc w:val="center"/>
              <w:rPr>
                <w:sz w:val="18"/>
                <w:szCs w:val="18"/>
                <w:lang w:val="is-IS"/>
              </w:rPr>
            </w:pPr>
          </w:p>
        </w:tc>
      </w:tr>
      <w:tr w:rsidR="00C77576" w:rsidRPr="002F29C4" w14:paraId="7BB8FBEA"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22" w:author="RJ" w:date="2025-10-10T14:55:00Z" w16du:dateUtc="2025-10-10T14:55:00Z">
              <w:tcPr>
                <w:tcW w:w="1165" w:type="dxa"/>
                <w:shd w:val="clear" w:color="000000" w:fill="FFFFFF"/>
              </w:tcPr>
            </w:tcPrChange>
          </w:tcPr>
          <w:p w14:paraId="0EB63DE4" w14:textId="77777777" w:rsidR="00451D23" w:rsidRPr="002F29C4" w:rsidRDefault="00451D23" w:rsidP="00987A59">
            <w:pPr>
              <w:keepNext/>
              <w:keepLines/>
              <w:rPr>
                <w:rFonts w:cs="Arial"/>
                <w:sz w:val="18"/>
                <w:szCs w:val="18"/>
                <w:lang w:val="is-IS" w:eastAsia="zh-TW"/>
              </w:rPr>
            </w:pPr>
            <w:r w:rsidRPr="002F29C4">
              <w:rPr>
                <w:sz w:val="18"/>
                <w:szCs w:val="18"/>
                <w:lang w:val="is-IS"/>
              </w:rPr>
              <w:t xml:space="preserve">Ónæmiskerfi </w:t>
            </w:r>
          </w:p>
        </w:tc>
        <w:tc>
          <w:tcPr>
            <w:tcW w:w="1276" w:type="dxa"/>
            <w:shd w:val="clear" w:color="000000" w:fill="FFFFFF"/>
            <w:tcPrChange w:id="23" w:author="RJ" w:date="2025-10-10T14:55:00Z" w16du:dateUtc="2025-10-10T14:55:00Z">
              <w:tcPr>
                <w:tcW w:w="1418" w:type="dxa"/>
                <w:gridSpan w:val="2"/>
                <w:shd w:val="clear" w:color="000000" w:fill="FFFFFF"/>
              </w:tcPr>
            </w:tcPrChange>
          </w:tcPr>
          <w:p w14:paraId="0070FC98" w14:textId="77777777" w:rsidR="00451D23" w:rsidRPr="002F29C4" w:rsidRDefault="00451D23" w:rsidP="00C91895">
            <w:pPr>
              <w:keepNext/>
              <w:keepLines/>
              <w:jc w:val="center"/>
              <w:rPr>
                <w:rFonts w:cs="Arial"/>
                <w:sz w:val="18"/>
                <w:szCs w:val="18"/>
                <w:lang w:val="is-IS" w:eastAsia="zh-TW"/>
              </w:rPr>
            </w:pPr>
          </w:p>
        </w:tc>
        <w:tc>
          <w:tcPr>
            <w:tcW w:w="1559" w:type="dxa"/>
            <w:shd w:val="clear" w:color="000000" w:fill="FFFFFF"/>
            <w:tcPrChange w:id="24" w:author="RJ" w:date="2025-10-10T14:55:00Z" w16du:dateUtc="2025-10-10T14:55:00Z">
              <w:tcPr>
                <w:tcW w:w="1417" w:type="dxa"/>
                <w:shd w:val="clear" w:color="000000" w:fill="FFFFFF"/>
              </w:tcPr>
            </w:tcPrChange>
          </w:tcPr>
          <w:p w14:paraId="0996FF81" w14:textId="77777777" w:rsidR="00451D23" w:rsidRPr="002F29C4" w:rsidRDefault="00451D23" w:rsidP="00C91895">
            <w:pPr>
              <w:keepNext/>
              <w:keepLines/>
              <w:jc w:val="center"/>
              <w:rPr>
                <w:rFonts w:cs="Arial"/>
                <w:sz w:val="18"/>
                <w:szCs w:val="18"/>
                <w:lang w:val="is-IS" w:eastAsia="zh-TW"/>
              </w:rPr>
            </w:pPr>
            <w:r w:rsidRPr="002F29C4">
              <w:rPr>
                <w:rFonts w:cs="Arial"/>
                <w:iCs/>
                <w:sz w:val="18"/>
                <w:szCs w:val="18"/>
                <w:lang w:val="is-IS" w:eastAsia="zh-TW"/>
              </w:rPr>
              <w:t>Ofnæmi, innrennslis-viðbrögð</w:t>
            </w:r>
            <w:r w:rsidRPr="002F29C4">
              <w:rPr>
                <w:rFonts w:cs="Arial"/>
                <w:iCs/>
                <w:sz w:val="18"/>
                <w:szCs w:val="18"/>
                <w:vertAlign w:val="superscript"/>
                <w:lang w:val="is-IS" w:eastAsia="zh-TW"/>
              </w:rPr>
              <w:t>a,b,d</w:t>
            </w:r>
          </w:p>
        </w:tc>
        <w:tc>
          <w:tcPr>
            <w:tcW w:w="992" w:type="dxa"/>
            <w:shd w:val="clear" w:color="000000" w:fill="FFFFFF"/>
            <w:tcPrChange w:id="25" w:author="RJ" w:date="2025-10-10T14:55:00Z" w16du:dateUtc="2025-10-10T14:55:00Z">
              <w:tcPr>
                <w:tcW w:w="1134" w:type="dxa"/>
                <w:gridSpan w:val="2"/>
                <w:shd w:val="clear" w:color="000000" w:fill="FFFFFF"/>
              </w:tcPr>
            </w:tcPrChange>
          </w:tcPr>
          <w:p w14:paraId="00D4B8C2" w14:textId="77777777" w:rsidR="00451D23" w:rsidRPr="002F29C4" w:rsidRDefault="00451D23" w:rsidP="00706826">
            <w:pPr>
              <w:keepNext/>
              <w:keepLines/>
              <w:jc w:val="center"/>
              <w:rPr>
                <w:rFonts w:cs="Arial"/>
                <w:sz w:val="18"/>
                <w:szCs w:val="18"/>
                <w:lang w:val="is-IS" w:eastAsia="zh-TW"/>
              </w:rPr>
            </w:pPr>
          </w:p>
        </w:tc>
        <w:tc>
          <w:tcPr>
            <w:tcW w:w="1276" w:type="dxa"/>
            <w:shd w:val="clear" w:color="000000" w:fill="FFFFFF"/>
            <w:tcPrChange w:id="26" w:author="RJ" w:date="2025-10-10T14:55:00Z" w16du:dateUtc="2025-10-10T14:55:00Z">
              <w:tcPr>
                <w:tcW w:w="1276" w:type="dxa"/>
                <w:shd w:val="clear" w:color="000000" w:fill="FFFFFF"/>
              </w:tcPr>
            </w:tcPrChange>
          </w:tcPr>
          <w:p w14:paraId="7BC08EA0" w14:textId="182E9144" w:rsidR="00451D23" w:rsidRPr="002F29C4" w:rsidRDefault="00DC27C3" w:rsidP="00F80D27">
            <w:pPr>
              <w:keepNext/>
              <w:keepLines/>
              <w:jc w:val="center"/>
              <w:rPr>
                <w:rFonts w:cs="Arial"/>
                <w:sz w:val="18"/>
                <w:szCs w:val="18"/>
                <w:lang w:val="is-IS" w:eastAsia="zh-TW"/>
              </w:rPr>
            </w:pPr>
            <w:r>
              <w:rPr>
                <w:rFonts w:cs="Arial"/>
                <w:sz w:val="18"/>
                <w:szCs w:val="18"/>
                <w:lang w:val="is-IS" w:eastAsia="zh-TW"/>
              </w:rPr>
              <w:t>Bráðaof</w:t>
            </w:r>
            <w:r>
              <w:rPr>
                <w:rFonts w:cs="Arial"/>
                <w:sz w:val="18"/>
                <w:szCs w:val="18"/>
                <w:lang w:val="is-IS" w:eastAsia="zh-TW"/>
              </w:rPr>
              <w:softHyphen/>
              <w:t>næmislost</w:t>
            </w:r>
          </w:p>
        </w:tc>
        <w:tc>
          <w:tcPr>
            <w:tcW w:w="1370" w:type="dxa"/>
            <w:shd w:val="clear" w:color="000000" w:fill="FFFFFF"/>
            <w:tcPrChange w:id="27" w:author="RJ" w:date="2025-10-10T14:55:00Z" w16du:dateUtc="2025-10-10T14:55:00Z">
              <w:tcPr>
                <w:tcW w:w="1370" w:type="dxa"/>
                <w:shd w:val="clear" w:color="000000" w:fill="FFFFFF"/>
              </w:tcPr>
            </w:tcPrChange>
          </w:tcPr>
          <w:p w14:paraId="252C95C3" w14:textId="77777777" w:rsidR="00451D23" w:rsidRPr="002F29C4" w:rsidRDefault="00451D23" w:rsidP="00A871F6">
            <w:pPr>
              <w:keepNext/>
              <w:keepLines/>
              <w:jc w:val="center"/>
              <w:rPr>
                <w:rFonts w:cs="Arial"/>
                <w:sz w:val="18"/>
                <w:szCs w:val="18"/>
                <w:lang w:val="is-IS" w:eastAsia="zh-TW"/>
              </w:rPr>
            </w:pPr>
          </w:p>
        </w:tc>
        <w:tc>
          <w:tcPr>
            <w:tcW w:w="1672" w:type="dxa"/>
            <w:shd w:val="clear" w:color="000000" w:fill="FFFFFF"/>
            <w:tcPrChange w:id="28" w:author="RJ" w:date="2025-10-10T14:55:00Z" w16du:dateUtc="2025-10-10T14:55:00Z">
              <w:tcPr>
                <w:tcW w:w="1672" w:type="dxa"/>
                <w:shd w:val="clear" w:color="000000" w:fill="FFFFFF"/>
              </w:tcPr>
            </w:tcPrChange>
          </w:tcPr>
          <w:p w14:paraId="3A7A2A63" w14:textId="77777777" w:rsidR="00451D23" w:rsidRPr="002F29C4" w:rsidRDefault="00451D23" w:rsidP="00B642B9">
            <w:pPr>
              <w:keepNext/>
              <w:keepLines/>
              <w:jc w:val="center"/>
              <w:rPr>
                <w:rFonts w:cs="Arial"/>
                <w:iCs/>
                <w:sz w:val="18"/>
                <w:szCs w:val="18"/>
                <w:lang w:val="is-IS" w:eastAsia="zh-TW"/>
              </w:rPr>
            </w:pPr>
          </w:p>
        </w:tc>
      </w:tr>
      <w:tr w:rsidR="00C77576" w:rsidRPr="002F29C4" w14:paraId="5ABB3714"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30" w:author="RJ" w:date="2025-10-10T14:55:00Z" w16du:dateUtc="2025-10-10T14:55:00Z">
              <w:tcPr>
                <w:tcW w:w="1165" w:type="dxa"/>
                <w:shd w:val="clear" w:color="000000" w:fill="FFFFFF"/>
              </w:tcPr>
            </w:tcPrChange>
          </w:tcPr>
          <w:p w14:paraId="02A54C0E" w14:textId="77777777" w:rsidR="00451D23" w:rsidRPr="002F29C4" w:rsidRDefault="00451D23" w:rsidP="00987A59">
            <w:pPr>
              <w:keepNext/>
              <w:keepLines/>
              <w:rPr>
                <w:rFonts w:cs="Arial"/>
                <w:sz w:val="18"/>
                <w:szCs w:val="18"/>
                <w:lang w:val="is-IS" w:eastAsia="zh-TW"/>
              </w:rPr>
            </w:pPr>
            <w:r w:rsidRPr="002F29C4">
              <w:rPr>
                <w:sz w:val="18"/>
                <w:szCs w:val="18"/>
                <w:lang w:val="is-IS"/>
              </w:rPr>
              <w:t xml:space="preserve">Efnaskipti og næring </w:t>
            </w:r>
          </w:p>
        </w:tc>
        <w:tc>
          <w:tcPr>
            <w:tcW w:w="1276" w:type="dxa"/>
            <w:shd w:val="clear" w:color="000000" w:fill="FFFFFF"/>
            <w:tcPrChange w:id="31" w:author="RJ" w:date="2025-10-10T14:55:00Z" w16du:dateUtc="2025-10-10T14:55:00Z">
              <w:tcPr>
                <w:tcW w:w="1418" w:type="dxa"/>
                <w:gridSpan w:val="2"/>
                <w:shd w:val="clear" w:color="000000" w:fill="FFFFFF"/>
              </w:tcPr>
            </w:tcPrChange>
          </w:tcPr>
          <w:p w14:paraId="1A6354EF" w14:textId="77777777" w:rsidR="00451D23" w:rsidRDefault="00451D23" w:rsidP="00C91895">
            <w:pPr>
              <w:keepNext/>
              <w:keepLines/>
              <w:jc w:val="center"/>
              <w:rPr>
                <w:rFonts w:cs="Arial"/>
                <w:iCs/>
                <w:sz w:val="18"/>
                <w:szCs w:val="18"/>
                <w:lang w:val="is-IS" w:eastAsia="zh-TW"/>
              </w:rPr>
            </w:pPr>
            <w:r w:rsidRPr="002F29C4">
              <w:rPr>
                <w:rFonts w:cs="Arial"/>
                <w:iCs/>
                <w:sz w:val="18"/>
                <w:szCs w:val="18"/>
                <w:lang w:val="is-IS" w:eastAsia="zh-TW"/>
              </w:rPr>
              <w:t>Lystarleysi</w:t>
            </w:r>
          </w:p>
          <w:p w14:paraId="6FBE0FDE" w14:textId="77777777" w:rsidR="00F67F48" w:rsidRDefault="00F67F48" w:rsidP="00C91895">
            <w:pPr>
              <w:keepNext/>
              <w:keepLines/>
              <w:jc w:val="center"/>
              <w:rPr>
                <w:rFonts w:cs="Arial"/>
                <w:iCs/>
                <w:sz w:val="18"/>
                <w:szCs w:val="18"/>
                <w:lang w:val="is-IS" w:eastAsia="zh-TW"/>
              </w:rPr>
            </w:pPr>
            <w:r>
              <w:rPr>
                <w:rFonts w:cs="Arial"/>
                <w:iCs/>
                <w:sz w:val="18"/>
                <w:szCs w:val="18"/>
                <w:lang w:val="is-IS" w:eastAsia="zh-TW"/>
              </w:rPr>
              <w:t>Magnesíumlækkun í blóði</w:t>
            </w:r>
          </w:p>
          <w:p w14:paraId="6973AD95" w14:textId="77777777" w:rsidR="00F67F48" w:rsidRPr="002F29C4" w:rsidRDefault="00F67F48" w:rsidP="00C91895">
            <w:pPr>
              <w:keepNext/>
              <w:keepLines/>
              <w:jc w:val="center"/>
              <w:rPr>
                <w:rFonts w:cs="Arial"/>
                <w:iCs/>
                <w:sz w:val="18"/>
                <w:szCs w:val="18"/>
                <w:lang w:val="is-IS" w:eastAsia="zh-TW"/>
              </w:rPr>
            </w:pPr>
            <w:r>
              <w:rPr>
                <w:rFonts w:cs="Arial"/>
                <w:iCs/>
                <w:sz w:val="18"/>
                <w:szCs w:val="18"/>
                <w:lang w:val="is-IS" w:eastAsia="zh-TW"/>
              </w:rPr>
              <w:t>Natríumlækkun í blóði</w:t>
            </w:r>
          </w:p>
        </w:tc>
        <w:tc>
          <w:tcPr>
            <w:tcW w:w="1559" w:type="dxa"/>
            <w:shd w:val="clear" w:color="000000" w:fill="FFFFFF"/>
            <w:tcPrChange w:id="32" w:author="RJ" w:date="2025-10-10T14:55:00Z" w16du:dateUtc="2025-10-10T14:55:00Z">
              <w:tcPr>
                <w:tcW w:w="1417" w:type="dxa"/>
                <w:shd w:val="clear" w:color="000000" w:fill="FFFFFF"/>
              </w:tcPr>
            </w:tcPrChange>
          </w:tcPr>
          <w:p w14:paraId="15D729BD" w14:textId="77777777" w:rsidR="00451D23" w:rsidRPr="002F29C4" w:rsidRDefault="0011035F" w:rsidP="00C91895">
            <w:pPr>
              <w:keepNext/>
              <w:keepLines/>
              <w:jc w:val="center"/>
              <w:rPr>
                <w:rFonts w:cs="Arial"/>
                <w:iCs/>
                <w:sz w:val="18"/>
                <w:szCs w:val="18"/>
                <w:lang w:val="is-IS" w:eastAsia="zh-TW"/>
              </w:rPr>
            </w:pPr>
            <w:r w:rsidRPr="002F29C4">
              <w:rPr>
                <w:rFonts w:cs="Arial"/>
                <w:iCs/>
                <w:sz w:val="18"/>
                <w:szCs w:val="18"/>
                <w:lang w:val="is-IS" w:eastAsia="zh-TW"/>
              </w:rPr>
              <w:t>Ofþornun</w:t>
            </w:r>
          </w:p>
        </w:tc>
        <w:tc>
          <w:tcPr>
            <w:tcW w:w="992" w:type="dxa"/>
            <w:shd w:val="clear" w:color="000000" w:fill="FFFFFF"/>
            <w:tcPrChange w:id="33" w:author="RJ" w:date="2025-10-10T14:55:00Z" w16du:dateUtc="2025-10-10T14:55:00Z">
              <w:tcPr>
                <w:tcW w:w="1134" w:type="dxa"/>
                <w:gridSpan w:val="2"/>
                <w:shd w:val="clear" w:color="000000" w:fill="FFFFFF"/>
              </w:tcPr>
            </w:tcPrChange>
          </w:tcPr>
          <w:p w14:paraId="7A68EDC1" w14:textId="77777777" w:rsidR="00451D23" w:rsidRPr="002F29C4" w:rsidRDefault="00451D23" w:rsidP="00706826">
            <w:pPr>
              <w:keepNext/>
              <w:keepLines/>
              <w:jc w:val="center"/>
              <w:rPr>
                <w:rFonts w:cs="Arial"/>
                <w:sz w:val="18"/>
                <w:szCs w:val="18"/>
                <w:lang w:val="is-IS" w:eastAsia="zh-TW"/>
              </w:rPr>
            </w:pPr>
          </w:p>
        </w:tc>
        <w:tc>
          <w:tcPr>
            <w:tcW w:w="1276" w:type="dxa"/>
            <w:shd w:val="clear" w:color="000000" w:fill="FFFFFF"/>
            <w:tcPrChange w:id="34" w:author="RJ" w:date="2025-10-10T14:55:00Z" w16du:dateUtc="2025-10-10T14:55:00Z">
              <w:tcPr>
                <w:tcW w:w="1276" w:type="dxa"/>
                <w:shd w:val="clear" w:color="000000" w:fill="FFFFFF"/>
              </w:tcPr>
            </w:tcPrChange>
          </w:tcPr>
          <w:p w14:paraId="26760ADD" w14:textId="77777777" w:rsidR="00451D23" w:rsidRPr="002F29C4" w:rsidRDefault="00451D23" w:rsidP="00F80D27">
            <w:pPr>
              <w:keepNext/>
              <w:keepLines/>
              <w:jc w:val="center"/>
              <w:rPr>
                <w:rFonts w:cs="Arial"/>
                <w:sz w:val="18"/>
                <w:szCs w:val="18"/>
                <w:lang w:val="is-IS" w:eastAsia="zh-TW"/>
              </w:rPr>
            </w:pPr>
          </w:p>
        </w:tc>
        <w:tc>
          <w:tcPr>
            <w:tcW w:w="1370" w:type="dxa"/>
            <w:shd w:val="clear" w:color="000000" w:fill="FFFFFF"/>
            <w:tcPrChange w:id="35" w:author="RJ" w:date="2025-10-10T14:55:00Z" w16du:dateUtc="2025-10-10T14:55:00Z">
              <w:tcPr>
                <w:tcW w:w="1370" w:type="dxa"/>
                <w:shd w:val="clear" w:color="000000" w:fill="FFFFFF"/>
              </w:tcPr>
            </w:tcPrChange>
          </w:tcPr>
          <w:p w14:paraId="198B7C9B" w14:textId="77777777" w:rsidR="00451D23" w:rsidRPr="002F29C4" w:rsidRDefault="00451D23" w:rsidP="00A871F6">
            <w:pPr>
              <w:keepNext/>
              <w:keepLines/>
              <w:jc w:val="center"/>
              <w:rPr>
                <w:rFonts w:cs="Arial"/>
                <w:sz w:val="18"/>
                <w:szCs w:val="18"/>
                <w:lang w:val="is-IS" w:eastAsia="zh-TW"/>
              </w:rPr>
            </w:pPr>
          </w:p>
        </w:tc>
        <w:tc>
          <w:tcPr>
            <w:tcW w:w="1672" w:type="dxa"/>
            <w:shd w:val="clear" w:color="000000" w:fill="FFFFFF"/>
            <w:tcPrChange w:id="36" w:author="RJ" w:date="2025-10-10T14:55:00Z" w16du:dateUtc="2025-10-10T14:55:00Z">
              <w:tcPr>
                <w:tcW w:w="1672" w:type="dxa"/>
                <w:shd w:val="clear" w:color="000000" w:fill="FFFFFF"/>
              </w:tcPr>
            </w:tcPrChange>
          </w:tcPr>
          <w:p w14:paraId="17380241" w14:textId="77777777" w:rsidR="00451D23" w:rsidRPr="002F29C4" w:rsidRDefault="00451D23" w:rsidP="00B642B9">
            <w:pPr>
              <w:keepNext/>
              <w:keepLines/>
              <w:jc w:val="center"/>
              <w:rPr>
                <w:rFonts w:cs="Arial"/>
                <w:sz w:val="18"/>
                <w:szCs w:val="18"/>
                <w:lang w:val="is-IS" w:eastAsia="zh-TW"/>
              </w:rPr>
            </w:pPr>
          </w:p>
        </w:tc>
      </w:tr>
      <w:tr w:rsidR="00C77576" w:rsidRPr="002F29C4" w14:paraId="3E3CDA8F"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38" w:author="RJ" w:date="2025-10-10T14:55:00Z" w16du:dateUtc="2025-10-10T14:55:00Z">
              <w:tcPr>
                <w:tcW w:w="1165" w:type="dxa"/>
                <w:shd w:val="clear" w:color="000000" w:fill="FFFFFF"/>
              </w:tcPr>
            </w:tcPrChange>
          </w:tcPr>
          <w:p w14:paraId="5B3CCE55" w14:textId="77777777" w:rsidR="00451D23" w:rsidRPr="002F29C4" w:rsidRDefault="00451D23" w:rsidP="00987A59">
            <w:pPr>
              <w:keepNext/>
              <w:keepLines/>
              <w:rPr>
                <w:rFonts w:cs="Arial"/>
                <w:sz w:val="18"/>
                <w:szCs w:val="18"/>
                <w:lang w:val="is-IS" w:eastAsia="zh-TW"/>
              </w:rPr>
            </w:pPr>
            <w:r w:rsidRPr="002F29C4">
              <w:rPr>
                <w:sz w:val="18"/>
                <w:szCs w:val="18"/>
                <w:lang w:val="is-IS"/>
              </w:rPr>
              <w:t xml:space="preserve">Taugakerfi </w:t>
            </w:r>
          </w:p>
        </w:tc>
        <w:tc>
          <w:tcPr>
            <w:tcW w:w="1276" w:type="dxa"/>
            <w:shd w:val="clear" w:color="000000" w:fill="FFFFFF"/>
            <w:tcPrChange w:id="39" w:author="RJ" w:date="2025-10-10T14:55:00Z" w16du:dateUtc="2025-10-10T14:55:00Z">
              <w:tcPr>
                <w:tcW w:w="1418" w:type="dxa"/>
                <w:gridSpan w:val="2"/>
                <w:shd w:val="clear" w:color="000000" w:fill="FFFFFF"/>
              </w:tcPr>
            </w:tcPrChange>
          </w:tcPr>
          <w:p w14:paraId="46C48B70" w14:textId="77777777" w:rsidR="00451D23" w:rsidRPr="002F29C4" w:rsidRDefault="00451D23" w:rsidP="00C91895">
            <w:pPr>
              <w:keepNext/>
              <w:keepLines/>
              <w:jc w:val="center"/>
              <w:rPr>
                <w:bCs/>
                <w:sz w:val="18"/>
                <w:szCs w:val="18"/>
                <w:lang w:val="is-IS" w:eastAsia="zh-TW"/>
              </w:rPr>
            </w:pPr>
            <w:r w:rsidRPr="002F29C4">
              <w:rPr>
                <w:bCs/>
                <w:sz w:val="18"/>
                <w:szCs w:val="18"/>
                <w:lang w:val="is-IS" w:eastAsia="zh-TW"/>
              </w:rPr>
              <w:t>Útlægur skyntaugakvilli</w:t>
            </w:r>
            <w:r w:rsidRPr="002F29C4">
              <w:rPr>
                <w:bCs/>
                <w:sz w:val="18"/>
                <w:szCs w:val="18"/>
                <w:vertAlign w:val="superscript"/>
                <w:lang w:val="is-IS" w:eastAsia="zh-TW"/>
              </w:rPr>
              <w:t>b</w:t>
            </w:r>
          </w:p>
          <w:p w14:paraId="7D262B7D" w14:textId="77777777" w:rsidR="00451D23" w:rsidRPr="002F29C4" w:rsidRDefault="00451D23" w:rsidP="00C91895">
            <w:pPr>
              <w:keepNext/>
              <w:keepLines/>
              <w:jc w:val="center"/>
              <w:rPr>
                <w:rFonts w:cs="Arial"/>
                <w:iCs/>
                <w:sz w:val="18"/>
                <w:szCs w:val="18"/>
                <w:lang w:val="is-IS" w:eastAsia="zh-TW"/>
              </w:rPr>
            </w:pPr>
            <w:r w:rsidRPr="002F29C4">
              <w:rPr>
                <w:rFonts w:cs="Arial"/>
                <w:iCs/>
                <w:sz w:val="18"/>
                <w:szCs w:val="18"/>
                <w:lang w:val="is-IS" w:eastAsia="zh-TW"/>
              </w:rPr>
              <w:t>Tormæli</w:t>
            </w:r>
          </w:p>
          <w:p w14:paraId="3C5F5884" w14:textId="77777777" w:rsidR="00451D23" w:rsidRPr="002F29C4" w:rsidRDefault="00451D23" w:rsidP="00706826">
            <w:pPr>
              <w:keepNext/>
              <w:keepLines/>
              <w:jc w:val="center"/>
              <w:rPr>
                <w:rFonts w:cs="Arial"/>
                <w:iCs/>
                <w:sz w:val="18"/>
                <w:szCs w:val="18"/>
                <w:lang w:val="is-IS" w:eastAsia="zh-TW"/>
              </w:rPr>
            </w:pPr>
            <w:r w:rsidRPr="002F29C4">
              <w:rPr>
                <w:rFonts w:cs="Arial"/>
                <w:iCs/>
                <w:sz w:val="18"/>
                <w:szCs w:val="18"/>
                <w:lang w:val="is-IS" w:eastAsia="zh-TW"/>
              </w:rPr>
              <w:t>Höfuðverkur</w:t>
            </w:r>
          </w:p>
          <w:p w14:paraId="30D38E68" w14:textId="77777777" w:rsidR="00451D23" w:rsidRPr="002F29C4" w:rsidRDefault="00451D23" w:rsidP="00F80D27">
            <w:pPr>
              <w:keepNext/>
              <w:keepLines/>
              <w:jc w:val="center"/>
              <w:rPr>
                <w:rFonts w:cs="Arial"/>
                <w:b/>
                <w:bCs/>
                <w:sz w:val="18"/>
                <w:szCs w:val="18"/>
                <w:lang w:val="is-IS" w:eastAsia="zh-TW"/>
              </w:rPr>
            </w:pPr>
            <w:r w:rsidRPr="002F29C4">
              <w:rPr>
                <w:rFonts w:cs="Arial"/>
                <w:iCs/>
                <w:sz w:val="18"/>
                <w:szCs w:val="18"/>
                <w:lang w:val="is-IS" w:eastAsia="zh-TW"/>
              </w:rPr>
              <w:t xml:space="preserve">Bragðtruflanir </w:t>
            </w:r>
          </w:p>
        </w:tc>
        <w:tc>
          <w:tcPr>
            <w:tcW w:w="1559" w:type="dxa"/>
            <w:shd w:val="clear" w:color="000000" w:fill="FFFFFF"/>
            <w:tcPrChange w:id="40" w:author="RJ" w:date="2025-10-10T14:55:00Z" w16du:dateUtc="2025-10-10T14:55:00Z">
              <w:tcPr>
                <w:tcW w:w="1417" w:type="dxa"/>
                <w:shd w:val="clear" w:color="000000" w:fill="FFFFFF"/>
              </w:tcPr>
            </w:tcPrChange>
          </w:tcPr>
          <w:p w14:paraId="3F0AE613" w14:textId="77777777" w:rsidR="00451D23" w:rsidRPr="002F29C4" w:rsidRDefault="00451D23" w:rsidP="00A871F6">
            <w:pPr>
              <w:keepNext/>
              <w:keepLines/>
              <w:jc w:val="center"/>
              <w:rPr>
                <w:bCs/>
                <w:sz w:val="18"/>
                <w:szCs w:val="18"/>
                <w:lang w:val="is-IS" w:eastAsia="zh-TW"/>
              </w:rPr>
            </w:pPr>
            <w:r w:rsidRPr="002F29C4">
              <w:rPr>
                <w:bCs/>
                <w:sz w:val="18"/>
                <w:szCs w:val="18"/>
                <w:lang w:val="is-IS" w:eastAsia="zh-TW"/>
              </w:rPr>
              <w:t>Heilaæðaáfall</w:t>
            </w:r>
          </w:p>
          <w:p w14:paraId="20294CE2" w14:textId="77777777" w:rsidR="00451D23" w:rsidRPr="002F29C4" w:rsidRDefault="00451D23" w:rsidP="00B642B9">
            <w:pPr>
              <w:keepNext/>
              <w:keepLines/>
              <w:jc w:val="center"/>
              <w:rPr>
                <w:bCs/>
                <w:sz w:val="18"/>
                <w:szCs w:val="18"/>
                <w:lang w:val="is-IS" w:eastAsia="zh-TW"/>
              </w:rPr>
            </w:pPr>
            <w:r w:rsidRPr="002F29C4">
              <w:rPr>
                <w:bCs/>
                <w:sz w:val="18"/>
                <w:szCs w:val="18"/>
                <w:lang w:val="is-IS" w:eastAsia="zh-TW"/>
              </w:rPr>
              <w:t>Yfirlið</w:t>
            </w:r>
          </w:p>
          <w:p w14:paraId="6B7735BE" w14:textId="77777777" w:rsidR="00451D23" w:rsidRPr="002F29C4" w:rsidRDefault="00451D23" w:rsidP="004A07F2">
            <w:pPr>
              <w:keepNext/>
              <w:keepLines/>
              <w:jc w:val="center"/>
              <w:rPr>
                <w:bCs/>
                <w:sz w:val="18"/>
                <w:szCs w:val="18"/>
                <w:lang w:val="is-IS" w:eastAsia="zh-TW"/>
              </w:rPr>
            </w:pPr>
            <w:r w:rsidRPr="002F29C4">
              <w:rPr>
                <w:bCs/>
                <w:sz w:val="18"/>
                <w:szCs w:val="18"/>
                <w:lang w:val="is-IS" w:eastAsia="zh-TW"/>
              </w:rPr>
              <w:t>Svefn</w:t>
            </w:r>
            <w:r w:rsidR="00CF23F0" w:rsidRPr="002F29C4">
              <w:rPr>
                <w:bCs/>
                <w:sz w:val="18"/>
                <w:szCs w:val="18"/>
                <w:lang w:val="is-IS" w:eastAsia="zh-TW"/>
              </w:rPr>
              <w:t>drun</w:t>
            </w:r>
            <w:r w:rsidRPr="002F29C4">
              <w:rPr>
                <w:bCs/>
                <w:sz w:val="18"/>
                <w:szCs w:val="18"/>
                <w:lang w:val="is-IS" w:eastAsia="zh-TW"/>
              </w:rPr>
              <w:t>gi</w:t>
            </w:r>
          </w:p>
          <w:p w14:paraId="5755AA57" w14:textId="77777777" w:rsidR="00451D23" w:rsidRPr="002F29C4" w:rsidRDefault="00451D23" w:rsidP="004A07F2">
            <w:pPr>
              <w:keepNext/>
              <w:keepLines/>
              <w:jc w:val="center"/>
              <w:rPr>
                <w:rFonts w:cs="Arial"/>
                <w:b/>
                <w:bCs/>
                <w:sz w:val="18"/>
                <w:szCs w:val="18"/>
                <w:lang w:val="is-IS" w:eastAsia="zh-TW"/>
              </w:rPr>
            </w:pPr>
          </w:p>
        </w:tc>
        <w:tc>
          <w:tcPr>
            <w:tcW w:w="992" w:type="dxa"/>
            <w:shd w:val="clear" w:color="000000" w:fill="FFFFFF"/>
            <w:tcPrChange w:id="41" w:author="RJ" w:date="2025-10-10T14:55:00Z" w16du:dateUtc="2025-10-10T14:55:00Z">
              <w:tcPr>
                <w:tcW w:w="1134" w:type="dxa"/>
                <w:gridSpan w:val="2"/>
                <w:shd w:val="clear" w:color="000000" w:fill="FFFFFF"/>
              </w:tcPr>
            </w:tcPrChange>
          </w:tcPr>
          <w:p w14:paraId="0C74B03D" w14:textId="77777777" w:rsidR="00451D23" w:rsidRPr="002F29C4" w:rsidRDefault="00451D23" w:rsidP="009E411D">
            <w:pPr>
              <w:keepNext/>
              <w:keepLines/>
              <w:jc w:val="center"/>
              <w:rPr>
                <w:rFonts w:cs="Arial"/>
                <w:sz w:val="18"/>
                <w:szCs w:val="18"/>
                <w:lang w:val="is-IS" w:eastAsia="zh-TW"/>
              </w:rPr>
            </w:pPr>
          </w:p>
        </w:tc>
        <w:tc>
          <w:tcPr>
            <w:tcW w:w="1276" w:type="dxa"/>
            <w:shd w:val="clear" w:color="000000" w:fill="FFFFFF"/>
            <w:tcPrChange w:id="42" w:author="RJ" w:date="2025-10-10T14:55:00Z" w16du:dateUtc="2025-10-10T14:55:00Z">
              <w:tcPr>
                <w:tcW w:w="1276" w:type="dxa"/>
                <w:shd w:val="clear" w:color="000000" w:fill="FFFFFF"/>
              </w:tcPr>
            </w:tcPrChange>
          </w:tcPr>
          <w:p w14:paraId="7399C576" w14:textId="77777777" w:rsidR="00451D23" w:rsidRPr="002F29C4" w:rsidRDefault="00451D23" w:rsidP="00DA6BFA">
            <w:pPr>
              <w:keepNext/>
              <w:keepLines/>
              <w:jc w:val="center"/>
              <w:rPr>
                <w:rFonts w:cs="Arial"/>
                <w:iCs/>
                <w:sz w:val="18"/>
                <w:szCs w:val="18"/>
                <w:lang w:val="is-IS" w:eastAsia="zh-TW"/>
              </w:rPr>
            </w:pPr>
            <w:r w:rsidRPr="002F29C4">
              <w:rPr>
                <w:rFonts w:cs="Arial"/>
                <w:iCs/>
                <w:sz w:val="18"/>
                <w:szCs w:val="18"/>
                <w:lang w:val="is-IS" w:eastAsia="zh-TW"/>
              </w:rPr>
              <w:t>Afturkræft aftara heilakvilla-heilkenni (posterior</w:t>
            </w:r>
          </w:p>
          <w:p w14:paraId="6D392DA2" w14:textId="77777777" w:rsidR="00451D23" w:rsidRPr="002F29C4" w:rsidRDefault="00451D23" w:rsidP="00DA6BFA">
            <w:pPr>
              <w:keepNext/>
              <w:keepLines/>
              <w:jc w:val="center"/>
              <w:rPr>
                <w:rFonts w:cs="Arial"/>
                <w:iCs/>
                <w:sz w:val="18"/>
                <w:szCs w:val="18"/>
                <w:lang w:val="is-IS" w:eastAsia="zh-TW"/>
              </w:rPr>
            </w:pPr>
            <w:r w:rsidRPr="002F29C4">
              <w:rPr>
                <w:rFonts w:cs="Arial"/>
                <w:iCs/>
                <w:sz w:val="18"/>
                <w:szCs w:val="18"/>
                <w:lang w:val="is-IS" w:eastAsia="zh-TW"/>
              </w:rPr>
              <w:t>reversible</w:t>
            </w:r>
          </w:p>
          <w:p w14:paraId="4598A41A" w14:textId="77777777" w:rsidR="00451D23" w:rsidRPr="002F29C4" w:rsidRDefault="00451D23" w:rsidP="00F47E53">
            <w:pPr>
              <w:keepNext/>
              <w:keepLines/>
              <w:jc w:val="center"/>
              <w:rPr>
                <w:rFonts w:cs="Arial"/>
                <w:iCs/>
                <w:sz w:val="18"/>
                <w:szCs w:val="18"/>
                <w:lang w:val="is-IS" w:eastAsia="zh-TW"/>
              </w:rPr>
            </w:pPr>
            <w:r w:rsidRPr="002F29C4">
              <w:rPr>
                <w:rFonts w:cs="Arial"/>
                <w:iCs/>
                <w:sz w:val="18"/>
                <w:szCs w:val="18"/>
                <w:lang w:val="is-IS" w:eastAsia="zh-TW"/>
              </w:rPr>
              <w:t>encephalo-</w:t>
            </w:r>
          </w:p>
          <w:p w14:paraId="0BDC43DA" w14:textId="77777777" w:rsidR="00451D23" w:rsidRPr="002F29C4" w:rsidRDefault="00451D23" w:rsidP="00D34F9D">
            <w:pPr>
              <w:keepNext/>
              <w:keepLines/>
              <w:jc w:val="center"/>
              <w:rPr>
                <w:rFonts w:cs="Arial"/>
                <w:iCs/>
                <w:sz w:val="18"/>
                <w:szCs w:val="18"/>
                <w:lang w:val="is-IS" w:eastAsia="zh-TW"/>
              </w:rPr>
            </w:pPr>
            <w:r w:rsidRPr="002F29C4">
              <w:rPr>
                <w:rFonts w:cs="Arial"/>
                <w:iCs/>
                <w:sz w:val="18"/>
                <w:szCs w:val="18"/>
                <w:lang w:val="is-IS" w:eastAsia="zh-TW"/>
              </w:rPr>
              <w:t>pathy</w:t>
            </w:r>
          </w:p>
          <w:p w14:paraId="1C23C3D6" w14:textId="77777777" w:rsidR="00451D23" w:rsidRPr="002F29C4" w:rsidRDefault="00451D23" w:rsidP="006E6A11">
            <w:pPr>
              <w:keepNext/>
              <w:keepLines/>
              <w:jc w:val="center"/>
              <w:rPr>
                <w:rFonts w:cs="Arial"/>
                <w:iCs/>
                <w:sz w:val="18"/>
                <w:szCs w:val="18"/>
                <w:lang w:val="is-IS" w:eastAsia="zh-TW"/>
              </w:rPr>
            </w:pPr>
            <w:r w:rsidRPr="002F29C4">
              <w:rPr>
                <w:rFonts w:cs="Arial"/>
                <w:iCs/>
                <w:sz w:val="18"/>
                <w:szCs w:val="18"/>
                <w:lang w:val="is-IS" w:eastAsia="zh-TW"/>
              </w:rPr>
              <w:t>syndrome)</w:t>
            </w:r>
            <w:r w:rsidRPr="002F29C4">
              <w:rPr>
                <w:rFonts w:cs="Arial"/>
                <w:iCs/>
                <w:sz w:val="18"/>
                <w:szCs w:val="18"/>
                <w:vertAlign w:val="superscript"/>
                <w:lang w:val="is-IS" w:eastAsia="zh-TW"/>
              </w:rPr>
              <w:t>a,b,d</w:t>
            </w:r>
          </w:p>
        </w:tc>
        <w:tc>
          <w:tcPr>
            <w:tcW w:w="1370" w:type="dxa"/>
            <w:shd w:val="clear" w:color="000000" w:fill="FFFFFF"/>
            <w:tcPrChange w:id="43" w:author="RJ" w:date="2025-10-10T14:55:00Z" w16du:dateUtc="2025-10-10T14:55:00Z">
              <w:tcPr>
                <w:tcW w:w="1370" w:type="dxa"/>
                <w:shd w:val="clear" w:color="000000" w:fill="FFFFFF"/>
              </w:tcPr>
            </w:tcPrChange>
          </w:tcPr>
          <w:p w14:paraId="231CA0B7" w14:textId="77777777" w:rsidR="00451D23" w:rsidRPr="002F29C4" w:rsidRDefault="00451D23" w:rsidP="00353451">
            <w:pPr>
              <w:keepNext/>
              <w:keepLines/>
              <w:jc w:val="center"/>
              <w:rPr>
                <w:rFonts w:cs="Arial"/>
                <w:iCs/>
                <w:sz w:val="18"/>
                <w:szCs w:val="18"/>
                <w:lang w:val="is-IS" w:eastAsia="zh-TW"/>
              </w:rPr>
            </w:pPr>
            <w:r w:rsidRPr="002F29C4">
              <w:rPr>
                <w:rFonts w:cs="Arial"/>
                <w:iCs/>
                <w:sz w:val="18"/>
                <w:szCs w:val="18"/>
                <w:lang w:val="is-IS" w:eastAsia="zh-TW"/>
              </w:rPr>
              <w:t>Háþrýstings-heilakvilli (hypertensive</w:t>
            </w:r>
          </w:p>
          <w:p w14:paraId="1C4E5A42" w14:textId="77777777" w:rsidR="00451D23" w:rsidRPr="002F29C4" w:rsidRDefault="00451D23" w:rsidP="00353451">
            <w:pPr>
              <w:keepNext/>
              <w:keepLines/>
              <w:jc w:val="center"/>
              <w:rPr>
                <w:rFonts w:cs="Arial"/>
                <w:iCs/>
                <w:sz w:val="18"/>
                <w:szCs w:val="18"/>
                <w:lang w:val="is-IS" w:eastAsia="zh-TW"/>
              </w:rPr>
            </w:pPr>
            <w:r w:rsidRPr="002F29C4">
              <w:rPr>
                <w:rFonts w:cs="Arial"/>
                <w:iCs/>
                <w:sz w:val="18"/>
                <w:szCs w:val="18"/>
                <w:lang w:val="is-IS" w:eastAsia="zh-TW"/>
              </w:rPr>
              <w:t>encephalo-</w:t>
            </w:r>
          </w:p>
          <w:p w14:paraId="04E95E49" w14:textId="77777777" w:rsidR="00451D23" w:rsidRPr="002F29C4" w:rsidRDefault="00451D23" w:rsidP="00353451">
            <w:pPr>
              <w:keepNext/>
              <w:keepLines/>
              <w:jc w:val="center"/>
              <w:rPr>
                <w:rFonts w:cs="Arial"/>
                <w:sz w:val="18"/>
                <w:szCs w:val="18"/>
                <w:lang w:val="is-IS" w:eastAsia="zh-TW"/>
              </w:rPr>
            </w:pPr>
            <w:r w:rsidRPr="002F29C4">
              <w:rPr>
                <w:rFonts w:cs="Arial"/>
                <w:iCs/>
                <w:sz w:val="18"/>
                <w:szCs w:val="18"/>
                <w:lang w:val="is-IS" w:eastAsia="zh-TW"/>
              </w:rPr>
              <w:t>pathy)</w:t>
            </w:r>
            <w:r w:rsidRPr="002F29C4">
              <w:rPr>
                <w:rFonts w:cs="Arial"/>
                <w:iCs/>
                <w:sz w:val="18"/>
                <w:szCs w:val="18"/>
                <w:vertAlign w:val="superscript"/>
                <w:lang w:val="is-IS" w:eastAsia="zh-TW"/>
              </w:rPr>
              <w:t>a</w:t>
            </w:r>
          </w:p>
        </w:tc>
        <w:tc>
          <w:tcPr>
            <w:tcW w:w="1672" w:type="dxa"/>
            <w:shd w:val="clear" w:color="000000" w:fill="FFFFFF"/>
            <w:tcPrChange w:id="44" w:author="RJ" w:date="2025-10-10T14:55:00Z" w16du:dateUtc="2025-10-10T14:55:00Z">
              <w:tcPr>
                <w:tcW w:w="1672" w:type="dxa"/>
                <w:shd w:val="clear" w:color="000000" w:fill="FFFFFF"/>
              </w:tcPr>
            </w:tcPrChange>
          </w:tcPr>
          <w:p w14:paraId="07D2D4DD" w14:textId="77777777" w:rsidR="00451D23" w:rsidRPr="002F29C4" w:rsidRDefault="00451D23" w:rsidP="00353451">
            <w:pPr>
              <w:keepNext/>
              <w:keepLines/>
              <w:jc w:val="center"/>
              <w:rPr>
                <w:rFonts w:cs="Arial"/>
                <w:sz w:val="18"/>
                <w:szCs w:val="18"/>
                <w:lang w:val="is-IS" w:eastAsia="zh-TW"/>
              </w:rPr>
            </w:pPr>
          </w:p>
        </w:tc>
      </w:tr>
      <w:tr w:rsidR="00C77576" w:rsidRPr="002F29C4" w14:paraId="1AEB3BBA"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46" w:author="RJ" w:date="2025-10-10T14:55:00Z" w16du:dateUtc="2025-10-10T14:55:00Z">
              <w:tcPr>
                <w:tcW w:w="1165" w:type="dxa"/>
                <w:shd w:val="clear" w:color="000000" w:fill="FFFFFF"/>
              </w:tcPr>
            </w:tcPrChange>
          </w:tcPr>
          <w:p w14:paraId="3F99633C" w14:textId="77777777" w:rsidR="00451D23" w:rsidRPr="002F29C4" w:rsidRDefault="00451D23" w:rsidP="00353451">
            <w:pPr>
              <w:keepNext/>
              <w:keepLines/>
              <w:rPr>
                <w:rFonts w:cs="Arial"/>
                <w:sz w:val="18"/>
                <w:szCs w:val="18"/>
                <w:lang w:val="is-IS" w:eastAsia="zh-TW"/>
              </w:rPr>
            </w:pPr>
            <w:r w:rsidRPr="002F29C4">
              <w:rPr>
                <w:sz w:val="18"/>
                <w:szCs w:val="18"/>
                <w:lang w:val="is-IS"/>
              </w:rPr>
              <w:t xml:space="preserve">Augu </w:t>
            </w:r>
          </w:p>
        </w:tc>
        <w:tc>
          <w:tcPr>
            <w:tcW w:w="1276" w:type="dxa"/>
            <w:shd w:val="clear" w:color="000000" w:fill="FFFFFF"/>
            <w:tcPrChange w:id="47" w:author="RJ" w:date="2025-10-10T14:55:00Z" w16du:dateUtc="2025-10-10T14:55:00Z">
              <w:tcPr>
                <w:tcW w:w="1418" w:type="dxa"/>
                <w:gridSpan w:val="2"/>
                <w:shd w:val="clear" w:color="000000" w:fill="FFFFFF"/>
              </w:tcPr>
            </w:tcPrChange>
          </w:tcPr>
          <w:p w14:paraId="7A80D2FA" w14:textId="77777777" w:rsidR="00451D23" w:rsidRPr="002F29C4" w:rsidRDefault="00451D23" w:rsidP="00353451">
            <w:pPr>
              <w:keepNext/>
              <w:keepLines/>
              <w:jc w:val="center"/>
              <w:rPr>
                <w:rFonts w:cs="Arial"/>
                <w:iCs/>
                <w:sz w:val="18"/>
                <w:szCs w:val="18"/>
                <w:lang w:val="is-IS" w:eastAsia="zh-TW"/>
              </w:rPr>
            </w:pPr>
            <w:r w:rsidRPr="002F29C4">
              <w:rPr>
                <w:rFonts w:cs="Arial"/>
                <w:iCs/>
                <w:sz w:val="18"/>
                <w:szCs w:val="18"/>
                <w:lang w:val="is-IS" w:eastAsia="zh-TW"/>
              </w:rPr>
              <w:t>Augnkvillar</w:t>
            </w:r>
          </w:p>
          <w:p w14:paraId="3B2ACD63" w14:textId="77777777" w:rsidR="00451D23" w:rsidRPr="002F29C4" w:rsidRDefault="00451D23" w:rsidP="00353451">
            <w:pPr>
              <w:keepNext/>
              <w:keepLines/>
              <w:jc w:val="center"/>
              <w:rPr>
                <w:rFonts w:cs="Arial"/>
                <w:iCs/>
                <w:sz w:val="18"/>
                <w:szCs w:val="18"/>
                <w:lang w:val="is-IS" w:eastAsia="zh-TW"/>
              </w:rPr>
            </w:pPr>
            <w:r w:rsidRPr="002F29C4">
              <w:rPr>
                <w:rFonts w:cs="Arial"/>
                <w:iCs/>
                <w:sz w:val="18"/>
                <w:szCs w:val="18"/>
                <w:lang w:val="is-IS" w:eastAsia="zh-TW"/>
              </w:rPr>
              <w:t>Aukin táraseyting</w:t>
            </w:r>
          </w:p>
        </w:tc>
        <w:tc>
          <w:tcPr>
            <w:tcW w:w="1559" w:type="dxa"/>
            <w:shd w:val="clear" w:color="000000" w:fill="FFFFFF"/>
            <w:tcPrChange w:id="48" w:author="RJ" w:date="2025-10-10T14:55:00Z" w16du:dateUtc="2025-10-10T14:55:00Z">
              <w:tcPr>
                <w:tcW w:w="1417" w:type="dxa"/>
                <w:shd w:val="clear" w:color="000000" w:fill="FFFFFF"/>
              </w:tcPr>
            </w:tcPrChange>
          </w:tcPr>
          <w:p w14:paraId="74161F83" w14:textId="77777777" w:rsidR="00451D23" w:rsidRPr="002F29C4" w:rsidRDefault="00451D23" w:rsidP="00353451">
            <w:pPr>
              <w:keepNext/>
              <w:keepLines/>
              <w:jc w:val="center"/>
              <w:rPr>
                <w:rFonts w:cs="Arial"/>
                <w:sz w:val="18"/>
                <w:szCs w:val="18"/>
                <w:lang w:val="is-IS" w:eastAsia="zh-TW"/>
              </w:rPr>
            </w:pPr>
          </w:p>
        </w:tc>
        <w:tc>
          <w:tcPr>
            <w:tcW w:w="992" w:type="dxa"/>
            <w:shd w:val="clear" w:color="000000" w:fill="FFFFFF"/>
            <w:tcPrChange w:id="49" w:author="RJ" w:date="2025-10-10T14:55:00Z" w16du:dateUtc="2025-10-10T14:55:00Z">
              <w:tcPr>
                <w:tcW w:w="1134" w:type="dxa"/>
                <w:gridSpan w:val="2"/>
                <w:shd w:val="clear" w:color="000000" w:fill="FFFFFF"/>
              </w:tcPr>
            </w:tcPrChange>
          </w:tcPr>
          <w:p w14:paraId="0FC3C88C" w14:textId="77777777" w:rsidR="00451D23" w:rsidRPr="002F29C4" w:rsidRDefault="00451D23" w:rsidP="00353451">
            <w:pPr>
              <w:keepNext/>
              <w:keepLines/>
              <w:jc w:val="center"/>
              <w:rPr>
                <w:rFonts w:cs="Arial"/>
                <w:sz w:val="18"/>
                <w:szCs w:val="18"/>
                <w:lang w:val="is-IS" w:eastAsia="zh-TW"/>
              </w:rPr>
            </w:pPr>
          </w:p>
        </w:tc>
        <w:tc>
          <w:tcPr>
            <w:tcW w:w="1276" w:type="dxa"/>
            <w:shd w:val="clear" w:color="000000" w:fill="FFFFFF"/>
            <w:tcPrChange w:id="50" w:author="RJ" w:date="2025-10-10T14:55:00Z" w16du:dateUtc="2025-10-10T14:55:00Z">
              <w:tcPr>
                <w:tcW w:w="1276" w:type="dxa"/>
                <w:shd w:val="clear" w:color="000000" w:fill="FFFFFF"/>
              </w:tcPr>
            </w:tcPrChange>
          </w:tcPr>
          <w:p w14:paraId="64F16252" w14:textId="77777777" w:rsidR="00451D23" w:rsidRPr="002F29C4" w:rsidRDefault="00451D23" w:rsidP="00353451">
            <w:pPr>
              <w:keepNext/>
              <w:keepLines/>
              <w:jc w:val="center"/>
              <w:rPr>
                <w:rFonts w:cs="Arial"/>
                <w:sz w:val="18"/>
                <w:szCs w:val="18"/>
                <w:lang w:val="is-IS" w:eastAsia="zh-TW"/>
              </w:rPr>
            </w:pPr>
          </w:p>
        </w:tc>
        <w:tc>
          <w:tcPr>
            <w:tcW w:w="1370" w:type="dxa"/>
            <w:shd w:val="clear" w:color="000000" w:fill="FFFFFF"/>
            <w:tcPrChange w:id="51" w:author="RJ" w:date="2025-10-10T14:55:00Z" w16du:dateUtc="2025-10-10T14:55:00Z">
              <w:tcPr>
                <w:tcW w:w="1370" w:type="dxa"/>
                <w:shd w:val="clear" w:color="000000" w:fill="FFFFFF"/>
              </w:tcPr>
            </w:tcPrChange>
          </w:tcPr>
          <w:p w14:paraId="1B55DE39" w14:textId="77777777" w:rsidR="00451D23" w:rsidRPr="002F29C4" w:rsidRDefault="00451D23" w:rsidP="00353451">
            <w:pPr>
              <w:keepNext/>
              <w:keepLines/>
              <w:jc w:val="center"/>
              <w:rPr>
                <w:rFonts w:cs="Arial"/>
                <w:sz w:val="18"/>
                <w:szCs w:val="18"/>
                <w:lang w:val="is-IS" w:eastAsia="zh-TW"/>
              </w:rPr>
            </w:pPr>
          </w:p>
        </w:tc>
        <w:tc>
          <w:tcPr>
            <w:tcW w:w="1672" w:type="dxa"/>
            <w:shd w:val="clear" w:color="000000" w:fill="FFFFFF"/>
            <w:noWrap/>
            <w:tcPrChange w:id="52" w:author="RJ" w:date="2025-10-10T14:55:00Z" w16du:dateUtc="2025-10-10T14:55:00Z">
              <w:tcPr>
                <w:tcW w:w="1672" w:type="dxa"/>
                <w:shd w:val="clear" w:color="000000" w:fill="FFFFFF"/>
                <w:noWrap/>
              </w:tcPr>
            </w:tcPrChange>
          </w:tcPr>
          <w:p w14:paraId="483B02E7" w14:textId="77777777" w:rsidR="00451D23" w:rsidRPr="002F29C4" w:rsidRDefault="00451D23" w:rsidP="00353451">
            <w:pPr>
              <w:keepNext/>
              <w:keepLines/>
              <w:jc w:val="center"/>
              <w:rPr>
                <w:rFonts w:cs="Arial"/>
                <w:sz w:val="18"/>
                <w:szCs w:val="18"/>
                <w:lang w:val="is-IS" w:eastAsia="zh-TW"/>
              </w:rPr>
            </w:pPr>
          </w:p>
        </w:tc>
      </w:tr>
      <w:tr w:rsidR="00C77576" w:rsidRPr="00B8330D" w14:paraId="43D45BD6"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54" w:author="RJ" w:date="2025-10-10T14:55:00Z" w16du:dateUtc="2025-10-10T14:55:00Z">
              <w:tcPr>
                <w:tcW w:w="1165" w:type="dxa"/>
                <w:shd w:val="clear" w:color="000000" w:fill="FFFFFF"/>
              </w:tcPr>
            </w:tcPrChange>
          </w:tcPr>
          <w:p w14:paraId="4D5EFFF3" w14:textId="77777777" w:rsidR="00735528" w:rsidRPr="002F29C4" w:rsidRDefault="00735528" w:rsidP="009414E7">
            <w:pPr>
              <w:rPr>
                <w:sz w:val="18"/>
                <w:szCs w:val="18"/>
                <w:lang w:val="is-IS"/>
              </w:rPr>
            </w:pPr>
            <w:r w:rsidRPr="002F29C4">
              <w:rPr>
                <w:sz w:val="18"/>
                <w:szCs w:val="18"/>
                <w:lang w:val="is-IS"/>
              </w:rPr>
              <w:t>Hjarta</w:t>
            </w:r>
          </w:p>
        </w:tc>
        <w:tc>
          <w:tcPr>
            <w:tcW w:w="1276" w:type="dxa"/>
            <w:shd w:val="clear" w:color="000000" w:fill="FFFFFF"/>
            <w:tcPrChange w:id="55" w:author="RJ" w:date="2025-10-10T14:55:00Z" w16du:dateUtc="2025-10-10T14:55:00Z">
              <w:tcPr>
                <w:tcW w:w="1418" w:type="dxa"/>
                <w:gridSpan w:val="2"/>
                <w:shd w:val="clear" w:color="000000" w:fill="FFFFFF"/>
              </w:tcPr>
            </w:tcPrChange>
          </w:tcPr>
          <w:p w14:paraId="508DDBA7" w14:textId="77777777" w:rsidR="00735528" w:rsidRPr="002F29C4" w:rsidRDefault="00735528" w:rsidP="009414E7">
            <w:pPr>
              <w:jc w:val="center"/>
              <w:rPr>
                <w:rFonts w:cs="Arial"/>
                <w:bCs/>
                <w:iCs/>
                <w:sz w:val="18"/>
                <w:szCs w:val="18"/>
                <w:lang w:val="is-IS" w:eastAsia="zh-TW"/>
              </w:rPr>
            </w:pPr>
          </w:p>
        </w:tc>
        <w:tc>
          <w:tcPr>
            <w:tcW w:w="1559" w:type="dxa"/>
            <w:shd w:val="clear" w:color="000000" w:fill="FFFFFF"/>
            <w:tcPrChange w:id="56" w:author="RJ" w:date="2025-10-10T14:55:00Z" w16du:dateUtc="2025-10-10T14:55:00Z">
              <w:tcPr>
                <w:tcW w:w="1417" w:type="dxa"/>
                <w:shd w:val="clear" w:color="000000" w:fill="FFFFFF"/>
              </w:tcPr>
            </w:tcPrChange>
          </w:tcPr>
          <w:p w14:paraId="6D306F5B" w14:textId="77777777" w:rsidR="00735528" w:rsidRPr="002F29C4" w:rsidRDefault="00735528" w:rsidP="00735528">
            <w:pPr>
              <w:jc w:val="center"/>
              <w:rPr>
                <w:bCs/>
                <w:sz w:val="18"/>
                <w:szCs w:val="18"/>
                <w:lang w:val="is-IS" w:eastAsia="zh-TW"/>
              </w:rPr>
            </w:pPr>
            <w:r w:rsidRPr="002F29C4">
              <w:rPr>
                <w:bCs/>
                <w:sz w:val="18"/>
                <w:szCs w:val="18"/>
                <w:lang w:val="is-IS" w:eastAsia="zh-TW"/>
              </w:rPr>
              <w:t>Blóðríkis-hjartabilun</w:t>
            </w:r>
            <w:r w:rsidRPr="002F29C4">
              <w:rPr>
                <w:bCs/>
                <w:sz w:val="18"/>
                <w:szCs w:val="18"/>
                <w:vertAlign w:val="superscript"/>
                <w:lang w:val="is-IS" w:eastAsia="zh-TW"/>
              </w:rPr>
              <w:t>b,d</w:t>
            </w:r>
          </w:p>
          <w:p w14:paraId="762CE027" w14:textId="77777777" w:rsidR="00735528" w:rsidRPr="002F29C4" w:rsidRDefault="00735528" w:rsidP="00735528">
            <w:pPr>
              <w:jc w:val="center"/>
              <w:rPr>
                <w:rFonts w:cs="Arial"/>
                <w:bCs/>
                <w:sz w:val="18"/>
                <w:szCs w:val="18"/>
                <w:lang w:val="is-IS" w:eastAsia="zh-TW"/>
              </w:rPr>
            </w:pPr>
            <w:r w:rsidRPr="002F29C4">
              <w:rPr>
                <w:bCs/>
                <w:sz w:val="18"/>
                <w:szCs w:val="18"/>
                <w:lang w:val="is-IS" w:eastAsia="zh-TW"/>
              </w:rPr>
              <w:t>Ofanslegla-hraðsláttur</w:t>
            </w:r>
          </w:p>
        </w:tc>
        <w:tc>
          <w:tcPr>
            <w:tcW w:w="992" w:type="dxa"/>
            <w:shd w:val="clear" w:color="000000" w:fill="FFFFFF"/>
            <w:tcPrChange w:id="57" w:author="RJ" w:date="2025-10-10T14:55:00Z" w16du:dateUtc="2025-10-10T14:55:00Z">
              <w:tcPr>
                <w:tcW w:w="1134" w:type="dxa"/>
                <w:gridSpan w:val="2"/>
                <w:shd w:val="clear" w:color="000000" w:fill="FFFFFF"/>
              </w:tcPr>
            </w:tcPrChange>
          </w:tcPr>
          <w:p w14:paraId="32A0402A" w14:textId="77777777" w:rsidR="00735528" w:rsidRPr="002F29C4" w:rsidRDefault="00735528" w:rsidP="009414E7">
            <w:pPr>
              <w:jc w:val="center"/>
              <w:rPr>
                <w:rFonts w:cs="Arial"/>
                <w:sz w:val="18"/>
                <w:szCs w:val="18"/>
                <w:lang w:val="is-IS" w:eastAsia="zh-TW"/>
              </w:rPr>
            </w:pPr>
          </w:p>
        </w:tc>
        <w:tc>
          <w:tcPr>
            <w:tcW w:w="1276" w:type="dxa"/>
            <w:shd w:val="clear" w:color="000000" w:fill="FFFFFF"/>
            <w:tcPrChange w:id="58" w:author="RJ" w:date="2025-10-10T14:55:00Z" w16du:dateUtc="2025-10-10T14:55:00Z">
              <w:tcPr>
                <w:tcW w:w="1276" w:type="dxa"/>
                <w:shd w:val="clear" w:color="000000" w:fill="FFFFFF"/>
              </w:tcPr>
            </w:tcPrChange>
          </w:tcPr>
          <w:p w14:paraId="48CA58CF" w14:textId="77777777" w:rsidR="00735528" w:rsidRPr="002F29C4" w:rsidRDefault="00735528" w:rsidP="009414E7">
            <w:pPr>
              <w:jc w:val="center"/>
              <w:rPr>
                <w:rFonts w:cs="Arial"/>
                <w:sz w:val="18"/>
                <w:szCs w:val="18"/>
                <w:lang w:val="is-IS" w:eastAsia="zh-TW"/>
              </w:rPr>
            </w:pPr>
          </w:p>
        </w:tc>
        <w:tc>
          <w:tcPr>
            <w:tcW w:w="1370" w:type="dxa"/>
            <w:shd w:val="clear" w:color="000000" w:fill="FFFFFF"/>
            <w:tcPrChange w:id="59" w:author="RJ" w:date="2025-10-10T14:55:00Z" w16du:dateUtc="2025-10-10T14:55:00Z">
              <w:tcPr>
                <w:tcW w:w="1370" w:type="dxa"/>
                <w:shd w:val="clear" w:color="000000" w:fill="FFFFFF"/>
              </w:tcPr>
            </w:tcPrChange>
          </w:tcPr>
          <w:p w14:paraId="15BDD6F7" w14:textId="77777777" w:rsidR="00735528" w:rsidRPr="002F29C4" w:rsidRDefault="00735528" w:rsidP="009414E7">
            <w:pPr>
              <w:jc w:val="center"/>
              <w:rPr>
                <w:rFonts w:cs="Arial"/>
                <w:sz w:val="18"/>
                <w:szCs w:val="18"/>
                <w:lang w:val="is-IS" w:eastAsia="zh-TW"/>
              </w:rPr>
            </w:pPr>
          </w:p>
        </w:tc>
        <w:tc>
          <w:tcPr>
            <w:tcW w:w="1672" w:type="dxa"/>
            <w:shd w:val="clear" w:color="000000" w:fill="FFFFFF"/>
            <w:tcPrChange w:id="60" w:author="RJ" w:date="2025-10-10T14:55:00Z" w16du:dateUtc="2025-10-10T14:55:00Z">
              <w:tcPr>
                <w:tcW w:w="1672" w:type="dxa"/>
                <w:shd w:val="clear" w:color="000000" w:fill="FFFFFF"/>
              </w:tcPr>
            </w:tcPrChange>
          </w:tcPr>
          <w:p w14:paraId="2EEC8C6F" w14:textId="77777777" w:rsidR="00735528" w:rsidRPr="002F29C4" w:rsidRDefault="00735528" w:rsidP="00B95173">
            <w:pPr>
              <w:jc w:val="center"/>
              <w:rPr>
                <w:rFonts w:cs="Arial"/>
                <w:iCs/>
                <w:sz w:val="18"/>
                <w:szCs w:val="18"/>
                <w:lang w:val="is-IS" w:eastAsia="zh-TW"/>
              </w:rPr>
            </w:pPr>
          </w:p>
        </w:tc>
      </w:tr>
      <w:tr w:rsidR="00C77576" w:rsidRPr="00CD0ED5" w14:paraId="6ECDA8EC"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62" w:author="RJ" w:date="2025-10-10T14:55:00Z" w16du:dateUtc="2025-10-10T14:55:00Z">
              <w:tcPr>
                <w:tcW w:w="1165" w:type="dxa"/>
                <w:shd w:val="clear" w:color="000000" w:fill="FFFFFF"/>
              </w:tcPr>
            </w:tcPrChange>
          </w:tcPr>
          <w:p w14:paraId="44D3EE98" w14:textId="77777777" w:rsidR="00735528" w:rsidRPr="002F29C4" w:rsidRDefault="00735528" w:rsidP="009414E7">
            <w:pPr>
              <w:rPr>
                <w:rFonts w:cs="Arial"/>
                <w:sz w:val="18"/>
                <w:szCs w:val="18"/>
                <w:lang w:val="is-IS" w:eastAsia="zh-TW"/>
              </w:rPr>
            </w:pPr>
            <w:r w:rsidRPr="002F29C4">
              <w:rPr>
                <w:sz w:val="18"/>
                <w:szCs w:val="18"/>
                <w:lang w:val="is-IS"/>
              </w:rPr>
              <w:t xml:space="preserve">Æðar </w:t>
            </w:r>
          </w:p>
        </w:tc>
        <w:tc>
          <w:tcPr>
            <w:tcW w:w="1276" w:type="dxa"/>
            <w:shd w:val="clear" w:color="000000" w:fill="FFFFFF"/>
            <w:tcPrChange w:id="63" w:author="RJ" w:date="2025-10-10T14:55:00Z" w16du:dateUtc="2025-10-10T14:55:00Z">
              <w:tcPr>
                <w:tcW w:w="1418" w:type="dxa"/>
                <w:gridSpan w:val="2"/>
                <w:shd w:val="clear" w:color="000000" w:fill="FFFFFF"/>
              </w:tcPr>
            </w:tcPrChange>
          </w:tcPr>
          <w:p w14:paraId="11750C7F" w14:textId="77777777" w:rsidR="00735528" w:rsidRPr="002F29C4" w:rsidRDefault="00735528" w:rsidP="009414E7">
            <w:pPr>
              <w:jc w:val="center"/>
              <w:rPr>
                <w:rFonts w:cs="Arial"/>
                <w:bCs/>
                <w:iCs/>
                <w:sz w:val="18"/>
                <w:szCs w:val="18"/>
                <w:lang w:val="is-IS" w:eastAsia="zh-TW"/>
              </w:rPr>
            </w:pPr>
            <w:r w:rsidRPr="002F29C4">
              <w:rPr>
                <w:rFonts w:cs="Arial"/>
                <w:bCs/>
                <w:iCs/>
                <w:sz w:val="18"/>
                <w:szCs w:val="18"/>
                <w:lang w:val="is-IS" w:eastAsia="zh-TW"/>
              </w:rPr>
              <w:t>Háþrýstingur</w:t>
            </w:r>
            <w:r w:rsidRPr="002F29C4">
              <w:rPr>
                <w:rFonts w:cs="Arial"/>
                <w:bCs/>
                <w:iCs/>
                <w:sz w:val="18"/>
                <w:szCs w:val="18"/>
                <w:vertAlign w:val="superscript"/>
                <w:lang w:val="is-IS" w:eastAsia="zh-TW"/>
              </w:rPr>
              <w:t>b,d</w:t>
            </w:r>
          </w:p>
          <w:p w14:paraId="526D1E5B" w14:textId="77777777" w:rsidR="00735528" w:rsidRPr="002F29C4" w:rsidRDefault="00735528" w:rsidP="009414E7">
            <w:pPr>
              <w:jc w:val="center"/>
              <w:rPr>
                <w:rFonts w:cs="Arial"/>
                <w:sz w:val="18"/>
                <w:szCs w:val="18"/>
                <w:lang w:val="is-IS" w:eastAsia="zh-TW"/>
              </w:rPr>
            </w:pPr>
            <w:r w:rsidRPr="002F29C4">
              <w:rPr>
                <w:rFonts w:cs="Arial"/>
                <w:iCs/>
                <w:sz w:val="18"/>
                <w:szCs w:val="18"/>
                <w:lang w:val="is-IS" w:eastAsia="zh-TW"/>
              </w:rPr>
              <w:t>Segarek í bláæðum</w:t>
            </w:r>
            <w:r w:rsidRPr="002F29C4">
              <w:rPr>
                <w:rFonts w:cs="Arial"/>
                <w:iCs/>
                <w:sz w:val="18"/>
                <w:szCs w:val="18"/>
                <w:vertAlign w:val="superscript"/>
                <w:lang w:val="is-IS" w:eastAsia="zh-TW"/>
              </w:rPr>
              <w:t>b,d</w:t>
            </w:r>
          </w:p>
        </w:tc>
        <w:tc>
          <w:tcPr>
            <w:tcW w:w="1559" w:type="dxa"/>
            <w:shd w:val="clear" w:color="000000" w:fill="FFFFFF"/>
            <w:tcPrChange w:id="64" w:author="RJ" w:date="2025-10-10T14:55:00Z" w16du:dateUtc="2025-10-10T14:55:00Z">
              <w:tcPr>
                <w:tcW w:w="1417" w:type="dxa"/>
                <w:shd w:val="clear" w:color="000000" w:fill="FFFFFF"/>
              </w:tcPr>
            </w:tcPrChange>
          </w:tcPr>
          <w:p w14:paraId="3F326811" w14:textId="77777777" w:rsidR="00735528" w:rsidRPr="002F29C4" w:rsidRDefault="00735528" w:rsidP="00735528">
            <w:pPr>
              <w:jc w:val="center"/>
              <w:rPr>
                <w:bCs/>
                <w:sz w:val="18"/>
                <w:szCs w:val="18"/>
                <w:lang w:val="is-IS" w:eastAsia="zh-TW"/>
              </w:rPr>
            </w:pPr>
            <w:r w:rsidRPr="002F29C4">
              <w:rPr>
                <w:bCs/>
                <w:sz w:val="18"/>
                <w:szCs w:val="18"/>
                <w:lang w:val="is-IS" w:eastAsia="zh-TW"/>
              </w:rPr>
              <w:t>Segarek (í slagæðum)</w:t>
            </w:r>
            <w:r w:rsidRPr="002F29C4">
              <w:rPr>
                <w:iCs/>
                <w:sz w:val="18"/>
                <w:szCs w:val="18"/>
                <w:vertAlign w:val="superscript"/>
                <w:lang w:val="is-IS" w:eastAsia="zh-TW"/>
              </w:rPr>
              <w:t xml:space="preserve"> b,d</w:t>
            </w:r>
          </w:p>
          <w:p w14:paraId="0BCF3A4E" w14:textId="77777777" w:rsidR="00735528" w:rsidRPr="002F29C4" w:rsidRDefault="00735528" w:rsidP="008A5BD1">
            <w:pPr>
              <w:jc w:val="center"/>
              <w:rPr>
                <w:bCs/>
                <w:sz w:val="18"/>
                <w:szCs w:val="18"/>
                <w:lang w:val="is-IS" w:eastAsia="zh-TW"/>
              </w:rPr>
            </w:pPr>
            <w:r w:rsidRPr="002F29C4">
              <w:rPr>
                <w:bCs/>
                <w:sz w:val="18"/>
                <w:szCs w:val="18"/>
                <w:lang w:val="is-IS" w:eastAsia="zh-TW"/>
              </w:rPr>
              <w:t>Blæðing</w:t>
            </w:r>
            <w:r w:rsidRPr="002F29C4">
              <w:rPr>
                <w:iCs/>
                <w:sz w:val="18"/>
                <w:szCs w:val="18"/>
                <w:vertAlign w:val="superscript"/>
                <w:lang w:val="is-IS" w:eastAsia="zh-TW"/>
              </w:rPr>
              <w:t>b,d</w:t>
            </w:r>
          </w:p>
          <w:p w14:paraId="27FC8BEB" w14:textId="77777777" w:rsidR="00735528" w:rsidRPr="002F29C4" w:rsidRDefault="00735528" w:rsidP="00735528">
            <w:pPr>
              <w:jc w:val="center"/>
              <w:rPr>
                <w:rFonts w:cs="Arial"/>
                <w:bCs/>
                <w:sz w:val="18"/>
                <w:szCs w:val="18"/>
                <w:lang w:val="is-IS" w:eastAsia="zh-TW"/>
              </w:rPr>
            </w:pPr>
            <w:r w:rsidRPr="002F29C4">
              <w:rPr>
                <w:bCs/>
                <w:sz w:val="18"/>
                <w:szCs w:val="18"/>
                <w:lang w:val="is-IS" w:eastAsia="zh-TW"/>
              </w:rPr>
              <w:t>Segamyndun í djúpbláæðum</w:t>
            </w:r>
          </w:p>
        </w:tc>
        <w:tc>
          <w:tcPr>
            <w:tcW w:w="992" w:type="dxa"/>
            <w:shd w:val="clear" w:color="000000" w:fill="FFFFFF"/>
            <w:tcPrChange w:id="65" w:author="RJ" w:date="2025-10-10T14:55:00Z" w16du:dateUtc="2025-10-10T14:55:00Z">
              <w:tcPr>
                <w:tcW w:w="1134" w:type="dxa"/>
                <w:gridSpan w:val="2"/>
                <w:shd w:val="clear" w:color="000000" w:fill="FFFFFF"/>
              </w:tcPr>
            </w:tcPrChange>
          </w:tcPr>
          <w:p w14:paraId="1E907816" w14:textId="77777777" w:rsidR="00735528" w:rsidRPr="002F29C4" w:rsidRDefault="00735528" w:rsidP="009414E7">
            <w:pPr>
              <w:jc w:val="center"/>
              <w:rPr>
                <w:rFonts w:cs="Arial"/>
                <w:sz w:val="18"/>
                <w:szCs w:val="18"/>
                <w:lang w:val="is-IS" w:eastAsia="zh-TW"/>
              </w:rPr>
            </w:pPr>
          </w:p>
        </w:tc>
        <w:tc>
          <w:tcPr>
            <w:tcW w:w="1276" w:type="dxa"/>
            <w:shd w:val="clear" w:color="000000" w:fill="FFFFFF"/>
            <w:tcPrChange w:id="66" w:author="RJ" w:date="2025-10-10T14:55:00Z" w16du:dateUtc="2025-10-10T14:55:00Z">
              <w:tcPr>
                <w:tcW w:w="1276" w:type="dxa"/>
                <w:shd w:val="clear" w:color="000000" w:fill="FFFFFF"/>
              </w:tcPr>
            </w:tcPrChange>
          </w:tcPr>
          <w:p w14:paraId="275BA2EF" w14:textId="77777777" w:rsidR="00735528" w:rsidRPr="002F29C4" w:rsidRDefault="00735528" w:rsidP="009414E7">
            <w:pPr>
              <w:jc w:val="center"/>
              <w:rPr>
                <w:rFonts w:cs="Arial"/>
                <w:sz w:val="18"/>
                <w:szCs w:val="18"/>
                <w:lang w:val="is-IS" w:eastAsia="zh-TW"/>
              </w:rPr>
            </w:pPr>
          </w:p>
        </w:tc>
        <w:tc>
          <w:tcPr>
            <w:tcW w:w="1370" w:type="dxa"/>
            <w:shd w:val="clear" w:color="000000" w:fill="FFFFFF"/>
            <w:tcPrChange w:id="67" w:author="RJ" w:date="2025-10-10T14:55:00Z" w16du:dateUtc="2025-10-10T14:55:00Z">
              <w:tcPr>
                <w:tcW w:w="1370" w:type="dxa"/>
                <w:shd w:val="clear" w:color="000000" w:fill="FFFFFF"/>
              </w:tcPr>
            </w:tcPrChange>
          </w:tcPr>
          <w:p w14:paraId="0186747C" w14:textId="77777777" w:rsidR="00735528" w:rsidRPr="002F29C4" w:rsidRDefault="00735528" w:rsidP="009414E7">
            <w:pPr>
              <w:jc w:val="center"/>
              <w:rPr>
                <w:rFonts w:cs="Arial"/>
                <w:sz w:val="18"/>
                <w:szCs w:val="18"/>
                <w:lang w:val="is-IS" w:eastAsia="zh-TW"/>
              </w:rPr>
            </w:pPr>
          </w:p>
        </w:tc>
        <w:tc>
          <w:tcPr>
            <w:tcW w:w="1672" w:type="dxa"/>
            <w:shd w:val="clear" w:color="000000" w:fill="FFFFFF"/>
            <w:tcPrChange w:id="68" w:author="RJ" w:date="2025-10-10T14:55:00Z" w16du:dateUtc="2025-10-10T14:55:00Z">
              <w:tcPr>
                <w:tcW w:w="1672" w:type="dxa"/>
                <w:shd w:val="clear" w:color="000000" w:fill="FFFFFF"/>
              </w:tcPr>
            </w:tcPrChange>
          </w:tcPr>
          <w:p w14:paraId="1E2F5B5E" w14:textId="77777777" w:rsidR="00735528" w:rsidRPr="002F29C4" w:rsidRDefault="00735528" w:rsidP="00B95173">
            <w:pPr>
              <w:jc w:val="center"/>
              <w:rPr>
                <w:rFonts w:cs="Arial"/>
                <w:iCs/>
                <w:sz w:val="18"/>
                <w:szCs w:val="18"/>
                <w:lang w:val="is-IS" w:eastAsia="zh-TW"/>
              </w:rPr>
            </w:pPr>
            <w:r w:rsidRPr="002F29C4">
              <w:rPr>
                <w:rFonts w:cs="Arial"/>
                <w:iCs/>
                <w:sz w:val="18"/>
                <w:szCs w:val="18"/>
                <w:lang w:val="is-IS" w:eastAsia="zh-TW"/>
              </w:rPr>
              <w:t xml:space="preserve">Blóðstorku- smáæðakvilli í nýrum (renal </w:t>
            </w:r>
          </w:p>
          <w:p w14:paraId="19D0DFF9" w14:textId="77777777" w:rsidR="00735528" w:rsidRPr="002F29C4" w:rsidRDefault="00735528" w:rsidP="00B95173">
            <w:pPr>
              <w:jc w:val="center"/>
              <w:rPr>
                <w:rFonts w:cs="Arial"/>
                <w:iCs/>
                <w:sz w:val="18"/>
                <w:szCs w:val="18"/>
                <w:lang w:val="is-IS" w:eastAsia="zh-TW"/>
              </w:rPr>
            </w:pPr>
            <w:r w:rsidRPr="002F29C4">
              <w:rPr>
                <w:rFonts w:cs="Arial"/>
                <w:iCs/>
                <w:sz w:val="18"/>
                <w:szCs w:val="18"/>
                <w:lang w:val="is-IS" w:eastAsia="zh-TW"/>
              </w:rPr>
              <w:t xml:space="preserve">thrombotic </w:t>
            </w:r>
          </w:p>
          <w:p w14:paraId="7D2D029F" w14:textId="24B1E001" w:rsidR="00735528" w:rsidRPr="00906866" w:rsidRDefault="00735528" w:rsidP="00E44EB6">
            <w:pPr>
              <w:jc w:val="center"/>
              <w:rPr>
                <w:rFonts w:cs="Arial"/>
                <w:iCs/>
                <w:sz w:val="18"/>
                <w:szCs w:val="18"/>
                <w:vertAlign w:val="superscript"/>
                <w:lang w:val="is-IS" w:eastAsia="zh-TW"/>
              </w:rPr>
            </w:pPr>
            <w:r w:rsidRPr="002F29C4">
              <w:rPr>
                <w:rFonts w:cs="Arial"/>
                <w:iCs/>
                <w:sz w:val="18"/>
                <w:szCs w:val="18"/>
                <w:lang w:val="is-IS" w:eastAsia="zh-TW"/>
              </w:rPr>
              <w:t>micro-angiopathy)</w:t>
            </w:r>
            <w:r w:rsidRPr="002F29C4">
              <w:rPr>
                <w:rFonts w:cs="Arial"/>
                <w:iCs/>
                <w:sz w:val="18"/>
                <w:szCs w:val="18"/>
                <w:vertAlign w:val="superscript"/>
                <w:lang w:val="is-IS" w:eastAsia="zh-TW"/>
              </w:rPr>
              <w:t>a,b</w:t>
            </w:r>
            <w:ins w:id="69" w:author="RJ" w:date="2025-10-10T11:32:00Z" w16du:dateUtc="2025-10-10T11:32:00Z">
              <w:r w:rsidR="00C07D3C" w:rsidRPr="00C07D3C">
                <w:rPr>
                  <w:rFonts w:cs="Arial"/>
                  <w:iCs/>
                  <w:sz w:val="18"/>
                  <w:szCs w:val="18"/>
                  <w:lang w:val="is-IS" w:eastAsia="zh-TW"/>
                  <w:rPrChange w:id="70" w:author="RJ" w:date="2025-10-10T11:32:00Z" w16du:dateUtc="2025-10-10T11:32:00Z">
                    <w:rPr>
                      <w:rFonts w:cs="Arial"/>
                      <w:iCs/>
                      <w:sz w:val="18"/>
                      <w:szCs w:val="18"/>
                      <w:vertAlign w:val="superscript"/>
                      <w:lang w:val="is-IS" w:eastAsia="zh-TW"/>
                    </w:rPr>
                  </w:rPrChange>
                </w:rPr>
                <w:t xml:space="preserve">, </w:t>
              </w:r>
            </w:ins>
            <w:ins w:id="71" w:author="RJ" w:date="2025-10-10T14:53:00Z" w16du:dateUtc="2025-10-10T14:53:00Z">
              <w:r w:rsidR="000B2ACE">
                <w:rPr>
                  <w:rFonts w:cs="Arial"/>
                  <w:iCs/>
                  <w:sz w:val="18"/>
                  <w:szCs w:val="18"/>
                  <w:lang w:val="is-IS" w:eastAsia="zh-TW"/>
                </w:rPr>
                <w:t>H</w:t>
              </w:r>
            </w:ins>
            <w:ins w:id="72" w:author="RJ" w:date="2025-10-10T13:26:00Z" w16du:dateUtc="2025-10-10T13:26:00Z">
              <w:r w:rsidR="00DC1430">
                <w:rPr>
                  <w:rFonts w:cs="Arial"/>
                  <w:iCs/>
                  <w:sz w:val="18"/>
                  <w:szCs w:val="18"/>
                  <w:lang w:val="is-IS" w:eastAsia="zh-TW"/>
                </w:rPr>
                <w:t>ý</w:t>
              </w:r>
            </w:ins>
            <w:ins w:id="73" w:author="Lyfjastofnun/IMA-03" w:date="2025-10-27T12:37:00Z" w16du:dateUtc="2025-10-27T12:37:00Z">
              <w:r w:rsidR="00F35FE1">
                <w:rPr>
                  <w:rFonts w:cs="Arial"/>
                  <w:iCs/>
                  <w:sz w:val="18"/>
                  <w:szCs w:val="18"/>
                  <w:lang w:val="is-IS" w:eastAsia="zh-TW"/>
                </w:rPr>
                <w:t>j</w:t>
              </w:r>
            </w:ins>
            <w:ins w:id="74" w:author="RJ" w:date="2025-10-10T13:26:00Z" w16du:dateUtc="2025-10-10T13:26:00Z">
              <w:r w:rsidR="00DC1430">
                <w:rPr>
                  <w:rFonts w:cs="Arial"/>
                  <w:iCs/>
                  <w:sz w:val="18"/>
                  <w:szCs w:val="18"/>
                  <w:lang w:val="is-IS" w:eastAsia="zh-TW"/>
                </w:rPr>
                <w:t>alín</w:t>
              </w:r>
            </w:ins>
            <w:ins w:id="75" w:author="RJ" w:date="2025-10-10T12:55:00Z" w16du:dateUtc="2025-10-10T12:55:00Z">
              <w:del w:id="76" w:author="Lyfjastofnun/IMA-03" w:date="2025-10-27T12:37:00Z" w16du:dateUtc="2025-10-27T12:37:00Z">
                <w:r w:rsidR="00ED43D9" w:rsidDel="00F35FE1">
                  <w:rPr>
                    <w:rFonts w:cs="Arial"/>
                    <w:iCs/>
                    <w:sz w:val="18"/>
                    <w:szCs w:val="18"/>
                    <w:lang w:val="is-IS" w:eastAsia="zh-TW"/>
                  </w:rPr>
                  <w:delText xml:space="preserve"> </w:delText>
                </w:r>
              </w:del>
              <w:r w:rsidR="00DD77CC">
                <w:rPr>
                  <w:rFonts w:cs="Arial"/>
                  <w:iCs/>
                  <w:sz w:val="18"/>
                  <w:szCs w:val="18"/>
                  <w:lang w:val="is-IS" w:eastAsia="zh-TW"/>
                </w:rPr>
                <w:t>teppandi smáæðakvilli í gauklum</w:t>
              </w:r>
            </w:ins>
            <w:ins w:id="77" w:author="RJ" w:date="2025-10-10T13:17:00Z" w16du:dateUtc="2025-10-10T13:17:00Z">
              <w:r w:rsidR="00A1323D">
                <w:rPr>
                  <w:rFonts w:cs="Arial"/>
                  <w:iCs/>
                  <w:sz w:val="18"/>
                  <w:szCs w:val="18"/>
                  <w:lang w:val="is-IS" w:eastAsia="zh-TW"/>
                </w:rPr>
                <w:t xml:space="preserve"> </w:t>
              </w:r>
            </w:ins>
            <w:ins w:id="78" w:author="RJ" w:date="2025-10-10T13:18:00Z" w16du:dateUtc="2025-10-10T13:18:00Z">
              <w:r w:rsidR="00906866">
                <w:rPr>
                  <w:rFonts w:cs="Arial"/>
                  <w:iCs/>
                  <w:sz w:val="18"/>
                  <w:szCs w:val="18"/>
                  <w:lang w:val="is-IS" w:eastAsia="zh-TW"/>
                </w:rPr>
                <w:t>(</w:t>
              </w:r>
            </w:ins>
            <w:ins w:id="79" w:author="RJ" w:date="2025-10-10T13:27:00Z" w16du:dateUtc="2025-10-10T13:27:00Z">
              <w:r w:rsidR="005E2892">
                <w:rPr>
                  <w:sz w:val="18"/>
                  <w:szCs w:val="18"/>
                  <w:lang w:val="is-IS"/>
                </w:rPr>
                <w:t>h</w:t>
              </w:r>
            </w:ins>
            <w:ins w:id="80" w:author="RJ" w:date="2025-10-10T13:18:00Z" w16du:dateUtc="2025-10-10T13:18:00Z">
              <w:r w:rsidR="00906866" w:rsidRPr="00906866">
                <w:rPr>
                  <w:sz w:val="18"/>
                  <w:szCs w:val="18"/>
                  <w:lang w:val="is-IS"/>
                  <w:rPrChange w:id="81" w:author="RJ" w:date="2025-10-10T13:18:00Z" w16du:dateUtc="2025-10-10T13:18:00Z">
                    <w:rPr>
                      <w:sz w:val="18"/>
                      <w:szCs w:val="18"/>
                      <w:lang w:val="en-GB"/>
                    </w:rPr>
                  </w:rPrChange>
                </w:rPr>
                <w:t>yaline occlusive glomerular microangiopathy</w:t>
              </w:r>
              <w:r w:rsidR="009F68C3">
                <w:rPr>
                  <w:sz w:val="18"/>
                  <w:szCs w:val="18"/>
                  <w:lang w:val="is-IS"/>
                </w:rPr>
                <w:t>)</w:t>
              </w:r>
            </w:ins>
            <w:ins w:id="82" w:author="TA" w:date="2025-10-10T15:39:00Z" w16du:dateUtc="2025-10-10T15:39:00Z">
              <w:r w:rsidR="008F00E9">
                <w:rPr>
                  <w:sz w:val="18"/>
                  <w:szCs w:val="18"/>
                  <w:vertAlign w:val="superscript"/>
                  <w:lang w:val="is-IS"/>
                </w:rPr>
                <w:t>a</w:t>
              </w:r>
            </w:ins>
            <w:ins w:id="83" w:author="RJ" w:date="2025-10-10T13:18:00Z" w16du:dateUtc="2025-10-10T13:18:00Z">
              <w:del w:id="84" w:author="TA" w:date="2025-10-10T15:39:00Z" w16du:dateUtc="2025-10-10T15:39:00Z">
                <w:r w:rsidR="00906866" w:rsidRPr="00906866" w:rsidDel="008F00E9">
                  <w:rPr>
                    <w:sz w:val="18"/>
                    <w:szCs w:val="18"/>
                    <w:vertAlign w:val="superscript"/>
                    <w:lang w:val="is-IS"/>
                    <w:rPrChange w:id="85" w:author="RJ" w:date="2025-10-10T13:18:00Z" w16du:dateUtc="2025-10-10T13:18:00Z">
                      <w:rPr>
                        <w:sz w:val="18"/>
                        <w:szCs w:val="18"/>
                        <w:vertAlign w:val="superscript"/>
                        <w:lang w:val="en-GB"/>
                      </w:rPr>
                    </w:rPrChange>
                  </w:rPr>
                  <w:delText>c</w:delText>
                </w:r>
              </w:del>
              <w:r w:rsidR="009F68C3" w:rsidRPr="009F68C3">
                <w:rPr>
                  <w:sz w:val="18"/>
                  <w:szCs w:val="18"/>
                  <w:lang w:val="is-IS"/>
                  <w:rPrChange w:id="86" w:author="RJ" w:date="2025-10-10T13:18:00Z" w16du:dateUtc="2025-10-10T13:18:00Z">
                    <w:rPr>
                      <w:sz w:val="18"/>
                      <w:szCs w:val="18"/>
                      <w:vertAlign w:val="superscript"/>
                      <w:lang w:val="is-IS"/>
                    </w:rPr>
                  </w:rPrChange>
                </w:rPr>
                <w:t>,</w:t>
              </w:r>
            </w:ins>
          </w:p>
          <w:p w14:paraId="42CA87EF" w14:textId="77777777" w:rsidR="004B0CFE" w:rsidRPr="002F29C4" w:rsidRDefault="004B0CFE" w:rsidP="00E44EB6">
            <w:pPr>
              <w:jc w:val="center"/>
              <w:rPr>
                <w:rFonts w:cs="Arial"/>
                <w:sz w:val="18"/>
                <w:szCs w:val="18"/>
                <w:lang w:val="is-IS" w:eastAsia="zh-TW"/>
              </w:rPr>
            </w:pPr>
            <w:r w:rsidRPr="00823611">
              <w:rPr>
                <w:sz w:val="18"/>
                <w:szCs w:val="18"/>
                <w:lang w:val="is-IS"/>
              </w:rPr>
              <w:t>Slagæðargúlpur og flysjun slagæðar</w:t>
            </w:r>
          </w:p>
        </w:tc>
      </w:tr>
      <w:tr w:rsidR="00C77576" w:rsidRPr="00B8330D" w14:paraId="73CFD83A"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88" w:author="RJ" w:date="2025-10-10T14:55:00Z" w16du:dateUtc="2025-10-10T14:55:00Z">
              <w:tcPr>
                <w:tcW w:w="1165" w:type="dxa"/>
                <w:shd w:val="clear" w:color="000000" w:fill="FFFFFF"/>
              </w:tcPr>
            </w:tcPrChange>
          </w:tcPr>
          <w:p w14:paraId="62D6626A" w14:textId="77777777" w:rsidR="00735528" w:rsidRPr="002F29C4" w:rsidRDefault="00735528" w:rsidP="006B081A">
            <w:pPr>
              <w:keepNext/>
              <w:keepLines/>
              <w:rPr>
                <w:rFonts w:cs="Arial"/>
                <w:sz w:val="18"/>
                <w:szCs w:val="18"/>
                <w:lang w:val="is-IS" w:eastAsia="zh-TW"/>
              </w:rPr>
            </w:pPr>
            <w:r w:rsidRPr="002F29C4">
              <w:rPr>
                <w:sz w:val="18"/>
                <w:szCs w:val="18"/>
                <w:lang w:val="is-IS"/>
              </w:rPr>
              <w:lastRenderedPageBreak/>
              <w:t xml:space="preserve">Öndunarfæri, brjósthol og miðmæti </w:t>
            </w:r>
          </w:p>
        </w:tc>
        <w:tc>
          <w:tcPr>
            <w:tcW w:w="1276" w:type="dxa"/>
            <w:shd w:val="clear" w:color="000000" w:fill="FFFFFF"/>
            <w:tcPrChange w:id="89" w:author="RJ" w:date="2025-10-10T14:55:00Z" w16du:dateUtc="2025-10-10T14:55:00Z">
              <w:tcPr>
                <w:tcW w:w="1418" w:type="dxa"/>
                <w:gridSpan w:val="2"/>
                <w:shd w:val="clear" w:color="000000" w:fill="FFFFFF"/>
              </w:tcPr>
            </w:tcPrChange>
          </w:tcPr>
          <w:p w14:paraId="558A5FF0" w14:textId="77777777" w:rsidR="00735528" w:rsidRPr="002F29C4" w:rsidRDefault="00735528" w:rsidP="006B081A">
            <w:pPr>
              <w:keepNext/>
              <w:keepLines/>
              <w:jc w:val="center"/>
              <w:rPr>
                <w:rFonts w:cs="Arial"/>
                <w:iCs/>
                <w:sz w:val="18"/>
                <w:szCs w:val="18"/>
                <w:lang w:val="is-IS" w:eastAsia="zh-TW"/>
              </w:rPr>
            </w:pPr>
            <w:r w:rsidRPr="002F29C4">
              <w:rPr>
                <w:rFonts w:cs="Arial"/>
                <w:iCs/>
                <w:sz w:val="18"/>
                <w:szCs w:val="18"/>
                <w:lang w:val="is-IS" w:eastAsia="zh-TW"/>
              </w:rPr>
              <w:t>Mæði</w:t>
            </w:r>
          </w:p>
          <w:p w14:paraId="388F5573" w14:textId="77777777" w:rsidR="00735528" w:rsidRDefault="00735528" w:rsidP="006B081A">
            <w:pPr>
              <w:keepNext/>
              <w:keepLines/>
              <w:jc w:val="center"/>
              <w:rPr>
                <w:rFonts w:cs="Arial"/>
                <w:iCs/>
                <w:sz w:val="18"/>
                <w:szCs w:val="18"/>
                <w:lang w:val="is-IS" w:eastAsia="zh-TW"/>
              </w:rPr>
            </w:pPr>
            <w:r w:rsidRPr="002F29C4">
              <w:rPr>
                <w:rFonts w:cs="Arial"/>
                <w:iCs/>
                <w:sz w:val="18"/>
                <w:szCs w:val="18"/>
                <w:lang w:val="is-IS" w:eastAsia="zh-TW"/>
              </w:rPr>
              <w:t>Nefslímubólga</w:t>
            </w:r>
          </w:p>
          <w:p w14:paraId="6DCDFFC1" w14:textId="77777777" w:rsidR="00F67F48" w:rsidRDefault="00F67F48" w:rsidP="006B081A">
            <w:pPr>
              <w:keepNext/>
              <w:keepLines/>
              <w:jc w:val="center"/>
              <w:rPr>
                <w:rFonts w:cs="Arial"/>
                <w:iCs/>
                <w:sz w:val="18"/>
                <w:szCs w:val="18"/>
                <w:lang w:val="is-IS" w:eastAsia="zh-TW"/>
              </w:rPr>
            </w:pPr>
            <w:r>
              <w:rPr>
                <w:rFonts w:cs="Arial"/>
                <w:iCs/>
                <w:sz w:val="18"/>
                <w:szCs w:val="18"/>
                <w:lang w:val="is-IS" w:eastAsia="zh-TW"/>
              </w:rPr>
              <w:t>Blóðnasir</w:t>
            </w:r>
          </w:p>
          <w:p w14:paraId="12D98D4C" w14:textId="77777777" w:rsidR="00F67F48" w:rsidRPr="002F29C4" w:rsidRDefault="00F67F48" w:rsidP="006B081A">
            <w:pPr>
              <w:keepNext/>
              <w:keepLines/>
              <w:jc w:val="center"/>
              <w:rPr>
                <w:rFonts w:cs="Arial"/>
                <w:iCs/>
                <w:sz w:val="18"/>
                <w:szCs w:val="18"/>
                <w:lang w:val="is-IS" w:eastAsia="zh-TW"/>
              </w:rPr>
            </w:pPr>
            <w:r>
              <w:rPr>
                <w:rFonts w:cs="Arial"/>
                <w:iCs/>
                <w:sz w:val="18"/>
                <w:szCs w:val="18"/>
                <w:lang w:val="is-IS" w:eastAsia="zh-TW"/>
              </w:rPr>
              <w:t>Hósti</w:t>
            </w:r>
          </w:p>
        </w:tc>
        <w:tc>
          <w:tcPr>
            <w:tcW w:w="1559" w:type="dxa"/>
            <w:shd w:val="clear" w:color="000000" w:fill="FFFFFF"/>
            <w:tcPrChange w:id="90" w:author="RJ" w:date="2025-10-10T14:55:00Z" w16du:dateUtc="2025-10-10T14:55:00Z">
              <w:tcPr>
                <w:tcW w:w="1417" w:type="dxa"/>
                <w:shd w:val="clear" w:color="000000" w:fill="FFFFFF"/>
              </w:tcPr>
            </w:tcPrChange>
          </w:tcPr>
          <w:p w14:paraId="3F0E4B97" w14:textId="77777777" w:rsidR="00735528" w:rsidRPr="002F29C4" w:rsidRDefault="00735528" w:rsidP="006B081A">
            <w:pPr>
              <w:keepNext/>
              <w:keepLines/>
              <w:jc w:val="center"/>
              <w:rPr>
                <w:rFonts w:cs="Arial"/>
                <w:bCs/>
                <w:iCs/>
                <w:sz w:val="18"/>
                <w:szCs w:val="18"/>
                <w:lang w:val="is-IS" w:eastAsia="zh-TW"/>
              </w:rPr>
            </w:pPr>
            <w:r w:rsidRPr="002F29C4">
              <w:rPr>
                <w:rFonts w:cs="Arial"/>
                <w:bCs/>
                <w:iCs/>
                <w:sz w:val="18"/>
                <w:szCs w:val="18"/>
                <w:lang w:val="is-IS" w:eastAsia="zh-TW"/>
              </w:rPr>
              <w:t>Lungna-blæðing/</w:t>
            </w:r>
          </w:p>
          <w:p w14:paraId="2276B56D" w14:textId="77777777" w:rsidR="00735528" w:rsidRPr="002F29C4" w:rsidRDefault="00735528" w:rsidP="006B081A">
            <w:pPr>
              <w:keepNext/>
              <w:keepLines/>
              <w:jc w:val="center"/>
              <w:rPr>
                <w:rFonts w:cs="Arial"/>
                <w:bCs/>
                <w:iCs/>
                <w:sz w:val="18"/>
                <w:szCs w:val="18"/>
                <w:lang w:val="is-IS" w:eastAsia="zh-TW"/>
              </w:rPr>
            </w:pPr>
            <w:r w:rsidRPr="002F29C4">
              <w:rPr>
                <w:rFonts w:cs="Arial"/>
                <w:bCs/>
                <w:iCs/>
                <w:sz w:val="18"/>
                <w:szCs w:val="18"/>
                <w:lang w:val="is-IS" w:eastAsia="zh-TW"/>
              </w:rPr>
              <w:t>blóðhósti</w:t>
            </w:r>
            <w:r w:rsidRPr="002F29C4">
              <w:rPr>
                <w:rFonts w:cs="Arial"/>
                <w:bCs/>
                <w:iCs/>
                <w:sz w:val="18"/>
                <w:szCs w:val="18"/>
                <w:vertAlign w:val="superscript"/>
                <w:lang w:val="is-IS" w:eastAsia="zh-TW"/>
              </w:rPr>
              <w:t>b,d</w:t>
            </w:r>
          </w:p>
          <w:p w14:paraId="3F1ADAB5" w14:textId="77777777" w:rsidR="00735528" w:rsidRPr="002F29C4" w:rsidRDefault="00735528" w:rsidP="00232E00">
            <w:pPr>
              <w:keepNext/>
              <w:keepLines/>
              <w:jc w:val="center"/>
              <w:rPr>
                <w:bCs/>
                <w:sz w:val="18"/>
                <w:szCs w:val="18"/>
                <w:lang w:val="is-IS" w:eastAsia="zh-TW"/>
              </w:rPr>
            </w:pPr>
            <w:r w:rsidRPr="002F29C4">
              <w:rPr>
                <w:bCs/>
                <w:sz w:val="18"/>
                <w:szCs w:val="18"/>
                <w:lang w:val="is-IS" w:eastAsia="zh-TW"/>
              </w:rPr>
              <w:t>Lungnasegarek</w:t>
            </w:r>
          </w:p>
          <w:p w14:paraId="04452FDE" w14:textId="77777777" w:rsidR="00735528" w:rsidRPr="002F29C4" w:rsidRDefault="00735528" w:rsidP="006B081A">
            <w:pPr>
              <w:keepNext/>
              <w:keepLines/>
              <w:jc w:val="center"/>
              <w:rPr>
                <w:sz w:val="18"/>
                <w:szCs w:val="18"/>
                <w:lang w:val="is-IS"/>
              </w:rPr>
            </w:pPr>
            <w:r w:rsidRPr="002F29C4">
              <w:rPr>
                <w:bCs/>
                <w:sz w:val="18"/>
                <w:szCs w:val="18"/>
                <w:lang w:val="is-IS" w:eastAsia="zh-TW"/>
              </w:rPr>
              <w:t>Súrefnisskortur</w:t>
            </w:r>
          </w:p>
          <w:p w14:paraId="6D4A1084" w14:textId="77777777" w:rsidR="00735528" w:rsidRPr="002F29C4" w:rsidRDefault="00735528" w:rsidP="006B081A">
            <w:pPr>
              <w:keepNext/>
              <w:keepLines/>
              <w:jc w:val="center"/>
              <w:rPr>
                <w:rFonts w:cs="Arial"/>
                <w:bCs/>
                <w:iCs/>
                <w:sz w:val="18"/>
                <w:szCs w:val="18"/>
                <w:lang w:val="is-IS" w:eastAsia="zh-TW"/>
              </w:rPr>
            </w:pPr>
            <w:r w:rsidRPr="002F29C4">
              <w:rPr>
                <w:rFonts w:cs="Arial"/>
                <w:iCs/>
                <w:sz w:val="18"/>
                <w:szCs w:val="18"/>
                <w:lang w:val="is-IS" w:eastAsia="zh-TW"/>
              </w:rPr>
              <w:t>Taltruflanir</w:t>
            </w:r>
            <w:r w:rsidRPr="002F29C4">
              <w:rPr>
                <w:rFonts w:cs="Arial"/>
                <w:iCs/>
                <w:sz w:val="18"/>
                <w:szCs w:val="18"/>
                <w:vertAlign w:val="superscript"/>
                <w:lang w:val="is-IS" w:eastAsia="zh-TW"/>
              </w:rPr>
              <w:t>a</w:t>
            </w:r>
          </w:p>
        </w:tc>
        <w:tc>
          <w:tcPr>
            <w:tcW w:w="992" w:type="dxa"/>
            <w:shd w:val="clear" w:color="000000" w:fill="FFFFFF"/>
            <w:tcPrChange w:id="91" w:author="RJ" w:date="2025-10-10T14:55:00Z" w16du:dateUtc="2025-10-10T14:55:00Z">
              <w:tcPr>
                <w:tcW w:w="1134" w:type="dxa"/>
                <w:gridSpan w:val="2"/>
                <w:shd w:val="clear" w:color="000000" w:fill="FFFFFF"/>
              </w:tcPr>
            </w:tcPrChange>
          </w:tcPr>
          <w:p w14:paraId="4D6892FC" w14:textId="77777777" w:rsidR="00735528" w:rsidRPr="002F29C4" w:rsidRDefault="00735528" w:rsidP="006B081A">
            <w:pPr>
              <w:keepNext/>
              <w:keepLines/>
              <w:jc w:val="center"/>
              <w:rPr>
                <w:rFonts w:cs="Arial"/>
                <w:sz w:val="18"/>
                <w:szCs w:val="18"/>
                <w:lang w:val="is-IS" w:eastAsia="zh-TW"/>
              </w:rPr>
            </w:pPr>
          </w:p>
        </w:tc>
        <w:tc>
          <w:tcPr>
            <w:tcW w:w="1276" w:type="dxa"/>
            <w:shd w:val="clear" w:color="000000" w:fill="FFFFFF"/>
            <w:tcPrChange w:id="92" w:author="RJ" w:date="2025-10-10T14:55:00Z" w16du:dateUtc="2025-10-10T14:55:00Z">
              <w:tcPr>
                <w:tcW w:w="1276" w:type="dxa"/>
                <w:shd w:val="clear" w:color="000000" w:fill="FFFFFF"/>
              </w:tcPr>
            </w:tcPrChange>
          </w:tcPr>
          <w:p w14:paraId="3FDBB147" w14:textId="77777777" w:rsidR="00735528" w:rsidRPr="002F29C4" w:rsidRDefault="00735528" w:rsidP="006B081A">
            <w:pPr>
              <w:keepNext/>
              <w:keepLines/>
              <w:jc w:val="center"/>
              <w:rPr>
                <w:rFonts w:cs="Arial"/>
                <w:sz w:val="18"/>
                <w:szCs w:val="18"/>
                <w:lang w:val="is-IS" w:eastAsia="zh-TW"/>
              </w:rPr>
            </w:pPr>
          </w:p>
        </w:tc>
        <w:tc>
          <w:tcPr>
            <w:tcW w:w="1370" w:type="dxa"/>
            <w:shd w:val="clear" w:color="000000" w:fill="FFFFFF"/>
            <w:tcPrChange w:id="93" w:author="RJ" w:date="2025-10-10T14:55:00Z" w16du:dateUtc="2025-10-10T14:55:00Z">
              <w:tcPr>
                <w:tcW w:w="1370" w:type="dxa"/>
                <w:shd w:val="clear" w:color="000000" w:fill="FFFFFF"/>
              </w:tcPr>
            </w:tcPrChange>
          </w:tcPr>
          <w:p w14:paraId="6A2CC190" w14:textId="77777777" w:rsidR="00735528" w:rsidRPr="002F29C4" w:rsidRDefault="00735528" w:rsidP="006B081A">
            <w:pPr>
              <w:keepNext/>
              <w:keepLines/>
              <w:jc w:val="center"/>
              <w:rPr>
                <w:rFonts w:cs="Arial"/>
                <w:sz w:val="18"/>
                <w:szCs w:val="18"/>
                <w:lang w:val="is-IS" w:eastAsia="zh-TW"/>
              </w:rPr>
            </w:pPr>
          </w:p>
        </w:tc>
        <w:tc>
          <w:tcPr>
            <w:tcW w:w="1672" w:type="dxa"/>
            <w:shd w:val="clear" w:color="000000" w:fill="FFFFFF"/>
            <w:tcPrChange w:id="94" w:author="RJ" w:date="2025-10-10T14:55:00Z" w16du:dateUtc="2025-10-10T14:55:00Z">
              <w:tcPr>
                <w:tcW w:w="1672" w:type="dxa"/>
                <w:shd w:val="clear" w:color="000000" w:fill="FFFFFF"/>
              </w:tcPr>
            </w:tcPrChange>
          </w:tcPr>
          <w:p w14:paraId="520AAA2C" w14:textId="77777777" w:rsidR="00735528" w:rsidRPr="002F29C4" w:rsidRDefault="00735528" w:rsidP="006B081A">
            <w:pPr>
              <w:keepNext/>
              <w:keepLines/>
              <w:jc w:val="center"/>
              <w:rPr>
                <w:rFonts w:cs="Arial"/>
                <w:iCs/>
                <w:sz w:val="18"/>
                <w:szCs w:val="18"/>
                <w:lang w:val="is-IS" w:eastAsia="zh-TW"/>
              </w:rPr>
            </w:pPr>
            <w:r w:rsidRPr="002F29C4">
              <w:rPr>
                <w:rFonts w:cs="Arial"/>
                <w:iCs/>
                <w:sz w:val="18"/>
                <w:szCs w:val="18"/>
                <w:lang w:val="is-IS" w:eastAsia="zh-TW"/>
              </w:rPr>
              <w:t>Lungna-háþrýstingur</w:t>
            </w:r>
            <w:r w:rsidRPr="002F29C4">
              <w:rPr>
                <w:rFonts w:cs="Arial"/>
                <w:iCs/>
                <w:sz w:val="18"/>
                <w:szCs w:val="18"/>
                <w:vertAlign w:val="superscript"/>
                <w:lang w:val="is-IS" w:eastAsia="zh-TW"/>
              </w:rPr>
              <w:t>a</w:t>
            </w:r>
          </w:p>
          <w:p w14:paraId="7E2F334C" w14:textId="77777777" w:rsidR="00735528" w:rsidRPr="002F29C4" w:rsidRDefault="0021553F" w:rsidP="006B081A">
            <w:pPr>
              <w:keepNext/>
              <w:keepLines/>
              <w:jc w:val="center"/>
              <w:rPr>
                <w:rFonts w:cs="Arial"/>
                <w:iCs/>
                <w:sz w:val="18"/>
                <w:szCs w:val="18"/>
                <w:lang w:val="is-IS" w:eastAsia="zh-TW"/>
              </w:rPr>
            </w:pPr>
            <w:r>
              <w:rPr>
                <w:rFonts w:cs="Arial"/>
                <w:iCs/>
                <w:sz w:val="18"/>
                <w:szCs w:val="18"/>
                <w:lang w:val="is-IS" w:eastAsia="zh-TW"/>
              </w:rPr>
              <w:t>Rof</w:t>
            </w:r>
            <w:r w:rsidR="00735528" w:rsidRPr="002F29C4">
              <w:rPr>
                <w:rFonts w:cs="Arial"/>
                <w:iCs/>
                <w:sz w:val="18"/>
                <w:szCs w:val="18"/>
                <w:lang w:val="is-IS" w:eastAsia="zh-TW"/>
              </w:rPr>
              <w:t xml:space="preserve"> á miðsnesi</w:t>
            </w:r>
            <w:r w:rsidR="00735528" w:rsidRPr="002F29C4">
              <w:rPr>
                <w:rFonts w:cs="Arial"/>
                <w:iCs/>
                <w:sz w:val="18"/>
                <w:szCs w:val="18"/>
                <w:vertAlign w:val="superscript"/>
                <w:lang w:val="is-IS" w:eastAsia="zh-TW"/>
              </w:rPr>
              <w:t>a</w:t>
            </w:r>
          </w:p>
        </w:tc>
      </w:tr>
      <w:tr w:rsidR="00C77576" w:rsidRPr="002F29C4" w14:paraId="66B4568B"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96" w:author="RJ" w:date="2025-10-10T14:55:00Z" w16du:dateUtc="2025-10-10T14:55:00Z">
              <w:tcPr>
                <w:tcW w:w="1165" w:type="dxa"/>
                <w:shd w:val="clear" w:color="000000" w:fill="FFFFFF"/>
              </w:tcPr>
            </w:tcPrChange>
          </w:tcPr>
          <w:p w14:paraId="07A71F63" w14:textId="77777777" w:rsidR="00735528" w:rsidRPr="002F29C4" w:rsidRDefault="00735528" w:rsidP="009D4EE5">
            <w:pPr>
              <w:keepNext/>
              <w:keepLines/>
              <w:rPr>
                <w:rFonts w:cs="Arial"/>
                <w:sz w:val="18"/>
                <w:szCs w:val="18"/>
                <w:lang w:val="is-IS" w:eastAsia="zh-TW"/>
              </w:rPr>
            </w:pPr>
            <w:r w:rsidRPr="002F29C4">
              <w:rPr>
                <w:sz w:val="18"/>
                <w:szCs w:val="18"/>
                <w:lang w:val="is-IS"/>
              </w:rPr>
              <w:t xml:space="preserve">Meltingarfæri </w:t>
            </w:r>
          </w:p>
        </w:tc>
        <w:tc>
          <w:tcPr>
            <w:tcW w:w="1276" w:type="dxa"/>
            <w:shd w:val="clear" w:color="000000" w:fill="FFFFFF"/>
            <w:tcPrChange w:id="97" w:author="RJ" w:date="2025-10-10T14:55:00Z" w16du:dateUtc="2025-10-10T14:55:00Z">
              <w:tcPr>
                <w:tcW w:w="1418" w:type="dxa"/>
                <w:gridSpan w:val="2"/>
                <w:shd w:val="clear" w:color="000000" w:fill="FFFFFF"/>
              </w:tcPr>
            </w:tcPrChange>
          </w:tcPr>
          <w:p w14:paraId="316BC540" w14:textId="77777777" w:rsidR="00735528" w:rsidRPr="002F29C4" w:rsidRDefault="00735528" w:rsidP="009D4EE5">
            <w:pPr>
              <w:keepNext/>
              <w:keepLines/>
              <w:jc w:val="center"/>
              <w:rPr>
                <w:rFonts w:cs="Arial"/>
                <w:iCs/>
                <w:sz w:val="18"/>
                <w:szCs w:val="18"/>
                <w:lang w:val="is-IS" w:eastAsia="zh-TW"/>
              </w:rPr>
            </w:pPr>
            <w:r w:rsidRPr="002F29C4">
              <w:rPr>
                <w:rFonts w:cs="Arial"/>
                <w:iCs/>
                <w:sz w:val="18"/>
                <w:szCs w:val="18"/>
                <w:lang w:val="is-IS" w:eastAsia="zh-TW"/>
              </w:rPr>
              <w:t>Blæðing frá endaþarmi,</w:t>
            </w:r>
          </w:p>
          <w:p w14:paraId="0E7AE924" w14:textId="77777777" w:rsidR="00735528" w:rsidRPr="002F29C4" w:rsidRDefault="00735528" w:rsidP="009D4EE5">
            <w:pPr>
              <w:keepNext/>
              <w:keepLines/>
              <w:jc w:val="center"/>
              <w:rPr>
                <w:rFonts w:cs="Arial"/>
                <w:iCs/>
                <w:sz w:val="18"/>
                <w:szCs w:val="18"/>
                <w:lang w:val="is-IS" w:eastAsia="zh-TW"/>
              </w:rPr>
            </w:pPr>
            <w:r w:rsidRPr="002F29C4">
              <w:rPr>
                <w:rFonts w:cs="Arial"/>
                <w:iCs/>
                <w:sz w:val="18"/>
                <w:szCs w:val="18"/>
                <w:lang w:val="is-IS" w:eastAsia="zh-TW"/>
              </w:rPr>
              <w:t>Munnbólga</w:t>
            </w:r>
          </w:p>
          <w:p w14:paraId="1C4EC918" w14:textId="77777777" w:rsidR="00735528" w:rsidRPr="002F29C4" w:rsidRDefault="00735528" w:rsidP="009D4EE5">
            <w:pPr>
              <w:keepNext/>
              <w:keepLines/>
              <w:jc w:val="center"/>
              <w:rPr>
                <w:rFonts w:cs="Arial"/>
                <w:iCs/>
                <w:sz w:val="18"/>
                <w:szCs w:val="18"/>
                <w:lang w:val="is-IS" w:eastAsia="zh-TW"/>
              </w:rPr>
            </w:pPr>
            <w:r w:rsidRPr="002F29C4">
              <w:rPr>
                <w:rFonts w:cs="Arial"/>
                <w:iCs/>
                <w:sz w:val="18"/>
                <w:szCs w:val="18"/>
                <w:lang w:val="is-IS" w:eastAsia="zh-TW"/>
              </w:rPr>
              <w:t>Hægðatregða</w:t>
            </w:r>
          </w:p>
          <w:p w14:paraId="15856E58" w14:textId="77777777" w:rsidR="00CF23F0" w:rsidRPr="002F29C4" w:rsidRDefault="00735528" w:rsidP="009D4EE5">
            <w:pPr>
              <w:keepNext/>
              <w:keepLines/>
              <w:jc w:val="center"/>
              <w:rPr>
                <w:sz w:val="18"/>
                <w:szCs w:val="18"/>
                <w:lang w:val="is-IS"/>
              </w:rPr>
            </w:pPr>
            <w:r w:rsidRPr="002F29C4">
              <w:rPr>
                <w:rFonts w:cs="Arial"/>
                <w:bCs/>
                <w:iCs/>
                <w:sz w:val="18"/>
                <w:szCs w:val="18"/>
                <w:lang w:val="is-IS" w:eastAsia="zh-TW"/>
              </w:rPr>
              <w:t>Niðurgangur</w:t>
            </w:r>
          </w:p>
          <w:p w14:paraId="3AE6EA87" w14:textId="77777777" w:rsidR="00CF23F0" w:rsidRPr="002F29C4" w:rsidRDefault="00CF23F0" w:rsidP="009D4EE5">
            <w:pPr>
              <w:keepNext/>
              <w:keepLines/>
              <w:jc w:val="center"/>
              <w:rPr>
                <w:bCs/>
                <w:sz w:val="18"/>
                <w:szCs w:val="18"/>
                <w:lang w:val="is-IS" w:eastAsia="zh-TW"/>
              </w:rPr>
            </w:pPr>
            <w:r w:rsidRPr="002F29C4">
              <w:rPr>
                <w:bCs/>
                <w:sz w:val="18"/>
                <w:szCs w:val="18"/>
                <w:lang w:val="is-IS" w:eastAsia="zh-TW"/>
              </w:rPr>
              <w:t>Ógleði</w:t>
            </w:r>
          </w:p>
          <w:p w14:paraId="47C01E99" w14:textId="77777777" w:rsidR="006B3CED" w:rsidRPr="002F29C4" w:rsidRDefault="00CF23F0" w:rsidP="009D4EE5">
            <w:pPr>
              <w:keepNext/>
              <w:keepLines/>
              <w:jc w:val="center"/>
              <w:rPr>
                <w:bCs/>
                <w:sz w:val="18"/>
                <w:szCs w:val="18"/>
                <w:lang w:val="is-IS" w:eastAsia="zh-TW"/>
              </w:rPr>
            </w:pPr>
            <w:r w:rsidRPr="002F29C4">
              <w:rPr>
                <w:bCs/>
                <w:sz w:val="18"/>
                <w:szCs w:val="18"/>
                <w:lang w:val="is-IS" w:eastAsia="zh-TW"/>
              </w:rPr>
              <w:t>Uppköst</w:t>
            </w:r>
            <w:r w:rsidR="006B3CED" w:rsidRPr="002F29C4">
              <w:rPr>
                <w:bCs/>
                <w:sz w:val="18"/>
                <w:szCs w:val="18"/>
                <w:lang w:val="is-IS" w:eastAsia="zh-TW"/>
              </w:rPr>
              <w:t xml:space="preserve">, </w:t>
            </w:r>
          </w:p>
          <w:p w14:paraId="3062C074" w14:textId="77777777" w:rsidR="00735528" w:rsidRPr="002F29C4" w:rsidRDefault="006B3CED" w:rsidP="009D4EE5">
            <w:pPr>
              <w:keepNext/>
              <w:keepLines/>
              <w:jc w:val="center"/>
              <w:rPr>
                <w:rFonts w:cs="Arial"/>
                <w:iCs/>
                <w:sz w:val="18"/>
                <w:szCs w:val="18"/>
                <w:lang w:val="is-IS" w:eastAsia="zh-TW"/>
              </w:rPr>
            </w:pPr>
            <w:r w:rsidRPr="002F29C4">
              <w:rPr>
                <w:bCs/>
                <w:sz w:val="18"/>
                <w:szCs w:val="18"/>
                <w:lang w:val="is-IS" w:eastAsia="zh-TW"/>
              </w:rPr>
              <w:t>Kviðverkir</w:t>
            </w:r>
          </w:p>
        </w:tc>
        <w:tc>
          <w:tcPr>
            <w:tcW w:w="1559" w:type="dxa"/>
            <w:shd w:val="clear" w:color="000000" w:fill="FFFFFF"/>
            <w:tcPrChange w:id="98" w:author="RJ" w:date="2025-10-10T14:55:00Z" w16du:dateUtc="2025-10-10T14:55:00Z">
              <w:tcPr>
                <w:tcW w:w="1417" w:type="dxa"/>
                <w:shd w:val="clear" w:color="000000" w:fill="FFFFFF"/>
              </w:tcPr>
            </w:tcPrChange>
          </w:tcPr>
          <w:p w14:paraId="577DF90E" w14:textId="77777777" w:rsidR="00CF23F0" w:rsidRPr="002F29C4" w:rsidRDefault="0021553F" w:rsidP="009D4EE5">
            <w:pPr>
              <w:keepNext/>
              <w:keepLines/>
              <w:jc w:val="center"/>
              <w:rPr>
                <w:sz w:val="18"/>
                <w:szCs w:val="18"/>
                <w:vertAlign w:val="superscript"/>
                <w:lang w:val="is-IS" w:eastAsia="en-US"/>
              </w:rPr>
            </w:pPr>
            <w:r>
              <w:rPr>
                <w:rFonts w:cs="Arial"/>
                <w:iCs/>
                <w:sz w:val="18"/>
                <w:szCs w:val="18"/>
                <w:lang w:val="is-IS" w:eastAsia="zh-TW"/>
              </w:rPr>
              <w:t>Rof</w:t>
            </w:r>
            <w:r w:rsidR="00735528" w:rsidRPr="002F29C4">
              <w:rPr>
                <w:rFonts w:cs="Arial"/>
                <w:iCs/>
                <w:sz w:val="18"/>
                <w:szCs w:val="18"/>
                <w:lang w:val="is-IS" w:eastAsia="zh-TW"/>
              </w:rPr>
              <w:t xml:space="preserve"> á meltingarvegi</w:t>
            </w:r>
            <w:r w:rsidR="00735528" w:rsidRPr="002F29C4">
              <w:rPr>
                <w:rFonts w:cs="Arial"/>
                <w:iCs/>
                <w:sz w:val="18"/>
                <w:szCs w:val="18"/>
                <w:vertAlign w:val="superscript"/>
                <w:lang w:val="is-IS" w:eastAsia="zh-TW"/>
              </w:rPr>
              <w:t>b,d</w:t>
            </w:r>
            <w:r w:rsidR="00CF23F0" w:rsidRPr="002F29C4">
              <w:rPr>
                <w:sz w:val="18"/>
                <w:szCs w:val="18"/>
                <w:vertAlign w:val="superscript"/>
                <w:lang w:val="is-IS" w:eastAsia="en-US"/>
              </w:rPr>
              <w:t xml:space="preserve"> </w:t>
            </w:r>
          </w:p>
          <w:p w14:paraId="16C882E7" w14:textId="77777777" w:rsidR="00CF23F0" w:rsidRPr="002F29C4" w:rsidRDefault="0021553F" w:rsidP="009D4EE5">
            <w:pPr>
              <w:keepNext/>
              <w:keepLines/>
              <w:jc w:val="center"/>
              <w:rPr>
                <w:bCs/>
                <w:sz w:val="18"/>
                <w:szCs w:val="18"/>
                <w:lang w:val="is-IS" w:eastAsia="zh-TW"/>
              </w:rPr>
            </w:pPr>
            <w:r>
              <w:rPr>
                <w:bCs/>
                <w:sz w:val="18"/>
                <w:szCs w:val="18"/>
                <w:lang w:val="is-IS" w:eastAsia="zh-TW"/>
              </w:rPr>
              <w:t>Rof</w:t>
            </w:r>
            <w:r w:rsidR="00CF23F0" w:rsidRPr="002F29C4">
              <w:rPr>
                <w:bCs/>
                <w:sz w:val="18"/>
                <w:szCs w:val="18"/>
                <w:lang w:val="is-IS" w:eastAsia="zh-TW"/>
              </w:rPr>
              <w:t xml:space="preserve"> á þörmum</w:t>
            </w:r>
          </w:p>
          <w:p w14:paraId="25529237" w14:textId="77777777" w:rsidR="00CF23F0" w:rsidRPr="002F29C4" w:rsidRDefault="00CF23F0" w:rsidP="009D4EE5">
            <w:pPr>
              <w:keepNext/>
              <w:keepLines/>
              <w:jc w:val="center"/>
              <w:rPr>
                <w:bCs/>
                <w:sz w:val="18"/>
                <w:szCs w:val="18"/>
                <w:lang w:val="is-IS" w:eastAsia="zh-TW"/>
              </w:rPr>
            </w:pPr>
            <w:r w:rsidRPr="002F29C4">
              <w:rPr>
                <w:bCs/>
                <w:sz w:val="18"/>
                <w:szCs w:val="18"/>
                <w:lang w:val="is-IS" w:eastAsia="zh-TW"/>
              </w:rPr>
              <w:t>Garnastífla</w:t>
            </w:r>
          </w:p>
          <w:p w14:paraId="6BC00798" w14:textId="77777777" w:rsidR="00CF23F0" w:rsidRPr="002F29C4" w:rsidRDefault="00CF23F0" w:rsidP="009D4EE5">
            <w:pPr>
              <w:keepNext/>
              <w:keepLines/>
              <w:jc w:val="center"/>
              <w:rPr>
                <w:bCs/>
                <w:sz w:val="18"/>
                <w:szCs w:val="18"/>
                <w:lang w:val="is-IS" w:eastAsia="zh-TW"/>
              </w:rPr>
            </w:pPr>
            <w:r w:rsidRPr="002F29C4">
              <w:rPr>
                <w:bCs/>
                <w:sz w:val="18"/>
                <w:szCs w:val="18"/>
                <w:lang w:val="is-IS" w:eastAsia="zh-TW"/>
              </w:rPr>
              <w:t>Garnateppa</w:t>
            </w:r>
            <w:r w:rsidR="006B3CED" w:rsidRPr="002F29C4">
              <w:rPr>
                <w:bCs/>
                <w:sz w:val="18"/>
                <w:szCs w:val="18"/>
                <w:lang w:val="is-IS" w:eastAsia="zh-TW"/>
              </w:rPr>
              <w:t xml:space="preserve"> Endaþarms-leggangafistlar</w:t>
            </w:r>
            <w:r w:rsidR="006B3CED" w:rsidRPr="002F29C4">
              <w:rPr>
                <w:bCs/>
                <w:sz w:val="18"/>
                <w:szCs w:val="18"/>
                <w:vertAlign w:val="superscript"/>
                <w:lang w:val="is-IS" w:eastAsia="zh-TW"/>
              </w:rPr>
              <w:t>d,e</w:t>
            </w:r>
            <w:r w:rsidR="006B3CED" w:rsidRPr="002F29C4">
              <w:rPr>
                <w:bCs/>
                <w:sz w:val="18"/>
                <w:szCs w:val="18"/>
                <w:lang w:val="is-IS" w:eastAsia="zh-TW"/>
              </w:rPr>
              <w:t>,</w:t>
            </w:r>
          </w:p>
          <w:p w14:paraId="40F0343A" w14:textId="77777777" w:rsidR="006B3CED" w:rsidRPr="002F29C4" w:rsidRDefault="00CF23F0" w:rsidP="009D4EE5">
            <w:pPr>
              <w:keepNext/>
              <w:keepLines/>
              <w:jc w:val="center"/>
              <w:rPr>
                <w:bCs/>
                <w:sz w:val="18"/>
                <w:szCs w:val="18"/>
                <w:lang w:val="is-IS" w:eastAsia="zh-TW"/>
              </w:rPr>
            </w:pPr>
            <w:r w:rsidRPr="002F29C4">
              <w:rPr>
                <w:sz w:val="18"/>
                <w:szCs w:val="18"/>
                <w:lang w:val="is-IS"/>
              </w:rPr>
              <w:t>Meltingarfæra-kvillar</w:t>
            </w:r>
            <w:r w:rsidR="006B3CED" w:rsidRPr="002F29C4">
              <w:rPr>
                <w:bCs/>
                <w:sz w:val="18"/>
                <w:szCs w:val="18"/>
                <w:lang w:val="is-IS" w:eastAsia="zh-TW"/>
              </w:rPr>
              <w:t>,</w:t>
            </w:r>
          </w:p>
          <w:p w14:paraId="5A105F06" w14:textId="77777777" w:rsidR="00735528" w:rsidRPr="002F29C4" w:rsidRDefault="006B3CED" w:rsidP="009D4EE5">
            <w:pPr>
              <w:keepNext/>
              <w:keepLines/>
              <w:jc w:val="center"/>
              <w:rPr>
                <w:rFonts w:cs="Arial"/>
                <w:iCs/>
                <w:sz w:val="18"/>
                <w:szCs w:val="18"/>
                <w:lang w:val="is-IS" w:eastAsia="zh-TW"/>
              </w:rPr>
            </w:pPr>
            <w:r w:rsidRPr="002F29C4">
              <w:rPr>
                <w:bCs/>
                <w:sz w:val="18"/>
                <w:szCs w:val="18"/>
                <w:lang w:val="is-IS" w:eastAsia="zh-TW"/>
              </w:rPr>
              <w:t>Bakraufarverkur</w:t>
            </w:r>
          </w:p>
        </w:tc>
        <w:tc>
          <w:tcPr>
            <w:tcW w:w="992" w:type="dxa"/>
            <w:shd w:val="clear" w:color="000000" w:fill="FFFFFF"/>
            <w:tcPrChange w:id="99" w:author="RJ" w:date="2025-10-10T14:55:00Z" w16du:dateUtc="2025-10-10T14:55:00Z">
              <w:tcPr>
                <w:tcW w:w="1134" w:type="dxa"/>
                <w:gridSpan w:val="2"/>
                <w:shd w:val="clear" w:color="000000" w:fill="FFFFFF"/>
              </w:tcPr>
            </w:tcPrChange>
          </w:tcPr>
          <w:p w14:paraId="411A4DBC" w14:textId="77777777" w:rsidR="00735528" w:rsidRPr="002F29C4" w:rsidRDefault="00735528" w:rsidP="009D4EE5">
            <w:pPr>
              <w:keepNext/>
              <w:keepLines/>
              <w:jc w:val="center"/>
              <w:rPr>
                <w:rFonts w:cs="Arial"/>
                <w:sz w:val="18"/>
                <w:szCs w:val="18"/>
                <w:lang w:val="is-IS" w:eastAsia="zh-TW"/>
              </w:rPr>
            </w:pPr>
          </w:p>
        </w:tc>
        <w:tc>
          <w:tcPr>
            <w:tcW w:w="1276" w:type="dxa"/>
            <w:shd w:val="clear" w:color="000000" w:fill="FFFFFF"/>
            <w:tcPrChange w:id="100" w:author="RJ" w:date="2025-10-10T14:55:00Z" w16du:dateUtc="2025-10-10T14:55:00Z">
              <w:tcPr>
                <w:tcW w:w="1276" w:type="dxa"/>
                <w:shd w:val="clear" w:color="000000" w:fill="FFFFFF"/>
              </w:tcPr>
            </w:tcPrChange>
          </w:tcPr>
          <w:p w14:paraId="2924F5FF" w14:textId="77777777" w:rsidR="00735528" w:rsidRPr="002F29C4" w:rsidRDefault="00735528" w:rsidP="009D4EE5">
            <w:pPr>
              <w:keepNext/>
              <w:keepLines/>
              <w:jc w:val="center"/>
              <w:rPr>
                <w:rFonts w:cs="Arial"/>
                <w:sz w:val="18"/>
                <w:szCs w:val="18"/>
                <w:lang w:val="is-IS" w:eastAsia="zh-TW"/>
              </w:rPr>
            </w:pPr>
          </w:p>
        </w:tc>
        <w:tc>
          <w:tcPr>
            <w:tcW w:w="1370" w:type="dxa"/>
            <w:shd w:val="clear" w:color="000000" w:fill="FFFFFF"/>
            <w:tcPrChange w:id="101" w:author="RJ" w:date="2025-10-10T14:55:00Z" w16du:dateUtc="2025-10-10T14:55:00Z">
              <w:tcPr>
                <w:tcW w:w="1370" w:type="dxa"/>
                <w:shd w:val="clear" w:color="000000" w:fill="FFFFFF"/>
              </w:tcPr>
            </w:tcPrChange>
          </w:tcPr>
          <w:p w14:paraId="09FE032B" w14:textId="77777777" w:rsidR="00735528" w:rsidRPr="002F29C4" w:rsidRDefault="00735528" w:rsidP="009D4EE5">
            <w:pPr>
              <w:keepNext/>
              <w:keepLines/>
              <w:jc w:val="center"/>
              <w:rPr>
                <w:rFonts w:cs="Arial"/>
                <w:sz w:val="18"/>
                <w:szCs w:val="18"/>
                <w:lang w:val="is-IS" w:eastAsia="zh-TW"/>
              </w:rPr>
            </w:pPr>
          </w:p>
        </w:tc>
        <w:tc>
          <w:tcPr>
            <w:tcW w:w="1672" w:type="dxa"/>
            <w:shd w:val="clear" w:color="000000" w:fill="FFFFFF"/>
            <w:noWrap/>
            <w:tcPrChange w:id="102" w:author="RJ" w:date="2025-10-10T14:55:00Z" w16du:dateUtc="2025-10-10T14:55:00Z">
              <w:tcPr>
                <w:tcW w:w="1672" w:type="dxa"/>
                <w:shd w:val="clear" w:color="000000" w:fill="FFFFFF"/>
                <w:noWrap/>
              </w:tcPr>
            </w:tcPrChange>
          </w:tcPr>
          <w:p w14:paraId="70CC3FB1" w14:textId="77777777" w:rsidR="00735528" w:rsidRPr="002F29C4" w:rsidRDefault="00735528" w:rsidP="009D4EE5">
            <w:pPr>
              <w:keepNext/>
              <w:keepLines/>
              <w:jc w:val="center"/>
              <w:rPr>
                <w:rFonts w:cs="Arial"/>
                <w:iCs/>
                <w:sz w:val="18"/>
                <w:szCs w:val="18"/>
                <w:lang w:val="is-IS" w:eastAsia="zh-TW"/>
              </w:rPr>
            </w:pPr>
            <w:r w:rsidRPr="002F29C4">
              <w:rPr>
                <w:rFonts w:cs="Arial"/>
                <w:iCs/>
                <w:sz w:val="18"/>
                <w:szCs w:val="18"/>
                <w:lang w:val="is-IS" w:eastAsia="zh-TW"/>
              </w:rPr>
              <w:t>Sár í meltingarvegi</w:t>
            </w:r>
            <w:r w:rsidRPr="002F29C4">
              <w:rPr>
                <w:rFonts w:cs="Arial"/>
                <w:iCs/>
                <w:sz w:val="18"/>
                <w:szCs w:val="18"/>
                <w:vertAlign w:val="superscript"/>
                <w:lang w:val="is-IS" w:eastAsia="zh-TW"/>
              </w:rPr>
              <w:t>a</w:t>
            </w:r>
          </w:p>
        </w:tc>
      </w:tr>
      <w:tr w:rsidR="00C77576" w:rsidRPr="002F29C4" w14:paraId="14500CEC"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04" w:author="RJ" w:date="2025-10-10T14:55:00Z" w16du:dateUtc="2025-10-10T14:55:00Z">
              <w:tcPr>
                <w:tcW w:w="1165" w:type="dxa"/>
                <w:shd w:val="clear" w:color="000000" w:fill="FFFFFF"/>
              </w:tcPr>
            </w:tcPrChange>
          </w:tcPr>
          <w:p w14:paraId="2F690C68" w14:textId="77777777" w:rsidR="00735528" w:rsidRPr="002F29C4" w:rsidRDefault="00735528" w:rsidP="009414E7">
            <w:pPr>
              <w:rPr>
                <w:rFonts w:cs="Arial"/>
                <w:sz w:val="18"/>
                <w:szCs w:val="18"/>
                <w:lang w:val="is-IS" w:eastAsia="zh-TW"/>
              </w:rPr>
            </w:pPr>
            <w:r w:rsidRPr="002F29C4">
              <w:rPr>
                <w:sz w:val="18"/>
                <w:szCs w:val="18"/>
                <w:lang w:val="is-IS"/>
              </w:rPr>
              <w:t xml:space="preserve">Lifur og gall </w:t>
            </w:r>
          </w:p>
        </w:tc>
        <w:tc>
          <w:tcPr>
            <w:tcW w:w="1276" w:type="dxa"/>
            <w:shd w:val="clear" w:color="000000" w:fill="FFFFFF"/>
            <w:tcPrChange w:id="105" w:author="RJ" w:date="2025-10-10T14:55:00Z" w16du:dateUtc="2025-10-10T14:55:00Z">
              <w:tcPr>
                <w:tcW w:w="1418" w:type="dxa"/>
                <w:gridSpan w:val="2"/>
                <w:shd w:val="clear" w:color="000000" w:fill="FFFFFF"/>
              </w:tcPr>
            </w:tcPrChange>
          </w:tcPr>
          <w:p w14:paraId="6C0DB98F" w14:textId="77777777" w:rsidR="00735528" w:rsidRPr="002F29C4" w:rsidRDefault="00735528" w:rsidP="009414E7">
            <w:pPr>
              <w:jc w:val="center"/>
              <w:rPr>
                <w:rFonts w:cs="Arial"/>
                <w:sz w:val="18"/>
                <w:szCs w:val="18"/>
                <w:lang w:val="is-IS" w:eastAsia="zh-TW"/>
              </w:rPr>
            </w:pPr>
          </w:p>
        </w:tc>
        <w:tc>
          <w:tcPr>
            <w:tcW w:w="1559" w:type="dxa"/>
            <w:shd w:val="clear" w:color="000000" w:fill="FFFFFF"/>
            <w:tcPrChange w:id="106" w:author="RJ" w:date="2025-10-10T14:55:00Z" w16du:dateUtc="2025-10-10T14:55:00Z">
              <w:tcPr>
                <w:tcW w:w="1417" w:type="dxa"/>
                <w:shd w:val="clear" w:color="000000" w:fill="FFFFFF"/>
              </w:tcPr>
            </w:tcPrChange>
          </w:tcPr>
          <w:p w14:paraId="6594A399" w14:textId="77777777" w:rsidR="00735528" w:rsidRPr="002F29C4" w:rsidRDefault="00735528" w:rsidP="009414E7">
            <w:pPr>
              <w:jc w:val="center"/>
              <w:rPr>
                <w:rFonts w:cs="Arial"/>
                <w:sz w:val="18"/>
                <w:szCs w:val="18"/>
                <w:lang w:val="is-IS" w:eastAsia="zh-TW"/>
              </w:rPr>
            </w:pPr>
          </w:p>
        </w:tc>
        <w:tc>
          <w:tcPr>
            <w:tcW w:w="992" w:type="dxa"/>
            <w:shd w:val="clear" w:color="000000" w:fill="FFFFFF"/>
            <w:tcPrChange w:id="107" w:author="RJ" w:date="2025-10-10T14:55:00Z" w16du:dateUtc="2025-10-10T14:55:00Z">
              <w:tcPr>
                <w:tcW w:w="1134" w:type="dxa"/>
                <w:gridSpan w:val="2"/>
                <w:shd w:val="clear" w:color="000000" w:fill="FFFFFF"/>
              </w:tcPr>
            </w:tcPrChange>
          </w:tcPr>
          <w:p w14:paraId="12552024" w14:textId="77777777" w:rsidR="00735528" w:rsidRPr="002F29C4" w:rsidRDefault="00735528" w:rsidP="009414E7">
            <w:pPr>
              <w:jc w:val="center"/>
              <w:rPr>
                <w:rFonts w:cs="Arial"/>
                <w:sz w:val="18"/>
                <w:szCs w:val="18"/>
                <w:lang w:val="is-IS" w:eastAsia="zh-TW"/>
              </w:rPr>
            </w:pPr>
          </w:p>
        </w:tc>
        <w:tc>
          <w:tcPr>
            <w:tcW w:w="1276" w:type="dxa"/>
            <w:shd w:val="clear" w:color="000000" w:fill="FFFFFF"/>
            <w:tcPrChange w:id="108" w:author="RJ" w:date="2025-10-10T14:55:00Z" w16du:dateUtc="2025-10-10T14:55:00Z">
              <w:tcPr>
                <w:tcW w:w="1276" w:type="dxa"/>
                <w:shd w:val="clear" w:color="000000" w:fill="FFFFFF"/>
              </w:tcPr>
            </w:tcPrChange>
          </w:tcPr>
          <w:p w14:paraId="66BECCB5" w14:textId="77777777" w:rsidR="00735528" w:rsidRPr="002F29C4" w:rsidRDefault="00735528" w:rsidP="009414E7">
            <w:pPr>
              <w:jc w:val="center"/>
              <w:rPr>
                <w:rFonts w:cs="Arial"/>
                <w:sz w:val="18"/>
                <w:szCs w:val="18"/>
                <w:lang w:val="is-IS" w:eastAsia="zh-TW"/>
              </w:rPr>
            </w:pPr>
          </w:p>
        </w:tc>
        <w:tc>
          <w:tcPr>
            <w:tcW w:w="1370" w:type="dxa"/>
            <w:shd w:val="clear" w:color="000000" w:fill="FFFFFF"/>
            <w:tcPrChange w:id="109" w:author="RJ" w:date="2025-10-10T14:55:00Z" w16du:dateUtc="2025-10-10T14:55:00Z">
              <w:tcPr>
                <w:tcW w:w="1370" w:type="dxa"/>
                <w:shd w:val="clear" w:color="000000" w:fill="FFFFFF"/>
              </w:tcPr>
            </w:tcPrChange>
          </w:tcPr>
          <w:p w14:paraId="40C02E78" w14:textId="77777777" w:rsidR="00735528" w:rsidRPr="002F29C4" w:rsidRDefault="00735528" w:rsidP="009414E7">
            <w:pPr>
              <w:jc w:val="center"/>
              <w:rPr>
                <w:rFonts w:cs="Arial"/>
                <w:sz w:val="18"/>
                <w:szCs w:val="18"/>
                <w:lang w:val="is-IS" w:eastAsia="zh-TW"/>
              </w:rPr>
            </w:pPr>
          </w:p>
        </w:tc>
        <w:tc>
          <w:tcPr>
            <w:tcW w:w="1672" w:type="dxa"/>
            <w:shd w:val="clear" w:color="000000" w:fill="FFFFFF"/>
            <w:tcPrChange w:id="110" w:author="RJ" w:date="2025-10-10T14:55:00Z" w16du:dateUtc="2025-10-10T14:55:00Z">
              <w:tcPr>
                <w:tcW w:w="1672" w:type="dxa"/>
                <w:shd w:val="clear" w:color="000000" w:fill="FFFFFF"/>
              </w:tcPr>
            </w:tcPrChange>
          </w:tcPr>
          <w:p w14:paraId="27C38EF5" w14:textId="77777777" w:rsidR="00735528" w:rsidRPr="002F29C4" w:rsidRDefault="0021553F" w:rsidP="009414E7">
            <w:pPr>
              <w:jc w:val="center"/>
              <w:rPr>
                <w:rFonts w:cs="Arial"/>
                <w:iCs/>
                <w:sz w:val="18"/>
                <w:szCs w:val="18"/>
                <w:lang w:val="is-IS" w:eastAsia="zh-TW"/>
              </w:rPr>
            </w:pPr>
            <w:r>
              <w:rPr>
                <w:rFonts w:cs="Arial"/>
                <w:iCs/>
                <w:sz w:val="18"/>
                <w:szCs w:val="18"/>
                <w:lang w:val="is-IS" w:eastAsia="zh-TW"/>
              </w:rPr>
              <w:t>Rof</w:t>
            </w:r>
            <w:r w:rsidR="00735528" w:rsidRPr="002F29C4">
              <w:rPr>
                <w:rFonts w:cs="Arial"/>
                <w:iCs/>
                <w:sz w:val="18"/>
                <w:szCs w:val="18"/>
                <w:lang w:val="is-IS" w:eastAsia="zh-TW"/>
              </w:rPr>
              <w:t xml:space="preserve"> á gallblöðru</w:t>
            </w:r>
            <w:r w:rsidR="00735528" w:rsidRPr="002F29C4">
              <w:rPr>
                <w:rFonts w:cs="Arial"/>
                <w:iCs/>
                <w:sz w:val="18"/>
                <w:szCs w:val="18"/>
                <w:vertAlign w:val="superscript"/>
                <w:lang w:val="is-IS" w:eastAsia="zh-TW"/>
              </w:rPr>
              <w:t>a,b</w:t>
            </w:r>
          </w:p>
        </w:tc>
      </w:tr>
      <w:tr w:rsidR="00C77576" w:rsidRPr="002F29C4" w14:paraId="74DF6829"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12" w:author="RJ" w:date="2025-10-10T14:55:00Z" w16du:dateUtc="2025-10-10T14:55:00Z">
              <w:tcPr>
                <w:tcW w:w="1165" w:type="dxa"/>
                <w:shd w:val="clear" w:color="000000" w:fill="FFFFFF"/>
              </w:tcPr>
            </w:tcPrChange>
          </w:tcPr>
          <w:p w14:paraId="5E0C6AE3" w14:textId="77777777" w:rsidR="00735528" w:rsidRPr="002F29C4" w:rsidRDefault="00735528" w:rsidP="00635122">
            <w:pPr>
              <w:keepNext/>
              <w:keepLines/>
              <w:rPr>
                <w:sz w:val="18"/>
                <w:szCs w:val="18"/>
                <w:lang w:val="is-IS"/>
              </w:rPr>
            </w:pPr>
            <w:r w:rsidRPr="002F29C4">
              <w:rPr>
                <w:sz w:val="18"/>
                <w:szCs w:val="18"/>
                <w:lang w:val="is-IS"/>
              </w:rPr>
              <w:t xml:space="preserve">Húð og undirhúð </w:t>
            </w:r>
          </w:p>
        </w:tc>
        <w:tc>
          <w:tcPr>
            <w:tcW w:w="1276" w:type="dxa"/>
            <w:shd w:val="clear" w:color="000000" w:fill="FFFFFF"/>
            <w:tcPrChange w:id="113" w:author="RJ" w:date="2025-10-10T14:55:00Z" w16du:dateUtc="2025-10-10T14:55:00Z">
              <w:tcPr>
                <w:tcW w:w="1418" w:type="dxa"/>
                <w:gridSpan w:val="2"/>
                <w:shd w:val="clear" w:color="000000" w:fill="FFFFFF"/>
              </w:tcPr>
            </w:tcPrChange>
          </w:tcPr>
          <w:p w14:paraId="1D6D664D" w14:textId="77777777" w:rsidR="00735528" w:rsidRPr="002F29C4" w:rsidRDefault="00735528" w:rsidP="00635122">
            <w:pPr>
              <w:keepNext/>
              <w:keepLines/>
              <w:jc w:val="center"/>
              <w:rPr>
                <w:sz w:val="18"/>
                <w:szCs w:val="18"/>
                <w:lang w:val="is-IS"/>
              </w:rPr>
            </w:pPr>
            <w:r w:rsidRPr="002F29C4">
              <w:rPr>
                <w:sz w:val="18"/>
                <w:szCs w:val="18"/>
                <w:lang w:val="is-IS"/>
              </w:rPr>
              <w:t>Vandamál við sáragræðslu</w:t>
            </w:r>
            <w:r w:rsidRPr="002F29C4">
              <w:rPr>
                <w:sz w:val="18"/>
                <w:szCs w:val="18"/>
                <w:vertAlign w:val="superscript"/>
                <w:lang w:val="is-IS"/>
              </w:rPr>
              <w:t>b,d</w:t>
            </w:r>
          </w:p>
          <w:p w14:paraId="08FA57AA" w14:textId="77777777" w:rsidR="00735528" w:rsidRPr="002F29C4" w:rsidRDefault="00735528" w:rsidP="00635122">
            <w:pPr>
              <w:keepNext/>
              <w:keepLines/>
              <w:jc w:val="center"/>
              <w:rPr>
                <w:sz w:val="18"/>
                <w:szCs w:val="18"/>
                <w:lang w:val="is-IS"/>
              </w:rPr>
            </w:pPr>
            <w:r w:rsidRPr="002F29C4">
              <w:rPr>
                <w:sz w:val="18"/>
                <w:szCs w:val="18"/>
                <w:lang w:val="is-IS"/>
              </w:rPr>
              <w:t>Skinnflagnings-bólga</w:t>
            </w:r>
          </w:p>
          <w:p w14:paraId="0701D75F" w14:textId="77777777" w:rsidR="00735528" w:rsidRPr="002F29C4" w:rsidRDefault="00735528" w:rsidP="00635122">
            <w:pPr>
              <w:keepNext/>
              <w:keepLines/>
              <w:jc w:val="center"/>
              <w:rPr>
                <w:sz w:val="18"/>
                <w:szCs w:val="18"/>
                <w:lang w:val="is-IS"/>
              </w:rPr>
            </w:pPr>
            <w:r w:rsidRPr="002F29C4">
              <w:rPr>
                <w:sz w:val="18"/>
                <w:szCs w:val="18"/>
                <w:lang w:val="is-IS"/>
              </w:rPr>
              <w:t>Þurr húð</w:t>
            </w:r>
          </w:p>
          <w:p w14:paraId="6CB01D58" w14:textId="77777777" w:rsidR="00735528" w:rsidRPr="002F29C4" w:rsidRDefault="00735528" w:rsidP="00635122">
            <w:pPr>
              <w:keepNext/>
              <w:keepLines/>
              <w:jc w:val="center"/>
              <w:rPr>
                <w:sz w:val="18"/>
                <w:szCs w:val="18"/>
                <w:lang w:val="is-IS"/>
              </w:rPr>
            </w:pPr>
            <w:r w:rsidRPr="002F29C4">
              <w:rPr>
                <w:sz w:val="18"/>
                <w:szCs w:val="18"/>
                <w:lang w:val="is-IS"/>
              </w:rPr>
              <w:t>Litabreytingar á húð</w:t>
            </w:r>
          </w:p>
        </w:tc>
        <w:tc>
          <w:tcPr>
            <w:tcW w:w="1559" w:type="dxa"/>
            <w:shd w:val="clear" w:color="000000" w:fill="FFFFFF"/>
            <w:tcPrChange w:id="114" w:author="RJ" w:date="2025-10-10T14:55:00Z" w16du:dateUtc="2025-10-10T14:55:00Z">
              <w:tcPr>
                <w:tcW w:w="1417" w:type="dxa"/>
                <w:shd w:val="clear" w:color="000000" w:fill="FFFFFF"/>
              </w:tcPr>
            </w:tcPrChange>
          </w:tcPr>
          <w:p w14:paraId="3B629DE6" w14:textId="77777777" w:rsidR="00735528" w:rsidRPr="002F29C4" w:rsidRDefault="00CF23F0" w:rsidP="00635122">
            <w:pPr>
              <w:keepNext/>
              <w:keepLines/>
              <w:jc w:val="center"/>
              <w:rPr>
                <w:sz w:val="18"/>
                <w:szCs w:val="18"/>
                <w:lang w:val="is-IS"/>
              </w:rPr>
            </w:pPr>
            <w:r w:rsidRPr="002F29C4">
              <w:rPr>
                <w:sz w:val="18"/>
                <w:szCs w:val="18"/>
                <w:lang w:val="is-IS"/>
              </w:rPr>
              <w:t>Handa-fóta heilkenni</w:t>
            </w:r>
          </w:p>
        </w:tc>
        <w:tc>
          <w:tcPr>
            <w:tcW w:w="992" w:type="dxa"/>
            <w:shd w:val="clear" w:color="000000" w:fill="FFFFFF"/>
            <w:tcPrChange w:id="115" w:author="RJ" w:date="2025-10-10T14:55:00Z" w16du:dateUtc="2025-10-10T14:55:00Z">
              <w:tcPr>
                <w:tcW w:w="1134" w:type="dxa"/>
                <w:gridSpan w:val="2"/>
                <w:shd w:val="clear" w:color="000000" w:fill="FFFFFF"/>
              </w:tcPr>
            </w:tcPrChange>
          </w:tcPr>
          <w:p w14:paraId="51504DCE" w14:textId="77777777" w:rsidR="00735528" w:rsidRPr="002F29C4" w:rsidRDefault="00735528" w:rsidP="00635122">
            <w:pPr>
              <w:keepNext/>
              <w:keepLines/>
              <w:jc w:val="center"/>
              <w:rPr>
                <w:sz w:val="18"/>
                <w:szCs w:val="18"/>
                <w:lang w:val="is-IS"/>
              </w:rPr>
            </w:pPr>
          </w:p>
        </w:tc>
        <w:tc>
          <w:tcPr>
            <w:tcW w:w="1276" w:type="dxa"/>
            <w:shd w:val="clear" w:color="000000" w:fill="FFFFFF"/>
            <w:tcPrChange w:id="116" w:author="RJ" w:date="2025-10-10T14:55:00Z" w16du:dateUtc="2025-10-10T14:55:00Z">
              <w:tcPr>
                <w:tcW w:w="1276" w:type="dxa"/>
                <w:shd w:val="clear" w:color="000000" w:fill="FFFFFF"/>
              </w:tcPr>
            </w:tcPrChange>
          </w:tcPr>
          <w:p w14:paraId="10C5BC18" w14:textId="77777777" w:rsidR="00735528" w:rsidRPr="002F29C4" w:rsidRDefault="00735528" w:rsidP="00635122">
            <w:pPr>
              <w:keepNext/>
              <w:keepLines/>
              <w:jc w:val="center"/>
              <w:rPr>
                <w:sz w:val="18"/>
                <w:szCs w:val="18"/>
                <w:lang w:val="is-IS"/>
              </w:rPr>
            </w:pPr>
          </w:p>
        </w:tc>
        <w:tc>
          <w:tcPr>
            <w:tcW w:w="1370" w:type="dxa"/>
            <w:shd w:val="clear" w:color="000000" w:fill="FFFFFF"/>
            <w:tcPrChange w:id="117" w:author="RJ" w:date="2025-10-10T14:55:00Z" w16du:dateUtc="2025-10-10T14:55:00Z">
              <w:tcPr>
                <w:tcW w:w="1370" w:type="dxa"/>
                <w:shd w:val="clear" w:color="000000" w:fill="FFFFFF"/>
              </w:tcPr>
            </w:tcPrChange>
          </w:tcPr>
          <w:p w14:paraId="0CCD998C" w14:textId="77777777" w:rsidR="00735528" w:rsidRPr="002F29C4" w:rsidRDefault="00735528" w:rsidP="00635122">
            <w:pPr>
              <w:keepNext/>
              <w:keepLines/>
              <w:jc w:val="center"/>
              <w:rPr>
                <w:sz w:val="18"/>
                <w:szCs w:val="18"/>
                <w:lang w:val="is-IS"/>
              </w:rPr>
            </w:pPr>
          </w:p>
        </w:tc>
        <w:tc>
          <w:tcPr>
            <w:tcW w:w="1672" w:type="dxa"/>
            <w:shd w:val="clear" w:color="000000" w:fill="FFFFFF"/>
            <w:tcPrChange w:id="118" w:author="RJ" w:date="2025-10-10T14:55:00Z" w16du:dateUtc="2025-10-10T14:55:00Z">
              <w:tcPr>
                <w:tcW w:w="1672" w:type="dxa"/>
                <w:shd w:val="clear" w:color="000000" w:fill="FFFFFF"/>
              </w:tcPr>
            </w:tcPrChange>
          </w:tcPr>
          <w:p w14:paraId="46884582" w14:textId="77777777" w:rsidR="00735528" w:rsidRPr="002F29C4" w:rsidRDefault="00735528" w:rsidP="00635122">
            <w:pPr>
              <w:keepNext/>
              <w:keepLines/>
              <w:jc w:val="center"/>
              <w:rPr>
                <w:sz w:val="18"/>
                <w:szCs w:val="18"/>
                <w:lang w:val="is-IS"/>
              </w:rPr>
            </w:pPr>
          </w:p>
        </w:tc>
      </w:tr>
      <w:tr w:rsidR="00C77576" w:rsidRPr="00B8330D" w14:paraId="2AD104CC"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20" w:author="RJ" w:date="2025-10-10T14:55:00Z" w16du:dateUtc="2025-10-10T14:55:00Z">
              <w:tcPr>
                <w:tcW w:w="1165" w:type="dxa"/>
                <w:shd w:val="clear" w:color="000000" w:fill="FFFFFF"/>
              </w:tcPr>
            </w:tcPrChange>
          </w:tcPr>
          <w:p w14:paraId="39ABE83A" w14:textId="77777777" w:rsidR="00735528" w:rsidRPr="002F29C4" w:rsidRDefault="00735528" w:rsidP="007D1241">
            <w:pPr>
              <w:keepNext/>
              <w:keepLines/>
              <w:rPr>
                <w:rFonts w:cs="Arial"/>
                <w:sz w:val="18"/>
                <w:szCs w:val="18"/>
                <w:lang w:val="is-IS" w:eastAsia="zh-TW"/>
              </w:rPr>
            </w:pPr>
            <w:r w:rsidRPr="002F29C4">
              <w:rPr>
                <w:sz w:val="18"/>
                <w:szCs w:val="18"/>
                <w:lang w:val="is-IS"/>
              </w:rPr>
              <w:t xml:space="preserve">Stoðkerfi og stoðvefur </w:t>
            </w:r>
          </w:p>
        </w:tc>
        <w:tc>
          <w:tcPr>
            <w:tcW w:w="1276" w:type="dxa"/>
            <w:shd w:val="clear" w:color="000000" w:fill="FFFFFF"/>
            <w:tcPrChange w:id="121" w:author="RJ" w:date="2025-10-10T14:55:00Z" w16du:dateUtc="2025-10-10T14:55:00Z">
              <w:tcPr>
                <w:tcW w:w="1418" w:type="dxa"/>
                <w:gridSpan w:val="2"/>
                <w:shd w:val="clear" w:color="000000" w:fill="FFFFFF"/>
              </w:tcPr>
            </w:tcPrChange>
          </w:tcPr>
          <w:p w14:paraId="12F8D250" w14:textId="77777777" w:rsidR="00F67F48" w:rsidRPr="00F67F48" w:rsidRDefault="00735528" w:rsidP="00F67F48">
            <w:pPr>
              <w:keepNext/>
              <w:keepLines/>
              <w:jc w:val="center"/>
              <w:rPr>
                <w:rFonts w:cs="Arial"/>
                <w:iCs/>
                <w:sz w:val="18"/>
                <w:szCs w:val="18"/>
                <w:lang w:val="is-IS" w:eastAsia="zh-TW"/>
              </w:rPr>
            </w:pPr>
            <w:r w:rsidRPr="002F29C4">
              <w:rPr>
                <w:rFonts w:cs="Arial"/>
                <w:iCs/>
                <w:sz w:val="18"/>
                <w:szCs w:val="18"/>
                <w:lang w:val="is-IS" w:eastAsia="zh-TW"/>
              </w:rPr>
              <w:t>Liðverkir</w:t>
            </w:r>
            <w:r w:rsidR="00F67F48" w:rsidRPr="00F67F48">
              <w:rPr>
                <w:rFonts w:cs="Arial"/>
                <w:iCs/>
                <w:sz w:val="18"/>
                <w:szCs w:val="18"/>
                <w:lang w:val="is-IS" w:eastAsia="zh-TW"/>
              </w:rPr>
              <w:t xml:space="preserve"> </w:t>
            </w:r>
          </w:p>
          <w:p w14:paraId="6EA90759" w14:textId="77777777" w:rsidR="00735528" w:rsidRPr="002F29C4" w:rsidRDefault="00F67F48" w:rsidP="00F67F48">
            <w:pPr>
              <w:keepNext/>
              <w:keepLines/>
              <w:jc w:val="center"/>
              <w:rPr>
                <w:rFonts w:cs="Arial"/>
                <w:iCs/>
                <w:sz w:val="18"/>
                <w:szCs w:val="18"/>
                <w:lang w:val="is-IS" w:eastAsia="zh-TW"/>
              </w:rPr>
            </w:pPr>
            <w:r w:rsidRPr="002F29C4">
              <w:rPr>
                <w:bCs/>
                <w:sz w:val="18"/>
                <w:szCs w:val="18"/>
                <w:lang w:val="is-IS" w:eastAsia="zh-TW"/>
              </w:rPr>
              <w:t>Vöðvaverkir</w:t>
            </w:r>
          </w:p>
        </w:tc>
        <w:tc>
          <w:tcPr>
            <w:tcW w:w="1559" w:type="dxa"/>
            <w:shd w:val="clear" w:color="000000" w:fill="FFFFFF"/>
            <w:tcPrChange w:id="122" w:author="RJ" w:date="2025-10-10T14:55:00Z" w16du:dateUtc="2025-10-10T14:55:00Z">
              <w:tcPr>
                <w:tcW w:w="1417" w:type="dxa"/>
                <w:shd w:val="clear" w:color="000000" w:fill="FFFFFF"/>
              </w:tcPr>
            </w:tcPrChange>
          </w:tcPr>
          <w:p w14:paraId="658BDBB0" w14:textId="77777777" w:rsidR="00CF23F0" w:rsidRPr="002F29C4" w:rsidRDefault="00735528" w:rsidP="00F67F48">
            <w:pPr>
              <w:keepNext/>
              <w:keepLines/>
              <w:jc w:val="center"/>
              <w:rPr>
                <w:bCs/>
                <w:sz w:val="18"/>
                <w:szCs w:val="18"/>
                <w:lang w:val="is-IS" w:eastAsia="zh-TW"/>
              </w:rPr>
            </w:pPr>
            <w:r w:rsidRPr="002F29C4">
              <w:rPr>
                <w:rFonts w:cs="Arial"/>
                <w:iCs/>
                <w:sz w:val="18"/>
                <w:szCs w:val="18"/>
                <w:lang w:val="is-IS" w:eastAsia="zh-TW"/>
              </w:rPr>
              <w:t>Fistill</w:t>
            </w:r>
            <w:r w:rsidRPr="002F29C4">
              <w:rPr>
                <w:rFonts w:cs="Arial"/>
                <w:iCs/>
                <w:sz w:val="18"/>
                <w:szCs w:val="18"/>
                <w:vertAlign w:val="superscript"/>
                <w:lang w:val="is-IS" w:eastAsia="zh-TW"/>
              </w:rPr>
              <w:t>b,d</w:t>
            </w:r>
            <w:r w:rsidR="00CF23F0" w:rsidRPr="002F29C4">
              <w:rPr>
                <w:sz w:val="18"/>
                <w:szCs w:val="18"/>
                <w:vertAlign w:val="superscript"/>
                <w:lang w:val="is-IS" w:eastAsia="en-US"/>
              </w:rPr>
              <w:t xml:space="preserve"> </w:t>
            </w:r>
          </w:p>
          <w:p w14:paraId="4177E09B" w14:textId="77777777" w:rsidR="00735528" w:rsidRPr="002F29C4" w:rsidRDefault="00CF23F0" w:rsidP="00CF23F0">
            <w:pPr>
              <w:keepNext/>
              <w:keepLines/>
              <w:jc w:val="center"/>
              <w:rPr>
                <w:rFonts w:cs="Arial"/>
                <w:iCs/>
                <w:sz w:val="18"/>
                <w:szCs w:val="18"/>
                <w:lang w:val="is-IS" w:eastAsia="zh-TW"/>
              </w:rPr>
            </w:pPr>
            <w:r w:rsidRPr="002F29C4">
              <w:rPr>
                <w:bCs/>
                <w:sz w:val="18"/>
                <w:szCs w:val="18"/>
                <w:lang w:val="is-IS" w:eastAsia="zh-TW"/>
              </w:rPr>
              <w:t>Vöðvaslappleiki</w:t>
            </w:r>
            <w:r w:rsidR="006B3CED" w:rsidRPr="002F29C4">
              <w:rPr>
                <w:bCs/>
                <w:sz w:val="18"/>
                <w:szCs w:val="18"/>
                <w:lang w:val="is-IS" w:eastAsia="zh-TW"/>
              </w:rPr>
              <w:t>, Bakverkur</w:t>
            </w:r>
          </w:p>
        </w:tc>
        <w:tc>
          <w:tcPr>
            <w:tcW w:w="992" w:type="dxa"/>
            <w:shd w:val="clear" w:color="000000" w:fill="FFFFFF"/>
            <w:tcPrChange w:id="123" w:author="RJ" w:date="2025-10-10T14:55:00Z" w16du:dateUtc="2025-10-10T14:55:00Z">
              <w:tcPr>
                <w:tcW w:w="1134" w:type="dxa"/>
                <w:gridSpan w:val="2"/>
                <w:shd w:val="clear" w:color="000000" w:fill="FFFFFF"/>
              </w:tcPr>
            </w:tcPrChange>
          </w:tcPr>
          <w:p w14:paraId="2EF062D7" w14:textId="77777777" w:rsidR="00735528" w:rsidRPr="002F29C4" w:rsidRDefault="00735528" w:rsidP="007D1241">
            <w:pPr>
              <w:keepNext/>
              <w:keepLines/>
              <w:jc w:val="center"/>
              <w:rPr>
                <w:rFonts w:cs="Arial"/>
                <w:sz w:val="18"/>
                <w:szCs w:val="18"/>
                <w:lang w:val="is-IS" w:eastAsia="zh-TW"/>
              </w:rPr>
            </w:pPr>
          </w:p>
        </w:tc>
        <w:tc>
          <w:tcPr>
            <w:tcW w:w="1276" w:type="dxa"/>
            <w:shd w:val="clear" w:color="000000" w:fill="FFFFFF"/>
            <w:tcPrChange w:id="124" w:author="RJ" w:date="2025-10-10T14:55:00Z" w16du:dateUtc="2025-10-10T14:55:00Z">
              <w:tcPr>
                <w:tcW w:w="1276" w:type="dxa"/>
                <w:shd w:val="clear" w:color="000000" w:fill="FFFFFF"/>
              </w:tcPr>
            </w:tcPrChange>
          </w:tcPr>
          <w:p w14:paraId="570CA55A" w14:textId="77777777" w:rsidR="00735528" w:rsidRPr="002F29C4" w:rsidRDefault="00735528" w:rsidP="007D1241">
            <w:pPr>
              <w:keepNext/>
              <w:keepLines/>
              <w:jc w:val="center"/>
              <w:rPr>
                <w:rFonts w:cs="Arial"/>
                <w:sz w:val="18"/>
                <w:szCs w:val="18"/>
                <w:lang w:val="is-IS" w:eastAsia="zh-TW"/>
              </w:rPr>
            </w:pPr>
          </w:p>
        </w:tc>
        <w:tc>
          <w:tcPr>
            <w:tcW w:w="1370" w:type="dxa"/>
            <w:shd w:val="clear" w:color="000000" w:fill="FFFFFF"/>
            <w:tcPrChange w:id="125" w:author="RJ" w:date="2025-10-10T14:55:00Z" w16du:dateUtc="2025-10-10T14:55:00Z">
              <w:tcPr>
                <w:tcW w:w="1370" w:type="dxa"/>
                <w:shd w:val="clear" w:color="000000" w:fill="FFFFFF"/>
              </w:tcPr>
            </w:tcPrChange>
          </w:tcPr>
          <w:p w14:paraId="1B303FF8" w14:textId="77777777" w:rsidR="00735528" w:rsidRPr="002F29C4" w:rsidRDefault="00735528" w:rsidP="007D1241">
            <w:pPr>
              <w:keepNext/>
              <w:keepLines/>
              <w:jc w:val="center"/>
              <w:rPr>
                <w:rFonts w:cs="Arial"/>
                <w:sz w:val="18"/>
                <w:szCs w:val="18"/>
                <w:lang w:val="is-IS" w:eastAsia="zh-TW"/>
              </w:rPr>
            </w:pPr>
          </w:p>
        </w:tc>
        <w:tc>
          <w:tcPr>
            <w:tcW w:w="1672" w:type="dxa"/>
            <w:shd w:val="clear" w:color="000000" w:fill="FFFFFF"/>
            <w:noWrap/>
            <w:tcPrChange w:id="126" w:author="RJ" w:date="2025-10-10T14:55:00Z" w16du:dateUtc="2025-10-10T14:55:00Z">
              <w:tcPr>
                <w:tcW w:w="1672" w:type="dxa"/>
                <w:shd w:val="clear" w:color="000000" w:fill="FFFFFF"/>
                <w:noWrap/>
              </w:tcPr>
            </w:tcPrChange>
          </w:tcPr>
          <w:p w14:paraId="2512D181" w14:textId="77777777" w:rsidR="005733C4" w:rsidRPr="002F29C4" w:rsidRDefault="00735528" w:rsidP="005733C4">
            <w:pPr>
              <w:keepNext/>
              <w:keepLines/>
              <w:jc w:val="center"/>
              <w:rPr>
                <w:sz w:val="18"/>
                <w:szCs w:val="18"/>
                <w:vertAlign w:val="superscript"/>
                <w:lang w:val="is-IS" w:eastAsia="en-US"/>
              </w:rPr>
            </w:pPr>
            <w:r w:rsidRPr="002F29C4">
              <w:rPr>
                <w:rFonts w:cs="Arial"/>
                <w:iCs/>
                <w:sz w:val="18"/>
                <w:szCs w:val="18"/>
                <w:lang w:val="is-IS" w:eastAsia="zh-TW"/>
              </w:rPr>
              <w:t>Beindrep í kjálka</w:t>
            </w:r>
            <w:r w:rsidRPr="002F29C4">
              <w:rPr>
                <w:rFonts w:cs="Arial"/>
                <w:iCs/>
                <w:sz w:val="18"/>
                <w:szCs w:val="18"/>
                <w:vertAlign w:val="superscript"/>
                <w:lang w:val="is-IS" w:eastAsia="zh-TW"/>
              </w:rPr>
              <w:t>a,b</w:t>
            </w:r>
            <w:r w:rsidR="005733C4" w:rsidRPr="002F29C4">
              <w:rPr>
                <w:sz w:val="18"/>
                <w:szCs w:val="18"/>
                <w:vertAlign w:val="superscript"/>
                <w:lang w:val="is-IS" w:eastAsia="en-US"/>
              </w:rPr>
              <w:t xml:space="preserve"> </w:t>
            </w:r>
          </w:p>
          <w:p w14:paraId="5DFC157B" w14:textId="77777777" w:rsidR="00735528" w:rsidRPr="002F29C4" w:rsidRDefault="005733C4" w:rsidP="005733C4">
            <w:pPr>
              <w:keepNext/>
              <w:keepLines/>
              <w:jc w:val="center"/>
              <w:rPr>
                <w:rFonts w:cs="Arial"/>
                <w:sz w:val="18"/>
                <w:szCs w:val="18"/>
                <w:lang w:val="is-IS" w:eastAsia="zh-TW"/>
              </w:rPr>
            </w:pPr>
            <w:r w:rsidRPr="002F29C4">
              <w:rPr>
                <w:rFonts w:cs="Arial"/>
                <w:iCs/>
                <w:sz w:val="18"/>
                <w:szCs w:val="18"/>
                <w:lang w:val="is-IS" w:eastAsia="zh-TW"/>
              </w:rPr>
              <w:t xml:space="preserve">Beindrep </w:t>
            </w:r>
            <w:r w:rsidRPr="002F29C4">
              <w:rPr>
                <w:sz w:val="18"/>
                <w:szCs w:val="18"/>
                <w:lang w:val="is-IS" w:eastAsia="en-US"/>
              </w:rPr>
              <w:t xml:space="preserve">annars staðar en </w:t>
            </w:r>
            <w:r w:rsidRPr="002F29C4">
              <w:rPr>
                <w:rFonts w:cs="Arial"/>
                <w:iCs/>
                <w:sz w:val="18"/>
                <w:szCs w:val="18"/>
                <w:lang w:val="is-IS" w:eastAsia="zh-TW"/>
              </w:rPr>
              <w:t>í kjálka</w:t>
            </w:r>
            <w:r w:rsidRPr="002F29C4">
              <w:rPr>
                <w:sz w:val="18"/>
                <w:szCs w:val="18"/>
                <w:vertAlign w:val="superscript"/>
                <w:lang w:val="is-IS" w:eastAsia="en-US"/>
              </w:rPr>
              <w:t>a,f</w:t>
            </w:r>
          </w:p>
        </w:tc>
      </w:tr>
      <w:tr w:rsidR="00C77576" w:rsidRPr="002F29C4" w14:paraId="2E23701C"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28" w:author="RJ" w:date="2025-10-10T14:55:00Z" w16du:dateUtc="2025-10-10T14:55:00Z">
              <w:tcPr>
                <w:tcW w:w="1165" w:type="dxa"/>
                <w:shd w:val="clear" w:color="000000" w:fill="FFFFFF"/>
              </w:tcPr>
            </w:tcPrChange>
          </w:tcPr>
          <w:p w14:paraId="2FB1DC47" w14:textId="77777777" w:rsidR="00735528" w:rsidRPr="002F29C4" w:rsidRDefault="00735528" w:rsidP="009414E7">
            <w:pPr>
              <w:rPr>
                <w:rFonts w:cs="Arial"/>
                <w:sz w:val="18"/>
                <w:szCs w:val="18"/>
                <w:lang w:val="is-IS" w:eastAsia="zh-TW"/>
              </w:rPr>
            </w:pPr>
            <w:r w:rsidRPr="002F29C4">
              <w:rPr>
                <w:sz w:val="18"/>
                <w:szCs w:val="18"/>
                <w:lang w:val="is-IS"/>
              </w:rPr>
              <w:t xml:space="preserve">Nýru og þvagfæri </w:t>
            </w:r>
          </w:p>
        </w:tc>
        <w:tc>
          <w:tcPr>
            <w:tcW w:w="1276" w:type="dxa"/>
            <w:shd w:val="clear" w:color="000000" w:fill="FFFFFF"/>
            <w:tcPrChange w:id="129" w:author="RJ" w:date="2025-10-10T14:55:00Z" w16du:dateUtc="2025-10-10T14:55:00Z">
              <w:tcPr>
                <w:tcW w:w="1418" w:type="dxa"/>
                <w:gridSpan w:val="2"/>
                <w:shd w:val="clear" w:color="000000" w:fill="FFFFFF"/>
              </w:tcPr>
            </w:tcPrChange>
          </w:tcPr>
          <w:p w14:paraId="555C6549" w14:textId="77777777" w:rsidR="00735528" w:rsidRPr="002F29C4" w:rsidRDefault="00735528" w:rsidP="00E44EB6">
            <w:pPr>
              <w:jc w:val="center"/>
              <w:rPr>
                <w:rFonts w:cs="Arial"/>
                <w:iCs/>
                <w:sz w:val="18"/>
                <w:szCs w:val="18"/>
                <w:lang w:val="is-IS" w:eastAsia="zh-TW"/>
              </w:rPr>
            </w:pPr>
            <w:r w:rsidRPr="002F29C4">
              <w:rPr>
                <w:rFonts w:cs="Arial"/>
                <w:iCs/>
                <w:sz w:val="18"/>
                <w:szCs w:val="18"/>
                <w:lang w:val="is-IS" w:eastAsia="zh-TW"/>
              </w:rPr>
              <w:t>Prótein í þvagi</w:t>
            </w:r>
            <w:r w:rsidRPr="002F29C4">
              <w:rPr>
                <w:rFonts w:cs="Arial"/>
                <w:iCs/>
                <w:sz w:val="18"/>
                <w:szCs w:val="18"/>
                <w:vertAlign w:val="superscript"/>
                <w:lang w:val="is-IS" w:eastAsia="zh-TW"/>
              </w:rPr>
              <w:t>b,d</w:t>
            </w:r>
          </w:p>
        </w:tc>
        <w:tc>
          <w:tcPr>
            <w:tcW w:w="1559" w:type="dxa"/>
            <w:shd w:val="clear" w:color="000000" w:fill="FFFFFF"/>
            <w:tcPrChange w:id="130" w:author="RJ" w:date="2025-10-10T14:55:00Z" w16du:dateUtc="2025-10-10T14:55:00Z">
              <w:tcPr>
                <w:tcW w:w="1417" w:type="dxa"/>
                <w:shd w:val="clear" w:color="000000" w:fill="FFFFFF"/>
              </w:tcPr>
            </w:tcPrChange>
          </w:tcPr>
          <w:p w14:paraId="54A68506" w14:textId="77777777" w:rsidR="00735528" w:rsidRPr="002F29C4" w:rsidRDefault="00735528" w:rsidP="009414E7">
            <w:pPr>
              <w:jc w:val="center"/>
              <w:rPr>
                <w:rFonts w:cs="Arial"/>
                <w:b/>
                <w:bCs/>
                <w:sz w:val="18"/>
                <w:szCs w:val="18"/>
                <w:lang w:val="is-IS" w:eastAsia="zh-TW"/>
              </w:rPr>
            </w:pPr>
          </w:p>
        </w:tc>
        <w:tc>
          <w:tcPr>
            <w:tcW w:w="992" w:type="dxa"/>
            <w:shd w:val="clear" w:color="000000" w:fill="FFFFFF"/>
            <w:tcPrChange w:id="131" w:author="RJ" w:date="2025-10-10T14:55:00Z" w16du:dateUtc="2025-10-10T14:55:00Z">
              <w:tcPr>
                <w:tcW w:w="1134" w:type="dxa"/>
                <w:gridSpan w:val="2"/>
                <w:shd w:val="clear" w:color="000000" w:fill="FFFFFF"/>
              </w:tcPr>
            </w:tcPrChange>
          </w:tcPr>
          <w:p w14:paraId="134A196A" w14:textId="77777777" w:rsidR="00735528" w:rsidRPr="002F29C4" w:rsidRDefault="00735528" w:rsidP="009414E7">
            <w:pPr>
              <w:jc w:val="center"/>
              <w:rPr>
                <w:rFonts w:cs="Arial"/>
                <w:sz w:val="18"/>
                <w:szCs w:val="18"/>
                <w:lang w:val="is-IS" w:eastAsia="zh-TW"/>
              </w:rPr>
            </w:pPr>
          </w:p>
        </w:tc>
        <w:tc>
          <w:tcPr>
            <w:tcW w:w="1276" w:type="dxa"/>
            <w:shd w:val="clear" w:color="000000" w:fill="FFFFFF"/>
            <w:tcPrChange w:id="132" w:author="RJ" w:date="2025-10-10T14:55:00Z" w16du:dateUtc="2025-10-10T14:55:00Z">
              <w:tcPr>
                <w:tcW w:w="1276" w:type="dxa"/>
                <w:shd w:val="clear" w:color="000000" w:fill="FFFFFF"/>
              </w:tcPr>
            </w:tcPrChange>
          </w:tcPr>
          <w:p w14:paraId="1CBDB002" w14:textId="77777777" w:rsidR="00735528" w:rsidRPr="002F29C4" w:rsidRDefault="00735528" w:rsidP="009414E7">
            <w:pPr>
              <w:jc w:val="center"/>
              <w:rPr>
                <w:rFonts w:cs="Arial"/>
                <w:sz w:val="18"/>
                <w:szCs w:val="18"/>
                <w:lang w:val="is-IS" w:eastAsia="zh-TW"/>
              </w:rPr>
            </w:pPr>
          </w:p>
        </w:tc>
        <w:tc>
          <w:tcPr>
            <w:tcW w:w="1370" w:type="dxa"/>
            <w:shd w:val="clear" w:color="000000" w:fill="FFFFFF"/>
            <w:tcPrChange w:id="133" w:author="RJ" w:date="2025-10-10T14:55:00Z" w16du:dateUtc="2025-10-10T14:55:00Z">
              <w:tcPr>
                <w:tcW w:w="1370" w:type="dxa"/>
                <w:shd w:val="clear" w:color="000000" w:fill="FFFFFF"/>
              </w:tcPr>
            </w:tcPrChange>
          </w:tcPr>
          <w:p w14:paraId="3415EE8E" w14:textId="77777777" w:rsidR="00735528" w:rsidRPr="002F29C4" w:rsidRDefault="00735528" w:rsidP="009414E7">
            <w:pPr>
              <w:jc w:val="center"/>
              <w:rPr>
                <w:rFonts w:cs="Arial"/>
                <w:sz w:val="18"/>
                <w:szCs w:val="18"/>
                <w:lang w:val="is-IS" w:eastAsia="zh-TW"/>
              </w:rPr>
            </w:pPr>
          </w:p>
        </w:tc>
        <w:tc>
          <w:tcPr>
            <w:tcW w:w="1672" w:type="dxa"/>
            <w:shd w:val="clear" w:color="000000" w:fill="FFFFFF"/>
            <w:noWrap/>
            <w:vAlign w:val="bottom"/>
            <w:tcPrChange w:id="134" w:author="RJ" w:date="2025-10-10T14:55:00Z" w16du:dateUtc="2025-10-10T14:55:00Z">
              <w:tcPr>
                <w:tcW w:w="1672" w:type="dxa"/>
                <w:shd w:val="clear" w:color="000000" w:fill="FFFFFF"/>
                <w:noWrap/>
                <w:vAlign w:val="bottom"/>
              </w:tcPr>
            </w:tcPrChange>
          </w:tcPr>
          <w:p w14:paraId="486D8F68" w14:textId="77777777" w:rsidR="00735528" w:rsidRPr="002F29C4" w:rsidRDefault="00735528" w:rsidP="009414E7">
            <w:pPr>
              <w:jc w:val="center"/>
              <w:rPr>
                <w:rFonts w:cs="Arial"/>
                <w:sz w:val="18"/>
                <w:szCs w:val="18"/>
                <w:lang w:val="is-IS" w:eastAsia="zh-TW"/>
              </w:rPr>
            </w:pPr>
          </w:p>
        </w:tc>
      </w:tr>
      <w:tr w:rsidR="008A0BFC" w:rsidRPr="002F29C4" w14:paraId="7C66D63B" w14:textId="77777777" w:rsidTr="008A0BFC">
        <w:tblPrEx>
          <w:tblLook w:val="01E0" w:firstRow="1" w:lastRow="1" w:firstColumn="1" w:lastColumn="1" w:noHBand="0" w:noVBand="0"/>
        </w:tblPrEx>
        <w:tc>
          <w:tcPr>
            <w:tcW w:w="1307" w:type="dxa"/>
          </w:tcPr>
          <w:p w14:paraId="2090A828" w14:textId="77777777" w:rsidR="00735528" w:rsidRPr="002F29C4" w:rsidRDefault="00735528" w:rsidP="008A5BD1">
            <w:pPr>
              <w:keepNext/>
              <w:keepLines/>
              <w:jc w:val="center"/>
              <w:rPr>
                <w:sz w:val="18"/>
                <w:szCs w:val="18"/>
                <w:lang w:val="is-IS" w:eastAsia="en-US"/>
              </w:rPr>
            </w:pPr>
            <w:r w:rsidRPr="002F29C4">
              <w:rPr>
                <w:sz w:val="18"/>
                <w:szCs w:val="18"/>
                <w:lang w:val="is-IS" w:eastAsia="zh-TW"/>
              </w:rPr>
              <w:t>Æxlunarfæri og brjóst</w:t>
            </w:r>
          </w:p>
        </w:tc>
        <w:tc>
          <w:tcPr>
            <w:tcW w:w="1276" w:type="dxa"/>
          </w:tcPr>
          <w:p w14:paraId="688FD308" w14:textId="77777777" w:rsidR="00735528" w:rsidRPr="002F29C4" w:rsidRDefault="00735528" w:rsidP="008A5BD1">
            <w:pPr>
              <w:keepNext/>
              <w:keepLines/>
              <w:jc w:val="center"/>
              <w:rPr>
                <w:sz w:val="18"/>
                <w:szCs w:val="18"/>
                <w:lang w:val="is-IS" w:eastAsia="en-US"/>
              </w:rPr>
            </w:pPr>
            <w:r w:rsidRPr="002F29C4">
              <w:rPr>
                <w:rFonts w:cs="Arial"/>
                <w:iCs/>
                <w:sz w:val="18"/>
                <w:szCs w:val="18"/>
                <w:lang w:val="is-IS" w:eastAsia="zh-TW"/>
              </w:rPr>
              <w:t>Skert starfsemi eggjastokka</w:t>
            </w:r>
            <w:r w:rsidRPr="002F29C4">
              <w:rPr>
                <w:rFonts w:cs="Arial"/>
                <w:iCs/>
                <w:sz w:val="18"/>
                <w:szCs w:val="18"/>
                <w:vertAlign w:val="superscript"/>
                <w:lang w:val="is-IS" w:eastAsia="zh-TW"/>
              </w:rPr>
              <w:t>b,c,d</w:t>
            </w:r>
          </w:p>
        </w:tc>
        <w:tc>
          <w:tcPr>
            <w:tcW w:w="1559" w:type="dxa"/>
          </w:tcPr>
          <w:p w14:paraId="709FC533" w14:textId="77777777" w:rsidR="00735528" w:rsidRPr="002F29C4" w:rsidRDefault="006B3CED" w:rsidP="008A5BD1">
            <w:pPr>
              <w:keepNext/>
              <w:keepLines/>
              <w:jc w:val="center"/>
              <w:rPr>
                <w:sz w:val="18"/>
                <w:szCs w:val="18"/>
                <w:lang w:val="is-IS"/>
              </w:rPr>
            </w:pPr>
            <w:r w:rsidRPr="002F29C4">
              <w:rPr>
                <w:sz w:val="18"/>
                <w:szCs w:val="18"/>
                <w:lang w:val="is-IS"/>
              </w:rPr>
              <w:t>Verkir í grindarholi</w:t>
            </w:r>
          </w:p>
        </w:tc>
        <w:tc>
          <w:tcPr>
            <w:tcW w:w="992" w:type="dxa"/>
          </w:tcPr>
          <w:p w14:paraId="3C5D39ED" w14:textId="77777777" w:rsidR="00735528" w:rsidRPr="002F29C4" w:rsidRDefault="00735528" w:rsidP="008A5BD1">
            <w:pPr>
              <w:keepNext/>
              <w:keepLines/>
              <w:jc w:val="center"/>
              <w:rPr>
                <w:sz w:val="18"/>
                <w:szCs w:val="18"/>
                <w:lang w:val="is-IS"/>
              </w:rPr>
            </w:pPr>
          </w:p>
        </w:tc>
        <w:tc>
          <w:tcPr>
            <w:tcW w:w="1276" w:type="dxa"/>
          </w:tcPr>
          <w:p w14:paraId="5F841170" w14:textId="77777777" w:rsidR="00735528" w:rsidRPr="002F29C4" w:rsidRDefault="00735528" w:rsidP="008A5BD1">
            <w:pPr>
              <w:keepNext/>
              <w:keepLines/>
              <w:jc w:val="center"/>
              <w:rPr>
                <w:sz w:val="18"/>
                <w:szCs w:val="18"/>
                <w:lang w:val="is-IS"/>
              </w:rPr>
            </w:pPr>
          </w:p>
        </w:tc>
        <w:tc>
          <w:tcPr>
            <w:tcW w:w="1370" w:type="dxa"/>
          </w:tcPr>
          <w:p w14:paraId="689DD572" w14:textId="77777777" w:rsidR="00735528" w:rsidRPr="002F29C4" w:rsidRDefault="00735528" w:rsidP="008A5BD1">
            <w:pPr>
              <w:keepNext/>
              <w:keepLines/>
              <w:jc w:val="center"/>
              <w:rPr>
                <w:sz w:val="18"/>
                <w:szCs w:val="18"/>
                <w:lang w:val="is-IS"/>
              </w:rPr>
            </w:pPr>
          </w:p>
        </w:tc>
        <w:tc>
          <w:tcPr>
            <w:tcW w:w="1672" w:type="dxa"/>
          </w:tcPr>
          <w:p w14:paraId="0A125580" w14:textId="77777777" w:rsidR="00735528" w:rsidRPr="002F29C4" w:rsidRDefault="00735528" w:rsidP="008A5BD1">
            <w:pPr>
              <w:keepNext/>
              <w:keepLines/>
              <w:jc w:val="center"/>
              <w:rPr>
                <w:sz w:val="18"/>
                <w:szCs w:val="18"/>
                <w:lang w:val="is-IS"/>
              </w:rPr>
            </w:pPr>
          </w:p>
        </w:tc>
      </w:tr>
      <w:tr w:rsidR="008A0BFC" w:rsidRPr="002F29C4" w14:paraId="6BB17495" w14:textId="77777777" w:rsidTr="008A0BFC">
        <w:tblPrEx>
          <w:tblLook w:val="01E0" w:firstRow="1" w:lastRow="1" w:firstColumn="1" w:lastColumn="1" w:noHBand="0" w:noVBand="0"/>
        </w:tblPrEx>
        <w:trPr>
          <w:trHeight w:val="665"/>
        </w:trPr>
        <w:tc>
          <w:tcPr>
            <w:tcW w:w="1307" w:type="dxa"/>
          </w:tcPr>
          <w:p w14:paraId="10358142" w14:textId="77777777" w:rsidR="005E2C83" w:rsidRPr="002F29C4" w:rsidRDefault="005E2C83" w:rsidP="006D5B20">
            <w:pPr>
              <w:keepNext/>
              <w:keepLines/>
              <w:jc w:val="center"/>
              <w:rPr>
                <w:sz w:val="18"/>
                <w:szCs w:val="18"/>
                <w:lang w:val="is-IS" w:eastAsia="zh-TW"/>
              </w:rPr>
            </w:pPr>
            <w:r w:rsidRPr="002F29C4">
              <w:rPr>
                <w:sz w:val="18"/>
                <w:szCs w:val="18"/>
                <w:lang w:val="is-IS" w:eastAsia="zh-TW"/>
              </w:rPr>
              <w:t>Meðfætt og fjölskyldu</w:t>
            </w:r>
            <w:r w:rsidRPr="002F29C4">
              <w:rPr>
                <w:sz w:val="18"/>
                <w:szCs w:val="18"/>
                <w:lang w:val="is-IS" w:eastAsia="zh-TW"/>
              </w:rPr>
              <w:softHyphen/>
              <w:t>bundið/arf</w:t>
            </w:r>
            <w:r w:rsidRPr="002F29C4">
              <w:rPr>
                <w:sz w:val="18"/>
                <w:szCs w:val="18"/>
                <w:lang w:val="is-IS" w:eastAsia="zh-TW"/>
              </w:rPr>
              <w:softHyphen/>
              <w:t>gengt ástand</w:t>
            </w:r>
          </w:p>
        </w:tc>
        <w:tc>
          <w:tcPr>
            <w:tcW w:w="1276" w:type="dxa"/>
          </w:tcPr>
          <w:p w14:paraId="6FAC8323" w14:textId="77777777" w:rsidR="005E2C83" w:rsidRPr="002F29C4" w:rsidRDefault="005E2C83" w:rsidP="006D5B20">
            <w:pPr>
              <w:jc w:val="center"/>
              <w:rPr>
                <w:iCs/>
                <w:sz w:val="18"/>
                <w:szCs w:val="18"/>
                <w:lang w:val="is-IS" w:eastAsia="zh-TW"/>
              </w:rPr>
            </w:pPr>
          </w:p>
        </w:tc>
        <w:tc>
          <w:tcPr>
            <w:tcW w:w="1559" w:type="dxa"/>
          </w:tcPr>
          <w:p w14:paraId="482FBE77" w14:textId="77777777" w:rsidR="005E2C83" w:rsidRPr="002F29C4" w:rsidRDefault="005E2C83" w:rsidP="006D5B20">
            <w:pPr>
              <w:keepNext/>
              <w:keepLines/>
              <w:jc w:val="center"/>
              <w:rPr>
                <w:sz w:val="18"/>
                <w:szCs w:val="18"/>
                <w:lang w:val="is-IS"/>
              </w:rPr>
            </w:pPr>
          </w:p>
        </w:tc>
        <w:tc>
          <w:tcPr>
            <w:tcW w:w="992" w:type="dxa"/>
          </w:tcPr>
          <w:p w14:paraId="6AAAB2AB" w14:textId="77777777" w:rsidR="005E2C83" w:rsidRPr="002F29C4" w:rsidRDefault="005E2C83" w:rsidP="006D5B20">
            <w:pPr>
              <w:keepNext/>
              <w:keepLines/>
              <w:jc w:val="center"/>
              <w:rPr>
                <w:sz w:val="18"/>
                <w:szCs w:val="18"/>
                <w:lang w:val="is-IS"/>
              </w:rPr>
            </w:pPr>
          </w:p>
        </w:tc>
        <w:tc>
          <w:tcPr>
            <w:tcW w:w="1276" w:type="dxa"/>
          </w:tcPr>
          <w:p w14:paraId="3195495A" w14:textId="77777777" w:rsidR="005E2C83" w:rsidRPr="002F29C4" w:rsidRDefault="005E2C83" w:rsidP="006D5B20">
            <w:pPr>
              <w:keepNext/>
              <w:keepLines/>
              <w:jc w:val="center"/>
              <w:rPr>
                <w:sz w:val="18"/>
                <w:szCs w:val="18"/>
                <w:lang w:val="is-IS"/>
              </w:rPr>
            </w:pPr>
          </w:p>
        </w:tc>
        <w:tc>
          <w:tcPr>
            <w:tcW w:w="1370" w:type="dxa"/>
          </w:tcPr>
          <w:p w14:paraId="472BC581" w14:textId="77777777" w:rsidR="005E2C83" w:rsidRPr="002F29C4" w:rsidRDefault="005E2C83" w:rsidP="006D5B20">
            <w:pPr>
              <w:keepNext/>
              <w:keepLines/>
              <w:jc w:val="center"/>
              <w:rPr>
                <w:sz w:val="18"/>
                <w:szCs w:val="18"/>
                <w:lang w:val="is-IS"/>
              </w:rPr>
            </w:pPr>
          </w:p>
        </w:tc>
        <w:tc>
          <w:tcPr>
            <w:tcW w:w="1672" w:type="dxa"/>
          </w:tcPr>
          <w:p w14:paraId="7544CE76" w14:textId="77777777" w:rsidR="005E2C83" w:rsidRPr="0093029B" w:rsidRDefault="005E2C83" w:rsidP="006D5B20">
            <w:pPr>
              <w:keepNext/>
              <w:keepLines/>
              <w:jc w:val="center"/>
              <w:rPr>
                <w:sz w:val="18"/>
                <w:szCs w:val="18"/>
                <w:lang w:val="is-IS"/>
              </w:rPr>
            </w:pPr>
            <w:r w:rsidRPr="0093029B">
              <w:rPr>
                <w:sz w:val="18"/>
                <w:szCs w:val="18"/>
                <w:lang w:val="is-IS"/>
              </w:rPr>
              <w:t>Óeðlileg fóstur</w:t>
            </w:r>
            <w:r w:rsidRPr="0093029B">
              <w:rPr>
                <w:sz w:val="18"/>
                <w:szCs w:val="18"/>
                <w:vertAlign w:val="superscript"/>
                <w:lang w:val="is-IS"/>
              </w:rPr>
              <w:t>a,b</w:t>
            </w:r>
          </w:p>
        </w:tc>
      </w:tr>
      <w:tr w:rsidR="00C77576" w:rsidRPr="002F29C4" w14:paraId="5BB44A76"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36" w:author="RJ" w:date="2025-10-10T14:55:00Z" w16du:dateUtc="2025-10-10T14:55:00Z">
              <w:tcPr>
                <w:tcW w:w="1165" w:type="dxa"/>
                <w:shd w:val="clear" w:color="000000" w:fill="FFFFFF"/>
              </w:tcPr>
            </w:tcPrChange>
          </w:tcPr>
          <w:p w14:paraId="11D271BE" w14:textId="77777777" w:rsidR="00735528" w:rsidRPr="002F29C4" w:rsidRDefault="00735528" w:rsidP="009414E7">
            <w:pPr>
              <w:rPr>
                <w:rFonts w:cs="Arial"/>
                <w:sz w:val="18"/>
                <w:szCs w:val="18"/>
                <w:lang w:val="is-IS" w:eastAsia="zh-TW"/>
              </w:rPr>
            </w:pPr>
            <w:r w:rsidRPr="002F29C4">
              <w:rPr>
                <w:sz w:val="18"/>
                <w:szCs w:val="18"/>
                <w:lang w:val="is-IS"/>
              </w:rPr>
              <w:t xml:space="preserve">Almennar aukaverkanir og aukaverkanir á íkomustað </w:t>
            </w:r>
          </w:p>
        </w:tc>
        <w:tc>
          <w:tcPr>
            <w:tcW w:w="1276" w:type="dxa"/>
            <w:shd w:val="clear" w:color="000000" w:fill="FFFFFF"/>
            <w:tcPrChange w:id="137" w:author="RJ" w:date="2025-10-10T14:55:00Z" w16du:dateUtc="2025-10-10T14:55:00Z">
              <w:tcPr>
                <w:tcW w:w="1418" w:type="dxa"/>
                <w:gridSpan w:val="2"/>
                <w:shd w:val="clear" w:color="000000" w:fill="FFFFFF"/>
              </w:tcPr>
            </w:tcPrChange>
          </w:tcPr>
          <w:p w14:paraId="51623201" w14:textId="77777777" w:rsidR="00735528" w:rsidRPr="002F29C4" w:rsidRDefault="00735528" w:rsidP="00E44EB6">
            <w:pPr>
              <w:jc w:val="center"/>
              <w:rPr>
                <w:rFonts w:cs="Arial"/>
                <w:bCs/>
                <w:iCs/>
                <w:sz w:val="18"/>
                <w:szCs w:val="18"/>
                <w:lang w:val="is-IS" w:eastAsia="zh-TW"/>
              </w:rPr>
            </w:pPr>
            <w:r w:rsidRPr="002F29C4">
              <w:rPr>
                <w:rFonts w:cs="Arial"/>
                <w:bCs/>
                <w:iCs/>
                <w:sz w:val="18"/>
                <w:szCs w:val="18"/>
                <w:lang w:val="is-IS" w:eastAsia="zh-TW"/>
              </w:rPr>
              <w:t>Þróttleysi</w:t>
            </w:r>
          </w:p>
          <w:p w14:paraId="3F25421B" w14:textId="77777777" w:rsidR="00CF23F0" w:rsidRPr="002F29C4" w:rsidRDefault="00CF23F0" w:rsidP="00E44EB6">
            <w:pPr>
              <w:jc w:val="center"/>
              <w:rPr>
                <w:rFonts w:cs="Arial"/>
                <w:bCs/>
                <w:sz w:val="18"/>
                <w:szCs w:val="18"/>
                <w:lang w:val="is-IS" w:eastAsia="zh-TW"/>
              </w:rPr>
            </w:pPr>
            <w:r w:rsidRPr="002F29C4">
              <w:rPr>
                <w:rFonts w:cs="Arial"/>
                <w:bCs/>
                <w:iCs/>
                <w:sz w:val="18"/>
                <w:szCs w:val="18"/>
                <w:lang w:val="is-IS" w:eastAsia="zh-TW"/>
              </w:rPr>
              <w:t>Þreyta</w:t>
            </w:r>
          </w:p>
          <w:p w14:paraId="1365D550" w14:textId="77777777" w:rsidR="00735528" w:rsidRPr="002F29C4" w:rsidRDefault="00735528" w:rsidP="009414E7">
            <w:pPr>
              <w:jc w:val="center"/>
              <w:rPr>
                <w:rFonts w:cs="Arial"/>
                <w:iCs/>
                <w:sz w:val="18"/>
                <w:szCs w:val="18"/>
                <w:lang w:val="is-IS" w:eastAsia="zh-TW"/>
              </w:rPr>
            </w:pPr>
            <w:r w:rsidRPr="002F29C4">
              <w:rPr>
                <w:rFonts w:cs="Arial"/>
                <w:iCs/>
                <w:sz w:val="18"/>
                <w:szCs w:val="18"/>
                <w:lang w:val="is-IS" w:eastAsia="zh-TW"/>
              </w:rPr>
              <w:t>Hiti</w:t>
            </w:r>
          </w:p>
          <w:p w14:paraId="44B506D3" w14:textId="77777777" w:rsidR="00735528" w:rsidRPr="002F29C4" w:rsidRDefault="00735528" w:rsidP="009414E7">
            <w:pPr>
              <w:jc w:val="center"/>
              <w:rPr>
                <w:rFonts w:cs="Arial"/>
                <w:iCs/>
                <w:sz w:val="18"/>
                <w:szCs w:val="18"/>
                <w:lang w:val="is-IS" w:eastAsia="zh-TW"/>
              </w:rPr>
            </w:pPr>
            <w:r w:rsidRPr="002F29C4">
              <w:rPr>
                <w:rFonts w:cs="Arial"/>
                <w:iCs/>
                <w:sz w:val="18"/>
                <w:szCs w:val="18"/>
                <w:lang w:val="is-IS" w:eastAsia="zh-TW"/>
              </w:rPr>
              <w:t>Verkur</w:t>
            </w:r>
          </w:p>
          <w:p w14:paraId="6FD39F4C" w14:textId="77777777" w:rsidR="00735528" w:rsidRPr="002F29C4" w:rsidRDefault="00735528" w:rsidP="009414E7">
            <w:pPr>
              <w:jc w:val="center"/>
              <w:rPr>
                <w:rFonts w:cs="Arial"/>
                <w:iCs/>
                <w:sz w:val="18"/>
                <w:szCs w:val="18"/>
                <w:lang w:val="is-IS" w:eastAsia="zh-TW"/>
              </w:rPr>
            </w:pPr>
            <w:r w:rsidRPr="002F29C4">
              <w:rPr>
                <w:rFonts w:cs="Arial"/>
                <w:iCs/>
                <w:sz w:val="18"/>
                <w:szCs w:val="18"/>
                <w:lang w:val="is-IS" w:eastAsia="zh-TW"/>
              </w:rPr>
              <w:t>Slímhúðarbólga</w:t>
            </w:r>
          </w:p>
        </w:tc>
        <w:tc>
          <w:tcPr>
            <w:tcW w:w="1559" w:type="dxa"/>
            <w:shd w:val="clear" w:color="000000" w:fill="FFFFFF"/>
            <w:tcPrChange w:id="138" w:author="RJ" w:date="2025-10-10T14:55:00Z" w16du:dateUtc="2025-10-10T14:55:00Z">
              <w:tcPr>
                <w:tcW w:w="1417" w:type="dxa"/>
                <w:shd w:val="clear" w:color="000000" w:fill="FFFFFF"/>
              </w:tcPr>
            </w:tcPrChange>
          </w:tcPr>
          <w:p w14:paraId="24930DDD" w14:textId="77777777" w:rsidR="00735528" w:rsidRPr="002F29C4" w:rsidRDefault="00CF23F0" w:rsidP="00CF23F0">
            <w:pPr>
              <w:jc w:val="center"/>
              <w:rPr>
                <w:rFonts w:cs="Arial"/>
                <w:sz w:val="18"/>
                <w:szCs w:val="18"/>
                <w:lang w:val="is-IS" w:eastAsia="zh-TW"/>
              </w:rPr>
            </w:pPr>
            <w:r w:rsidRPr="002F29C4">
              <w:rPr>
                <w:bCs/>
                <w:sz w:val="18"/>
                <w:szCs w:val="18"/>
                <w:lang w:val="is-IS" w:eastAsia="zh-TW"/>
              </w:rPr>
              <w:t>Svefnhöfgi</w:t>
            </w:r>
          </w:p>
        </w:tc>
        <w:tc>
          <w:tcPr>
            <w:tcW w:w="992" w:type="dxa"/>
            <w:shd w:val="clear" w:color="000000" w:fill="FFFFFF"/>
            <w:tcPrChange w:id="139" w:author="RJ" w:date="2025-10-10T14:55:00Z" w16du:dateUtc="2025-10-10T14:55:00Z">
              <w:tcPr>
                <w:tcW w:w="1134" w:type="dxa"/>
                <w:gridSpan w:val="2"/>
                <w:shd w:val="clear" w:color="000000" w:fill="FFFFFF"/>
              </w:tcPr>
            </w:tcPrChange>
          </w:tcPr>
          <w:p w14:paraId="38879673" w14:textId="77777777" w:rsidR="00735528" w:rsidRPr="002F29C4" w:rsidRDefault="00735528" w:rsidP="009414E7">
            <w:pPr>
              <w:jc w:val="center"/>
              <w:rPr>
                <w:rFonts w:cs="Arial"/>
                <w:sz w:val="18"/>
                <w:szCs w:val="18"/>
                <w:lang w:val="is-IS" w:eastAsia="zh-TW"/>
              </w:rPr>
            </w:pPr>
          </w:p>
        </w:tc>
        <w:tc>
          <w:tcPr>
            <w:tcW w:w="1276" w:type="dxa"/>
            <w:shd w:val="clear" w:color="000000" w:fill="FFFFFF"/>
            <w:tcPrChange w:id="140" w:author="RJ" w:date="2025-10-10T14:55:00Z" w16du:dateUtc="2025-10-10T14:55:00Z">
              <w:tcPr>
                <w:tcW w:w="1276" w:type="dxa"/>
                <w:shd w:val="clear" w:color="000000" w:fill="FFFFFF"/>
              </w:tcPr>
            </w:tcPrChange>
          </w:tcPr>
          <w:p w14:paraId="44A39856" w14:textId="77777777" w:rsidR="00735528" w:rsidRPr="002F29C4" w:rsidRDefault="00735528" w:rsidP="009414E7">
            <w:pPr>
              <w:jc w:val="center"/>
              <w:rPr>
                <w:rFonts w:cs="Arial"/>
                <w:sz w:val="18"/>
                <w:szCs w:val="18"/>
                <w:lang w:val="is-IS" w:eastAsia="zh-TW"/>
              </w:rPr>
            </w:pPr>
          </w:p>
        </w:tc>
        <w:tc>
          <w:tcPr>
            <w:tcW w:w="1370" w:type="dxa"/>
            <w:shd w:val="clear" w:color="000000" w:fill="FFFFFF"/>
            <w:tcPrChange w:id="141" w:author="RJ" w:date="2025-10-10T14:55:00Z" w16du:dateUtc="2025-10-10T14:55:00Z">
              <w:tcPr>
                <w:tcW w:w="1370" w:type="dxa"/>
                <w:shd w:val="clear" w:color="000000" w:fill="FFFFFF"/>
              </w:tcPr>
            </w:tcPrChange>
          </w:tcPr>
          <w:p w14:paraId="5317FDEC" w14:textId="77777777" w:rsidR="00735528" w:rsidRPr="002F29C4" w:rsidRDefault="00735528" w:rsidP="009414E7">
            <w:pPr>
              <w:jc w:val="center"/>
              <w:rPr>
                <w:rFonts w:cs="Arial"/>
                <w:sz w:val="18"/>
                <w:szCs w:val="18"/>
                <w:lang w:val="is-IS" w:eastAsia="zh-TW"/>
              </w:rPr>
            </w:pPr>
          </w:p>
        </w:tc>
        <w:tc>
          <w:tcPr>
            <w:tcW w:w="1672" w:type="dxa"/>
            <w:shd w:val="clear" w:color="000000" w:fill="FFFFFF"/>
            <w:tcPrChange w:id="142" w:author="RJ" w:date="2025-10-10T14:55:00Z" w16du:dateUtc="2025-10-10T14:55:00Z">
              <w:tcPr>
                <w:tcW w:w="1672" w:type="dxa"/>
                <w:shd w:val="clear" w:color="000000" w:fill="FFFFFF"/>
              </w:tcPr>
            </w:tcPrChange>
          </w:tcPr>
          <w:p w14:paraId="5A75290A" w14:textId="77777777" w:rsidR="00735528" w:rsidRPr="002F29C4" w:rsidRDefault="00735528" w:rsidP="009414E7">
            <w:pPr>
              <w:jc w:val="center"/>
              <w:rPr>
                <w:rFonts w:cs="Arial"/>
                <w:sz w:val="18"/>
                <w:szCs w:val="18"/>
                <w:lang w:val="is-IS" w:eastAsia="zh-TW"/>
              </w:rPr>
            </w:pPr>
          </w:p>
        </w:tc>
      </w:tr>
      <w:tr w:rsidR="00C77576" w:rsidRPr="002F29C4" w14:paraId="483CC62D" w14:textId="77777777" w:rsidTr="008A0BFC">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3" w:author="RJ" w:date="2025-10-10T14:55:00Z" w16du:dateUtc="2025-10-10T14:55:00Z">
            <w:tblPrEx>
              <w:tblW w:w="9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307" w:type="dxa"/>
            <w:shd w:val="clear" w:color="000000" w:fill="FFFFFF"/>
            <w:tcPrChange w:id="144" w:author="RJ" w:date="2025-10-10T14:55:00Z" w16du:dateUtc="2025-10-10T14:55:00Z">
              <w:tcPr>
                <w:tcW w:w="1165" w:type="dxa"/>
                <w:shd w:val="clear" w:color="000000" w:fill="FFFFFF"/>
              </w:tcPr>
            </w:tcPrChange>
          </w:tcPr>
          <w:p w14:paraId="2E9964F0" w14:textId="77777777" w:rsidR="006B3CED" w:rsidRPr="002F29C4" w:rsidRDefault="006B3CED" w:rsidP="009414E7">
            <w:pPr>
              <w:rPr>
                <w:sz w:val="18"/>
                <w:szCs w:val="18"/>
                <w:lang w:val="is-IS"/>
              </w:rPr>
            </w:pPr>
            <w:r w:rsidRPr="002F29C4">
              <w:rPr>
                <w:sz w:val="18"/>
                <w:szCs w:val="18"/>
                <w:lang w:val="is-IS"/>
              </w:rPr>
              <w:t>Rannsókna-niðurstöður</w:t>
            </w:r>
          </w:p>
        </w:tc>
        <w:tc>
          <w:tcPr>
            <w:tcW w:w="1276" w:type="dxa"/>
            <w:shd w:val="clear" w:color="000000" w:fill="FFFFFF"/>
            <w:tcPrChange w:id="145" w:author="RJ" w:date="2025-10-10T14:55:00Z" w16du:dateUtc="2025-10-10T14:55:00Z">
              <w:tcPr>
                <w:tcW w:w="1418" w:type="dxa"/>
                <w:gridSpan w:val="2"/>
                <w:shd w:val="clear" w:color="000000" w:fill="FFFFFF"/>
              </w:tcPr>
            </w:tcPrChange>
          </w:tcPr>
          <w:p w14:paraId="4DC21D62" w14:textId="77777777" w:rsidR="006B3CED" w:rsidRPr="002F29C4" w:rsidRDefault="006B3CED" w:rsidP="00E44EB6">
            <w:pPr>
              <w:jc w:val="center"/>
              <w:rPr>
                <w:rFonts w:cs="Arial"/>
                <w:bCs/>
                <w:iCs/>
                <w:sz w:val="18"/>
                <w:szCs w:val="18"/>
                <w:lang w:val="is-IS" w:eastAsia="zh-TW"/>
              </w:rPr>
            </w:pPr>
            <w:r w:rsidRPr="002F29C4">
              <w:rPr>
                <w:rFonts w:cs="Arial"/>
                <w:bCs/>
                <w:iCs/>
                <w:sz w:val="18"/>
                <w:szCs w:val="18"/>
                <w:lang w:val="is-IS" w:eastAsia="zh-TW"/>
              </w:rPr>
              <w:t>Þyngdartap</w:t>
            </w:r>
          </w:p>
        </w:tc>
        <w:tc>
          <w:tcPr>
            <w:tcW w:w="1559" w:type="dxa"/>
            <w:shd w:val="clear" w:color="000000" w:fill="FFFFFF"/>
            <w:tcPrChange w:id="146" w:author="RJ" w:date="2025-10-10T14:55:00Z" w16du:dateUtc="2025-10-10T14:55:00Z">
              <w:tcPr>
                <w:tcW w:w="1417" w:type="dxa"/>
                <w:shd w:val="clear" w:color="000000" w:fill="FFFFFF"/>
              </w:tcPr>
            </w:tcPrChange>
          </w:tcPr>
          <w:p w14:paraId="2AEE1C68" w14:textId="77777777" w:rsidR="006B3CED" w:rsidRPr="002F29C4" w:rsidRDefault="006B3CED" w:rsidP="00CF23F0">
            <w:pPr>
              <w:jc w:val="center"/>
              <w:rPr>
                <w:bCs/>
                <w:sz w:val="18"/>
                <w:szCs w:val="18"/>
                <w:lang w:val="is-IS" w:eastAsia="zh-TW"/>
              </w:rPr>
            </w:pPr>
          </w:p>
        </w:tc>
        <w:tc>
          <w:tcPr>
            <w:tcW w:w="992" w:type="dxa"/>
            <w:shd w:val="clear" w:color="000000" w:fill="FFFFFF"/>
            <w:tcPrChange w:id="147" w:author="RJ" w:date="2025-10-10T14:55:00Z" w16du:dateUtc="2025-10-10T14:55:00Z">
              <w:tcPr>
                <w:tcW w:w="1134" w:type="dxa"/>
                <w:gridSpan w:val="2"/>
                <w:shd w:val="clear" w:color="000000" w:fill="FFFFFF"/>
              </w:tcPr>
            </w:tcPrChange>
          </w:tcPr>
          <w:p w14:paraId="0BC49987" w14:textId="77777777" w:rsidR="006B3CED" w:rsidRPr="002F29C4" w:rsidRDefault="006B3CED" w:rsidP="009414E7">
            <w:pPr>
              <w:jc w:val="center"/>
              <w:rPr>
                <w:rFonts w:cs="Arial"/>
                <w:sz w:val="18"/>
                <w:szCs w:val="18"/>
                <w:lang w:val="is-IS" w:eastAsia="zh-TW"/>
              </w:rPr>
            </w:pPr>
          </w:p>
        </w:tc>
        <w:tc>
          <w:tcPr>
            <w:tcW w:w="1276" w:type="dxa"/>
            <w:shd w:val="clear" w:color="000000" w:fill="FFFFFF"/>
            <w:tcPrChange w:id="148" w:author="RJ" w:date="2025-10-10T14:55:00Z" w16du:dateUtc="2025-10-10T14:55:00Z">
              <w:tcPr>
                <w:tcW w:w="1276" w:type="dxa"/>
                <w:shd w:val="clear" w:color="000000" w:fill="FFFFFF"/>
              </w:tcPr>
            </w:tcPrChange>
          </w:tcPr>
          <w:p w14:paraId="1042780F" w14:textId="77777777" w:rsidR="006B3CED" w:rsidRPr="002F29C4" w:rsidRDefault="006B3CED" w:rsidP="009414E7">
            <w:pPr>
              <w:jc w:val="center"/>
              <w:rPr>
                <w:rFonts w:cs="Arial"/>
                <w:sz w:val="18"/>
                <w:szCs w:val="18"/>
                <w:lang w:val="is-IS" w:eastAsia="zh-TW"/>
              </w:rPr>
            </w:pPr>
          </w:p>
        </w:tc>
        <w:tc>
          <w:tcPr>
            <w:tcW w:w="1370" w:type="dxa"/>
            <w:shd w:val="clear" w:color="000000" w:fill="FFFFFF"/>
            <w:tcPrChange w:id="149" w:author="RJ" w:date="2025-10-10T14:55:00Z" w16du:dateUtc="2025-10-10T14:55:00Z">
              <w:tcPr>
                <w:tcW w:w="1370" w:type="dxa"/>
                <w:shd w:val="clear" w:color="000000" w:fill="FFFFFF"/>
              </w:tcPr>
            </w:tcPrChange>
          </w:tcPr>
          <w:p w14:paraId="61048AC6" w14:textId="77777777" w:rsidR="006B3CED" w:rsidRPr="002F29C4" w:rsidRDefault="006B3CED" w:rsidP="009414E7">
            <w:pPr>
              <w:jc w:val="center"/>
              <w:rPr>
                <w:rFonts w:cs="Arial"/>
                <w:sz w:val="18"/>
                <w:szCs w:val="18"/>
                <w:lang w:val="is-IS" w:eastAsia="zh-TW"/>
              </w:rPr>
            </w:pPr>
          </w:p>
        </w:tc>
        <w:tc>
          <w:tcPr>
            <w:tcW w:w="1672" w:type="dxa"/>
            <w:shd w:val="clear" w:color="000000" w:fill="FFFFFF"/>
            <w:tcPrChange w:id="150" w:author="RJ" w:date="2025-10-10T14:55:00Z" w16du:dateUtc="2025-10-10T14:55:00Z">
              <w:tcPr>
                <w:tcW w:w="1672" w:type="dxa"/>
                <w:shd w:val="clear" w:color="000000" w:fill="FFFFFF"/>
              </w:tcPr>
            </w:tcPrChange>
          </w:tcPr>
          <w:p w14:paraId="064CB808" w14:textId="77777777" w:rsidR="006B3CED" w:rsidRPr="002F29C4" w:rsidRDefault="006B3CED" w:rsidP="009414E7">
            <w:pPr>
              <w:jc w:val="center"/>
              <w:rPr>
                <w:rFonts w:cs="Arial"/>
                <w:sz w:val="18"/>
                <w:szCs w:val="18"/>
                <w:lang w:val="is-IS" w:eastAsia="zh-TW"/>
              </w:rPr>
            </w:pPr>
          </w:p>
        </w:tc>
      </w:tr>
    </w:tbl>
    <w:p w14:paraId="5E8B79D2" w14:textId="77777777" w:rsidR="00E44EB6" w:rsidRPr="002F29C4" w:rsidRDefault="00E44EB6" w:rsidP="00E44EB6">
      <w:pPr>
        <w:tabs>
          <w:tab w:val="left" w:pos="4920"/>
        </w:tabs>
        <w:ind w:left="120" w:hanging="120"/>
        <w:rPr>
          <w:szCs w:val="22"/>
          <w:lang w:val="is-IS"/>
        </w:rPr>
      </w:pPr>
    </w:p>
    <w:p w14:paraId="27CD6673" w14:textId="77777777" w:rsidR="00E44EB6" w:rsidRPr="00BF7808" w:rsidRDefault="00CF23F0" w:rsidP="00E44EB6">
      <w:pPr>
        <w:rPr>
          <w:rFonts w:cs="Arial"/>
          <w:sz w:val="18"/>
          <w:szCs w:val="18"/>
          <w:lang w:val="is-IS" w:eastAsia="zh-TW"/>
        </w:rPr>
      </w:pPr>
      <w:r w:rsidRPr="00BF7808">
        <w:rPr>
          <w:sz w:val="18"/>
          <w:szCs w:val="18"/>
          <w:lang w:val="is-IS" w:eastAsia="en-US"/>
        </w:rPr>
        <w:t xml:space="preserve">Ef aukaverkanir voru taldar upp bæði meðal aukaverkana af öllum alvarleikastigum og aukaverkana af alvarleikastigum 3-5 í klínískum rannsóknum er </w:t>
      </w:r>
      <w:r w:rsidRPr="00BF7808">
        <w:rPr>
          <w:rFonts w:cs="Arial"/>
          <w:sz w:val="18"/>
          <w:szCs w:val="18"/>
          <w:lang w:val="is-IS" w:eastAsia="zh-TW"/>
        </w:rPr>
        <w:t>skráð tíðni sú hæsta sem sést hefur hjá sjúklingum</w:t>
      </w:r>
      <w:r w:rsidRPr="00BF7808">
        <w:rPr>
          <w:sz w:val="18"/>
          <w:szCs w:val="18"/>
          <w:lang w:val="is-IS" w:eastAsia="en-US"/>
        </w:rPr>
        <w:t>.</w:t>
      </w:r>
      <w:r w:rsidR="00E44EB6" w:rsidRPr="00BF7808">
        <w:rPr>
          <w:rFonts w:cs="Arial"/>
          <w:sz w:val="18"/>
          <w:szCs w:val="18"/>
          <w:lang w:val="is-IS" w:eastAsia="zh-TW"/>
        </w:rPr>
        <w:t xml:space="preserve"> Gögnin hafa ekki verið leiðrétt fyrir mismunandi meðferðarlengd.</w:t>
      </w:r>
    </w:p>
    <w:p w14:paraId="0DE0189B" w14:textId="77777777" w:rsidR="00E44EB6" w:rsidRPr="00BF7808" w:rsidRDefault="00E44EB6" w:rsidP="00E44EB6">
      <w:pPr>
        <w:tabs>
          <w:tab w:val="left" w:pos="4920"/>
        </w:tabs>
        <w:ind w:left="120" w:hanging="120"/>
        <w:rPr>
          <w:sz w:val="18"/>
          <w:szCs w:val="18"/>
          <w:lang w:val="is-IS"/>
        </w:rPr>
      </w:pPr>
    </w:p>
    <w:p w14:paraId="691CA914" w14:textId="77777777" w:rsidR="00E44EB6" w:rsidRPr="00BF7808" w:rsidRDefault="00E44EB6" w:rsidP="00E44EB6">
      <w:pPr>
        <w:rPr>
          <w:rFonts w:cs="Arial"/>
          <w:sz w:val="18"/>
          <w:szCs w:val="18"/>
          <w:lang w:val="is-IS" w:eastAsia="zh-TW"/>
        </w:rPr>
      </w:pPr>
      <w:r w:rsidRPr="00BF7808">
        <w:rPr>
          <w:rFonts w:cs="Arial"/>
          <w:sz w:val="18"/>
          <w:szCs w:val="18"/>
          <w:vertAlign w:val="superscript"/>
          <w:lang w:val="is-IS" w:eastAsia="zh-TW"/>
        </w:rPr>
        <w:t>a</w:t>
      </w:r>
      <w:r w:rsidRPr="00BF7808">
        <w:rPr>
          <w:rFonts w:cs="Arial"/>
          <w:sz w:val="18"/>
          <w:szCs w:val="18"/>
          <w:lang w:val="is-IS" w:eastAsia="zh-TW"/>
        </w:rPr>
        <w:t xml:space="preserve"> Sjá frekari upplýsingar í töflu </w:t>
      </w:r>
      <w:r w:rsidR="00E34F15" w:rsidRPr="00BF7808">
        <w:rPr>
          <w:rFonts w:cs="Arial"/>
          <w:sz w:val="18"/>
          <w:szCs w:val="18"/>
          <w:lang w:val="is-IS" w:eastAsia="zh-TW"/>
        </w:rPr>
        <w:t>3</w:t>
      </w:r>
      <w:r w:rsidRPr="00BF7808">
        <w:rPr>
          <w:rFonts w:cs="Arial"/>
          <w:sz w:val="18"/>
          <w:szCs w:val="18"/>
          <w:lang w:val="is-IS" w:eastAsia="zh-TW"/>
        </w:rPr>
        <w:t xml:space="preserve"> 'Aukaverkanir sem tilkynnt hefur verið um eftir markaðssetningu'.</w:t>
      </w:r>
    </w:p>
    <w:p w14:paraId="0B8F5C01" w14:textId="77777777" w:rsidR="00E44EB6" w:rsidRPr="00BF7808" w:rsidRDefault="00E44EB6" w:rsidP="00E44EB6">
      <w:pPr>
        <w:keepNext/>
        <w:tabs>
          <w:tab w:val="left" w:pos="4920"/>
        </w:tabs>
        <w:rPr>
          <w:sz w:val="18"/>
          <w:szCs w:val="18"/>
          <w:lang w:val="is-IS"/>
        </w:rPr>
      </w:pPr>
      <w:r w:rsidRPr="00BF7808">
        <w:rPr>
          <w:sz w:val="18"/>
          <w:szCs w:val="18"/>
          <w:vertAlign w:val="superscript"/>
          <w:lang w:val="is-IS"/>
        </w:rPr>
        <w:t>b</w:t>
      </w:r>
      <w:r w:rsidRPr="00BF7808">
        <w:rPr>
          <w:sz w:val="18"/>
          <w:szCs w:val="18"/>
          <w:lang w:val="is-IS"/>
        </w:rPr>
        <w:t xml:space="preserve"> </w:t>
      </w:r>
      <w:r w:rsidRPr="00BF7808">
        <w:rPr>
          <w:rFonts w:cs="Arial"/>
          <w:sz w:val="18"/>
          <w:szCs w:val="18"/>
          <w:lang w:val="is-IS" w:eastAsia="zh-TW"/>
        </w:rPr>
        <w:t xml:space="preserve">Skráðar aukaverkanir eiga við </w:t>
      </w:r>
      <w:r w:rsidR="00E34F15" w:rsidRPr="00BF7808">
        <w:rPr>
          <w:rFonts w:cs="Arial"/>
          <w:sz w:val="18"/>
          <w:szCs w:val="18"/>
          <w:lang w:val="is-IS" w:eastAsia="zh-TW"/>
        </w:rPr>
        <w:t>flokk</w:t>
      </w:r>
      <w:r w:rsidRPr="00BF7808">
        <w:rPr>
          <w:rFonts w:cs="Arial"/>
          <w:sz w:val="18"/>
          <w:szCs w:val="18"/>
          <w:lang w:val="is-IS" w:eastAsia="zh-TW"/>
        </w:rPr>
        <w:t xml:space="preserve"> </w:t>
      </w:r>
      <w:r w:rsidR="00E34F15" w:rsidRPr="00BF7808">
        <w:rPr>
          <w:rFonts w:cs="Arial"/>
          <w:sz w:val="18"/>
          <w:szCs w:val="18"/>
          <w:lang w:val="is-IS" w:eastAsia="zh-TW"/>
        </w:rPr>
        <w:t>tilvika</w:t>
      </w:r>
      <w:r w:rsidRPr="00BF7808">
        <w:rPr>
          <w:rFonts w:cs="Arial"/>
          <w:sz w:val="18"/>
          <w:szCs w:val="18"/>
          <w:lang w:val="is-IS" w:eastAsia="zh-TW"/>
        </w:rPr>
        <w:t xml:space="preserve"> sem lýsa læknisfræðilegum hugtökum, frekar en stökum kvillum</w:t>
      </w:r>
      <w:r w:rsidR="00E34F15" w:rsidRPr="00BF7808">
        <w:rPr>
          <w:rFonts w:cs="Arial"/>
          <w:sz w:val="18"/>
          <w:szCs w:val="18"/>
          <w:lang w:val="is-IS" w:eastAsia="zh-TW"/>
        </w:rPr>
        <w:t xml:space="preserve"> eða hugtökum samkvæmt MedDRA</w:t>
      </w:r>
      <w:r w:rsidR="00E34F15" w:rsidRPr="00BF7808">
        <w:rPr>
          <w:sz w:val="18"/>
          <w:szCs w:val="18"/>
          <w:lang w:val="is-IS" w:eastAsia="en-US"/>
        </w:rPr>
        <w:t xml:space="preserve"> (Medical Dictionary for Regulatory Activit</w:t>
      </w:r>
      <w:r w:rsidR="00CF23F0" w:rsidRPr="00BF7808">
        <w:rPr>
          <w:sz w:val="18"/>
          <w:szCs w:val="18"/>
          <w:lang w:val="is-IS" w:eastAsia="en-US"/>
        </w:rPr>
        <w:t>i</w:t>
      </w:r>
      <w:r w:rsidR="00E34F15" w:rsidRPr="00BF7808">
        <w:rPr>
          <w:sz w:val="18"/>
          <w:szCs w:val="18"/>
          <w:lang w:val="is-IS" w:eastAsia="en-US"/>
        </w:rPr>
        <w:t>es)</w:t>
      </w:r>
      <w:r w:rsidRPr="00BF7808">
        <w:rPr>
          <w:rFonts w:cs="Arial"/>
          <w:sz w:val="18"/>
          <w:szCs w:val="18"/>
          <w:lang w:val="is-IS" w:eastAsia="zh-TW"/>
        </w:rPr>
        <w:t>. Hver slíkur flokkur læknisfræðilegra hugtaka getur byggt á sömu undirliggjandi lífeðlisfræðilegri meingerð (</w:t>
      </w:r>
      <w:r w:rsidRPr="00BF7808">
        <w:rPr>
          <w:sz w:val="18"/>
          <w:szCs w:val="18"/>
          <w:lang w:val="is-IS"/>
        </w:rPr>
        <w:t>t.d. sameinaðir slagæðasegarekssjúkdómar, þar á meðal heilablóðfall, hjartadrep, skammvinnt blóðþurrðarkast og önnur segarekstilvik í slagæðum</w:t>
      </w:r>
      <w:r w:rsidR="00144A0D" w:rsidRPr="00BF7808">
        <w:rPr>
          <w:sz w:val="18"/>
          <w:szCs w:val="18"/>
          <w:lang w:val="is-IS"/>
        </w:rPr>
        <w:t>)</w:t>
      </w:r>
      <w:r w:rsidRPr="00BF7808">
        <w:rPr>
          <w:sz w:val="18"/>
          <w:szCs w:val="18"/>
          <w:lang w:val="is-IS"/>
        </w:rPr>
        <w:t>.</w:t>
      </w:r>
    </w:p>
    <w:p w14:paraId="15C94FE2" w14:textId="79030FDB" w:rsidR="00E44EB6" w:rsidRPr="00BF7808" w:rsidRDefault="00E44EB6" w:rsidP="00E44EB6">
      <w:pPr>
        <w:rPr>
          <w:sz w:val="18"/>
          <w:szCs w:val="18"/>
          <w:lang w:val="is-IS"/>
        </w:rPr>
      </w:pPr>
      <w:r w:rsidRPr="00BF7808">
        <w:rPr>
          <w:sz w:val="18"/>
          <w:szCs w:val="18"/>
          <w:vertAlign w:val="superscript"/>
          <w:lang w:val="is-IS"/>
        </w:rPr>
        <w:t>c</w:t>
      </w:r>
      <w:r w:rsidRPr="00BF7808">
        <w:rPr>
          <w:sz w:val="18"/>
          <w:szCs w:val="18"/>
          <w:lang w:val="is-IS"/>
        </w:rPr>
        <w:t xml:space="preserve"> Byggt á undirrannsókn NSABP C-08 rannsóknarinnar, með 295</w:t>
      </w:r>
      <w:r w:rsidR="009D5D80">
        <w:rPr>
          <w:sz w:val="18"/>
          <w:szCs w:val="18"/>
          <w:lang w:val="is-IS"/>
        </w:rPr>
        <w:t> </w:t>
      </w:r>
      <w:r w:rsidRPr="00BF7808">
        <w:rPr>
          <w:sz w:val="18"/>
          <w:szCs w:val="18"/>
          <w:lang w:val="is-IS"/>
        </w:rPr>
        <w:t>sjúklingum.</w:t>
      </w:r>
    </w:p>
    <w:p w14:paraId="670A4972" w14:textId="77777777" w:rsidR="006B3CED" w:rsidRPr="00BF7808" w:rsidRDefault="00E44EB6" w:rsidP="006B3CED">
      <w:pPr>
        <w:rPr>
          <w:sz w:val="18"/>
          <w:szCs w:val="18"/>
          <w:lang w:val="is-IS" w:eastAsia="en-US"/>
        </w:rPr>
      </w:pPr>
      <w:r w:rsidRPr="00BF7808">
        <w:rPr>
          <w:sz w:val="18"/>
          <w:szCs w:val="18"/>
          <w:vertAlign w:val="superscript"/>
          <w:lang w:val="is-IS"/>
        </w:rPr>
        <w:t>d</w:t>
      </w:r>
      <w:r w:rsidRPr="00BF7808">
        <w:rPr>
          <w:sz w:val="18"/>
          <w:szCs w:val="18"/>
          <w:lang w:val="is-IS"/>
        </w:rPr>
        <w:t xml:space="preserve"> </w:t>
      </w:r>
      <w:r w:rsidRPr="00BF7808">
        <w:rPr>
          <w:rFonts w:cs="Arial"/>
          <w:sz w:val="18"/>
          <w:szCs w:val="18"/>
          <w:lang w:val="is-IS" w:eastAsia="zh-TW"/>
        </w:rPr>
        <w:t>Sjá frekari upplýsingar í kaflanum " Frekari upplýsingar um valdar alvarlegar aukaverkanir " hér fyrir neðan.</w:t>
      </w:r>
      <w:r w:rsidR="006B3CED" w:rsidRPr="00BF7808">
        <w:rPr>
          <w:sz w:val="18"/>
          <w:szCs w:val="18"/>
          <w:lang w:val="is-IS" w:eastAsia="en-US"/>
        </w:rPr>
        <w:t xml:space="preserve"> </w:t>
      </w:r>
    </w:p>
    <w:p w14:paraId="10B08B09" w14:textId="77777777" w:rsidR="005733C4" w:rsidRPr="00BF7808" w:rsidRDefault="006B3CED" w:rsidP="005733C4">
      <w:pPr>
        <w:rPr>
          <w:sz w:val="18"/>
          <w:szCs w:val="18"/>
          <w:lang w:val="is-IS" w:eastAsia="en-US"/>
        </w:rPr>
      </w:pPr>
      <w:r w:rsidRPr="00BF7808">
        <w:rPr>
          <w:sz w:val="18"/>
          <w:szCs w:val="18"/>
          <w:vertAlign w:val="superscript"/>
          <w:lang w:val="is-IS"/>
        </w:rPr>
        <w:t>e</w:t>
      </w:r>
      <w:r w:rsidRPr="00BF7808">
        <w:rPr>
          <w:sz w:val="18"/>
          <w:szCs w:val="18"/>
          <w:lang w:val="is-IS"/>
        </w:rPr>
        <w:t xml:space="preserve"> Endaþarms-leggangafistlar eru algengustu fistlar í flokki meltingarfæra- og leggangafis</w:t>
      </w:r>
      <w:r w:rsidR="00055C0D" w:rsidRPr="00BF7808">
        <w:rPr>
          <w:sz w:val="18"/>
          <w:szCs w:val="18"/>
          <w:lang w:val="is-IS"/>
        </w:rPr>
        <w:t>t</w:t>
      </w:r>
      <w:r w:rsidRPr="00BF7808">
        <w:rPr>
          <w:sz w:val="18"/>
          <w:szCs w:val="18"/>
          <w:lang w:val="is-IS"/>
        </w:rPr>
        <w:t>la.</w:t>
      </w:r>
      <w:r w:rsidR="005733C4" w:rsidRPr="00BF7808">
        <w:rPr>
          <w:sz w:val="18"/>
          <w:szCs w:val="18"/>
          <w:lang w:val="is-IS" w:eastAsia="en-US"/>
        </w:rPr>
        <w:t xml:space="preserve"> </w:t>
      </w:r>
    </w:p>
    <w:p w14:paraId="5FD28BF8" w14:textId="77777777" w:rsidR="00E44EB6" w:rsidRPr="00BF7808" w:rsidRDefault="005733C4" w:rsidP="005733C4">
      <w:pPr>
        <w:rPr>
          <w:sz w:val="18"/>
          <w:szCs w:val="18"/>
          <w:lang w:val="is-IS"/>
        </w:rPr>
      </w:pPr>
      <w:r w:rsidRPr="00BF7808">
        <w:rPr>
          <w:sz w:val="18"/>
          <w:szCs w:val="18"/>
          <w:vertAlign w:val="superscript"/>
          <w:lang w:val="is-IS"/>
        </w:rPr>
        <w:t>f</w:t>
      </w:r>
      <w:r w:rsidRPr="00BF7808">
        <w:rPr>
          <w:sz w:val="18"/>
          <w:szCs w:val="18"/>
          <w:lang w:val="is-IS"/>
        </w:rPr>
        <w:t xml:space="preserve"> Hefur eingöngu sést hjá börnum.</w:t>
      </w:r>
    </w:p>
    <w:p w14:paraId="2B508FAC" w14:textId="77777777" w:rsidR="009C0961" w:rsidRPr="00E71147" w:rsidRDefault="009C0961" w:rsidP="009C0961">
      <w:pPr>
        <w:tabs>
          <w:tab w:val="left" w:pos="4920"/>
        </w:tabs>
        <w:ind w:left="120" w:hanging="120"/>
        <w:rPr>
          <w:szCs w:val="22"/>
          <w:lang w:val="is-IS"/>
        </w:rPr>
      </w:pPr>
    </w:p>
    <w:p w14:paraId="4CA48683" w14:textId="77777777" w:rsidR="00ED66CD" w:rsidRPr="008401AF" w:rsidRDefault="00ED66CD" w:rsidP="00987A59">
      <w:pPr>
        <w:keepNext/>
        <w:keepLines/>
        <w:rPr>
          <w:b/>
          <w:bCs/>
          <w:lang w:val="is-IS"/>
        </w:rPr>
      </w:pPr>
      <w:r w:rsidRPr="00E71147">
        <w:rPr>
          <w:rFonts w:eastAsia="MS Mincho"/>
          <w:b/>
          <w:bCs/>
          <w:lang w:val="is-IS"/>
        </w:rPr>
        <w:lastRenderedPageBreak/>
        <w:t>Tafla </w:t>
      </w:r>
      <w:r w:rsidR="00E34F15" w:rsidRPr="008401AF">
        <w:rPr>
          <w:rFonts w:eastAsia="MS Mincho"/>
          <w:b/>
          <w:bCs/>
          <w:lang w:val="is-IS"/>
        </w:rPr>
        <w:t>2</w:t>
      </w:r>
      <w:r w:rsidRPr="008401AF">
        <w:rPr>
          <w:rFonts w:eastAsia="MS Mincho"/>
          <w:b/>
          <w:bCs/>
          <w:lang w:val="is-IS"/>
        </w:rPr>
        <w:t>:</w:t>
      </w:r>
      <w:r w:rsidRPr="008401AF">
        <w:rPr>
          <w:b/>
          <w:bCs/>
          <w:lang w:val="is-IS"/>
        </w:rPr>
        <w:tab/>
        <w:t>A</w:t>
      </w:r>
      <w:r w:rsidR="00CF23F0" w:rsidRPr="008401AF">
        <w:rPr>
          <w:b/>
          <w:bCs/>
          <w:lang w:val="is-IS"/>
        </w:rPr>
        <w:t>lvarlegar a</w:t>
      </w:r>
      <w:r w:rsidRPr="008401AF">
        <w:rPr>
          <w:b/>
          <w:bCs/>
          <w:lang w:val="is-IS"/>
        </w:rPr>
        <w:t>ukaverkanir, flokkaðar eftir tíðni</w:t>
      </w:r>
    </w:p>
    <w:p w14:paraId="5EC91EF0" w14:textId="77777777" w:rsidR="00ED66CD" w:rsidRPr="008401AF" w:rsidRDefault="00ED66CD" w:rsidP="00C91895">
      <w:pPr>
        <w:keepNext/>
        <w:keepLines/>
        <w:tabs>
          <w:tab w:val="left" w:pos="4920"/>
        </w:tabs>
        <w:ind w:left="120" w:hanging="120"/>
        <w:rPr>
          <w:szCs w:val="22"/>
          <w:lang w:val="is-I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1" w:author="RJ" w:date="2025-10-10T13:21:00Z" w16du:dateUtc="2025-10-10T13:21:00Z">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0"/>
        <w:gridCol w:w="1276"/>
        <w:gridCol w:w="1562"/>
        <w:gridCol w:w="1419"/>
        <w:gridCol w:w="1141"/>
        <w:gridCol w:w="1133"/>
        <w:gridCol w:w="1016"/>
        <w:gridCol w:w="1672"/>
        <w:tblGridChange w:id="152">
          <w:tblGrid>
            <w:gridCol w:w="10"/>
            <w:gridCol w:w="1276"/>
            <w:gridCol w:w="1562"/>
            <w:gridCol w:w="1419"/>
            <w:gridCol w:w="1141"/>
            <w:gridCol w:w="1133"/>
            <w:gridCol w:w="1016"/>
            <w:gridCol w:w="257"/>
            <w:gridCol w:w="1415"/>
          </w:tblGrid>
        </w:tblGridChange>
      </w:tblGrid>
      <w:tr w:rsidR="00ED66CD" w:rsidRPr="002F29C4" w14:paraId="2BF2F6E9" w14:textId="77777777" w:rsidTr="00927D1D">
        <w:trPr>
          <w:trHeight w:val="510"/>
          <w:tblHeader/>
          <w:trPrChange w:id="153" w:author="RJ" w:date="2025-10-10T13:21:00Z" w16du:dateUtc="2025-10-10T13:21:00Z">
            <w:trPr>
              <w:trHeight w:val="510"/>
              <w:tblHeader/>
            </w:trPr>
          </w:trPrChange>
        </w:trPr>
        <w:tc>
          <w:tcPr>
            <w:tcW w:w="1286" w:type="dxa"/>
            <w:gridSpan w:val="2"/>
            <w:tcPrChange w:id="154" w:author="RJ" w:date="2025-10-10T13:21:00Z" w16du:dateUtc="2025-10-10T13:21:00Z">
              <w:tcPr>
                <w:tcW w:w="1286" w:type="dxa"/>
                <w:gridSpan w:val="2"/>
              </w:tcPr>
            </w:tcPrChange>
          </w:tcPr>
          <w:p w14:paraId="64B4C4BD" w14:textId="77777777" w:rsidR="00ED66CD" w:rsidRPr="002F29C4" w:rsidRDefault="00ED66CD" w:rsidP="00C91895">
            <w:pPr>
              <w:keepNext/>
              <w:keepLines/>
              <w:jc w:val="center"/>
              <w:rPr>
                <w:rFonts w:cs="Arial"/>
                <w:sz w:val="19"/>
                <w:szCs w:val="19"/>
                <w:lang w:val="is-IS" w:eastAsia="zh-TW"/>
              </w:rPr>
            </w:pPr>
            <w:r w:rsidRPr="002F29C4">
              <w:rPr>
                <w:rFonts w:cs="Arial"/>
                <w:sz w:val="19"/>
                <w:szCs w:val="19"/>
                <w:lang w:val="is-IS" w:eastAsia="zh-TW"/>
              </w:rPr>
              <w:t>Líffæra-flokkur</w:t>
            </w:r>
          </w:p>
        </w:tc>
        <w:tc>
          <w:tcPr>
            <w:tcW w:w="1562" w:type="dxa"/>
            <w:vAlign w:val="center"/>
            <w:tcPrChange w:id="155" w:author="RJ" w:date="2025-10-10T13:21:00Z" w16du:dateUtc="2025-10-10T13:21:00Z">
              <w:tcPr>
                <w:tcW w:w="1562" w:type="dxa"/>
                <w:vAlign w:val="center"/>
              </w:tcPr>
            </w:tcPrChange>
          </w:tcPr>
          <w:p w14:paraId="05EC618D" w14:textId="77777777" w:rsidR="00ED66CD" w:rsidRPr="002F29C4" w:rsidRDefault="00ED66CD" w:rsidP="00706826">
            <w:pPr>
              <w:keepNext/>
              <w:keepLines/>
              <w:jc w:val="center"/>
              <w:rPr>
                <w:rFonts w:cs="Arial"/>
                <w:sz w:val="19"/>
                <w:szCs w:val="19"/>
                <w:lang w:val="is-IS" w:eastAsia="zh-TW"/>
              </w:rPr>
            </w:pPr>
            <w:r w:rsidRPr="002F29C4">
              <w:rPr>
                <w:rFonts w:cs="Arial"/>
                <w:sz w:val="19"/>
                <w:szCs w:val="19"/>
                <w:lang w:val="is-IS" w:eastAsia="zh-TW"/>
              </w:rPr>
              <w:t>Mjög algengar</w:t>
            </w:r>
          </w:p>
        </w:tc>
        <w:tc>
          <w:tcPr>
            <w:tcW w:w="1419" w:type="dxa"/>
            <w:vAlign w:val="center"/>
            <w:tcPrChange w:id="156" w:author="RJ" w:date="2025-10-10T13:21:00Z" w16du:dateUtc="2025-10-10T13:21:00Z">
              <w:tcPr>
                <w:tcW w:w="1419" w:type="dxa"/>
                <w:vAlign w:val="center"/>
              </w:tcPr>
            </w:tcPrChange>
          </w:tcPr>
          <w:p w14:paraId="58671E5C" w14:textId="77777777" w:rsidR="00ED66CD" w:rsidRPr="002F29C4" w:rsidRDefault="00ED66CD" w:rsidP="00F80D27">
            <w:pPr>
              <w:keepNext/>
              <w:keepLines/>
              <w:jc w:val="center"/>
              <w:rPr>
                <w:rFonts w:cs="Arial"/>
                <w:sz w:val="19"/>
                <w:szCs w:val="19"/>
                <w:lang w:val="is-IS" w:eastAsia="zh-TW"/>
              </w:rPr>
            </w:pPr>
            <w:r w:rsidRPr="002F29C4">
              <w:rPr>
                <w:rFonts w:cs="Arial"/>
                <w:sz w:val="19"/>
                <w:szCs w:val="19"/>
                <w:lang w:val="is-IS" w:eastAsia="zh-TW"/>
              </w:rPr>
              <w:t>Algengar</w:t>
            </w:r>
          </w:p>
        </w:tc>
        <w:tc>
          <w:tcPr>
            <w:tcW w:w="1141" w:type="dxa"/>
            <w:vAlign w:val="center"/>
            <w:tcPrChange w:id="157" w:author="RJ" w:date="2025-10-10T13:21:00Z" w16du:dateUtc="2025-10-10T13:21:00Z">
              <w:tcPr>
                <w:tcW w:w="1141" w:type="dxa"/>
                <w:vAlign w:val="center"/>
              </w:tcPr>
            </w:tcPrChange>
          </w:tcPr>
          <w:p w14:paraId="07049BD9" w14:textId="77777777" w:rsidR="00ED66CD" w:rsidRPr="002F29C4" w:rsidRDefault="00ED66CD" w:rsidP="00A871F6">
            <w:pPr>
              <w:keepNext/>
              <w:keepLines/>
              <w:jc w:val="center"/>
              <w:rPr>
                <w:rFonts w:cs="Arial"/>
                <w:sz w:val="19"/>
                <w:szCs w:val="19"/>
                <w:lang w:val="is-IS" w:eastAsia="zh-TW"/>
              </w:rPr>
            </w:pPr>
            <w:r w:rsidRPr="002F29C4">
              <w:rPr>
                <w:rFonts w:cs="Arial"/>
                <w:sz w:val="19"/>
                <w:szCs w:val="19"/>
                <w:lang w:val="is-IS" w:eastAsia="zh-TW"/>
              </w:rPr>
              <w:t>Sjaldgæfar</w:t>
            </w:r>
          </w:p>
        </w:tc>
        <w:tc>
          <w:tcPr>
            <w:tcW w:w="1133" w:type="dxa"/>
            <w:vAlign w:val="center"/>
            <w:tcPrChange w:id="158" w:author="RJ" w:date="2025-10-10T13:21:00Z" w16du:dateUtc="2025-10-10T13:21:00Z">
              <w:tcPr>
                <w:tcW w:w="1133" w:type="dxa"/>
                <w:vAlign w:val="center"/>
              </w:tcPr>
            </w:tcPrChange>
          </w:tcPr>
          <w:p w14:paraId="56DB80F0" w14:textId="77777777" w:rsidR="00ED66CD" w:rsidRPr="002F29C4" w:rsidRDefault="00ED66CD" w:rsidP="00B642B9">
            <w:pPr>
              <w:keepNext/>
              <w:keepLines/>
              <w:jc w:val="center"/>
              <w:rPr>
                <w:rFonts w:cs="Arial"/>
                <w:sz w:val="19"/>
                <w:szCs w:val="19"/>
                <w:lang w:val="is-IS" w:eastAsia="zh-TW"/>
              </w:rPr>
            </w:pPr>
            <w:r w:rsidRPr="002F29C4">
              <w:rPr>
                <w:rFonts w:cs="Arial"/>
                <w:sz w:val="19"/>
                <w:szCs w:val="19"/>
                <w:lang w:val="is-IS" w:eastAsia="zh-TW"/>
              </w:rPr>
              <w:t>Mjög sjaldgæfar</w:t>
            </w:r>
          </w:p>
        </w:tc>
        <w:tc>
          <w:tcPr>
            <w:tcW w:w="1016" w:type="dxa"/>
            <w:vAlign w:val="center"/>
            <w:tcPrChange w:id="159" w:author="RJ" w:date="2025-10-10T13:21:00Z" w16du:dateUtc="2025-10-10T13:21:00Z">
              <w:tcPr>
                <w:tcW w:w="1273" w:type="dxa"/>
                <w:gridSpan w:val="2"/>
                <w:vAlign w:val="center"/>
              </w:tcPr>
            </w:tcPrChange>
          </w:tcPr>
          <w:p w14:paraId="3DEE5E5D" w14:textId="77777777" w:rsidR="00ED66CD" w:rsidRPr="002F29C4" w:rsidRDefault="00ED66CD" w:rsidP="004A07F2">
            <w:pPr>
              <w:keepNext/>
              <w:keepLines/>
              <w:jc w:val="center"/>
              <w:rPr>
                <w:rFonts w:cs="Arial"/>
                <w:sz w:val="19"/>
                <w:szCs w:val="19"/>
                <w:lang w:val="is-IS" w:eastAsia="zh-TW"/>
              </w:rPr>
            </w:pPr>
            <w:r w:rsidRPr="002F29C4">
              <w:rPr>
                <w:rFonts w:cs="Arial"/>
                <w:sz w:val="19"/>
                <w:szCs w:val="19"/>
                <w:lang w:val="is-IS" w:eastAsia="zh-TW"/>
              </w:rPr>
              <w:t>Koma örsjaldan fyrir</w:t>
            </w:r>
          </w:p>
        </w:tc>
        <w:tc>
          <w:tcPr>
            <w:tcW w:w="1672" w:type="dxa"/>
            <w:vAlign w:val="center"/>
            <w:tcPrChange w:id="160" w:author="RJ" w:date="2025-10-10T13:21:00Z" w16du:dateUtc="2025-10-10T13:21:00Z">
              <w:tcPr>
                <w:tcW w:w="1415" w:type="dxa"/>
                <w:vAlign w:val="center"/>
              </w:tcPr>
            </w:tcPrChange>
          </w:tcPr>
          <w:p w14:paraId="7CA6F431" w14:textId="77777777" w:rsidR="00ED66CD" w:rsidRPr="002F29C4" w:rsidRDefault="00ED66CD" w:rsidP="004A07F2">
            <w:pPr>
              <w:keepNext/>
              <w:keepLines/>
              <w:jc w:val="center"/>
              <w:rPr>
                <w:rFonts w:cs="Arial"/>
                <w:sz w:val="19"/>
                <w:szCs w:val="19"/>
                <w:lang w:val="is-IS" w:eastAsia="zh-TW"/>
              </w:rPr>
            </w:pPr>
            <w:r w:rsidRPr="002F29C4">
              <w:rPr>
                <w:rFonts w:cs="Arial"/>
                <w:sz w:val="19"/>
                <w:szCs w:val="19"/>
                <w:lang w:val="is-IS" w:eastAsia="zh-TW"/>
              </w:rPr>
              <w:t>Tíðni ekki þekkt</w:t>
            </w:r>
          </w:p>
        </w:tc>
      </w:tr>
      <w:tr w:rsidR="00CF23F0" w:rsidRPr="00224A94" w14:paraId="73EBADB2" w14:textId="77777777" w:rsidTr="00927D1D">
        <w:trPr>
          <w:trHeight w:val="120"/>
          <w:trPrChange w:id="161" w:author="RJ" w:date="2025-10-10T13:21:00Z" w16du:dateUtc="2025-10-10T13:21:00Z">
            <w:trPr>
              <w:trHeight w:val="120"/>
            </w:trPr>
          </w:trPrChange>
        </w:trPr>
        <w:tc>
          <w:tcPr>
            <w:tcW w:w="1286" w:type="dxa"/>
            <w:gridSpan w:val="2"/>
            <w:shd w:val="clear" w:color="000000" w:fill="FFFFFF"/>
            <w:tcPrChange w:id="162" w:author="RJ" w:date="2025-10-10T13:21:00Z" w16du:dateUtc="2025-10-10T13:21:00Z">
              <w:tcPr>
                <w:tcW w:w="1286" w:type="dxa"/>
                <w:gridSpan w:val="2"/>
                <w:shd w:val="clear" w:color="000000" w:fill="FFFFFF"/>
              </w:tcPr>
            </w:tcPrChange>
          </w:tcPr>
          <w:p w14:paraId="22F70CE8" w14:textId="77777777" w:rsidR="00CF23F0" w:rsidRPr="002F29C4" w:rsidRDefault="00CF23F0" w:rsidP="00987A59">
            <w:pPr>
              <w:keepNext/>
              <w:keepLines/>
              <w:rPr>
                <w:rFonts w:cs="Arial"/>
                <w:sz w:val="19"/>
                <w:szCs w:val="19"/>
                <w:lang w:val="is-IS" w:eastAsia="zh-TW"/>
              </w:rPr>
            </w:pPr>
            <w:r w:rsidRPr="002F29C4">
              <w:rPr>
                <w:sz w:val="19"/>
                <w:szCs w:val="19"/>
                <w:lang w:val="is-IS"/>
              </w:rPr>
              <w:t xml:space="preserve">Sýkingar af völdum sýkla og sníkjudýra </w:t>
            </w:r>
          </w:p>
        </w:tc>
        <w:tc>
          <w:tcPr>
            <w:tcW w:w="1562" w:type="dxa"/>
            <w:shd w:val="clear" w:color="000000" w:fill="FFFFFF"/>
            <w:tcPrChange w:id="163" w:author="RJ" w:date="2025-10-10T13:21:00Z" w16du:dateUtc="2025-10-10T13:21:00Z">
              <w:tcPr>
                <w:tcW w:w="1562" w:type="dxa"/>
                <w:shd w:val="clear" w:color="000000" w:fill="FFFFFF"/>
              </w:tcPr>
            </w:tcPrChange>
          </w:tcPr>
          <w:p w14:paraId="7AB6E5F6" w14:textId="77777777" w:rsidR="00CF23F0" w:rsidRPr="002F29C4" w:rsidRDefault="00CF23F0" w:rsidP="00C91895">
            <w:pPr>
              <w:keepNext/>
              <w:keepLines/>
              <w:jc w:val="center"/>
              <w:rPr>
                <w:rFonts w:cs="Arial"/>
                <w:sz w:val="19"/>
                <w:szCs w:val="19"/>
                <w:lang w:val="is-IS" w:eastAsia="zh-TW"/>
              </w:rPr>
            </w:pPr>
          </w:p>
        </w:tc>
        <w:tc>
          <w:tcPr>
            <w:tcW w:w="1419" w:type="dxa"/>
            <w:shd w:val="clear" w:color="000000" w:fill="FFFFFF"/>
            <w:tcPrChange w:id="164" w:author="RJ" w:date="2025-10-10T13:21:00Z" w16du:dateUtc="2025-10-10T13:21:00Z">
              <w:tcPr>
                <w:tcW w:w="1419" w:type="dxa"/>
                <w:shd w:val="clear" w:color="000000" w:fill="FFFFFF"/>
              </w:tcPr>
            </w:tcPrChange>
          </w:tcPr>
          <w:p w14:paraId="55A10BB9" w14:textId="77777777" w:rsidR="00CF23F0" w:rsidRPr="002F29C4" w:rsidRDefault="00CF23F0" w:rsidP="00C91895">
            <w:pPr>
              <w:keepNext/>
              <w:keepLines/>
              <w:jc w:val="center"/>
              <w:rPr>
                <w:rFonts w:cs="Arial"/>
                <w:bCs/>
                <w:sz w:val="19"/>
                <w:szCs w:val="19"/>
                <w:lang w:val="is-IS" w:eastAsia="zh-TW"/>
              </w:rPr>
            </w:pPr>
            <w:r w:rsidRPr="002F29C4">
              <w:rPr>
                <w:rFonts w:cs="Arial"/>
                <w:bCs/>
                <w:sz w:val="19"/>
                <w:szCs w:val="19"/>
                <w:lang w:val="is-IS" w:eastAsia="zh-TW"/>
              </w:rPr>
              <w:t>Blóðsýking</w:t>
            </w:r>
          </w:p>
          <w:p w14:paraId="1E4B8DB4" w14:textId="77777777" w:rsidR="00CF23F0" w:rsidRPr="002F29C4" w:rsidRDefault="006B3CED" w:rsidP="00706826">
            <w:pPr>
              <w:keepNext/>
              <w:keepLines/>
              <w:jc w:val="center"/>
              <w:rPr>
                <w:rFonts w:cs="Arial"/>
                <w:bCs/>
                <w:sz w:val="19"/>
                <w:szCs w:val="19"/>
                <w:lang w:val="is-IS" w:eastAsia="zh-TW"/>
              </w:rPr>
            </w:pPr>
            <w:r w:rsidRPr="002F29C4">
              <w:rPr>
                <w:bCs/>
                <w:sz w:val="18"/>
                <w:szCs w:val="18"/>
                <w:lang w:val="is-IS" w:eastAsia="zh-TW"/>
              </w:rPr>
              <w:t xml:space="preserve">Húðbeðsbólga, </w:t>
            </w:r>
            <w:r w:rsidR="00CF23F0" w:rsidRPr="002F29C4">
              <w:rPr>
                <w:rFonts w:cs="Arial"/>
                <w:bCs/>
                <w:sz w:val="19"/>
                <w:szCs w:val="19"/>
                <w:lang w:val="is-IS" w:eastAsia="zh-TW"/>
              </w:rPr>
              <w:t>Ígerð</w:t>
            </w:r>
            <w:r w:rsidR="00CF23F0" w:rsidRPr="002F29C4">
              <w:rPr>
                <w:rFonts w:cs="Arial"/>
                <w:bCs/>
                <w:sz w:val="19"/>
                <w:szCs w:val="19"/>
                <w:vertAlign w:val="superscript"/>
                <w:lang w:val="is-IS" w:eastAsia="zh-TW"/>
              </w:rPr>
              <w:t>a,b</w:t>
            </w:r>
          </w:p>
          <w:p w14:paraId="5387EF88" w14:textId="77777777" w:rsidR="00CF23F0" w:rsidRPr="002F29C4" w:rsidRDefault="00CF23F0" w:rsidP="00F80D27">
            <w:pPr>
              <w:keepNext/>
              <w:keepLines/>
              <w:jc w:val="center"/>
              <w:rPr>
                <w:rFonts w:cs="Arial"/>
                <w:bCs/>
                <w:sz w:val="19"/>
                <w:szCs w:val="19"/>
                <w:lang w:val="is-IS" w:eastAsia="zh-TW"/>
              </w:rPr>
            </w:pPr>
            <w:r w:rsidRPr="002F29C4">
              <w:rPr>
                <w:rFonts w:cs="Arial"/>
                <w:bCs/>
                <w:sz w:val="19"/>
                <w:szCs w:val="19"/>
                <w:lang w:val="is-IS" w:eastAsia="zh-TW"/>
              </w:rPr>
              <w:t>Sýking,</w:t>
            </w:r>
          </w:p>
          <w:p w14:paraId="20FD16A4" w14:textId="77777777" w:rsidR="00CF23F0" w:rsidRPr="002F29C4" w:rsidRDefault="00CF23F0" w:rsidP="00A871F6">
            <w:pPr>
              <w:keepNext/>
              <w:keepLines/>
              <w:jc w:val="center"/>
              <w:rPr>
                <w:rFonts w:cs="Arial"/>
                <w:bCs/>
                <w:sz w:val="19"/>
                <w:szCs w:val="19"/>
                <w:lang w:val="is-IS" w:eastAsia="zh-TW"/>
              </w:rPr>
            </w:pPr>
            <w:r w:rsidRPr="002F29C4">
              <w:rPr>
                <w:rFonts w:cs="Arial"/>
                <w:bCs/>
                <w:sz w:val="19"/>
                <w:szCs w:val="19"/>
                <w:lang w:val="is-IS" w:eastAsia="zh-TW"/>
              </w:rPr>
              <w:t>Þvagfæra-sýking</w:t>
            </w:r>
          </w:p>
        </w:tc>
        <w:tc>
          <w:tcPr>
            <w:tcW w:w="1141" w:type="dxa"/>
            <w:shd w:val="clear" w:color="000000" w:fill="FFFFFF"/>
            <w:tcPrChange w:id="165" w:author="RJ" w:date="2025-10-10T13:21:00Z" w16du:dateUtc="2025-10-10T13:21:00Z">
              <w:tcPr>
                <w:tcW w:w="1141" w:type="dxa"/>
                <w:shd w:val="clear" w:color="000000" w:fill="FFFFFF"/>
              </w:tcPr>
            </w:tcPrChange>
          </w:tcPr>
          <w:p w14:paraId="285A4A13" w14:textId="77777777" w:rsidR="00CF23F0" w:rsidRPr="002F29C4" w:rsidRDefault="00CF23F0" w:rsidP="00B642B9">
            <w:pPr>
              <w:keepNext/>
              <w:keepLines/>
              <w:jc w:val="center"/>
              <w:rPr>
                <w:rFonts w:cs="Arial"/>
                <w:sz w:val="19"/>
                <w:szCs w:val="19"/>
                <w:lang w:val="is-IS" w:eastAsia="zh-TW"/>
              </w:rPr>
            </w:pPr>
          </w:p>
        </w:tc>
        <w:tc>
          <w:tcPr>
            <w:tcW w:w="1133" w:type="dxa"/>
            <w:shd w:val="clear" w:color="000000" w:fill="FFFFFF"/>
            <w:tcPrChange w:id="166" w:author="RJ" w:date="2025-10-10T13:21:00Z" w16du:dateUtc="2025-10-10T13:21:00Z">
              <w:tcPr>
                <w:tcW w:w="1133" w:type="dxa"/>
                <w:shd w:val="clear" w:color="000000" w:fill="FFFFFF"/>
              </w:tcPr>
            </w:tcPrChange>
          </w:tcPr>
          <w:p w14:paraId="2AD89318" w14:textId="77777777" w:rsidR="00CF23F0" w:rsidRPr="002F29C4" w:rsidRDefault="00CF23F0" w:rsidP="004A07F2">
            <w:pPr>
              <w:keepNext/>
              <w:keepLines/>
              <w:jc w:val="center"/>
              <w:rPr>
                <w:rFonts w:cs="Arial"/>
                <w:iCs/>
                <w:sz w:val="19"/>
                <w:szCs w:val="19"/>
                <w:lang w:val="is-IS" w:eastAsia="zh-TW"/>
              </w:rPr>
            </w:pPr>
          </w:p>
        </w:tc>
        <w:tc>
          <w:tcPr>
            <w:tcW w:w="1016" w:type="dxa"/>
            <w:shd w:val="clear" w:color="000000" w:fill="FFFFFF"/>
            <w:tcPrChange w:id="167" w:author="RJ" w:date="2025-10-10T13:21:00Z" w16du:dateUtc="2025-10-10T13:21:00Z">
              <w:tcPr>
                <w:tcW w:w="1273" w:type="dxa"/>
                <w:gridSpan w:val="2"/>
                <w:shd w:val="clear" w:color="000000" w:fill="FFFFFF"/>
              </w:tcPr>
            </w:tcPrChange>
          </w:tcPr>
          <w:p w14:paraId="518FD18A" w14:textId="77777777" w:rsidR="00CF23F0" w:rsidRPr="002F29C4" w:rsidRDefault="00CF23F0" w:rsidP="004A07F2">
            <w:pPr>
              <w:keepNext/>
              <w:keepLines/>
              <w:jc w:val="center"/>
              <w:rPr>
                <w:rFonts w:cs="Arial"/>
                <w:sz w:val="19"/>
                <w:szCs w:val="19"/>
                <w:lang w:val="is-IS" w:eastAsia="zh-TW"/>
              </w:rPr>
            </w:pPr>
          </w:p>
        </w:tc>
        <w:tc>
          <w:tcPr>
            <w:tcW w:w="1672" w:type="dxa"/>
            <w:shd w:val="clear" w:color="000000" w:fill="FFFFFF"/>
            <w:tcPrChange w:id="168" w:author="RJ" w:date="2025-10-10T13:21:00Z" w16du:dateUtc="2025-10-10T13:21:00Z">
              <w:tcPr>
                <w:tcW w:w="1415" w:type="dxa"/>
                <w:shd w:val="clear" w:color="000000" w:fill="FFFFFF"/>
              </w:tcPr>
            </w:tcPrChange>
          </w:tcPr>
          <w:p w14:paraId="15668276" w14:textId="77777777" w:rsidR="00CF23F0" w:rsidRPr="002F29C4" w:rsidRDefault="00CF23F0" w:rsidP="009E411D">
            <w:pPr>
              <w:keepNext/>
              <w:keepLines/>
              <w:jc w:val="center"/>
              <w:rPr>
                <w:rFonts w:cs="Arial"/>
                <w:iCs/>
                <w:sz w:val="18"/>
                <w:szCs w:val="18"/>
                <w:lang w:val="is-IS" w:eastAsia="zh-TW"/>
              </w:rPr>
            </w:pPr>
            <w:r w:rsidRPr="002F29C4">
              <w:rPr>
                <w:rFonts w:cs="Arial"/>
                <w:iCs/>
                <w:sz w:val="18"/>
                <w:szCs w:val="18"/>
                <w:lang w:val="is-IS" w:eastAsia="zh-TW"/>
              </w:rPr>
              <w:t xml:space="preserve">Sinafellsbólga með drepi (Necrotising </w:t>
            </w:r>
          </w:p>
          <w:p w14:paraId="18A7AEDA" w14:textId="77777777" w:rsidR="00CF23F0" w:rsidRPr="002F29C4" w:rsidRDefault="00CF23F0" w:rsidP="00DA6BFA">
            <w:pPr>
              <w:keepNext/>
              <w:keepLines/>
              <w:jc w:val="center"/>
              <w:rPr>
                <w:rFonts w:cs="Arial"/>
                <w:sz w:val="19"/>
                <w:szCs w:val="19"/>
                <w:lang w:val="is-IS" w:eastAsia="zh-TW"/>
              </w:rPr>
            </w:pPr>
            <w:r w:rsidRPr="002F29C4">
              <w:rPr>
                <w:rFonts w:cs="Arial"/>
                <w:iCs/>
                <w:sz w:val="18"/>
                <w:szCs w:val="18"/>
                <w:lang w:val="is-IS" w:eastAsia="zh-TW"/>
              </w:rPr>
              <w:t>fasciitis)</w:t>
            </w:r>
            <w:r w:rsidRPr="002F29C4">
              <w:rPr>
                <w:rFonts w:cs="Arial"/>
                <w:iCs/>
                <w:sz w:val="18"/>
                <w:szCs w:val="18"/>
                <w:vertAlign w:val="superscript"/>
                <w:lang w:val="is-IS" w:eastAsia="zh-TW"/>
              </w:rPr>
              <w:t>c</w:t>
            </w:r>
          </w:p>
        </w:tc>
      </w:tr>
      <w:tr w:rsidR="00CF23F0" w:rsidRPr="002F29C4" w14:paraId="2A1605C4" w14:textId="77777777" w:rsidTr="00927D1D">
        <w:trPr>
          <w:trHeight w:val="696"/>
          <w:trPrChange w:id="169" w:author="RJ" w:date="2025-10-10T13:21:00Z" w16du:dateUtc="2025-10-10T13:21:00Z">
            <w:trPr>
              <w:trHeight w:val="696"/>
            </w:trPr>
          </w:trPrChange>
        </w:trPr>
        <w:tc>
          <w:tcPr>
            <w:tcW w:w="1286" w:type="dxa"/>
            <w:gridSpan w:val="2"/>
            <w:shd w:val="clear" w:color="000000" w:fill="FFFFFF"/>
            <w:tcPrChange w:id="170" w:author="RJ" w:date="2025-10-10T13:21:00Z" w16du:dateUtc="2025-10-10T13:21:00Z">
              <w:tcPr>
                <w:tcW w:w="1286" w:type="dxa"/>
                <w:gridSpan w:val="2"/>
                <w:shd w:val="clear" w:color="000000" w:fill="FFFFFF"/>
              </w:tcPr>
            </w:tcPrChange>
          </w:tcPr>
          <w:p w14:paraId="337370F6" w14:textId="77777777" w:rsidR="00CF23F0" w:rsidRPr="002F29C4" w:rsidRDefault="00CF23F0" w:rsidP="00987A59">
            <w:pPr>
              <w:keepNext/>
              <w:keepLines/>
              <w:rPr>
                <w:rFonts w:cs="Arial"/>
                <w:sz w:val="19"/>
                <w:szCs w:val="19"/>
                <w:lang w:val="is-IS" w:eastAsia="zh-TW"/>
              </w:rPr>
            </w:pPr>
            <w:r w:rsidRPr="002F29C4">
              <w:rPr>
                <w:sz w:val="19"/>
                <w:szCs w:val="19"/>
                <w:lang w:val="is-IS"/>
              </w:rPr>
              <w:t xml:space="preserve">Blóð og eitlar </w:t>
            </w:r>
          </w:p>
        </w:tc>
        <w:tc>
          <w:tcPr>
            <w:tcW w:w="1562" w:type="dxa"/>
            <w:shd w:val="clear" w:color="000000" w:fill="FFFFFF"/>
            <w:tcPrChange w:id="171" w:author="RJ" w:date="2025-10-10T13:21:00Z" w16du:dateUtc="2025-10-10T13:21:00Z">
              <w:tcPr>
                <w:tcW w:w="1562" w:type="dxa"/>
                <w:shd w:val="clear" w:color="000000" w:fill="FFFFFF"/>
              </w:tcPr>
            </w:tcPrChange>
          </w:tcPr>
          <w:p w14:paraId="6EC16B66" w14:textId="77777777" w:rsidR="00CF23F0" w:rsidRPr="002F29C4" w:rsidRDefault="00CF23F0" w:rsidP="00C91895">
            <w:pPr>
              <w:keepNext/>
              <w:keepLines/>
              <w:jc w:val="center"/>
              <w:rPr>
                <w:rFonts w:cs="Arial"/>
                <w:bCs/>
                <w:sz w:val="19"/>
                <w:szCs w:val="19"/>
                <w:lang w:val="is-IS" w:eastAsia="zh-TW"/>
              </w:rPr>
            </w:pPr>
            <w:r w:rsidRPr="002F29C4">
              <w:rPr>
                <w:rFonts w:cs="Arial"/>
                <w:bCs/>
                <w:sz w:val="19"/>
                <w:szCs w:val="19"/>
                <w:lang w:val="is-IS" w:eastAsia="zh-TW"/>
              </w:rPr>
              <w:t>Daufkyrninga-fæð með hita</w:t>
            </w:r>
          </w:p>
          <w:p w14:paraId="0D4226B0" w14:textId="77777777" w:rsidR="00CF23F0" w:rsidRPr="002F29C4" w:rsidRDefault="00CF23F0" w:rsidP="00C91895">
            <w:pPr>
              <w:keepNext/>
              <w:keepLines/>
              <w:jc w:val="center"/>
              <w:rPr>
                <w:rFonts w:cs="Arial"/>
                <w:bCs/>
                <w:sz w:val="19"/>
                <w:szCs w:val="19"/>
                <w:lang w:val="is-IS" w:eastAsia="zh-TW"/>
              </w:rPr>
            </w:pPr>
            <w:r w:rsidRPr="002F29C4">
              <w:rPr>
                <w:rFonts w:cs="Arial"/>
                <w:bCs/>
                <w:sz w:val="19"/>
                <w:szCs w:val="19"/>
                <w:lang w:val="is-IS" w:eastAsia="zh-TW"/>
              </w:rPr>
              <w:t>Hvítkornafæð</w:t>
            </w:r>
          </w:p>
          <w:p w14:paraId="3DD2E084" w14:textId="77777777" w:rsidR="00CF23F0" w:rsidRPr="002F29C4" w:rsidRDefault="00CF23F0" w:rsidP="00706826">
            <w:pPr>
              <w:keepNext/>
              <w:keepLines/>
              <w:jc w:val="center"/>
              <w:rPr>
                <w:rFonts w:cs="Arial"/>
                <w:bCs/>
                <w:sz w:val="19"/>
                <w:szCs w:val="19"/>
                <w:lang w:val="is-IS" w:eastAsia="zh-TW"/>
              </w:rPr>
            </w:pPr>
            <w:r w:rsidRPr="002F29C4">
              <w:rPr>
                <w:rFonts w:cs="Arial"/>
                <w:bCs/>
                <w:sz w:val="19"/>
                <w:szCs w:val="19"/>
                <w:lang w:val="is-IS" w:eastAsia="zh-TW"/>
              </w:rPr>
              <w:t>Daufkyrninga-fæð</w:t>
            </w:r>
            <w:r w:rsidRPr="002F29C4">
              <w:rPr>
                <w:rFonts w:cs="Arial"/>
                <w:bCs/>
                <w:sz w:val="19"/>
                <w:szCs w:val="19"/>
                <w:vertAlign w:val="superscript"/>
                <w:lang w:val="is-IS" w:eastAsia="zh-TW"/>
              </w:rPr>
              <w:t>a</w:t>
            </w:r>
          </w:p>
          <w:p w14:paraId="5DFBF2BB" w14:textId="77777777" w:rsidR="00CF23F0" w:rsidRPr="002F29C4" w:rsidRDefault="00CF23F0" w:rsidP="00F80D27">
            <w:pPr>
              <w:keepNext/>
              <w:keepLines/>
              <w:jc w:val="center"/>
              <w:rPr>
                <w:rFonts w:cs="Arial"/>
                <w:bCs/>
                <w:sz w:val="19"/>
                <w:szCs w:val="19"/>
                <w:lang w:val="is-IS" w:eastAsia="zh-TW"/>
              </w:rPr>
            </w:pPr>
            <w:r w:rsidRPr="002F29C4">
              <w:rPr>
                <w:rFonts w:cs="Arial"/>
                <w:bCs/>
                <w:sz w:val="19"/>
                <w:szCs w:val="19"/>
                <w:lang w:val="is-IS" w:eastAsia="zh-TW"/>
              </w:rPr>
              <w:t>Blóðflagnafæð</w:t>
            </w:r>
          </w:p>
        </w:tc>
        <w:tc>
          <w:tcPr>
            <w:tcW w:w="1419" w:type="dxa"/>
            <w:shd w:val="clear" w:color="000000" w:fill="FFFFFF"/>
            <w:tcPrChange w:id="172" w:author="RJ" w:date="2025-10-10T13:21:00Z" w16du:dateUtc="2025-10-10T13:21:00Z">
              <w:tcPr>
                <w:tcW w:w="1419" w:type="dxa"/>
                <w:shd w:val="clear" w:color="000000" w:fill="FFFFFF"/>
              </w:tcPr>
            </w:tcPrChange>
          </w:tcPr>
          <w:p w14:paraId="259BD46A" w14:textId="77777777" w:rsidR="00CF23F0" w:rsidRPr="002F29C4" w:rsidRDefault="00CF23F0" w:rsidP="00A871F6">
            <w:pPr>
              <w:keepNext/>
              <w:keepLines/>
              <w:jc w:val="center"/>
              <w:rPr>
                <w:rFonts w:cs="Arial"/>
                <w:bCs/>
                <w:sz w:val="19"/>
                <w:szCs w:val="19"/>
                <w:lang w:val="is-IS" w:eastAsia="zh-TW"/>
              </w:rPr>
            </w:pPr>
            <w:r w:rsidRPr="002F29C4">
              <w:rPr>
                <w:rFonts w:cs="Arial"/>
                <w:bCs/>
                <w:sz w:val="19"/>
                <w:szCs w:val="19"/>
                <w:lang w:val="is-IS" w:eastAsia="zh-TW"/>
              </w:rPr>
              <w:t>Blóðleysi</w:t>
            </w:r>
            <w:r w:rsidR="006B3CED" w:rsidRPr="002F29C4">
              <w:rPr>
                <w:bCs/>
                <w:sz w:val="18"/>
                <w:szCs w:val="18"/>
                <w:lang w:val="is-IS" w:eastAsia="zh-TW"/>
              </w:rPr>
              <w:t>, Eitilfrumnafæð</w:t>
            </w:r>
          </w:p>
        </w:tc>
        <w:tc>
          <w:tcPr>
            <w:tcW w:w="1141" w:type="dxa"/>
            <w:shd w:val="clear" w:color="000000" w:fill="FFFFFF"/>
            <w:vAlign w:val="center"/>
            <w:tcPrChange w:id="173" w:author="RJ" w:date="2025-10-10T13:21:00Z" w16du:dateUtc="2025-10-10T13:21:00Z">
              <w:tcPr>
                <w:tcW w:w="1141" w:type="dxa"/>
                <w:shd w:val="clear" w:color="000000" w:fill="FFFFFF"/>
                <w:vAlign w:val="center"/>
              </w:tcPr>
            </w:tcPrChange>
          </w:tcPr>
          <w:p w14:paraId="6630B03C" w14:textId="77777777" w:rsidR="00CF23F0" w:rsidRPr="002F29C4" w:rsidRDefault="00CF23F0" w:rsidP="00B642B9">
            <w:pPr>
              <w:keepNext/>
              <w:keepLines/>
              <w:jc w:val="center"/>
              <w:rPr>
                <w:rFonts w:cs="Arial"/>
                <w:sz w:val="19"/>
                <w:szCs w:val="19"/>
                <w:lang w:val="is-IS" w:eastAsia="zh-TW"/>
              </w:rPr>
            </w:pPr>
          </w:p>
        </w:tc>
        <w:tc>
          <w:tcPr>
            <w:tcW w:w="1133" w:type="dxa"/>
            <w:shd w:val="clear" w:color="000000" w:fill="FFFFFF"/>
            <w:vAlign w:val="center"/>
            <w:tcPrChange w:id="174" w:author="RJ" w:date="2025-10-10T13:21:00Z" w16du:dateUtc="2025-10-10T13:21:00Z">
              <w:tcPr>
                <w:tcW w:w="1133" w:type="dxa"/>
                <w:shd w:val="clear" w:color="000000" w:fill="FFFFFF"/>
                <w:vAlign w:val="center"/>
              </w:tcPr>
            </w:tcPrChange>
          </w:tcPr>
          <w:p w14:paraId="74E5E3CE" w14:textId="77777777" w:rsidR="00CF23F0" w:rsidRPr="002F29C4" w:rsidRDefault="00CF23F0" w:rsidP="004A07F2">
            <w:pPr>
              <w:keepNext/>
              <w:keepLines/>
              <w:jc w:val="center"/>
              <w:rPr>
                <w:rFonts w:cs="Arial"/>
                <w:sz w:val="19"/>
                <w:szCs w:val="19"/>
                <w:lang w:val="is-IS" w:eastAsia="zh-TW"/>
              </w:rPr>
            </w:pPr>
          </w:p>
        </w:tc>
        <w:tc>
          <w:tcPr>
            <w:tcW w:w="1016" w:type="dxa"/>
            <w:shd w:val="clear" w:color="000000" w:fill="FFFFFF"/>
            <w:vAlign w:val="center"/>
            <w:tcPrChange w:id="175" w:author="RJ" w:date="2025-10-10T13:21:00Z" w16du:dateUtc="2025-10-10T13:21:00Z">
              <w:tcPr>
                <w:tcW w:w="1273" w:type="dxa"/>
                <w:gridSpan w:val="2"/>
                <w:shd w:val="clear" w:color="000000" w:fill="FFFFFF"/>
                <w:vAlign w:val="center"/>
              </w:tcPr>
            </w:tcPrChange>
          </w:tcPr>
          <w:p w14:paraId="32615943" w14:textId="77777777" w:rsidR="00CF23F0" w:rsidRPr="002F29C4" w:rsidRDefault="00CF23F0" w:rsidP="004A07F2">
            <w:pPr>
              <w:keepNext/>
              <w:keepLines/>
              <w:jc w:val="center"/>
              <w:rPr>
                <w:rFonts w:cs="Arial"/>
                <w:sz w:val="19"/>
                <w:szCs w:val="19"/>
                <w:lang w:val="is-IS" w:eastAsia="zh-TW"/>
              </w:rPr>
            </w:pPr>
          </w:p>
        </w:tc>
        <w:tc>
          <w:tcPr>
            <w:tcW w:w="1672" w:type="dxa"/>
            <w:shd w:val="clear" w:color="000000" w:fill="FFFFFF"/>
            <w:vAlign w:val="center"/>
            <w:tcPrChange w:id="176" w:author="RJ" w:date="2025-10-10T13:21:00Z" w16du:dateUtc="2025-10-10T13:21:00Z">
              <w:tcPr>
                <w:tcW w:w="1415" w:type="dxa"/>
                <w:shd w:val="clear" w:color="000000" w:fill="FFFFFF"/>
                <w:vAlign w:val="center"/>
              </w:tcPr>
            </w:tcPrChange>
          </w:tcPr>
          <w:p w14:paraId="5BAA29E4" w14:textId="77777777" w:rsidR="00CF23F0" w:rsidRPr="002F29C4" w:rsidRDefault="00CF23F0" w:rsidP="009E411D">
            <w:pPr>
              <w:keepNext/>
              <w:keepLines/>
              <w:jc w:val="center"/>
              <w:rPr>
                <w:rFonts w:cs="Arial"/>
                <w:sz w:val="19"/>
                <w:szCs w:val="19"/>
                <w:lang w:val="is-IS" w:eastAsia="zh-TW"/>
              </w:rPr>
            </w:pPr>
          </w:p>
        </w:tc>
      </w:tr>
      <w:tr w:rsidR="00DC27C3" w:rsidRPr="002F29C4" w14:paraId="04829F28" w14:textId="77777777" w:rsidTr="00927D1D">
        <w:trPr>
          <w:gridBefore w:val="1"/>
          <w:wBefore w:w="10" w:type="dxa"/>
          <w:trPrChange w:id="177" w:author="RJ" w:date="2025-10-10T13:21:00Z" w16du:dateUtc="2025-10-10T13:21:00Z">
            <w:trPr>
              <w:gridBefore w:val="1"/>
              <w:wBefore w:w="10" w:type="dxa"/>
            </w:trPr>
          </w:trPrChange>
        </w:trPr>
        <w:tc>
          <w:tcPr>
            <w:tcW w:w="1276" w:type="dxa"/>
            <w:shd w:val="clear" w:color="000000" w:fill="FFFFFF"/>
            <w:tcPrChange w:id="178" w:author="RJ" w:date="2025-10-10T13:21:00Z" w16du:dateUtc="2025-10-10T13:21:00Z">
              <w:tcPr>
                <w:tcW w:w="1276" w:type="dxa"/>
                <w:shd w:val="clear" w:color="000000" w:fill="FFFFFF"/>
              </w:tcPr>
            </w:tcPrChange>
          </w:tcPr>
          <w:p w14:paraId="29E8064C" w14:textId="77777777" w:rsidR="00DC27C3" w:rsidRPr="002F29C4" w:rsidRDefault="00DC27C3" w:rsidP="00DC27C3">
            <w:pPr>
              <w:keepNext/>
              <w:keepLines/>
              <w:rPr>
                <w:rFonts w:cs="Arial"/>
                <w:sz w:val="18"/>
                <w:szCs w:val="18"/>
                <w:lang w:val="is-IS" w:eastAsia="zh-TW"/>
              </w:rPr>
            </w:pPr>
            <w:r w:rsidRPr="002F29C4">
              <w:rPr>
                <w:sz w:val="18"/>
                <w:szCs w:val="18"/>
                <w:lang w:val="is-IS"/>
              </w:rPr>
              <w:t xml:space="preserve">Ónæmiskerfi </w:t>
            </w:r>
          </w:p>
        </w:tc>
        <w:tc>
          <w:tcPr>
            <w:tcW w:w="1562" w:type="dxa"/>
            <w:shd w:val="clear" w:color="000000" w:fill="FFFFFF"/>
            <w:tcPrChange w:id="179" w:author="RJ" w:date="2025-10-10T13:21:00Z" w16du:dateUtc="2025-10-10T13:21:00Z">
              <w:tcPr>
                <w:tcW w:w="1562" w:type="dxa"/>
                <w:shd w:val="clear" w:color="000000" w:fill="FFFFFF"/>
              </w:tcPr>
            </w:tcPrChange>
          </w:tcPr>
          <w:p w14:paraId="45466022" w14:textId="77777777" w:rsidR="00DC27C3" w:rsidRPr="002F29C4" w:rsidRDefault="00DC27C3" w:rsidP="00DC27C3">
            <w:pPr>
              <w:keepNext/>
              <w:keepLines/>
              <w:jc w:val="center"/>
              <w:rPr>
                <w:rFonts w:cs="Arial"/>
                <w:sz w:val="18"/>
                <w:szCs w:val="18"/>
                <w:lang w:val="is-IS" w:eastAsia="zh-TW"/>
              </w:rPr>
            </w:pPr>
          </w:p>
        </w:tc>
        <w:tc>
          <w:tcPr>
            <w:tcW w:w="1419" w:type="dxa"/>
            <w:shd w:val="clear" w:color="000000" w:fill="FFFFFF"/>
            <w:tcPrChange w:id="180" w:author="RJ" w:date="2025-10-10T13:21:00Z" w16du:dateUtc="2025-10-10T13:21:00Z">
              <w:tcPr>
                <w:tcW w:w="1419" w:type="dxa"/>
                <w:shd w:val="clear" w:color="000000" w:fill="FFFFFF"/>
              </w:tcPr>
            </w:tcPrChange>
          </w:tcPr>
          <w:p w14:paraId="37E2DFFA" w14:textId="78E3F155" w:rsidR="00DC27C3" w:rsidRPr="002F29C4" w:rsidRDefault="00DC27C3" w:rsidP="00DC27C3">
            <w:pPr>
              <w:keepNext/>
              <w:keepLines/>
              <w:jc w:val="center"/>
              <w:rPr>
                <w:rFonts w:cs="Arial"/>
                <w:sz w:val="18"/>
                <w:szCs w:val="18"/>
                <w:lang w:val="is-IS" w:eastAsia="zh-TW"/>
              </w:rPr>
            </w:pPr>
            <w:r w:rsidRPr="002F29C4">
              <w:rPr>
                <w:rFonts w:cs="Arial"/>
                <w:iCs/>
                <w:sz w:val="18"/>
                <w:szCs w:val="18"/>
                <w:lang w:val="is-IS" w:eastAsia="zh-TW"/>
              </w:rPr>
              <w:t>Ofnæmi, innrennslis-viðbrögð</w:t>
            </w:r>
            <w:r w:rsidRPr="002F29C4">
              <w:rPr>
                <w:rFonts w:cs="Arial"/>
                <w:iCs/>
                <w:sz w:val="18"/>
                <w:szCs w:val="18"/>
                <w:vertAlign w:val="superscript"/>
                <w:lang w:val="is-IS" w:eastAsia="zh-TW"/>
              </w:rPr>
              <w:t>a,b,c</w:t>
            </w:r>
          </w:p>
        </w:tc>
        <w:tc>
          <w:tcPr>
            <w:tcW w:w="1141" w:type="dxa"/>
            <w:shd w:val="clear" w:color="000000" w:fill="FFFFFF"/>
            <w:tcPrChange w:id="181" w:author="RJ" w:date="2025-10-10T13:21:00Z" w16du:dateUtc="2025-10-10T13:21:00Z">
              <w:tcPr>
                <w:tcW w:w="1141" w:type="dxa"/>
                <w:shd w:val="clear" w:color="000000" w:fill="FFFFFF"/>
              </w:tcPr>
            </w:tcPrChange>
          </w:tcPr>
          <w:p w14:paraId="15B75BAE" w14:textId="77777777" w:rsidR="00DC27C3" w:rsidRPr="002F29C4" w:rsidRDefault="00DC27C3" w:rsidP="00DC27C3">
            <w:pPr>
              <w:keepNext/>
              <w:keepLines/>
              <w:jc w:val="center"/>
              <w:rPr>
                <w:rFonts w:cs="Arial"/>
                <w:sz w:val="18"/>
                <w:szCs w:val="18"/>
                <w:lang w:val="is-IS" w:eastAsia="zh-TW"/>
              </w:rPr>
            </w:pPr>
          </w:p>
        </w:tc>
        <w:tc>
          <w:tcPr>
            <w:tcW w:w="1133" w:type="dxa"/>
            <w:shd w:val="clear" w:color="000000" w:fill="FFFFFF"/>
            <w:tcPrChange w:id="182" w:author="RJ" w:date="2025-10-10T13:21:00Z" w16du:dateUtc="2025-10-10T13:21:00Z">
              <w:tcPr>
                <w:tcW w:w="1133" w:type="dxa"/>
                <w:shd w:val="clear" w:color="000000" w:fill="FFFFFF"/>
              </w:tcPr>
            </w:tcPrChange>
          </w:tcPr>
          <w:p w14:paraId="3644DE3B" w14:textId="712D5599" w:rsidR="00DC27C3" w:rsidRPr="002F29C4" w:rsidRDefault="00DC27C3" w:rsidP="00DC27C3">
            <w:pPr>
              <w:keepNext/>
              <w:keepLines/>
              <w:jc w:val="center"/>
              <w:rPr>
                <w:rFonts w:cs="Arial"/>
                <w:sz w:val="18"/>
                <w:szCs w:val="18"/>
                <w:lang w:val="is-IS" w:eastAsia="zh-TW"/>
              </w:rPr>
            </w:pPr>
            <w:r>
              <w:rPr>
                <w:rFonts w:cs="Arial"/>
                <w:sz w:val="18"/>
                <w:szCs w:val="18"/>
                <w:lang w:val="is-IS" w:eastAsia="zh-TW"/>
              </w:rPr>
              <w:t>Bráðaof</w:t>
            </w:r>
            <w:r>
              <w:rPr>
                <w:rFonts w:cs="Arial"/>
                <w:sz w:val="18"/>
                <w:szCs w:val="18"/>
                <w:lang w:val="is-IS" w:eastAsia="zh-TW"/>
              </w:rPr>
              <w:softHyphen/>
              <w:t>næmislost</w:t>
            </w:r>
          </w:p>
        </w:tc>
        <w:tc>
          <w:tcPr>
            <w:tcW w:w="1016" w:type="dxa"/>
            <w:shd w:val="clear" w:color="000000" w:fill="FFFFFF"/>
            <w:tcPrChange w:id="183" w:author="RJ" w:date="2025-10-10T13:21:00Z" w16du:dateUtc="2025-10-10T13:21:00Z">
              <w:tcPr>
                <w:tcW w:w="1273" w:type="dxa"/>
                <w:gridSpan w:val="2"/>
                <w:shd w:val="clear" w:color="000000" w:fill="FFFFFF"/>
              </w:tcPr>
            </w:tcPrChange>
          </w:tcPr>
          <w:p w14:paraId="0B0E43DF" w14:textId="77777777" w:rsidR="00DC27C3" w:rsidRPr="002F29C4" w:rsidRDefault="00DC27C3" w:rsidP="00DC27C3">
            <w:pPr>
              <w:keepNext/>
              <w:keepLines/>
              <w:jc w:val="center"/>
              <w:rPr>
                <w:rFonts w:cs="Arial"/>
                <w:sz w:val="18"/>
                <w:szCs w:val="18"/>
                <w:lang w:val="is-IS" w:eastAsia="zh-TW"/>
              </w:rPr>
            </w:pPr>
          </w:p>
        </w:tc>
        <w:tc>
          <w:tcPr>
            <w:tcW w:w="1672" w:type="dxa"/>
            <w:shd w:val="clear" w:color="000000" w:fill="FFFFFF"/>
            <w:tcPrChange w:id="184" w:author="RJ" w:date="2025-10-10T13:21:00Z" w16du:dateUtc="2025-10-10T13:21:00Z">
              <w:tcPr>
                <w:tcW w:w="1415" w:type="dxa"/>
                <w:shd w:val="clear" w:color="000000" w:fill="FFFFFF"/>
              </w:tcPr>
            </w:tcPrChange>
          </w:tcPr>
          <w:p w14:paraId="3D4E6B99" w14:textId="1767418E" w:rsidR="00DC27C3" w:rsidRPr="002F29C4" w:rsidRDefault="00DC27C3" w:rsidP="00DC27C3">
            <w:pPr>
              <w:keepNext/>
              <w:keepLines/>
              <w:jc w:val="center"/>
              <w:rPr>
                <w:rFonts w:cs="Arial"/>
                <w:iCs/>
                <w:sz w:val="18"/>
                <w:szCs w:val="18"/>
                <w:lang w:val="is-IS" w:eastAsia="zh-TW"/>
              </w:rPr>
            </w:pPr>
          </w:p>
        </w:tc>
      </w:tr>
      <w:tr w:rsidR="00DC27C3" w:rsidRPr="002F29C4" w14:paraId="0E8F6A4A" w14:textId="77777777" w:rsidTr="00927D1D">
        <w:trPr>
          <w:trHeight w:val="60"/>
          <w:trPrChange w:id="185" w:author="RJ" w:date="2025-10-10T13:21:00Z" w16du:dateUtc="2025-10-10T13:21:00Z">
            <w:trPr>
              <w:trHeight w:val="60"/>
            </w:trPr>
          </w:trPrChange>
        </w:trPr>
        <w:tc>
          <w:tcPr>
            <w:tcW w:w="1286" w:type="dxa"/>
            <w:gridSpan w:val="2"/>
            <w:shd w:val="clear" w:color="000000" w:fill="FFFFFF"/>
            <w:tcPrChange w:id="186" w:author="RJ" w:date="2025-10-10T13:21:00Z" w16du:dateUtc="2025-10-10T13:21:00Z">
              <w:tcPr>
                <w:tcW w:w="1286" w:type="dxa"/>
                <w:gridSpan w:val="2"/>
                <w:shd w:val="clear" w:color="000000" w:fill="FFFFFF"/>
              </w:tcPr>
            </w:tcPrChange>
          </w:tcPr>
          <w:p w14:paraId="22207B74" w14:textId="77777777" w:rsidR="00DC27C3" w:rsidRPr="002F29C4" w:rsidRDefault="00DC27C3" w:rsidP="00DC27C3">
            <w:pPr>
              <w:keepNext/>
              <w:keepLines/>
              <w:rPr>
                <w:rFonts w:cs="Arial"/>
                <w:sz w:val="19"/>
                <w:szCs w:val="19"/>
                <w:lang w:val="is-IS" w:eastAsia="zh-TW"/>
              </w:rPr>
            </w:pPr>
            <w:r w:rsidRPr="002F29C4">
              <w:rPr>
                <w:sz w:val="19"/>
                <w:szCs w:val="19"/>
                <w:lang w:val="is-IS"/>
              </w:rPr>
              <w:t xml:space="preserve">Efnaskipti og næring </w:t>
            </w:r>
          </w:p>
        </w:tc>
        <w:tc>
          <w:tcPr>
            <w:tcW w:w="1562" w:type="dxa"/>
            <w:shd w:val="clear" w:color="000000" w:fill="FFFFFF"/>
            <w:tcPrChange w:id="187" w:author="RJ" w:date="2025-10-10T13:21:00Z" w16du:dateUtc="2025-10-10T13:21:00Z">
              <w:tcPr>
                <w:tcW w:w="1562" w:type="dxa"/>
                <w:shd w:val="clear" w:color="000000" w:fill="FFFFFF"/>
              </w:tcPr>
            </w:tcPrChange>
          </w:tcPr>
          <w:p w14:paraId="532CD447" w14:textId="77777777" w:rsidR="00DC27C3" w:rsidRPr="002F29C4" w:rsidRDefault="00DC27C3" w:rsidP="00DC27C3">
            <w:pPr>
              <w:keepNext/>
              <w:keepLines/>
              <w:jc w:val="center"/>
              <w:rPr>
                <w:rFonts w:cs="Arial"/>
                <w:iCs/>
                <w:sz w:val="19"/>
                <w:szCs w:val="19"/>
                <w:lang w:val="is-IS" w:eastAsia="zh-TW"/>
              </w:rPr>
            </w:pPr>
          </w:p>
        </w:tc>
        <w:tc>
          <w:tcPr>
            <w:tcW w:w="1419" w:type="dxa"/>
            <w:shd w:val="clear" w:color="000000" w:fill="FFFFFF"/>
            <w:tcPrChange w:id="188" w:author="RJ" w:date="2025-10-10T13:21:00Z" w16du:dateUtc="2025-10-10T13:21:00Z">
              <w:tcPr>
                <w:tcW w:w="1419" w:type="dxa"/>
                <w:shd w:val="clear" w:color="000000" w:fill="FFFFFF"/>
              </w:tcPr>
            </w:tcPrChange>
          </w:tcPr>
          <w:p w14:paraId="79D8780A" w14:textId="77777777" w:rsidR="00DC27C3" w:rsidRDefault="00DC27C3" w:rsidP="00DC27C3">
            <w:pPr>
              <w:keepNext/>
              <w:keepLines/>
              <w:jc w:val="center"/>
              <w:rPr>
                <w:rFonts w:cs="Arial"/>
                <w:bCs/>
                <w:sz w:val="19"/>
                <w:szCs w:val="19"/>
                <w:lang w:val="is-IS" w:eastAsia="zh-TW"/>
              </w:rPr>
            </w:pPr>
            <w:r w:rsidRPr="002F29C4">
              <w:rPr>
                <w:rFonts w:cs="Arial"/>
                <w:bCs/>
                <w:sz w:val="19"/>
                <w:szCs w:val="19"/>
                <w:lang w:val="is-IS" w:eastAsia="zh-TW"/>
              </w:rPr>
              <w:t>Vessaþurrð</w:t>
            </w:r>
          </w:p>
          <w:p w14:paraId="00820615" w14:textId="77777777" w:rsidR="00DC27C3" w:rsidRPr="002F29C4" w:rsidRDefault="00DC27C3" w:rsidP="00DC27C3">
            <w:pPr>
              <w:keepNext/>
              <w:keepLines/>
              <w:jc w:val="center"/>
              <w:rPr>
                <w:rFonts w:cs="Arial"/>
                <w:bCs/>
                <w:sz w:val="19"/>
                <w:szCs w:val="19"/>
                <w:lang w:val="is-IS" w:eastAsia="zh-TW"/>
              </w:rPr>
            </w:pPr>
            <w:r>
              <w:rPr>
                <w:rFonts w:cs="Arial"/>
                <w:bCs/>
                <w:sz w:val="19"/>
                <w:szCs w:val="19"/>
                <w:lang w:val="is-IS" w:eastAsia="zh-TW"/>
              </w:rPr>
              <w:t>Natríumlækkun í blóði</w:t>
            </w:r>
          </w:p>
        </w:tc>
        <w:tc>
          <w:tcPr>
            <w:tcW w:w="1141" w:type="dxa"/>
            <w:shd w:val="clear" w:color="000000" w:fill="FFFFFF"/>
            <w:tcPrChange w:id="189" w:author="RJ" w:date="2025-10-10T13:21:00Z" w16du:dateUtc="2025-10-10T13:21:00Z">
              <w:tcPr>
                <w:tcW w:w="1141" w:type="dxa"/>
                <w:shd w:val="clear" w:color="000000" w:fill="FFFFFF"/>
              </w:tcPr>
            </w:tcPrChange>
          </w:tcPr>
          <w:p w14:paraId="172FFD38" w14:textId="77777777" w:rsidR="00DC27C3" w:rsidRPr="002F29C4" w:rsidRDefault="00DC27C3" w:rsidP="00DC27C3">
            <w:pPr>
              <w:keepNext/>
              <w:keepLines/>
              <w:jc w:val="center"/>
              <w:rPr>
                <w:rFonts w:cs="Arial"/>
                <w:sz w:val="19"/>
                <w:szCs w:val="19"/>
                <w:lang w:val="is-IS" w:eastAsia="zh-TW"/>
              </w:rPr>
            </w:pPr>
          </w:p>
        </w:tc>
        <w:tc>
          <w:tcPr>
            <w:tcW w:w="1133" w:type="dxa"/>
            <w:shd w:val="clear" w:color="000000" w:fill="FFFFFF"/>
            <w:tcPrChange w:id="190" w:author="RJ" w:date="2025-10-10T13:21:00Z" w16du:dateUtc="2025-10-10T13:21:00Z">
              <w:tcPr>
                <w:tcW w:w="1133" w:type="dxa"/>
                <w:shd w:val="clear" w:color="000000" w:fill="FFFFFF"/>
              </w:tcPr>
            </w:tcPrChange>
          </w:tcPr>
          <w:p w14:paraId="2711F98E" w14:textId="77777777" w:rsidR="00DC27C3" w:rsidRPr="002F29C4" w:rsidRDefault="00DC27C3" w:rsidP="00DC27C3">
            <w:pPr>
              <w:keepNext/>
              <w:keepLines/>
              <w:jc w:val="center"/>
              <w:rPr>
                <w:rFonts w:cs="Arial"/>
                <w:sz w:val="19"/>
                <w:szCs w:val="19"/>
                <w:lang w:val="is-IS" w:eastAsia="zh-TW"/>
              </w:rPr>
            </w:pPr>
          </w:p>
        </w:tc>
        <w:tc>
          <w:tcPr>
            <w:tcW w:w="1016" w:type="dxa"/>
            <w:shd w:val="clear" w:color="000000" w:fill="FFFFFF"/>
            <w:tcPrChange w:id="191" w:author="RJ" w:date="2025-10-10T13:21:00Z" w16du:dateUtc="2025-10-10T13:21:00Z">
              <w:tcPr>
                <w:tcW w:w="1273" w:type="dxa"/>
                <w:gridSpan w:val="2"/>
                <w:shd w:val="clear" w:color="000000" w:fill="FFFFFF"/>
              </w:tcPr>
            </w:tcPrChange>
          </w:tcPr>
          <w:p w14:paraId="779F8201" w14:textId="77777777" w:rsidR="00DC27C3" w:rsidRPr="002F29C4" w:rsidRDefault="00DC27C3" w:rsidP="00DC27C3">
            <w:pPr>
              <w:keepNext/>
              <w:keepLines/>
              <w:jc w:val="center"/>
              <w:rPr>
                <w:rFonts w:cs="Arial"/>
                <w:sz w:val="19"/>
                <w:szCs w:val="19"/>
                <w:lang w:val="is-IS" w:eastAsia="zh-TW"/>
              </w:rPr>
            </w:pPr>
          </w:p>
        </w:tc>
        <w:tc>
          <w:tcPr>
            <w:tcW w:w="1672" w:type="dxa"/>
            <w:shd w:val="clear" w:color="000000" w:fill="FFFFFF"/>
            <w:tcPrChange w:id="192" w:author="RJ" w:date="2025-10-10T13:21:00Z" w16du:dateUtc="2025-10-10T13:21:00Z">
              <w:tcPr>
                <w:tcW w:w="1415" w:type="dxa"/>
                <w:shd w:val="clear" w:color="000000" w:fill="FFFFFF"/>
              </w:tcPr>
            </w:tcPrChange>
          </w:tcPr>
          <w:p w14:paraId="3D4B5883" w14:textId="77777777" w:rsidR="00DC27C3" w:rsidRPr="002F29C4" w:rsidRDefault="00DC27C3" w:rsidP="00DC27C3">
            <w:pPr>
              <w:keepNext/>
              <w:keepLines/>
              <w:jc w:val="center"/>
              <w:rPr>
                <w:rFonts w:cs="Arial"/>
                <w:sz w:val="19"/>
                <w:szCs w:val="19"/>
                <w:lang w:val="is-IS" w:eastAsia="zh-TW"/>
              </w:rPr>
            </w:pPr>
          </w:p>
        </w:tc>
      </w:tr>
      <w:tr w:rsidR="00DC27C3" w:rsidRPr="002F29C4" w14:paraId="70D14A0D" w14:textId="77777777" w:rsidTr="00927D1D">
        <w:trPr>
          <w:trHeight w:val="923"/>
          <w:trPrChange w:id="193" w:author="RJ" w:date="2025-10-10T13:21:00Z" w16du:dateUtc="2025-10-10T13:21:00Z">
            <w:trPr>
              <w:trHeight w:val="923"/>
            </w:trPr>
          </w:trPrChange>
        </w:trPr>
        <w:tc>
          <w:tcPr>
            <w:tcW w:w="1286" w:type="dxa"/>
            <w:gridSpan w:val="2"/>
            <w:shd w:val="clear" w:color="000000" w:fill="FFFFFF"/>
            <w:tcPrChange w:id="194" w:author="RJ" w:date="2025-10-10T13:21:00Z" w16du:dateUtc="2025-10-10T13:21:00Z">
              <w:tcPr>
                <w:tcW w:w="1286" w:type="dxa"/>
                <w:gridSpan w:val="2"/>
                <w:shd w:val="clear" w:color="000000" w:fill="FFFFFF"/>
              </w:tcPr>
            </w:tcPrChange>
          </w:tcPr>
          <w:p w14:paraId="2EED6469" w14:textId="77777777" w:rsidR="00DC27C3" w:rsidRPr="002F29C4" w:rsidRDefault="00DC27C3" w:rsidP="00DC27C3">
            <w:pPr>
              <w:keepNext/>
              <w:keepLines/>
              <w:rPr>
                <w:rFonts w:cs="Arial"/>
                <w:sz w:val="19"/>
                <w:szCs w:val="19"/>
                <w:lang w:val="is-IS" w:eastAsia="zh-TW"/>
              </w:rPr>
            </w:pPr>
            <w:r w:rsidRPr="002F29C4">
              <w:rPr>
                <w:sz w:val="19"/>
                <w:szCs w:val="19"/>
                <w:lang w:val="is-IS"/>
              </w:rPr>
              <w:t xml:space="preserve">Taugakerfi </w:t>
            </w:r>
          </w:p>
        </w:tc>
        <w:tc>
          <w:tcPr>
            <w:tcW w:w="1562" w:type="dxa"/>
            <w:shd w:val="clear" w:color="000000" w:fill="FFFFFF"/>
            <w:tcPrChange w:id="195" w:author="RJ" w:date="2025-10-10T13:21:00Z" w16du:dateUtc="2025-10-10T13:21:00Z">
              <w:tcPr>
                <w:tcW w:w="1562" w:type="dxa"/>
                <w:shd w:val="clear" w:color="000000" w:fill="FFFFFF"/>
              </w:tcPr>
            </w:tcPrChange>
          </w:tcPr>
          <w:p w14:paraId="6431ED94"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Útlægur skyntaugakvilli</w:t>
            </w:r>
            <w:r w:rsidRPr="002F29C4">
              <w:rPr>
                <w:rFonts w:cs="Arial"/>
                <w:bCs/>
                <w:sz w:val="19"/>
                <w:szCs w:val="19"/>
                <w:vertAlign w:val="superscript"/>
                <w:lang w:val="is-IS" w:eastAsia="zh-TW"/>
              </w:rPr>
              <w:t>a</w:t>
            </w:r>
          </w:p>
        </w:tc>
        <w:tc>
          <w:tcPr>
            <w:tcW w:w="1419" w:type="dxa"/>
            <w:shd w:val="clear" w:color="000000" w:fill="FFFFFF"/>
            <w:tcPrChange w:id="196" w:author="RJ" w:date="2025-10-10T13:21:00Z" w16du:dateUtc="2025-10-10T13:21:00Z">
              <w:tcPr>
                <w:tcW w:w="1419" w:type="dxa"/>
                <w:shd w:val="clear" w:color="000000" w:fill="FFFFFF"/>
              </w:tcPr>
            </w:tcPrChange>
          </w:tcPr>
          <w:p w14:paraId="6A743402"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Heilablóðfall</w:t>
            </w:r>
          </w:p>
          <w:p w14:paraId="06FC2A7D"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Yfirlið</w:t>
            </w:r>
          </w:p>
          <w:p w14:paraId="12F6B742"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Svefndrungi</w:t>
            </w:r>
          </w:p>
          <w:p w14:paraId="1DE11B25"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Höfuðverkur</w:t>
            </w:r>
          </w:p>
        </w:tc>
        <w:tc>
          <w:tcPr>
            <w:tcW w:w="1141" w:type="dxa"/>
            <w:shd w:val="clear" w:color="000000" w:fill="FFFFFF"/>
            <w:tcPrChange w:id="197" w:author="RJ" w:date="2025-10-10T13:21:00Z" w16du:dateUtc="2025-10-10T13:21:00Z">
              <w:tcPr>
                <w:tcW w:w="1141" w:type="dxa"/>
                <w:shd w:val="clear" w:color="000000" w:fill="FFFFFF"/>
              </w:tcPr>
            </w:tcPrChange>
          </w:tcPr>
          <w:p w14:paraId="5FDB2ECF" w14:textId="77777777" w:rsidR="00DC27C3" w:rsidRPr="002F29C4" w:rsidRDefault="00DC27C3" w:rsidP="00DC27C3">
            <w:pPr>
              <w:keepNext/>
              <w:keepLines/>
              <w:jc w:val="center"/>
              <w:rPr>
                <w:rFonts w:cs="Arial"/>
                <w:sz w:val="19"/>
                <w:szCs w:val="19"/>
                <w:lang w:val="is-IS" w:eastAsia="zh-TW"/>
              </w:rPr>
            </w:pPr>
          </w:p>
        </w:tc>
        <w:tc>
          <w:tcPr>
            <w:tcW w:w="1133" w:type="dxa"/>
            <w:shd w:val="clear" w:color="000000" w:fill="FFFFFF"/>
            <w:tcPrChange w:id="198" w:author="RJ" w:date="2025-10-10T13:21:00Z" w16du:dateUtc="2025-10-10T13:21:00Z">
              <w:tcPr>
                <w:tcW w:w="1133" w:type="dxa"/>
                <w:shd w:val="clear" w:color="000000" w:fill="FFFFFF"/>
              </w:tcPr>
            </w:tcPrChange>
          </w:tcPr>
          <w:p w14:paraId="769FA944" w14:textId="77777777" w:rsidR="00DC27C3" w:rsidRPr="002F29C4" w:rsidRDefault="00DC27C3" w:rsidP="00DC27C3">
            <w:pPr>
              <w:keepNext/>
              <w:keepLines/>
              <w:jc w:val="center"/>
              <w:rPr>
                <w:rFonts w:cs="Arial"/>
                <w:iCs/>
                <w:sz w:val="19"/>
                <w:szCs w:val="19"/>
                <w:lang w:val="is-IS" w:eastAsia="zh-TW"/>
              </w:rPr>
            </w:pPr>
          </w:p>
        </w:tc>
        <w:tc>
          <w:tcPr>
            <w:tcW w:w="1016" w:type="dxa"/>
            <w:shd w:val="clear" w:color="000000" w:fill="FFFFFF"/>
            <w:tcPrChange w:id="199" w:author="RJ" w:date="2025-10-10T13:21:00Z" w16du:dateUtc="2025-10-10T13:21:00Z">
              <w:tcPr>
                <w:tcW w:w="1273" w:type="dxa"/>
                <w:gridSpan w:val="2"/>
                <w:shd w:val="clear" w:color="000000" w:fill="FFFFFF"/>
              </w:tcPr>
            </w:tcPrChange>
          </w:tcPr>
          <w:p w14:paraId="662D8F62" w14:textId="77777777" w:rsidR="00DC27C3" w:rsidRPr="002F29C4" w:rsidRDefault="00DC27C3" w:rsidP="00DC27C3">
            <w:pPr>
              <w:keepNext/>
              <w:keepLines/>
              <w:jc w:val="center"/>
              <w:rPr>
                <w:rFonts w:cs="Arial"/>
                <w:sz w:val="19"/>
                <w:szCs w:val="19"/>
                <w:lang w:val="is-IS" w:eastAsia="zh-TW"/>
              </w:rPr>
            </w:pPr>
          </w:p>
        </w:tc>
        <w:tc>
          <w:tcPr>
            <w:tcW w:w="1672" w:type="dxa"/>
            <w:shd w:val="clear" w:color="000000" w:fill="FFFFFF"/>
            <w:tcPrChange w:id="200" w:author="RJ" w:date="2025-10-10T13:21:00Z" w16du:dateUtc="2025-10-10T13:21:00Z">
              <w:tcPr>
                <w:tcW w:w="1415" w:type="dxa"/>
                <w:shd w:val="clear" w:color="000000" w:fill="FFFFFF"/>
              </w:tcPr>
            </w:tcPrChange>
          </w:tcPr>
          <w:p w14:paraId="7CE2A233" w14:textId="77777777" w:rsidR="00DC27C3" w:rsidRPr="002F29C4" w:rsidRDefault="00DC27C3" w:rsidP="00DC27C3">
            <w:pPr>
              <w:keepNext/>
              <w:keepLines/>
              <w:jc w:val="center"/>
              <w:rPr>
                <w:rFonts w:cs="Arial"/>
                <w:iCs/>
                <w:sz w:val="18"/>
                <w:szCs w:val="18"/>
                <w:lang w:val="is-IS" w:eastAsia="zh-TW"/>
              </w:rPr>
            </w:pPr>
            <w:r w:rsidRPr="002F29C4">
              <w:rPr>
                <w:rFonts w:cs="Arial"/>
                <w:iCs/>
                <w:sz w:val="18"/>
                <w:szCs w:val="18"/>
                <w:lang w:val="is-IS" w:eastAsia="zh-TW"/>
              </w:rPr>
              <w:t>Afturkræft aftara heilakvilla-heilkenni (posterior</w:t>
            </w:r>
          </w:p>
          <w:p w14:paraId="1D758B8B" w14:textId="77777777" w:rsidR="00DC27C3" w:rsidRPr="002F29C4" w:rsidRDefault="00DC27C3" w:rsidP="00DC27C3">
            <w:pPr>
              <w:keepNext/>
              <w:keepLines/>
              <w:jc w:val="center"/>
              <w:rPr>
                <w:rFonts w:cs="Arial"/>
                <w:iCs/>
                <w:sz w:val="18"/>
                <w:szCs w:val="18"/>
                <w:lang w:val="is-IS" w:eastAsia="zh-TW"/>
              </w:rPr>
            </w:pPr>
            <w:r w:rsidRPr="002F29C4">
              <w:rPr>
                <w:rFonts w:cs="Arial"/>
                <w:iCs/>
                <w:sz w:val="18"/>
                <w:szCs w:val="18"/>
                <w:lang w:val="is-IS" w:eastAsia="zh-TW"/>
              </w:rPr>
              <w:t>reversible</w:t>
            </w:r>
          </w:p>
          <w:p w14:paraId="417727A4" w14:textId="77777777" w:rsidR="00DC27C3" w:rsidRPr="002F29C4" w:rsidRDefault="00DC27C3" w:rsidP="00DC27C3">
            <w:pPr>
              <w:keepNext/>
              <w:keepLines/>
              <w:jc w:val="center"/>
              <w:rPr>
                <w:rFonts w:cs="Arial"/>
                <w:iCs/>
                <w:sz w:val="18"/>
                <w:szCs w:val="18"/>
                <w:lang w:val="is-IS" w:eastAsia="zh-TW"/>
              </w:rPr>
            </w:pPr>
            <w:r w:rsidRPr="002F29C4">
              <w:rPr>
                <w:rFonts w:cs="Arial"/>
                <w:iCs/>
                <w:sz w:val="18"/>
                <w:szCs w:val="18"/>
                <w:lang w:val="is-IS" w:eastAsia="zh-TW"/>
              </w:rPr>
              <w:t>encephalo-</w:t>
            </w:r>
          </w:p>
          <w:p w14:paraId="133897BF" w14:textId="77777777" w:rsidR="00DC27C3" w:rsidRPr="002F29C4" w:rsidRDefault="00DC27C3" w:rsidP="00DC27C3">
            <w:pPr>
              <w:keepNext/>
              <w:keepLines/>
              <w:jc w:val="center"/>
              <w:rPr>
                <w:rFonts w:cs="Arial"/>
                <w:iCs/>
                <w:sz w:val="18"/>
                <w:szCs w:val="18"/>
                <w:lang w:val="is-IS" w:eastAsia="zh-TW"/>
              </w:rPr>
            </w:pPr>
            <w:r w:rsidRPr="002F29C4">
              <w:rPr>
                <w:rFonts w:cs="Arial"/>
                <w:iCs/>
                <w:sz w:val="18"/>
                <w:szCs w:val="18"/>
                <w:lang w:val="is-IS" w:eastAsia="zh-TW"/>
              </w:rPr>
              <w:t>pathy</w:t>
            </w:r>
          </w:p>
          <w:p w14:paraId="7D2233B4" w14:textId="77777777" w:rsidR="00DC27C3" w:rsidRPr="002F29C4" w:rsidRDefault="00DC27C3" w:rsidP="00DC27C3">
            <w:pPr>
              <w:keepNext/>
              <w:keepLines/>
              <w:jc w:val="center"/>
              <w:rPr>
                <w:rFonts w:cs="Arial"/>
                <w:iCs/>
                <w:sz w:val="18"/>
                <w:szCs w:val="18"/>
                <w:vertAlign w:val="superscript"/>
                <w:lang w:val="is-IS" w:eastAsia="zh-TW"/>
              </w:rPr>
            </w:pPr>
            <w:r w:rsidRPr="002F29C4">
              <w:rPr>
                <w:rFonts w:cs="Arial"/>
                <w:iCs/>
                <w:sz w:val="18"/>
                <w:szCs w:val="18"/>
                <w:lang w:val="is-IS" w:eastAsia="zh-TW"/>
              </w:rPr>
              <w:t>syndrome)</w:t>
            </w:r>
            <w:r w:rsidRPr="002F29C4">
              <w:rPr>
                <w:rFonts w:cs="Arial"/>
                <w:iCs/>
                <w:sz w:val="18"/>
                <w:szCs w:val="18"/>
                <w:vertAlign w:val="superscript"/>
                <w:lang w:val="is-IS" w:eastAsia="zh-TW"/>
              </w:rPr>
              <w:t>a,b,c</w:t>
            </w:r>
          </w:p>
          <w:p w14:paraId="24267EDF" w14:textId="77777777" w:rsidR="00DC27C3" w:rsidRPr="002F29C4" w:rsidRDefault="00DC27C3" w:rsidP="00DC27C3">
            <w:pPr>
              <w:keepNext/>
              <w:keepLines/>
              <w:jc w:val="center"/>
              <w:rPr>
                <w:rFonts w:cs="Arial"/>
                <w:iCs/>
                <w:sz w:val="18"/>
                <w:szCs w:val="18"/>
                <w:lang w:val="is-IS" w:eastAsia="zh-TW"/>
              </w:rPr>
            </w:pPr>
            <w:r w:rsidRPr="002F29C4">
              <w:rPr>
                <w:rFonts w:cs="Arial"/>
                <w:iCs/>
                <w:sz w:val="18"/>
                <w:szCs w:val="18"/>
                <w:lang w:val="is-IS" w:eastAsia="zh-TW"/>
              </w:rPr>
              <w:t>Háþrýstings-heilakvilli (hypertensive</w:t>
            </w:r>
          </w:p>
          <w:p w14:paraId="73DDFBDD" w14:textId="77777777" w:rsidR="00DC27C3" w:rsidRPr="002F29C4" w:rsidRDefault="00DC27C3" w:rsidP="00DC27C3">
            <w:pPr>
              <w:keepNext/>
              <w:keepLines/>
              <w:jc w:val="center"/>
              <w:rPr>
                <w:rFonts w:cs="Arial"/>
                <w:iCs/>
                <w:sz w:val="18"/>
                <w:szCs w:val="18"/>
                <w:lang w:val="is-IS" w:eastAsia="zh-TW"/>
              </w:rPr>
            </w:pPr>
            <w:r w:rsidRPr="002F29C4">
              <w:rPr>
                <w:rFonts w:cs="Arial"/>
                <w:iCs/>
                <w:sz w:val="18"/>
                <w:szCs w:val="18"/>
                <w:lang w:val="is-IS" w:eastAsia="zh-TW"/>
              </w:rPr>
              <w:t>encephalo-</w:t>
            </w:r>
          </w:p>
          <w:p w14:paraId="261438BC" w14:textId="77777777" w:rsidR="00DC27C3" w:rsidRPr="002F29C4" w:rsidRDefault="00DC27C3" w:rsidP="00DC27C3">
            <w:pPr>
              <w:keepNext/>
              <w:keepLines/>
              <w:jc w:val="center"/>
              <w:rPr>
                <w:rFonts w:cs="Arial"/>
                <w:sz w:val="19"/>
                <w:szCs w:val="19"/>
                <w:lang w:val="is-IS" w:eastAsia="zh-TW"/>
              </w:rPr>
            </w:pPr>
            <w:r w:rsidRPr="002F29C4">
              <w:rPr>
                <w:rFonts w:cs="Arial"/>
                <w:iCs/>
                <w:sz w:val="18"/>
                <w:szCs w:val="18"/>
                <w:lang w:val="is-IS" w:eastAsia="zh-TW"/>
              </w:rPr>
              <w:t>pathy)</w:t>
            </w:r>
            <w:r w:rsidRPr="002F29C4">
              <w:rPr>
                <w:rFonts w:cs="Arial"/>
                <w:iCs/>
                <w:sz w:val="18"/>
                <w:szCs w:val="18"/>
                <w:vertAlign w:val="superscript"/>
                <w:lang w:val="is-IS" w:eastAsia="zh-TW"/>
              </w:rPr>
              <w:t>c</w:t>
            </w:r>
          </w:p>
        </w:tc>
      </w:tr>
      <w:tr w:rsidR="00DC27C3" w:rsidRPr="00B8330D" w14:paraId="6041E072" w14:textId="77777777" w:rsidTr="00927D1D">
        <w:trPr>
          <w:trHeight w:val="1230"/>
          <w:trPrChange w:id="201" w:author="RJ" w:date="2025-10-10T13:21:00Z" w16du:dateUtc="2025-10-10T13:21:00Z">
            <w:trPr>
              <w:trHeight w:val="1230"/>
            </w:trPr>
          </w:trPrChange>
        </w:trPr>
        <w:tc>
          <w:tcPr>
            <w:tcW w:w="1286" w:type="dxa"/>
            <w:gridSpan w:val="2"/>
            <w:shd w:val="clear" w:color="000000" w:fill="FFFFFF"/>
            <w:tcPrChange w:id="202" w:author="RJ" w:date="2025-10-10T13:21:00Z" w16du:dateUtc="2025-10-10T13:21:00Z">
              <w:tcPr>
                <w:tcW w:w="1286" w:type="dxa"/>
                <w:gridSpan w:val="2"/>
                <w:shd w:val="clear" w:color="000000" w:fill="FFFFFF"/>
              </w:tcPr>
            </w:tcPrChange>
          </w:tcPr>
          <w:p w14:paraId="2812D90C" w14:textId="77777777" w:rsidR="00DC27C3" w:rsidRPr="002F29C4" w:rsidRDefault="00DC27C3" w:rsidP="00DC27C3">
            <w:pPr>
              <w:rPr>
                <w:rFonts w:cs="Arial"/>
                <w:sz w:val="19"/>
                <w:szCs w:val="19"/>
                <w:lang w:val="is-IS" w:eastAsia="zh-TW"/>
              </w:rPr>
            </w:pPr>
            <w:r w:rsidRPr="002F29C4">
              <w:rPr>
                <w:sz w:val="19"/>
                <w:szCs w:val="19"/>
                <w:lang w:val="is-IS"/>
              </w:rPr>
              <w:t xml:space="preserve">Hjarta </w:t>
            </w:r>
          </w:p>
        </w:tc>
        <w:tc>
          <w:tcPr>
            <w:tcW w:w="1562" w:type="dxa"/>
            <w:shd w:val="clear" w:color="000000" w:fill="FFFFFF"/>
            <w:tcPrChange w:id="203" w:author="RJ" w:date="2025-10-10T13:21:00Z" w16du:dateUtc="2025-10-10T13:21:00Z">
              <w:tcPr>
                <w:tcW w:w="1562" w:type="dxa"/>
                <w:shd w:val="clear" w:color="000000" w:fill="FFFFFF"/>
              </w:tcPr>
            </w:tcPrChange>
          </w:tcPr>
          <w:p w14:paraId="761D72CE" w14:textId="77777777" w:rsidR="00DC27C3" w:rsidRPr="002F29C4" w:rsidRDefault="00DC27C3" w:rsidP="00DC27C3">
            <w:pPr>
              <w:jc w:val="center"/>
              <w:rPr>
                <w:rFonts w:cs="Arial"/>
                <w:sz w:val="19"/>
                <w:szCs w:val="19"/>
                <w:lang w:val="is-IS" w:eastAsia="zh-TW"/>
              </w:rPr>
            </w:pPr>
          </w:p>
        </w:tc>
        <w:tc>
          <w:tcPr>
            <w:tcW w:w="1419" w:type="dxa"/>
            <w:shd w:val="clear" w:color="000000" w:fill="FFFFFF"/>
            <w:tcPrChange w:id="204" w:author="RJ" w:date="2025-10-10T13:21:00Z" w16du:dateUtc="2025-10-10T13:21:00Z">
              <w:tcPr>
                <w:tcW w:w="1419" w:type="dxa"/>
                <w:shd w:val="clear" w:color="000000" w:fill="FFFFFF"/>
              </w:tcPr>
            </w:tcPrChange>
          </w:tcPr>
          <w:p w14:paraId="62CA33AF"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Blóðríkis-hjartabilun</w:t>
            </w:r>
            <w:r w:rsidRPr="002F29C4">
              <w:rPr>
                <w:rFonts w:cs="Arial"/>
                <w:bCs/>
                <w:sz w:val="19"/>
                <w:szCs w:val="19"/>
                <w:vertAlign w:val="superscript"/>
                <w:lang w:val="is-IS" w:eastAsia="zh-TW"/>
              </w:rPr>
              <w:t>a,b</w:t>
            </w:r>
          </w:p>
          <w:p w14:paraId="022D9B51"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Ofanslegla-hraðtaktur</w:t>
            </w:r>
          </w:p>
        </w:tc>
        <w:tc>
          <w:tcPr>
            <w:tcW w:w="1141" w:type="dxa"/>
            <w:shd w:val="clear" w:color="000000" w:fill="FFFFFF"/>
            <w:tcPrChange w:id="205" w:author="RJ" w:date="2025-10-10T13:21:00Z" w16du:dateUtc="2025-10-10T13:21:00Z">
              <w:tcPr>
                <w:tcW w:w="1141" w:type="dxa"/>
                <w:shd w:val="clear" w:color="000000" w:fill="FFFFFF"/>
              </w:tcPr>
            </w:tcPrChange>
          </w:tcPr>
          <w:p w14:paraId="2AAC24A1" w14:textId="77777777" w:rsidR="00DC27C3" w:rsidRPr="002F29C4" w:rsidRDefault="00DC27C3" w:rsidP="00DC27C3">
            <w:pPr>
              <w:jc w:val="center"/>
              <w:rPr>
                <w:rFonts w:cs="Arial"/>
                <w:sz w:val="19"/>
                <w:szCs w:val="19"/>
                <w:lang w:val="is-IS" w:eastAsia="zh-TW"/>
              </w:rPr>
            </w:pPr>
          </w:p>
        </w:tc>
        <w:tc>
          <w:tcPr>
            <w:tcW w:w="1133" w:type="dxa"/>
            <w:shd w:val="clear" w:color="000000" w:fill="FFFFFF"/>
            <w:tcPrChange w:id="206" w:author="RJ" w:date="2025-10-10T13:21:00Z" w16du:dateUtc="2025-10-10T13:21:00Z">
              <w:tcPr>
                <w:tcW w:w="1133" w:type="dxa"/>
                <w:shd w:val="clear" w:color="000000" w:fill="FFFFFF"/>
              </w:tcPr>
            </w:tcPrChange>
          </w:tcPr>
          <w:p w14:paraId="290602CB" w14:textId="77777777" w:rsidR="00DC27C3" w:rsidRPr="002F29C4" w:rsidRDefault="00DC27C3" w:rsidP="00DC27C3">
            <w:pPr>
              <w:jc w:val="center"/>
              <w:rPr>
                <w:rFonts w:cs="Arial"/>
                <w:sz w:val="19"/>
                <w:szCs w:val="19"/>
                <w:lang w:val="is-IS" w:eastAsia="zh-TW"/>
              </w:rPr>
            </w:pPr>
          </w:p>
        </w:tc>
        <w:tc>
          <w:tcPr>
            <w:tcW w:w="1016" w:type="dxa"/>
            <w:shd w:val="clear" w:color="000000" w:fill="FFFFFF"/>
            <w:tcPrChange w:id="207" w:author="RJ" w:date="2025-10-10T13:21:00Z" w16du:dateUtc="2025-10-10T13:21:00Z">
              <w:tcPr>
                <w:tcW w:w="1273" w:type="dxa"/>
                <w:gridSpan w:val="2"/>
                <w:shd w:val="clear" w:color="000000" w:fill="FFFFFF"/>
              </w:tcPr>
            </w:tcPrChange>
          </w:tcPr>
          <w:p w14:paraId="66A5E91B" w14:textId="77777777" w:rsidR="00DC27C3" w:rsidRPr="002F29C4" w:rsidRDefault="00DC27C3" w:rsidP="00DC27C3">
            <w:pPr>
              <w:jc w:val="center"/>
              <w:rPr>
                <w:rFonts w:cs="Arial"/>
                <w:sz w:val="19"/>
                <w:szCs w:val="19"/>
                <w:lang w:val="is-IS" w:eastAsia="zh-TW"/>
              </w:rPr>
            </w:pPr>
          </w:p>
        </w:tc>
        <w:tc>
          <w:tcPr>
            <w:tcW w:w="1672" w:type="dxa"/>
            <w:shd w:val="clear" w:color="000000" w:fill="FFFFFF"/>
            <w:tcPrChange w:id="208" w:author="RJ" w:date="2025-10-10T13:21:00Z" w16du:dateUtc="2025-10-10T13:21:00Z">
              <w:tcPr>
                <w:tcW w:w="1415" w:type="dxa"/>
                <w:shd w:val="clear" w:color="000000" w:fill="FFFFFF"/>
              </w:tcPr>
            </w:tcPrChange>
          </w:tcPr>
          <w:p w14:paraId="05EC95F7" w14:textId="77777777" w:rsidR="00DC27C3" w:rsidRPr="002F29C4" w:rsidRDefault="00DC27C3" w:rsidP="00DC27C3">
            <w:pPr>
              <w:jc w:val="center"/>
              <w:rPr>
                <w:rFonts w:cs="Arial"/>
                <w:sz w:val="19"/>
                <w:szCs w:val="19"/>
                <w:lang w:val="is-IS" w:eastAsia="zh-TW"/>
              </w:rPr>
            </w:pPr>
          </w:p>
        </w:tc>
      </w:tr>
      <w:tr w:rsidR="00DC27C3" w:rsidRPr="00B8330D" w14:paraId="1721837D" w14:textId="77777777" w:rsidTr="00927D1D">
        <w:trPr>
          <w:trHeight w:val="1295"/>
          <w:trPrChange w:id="209" w:author="RJ" w:date="2025-10-10T13:21:00Z" w16du:dateUtc="2025-10-10T13:21:00Z">
            <w:trPr>
              <w:trHeight w:val="1295"/>
            </w:trPr>
          </w:trPrChange>
        </w:trPr>
        <w:tc>
          <w:tcPr>
            <w:tcW w:w="1286" w:type="dxa"/>
            <w:gridSpan w:val="2"/>
            <w:shd w:val="clear" w:color="000000" w:fill="FFFFFF"/>
            <w:tcPrChange w:id="210" w:author="RJ" w:date="2025-10-10T13:21:00Z" w16du:dateUtc="2025-10-10T13:21:00Z">
              <w:tcPr>
                <w:tcW w:w="1286" w:type="dxa"/>
                <w:gridSpan w:val="2"/>
                <w:shd w:val="clear" w:color="000000" w:fill="FFFFFF"/>
              </w:tcPr>
            </w:tcPrChange>
          </w:tcPr>
          <w:p w14:paraId="5A4C6CB3" w14:textId="77777777" w:rsidR="00DC27C3" w:rsidRPr="002F29C4" w:rsidRDefault="00DC27C3" w:rsidP="00DC27C3">
            <w:pPr>
              <w:rPr>
                <w:rFonts w:cs="Arial"/>
                <w:sz w:val="19"/>
                <w:szCs w:val="19"/>
                <w:lang w:val="is-IS" w:eastAsia="zh-TW"/>
              </w:rPr>
            </w:pPr>
            <w:r w:rsidRPr="002F29C4">
              <w:rPr>
                <w:sz w:val="19"/>
                <w:szCs w:val="19"/>
                <w:lang w:val="is-IS"/>
              </w:rPr>
              <w:t xml:space="preserve">Æðar </w:t>
            </w:r>
          </w:p>
        </w:tc>
        <w:tc>
          <w:tcPr>
            <w:tcW w:w="1562" w:type="dxa"/>
            <w:shd w:val="clear" w:color="000000" w:fill="FFFFFF"/>
            <w:tcPrChange w:id="211" w:author="RJ" w:date="2025-10-10T13:21:00Z" w16du:dateUtc="2025-10-10T13:21:00Z">
              <w:tcPr>
                <w:tcW w:w="1562" w:type="dxa"/>
                <w:shd w:val="clear" w:color="000000" w:fill="FFFFFF"/>
              </w:tcPr>
            </w:tcPrChange>
          </w:tcPr>
          <w:p w14:paraId="40F2EF76" w14:textId="77777777" w:rsidR="00DC27C3" w:rsidRPr="002F29C4" w:rsidRDefault="00DC27C3" w:rsidP="00DC27C3">
            <w:pPr>
              <w:jc w:val="center"/>
              <w:rPr>
                <w:rFonts w:cs="Arial"/>
                <w:sz w:val="19"/>
                <w:szCs w:val="19"/>
                <w:lang w:val="is-IS" w:eastAsia="zh-TW"/>
              </w:rPr>
            </w:pPr>
            <w:r w:rsidRPr="002F29C4">
              <w:rPr>
                <w:rFonts w:cs="Arial"/>
                <w:bCs/>
                <w:iCs/>
                <w:sz w:val="19"/>
                <w:szCs w:val="19"/>
                <w:lang w:val="is-IS" w:eastAsia="zh-TW"/>
              </w:rPr>
              <w:t>Háþrýstingur</w:t>
            </w:r>
            <w:r w:rsidRPr="002F29C4">
              <w:rPr>
                <w:rFonts w:cs="Arial"/>
                <w:iCs/>
                <w:sz w:val="19"/>
                <w:szCs w:val="19"/>
                <w:vertAlign w:val="superscript"/>
                <w:lang w:val="is-IS" w:eastAsia="zh-TW"/>
              </w:rPr>
              <w:t>a,b</w:t>
            </w:r>
          </w:p>
        </w:tc>
        <w:tc>
          <w:tcPr>
            <w:tcW w:w="1419" w:type="dxa"/>
            <w:shd w:val="clear" w:color="000000" w:fill="FFFFFF"/>
            <w:tcPrChange w:id="212" w:author="RJ" w:date="2025-10-10T13:21:00Z" w16du:dateUtc="2025-10-10T13:21:00Z">
              <w:tcPr>
                <w:tcW w:w="1419" w:type="dxa"/>
                <w:shd w:val="clear" w:color="000000" w:fill="FFFFFF"/>
              </w:tcPr>
            </w:tcPrChange>
          </w:tcPr>
          <w:p w14:paraId="42D952F1"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Segarek í slagæðum</w:t>
            </w:r>
            <w:r w:rsidRPr="002F29C4">
              <w:rPr>
                <w:rFonts w:cs="Arial"/>
                <w:iCs/>
                <w:sz w:val="19"/>
                <w:szCs w:val="19"/>
                <w:vertAlign w:val="superscript"/>
                <w:lang w:val="is-IS" w:eastAsia="zh-TW"/>
              </w:rPr>
              <w:t>a,b</w:t>
            </w:r>
          </w:p>
          <w:p w14:paraId="264FAF8F"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Blæðing</w:t>
            </w:r>
            <w:r w:rsidRPr="002F29C4">
              <w:rPr>
                <w:rFonts w:cs="Arial"/>
                <w:iCs/>
                <w:sz w:val="19"/>
                <w:szCs w:val="19"/>
                <w:vertAlign w:val="superscript"/>
                <w:lang w:val="is-IS" w:eastAsia="zh-TW"/>
              </w:rPr>
              <w:t>a,b</w:t>
            </w:r>
          </w:p>
          <w:p w14:paraId="5A0EC9C7"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Segarek í bláæðum</w:t>
            </w:r>
            <w:r w:rsidRPr="002F29C4">
              <w:rPr>
                <w:rFonts w:cs="Arial"/>
                <w:iCs/>
                <w:sz w:val="19"/>
                <w:szCs w:val="19"/>
                <w:vertAlign w:val="superscript"/>
                <w:lang w:val="is-IS" w:eastAsia="zh-TW"/>
              </w:rPr>
              <w:t>a,b</w:t>
            </w:r>
          </w:p>
          <w:p w14:paraId="045FC66A"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Segamyndun í djúpbláæðum</w:t>
            </w:r>
          </w:p>
        </w:tc>
        <w:tc>
          <w:tcPr>
            <w:tcW w:w="1141" w:type="dxa"/>
            <w:shd w:val="clear" w:color="000000" w:fill="FFFFFF"/>
            <w:tcPrChange w:id="213" w:author="RJ" w:date="2025-10-10T13:21:00Z" w16du:dateUtc="2025-10-10T13:21:00Z">
              <w:tcPr>
                <w:tcW w:w="1141" w:type="dxa"/>
                <w:shd w:val="clear" w:color="000000" w:fill="FFFFFF"/>
              </w:tcPr>
            </w:tcPrChange>
          </w:tcPr>
          <w:p w14:paraId="694B924B" w14:textId="77777777" w:rsidR="00DC27C3" w:rsidRPr="002F29C4" w:rsidRDefault="00DC27C3" w:rsidP="00DC27C3">
            <w:pPr>
              <w:jc w:val="center"/>
              <w:rPr>
                <w:rFonts w:cs="Arial"/>
                <w:sz w:val="19"/>
                <w:szCs w:val="19"/>
                <w:lang w:val="is-IS" w:eastAsia="zh-TW"/>
              </w:rPr>
            </w:pPr>
          </w:p>
        </w:tc>
        <w:tc>
          <w:tcPr>
            <w:tcW w:w="1133" w:type="dxa"/>
            <w:shd w:val="clear" w:color="000000" w:fill="FFFFFF"/>
            <w:tcPrChange w:id="214" w:author="RJ" w:date="2025-10-10T13:21:00Z" w16du:dateUtc="2025-10-10T13:21:00Z">
              <w:tcPr>
                <w:tcW w:w="1133" w:type="dxa"/>
                <w:shd w:val="clear" w:color="000000" w:fill="FFFFFF"/>
              </w:tcPr>
            </w:tcPrChange>
          </w:tcPr>
          <w:p w14:paraId="13383385" w14:textId="77777777" w:rsidR="00DC27C3" w:rsidRPr="002F29C4" w:rsidRDefault="00DC27C3" w:rsidP="00DC27C3">
            <w:pPr>
              <w:jc w:val="center"/>
              <w:rPr>
                <w:rFonts w:cs="Arial"/>
                <w:sz w:val="19"/>
                <w:szCs w:val="19"/>
                <w:lang w:val="is-IS" w:eastAsia="zh-TW"/>
              </w:rPr>
            </w:pPr>
          </w:p>
        </w:tc>
        <w:tc>
          <w:tcPr>
            <w:tcW w:w="1016" w:type="dxa"/>
            <w:shd w:val="clear" w:color="000000" w:fill="FFFFFF"/>
            <w:tcPrChange w:id="215" w:author="RJ" w:date="2025-10-10T13:21:00Z" w16du:dateUtc="2025-10-10T13:21:00Z">
              <w:tcPr>
                <w:tcW w:w="1273" w:type="dxa"/>
                <w:gridSpan w:val="2"/>
                <w:shd w:val="clear" w:color="000000" w:fill="FFFFFF"/>
              </w:tcPr>
            </w:tcPrChange>
          </w:tcPr>
          <w:p w14:paraId="6E1D3AD9" w14:textId="77777777" w:rsidR="00DC27C3" w:rsidRPr="002F29C4" w:rsidRDefault="00DC27C3" w:rsidP="00DC27C3">
            <w:pPr>
              <w:jc w:val="center"/>
              <w:rPr>
                <w:rFonts w:cs="Arial"/>
                <w:sz w:val="19"/>
                <w:szCs w:val="19"/>
                <w:lang w:val="is-IS" w:eastAsia="zh-TW"/>
              </w:rPr>
            </w:pPr>
          </w:p>
        </w:tc>
        <w:tc>
          <w:tcPr>
            <w:tcW w:w="1672" w:type="dxa"/>
            <w:shd w:val="clear" w:color="000000" w:fill="FFFFFF"/>
            <w:tcPrChange w:id="216" w:author="RJ" w:date="2025-10-10T13:21:00Z" w16du:dateUtc="2025-10-10T13:21:00Z">
              <w:tcPr>
                <w:tcW w:w="1415" w:type="dxa"/>
                <w:shd w:val="clear" w:color="000000" w:fill="FFFFFF"/>
              </w:tcPr>
            </w:tcPrChange>
          </w:tcPr>
          <w:p w14:paraId="7267863F" w14:textId="77777777" w:rsidR="00DC27C3" w:rsidRPr="002F29C4" w:rsidRDefault="00DC27C3" w:rsidP="00DC27C3">
            <w:pPr>
              <w:jc w:val="center"/>
              <w:rPr>
                <w:rFonts w:cs="Arial"/>
                <w:iCs/>
                <w:sz w:val="18"/>
                <w:szCs w:val="18"/>
                <w:lang w:val="is-IS" w:eastAsia="zh-TW"/>
              </w:rPr>
            </w:pPr>
            <w:r w:rsidRPr="002F29C4">
              <w:rPr>
                <w:rFonts w:cs="Arial"/>
                <w:iCs/>
                <w:sz w:val="18"/>
                <w:szCs w:val="18"/>
                <w:lang w:val="is-IS" w:eastAsia="zh-TW"/>
              </w:rPr>
              <w:t xml:space="preserve">Blóðstorku- smáæðakvilli í nýrum (renal </w:t>
            </w:r>
          </w:p>
          <w:p w14:paraId="089622FD" w14:textId="77777777" w:rsidR="00DC27C3" w:rsidRPr="002F29C4" w:rsidRDefault="00DC27C3" w:rsidP="00DC27C3">
            <w:pPr>
              <w:jc w:val="center"/>
              <w:rPr>
                <w:rFonts w:cs="Arial"/>
                <w:iCs/>
                <w:sz w:val="18"/>
                <w:szCs w:val="18"/>
                <w:lang w:val="is-IS" w:eastAsia="zh-TW"/>
              </w:rPr>
            </w:pPr>
            <w:r w:rsidRPr="002F29C4">
              <w:rPr>
                <w:rFonts w:cs="Arial"/>
                <w:iCs/>
                <w:sz w:val="18"/>
                <w:szCs w:val="18"/>
                <w:lang w:val="is-IS" w:eastAsia="zh-TW"/>
              </w:rPr>
              <w:t xml:space="preserve">thrombotic </w:t>
            </w:r>
          </w:p>
          <w:p w14:paraId="02C90062" w14:textId="77777777" w:rsidR="00DC27C3" w:rsidRDefault="00DC27C3" w:rsidP="00DC27C3">
            <w:pPr>
              <w:jc w:val="center"/>
              <w:rPr>
                <w:rFonts w:cs="Arial"/>
                <w:iCs/>
                <w:sz w:val="18"/>
                <w:szCs w:val="18"/>
                <w:vertAlign w:val="superscript"/>
                <w:lang w:val="is-IS" w:eastAsia="zh-TW"/>
              </w:rPr>
            </w:pPr>
            <w:r w:rsidRPr="002F29C4">
              <w:rPr>
                <w:rFonts w:cs="Arial"/>
                <w:iCs/>
                <w:sz w:val="18"/>
                <w:szCs w:val="18"/>
                <w:lang w:val="is-IS" w:eastAsia="zh-TW"/>
              </w:rPr>
              <w:t>micro-angiopathy)</w:t>
            </w:r>
            <w:r w:rsidRPr="002F29C4">
              <w:rPr>
                <w:rFonts w:cs="Arial"/>
                <w:iCs/>
                <w:sz w:val="18"/>
                <w:szCs w:val="18"/>
                <w:vertAlign w:val="superscript"/>
                <w:lang w:val="is-IS" w:eastAsia="zh-TW"/>
              </w:rPr>
              <w:t>b,c</w:t>
            </w:r>
          </w:p>
          <w:p w14:paraId="7420531D" w14:textId="418697F6" w:rsidR="00DC27C3" w:rsidRPr="002F29C4" w:rsidRDefault="00B964EF" w:rsidP="00DC27C3">
            <w:pPr>
              <w:jc w:val="center"/>
              <w:rPr>
                <w:rFonts w:cs="Arial"/>
                <w:sz w:val="19"/>
                <w:szCs w:val="19"/>
                <w:lang w:val="is-IS" w:eastAsia="zh-TW"/>
              </w:rPr>
            </w:pPr>
            <w:ins w:id="217" w:author="RJ" w:date="2025-10-10T14:56:00Z" w16du:dateUtc="2025-10-10T14:56:00Z">
              <w:r w:rsidRPr="00F35FE1">
                <w:rPr>
                  <w:rFonts w:cs="Arial"/>
                  <w:iCs/>
                  <w:sz w:val="18"/>
                  <w:szCs w:val="18"/>
                  <w:lang w:val="is-IS" w:eastAsia="zh-TW"/>
                </w:rPr>
                <w:t>H</w:t>
              </w:r>
            </w:ins>
            <w:ins w:id="218" w:author="RJ" w:date="2025-10-10T13:26:00Z" w16du:dateUtc="2025-10-10T13:26:00Z">
              <w:r w:rsidR="001031B0" w:rsidRPr="00F35FE1">
                <w:rPr>
                  <w:rFonts w:cs="Arial"/>
                  <w:iCs/>
                  <w:sz w:val="18"/>
                  <w:szCs w:val="18"/>
                  <w:lang w:val="is-IS" w:eastAsia="zh-TW"/>
                </w:rPr>
                <w:t>ý</w:t>
              </w:r>
            </w:ins>
            <w:ins w:id="219" w:author="Lyfjastofnun/IMA-03" w:date="2025-10-27T12:38:00Z" w16du:dateUtc="2025-10-27T12:38:00Z">
              <w:r w:rsidR="00F35FE1">
                <w:rPr>
                  <w:rFonts w:cs="Arial"/>
                  <w:iCs/>
                  <w:sz w:val="18"/>
                  <w:szCs w:val="18"/>
                  <w:lang w:val="is-IS" w:eastAsia="zh-TW"/>
                </w:rPr>
                <w:t>j</w:t>
              </w:r>
            </w:ins>
            <w:ins w:id="220" w:author="RJ" w:date="2025-10-10T13:26:00Z" w16du:dateUtc="2025-10-10T13:26:00Z">
              <w:r w:rsidR="001031B0" w:rsidRPr="00F35FE1">
                <w:rPr>
                  <w:rFonts w:cs="Arial"/>
                  <w:iCs/>
                  <w:sz w:val="18"/>
                  <w:szCs w:val="18"/>
                  <w:lang w:val="is-IS" w:eastAsia="zh-TW"/>
                </w:rPr>
                <w:t>alín</w:t>
              </w:r>
              <w:del w:id="221" w:author="Lyfjastofnun/IMA-03" w:date="2025-10-27T12:38:00Z" w16du:dateUtc="2025-10-27T12:38:00Z">
                <w:r w:rsidR="001031B0" w:rsidRPr="00F35FE1" w:rsidDel="00F35FE1">
                  <w:rPr>
                    <w:rFonts w:cs="Arial"/>
                    <w:iCs/>
                    <w:sz w:val="18"/>
                    <w:szCs w:val="18"/>
                    <w:lang w:val="is-IS" w:eastAsia="zh-TW"/>
                  </w:rPr>
                  <w:delText xml:space="preserve"> </w:delText>
                </w:r>
              </w:del>
            </w:ins>
            <w:ins w:id="222" w:author="RJ" w:date="2025-10-10T13:20:00Z" w16du:dateUtc="2025-10-10T13:20:00Z">
              <w:r w:rsidR="0080172A" w:rsidRPr="00F35FE1">
                <w:rPr>
                  <w:rFonts w:cs="Arial"/>
                  <w:iCs/>
                  <w:sz w:val="18"/>
                  <w:szCs w:val="18"/>
                  <w:lang w:val="is-IS" w:eastAsia="zh-TW"/>
                </w:rPr>
                <w:t>teppandi smáæðakvilli í gauklum (</w:t>
              </w:r>
            </w:ins>
            <w:ins w:id="223" w:author="RJ" w:date="2025-10-10T13:25:00Z" w16du:dateUtc="2025-10-10T13:25:00Z">
              <w:r w:rsidR="001031B0" w:rsidRPr="00F35FE1">
                <w:rPr>
                  <w:sz w:val="18"/>
                  <w:szCs w:val="18"/>
                  <w:lang w:val="is-IS"/>
                </w:rPr>
                <w:t>h</w:t>
              </w:r>
            </w:ins>
            <w:ins w:id="224" w:author="RJ" w:date="2025-10-10T13:20:00Z" w16du:dateUtc="2025-10-10T13:20:00Z">
              <w:r w:rsidR="0080172A" w:rsidRPr="00F35FE1">
                <w:rPr>
                  <w:sz w:val="18"/>
                  <w:szCs w:val="18"/>
                  <w:lang w:val="is-IS"/>
                </w:rPr>
                <w:t>yaline occlusive glomerular microangiopathy</w:t>
              </w:r>
            </w:ins>
            <w:ins w:id="225" w:author="RJ" w:date="2025-10-10T13:21:00Z" w16du:dateUtc="2025-10-10T13:21:00Z">
              <w:r w:rsidR="00927D1D" w:rsidRPr="00F35FE1">
                <w:rPr>
                  <w:sz w:val="18"/>
                  <w:szCs w:val="18"/>
                  <w:lang w:val="is-IS"/>
                </w:rPr>
                <w:t>)</w:t>
              </w:r>
            </w:ins>
            <w:ins w:id="226" w:author="RJ" w:date="2025-10-10T13:20:00Z" w16du:dateUtc="2025-10-10T13:20:00Z">
              <w:r w:rsidR="00927D1D" w:rsidRPr="00F64B22">
                <w:rPr>
                  <w:sz w:val="18"/>
                  <w:szCs w:val="18"/>
                  <w:vertAlign w:val="superscript"/>
                  <w:lang w:val="is-IS"/>
                  <w:rPrChange w:id="227" w:author="TCS" w:date="2025-11-07T10:39:00Z" w16du:dateUtc="2025-11-07T05:09:00Z">
                    <w:rPr>
                      <w:sz w:val="18"/>
                      <w:szCs w:val="18"/>
                      <w:vertAlign w:val="superscript"/>
                    </w:rPr>
                  </w:rPrChange>
                </w:rPr>
                <w:t>c</w:t>
              </w:r>
              <w:r w:rsidR="0080172A" w:rsidRPr="00F35FE1">
                <w:rPr>
                  <w:rFonts w:cs="Arial"/>
                  <w:iCs/>
                  <w:sz w:val="18"/>
                  <w:szCs w:val="18"/>
                  <w:lang w:val="is-IS" w:eastAsia="zh-TW"/>
                </w:rPr>
                <w:t>,</w:t>
              </w:r>
              <w:r w:rsidR="0080172A">
                <w:rPr>
                  <w:rFonts w:cs="Arial"/>
                  <w:iCs/>
                  <w:sz w:val="18"/>
                  <w:szCs w:val="18"/>
                  <w:lang w:val="is-IS" w:eastAsia="zh-TW"/>
                </w:rPr>
                <w:t xml:space="preserve"> </w:t>
              </w:r>
            </w:ins>
            <w:r w:rsidR="00DC27C3" w:rsidRPr="00823611">
              <w:rPr>
                <w:sz w:val="18"/>
                <w:szCs w:val="18"/>
                <w:lang w:val="is-IS"/>
              </w:rPr>
              <w:t>Slagæðargúlpur og flysjun slagæðar</w:t>
            </w:r>
          </w:p>
        </w:tc>
      </w:tr>
      <w:tr w:rsidR="00DC27C3" w:rsidRPr="00B8330D" w14:paraId="51BB970C" w14:textId="77777777" w:rsidTr="00927D1D">
        <w:trPr>
          <w:trHeight w:val="2103"/>
          <w:trPrChange w:id="228" w:author="RJ" w:date="2025-10-10T13:21:00Z" w16du:dateUtc="2025-10-10T13:21:00Z">
            <w:trPr>
              <w:trHeight w:val="2103"/>
            </w:trPr>
          </w:trPrChange>
        </w:trPr>
        <w:tc>
          <w:tcPr>
            <w:tcW w:w="1286" w:type="dxa"/>
            <w:gridSpan w:val="2"/>
            <w:shd w:val="clear" w:color="000000" w:fill="FFFFFF"/>
            <w:tcPrChange w:id="229" w:author="RJ" w:date="2025-10-10T13:21:00Z" w16du:dateUtc="2025-10-10T13:21:00Z">
              <w:tcPr>
                <w:tcW w:w="1286" w:type="dxa"/>
                <w:gridSpan w:val="2"/>
                <w:shd w:val="clear" w:color="000000" w:fill="FFFFFF"/>
              </w:tcPr>
            </w:tcPrChange>
          </w:tcPr>
          <w:p w14:paraId="7BBE17DE" w14:textId="77777777" w:rsidR="00DC27C3" w:rsidRPr="002F29C4" w:rsidRDefault="00DC27C3" w:rsidP="00DC27C3">
            <w:pPr>
              <w:rPr>
                <w:rFonts w:cs="Arial"/>
                <w:sz w:val="19"/>
                <w:szCs w:val="19"/>
                <w:lang w:val="is-IS" w:eastAsia="zh-TW"/>
              </w:rPr>
            </w:pPr>
            <w:r w:rsidRPr="002F29C4">
              <w:rPr>
                <w:sz w:val="19"/>
                <w:szCs w:val="19"/>
                <w:lang w:val="is-IS"/>
              </w:rPr>
              <w:t xml:space="preserve">Öndunarfæri, brjósthol og miðmæti </w:t>
            </w:r>
          </w:p>
        </w:tc>
        <w:tc>
          <w:tcPr>
            <w:tcW w:w="1562" w:type="dxa"/>
            <w:shd w:val="clear" w:color="000000" w:fill="FFFFFF"/>
            <w:tcPrChange w:id="230" w:author="RJ" w:date="2025-10-10T13:21:00Z" w16du:dateUtc="2025-10-10T13:21:00Z">
              <w:tcPr>
                <w:tcW w:w="1562" w:type="dxa"/>
                <w:shd w:val="clear" w:color="000000" w:fill="FFFFFF"/>
              </w:tcPr>
            </w:tcPrChange>
          </w:tcPr>
          <w:p w14:paraId="46A68819" w14:textId="77777777" w:rsidR="00DC27C3" w:rsidRPr="002F29C4" w:rsidRDefault="00DC27C3" w:rsidP="00DC27C3">
            <w:pPr>
              <w:jc w:val="center"/>
              <w:rPr>
                <w:rFonts w:cs="Arial"/>
                <w:iCs/>
                <w:sz w:val="19"/>
                <w:szCs w:val="19"/>
                <w:lang w:val="is-IS" w:eastAsia="zh-TW"/>
              </w:rPr>
            </w:pPr>
          </w:p>
        </w:tc>
        <w:tc>
          <w:tcPr>
            <w:tcW w:w="1419" w:type="dxa"/>
            <w:shd w:val="clear" w:color="000000" w:fill="FFFFFF"/>
            <w:tcPrChange w:id="231" w:author="RJ" w:date="2025-10-10T13:21:00Z" w16du:dateUtc="2025-10-10T13:21:00Z">
              <w:tcPr>
                <w:tcW w:w="1419" w:type="dxa"/>
                <w:shd w:val="clear" w:color="000000" w:fill="FFFFFF"/>
              </w:tcPr>
            </w:tcPrChange>
          </w:tcPr>
          <w:p w14:paraId="7DC00903" w14:textId="77777777" w:rsidR="00DC27C3" w:rsidRPr="002F29C4" w:rsidRDefault="00DC27C3" w:rsidP="00DC27C3">
            <w:pPr>
              <w:jc w:val="center"/>
              <w:rPr>
                <w:rFonts w:cs="Arial"/>
                <w:bCs/>
                <w:iCs/>
                <w:sz w:val="19"/>
                <w:szCs w:val="19"/>
                <w:lang w:val="is-IS" w:eastAsia="zh-TW"/>
              </w:rPr>
            </w:pPr>
            <w:r w:rsidRPr="002F29C4">
              <w:rPr>
                <w:rFonts w:cs="Arial"/>
                <w:bCs/>
                <w:iCs/>
                <w:sz w:val="19"/>
                <w:szCs w:val="19"/>
                <w:lang w:val="is-IS" w:eastAsia="zh-TW"/>
              </w:rPr>
              <w:t>Lungna-blæðing/</w:t>
            </w:r>
          </w:p>
          <w:p w14:paraId="4B26A170" w14:textId="77777777" w:rsidR="00DC27C3" w:rsidRPr="002F29C4" w:rsidRDefault="00DC27C3" w:rsidP="00DC27C3">
            <w:pPr>
              <w:jc w:val="center"/>
              <w:rPr>
                <w:rFonts w:cs="Arial"/>
                <w:bCs/>
                <w:iCs/>
                <w:sz w:val="19"/>
                <w:szCs w:val="19"/>
                <w:lang w:val="is-IS" w:eastAsia="zh-TW"/>
              </w:rPr>
            </w:pPr>
            <w:r w:rsidRPr="002F29C4">
              <w:rPr>
                <w:rFonts w:cs="Arial"/>
                <w:bCs/>
                <w:iCs/>
                <w:sz w:val="19"/>
                <w:szCs w:val="19"/>
                <w:lang w:val="is-IS" w:eastAsia="zh-TW"/>
              </w:rPr>
              <w:t>blóðhósti</w:t>
            </w:r>
            <w:r w:rsidRPr="002F29C4">
              <w:rPr>
                <w:rFonts w:cs="Arial"/>
                <w:iCs/>
                <w:sz w:val="19"/>
                <w:szCs w:val="19"/>
                <w:vertAlign w:val="superscript"/>
                <w:lang w:val="is-IS" w:eastAsia="zh-TW"/>
              </w:rPr>
              <w:t>a,b</w:t>
            </w:r>
          </w:p>
          <w:p w14:paraId="240C2E84"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Lungna-segarek</w:t>
            </w:r>
          </w:p>
          <w:p w14:paraId="026135DB"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Blóðnasir</w:t>
            </w:r>
          </w:p>
          <w:p w14:paraId="665BB300"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Mæði</w:t>
            </w:r>
          </w:p>
          <w:p w14:paraId="66EEF9CA" w14:textId="77777777" w:rsidR="00DC27C3" w:rsidRPr="002F29C4" w:rsidRDefault="00DC27C3" w:rsidP="00DC27C3">
            <w:pPr>
              <w:jc w:val="center"/>
              <w:rPr>
                <w:rFonts w:cs="Arial"/>
                <w:bCs/>
                <w:iCs/>
                <w:sz w:val="19"/>
                <w:szCs w:val="19"/>
                <w:lang w:val="is-IS" w:eastAsia="zh-TW"/>
              </w:rPr>
            </w:pPr>
            <w:r w:rsidRPr="002F29C4">
              <w:rPr>
                <w:rFonts w:cs="Arial"/>
                <w:bCs/>
                <w:sz w:val="19"/>
                <w:szCs w:val="19"/>
                <w:lang w:val="is-IS" w:eastAsia="zh-TW"/>
              </w:rPr>
              <w:t>Vefildis-skortur</w:t>
            </w:r>
          </w:p>
        </w:tc>
        <w:tc>
          <w:tcPr>
            <w:tcW w:w="1141" w:type="dxa"/>
            <w:shd w:val="clear" w:color="000000" w:fill="FFFFFF"/>
            <w:tcPrChange w:id="232" w:author="RJ" w:date="2025-10-10T13:21:00Z" w16du:dateUtc="2025-10-10T13:21:00Z">
              <w:tcPr>
                <w:tcW w:w="1141" w:type="dxa"/>
                <w:shd w:val="clear" w:color="000000" w:fill="FFFFFF"/>
              </w:tcPr>
            </w:tcPrChange>
          </w:tcPr>
          <w:p w14:paraId="78F1B5B6" w14:textId="77777777" w:rsidR="00DC27C3" w:rsidRPr="002F29C4" w:rsidRDefault="00DC27C3" w:rsidP="00DC27C3">
            <w:pPr>
              <w:jc w:val="center"/>
              <w:rPr>
                <w:rFonts w:cs="Arial"/>
                <w:sz w:val="19"/>
                <w:szCs w:val="19"/>
                <w:lang w:val="is-IS" w:eastAsia="zh-TW"/>
              </w:rPr>
            </w:pPr>
          </w:p>
        </w:tc>
        <w:tc>
          <w:tcPr>
            <w:tcW w:w="1133" w:type="dxa"/>
            <w:shd w:val="clear" w:color="000000" w:fill="FFFFFF"/>
            <w:tcPrChange w:id="233" w:author="RJ" w:date="2025-10-10T13:21:00Z" w16du:dateUtc="2025-10-10T13:21:00Z">
              <w:tcPr>
                <w:tcW w:w="1133" w:type="dxa"/>
                <w:shd w:val="clear" w:color="000000" w:fill="FFFFFF"/>
              </w:tcPr>
            </w:tcPrChange>
          </w:tcPr>
          <w:p w14:paraId="6BD50691" w14:textId="77777777" w:rsidR="00DC27C3" w:rsidRPr="002F29C4" w:rsidRDefault="00DC27C3" w:rsidP="00DC27C3">
            <w:pPr>
              <w:jc w:val="center"/>
              <w:rPr>
                <w:rFonts w:cs="Arial"/>
                <w:sz w:val="19"/>
                <w:szCs w:val="19"/>
                <w:lang w:val="is-IS" w:eastAsia="zh-TW"/>
              </w:rPr>
            </w:pPr>
          </w:p>
        </w:tc>
        <w:tc>
          <w:tcPr>
            <w:tcW w:w="1016" w:type="dxa"/>
            <w:shd w:val="clear" w:color="000000" w:fill="FFFFFF"/>
            <w:tcPrChange w:id="234" w:author="RJ" w:date="2025-10-10T13:21:00Z" w16du:dateUtc="2025-10-10T13:21:00Z">
              <w:tcPr>
                <w:tcW w:w="1273" w:type="dxa"/>
                <w:gridSpan w:val="2"/>
                <w:shd w:val="clear" w:color="000000" w:fill="FFFFFF"/>
              </w:tcPr>
            </w:tcPrChange>
          </w:tcPr>
          <w:p w14:paraId="6669E7D4" w14:textId="77777777" w:rsidR="00DC27C3" w:rsidRPr="002F29C4" w:rsidRDefault="00DC27C3" w:rsidP="00DC27C3">
            <w:pPr>
              <w:jc w:val="center"/>
              <w:rPr>
                <w:rFonts w:cs="Arial"/>
                <w:sz w:val="19"/>
                <w:szCs w:val="19"/>
                <w:lang w:val="is-IS" w:eastAsia="zh-TW"/>
              </w:rPr>
            </w:pPr>
          </w:p>
        </w:tc>
        <w:tc>
          <w:tcPr>
            <w:tcW w:w="1672" w:type="dxa"/>
            <w:shd w:val="clear" w:color="000000" w:fill="FFFFFF"/>
            <w:tcPrChange w:id="235" w:author="RJ" w:date="2025-10-10T13:21:00Z" w16du:dateUtc="2025-10-10T13:21:00Z">
              <w:tcPr>
                <w:tcW w:w="1415" w:type="dxa"/>
                <w:shd w:val="clear" w:color="000000" w:fill="FFFFFF"/>
              </w:tcPr>
            </w:tcPrChange>
          </w:tcPr>
          <w:p w14:paraId="07EF934D" w14:textId="77777777" w:rsidR="00DC27C3" w:rsidRPr="002F29C4" w:rsidRDefault="00DC27C3" w:rsidP="00DC27C3">
            <w:pPr>
              <w:jc w:val="center"/>
              <w:rPr>
                <w:rFonts w:cs="Arial"/>
                <w:iCs/>
                <w:sz w:val="18"/>
                <w:szCs w:val="18"/>
                <w:lang w:val="is-IS" w:eastAsia="zh-TW"/>
              </w:rPr>
            </w:pPr>
            <w:r w:rsidRPr="002F29C4">
              <w:rPr>
                <w:rFonts w:cs="Arial"/>
                <w:iCs/>
                <w:sz w:val="18"/>
                <w:szCs w:val="18"/>
                <w:lang w:val="is-IS" w:eastAsia="zh-TW"/>
              </w:rPr>
              <w:t>Lungna-háþrýstingur</w:t>
            </w:r>
            <w:r w:rsidRPr="002F29C4">
              <w:rPr>
                <w:rFonts w:cs="Arial"/>
                <w:iCs/>
                <w:sz w:val="18"/>
                <w:szCs w:val="18"/>
                <w:vertAlign w:val="superscript"/>
                <w:lang w:val="is-IS" w:eastAsia="zh-TW"/>
              </w:rPr>
              <w:t>c</w:t>
            </w:r>
          </w:p>
          <w:p w14:paraId="0CF297F0" w14:textId="77777777" w:rsidR="00DC27C3" w:rsidRPr="002F29C4" w:rsidRDefault="00DC27C3" w:rsidP="00DC27C3">
            <w:pPr>
              <w:jc w:val="center"/>
              <w:rPr>
                <w:rFonts w:cs="Arial"/>
                <w:iCs/>
                <w:sz w:val="19"/>
                <w:szCs w:val="19"/>
                <w:lang w:val="is-IS" w:eastAsia="zh-TW"/>
              </w:rPr>
            </w:pPr>
            <w:r>
              <w:rPr>
                <w:rFonts w:cs="Arial"/>
                <w:iCs/>
                <w:sz w:val="18"/>
                <w:szCs w:val="18"/>
                <w:lang w:val="is-IS" w:eastAsia="zh-TW"/>
              </w:rPr>
              <w:t>Rof</w:t>
            </w:r>
            <w:r w:rsidRPr="002F29C4">
              <w:rPr>
                <w:rFonts w:cs="Arial"/>
                <w:iCs/>
                <w:sz w:val="18"/>
                <w:szCs w:val="18"/>
                <w:lang w:val="is-IS" w:eastAsia="zh-TW"/>
              </w:rPr>
              <w:t xml:space="preserve"> á miðsnesi</w:t>
            </w:r>
            <w:r w:rsidRPr="002F29C4">
              <w:rPr>
                <w:rFonts w:cs="Arial"/>
                <w:iCs/>
                <w:sz w:val="18"/>
                <w:szCs w:val="18"/>
                <w:vertAlign w:val="superscript"/>
                <w:lang w:val="is-IS" w:eastAsia="zh-TW"/>
              </w:rPr>
              <w:t>c</w:t>
            </w:r>
          </w:p>
        </w:tc>
      </w:tr>
      <w:tr w:rsidR="00DC27C3" w:rsidRPr="002F29C4" w14:paraId="559D10D1" w14:textId="77777777" w:rsidTr="00927D1D">
        <w:tc>
          <w:tcPr>
            <w:tcW w:w="1286" w:type="dxa"/>
            <w:gridSpan w:val="2"/>
            <w:shd w:val="clear" w:color="000000" w:fill="FFFFFF"/>
            <w:tcPrChange w:id="236" w:author="RJ" w:date="2025-10-10T13:21:00Z" w16du:dateUtc="2025-10-10T13:21:00Z">
              <w:tcPr>
                <w:tcW w:w="1286" w:type="dxa"/>
                <w:gridSpan w:val="2"/>
                <w:shd w:val="clear" w:color="000000" w:fill="FFFFFF"/>
              </w:tcPr>
            </w:tcPrChange>
          </w:tcPr>
          <w:p w14:paraId="249E7E6E" w14:textId="77777777" w:rsidR="00DC27C3" w:rsidRPr="002F29C4" w:rsidRDefault="00DC27C3" w:rsidP="00DC27C3">
            <w:pPr>
              <w:keepNext/>
              <w:keepLines/>
              <w:rPr>
                <w:rFonts w:cs="Arial"/>
                <w:sz w:val="19"/>
                <w:szCs w:val="19"/>
                <w:lang w:val="is-IS" w:eastAsia="zh-TW"/>
              </w:rPr>
            </w:pPr>
            <w:r w:rsidRPr="002F29C4">
              <w:rPr>
                <w:sz w:val="19"/>
                <w:szCs w:val="19"/>
                <w:lang w:val="is-IS"/>
              </w:rPr>
              <w:lastRenderedPageBreak/>
              <w:t xml:space="preserve">Meltingarfæri </w:t>
            </w:r>
          </w:p>
        </w:tc>
        <w:tc>
          <w:tcPr>
            <w:tcW w:w="1562" w:type="dxa"/>
            <w:shd w:val="clear" w:color="000000" w:fill="FFFFFF"/>
            <w:tcPrChange w:id="237" w:author="RJ" w:date="2025-10-10T13:21:00Z" w16du:dateUtc="2025-10-10T13:21:00Z">
              <w:tcPr>
                <w:tcW w:w="1562" w:type="dxa"/>
                <w:shd w:val="clear" w:color="000000" w:fill="FFFFFF"/>
              </w:tcPr>
            </w:tcPrChange>
          </w:tcPr>
          <w:p w14:paraId="6F64F7FB" w14:textId="77777777" w:rsidR="00DC27C3" w:rsidRPr="002F29C4" w:rsidRDefault="00DC27C3" w:rsidP="00DC27C3">
            <w:pPr>
              <w:keepNext/>
              <w:keepLines/>
              <w:jc w:val="center"/>
              <w:rPr>
                <w:rFonts w:cs="Arial"/>
                <w:bCs/>
                <w:iCs/>
                <w:sz w:val="19"/>
                <w:szCs w:val="19"/>
                <w:lang w:val="is-IS" w:eastAsia="zh-TW"/>
              </w:rPr>
            </w:pPr>
            <w:r w:rsidRPr="002F29C4">
              <w:rPr>
                <w:rFonts w:cs="Arial"/>
                <w:bCs/>
                <w:iCs/>
                <w:sz w:val="19"/>
                <w:szCs w:val="19"/>
                <w:lang w:val="is-IS" w:eastAsia="zh-TW"/>
              </w:rPr>
              <w:t>Niðurgangur</w:t>
            </w:r>
          </w:p>
          <w:p w14:paraId="0F8A56F7"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Ógleði</w:t>
            </w:r>
          </w:p>
          <w:p w14:paraId="49370218" w14:textId="77777777" w:rsidR="00DC27C3" w:rsidRPr="002F29C4" w:rsidRDefault="00DC27C3" w:rsidP="00DC27C3">
            <w:pPr>
              <w:keepNext/>
              <w:keepLines/>
              <w:jc w:val="center"/>
              <w:rPr>
                <w:bCs/>
                <w:sz w:val="18"/>
                <w:szCs w:val="18"/>
                <w:lang w:val="is-IS" w:eastAsia="zh-TW"/>
              </w:rPr>
            </w:pPr>
            <w:r w:rsidRPr="002F29C4">
              <w:rPr>
                <w:rFonts w:cs="Arial"/>
                <w:bCs/>
                <w:sz w:val="19"/>
                <w:szCs w:val="19"/>
                <w:lang w:val="is-IS" w:eastAsia="zh-TW"/>
              </w:rPr>
              <w:t>Uppköst</w:t>
            </w:r>
            <w:r w:rsidRPr="002F29C4">
              <w:rPr>
                <w:bCs/>
                <w:sz w:val="18"/>
                <w:szCs w:val="18"/>
                <w:lang w:val="is-IS" w:eastAsia="zh-TW"/>
              </w:rPr>
              <w:t xml:space="preserve">, </w:t>
            </w:r>
          </w:p>
          <w:p w14:paraId="5E582DAE" w14:textId="77777777" w:rsidR="00DC27C3" w:rsidRPr="002F29C4" w:rsidRDefault="00DC27C3" w:rsidP="00DC27C3">
            <w:pPr>
              <w:keepNext/>
              <w:keepLines/>
              <w:jc w:val="center"/>
              <w:rPr>
                <w:rFonts w:cs="Arial"/>
                <w:iCs/>
                <w:sz w:val="19"/>
                <w:szCs w:val="19"/>
                <w:lang w:val="is-IS" w:eastAsia="zh-TW"/>
              </w:rPr>
            </w:pPr>
            <w:r w:rsidRPr="002F29C4">
              <w:rPr>
                <w:bCs/>
                <w:sz w:val="18"/>
                <w:szCs w:val="18"/>
                <w:lang w:val="is-IS" w:eastAsia="zh-TW"/>
              </w:rPr>
              <w:t>Kviðverkir</w:t>
            </w:r>
          </w:p>
        </w:tc>
        <w:tc>
          <w:tcPr>
            <w:tcW w:w="1419" w:type="dxa"/>
            <w:shd w:val="clear" w:color="000000" w:fill="FFFFFF"/>
            <w:tcPrChange w:id="238" w:author="RJ" w:date="2025-10-10T13:21:00Z" w16du:dateUtc="2025-10-10T13:21:00Z">
              <w:tcPr>
                <w:tcW w:w="1419" w:type="dxa"/>
                <w:shd w:val="clear" w:color="000000" w:fill="FFFFFF"/>
              </w:tcPr>
            </w:tcPrChange>
          </w:tcPr>
          <w:p w14:paraId="77DD59AE" w14:textId="77777777" w:rsidR="00DC27C3" w:rsidRPr="002F29C4" w:rsidRDefault="00DC27C3" w:rsidP="00DC27C3">
            <w:pPr>
              <w:keepNext/>
              <w:keepLines/>
              <w:jc w:val="center"/>
              <w:rPr>
                <w:rFonts w:cs="Arial"/>
                <w:bCs/>
                <w:sz w:val="19"/>
                <w:szCs w:val="19"/>
                <w:lang w:val="is-IS" w:eastAsia="zh-TW"/>
              </w:rPr>
            </w:pPr>
            <w:r>
              <w:rPr>
                <w:rFonts w:cs="Arial"/>
                <w:bCs/>
                <w:sz w:val="19"/>
                <w:szCs w:val="19"/>
                <w:lang w:val="is-IS" w:eastAsia="zh-TW"/>
              </w:rPr>
              <w:t>Rof</w:t>
            </w:r>
            <w:r w:rsidRPr="002F29C4">
              <w:rPr>
                <w:rFonts w:cs="Arial"/>
                <w:bCs/>
                <w:sz w:val="19"/>
                <w:szCs w:val="19"/>
                <w:lang w:val="is-IS" w:eastAsia="zh-TW"/>
              </w:rPr>
              <w:t xml:space="preserve"> á þörmum</w:t>
            </w:r>
          </w:p>
          <w:p w14:paraId="01C65084"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Garnastífla</w:t>
            </w:r>
          </w:p>
          <w:p w14:paraId="300B8570"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Þarmateppa</w:t>
            </w:r>
          </w:p>
          <w:p w14:paraId="450AD6FB" w14:textId="77777777" w:rsidR="00DC27C3" w:rsidRPr="002F29C4" w:rsidRDefault="00DC27C3" w:rsidP="00DC27C3">
            <w:pPr>
              <w:keepNext/>
              <w:keepLines/>
              <w:jc w:val="center"/>
              <w:rPr>
                <w:rFonts w:cs="Arial"/>
                <w:bCs/>
                <w:sz w:val="19"/>
                <w:szCs w:val="19"/>
                <w:lang w:val="is-IS" w:eastAsia="zh-TW"/>
              </w:rPr>
            </w:pPr>
            <w:r w:rsidRPr="002F29C4">
              <w:rPr>
                <w:bCs/>
                <w:sz w:val="18"/>
                <w:szCs w:val="18"/>
                <w:lang w:val="is-IS" w:eastAsia="zh-TW"/>
              </w:rPr>
              <w:t xml:space="preserve"> Endaþarms-leggangafistlar</w:t>
            </w:r>
            <w:r w:rsidRPr="002F29C4">
              <w:rPr>
                <w:bCs/>
                <w:sz w:val="18"/>
                <w:szCs w:val="18"/>
                <w:vertAlign w:val="superscript"/>
                <w:lang w:val="is-IS" w:eastAsia="zh-TW"/>
              </w:rPr>
              <w:t>c,d</w:t>
            </w:r>
            <w:r w:rsidRPr="002F29C4">
              <w:rPr>
                <w:bCs/>
                <w:sz w:val="18"/>
                <w:szCs w:val="18"/>
                <w:lang w:val="is-IS" w:eastAsia="zh-TW"/>
              </w:rPr>
              <w:t>,</w:t>
            </w:r>
          </w:p>
          <w:p w14:paraId="4BE63BFE"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Meltingar-færakvillar</w:t>
            </w:r>
          </w:p>
          <w:p w14:paraId="5A984CD3" w14:textId="77777777" w:rsidR="00DC27C3" w:rsidRPr="002F29C4" w:rsidRDefault="00DC27C3" w:rsidP="00DC27C3">
            <w:pPr>
              <w:keepNext/>
              <w:keepLines/>
              <w:jc w:val="center"/>
              <w:rPr>
                <w:bCs/>
                <w:sz w:val="18"/>
                <w:szCs w:val="18"/>
                <w:lang w:val="is-IS" w:eastAsia="zh-TW"/>
              </w:rPr>
            </w:pPr>
            <w:r w:rsidRPr="002F29C4">
              <w:rPr>
                <w:rFonts w:cs="Arial"/>
                <w:bCs/>
                <w:sz w:val="19"/>
                <w:szCs w:val="19"/>
                <w:lang w:val="is-IS" w:eastAsia="zh-TW"/>
              </w:rPr>
              <w:t>Munnbólga</w:t>
            </w:r>
            <w:r w:rsidRPr="002F29C4">
              <w:rPr>
                <w:bCs/>
                <w:sz w:val="18"/>
                <w:szCs w:val="18"/>
                <w:lang w:val="is-IS" w:eastAsia="zh-TW"/>
              </w:rPr>
              <w:t>,</w:t>
            </w:r>
          </w:p>
          <w:p w14:paraId="1FC8146B" w14:textId="77777777" w:rsidR="00DC27C3" w:rsidRPr="002F29C4" w:rsidRDefault="00DC27C3" w:rsidP="00DC27C3">
            <w:pPr>
              <w:keepNext/>
              <w:keepLines/>
              <w:jc w:val="center"/>
              <w:rPr>
                <w:rFonts w:cs="Arial"/>
                <w:iCs/>
                <w:sz w:val="19"/>
                <w:szCs w:val="19"/>
                <w:lang w:val="is-IS" w:eastAsia="zh-TW"/>
              </w:rPr>
            </w:pPr>
            <w:r w:rsidRPr="002F29C4">
              <w:rPr>
                <w:bCs/>
                <w:sz w:val="18"/>
                <w:szCs w:val="18"/>
                <w:lang w:val="is-IS" w:eastAsia="zh-TW"/>
              </w:rPr>
              <w:t>Bakraufarverkur</w:t>
            </w:r>
          </w:p>
        </w:tc>
        <w:tc>
          <w:tcPr>
            <w:tcW w:w="1141" w:type="dxa"/>
            <w:shd w:val="clear" w:color="000000" w:fill="FFFFFF"/>
            <w:tcPrChange w:id="239" w:author="RJ" w:date="2025-10-10T13:21:00Z" w16du:dateUtc="2025-10-10T13:21:00Z">
              <w:tcPr>
                <w:tcW w:w="1141" w:type="dxa"/>
                <w:shd w:val="clear" w:color="000000" w:fill="FFFFFF"/>
              </w:tcPr>
            </w:tcPrChange>
          </w:tcPr>
          <w:p w14:paraId="59C41793" w14:textId="77777777" w:rsidR="00DC27C3" w:rsidRPr="002F29C4" w:rsidRDefault="00DC27C3" w:rsidP="00DC27C3">
            <w:pPr>
              <w:keepNext/>
              <w:keepLines/>
              <w:jc w:val="center"/>
              <w:rPr>
                <w:rFonts w:cs="Arial"/>
                <w:sz w:val="19"/>
                <w:szCs w:val="19"/>
                <w:lang w:val="is-IS" w:eastAsia="zh-TW"/>
              </w:rPr>
            </w:pPr>
          </w:p>
        </w:tc>
        <w:tc>
          <w:tcPr>
            <w:tcW w:w="1133" w:type="dxa"/>
            <w:shd w:val="clear" w:color="000000" w:fill="FFFFFF"/>
            <w:tcPrChange w:id="240" w:author="RJ" w:date="2025-10-10T13:21:00Z" w16du:dateUtc="2025-10-10T13:21:00Z">
              <w:tcPr>
                <w:tcW w:w="1133" w:type="dxa"/>
                <w:shd w:val="clear" w:color="000000" w:fill="FFFFFF"/>
              </w:tcPr>
            </w:tcPrChange>
          </w:tcPr>
          <w:p w14:paraId="52C93FE9" w14:textId="77777777" w:rsidR="00DC27C3" w:rsidRPr="002F29C4" w:rsidRDefault="00DC27C3" w:rsidP="00DC27C3">
            <w:pPr>
              <w:keepNext/>
              <w:keepLines/>
              <w:jc w:val="center"/>
              <w:rPr>
                <w:rFonts w:cs="Arial"/>
                <w:sz w:val="19"/>
                <w:szCs w:val="19"/>
                <w:lang w:val="is-IS" w:eastAsia="zh-TW"/>
              </w:rPr>
            </w:pPr>
          </w:p>
        </w:tc>
        <w:tc>
          <w:tcPr>
            <w:tcW w:w="1016" w:type="dxa"/>
            <w:shd w:val="clear" w:color="000000" w:fill="FFFFFF"/>
            <w:tcPrChange w:id="241" w:author="RJ" w:date="2025-10-10T13:21:00Z" w16du:dateUtc="2025-10-10T13:21:00Z">
              <w:tcPr>
                <w:tcW w:w="1273" w:type="dxa"/>
                <w:gridSpan w:val="2"/>
                <w:shd w:val="clear" w:color="000000" w:fill="FFFFFF"/>
              </w:tcPr>
            </w:tcPrChange>
          </w:tcPr>
          <w:p w14:paraId="0DA5C1DD" w14:textId="77777777" w:rsidR="00DC27C3" w:rsidRPr="002F29C4" w:rsidRDefault="00DC27C3" w:rsidP="00DC27C3">
            <w:pPr>
              <w:keepNext/>
              <w:keepLines/>
              <w:jc w:val="center"/>
              <w:rPr>
                <w:rFonts w:cs="Arial"/>
                <w:sz w:val="19"/>
                <w:szCs w:val="19"/>
                <w:lang w:val="is-IS" w:eastAsia="zh-TW"/>
              </w:rPr>
            </w:pPr>
          </w:p>
        </w:tc>
        <w:tc>
          <w:tcPr>
            <w:tcW w:w="1672" w:type="dxa"/>
            <w:shd w:val="clear" w:color="000000" w:fill="FFFFFF"/>
            <w:noWrap/>
            <w:tcPrChange w:id="242" w:author="RJ" w:date="2025-10-10T13:21:00Z" w16du:dateUtc="2025-10-10T13:21:00Z">
              <w:tcPr>
                <w:tcW w:w="1415" w:type="dxa"/>
                <w:shd w:val="clear" w:color="000000" w:fill="FFFFFF"/>
                <w:noWrap/>
              </w:tcPr>
            </w:tcPrChange>
          </w:tcPr>
          <w:p w14:paraId="2B0AE433" w14:textId="77777777" w:rsidR="00DC27C3" w:rsidRPr="002F29C4" w:rsidRDefault="00DC27C3" w:rsidP="00DC27C3">
            <w:pPr>
              <w:keepNext/>
              <w:keepLines/>
              <w:jc w:val="center"/>
              <w:rPr>
                <w:sz w:val="18"/>
                <w:szCs w:val="18"/>
                <w:vertAlign w:val="superscript"/>
                <w:lang w:val="is-IS" w:eastAsia="en-US"/>
              </w:rPr>
            </w:pPr>
            <w:r>
              <w:rPr>
                <w:rFonts w:cs="Arial"/>
                <w:iCs/>
                <w:sz w:val="18"/>
                <w:szCs w:val="18"/>
                <w:lang w:val="is-IS" w:eastAsia="zh-TW"/>
              </w:rPr>
              <w:t>Rof</w:t>
            </w:r>
            <w:r w:rsidRPr="002F29C4">
              <w:rPr>
                <w:rFonts w:cs="Arial"/>
                <w:iCs/>
                <w:sz w:val="18"/>
                <w:szCs w:val="18"/>
                <w:lang w:val="is-IS" w:eastAsia="zh-TW"/>
              </w:rPr>
              <w:t xml:space="preserve"> á meltingarvegi</w:t>
            </w:r>
            <w:r w:rsidRPr="002F29C4">
              <w:rPr>
                <w:rFonts w:cs="Arial"/>
                <w:iCs/>
                <w:sz w:val="18"/>
                <w:szCs w:val="18"/>
                <w:vertAlign w:val="superscript"/>
                <w:lang w:val="is-IS" w:eastAsia="zh-TW"/>
              </w:rPr>
              <w:t>a,b</w:t>
            </w:r>
          </w:p>
          <w:p w14:paraId="5BE132BF" w14:textId="77777777" w:rsidR="00DC27C3" w:rsidRPr="002F29C4" w:rsidRDefault="00DC27C3" w:rsidP="00DC27C3">
            <w:pPr>
              <w:keepNext/>
              <w:keepLines/>
              <w:jc w:val="center"/>
              <w:rPr>
                <w:rFonts w:cs="Arial"/>
                <w:iCs/>
                <w:sz w:val="19"/>
                <w:szCs w:val="19"/>
                <w:lang w:val="is-IS" w:eastAsia="zh-TW"/>
              </w:rPr>
            </w:pPr>
            <w:r w:rsidRPr="002F29C4">
              <w:rPr>
                <w:rFonts w:cs="Arial"/>
                <w:iCs/>
                <w:sz w:val="19"/>
                <w:szCs w:val="19"/>
                <w:lang w:val="is-IS" w:eastAsia="zh-TW"/>
              </w:rPr>
              <w:t>Sár í meltingarvegi</w:t>
            </w:r>
            <w:r w:rsidRPr="002F29C4">
              <w:rPr>
                <w:rFonts w:cs="Arial"/>
                <w:iCs/>
                <w:sz w:val="18"/>
                <w:szCs w:val="18"/>
                <w:vertAlign w:val="superscript"/>
                <w:lang w:val="is-IS" w:eastAsia="zh-TW"/>
              </w:rPr>
              <w:t>c</w:t>
            </w:r>
            <w:r w:rsidRPr="002F29C4">
              <w:rPr>
                <w:rFonts w:cs="Arial"/>
                <w:iCs/>
                <w:sz w:val="19"/>
                <w:szCs w:val="19"/>
                <w:lang w:val="is-IS" w:eastAsia="zh-TW"/>
              </w:rPr>
              <w:t>,</w:t>
            </w:r>
          </w:p>
          <w:p w14:paraId="6964A865" w14:textId="77777777" w:rsidR="00DC27C3" w:rsidRPr="002F29C4" w:rsidRDefault="00DC27C3" w:rsidP="00DC27C3">
            <w:pPr>
              <w:keepNext/>
              <w:keepLines/>
              <w:jc w:val="center"/>
              <w:rPr>
                <w:rFonts w:cs="Arial"/>
                <w:iCs/>
                <w:sz w:val="19"/>
                <w:szCs w:val="19"/>
                <w:lang w:val="is-IS" w:eastAsia="zh-TW"/>
              </w:rPr>
            </w:pPr>
            <w:r w:rsidRPr="002F29C4">
              <w:rPr>
                <w:rFonts w:cs="Arial"/>
                <w:iCs/>
                <w:sz w:val="18"/>
                <w:szCs w:val="18"/>
                <w:lang w:val="is-IS" w:eastAsia="zh-TW"/>
              </w:rPr>
              <w:t>Blæðing frá endaþarmi</w:t>
            </w:r>
          </w:p>
        </w:tc>
      </w:tr>
      <w:tr w:rsidR="00DC27C3" w:rsidRPr="002F29C4" w14:paraId="686B74AB" w14:textId="77777777" w:rsidTr="00927D1D">
        <w:trPr>
          <w:gridBefore w:val="1"/>
          <w:wBefore w:w="10" w:type="dxa"/>
          <w:trPrChange w:id="243" w:author="RJ" w:date="2025-10-10T13:21:00Z" w16du:dateUtc="2025-10-10T13:21:00Z">
            <w:trPr>
              <w:gridBefore w:val="1"/>
              <w:wBefore w:w="10" w:type="dxa"/>
            </w:trPr>
          </w:trPrChange>
        </w:trPr>
        <w:tc>
          <w:tcPr>
            <w:tcW w:w="1276" w:type="dxa"/>
            <w:shd w:val="clear" w:color="000000" w:fill="FFFFFF"/>
            <w:tcPrChange w:id="244" w:author="RJ" w:date="2025-10-10T13:21:00Z" w16du:dateUtc="2025-10-10T13:21:00Z">
              <w:tcPr>
                <w:tcW w:w="1276" w:type="dxa"/>
                <w:shd w:val="clear" w:color="000000" w:fill="FFFFFF"/>
              </w:tcPr>
            </w:tcPrChange>
          </w:tcPr>
          <w:p w14:paraId="059B11DF" w14:textId="77777777" w:rsidR="00DC27C3" w:rsidRPr="002F29C4" w:rsidRDefault="00DC27C3" w:rsidP="00DC27C3">
            <w:pPr>
              <w:rPr>
                <w:rFonts w:cs="Arial"/>
                <w:sz w:val="18"/>
                <w:szCs w:val="18"/>
                <w:lang w:val="is-IS" w:eastAsia="zh-TW"/>
              </w:rPr>
            </w:pPr>
            <w:r w:rsidRPr="002F29C4">
              <w:rPr>
                <w:sz w:val="18"/>
                <w:szCs w:val="18"/>
                <w:lang w:val="is-IS"/>
              </w:rPr>
              <w:t xml:space="preserve">Lifur og gall </w:t>
            </w:r>
          </w:p>
        </w:tc>
        <w:tc>
          <w:tcPr>
            <w:tcW w:w="1562" w:type="dxa"/>
            <w:shd w:val="clear" w:color="000000" w:fill="FFFFFF"/>
            <w:tcPrChange w:id="245" w:author="RJ" w:date="2025-10-10T13:21:00Z" w16du:dateUtc="2025-10-10T13:21:00Z">
              <w:tcPr>
                <w:tcW w:w="1562" w:type="dxa"/>
                <w:shd w:val="clear" w:color="000000" w:fill="FFFFFF"/>
              </w:tcPr>
            </w:tcPrChange>
          </w:tcPr>
          <w:p w14:paraId="290959BA" w14:textId="77777777" w:rsidR="00DC27C3" w:rsidRPr="002F29C4" w:rsidRDefault="00DC27C3" w:rsidP="00DC27C3">
            <w:pPr>
              <w:keepNext/>
              <w:keepLines/>
              <w:jc w:val="center"/>
              <w:rPr>
                <w:rFonts w:cs="Arial"/>
                <w:sz w:val="18"/>
                <w:szCs w:val="18"/>
                <w:lang w:val="is-IS" w:eastAsia="zh-TW"/>
              </w:rPr>
            </w:pPr>
          </w:p>
        </w:tc>
        <w:tc>
          <w:tcPr>
            <w:tcW w:w="1419" w:type="dxa"/>
            <w:shd w:val="clear" w:color="000000" w:fill="FFFFFF"/>
            <w:tcPrChange w:id="246" w:author="RJ" w:date="2025-10-10T13:21:00Z" w16du:dateUtc="2025-10-10T13:21:00Z">
              <w:tcPr>
                <w:tcW w:w="1419" w:type="dxa"/>
                <w:shd w:val="clear" w:color="000000" w:fill="FFFFFF"/>
              </w:tcPr>
            </w:tcPrChange>
          </w:tcPr>
          <w:p w14:paraId="66C3F382" w14:textId="77777777" w:rsidR="00DC27C3" w:rsidRPr="002F29C4" w:rsidRDefault="00DC27C3" w:rsidP="00DC27C3">
            <w:pPr>
              <w:keepNext/>
              <w:keepLines/>
              <w:jc w:val="center"/>
              <w:rPr>
                <w:rFonts w:cs="Arial"/>
                <w:sz w:val="18"/>
                <w:szCs w:val="18"/>
                <w:lang w:val="is-IS" w:eastAsia="zh-TW"/>
              </w:rPr>
            </w:pPr>
          </w:p>
        </w:tc>
        <w:tc>
          <w:tcPr>
            <w:tcW w:w="1141" w:type="dxa"/>
            <w:shd w:val="clear" w:color="000000" w:fill="FFFFFF"/>
            <w:tcPrChange w:id="247" w:author="RJ" w:date="2025-10-10T13:21:00Z" w16du:dateUtc="2025-10-10T13:21:00Z">
              <w:tcPr>
                <w:tcW w:w="1141" w:type="dxa"/>
                <w:shd w:val="clear" w:color="000000" w:fill="FFFFFF"/>
              </w:tcPr>
            </w:tcPrChange>
          </w:tcPr>
          <w:p w14:paraId="0661B240" w14:textId="77777777" w:rsidR="00DC27C3" w:rsidRPr="002F29C4" w:rsidRDefault="00DC27C3" w:rsidP="00DC27C3">
            <w:pPr>
              <w:keepNext/>
              <w:keepLines/>
              <w:jc w:val="center"/>
              <w:rPr>
                <w:rFonts w:cs="Arial"/>
                <w:sz w:val="18"/>
                <w:szCs w:val="18"/>
                <w:lang w:val="is-IS" w:eastAsia="zh-TW"/>
              </w:rPr>
            </w:pPr>
          </w:p>
        </w:tc>
        <w:tc>
          <w:tcPr>
            <w:tcW w:w="1133" w:type="dxa"/>
            <w:shd w:val="clear" w:color="000000" w:fill="FFFFFF"/>
            <w:tcPrChange w:id="248" w:author="RJ" w:date="2025-10-10T13:21:00Z" w16du:dateUtc="2025-10-10T13:21:00Z">
              <w:tcPr>
                <w:tcW w:w="1133" w:type="dxa"/>
                <w:shd w:val="clear" w:color="000000" w:fill="FFFFFF"/>
              </w:tcPr>
            </w:tcPrChange>
          </w:tcPr>
          <w:p w14:paraId="6CFFE391" w14:textId="77777777" w:rsidR="00DC27C3" w:rsidRPr="002F29C4" w:rsidRDefault="00DC27C3" w:rsidP="00DC27C3">
            <w:pPr>
              <w:keepNext/>
              <w:keepLines/>
              <w:jc w:val="center"/>
              <w:rPr>
                <w:rFonts w:cs="Arial"/>
                <w:sz w:val="18"/>
                <w:szCs w:val="18"/>
                <w:lang w:val="is-IS" w:eastAsia="zh-TW"/>
              </w:rPr>
            </w:pPr>
          </w:p>
        </w:tc>
        <w:tc>
          <w:tcPr>
            <w:tcW w:w="1016" w:type="dxa"/>
            <w:shd w:val="clear" w:color="000000" w:fill="FFFFFF"/>
            <w:tcPrChange w:id="249" w:author="RJ" w:date="2025-10-10T13:21:00Z" w16du:dateUtc="2025-10-10T13:21:00Z">
              <w:tcPr>
                <w:tcW w:w="1273" w:type="dxa"/>
                <w:gridSpan w:val="2"/>
                <w:shd w:val="clear" w:color="000000" w:fill="FFFFFF"/>
              </w:tcPr>
            </w:tcPrChange>
          </w:tcPr>
          <w:p w14:paraId="2FCA12DC" w14:textId="77777777" w:rsidR="00DC27C3" w:rsidRPr="002F29C4" w:rsidRDefault="00DC27C3" w:rsidP="00DC27C3">
            <w:pPr>
              <w:keepNext/>
              <w:keepLines/>
              <w:jc w:val="center"/>
              <w:rPr>
                <w:rFonts w:cs="Arial"/>
                <w:sz w:val="18"/>
                <w:szCs w:val="18"/>
                <w:lang w:val="is-IS" w:eastAsia="zh-TW"/>
              </w:rPr>
            </w:pPr>
          </w:p>
        </w:tc>
        <w:tc>
          <w:tcPr>
            <w:tcW w:w="1672" w:type="dxa"/>
            <w:shd w:val="clear" w:color="000000" w:fill="FFFFFF"/>
            <w:tcPrChange w:id="250" w:author="RJ" w:date="2025-10-10T13:21:00Z" w16du:dateUtc="2025-10-10T13:21:00Z">
              <w:tcPr>
                <w:tcW w:w="1415" w:type="dxa"/>
                <w:shd w:val="clear" w:color="000000" w:fill="FFFFFF"/>
              </w:tcPr>
            </w:tcPrChange>
          </w:tcPr>
          <w:p w14:paraId="76424C06" w14:textId="77777777" w:rsidR="00DC27C3" w:rsidRPr="002F29C4" w:rsidRDefault="00DC27C3" w:rsidP="00DC27C3">
            <w:pPr>
              <w:keepNext/>
              <w:keepLines/>
              <w:jc w:val="center"/>
              <w:rPr>
                <w:rFonts w:cs="Arial"/>
                <w:iCs/>
                <w:sz w:val="18"/>
                <w:szCs w:val="18"/>
                <w:lang w:val="is-IS" w:eastAsia="zh-TW"/>
              </w:rPr>
            </w:pPr>
            <w:r>
              <w:rPr>
                <w:rFonts w:cs="Arial"/>
                <w:iCs/>
                <w:sz w:val="18"/>
                <w:szCs w:val="18"/>
                <w:lang w:val="is-IS" w:eastAsia="zh-TW"/>
              </w:rPr>
              <w:t>Rof</w:t>
            </w:r>
            <w:r w:rsidRPr="002F29C4">
              <w:rPr>
                <w:rFonts w:cs="Arial"/>
                <w:iCs/>
                <w:sz w:val="18"/>
                <w:szCs w:val="18"/>
                <w:lang w:val="is-IS" w:eastAsia="zh-TW"/>
              </w:rPr>
              <w:t xml:space="preserve"> á gallblöðru</w:t>
            </w:r>
            <w:r w:rsidRPr="002F29C4">
              <w:rPr>
                <w:rFonts w:cs="Arial"/>
                <w:iCs/>
                <w:sz w:val="18"/>
                <w:szCs w:val="18"/>
                <w:vertAlign w:val="superscript"/>
                <w:lang w:val="is-IS" w:eastAsia="zh-TW"/>
              </w:rPr>
              <w:t>b,c</w:t>
            </w:r>
          </w:p>
        </w:tc>
      </w:tr>
      <w:tr w:rsidR="00DC27C3" w:rsidRPr="00B8330D" w14:paraId="09C783D7" w14:textId="77777777" w:rsidTr="00927D1D">
        <w:tc>
          <w:tcPr>
            <w:tcW w:w="1286" w:type="dxa"/>
            <w:gridSpan w:val="2"/>
            <w:shd w:val="clear" w:color="000000" w:fill="FFFFFF"/>
            <w:tcPrChange w:id="251" w:author="RJ" w:date="2025-10-10T13:21:00Z" w16du:dateUtc="2025-10-10T13:21:00Z">
              <w:tcPr>
                <w:tcW w:w="1286" w:type="dxa"/>
                <w:gridSpan w:val="2"/>
                <w:shd w:val="clear" w:color="000000" w:fill="FFFFFF"/>
              </w:tcPr>
            </w:tcPrChange>
          </w:tcPr>
          <w:p w14:paraId="7D67B2F0" w14:textId="77777777" w:rsidR="00DC27C3" w:rsidRPr="002F29C4" w:rsidRDefault="00DC27C3" w:rsidP="00DC27C3">
            <w:pPr>
              <w:rPr>
                <w:rFonts w:cs="Arial"/>
                <w:sz w:val="19"/>
                <w:szCs w:val="19"/>
                <w:lang w:val="is-IS" w:eastAsia="zh-TW"/>
              </w:rPr>
            </w:pPr>
            <w:r w:rsidRPr="002F29C4">
              <w:rPr>
                <w:sz w:val="19"/>
                <w:szCs w:val="19"/>
                <w:lang w:val="is-IS"/>
              </w:rPr>
              <w:t xml:space="preserve">Húð og undirhúð </w:t>
            </w:r>
          </w:p>
        </w:tc>
        <w:tc>
          <w:tcPr>
            <w:tcW w:w="1562" w:type="dxa"/>
            <w:shd w:val="clear" w:color="000000" w:fill="FFFFFF"/>
            <w:tcPrChange w:id="252" w:author="RJ" w:date="2025-10-10T13:21:00Z" w16du:dateUtc="2025-10-10T13:21:00Z">
              <w:tcPr>
                <w:tcW w:w="1562" w:type="dxa"/>
                <w:shd w:val="clear" w:color="000000" w:fill="FFFFFF"/>
              </w:tcPr>
            </w:tcPrChange>
          </w:tcPr>
          <w:p w14:paraId="0E4893D5" w14:textId="77777777" w:rsidR="00DC27C3" w:rsidRPr="002F29C4" w:rsidRDefault="00DC27C3" w:rsidP="00DC27C3">
            <w:pPr>
              <w:jc w:val="center"/>
              <w:rPr>
                <w:rFonts w:cs="Arial"/>
                <w:iCs/>
                <w:sz w:val="19"/>
                <w:szCs w:val="19"/>
                <w:lang w:val="is-IS" w:eastAsia="zh-TW"/>
              </w:rPr>
            </w:pPr>
          </w:p>
        </w:tc>
        <w:tc>
          <w:tcPr>
            <w:tcW w:w="1419" w:type="dxa"/>
            <w:shd w:val="clear" w:color="000000" w:fill="FFFFFF"/>
            <w:tcPrChange w:id="253" w:author="RJ" w:date="2025-10-10T13:21:00Z" w16du:dateUtc="2025-10-10T13:21:00Z">
              <w:tcPr>
                <w:tcW w:w="1419" w:type="dxa"/>
                <w:shd w:val="clear" w:color="000000" w:fill="FFFFFF"/>
              </w:tcPr>
            </w:tcPrChange>
          </w:tcPr>
          <w:p w14:paraId="115C0290"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Vandamál við sáragræðslu</w:t>
            </w:r>
            <w:r w:rsidRPr="002F29C4">
              <w:rPr>
                <w:rFonts w:cs="Arial"/>
                <w:iCs/>
                <w:sz w:val="19"/>
                <w:szCs w:val="19"/>
                <w:vertAlign w:val="superscript"/>
                <w:lang w:val="is-IS" w:eastAsia="zh-TW"/>
              </w:rPr>
              <w:t>a,b</w:t>
            </w:r>
          </w:p>
          <w:p w14:paraId="11DAF9ED"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Handa-fóta heilkenni</w:t>
            </w:r>
          </w:p>
        </w:tc>
        <w:tc>
          <w:tcPr>
            <w:tcW w:w="1141" w:type="dxa"/>
            <w:shd w:val="clear" w:color="000000" w:fill="FFFFFF"/>
            <w:tcPrChange w:id="254" w:author="RJ" w:date="2025-10-10T13:21:00Z" w16du:dateUtc="2025-10-10T13:21:00Z">
              <w:tcPr>
                <w:tcW w:w="1141" w:type="dxa"/>
                <w:shd w:val="clear" w:color="000000" w:fill="FFFFFF"/>
              </w:tcPr>
            </w:tcPrChange>
          </w:tcPr>
          <w:p w14:paraId="18B2A1A3" w14:textId="77777777" w:rsidR="00DC27C3" w:rsidRPr="002F29C4" w:rsidRDefault="00DC27C3" w:rsidP="00DC27C3">
            <w:pPr>
              <w:jc w:val="center"/>
              <w:rPr>
                <w:rFonts w:cs="Arial"/>
                <w:sz w:val="19"/>
                <w:szCs w:val="19"/>
                <w:lang w:val="is-IS" w:eastAsia="zh-TW"/>
              </w:rPr>
            </w:pPr>
          </w:p>
        </w:tc>
        <w:tc>
          <w:tcPr>
            <w:tcW w:w="1133" w:type="dxa"/>
            <w:shd w:val="clear" w:color="000000" w:fill="FFFFFF"/>
            <w:tcPrChange w:id="255" w:author="RJ" w:date="2025-10-10T13:21:00Z" w16du:dateUtc="2025-10-10T13:21:00Z">
              <w:tcPr>
                <w:tcW w:w="1133" w:type="dxa"/>
                <w:shd w:val="clear" w:color="000000" w:fill="FFFFFF"/>
              </w:tcPr>
            </w:tcPrChange>
          </w:tcPr>
          <w:p w14:paraId="17EFA7F5" w14:textId="77777777" w:rsidR="00DC27C3" w:rsidRPr="002F29C4" w:rsidRDefault="00DC27C3" w:rsidP="00DC27C3">
            <w:pPr>
              <w:jc w:val="center"/>
              <w:rPr>
                <w:rFonts w:cs="Arial"/>
                <w:sz w:val="19"/>
                <w:szCs w:val="19"/>
                <w:lang w:val="is-IS" w:eastAsia="zh-TW"/>
              </w:rPr>
            </w:pPr>
          </w:p>
        </w:tc>
        <w:tc>
          <w:tcPr>
            <w:tcW w:w="1016" w:type="dxa"/>
            <w:shd w:val="clear" w:color="000000" w:fill="FFFFFF"/>
            <w:tcPrChange w:id="256" w:author="RJ" w:date="2025-10-10T13:21:00Z" w16du:dateUtc="2025-10-10T13:21:00Z">
              <w:tcPr>
                <w:tcW w:w="1273" w:type="dxa"/>
                <w:gridSpan w:val="2"/>
                <w:shd w:val="clear" w:color="000000" w:fill="FFFFFF"/>
              </w:tcPr>
            </w:tcPrChange>
          </w:tcPr>
          <w:p w14:paraId="600B2F41" w14:textId="77777777" w:rsidR="00DC27C3" w:rsidRPr="002F29C4" w:rsidRDefault="00DC27C3" w:rsidP="00DC27C3">
            <w:pPr>
              <w:jc w:val="center"/>
              <w:rPr>
                <w:rFonts w:cs="Arial"/>
                <w:sz w:val="19"/>
                <w:szCs w:val="19"/>
                <w:lang w:val="is-IS" w:eastAsia="zh-TW"/>
              </w:rPr>
            </w:pPr>
          </w:p>
        </w:tc>
        <w:tc>
          <w:tcPr>
            <w:tcW w:w="1672" w:type="dxa"/>
            <w:shd w:val="clear" w:color="000000" w:fill="FFFFFF"/>
            <w:tcPrChange w:id="257" w:author="RJ" w:date="2025-10-10T13:21:00Z" w16du:dateUtc="2025-10-10T13:21:00Z">
              <w:tcPr>
                <w:tcW w:w="1415" w:type="dxa"/>
                <w:shd w:val="clear" w:color="000000" w:fill="FFFFFF"/>
              </w:tcPr>
            </w:tcPrChange>
          </w:tcPr>
          <w:p w14:paraId="2820B4DE" w14:textId="77777777" w:rsidR="00DC27C3" w:rsidRPr="002F29C4" w:rsidRDefault="00DC27C3" w:rsidP="00DC27C3">
            <w:pPr>
              <w:jc w:val="center"/>
              <w:rPr>
                <w:rFonts w:cs="Arial"/>
                <w:sz w:val="19"/>
                <w:szCs w:val="19"/>
                <w:lang w:val="is-IS" w:eastAsia="zh-TW"/>
              </w:rPr>
            </w:pPr>
          </w:p>
        </w:tc>
      </w:tr>
      <w:tr w:rsidR="00DC27C3" w:rsidRPr="002F29C4" w14:paraId="56F7357F" w14:textId="77777777" w:rsidTr="00927D1D">
        <w:trPr>
          <w:trHeight w:val="764"/>
          <w:trPrChange w:id="258" w:author="RJ" w:date="2025-10-10T13:21:00Z" w16du:dateUtc="2025-10-10T13:21:00Z">
            <w:trPr>
              <w:trHeight w:val="764"/>
            </w:trPr>
          </w:trPrChange>
        </w:trPr>
        <w:tc>
          <w:tcPr>
            <w:tcW w:w="1286" w:type="dxa"/>
            <w:gridSpan w:val="2"/>
            <w:shd w:val="clear" w:color="000000" w:fill="FFFFFF"/>
            <w:tcPrChange w:id="259" w:author="RJ" w:date="2025-10-10T13:21:00Z" w16du:dateUtc="2025-10-10T13:21:00Z">
              <w:tcPr>
                <w:tcW w:w="1286" w:type="dxa"/>
                <w:gridSpan w:val="2"/>
                <w:shd w:val="clear" w:color="000000" w:fill="FFFFFF"/>
              </w:tcPr>
            </w:tcPrChange>
          </w:tcPr>
          <w:p w14:paraId="461984C1" w14:textId="6F4A9C2E" w:rsidR="00DC27C3" w:rsidRPr="002F29C4" w:rsidRDefault="00DC27C3" w:rsidP="00DC27C3">
            <w:pPr>
              <w:rPr>
                <w:rFonts w:cs="Arial"/>
                <w:sz w:val="19"/>
                <w:szCs w:val="19"/>
                <w:lang w:val="is-IS" w:eastAsia="zh-TW"/>
              </w:rPr>
            </w:pPr>
            <w:r w:rsidRPr="002F29C4">
              <w:rPr>
                <w:sz w:val="19"/>
                <w:szCs w:val="19"/>
                <w:lang w:val="is-IS"/>
              </w:rPr>
              <w:t xml:space="preserve">Stoðkerfi og </w:t>
            </w:r>
            <w:r w:rsidR="00632ED0">
              <w:rPr>
                <w:sz w:val="19"/>
                <w:szCs w:val="19"/>
                <w:lang w:val="is-IS"/>
              </w:rPr>
              <w:t>band</w:t>
            </w:r>
            <w:r w:rsidR="00632ED0" w:rsidRPr="002F29C4">
              <w:rPr>
                <w:sz w:val="19"/>
                <w:szCs w:val="19"/>
                <w:lang w:val="is-IS"/>
              </w:rPr>
              <w:t xml:space="preserve">vefur </w:t>
            </w:r>
          </w:p>
        </w:tc>
        <w:tc>
          <w:tcPr>
            <w:tcW w:w="1562" w:type="dxa"/>
            <w:shd w:val="clear" w:color="000000" w:fill="FFFFFF"/>
            <w:tcPrChange w:id="260" w:author="RJ" w:date="2025-10-10T13:21:00Z" w16du:dateUtc="2025-10-10T13:21:00Z">
              <w:tcPr>
                <w:tcW w:w="1562" w:type="dxa"/>
                <w:shd w:val="clear" w:color="000000" w:fill="FFFFFF"/>
              </w:tcPr>
            </w:tcPrChange>
          </w:tcPr>
          <w:p w14:paraId="5C06BC0D" w14:textId="77777777" w:rsidR="00DC27C3" w:rsidRPr="002F29C4" w:rsidRDefault="00DC27C3" w:rsidP="00DC27C3">
            <w:pPr>
              <w:jc w:val="center"/>
              <w:rPr>
                <w:rFonts w:cs="Arial"/>
                <w:iCs/>
                <w:sz w:val="19"/>
                <w:szCs w:val="19"/>
                <w:lang w:val="is-IS" w:eastAsia="zh-TW"/>
              </w:rPr>
            </w:pPr>
          </w:p>
        </w:tc>
        <w:tc>
          <w:tcPr>
            <w:tcW w:w="1419" w:type="dxa"/>
            <w:shd w:val="clear" w:color="000000" w:fill="FFFFFF"/>
            <w:tcPrChange w:id="261" w:author="RJ" w:date="2025-10-10T13:21:00Z" w16du:dateUtc="2025-10-10T13:21:00Z">
              <w:tcPr>
                <w:tcW w:w="1419" w:type="dxa"/>
                <w:shd w:val="clear" w:color="000000" w:fill="FFFFFF"/>
              </w:tcPr>
            </w:tcPrChange>
          </w:tcPr>
          <w:p w14:paraId="096913B2" w14:textId="77777777" w:rsidR="00DC27C3" w:rsidRPr="002F29C4" w:rsidRDefault="00DC27C3" w:rsidP="00DC27C3">
            <w:pPr>
              <w:keepNext/>
              <w:keepLines/>
              <w:jc w:val="center"/>
              <w:rPr>
                <w:sz w:val="18"/>
                <w:szCs w:val="18"/>
                <w:vertAlign w:val="superscript"/>
                <w:lang w:val="is-IS" w:eastAsia="en-US"/>
              </w:rPr>
            </w:pPr>
            <w:r w:rsidRPr="002F29C4">
              <w:rPr>
                <w:rFonts w:cs="Arial"/>
                <w:iCs/>
                <w:sz w:val="18"/>
                <w:szCs w:val="18"/>
                <w:lang w:val="is-IS" w:eastAsia="zh-TW"/>
              </w:rPr>
              <w:t>Fistill</w:t>
            </w:r>
            <w:r w:rsidRPr="002F29C4">
              <w:rPr>
                <w:rFonts w:cs="Arial"/>
                <w:iCs/>
                <w:sz w:val="18"/>
                <w:szCs w:val="18"/>
                <w:vertAlign w:val="superscript"/>
                <w:lang w:val="is-IS" w:eastAsia="zh-TW"/>
              </w:rPr>
              <w:t>a,b</w:t>
            </w:r>
          </w:p>
          <w:p w14:paraId="1F254665"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Vöðvaverkir</w:t>
            </w:r>
          </w:p>
          <w:p w14:paraId="740A430A"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Liðverkir</w:t>
            </w:r>
          </w:p>
          <w:p w14:paraId="48BAD93C" w14:textId="77777777" w:rsidR="00DC27C3" w:rsidRPr="002F29C4" w:rsidRDefault="00DC27C3" w:rsidP="00DC27C3">
            <w:pPr>
              <w:jc w:val="center"/>
              <w:rPr>
                <w:rFonts w:cs="Arial"/>
                <w:iCs/>
                <w:sz w:val="19"/>
                <w:szCs w:val="19"/>
                <w:lang w:val="is-IS" w:eastAsia="zh-TW"/>
              </w:rPr>
            </w:pPr>
            <w:r w:rsidRPr="002F29C4">
              <w:rPr>
                <w:rFonts w:cs="Arial"/>
                <w:bCs/>
                <w:sz w:val="19"/>
                <w:szCs w:val="19"/>
                <w:lang w:val="is-IS" w:eastAsia="zh-TW"/>
              </w:rPr>
              <w:t>Vöðva-slappleiki</w:t>
            </w:r>
            <w:r w:rsidRPr="002F29C4">
              <w:rPr>
                <w:bCs/>
                <w:sz w:val="18"/>
                <w:szCs w:val="18"/>
                <w:lang w:val="is-IS" w:eastAsia="zh-TW"/>
              </w:rPr>
              <w:t>, Bakverkur</w:t>
            </w:r>
          </w:p>
        </w:tc>
        <w:tc>
          <w:tcPr>
            <w:tcW w:w="1141" w:type="dxa"/>
            <w:shd w:val="clear" w:color="000000" w:fill="FFFFFF"/>
            <w:tcPrChange w:id="262" w:author="RJ" w:date="2025-10-10T13:21:00Z" w16du:dateUtc="2025-10-10T13:21:00Z">
              <w:tcPr>
                <w:tcW w:w="1141" w:type="dxa"/>
                <w:shd w:val="clear" w:color="000000" w:fill="FFFFFF"/>
              </w:tcPr>
            </w:tcPrChange>
          </w:tcPr>
          <w:p w14:paraId="432C9D5A" w14:textId="77777777" w:rsidR="00DC27C3" w:rsidRPr="002F29C4" w:rsidRDefault="00DC27C3" w:rsidP="00DC27C3">
            <w:pPr>
              <w:jc w:val="center"/>
              <w:rPr>
                <w:rFonts w:cs="Arial"/>
                <w:sz w:val="19"/>
                <w:szCs w:val="19"/>
                <w:lang w:val="is-IS" w:eastAsia="zh-TW"/>
              </w:rPr>
            </w:pPr>
          </w:p>
        </w:tc>
        <w:tc>
          <w:tcPr>
            <w:tcW w:w="1133" w:type="dxa"/>
            <w:shd w:val="clear" w:color="000000" w:fill="FFFFFF"/>
            <w:tcPrChange w:id="263" w:author="RJ" w:date="2025-10-10T13:21:00Z" w16du:dateUtc="2025-10-10T13:21:00Z">
              <w:tcPr>
                <w:tcW w:w="1133" w:type="dxa"/>
                <w:shd w:val="clear" w:color="000000" w:fill="FFFFFF"/>
              </w:tcPr>
            </w:tcPrChange>
          </w:tcPr>
          <w:p w14:paraId="219D5545" w14:textId="77777777" w:rsidR="00DC27C3" w:rsidRPr="002F29C4" w:rsidRDefault="00DC27C3" w:rsidP="00DC27C3">
            <w:pPr>
              <w:jc w:val="center"/>
              <w:rPr>
                <w:rFonts w:cs="Arial"/>
                <w:sz w:val="19"/>
                <w:szCs w:val="19"/>
                <w:lang w:val="is-IS" w:eastAsia="zh-TW"/>
              </w:rPr>
            </w:pPr>
          </w:p>
        </w:tc>
        <w:tc>
          <w:tcPr>
            <w:tcW w:w="1016" w:type="dxa"/>
            <w:shd w:val="clear" w:color="000000" w:fill="FFFFFF"/>
            <w:tcPrChange w:id="264" w:author="RJ" w:date="2025-10-10T13:21:00Z" w16du:dateUtc="2025-10-10T13:21:00Z">
              <w:tcPr>
                <w:tcW w:w="1273" w:type="dxa"/>
                <w:gridSpan w:val="2"/>
                <w:shd w:val="clear" w:color="000000" w:fill="FFFFFF"/>
              </w:tcPr>
            </w:tcPrChange>
          </w:tcPr>
          <w:p w14:paraId="2BDD0E29" w14:textId="77777777" w:rsidR="00DC27C3" w:rsidRPr="002F29C4" w:rsidRDefault="00DC27C3" w:rsidP="00DC27C3">
            <w:pPr>
              <w:jc w:val="center"/>
              <w:rPr>
                <w:rFonts w:cs="Arial"/>
                <w:sz w:val="19"/>
                <w:szCs w:val="19"/>
                <w:lang w:val="is-IS" w:eastAsia="zh-TW"/>
              </w:rPr>
            </w:pPr>
          </w:p>
        </w:tc>
        <w:tc>
          <w:tcPr>
            <w:tcW w:w="1672" w:type="dxa"/>
            <w:shd w:val="clear" w:color="000000" w:fill="FFFFFF"/>
            <w:noWrap/>
            <w:tcPrChange w:id="265" w:author="RJ" w:date="2025-10-10T13:21:00Z" w16du:dateUtc="2025-10-10T13:21:00Z">
              <w:tcPr>
                <w:tcW w:w="1415" w:type="dxa"/>
                <w:shd w:val="clear" w:color="000000" w:fill="FFFFFF"/>
                <w:noWrap/>
              </w:tcPr>
            </w:tcPrChange>
          </w:tcPr>
          <w:p w14:paraId="5A75096B" w14:textId="77777777" w:rsidR="00DC27C3" w:rsidRPr="002F29C4" w:rsidRDefault="00DC27C3" w:rsidP="00DC27C3">
            <w:pPr>
              <w:jc w:val="center"/>
              <w:rPr>
                <w:rFonts w:cs="Arial"/>
                <w:sz w:val="19"/>
                <w:szCs w:val="19"/>
                <w:lang w:val="is-IS" w:eastAsia="zh-TW"/>
              </w:rPr>
            </w:pPr>
            <w:r w:rsidRPr="002F29C4">
              <w:rPr>
                <w:rFonts w:cs="Arial"/>
                <w:iCs/>
                <w:sz w:val="18"/>
                <w:szCs w:val="18"/>
                <w:lang w:val="is-IS" w:eastAsia="zh-TW"/>
              </w:rPr>
              <w:t>Beindrep í kjálka</w:t>
            </w:r>
            <w:r w:rsidRPr="002F29C4">
              <w:rPr>
                <w:rFonts w:cs="Arial"/>
                <w:iCs/>
                <w:sz w:val="18"/>
                <w:szCs w:val="18"/>
                <w:vertAlign w:val="superscript"/>
                <w:lang w:val="is-IS" w:eastAsia="zh-TW"/>
              </w:rPr>
              <w:t>b,c</w:t>
            </w:r>
          </w:p>
        </w:tc>
      </w:tr>
      <w:tr w:rsidR="00DC27C3" w:rsidRPr="002F29C4" w14:paraId="040778B1" w14:textId="77777777" w:rsidTr="00927D1D">
        <w:trPr>
          <w:trHeight w:val="540"/>
          <w:trPrChange w:id="266" w:author="RJ" w:date="2025-10-10T13:21:00Z" w16du:dateUtc="2025-10-10T13:21:00Z">
            <w:trPr>
              <w:trHeight w:val="540"/>
            </w:trPr>
          </w:trPrChange>
        </w:trPr>
        <w:tc>
          <w:tcPr>
            <w:tcW w:w="1286" w:type="dxa"/>
            <w:gridSpan w:val="2"/>
            <w:shd w:val="clear" w:color="000000" w:fill="FFFFFF"/>
            <w:tcPrChange w:id="267" w:author="RJ" w:date="2025-10-10T13:21:00Z" w16du:dateUtc="2025-10-10T13:21:00Z">
              <w:tcPr>
                <w:tcW w:w="1286" w:type="dxa"/>
                <w:gridSpan w:val="2"/>
                <w:shd w:val="clear" w:color="000000" w:fill="FFFFFF"/>
              </w:tcPr>
            </w:tcPrChange>
          </w:tcPr>
          <w:p w14:paraId="64CC2AFE" w14:textId="77777777" w:rsidR="00DC27C3" w:rsidRPr="002F29C4" w:rsidRDefault="00DC27C3" w:rsidP="00DC27C3">
            <w:pPr>
              <w:rPr>
                <w:rFonts w:cs="Arial"/>
                <w:sz w:val="19"/>
                <w:szCs w:val="19"/>
                <w:lang w:val="is-IS" w:eastAsia="zh-TW"/>
              </w:rPr>
            </w:pPr>
            <w:r w:rsidRPr="002F29C4">
              <w:rPr>
                <w:sz w:val="19"/>
                <w:szCs w:val="19"/>
                <w:lang w:val="is-IS"/>
              </w:rPr>
              <w:t xml:space="preserve">Nýru og þvagfæri </w:t>
            </w:r>
          </w:p>
        </w:tc>
        <w:tc>
          <w:tcPr>
            <w:tcW w:w="1562" w:type="dxa"/>
            <w:shd w:val="clear" w:color="000000" w:fill="FFFFFF"/>
            <w:tcPrChange w:id="268" w:author="RJ" w:date="2025-10-10T13:21:00Z" w16du:dateUtc="2025-10-10T13:21:00Z">
              <w:tcPr>
                <w:tcW w:w="1562" w:type="dxa"/>
                <w:shd w:val="clear" w:color="000000" w:fill="FFFFFF"/>
              </w:tcPr>
            </w:tcPrChange>
          </w:tcPr>
          <w:p w14:paraId="079A34A8" w14:textId="77777777" w:rsidR="00DC27C3" w:rsidRPr="002F29C4" w:rsidRDefault="00DC27C3" w:rsidP="00DC27C3">
            <w:pPr>
              <w:jc w:val="center"/>
              <w:rPr>
                <w:rFonts w:cs="Arial"/>
                <w:iCs/>
                <w:sz w:val="19"/>
                <w:szCs w:val="19"/>
                <w:lang w:val="is-IS" w:eastAsia="zh-TW"/>
              </w:rPr>
            </w:pPr>
          </w:p>
        </w:tc>
        <w:tc>
          <w:tcPr>
            <w:tcW w:w="1419" w:type="dxa"/>
            <w:shd w:val="clear" w:color="000000" w:fill="FFFFFF"/>
            <w:tcPrChange w:id="269" w:author="RJ" w:date="2025-10-10T13:21:00Z" w16du:dateUtc="2025-10-10T13:21:00Z">
              <w:tcPr>
                <w:tcW w:w="1419" w:type="dxa"/>
                <w:shd w:val="clear" w:color="000000" w:fill="FFFFFF"/>
              </w:tcPr>
            </w:tcPrChange>
          </w:tcPr>
          <w:p w14:paraId="41E2D777" w14:textId="77777777" w:rsidR="00DC27C3" w:rsidRPr="002F29C4" w:rsidRDefault="00DC27C3" w:rsidP="00DC27C3">
            <w:pPr>
              <w:jc w:val="center"/>
              <w:rPr>
                <w:rFonts w:cs="Arial"/>
                <w:bCs/>
                <w:sz w:val="19"/>
                <w:szCs w:val="19"/>
                <w:lang w:val="is-IS" w:eastAsia="zh-TW"/>
              </w:rPr>
            </w:pPr>
            <w:r w:rsidRPr="002F29C4">
              <w:rPr>
                <w:rFonts w:cs="Arial"/>
                <w:bCs/>
                <w:sz w:val="19"/>
                <w:szCs w:val="19"/>
                <w:lang w:val="is-IS" w:eastAsia="zh-TW"/>
              </w:rPr>
              <w:t>Prótein í þvagi</w:t>
            </w:r>
            <w:r w:rsidRPr="002F29C4">
              <w:rPr>
                <w:rFonts w:cs="Arial"/>
                <w:iCs/>
                <w:sz w:val="19"/>
                <w:szCs w:val="19"/>
                <w:vertAlign w:val="superscript"/>
                <w:lang w:val="is-IS" w:eastAsia="zh-TW"/>
              </w:rPr>
              <w:t>a,b</w:t>
            </w:r>
          </w:p>
        </w:tc>
        <w:tc>
          <w:tcPr>
            <w:tcW w:w="1141" w:type="dxa"/>
            <w:shd w:val="clear" w:color="000000" w:fill="FFFFFF"/>
            <w:tcPrChange w:id="270" w:author="RJ" w:date="2025-10-10T13:21:00Z" w16du:dateUtc="2025-10-10T13:21:00Z">
              <w:tcPr>
                <w:tcW w:w="1141" w:type="dxa"/>
                <w:shd w:val="clear" w:color="000000" w:fill="FFFFFF"/>
              </w:tcPr>
            </w:tcPrChange>
          </w:tcPr>
          <w:p w14:paraId="3670C02E" w14:textId="77777777" w:rsidR="00DC27C3" w:rsidRPr="002F29C4" w:rsidRDefault="00DC27C3" w:rsidP="00DC27C3">
            <w:pPr>
              <w:jc w:val="center"/>
              <w:rPr>
                <w:rFonts w:cs="Arial"/>
                <w:sz w:val="19"/>
                <w:szCs w:val="19"/>
                <w:lang w:val="is-IS" w:eastAsia="zh-TW"/>
              </w:rPr>
            </w:pPr>
          </w:p>
        </w:tc>
        <w:tc>
          <w:tcPr>
            <w:tcW w:w="1133" w:type="dxa"/>
            <w:shd w:val="clear" w:color="000000" w:fill="FFFFFF"/>
            <w:tcPrChange w:id="271" w:author="RJ" w:date="2025-10-10T13:21:00Z" w16du:dateUtc="2025-10-10T13:21:00Z">
              <w:tcPr>
                <w:tcW w:w="1133" w:type="dxa"/>
                <w:shd w:val="clear" w:color="000000" w:fill="FFFFFF"/>
              </w:tcPr>
            </w:tcPrChange>
          </w:tcPr>
          <w:p w14:paraId="1E897749" w14:textId="77777777" w:rsidR="00DC27C3" w:rsidRPr="002F29C4" w:rsidRDefault="00DC27C3" w:rsidP="00DC27C3">
            <w:pPr>
              <w:jc w:val="center"/>
              <w:rPr>
                <w:rFonts w:cs="Arial"/>
                <w:sz w:val="19"/>
                <w:szCs w:val="19"/>
                <w:lang w:val="is-IS" w:eastAsia="zh-TW"/>
              </w:rPr>
            </w:pPr>
          </w:p>
        </w:tc>
        <w:tc>
          <w:tcPr>
            <w:tcW w:w="1016" w:type="dxa"/>
            <w:shd w:val="clear" w:color="000000" w:fill="FFFFFF"/>
            <w:tcPrChange w:id="272" w:author="RJ" w:date="2025-10-10T13:21:00Z" w16du:dateUtc="2025-10-10T13:21:00Z">
              <w:tcPr>
                <w:tcW w:w="1273" w:type="dxa"/>
                <w:gridSpan w:val="2"/>
                <w:shd w:val="clear" w:color="000000" w:fill="FFFFFF"/>
              </w:tcPr>
            </w:tcPrChange>
          </w:tcPr>
          <w:p w14:paraId="1AB1E571" w14:textId="77777777" w:rsidR="00DC27C3" w:rsidRPr="002F29C4" w:rsidRDefault="00DC27C3" w:rsidP="00DC27C3">
            <w:pPr>
              <w:jc w:val="center"/>
              <w:rPr>
                <w:rFonts w:cs="Arial"/>
                <w:sz w:val="19"/>
                <w:szCs w:val="19"/>
                <w:lang w:val="is-IS" w:eastAsia="zh-TW"/>
              </w:rPr>
            </w:pPr>
          </w:p>
        </w:tc>
        <w:tc>
          <w:tcPr>
            <w:tcW w:w="1672" w:type="dxa"/>
            <w:shd w:val="clear" w:color="000000" w:fill="FFFFFF"/>
            <w:noWrap/>
            <w:vAlign w:val="bottom"/>
            <w:tcPrChange w:id="273" w:author="RJ" w:date="2025-10-10T13:21:00Z" w16du:dateUtc="2025-10-10T13:21:00Z">
              <w:tcPr>
                <w:tcW w:w="1415" w:type="dxa"/>
                <w:shd w:val="clear" w:color="000000" w:fill="FFFFFF"/>
                <w:noWrap/>
                <w:vAlign w:val="bottom"/>
              </w:tcPr>
            </w:tcPrChange>
          </w:tcPr>
          <w:p w14:paraId="35BBE330" w14:textId="77777777" w:rsidR="00DC27C3" w:rsidRPr="002F29C4" w:rsidRDefault="00DC27C3" w:rsidP="00DC27C3">
            <w:pPr>
              <w:jc w:val="center"/>
              <w:rPr>
                <w:rFonts w:cs="Arial"/>
                <w:sz w:val="19"/>
                <w:szCs w:val="19"/>
                <w:lang w:val="is-IS" w:eastAsia="zh-TW"/>
              </w:rPr>
            </w:pPr>
          </w:p>
        </w:tc>
      </w:tr>
      <w:tr w:rsidR="00DC27C3" w:rsidRPr="002F29C4" w14:paraId="01EE94D4" w14:textId="77777777" w:rsidTr="00927D1D">
        <w:tblPrEx>
          <w:tblLook w:val="01E0" w:firstRow="1" w:lastRow="1" w:firstColumn="1" w:lastColumn="1" w:noHBand="0" w:noVBand="0"/>
          <w:tblPrExChange w:id="274" w:author="RJ" w:date="2025-10-10T13:21:00Z" w16du:dateUtc="2025-10-10T13:21:00Z">
            <w:tblPrEx>
              <w:tblLook w:val="01E0" w:firstRow="1" w:lastRow="1" w:firstColumn="1" w:lastColumn="1" w:noHBand="0" w:noVBand="0"/>
            </w:tblPrEx>
          </w:tblPrExChange>
        </w:tblPrEx>
        <w:trPr>
          <w:gridBefore w:val="1"/>
          <w:wBefore w:w="10" w:type="dxa"/>
          <w:trPrChange w:id="275" w:author="RJ" w:date="2025-10-10T13:21:00Z" w16du:dateUtc="2025-10-10T13:21:00Z">
            <w:trPr>
              <w:gridBefore w:val="1"/>
              <w:wBefore w:w="10" w:type="dxa"/>
            </w:trPr>
          </w:trPrChange>
        </w:trPr>
        <w:tc>
          <w:tcPr>
            <w:tcW w:w="1276" w:type="dxa"/>
            <w:tcPrChange w:id="276" w:author="RJ" w:date="2025-10-10T13:21:00Z" w16du:dateUtc="2025-10-10T13:21:00Z">
              <w:tcPr>
                <w:tcW w:w="1276" w:type="dxa"/>
              </w:tcPr>
            </w:tcPrChange>
          </w:tcPr>
          <w:p w14:paraId="2DADC005" w14:textId="77777777" w:rsidR="00DC27C3" w:rsidRPr="002F29C4" w:rsidRDefault="00DC27C3" w:rsidP="00DC27C3">
            <w:pPr>
              <w:keepNext/>
              <w:keepLines/>
              <w:jc w:val="center"/>
              <w:rPr>
                <w:sz w:val="18"/>
                <w:szCs w:val="18"/>
                <w:lang w:val="is-IS" w:eastAsia="en-US"/>
              </w:rPr>
            </w:pPr>
            <w:r w:rsidRPr="002F29C4">
              <w:rPr>
                <w:sz w:val="18"/>
                <w:szCs w:val="18"/>
                <w:lang w:val="is-IS" w:eastAsia="zh-TW"/>
              </w:rPr>
              <w:t>Æxlunarfæri og brjóst</w:t>
            </w:r>
          </w:p>
        </w:tc>
        <w:tc>
          <w:tcPr>
            <w:tcW w:w="1562" w:type="dxa"/>
            <w:tcPrChange w:id="277" w:author="RJ" w:date="2025-10-10T13:21:00Z" w16du:dateUtc="2025-10-10T13:21:00Z">
              <w:tcPr>
                <w:tcW w:w="1562" w:type="dxa"/>
              </w:tcPr>
            </w:tcPrChange>
          </w:tcPr>
          <w:p w14:paraId="7DAC4F9D" w14:textId="77777777" w:rsidR="00DC27C3" w:rsidRPr="002F29C4" w:rsidRDefault="00DC27C3" w:rsidP="00DC27C3">
            <w:pPr>
              <w:keepNext/>
              <w:keepLines/>
              <w:jc w:val="center"/>
              <w:rPr>
                <w:sz w:val="18"/>
                <w:szCs w:val="18"/>
                <w:lang w:val="is-IS" w:eastAsia="en-US"/>
              </w:rPr>
            </w:pPr>
          </w:p>
        </w:tc>
        <w:tc>
          <w:tcPr>
            <w:tcW w:w="1419" w:type="dxa"/>
            <w:tcPrChange w:id="278" w:author="RJ" w:date="2025-10-10T13:21:00Z" w16du:dateUtc="2025-10-10T13:21:00Z">
              <w:tcPr>
                <w:tcW w:w="1419" w:type="dxa"/>
              </w:tcPr>
            </w:tcPrChange>
          </w:tcPr>
          <w:p w14:paraId="56772508" w14:textId="77777777" w:rsidR="00DC27C3" w:rsidRPr="002F29C4" w:rsidRDefault="00DC27C3" w:rsidP="00DC27C3">
            <w:pPr>
              <w:keepNext/>
              <w:keepLines/>
              <w:jc w:val="center"/>
              <w:rPr>
                <w:sz w:val="18"/>
                <w:szCs w:val="18"/>
                <w:lang w:val="is-IS"/>
              </w:rPr>
            </w:pPr>
            <w:r w:rsidRPr="002F29C4">
              <w:rPr>
                <w:sz w:val="18"/>
                <w:szCs w:val="18"/>
                <w:lang w:val="is-IS"/>
              </w:rPr>
              <w:t>Verkir í grindarholi</w:t>
            </w:r>
          </w:p>
        </w:tc>
        <w:tc>
          <w:tcPr>
            <w:tcW w:w="1141" w:type="dxa"/>
            <w:tcPrChange w:id="279" w:author="RJ" w:date="2025-10-10T13:21:00Z" w16du:dateUtc="2025-10-10T13:21:00Z">
              <w:tcPr>
                <w:tcW w:w="1141" w:type="dxa"/>
              </w:tcPr>
            </w:tcPrChange>
          </w:tcPr>
          <w:p w14:paraId="33D48C6F" w14:textId="77777777" w:rsidR="00DC27C3" w:rsidRPr="002F29C4" w:rsidRDefault="00DC27C3" w:rsidP="00DC27C3">
            <w:pPr>
              <w:keepNext/>
              <w:keepLines/>
              <w:jc w:val="center"/>
              <w:rPr>
                <w:sz w:val="18"/>
                <w:szCs w:val="18"/>
                <w:lang w:val="is-IS"/>
              </w:rPr>
            </w:pPr>
          </w:p>
        </w:tc>
        <w:tc>
          <w:tcPr>
            <w:tcW w:w="1133" w:type="dxa"/>
            <w:tcPrChange w:id="280" w:author="RJ" w:date="2025-10-10T13:21:00Z" w16du:dateUtc="2025-10-10T13:21:00Z">
              <w:tcPr>
                <w:tcW w:w="1133" w:type="dxa"/>
              </w:tcPr>
            </w:tcPrChange>
          </w:tcPr>
          <w:p w14:paraId="7C1C40B5" w14:textId="77777777" w:rsidR="00DC27C3" w:rsidRPr="002F29C4" w:rsidRDefault="00DC27C3" w:rsidP="00DC27C3">
            <w:pPr>
              <w:keepNext/>
              <w:keepLines/>
              <w:jc w:val="center"/>
              <w:rPr>
                <w:sz w:val="18"/>
                <w:szCs w:val="18"/>
                <w:lang w:val="is-IS"/>
              </w:rPr>
            </w:pPr>
          </w:p>
        </w:tc>
        <w:tc>
          <w:tcPr>
            <w:tcW w:w="1016" w:type="dxa"/>
            <w:tcPrChange w:id="281" w:author="RJ" w:date="2025-10-10T13:21:00Z" w16du:dateUtc="2025-10-10T13:21:00Z">
              <w:tcPr>
                <w:tcW w:w="1273" w:type="dxa"/>
                <w:gridSpan w:val="2"/>
              </w:tcPr>
            </w:tcPrChange>
          </w:tcPr>
          <w:p w14:paraId="62EB5D68" w14:textId="77777777" w:rsidR="00DC27C3" w:rsidRPr="002F29C4" w:rsidRDefault="00DC27C3" w:rsidP="00DC27C3">
            <w:pPr>
              <w:keepNext/>
              <w:keepLines/>
              <w:jc w:val="center"/>
              <w:rPr>
                <w:sz w:val="18"/>
                <w:szCs w:val="18"/>
                <w:lang w:val="is-IS"/>
              </w:rPr>
            </w:pPr>
          </w:p>
        </w:tc>
        <w:tc>
          <w:tcPr>
            <w:tcW w:w="1672" w:type="dxa"/>
            <w:tcPrChange w:id="282" w:author="RJ" w:date="2025-10-10T13:21:00Z" w16du:dateUtc="2025-10-10T13:21:00Z">
              <w:tcPr>
                <w:tcW w:w="1415" w:type="dxa"/>
              </w:tcPr>
            </w:tcPrChange>
          </w:tcPr>
          <w:p w14:paraId="7A6B5025" w14:textId="77777777" w:rsidR="00DC27C3" w:rsidRPr="002F29C4" w:rsidRDefault="00DC27C3" w:rsidP="00DC27C3">
            <w:pPr>
              <w:keepNext/>
              <w:keepLines/>
              <w:jc w:val="center"/>
              <w:rPr>
                <w:sz w:val="18"/>
                <w:szCs w:val="18"/>
                <w:lang w:val="is-IS"/>
              </w:rPr>
            </w:pPr>
            <w:r w:rsidRPr="002F29C4">
              <w:rPr>
                <w:rFonts w:cs="Arial"/>
                <w:iCs/>
                <w:sz w:val="18"/>
                <w:szCs w:val="18"/>
                <w:lang w:val="is-IS" w:eastAsia="zh-TW"/>
              </w:rPr>
              <w:t>Skert starfsemi eggjastokka</w:t>
            </w:r>
            <w:r w:rsidRPr="002F29C4">
              <w:rPr>
                <w:rFonts w:cs="Arial"/>
                <w:iCs/>
                <w:sz w:val="18"/>
                <w:szCs w:val="18"/>
                <w:vertAlign w:val="superscript"/>
                <w:lang w:val="is-IS" w:eastAsia="zh-TW"/>
              </w:rPr>
              <w:t>b,c,d</w:t>
            </w:r>
          </w:p>
        </w:tc>
      </w:tr>
      <w:tr w:rsidR="00DC27C3" w:rsidRPr="002F29C4" w14:paraId="39676BDF" w14:textId="77777777" w:rsidTr="00927D1D">
        <w:tblPrEx>
          <w:tblLook w:val="01E0" w:firstRow="1" w:lastRow="1" w:firstColumn="1" w:lastColumn="1" w:noHBand="0" w:noVBand="0"/>
          <w:tblPrExChange w:id="283" w:author="RJ" w:date="2025-10-10T13:21:00Z" w16du:dateUtc="2025-10-10T13:21:00Z">
            <w:tblPrEx>
              <w:tblLook w:val="01E0" w:firstRow="1" w:lastRow="1" w:firstColumn="1" w:lastColumn="1" w:noHBand="0" w:noVBand="0"/>
            </w:tblPrEx>
          </w:tblPrExChange>
        </w:tblPrEx>
        <w:trPr>
          <w:gridBefore w:val="1"/>
          <w:wBefore w:w="10" w:type="dxa"/>
          <w:trHeight w:val="665"/>
          <w:trPrChange w:id="284" w:author="RJ" w:date="2025-10-10T13:21:00Z" w16du:dateUtc="2025-10-10T13:21:00Z">
            <w:trPr>
              <w:gridBefore w:val="1"/>
              <w:wBefore w:w="10" w:type="dxa"/>
              <w:trHeight w:val="665"/>
            </w:trPr>
          </w:trPrChange>
        </w:trPr>
        <w:tc>
          <w:tcPr>
            <w:tcW w:w="1276" w:type="dxa"/>
            <w:tcPrChange w:id="285" w:author="RJ" w:date="2025-10-10T13:21:00Z" w16du:dateUtc="2025-10-10T13:21:00Z">
              <w:tcPr>
                <w:tcW w:w="1276" w:type="dxa"/>
              </w:tcPr>
            </w:tcPrChange>
          </w:tcPr>
          <w:p w14:paraId="38D04662" w14:textId="77777777" w:rsidR="00DC27C3" w:rsidRPr="002F29C4" w:rsidRDefault="00DC27C3" w:rsidP="00DC27C3">
            <w:pPr>
              <w:keepNext/>
              <w:keepLines/>
              <w:jc w:val="center"/>
              <w:rPr>
                <w:sz w:val="18"/>
                <w:szCs w:val="18"/>
                <w:lang w:val="is-IS" w:eastAsia="zh-TW"/>
              </w:rPr>
            </w:pPr>
            <w:r w:rsidRPr="002F29C4">
              <w:rPr>
                <w:sz w:val="18"/>
                <w:szCs w:val="18"/>
                <w:lang w:val="is-IS" w:eastAsia="zh-TW"/>
              </w:rPr>
              <w:t>Meðfætt og fjölskyldu</w:t>
            </w:r>
            <w:r w:rsidRPr="002F29C4">
              <w:rPr>
                <w:sz w:val="18"/>
                <w:szCs w:val="18"/>
                <w:lang w:val="is-IS" w:eastAsia="zh-TW"/>
              </w:rPr>
              <w:softHyphen/>
              <w:t>bundið/arf</w:t>
            </w:r>
            <w:r w:rsidRPr="002F29C4">
              <w:rPr>
                <w:sz w:val="18"/>
                <w:szCs w:val="18"/>
                <w:lang w:val="is-IS" w:eastAsia="zh-TW"/>
              </w:rPr>
              <w:softHyphen/>
              <w:t>gengt ástand</w:t>
            </w:r>
          </w:p>
        </w:tc>
        <w:tc>
          <w:tcPr>
            <w:tcW w:w="1562" w:type="dxa"/>
            <w:tcPrChange w:id="286" w:author="RJ" w:date="2025-10-10T13:21:00Z" w16du:dateUtc="2025-10-10T13:21:00Z">
              <w:tcPr>
                <w:tcW w:w="1562" w:type="dxa"/>
              </w:tcPr>
            </w:tcPrChange>
          </w:tcPr>
          <w:p w14:paraId="2928EE61" w14:textId="77777777" w:rsidR="00DC27C3" w:rsidRPr="002F29C4" w:rsidRDefault="00DC27C3" w:rsidP="00DC27C3">
            <w:pPr>
              <w:jc w:val="center"/>
              <w:rPr>
                <w:iCs/>
                <w:sz w:val="18"/>
                <w:szCs w:val="18"/>
                <w:lang w:val="is-IS" w:eastAsia="zh-TW"/>
              </w:rPr>
            </w:pPr>
          </w:p>
        </w:tc>
        <w:tc>
          <w:tcPr>
            <w:tcW w:w="1419" w:type="dxa"/>
            <w:tcPrChange w:id="287" w:author="RJ" w:date="2025-10-10T13:21:00Z" w16du:dateUtc="2025-10-10T13:21:00Z">
              <w:tcPr>
                <w:tcW w:w="1419" w:type="dxa"/>
              </w:tcPr>
            </w:tcPrChange>
          </w:tcPr>
          <w:p w14:paraId="224DC260" w14:textId="77777777" w:rsidR="00DC27C3" w:rsidRPr="002F29C4" w:rsidRDefault="00DC27C3" w:rsidP="00DC27C3">
            <w:pPr>
              <w:keepNext/>
              <w:keepLines/>
              <w:jc w:val="center"/>
              <w:rPr>
                <w:sz w:val="18"/>
                <w:szCs w:val="18"/>
                <w:lang w:val="is-IS"/>
              </w:rPr>
            </w:pPr>
          </w:p>
        </w:tc>
        <w:tc>
          <w:tcPr>
            <w:tcW w:w="1141" w:type="dxa"/>
            <w:tcPrChange w:id="288" w:author="RJ" w:date="2025-10-10T13:21:00Z" w16du:dateUtc="2025-10-10T13:21:00Z">
              <w:tcPr>
                <w:tcW w:w="1141" w:type="dxa"/>
              </w:tcPr>
            </w:tcPrChange>
          </w:tcPr>
          <w:p w14:paraId="1C26AD20" w14:textId="77777777" w:rsidR="00DC27C3" w:rsidRPr="002F29C4" w:rsidRDefault="00DC27C3" w:rsidP="00DC27C3">
            <w:pPr>
              <w:keepNext/>
              <w:keepLines/>
              <w:jc w:val="center"/>
              <w:rPr>
                <w:sz w:val="18"/>
                <w:szCs w:val="18"/>
                <w:lang w:val="is-IS"/>
              </w:rPr>
            </w:pPr>
          </w:p>
        </w:tc>
        <w:tc>
          <w:tcPr>
            <w:tcW w:w="1133" w:type="dxa"/>
            <w:tcPrChange w:id="289" w:author="RJ" w:date="2025-10-10T13:21:00Z" w16du:dateUtc="2025-10-10T13:21:00Z">
              <w:tcPr>
                <w:tcW w:w="1133" w:type="dxa"/>
              </w:tcPr>
            </w:tcPrChange>
          </w:tcPr>
          <w:p w14:paraId="12CC6CB6" w14:textId="77777777" w:rsidR="00DC27C3" w:rsidRPr="002F29C4" w:rsidRDefault="00DC27C3" w:rsidP="00DC27C3">
            <w:pPr>
              <w:keepNext/>
              <w:keepLines/>
              <w:jc w:val="center"/>
              <w:rPr>
                <w:sz w:val="18"/>
                <w:szCs w:val="18"/>
                <w:lang w:val="is-IS"/>
              </w:rPr>
            </w:pPr>
          </w:p>
        </w:tc>
        <w:tc>
          <w:tcPr>
            <w:tcW w:w="1016" w:type="dxa"/>
            <w:tcPrChange w:id="290" w:author="RJ" w:date="2025-10-10T13:21:00Z" w16du:dateUtc="2025-10-10T13:21:00Z">
              <w:tcPr>
                <w:tcW w:w="1273" w:type="dxa"/>
                <w:gridSpan w:val="2"/>
              </w:tcPr>
            </w:tcPrChange>
          </w:tcPr>
          <w:p w14:paraId="47732B8D" w14:textId="77777777" w:rsidR="00DC27C3" w:rsidRPr="002F29C4" w:rsidRDefault="00DC27C3" w:rsidP="00DC27C3">
            <w:pPr>
              <w:keepNext/>
              <w:keepLines/>
              <w:jc w:val="center"/>
              <w:rPr>
                <w:sz w:val="18"/>
                <w:szCs w:val="18"/>
                <w:lang w:val="is-IS"/>
              </w:rPr>
            </w:pPr>
          </w:p>
        </w:tc>
        <w:tc>
          <w:tcPr>
            <w:tcW w:w="1672" w:type="dxa"/>
            <w:tcPrChange w:id="291" w:author="RJ" w:date="2025-10-10T13:21:00Z" w16du:dateUtc="2025-10-10T13:21:00Z">
              <w:tcPr>
                <w:tcW w:w="1415" w:type="dxa"/>
              </w:tcPr>
            </w:tcPrChange>
          </w:tcPr>
          <w:p w14:paraId="285AAB39" w14:textId="77777777" w:rsidR="00DC27C3" w:rsidRPr="0093029B" w:rsidRDefault="00DC27C3" w:rsidP="00DC27C3">
            <w:pPr>
              <w:keepNext/>
              <w:keepLines/>
              <w:jc w:val="center"/>
              <w:rPr>
                <w:sz w:val="18"/>
                <w:szCs w:val="18"/>
                <w:lang w:val="is-IS"/>
              </w:rPr>
            </w:pPr>
            <w:r w:rsidRPr="0093029B">
              <w:rPr>
                <w:sz w:val="18"/>
                <w:szCs w:val="18"/>
                <w:lang w:val="is-IS"/>
              </w:rPr>
              <w:t>Óeðlileg fóstur</w:t>
            </w:r>
            <w:r w:rsidRPr="0093029B">
              <w:rPr>
                <w:sz w:val="18"/>
                <w:szCs w:val="18"/>
                <w:vertAlign w:val="superscript"/>
                <w:lang w:val="is-IS"/>
              </w:rPr>
              <w:t>a,c</w:t>
            </w:r>
          </w:p>
        </w:tc>
      </w:tr>
      <w:tr w:rsidR="00DC27C3" w:rsidRPr="002F29C4" w14:paraId="1FD9DA12" w14:textId="77777777" w:rsidTr="00927D1D">
        <w:trPr>
          <w:trHeight w:val="981"/>
          <w:trPrChange w:id="292" w:author="RJ" w:date="2025-10-10T13:21:00Z" w16du:dateUtc="2025-10-10T13:21:00Z">
            <w:trPr>
              <w:trHeight w:val="981"/>
            </w:trPr>
          </w:trPrChange>
        </w:trPr>
        <w:tc>
          <w:tcPr>
            <w:tcW w:w="1286" w:type="dxa"/>
            <w:gridSpan w:val="2"/>
            <w:shd w:val="clear" w:color="000000" w:fill="FFFFFF"/>
            <w:tcPrChange w:id="293" w:author="RJ" w:date="2025-10-10T13:21:00Z" w16du:dateUtc="2025-10-10T13:21:00Z">
              <w:tcPr>
                <w:tcW w:w="1286" w:type="dxa"/>
                <w:gridSpan w:val="2"/>
                <w:shd w:val="clear" w:color="000000" w:fill="FFFFFF"/>
              </w:tcPr>
            </w:tcPrChange>
          </w:tcPr>
          <w:p w14:paraId="4FA20C66" w14:textId="77777777" w:rsidR="00DC27C3" w:rsidRPr="002F29C4" w:rsidRDefault="00DC27C3" w:rsidP="00DC27C3">
            <w:pPr>
              <w:keepNext/>
              <w:keepLines/>
              <w:rPr>
                <w:rFonts w:cs="Arial"/>
                <w:sz w:val="19"/>
                <w:szCs w:val="19"/>
                <w:lang w:val="is-IS" w:eastAsia="zh-TW"/>
              </w:rPr>
            </w:pPr>
            <w:r w:rsidRPr="002F29C4">
              <w:rPr>
                <w:sz w:val="19"/>
                <w:szCs w:val="19"/>
                <w:lang w:val="is-IS"/>
              </w:rPr>
              <w:t xml:space="preserve">Almennar aukaverkanir og aukaverkanir á íkomustað </w:t>
            </w:r>
          </w:p>
        </w:tc>
        <w:tc>
          <w:tcPr>
            <w:tcW w:w="1562" w:type="dxa"/>
            <w:shd w:val="clear" w:color="000000" w:fill="FFFFFF"/>
            <w:tcPrChange w:id="294" w:author="RJ" w:date="2025-10-10T13:21:00Z" w16du:dateUtc="2025-10-10T13:21:00Z">
              <w:tcPr>
                <w:tcW w:w="1562" w:type="dxa"/>
                <w:shd w:val="clear" w:color="000000" w:fill="FFFFFF"/>
              </w:tcPr>
            </w:tcPrChange>
          </w:tcPr>
          <w:p w14:paraId="16C27C59" w14:textId="77777777" w:rsidR="00DC27C3" w:rsidRPr="002F29C4" w:rsidRDefault="00DC27C3" w:rsidP="00DC27C3">
            <w:pPr>
              <w:keepNext/>
              <w:keepLines/>
              <w:jc w:val="center"/>
              <w:rPr>
                <w:rFonts w:cs="Arial"/>
                <w:bCs/>
                <w:iCs/>
                <w:sz w:val="19"/>
                <w:szCs w:val="19"/>
                <w:lang w:val="is-IS" w:eastAsia="zh-TW"/>
              </w:rPr>
            </w:pPr>
            <w:r w:rsidRPr="002F29C4">
              <w:rPr>
                <w:rFonts w:cs="Arial"/>
                <w:bCs/>
                <w:iCs/>
                <w:sz w:val="19"/>
                <w:szCs w:val="19"/>
                <w:lang w:val="is-IS" w:eastAsia="zh-TW"/>
              </w:rPr>
              <w:t>Þróttleysi</w:t>
            </w:r>
          </w:p>
          <w:p w14:paraId="3E292D43" w14:textId="77777777" w:rsidR="00DC27C3" w:rsidRPr="002F29C4" w:rsidRDefault="00DC27C3" w:rsidP="00DC27C3">
            <w:pPr>
              <w:keepNext/>
              <w:keepLines/>
              <w:jc w:val="center"/>
              <w:rPr>
                <w:rFonts w:cs="Arial"/>
                <w:iCs/>
                <w:sz w:val="19"/>
                <w:szCs w:val="19"/>
                <w:lang w:val="is-IS" w:eastAsia="zh-TW"/>
              </w:rPr>
            </w:pPr>
            <w:r w:rsidRPr="002F29C4">
              <w:rPr>
                <w:rFonts w:cs="Arial"/>
                <w:bCs/>
                <w:sz w:val="19"/>
                <w:szCs w:val="19"/>
                <w:lang w:val="is-IS" w:eastAsia="zh-TW"/>
              </w:rPr>
              <w:t>Þreyta</w:t>
            </w:r>
          </w:p>
        </w:tc>
        <w:tc>
          <w:tcPr>
            <w:tcW w:w="1419" w:type="dxa"/>
            <w:shd w:val="clear" w:color="000000" w:fill="FFFFFF"/>
            <w:tcPrChange w:id="295" w:author="RJ" w:date="2025-10-10T13:21:00Z" w16du:dateUtc="2025-10-10T13:21:00Z">
              <w:tcPr>
                <w:tcW w:w="1419" w:type="dxa"/>
                <w:shd w:val="clear" w:color="000000" w:fill="FFFFFF"/>
              </w:tcPr>
            </w:tcPrChange>
          </w:tcPr>
          <w:p w14:paraId="4CBA2F64"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Verkur</w:t>
            </w:r>
          </w:p>
          <w:p w14:paraId="1DB8F72E" w14:textId="77777777" w:rsidR="00DC27C3" w:rsidRPr="002F29C4" w:rsidRDefault="00DC27C3" w:rsidP="00DC27C3">
            <w:pPr>
              <w:keepNext/>
              <w:keepLines/>
              <w:jc w:val="center"/>
              <w:rPr>
                <w:rFonts w:cs="Arial"/>
                <w:bCs/>
                <w:sz w:val="19"/>
                <w:szCs w:val="19"/>
                <w:lang w:val="is-IS" w:eastAsia="zh-TW"/>
              </w:rPr>
            </w:pPr>
            <w:r w:rsidRPr="002F29C4">
              <w:rPr>
                <w:rFonts w:cs="Arial"/>
                <w:bCs/>
                <w:sz w:val="19"/>
                <w:szCs w:val="19"/>
                <w:lang w:val="is-IS" w:eastAsia="zh-TW"/>
              </w:rPr>
              <w:t>Svefndrungi</w:t>
            </w:r>
          </w:p>
          <w:p w14:paraId="5BEF701C" w14:textId="77777777" w:rsidR="00DC27C3" w:rsidRPr="002F29C4" w:rsidRDefault="00DC27C3" w:rsidP="00DC27C3">
            <w:pPr>
              <w:keepNext/>
              <w:keepLines/>
              <w:jc w:val="center"/>
              <w:rPr>
                <w:rFonts w:cs="Arial"/>
                <w:sz w:val="19"/>
                <w:szCs w:val="19"/>
                <w:lang w:val="is-IS" w:eastAsia="zh-TW"/>
              </w:rPr>
            </w:pPr>
            <w:r w:rsidRPr="002F29C4">
              <w:rPr>
                <w:rFonts w:cs="Arial"/>
                <w:bCs/>
                <w:sz w:val="19"/>
                <w:szCs w:val="19"/>
                <w:lang w:val="is-IS" w:eastAsia="zh-TW"/>
              </w:rPr>
              <w:t>Slímhúðar-bólga</w:t>
            </w:r>
          </w:p>
        </w:tc>
        <w:tc>
          <w:tcPr>
            <w:tcW w:w="1141" w:type="dxa"/>
            <w:shd w:val="clear" w:color="000000" w:fill="FFFFFF"/>
            <w:tcPrChange w:id="296" w:author="RJ" w:date="2025-10-10T13:21:00Z" w16du:dateUtc="2025-10-10T13:21:00Z">
              <w:tcPr>
                <w:tcW w:w="1141" w:type="dxa"/>
                <w:shd w:val="clear" w:color="000000" w:fill="FFFFFF"/>
              </w:tcPr>
            </w:tcPrChange>
          </w:tcPr>
          <w:p w14:paraId="0BACB831" w14:textId="77777777" w:rsidR="00DC27C3" w:rsidRPr="002F29C4" w:rsidRDefault="00DC27C3" w:rsidP="00DC27C3">
            <w:pPr>
              <w:keepNext/>
              <w:keepLines/>
              <w:jc w:val="center"/>
              <w:rPr>
                <w:rFonts w:cs="Arial"/>
                <w:sz w:val="19"/>
                <w:szCs w:val="19"/>
                <w:lang w:val="is-IS" w:eastAsia="zh-TW"/>
              </w:rPr>
            </w:pPr>
          </w:p>
        </w:tc>
        <w:tc>
          <w:tcPr>
            <w:tcW w:w="1133" w:type="dxa"/>
            <w:shd w:val="clear" w:color="000000" w:fill="FFFFFF"/>
            <w:tcPrChange w:id="297" w:author="RJ" w:date="2025-10-10T13:21:00Z" w16du:dateUtc="2025-10-10T13:21:00Z">
              <w:tcPr>
                <w:tcW w:w="1133" w:type="dxa"/>
                <w:shd w:val="clear" w:color="000000" w:fill="FFFFFF"/>
              </w:tcPr>
            </w:tcPrChange>
          </w:tcPr>
          <w:p w14:paraId="7C22F75B" w14:textId="77777777" w:rsidR="00DC27C3" w:rsidRPr="002F29C4" w:rsidRDefault="00DC27C3" w:rsidP="00DC27C3">
            <w:pPr>
              <w:keepNext/>
              <w:keepLines/>
              <w:jc w:val="center"/>
              <w:rPr>
                <w:rFonts w:cs="Arial"/>
                <w:sz w:val="19"/>
                <w:szCs w:val="19"/>
                <w:lang w:val="is-IS" w:eastAsia="zh-TW"/>
              </w:rPr>
            </w:pPr>
          </w:p>
        </w:tc>
        <w:tc>
          <w:tcPr>
            <w:tcW w:w="1016" w:type="dxa"/>
            <w:shd w:val="clear" w:color="000000" w:fill="FFFFFF"/>
            <w:tcPrChange w:id="298" w:author="RJ" w:date="2025-10-10T13:21:00Z" w16du:dateUtc="2025-10-10T13:21:00Z">
              <w:tcPr>
                <w:tcW w:w="1273" w:type="dxa"/>
                <w:gridSpan w:val="2"/>
                <w:shd w:val="clear" w:color="000000" w:fill="FFFFFF"/>
              </w:tcPr>
            </w:tcPrChange>
          </w:tcPr>
          <w:p w14:paraId="647849CE" w14:textId="77777777" w:rsidR="00DC27C3" w:rsidRPr="002F29C4" w:rsidRDefault="00DC27C3" w:rsidP="00DC27C3">
            <w:pPr>
              <w:keepNext/>
              <w:keepLines/>
              <w:jc w:val="center"/>
              <w:rPr>
                <w:rFonts w:cs="Arial"/>
                <w:sz w:val="19"/>
                <w:szCs w:val="19"/>
                <w:lang w:val="is-IS" w:eastAsia="zh-TW"/>
              </w:rPr>
            </w:pPr>
          </w:p>
        </w:tc>
        <w:tc>
          <w:tcPr>
            <w:tcW w:w="1672" w:type="dxa"/>
            <w:shd w:val="clear" w:color="000000" w:fill="FFFFFF"/>
            <w:tcPrChange w:id="299" w:author="RJ" w:date="2025-10-10T13:21:00Z" w16du:dateUtc="2025-10-10T13:21:00Z">
              <w:tcPr>
                <w:tcW w:w="1415" w:type="dxa"/>
                <w:shd w:val="clear" w:color="000000" w:fill="FFFFFF"/>
              </w:tcPr>
            </w:tcPrChange>
          </w:tcPr>
          <w:p w14:paraId="75B44577" w14:textId="77777777" w:rsidR="00DC27C3" w:rsidRPr="002F29C4" w:rsidRDefault="00DC27C3" w:rsidP="00DC27C3">
            <w:pPr>
              <w:keepNext/>
              <w:keepLines/>
              <w:jc w:val="center"/>
              <w:rPr>
                <w:rFonts w:cs="Arial"/>
                <w:sz w:val="19"/>
                <w:szCs w:val="19"/>
                <w:lang w:val="is-IS" w:eastAsia="zh-TW"/>
              </w:rPr>
            </w:pPr>
          </w:p>
        </w:tc>
      </w:tr>
    </w:tbl>
    <w:p w14:paraId="038FB77D" w14:textId="77777777" w:rsidR="00144A0D" w:rsidRPr="002F29C4" w:rsidRDefault="00144A0D" w:rsidP="000B79DB">
      <w:pPr>
        <w:keepNext/>
        <w:keepLines/>
        <w:tabs>
          <w:tab w:val="left" w:pos="4920"/>
        </w:tabs>
        <w:ind w:left="120" w:hanging="120"/>
        <w:rPr>
          <w:sz w:val="20"/>
          <w:lang w:val="is-IS"/>
        </w:rPr>
      </w:pPr>
    </w:p>
    <w:p w14:paraId="3B7EECCF" w14:textId="77777777" w:rsidR="00A20DFD" w:rsidRPr="00BF7808" w:rsidRDefault="00A20DFD" w:rsidP="000B79DB">
      <w:pPr>
        <w:keepNext/>
        <w:keepLines/>
        <w:rPr>
          <w:rFonts w:eastAsia="Calibri" w:cs="Arial"/>
          <w:sz w:val="18"/>
          <w:szCs w:val="18"/>
          <w:lang w:val="is-IS" w:eastAsia="en-US"/>
        </w:rPr>
      </w:pPr>
      <w:r w:rsidRPr="00BF7808">
        <w:rPr>
          <w:sz w:val="18"/>
          <w:szCs w:val="18"/>
          <w:lang w:val="is-IS"/>
        </w:rPr>
        <w:t>Í töflu 2 eru alvarlegar aukaverkanir, flokkaðar eftir tíðni</w:t>
      </w:r>
      <w:r w:rsidRPr="00BF7808">
        <w:rPr>
          <w:rFonts w:cs="Calibri"/>
          <w:sz w:val="18"/>
          <w:szCs w:val="18"/>
          <w:lang w:val="is-IS"/>
        </w:rPr>
        <w:t xml:space="preserve">. </w:t>
      </w:r>
      <w:r w:rsidRPr="00BF7808">
        <w:rPr>
          <w:sz w:val="18"/>
          <w:szCs w:val="18"/>
          <w:lang w:val="is-IS"/>
        </w:rPr>
        <w:t>Alvarlegar aukaverkanir</w:t>
      </w:r>
      <w:r w:rsidRPr="00BF7808">
        <w:rPr>
          <w:rFonts w:cs="Calibri"/>
          <w:sz w:val="18"/>
          <w:szCs w:val="18"/>
          <w:lang w:val="is-IS"/>
        </w:rPr>
        <w:t xml:space="preserve"> eru skilgreindar sem aukaverkanir með a.m.k. </w:t>
      </w:r>
      <w:r w:rsidRPr="00BF7808">
        <w:rPr>
          <w:sz w:val="18"/>
          <w:szCs w:val="18"/>
          <w:lang w:val="is-IS"/>
        </w:rPr>
        <w:t>2% mun miðað við samanburðarhóp í klínískum rannsóknum fyrir aukaverkanir af NCI-CTCAE stigi 3-5</w:t>
      </w:r>
      <w:r w:rsidRPr="00BF7808">
        <w:rPr>
          <w:rFonts w:cs="Calibri"/>
          <w:sz w:val="18"/>
          <w:szCs w:val="18"/>
          <w:lang w:val="is-IS"/>
        </w:rPr>
        <w:t xml:space="preserve">. </w:t>
      </w:r>
      <w:r w:rsidRPr="00BF7808">
        <w:rPr>
          <w:sz w:val="18"/>
          <w:szCs w:val="18"/>
          <w:lang w:val="is-IS"/>
        </w:rPr>
        <w:t>Í töflu 2 eru einnig aukaverkanir</w:t>
      </w:r>
      <w:r w:rsidRPr="00BF7808">
        <w:rPr>
          <w:rFonts w:cs="Calibri"/>
          <w:sz w:val="18"/>
          <w:szCs w:val="18"/>
          <w:lang w:val="is-IS"/>
        </w:rPr>
        <w:t xml:space="preserve"> sem markaðsleyfishafi telur klínískt mikilvægar eða </w:t>
      </w:r>
      <w:r w:rsidRPr="00BF7808">
        <w:rPr>
          <w:sz w:val="18"/>
          <w:szCs w:val="18"/>
          <w:lang w:val="is-IS"/>
        </w:rPr>
        <w:t>alvarlegar</w:t>
      </w:r>
      <w:r w:rsidRPr="00BF7808">
        <w:rPr>
          <w:rFonts w:cs="Calibri"/>
          <w:sz w:val="18"/>
          <w:szCs w:val="18"/>
          <w:lang w:val="is-IS"/>
        </w:rPr>
        <w:t xml:space="preserve">. Tilkynnt var um þessar klínískt mikilvægu aukaverkanir í klínískum rannsóknum, en þær þessara aukaverkana sem voru af alvarleikastigi 3-5 uppfylltu ekki skilyrðið um a.m.k. 2% </w:t>
      </w:r>
      <w:r w:rsidRPr="00BF7808">
        <w:rPr>
          <w:sz w:val="18"/>
          <w:szCs w:val="18"/>
          <w:lang w:val="is-IS"/>
        </w:rPr>
        <w:t>mun miðað við samanburðarhópinn.</w:t>
      </w:r>
      <w:r w:rsidRPr="00BF7808">
        <w:rPr>
          <w:rFonts w:cs="Calibri"/>
          <w:sz w:val="18"/>
          <w:szCs w:val="18"/>
          <w:lang w:val="is-IS"/>
        </w:rPr>
        <w:t xml:space="preserve"> </w:t>
      </w:r>
      <w:r w:rsidRPr="00BF7808">
        <w:rPr>
          <w:sz w:val="18"/>
          <w:szCs w:val="18"/>
          <w:lang w:val="is-IS"/>
        </w:rPr>
        <w:t xml:space="preserve">Í töflu 2 eru einnig </w:t>
      </w:r>
      <w:r w:rsidRPr="00BF7808">
        <w:rPr>
          <w:rFonts w:cs="Calibri"/>
          <w:sz w:val="18"/>
          <w:szCs w:val="18"/>
          <w:lang w:val="is-IS"/>
        </w:rPr>
        <w:t>klínískt mikilvægar</w:t>
      </w:r>
      <w:r w:rsidRPr="00BF7808">
        <w:rPr>
          <w:sz w:val="18"/>
          <w:szCs w:val="18"/>
          <w:lang w:val="is-IS"/>
        </w:rPr>
        <w:t xml:space="preserve"> aukaverkanir</w:t>
      </w:r>
      <w:r w:rsidRPr="00BF7808">
        <w:rPr>
          <w:rFonts w:cs="Calibri"/>
          <w:sz w:val="18"/>
          <w:szCs w:val="18"/>
          <w:lang w:val="is-IS"/>
        </w:rPr>
        <w:t xml:space="preserve"> sem eingöngu sáust eftir markaðssetningu lyfsins og því eru tíðni og NCI-CTCAE alvarleikastig ekki þekkt. Þessar klínískt mikilvægu aukaverkanir</w:t>
      </w:r>
      <w:r w:rsidRPr="00BF7808">
        <w:rPr>
          <w:rFonts w:eastAsia="Calibri" w:cs="Arial"/>
          <w:sz w:val="18"/>
          <w:szCs w:val="18"/>
          <w:lang w:val="is-IS" w:eastAsia="en-US"/>
        </w:rPr>
        <w:t xml:space="preserve"> </w:t>
      </w:r>
      <w:r w:rsidR="0064034D" w:rsidRPr="00BF7808">
        <w:rPr>
          <w:rFonts w:eastAsia="Calibri" w:cs="Arial"/>
          <w:sz w:val="18"/>
          <w:szCs w:val="18"/>
          <w:lang w:val="is-IS" w:eastAsia="en-US"/>
        </w:rPr>
        <w:t>hafa því verið teknar með í töflu 2, í dálkunum “Tíðni ekki þekkt”.</w:t>
      </w:r>
    </w:p>
    <w:p w14:paraId="0F4F9619" w14:textId="77777777" w:rsidR="00144A0D" w:rsidRPr="00BF7808" w:rsidRDefault="00144A0D" w:rsidP="000B79DB">
      <w:pPr>
        <w:keepNext/>
        <w:keepLines/>
        <w:tabs>
          <w:tab w:val="left" w:pos="4920"/>
        </w:tabs>
        <w:rPr>
          <w:sz w:val="18"/>
          <w:szCs w:val="18"/>
          <w:lang w:val="is-IS"/>
        </w:rPr>
      </w:pPr>
      <w:r w:rsidRPr="00BF7808">
        <w:rPr>
          <w:sz w:val="18"/>
          <w:szCs w:val="18"/>
          <w:vertAlign w:val="superscript"/>
          <w:lang w:val="is-IS"/>
        </w:rPr>
        <w:t>a</w:t>
      </w:r>
      <w:r w:rsidRPr="00BF7808">
        <w:rPr>
          <w:sz w:val="18"/>
          <w:szCs w:val="18"/>
          <w:lang w:val="is-IS"/>
        </w:rPr>
        <w:t xml:space="preserve"> </w:t>
      </w:r>
      <w:r w:rsidRPr="00BF7808">
        <w:rPr>
          <w:rFonts w:cs="Arial"/>
          <w:sz w:val="18"/>
          <w:szCs w:val="18"/>
          <w:lang w:val="is-IS" w:eastAsia="zh-TW"/>
        </w:rPr>
        <w:t>Skráðar aukaverkanir eiga við flokk tilvika sem lýsa læknisfræðilegum hugtökum, frekar en stökum kvillum eða hugtökum samkvæmt MedDRA</w:t>
      </w:r>
      <w:r w:rsidRPr="00BF7808">
        <w:rPr>
          <w:sz w:val="18"/>
          <w:szCs w:val="18"/>
          <w:lang w:val="is-IS" w:eastAsia="en-US"/>
        </w:rPr>
        <w:t xml:space="preserve"> (Medical Dictionary for Regulatory Activit</w:t>
      </w:r>
      <w:r w:rsidR="00A20DFD" w:rsidRPr="00BF7808">
        <w:rPr>
          <w:sz w:val="18"/>
          <w:szCs w:val="18"/>
          <w:lang w:val="is-IS" w:eastAsia="en-US"/>
        </w:rPr>
        <w:t>i</w:t>
      </w:r>
      <w:r w:rsidRPr="00BF7808">
        <w:rPr>
          <w:sz w:val="18"/>
          <w:szCs w:val="18"/>
          <w:lang w:val="is-IS" w:eastAsia="en-US"/>
        </w:rPr>
        <w:t>es)</w:t>
      </w:r>
      <w:r w:rsidRPr="00BF7808">
        <w:rPr>
          <w:rFonts w:cs="Arial"/>
          <w:sz w:val="18"/>
          <w:szCs w:val="18"/>
          <w:lang w:val="is-IS" w:eastAsia="zh-TW"/>
        </w:rPr>
        <w:t>. Hver slíkur flokkur læknisfræðilegra hugtaka getur byggt á sömu undirliggjandi lífeðlisfræðilegri meingerð (</w:t>
      </w:r>
      <w:r w:rsidRPr="00BF7808">
        <w:rPr>
          <w:sz w:val="18"/>
          <w:szCs w:val="18"/>
          <w:lang w:val="is-IS"/>
        </w:rPr>
        <w:t>t.d. sameinaðir slagæðasegarekssjúkdómar, þar á meðal heilablóðfall, hjartadrep, skammvinnt blóðþurrðarkast og önnur segarekstilvik í slagæðum).</w:t>
      </w:r>
    </w:p>
    <w:p w14:paraId="7B3DE8D6" w14:textId="77777777" w:rsidR="00144A0D" w:rsidRPr="00BF7808" w:rsidRDefault="00144A0D" w:rsidP="000B79DB">
      <w:pPr>
        <w:rPr>
          <w:sz w:val="18"/>
          <w:szCs w:val="18"/>
          <w:lang w:val="is-IS"/>
        </w:rPr>
      </w:pPr>
      <w:r w:rsidRPr="00BF7808">
        <w:rPr>
          <w:sz w:val="18"/>
          <w:szCs w:val="18"/>
          <w:vertAlign w:val="superscript"/>
          <w:lang w:val="is-IS"/>
        </w:rPr>
        <w:t>b</w:t>
      </w:r>
      <w:r w:rsidRPr="00BF7808">
        <w:rPr>
          <w:sz w:val="18"/>
          <w:szCs w:val="18"/>
          <w:lang w:val="is-IS"/>
        </w:rPr>
        <w:t xml:space="preserve"> </w:t>
      </w:r>
      <w:r w:rsidRPr="00BF7808">
        <w:rPr>
          <w:rFonts w:cs="Arial"/>
          <w:sz w:val="18"/>
          <w:szCs w:val="18"/>
          <w:lang w:val="is-IS" w:eastAsia="zh-TW"/>
        </w:rPr>
        <w:t>Sjá frekari upplýsingar í kaflanum " Frekari upplýsingar um valdar alvarlegar aukaverkanir " hér fyrir neðan.</w:t>
      </w:r>
    </w:p>
    <w:p w14:paraId="111A5CF2" w14:textId="77777777" w:rsidR="0064034D" w:rsidRPr="00BF7808" w:rsidRDefault="0064034D" w:rsidP="00EB124A">
      <w:pPr>
        <w:rPr>
          <w:rFonts w:cs="Arial"/>
          <w:sz w:val="18"/>
          <w:szCs w:val="18"/>
          <w:lang w:val="is-IS" w:eastAsia="zh-TW"/>
        </w:rPr>
      </w:pPr>
      <w:r w:rsidRPr="00BF7808">
        <w:rPr>
          <w:rFonts w:cs="Arial"/>
          <w:sz w:val="18"/>
          <w:szCs w:val="18"/>
          <w:vertAlign w:val="superscript"/>
          <w:lang w:val="is-IS" w:eastAsia="zh-TW"/>
        </w:rPr>
        <w:t>c</w:t>
      </w:r>
      <w:r w:rsidRPr="00BF7808">
        <w:rPr>
          <w:rFonts w:cs="Arial"/>
          <w:sz w:val="18"/>
          <w:szCs w:val="18"/>
          <w:lang w:val="is-IS" w:eastAsia="zh-TW"/>
        </w:rPr>
        <w:t xml:space="preserve"> Sjá frekari upplýsingar í töflu 3, „Aukaverkanir sem tilkynnt hefur verið um eftir markaðssetningu“.</w:t>
      </w:r>
    </w:p>
    <w:p w14:paraId="3B6C657D" w14:textId="77777777" w:rsidR="006B3CED" w:rsidRPr="00BF7808" w:rsidRDefault="006B3CED" w:rsidP="006B3CED">
      <w:pPr>
        <w:rPr>
          <w:sz w:val="18"/>
          <w:szCs w:val="18"/>
          <w:lang w:val="is-IS"/>
        </w:rPr>
      </w:pPr>
      <w:r w:rsidRPr="00BF7808">
        <w:rPr>
          <w:sz w:val="18"/>
          <w:szCs w:val="18"/>
          <w:vertAlign w:val="superscript"/>
          <w:lang w:val="is-IS"/>
        </w:rPr>
        <w:t>d</w:t>
      </w:r>
      <w:r w:rsidRPr="00BF7808">
        <w:rPr>
          <w:sz w:val="18"/>
          <w:szCs w:val="18"/>
          <w:lang w:val="is-IS"/>
        </w:rPr>
        <w:t xml:space="preserve"> Endaþarms-leggangafistlar eru algengustu fistlar í flokki meltingarfæra- og leggangafis</w:t>
      </w:r>
      <w:r w:rsidR="009C144A" w:rsidRPr="00BF7808">
        <w:rPr>
          <w:sz w:val="18"/>
          <w:szCs w:val="18"/>
          <w:lang w:val="is-IS"/>
        </w:rPr>
        <w:t>t</w:t>
      </w:r>
      <w:r w:rsidRPr="00BF7808">
        <w:rPr>
          <w:sz w:val="18"/>
          <w:szCs w:val="18"/>
          <w:lang w:val="is-IS"/>
        </w:rPr>
        <w:t>la.</w:t>
      </w:r>
    </w:p>
    <w:p w14:paraId="487E4161" w14:textId="77777777" w:rsidR="0016705A" w:rsidRPr="002102B8" w:rsidRDefault="0016705A" w:rsidP="00BA3636">
      <w:pPr>
        <w:rPr>
          <w:lang w:val="is-IS"/>
        </w:rPr>
      </w:pPr>
    </w:p>
    <w:p w14:paraId="2E9EFF54" w14:textId="77777777" w:rsidR="0016705A" w:rsidRPr="00E71147" w:rsidRDefault="00EB0C1D" w:rsidP="00EB124A">
      <w:pPr>
        <w:rPr>
          <w:u w:val="single"/>
          <w:lang w:val="is-IS"/>
        </w:rPr>
      </w:pPr>
      <w:r w:rsidRPr="00E71147">
        <w:rPr>
          <w:u w:val="single"/>
          <w:lang w:val="is-IS"/>
        </w:rPr>
        <w:t>Lýsing valinna alvarlegra aukaverkana</w:t>
      </w:r>
    </w:p>
    <w:p w14:paraId="24B6123C" w14:textId="77777777" w:rsidR="0016705A" w:rsidRPr="00E71147" w:rsidRDefault="0016705A" w:rsidP="000B79DB">
      <w:pPr>
        <w:rPr>
          <w:lang w:val="is-IS"/>
        </w:rPr>
      </w:pPr>
    </w:p>
    <w:p w14:paraId="77E63DAB" w14:textId="05844D15" w:rsidR="0016705A" w:rsidRPr="008401AF" w:rsidRDefault="0016705A" w:rsidP="000B79DB">
      <w:pPr>
        <w:rPr>
          <w:i/>
          <w:lang w:val="is-IS"/>
        </w:rPr>
      </w:pPr>
      <w:r w:rsidRPr="00E71147">
        <w:rPr>
          <w:i/>
          <w:lang w:val="is-IS"/>
        </w:rPr>
        <w:t xml:space="preserve">Rof </w:t>
      </w:r>
      <w:r w:rsidR="00B128F5" w:rsidRPr="008401AF">
        <w:rPr>
          <w:i/>
          <w:lang w:val="is-IS"/>
        </w:rPr>
        <w:t>og fistlar í</w:t>
      </w:r>
      <w:r w:rsidRPr="008401AF">
        <w:rPr>
          <w:i/>
          <w:lang w:val="is-IS"/>
        </w:rPr>
        <w:t xml:space="preserve"> maga og þörmum </w:t>
      </w:r>
      <w:r w:rsidRPr="008401AF">
        <w:rPr>
          <w:lang w:val="is-IS"/>
        </w:rPr>
        <w:t>(sjá kafla</w:t>
      </w:r>
      <w:r w:rsidR="000C1931" w:rsidRPr="003C5958">
        <w:rPr>
          <w:szCs w:val="22"/>
          <w:lang w:val="is-IS"/>
        </w:rPr>
        <w:t> </w:t>
      </w:r>
      <w:r w:rsidRPr="008401AF">
        <w:rPr>
          <w:lang w:val="is-IS"/>
        </w:rPr>
        <w:t>4.4)</w:t>
      </w:r>
    </w:p>
    <w:p w14:paraId="56D8B9F6" w14:textId="77777777" w:rsidR="0016705A" w:rsidRPr="008401AF" w:rsidRDefault="0016705A" w:rsidP="000B79DB">
      <w:pPr>
        <w:rPr>
          <w:lang w:val="is-IS"/>
        </w:rPr>
      </w:pPr>
      <w:r w:rsidRPr="008401AF">
        <w:rPr>
          <w:lang w:val="is-IS"/>
        </w:rPr>
        <w:t xml:space="preserve">Avastin hefur tengst alvarlegum tilvikum um rof á maga og þörmum. </w:t>
      </w:r>
    </w:p>
    <w:p w14:paraId="5363017C" w14:textId="77777777" w:rsidR="0016705A" w:rsidRPr="008401AF" w:rsidRDefault="0016705A" w:rsidP="000B79DB">
      <w:pPr>
        <w:rPr>
          <w:lang w:val="is-IS"/>
        </w:rPr>
      </w:pPr>
    </w:p>
    <w:p w14:paraId="183CDA33" w14:textId="77777777" w:rsidR="008E15A2" w:rsidRDefault="005B2188" w:rsidP="000B79DB">
      <w:pPr>
        <w:rPr>
          <w:lang w:val="is-IS"/>
        </w:rPr>
      </w:pPr>
      <w:r w:rsidRPr="00404CDB">
        <w:rPr>
          <w:lang w:val="is-IS"/>
        </w:rPr>
        <w:t xml:space="preserve">Í klínískum rannsóknum hefur verið tilkynnt um rof á maga og þörmum með minna en 1% tíðni hjá sjúklingum með lungnakrabbamein sem var hvorki af flöguþekju- né smáfrumugerð, </w:t>
      </w:r>
      <w:r>
        <w:rPr>
          <w:lang w:val="is-IS"/>
        </w:rPr>
        <w:t xml:space="preserve">allt að 1,3% hjá sjúklingum með </w:t>
      </w:r>
      <w:r w:rsidRPr="00404CDB">
        <w:rPr>
          <w:lang w:val="is-IS"/>
        </w:rPr>
        <w:t>brjóstakrabbamein með meinvörpum</w:t>
      </w:r>
      <w:r>
        <w:rPr>
          <w:lang w:val="is-IS"/>
        </w:rPr>
        <w:t xml:space="preserve">, </w:t>
      </w:r>
      <w:r w:rsidR="0016705A" w:rsidRPr="008401AF">
        <w:rPr>
          <w:lang w:val="is-IS"/>
        </w:rPr>
        <w:t xml:space="preserve">allt að 2,0% hjá sjúklingum með nýrnafrumukrabbamein með meinvörpum og sjúklingum </w:t>
      </w:r>
      <w:r w:rsidR="00F67F48">
        <w:rPr>
          <w:lang w:val="is-IS"/>
        </w:rPr>
        <w:t>með</w:t>
      </w:r>
      <w:r w:rsidR="0016705A" w:rsidRPr="008401AF">
        <w:rPr>
          <w:lang w:val="is-IS"/>
        </w:rPr>
        <w:t xml:space="preserve"> krabbamein í eggjastokkum og allt að 2,7% (þ.m.t. fistlar og ígerð í maga og þörmum) hjá sjúklingum með krabbamein í ristli og endaþarmi með meinvörpum. </w:t>
      </w:r>
    </w:p>
    <w:p w14:paraId="718B9C6F" w14:textId="77777777" w:rsidR="008E15A2" w:rsidRDefault="008E15A2" w:rsidP="000B79DB">
      <w:pPr>
        <w:rPr>
          <w:lang w:val="is-IS"/>
        </w:rPr>
      </w:pPr>
    </w:p>
    <w:p w14:paraId="13FD3A39" w14:textId="77777777" w:rsidR="0016705A" w:rsidRPr="008401AF" w:rsidRDefault="00CC7191" w:rsidP="000B79DB">
      <w:pPr>
        <w:rPr>
          <w:lang w:val="is-IS"/>
        </w:rPr>
      </w:pPr>
      <w:r w:rsidRPr="008401AF">
        <w:rPr>
          <w:lang w:val="is-IS"/>
        </w:rPr>
        <w:lastRenderedPageBreak/>
        <w:t>Í klínískri rannsókn hjá sjúklingum með krabbamein í leghálsi sem var þrálátt og endurkomið eða með meinvörpum</w:t>
      </w:r>
      <w:r w:rsidR="00B128F5" w:rsidRPr="008401AF">
        <w:rPr>
          <w:rFonts w:cs="Arial"/>
          <w:iCs/>
          <w:lang w:val="is-IS"/>
        </w:rPr>
        <w:t xml:space="preserve"> </w:t>
      </w:r>
      <w:r w:rsidRPr="008401AF">
        <w:rPr>
          <w:rFonts w:cs="Arial"/>
          <w:iCs/>
          <w:lang w:val="is-IS"/>
        </w:rPr>
        <w:t>(</w:t>
      </w:r>
      <w:r w:rsidR="00B128F5" w:rsidRPr="008401AF">
        <w:rPr>
          <w:rFonts w:cs="Arial"/>
          <w:iCs/>
          <w:lang w:val="is-IS"/>
        </w:rPr>
        <w:t>GOG-0240</w:t>
      </w:r>
      <w:r w:rsidRPr="008401AF">
        <w:rPr>
          <w:rFonts w:cs="Arial"/>
          <w:iCs/>
          <w:lang w:val="is-IS"/>
        </w:rPr>
        <w:t xml:space="preserve"> rannsóknin</w:t>
      </w:r>
      <w:r w:rsidR="00B128F5" w:rsidRPr="008401AF">
        <w:rPr>
          <w:rFonts w:cs="Arial"/>
          <w:iCs/>
          <w:lang w:val="is-IS"/>
        </w:rPr>
        <w:t xml:space="preserve">), </w:t>
      </w:r>
      <w:r w:rsidRPr="008401AF">
        <w:rPr>
          <w:rFonts w:cs="Arial"/>
          <w:iCs/>
          <w:lang w:val="is-IS"/>
        </w:rPr>
        <w:t>var tilkynnt um rof á meltingarvegi</w:t>
      </w:r>
      <w:r w:rsidR="00B128F5" w:rsidRPr="008401AF">
        <w:rPr>
          <w:rFonts w:cs="Arial"/>
          <w:iCs/>
          <w:lang w:val="is-IS"/>
        </w:rPr>
        <w:t xml:space="preserve"> (</w:t>
      </w:r>
      <w:r w:rsidRPr="008401AF">
        <w:rPr>
          <w:rFonts w:cs="Arial"/>
          <w:iCs/>
          <w:lang w:val="is-IS"/>
        </w:rPr>
        <w:t>af öllum alvarleikastigum</w:t>
      </w:r>
      <w:r w:rsidR="00B128F5" w:rsidRPr="008401AF">
        <w:rPr>
          <w:rFonts w:cs="Arial"/>
          <w:iCs/>
          <w:lang w:val="is-IS"/>
        </w:rPr>
        <w:t xml:space="preserve">) </w:t>
      </w:r>
      <w:r w:rsidRPr="008401AF">
        <w:rPr>
          <w:rFonts w:cs="Arial"/>
          <w:iCs/>
          <w:lang w:val="is-IS"/>
        </w:rPr>
        <w:t>hjá</w:t>
      </w:r>
      <w:r w:rsidR="00B128F5" w:rsidRPr="008401AF">
        <w:rPr>
          <w:rFonts w:cs="Arial"/>
          <w:iCs/>
          <w:lang w:val="is-IS"/>
        </w:rPr>
        <w:t xml:space="preserve"> 3</w:t>
      </w:r>
      <w:r w:rsidRPr="008401AF">
        <w:rPr>
          <w:rFonts w:cs="Arial"/>
          <w:iCs/>
          <w:lang w:val="is-IS"/>
        </w:rPr>
        <w:t>,</w:t>
      </w:r>
      <w:r w:rsidR="00B128F5" w:rsidRPr="008401AF">
        <w:rPr>
          <w:rFonts w:cs="Arial"/>
          <w:iCs/>
          <w:lang w:val="is-IS"/>
        </w:rPr>
        <w:t xml:space="preserve">2% </w:t>
      </w:r>
      <w:r w:rsidRPr="008401AF">
        <w:rPr>
          <w:rFonts w:cs="Arial"/>
          <w:iCs/>
          <w:lang w:val="is-IS"/>
        </w:rPr>
        <w:t>sjúklinga og höfðu þeir allir áður fengið geislameðferð á grindarholssvæði</w:t>
      </w:r>
      <w:r w:rsidR="00B128F5" w:rsidRPr="008401AF">
        <w:rPr>
          <w:rFonts w:cs="Arial"/>
          <w:i/>
          <w:iCs/>
          <w:lang w:val="is-IS"/>
        </w:rPr>
        <w:t>.</w:t>
      </w:r>
    </w:p>
    <w:p w14:paraId="74AF65C2" w14:textId="77777777" w:rsidR="0016705A" w:rsidRPr="008401AF" w:rsidRDefault="0016705A" w:rsidP="000F64DE">
      <w:pPr>
        <w:rPr>
          <w:lang w:val="is-IS"/>
        </w:rPr>
      </w:pPr>
    </w:p>
    <w:p w14:paraId="07DFC781" w14:textId="77777777" w:rsidR="0016705A" w:rsidRPr="008401AF" w:rsidRDefault="0016705A" w:rsidP="000F64DE">
      <w:pPr>
        <w:rPr>
          <w:lang w:val="is-IS"/>
        </w:rPr>
      </w:pPr>
      <w:r w:rsidRPr="008401AF">
        <w:rPr>
          <w:lang w:val="is-IS"/>
        </w:rPr>
        <w:t>Áföll þessi voru af ýmsum gerðum og alvarleika, allt frá því að loft sást á venjulegri röntgenmynd af kviðarholi sem hjaðnaði án meðferðar til þess að rof kom á þarma með ígerð í kviðarholi og banvænum afleiðingum. Í sumum tilvikum var um að ræða undirliggjandi bólgu í kviðarholi, annaðhvort frá magasári, æxlisdrepi, sarpbólgu eða ristilbólgu í tengslum við krabbameinslyfjameðferðina.</w:t>
      </w:r>
    </w:p>
    <w:p w14:paraId="2EF55570" w14:textId="77777777" w:rsidR="00B128F5" w:rsidRPr="008401AF" w:rsidRDefault="00B128F5" w:rsidP="000F64DE">
      <w:pPr>
        <w:rPr>
          <w:lang w:val="is-IS"/>
        </w:rPr>
      </w:pPr>
    </w:p>
    <w:p w14:paraId="14DB7EA9" w14:textId="77777777" w:rsidR="0016705A" w:rsidRPr="008401AF" w:rsidRDefault="00B128F5" w:rsidP="000F64DE">
      <w:pPr>
        <w:rPr>
          <w:lang w:val="is-IS"/>
        </w:rPr>
      </w:pPr>
      <w:r w:rsidRPr="008401AF">
        <w:rPr>
          <w:lang w:val="is-IS"/>
        </w:rPr>
        <w:t>Tilkynnt var um dauða í um þriðjungi alvarlegra tilvika rofs á maga og þörmum, en það er 0,2%-1% allra sjúklinga sem fengu Avastin.</w:t>
      </w:r>
    </w:p>
    <w:p w14:paraId="4396CC1F" w14:textId="77777777" w:rsidR="00B128F5" w:rsidRPr="008401AF" w:rsidRDefault="00B128F5" w:rsidP="00B128F5">
      <w:pPr>
        <w:rPr>
          <w:lang w:val="is-IS"/>
        </w:rPr>
      </w:pPr>
    </w:p>
    <w:p w14:paraId="0B2199FB" w14:textId="77777777" w:rsidR="00390DD7" w:rsidRPr="008401AF" w:rsidRDefault="001A7CC9" w:rsidP="00390DD7">
      <w:pPr>
        <w:rPr>
          <w:highlight w:val="yellow"/>
          <w:lang w:val="is-IS"/>
        </w:rPr>
      </w:pPr>
      <w:r w:rsidRPr="008401AF">
        <w:rPr>
          <w:lang w:val="is-IS"/>
        </w:rPr>
        <w:t>Í klínískum rannsóknum á A</w:t>
      </w:r>
      <w:r w:rsidR="00B128F5" w:rsidRPr="008401AF">
        <w:rPr>
          <w:lang w:val="is-IS"/>
        </w:rPr>
        <w:t xml:space="preserve">vastin </w:t>
      </w:r>
      <w:r w:rsidRPr="008401AF">
        <w:rPr>
          <w:lang w:val="is-IS"/>
        </w:rPr>
        <w:t xml:space="preserve">hefur verið tilkynnt um fistla í meltingarvegi (af öllum alvarleikastigum) </w:t>
      </w:r>
      <w:r w:rsidR="00226C7E" w:rsidRPr="008401AF">
        <w:rPr>
          <w:lang w:val="is-IS"/>
        </w:rPr>
        <w:t>hjá allt að</w:t>
      </w:r>
      <w:r w:rsidR="00B128F5" w:rsidRPr="008401AF">
        <w:rPr>
          <w:lang w:val="is-IS"/>
        </w:rPr>
        <w:t xml:space="preserve"> 2% </w:t>
      </w:r>
      <w:r w:rsidR="00226C7E" w:rsidRPr="008401AF">
        <w:rPr>
          <w:lang w:val="is-IS"/>
        </w:rPr>
        <w:t>sjúklinga með krabbamein í ristli eða endaþarmi eða krabbamein í leghálsi með meinvörpum</w:t>
      </w:r>
      <w:r w:rsidR="00B128F5" w:rsidRPr="008401AF">
        <w:rPr>
          <w:lang w:val="is-IS"/>
        </w:rPr>
        <w:t xml:space="preserve">, </w:t>
      </w:r>
      <w:r w:rsidR="00226C7E" w:rsidRPr="008401AF">
        <w:rPr>
          <w:lang w:val="is-IS"/>
        </w:rPr>
        <w:t>en einnig með minni tíðni hjá sjúklingum með aðrar tegundir krabbameina</w:t>
      </w:r>
      <w:r w:rsidR="00B128F5" w:rsidRPr="008401AF">
        <w:rPr>
          <w:lang w:val="is-IS"/>
        </w:rPr>
        <w:t>.</w:t>
      </w:r>
      <w:r w:rsidR="00390DD7" w:rsidRPr="008401AF">
        <w:rPr>
          <w:highlight w:val="yellow"/>
          <w:lang w:val="is-IS"/>
        </w:rPr>
        <w:t xml:space="preserve"> </w:t>
      </w:r>
    </w:p>
    <w:p w14:paraId="231CE80F" w14:textId="77777777" w:rsidR="00390DD7" w:rsidRPr="008401AF" w:rsidRDefault="00390DD7" w:rsidP="00390DD7">
      <w:pPr>
        <w:rPr>
          <w:highlight w:val="yellow"/>
          <w:lang w:val="is-IS"/>
        </w:rPr>
      </w:pPr>
    </w:p>
    <w:p w14:paraId="26FF51EE" w14:textId="77777777" w:rsidR="00390DD7" w:rsidRPr="008401AF" w:rsidRDefault="00390DD7" w:rsidP="00390DD7">
      <w:pPr>
        <w:keepNext/>
        <w:rPr>
          <w:i/>
          <w:lang w:val="is-IS"/>
        </w:rPr>
      </w:pPr>
      <w:r w:rsidRPr="008401AF">
        <w:rPr>
          <w:i/>
          <w:lang w:val="is-IS"/>
        </w:rPr>
        <w:t>Meltingarfæra- og leggangafistlar í GOG-0240 rannsókninni</w:t>
      </w:r>
    </w:p>
    <w:p w14:paraId="2BF6E011" w14:textId="77777777" w:rsidR="00B128F5" w:rsidRPr="002F29C4" w:rsidRDefault="00226C7E" w:rsidP="00B128F5">
      <w:pPr>
        <w:rPr>
          <w:rFonts w:cs="Arial"/>
          <w:iCs/>
          <w:lang w:val="is-IS"/>
        </w:rPr>
      </w:pPr>
      <w:r w:rsidRPr="008401AF">
        <w:rPr>
          <w:lang w:val="is-IS"/>
        </w:rPr>
        <w:t>Í rannsókn hjá sjúklingum með krabbamein í leghálsi sem var þrálátt og endurkomið eða með meinvörpum</w:t>
      </w:r>
      <w:r w:rsidR="00B128F5" w:rsidRPr="008401AF">
        <w:rPr>
          <w:rFonts w:cs="Arial"/>
          <w:lang w:val="is-IS"/>
        </w:rPr>
        <w:t xml:space="preserve"> </w:t>
      </w:r>
      <w:r w:rsidRPr="008401AF">
        <w:rPr>
          <w:rFonts w:cs="Arial"/>
          <w:lang w:val="is-IS"/>
        </w:rPr>
        <w:t>var tíðni meltingar</w:t>
      </w:r>
      <w:r w:rsidRPr="002F29C4">
        <w:rPr>
          <w:rFonts w:cs="Arial"/>
          <w:lang w:val="is-IS"/>
        </w:rPr>
        <w:t xml:space="preserve">færa- og leggangafistla </w:t>
      </w:r>
      <w:r w:rsidR="00B128F5" w:rsidRPr="002F29C4">
        <w:rPr>
          <w:rFonts w:cs="Arial"/>
          <w:iCs/>
          <w:lang w:val="is-IS"/>
        </w:rPr>
        <w:t>8</w:t>
      </w:r>
      <w:r w:rsidRPr="002F29C4">
        <w:rPr>
          <w:rFonts w:cs="Arial"/>
          <w:iCs/>
          <w:lang w:val="is-IS"/>
        </w:rPr>
        <w:t>,</w:t>
      </w:r>
      <w:r w:rsidR="00B128F5" w:rsidRPr="002F29C4">
        <w:rPr>
          <w:rFonts w:cs="Arial"/>
          <w:iCs/>
          <w:lang w:val="is-IS"/>
        </w:rPr>
        <w:t xml:space="preserve">3% </w:t>
      </w:r>
      <w:r w:rsidRPr="002F29C4">
        <w:rPr>
          <w:rFonts w:cs="Arial"/>
          <w:iCs/>
          <w:lang w:val="is-IS"/>
        </w:rPr>
        <w:t>hjá sjúklingum sem fengu</w:t>
      </w:r>
      <w:r w:rsidR="00B128F5" w:rsidRPr="002F29C4">
        <w:rPr>
          <w:rFonts w:cs="Arial"/>
          <w:iCs/>
          <w:lang w:val="is-IS"/>
        </w:rPr>
        <w:t xml:space="preserve"> Avastin</w:t>
      </w:r>
      <w:r w:rsidRPr="002F29C4">
        <w:rPr>
          <w:rFonts w:cs="Arial"/>
          <w:iCs/>
          <w:lang w:val="is-IS"/>
        </w:rPr>
        <w:t xml:space="preserve"> en </w:t>
      </w:r>
      <w:r w:rsidR="00B128F5" w:rsidRPr="002F29C4">
        <w:rPr>
          <w:rFonts w:cs="Arial"/>
          <w:iCs/>
          <w:lang w:val="is-IS"/>
        </w:rPr>
        <w:t>0</w:t>
      </w:r>
      <w:r w:rsidRPr="002F29C4">
        <w:rPr>
          <w:rFonts w:cs="Arial"/>
          <w:iCs/>
          <w:lang w:val="is-IS"/>
        </w:rPr>
        <w:t>,</w:t>
      </w:r>
      <w:r w:rsidR="00B128F5" w:rsidRPr="002F29C4">
        <w:rPr>
          <w:rFonts w:cs="Arial"/>
          <w:iCs/>
          <w:lang w:val="is-IS"/>
        </w:rPr>
        <w:t xml:space="preserve">9% </w:t>
      </w:r>
      <w:r w:rsidRPr="002F29C4">
        <w:rPr>
          <w:rFonts w:cs="Arial"/>
          <w:iCs/>
          <w:lang w:val="is-IS"/>
        </w:rPr>
        <w:t>hjá samanburðarsjúklingum, en allir þessir sjúklingar höfðu áður fengið geislameðferð á grindarholssvæði</w:t>
      </w:r>
      <w:r w:rsidR="00B128F5" w:rsidRPr="002F29C4">
        <w:rPr>
          <w:rFonts w:cs="Arial"/>
          <w:iCs/>
          <w:lang w:val="is-IS"/>
        </w:rPr>
        <w:t xml:space="preserve">. </w:t>
      </w:r>
      <w:r w:rsidR="00390DD7" w:rsidRPr="002F29C4">
        <w:rPr>
          <w:rFonts w:cs="Arial"/>
          <w:iCs/>
          <w:lang w:val="is-IS"/>
        </w:rPr>
        <w:t>T</w:t>
      </w:r>
      <w:r w:rsidR="00551A07" w:rsidRPr="002F29C4">
        <w:rPr>
          <w:rFonts w:cs="Arial"/>
          <w:iCs/>
          <w:lang w:val="is-IS"/>
        </w:rPr>
        <w:t xml:space="preserve">íðni meltingarfæra- og leggangafistla hjá hópnum sem fékk </w:t>
      </w:r>
      <w:r w:rsidR="00390DD7" w:rsidRPr="002F29C4">
        <w:rPr>
          <w:szCs w:val="18"/>
          <w:lang w:val="is-IS"/>
        </w:rPr>
        <w:t xml:space="preserve">Avastin </w:t>
      </w:r>
      <w:r w:rsidR="00551A07" w:rsidRPr="002F29C4">
        <w:rPr>
          <w:szCs w:val="18"/>
          <w:lang w:val="is-IS"/>
        </w:rPr>
        <w:t>ásamt krabbameinslyfjum var meiri hjá sjúklingum með endurkomið krabbamein á svæði sem áður hafði fengið geislameðferð</w:t>
      </w:r>
      <w:r w:rsidR="00390DD7" w:rsidRPr="002F29C4">
        <w:rPr>
          <w:szCs w:val="18"/>
          <w:lang w:val="is-IS"/>
        </w:rPr>
        <w:t xml:space="preserve"> (16</w:t>
      </w:r>
      <w:r w:rsidR="00551A07" w:rsidRPr="002F29C4">
        <w:rPr>
          <w:szCs w:val="18"/>
          <w:lang w:val="is-IS"/>
        </w:rPr>
        <w:t>,</w:t>
      </w:r>
      <w:r w:rsidR="00390DD7" w:rsidRPr="002F29C4">
        <w:rPr>
          <w:szCs w:val="18"/>
          <w:lang w:val="is-IS"/>
        </w:rPr>
        <w:t xml:space="preserve">7%) </w:t>
      </w:r>
      <w:r w:rsidR="00551A07" w:rsidRPr="002F29C4">
        <w:rPr>
          <w:szCs w:val="18"/>
          <w:lang w:val="is-IS"/>
        </w:rPr>
        <w:t xml:space="preserve">en hjá sjúklingum </w:t>
      </w:r>
      <w:r w:rsidR="00F67F48">
        <w:rPr>
          <w:szCs w:val="18"/>
          <w:lang w:val="is-IS"/>
        </w:rPr>
        <w:t xml:space="preserve">sem ekki höfðu áður fengið geislameðferð og/eða voru ekki </w:t>
      </w:r>
      <w:r w:rsidR="00551A07" w:rsidRPr="002F29C4">
        <w:rPr>
          <w:szCs w:val="18"/>
          <w:lang w:val="is-IS"/>
        </w:rPr>
        <w:t xml:space="preserve">með endurkomið krabbamein </w:t>
      </w:r>
      <w:r w:rsidR="00F67F48">
        <w:rPr>
          <w:szCs w:val="18"/>
          <w:lang w:val="is-IS"/>
        </w:rPr>
        <w:t>innan</w:t>
      </w:r>
      <w:r w:rsidR="00F67F48" w:rsidRPr="002F29C4">
        <w:rPr>
          <w:szCs w:val="18"/>
          <w:lang w:val="is-IS"/>
        </w:rPr>
        <w:t xml:space="preserve"> </w:t>
      </w:r>
      <w:r w:rsidR="00551A07" w:rsidRPr="002F29C4">
        <w:rPr>
          <w:szCs w:val="18"/>
          <w:lang w:val="is-IS"/>
        </w:rPr>
        <w:t>svæðis sem áður hafði fengið geislameðferð</w:t>
      </w:r>
      <w:r w:rsidR="00390DD7" w:rsidRPr="002F29C4">
        <w:rPr>
          <w:szCs w:val="18"/>
          <w:lang w:val="is-IS"/>
        </w:rPr>
        <w:t xml:space="preserve"> (3</w:t>
      </w:r>
      <w:r w:rsidR="00551A07" w:rsidRPr="002F29C4">
        <w:rPr>
          <w:szCs w:val="18"/>
          <w:lang w:val="is-IS"/>
        </w:rPr>
        <w:t>,</w:t>
      </w:r>
      <w:r w:rsidR="00390DD7" w:rsidRPr="002F29C4">
        <w:rPr>
          <w:szCs w:val="18"/>
          <w:lang w:val="is-IS"/>
        </w:rPr>
        <w:t xml:space="preserve">6%). </w:t>
      </w:r>
      <w:r w:rsidR="00551A07" w:rsidRPr="002F29C4">
        <w:rPr>
          <w:szCs w:val="18"/>
          <w:lang w:val="is-IS"/>
        </w:rPr>
        <w:t>Sambærileg tíðni hjá samanburðarhópnum sem eingöngu fékk krabbameinslyf var</w:t>
      </w:r>
      <w:r w:rsidR="00390DD7" w:rsidRPr="002F29C4">
        <w:rPr>
          <w:szCs w:val="18"/>
          <w:lang w:val="is-IS"/>
        </w:rPr>
        <w:t xml:space="preserve"> 1</w:t>
      </w:r>
      <w:r w:rsidR="00551A07" w:rsidRPr="002F29C4">
        <w:rPr>
          <w:szCs w:val="18"/>
          <w:lang w:val="is-IS"/>
        </w:rPr>
        <w:t>,</w:t>
      </w:r>
      <w:r w:rsidR="00390DD7" w:rsidRPr="002F29C4">
        <w:rPr>
          <w:szCs w:val="18"/>
          <w:lang w:val="is-IS"/>
        </w:rPr>
        <w:t xml:space="preserve">1% </w:t>
      </w:r>
      <w:r w:rsidR="00551A07" w:rsidRPr="002F29C4">
        <w:rPr>
          <w:szCs w:val="18"/>
          <w:lang w:val="is-IS"/>
        </w:rPr>
        <w:t>og 0,</w:t>
      </w:r>
      <w:r w:rsidR="00390DD7" w:rsidRPr="002F29C4">
        <w:rPr>
          <w:szCs w:val="18"/>
          <w:lang w:val="is-IS"/>
        </w:rPr>
        <w:t>8%.</w:t>
      </w:r>
      <w:r w:rsidR="00390DD7" w:rsidRPr="002F29C4">
        <w:rPr>
          <w:rFonts w:cs="Arial"/>
          <w:iCs/>
          <w:lang w:val="is-IS"/>
        </w:rPr>
        <w:t xml:space="preserve"> </w:t>
      </w:r>
      <w:r w:rsidRPr="002F29C4">
        <w:rPr>
          <w:rFonts w:cs="Arial"/>
          <w:iCs/>
          <w:lang w:val="is-IS"/>
        </w:rPr>
        <w:t xml:space="preserve">Sjúklingar sem fá </w:t>
      </w:r>
      <w:r w:rsidRPr="002F29C4">
        <w:rPr>
          <w:rFonts w:cs="Arial"/>
          <w:lang w:val="is-IS"/>
        </w:rPr>
        <w:t>meltingarfæra- og leggangafistla</w:t>
      </w:r>
      <w:r w:rsidRPr="002F29C4">
        <w:rPr>
          <w:rFonts w:cs="Arial"/>
          <w:iCs/>
          <w:lang w:val="is-IS"/>
        </w:rPr>
        <w:t xml:space="preserve"> gætu einnig verið með þarmateppu og þarfnast skurðaðgerðar </w:t>
      </w:r>
      <w:r w:rsidR="0049517F" w:rsidRPr="002F29C4">
        <w:rPr>
          <w:rFonts w:cs="Arial"/>
          <w:iCs/>
          <w:lang w:val="is-IS"/>
        </w:rPr>
        <w:t>og stóma</w:t>
      </w:r>
      <w:r w:rsidR="00B128F5" w:rsidRPr="002F29C4">
        <w:rPr>
          <w:rFonts w:cs="Arial"/>
          <w:iCs/>
          <w:lang w:val="is-IS"/>
        </w:rPr>
        <w:t>.</w:t>
      </w:r>
    </w:p>
    <w:p w14:paraId="38FEC664" w14:textId="77777777" w:rsidR="00B128F5" w:rsidRPr="002F29C4" w:rsidRDefault="00B128F5" w:rsidP="00B128F5">
      <w:pPr>
        <w:rPr>
          <w:lang w:val="is-IS"/>
        </w:rPr>
      </w:pPr>
    </w:p>
    <w:p w14:paraId="210DB87B" w14:textId="3F8DD04F" w:rsidR="0016705A" w:rsidRPr="002F29C4" w:rsidRDefault="0016705A" w:rsidP="000F64DE">
      <w:pPr>
        <w:rPr>
          <w:lang w:val="is-IS"/>
        </w:rPr>
      </w:pPr>
      <w:r w:rsidRPr="002F29C4">
        <w:rPr>
          <w:i/>
          <w:lang w:val="is-IS"/>
        </w:rPr>
        <w:t>Fistlar</w:t>
      </w:r>
      <w:r w:rsidR="00CC7191" w:rsidRPr="002F29C4">
        <w:rPr>
          <w:i/>
          <w:lang w:val="is-IS"/>
        </w:rPr>
        <w:t xml:space="preserve"> utan meltingarveg</w:t>
      </w:r>
      <w:r w:rsidR="0021553F">
        <w:rPr>
          <w:i/>
          <w:lang w:val="is-IS"/>
        </w:rPr>
        <w:t>ar</w:t>
      </w:r>
      <w:r w:rsidRPr="002F29C4">
        <w:rPr>
          <w:lang w:val="is-IS"/>
        </w:rPr>
        <w:t xml:space="preserve"> (sjá kafla</w:t>
      </w:r>
      <w:r w:rsidR="000C1931" w:rsidRPr="003C5958">
        <w:rPr>
          <w:szCs w:val="22"/>
          <w:lang w:val="is-IS"/>
        </w:rPr>
        <w:t> </w:t>
      </w:r>
      <w:r w:rsidRPr="002F29C4">
        <w:rPr>
          <w:lang w:val="is-IS"/>
        </w:rPr>
        <w:t>4.4)</w:t>
      </w:r>
    </w:p>
    <w:p w14:paraId="266B0B78" w14:textId="77777777" w:rsidR="0016705A" w:rsidRPr="002F29C4" w:rsidRDefault="0016705A" w:rsidP="000F64DE">
      <w:pPr>
        <w:rPr>
          <w:lang w:val="is-IS"/>
        </w:rPr>
      </w:pPr>
      <w:r w:rsidRPr="002F29C4">
        <w:rPr>
          <w:lang w:val="is-IS"/>
        </w:rPr>
        <w:t>Notkun Avastin hefur tengst alvarlegum tilfellum af fistlum að meðtöldum tilvikum sem leiddu til dauða.</w:t>
      </w:r>
    </w:p>
    <w:p w14:paraId="73A3CAB0" w14:textId="77777777" w:rsidR="008806C4" w:rsidRPr="002F29C4" w:rsidRDefault="008806C4" w:rsidP="000F64DE">
      <w:pPr>
        <w:rPr>
          <w:lang w:val="is-IS"/>
        </w:rPr>
      </w:pPr>
    </w:p>
    <w:p w14:paraId="6DA3C8CE" w14:textId="5A45516B" w:rsidR="00CC7191" w:rsidRPr="002F29C4" w:rsidRDefault="0049517F" w:rsidP="00CC7191">
      <w:pPr>
        <w:keepNext/>
        <w:keepLines/>
        <w:rPr>
          <w:lang w:val="is-IS"/>
        </w:rPr>
      </w:pPr>
      <w:r w:rsidRPr="002F29C4">
        <w:rPr>
          <w:lang w:val="is-IS"/>
        </w:rPr>
        <w:t>Í klínískri rannsókn hjá sjúklingum með krabbamein í leghálsi sem var þrálátt og endurkomið eða með meinvörpum</w:t>
      </w:r>
      <w:r w:rsidR="00CC7191" w:rsidRPr="002F29C4">
        <w:rPr>
          <w:rFonts w:cs="Arial"/>
          <w:iCs/>
          <w:lang w:val="is-IS"/>
        </w:rPr>
        <w:t xml:space="preserve"> (GOG-</w:t>
      </w:r>
      <w:r w:rsidR="00B86ECE">
        <w:rPr>
          <w:rFonts w:cs="Arial"/>
          <w:iCs/>
          <w:lang w:val="is-IS"/>
        </w:rPr>
        <w:t>0</w:t>
      </w:r>
      <w:r w:rsidR="00CC7191" w:rsidRPr="002F29C4">
        <w:rPr>
          <w:rFonts w:cs="Arial"/>
          <w:iCs/>
          <w:lang w:val="is-IS"/>
        </w:rPr>
        <w:t>240)</w:t>
      </w:r>
      <w:r w:rsidRPr="002F29C4">
        <w:rPr>
          <w:rFonts w:cs="Arial"/>
          <w:iCs/>
          <w:lang w:val="is-IS"/>
        </w:rPr>
        <w:t xml:space="preserve"> var tilkynnt um</w:t>
      </w:r>
      <w:r w:rsidR="00CC7191" w:rsidRPr="002F29C4">
        <w:rPr>
          <w:rFonts w:cs="Arial"/>
          <w:iCs/>
          <w:lang w:val="is-IS"/>
        </w:rPr>
        <w:t xml:space="preserve"> </w:t>
      </w:r>
      <w:r w:rsidR="00161D50" w:rsidRPr="002F29C4">
        <w:rPr>
          <w:rFonts w:cs="Arial"/>
          <w:iCs/>
          <w:lang w:val="is-IS"/>
        </w:rPr>
        <w:t>fistla í leggöngum, þvagblöðru eða kynfærum kvenna sem ekki tengdust meltingarfærum</w:t>
      </w:r>
      <w:r w:rsidRPr="002F29C4">
        <w:rPr>
          <w:rFonts w:cs="Arial"/>
          <w:iCs/>
          <w:lang w:val="is-IS"/>
        </w:rPr>
        <w:t xml:space="preserve"> hjá 1,8% sjúklinga sem fengu Avastin en 1,4% hjá samanburðarsjúklingum</w:t>
      </w:r>
      <w:r w:rsidR="00CC7191" w:rsidRPr="002F29C4">
        <w:rPr>
          <w:rFonts w:cs="Arial"/>
          <w:iCs/>
          <w:lang w:val="is-IS"/>
        </w:rPr>
        <w:t>.</w:t>
      </w:r>
    </w:p>
    <w:p w14:paraId="3F5B853E" w14:textId="77777777" w:rsidR="00E03BFE" w:rsidRPr="002F29C4" w:rsidRDefault="00E03BFE" w:rsidP="008806C4">
      <w:pPr>
        <w:rPr>
          <w:lang w:val="is-IS"/>
        </w:rPr>
      </w:pPr>
    </w:p>
    <w:p w14:paraId="35135F7C" w14:textId="77777777" w:rsidR="008806C4" w:rsidRPr="002F29C4" w:rsidRDefault="008806C4" w:rsidP="008806C4">
      <w:pPr>
        <w:rPr>
          <w:lang w:val="is-IS"/>
        </w:rPr>
      </w:pPr>
      <w:r w:rsidRPr="002F29C4">
        <w:rPr>
          <w:lang w:val="is-IS"/>
        </w:rPr>
        <w:t>Sjaldgæfar (≥ 0,1% til &lt; 1%) tilkynningar um fistl</w:t>
      </w:r>
      <w:r w:rsidR="00CC7191" w:rsidRPr="002F29C4">
        <w:rPr>
          <w:lang w:val="is-IS"/>
        </w:rPr>
        <w:t>a</w:t>
      </w:r>
      <w:r w:rsidRPr="002F29C4">
        <w:rPr>
          <w:lang w:val="is-IS"/>
        </w:rPr>
        <w:t xml:space="preserve"> sem ná til annarra svæða líkamans heldur en meltingarvegar (t.d. berkjufleiðru- og gallfistlar) komu fram við ýmsar ábendingar. Eftir markaðssetningu hefur einnig verið tilkynnt um fistla.</w:t>
      </w:r>
    </w:p>
    <w:p w14:paraId="4342E838" w14:textId="77777777" w:rsidR="0016705A" w:rsidRPr="002F29C4" w:rsidRDefault="0016705A" w:rsidP="000F64DE">
      <w:pPr>
        <w:rPr>
          <w:lang w:val="is-IS"/>
        </w:rPr>
      </w:pPr>
    </w:p>
    <w:p w14:paraId="78D393D1" w14:textId="3E7D2A96" w:rsidR="0016705A" w:rsidRPr="002F29C4" w:rsidRDefault="0016705A" w:rsidP="000F64DE">
      <w:pPr>
        <w:rPr>
          <w:lang w:val="is-IS"/>
        </w:rPr>
      </w:pPr>
      <w:r w:rsidRPr="002F29C4">
        <w:rPr>
          <w:lang w:val="is-IS"/>
        </w:rPr>
        <w:t>Tilkynnt var um tilvikin á mismunandi tímapunktum meðferðarinnar, allt frá einni viku upp í yfir 1 ár frá því að Avastin meðferð hófst, en flest tilfellin komu fram á fyrstu 6</w:t>
      </w:r>
      <w:r w:rsidR="009D5D80">
        <w:rPr>
          <w:lang w:val="is-IS"/>
        </w:rPr>
        <w:t> </w:t>
      </w:r>
      <w:r w:rsidRPr="002F29C4">
        <w:rPr>
          <w:lang w:val="is-IS"/>
        </w:rPr>
        <w:t>mánuðum meðferðarinnar.</w:t>
      </w:r>
    </w:p>
    <w:p w14:paraId="67DAB335" w14:textId="77777777" w:rsidR="0016705A" w:rsidRPr="002F29C4" w:rsidRDefault="0016705A" w:rsidP="000F64DE">
      <w:pPr>
        <w:rPr>
          <w:lang w:val="is-IS"/>
        </w:rPr>
      </w:pPr>
    </w:p>
    <w:p w14:paraId="4C19E2E0" w14:textId="62D785B2" w:rsidR="0016705A" w:rsidRPr="002F29C4" w:rsidRDefault="0016705A" w:rsidP="000F64DE">
      <w:pPr>
        <w:keepNext/>
        <w:keepLines/>
        <w:rPr>
          <w:lang w:val="is-IS"/>
        </w:rPr>
      </w:pPr>
      <w:r w:rsidRPr="002F29C4">
        <w:rPr>
          <w:i/>
          <w:lang w:val="is-IS"/>
        </w:rPr>
        <w:t>Sáragræðsla</w:t>
      </w:r>
      <w:r w:rsidRPr="002F29C4">
        <w:rPr>
          <w:lang w:val="is-IS"/>
        </w:rPr>
        <w:t xml:space="preserve"> (sjá kafla</w:t>
      </w:r>
      <w:r w:rsidR="000C1931" w:rsidRPr="003C5958">
        <w:rPr>
          <w:szCs w:val="22"/>
          <w:lang w:val="is-IS"/>
        </w:rPr>
        <w:t> </w:t>
      </w:r>
      <w:r w:rsidRPr="002F29C4">
        <w:rPr>
          <w:lang w:val="is-IS"/>
        </w:rPr>
        <w:t>4.4)</w:t>
      </w:r>
    </w:p>
    <w:p w14:paraId="1821976D" w14:textId="0130E944" w:rsidR="0016705A" w:rsidRPr="002F29C4" w:rsidRDefault="0016705A" w:rsidP="000F64DE">
      <w:pPr>
        <w:rPr>
          <w:lang w:val="is-IS"/>
        </w:rPr>
      </w:pPr>
      <w:r w:rsidRPr="002F29C4">
        <w:rPr>
          <w:lang w:val="is-IS"/>
        </w:rPr>
        <w:t>Þar sem Avastin getur haft óæskileg áhrif á að sár grói, voru sjúklingar sem farið höfðu í stóra skurðaðgerð á undangengnum 28</w:t>
      </w:r>
      <w:r w:rsidR="009D5D80">
        <w:rPr>
          <w:lang w:val="is-IS"/>
        </w:rPr>
        <w:t> </w:t>
      </w:r>
      <w:r w:rsidRPr="002F29C4">
        <w:rPr>
          <w:lang w:val="is-IS"/>
        </w:rPr>
        <w:t>dögum útilokaðir frá þátttöku í III. stigs klínískum rannsóknum.</w:t>
      </w:r>
    </w:p>
    <w:p w14:paraId="5BBAE13A" w14:textId="77777777" w:rsidR="0016705A" w:rsidRPr="002F29C4" w:rsidRDefault="0016705A" w:rsidP="000F64DE">
      <w:pPr>
        <w:rPr>
          <w:lang w:val="is-IS"/>
        </w:rPr>
      </w:pPr>
    </w:p>
    <w:p w14:paraId="2B5F437D" w14:textId="39B7063F" w:rsidR="0016705A" w:rsidRPr="002F29C4" w:rsidRDefault="0016705A" w:rsidP="000F64DE">
      <w:pPr>
        <w:rPr>
          <w:lang w:val="is-IS"/>
        </w:rPr>
      </w:pPr>
      <w:r w:rsidRPr="002F29C4">
        <w:rPr>
          <w:lang w:val="is-IS"/>
        </w:rPr>
        <w:t>Í klínískum rannsóknum á krabbameini í ristli eða endaþarmi með meinvörpum varð ekki vart við aukna hættu á blæðingu eftir uppskurð eða fylgikvilla tengda græðingu sára hjá sjúklingum sem fóru í stóra skurðaðgerð 28-60</w:t>
      </w:r>
      <w:r w:rsidR="009D5D80">
        <w:rPr>
          <w:lang w:val="is-IS"/>
        </w:rPr>
        <w:t> </w:t>
      </w:r>
      <w:r w:rsidRPr="002F29C4">
        <w:rPr>
          <w:lang w:val="is-IS"/>
        </w:rPr>
        <w:t>dögum áður en meðferð með Avastin hófst. Vart varð við aukna tíðni blæðingar eftir uppskurð eða fylgikvilla tengda græðingu sára sem komu fram innan 60</w:t>
      </w:r>
      <w:r w:rsidR="009D5D80">
        <w:rPr>
          <w:lang w:val="is-IS"/>
        </w:rPr>
        <w:t> </w:t>
      </w:r>
      <w:r w:rsidRPr="002F29C4">
        <w:rPr>
          <w:lang w:val="is-IS"/>
        </w:rPr>
        <w:t>daga frá stórri skurðaðgerð ef sjúklingurinn var á meðferð með Avastin þegar skurðaðgerðin var gerð. Tíðnin var á bilinu 10% (4/40) til 20% (3/15).</w:t>
      </w:r>
    </w:p>
    <w:p w14:paraId="00ACEEF3" w14:textId="77777777" w:rsidR="0016705A" w:rsidRPr="002F29C4" w:rsidRDefault="0016705A" w:rsidP="000F64DE">
      <w:pPr>
        <w:rPr>
          <w:lang w:val="is-IS"/>
        </w:rPr>
      </w:pPr>
    </w:p>
    <w:p w14:paraId="0557A045" w14:textId="77777777" w:rsidR="0016705A" w:rsidRPr="002F29C4" w:rsidRDefault="0016705A" w:rsidP="00002379">
      <w:pPr>
        <w:rPr>
          <w:lang w:val="is-IS"/>
        </w:rPr>
      </w:pPr>
      <w:r w:rsidRPr="002F29C4">
        <w:rPr>
          <w:lang w:val="is-IS"/>
        </w:rPr>
        <w:lastRenderedPageBreak/>
        <w:t>Tilkynnt hefur verið um alvarleg vandamál við sáragræðslu, þ.m.t.samgötunarvandamál (anastomotic complications), sem stundum hafa verið banvæn.</w:t>
      </w:r>
    </w:p>
    <w:p w14:paraId="0DAC2F31" w14:textId="77777777" w:rsidR="0016705A" w:rsidRPr="002F29C4" w:rsidRDefault="0016705A" w:rsidP="00002379">
      <w:pPr>
        <w:rPr>
          <w:lang w:val="is-IS"/>
        </w:rPr>
      </w:pPr>
    </w:p>
    <w:p w14:paraId="219B2BA6" w14:textId="77777777" w:rsidR="0016705A" w:rsidRPr="002F29C4" w:rsidRDefault="0016705A" w:rsidP="00EC63AB">
      <w:pPr>
        <w:rPr>
          <w:lang w:val="is-IS"/>
        </w:rPr>
      </w:pPr>
      <w:r w:rsidRPr="002F29C4">
        <w:rPr>
          <w:lang w:val="is-IS"/>
        </w:rPr>
        <w:t>Í rannsóknum á endurteknu staðbundnu brjóstakrabbameini og brjóstakrabbameini með meinvörpum varð vart við 3.-5. stigs vandamál við að sár gréru hjá allt að 1,1% sjúklinga sem fengu Avastin samanborið við allt að 0,9% sjúklinga í samanburðarhópum (NCI-CTCAE, 3. útg.).</w:t>
      </w:r>
    </w:p>
    <w:p w14:paraId="58E64664" w14:textId="77777777" w:rsidR="0016705A" w:rsidRPr="002F29C4" w:rsidRDefault="0016705A" w:rsidP="00322337">
      <w:pPr>
        <w:rPr>
          <w:lang w:val="is-IS"/>
        </w:rPr>
      </w:pPr>
    </w:p>
    <w:p w14:paraId="15275A80" w14:textId="77777777" w:rsidR="0016705A" w:rsidRPr="002F29C4" w:rsidRDefault="0016705A" w:rsidP="00322337">
      <w:pPr>
        <w:rPr>
          <w:lang w:val="is-IS"/>
        </w:rPr>
      </w:pPr>
      <w:r w:rsidRPr="002F29C4">
        <w:rPr>
          <w:szCs w:val="22"/>
          <w:lang w:val="is-IS"/>
        </w:rPr>
        <w:t xml:space="preserve">Í klínískum rannsóknum á krabbameini í eggjastokkum </w:t>
      </w:r>
      <w:r w:rsidRPr="002F29C4">
        <w:rPr>
          <w:lang w:val="is-IS"/>
        </w:rPr>
        <w:t>varð vart við 3.-5. stigs vandamál við að sár gréru hjá allt að</w:t>
      </w:r>
      <w:r w:rsidRPr="002F29C4">
        <w:rPr>
          <w:szCs w:val="22"/>
          <w:lang w:val="is-IS"/>
        </w:rPr>
        <w:t xml:space="preserve"> 1,</w:t>
      </w:r>
      <w:r w:rsidR="00F67F48">
        <w:rPr>
          <w:szCs w:val="22"/>
          <w:lang w:val="is-IS"/>
        </w:rPr>
        <w:t>8</w:t>
      </w:r>
      <w:r w:rsidRPr="002F29C4">
        <w:rPr>
          <w:szCs w:val="22"/>
          <w:lang w:val="is-IS"/>
        </w:rPr>
        <w:t>% sjúklinga sem fengu bevacizúmab, borið saman við 0,1% s</w:t>
      </w:r>
      <w:r w:rsidRPr="002F29C4">
        <w:rPr>
          <w:lang w:val="is-IS"/>
        </w:rPr>
        <w:t>júklinga í samanburðarhópnum (NCI-CTCAE, 3. útg.)</w:t>
      </w:r>
      <w:r w:rsidRPr="002F29C4">
        <w:rPr>
          <w:szCs w:val="22"/>
          <w:lang w:val="is-IS"/>
        </w:rPr>
        <w:t>.</w:t>
      </w:r>
    </w:p>
    <w:p w14:paraId="21C790C2" w14:textId="77777777" w:rsidR="0016705A" w:rsidRPr="002F29C4" w:rsidRDefault="0016705A" w:rsidP="00EC63AB">
      <w:pPr>
        <w:rPr>
          <w:lang w:val="is-IS"/>
        </w:rPr>
      </w:pPr>
    </w:p>
    <w:p w14:paraId="0009150F" w14:textId="3D7784A4" w:rsidR="0016705A" w:rsidRPr="002F29C4" w:rsidRDefault="0016705A" w:rsidP="00EC63AB">
      <w:pPr>
        <w:rPr>
          <w:i/>
          <w:lang w:val="is-IS"/>
        </w:rPr>
      </w:pPr>
      <w:r w:rsidRPr="002F29C4">
        <w:rPr>
          <w:i/>
          <w:lang w:val="is-IS"/>
        </w:rPr>
        <w:t xml:space="preserve">Háþrýstingur </w:t>
      </w:r>
      <w:r w:rsidRPr="002F29C4">
        <w:rPr>
          <w:lang w:val="is-IS"/>
        </w:rPr>
        <w:t>(sjá kafla</w:t>
      </w:r>
      <w:r w:rsidR="000C1931" w:rsidRPr="003C5958">
        <w:rPr>
          <w:szCs w:val="22"/>
          <w:lang w:val="is-IS"/>
        </w:rPr>
        <w:t> </w:t>
      </w:r>
      <w:r w:rsidRPr="002F29C4">
        <w:rPr>
          <w:lang w:val="is-IS"/>
        </w:rPr>
        <w:t>4.4)</w:t>
      </w:r>
    </w:p>
    <w:p w14:paraId="777984DC" w14:textId="77777777" w:rsidR="0016705A" w:rsidRPr="008401AF" w:rsidRDefault="00AB59F4" w:rsidP="00EC63AB">
      <w:pPr>
        <w:rPr>
          <w:lang w:val="is-IS"/>
        </w:rPr>
      </w:pPr>
      <w:r w:rsidRPr="002F29C4">
        <w:rPr>
          <w:lang w:val="is-IS"/>
        </w:rPr>
        <w:t>Í klínískum rannsóknum, að frátalinni JO25567-rannsókninni, var heildar</w:t>
      </w:r>
      <w:r w:rsidR="0016705A" w:rsidRPr="002F29C4">
        <w:rPr>
          <w:lang w:val="is-IS"/>
        </w:rPr>
        <w:t xml:space="preserve">tíðni háþrýstings (öll stig) allt að 42,1% hjá </w:t>
      </w:r>
      <w:r w:rsidR="00872E92" w:rsidRPr="003C5958">
        <w:rPr>
          <w:lang w:val="is-IS"/>
        </w:rPr>
        <w:t xml:space="preserve">hópum </w:t>
      </w:r>
      <w:r w:rsidR="0016705A" w:rsidRPr="003C5958">
        <w:rPr>
          <w:lang w:val="is-IS"/>
        </w:rPr>
        <w:t>sem fengu Avastin</w:t>
      </w:r>
      <w:r w:rsidR="00872E92" w:rsidRPr="009646F5">
        <w:rPr>
          <w:lang w:val="is-IS"/>
        </w:rPr>
        <w:t>,</w:t>
      </w:r>
      <w:r w:rsidR="0016705A" w:rsidRPr="009646F5">
        <w:rPr>
          <w:lang w:val="is-IS"/>
        </w:rPr>
        <w:t xml:space="preserve"> samanborið við allt að 14% </w:t>
      </w:r>
      <w:r w:rsidRPr="009646F5">
        <w:rPr>
          <w:lang w:val="is-IS"/>
        </w:rPr>
        <w:t>í samanburðarhópunum</w:t>
      </w:r>
      <w:r w:rsidR="0016705A" w:rsidRPr="002102B8">
        <w:rPr>
          <w:lang w:val="is-IS"/>
        </w:rPr>
        <w:t xml:space="preserve">. </w:t>
      </w:r>
      <w:r w:rsidRPr="00E71147">
        <w:rPr>
          <w:lang w:val="is-IS"/>
        </w:rPr>
        <w:t xml:space="preserve">Heildartíðni </w:t>
      </w:r>
      <w:r w:rsidR="0016705A" w:rsidRPr="00E71147">
        <w:rPr>
          <w:lang w:val="is-IS"/>
        </w:rPr>
        <w:t>3. og 4. stigs háþrýsting</w:t>
      </w:r>
      <w:r w:rsidRPr="00E71147">
        <w:rPr>
          <w:lang w:val="is-IS"/>
        </w:rPr>
        <w:t>s (NCI-CTC)</w:t>
      </w:r>
      <w:r w:rsidR="0016705A" w:rsidRPr="008401AF">
        <w:rPr>
          <w:lang w:val="is-IS"/>
        </w:rPr>
        <w:t xml:space="preserve"> </w:t>
      </w:r>
      <w:r w:rsidRPr="008401AF">
        <w:rPr>
          <w:lang w:val="is-IS"/>
        </w:rPr>
        <w:t xml:space="preserve">hjá sjúklingum </w:t>
      </w:r>
      <w:r w:rsidR="0016705A" w:rsidRPr="008401AF">
        <w:rPr>
          <w:lang w:val="is-IS"/>
        </w:rPr>
        <w:t xml:space="preserve">sem fengu Avastin </w:t>
      </w:r>
      <w:r w:rsidRPr="008401AF">
        <w:rPr>
          <w:lang w:val="is-IS"/>
        </w:rPr>
        <w:t xml:space="preserve">var </w:t>
      </w:r>
      <w:r w:rsidR="0016705A" w:rsidRPr="008401AF">
        <w:rPr>
          <w:lang w:val="is-IS"/>
        </w:rPr>
        <w:t>á bilinu 0,4% til 17,9%. 4. stigs háþrýstingur (háþrýstingskreppa) kom fyrir hjá allt að 1,0% sjúklinga sem fengu Avastin og krabbameinslyfjameðferð samanborið við allt að 0,2% sjúklinga sem fengu sömu krabbameinslyfjameðferð eina sér.</w:t>
      </w:r>
    </w:p>
    <w:p w14:paraId="0BEAF6C5" w14:textId="77777777" w:rsidR="00872E92" w:rsidRPr="008401AF" w:rsidRDefault="00872E92" w:rsidP="00872E92">
      <w:pPr>
        <w:rPr>
          <w:lang w:val="is-IS"/>
        </w:rPr>
      </w:pPr>
    </w:p>
    <w:p w14:paraId="500994A5" w14:textId="77777777" w:rsidR="00872E92" w:rsidRPr="008401AF" w:rsidRDefault="005B44C0" w:rsidP="00872E92">
      <w:pPr>
        <w:rPr>
          <w:lang w:val="is-IS"/>
        </w:rPr>
      </w:pPr>
      <w:r w:rsidRPr="008401AF">
        <w:rPr>
          <w:lang w:val="is-IS"/>
        </w:rPr>
        <w:t>Í</w:t>
      </w:r>
      <w:r w:rsidR="00872E92" w:rsidRPr="008401AF">
        <w:rPr>
          <w:lang w:val="is-IS"/>
        </w:rPr>
        <w:t xml:space="preserve"> JO25567</w:t>
      </w:r>
      <w:r w:rsidRPr="008401AF">
        <w:rPr>
          <w:lang w:val="is-IS"/>
        </w:rPr>
        <w:t>-rannsókninni sást háþrýstingur á einhverju stigi hjá</w:t>
      </w:r>
      <w:r w:rsidR="00872E92" w:rsidRPr="008401AF">
        <w:rPr>
          <w:lang w:val="is-IS"/>
        </w:rPr>
        <w:t xml:space="preserve"> 7</w:t>
      </w:r>
      <w:r w:rsidRPr="008401AF">
        <w:rPr>
          <w:lang w:val="is-IS"/>
        </w:rPr>
        <w:t>7,</w:t>
      </w:r>
      <w:r w:rsidR="00872E92" w:rsidRPr="008401AF">
        <w:rPr>
          <w:lang w:val="is-IS"/>
        </w:rPr>
        <w:t xml:space="preserve">3% </w:t>
      </w:r>
      <w:r w:rsidRPr="008401AF">
        <w:rPr>
          <w:lang w:val="is-IS"/>
        </w:rPr>
        <w:t xml:space="preserve">sjúklinga sem fengu </w:t>
      </w:r>
      <w:r w:rsidR="00872E92" w:rsidRPr="008401AF">
        <w:rPr>
          <w:lang w:val="is-IS"/>
        </w:rPr>
        <w:t xml:space="preserve">Avastin </w:t>
      </w:r>
      <w:r w:rsidRPr="008401AF">
        <w:rPr>
          <w:lang w:val="is-IS"/>
        </w:rPr>
        <w:t>ásamt erlótíníbi sem fyrstu meðferð við l</w:t>
      </w:r>
      <w:r w:rsidRPr="002F29C4">
        <w:rPr>
          <w:color w:val="000000"/>
          <w:lang w:val="is-IS"/>
        </w:rPr>
        <w:t>ungnakrabbameini sem ekki var af flöguþekju</w:t>
      </w:r>
      <w:r w:rsidR="005D785C">
        <w:rPr>
          <w:color w:val="000000"/>
          <w:lang w:val="is-IS"/>
        </w:rPr>
        <w:t>gerð</w:t>
      </w:r>
      <w:r w:rsidRPr="002F29C4">
        <w:rPr>
          <w:color w:val="000000"/>
          <w:lang w:val="is-IS"/>
        </w:rPr>
        <w:t xml:space="preserve"> eða smáfrumugerð og var með virkjandi stökkbreytingar í EGFR</w:t>
      </w:r>
      <w:r w:rsidR="00872E92" w:rsidRPr="002F29C4">
        <w:rPr>
          <w:lang w:val="is-IS"/>
        </w:rPr>
        <w:t xml:space="preserve">, </w:t>
      </w:r>
      <w:r w:rsidRPr="002F29C4">
        <w:rPr>
          <w:lang w:val="is-IS"/>
        </w:rPr>
        <w:t>samanborið við</w:t>
      </w:r>
      <w:r w:rsidR="00872E92" w:rsidRPr="002F29C4">
        <w:rPr>
          <w:lang w:val="is-IS"/>
        </w:rPr>
        <w:t xml:space="preserve"> 14</w:t>
      </w:r>
      <w:r w:rsidRPr="002F29C4">
        <w:rPr>
          <w:lang w:val="is-IS"/>
        </w:rPr>
        <w:t>,</w:t>
      </w:r>
      <w:r w:rsidR="00872E92" w:rsidRPr="002F29C4">
        <w:rPr>
          <w:lang w:val="is-IS"/>
        </w:rPr>
        <w:t xml:space="preserve">3% </w:t>
      </w:r>
      <w:r w:rsidRPr="002F29C4">
        <w:rPr>
          <w:lang w:val="is-IS"/>
        </w:rPr>
        <w:t>sjúklinga sem fengu erlótíníb eingöngu</w:t>
      </w:r>
      <w:r w:rsidR="00872E92" w:rsidRPr="002F29C4">
        <w:rPr>
          <w:lang w:val="is-IS"/>
        </w:rPr>
        <w:t xml:space="preserve">. </w:t>
      </w:r>
      <w:r w:rsidR="00765F82" w:rsidRPr="002F29C4">
        <w:rPr>
          <w:lang w:val="is-IS"/>
        </w:rPr>
        <w:t>Háþrýstingur á stigi </w:t>
      </w:r>
      <w:r w:rsidR="00872E92" w:rsidRPr="003C5958">
        <w:rPr>
          <w:lang w:val="is-IS"/>
        </w:rPr>
        <w:t xml:space="preserve">3 </w:t>
      </w:r>
      <w:r w:rsidR="00765F82" w:rsidRPr="003C5958">
        <w:rPr>
          <w:lang w:val="is-IS"/>
        </w:rPr>
        <w:t>sást hj</w:t>
      </w:r>
      <w:r w:rsidR="00765F82" w:rsidRPr="00C94676">
        <w:rPr>
          <w:lang w:val="is-IS"/>
        </w:rPr>
        <w:t>á</w:t>
      </w:r>
      <w:r w:rsidR="00872E92" w:rsidRPr="00C94676">
        <w:rPr>
          <w:lang w:val="is-IS"/>
        </w:rPr>
        <w:t xml:space="preserve"> 60</w:t>
      </w:r>
      <w:r w:rsidR="00765F82" w:rsidRPr="00C94676">
        <w:rPr>
          <w:lang w:val="is-IS"/>
        </w:rPr>
        <w:t>,</w:t>
      </w:r>
      <w:r w:rsidR="00872E92" w:rsidRPr="00C94676">
        <w:rPr>
          <w:lang w:val="is-IS"/>
        </w:rPr>
        <w:t xml:space="preserve">0% </w:t>
      </w:r>
      <w:r w:rsidR="00765F82" w:rsidRPr="0088275B">
        <w:rPr>
          <w:lang w:val="is-IS"/>
        </w:rPr>
        <w:t>sjúklinga sem fengu</w:t>
      </w:r>
      <w:r w:rsidR="00872E92" w:rsidRPr="009646F5">
        <w:rPr>
          <w:lang w:val="is-IS"/>
        </w:rPr>
        <w:t xml:space="preserve"> Avastin </w:t>
      </w:r>
      <w:r w:rsidR="00765F82" w:rsidRPr="009646F5">
        <w:rPr>
          <w:lang w:val="is-IS"/>
        </w:rPr>
        <w:t>ásamt erlótíníbi</w:t>
      </w:r>
      <w:r w:rsidR="00765F82" w:rsidRPr="002102B8">
        <w:rPr>
          <w:lang w:val="is-IS"/>
        </w:rPr>
        <w:t>, samanborið við</w:t>
      </w:r>
      <w:r w:rsidR="00872E92" w:rsidRPr="002102B8">
        <w:rPr>
          <w:lang w:val="is-IS"/>
        </w:rPr>
        <w:t xml:space="preserve"> 11</w:t>
      </w:r>
      <w:r w:rsidR="00765F82" w:rsidRPr="002102B8">
        <w:rPr>
          <w:lang w:val="is-IS"/>
        </w:rPr>
        <w:t>,</w:t>
      </w:r>
      <w:r w:rsidR="00872E92" w:rsidRPr="002102B8">
        <w:rPr>
          <w:lang w:val="is-IS"/>
        </w:rPr>
        <w:t xml:space="preserve">7% </w:t>
      </w:r>
      <w:r w:rsidR="00765F82" w:rsidRPr="00E71147">
        <w:rPr>
          <w:lang w:val="is-IS"/>
        </w:rPr>
        <w:t>sjúklinga sem fengu erlótíníb eingöngu</w:t>
      </w:r>
      <w:r w:rsidR="00872E92" w:rsidRPr="00E71147">
        <w:rPr>
          <w:lang w:val="is-IS"/>
        </w:rPr>
        <w:t xml:space="preserve">. </w:t>
      </w:r>
      <w:r w:rsidR="00765F82" w:rsidRPr="00E71147">
        <w:rPr>
          <w:lang w:val="is-IS"/>
        </w:rPr>
        <w:t>Ekki sáust nein tilvik háþrýst</w:t>
      </w:r>
      <w:r w:rsidR="00765F82" w:rsidRPr="008401AF">
        <w:rPr>
          <w:lang w:val="is-IS"/>
        </w:rPr>
        <w:t>ings á stigi 4 eða 5.</w:t>
      </w:r>
    </w:p>
    <w:p w14:paraId="1A9856CF" w14:textId="77777777" w:rsidR="0016705A" w:rsidRPr="008401AF" w:rsidRDefault="0016705A" w:rsidP="000F64DE">
      <w:pPr>
        <w:rPr>
          <w:lang w:val="is-IS"/>
        </w:rPr>
      </w:pPr>
    </w:p>
    <w:p w14:paraId="61470702" w14:textId="77777777" w:rsidR="0016705A" w:rsidRPr="008401AF" w:rsidRDefault="0016705A" w:rsidP="000F64DE">
      <w:pPr>
        <w:rPr>
          <w:lang w:val="is-IS"/>
        </w:rPr>
      </w:pPr>
      <w:r w:rsidRPr="008401AF">
        <w:rPr>
          <w:lang w:val="is-IS"/>
        </w:rPr>
        <w:t xml:space="preserve">Háþrýstingi var yfirleitt vel stjórnað með blóðþrýstingslækkandi lyfjum til inntöku, svo sem ACE-hemlum, þvagræsilyfjum og kalsíumgangalokum. Í mjög sjaldgæfum tilfellum leiddi þetta til rofs á Avastin meðferð eða innlagnar á sjúkrahús. </w:t>
      </w:r>
    </w:p>
    <w:p w14:paraId="7CE4C053" w14:textId="77777777" w:rsidR="0016705A" w:rsidRPr="008401AF" w:rsidRDefault="0016705A" w:rsidP="000F64DE">
      <w:pPr>
        <w:rPr>
          <w:lang w:val="is-IS"/>
        </w:rPr>
      </w:pPr>
    </w:p>
    <w:p w14:paraId="6EB31FDE" w14:textId="77777777" w:rsidR="0016705A" w:rsidRPr="008401AF" w:rsidRDefault="0016705A" w:rsidP="000F64DE">
      <w:pPr>
        <w:rPr>
          <w:lang w:val="is-IS"/>
        </w:rPr>
      </w:pPr>
      <w:r w:rsidRPr="008401AF">
        <w:rPr>
          <w:lang w:val="is-IS"/>
        </w:rPr>
        <w:t xml:space="preserve">Örsjaldan hefur verið tilkynnt um tilfelli af háþrýstingsheilakvilla, sem sum voru banvæn. </w:t>
      </w:r>
    </w:p>
    <w:p w14:paraId="68DA8141" w14:textId="77777777" w:rsidR="0016705A" w:rsidRPr="008401AF" w:rsidRDefault="0016705A" w:rsidP="000F64DE">
      <w:pPr>
        <w:rPr>
          <w:lang w:val="is-IS"/>
        </w:rPr>
      </w:pPr>
    </w:p>
    <w:p w14:paraId="219D9353" w14:textId="77777777" w:rsidR="0016705A" w:rsidRPr="008401AF" w:rsidRDefault="0016705A" w:rsidP="000F64DE">
      <w:pPr>
        <w:rPr>
          <w:lang w:val="is-IS"/>
        </w:rPr>
      </w:pPr>
      <w:r w:rsidRPr="008401AF">
        <w:rPr>
          <w:lang w:val="is-IS"/>
        </w:rPr>
        <w:t xml:space="preserve">Ekki var fylgni milli hættu á háþrýstingi </w:t>
      </w:r>
      <w:r w:rsidR="0042755B">
        <w:rPr>
          <w:lang w:val="is-IS"/>
        </w:rPr>
        <w:t xml:space="preserve">sem tengdist </w:t>
      </w:r>
      <w:r w:rsidR="0042755B" w:rsidRPr="008401AF">
        <w:rPr>
          <w:lang w:val="is-IS"/>
        </w:rPr>
        <w:t xml:space="preserve">Avastin </w:t>
      </w:r>
      <w:r w:rsidRPr="008401AF">
        <w:rPr>
          <w:lang w:val="is-IS"/>
        </w:rPr>
        <w:t xml:space="preserve">og </w:t>
      </w:r>
      <w:r w:rsidR="0042755B">
        <w:rPr>
          <w:lang w:val="is-IS"/>
        </w:rPr>
        <w:t>upphafs</w:t>
      </w:r>
      <w:r w:rsidRPr="008401AF">
        <w:rPr>
          <w:lang w:val="is-IS"/>
        </w:rPr>
        <w:t>einkenn</w:t>
      </w:r>
      <w:r w:rsidR="0042755B">
        <w:rPr>
          <w:lang w:val="is-IS"/>
        </w:rPr>
        <w:t>a</w:t>
      </w:r>
      <w:r w:rsidRPr="008401AF">
        <w:rPr>
          <w:lang w:val="is-IS"/>
        </w:rPr>
        <w:t xml:space="preserve"> sjúklinga, sjúkdóm</w:t>
      </w:r>
      <w:r w:rsidR="0042755B">
        <w:rPr>
          <w:lang w:val="is-IS"/>
        </w:rPr>
        <w:t>sins</w:t>
      </w:r>
      <w:r w:rsidRPr="008401AF">
        <w:rPr>
          <w:lang w:val="is-IS"/>
        </w:rPr>
        <w:t xml:space="preserve"> sem verið var að meðhöndla eða samhliða meðferð</w:t>
      </w:r>
      <w:r w:rsidR="0042755B">
        <w:rPr>
          <w:lang w:val="is-IS"/>
        </w:rPr>
        <w:t>ar</w:t>
      </w:r>
      <w:r w:rsidRPr="008401AF">
        <w:rPr>
          <w:lang w:val="is-IS"/>
        </w:rPr>
        <w:t xml:space="preserve">. </w:t>
      </w:r>
    </w:p>
    <w:p w14:paraId="3529A288" w14:textId="77777777" w:rsidR="0016705A" w:rsidRPr="008401AF" w:rsidRDefault="0016705A" w:rsidP="006143DC">
      <w:pPr>
        <w:rPr>
          <w:lang w:val="is-IS"/>
        </w:rPr>
      </w:pPr>
    </w:p>
    <w:p w14:paraId="194D0AE8" w14:textId="77777777" w:rsidR="0016705A" w:rsidRPr="008401AF" w:rsidRDefault="0016705A" w:rsidP="006143DC">
      <w:pPr>
        <w:rPr>
          <w:i/>
          <w:lang w:val="is-IS"/>
        </w:rPr>
      </w:pPr>
      <w:r w:rsidRPr="008401AF">
        <w:rPr>
          <w:i/>
          <w:lang w:val="is-IS"/>
        </w:rPr>
        <w:t xml:space="preserve">Afturkræfur aftari heilakvilli (Posterior Reversible Encephalopathy Syndrome, PRES) </w:t>
      </w:r>
      <w:r w:rsidRPr="008401AF">
        <w:rPr>
          <w:lang w:val="is-IS"/>
        </w:rPr>
        <w:t>(sjá kafla 4.4)</w:t>
      </w:r>
    </w:p>
    <w:p w14:paraId="3BA83568" w14:textId="77777777" w:rsidR="0016705A" w:rsidRPr="008401AF" w:rsidRDefault="0016705A" w:rsidP="006143DC">
      <w:pPr>
        <w:rPr>
          <w:rFonts w:eastAsia="SimSun"/>
          <w:lang w:val="is-IS" w:eastAsia="zh-CN"/>
        </w:rPr>
      </w:pPr>
      <w:r w:rsidRPr="008401AF">
        <w:rPr>
          <w:lang w:val="is-IS"/>
        </w:rPr>
        <w:t>Í mjög sjaldgæfum tilvikum hefur verið tilkynnt um að sjúklingar á Avastin meðferð hafi þróað með sér einkenni sem eru í samræmi við PRES, mjög sjaldgæfan taugasjúkdóm. Einkenni hans geta meðal annars verið flog, höfuðverkur, breytt andlegt ástand, sjóntruflanir eða barkarblinda, með eða án tengds háþrýstings.</w:t>
      </w:r>
      <w:r w:rsidRPr="008401AF">
        <w:rPr>
          <w:rFonts w:eastAsia="SimSun"/>
          <w:lang w:val="is-IS"/>
        </w:rPr>
        <w:t xml:space="preserve"> Klínísk birtingarmynd</w:t>
      </w:r>
      <w:r w:rsidRPr="008401AF">
        <w:rPr>
          <w:rFonts w:eastAsia="MS Mincho"/>
          <w:szCs w:val="22"/>
          <w:lang w:val="is-IS" w:eastAsia="en-US"/>
        </w:rPr>
        <w:t xml:space="preserve"> PRES er oft ósértæk og því </w:t>
      </w:r>
      <w:r w:rsidRPr="008401AF">
        <w:rPr>
          <w:lang w:val="is-IS"/>
        </w:rPr>
        <w:t>þarf að staðfesta greiningu PRES með myndgreiningu á heila, helst með segulómun (MRI)</w:t>
      </w:r>
      <w:r w:rsidRPr="008401AF">
        <w:rPr>
          <w:rFonts w:eastAsia="SimSun"/>
          <w:lang w:val="is-IS" w:eastAsia="zh-CN"/>
        </w:rPr>
        <w:t>.</w:t>
      </w:r>
    </w:p>
    <w:p w14:paraId="3F15A96D" w14:textId="77777777" w:rsidR="0016705A" w:rsidRPr="008401AF" w:rsidRDefault="0016705A" w:rsidP="006143DC">
      <w:pPr>
        <w:rPr>
          <w:rFonts w:eastAsia="SimSun"/>
          <w:bCs/>
          <w:kern w:val="36"/>
          <w:lang w:val="is-IS" w:eastAsia="zh-CN"/>
        </w:rPr>
      </w:pPr>
    </w:p>
    <w:p w14:paraId="3D11A1D9" w14:textId="77777777" w:rsidR="0016705A" w:rsidRPr="008401AF" w:rsidRDefault="0016705A" w:rsidP="006143DC">
      <w:pPr>
        <w:rPr>
          <w:rFonts w:eastAsia="SimSun"/>
          <w:szCs w:val="22"/>
          <w:lang w:val="is-IS" w:eastAsia="zh-CN"/>
        </w:rPr>
      </w:pPr>
      <w:r w:rsidRPr="008401AF">
        <w:rPr>
          <w:lang w:val="is-IS"/>
        </w:rPr>
        <w:t>Hjá sjúklingum sem þróa með sér PRES</w:t>
      </w:r>
      <w:r w:rsidRPr="008401AF">
        <w:rPr>
          <w:rFonts w:eastAsia="SimSun"/>
          <w:bCs/>
          <w:kern w:val="36"/>
          <w:lang w:val="is-IS" w:eastAsia="zh-CN"/>
        </w:rPr>
        <w:t xml:space="preserve">, er ráðlagt að greina einkenni strax og hefja tafarlaust meðferð </w:t>
      </w:r>
      <w:r w:rsidRPr="008401AF">
        <w:rPr>
          <w:lang w:val="is-IS"/>
        </w:rPr>
        <w:t>einstakra einkenna</w:t>
      </w:r>
      <w:r w:rsidRPr="008401AF">
        <w:rPr>
          <w:rFonts w:eastAsia="SimSun"/>
          <w:lang w:val="is-IS" w:eastAsia="zh-CN"/>
        </w:rPr>
        <w:t xml:space="preserve">, </w:t>
      </w:r>
      <w:r w:rsidRPr="008401AF">
        <w:rPr>
          <w:lang w:val="is-IS"/>
        </w:rPr>
        <w:t>þ.m.t. stjórnun á háþrýstingi</w:t>
      </w:r>
      <w:r w:rsidRPr="008401AF">
        <w:rPr>
          <w:rFonts w:eastAsia="SimSun"/>
          <w:lang w:val="is-IS" w:eastAsia="zh-CN"/>
        </w:rPr>
        <w:t xml:space="preserve"> (ef kvillinn tengist alvarlegum ómeðhöndluðum háþrýstingi), </w:t>
      </w:r>
      <w:r w:rsidRPr="008401AF">
        <w:rPr>
          <w:lang w:val="is-IS"/>
        </w:rPr>
        <w:t>ásamt því að hætta meðferð með</w:t>
      </w:r>
      <w:r w:rsidRPr="008401AF">
        <w:rPr>
          <w:rFonts w:eastAsia="SimSun"/>
          <w:lang w:val="is-IS" w:eastAsia="zh-CN"/>
        </w:rPr>
        <w:t xml:space="preserve"> bevacizúmabi. Einkenni hverfa yfirleitt eða batna innan nokkurra daga eftir að meðferð er hætt, þótt nokkrir sjúklingar hafi fengið afleidda taugakvilla</w:t>
      </w:r>
      <w:r w:rsidRPr="008401AF">
        <w:rPr>
          <w:rFonts w:eastAsia="SimSun"/>
          <w:lang w:val="is-IS"/>
        </w:rPr>
        <w:t>.</w:t>
      </w:r>
      <w:r w:rsidRPr="008401AF">
        <w:rPr>
          <w:rFonts w:eastAsia="SimSun"/>
          <w:szCs w:val="22"/>
          <w:lang w:val="is-IS" w:eastAsia="zh-CN"/>
        </w:rPr>
        <w:t xml:space="preserve"> </w:t>
      </w:r>
      <w:r w:rsidRPr="008401AF">
        <w:rPr>
          <w:lang w:val="is-IS"/>
        </w:rPr>
        <w:t>Öryggi þess að hefja aftur Avastin meðferð hjá sjúklingum sem hafa fengið PRES er ekki þekkt</w:t>
      </w:r>
      <w:r w:rsidRPr="008401AF">
        <w:rPr>
          <w:rFonts w:eastAsia="SimSun"/>
          <w:szCs w:val="22"/>
          <w:lang w:val="is-IS" w:eastAsia="zh-CN"/>
        </w:rPr>
        <w:t>.</w:t>
      </w:r>
    </w:p>
    <w:p w14:paraId="687AE735" w14:textId="77777777" w:rsidR="0016705A" w:rsidRPr="008401AF" w:rsidRDefault="0016705A" w:rsidP="006143DC">
      <w:pPr>
        <w:rPr>
          <w:rFonts w:eastAsia="SimSun"/>
          <w:lang w:val="is-IS"/>
        </w:rPr>
      </w:pPr>
    </w:p>
    <w:p w14:paraId="4E04D33D" w14:textId="77777777" w:rsidR="0016705A" w:rsidRPr="008401AF" w:rsidRDefault="0016705A" w:rsidP="006143DC">
      <w:pPr>
        <w:rPr>
          <w:rFonts w:eastAsia="SimSun"/>
          <w:bCs/>
          <w:kern w:val="36"/>
          <w:lang w:val="is-IS" w:eastAsia="zh-CN"/>
        </w:rPr>
      </w:pPr>
      <w:r w:rsidRPr="008401AF">
        <w:rPr>
          <w:rFonts w:eastAsia="SimSun"/>
          <w:lang w:val="is-IS"/>
        </w:rPr>
        <w:t>Átta tilvik PRES hafa verið tilkynnt í klínískum rannsóknum</w:t>
      </w:r>
      <w:r w:rsidRPr="008401AF">
        <w:rPr>
          <w:rFonts w:eastAsia="SimSun"/>
          <w:bCs/>
          <w:kern w:val="36"/>
          <w:lang w:val="is-IS" w:eastAsia="zh-CN"/>
        </w:rPr>
        <w:t>. Tvö þessara átta tilvika voru ekki staðfest með MRI.</w:t>
      </w:r>
    </w:p>
    <w:p w14:paraId="2A28B616" w14:textId="77777777" w:rsidR="0016705A" w:rsidRPr="008401AF" w:rsidRDefault="0016705A" w:rsidP="000F64DE">
      <w:pPr>
        <w:rPr>
          <w:lang w:val="is-IS"/>
        </w:rPr>
      </w:pPr>
    </w:p>
    <w:p w14:paraId="76DE252F" w14:textId="77777777" w:rsidR="0016705A" w:rsidRPr="008401AF" w:rsidRDefault="0016705A" w:rsidP="000F64DE">
      <w:pPr>
        <w:keepNext/>
        <w:rPr>
          <w:i/>
          <w:lang w:val="is-IS"/>
        </w:rPr>
      </w:pPr>
      <w:r w:rsidRPr="008401AF">
        <w:rPr>
          <w:i/>
          <w:lang w:val="is-IS"/>
        </w:rPr>
        <w:t xml:space="preserve">Prótein í þvagi </w:t>
      </w:r>
      <w:r w:rsidRPr="008401AF">
        <w:rPr>
          <w:lang w:val="is-IS"/>
        </w:rPr>
        <w:t>(sjá kafla 4.4)</w:t>
      </w:r>
    </w:p>
    <w:p w14:paraId="434568F2" w14:textId="77777777" w:rsidR="0016705A" w:rsidRPr="008401AF" w:rsidRDefault="0016705A" w:rsidP="000F64DE">
      <w:pPr>
        <w:rPr>
          <w:lang w:val="is-IS"/>
        </w:rPr>
      </w:pPr>
      <w:r w:rsidRPr="008401AF">
        <w:rPr>
          <w:lang w:val="is-IS"/>
        </w:rPr>
        <w:t xml:space="preserve">Í klínískum rannsóknum hefur verið tilkynnt um prótein í þvagi hjá milli 0,7% og </w:t>
      </w:r>
      <w:r w:rsidR="00872E92" w:rsidRPr="008401AF">
        <w:rPr>
          <w:lang w:val="is-IS"/>
        </w:rPr>
        <w:t>54,7</w:t>
      </w:r>
      <w:r w:rsidRPr="008401AF">
        <w:rPr>
          <w:lang w:val="is-IS"/>
        </w:rPr>
        <w:t xml:space="preserve">% sjúklinga sem fá Avastin. </w:t>
      </w:r>
    </w:p>
    <w:p w14:paraId="58D7E2E8" w14:textId="77777777" w:rsidR="0016705A" w:rsidRPr="008401AF" w:rsidRDefault="0016705A" w:rsidP="000F64DE">
      <w:pPr>
        <w:rPr>
          <w:lang w:val="is-IS"/>
        </w:rPr>
      </w:pPr>
    </w:p>
    <w:p w14:paraId="6D28B3B2" w14:textId="77777777" w:rsidR="0016705A" w:rsidRPr="002F29C4" w:rsidRDefault="0016705A" w:rsidP="000F64DE">
      <w:pPr>
        <w:rPr>
          <w:lang w:val="is-IS"/>
        </w:rPr>
      </w:pPr>
      <w:r w:rsidRPr="008401AF">
        <w:rPr>
          <w:lang w:val="is-IS"/>
        </w:rPr>
        <w:lastRenderedPageBreak/>
        <w:t>Prótein í þvagi var misalvarlegt, allt frá því að vera einkennalaust, tímabundið, örlít</w:t>
      </w:r>
      <w:r w:rsidRPr="002F29C4">
        <w:rPr>
          <w:lang w:val="is-IS"/>
        </w:rPr>
        <w:t xml:space="preserve">ið prótein í þvagi til þess að valda nýrungaheilkenni, en hjá miklum meirihluta var þetta 1. stigs prótein í þvagi (NCI-CTCAE, 3. útg.). Hjá allt að </w:t>
      </w:r>
      <w:r w:rsidR="00F67F48">
        <w:rPr>
          <w:lang w:val="is-IS"/>
        </w:rPr>
        <w:t>10,9</w:t>
      </w:r>
      <w:r w:rsidRPr="002F29C4">
        <w:rPr>
          <w:lang w:val="is-IS"/>
        </w:rPr>
        <w:t>% sjúklinga á meðferð var tilkynnt um 3. stigs prótein í þvagi. Vart varð við 4. stigs prótein í þvagi (nýrungaheilkenni) hjá allt að 1,4% sjúklinga á meðferð. Mælt er með að mæla prótein í þvagi áður en meðferð með Avastin hefst. Í flestum klínískum rannsóknum leiddu próteingildi í þvagi sem námu ≥ 2 g/24 klst. til þess að meðferð með Avastin var stöðvuð þar til bata upp á &lt; 2 g/24 klst. var náð.</w:t>
      </w:r>
    </w:p>
    <w:p w14:paraId="4D82B690" w14:textId="77777777" w:rsidR="0016705A" w:rsidRPr="002F29C4" w:rsidRDefault="0016705A" w:rsidP="000F64DE">
      <w:pPr>
        <w:rPr>
          <w:lang w:val="is-IS"/>
        </w:rPr>
      </w:pPr>
    </w:p>
    <w:p w14:paraId="2AA298BE" w14:textId="77777777" w:rsidR="0016705A" w:rsidRPr="002F29C4" w:rsidRDefault="0016705A" w:rsidP="000F64DE">
      <w:pPr>
        <w:rPr>
          <w:i/>
          <w:lang w:val="is-IS"/>
        </w:rPr>
      </w:pPr>
      <w:r w:rsidRPr="002F29C4">
        <w:rPr>
          <w:i/>
          <w:lang w:val="is-IS"/>
        </w:rPr>
        <w:t xml:space="preserve">Blæðing </w:t>
      </w:r>
      <w:r w:rsidRPr="002F29C4">
        <w:rPr>
          <w:lang w:val="is-IS"/>
        </w:rPr>
        <w:t>(sjá kafla 4.4)</w:t>
      </w:r>
    </w:p>
    <w:p w14:paraId="3ACA701D" w14:textId="77777777" w:rsidR="0016705A" w:rsidRPr="002F29C4" w:rsidRDefault="0016705A" w:rsidP="000F64DE">
      <w:pPr>
        <w:rPr>
          <w:lang w:val="is-IS"/>
        </w:rPr>
      </w:pPr>
      <w:r w:rsidRPr="002F29C4">
        <w:rPr>
          <w:lang w:val="is-IS"/>
        </w:rPr>
        <w:t>Í klínískum rannsóknum á öllum ábendingum var heildartíðni á NCI-CTCAE, 3. útg. 3.-5. stigs blæðingartilvikum á bilinu 0,4% til 6,</w:t>
      </w:r>
      <w:r w:rsidR="00CC7191" w:rsidRPr="002F29C4">
        <w:rPr>
          <w:lang w:val="is-IS"/>
        </w:rPr>
        <w:t>9</w:t>
      </w:r>
      <w:r w:rsidRPr="002F29C4">
        <w:rPr>
          <w:lang w:val="is-IS"/>
        </w:rPr>
        <w:t xml:space="preserve">% hjá sjúklingum sem fengu Avastin, samanborið við allt að </w:t>
      </w:r>
      <w:r w:rsidR="00CC7191" w:rsidRPr="002F29C4">
        <w:rPr>
          <w:lang w:val="is-IS"/>
        </w:rPr>
        <w:t>4,5</w:t>
      </w:r>
      <w:r w:rsidRPr="002F29C4">
        <w:rPr>
          <w:lang w:val="is-IS"/>
        </w:rPr>
        <w:t xml:space="preserve">% sjúklinga í samanburðarhópi á krabbameinslyfjameðferð. </w:t>
      </w:r>
    </w:p>
    <w:p w14:paraId="033BE021" w14:textId="77777777" w:rsidR="00CC7191" w:rsidRPr="002F29C4" w:rsidRDefault="00CC7191" w:rsidP="00CC7191">
      <w:pPr>
        <w:rPr>
          <w:lang w:val="is-IS"/>
        </w:rPr>
      </w:pPr>
    </w:p>
    <w:p w14:paraId="2B12126E" w14:textId="77777777" w:rsidR="00161D50" w:rsidRPr="002F29C4" w:rsidRDefault="00161D50" w:rsidP="00161D50">
      <w:pPr>
        <w:keepNext/>
        <w:keepLines/>
        <w:rPr>
          <w:lang w:val="is-IS"/>
        </w:rPr>
      </w:pPr>
      <w:r w:rsidRPr="002F29C4">
        <w:rPr>
          <w:lang w:val="is-IS"/>
        </w:rPr>
        <w:t>Í klínískri rannsókn hjá sjúklingum með krabbamein í leghálsi sem var þrálátt og endurkomið eða með meinvörpum</w:t>
      </w:r>
      <w:r w:rsidRPr="002F29C4">
        <w:rPr>
          <w:rFonts w:cs="Arial"/>
          <w:iCs/>
          <w:lang w:val="is-IS"/>
        </w:rPr>
        <w:t xml:space="preserve"> (GOG-240 rannsóknin) var tilkynnt um blæðingar af alvarleikastigi 3-5 hjá allt að 8,3% sjúklinga sem fengu Avastin ásamt paklítaxeli og tópótekani en allt að 4,6% hjá sjúklingum sem fengu eingöngu paklítaxel og tópótekan.</w:t>
      </w:r>
    </w:p>
    <w:p w14:paraId="6F59C187" w14:textId="77777777" w:rsidR="0016705A" w:rsidRPr="002F29C4" w:rsidRDefault="0016705A" w:rsidP="000F64DE">
      <w:pPr>
        <w:rPr>
          <w:lang w:val="is-IS"/>
        </w:rPr>
      </w:pPr>
    </w:p>
    <w:p w14:paraId="61625865" w14:textId="77777777" w:rsidR="0016705A" w:rsidRPr="002F29C4" w:rsidRDefault="0016705A" w:rsidP="000F64DE">
      <w:pPr>
        <w:rPr>
          <w:lang w:val="is-IS"/>
        </w:rPr>
      </w:pPr>
      <w:r w:rsidRPr="002F29C4">
        <w:rPr>
          <w:lang w:val="is-IS"/>
        </w:rPr>
        <w:t>Þau blæðingartilvik sem hafa komið fram í klínískum rannsóknum hafa aðallega verið æxlistengd blæðing (sjá hér að aftan) og minni háttar blæðing á húð og slímhúðum (t.d. blóðnasir).</w:t>
      </w:r>
    </w:p>
    <w:p w14:paraId="14E5FA61" w14:textId="77777777" w:rsidR="0016705A" w:rsidRPr="002F29C4" w:rsidRDefault="0016705A" w:rsidP="000F64DE">
      <w:pPr>
        <w:rPr>
          <w:lang w:val="is-IS"/>
        </w:rPr>
      </w:pPr>
    </w:p>
    <w:p w14:paraId="55C30CFD" w14:textId="2D2854AE" w:rsidR="0016705A" w:rsidRPr="002F29C4" w:rsidRDefault="0016705A" w:rsidP="00BF7808">
      <w:pPr>
        <w:keepNext/>
        <w:keepLines/>
        <w:rPr>
          <w:lang w:val="is-IS"/>
        </w:rPr>
      </w:pPr>
      <w:r w:rsidRPr="002F29C4">
        <w:rPr>
          <w:i/>
          <w:lang w:val="is-IS"/>
        </w:rPr>
        <w:t>Æxlistengd blæðing</w:t>
      </w:r>
      <w:r w:rsidRPr="002F29C4">
        <w:rPr>
          <w:lang w:val="is-IS"/>
        </w:rPr>
        <w:t xml:space="preserve"> (sjá kafla</w:t>
      </w:r>
      <w:r w:rsidR="005D0EC2" w:rsidRPr="003C5958">
        <w:rPr>
          <w:szCs w:val="22"/>
          <w:lang w:val="is-IS"/>
        </w:rPr>
        <w:t> </w:t>
      </w:r>
      <w:r w:rsidRPr="002F29C4">
        <w:rPr>
          <w:lang w:val="is-IS"/>
        </w:rPr>
        <w:t>4.4)</w:t>
      </w:r>
    </w:p>
    <w:p w14:paraId="36D63721" w14:textId="77777777" w:rsidR="0016705A" w:rsidRPr="002F29C4" w:rsidRDefault="0016705A" w:rsidP="002428E8">
      <w:pPr>
        <w:rPr>
          <w:lang w:val="is-IS"/>
        </w:rPr>
      </w:pPr>
      <w:r w:rsidRPr="002F29C4">
        <w:rPr>
          <w:lang w:val="is-IS"/>
        </w:rPr>
        <w:t>Vart hefur orðið við meiri háttar eða kröftuga blæðingu/blóðspýtingu, einkum í rannsóknum hjá sjúklingum með lungnakrabbamein sem var ekki af smáfrumugerð. Hugsanlegir áhættuþættir eru flöguþekjukrabbamein, meðferð með gigtarlyfjum/bólgueyðandi efnum, meðferð með segavarnarlyfjum, fyrri geislameðferð, Avastin meðferð, saga um fituhrörnun (atherosclerosis), miðlægt æxli og holmyndun í æxlum fyrir og meðan á meðferð stóð. Einu breyturnar með tölfræðilega marktæka fylgni við blæðingu voru Avastin meðferð og flöguþekjukrabbamein. Sjúklingar með lungnakrabbamein sem er ekki af smáfrumugerð og af þekktri flöguþekjugerð eða af blandaðri frumugerð þar sem flöguþekjufrumur eru ríkjandi voru útilokaðir frá frekari III. stigs rannsóknum en sjúklingar með óþekktan æxlisvef voru teknir með.</w:t>
      </w:r>
    </w:p>
    <w:p w14:paraId="530DB212" w14:textId="77777777" w:rsidR="0016705A" w:rsidRPr="002F29C4" w:rsidRDefault="0016705A" w:rsidP="002428E8">
      <w:pPr>
        <w:rPr>
          <w:lang w:val="is-IS"/>
        </w:rPr>
      </w:pPr>
    </w:p>
    <w:p w14:paraId="4F754883" w14:textId="77777777" w:rsidR="0016705A" w:rsidRPr="002F29C4" w:rsidRDefault="0016705A" w:rsidP="000F64DE">
      <w:pPr>
        <w:rPr>
          <w:lang w:val="is-IS"/>
        </w:rPr>
      </w:pPr>
      <w:r w:rsidRPr="002F29C4">
        <w:rPr>
          <w:lang w:val="is-IS"/>
        </w:rPr>
        <w:t>Hjá sjúklingum með lungnakrabbamein sem var ekki af smáfrumugerð að undanskildum þeim með ríkjandi flöguþekjugerð sáust öll stig með tíðni allt að 9</w:t>
      </w:r>
      <w:r w:rsidR="00872E92" w:rsidRPr="002F29C4">
        <w:rPr>
          <w:lang w:val="is-IS"/>
        </w:rPr>
        <w:t>,3</w:t>
      </w:r>
      <w:r w:rsidRPr="002F29C4">
        <w:rPr>
          <w:lang w:val="is-IS"/>
        </w:rPr>
        <w:t>% þegar meðhöndlað var með Avastin ásamt krabbameinslyfjameðferð samanborið við</w:t>
      </w:r>
      <w:r w:rsidR="00872E92" w:rsidRPr="002F29C4">
        <w:rPr>
          <w:lang w:val="is-IS"/>
        </w:rPr>
        <w:t xml:space="preserve"> allt að</w:t>
      </w:r>
      <w:r w:rsidRPr="002F29C4">
        <w:rPr>
          <w:lang w:val="is-IS"/>
        </w:rPr>
        <w:t xml:space="preserve"> 5% hjá sjúklingum sem fengu krabbameinslyfjameðferð eina sér. 3.-5. stigs atvik komu fram hjá allt að 2,3% sjúklinga sem fengu Avastin ásamt krabbameins</w:t>
      </w:r>
      <w:r w:rsidRPr="003C5958">
        <w:rPr>
          <w:lang w:val="is-IS"/>
        </w:rPr>
        <w:t>lyfjameðferð samanborið við &lt; 1% hjá sjúklingum sem fengu krabbameinslyfjameðferð eina sér (NCI-CTC</w:t>
      </w:r>
      <w:r w:rsidRPr="002F29C4">
        <w:rPr>
          <w:lang w:val="is-IS"/>
        </w:rPr>
        <w:t xml:space="preserve">AE, 3. útg.). Meiri háttar eða kröftug blæðing/blóðspýting getur komið fram skyndilega og allt að tveir þriðjuhlutar alvarlegra lungnablæðinga leiddu til dauða. </w:t>
      </w:r>
    </w:p>
    <w:p w14:paraId="616B999D" w14:textId="77777777" w:rsidR="0016705A" w:rsidRPr="002F29C4" w:rsidRDefault="0016705A" w:rsidP="000F64DE">
      <w:pPr>
        <w:rPr>
          <w:lang w:val="is-IS"/>
        </w:rPr>
      </w:pPr>
    </w:p>
    <w:p w14:paraId="77F0F592" w14:textId="77777777" w:rsidR="0016705A" w:rsidRPr="002F29C4" w:rsidRDefault="0016705A" w:rsidP="000F64DE">
      <w:pPr>
        <w:rPr>
          <w:lang w:val="is-IS"/>
        </w:rPr>
      </w:pPr>
      <w:r w:rsidRPr="002F29C4">
        <w:rPr>
          <w:lang w:val="is-IS"/>
        </w:rPr>
        <w:t>Tilkynnt hefur verið um blæðingar í meltingarvegi, að meðtalinni blæðingu frá endaþarmi og sortusaur (melena) hjá sjúklingum með krabbamein í ristli og endaþarmi og hafa þær verið metnar sem æxlistengdar blæðingar.</w:t>
      </w:r>
    </w:p>
    <w:p w14:paraId="7209E490" w14:textId="77777777" w:rsidR="0016705A" w:rsidRPr="002F29C4" w:rsidRDefault="0016705A" w:rsidP="000F64DE">
      <w:pPr>
        <w:rPr>
          <w:lang w:val="is-IS"/>
        </w:rPr>
      </w:pPr>
    </w:p>
    <w:p w14:paraId="00925257" w14:textId="77777777" w:rsidR="0016705A" w:rsidRPr="002F29C4" w:rsidRDefault="0016705A" w:rsidP="000F64DE">
      <w:pPr>
        <w:rPr>
          <w:lang w:val="is-IS"/>
        </w:rPr>
      </w:pPr>
      <w:r w:rsidRPr="002F29C4">
        <w:rPr>
          <w:lang w:val="is-IS"/>
        </w:rPr>
        <w:t>Í mjög sjaldgæfum tilvikum sást einnig æxlistengd blæðing við aðrar gerðir æxla og annars staðar, að meðtöldum tilvikum um blæðingu í miðtaugakerfi hjá sjúklingum með meinvörp í miðtaugakerfi (sjá kafla 4.4).</w:t>
      </w:r>
    </w:p>
    <w:p w14:paraId="086D87FC" w14:textId="77777777" w:rsidR="0016705A" w:rsidRPr="002F29C4" w:rsidRDefault="0016705A" w:rsidP="000F64DE">
      <w:pPr>
        <w:rPr>
          <w:lang w:val="is-IS"/>
        </w:rPr>
      </w:pPr>
    </w:p>
    <w:p w14:paraId="6D0680BF" w14:textId="0F60B4DD" w:rsidR="0016705A" w:rsidRPr="002F29C4" w:rsidRDefault="0016705A" w:rsidP="00AF3082">
      <w:pPr>
        <w:rPr>
          <w:lang w:val="is-IS"/>
        </w:rPr>
      </w:pPr>
      <w:r w:rsidRPr="002F29C4">
        <w:rPr>
          <w:lang w:val="is-IS"/>
        </w:rPr>
        <w:t>Tíðni blæðingar í miðtaugakerfi hjá sjúklingum með ómeðhöndluð meinvörp í miðtaugakerfi sem fá bevacízúmab hefur ekki verið metin framvirkt í slembiröðuðum klínískum rannsóknum. Í afturvirkri rannsóknargreiningu á upplýsingum úr 13</w:t>
      </w:r>
      <w:r w:rsidR="009D5D80">
        <w:rPr>
          <w:lang w:val="is-IS"/>
        </w:rPr>
        <w:t> </w:t>
      </w:r>
      <w:r w:rsidRPr="002F29C4">
        <w:rPr>
          <w:lang w:val="is-IS"/>
        </w:rPr>
        <w:t>slembiröðuðum rannsóknum sem var lokið, hjá sjúklingum með ýmsar æxlisgerðir, kom fram blæðing í miðtaugakerfi (í öllum tilvikum 4. stig) hjá 3</w:t>
      </w:r>
      <w:r w:rsidR="009D5D80">
        <w:rPr>
          <w:lang w:val="is-IS"/>
        </w:rPr>
        <w:t> </w:t>
      </w:r>
      <w:r w:rsidRPr="002F29C4">
        <w:rPr>
          <w:lang w:val="is-IS"/>
        </w:rPr>
        <w:t>sjúklingum af 91 (3,3%) með meinvörp í heila þegar þeir fengu meðferð með bevacízúmabi samanborið við 1</w:t>
      </w:r>
      <w:r w:rsidR="009D5D80">
        <w:rPr>
          <w:lang w:val="is-IS"/>
        </w:rPr>
        <w:t> </w:t>
      </w:r>
      <w:r w:rsidRPr="002F29C4">
        <w:rPr>
          <w:lang w:val="is-IS"/>
        </w:rPr>
        <w:t>tilvik (5. stig) af 96</w:t>
      </w:r>
      <w:r w:rsidR="009D5D80">
        <w:rPr>
          <w:lang w:val="is-IS"/>
        </w:rPr>
        <w:t> </w:t>
      </w:r>
      <w:r w:rsidRPr="002F29C4">
        <w:rPr>
          <w:lang w:val="is-IS"/>
        </w:rPr>
        <w:t xml:space="preserve">sjúklingum (1%) sem fengu ekki bevacízúmab. Í tveimur síðari rannsóknum hjá sjúklingum með meðhöndluð meinvörp í heila (u.þ.b. 800 sjúklingar samtals) var tilkynnt um eitt 2. </w:t>
      </w:r>
      <w:r w:rsidRPr="002F29C4">
        <w:rPr>
          <w:lang w:val="is-IS"/>
        </w:rPr>
        <w:lastRenderedPageBreak/>
        <w:t>stigs tilvik blæðingar í miðtaugakerfi meðal 83</w:t>
      </w:r>
      <w:r w:rsidR="009D5D80">
        <w:rPr>
          <w:lang w:val="is-IS"/>
        </w:rPr>
        <w:t> </w:t>
      </w:r>
      <w:r w:rsidRPr="002F29C4">
        <w:rPr>
          <w:lang w:val="is-IS"/>
        </w:rPr>
        <w:t>einstaklinga sem fengu bevacízúmab (1,2%) á þeim tíma sem milliöryggisgreining var gerð (NCI-CTCAE, 3. útg.).</w:t>
      </w:r>
    </w:p>
    <w:p w14:paraId="2D861F8E" w14:textId="77777777" w:rsidR="0016705A" w:rsidRPr="002F29C4" w:rsidRDefault="0016705A" w:rsidP="000F64DE">
      <w:pPr>
        <w:rPr>
          <w:lang w:val="is-IS"/>
        </w:rPr>
      </w:pPr>
    </w:p>
    <w:p w14:paraId="0D7545B5" w14:textId="0C0731A5" w:rsidR="0016705A" w:rsidRPr="002F29C4" w:rsidRDefault="0016705A" w:rsidP="007F50B7">
      <w:pPr>
        <w:keepNext/>
        <w:keepLines/>
        <w:rPr>
          <w:lang w:val="is-IS"/>
        </w:rPr>
      </w:pPr>
      <w:r w:rsidRPr="002F29C4">
        <w:rPr>
          <w:lang w:val="is-IS"/>
        </w:rPr>
        <w:t>Í öllum klínískum rannsóknum hefur orðið vart við blæðingu í húð og slímhúð</w:t>
      </w:r>
      <w:r w:rsidRPr="002F29C4">
        <w:rPr>
          <w:b/>
          <w:i/>
          <w:lang w:val="is-IS"/>
        </w:rPr>
        <w:t xml:space="preserve"> </w:t>
      </w:r>
      <w:r w:rsidRPr="002F29C4">
        <w:rPr>
          <w:lang w:val="is-IS"/>
        </w:rPr>
        <w:t>hjá allt að 50% sjúklinga sem fengu Avastin meðferð. Algengast var að þetta væru 1. stigs blóðnasir skv. flokkun NCI-CTCAE, 3. útg., sem stóðu skemur en 5</w:t>
      </w:r>
      <w:r w:rsidR="005D0EC2" w:rsidRPr="003C5958">
        <w:rPr>
          <w:szCs w:val="22"/>
          <w:lang w:val="is-IS"/>
        </w:rPr>
        <w:t> </w:t>
      </w:r>
      <w:r w:rsidRPr="002F29C4">
        <w:rPr>
          <w:lang w:val="is-IS"/>
        </w:rPr>
        <w:t>mínútur, hjöðnuðu án læknismeðferðar og kölluðu ekki á breytingar á meðferðaráætlun með Avastin. Klínískar öryggisupplýsingar benda til þess að tilvik smávægilegra slímu- og húðarblæðinga (t.d. blóðnasir) geti verið skammtaháð.</w:t>
      </w:r>
    </w:p>
    <w:p w14:paraId="66FFF04B" w14:textId="77777777" w:rsidR="0016705A" w:rsidRPr="002F29C4" w:rsidRDefault="0016705A" w:rsidP="000F64DE">
      <w:pPr>
        <w:rPr>
          <w:lang w:val="is-IS"/>
        </w:rPr>
      </w:pPr>
    </w:p>
    <w:p w14:paraId="03B2484A" w14:textId="77777777" w:rsidR="0016705A" w:rsidRPr="002F29C4" w:rsidRDefault="0016705A" w:rsidP="000F64DE">
      <w:pPr>
        <w:rPr>
          <w:lang w:val="is-IS"/>
        </w:rPr>
      </w:pPr>
      <w:r w:rsidRPr="002F29C4">
        <w:rPr>
          <w:lang w:val="is-IS"/>
        </w:rPr>
        <w:t>Einnig hafa komið upp sjaldgæfari tilvik minni háttar blæðinga í húð og slímhúð á öðrum svæðum, svo sem blæðingar í tannholdi eða frá leggöngum.</w:t>
      </w:r>
    </w:p>
    <w:p w14:paraId="698BE698" w14:textId="77777777" w:rsidR="0016705A" w:rsidRPr="002F29C4" w:rsidRDefault="0016705A" w:rsidP="000F64DE">
      <w:pPr>
        <w:rPr>
          <w:lang w:val="is-IS"/>
        </w:rPr>
      </w:pPr>
    </w:p>
    <w:p w14:paraId="371A3966" w14:textId="0B0832A1" w:rsidR="0016705A" w:rsidRPr="002F29C4" w:rsidRDefault="0016705A" w:rsidP="000F64DE">
      <w:pPr>
        <w:keepNext/>
        <w:keepLines/>
        <w:rPr>
          <w:i/>
          <w:lang w:val="is-IS"/>
        </w:rPr>
      </w:pPr>
      <w:r w:rsidRPr="002F29C4">
        <w:rPr>
          <w:i/>
          <w:lang w:val="is-IS"/>
        </w:rPr>
        <w:t xml:space="preserve">Segarek </w:t>
      </w:r>
      <w:r w:rsidRPr="002F29C4">
        <w:rPr>
          <w:lang w:val="is-IS"/>
        </w:rPr>
        <w:t>(sjá kafla</w:t>
      </w:r>
      <w:r w:rsidR="005D0EC2" w:rsidRPr="003C5958">
        <w:rPr>
          <w:szCs w:val="22"/>
          <w:lang w:val="is-IS"/>
        </w:rPr>
        <w:t> </w:t>
      </w:r>
      <w:r w:rsidRPr="002F29C4">
        <w:rPr>
          <w:lang w:val="is-IS"/>
        </w:rPr>
        <w:t>4.4)</w:t>
      </w:r>
    </w:p>
    <w:p w14:paraId="0418D247" w14:textId="77777777" w:rsidR="0016705A" w:rsidRPr="002F29C4" w:rsidRDefault="0016705A" w:rsidP="000F64DE">
      <w:pPr>
        <w:keepNext/>
        <w:keepLines/>
        <w:rPr>
          <w:lang w:val="is-IS"/>
        </w:rPr>
      </w:pPr>
    </w:p>
    <w:p w14:paraId="4747A790" w14:textId="77777777" w:rsidR="0016705A" w:rsidRPr="002F29C4" w:rsidRDefault="0016705A" w:rsidP="009F4F2E">
      <w:pPr>
        <w:keepNext/>
        <w:keepLines/>
        <w:rPr>
          <w:lang w:val="is-IS"/>
        </w:rPr>
      </w:pPr>
      <w:r w:rsidRPr="002F29C4">
        <w:rPr>
          <w:i/>
          <w:lang w:val="is-IS"/>
        </w:rPr>
        <w:t xml:space="preserve">Segarek í slagæðum: </w:t>
      </w:r>
      <w:r w:rsidRPr="002F29C4">
        <w:rPr>
          <w:lang w:val="is-IS"/>
        </w:rPr>
        <w:t>Vart varð við aukna tíðni segareks í slagæðum hjá sjúklingum sem fengu meðferð með Avastin við hvaða ábendingu sem er, að meðtöldu heilablóðfalli, hjartadrepi, skammvinnum blóðþurrðarköstum og öðrum segarekssjúkdómum í slagæðum.</w:t>
      </w:r>
    </w:p>
    <w:p w14:paraId="22F41AE1" w14:textId="77777777" w:rsidR="0016705A" w:rsidRPr="002F29C4" w:rsidRDefault="0016705A" w:rsidP="000F64DE">
      <w:pPr>
        <w:rPr>
          <w:lang w:val="is-IS"/>
        </w:rPr>
      </w:pPr>
    </w:p>
    <w:p w14:paraId="09B7DBDE" w14:textId="77777777" w:rsidR="0016705A" w:rsidRPr="00C94676" w:rsidRDefault="0016705A" w:rsidP="000F64DE">
      <w:pPr>
        <w:rPr>
          <w:lang w:val="is-IS"/>
        </w:rPr>
      </w:pPr>
      <w:r w:rsidRPr="002F29C4">
        <w:rPr>
          <w:lang w:val="is-IS"/>
        </w:rPr>
        <w:t xml:space="preserve">Í klínískum rannsóknum var heildartíðni segareks í slagæðum allt að 3,8% hjá sjúklingahópum sem fengu meðferð sem innihélt Avastin samanborið við allt að </w:t>
      </w:r>
      <w:r w:rsidR="005B2188">
        <w:rPr>
          <w:lang w:val="is-IS"/>
        </w:rPr>
        <w:t>2,1</w:t>
      </w:r>
      <w:r w:rsidRPr="002F29C4">
        <w:rPr>
          <w:lang w:val="is-IS"/>
        </w:rPr>
        <w:t>% hjá samanburðarhópum á krabbameinslyfjameðferð. Tilkynnt var um dauðsföll hjá 0,8% sjúklinga sem fengu Avastin samanborið við 0,5% hjá sjúklingum sem fengu krabbameinslyfjameðferð eina sér. Tilkynnt var um heilablóðfall (að meðtöldum skammvinnum blóðþurrðarköstum) hjá allt að 2,</w:t>
      </w:r>
      <w:r w:rsidR="00872E92" w:rsidRPr="002F29C4">
        <w:rPr>
          <w:lang w:val="is-IS"/>
        </w:rPr>
        <w:t>7</w:t>
      </w:r>
      <w:r w:rsidRPr="002F29C4">
        <w:rPr>
          <w:lang w:val="is-IS"/>
        </w:rPr>
        <w:t xml:space="preserve">% sjúklinga sem fengu Avastin ásamt krabbameinslyfjameðferð samanborið við </w:t>
      </w:r>
      <w:r w:rsidR="00872E92" w:rsidRPr="002F29C4">
        <w:rPr>
          <w:lang w:val="is-IS"/>
        </w:rPr>
        <w:t xml:space="preserve">allt að </w:t>
      </w:r>
      <w:r w:rsidRPr="002F29C4">
        <w:rPr>
          <w:lang w:val="is-IS"/>
        </w:rPr>
        <w:t xml:space="preserve">0,5% sjúklinga sem fengu krabbameinslyfjameðferð eina sér. Tilkynnt var um hjartadrep hjá </w:t>
      </w:r>
      <w:r w:rsidR="00872E92" w:rsidRPr="003C5958">
        <w:rPr>
          <w:lang w:val="is-IS"/>
        </w:rPr>
        <w:t xml:space="preserve">allt að </w:t>
      </w:r>
      <w:r w:rsidRPr="003C5958">
        <w:rPr>
          <w:lang w:val="is-IS"/>
        </w:rPr>
        <w:t xml:space="preserve">1,4% sjúklinga sem fengu Avastin ásamt krabbameinslyfjameðferð samanborið við </w:t>
      </w:r>
      <w:r w:rsidR="00872E92" w:rsidRPr="00C94676">
        <w:rPr>
          <w:lang w:val="is-IS"/>
        </w:rPr>
        <w:t xml:space="preserve">allt að </w:t>
      </w:r>
      <w:r w:rsidRPr="00C94676">
        <w:rPr>
          <w:lang w:val="is-IS"/>
        </w:rPr>
        <w:t>0,7% sjúklinga sem fengu krabbameinslyfjameðferð eina sér.</w:t>
      </w:r>
    </w:p>
    <w:p w14:paraId="6D7A9AFA" w14:textId="77777777" w:rsidR="0016705A" w:rsidRPr="0088275B" w:rsidRDefault="0016705A" w:rsidP="000F64DE">
      <w:pPr>
        <w:rPr>
          <w:lang w:val="is-IS"/>
        </w:rPr>
      </w:pPr>
    </w:p>
    <w:p w14:paraId="13986607" w14:textId="77777777" w:rsidR="0016705A" w:rsidRPr="002F29C4" w:rsidRDefault="0016705A" w:rsidP="000F64DE">
      <w:pPr>
        <w:rPr>
          <w:lang w:val="is-IS"/>
        </w:rPr>
      </w:pPr>
      <w:r w:rsidRPr="009646F5">
        <w:rPr>
          <w:lang w:val="is-IS"/>
        </w:rPr>
        <w:t>Í einni klínískri rannsókn sem metur Avastin ásamt 5</w:t>
      </w:r>
      <w:r w:rsidRPr="002F29C4">
        <w:rPr>
          <w:lang w:val="is-IS"/>
        </w:rPr>
        <w:t>-flúoróúracíl/fólínínsýru, AVF2192g, voru rannsakaðir sjúklingar með krabbamein í ristli og endaþarmi með meinvörpum þar sem meðferð með írínótekani hentaði ekki. Í þeirri rannsókn varð vart við segarek í slagæðum hjá 11% (11/100) sjúklinga samanborið við 5,8% (6/104) í samanburðarhópi á krabbameinslyfjameðferð.</w:t>
      </w:r>
    </w:p>
    <w:p w14:paraId="588EE219" w14:textId="77777777" w:rsidR="0016705A" w:rsidRPr="002F29C4" w:rsidRDefault="0016705A" w:rsidP="000F64DE">
      <w:pPr>
        <w:rPr>
          <w:lang w:val="is-IS"/>
        </w:rPr>
      </w:pPr>
    </w:p>
    <w:p w14:paraId="7C84C4D3" w14:textId="77777777" w:rsidR="0016705A" w:rsidRPr="002F29C4" w:rsidRDefault="0016705A" w:rsidP="000F64DE">
      <w:pPr>
        <w:rPr>
          <w:lang w:val="is-IS"/>
        </w:rPr>
      </w:pPr>
      <w:r w:rsidRPr="002F29C4">
        <w:rPr>
          <w:i/>
          <w:lang w:val="is-IS"/>
        </w:rPr>
        <w:t xml:space="preserve">Segarek í bláæðum: </w:t>
      </w:r>
      <w:r w:rsidRPr="002F29C4">
        <w:rPr>
          <w:lang w:val="is-IS"/>
        </w:rPr>
        <w:t>Tíðni segarekssjúkdóma í bláæðum í klínískum rannsóknum var svipuð hjá sjúklingum sem fengu Avastin ásamt krabbameinslyfjameðferð og hjá þeim sem fengu krabbameinslyfjameðferð eina sér. Til segarekssjúkdóma í bláæðum heyra segamyndun í djúpum bláæðum, lungnablóðrek og segabláæðabólga.</w:t>
      </w:r>
    </w:p>
    <w:p w14:paraId="0C7FDA80" w14:textId="77777777" w:rsidR="0016705A" w:rsidRPr="002F29C4" w:rsidRDefault="0016705A" w:rsidP="000F64DE">
      <w:pPr>
        <w:rPr>
          <w:lang w:val="is-IS"/>
        </w:rPr>
      </w:pPr>
    </w:p>
    <w:p w14:paraId="1FEE201E" w14:textId="77777777" w:rsidR="0016705A" w:rsidRPr="002F29C4" w:rsidRDefault="0016705A" w:rsidP="000F64DE">
      <w:pPr>
        <w:rPr>
          <w:lang w:val="is-IS"/>
        </w:rPr>
      </w:pPr>
      <w:r w:rsidRPr="002F29C4">
        <w:rPr>
          <w:lang w:val="is-IS"/>
        </w:rPr>
        <w:t xml:space="preserve">Í klínískum rannsóknum á hvaða ábendingu sem er var heildartíðni segareks í bláæðum á bilinu 2,8% til 17,3% sjúklinga á Avastin meðferð samanborið við 3,2% til 15,6% hjá samanburðarhópum. </w:t>
      </w:r>
    </w:p>
    <w:p w14:paraId="0D52DA8B" w14:textId="77777777" w:rsidR="0016705A" w:rsidRPr="002F29C4" w:rsidRDefault="0016705A" w:rsidP="000F64DE">
      <w:pPr>
        <w:rPr>
          <w:lang w:val="is-IS"/>
        </w:rPr>
      </w:pPr>
    </w:p>
    <w:p w14:paraId="3E96D073" w14:textId="77777777" w:rsidR="0016705A" w:rsidRPr="002F29C4" w:rsidRDefault="0016705A" w:rsidP="000F64DE">
      <w:pPr>
        <w:rPr>
          <w:lang w:val="is-IS"/>
        </w:rPr>
      </w:pPr>
      <w:r w:rsidRPr="002F29C4">
        <w:rPr>
          <w:lang w:val="is-IS"/>
        </w:rPr>
        <w:t>Tilkynnt hefur verið um 3.-5. stigs segarekssjúkdóma (NCI-CTCAE, 3. útg.) í bláæðum hjá allt að 7,8% sjúklinga sem fengu krabbameinslyfjameðferð auk bevacízúmabs samanborið við allt að 4,9% hjá sjúklingum á krabbameinslyfjameðferð einni sér</w:t>
      </w:r>
      <w:r w:rsidR="00CC7191" w:rsidRPr="002F29C4">
        <w:rPr>
          <w:lang w:val="is-IS"/>
        </w:rPr>
        <w:t xml:space="preserve"> (</w:t>
      </w:r>
      <w:r w:rsidR="00161D50" w:rsidRPr="002F29C4">
        <w:rPr>
          <w:lang w:val="is-IS"/>
        </w:rPr>
        <w:t xml:space="preserve">við öllum ábendingum, </w:t>
      </w:r>
      <w:r w:rsidR="00E03BFE" w:rsidRPr="002F29C4">
        <w:rPr>
          <w:lang w:val="is-IS"/>
        </w:rPr>
        <w:t>að undanskildu</w:t>
      </w:r>
      <w:r w:rsidR="00161D50" w:rsidRPr="002F29C4">
        <w:rPr>
          <w:lang w:val="is-IS"/>
        </w:rPr>
        <w:t xml:space="preserve"> krabbamein</w:t>
      </w:r>
      <w:r w:rsidR="00E03BFE" w:rsidRPr="002F29C4">
        <w:rPr>
          <w:lang w:val="is-IS"/>
        </w:rPr>
        <w:t>i</w:t>
      </w:r>
      <w:r w:rsidR="00161D50" w:rsidRPr="002F29C4">
        <w:rPr>
          <w:lang w:val="is-IS"/>
        </w:rPr>
        <w:t xml:space="preserve"> í leghálsi sem er þrálátt og endurkomið eða með meinvörpum</w:t>
      </w:r>
      <w:r w:rsidR="00CC7191" w:rsidRPr="002F29C4">
        <w:rPr>
          <w:lang w:val="is-IS"/>
        </w:rPr>
        <w:t>)</w:t>
      </w:r>
      <w:r w:rsidRPr="002F29C4">
        <w:rPr>
          <w:lang w:val="is-IS"/>
        </w:rPr>
        <w:t>.</w:t>
      </w:r>
    </w:p>
    <w:p w14:paraId="3AC7B055" w14:textId="77777777" w:rsidR="00CC7191" w:rsidRPr="002F29C4" w:rsidRDefault="00CC7191" w:rsidP="00CC7191">
      <w:pPr>
        <w:rPr>
          <w:lang w:val="is-IS"/>
        </w:rPr>
      </w:pPr>
    </w:p>
    <w:p w14:paraId="19C47D94" w14:textId="719F731E" w:rsidR="00161D50" w:rsidRPr="002F29C4" w:rsidRDefault="00161D50" w:rsidP="00161D50">
      <w:pPr>
        <w:keepNext/>
        <w:keepLines/>
        <w:rPr>
          <w:lang w:val="is-IS"/>
        </w:rPr>
      </w:pPr>
      <w:r w:rsidRPr="002F29C4">
        <w:rPr>
          <w:lang w:val="is-IS"/>
        </w:rPr>
        <w:t>Í klínískri rannsókn hjá sjúklingum með krabbamein í leghálsi sem var þrálátt og endurkomið eða með meinvörpum</w:t>
      </w:r>
      <w:r w:rsidRPr="002F29C4">
        <w:rPr>
          <w:rFonts w:cs="Arial"/>
          <w:iCs/>
          <w:lang w:val="is-IS"/>
        </w:rPr>
        <w:t xml:space="preserve"> (GOG-</w:t>
      </w:r>
      <w:r w:rsidR="00B86ECE">
        <w:rPr>
          <w:rFonts w:cs="Arial"/>
          <w:iCs/>
          <w:lang w:val="is-IS"/>
        </w:rPr>
        <w:t>0</w:t>
      </w:r>
      <w:r w:rsidRPr="002F29C4">
        <w:rPr>
          <w:rFonts w:cs="Arial"/>
          <w:iCs/>
          <w:lang w:val="is-IS"/>
        </w:rPr>
        <w:t>240 rannsóknin) var tilkynnt um segarek í bláæðum af alvarleikastigi 3-5 hjá allt að 15,6% sjúklinga sem fengu Avastin ásamt paklítaxeli og cisplatíni en allt að 7,0% hjá sjúklingum sem fengu paklítaxel og cisplatín.</w:t>
      </w:r>
    </w:p>
    <w:p w14:paraId="2212624C" w14:textId="77777777" w:rsidR="0016705A" w:rsidRPr="002F29C4" w:rsidRDefault="0016705A" w:rsidP="000F64DE">
      <w:pPr>
        <w:rPr>
          <w:lang w:val="is-IS"/>
        </w:rPr>
      </w:pPr>
    </w:p>
    <w:p w14:paraId="3651B4AF" w14:textId="77777777" w:rsidR="0016705A" w:rsidRPr="002F29C4" w:rsidRDefault="0016705A" w:rsidP="000F64DE">
      <w:pPr>
        <w:rPr>
          <w:lang w:val="is-IS"/>
        </w:rPr>
      </w:pPr>
      <w:r w:rsidRPr="002F29C4">
        <w:rPr>
          <w:lang w:val="is-IS"/>
        </w:rPr>
        <w:t>Sjúklingar sem hafa fengið segarekssjúkdóm í bláæðum geta verið í meiri hættu á að sjúkdómurinn taki sig upp að nýju ef þeir fá Avastin ásamt krabbameinslyfjameðferð miðað við krabbameinslyfjameðferð eina sér.</w:t>
      </w:r>
    </w:p>
    <w:p w14:paraId="778D6474" w14:textId="77777777" w:rsidR="0016705A" w:rsidRPr="002F29C4" w:rsidRDefault="0016705A" w:rsidP="000F64DE">
      <w:pPr>
        <w:rPr>
          <w:lang w:val="is-IS"/>
        </w:rPr>
      </w:pPr>
    </w:p>
    <w:p w14:paraId="0653AFE7" w14:textId="77777777" w:rsidR="0016705A" w:rsidRPr="002F29C4" w:rsidRDefault="0016705A" w:rsidP="00353451">
      <w:pPr>
        <w:keepNext/>
        <w:rPr>
          <w:i/>
          <w:lang w:val="is-IS"/>
        </w:rPr>
      </w:pPr>
      <w:r w:rsidRPr="002F29C4">
        <w:rPr>
          <w:i/>
          <w:lang w:val="is-IS"/>
        </w:rPr>
        <w:lastRenderedPageBreak/>
        <w:t>Hjartabilun (CHF)</w:t>
      </w:r>
    </w:p>
    <w:p w14:paraId="538FEAD6" w14:textId="77777777" w:rsidR="0016705A" w:rsidRPr="002F29C4" w:rsidRDefault="0016705A" w:rsidP="002E005E">
      <w:pPr>
        <w:rPr>
          <w:rFonts w:eastAsia="SimSun"/>
          <w:lang w:val="is-IS" w:eastAsia="zh-CN"/>
        </w:rPr>
      </w:pPr>
      <w:r w:rsidRPr="002F29C4">
        <w:rPr>
          <w:lang w:val="is-IS"/>
        </w:rPr>
        <w:t>Í klínískum rannsóknum á Avastin varð vart við hjartabilun við allar tegundir krabbameins sem rannsakaðar hafa verið fram að þessu, en hún kom aðallega fram hjá sjúklingum með brjóstakrabbamein með meinvörpum. Í fjórum III. stigs rannsóknum (AVF2119g, E2100, BO17708 og AVF3694g) á sjúklingum með brjóstakrabbamein með meinvörpum var tilkynnt um á 3. stigs hjartabilun eða þar yfir (NCI-CTCAE, 3. útg.) hjá allt að 3,5% sjúklinga sem meðhöndlaðir voru með Avastin ásamt öðrum krabbameinslyfjum, samanborið við allt að 0,9% hjá samanburðarhópum. Hjá sjúklingum í AVF3694g-rannsókninni, sem fengu antracýklín ásamt bevacízúmabi, var tíðni 3. stigs hjartabilunar eða þar yfir í bevacízúmab-hópnum og viðmiðunarhópnum svipuð og í sambærilegum hópum í öðrum rannsóknum á brjóstakrabbameini með meinvörpum: 2,9% í hópnum sem fékk antracýklín ásamt bevacízúmabi og 0% í hópnum sem fékk antracýklín ásamt lyfleysu. Að auki var tíðni hvers kyns hjartabilana svipuð í hópnum sem fékk antracýklín ásamt</w:t>
      </w:r>
      <w:r w:rsidRPr="002F29C4">
        <w:rPr>
          <w:rFonts w:eastAsia="SimSun"/>
          <w:bCs/>
          <w:iCs/>
          <w:lang w:val="is-IS" w:eastAsia="zh-CN"/>
        </w:rPr>
        <w:t xml:space="preserve"> Avastin (6,2%) og í </w:t>
      </w:r>
      <w:r w:rsidRPr="002F29C4">
        <w:rPr>
          <w:lang w:val="is-IS"/>
        </w:rPr>
        <w:t>hópnum sem fékk antracýklín ásamt lyfleysu</w:t>
      </w:r>
      <w:r w:rsidRPr="002F29C4">
        <w:rPr>
          <w:rFonts w:eastAsia="SimSun"/>
          <w:bCs/>
          <w:iCs/>
          <w:lang w:val="is-IS" w:eastAsia="zh-CN"/>
        </w:rPr>
        <w:t xml:space="preserve"> (6,0%)</w:t>
      </w:r>
      <w:r w:rsidRPr="002F29C4">
        <w:rPr>
          <w:lang w:val="is-IS"/>
        </w:rPr>
        <w:t xml:space="preserve"> í AVF3694g-rannsókninni</w:t>
      </w:r>
      <w:r w:rsidRPr="002F29C4">
        <w:rPr>
          <w:rFonts w:eastAsia="SimSun"/>
          <w:bCs/>
          <w:iCs/>
          <w:lang w:val="is-IS" w:eastAsia="zh-CN"/>
        </w:rPr>
        <w:t>.</w:t>
      </w:r>
    </w:p>
    <w:p w14:paraId="5330FD3E" w14:textId="77777777" w:rsidR="0016705A" w:rsidRPr="002F29C4" w:rsidRDefault="0016705A" w:rsidP="002E005E">
      <w:pPr>
        <w:rPr>
          <w:lang w:val="is-IS"/>
        </w:rPr>
      </w:pPr>
    </w:p>
    <w:p w14:paraId="197003C6" w14:textId="77777777" w:rsidR="0016705A" w:rsidRPr="002F29C4" w:rsidRDefault="0016705A" w:rsidP="000F64DE">
      <w:pPr>
        <w:rPr>
          <w:lang w:val="is-IS"/>
        </w:rPr>
      </w:pPr>
      <w:r w:rsidRPr="002F29C4">
        <w:rPr>
          <w:lang w:val="is-IS"/>
        </w:rPr>
        <w:t>Flestir sjúklingar sem fengu hjartabilun meðan á þátttöku þeirra í rannsóknum á brjóstakrabbameini með meinvörpum stóð fengu bót á einkennum og/eða starfsemi vinstri slegils eftir viðeigandi læknismeðferð.</w:t>
      </w:r>
    </w:p>
    <w:p w14:paraId="794D8B02" w14:textId="77777777" w:rsidR="0016705A" w:rsidRPr="002F29C4" w:rsidRDefault="0016705A" w:rsidP="000F64DE">
      <w:pPr>
        <w:rPr>
          <w:lang w:val="is-IS"/>
        </w:rPr>
      </w:pPr>
    </w:p>
    <w:p w14:paraId="2EDAC1E4" w14:textId="77777777" w:rsidR="0016705A" w:rsidRPr="002F29C4" w:rsidRDefault="0016705A" w:rsidP="000F64DE">
      <w:pPr>
        <w:rPr>
          <w:lang w:val="is-IS"/>
        </w:rPr>
      </w:pPr>
      <w:r w:rsidRPr="002F29C4">
        <w:rPr>
          <w:lang w:val="is-IS"/>
        </w:rPr>
        <w:t xml:space="preserve">Í flestum klínískum rannsóknum á Avastin voru sjúklingar sem voru með hjartabilun NYHA (New York Heart Association) II-IV fyrir útilokaðir frá þátttöku og því liggja engar upplýsingar fyrir um hættu á hjartabilun hjá þessum sjúklingahópi. </w:t>
      </w:r>
    </w:p>
    <w:p w14:paraId="194D0C8A" w14:textId="77777777" w:rsidR="0016705A" w:rsidRPr="002F29C4" w:rsidRDefault="0016705A" w:rsidP="000F64DE">
      <w:pPr>
        <w:rPr>
          <w:lang w:val="is-IS"/>
        </w:rPr>
      </w:pPr>
    </w:p>
    <w:p w14:paraId="3BE6D343" w14:textId="77777777" w:rsidR="0016705A" w:rsidRPr="002F29C4" w:rsidRDefault="0016705A" w:rsidP="000F64DE">
      <w:pPr>
        <w:rPr>
          <w:lang w:val="is-IS"/>
        </w:rPr>
      </w:pPr>
      <w:r w:rsidRPr="002F29C4">
        <w:rPr>
          <w:lang w:val="is-IS"/>
        </w:rPr>
        <w:t>Fyrri notkun antracýklína og/eða fyrri geislun á brjóstkassa geta verið hugsanlegir áhættuþættir fyrir þróun hjartabilunar.</w:t>
      </w:r>
    </w:p>
    <w:p w14:paraId="214395F9" w14:textId="77777777" w:rsidR="0016705A" w:rsidRPr="002F29C4" w:rsidRDefault="0016705A" w:rsidP="00C75799">
      <w:pPr>
        <w:rPr>
          <w:lang w:val="is-IS"/>
        </w:rPr>
      </w:pPr>
    </w:p>
    <w:p w14:paraId="38DD22C3" w14:textId="77777777" w:rsidR="0016705A" w:rsidRPr="002F29C4" w:rsidRDefault="0016705A" w:rsidP="00421410">
      <w:pPr>
        <w:rPr>
          <w:lang w:val="is-IS"/>
        </w:rPr>
      </w:pPr>
      <w:r w:rsidRPr="002F29C4">
        <w:rPr>
          <w:lang w:val="is-IS"/>
        </w:rPr>
        <w:t>Aukin tíðni hjartabilunar sást í klínískri rannsókn á sjúklingum með dreifð og stór B-eitilfrumuæxli þegar þeir fengu bevacízúmab ásamt uppsöfnuðum skammti doxórúbicíns sem var stærri en 300 mg/m</w:t>
      </w:r>
      <w:r w:rsidRPr="002F29C4">
        <w:rPr>
          <w:vertAlign w:val="superscript"/>
          <w:lang w:val="is-IS"/>
        </w:rPr>
        <w:t>2</w:t>
      </w:r>
      <w:r w:rsidRPr="002F29C4">
        <w:rPr>
          <w:lang w:val="is-IS"/>
        </w:rPr>
        <w:t>. Í þessari III. stigs klínísku rannsókn var meðferð með rítúxímab/cýklófosfamíði/doxórúbicíni/vinkristíni/prednisón (R</w:t>
      </w:r>
      <w:r w:rsidRPr="002F29C4">
        <w:rPr>
          <w:lang w:val="is-IS"/>
        </w:rPr>
        <w:noBreakHyphen/>
        <w:t>CHOP) ásamt bevacízúmabi borin saman við meðferð með R-CHOP án bevacízúmabs. Þó tíðni hjartabilunar í báðum hópum hafi verið hærri en áður hafði sést við meðferð með doxórúbicíni, var hún hærri hjá hópnum sem fékk (R</w:t>
      </w:r>
      <w:r w:rsidRPr="002F29C4">
        <w:rPr>
          <w:lang w:val="is-IS"/>
        </w:rPr>
        <w:noBreakHyphen/>
        <w:t>CHOP) ásamt bevacízúmabi en samanburðarhópnum. Þessar niðurstöður benda til þess að íhuga ætti að fylgjast náið með klínískum einkennum og framkvæma viðeigandi mat á hjartastarfsemi hjá sjúklingum sem fá uppsafnaða skammta doxórúbicíns sem eru stærri en 300 mg/m</w:t>
      </w:r>
      <w:r w:rsidRPr="002F29C4">
        <w:rPr>
          <w:vertAlign w:val="superscript"/>
          <w:lang w:val="is-IS"/>
        </w:rPr>
        <w:t>2</w:t>
      </w:r>
      <w:r w:rsidRPr="002F29C4">
        <w:rPr>
          <w:lang w:val="is-IS"/>
        </w:rPr>
        <w:t xml:space="preserve"> þegar lyfið er gefið samtímis bevacízúmabi.</w:t>
      </w:r>
    </w:p>
    <w:p w14:paraId="168B5A40" w14:textId="77777777" w:rsidR="0016705A" w:rsidRPr="002F29C4" w:rsidRDefault="0016705A" w:rsidP="000F64DE">
      <w:pPr>
        <w:rPr>
          <w:lang w:val="is-IS"/>
        </w:rPr>
      </w:pPr>
    </w:p>
    <w:p w14:paraId="7B1200B2" w14:textId="548AF9FE" w:rsidR="0016705A" w:rsidRPr="002F29C4" w:rsidRDefault="0016705A" w:rsidP="00A52B84">
      <w:pPr>
        <w:keepNext/>
        <w:keepLines/>
        <w:rPr>
          <w:i/>
          <w:lang w:val="is-IS"/>
        </w:rPr>
      </w:pPr>
      <w:r w:rsidRPr="002F29C4">
        <w:rPr>
          <w:i/>
          <w:lang w:val="is-IS"/>
        </w:rPr>
        <w:t>Ofnæmisviðbrögð</w:t>
      </w:r>
      <w:r w:rsidR="00DC27C3">
        <w:rPr>
          <w:i/>
          <w:lang w:val="is-IS"/>
        </w:rPr>
        <w:t xml:space="preserve"> (þ.m.t. bráðaofnæmislost)</w:t>
      </w:r>
      <w:r w:rsidRPr="002F29C4">
        <w:rPr>
          <w:i/>
          <w:lang w:val="is-IS"/>
        </w:rPr>
        <w:t xml:space="preserve">/innrennslisviðbrögð </w:t>
      </w:r>
      <w:r w:rsidRPr="002F29C4">
        <w:rPr>
          <w:lang w:val="is-IS"/>
        </w:rPr>
        <w:t>(sjá kafla</w:t>
      </w:r>
      <w:r w:rsidR="00F1401E" w:rsidRPr="003C5958">
        <w:rPr>
          <w:szCs w:val="22"/>
          <w:lang w:val="is-IS"/>
        </w:rPr>
        <w:t> </w:t>
      </w:r>
      <w:r w:rsidRPr="002F29C4">
        <w:rPr>
          <w:lang w:val="is-IS"/>
        </w:rPr>
        <w:t xml:space="preserve">4.4 og </w:t>
      </w:r>
      <w:r w:rsidRPr="002F29C4">
        <w:rPr>
          <w:i/>
          <w:lang w:val="is-IS"/>
        </w:rPr>
        <w:t>Reynsla eftir markaðssetningu</w:t>
      </w:r>
      <w:r w:rsidRPr="002F29C4">
        <w:rPr>
          <w:lang w:val="is-IS"/>
        </w:rPr>
        <w:t xml:space="preserve"> hér að neðan)</w:t>
      </w:r>
    </w:p>
    <w:p w14:paraId="7CB19662" w14:textId="77777777" w:rsidR="0016705A" w:rsidRPr="002F29C4" w:rsidRDefault="0016705A" w:rsidP="00355EDB">
      <w:pPr>
        <w:rPr>
          <w:lang w:val="is-IS"/>
        </w:rPr>
      </w:pPr>
      <w:r w:rsidRPr="002F29C4">
        <w:rPr>
          <w:lang w:val="is-IS"/>
        </w:rPr>
        <w:t>Í sumum klínískum rannsóknum voru bráðaofnæmisviðbrögð og bráðaofnæmislík viðbrögð tíðari hjá sjúklingum í krabbameinslyfjameðferð sem fengu Avastin samhliða en hjá sjúklingum sem voru einvörðungu í krabbameinslyfjameðferð. Slík viðbrögð voru algeng í sumum klínískum rannsóknum á Avastin (sáust hjá allt að 5% sjúklinga sem fengu bevacízúmab).</w:t>
      </w:r>
    </w:p>
    <w:p w14:paraId="43E33931" w14:textId="77777777" w:rsidR="00CC7191" w:rsidRPr="002F29C4" w:rsidRDefault="00CC7191" w:rsidP="00CC7191">
      <w:pPr>
        <w:rPr>
          <w:lang w:val="is-IS"/>
        </w:rPr>
      </w:pPr>
    </w:p>
    <w:p w14:paraId="7F15F5EC" w14:textId="77777777" w:rsidR="00CC7191" w:rsidRPr="002F29C4" w:rsidRDefault="00161D50" w:rsidP="00CC7191">
      <w:pPr>
        <w:rPr>
          <w:i/>
          <w:lang w:val="is-IS"/>
        </w:rPr>
      </w:pPr>
      <w:r w:rsidRPr="002F29C4">
        <w:rPr>
          <w:i/>
          <w:lang w:val="is-IS"/>
        </w:rPr>
        <w:t>Sýkingar</w:t>
      </w:r>
    </w:p>
    <w:p w14:paraId="088858DF" w14:textId="0D10413C" w:rsidR="00161D50" w:rsidRPr="002F29C4" w:rsidRDefault="00161D50" w:rsidP="00161D50">
      <w:pPr>
        <w:keepNext/>
        <w:keepLines/>
        <w:rPr>
          <w:lang w:val="is-IS"/>
        </w:rPr>
      </w:pPr>
      <w:r w:rsidRPr="002F29C4">
        <w:rPr>
          <w:lang w:val="is-IS"/>
        </w:rPr>
        <w:t>Í klínískri rannsókn hjá sjúklingum með krabbamein í leghálsi sem var þrálátt og endurkomið eða með meinvörpum</w:t>
      </w:r>
      <w:r w:rsidRPr="002F29C4">
        <w:rPr>
          <w:rFonts w:cs="Arial"/>
          <w:iCs/>
          <w:lang w:val="is-IS"/>
        </w:rPr>
        <w:t xml:space="preserve"> (GOG-</w:t>
      </w:r>
      <w:r w:rsidR="00D57529">
        <w:rPr>
          <w:rFonts w:cs="Arial"/>
          <w:iCs/>
          <w:lang w:val="is-IS"/>
        </w:rPr>
        <w:t>0</w:t>
      </w:r>
      <w:r w:rsidRPr="002F29C4">
        <w:rPr>
          <w:rFonts w:cs="Arial"/>
          <w:iCs/>
          <w:lang w:val="is-IS"/>
        </w:rPr>
        <w:t>240 rannsóknin) var tilkynnt um sýkingar af alvarleikastigi 3-5 hjá allt að 24% sjúklinga sem fengu Avastin ásamt paklítaxeli og tópótekani en allt að 13% hjá sjúklingum sem fengu paklítaxel og tópótekan.</w:t>
      </w:r>
    </w:p>
    <w:p w14:paraId="71C6197B" w14:textId="77777777" w:rsidR="0016705A" w:rsidRPr="002F29C4" w:rsidRDefault="0016705A" w:rsidP="000F64DE">
      <w:pPr>
        <w:rPr>
          <w:lang w:val="is-IS"/>
        </w:rPr>
      </w:pPr>
    </w:p>
    <w:p w14:paraId="57CC85E8" w14:textId="77777777" w:rsidR="00EB0C1D" w:rsidRPr="002F29C4" w:rsidRDefault="00EB0C1D" w:rsidP="00EB0C1D">
      <w:pPr>
        <w:rPr>
          <w:i/>
          <w:lang w:val="is-IS"/>
        </w:rPr>
      </w:pPr>
      <w:r w:rsidRPr="002F29C4">
        <w:rPr>
          <w:i/>
          <w:lang w:val="is-IS"/>
        </w:rPr>
        <w:t xml:space="preserve">Skert starfsemi eggjastokka/frjósemi </w:t>
      </w:r>
      <w:r w:rsidRPr="002F29C4">
        <w:rPr>
          <w:lang w:val="is-IS"/>
        </w:rPr>
        <w:t>(sjá kafla 4.4 og 4.6)</w:t>
      </w:r>
    </w:p>
    <w:p w14:paraId="5C3A09CB" w14:textId="11340EF2" w:rsidR="00EB0C1D" w:rsidRPr="002F29C4" w:rsidRDefault="00EB0C1D" w:rsidP="00EB0C1D">
      <w:pPr>
        <w:rPr>
          <w:lang w:val="is-IS"/>
        </w:rPr>
      </w:pPr>
      <w:r w:rsidRPr="002F29C4">
        <w:rPr>
          <w:lang w:val="is-IS"/>
        </w:rPr>
        <w:t>Í NSABP C-08 rannsókninni, III. stigs klínískri rannsókn á Avastin sem viðbótarmeðferð hjá sjúklingum með krabbamein í ristli, var tíðni nýrra tilfella af skertri starfsemi eggjastokka, sem skilgreind var sem tíðateppa í 3 mánuði eða lengur, FSH gildi ≥</w:t>
      </w:r>
      <w:r w:rsidR="009D5D80">
        <w:rPr>
          <w:lang w:val="is-IS"/>
        </w:rPr>
        <w:t> </w:t>
      </w:r>
      <w:r w:rsidRPr="002F29C4">
        <w:rPr>
          <w:lang w:val="is-IS"/>
        </w:rPr>
        <w:t xml:space="preserve">30 mIU/ml og neikvætt þungunarpróf sem byggði á mælingu β-HCG í sermi, metin hjá 295 konum á barneignaraldri. Tilkynnt var um ný tilfelli af skertri starfsemi eggjastokka hjá 2,6% sjúklinga í mFOLFOX-6 hópnum, borið saman við 39% hjá hópnum sem fékk mFOLFOX-6 ásamt bevacízúmabi. Eftir að meðferð með bevacízúmabi </w:t>
      </w:r>
      <w:r w:rsidRPr="002F29C4">
        <w:rPr>
          <w:lang w:val="is-IS"/>
        </w:rPr>
        <w:lastRenderedPageBreak/>
        <w:t>var hætt endurheimtist virkni eggjastokka hjá 86,2% þessara kvenna, sem hægt var að meta. Langtímaáhrif meðferðar með bevacízúmabi á frjósemi eru ekki þekkt.</w:t>
      </w:r>
    </w:p>
    <w:p w14:paraId="39969BE5" w14:textId="77777777" w:rsidR="00EB0C1D" w:rsidRPr="002F29C4" w:rsidRDefault="00EB0C1D" w:rsidP="00EB0C1D">
      <w:pPr>
        <w:rPr>
          <w:lang w:val="is-IS"/>
        </w:rPr>
      </w:pPr>
    </w:p>
    <w:p w14:paraId="61E7704A" w14:textId="77777777" w:rsidR="00EB0C1D" w:rsidRPr="002F29C4" w:rsidRDefault="00EB0C1D" w:rsidP="003B46B8">
      <w:pPr>
        <w:rPr>
          <w:i/>
          <w:lang w:val="is-IS"/>
        </w:rPr>
      </w:pPr>
      <w:r w:rsidRPr="002F29C4">
        <w:rPr>
          <w:i/>
          <w:lang w:val="is-IS"/>
        </w:rPr>
        <w:t>Rannsóknarstofufrávik</w:t>
      </w:r>
    </w:p>
    <w:p w14:paraId="06CBA765" w14:textId="77777777" w:rsidR="00EB0C1D" w:rsidRPr="002F29C4" w:rsidRDefault="00EB0C1D" w:rsidP="003B46B8">
      <w:pPr>
        <w:rPr>
          <w:lang w:val="is-IS"/>
        </w:rPr>
      </w:pPr>
      <w:r w:rsidRPr="002F29C4">
        <w:rPr>
          <w:lang w:val="is-IS"/>
        </w:rPr>
        <w:t>Fækkun daufkyrninga, hvítra blóðkorna og prótein í þvagi geta tengst meðferð með Avastin.</w:t>
      </w:r>
    </w:p>
    <w:p w14:paraId="4DE17F5E" w14:textId="77777777" w:rsidR="00EB0C1D" w:rsidRPr="002F29C4" w:rsidRDefault="00EB0C1D" w:rsidP="003B46B8">
      <w:pPr>
        <w:rPr>
          <w:lang w:val="is-IS"/>
        </w:rPr>
      </w:pPr>
    </w:p>
    <w:p w14:paraId="5EE02365" w14:textId="77777777" w:rsidR="00EB0C1D" w:rsidRDefault="00EB0C1D" w:rsidP="003B46B8">
      <w:pPr>
        <w:rPr>
          <w:lang w:val="is-IS"/>
        </w:rPr>
      </w:pPr>
      <w:r w:rsidRPr="002F29C4">
        <w:rPr>
          <w:lang w:val="is-IS"/>
        </w:rPr>
        <w:t>Í klínískum rannsóknum komu eftirfarandi 3. og 4. stigs (NCI-CTCAE, 3. útg.) rannsóknarstofufrávik fram hjá sjúklingum á meðferð með Avastin með a.m.k. 2% mun samanborið við samsvarandi samanburðarhópa: Hækkaður blóðsykur, blóðrauðalækkun, kalíumlækkun í blóði, natríumlækkun í blóði, fækkun hvítra blóðkorna og lenging á INR (international normalised ratio).</w:t>
      </w:r>
    </w:p>
    <w:p w14:paraId="57BAC942" w14:textId="77777777" w:rsidR="0073241F" w:rsidRDefault="0073241F" w:rsidP="003B46B8">
      <w:pPr>
        <w:rPr>
          <w:lang w:val="is-IS"/>
        </w:rPr>
      </w:pPr>
    </w:p>
    <w:p w14:paraId="33C7D493" w14:textId="77777777" w:rsidR="0073241F" w:rsidRPr="00404CDB" w:rsidRDefault="0073241F" w:rsidP="003B46B8">
      <w:pPr>
        <w:rPr>
          <w:lang w:val="is-IS"/>
        </w:rPr>
      </w:pPr>
      <w:r w:rsidRPr="0073241F">
        <w:rPr>
          <w:lang w:val="is-IS"/>
        </w:rPr>
        <w:t>Klínískar rannsóknir hafa sýnt að tímabundin aukning á kreatíníni í sermi (á bilinu 1,5-1,9 sinnum upphafsgildi), bæði með og án próteins í þvagi, tengist notkun Avastin. Sú aukning sem sást á kreatíníni í sermi tengdist ekki aukinni tíðni klínískra einkenna skertrar nýrnastarfsemi hjá sjúklingum sem fengu Avastin.</w:t>
      </w:r>
    </w:p>
    <w:p w14:paraId="1432DEF3" w14:textId="77777777" w:rsidR="0073241F" w:rsidRDefault="0073241F" w:rsidP="003B46B8">
      <w:pPr>
        <w:rPr>
          <w:u w:val="single"/>
          <w:lang w:val="is-IS"/>
        </w:rPr>
      </w:pPr>
    </w:p>
    <w:p w14:paraId="7E9FD80E" w14:textId="77777777" w:rsidR="00EB0C1D" w:rsidRPr="002F29C4" w:rsidRDefault="00EB0C1D" w:rsidP="003B46B8">
      <w:pPr>
        <w:rPr>
          <w:u w:val="single"/>
          <w:lang w:val="is-IS"/>
        </w:rPr>
      </w:pPr>
      <w:r w:rsidRPr="002F29C4">
        <w:rPr>
          <w:u w:val="single"/>
          <w:lang w:val="is-IS"/>
        </w:rPr>
        <w:t>Aðrir sérstakir sjúklingahópar</w:t>
      </w:r>
    </w:p>
    <w:p w14:paraId="553091BD" w14:textId="77777777" w:rsidR="00EB0C1D" w:rsidRPr="002F29C4" w:rsidRDefault="00EB0C1D" w:rsidP="003B46B8">
      <w:pPr>
        <w:rPr>
          <w:i/>
          <w:lang w:val="is-IS"/>
        </w:rPr>
      </w:pPr>
    </w:p>
    <w:p w14:paraId="4353D4DB" w14:textId="77777777" w:rsidR="0016705A" w:rsidRPr="002F29C4" w:rsidRDefault="0016705A" w:rsidP="003B46B8">
      <w:pPr>
        <w:rPr>
          <w:i/>
          <w:lang w:val="is-IS"/>
        </w:rPr>
      </w:pPr>
      <w:r w:rsidRPr="002F29C4">
        <w:rPr>
          <w:i/>
          <w:lang w:val="is-IS"/>
        </w:rPr>
        <w:t>Aldraðir sjúklingar</w:t>
      </w:r>
    </w:p>
    <w:p w14:paraId="02199D32" w14:textId="4E2A629A" w:rsidR="00774C32" w:rsidRDefault="00774C32" w:rsidP="003B46B8">
      <w:pPr>
        <w:rPr>
          <w:lang w:val="is-IS"/>
        </w:rPr>
      </w:pPr>
      <w:r w:rsidRPr="002F29C4">
        <w:rPr>
          <w:lang w:val="is-IS"/>
        </w:rPr>
        <w:t>Í slembiröðuðum, klínískum rannsóknum voru sjúklingar &gt; 65</w:t>
      </w:r>
      <w:r w:rsidR="009D5D80">
        <w:rPr>
          <w:lang w:val="is-IS"/>
        </w:rPr>
        <w:t> </w:t>
      </w:r>
      <w:r w:rsidRPr="002F29C4">
        <w:rPr>
          <w:lang w:val="is-IS"/>
        </w:rPr>
        <w:t xml:space="preserve">ára í aukinni hættu á að fá segarek í slagæðum, að meðtöldu heilablóðfalli, skammvinnum blóðþurrðarköstum og hjartadrepi. Aðrar aukaverkanir með hærri tíðni sem komu fram hjá sjúklingum eldri en 65 voru 3.-4. stigs hvítkornafæð og blóðflagnafæð (NCI-CTCAE, 3. útg.); og af öllum stigum, daufkyrningafæð, niðurgangur, ógleði, höfuðverkur og þreyta miðað við þá sem voru ≤ 65 ára þegar þeir fengu meðferð með Avastin (sjá kafla 4.4 og 4.8 undir </w:t>
      </w:r>
      <w:r w:rsidRPr="002F29C4">
        <w:rPr>
          <w:i/>
          <w:lang w:val="is-IS"/>
        </w:rPr>
        <w:t>Segarek</w:t>
      </w:r>
      <w:r w:rsidRPr="002F29C4">
        <w:rPr>
          <w:lang w:val="is-IS"/>
        </w:rPr>
        <w:t xml:space="preserve">). Í einni klínískri rannsókn var tíðni háþrýstings af stigi ≥ 3 tvöfalt hærri hjá sjúklingum &gt; 65 ára en í yngri aldurshópnum (&lt; 65 ára). Í rannsókn hjá sjúklingum með endurkomið krabbamein í eggjastokkum, sem ónæmt var fyrir platínusamböndum, var einnig tilkynnt um hárlos, bólgu í slímhúð, útlægan skyntaugakvilla, prótein í þvagi og háþrýsting og var tíðnin a.m.k. 5% meiri hjá sjúklingum </w:t>
      </w:r>
      <w:r w:rsidRPr="002F29C4">
        <w:rPr>
          <w:lang w:val="is-IS"/>
        </w:rPr>
        <w:sym w:font="Symbol" w:char="F0B3"/>
      </w:r>
      <w:r w:rsidR="009D5D80">
        <w:rPr>
          <w:lang w:val="is-IS"/>
        </w:rPr>
        <w:t> </w:t>
      </w:r>
      <w:r w:rsidRPr="002F29C4">
        <w:rPr>
          <w:lang w:val="is-IS"/>
        </w:rPr>
        <w:t>65 ára sem fengu bevacízúmab í CT </w:t>
      </w:r>
      <w:r w:rsidRPr="002F29C4">
        <w:rPr>
          <w:lang w:val="is-IS"/>
        </w:rPr>
        <w:sym w:font="Symbol" w:char="F02B"/>
      </w:r>
      <w:r w:rsidRPr="002F29C4">
        <w:rPr>
          <w:lang w:val="is-IS"/>
        </w:rPr>
        <w:t xml:space="preserve"> BV hópnum en hjá sjúklingum </w:t>
      </w:r>
      <w:r w:rsidR="005C3B37" w:rsidRPr="002F29C4">
        <w:rPr>
          <w:lang w:val="is-IS"/>
        </w:rPr>
        <w:t>&lt;</w:t>
      </w:r>
      <w:r w:rsidR="00EB4C33" w:rsidRPr="002F29C4">
        <w:rPr>
          <w:lang w:val="is-IS"/>
        </w:rPr>
        <w:t> </w:t>
      </w:r>
      <w:r w:rsidRPr="002F29C4">
        <w:rPr>
          <w:lang w:val="is-IS"/>
        </w:rPr>
        <w:t>65 ára sem fengu bevacízúmab.</w:t>
      </w:r>
    </w:p>
    <w:p w14:paraId="2BB02D27" w14:textId="77777777" w:rsidR="009F128B" w:rsidRPr="002F29C4" w:rsidRDefault="009F128B" w:rsidP="003B46B8">
      <w:pPr>
        <w:rPr>
          <w:lang w:val="is-IS"/>
        </w:rPr>
      </w:pPr>
    </w:p>
    <w:p w14:paraId="20C10E88" w14:textId="77777777" w:rsidR="0016705A" w:rsidRPr="002F29C4" w:rsidRDefault="0016705A" w:rsidP="000F64DE">
      <w:pPr>
        <w:rPr>
          <w:lang w:val="is-IS"/>
        </w:rPr>
      </w:pPr>
      <w:r w:rsidRPr="002F29C4">
        <w:rPr>
          <w:lang w:val="is-IS"/>
        </w:rPr>
        <w:t xml:space="preserve">Ekki varð vart við aukna tíðni annarra aukaverkana, að meðtöldu rofi á maga og þörmum, sáragræðslukvillum, hjartabilun og blæðingu hjá öldruðum sjúklingum (&gt; 65 ára) sem fengu Avastin samanborið við þá sem voru ≤ 65 ára og fengu meðferð með Avastin. </w:t>
      </w:r>
    </w:p>
    <w:p w14:paraId="29574E53" w14:textId="77777777" w:rsidR="0016705A" w:rsidRPr="002F29C4" w:rsidRDefault="0016705A" w:rsidP="005F581D">
      <w:pPr>
        <w:rPr>
          <w:lang w:val="is-IS"/>
        </w:rPr>
      </w:pPr>
    </w:p>
    <w:p w14:paraId="1564949B" w14:textId="77777777" w:rsidR="0016705A" w:rsidRPr="002F29C4" w:rsidRDefault="0016705A" w:rsidP="005F581D">
      <w:pPr>
        <w:outlineLvl w:val="0"/>
        <w:rPr>
          <w:i/>
          <w:lang w:val="is-IS"/>
        </w:rPr>
      </w:pPr>
      <w:r w:rsidRPr="002F29C4">
        <w:rPr>
          <w:i/>
          <w:lang w:val="is-IS"/>
        </w:rPr>
        <w:t>Börn</w:t>
      </w:r>
    </w:p>
    <w:p w14:paraId="4EA5B89A" w14:textId="77777777" w:rsidR="00CC51B5" w:rsidRDefault="0016705A" w:rsidP="005F581D">
      <w:pPr>
        <w:rPr>
          <w:lang w:val="is-IS"/>
        </w:rPr>
      </w:pPr>
      <w:r w:rsidRPr="002F29C4">
        <w:rPr>
          <w:lang w:val="is-IS"/>
        </w:rPr>
        <w:t xml:space="preserve">Ekki hefur verið sýnt fram á öryggi </w:t>
      </w:r>
      <w:r w:rsidR="000C7EAA">
        <w:rPr>
          <w:lang w:val="is-IS"/>
        </w:rPr>
        <w:t xml:space="preserve">eða verkun </w:t>
      </w:r>
      <w:r w:rsidRPr="002F29C4">
        <w:rPr>
          <w:lang w:val="is-IS"/>
        </w:rPr>
        <w:t xml:space="preserve">Avastin hjá börnum </w:t>
      </w:r>
      <w:r w:rsidR="000C7EAA">
        <w:rPr>
          <w:lang w:val="is-IS"/>
        </w:rPr>
        <w:t>yngri en 18 ára</w:t>
      </w:r>
      <w:r w:rsidRPr="002F29C4">
        <w:rPr>
          <w:lang w:val="is-IS"/>
        </w:rPr>
        <w:t>.</w:t>
      </w:r>
    </w:p>
    <w:p w14:paraId="46A7D1EC" w14:textId="77777777" w:rsidR="00172475" w:rsidRPr="00172475" w:rsidRDefault="00172475" w:rsidP="00172475">
      <w:pPr>
        <w:autoSpaceDE w:val="0"/>
        <w:autoSpaceDN w:val="0"/>
        <w:adjustRightInd w:val="0"/>
        <w:rPr>
          <w:iCs/>
          <w:lang w:val="is-IS"/>
        </w:rPr>
      </w:pPr>
    </w:p>
    <w:p w14:paraId="2F2D2CBE" w14:textId="77777777" w:rsidR="00172475" w:rsidRPr="00172475" w:rsidRDefault="00172475" w:rsidP="00172475">
      <w:pPr>
        <w:autoSpaceDE w:val="0"/>
        <w:autoSpaceDN w:val="0"/>
        <w:adjustRightInd w:val="0"/>
        <w:rPr>
          <w:iCs/>
          <w:lang w:val="is-IS"/>
        </w:rPr>
      </w:pPr>
      <w:r w:rsidRPr="00015555">
        <w:rPr>
          <w:iCs/>
          <w:lang w:val="is-IS"/>
        </w:rPr>
        <w:t xml:space="preserve">Í </w:t>
      </w:r>
      <w:r>
        <w:rPr>
          <w:iCs/>
          <w:lang w:val="is-IS"/>
        </w:rPr>
        <w:t>BO25041</w:t>
      </w:r>
      <w:r w:rsidRPr="00015555">
        <w:rPr>
          <w:iCs/>
          <w:lang w:val="is-IS"/>
        </w:rPr>
        <w:t xml:space="preserve">-rannsókninni á notkun Avastin ásamt </w:t>
      </w:r>
      <w:r>
        <w:rPr>
          <w:iCs/>
          <w:lang w:val="is-IS"/>
        </w:rPr>
        <w:t>geisla</w:t>
      </w:r>
      <w:r w:rsidRPr="00015555">
        <w:rPr>
          <w:iCs/>
          <w:lang w:val="is-IS"/>
        </w:rPr>
        <w:t>meðferð</w:t>
      </w:r>
      <w:r w:rsidRPr="00172475">
        <w:rPr>
          <w:iCs/>
          <w:lang w:val="is-IS"/>
        </w:rPr>
        <w:t xml:space="preserve"> </w:t>
      </w:r>
      <w:r>
        <w:rPr>
          <w:iCs/>
          <w:lang w:val="is-IS"/>
        </w:rPr>
        <w:t>eftir skurðaðgerð, auk temozolomíðs sem samhliða viðbótarmeðferð,</w:t>
      </w:r>
      <w:r w:rsidRPr="00172475">
        <w:rPr>
          <w:iCs/>
          <w:lang w:val="is-IS"/>
        </w:rPr>
        <w:t xml:space="preserve"> </w:t>
      </w:r>
      <w:r>
        <w:rPr>
          <w:iCs/>
          <w:lang w:val="is-IS"/>
        </w:rPr>
        <w:t>hjá börnum með nýgreint</w:t>
      </w:r>
      <w:r w:rsidR="007B15B7" w:rsidRPr="00172475">
        <w:rPr>
          <w:iCs/>
          <w:lang w:val="is-IS"/>
        </w:rPr>
        <w:t xml:space="preserve"> </w:t>
      </w:r>
      <w:r>
        <w:rPr>
          <w:iCs/>
          <w:lang w:val="is-IS"/>
        </w:rPr>
        <w:t>efsta stigs tróðæxli (high-grade glioma)</w:t>
      </w:r>
      <w:r w:rsidR="007B15B7" w:rsidRPr="007B15B7">
        <w:rPr>
          <w:iCs/>
          <w:lang w:val="is-IS"/>
        </w:rPr>
        <w:t xml:space="preserve"> ofan hnykiltjalds (supratentorial)</w:t>
      </w:r>
      <w:r w:rsidR="007B15B7">
        <w:rPr>
          <w:iCs/>
          <w:lang w:val="is-IS"/>
        </w:rPr>
        <w:t>,</w:t>
      </w:r>
      <w:r w:rsidR="007B15B7" w:rsidRPr="007B15B7">
        <w:rPr>
          <w:iCs/>
          <w:lang w:val="is-IS"/>
        </w:rPr>
        <w:t xml:space="preserve"> </w:t>
      </w:r>
      <w:r w:rsidR="007B15B7">
        <w:rPr>
          <w:iCs/>
          <w:lang w:val="is-IS"/>
        </w:rPr>
        <w:t>neðan</w:t>
      </w:r>
      <w:r w:rsidR="007B15B7" w:rsidRPr="007B15B7">
        <w:rPr>
          <w:iCs/>
          <w:lang w:val="is-IS"/>
        </w:rPr>
        <w:t xml:space="preserve"> hnykiltjalds (</w:t>
      </w:r>
      <w:r w:rsidR="007B15B7">
        <w:rPr>
          <w:iCs/>
          <w:lang w:val="is-IS"/>
        </w:rPr>
        <w:t>inf</w:t>
      </w:r>
      <w:r w:rsidR="007B15B7" w:rsidRPr="007B15B7">
        <w:rPr>
          <w:iCs/>
          <w:lang w:val="is-IS"/>
        </w:rPr>
        <w:t>ratentorial)</w:t>
      </w:r>
      <w:r w:rsidR="007B15B7">
        <w:rPr>
          <w:iCs/>
          <w:lang w:val="is-IS"/>
        </w:rPr>
        <w:t>, í litla heila (</w:t>
      </w:r>
      <w:r w:rsidR="007B15B7" w:rsidRPr="00172475">
        <w:rPr>
          <w:iCs/>
          <w:lang w:val="is-IS"/>
        </w:rPr>
        <w:t>cerebellar</w:t>
      </w:r>
      <w:r w:rsidR="007B15B7">
        <w:rPr>
          <w:iCs/>
          <w:lang w:val="is-IS"/>
        </w:rPr>
        <w:t>) eða í stoð (</w:t>
      </w:r>
      <w:r w:rsidR="007B15B7" w:rsidRPr="00172475">
        <w:rPr>
          <w:iCs/>
          <w:lang w:val="is-IS"/>
        </w:rPr>
        <w:t>peduncular</w:t>
      </w:r>
      <w:r w:rsidR="007B15B7">
        <w:rPr>
          <w:iCs/>
          <w:lang w:val="is-IS"/>
        </w:rPr>
        <w:t>) var öryggissnið svipað og sést hefur við meðferð með Avastin við öðrum tegundum krabbameins hjá fullorðnum</w:t>
      </w:r>
      <w:r w:rsidRPr="00172475">
        <w:rPr>
          <w:iCs/>
          <w:lang w:val="is-IS"/>
        </w:rPr>
        <w:t>.</w:t>
      </w:r>
    </w:p>
    <w:p w14:paraId="731A3EFA" w14:textId="77777777" w:rsidR="00CC51B5" w:rsidRPr="00015555" w:rsidRDefault="00CC51B5" w:rsidP="00CC51B5">
      <w:pPr>
        <w:widowControl w:val="0"/>
        <w:autoSpaceDE w:val="0"/>
        <w:autoSpaceDN w:val="0"/>
        <w:adjustRightInd w:val="0"/>
        <w:rPr>
          <w:iCs/>
          <w:lang w:val="is-IS"/>
        </w:rPr>
      </w:pPr>
    </w:p>
    <w:p w14:paraId="50EEE160" w14:textId="77777777" w:rsidR="00CC51B5" w:rsidRPr="00015555" w:rsidRDefault="00CC51B5" w:rsidP="00CC51B5">
      <w:pPr>
        <w:autoSpaceDE w:val="0"/>
        <w:autoSpaceDN w:val="0"/>
        <w:adjustRightInd w:val="0"/>
        <w:rPr>
          <w:strike/>
          <w:lang w:val="is-IS"/>
        </w:rPr>
      </w:pPr>
      <w:r w:rsidRPr="00015555">
        <w:rPr>
          <w:iCs/>
          <w:lang w:val="is-IS"/>
        </w:rPr>
        <w:t xml:space="preserve">Í BO20924-rannsókninni á notkun Avastin ásamt venjulegri meðferð við rákvöðvasarkmeini </w:t>
      </w:r>
      <w:r w:rsidR="00F87C0F">
        <w:rPr>
          <w:iCs/>
          <w:lang w:val="is-IS"/>
        </w:rPr>
        <w:t xml:space="preserve">með meinvörpum </w:t>
      </w:r>
      <w:r w:rsidRPr="00015555">
        <w:rPr>
          <w:iCs/>
          <w:lang w:val="is-IS"/>
        </w:rPr>
        <w:t xml:space="preserve">og öðrum </w:t>
      </w:r>
      <w:r w:rsidRPr="00015555">
        <w:rPr>
          <w:lang w:val="is-IS"/>
        </w:rPr>
        <w:t>sarkmeinum í mjúkvefjum var öryggissnið hjá börnum sem fengu Avastin sambærilegt og hjá fullorðnum</w:t>
      </w:r>
      <w:r w:rsidRPr="00015555">
        <w:rPr>
          <w:bCs/>
          <w:shd w:val="clear" w:color="auto" w:fill="FFFFFF"/>
          <w:lang w:val="is-IS"/>
        </w:rPr>
        <w:t xml:space="preserve"> sjúklingum sem hafa fengið Avastin.</w:t>
      </w:r>
    </w:p>
    <w:p w14:paraId="7748F0B8" w14:textId="77777777" w:rsidR="00CC51B5" w:rsidRDefault="00CC51B5" w:rsidP="005F581D">
      <w:pPr>
        <w:rPr>
          <w:lang w:val="is-IS"/>
        </w:rPr>
      </w:pPr>
    </w:p>
    <w:p w14:paraId="4447C2AC" w14:textId="77777777" w:rsidR="0016705A" w:rsidRPr="002F29C4" w:rsidRDefault="005733C4" w:rsidP="005F581D">
      <w:pPr>
        <w:rPr>
          <w:lang w:val="is-IS"/>
        </w:rPr>
      </w:pPr>
      <w:r w:rsidRPr="002F29C4">
        <w:rPr>
          <w:lang w:val="is-IS"/>
        </w:rPr>
        <w:t>Avastin er ekki samþykkt til notkunar handa sjúklingum yngri en 18 ára. Í birtum vísindagreinum hefur verið lýst tilvikum beindreps annars staðar en í kjálka hjá sjúklingum yngri en 18 ára sem fengu meðferð með Avastin.</w:t>
      </w:r>
    </w:p>
    <w:p w14:paraId="100415D5" w14:textId="77777777" w:rsidR="0016705A" w:rsidRPr="002F29C4" w:rsidRDefault="0016705A" w:rsidP="00C75799">
      <w:pPr>
        <w:rPr>
          <w:lang w:val="is-IS"/>
        </w:rPr>
      </w:pPr>
    </w:p>
    <w:p w14:paraId="07C63B96" w14:textId="77777777" w:rsidR="0016705A" w:rsidRPr="002F29C4" w:rsidRDefault="0016705A" w:rsidP="000B79DB">
      <w:pPr>
        <w:keepNext/>
        <w:keepLines/>
        <w:rPr>
          <w:u w:val="single"/>
          <w:lang w:val="is-IS"/>
        </w:rPr>
      </w:pPr>
      <w:r w:rsidRPr="002F29C4">
        <w:rPr>
          <w:u w:val="single"/>
          <w:lang w:val="is-IS"/>
        </w:rPr>
        <w:lastRenderedPageBreak/>
        <w:t xml:space="preserve">Reynsla eftir markaðssetningu </w:t>
      </w:r>
    </w:p>
    <w:p w14:paraId="5AE8AD9A" w14:textId="77777777" w:rsidR="0016705A" w:rsidRPr="002F29C4" w:rsidRDefault="0016705A" w:rsidP="000B79DB">
      <w:pPr>
        <w:keepNext/>
        <w:keepLines/>
        <w:rPr>
          <w:lang w:val="is-IS"/>
        </w:rPr>
      </w:pPr>
    </w:p>
    <w:p w14:paraId="2B58CB0F" w14:textId="77777777" w:rsidR="0016705A" w:rsidRPr="002F29C4" w:rsidRDefault="0016705A" w:rsidP="000B79DB">
      <w:pPr>
        <w:keepNext/>
        <w:keepLines/>
        <w:rPr>
          <w:b/>
          <w:lang w:val="is-IS"/>
        </w:rPr>
      </w:pPr>
      <w:r w:rsidRPr="002F29C4">
        <w:rPr>
          <w:b/>
          <w:lang w:val="is-IS"/>
        </w:rPr>
        <w:t>Tafla </w:t>
      </w:r>
      <w:r w:rsidR="00144A0D" w:rsidRPr="002F29C4">
        <w:rPr>
          <w:b/>
          <w:lang w:val="is-IS"/>
        </w:rPr>
        <w:t>3</w:t>
      </w:r>
      <w:r w:rsidRPr="002F29C4">
        <w:rPr>
          <w:b/>
          <w:lang w:val="is-IS"/>
        </w:rPr>
        <w:tab/>
        <w:t>Aukaverkanir sem tilkynnt hefur verið um eftir markaðssetningu</w:t>
      </w:r>
    </w:p>
    <w:p w14:paraId="0872B753" w14:textId="77777777" w:rsidR="0016705A" w:rsidRPr="002F29C4" w:rsidRDefault="0016705A" w:rsidP="000B79DB">
      <w:pPr>
        <w:keepNext/>
        <w:keepLines/>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756"/>
      </w:tblGrid>
      <w:tr w:rsidR="0016705A" w:rsidRPr="002F29C4" w14:paraId="782F4B0D" w14:textId="77777777" w:rsidTr="00E26F96">
        <w:tc>
          <w:tcPr>
            <w:tcW w:w="3369" w:type="dxa"/>
          </w:tcPr>
          <w:p w14:paraId="33EF9976" w14:textId="77777777" w:rsidR="0016705A" w:rsidRPr="002F29C4" w:rsidRDefault="0016705A" w:rsidP="000B79DB">
            <w:pPr>
              <w:keepNext/>
              <w:keepLines/>
              <w:spacing w:line="240" w:lineRule="exact"/>
              <w:jc w:val="center"/>
              <w:rPr>
                <w:i/>
                <w:lang w:val="is-IS"/>
              </w:rPr>
            </w:pPr>
          </w:p>
          <w:p w14:paraId="09DF0116" w14:textId="77777777" w:rsidR="0016705A" w:rsidRPr="002F29C4" w:rsidRDefault="0016705A" w:rsidP="000B79DB">
            <w:pPr>
              <w:keepNext/>
              <w:keepLines/>
              <w:spacing w:line="240" w:lineRule="exact"/>
              <w:jc w:val="center"/>
              <w:rPr>
                <w:i/>
                <w:lang w:val="is-IS"/>
              </w:rPr>
            </w:pPr>
            <w:r w:rsidRPr="002F29C4">
              <w:rPr>
                <w:i/>
                <w:lang w:val="is-IS"/>
              </w:rPr>
              <w:t>Flokkun eftir líffærum</w:t>
            </w:r>
          </w:p>
          <w:p w14:paraId="4B396BD4" w14:textId="77777777" w:rsidR="0016705A" w:rsidRPr="002F29C4" w:rsidRDefault="0016705A" w:rsidP="000B79DB">
            <w:pPr>
              <w:keepNext/>
              <w:keepLines/>
              <w:spacing w:line="240" w:lineRule="exact"/>
              <w:jc w:val="center"/>
              <w:rPr>
                <w:i/>
                <w:lang w:val="is-IS"/>
              </w:rPr>
            </w:pPr>
          </w:p>
        </w:tc>
        <w:tc>
          <w:tcPr>
            <w:tcW w:w="5918" w:type="dxa"/>
            <w:vAlign w:val="center"/>
          </w:tcPr>
          <w:p w14:paraId="74EA7EC0" w14:textId="77777777" w:rsidR="0016705A" w:rsidRPr="002F29C4" w:rsidRDefault="0016705A" w:rsidP="000B79DB">
            <w:pPr>
              <w:keepNext/>
              <w:keepLines/>
              <w:spacing w:line="240" w:lineRule="exact"/>
              <w:jc w:val="center"/>
              <w:rPr>
                <w:i/>
                <w:lang w:val="is-IS"/>
              </w:rPr>
            </w:pPr>
          </w:p>
          <w:p w14:paraId="630D8AAD" w14:textId="77777777" w:rsidR="0016705A" w:rsidRPr="002F29C4" w:rsidRDefault="0016705A" w:rsidP="000B79DB">
            <w:pPr>
              <w:keepNext/>
              <w:keepLines/>
              <w:spacing w:line="240" w:lineRule="exact"/>
              <w:jc w:val="center"/>
              <w:rPr>
                <w:i/>
                <w:lang w:val="is-IS"/>
              </w:rPr>
            </w:pPr>
            <w:r w:rsidRPr="002F29C4">
              <w:rPr>
                <w:i/>
                <w:lang w:val="is-IS"/>
              </w:rPr>
              <w:t>Viðbrögð (tíðni*)</w:t>
            </w:r>
          </w:p>
          <w:p w14:paraId="198E03AA" w14:textId="77777777" w:rsidR="0016705A" w:rsidRPr="002F29C4" w:rsidRDefault="0016705A" w:rsidP="000B79DB">
            <w:pPr>
              <w:keepNext/>
              <w:keepLines/>
              <w:spacing w:line="240" w:lineRule="exact"/>
              <w:jc w:val="center"/>
              <w:rPr>
                <w:i/>
                <w:lang w:val="is-IS"/>
              </w:rPr>
            </w:pPr>
          </w:p>
        </w:tc>
      </w:tr>
      <w:tr w:rsidR="005E2C83" w:rsidRPr="00B8330D" w14:paraId="55FFD318" w14:textId="77777777" w:rsidTr="006D5B20">
        <w:tc>
          <w:tcPr>
            <w:tcW w:w="3369" w:type="dxa"/>
          </w:tcPr>
          <w:p w14:paraId="495F17B3" w14:textId="77777777" w:rsidR="005E2C83" w:rsidRPr="002F29C4" w:rsidRDefault="005E2C83" w:rsidP="006D5B20">
            <w:pPr>
              <w:keepNext/>
              <w:keepLines/>
              <w:spacing w:before="120" w:after="120" w:line="240" w:lineRule="exact"/>
              <w:jc w:val="center"/>
              <w:rPr>
                <w:rFonts w:eastAsia="SimSun"/>
                <w:i/>
                <w:szCs w:val="22"/>
                <w:lang w:val="is-IS" w:eastAsia="zh-CN"/>
              </w:rPr>
            </w:pPr>
            <w:r w:rsidRPr="002F29C4">
              <w:rPr>
                <w:rFonts w:eastAsia="SimSun"/>
                <w:i/>
                <w:szCs w:val="22"/>
                <w:lang w:val="is-IS" w:eastAsia="zh-CN"/>
              </w:rPr>
              <w:t xml:space="preserve">Sýkingar af völdum sýkla og sníkjudýra </w:t>
            </w:r>
          </w:p>
        </w:tc>
        <w:tc>
          <w:tcPr>
            <w:tcW w:w="5918" w:type="dxa"/>
          </w:tcPr>
          <w:p w14:paraId="601D101B" w14:textId="77777777" w:rsidR="005E2C83" w:rsidRPr="002F29C4" w:rsidRDefault="005E2C83" w:rsidP="006D5B20">
            <w:pPr>
              <w:keepNext/>
              <w:keepLines/>
              <w:spacing w:before="120" w:after="120" w:line="240" w:lineRule="exact"/>
              <w:rPr>
                <w:szCs w:val="22"/>
                <w:lang w:val="is-IS"/>
              </w:rPr>
            </w:pPr>
            <w:r w:rsidRPr="002F29C4">
              <w:rPr>
                <w:szCs w:val="22"/>
                <w:lang w:val="is-IS"/>
              </w:rPr>
              <w:t xml:space="preserve">Sinafellsbólga með drepi (necrotising fasciitis), </w:t>
            </w:r>
            <w:r w:rsidRPr="002F29C4">
              <w:rPr>
                <w:lang w:val="is-IS"/>
              </w:rPr>
              <w:t>yfirleitt afleiðing fylgikvilla vegna græðingar sára, rofs á maga eða þörmum eða fistlamyndunar</w:t>
            </w:r>
            <w:r w:rsidRPr="002F29C4">
              <w:rPr>
                <w:szCs w:val="22"/>
                <w:lang w:val="is-IS"/>
              </w:rPr>
              <w:t xml:space="preserve"> (mjög sjaldgæft) (sjá einnig kafla 4.4)</w:t>
            </w:r>
          </w:p>
        </w:tc>
      </w:tr>
      <w:tr w:rsidR="005E2C83" w:rsidRPr="00B8330D" w14:paraId="5A0E9787" w14:textId="77777777" w:rsidTr="006D5B20">
        <w:tc>
          <w:tcPr>
            <w:tcW w:w="3369" w:type="dxa"/>
          </w:tcPr>
          <w:p w14:paraId="52522027" w14:textId="77777777" w:rsidR="005E2C83" w:rsidRPr="002F29C4" w:rsidRDefault="005E2C83" w:rsidP="006D5B20">
            <w:pPr>
              <w:keepNext/>
              <w:keepLines/>
              <w:spacing w:before="120" w:after="120" w:line="240" w:lineRule="exact"/>
              <w:jc w:val="center"/>
              <w:rPr>
                <w:i/>
                <w:lang w:val="is-IS"/>
              </w:rPr>
            </w:pPr>
            <w:r w:rsidRPr="002F29C4">
              <w:rPr>
                <w:rFonts w:eastAsia="SimSun"/>
                <w:i/>
                <w:szCs w:val="22"/>
                <w:lang w:val="is-IS" w:eastAsia="zh-CN"/>
              </w:rPr>
              <w:t>Ónæmiskerfi</w:t>
            </w:r>
          </w:p>
        </w:tc>
        <w:tc>
          <w:tcPr>
            <w:tcW w:w="5918" w:type="dxa"/>
          </w:tcPr>
          <w:p w14:paraId="773F87A9" w14:textId="6D1F550A" w:rsidR="00DC27C3" w:rsidRPr="00823611" w:rsidRDefault="005E2C83" w:rsidP="00DC27C3">
            <w:pPr>
              <w:keepNext/>
              <w:spacing w:before="120" w:after="120" w:line="240" w:lineRule="exact"/>
              <w:rPr>
                <w:szCs w:val="22"/>
                <w:lang w:val="is-IS"/>
              </w:rPr>
            </w:pPr>
            <w:r w:rsidRPr="002F29C4">
              <w:rPr>
                <w:szCs w:val="22"/>
                <w:lang w:val="is-IS"/>
              </w:rPr>
              <w:t>Ofnæmisviðbrögð og innrennslisviðbrögð (</w:t>
            </w:r>
            <w:r w:rsidR="00DC27C3">
              <w:rPr>
                <w:szCs w:val="22"/>
                <w:lang w:val="is-IS"/>
              </w:rPr>
              <w:t>algeng</w:t>
            </w:r>
            <w:r w:rsidRPr="003C5958">
              <w:rPr>
                <w:szCs w:val="22"/>
                <w:lang w:val="is-IS"/>
              </w:rPr>
              <w:t xml:space="preserve">); með eftirfarandi mögulegum einkennum: mæði/öndunarerfiðleikar, hitakóf/roði/útbrot, lágþrýstingur eða háþrýstingur, lág súrefnismettun, brjóstverkur, kuldahrollur og ógleði/uppköst (sjá einnig kafla 4.4 og </w:t>
            </w:r>
            <w:r w:rsidRPr="003C5958">
              <w:rPr>
                <w:i/>
                <w:szCs w:val="22"/>
                <w:lang w:val="is-IS"/>
              </w:rPr>
              <w:t>O</w:t>
            </w:r>
            <w:r w:rsidRPr="00C94676">
              <w:rPr>
                <w:i/>
                <w:lang w:val="is-IS"/>
              </w:rPr>
              <w:t>fnæmisviðbrögð</w:t>
            </w:r>
            <w:r w:rsidR="009D5D80">
              <w:rPr>
                <w:i/>
                <w:lang w:val="is-IS"/>
              </w:rPr>
              <w:t xml:space="preserve"> (þ.m.t. bráðaofnæmislost)</w:t>
            </w:r>
            <w:r w:rsidRPr="00C94676">
              <w:rPr>
                <w:i/>
                <w:lang w:val="is-IS"/>
              </w:rPr>
              <w:t xml:space="preserve">/innrennslisviðbrögð </w:t>
            </w:r>
            <w:r w:rsidRPr="00C94676">
              <w:rPr>
                <w:lang w:val="is-IS"/>
              </w:rPr>
              <w:t>hér að ofan</w:t>
            </w:r>
            <w:r w:rsidRPr="00C94676">
              <w:rPr>
                <w:szCs w:val="22"/>
                <w:lang w:val="is-IS"/>
              </w:rPr>
              <w:t>)</w:t>
            </w:r>
            <w:r w:rsidR="00DC27C3" w:rsidRPr="00823611">
              <w:rPr>
                <w:szCs w:val="22"/>
                <w:lang w:val="is-IS"/>
              </w:rPr>
              <w:t>.</w:t>
            </w:r>
          </w:p>
          <w:p w14:paraId="33A8493E" w14:textId="6BF74DCA" w:rsidR="005E2C83" w:rsidRPr="00C94676" w:rsidRDefault="00DC27C3" w:rsidP="00DC27C3">
            <w:pPr>
              <w:keepNext/>
              <w:keepLines/>
              <w:spacing w:before="120" w:after="120" w:line="240" w:lineRule="exact"/>
              <w:rPr>
                <w:lang w:val="is-IS"/>
              </w:rPr>
            </w:pPr>
            <w:r w:rsidRPr="00823611">
              <w:rPr>
                <w:szCs w:val="22"/>
                <w:lang w:val="is-IS"/>
              </w:rPr>
              <w:t>Bráðaofnæmislost (mjög sjaldgæft) (</w:t>
            </w:r>
            <w:r w:rsidRPr="003C5958">
              <w:rPr>
                <w:szCs w:val="22"/>
                <w:lang w:val="is-IS"/>
              </w:rPr>
              <w:t>sjá einnig kafla</w:t>
            </w:r>
            <w:r>
              <w:rPr>
                <w:szCs w:val="22"/>
                <w:lang w:val="is-IS"/>
              </w:rPr>
              <w:t> </w:t>
            </w:r>
            <w:r w:rsidRPr="00823611">
              <w:rPr>
                <w:szCs w:val="22"/>
                <w:lang w:val="is-IS"/>
              </w:rPr>
              <w:t>4.4).</w:t>
            </w:r>
          </w:p>
        </w:tc>
      </w:tr>
      <w:tr w:rsidR="0016705A" w:rsidRPr="00B8330D" w14:paraId="750BA4AC" w14:textId="77777777" w:rsidTr="00E26F96">
        <w:tc>
          <w:tcPr>
            <w:tcW w:w="3369" w:type="dxa"/>
          </w:tcPr>
          <w:p w14:paraId="7CD8053C" w14:textId="77777777" w:rsidR="0016705A" w:rsidRPr="008401AF" w:rsidRDefault="0016705A" w:rsidP="000B79DB">
            <w:pPr>
              <w:keepNext/>
              <w:keepLines/>
              <w:spacing w:before="120" w:after="120" w:line="240" w:lineRule="exact"/>
              <w:jc w:val="center"/>
              <w:rPr>
                <w:i/>
                <w:lang w:val="is-IS"/>
              </w:rPr>
            </w:pPr>
            <w:r w:rsidRPr="008401AF">
              <w:rPr>
                <w:i/>
                <w:lang w:val="is-IS"/>
              </w:rPr>
              <w:t>Taugakerfi</w:t>
            </w:r>
          </w:p>
        </w:tc>
        <w:tc>
          <w:tcPr>
            <w:tcW w:w="5918" w:type="dxa"/>
          </w:tcPr>
          <w:p w14:paraId="064DBDEB" w14:textId="150F6FCC" w:rsidR="0016705A" w:rsidRPr="008401AF" w:rsidRDefault="0016705A" w:rsidP="000B79DB">
            <w:pPr>
              <w:keepNext/>
              <w:keepLines/>
              <w:spacing w:before="120" w:after="120" w:line="240" w:lineRule="exact"/>
              <w:ind w:left="33" w:hanging="33"/>
              <w:rPr>
                <w:lang w:val="is-IS"/>
              </w:rPr>
            </w:pPr>
            <w:r w:rsidRPr="008401AF">
              <w:rPr>
                <w:lang w:val="is-IS"/>
              </w:rPr>
              <w:t>Háþrýstingsheilakvilli (kemur örsjaldan fyrir) (sjá einnig kafla</w:t>
            </w:r>
            <w:r w:rsidR="00BF6691" w:rsidRPr="003C5958">
              <w:rPr>
                <w:szCs w:val="22"/>
                <w:lang w:val="is-IS"/>
              </w:rPr>
              <w:t> </w:t>
            </w:r>
            <w:r w:rsidRPr="008401AF">
              <w:rPr>
                <w:lang w:val="is-IS"/>
              </w:rPr>
              <w:t xml:space="preserve">4.4 og </w:t>
            </w:r>
            <w:r w:rsidRPr="008401AF">
              <w:rPr>
                <w:i/>
                <w:lang w:val="is-IS"/>
              </w:rPr>
              <w:t>Háþrýstingur</w:t>
            </w:r>
            <w:r w:rsidRPr="008401AF">
              <w:rPr>
                <w:lang w:val="is-IS"/>
              </w:rPr>
              <w:t xml:space="preserve"> í kafla</w:t>
            </w:r>
            <w:r w:rsidR="00BF6691" w:rsidRPr="003C5958">
              <w:rPr>
                <w:szCs w:val="22"/>
                <w:lang w:val="is-IS"/>
              </w:rPr>
              <w:t> </w:t>
            </w:r>
            <w:r w:rsidRPr="008401AF">
              <w:rPr>
                <w:lang w:val="is-IS"/>
              </w:rPr>
              <w:t>4.8)</w:t>
            </w:r>
          </w:p>
          <w:p w14:paraId="6F7BA23B" w14:textId="77777777" w:rsidR="0016705A" w:rsidRPr="008401AF" w:rsidRDefault="0016705A" w:rsidP="000B79DB">
            <w:pPr>
              <w:keepNext/>
              <w:keepLines/>
              <w:spacing w:before="120" w:after="120" w:line="240" w:lineRule="exact"/>
              <w:ind w:left="33" w:hanging="33"/>
              <w:rPr>
                <w:szCs w:val="22"/>
                <w:lang w:val="is-IS"/>
              </w:rPr>
            </w:pPr>
            <w:r w:rsidRPr="008401AF">
              <w:rPr>
                <w:lang w:val="is-IS"/>
              </w:rPr>
              <w:t xml:space="preserve">Afturkræfur aftari heilakvilli </w:t>
            </w:r>
            <w:r w:rsidR="005733C4" w:rsidRPr="008401AF">
              <w:rPr>
                <w:lang w:val="is-IS"/>
              </w:rPr>
              <w:t xml:space="preserve">(PRES) </w:t>
            </w:r>
            <w:r w:rsidRPr="008401AF">
              <w:rPr>
                <w:lang w:val="is-IS"/>
              </w:rPr>
              <w:t>(mjög sjaldgæft) (sjá einnig kafla 4.4)</w:t>
            </w:r>
          </w:p>
        </w:tc>
      </w:tr>
      <w:tr w:rsidR="0016705A" w:rsidRPr="00B8330D" w14:paraId="71858C5B" w14:textId="77777777" w:rsidTr="00E26F96">
        <w:tc>
          <w:tcPr>
            <w:tcW w:w="3369" w:type="dxa"/>
          </w:tcPr>
          <w:p w14:paraId="5AB94269" w14:textId="77777777" w:rsidR="0016705A" w:rsidRPr="008401AF" w:rsidRDefault="0016705A" w:rsidP="000B79DB">
            <w:pPr>
              <w:keepNext/>
              <w:keepLines/>
              <w:spacing w:before="120" w:after="120" w:line="240" w:lineRule="exact"/>
              <w:jc w:val="center"/>
              <w:rPr>
                <w:i/>
                <w:lang w:val="is-IS"/>
              </w:rPr>
            </w:pPr>
            <w:r w:rsidRPr="008401AF">
              <w:rPr>
                <w:i/>
                <w:lang w:val="is-IS"/>
              </w:rPr>
              <w:t>Æðar</w:t>
            </w:r>
          </w:p>
        </w:tc>
        <w:tc>
          <w:tcPr>
            <w:tcW w:w="5918" w:type="dxa"/>
          </w:tcPr>
          <w:p w14:paraId="10358D97" w14:textId="21E3A0A5" w:rsidR="0016705A" w:rsidRPr="00B306B5" w:rsidRDefault="0016705A" w:rsidP="000B79DB">
            <w:pPr>
              <w:keepNext/>
              <w:keepLines/>
              <w:spacing w:before="120" w:after="120" w:line="240" w:lineRule="exact"/>
              <w:rPr>
                <w:szCs w:val="22"/>
                <w:lang w:val="is-IS"/>
              </w:rPr>
            </w:pPr>
            <w:r w:rsidRPr="008401AF">
              <w:rPr>
                <w:szCs w:val="22"/>
                <w:lang w:val="is-IS"/>
              </w:rPr>
              <w:t>Nýrnasmáæðakvilli með segamyndun</w:t>
            </w:r>
            <w:ins w:id="300" w:author="RJ" w:date="2025-10-10T13:36:00Z" w16du:dateUtc="2025-10-10T13:36:00Z">
              <w:r w:rsidR="00FD5E80">
                <w:rPr>
                  <w:szCs w:val="22"/>
                  <w:lang w:val="is-IS"/>
                </w:rPr>
                <w:t>,</w:t>
              </w:r>
            </w:ins>
            <w:ins w:id="301" w:author="RJ" w:date="2025-10-10T13:30:00Z" w16du:dateUtc="2025-10-10T13:30:00Z">
              <w:r w:rsidR="001D1173" w:rsidRPr="008401AF">
                <w:rPr>
                  <w:szCs w:val="22"/>
                  <w:lang w:val="is-IS"/>
                </w:rPr>
                <w:t xml:space="preserve"> með eða án </w:t>
              </w:r>
              <w:del w:id="302" w:author="TA" w:date="2025-10-10T15:43:00Z" w16du:dateUtc="2025-10-10T15:43:00Z">
                <w:r w:rsidR="001D1173" w:rsidRPr="008401AF" w:rsidDel="0021059E">
                  <w:rPr>
                    <w:szCs w:val="22"/>
                    <w:lang w:val="is-IS"/>
                  </w:rPr>
                  <w:delText>samtímis</w:delText>
                </w:r>
              </w:del>
            </w:ins>
            <w:ins w:id="303" w:author="TA" w:date="2025-10-10T15:43:00Z" w16du:dateUtc="2025-10-10T15:43:00Z">
              <w:del w:id="304" w:author="Lyfjastofnun/IMA-03" w:date="2025-10-24T11:22:00Z" w16du:dateUtc="2025-10-24T11:22:00Z">
                <w:r w:rsidR="0021059E" w:rsidDel="00EC5E16">
                  <w:rPr>
                    <w:szCs w:val="22"/>
                    <w:lang w:val="is-IS"/>
                  </w:rPr>
                  <w:delText>samhliða</w:delText>
                </w:r>
              </w:del>
            </w:ins>
            <w:ins w:id="305" w:author="RJ" w:date="2025-10-10T13:30:00Z" w16du:dateUtc="2025-10-10T13:30:00Z">
              <w:del w:id="306" w:author="TA" w:date="2025-10-10T15:43:00Z" w16du:dateUtc="2025-10-10T15:43:00Z">
                <w:r w:rsidR="001D1173" w:rsidRPr="008401AF" w:rsidDel="00911E13">
                  <w:rPr>
                    <w:szCs w:val="22"/>
                    <w:lang w:val="is-IS"/>
                  </w:rPr>
                  <w:delText xml:space="preserve"> </w:delText>
                </w:r>
              </w:del>
              <w:r w:rsidR="001D1173" w:rsidRPr="008401AF">
                <w:rPr>
                  <w:szCs w:val="22"/>
                  <w:lang w:val="is-IS"/>
                </w:rPr>
                <w:t>notkunar sunitinibs</w:t>
              </w:r>
            </w:ins>
            <w:ins w:id="307" w:author="Lyfjastofnun/IMA-03" w:date="2025-10-24T11:22:00Z" w16du:dateUtc="2025-10-24T11:22:00Z">
              <w:r w:rsidR="00EC5E16">
                <w:rPr>
                  <w:szCs w:val="22"/>
                  <w:lang w:val="is-IS"/>
                </w:rPr>
                <w:t xml:space="preserve"> samhliða</w:t>
              </w:r>
            </w:ins>
            <w:ins w:id="308" w:author="RJ" w:date="2025-10-10T13:36:00Z" w16du:dateUtc="2025-10-10T13:36:00Z">
              <w:r w:rsidR="00FD5E80">
                <w:rPr>
                  <w:szCs w:val="22"/>
                  <w:lang w:val="is-IS"/>
                </w:rPr>
                <w:t>,</w:t>
              </w:r>
            </w:ins>
            <w:ins w:id="309" w:author="RJ" w:date="2025-10-10T13:31:00Z" w16du:dateUtc="2025-10-10T13:31:00Z">
              <w:r w:rsidR="007029BA">
                <w:rPr>
                  <w:szCs w:val="22"/>
                  <w:lang w:val="is-IS"/>
                </w:rPr>
                <w:t xml:space="preserve"> og</w:t>
              </w:r>
              <w:r w:rsidR="0097113D" w:rsidRPr="0097113D">
                <w:rPr>
                  <w:lang w:val="is-IS"/>
                  <w:rPrChange w:id="310" w:author="RJ" w:date="2025-10-10T13:31:00Z" w16du:dateUtc="2025-10-10T13:31:00Z">
                    <w:rPr/>
                  </w:rPrChange>
                </w:rPr>
                <w:t xml:space="preserve"> </w:t>
              </w:r>
            </w:ins>
            <w:ins w:id="311" w:author="RJ" w:date="2025-10-10T13:35:00Z" w16du:dateUtc="2025-10-10T13:35:00Z">
              <w:r w:rsidR="00B306B5" w:rsidRPr="00F35FE1">
                <w:rPr>
                  <w:lang w:val="is-IS"/>
                </w:rPr>
                <w:t>h</w:t>
              </w:r>
              <w:r w:rsidR="00B306B5" w:rsidRPr="00F35FE1">
                <w:rPr>
                  <w:szCs w:val="22"/>
                  <w:lang w:val="is-IS"/>
                </w:rPr>
                <w:t>ý</w:t>
              </w:r>
            </w:ins>
            <w:ins w:id="312" w:author="Lyfjastofnun/IMA-03" w:date="2025-10-27T12:39:00Z" w16du:dateUtc="2025-10-27T12:39:00Z">
              <w:r w:rsidR="00F35FE1">
                <w:rPr>
                  <w:szCs w:val="22"/>
                  <w:lang w:val="is-IS"/>
                </w:rPr>
                <w:t>j</w:t>
              </w:r>
            </w:ins>
            <w:ins w:id="313" w:author="RJ" w:date="2025-10-10T13:35:00Z" w16du:dateUtc="2025-10-10T13:35:00Z">
              <w:r w:rsidR="00B306B5" w:rsidRPr="00F35FE1">
                <w:rPr>
                  <w:szCs w:val="22"/>
                  <w:lang w:val="is-IS"/>
                </w:rPr>
                <w:t>alín</w:t>
              </w:r>
              <w:del w:id="314" w:author="Lyfjastofnun/IMA-03" w:date="2025-10-27T12:39:00Z" w16du:dateUtc="2025-10-27T12:39:00Z">
                <w:r w:rsidR="00B306B5" w:rsidRPr="00F35FE1" w:rsidDel="00F35FE1">
                  <w:rPr>
                    <w:szCs w:val="22"/>
                    <w:lang w:val="is-IS"/>
                  </w:rPr>
                  <w:delText xml:space="preserve"> </w:delText>
                </w:r>
              </w:del>
            </w:ins>
            <w:ins w:id="315" w:author="RJ" w:date="2025-10-10T13:31:00Z" w16du:dateUtc="2025-10-10T13:31:00Z">
              <w:r w:rsidR="0097113D" w:rsidRPr="00F35FE1">
                <w:rPr>
                  <w:szCs w:val="22"/>
                  <w:lang w:val="is-IS"/>
                </w:rPr>
                <w:t>teppandi smáæðakvilli í gauklum</w:t>
              </w:r>
            </w:ins>
            <w:del w:id="316" w:author="RJ" w:date="2025-10-10T13:31:00Z" w16du:dateUtc="2025-10-10T13:31:00Z">
              <w:r w:rsidRPr="00F35FE1" w:rsidDel="007029BA">
                <w:rPr>
                  <w:szCs w:val="22"/>
                  <w:lang w:val="is-IS"/>
                </w:rPr>
                <w:delText>,</w:delText>
              </w:r>
            </w:del>
            <w:r w:rsidRPr="008401AF">
              <w:rPr>
                <w:szCs w:val="22"/>
                <w:lang w:val="is-IS"/>
              </w:rPr>
              <w:t xml:space="preserve"> sem getur verið klínískt greinanlegur sem prótein í þvagi (ekki þekkt)</w:t>
            </w:r>
            <w:del w:id="317" w:author="RJ" w:date="2025-10-10T13:36:00Z" w16du:dateUtc="2025-10-10T13:36:00Z">
              <w:r w:rsidRPr="008401AF" w:rsidDel="0043285D">
                <w:rPr>
                  <w:szCs w:val="22"/>
                  <w:lang w:val="is-IS"/>
                </w:rPr>
                <w:delText>,</w:delText>
              </w:r>
            </w:del>
            <w:ins w:id="318" w:author="RJ" w:date="2025-10-10T13:36:00Z" w16du:dateUtc="2025-10-10T13:36:00Z">
              <w:r w:rsidR="0043285D">
                <w:rPr>
                  <w:szCs w:val="22"/>
                  <w:lang w:val="is-IS"/>
                </w:rPr>
                <w:t>.</w:t>
              </w:r>
            </w:ins>
            <w:del w:id="319" w:author="RJ" w:date="2025-10-10T13:30:00Z" w16du:dateUtc="2025-10-10T13:30:00Z">
              <w:r w:rsidRPr="008401AF" w:rsidDel="001D1173">
                <w:rPr>
                  <w:szCs w:val="22"/>
                  <w:lang w:val="is-IS"/>
                </w:rPr>
                <w:delText xml:space="preserve"> með eða án samtímis notkunar sunitinibs</w:delText>
              </w:r>
            </w:del>
            <w:del w:id="320" w:author="RJ" w:date="2025-10-10T13:39:00Z" w16du:dateUtc="2025-10-10T13:39:00Z">
              <w:r w:rsidRPr="008401AF" w:rsidDel="009C71CC">
                <w:rPr>
                  <w:szCs w:val="22"/>
                  <w:lang w:val="is-IS"/>
                </w:rPr>
                <w:delText>.</w:delText>
              </w:r>
            </w:del>
            <w:r w:rsidRPr="008401AF">
              <w:rPr>
                <w:szCs w:val="22"/>
                <w:lang w:val="is-IS"/>
              </w:rPr>
              <w:t xml:space="preserve"> Frekari upplýsingar um prótein í þvagi er að finna í kafla 4.4 og </w:t>
            </w:r>
            <w:r w:rsidRPr="008401AF">
              <w:rPr>
                <w:i/>
                <w:lang w:val="is-IS"/>
              </w:rPr>
              <w:t xml:space="preserve">Prótein í þvagi </w:t>
            </w:r>
            <w:r w:rsidRPr="008401AF">
              <w:rPr>
                <w:lang w:val="is-IS"/>
              </w:rPr>
              <w:t>í kafla</w:t>
            </w:r>
            <w:r w:rsidR="00BF6691" w:rsidRPr="003C5958">
              <w:rPr>
                <w:szCs w:val="22"/>
                <w:lang w:val="is-IS"/>
              </w:rPr>
              <w:t> </w:t>
            </w:r>
            <w:r w:rsidRPr="008401AF">
              <w:rPr>
                <w:lang w:val="is-IS"/>
              </w:rPr>
              <w:t>4.8</w:t>
            </w:r>
            <w:r w:rsidRPr="008401AF">
              <w:rPr>
                <w:szCs w:val="22"/>
                <w:lang w:val="is-IS"/>
              </w:rPr>
              <w:t>.</w:t>
            </w:r>
          </w:p>
        </w:tc>
      </w:tr>
      <w:tr w:rsidR="0016705A" w:rsidRPr="002F29C4" w14:paraId="04AB231E" w14:textId="77777777" w:rsidTr="00E26F96">
        <w:tc>
          <w:tcPr>
            <w:tcW w:w="3369" w:type="dxa"/>
          </w:tcPr>
          <w:p w14:paraId="2B66693C" w14:textId="77777777" w:rsidR="0016705A" w:rsidRPr="008401AF" w:rsidRDefault="0016705A" w:rsidP="000B79DB">
            <w:pPr>
              <w:keepNext/>
              <w:keepLines/>
              <w:spacing w:before="120" w:after="120" w:line="240" w:lineRule="exact"/>
              <w:jc w:val="center"/>
              <w:rPr>
                <w:i/>
                <w:lang w:val="is-IS"/>
              </w:rPr>
            </w:pPr>
            <w:r w:rsidRPr="008401AF">
              <w:rPr>
                <w:i/>
                <w:lang w:val="is-IS"/>
              </w:rPr>
              <w:t>Öndunarfæri, brjósthol og miðmæti</w:t>
            </w:r>
          </w:p>
        </w:tc>
        <w:tc>
          <w:tcPr>
            <w:tcW w:w="5918" w:type="dxa"/>
          </w:tcPr>
          <w:p w14:paraId="12DFE51D" w14:textId="77777777" w:rsidR="0016705A" w:rsidRPr="008401AF" w:rsidRDefault="0016705A" w:rsidP="000B79DB">
            <w:pPr>
              <w:keepNext/>
              <w:keepLines/>
              <w:spacing w:before="120" w:after="120" w:line="240" w:lineRule="exact"/>
              <w:rPr>
                <w:lang w:val="is-IS"/>
              </w:rPr>
            </w:pPr>
            <w:r w:rsidRPr="008401AF">
              <w:rPr>
                <w:lang w:val="is-IS"/>
              </w:rPr>
              <w:t>Gat á miðnesi (ekki þekkt)</w:t>
            </w:r>
          </w:p>
          <w:p w14:paraId="3265337F" w14:textId="77777777" w:rsidR="0016705A" w:rsidRPr="008401AF" w:rsidRDefault="0016705A" w:rsidP="000B79DB">
            <w:pPr>
              <w:keepNext/>
              <w:keepLines/>
              <w:spacing w:before="120" w:after="120" w:line="240" w:lineRule="exact"/>
              <w:rPr>
                <w:lang w:val="is-IS"/>
              </w:rPr>
            </w:pPr>
            <w:r w:rsidRPr="008401AF">
              <w:rPr>
                <w:lang w:val="is-IS"/>
              </w:rPr>
              <w:t>Háþrýstingur í lungum (ekki þekkt)</w:t>
            </w:r>
          </w:p>
          <w:p w14:paraId="6F755E2F" w14:textId="77777777" w:rsidR="0016705A" w:rsidRPr="008401AF" w:rsidRDefault="0016705A" w:rsidP="000B79DB">
            <w:pPr>
              <w:keepNext/>
              <w:keepLines/>
              <w:spacing w:before="120" w:after="120" w:line="240" w:lineRule="exact"/>
              <w:rPr>
                <w:lang w:val="is-IS"/>
              </w:rPr>
            </w:pPr>
            <w:r w:rsidRPr="008401AF">
              <w:rPr>
                <w:lang w:val="is-IS"/>
              </w:rPr>
              <w:t>Raddtruflanir (algengar)</w:t>
            </w:r>
          </w:p>
        </w:tc>
      </w:tr>
      <w:tr w:rsidR="0016705A" w:rsidRPr="00B8330D" w14:paraId="0ABF4773" w14:textId="77777777" w:rsidTr="00E26F96">
        <w:tc>
          <w:tcPr>
            <w:tcW w:w="3369" w:type="dxa"/>
          </w:tcPr>
          <w:p w14:paraId="346EFB0F" w14:textId="77777777" w:rsidR="0016705A" w:rsidRPr="002F29C4" w:rsidRDefault="0016705A" w:rsidP="000B79DB">
            <w:pPr>
              <w:keepNext/>
              <w:keepLines/>
              <w:spacing w:before="120" w:after="120" w:line="240" w:lineRule="exact"/>
              <w:jc w:val="center"/>
              <w:rPr>
                <w:i/>
                <w:lang w:val="is-IS"/>
              </w:rPr>
            </w:pPr>
            <w:r w:rsidRPr="002F29C4">
              <w:rPr>
                <w:rFonts w:eastAsia="SimSun"/>
                <w:i/>
                <w:szCs w:val="22"/>
                <w:lang w:val="is-IS" w:eastAsia="zh-CN"/>
              </w:rPr>
              <w:t>Meltingarfæri</w:t>
            </w:r>
          </w:p>
        </w:tc>
        <w:tc>
          <w:tcPr>
            <w:tcW w:w="5918" w:type="dxa"/>
          </w:tcPr>
          <w:p w14:paraId="20A23B07" w14:textId="77777777" w:rsidR="0016705A" w:rsidRPr="003C5958" w:rsidRDefault="0016705A" w:rsidP="000B79DB">
            <w:pPr>
              <w:keepNext/>
              <w:keepLines/>
              <w:spacing w:before="120" w:after="120" w:line="240" w:lineRule="exact"/>
              <w:rPr>
                <w:lang w:val="is-IS"/>
              </w:rPr>
            </w:pPr>
            <w:r w:rsidRPr="002F29C4">
              <w:rPr>
                <w:szCs w:val="22"/>
                <w:lang w:val="is-IS"/>
              </w:rPr>
              <w:t>Sár í meltingarfærum (</w:t>
            </w:r>
            <w:r w:rsidRPr="002F29C4">
              <w:rPr>
                <w:lang w:val="is-IS"/>
              </w:rPr>
              <w:t>ekki þekkt</w:t>
            </w:r>
            <w:r w:rsidRPr="003C5958">
              <w:rPr>
                <w:szCs w:val="22"/>
                <w:lang w:val="is-IS"/>
              </w:rPr>
              <w:t>)</w:t>
            </w:r>
          </w:p>
        </w:tc>
      </w:tr>
      <w:tr w:rsidR="0016705A" w:rsidRPr="00B8330D" w14:paraId="18F230CD" w14:textId="77777777" w:rsidTr="00E26F96">
        <w:tc>
          <w:tcPr>
            <w:tcW w:w="3369" w:type="dxa"/>
          </w:tcPr>
          <w:p w14:paraId="6724BA53" w14:textId="77777777" w:rsidR="0016705A" w:rsidRPr="002F29C4" w:rsidRDefault="0016705A" w:rsidP="000B79DB">
            <w:pPr>
              <w:keepNext/>
              <w:keepLines/>
              <w:spacing w:before="120" w:after="120" w:line="240" w:lineRule="exact"/>
              <w:jc w:val="center"/>
              <w:rPr>
                <w:rFonts w:eastAsia="SimSun"/>
                <w:i/>
                <w:szCs w:val="22"/>
                <w:lang w:val="is-IS" w:eastAsia="zh-CN"/>
              </w:rPr>
            </w:pPr>
            <w:r w:rsidRPr="002F29C4">
              <w:rPr>
                <w:rFonts w:eastAsia="SimSun"/>
                <w:i/>
                <w:szCs w:val="22"/>
                <w:lang w:val="is-IS" w:eastAsia="zh-CN"/>
              </w:rPr>
              <w:t>Lifur og gall</w:t>
            </w:r>
          </w:p>
        </w:tc>
        <w:tc>
          <w:tcPr>
            <w:tcW w:w="5918" w:type="dxa"/>
          </w:tcPr>
          <w:p w14:paraId="070D0129" w14:textId="77777777" w:rsidR="0016705A" w:rsidRPr="002F29C4" w:rsidRDefault="0016705A" w:rsidP="000B79DB">
            <w:pPr>
              <w:keepNext/>
              <w:keepLines/>
              <w:spacing w:before="120" w:after="120" w:line="240" w:lineRule="exact"/>
              <w:rPr>
                <w:szCs w:val="22"/>
                <w:lang w:val="is-IS"/>
              </w:rPr>
            </w:pPr>
            <w:r w:rsidRPr="002F29C4">
              <w:rPr>
                <w:szCs w:val="22"/>
                <w:lang w:val="is-IS"/>
              </w:rPr>
              <w:t>Göt á gallblöðru (</w:t>
            </w:r>
            <w:r w:rsidRPr="002F29C4">
              <w:rPr>
                <w:lang w:val="is-IS"/>
              </w:rPr>
              <w:t>ekki þekkt</w:t>
            </w:r>
            <w:r w:rsidRPr="002F29C4">
              <w:rPr>
                <w:szCs w:val="22"/>
                <w:lang w:val="is-IS"/>
              </w:rPr>
              <w:t>)</w:t>
            </w:r>
          </w:p>
        </w:tc>
      </w:tr>
      <w:tr w:rsidR="00404CDB" w:rsidRPr="00B8330D" w14:paraId="34B86216" w14:textId="77777777" w:rsidTr="00AC1DB0">
        <w:tc>
          <w:tcPr>
            <w:tcW w:w="3369" w:type="dxa"/>
            <w:vMerge w:val="restart"/>
          </w:tcPr>
          <w:p w14:paraId="1E46F713" w14:textId="77777777" w:rsidR="005733C4" w:rsidRPr="002F29C4" w:rsidRDefault="005733C4" w:rsidP="000B79DB">
            <w:pPr>
              <w:keepNext/>
              <w:keepLines/>
              <w:spacing w:before="120" w:after="120" w:line="240" w:lineRule="exact"/>
              <w:jc w:val="center"/>
              <w:rPr>
                <w:rFonts w:eastAsia="SimSun"/>
                <w:i/>
                <w:szCs w:val="22"/>
                <w:lang w:val="is-IS" w:eastAsia="zh-CN"/>
              </w:rPr>
            </w:pPr>
            <w:r w:rsidRPr="002F29C4">
              <w:rPr>
                <w:rFonts w:eastAsia="SimSun"/>
                <w:i/>
                <w:szCs w:val="22"/>
                <w:lang w:val="is-IS" w:eastAsia="zh-CN"/>
              </w:rPr>
              <w:t>Stoðkerfi og stoðvefur</w:t>
            </w:r>
          </w:p>
        </w:tc>
        <w:tc>
          <w:tcPr>
            <w:tcW w:w="5918" w:type="dxa"/>
          </w:tcPr>
          <w:p w14:paraId="23815C23" w14:textId="77777777" w:rsidR="005733C4" w:rsidRPr="002F29C4" w:rsidRDefault="005733C4" w:rsidP="000B79DB">
            <w:pPr>
              <w:keepNext/>
              <w:keepLines/>
              <w:spacing w:before="120" w:after="120" w:line="240" w:lineRule="exact"/>
              <w:rPr>
                <w:szCs w:val="22"/>
                <w:lang w:val="is-IS"/>
              </w:rPr>
            </w:pPr>
            <w:r w:rsidRPr="002F29C4">
              <w:rPr>
                <w:szCs w:val="22"/>
                <w:lang w:val="is-IS"/>
              </w:rPr>
              <w:t>Tilkynnt hefur verið um beindrep í kjálka hjá sjúklingum sem fengið hafa Avastin. Flest tilvikin komu fyrir hjá sjúklingum með þekkta áhættuþætti fyrir beindrepi í kjálka, einkum meðferð með bisfosfónötum í bláæð og/eða sögu um tannsjúkdóm sem krafðist ífarandi tannaðgerða (sjá einnig kafla 4.4)</w:t>
            </w:r>
          </w:p>
        </w:tc>
      </w:tr>
      <w:tr w:rsidR="00404CDB" w:rsidRPr="00B8330D" w14:paraId="0140A51B" w14:textId="77777777" w:rsidTr="00AC1DB0">
        <w:tc>
          <w:tcPr>
            <w:tcW w:w="3369" w:type="dxa"/>
            <w:vMerge/>
          </w:tcPr>
          <w:p w14:paraId="2097C8C0" w14:textId="77777777" w:rsidR="005733C4" w:rsidRPr="002F29C4" w:rsidRDefault="005733C4" w:rsidP="000B79DB">
            <w:pPr>
              <w:keepNext/>
              <w:keepLines/>
              <w:spacing w:before="120" w:after="120" w:line="240" w:lineRule="exact"/>
              <w:jc w:val="center"/>
              <w:rPr>
                <w:rFonts w:eastAsia="SimSun"/>
                <w:i/>
                <w:szCs w:val="22"/>
                <w:lang w:val="is-IS" w:eastAsia="zh-CN"/>
              </w:rPr>
            </w:pPr>
          </w:p>
        </w:tc>
        <w:tc>
          <w:tcPr>
            <w:tcW w:w="5918" w:type="dxa"/>
          </w:tcPr>
          <w:p w14:paraId="79FD30A8" w14:textId="77777777" w:rsidR="005733C4" w:rsidRPr="002F29C4" w:rsidRDefault="005733C4" w:rsidP="005733C4">
            <w:pPr>
              <w:keepNext/>
              <w:keepLines/>
              <w:spacing w:before="120" w:after="120" w:line="240" w:lineRule="exact"/>
              <w:rPr>
                <w:szCs w:val="22"/>
                <w:lang w:val="is-IS"/>
              </w:rPr>
            </w:pPr>
            <w:r w:rsidRPr="002F29C4">
              <w:rPr>
                <w:szCs w:val="22"/>
                <w:lang w:val="is-IS"/>
              </w:rPr>
              <w:t>Tilkynnt hefur verið um tilvik beindreps annars staðar en í kjálka hjá börnum sem fengið hafa meðferð með Avastin (sjá kafla 4.8, Börn).</w:t>
            </w:r>
          </w:p>
        </w:tc>
      </w:tr>
      <w:tr w:rsidR="005E2C83" w:rsidRPr="00B8330D" w:rsidDel="004905E2" w14:paraId="1A081E91" w14:textId="77777777" w:rsidTr="006D5B20">
        <w:tc>
          <w:tcPr>
            <w:tcW w:w="3369" w:type="dxa"/>
          </w:tcPr>
          <w:p w14:paraId="280AAAE4" w14:textId="77777777" w:rsidR="005E2C83" w:rsidRPr="002F29C4" w:rsidDel="004905E2" w:rsidRDefault="005E2C83" w:rsidP="006D5B20">
            <w:pPr>
              <w:keepNext/>
              <w:keepLines/>
              <w:spacing w:before="120" w:after="120" w:line="240" w:lineRule="exact"/>
              <w:jc w:val="center"/>
              <w:rPr>
                <w:rFonts w:eastAsia="SimSun"/>
                <w:i/>
                <w:szCs w:val="22"/>
                <w:lang w:val="is-IS" w:eastAsia="zh-CN"/>
              </w:rPr>
            </w:pPr>
            <w:r w:rsidRPr="002F29C4">
              <w:rPr>
                <w:rFonts w:eastAsia="SimSun"/>
                <w:i/>
                <w:szCs w:val="22"/>
                <w:lang w:val="is-IS" w:eastAsia="zh-CN"/>
              </w:rPr>
              <w:t>Meðfætt og fjölskyldubundið/arfgengt ástand</w:t>
            </w:r>
          </w:p>
        </w:tc>
        <w:tc>
          <w:tcPr>
            <w:tcW w:w="5918" w:type="dxa"/>
          </w:tcPr>
          <w:p w14:paraId="3C4ABB81" w14:textId="77777777" w:rsidR="005E2C83" w:rsidRPr="002F29C4" w:rsidDel="004905E2" w:rsidRDefault="005E2C83" w:rsidP="006D5B20">
            <w:pPr>
              <w:keepNext/>
              <w:keepLines/>
              <w:spacing w:before="120" w:after="120" w:line="240" w:lineRule="exact"/>
              <w:rPr>
                <w:szCs w:val="22"/>
                <w:lang w:val="is-IS"/>
              </w:rPr>
            </w:pPr>
            <w:r w:rsidRPr="002F29C4">
              <w:rPr>
                <w:lang w:val="is-IS"/>
              </w:rPr>
              <w:t>Vart hefur orðið við óeðlileg fóstur hjá konum sem fengu</w:t>
            </w:r>
            <w:r w:rsidRPr="002F29C4">
              <w:rPr>
                <w:noProof/>
                <w:lang w:val="is-IS"/>
              </w:rPr>
              <w:t xml:space="preserve"> bevacízúmab eitt sér eða ásamt krabbameinslyfjum sem hafa þekkt eituráhrif á fóstur (sjá kafla 4.</w:t>
            </w:r>
            <w:r w:rsidRPr="002F29C4">
              <w:rPr>
                <w:u w:val="single"/>
                <w:lang w:val="is-IS"/>
              </w:rPr>
              <w:t>6)</w:t>
            </w:r>
          </w:p>
        </w:tc>
      </w:tr>
    </w:tbl>
    <w:p w14:paraId="4489629D" w14:textId="77777777" w:rsidR="0016705A" w:rsidRPr="002F29C4" w:rsidRDefault="0016705A" w:rsidP="00C9690D">
      <w:pPr>
        <w:rPr>
          <w:sz w:val="20"/>
          <w:lang w:val="is-IS"/>
        </w:rPr>
      </w:pPr>
    </w:p>
    <w:p w14:paraId="6598F4E1" w14:textId="77777777" w:rsidR="0016705A" w:rsidRPr="002F29C4" w:rsidRDefault="0016705A" w:rsidP="00C9690D">
      <w:pPr>
        <w:rPr>
          <w:sz w:val="20"/>
          <w:lang w:val="is-IS"/>
        </w:rPr>
      </w:pPr>
      <w:r w:rsidRPr="002F29C4">
        <w:rPr>
          <w:sz w:val="20"/>
          <w:lang w:val="is-IS"/>
        </w:rPr>
        <w:t>*Ef tíðni kemur fram er hún byggð á gögnum klínískra rannsókna</w:t>
      </w:r>
    </w:p>
    <w:p w14:paraId="37F73F65" w14:textId="77777777" w:rsidR="0016705A" w:rsidRPr="002F29C4" w:rsidRDefault="0016705A" w:rsidP="00B57179">
      <w:pPr>
        <w:rPr>
          <w:lang w:val="is-IS"/>
        </w:rPr>
      </w:pPr>
    </w:p>
    <w:p w14:paraId="2347CF7F" w14:textId="77777777" w:rsidR="0016705A" w:rsidRDefault="0016705A" w:rsidP="007F50B7">
      <w:pPr>
        <w:keepNext/>
        <w:keepLines/>
        <w:rPr>
          <w:szCs w:val="22"/>
          <w:u w:val="single"/>
          <w:lang w:val="is-IS"/>
        </w:rPr>
      </w:pPr>
      <w:r w:rsidRPr="002F29C4">
        <w:rPr>
          <w:szCs w:val="22"/>
          <w:u w:val="single"/>
          <w:lang w:val="is-IS"/>
        </w:rPr>
        <w:lastRenderedPageBreak/>
        <w:t>Tilkynning aukaverkana sem grunur er um að tengist lyfinu</w:t>
      </w:r>
    </w:p>
    <w:p w14:paraId="14F011C2" w14:textId="77777777" w:rsidR="009F128B" w:rsidRPr="002F29C4" w:rsidRDefault="009F128B" w:rsidP="007F50B7">
      <w:pPr>
        <w:keepNext/>
        <w:keepLines/>
        <w:rPr>
          <w:szCs w:val="22"/>
          <w:lang w:val="is-IS"/>
        </w:rPr>
      </w:pPr>
    </w:p>
    <w:p w14:paraId="58E5F20D" w14:textId="25C5BD2F" w:rsidR="0016705A" w:rsidRPr="002F29C4" w:rsidRDefault="0016705A" w:rsidP="007F50B7">
      <w:pPr>
        <w:keepNext/>
        <w:keepLines/>
        <w:rPr>
          <w:szCs w:val="22"/>
          <w:lang w:val="is-IS"/>
        </w:rPr>
      </w:pPr>
      <w:r w:rsidRPr="002F29C4">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E26C7">
        <w:rPr>
          <w:szCs w:val="22"/>
          <w:highlight w:val="lightGray"/>
          <w:lang w:val="is-IS"/>
        </w:rPr>
        <w:t xml:space="preserve">samkvæmt fyrirkomulagi sem gildir í hverju landi fyrir sig, sjá </w:t>
      </w:r>
      <w:r w:rsidR="009423B9">
        <w:fldChar w:fldCharType="begin"/>
      </w:r>
      <w:r w:rsidR="009423B9" w:rsidRPr="00F64B22">
        <w:rPr>
          <w:lang w:val="is-IS"/>
          <w:rPrChange w:id="321" w:author="TCS" w:date="2025-11-07T10:39:00Z" w16du:dateUtc="2025-11-07T05:09:00Z">
            <w:rPr/>
          </w:rPrChange>
        </w:rPr>
        <w:instrText>HYPERLINK "https://www.ema.europa.eu/documents/template-form/qrd-appendix-v-adverse-drug-reaction-reporting-details_en.docx"</w:instrText>
      </w:r>
      <w:r w:rsidR="009423B9">
        <w:fldChar w:fldCharType="separate"/>
      </w:r>
      <w:r w:rsidR="009423B9" w:rsidRPr="00CE26C7">
        <w:rPr>
          <w:rStyle w:val="Hyperlink"/>
          <w:szCs w:val="22"/>
          <w:highlight w:val="lightGray"/>
          <w:lang w:val="is-IS"/>
        </w:rPr>
        <w:t>Appendix V</w:t>
      </w:r>
      <w:r w:rsidR="009423B9">
        <w:fldChar w:fldCharType="end"/>
      </w:r>
      <w:r w:rsidRPr="002F29C4">
        <w:rPr>
          <w:szCs w:val="22"/>
          <w:lang w:val="is-IS"/>
        </w:rPr>
        <w:t>.</w:t>
      </w:r>
    </w:p>
    <w:p w14:paraId="0883CDDE" w14:textId="77777777" w:rsidR="0016705A" w:rsidRPr="002F29C4" w:rsidRDefault="0016705A" w:rsidP="00B57179">
      <w:pPr>
        <w:rPr>
          <w:lang w:val="is-IS"/>
        </w:rPr>
      </w:pPr>
    </w:p>
    <w:p w14:paraId="437D7BC4" w14:textId="77777777" w:rsidR="0016705A" w:rsidRPr="002F29C4" w:rsidRDefault="0016705A" w:rsidP="000F64DE">
      <w:pPr>
        <w:keepNext/>
        <w:ind w:left="567" w:hanging="567"/>
        <w:rPr>
          <w:lang w:val="is-IS"/>
        </w:rPr>
      </w:pPr>
      <w:r w:rsidRPr="002F29C4">
        <w:rPr>
          <w:b/>
          <w:lang w:val="is-IS"/>
        </w:rPr>
        <w:t>4.9</w:t>
      </w:r>
      <w:r w:rsidRPr="002F29C4">
        <w:rPr>
          <w:b/>
          <w:lang w:val="is-IS"/>
        </w:rPr>
        <w:tab/>
        <w:t>Ofskömmtun</w:t>
      </w:r>
    </w:p>
    <w:p w14:paraId="4001D7EF" w14:textId="77777777" w:rsidR="0016705A" w:rsidRPr="002F29C4" w:rsidRDefault="0016705A" w:rsidP="000F64DE">
      <w:pPr>
        <w:keepNext/>
        <w:rPr>
          <w:lang w:val="is-IS"/>
        </w:rPr>
      </w:pPr>
    </w:p>
    <w:p w14:paraId="21C5BB7A" w14:textId="2DF76EBF" w:rsidR="0016705A" w:rsidRPr="002F29C4" w:rsidRDefault="0016705A" w:rsidP="000F64DE">
      <w:pPr>
        <w:rPr>
          <w:lang w:val="is-IS"/>
        </w:rPr>
      </w:pPr>
      <w:r w:rsidRPr="002F29C4">
        <w:rPr>
          <w:lang w:val="is-IS"/>
        </w:rPr>
        <w:t>Stærsti skammtur sem prófaður var hjá mönnum (20 mg/kg líkamsþyngdar, í bláæð, á 2</w:t>
      </w:r>
      <w:r w:rsidR="003C133C" w:rsidRPr="003C5958">
        <w:rPr>
          <w:szCs w:val="22"/>
          <w:lang w:val="is-IS"/>
        </w:rPr>
        <w:t> </w:t>
      </w:r>
      <w:r w:rsidRPr="002F29C4">
        <w:rPr>
          <w:lang w:val="is-IS"/>
        </w:rPr>
        <w:t>vikna fresti) tengdist alvarlegu mígreni hjá mörgum sjúklingum.</w:t>
      </w:r>
    </w:p>
    <w:p w14:paraId="39B5EE05" w14:textId="77777777" w:rsidR="0016705A" w:rsidRPr="002F29C4" w:rsidRDefault="0016705A" w:rsidP="000F64DE">
      <w:pPr>
        <w:rPr>
          <w:lang w:val="is-IS"/>
        </w:rPr>
      </w:pPr>
    </w:p>
    <w:p w14:paraId="13790039" w14:textId="77777777" w:rsidR="0016705A" w:rsidRPr="002F29C4" w:rsidRDefault="0016705A" w:rsidP="000F64DE">
      <w:pPr>
        <w:rPr>
          <w:lang w:val="is-IS"/>
        </w:rPr>
      </w:pPr>
    </w:p>
    <w:p w14:paraId="240A4C59" w14:textId="77777777" w:rsidR="0016705A" w:rsidRPr="002F29C4" w:rsidRDefault="0016705A" w:rsidP="00963170">
      <w:pPr>
        <w:keepNext/>
        <w:keepLines/>
        <w:ind w:left="567" w:hanging="567"/>
        <w:rPr>
          <w:caps/>
          <w:lang w:val="is-IS"/>
        </w:rPr>
      </w:pPr>
      <w:r w:rsidRPr="002F29C4">
        <w:rPr>
          <w:b/>
          <w:caps/>
          <w:lang w:val="is-IS"/>
        </w:rPr>
        <w:t>5.</w:t>
      </w:r>
      <w:r w:rsidRPr="002F29C4">
        <w:rPr>
          <w:b/>
          <w:caps/>
          <w:lang w:val="is-IS"/>
        </w:rPr>
        <w:tab/>
      </w:r>
      <w:r w:rsidRPr="002F29C4">
        <w:rPr>
          <w:b/>
          <w:lang w:val="is-IS"/>
        </w:rPr>
        <w:t>LYFJAFRÆÐILEGAR UPPLÝSINGAR</w:t>
      </w:r>
    </w:p>
    <w:p w14:paraId="3A1FAA4E" w14:textId="77777777" w:rsidR="0016705A" w:rsidRPr="002F29C4" w:rsidRDefault="0016705A" w:rsidP="00963170">
      <w:pPr>
        <w:keepNext/>
        <w:keepLines/>
        <w:rPr>
          <w:lang w:val="is-IS"/>
        </w:rPr>
      </w:pPr>
    </w:p>
    <w:p w14:paraId="6BD5401C" w14:textId="77777777" w:rsidR="0016705A" w:rsidRPr="002F29C4" w:rsidRDefault="0016705A" w:rsidP="00963170">
      <w:pPr>
        <w:keepNext/>
        <w:keepLines/>
        <w:ind w:left="567" w:hanging="567"/>
        <w:rPr>
          <w:lang w:val="is-IS"/>
        </w:rPr>
      </w:pPr>
      <w:r w:rsidRPr="002F29C4">
        <w:rPr>
          <w:b/>
          <w:lang w:val="is-IS"/>
        </w:rPr>
        <w:t>5.1</w:t>
      </w:r>
      <w:r w:rsidRPr="002F29C4">
        <w:rPr>
          <w:b/>
          <w:lang w:val="is-IS"/>
        </w:rPr>
        <w:tab/>
        <w:t>Lyfhrif</w:t>
      </w:r>
    </w:p>
    <w:p w14:paraId="6F0960D7" w14:textId="77777777" w:rsidR="0016705A" w:rsidRPr="002F29C4" w:rsidRDefault="0016705A" w:rsidP="00963170">
      <w:pPr>
        <w:keepNext/>
        <w:keepLines/>
        <w:rPr>
          <w:lang w:val="is-IS"/>
        </w:rPr>
      </w:pPr>
    </w:p>
    <w:p w14:paraId="55D4FCE2" w14:textId="15698C79" w:rsidR="0016705A" w:rsidRPr="002F29C4" w:rsidRDefault="0016705A" w:rsidP="000F64DE">
      <w:pPr>
        <w:rPr>
          <w:lang w:val="is-IS"/>
        </w:rPr>
      </w:pPr>
      <w:r w:rsidRPr="002F29C4">
        <w:rPr>
          <w:lang w:val="is-IS"/>
        </w:rPr>
        <w:t>Flokkun eftir verkun: Æxlishemjandi lyf og lyf til ónæmistemprunar, æxlishemjandi lyf, einstofna mótefn</w:t>
      </w:r>
      <w:r w:rsidR="00021654" w:rsidRPr="002F29C4">
        <w:rPr>
          <w:lang w:val="is-IS"/>
        </w:rPr>
        <w:t>i</w:t>
      </w:r>
      <w:r w:rsidR="00021654">
        <w:rPr>
          <w:lang w:val="is-IS"/>
        </w:rPr>
        <w:t xml:space="preserve"> </w:t>
      </w:r>
      <w:r w:rsidR="00021654" w:rsidRPr="00021654">
        <w:rPr>
          <w:lang w:val="is-IS"/>
        </w:rPr>
        <w:t>og efnasambönd lyfja og mótefna</w:t>
      </w:r>
      <w:r w:rsidRPr="002F29C4">
        <w:rPr>
          <w:lang w:val="is-IS"/>
        </w:rPr>
        <w:t>, ATC flokkur: L01</w:t>
      </w:r>
      <w:r w:rsidR="00021654">
        <w:rPr>
          <w:lang w:val="is-IS"/>
        </w:rPr>
        <w:t>FG01</w:t>
      </w:r>
    </w:p>
    <w:p w14:paraId="66F64FC7" w14:textId="77777777" w:rsidR="0016705A" w:rsidRPr="002F29C4" w:rsidRDefault="0016705A" w:rsidP="000F64DE">
      <w:pPr>
        <w:rPr>
          <w:i/>
          <w:lang w:val="is-IS"/>
        </w:rPr>
      </w:pPr>
    </w:p>
    <w:p w14:paraId="125F71CB" w14:textId="77777777" w:rsidR="0016705A" w:rsidRPr="002F29C4" w:rsidRDefault="0016705A" w:rsidP="000F64DE">
      <w:pPr>
        <w:rPr>
          <w:u w:val="single"/>
          <w:lang w:val="is-IS"/>
        </w:rPr>
      </w:pPr>
      <w:r w:rsidRPr="002F29C4">
        <w:rPr>
          <w:u w:val="single"/>
          <w:lang w:val="is-IS"/>
        </w:rPr>
        <w:t>Verkunarháttur</w:t>
      </w:r>
    </w:p>
    <w:p w14:paraId="729D2CD2" w14:textId="77777777" w:rsidR="0016705A" w:rsidRPr="002F29C4" w:rsidRDefault="0016705A" w:rsidP="000F64DE">
      <w:pPr>
        <w:rPr>
          <w:lang w:val="is-IS"/>
        </w:rPr>
      </w:pPr>
      <w:r w:rsidRPr="002F29C4">
        <w:rPr>
          <w:lang w:val="is-IS"/>
        </w:rPr>
        <w:t>Bevacízúmab binst VEGF (vascular endothelial growth factor) sem er aðalhvati æðanýmyndunar og hamlar þar með bindingu VEGF við viðtaka sína, Flt-1 (VEGFR-1) og KDR (VEGFR-2), á yfirborði innanþekjufrumna. Hlutleysing líffræðilegrar virkni VEGF dregur smám saman úr æðanýmyndun í æxlum, færir það æðanet sem fyrir er í æxlum í eðlilegt horf, hamlar myndun nýs æðanets í æxlum og hamlar þar með æxlisvexti.</w:t>
      </w:r>
    </w:p>
    <w:p w14:paraId="12CD5759" w14:textId="77777777" w:rsidR="0016705A" w:rsidRPr="002F29C4" w:rsidRDefault="0016705A" w:rsidP="000F64DE">
      <w:pPr>
        <w:rPr>
          <w:lang w:val="is-IS"/>
        </w:rPr>
      </w:pPr>
    </w:p>
    <w:p w14:paraId="6A9CA9E7" w14:textId="79556F4A" w:rsidR="0016705A" w:rsidRPr="002F29C4" w:rsidRDefault="00EF321E" w:rsidP="000F64DE">
      <w:pPr>
        <w:rPr>
          <w:u w:val="single"/>
          <w:lang w:val="is-IS"/>
        </w:rPr>
      </w:pPr>
      <w:r>
        <w:rPr>
          <w:u w:val="single"/>
          <w:lang w:val="is-IS"/>
        </w:rPr>
        <w:t>L</w:t>
      </w:r>
      <w:r w:rsidR="0016705A" w:rsidRPr="002F29C4">
        <w:rPr>
          <w:u w:val="single"/>
          <w:lang w:val="is-IS"/>
        </w:rPr>
        <w:t>yfhrif</w:t>
      </w:r>
    </w:p>
    <w:p w14:paraId="172EE214" w14:textId="77777777" w:rsidR="0016705A" w:rsidRPr="002F29C4" w:rsidRDefault="0016705A" w:rsidP="000F64DE">
      <w:pPr>
        <w:rPr>
          <w:lang w:val="is-IS"/>
        </w:rPr>
      </w:pPr>
      <w:r w:rsidRPr="002F29C4">
        <w:rPr>
          <w:lang w:val="is-IS"/>
        </w:rPr>
        <w:t>Þegar bevacízúmab eða móðurmótefni þess úr músum var sett í ósamkynja krabbameinsgræðlingslíkön í skallamúsum, olli það umfangsmikilli hömlun á virkni krabbameins í mönnum, meðal annars í ristli, brjóstum, brisi og blöðruhálskirtli. Hömlun varð á framvindu meinvarpa og það dró úr gegndræpi smáæða.</w:t>
      </w:r>
    </w:p>
    <w:p w14:paraId="7CA3E6F6" w14:textId="77777777" w:rsidR="0016705A" w:rsidRPr="002F29C4" w:rsidRDefault="0016705A" w:rsidP="000F64DE">
      <w:pPr>
        <w:rPr>
          <w:lang w:val="is-IS"/>
        </w:rPr>
      </w:pPr>
    </w:p>
    <w:p w14:paraId="36E0796F" w14:textId="494CE74B" w:rsidR="0016705A" w:rsidRPr="00BD3841" w:rsidRDefault="00B9218D" w:rsidP="000F64DE">
      <w:pPr>
        <w:rPr>
          <w:u w:val="single"/>
          <w:lang w:val="is-IS"/>
        </w:rPr>
      </w:pPr>
      <w:r w:rsidRPr="00BD3841">
        <w:rPr>
          <w:u w:val="single"/>
          <w:lang w:val="is-IS"/>
        </w:rPr>
        <w:t>Verkun</w:t>
      </w:r>
      <w:r w:rsidR="009A1A1B">
        <w:rPr>
          <w:u w:val="single"/>
          <w:lang w:val="is-IS"/>
        </w:rPr>
        <w:t xml:space="preserve"> og öryggi</w:t>
      </w:r>
    </w:p>
    <w:p w14:paraId="5C9F59C9" w14:textId="77777777" w:rsidR="0016705A" w:rsidRPr="002F29C4" w:rsidRDefault="0016705A" w:rsidP="000F64DE">
      <w:pPr>
        <w:rPr>
          <w:lang w:val="is-IS"/>
        </w:rPr>
      </w:pPr>
    </w:p>
    <w:p w14:paraId="68445247" w14:textId="77777777" w:rsidR="0016705A" w:rsidRPr="002F29C4" w:rsidRDefault="0016705A" w:rsidP="000F64DE">
      <w:pPr>
        <w:rPr>
          <w:i/>
          <w:u w:val="single"/>
          <w:lang w:val="is-IS"/>
        </w:rPr>
      </w:pPr>
      <w:r w:rsidRPr="002F29C4">
        <w:rPr>
          <w:i/>
          <w:u w:val="single"/>
          <w:lang w:val="is-IS"/>
        </w:rPr>
        <w:t>Krabbamein í ristli eða endaþarmi með meinvörpum</w:t>
      </w:r>
    </w:p>
    <w:p w14:paraId="20155AF7" w14:textId="77777777" w:rsidR="0016705A" w:rsidRPr="002F29C4" w:rsidRDefault="0016705A" w:rsidP="000F64DE">
      <w:pPr>
        <w:rPr>
          <w:lang w:val="is-IS"/>
        </w:rPr>
      </w:pPr>
    </w:p>
    <w:p w14:paraId="6E4F8228" w14:textId="77777777" w:rsidR="0016705A" w:rsidRPr="002F29C4" w:rsidRDefault="0016705A" w:rsidP="000F64DE">
      <w:pPr>
        <w:rPr>
          <w:lang w:val="is-IS"/>
        </w:rPr>
      </w:pPr>
      <w:r w:rsidRPr="002F29C4">
        <w:rPr>
          <w:lang w:val="is-IS"/>
        </w:rPr>
        <w:t xml:space="preserve">Öryggi og </w:t>
      </w:r>
      <w:r w:rsidR="00B9218D">
        <w:rPr>
          <w:lang w:val="is-IS"/>
        </w:rPr>
        <w:t>verkun</w:t>
      </w:r>
      <w:r w:rsidR="00B9218D" w:rsidRPr="002F29C4">
        <w:rPr>
          <w:lang w:val="is-IS"/>
        </w:rPr>
        <w:t xml:space="preserve"> </w:t>
      </w:r>
      <w:r w:rsidRPr="002F29C4">
        <w:rPr>
          <w:lang w:val="is-IS"/>
        </w:rPr>
        <w:t>ráðlagðs skammts (5 mg/kg líkamsþyngdar á tveggja vikna fresti) við krabbameini í ristli eða endaþarmi með meinvörpum voru rannsökuð í þremur slembiröðuðum, virkum klínískum samanburðarrannsóknum ásamt krabbameinslyfjameðferð byggðri á flúorópýrímídíni sem fyrsta vali. Avastin var gefið ásamt tvenns konar krabbameinslyfjameðferð:</w:t>
      </w:r>
    </w:p>
    <w:p w14:paraId="7B411CDB" w14:textId="77777777" w:rsidR="0016705A" w:rsidRPr="002F29C4" w:rsidRDefault="0016705A" w:rsidP="000F64DE">
      <w:pPr>
        <w:rPr>
          <w:lang w:val="is-IS"/>
        </w:rPr>
      </w:pPr>
    </w:p>
    <w:p w14:paraId="0BFD0628" w14:textId="1E6A573D" w:rsidR="0016705A" w:rsidRPr="009E2BC1" w:rsidRDefault="0016705A" w:rsidP="007743D1">
      <w:pPr>
        <w:pStyle w:val="ListParagraph"/>
        <w:numPr>
          <w:ilvl w:val="0"/>
          <w:numId w:val="21"/>
        </w:numPr>
        <w:rPr>
          <w:lang w:val="is-IS"/>
        </w:rPr>
      </w:pPr>
      <w:r w:rsidRPr="009E2BC1">
        <w:rPr>
          <w:lang w:val="is-IS"/>
        </w:rPr>
        <w:t>AVF2107g: Vikuleg gjöf írinótekan/5-flúoróúracíl/fólínínsýru í einni hraðri inndælingu (IFL) í samtals 4</w:t>
      </w:r>
      <w:r w:rsidR="00383866" w:rsidRPr="009E2BC1">
        <w:rPr>
          <w:lang w:val="is-IS"/>
        </w:rPr>
        <w:t> </w:t>
      </w:r>
      <w:r w:rsidRPr="009E2BC1">
        <w:rPr>
          <w:lang w:val="is-IS"/>
        </w:rPr>
        <w:t>vikur af hverri 6</w:t>
      </w:r>
      <w:r w:rsidR="00383866" w:rsidRPr="009E2BC1">
        <w:rPr>
          <w:lang w:val="is-IS"/>
        </w:rPr>
        <w:t> </w:t>
      </w:r>
      <w:r w:rsidRPr="009E2BC1">
        <w:rPr>
          <w:lang w:val="is-IS"/>
        </w:rPr>
        <w:t>vikna meðferðarlotu (Saltz meðferðaráætlun).</w:t>
      </w:r>
    </w:p>
    <w:p w14:paraId="04E1E51B" w14:textId="4BDFE8A3" w:rsidR="0016705A" w:rsidRPr="009E2BC1" w:rsidRDefault="0016705A" w:rsidP="007743D1">
      <w:pPr>
        <w:pStyle w:val="ListParagraph"/>
        <w:numPr>
          <w:ilvl w:val="0"/>
          <w:numId w:val="21"/>
        </w:numPr>
        <w:rPr>
          <w:lang w:val="is-IS"/>
        </w:rPr>
      </w:pPr>
      <w:r w:rsidRPr="009E2BC1">
        <w:rPr>
          <w:lang w:val="is-IS"/>
        </w:rPr>
        <w:t>AVF0780g: Ásamt einni hraðri inndælingu af 5-flúoróúracíl/fólínínsýru (5-FU/FA) í samtals 6</w:t>
      </w:r>
      <w:r w:rsidR="00383866" w:rsidRPr="009E2BC1">
        <w:rPr>
          <w:lang w:val="is-IS"/>
        </w:rPr>
        <w:t> </w:t>
      </w:r>
      <w:r w:rsidRPr="009E2BC1">
        <w:rPr>
          <w:lang w:val="is-IS"/>
        </w:rPr>
        <w:t>vikur af hverri 8</w:t>
      </w:r>
      <w:r w:rsidR="00383866" w:rsidRPr="009E2BC1">
        <w:rPr>
          <w:lang w:val="is-IS"/>
        </w:rPr>
        <w:t> </w:t>
      </w:r>
      <w:r w:rsidRPr="009E2BC1">
        <w:rPr>
          <w:lang w:val="is-IS"/>
        </w:rPr>
        <w:t>vikna meðferðarlotu (Roswell Park áætlun).</w:t>
      </w:r>
    </w:p>
    <w:p w14:paraId="691EF59A" w14:textId="17C5A455" w:rsidR="0016705A" w:rsidRPr="009E2BC1" w:rsidRDefault="0016705A" w:rsidP="007743D1">
      <w:pPr>
        <w:pStyle w:val="ListParagraph"/>
        <w:numPr>
          <w:ilvl w:val="0"/>
          <w:numId w:val="21"/>
        </w:numPr>
        <w:rPr>
          <w:lang w:val="is-IS"/>
        </w:rPr>
      </w:pPr>
      <w:r w:rsidRPr="009E2BC1">
        <w:rPr>
          <w:lang w:val="is-IS"/>
        </w:rPr>
        <w:t>AVF2192g: Ásamt einni hraðri inndælingu af 5-flúoróúracíl/fólínínsýru (5-FU/FA) í samtals 6</w:t>
      </w:r>
      <w:r w:rsidR="00383866" w:rsidRPr="009E2BC1">
        <w:rPr>
          <w:lang w:val="is-IS"/>
        </w:rPr>
        <w:t> </w:t>
      </w:r>
      <w:r w:rsidRPr="009E2BC1">
        <w:rPr>
          <w:lang w:val="is-IS"/>
        </w:rPr>
        <w:t>vikur af hverri 8</w:t>
      </w:r>
      <w:r w:rsidR="00383866" w:rsidRPr="009E2BC1">
        <w:rPr>
          <w:lang w:val="is-IS"/>
        </w:rPr>
        <w:t> </w:t>
      </w:r>
      <w:r w:rsidRPr="009E2BC1">
        <w:rPr>
          <w:lang w:val="is-IS"/>
        </w:rPr>
        <w:t>vikna meðferðarlotu (Roswell Park áætlun) hjá sjúklingum þar sem meðferð með írinótekani var ekki ákjósanleg sem fyrsta val.</w:t>
      </w:r>
    </w:p>
    <w:p w14:paraId="63C10902" w14:textId="77777777" w:rsidR="0016705A" w:rsidRPr="002F29C4" w:rsidRDefault="0016705A" w:rsidP="000F64DE">
      <w:pPr>
        <w:rPr>
          <w:lang w:val="is-IS"/>
        </w:rPr>
      </w:pPr>
    </w:p>
    <w:p w14:paraId="7F83796C" w14:textId="77777777" w:rsidR="0016705A" w:rsidRPr="002F29C4" w:rsidRDefault="0016705A" w:rsidP="00736014">
      <w:pPr>
        <w:keepNext/>
        <w:keepLines/>
        <w:rPr>
          <w:lang w:val="is-IS"/>
        </w:rPr>
      </w:pPr>
      <w:r w:rsidRPr="002F29C4">
        <w:rPr>
          <w:lang w:val="is-IS"/>
        </w:rPr>
        <w:lastRenderedPageBreak/>
        <w:t xml:space="preserve">Þrjár rannsóknir að auki hafa verið gerðar á meðferð með bevacízúmabi hjá sjúklingum með krabbamein í ristli eða endaþarmi með meinvörpum: sem fyrsta meðferð (NO16966), sem önnur meðferð hjá sjúklingum sem ekki höfðu áður fengið bevacízúmab (E3200) og sem önnur meðferð hjá sjúklingum sem höfðu áður fengið bevacízúmab eftir að sjúkdómurinn hafði versnað eftir fyrstu meðferð (ML18147). Í þessum rannsóknum var bevacízúmab gefið samkvæmt eftirfarandi skammtaáætlunum ásamt FOLFOX-4 (5FU/LV/oxalíplatín), XELOX (kapecítabín/oxalíplatín) ásamt </w:t>
      </w:r>
      <w:r w:rsidRPr="002F29C4">
        <w:rPr>
          <w:lang w:val="is-IS" w:eastAsia="de-CH"/>
        </w:rPr>
        <w:t>flúorópýrimidíni</w:t>
      </w:r>
      <w:r w:rsidRPr="002F29C4">
        <w:rPr>
          <w:lang w:val="is-IS"/>
        </w:rPr>
        <w:t xml:space="preserve">/írínótekani eða </w:t>
      </w:r>
      <w:r w:rsidRPr="002F29C4">
        <w:rPr>
          <w:lang w:val="is-IS" w:eastAsia="de-CH"/>
        </w:rPr>
        <w:t>flúorópýrimidíni</w:t>
      </w:r>
      <w:r w:rsidRPr="002F29C4">
        <w:rPr>
          <w:lang w:val="is-IS"/>
        </w:rPr>
        <w:t>/oxalíplatíni:</w:t>
      </w:r>
    </w:p>
    <w:p w14:paraId="71D6336B" w14:textId="77777777" w:rsidR="0016705A" w:rsidRPr="002F29C4" w:rsidRDefault="0016705A" w:rsidP="00736014">
      <w:pPr>
        <w:keepNext/>
        <w:keepLines/>
        <w:rPr>
          <w:lang w:val="is-IS"/>
        </w:rPr>
      </w:pPr>
    </w:p>
    <w:p w14:paraId="417F9492" w14:textId="0628A7DA" w:rsidR="0016705A" w:rsidRPr="005F3A5C" w:rsidRDefault="0016705A" w:rsidP="007743D1">
      <w:pPr>
        <w:pStyle w:val="ListParagraph"/>
        <w:keepNext/>
        <w:keepLines/>
        <w:numPr>
          <w:ilvl w:val="0"/>
          <w:numId w:val="25"/>
        </w:numPr>
        <w:rPr>
          <w:lang w:val="is-IS"/>
        </w:rPr>
      </w:pPr>
      <w:r w:rsidRPr="005F3A5C">
        <w:rPr>
          <w:lang w:val="is-IS"/>
        </w:rPr>
        <w:t>NO16966: Avastin 7,5 mg/kg líkamsþyngdar á 3</w:t>
      </w:r>
      <w:r w:rsidR="00383866" w:rsidRPr="005F3A5C">
        <w:rPr>
          <w:lang w:val="is-IS"/>
        </w:rPr>
        <w:t> </w:t>
      </w:r>
      <w:r w:rsidRPr="005F3A5C">
        <w:rPr>
          <w:lang w:val="is-IS"/>
        </w:rPr>
        <w:t>vikna fresti ásamt kapecítabíni til inntöku og oxalíplatíni í bláæð (XELOX) eða Avastin 5 mg/kg á 2</w:t>
      </w:r>
      <w:r w:rsidR="00383866" w:rsidRPr="005F3A5C">
        <w:rPr>
          <w:lang w:val="is-IS"/>
        </w:rPr>
        <w:t> </w:t>
      </w:r>
      <w:r w:rsidRPr="005F3A5C">
        <w:rPr>
          <w:lang w:val="is-IS"/>
        </w:rPr>
        <w:t>vikna fresti ásamt levkóvoríni og hleðsluskammti af 5-fluoróúracíli, síðan 5-flúoróúracíl innrennsli, ásamt oxalíplatíni í bláæð (FOLFOX-4).</w:t>
      </w:r>
    </w:p>
    <w:p w14:paraId="567372E3" w14:textId="77777777" w:rsidR="0016705A" w:rsidRPr="002F29C4" w:rsidRDefault="0016705A" w:rsidP="000F64DE">
      <w:pPr>
        <w:rPr>
          <w:lang w:val="is-IS"/>
        </w:rPr>
      </w:pPr>
    </w:p>
    <w:p w14:paraId="260B641B" w14:textId="6110E0E8" w:rsidR="0016705A" w:rsidRPr="00FE76BE" w:rsidRDefault="0016705A" w:rsidP="007743D1">
      <w:pPr>
        <w:pStyle w:val="ListParagraph"/>
        <w:numPr>
          <w:ilvl w:val="0"/>
          <w:numId w:val="23"/>
        </w:numPr>
        <w:rPr>
          <w:lang w:val="is-IS"/>
        </w:rPr>
      </w:pPr>
      <w:r w:rsidRPr="00FE76BE">
        <w:rPr>
          <w:lang w:val="is-IS"/>
        </w:rPr>
        <w:t>E3200: Avastin 10 mg/kg líkamsþyngdar á 2</w:t>
      </w:r>
      <w:r w:rsidR="00383866" w:rsidRPr="00FE76BE">
        <w:rPr>
          <w:lang w:val="is-IS"/>
        </w:rPr>
        <w:t> </w:t>
      </w:r>
      <w:r w:rsidRPr="00FE76BE">
        <w:rPr>
          <w:lang w:val="is-IS"/>
        </w:rPr>
        <w:t>vikna fresti ásamt levkóvoríni og hleðsluskammti af 5-flúoróúracíli, síðan 5-flúoróúracíl innrennsli, ásamt oxalíplatíni í bláæð (FOLFOX-4) hjá sjúklingum sem ekki höfðu áður fengið bevacízúmab.</w:t>
      </w:r>
    </w:p>
    <w:p w14:paraId="1E0C1A08" w14:textId="77777777" w:rsidR="0016705A" w:rsidRPr="002F29C4" w:rsidRDefault="0016705A" w:rsidP="009D76EB">
      <w:pPr>
        <w:rPr>
          <w:lang w:val="is-IS"/>
        </w:rPr>
      </w:pPr>
    </w:p>
    <w:p w14:paraId="514F5D8D" w14:textId="4F6B9918" w:rsidR="0016705A" w:rsidRPr="00FE76BE" w:rsidRDefault="0016705A" w:rsidP="007743D1">
      <w:pPr>
        <w:pStyle w:val="ListParagraph"/>
        <w:keepNext/>
        <w:keepLines/>
        <w:numPr>
          <w:ilvl w:val="0"/>
          <w:numId w:val="23"/>
        </w:numPr>
        <w:rPr>
          <w:szCs w:val="22"/>
          <w:lang w:val="is-IS"/>
        </w:rPr>
      </w:pPr>
      <w:r w:rsidRPr="00FE76BE">
        <w:rPr>
          <w:bCs/>
          <w:szCs w:val="22"/>
          <w:lang w:val="is-IS"/>
        </w:rPr>
        <w:t>ML18147</w:t>
      </w:r>
      <w:r w:rsidRPr="00FE76BE">
        <w:rPr>
          <w:b/>
          <w:szCs w:val="22"/>
          <w:lang w:val="is-IS"/>
        </w:rPr>
        <w:t>:</w:t>
      </w:r>
      <w:r w:rsidRPr="00FE76BE">
        <w:rPr>
          <w:szCs w:val="22"/>
          <w:lang w:val="is-IS"/>
        </w:rPr>
        <w:t xml:space="preserve"> Avastin 5,0 mg/kg líkamsþyngdar á </w:t>
      </w:r>
      <w:r w:rsidRPr="00FE76BE">
        <w:rPr>
          <w:lang w:val="is-IS"/>
        </w:rPr>
        <w:t>2</w:t>
      </w:r>
      <w:r w:rsidR="00383866" w:rsidRPr="00FE76BE">
        <w:rPr>
          <w:lang w:val="is-IS"/>
        </w:rPr>
        <w:t> </w:t>
      </w:r>
      <w:r w:rsidRPr="00FE76BE">
        <w:rPr>
          <w:lang w:val="is-IS"/>
        </w:rPr>
        <w:t>vikna fresti</w:t>
      </w:r>
      <w:r w:rsidRPr="00FE76BE">
        <w:rPr>
          <w:szCs w:val="22"/>
          <w:lang w:val="is-IS"/>
        </w:rPr>
        <w:t xml:space="preserve"> eða Avastin 7,5 mg/kg </w:t>
      </w:r>
      <w:r w:rsidRPr="00FE76BE">
        <w:rPr>
          <w:lang w:val="is-IS"/>
        </w:rPr>
        <w:t>líkamsþyngdar á 3</w:t>
      </w:r>
      <w:r w:rsidR="00383866" w:rsidRPr="00FE76BE">
        <w:rPr>
          <w:lang w:val="is-IS"/>
        </w:rPr>
        <w:t> </w:t>
      </w:r>
      <w:r w:rsidRPr="00FE76BE">
        <w:rPr>
          <w:lang w:val="is-IS"/>
        </w:rPr>
        <w:t>vikna fresti</w:t>
      </w:r>
      <w:r w:rsidRPr="00FE76BE">
        <w:rPr>
          <w:szCs w:val="22"/>
          <w:lang w:val="is-IS"/>
        </w:rPr>
        <w:t xml:space="preserve"> </w:t>
      </w:r>
      <w:r w:rsidRPr="00FE76BE">
        <w:rPr>
          <w:lang w:val="is-IS"/>
        </w:rPr>
        <w:t xml:space="preserve">ásamt </w:t>
      </w:r>
      <w:r w:rsidRPr="00FE76BE">
        <w:rPr>
          <w:lang w:val="is-IS" w:eastAsia="de-CH"/>
        </w:rPr>
        <w:t>flúorópýrimidíni</w:t>
      </w:r>
      <w:r w:rsidRPr="00FE76BE">
        <w:rPr>
          <w:lang w:val="is-IS"/>
        </w:rPr>
        <w:t xml:space="preserve">/írínótekani eða </w:t>
      </w:r>
      <w:r w:rsidRPr="00FE76BE">
        <w:rPr>
          <w:lang w:val="is-IS" w:eastAsia="de-CH"/>
        </w:rPr>
        <w:t>flúorópýrimidíni</w:t>
      </w:r>
      <w:r w:rsidRPr="00FE76BE">
        <w:rPr>
          <w:lang w:val="is-IS"/>
        </w:rPr>
        <w:t>/oxalíplatíni</w:t>
      </w:r>
      <w:r w:rsidRPr="00FE76BE">
        <w:rPr>
          <w:szCs w:val="22"/>
          <w:lang w:val="is-IS"/>
        </w:rPr>
        <w:t xml:space="preserve"> </w:t>
      </w:r>
      <w:r w:rsidRPr="00FE76BE">
        <w:rPr>
          <w:lang w:val="is-IS"/>
        </w:rPr>
        <w:t>hjá sjúklingum</w:t>
      </w:r>
      <w:r w:rsidRPr="00FE76BE">
        <w:rPr>
          <w:szCs w:val="22"/>
          <w:lang w:val="is-IS"/>
        </w:rPr>
        <w:t xml:space="preserve"> þar sem </w:t>
      </w:r>
      <w:r w:rsidRPr="00FE76BE">
        <w:rPr>
          <w:lang w:val="is-IS"/>
        </w:rPr>
        <w:t>sjúkdómurinn hafði versnað eftir fyrstu meðferð með</w:t>
      </w:r>
      <w:r w:rsidRPr="00FE76BE">
        <w:rPr>
          <w:szCs w:val="22"/>
          <w:lang w:val="is-IS"/>
        </w:rPr>
        <w:t xml:space="preserve"> </w:t>
      </w:r>
      <w:r w:rsidRPr="00FE76BE">
        <w:rPr>
          <w:lang w:val="is-IS"/>
        </w:rPr>
        <w:t>bevacízúmabi</w:t>
      </w:r>
      <w:r w:rsidRPr="00FE76BE">
        <w:rPr>
          <w:szCs w:val="22"/>
          <w:lang w:val="is-IS"/>
        </w:rPr>
        <w:t xml:space="preserve">. Skipt var á milli meðferðaráætlana sem innihéldu </w:t>
      </w:r>
      <w:r w:rsidRPr="00FE76BE">
        <w:rPr>
          <w:lang w:val="is-IS"/>
        </w:rPr>
        <w:t>írínótekan eða oxalíplatín eftir því hvort írínótekan eða oxalíplatín hafði verið notað við fyrstu meðferð</w:t>
      </w:r>
      <w:r w:rsidRPr="00FE76BE">
        <w:rPr>
          <w:szCs w:val="22"/>
          <w:lang w:val="is-IS"/>
        </w:rPr>
        <w:t>.</w:t>
      </w:r>
    </w:p>
    <w:p w14:paraId="6CC4D059" w14:textId="77777777" w:rsidR="0016705A" w:rsidRPr="002F29C4" w:rsidRDefault="0016705A" w:rsidP="00FA0C2B">
      <w:pPr>
        <w:keepNext/>
        <w:keepLines/>
        <w:ind w:left="567" w:hanging="567"/>
        <w:rPr>
          <w:lang w:val="is-IS"/>
        </w:rPr>
      </w:pPr>
    </w:p>
    <w:p w14:paraId="5579D646" w14:textId="77777777" w:rsidR="0016705A" w:rsidRPr="002F29C4" w:rsidRDefault="0016705A" w:rsidP="00C75EBB">
      <w:pPr>
        <w:keepNext/>
        <w:keepLines/>
        <w:rPr>
          <w:i/>
          <w:lang w:val="is-IS"/>
        </w:rPr>
      </w:pPr>
      <w:r w:rsidRPr="002F29C4">
        <w:rPr>
          <w:i/>
          <w:lang w:val="is-IS"/>
        </w:rPr>
        <w:t>AVF2107g</w:t>
      </w:r>
    </w:p>
    <w:p w14:paraId="3E1E23A8" w14:textId="08D05C3E" w:rsidR="0016705A" w:rsidRPr="002F29C4" w:rsidRDefault="0016705A" w:rsidP="000F64DE">
      <w:pPr>
        <w:keepNext/>
        <w:keepLines/>
        <w:rPr>
          <w:lang w:val="is-IS"/>
        </w:rPr>
      </w:pPr>
      <w:r w:rsidRPr="002F29C4">
        <w:rPr>
          <w:lang w:val="is-IS"/>
        </w:rPr>
        <w:t>Þetta var III. stigs, slembiröðuð, tvíblind</w:t>
      </w:r>
      <w:r w:rsidR="0042755B">
        <w:rPr>
          <w:lang w:val="is-IS"/>
        </w:rPr>
        <w:t>,</w:t>
      </w:r>
      <w:r w:rsidRPr="002F29C4">
        <w:rPr>
          <w:lang w:val="is-IS"/>
        </w:rPr>
        <w:t xml:space="preserve"> </w:t>
      </w:r>
      <w:r w:rsidR="0042755B">
        <w:rPr>
          <w:lang w:val="is-IS"/>
        </w:rPr>
        <w:t xml:space="preserve">klínísk </w:t>
      </w:r>
      <w:r w:rsidRPr="002F29C4">
        <w:rPr>
          <w:lang w:val="is-IS"/>
        </w:rPr>
        <w:t>rannsókn</w:t>
      </w:r>
      <w:r w:rsidR="0042755B">
        <w:rPr>
          <w:lang w:val="is-IS"/>
        </w:rPr>
        <w:t xml:space="preserve"> með samanburði við virkt lyf,</w:t>
      </w:r>
      <w:r w:rsidRPr="002F29C4">
        <w:rPr>
          <w:lang w:val="is-IS"/>
        </w:rPr>
        <w:t xml:space="preserve"> þar sem Avastin var metið í samsetningu með IFL sem fyrsta val við meðferð á krabbameini í ristli eða endaþarmi með meinvörpum. Átta hundruð og þrettán sjúklingar voru valdir af handahófi til að fá IFL</w:t>
      </w:r>
      <w:r w:rsidR="00383866">
        <w:rPr>
          <w:lang w:val="is-IS"/>
        </w:rPr>
        <w:t> </w:t>
      </w:r>
      <w:r w:rsidRPr="002F29C4">
        <w:rPr>
          <w:lang w:val="is-IS"/>
        </w:rPr>
        <w:t>+</w:t>
      </w:r>
      <w:r w:rsidR="00383866">
        <w:rPr>
          <w:lang w:val="is-IS"/>
        </w:rPr>
        <w:t> </w:t>
      </w:r>
      <w:r w:rsidRPr="002F29C4">
        <w:rPr>
          <w:lang w:val="is-IS"/>
        </w:rPr>
        <w:t>lyfleysu (hópur</w:t>
      </w:r>
      <w:r w:rsidR="00383866">
        <w:rPr>
          <w:lang w:val="is-IS"/>
        </w:rPr>
        <w:t> </w:t>
      </w:r>
      <w:r w:rsidRPr="002F29C4">
        <w:rPr>
          <w:lang w:val="is-IS"/>
        </w:rPr>
        <w:t>1) eða IFL</w:t>
      </w:r>
      <w:r w:rsidR="00383866">
        <w:rPr>
          <w:lang w:val="is-IS"/>
        </w:rPr>
        <w:t> </w:t>
      </w:r>
      <w:r w:rsidRPr="002F29C4">
        <w:rPr>
          <w:lang w:val="is-IS"/>
        </w:rPr>
        <w:t>+</w:t>
      </w:r>
      <w:r w:rsidR="00383866">
        <w:rPr>
          <w:lang w:val="is-IS"/>
        </w:rPr>
        <w:t> </w:t>
      </w:r>
      <w:r w:rsidRPr="002F29C4">
        <w:rPr>
          <w:lang w:val="is-IS"/>
        </w:rPr>
        <w:t>Avastin (5 mg/kg á tveggja vikna fresti, hópur</w:t>
      </w:r>
      <w:r w:rsidR="00383866">
        <w:rPr>
          <w:lang w:val="is-IS"/>
        </w:rPr>
        <w:t> </w:t>
      </w:r>
      <w:r w:rsidRPr="002F29C4">
        <w:rPr>
          <w:lang w:val="is-IS"/>
        </w:rPr>
        <w:t>2). Þriðji hópurinn með 110</w:t>
      </w:r>
      <w:r w:rsidR="00383866">
        <w:rPr>
          <w:lang w:val="is-IS"/>
        </w:rPr>
        <w:t> </w:t>
      </w:r>
      <w:r w:rsidRPr="002F29C4">
        <w:rPr>
          <w:lang w:val="is-IS"/>
        </w:rPr>
        <w:t>sjúklingum fékk 5-FU/FA í einni hraðri inndælingu</w:t>
      </w:r>
      <w:r w:rsidR="00383866">
        <w:rPr>
          <w:lang w:val="is-IS"/>
        </w:rPr>
        <w:t> </w:t>
      </w:r>
      <w:r w:rsidRPr="002F29C4">
        <w:rPr>
          <w:lang w:val="is-IS"/>
        </w:rPr>
        <w:t>+</w:t>
      </w:r>
      <w:r w:rsidR="00383866">
        <w:rPr>
          <w:lang w:val="is-IS"/>
        </w:rPr>
        <w:t> </w:t>
      </w:r>
      <w:r w:rsidRPr="002F29C4">
        <w:rPr>
          <w:lang w:val="is-IS"/>
        </w:rPr>
        <w:t>Avastin (hópur</w:t>
      </w:r>
      <w:r w:rsidR="00383866">
        <w:rPr>
          <w:lang w:val="is-IS"/>
        </w:rPr>
        <w:t> </w:t>
      </w:r>
      <w:r w:rsidRPr="002F29C4">
        <w:rPr>
          <w:lang w:val="is-IS"/>
        </w:rPr>
        <w:t>3). Þátttaka í hópi</w:t>
      </w:r>
      <w:r w:rsidR="00383866">
        <w:rPr>
          <w:lang w:val="is-IS"/>
        </w:rPr>
        <w:t> </w:t>
      </w:r>
      <w:r w:rsidRPr="002F29C4">
        <w:rPr>
          <w:lang w:val="is-IS"/>
        </w:rPr>
        <w:t>3 var stöðvuð eins og ákveðið var fyrirfram þegar búið var að ganga úr skugga um öryggi Avastin með IFL skammtaáætluninni og það álitið ásættanlegt. Haldið var áfram með allar meðferðirnar þar til sjúkdómurinn versnaði. Meðalaldur var í heild 59,4</w:t>
      </w:r>
      <w:r w:rsidR="003C133C" w:rsidRPr="003C5958">
        <w:rPr>
          <w:szCs w:val="22"/>
          <w:lang w:val="is-IS"/>
        </w:rPr>
        <w:t> </w:t>
      </w:r>
      <w:r w:rsidRPr="002F29C4">
        <w:rPr>
          <w:lang w:val="is-IS"/>
        </w:rPr>
        <w:t>ár. Hjá 56,6% sjúklinga var ECOG færnisskala stig 0, hjá 43% var gildið 1 og hjá 0,4% var gildið 2. 15,5% höfðu áður fengið geislameðferð og 28,4% krabbameinslyfjameðferð.</w:t>
      </w:r>
    </w:p>
    <w:p w14:paraId="254AB0E9" w14:textId="77777777" w:rsidR="0016705A" w:rsidRPr="002F29C4" w:rsidRDefault="0016705A" w:rsidP="000F64DE">
      <w:pPr>
        <w:rPr>
          <w:lang w:val="is-IS"/>
        </w:rPr>
      </w:pPr>
    </w:p>
    <w:p w14:paraId="3D719C0F" w14:textId="3C6F5E29" w:rsidR="0016705A" w:rsidRPr="002F29C4" w:rsidRDefault="0016705A" w:rsidP="000F64DE">
      <w:pPr>
        <w:rPr>
          <w:lang w:val="is-IS"/>
        </w:rPr>
      </w:pPr>
      <w:r w:rsidRPr="002F29C4">
        <w:rPr>
          <w:lang w:val="is-IS"/>
        </w:rPr>
        <w:t xml:space="preserve">Aðalmælikvarði á </w:t>
      </w:r>
      <w:r w:rsidR="00B9218D">
        <w:rPr>
          <w:lang w:val="is-IS"/>
        </w:rPr>
        <w:t>verkun</w:t>
      </w:r>
      <w:r w:rsidR="00B9218D" w:rsidRPr="002F29C4">
        <w:rPr>
          <w:lang w:val="is-IS"/>
        </w:rPr>
        <w:t xml:space="preserve"> </w:t>
      </w:r>
      <w:r w:rsidRPr="002F29C4">
        <w:rPr>
          <w:lang w:val="is-IS"/>
        </w:rPr>
        <w:t xml:space="preserve">í rannsókninni var heildarlifun. Þegar Avastin var bætt við IFL olli það tölfræðilega marktækri aukningu á heildarlifun, </w:t>
      </w:r>
      <w:r w:rsidR="002A50ED">
        <w:rPr>
          <w:lang w:val="is-IS"/>
        </w:rPr>
        <w:t>lifun án</w:t>
      </w:r>
      <w:r w:rsidRPr="002F29C4">
        <w:rPr>
          <w:lang w:val="is-IS"/>
        </w:rPr>
        <w:t xml:space="preserve"> versnun</w:t>
      </w:r>
      <w:r w:rsidR="002A50ED">
        <w:rPr>
          <w:lang w:val="is-IS"/>
        </w:rPr>
        <w:t>ar sjúkdóms (progression-free survival (PFS))</w:t>
      </w:r>
      <w:r w:rsidRPr="002F29C4">
        <w:rPr>
          <w:lang w:val="is-IS"/>
        </w:rPr>
        <w:t xml:space="preserve"> og heildarsvörunarhlutfalli (sjá töflu</w:t>
      </w:r>
      <w:r w:rsidR="00383866">
        <w:rPr>
          <w:lang w:val="is-IS"/>
        </w:rPr>
        <w:t> </w:t>
      </w:r>
      <w:r w:rsidR="00144A0D" w:rsidRPr="002F29C4">
        <w:rPr>
          <w:lang w:val="is-IS"/>
        </w:rPr>
        <w:t>4</w:t>
      </w:r>
      <w:r w:rsidRPr="002F29C4">
        <w:rPr>
          <w:lang w:val="is-IS"/>
        </w:rPr>
        <w:t>). Klínískur ávinningur, mældur í heildarlifun, sást í öllum fyrirfram ákveðnum undirhópum sjúklinga, að meðtöldum þeim sem skilgreindir voru eftir aldri, kyni, heilsufari, staðsetningu frumæxlis, fjölda líffæra sem sjúkdómurinn náði til og hversu lengi sjúklingurinn hafði verið með meinvörp.</w:t>
      </w:r>
    </w:p>
    <w:p w14:paraId="4A7CB4E1" w14:textId="77777777" w:rsidR="0016705A" w:rsidRPr="002F29C4" w:rsidRDefault="0016705A" w:rsidP="000F64DE">
      <w:pPr>
        <w:rPr>
          <w:lang w:val="is-IS"/>
        </w:rPr>
      </w:pPr>
    </w:p>
    <w:p w14:paraId="2D33F5E1" w14:textId="177C281C" w:rsidR="0016705A" w:rsidRPr="002F29C4" w:rsidRDefault="0016705A" w:rsidP="000F64DE">
      <w:pPr>
        <w:rPr>
          <w:lang w:val="is-IS"/>
        </w:rPr>
      </w:pPr>
      <w:r w:rsidRPr="002F29C4">
        <w:rPr>
          <w:lang w:val="is-IS"/>
        </w:rPr>
        <w:t xml:space="preserve">Niðurstöður um </w:t>
      </w:r>
      <w:r w:rsidR="00B9218D">
        <w:rPr>
          <w:lang w:val="is-IS"/>
        </w:rPr>
        <w:t>verkun</w:t>
      </w:r>
      <w:r w:rsidR="00B9218D" w:rsidRPr="002F29C4">
        <w:rPr>
          <w:lang w:val="is-IS"/>
        </w:rPr>
        <w:t xml:space="preserve"> </w:t>
      </w:r>
      <w:r w:rsidRPr="002F29C4">
        <w:rPr>
          <w:lang w:val="is-IS"/>
        </w:rPr>
        <w:t>Avastin með IFL-krabbameinslyfjameðferð eru sýndar í töflu</w:t>
      </w:r>
      <w:r w:rsidR="00383866">
        <w:rPr>
          <w:lang w:val="is-IS"/>
        </w:rPr>
        <w:t> </w:t>
      </w:r>
      <w:r w:rsidR="00BA2444" w:rsidRPr="002F29C4">
        <w:rPr>
          <w:lang w:val="is-IS"/>
        </w:rPr>
        <w:t>4</w:t>
      </w:r>
      <w:r w:rsidRPr="002F29C4">
        <w:rPr>
          <w:lang w:val="is-IS"/>
        </w:rPr>
        <w:t>.</w:t>
      </w:r>
    </w:p>
    <w:p w14:paraId="3D6C7FEC" w14:textId="77777777" w:rsidR="0016705A" w:rsidRPr="002F29C4" w:rsidRDefault="0016705A" w:rsidP="000F64DE">
      <w:pPr>
        <w:rPr>
          <w:lang w:val="is-IS"/>
        </w:rPr>
      </w:pPr>
    </w:p>
    <w:p w14:paraId="067449A5" w14:textId="77777777" w:rsidR="0016705A" w:rsidRPr="002F29C4" w:rsidRDefault="0016705A" w:rsidP="000F64DE">
      <w:pPr>
        <w:keepNext/>
        <w:keepLines/>
        <w:ind w:left="1080" w:hanging="1080"/>
        <w:rPr>
          <w:b/>
          <w:lang w:val="is-IS"/>
        </w:rPr>
      </w:pPr>
      <w:r w:rsidRPr="002F29C4">
        <w:rPr>
          <w:b/>
          <w:lang w:val="is-IS"/>
        </w:rPr>
        <w:lastRenderedPageBreak/>
        <w:t>Tafla </w:t>
      </w:r>
      <w:r w:rsidR="00144A0D" w:rsidRPr="002F29C4">
        <w:rPr>
          <w:b/>
          <w:lang w:val="is-IS"/>
        </w:rPr>
        <w:t>4</w:t>
      </w:r>
      <w:r w:rsidRPr="002F29C4">
        <w:rPr>
          <w:b/>
          <w:lang w:val="is-IS"/>
        </w:rPr>
        <w:tab/>
        <w:t xml:space="preserve">Niðurstöður um </w:t>
      </w:r>
      <w:r w:rsidR="00B9218D">
        <w:rPr>
          <w:b/>
          <w:lang w:val="is-IS"/>
        </w:rPr>
        <w:t>verkun</w:t>
      </w:r>
      <w:r w:rsidR="00B9218D" w:rsidRPr="002F29C4">
        <w:rPr>
          <w:b/>
          <w:lang w:val="is-IS"/>
        </w:rPr>
        <w:t xml:space="preserve"> </w:t>
      </w:r>
      <w:r w:rsidRPr="002F29C4">
        <w:rPr>
          <w:b/>
          <w:lang w:val="is-IS"/>
        </w:rPr>
        <w:t xml:space="preserve">úr AVF2107g rannsókninni </w:t>
      </w:r>
    </w:p>
    <w:p w14:paraId="3639E84E" w14:textId="77777777" w:rsidR="0016705A" w:rsidRPr="002F29C4" w:rsidRDefault="0016705A" w:rsidP="000F64DE">
      <w:pPr>
        <w:keepNext/>
        <w:keepLines/>
        <w:rPr>
          <w:b/>
          <w:lang w:val="is-IS"/>
        </w:rPr>
      </w:pPr>
    </w:p>
    <w:tbl>
      <w:tblPr>
        <w:tblW w:w="4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57"/>
        <w:gridCol w:w="2093"/>
        <w:gridCol w:w="2649"/>
      </w:tblGrid>
      <w:tr w:rsidR="0016705A" w:rsidRPr="002F29C4" w14:paraId="3FA54451" w14:textId="77777777" w:rsidTr="00E26F96">
        <w:trPr>
          <w:cantSplit/>
          <w:tblHeader/>
        </w:trPr>
        <w:tc>
          <w:tcPr>
            <w:tcW w:w="1880" w:type="pct"/>
            <w:vMerge w:val="restart"/>
          </w:tcPr>
          <w:p w14:paraId="6691B600" w14:textId="77777777" w:rsidR="0016705A" w:rsidRPr="002F29C4" w:rsidRDefault="0016705A" w:rsidP="00C9690D">
            <w:pPr>
              <w:keepNext/>
              <w:keepLines/>
              <w:spacing w:line="240" w:lineRule="exact"/>
              <w:rPr>
                <w:szCs w:val="22"/>
                <w:lang w:val="is-IS"/>
              </w:rPr>
            </w:pPr>
          </w:p>
        </w:tc>
        <w:tc>
          <w:tcPr>
            <w:tcW w:w="3120" w:type="pct"/>
            <w:gridSpan w:val="2"/>
            <w:vAlign w:val="center"/>
          </w:tcPr>
          <w:p w14:paraId="7F000AA4" w14:textId="77777777" w:rsidR="0016705A" w:rsidRPr="002F29C4" w:rsidRDefault="0016705A" w:rsidP="00C9690D">
            <w:pPr>
              <w:pStyle w:val="TableCellCenter"/>
              <w:spacing w:before="40" w:after="40"/>
              <w:rPr>
                <w:sz w:val="22"/>
                <w:szCs w:val="22"/>
                <w:lang w:val="is-IS"/>
              </w:rPr>
            </w:pPr>
            <w:r w:rsidRPr="002F29C4">
              <w:rPr>
                <w:sz w:val="22"/>
                <w:szCs w:val="22"/>
                <w:lang w:val="is-IS"/>
              </w:rPr>
              <w:t>AVF2107g</w:t>
            </w:r>
          </w:p>
        </w:tc>
      </w:tr>
      <w:tr w:rsidR="0016705A" w:rsidRPr="002F29C4" w14:paraId="7DAFA9B8" w14:textId="77777777" w:rsidTr="00E26F96">
        <w:trPr>
          <w:cantSplit/>
          <w:tblHeader/>
        </w:trPr>
        <w:tc>
          <w:tcPr>
            <w:tcW w:w="1880" w:type="pct"/>
            <w:vMerge/>
          </w:tcPr>
          <w:p w14:paraId="423AB250" w14:textId="77777777" w:rsidR="0016705A" w:rsidRPr="002F29C4" w:rsidRDefault="0016705A" w:rsidP="00C9690D">
            <w:pPr>
              <w:keepNext/>
              <w:keepLines/>
              <w:spacing w:line="240" w:lineRule="exact"/>
              <w:rPr>
                <w:szCs w:val="22"/>
                <w:lang w:val="is-IS"/>
              </w:rPr>
            </w:pPr>
          </w:p>
        </w:tc>
        <w:tc>
          <w:tcPr>
            <w:tcW w:w="1377" w:type="pct"/>
          </w:tcPr>
          <w:p w14:paraId="60D78D90" w14:textId="77777777" w:rsidR="0016705A" w:rsidRPr="002F29C4" w:rsidRDefault="0016705A" w:rsidP="00C9690D">
            <w:pPr>
              <w:pStyle w:val="TextTi12CharChar"/>
              <w:keepNext/>
              <w:keepLines/>
              <w:spacing w:before="40" w:after="40" w:line="240" w:lineRule="exact"/>
              <w:jc w:val="center"/>
              <w:rPr>
                <w:sz w:val="22"/>
                <w:szCs w:val="22"/>
                <w:lang w:val="is-IS"/>
              </w:rPr>
            </w:pPr>
            <w:r w:rsidRPr="002F29C4">
              <w:rPr>
                <w:sz w:val="22"/>
                <w:szCs w:val="22"/>
                <w:lang w:val="is-IS"/>
              </w:rPr>
              <w:t>Hópur 1</w:t>
            </w:r>
          </w:p>
          <w:p w14:paraId="485EB9BC" w14:textId="111B6C27" w:rsidR="0016705A" w:rsidRPr="002F29C4" w:rsidRDefault="0016705A" w:rsidP="00C9690D">
            <w:pPr>
              <w:pStyle w:val="TextTi12CharChar"/>
              <w:keepNext/>
              <w:keepLines/>
              <w:spacing w:before="40" w:after="40" w:line="240" w:lineRule="exact"/>
              <w:jc w:val="center"/>
              <w:rPr>
                <w:sz w:val="22"/>
                <w:szCs w:val="22"/>
                <w:lang w:val="is-IS"/>
              </w:rPr>
            </w:pPr>
            <w:r w:rsidRPr="002F29C4">
              <w:rPr>
                <w:sz w:val="22"/>
                <w:szCs w:val="22"/>
                <w:lang w:val="is-IS"/>
              </w:rPr>
              <w:t>IFL </w:t>
            </w:r>
            <w:r w:rsidRPr="002F29C4">
              <w:rPr>
                <w:rFonts w:ascii="Symbol" w:hAnsi="Symbol"/>
                <w:sz w:val="22"/>
                <w:szCs w:val="22"/>
                <w:lang w:val="is-IS"/>
              </w:rPr>
              <w:t></w:t>
            </w:r>
            <w:r w:rsidR="00383866" w:rsidRPr="002F29C4">
              <w:rPr>
                <w:sz w:val="22"/>
                <w:szCs w:val="22"/>
                <w:lang w:val="is-IS"/>
              </w:rPr>
              <w:t> </w:t>
            </w:r>
            <w:r w:rsidRPr="002F29C4">
              <w:rPr>
                <w:sz w:val="22"/>
                <w:szCs w:val="22"/>
                <w:lang w:val="is-IS"/>
              </w:rPr>
              <w:t>lyfleysa</w:t>
            </w:r>
          </w:p>
        </w:tc>
        <w:tc>
          <w:tcPr>
            <w:tcW w:w="1743" w:type="pct"/>
          </w:tcPr>
          <w:p w14:paraId="750834C4" w14:textId="77777777" w:rsidR="0016705A" w:rsidRPr="002F29C4" w:rsidRDefault="0016705A" w:rsidP="00C9690D">
            <w:pPr>
              <w:pStyle w:val="TableCellCenter"/>
              <w:spacing w:before="40" w:after="40"/>
              <w:rPr>
                <w:sz w:val="22"/>
                <w:szCs w:val="22"/>
                <w:lang w:val="is-IS"/>
              </w:rPr>
            </w:pPr>
            <w:r w:rsidRPr="002F29C4">
              <w:rPr>
                <w:sz w:val="22"/>
                <w:szCs w:val="22"/>
                <w:lang w:val="is-IS"/>
              </w:rPr>
              <w:t>Hópur 2</w:t>
            </w:r>
          </w:p>
          <w:p w14:paraId="56DD2A61" w14:textId="6410CD90" w:rsidR="0016705A" w:rsidRPr="002F29C4" w:rsidRDefault="0016705A" w:rsidP="00C9690D">
            <w:pPr>
              <w:pStyle w:val="TableCellCenter"/>
              <w:spacing w:before="40" w:after="40"/>
              <w:rPr>
                <w:sz w:val="22"/>
                <w:szCs w:val="22"/>
                <w:lang w:val="is-IS"/>
              </w:rPr>
            </w:pPr>
            <w:r w:rsidRPr="002F29C4">
              <w:rPr>
                <w:sz w:val="22"/>
                <w:szCs w:val="22"/>
                <w:lang w:val="is-IS"/>
              </w:rPr>
              <w:t>IFL </w:t>
            </w:r>
            <w:r w:rsidRPr="002F29C4">
              <w:rPr>
                <w:rFonts w:ascii="Symbol" w:hAnsi="Symbol"/>
                <w:sz w:val="22"/>
                <w:szCs w:val="22"/>
                <w:lang w:val="is-IS"/>
              </w:rPr>
              <w:t></w:t>
            </w:r>
            <w:r w:rsidR="00383866" w:rsidRPr="002F29C4">
              <w:rPr>
                <w:sz w:val="22"/>
                <w:szCs w:val="22"/>
                <w:lang w:val="is-IS"/>
              </w:rPr>
              <w:t> </w:t>
            </w:r>
            <w:r w:rsidRPr="002F29C4">
              <w:rPr>
                <w:sz w:val="22"/>
                <w:szCs w:val="22"/>
                <w:lang w:val="is-IS"/>
              </w:rPr>
              <w:t>Avastin</w:t>
            </w:r>
            <w:r w:rsidRPr="002F29C4">
              <w:rPr>
                <w:sz w:val="22"/>
                <w:szCs w:val="22"/>
                <w:vertAlign w:val="superscript"/>
                <w:lang w:val="is-IS"/>
              </w:rPr>
              <w:t>a</w:t>
            </w:r>
          </w:p>
        </w:tc>
      </w:tr>
      <w:tr w:rsidR="0016705A" w:rsidRPr="002F29C4" w14:paraId="0F99490F" w14:textId="77777777" w:rsidTr="00E26F96">
        <w:tc>
          <w:tcPr>
            <w:tcW w:w="1880" w:type="pct"/>
            <w:vAlign w:val="center"/>
          </w:tcPr>
          <w:p w14:paraId="570EF9EB" w14:textId="77777777" w:rsidR="0016705A" w:rsidRPr="002F29C4" w:rsidRDefault="0016705A" w:rsidP="00C9690D">
            <w:pPr>
              <w:pStyle w:val="TableCellLeft"/>
              <w:spacing w:before="40" w:after="40"/>
              <w:rPr>
                <w:sz w:val="22"/>
                <w:szCs w:val="22"/>
                <w:lang w:val="is-IS"/>
              </w:rPr>
            </w:pPr>
            <w:r w:rsidRPr="002F29C4">
              <w:rPr>
                <w:sz w:val="22"/>
                <w:szCs w:val="22"/>
                <w:lang w:val="is-IS"/>
              </w:rPr>
              <w:t>Fjöldi sjúklinga</w:t>
            </w:r>
          </w:p>
        </w:tc>
        <w:tc>
          <w:tcPr>
            <w:tcW w:w="1377" w:type="pct"/>
          </w:tcPr>
          <w:p w14:paraId="749692CC" w14:textId="77777777" w:rsidR="0016705A" w:rsidRPr="002F29C4" w:rsidRDefault="0016705A" w:rsidP="00B57179">
            <w:pPr>
              <w:pStyle w:val="TableCellCenter"/>
              <w:spacing w:before="40" w:after="40"/>
              <w:rPr>
                <w:sz w:val="22"/>
                <w:szCs w:val="22"/>
                <w:lang w:val="is-IS"/>
              </w:rPr>
            </w:pPr>
            <w:r w:rsidRPr="002F29C4">
              <w:rPr>
                <w:sz w:val="22"/>
                <w:szCs w:val="22"/>
                <w:lang w:val="is-IS"/>
              </w:rPr>
              <w:t>411</w:t>
            </w:r>
          </w:p>
        </w:tc>
        <w:tc>
          <w:tcPr>
            <w:tcW w:w="1743" w:type="pct"/>
          </w:tcPr>
          <w:p w14:paraId="4F8A8190" w14:textId="77777777" w:rsidR="0016705A" w:rsidRPr="003C5958" w:rsidRDefault="0016705A" w:rsidP="00B57179">
            <w:pPr>
              <w:pStyle w:val="TableCellCenter"/>
              <w:spacing w:before="40" w:after="40"/>
              <w:rPr>
                <w:sz w:val="22"/>
                <w:szCs w:val="22"/>
                <w:vertAlign w:val="superscript"/>
                <w:lang w:val="is-IS"/>
              </w:rPr>
            </w:pPr>
            <w:r w:rsidRPr="002F29C4">
              <w:rPr>
                <w:sz w:val="22"/>
                <w:szCs w:val="22"/>
                <w:lang w:val="is-IS"/>
              </w:rPr>
              <w:t>402</w:t>
            </w:r>
          </w:p>
        </w:tc>
      </w:tr>
      <w:tr w:rsidR="0016705A" w:rsidRPr="002F29C4" w14:paraId="707FCC34" w14:textId="77777777" w:rsidTr="00E26F96">
        <w:tc>
          <w:tcPr>
            <w:tcW w:w="1880" w:type="pct"/>
            <w:tcBorders>
              <w:right w:val="nil"/>
            </w:tcBorders>
            <w:vAlign w:val="center"/>
          </w:tcPr>
          <w:p w14:paraId="06946C77" w14:textId="77777777" w:rsidR="0016705A" w:rsidRPr="002F29C4" w:rsidRDefault="0016705A" w:rsidP="00C9690D">
            <w:pPr>
              <w:pStyle w:val="TableCellHead"/>
              <w:spacing w:before="40" w:after="40"/>
              <w:rPr>
                <w:sz w:val="22"/>
                <w:szCs w:val="22"/>
                <w:u w:val="none"/>
                <w:lang w:val="is-IS"/>
              </w:rPr>
            </w:pPr>
            <w:r w:rsidRPr="002F29C4">
              <w:rPr>
                <w:sz w:val="22"/>
                <w:szCs w:val="22"/>
                <w:u w:val="none"/>
                <w:lang w:val="is-IS"/>
              </w:rPr>
              <w:t>Heildarlifun</w:t>
            </w:r>
          </w:p>
        </w:tc>
        <w:tc>
          <w:tcPr>
            <w:tcW w:w="1377" w:type="pct"/>
            <w:tcBorders>
              <w:left w:val="nil"/>
              <w:right w:val="nil"/>
            </w:tcBorders>
          </w:tcPr>
          <w:p w14:paraId="0711C48F" w14:textId="77777777" w:rsidR="0016705A" w:rsidRPr="002F29C4" w:rsidRDefault="0016705A" w:rsidP="00C9690D">
            <w:pPr>
              <w:keepNext/>
              <w:keepLines/>
              <w:spacing w:line="240" w:lineRule="exact"/>
              <w:jc w:val="center"/>
              <w:rPr>
                <w:szCs w:val="22"/>
                <w:lang w:val="is-IS"/>
              </w:rPr>
            </w:pPr>
          </w:p>
        </w:tc>
        <w:tc>
          <w:tcPr>
            <w:tcW w:w="1743" w:type="pct"/>
            <w:tcBorders>
              <w:left w:val="nil"/>
            </w:tcBorders>
          </w:tcPr>
          <w:p w14:paraId="4FAE65AF" w14:textId="77777777" w:rsidR="0016705A" w:rsidRPr="002F29C4" w:rsidRDefault="0016705A" w:rsidP="00C9690D">
            <w:pPr>
              <w:keepNext/>
              <w:keepLines/>
              <w:spacing w:line="240" w:lineRule="exact"/>
              <w:jc w:val="center"/>
              <w:rPr>
                <w:szCs w:val="22"/>
                <w:lang w:val="is-IS"/>
              </w:rPr>
            </w:pPr>
          </w:p>
        </w:tc>
      </w:tr>
      <w:tr w:rsidR="0016705A" w:rsidRPr="002F29C4" w14:paraId="20D18144" w14:textId="77777777" w:rsidTr="00E26F96">
        <w:tc>
          <w:tcPr>
            <w:tcW w:w="1880" w:type="pct"/>
            <w:vAlign w:val="center"/>
          </w:tcPr>
          <w:p w14:paraId="71C9DABA" w14:textId="77777777" w:rsidR="0016705A" w:rsidRPr="002F29C4" w:rsidRDefault="0016705A" w:rsidP="00C9690D">
            <w:pPr>
              <w:pStyle w:val="TableCellLeft"/>
              <w:spacing w:before="40" w:after="40"/>
              <w:ind w:left="240"/>
              <w:rPr>
                <w:sz w:val="22"/>
                <w:szCs w:val="22"/>
                <w:lang w:val="is-IS"/>
              </w:rPr>
            </w:pPr>
            <w:r w:rsidRPr="002F29C4">
              <w:rPr>
                <w:sz w:val="22"/>
                <w:szCs w:val="22"/>
                <w:lang w:val="is-IS"/>
              </w:rPr>
              <w:t>Miðgildi (í mánuðum)</w:t>
            </w:r>
          </w:p>
        </w:tc>
        <w:tc>
          <w:tcPr>
            <w:tcW w:w="1377" w:type="pct"/>
          </w:tcPr>
          <w:p w14:paraId="67D90AE1" w14:textId="77777777" w:rsidR="0016705A" w:rsidRPr="002F29C4" w:rsidRDefault="0016705A" w:rsidP="00B57179">
            <w:pPr>
              <w:pStyle w:val="TableCellCenter"/>
              <w:spacing w:before="40" w:after="40"/>
              <w:rPr>
                <w:sz w:val="22"/>
                <w:szCs w:val="22"/>
                <w:lang w:val="is-IS"/>
              </w:rPr>
            </w:pPr>
            <w:r w:rsidRPr="002F29C4">
              <w:rPr>
                <w:sz w:val="22"/>
                <w:szCs w:val="22"/>
                <w:lang w:val="is-IS"/>
              </w:rPr>
              <w:t>15,6</w:t>
            </w:r>
          </w:p>
        </w:tc>
        <w:tc>
          <w:tcPr>
            <w:tcW w:w="1743" w:type="pct"/>
          </w:tcPr>
          <w:p w14:paraId="0C833694" w14:textId="77777777" w:rsidR="0016705A" w:rsidRPr="002F29C4" w:rsidRDefault="0016705A" w:rsidP="00B57179">
            <w:pPr>
              <w:pStyle w:val="TableCellCenter"/>
              <w:spacing w:before="40" w:after="40"/>
              <w:rPr>
                <w:sz w:val="22"/>
                <w:szCs w:val="22"/>
                <w:lang w:val="is-IS"/>
              </w:rPr>
            </w:pPr>
            <w:r w:rsidRPr="002F29C4">
              <w:rPr>
                <w:sz w:val="22"/>
                <w:szCs w:val="22"/>
                <w:lang w:val="is-IS"/>
              </w:rPr>
              <w:t>20,3</w:t>
            </w:r>
          </w:p>
        </w:tc>
      </w:tr>
      <w:tr w:rsidR="0016705A" w:rsidRPr="002F29C4" w14:paraId="3F45D947" w14:textId="77777777" w:rsidTr="00E26F96">
        <w:tc>
          <w:tcPr>
            <w:tcW w:w="1880" w:type="pct"/>
            <w:vAlign w:val="center"/>
          </w:tcPr>
          <w:p w14:paraId="2058DBB5" w14:textId="77777777" w:rsidR="0016705A" w:rsidRPr="002F29C4" w:rsidRDefault="0016705A" w:rsidP="00C9690D">
            <w:pPr>
              <w:pStyle w:val="TableCellLeft"/>
              <w:spacing w:before="40" w:after="40"/>
              <w:ind w:left="480"/>
              <w:rPr>
                <w:sz w:val="22"/>
                <w:szCs w:val="22"/>
                <w:lang w:val="is-IS"/>
              </w:rPr>
            </w:pPr>
            <w:r w:rsidRPr="002F29C4">
              <w:rPr>
                <w:sz w:val="22"/>
                <w:szCs w:val="22"/>
                <w:lang w:val="is-IS"/>
              </w:rPr>
              <w:t xml:space="preserve">95% </w:t>
            </w:r>
            <w:r w:rsidR="009D679A">
              <w:rPr>
                <w:sz w:val="22"/>
                <w:szCs w:val="22"/>
                <w:lang w:val="is-IS"/>
              </w:rPr>
              <w:t>öryggisbil</w:t>
            </w:r>
          </w:p>
        </w:tc>
        <w:tc>
          <w:tcPr>
            <w:tcW w:w="1377" w:type="pct"/>
          </w:tcPr>
          <w:p w14:paraId="0BF1659B" w14:textId="77777777" w:rsidR="0016705A" w:rsidRPr="002F29C4" w:rsidRDefault="0016705A" w:rsidP="00B57179">
            <w:pPr>
              <w:pStyle w:val="TableCellCenter"/>
              <w:spacing w:before="40" w:after="40"/>
              <w:rPr>
                <w:sz w:val="22"/>
                <w:szCs w:val="22"/>
                <w:lang w:val="is-IS"/>
              </w:rPr>
            </w:pPr>
            <w:r w:rsidRPr="002F29C4">
              <w:rPr>
                <w:sz w:val="22"/>
                <w:szCs w:val="22"/>
                <w:lang w:val="is-IS"/>
              </w:rPr>
              <w:t>14,29 – 16,99</w:t>
            </w:r>
          </w:p>
        </w:tc>
        <w:tc>
          <w:tcPr>
            <w:tcW w:w="1743" w:type="pct"/>
          </w:tcPr>
          <w:p w14:paraId="46D39D49" w14:textId="77777777" w:rsidR="0016705A" w:rsidRPr="002F29C4" w:rsidRDefault="0016705A" w:rsidP="00B57179">
            <w:pPr>
              <w:pStyle w:val="TableCellCenter"/>
              <w:spacing w:before="40" w:after="40"/>
              <w:rPr>
                <w:sz w:val="22"/>
                <w:szCs w:val="22"/>
                <w:lang w:val="is-IS"/>
              </w:rPr>
            </w:pPr>
            <w:r w:rsidRPr="002F29C4">
              <w:rPr>
                <w:sz w:val="22"/>
                <w:szCs w:val="22"/>
                <w:lang w:val="is-IS"/>
              </w:rPr>
              <w:t>18,46 – 24,18</w:t>
            </w:r>
          </w:p>
        </w:tc>
      </w:tr>
      <w:tr w:rsidR="0016705A" w:rsidRPr="002F29C4" w14:paraId="144ED6CA" w14:textId="77777777" w:rsidTr="00E26F96">
        <w:tc>
          <w:tcPr>
            <w:tcW w:w="1880" w:type="pct"/>
            <w:vAlign w:val="center"/>
          </w:tcPr>
          <w:p w14:paraId="75AD57E0" w14:textId="77777777" w:rsidR="0016705A" w:rsidRPr="002F29C4" w:rsidRDefault="0016705A" w:rsidP="00C9690D">
            <w:pPr>
              <w:pStyle w:val="TableCellLeft"/>
              <w:spacing w:before="40" w:after="40"/>
              <w:ind w:left="240"/>
              <w:rPr>
                <w:sz w:val="22"/>
                <w:szCs w:val="22"/>
                <w:vertAlign w:val="superscript"/>
                <w:lang w:val="is-IS"/>
              </w:rPr>
            </w:pPr>
            <w:r w:rsidRPr="002F29C4">
              <w:rPr>
                <w:sz w:val="22"/>
                <w:szCs w:val="22"/>
                <w:lang w:val="is-IS"/>
              </w:rPr>
              <w:t>Áhættuhlutfall</w:t>
            </w:r>
            <w:r w:rsidRPr="002F29C4">
              <w:rPr>
                <w:sz w:val="22"/>
                <w:szCs w:val="22"/>
                <w:vertAlign w:val="superscript"/>
                <w:lang w:val="is-IS"/>
              </w:rPr>
              <w:t>b</w:t>
            </w:r>
          </w:p>
        </w:tc>
        <w:tc>
          <w:tcPr>
            <w:tcW w:w="3120" w:type="pct"/>
            <w:gridSpan w:val="2"/>
          </w:tcPr>
          <w:p w14:paraId="16111979" w14:textId="77777777" w:rsidR="0016705A" w:rsidRPr="002F29C4" w:rsidRDefault="0016705A" w:rsidP="00B57179">
            <w:pPr>
              <w:pStyle w:val="TableCellCenter"/>
              <w:rPr>
                <w:sz w:val="22"/>
                <w:szCs w:val="22"/>
                <w:lang w:val="is-IS"/>
              </w:rPr>
            </w:pPr>
            <w:r w:rsidRPr="002F29C4">
              <w:rPr>
                <w:sz w:val="22"/>
                <w:szCs w:val="22"/>
                <w:lang w:val="is-IS"/>
              </w:rPr>
              <w:t>0,660</w:t>
            </w:r>
          </w:p>
          <w:p w14:paraId="290AFC6B" w14:textId="77777777" w:rsidR="0016705A" w:rsidRPr="002F29C4" w:rsidRDefault="0016705A" w:rsidP="00B57179">
            <w:pPr>
              <w:pStyle w:val="TableCellCenter"/>
              <w:rPr>
                <w:sz w:val="22"/>
                <w:szCs w:val="22"/>
                <w:lang w:val="is-IS"/>
              </w:rPr>
            </w:pPr>
            <w:r w:rsidRPr="002F29C4">
              <w:rPr>
                <w:sz w:val="22"/>
                <w:szCs w:val="22"/>
                <w:lang w:val="is-IS"/>
              </w:rPr>
              <w:t>(p-gildi = 0,00004)</w:t>
            </w:r>
          </w:p>
          <w:p w14:paraId="258256F6" w14:textId="77777777" w:rsidR="0016705A" w:rsidRPr="003C5958" w:rsidRDefault="0016705A" w:rsidP="00C9690D">
            <w:pPr>
              <w:pStyle w:val="TableCellCenter"/>
              <w:rPr>
                <w:sz w:val="22"/>
                <w:szCs w:val="22"/>
                <w:lang w:val="is-IS"/>
              </w:rPr>
            </w:pPr>
          </w:p>
        </w:tc>
      </w:tr>
      <w:tr w:rsidR="0016705A" w:rsidRPr="002F29C4" w14:paraId="2F7D4228" w14:textId="77777777" w:rsidTr="00E26F96">
        <w:tc>
          <w:tcPr>
            <w:tcW w:w="1880" w:type="pct"/>
            <w:tcBorders>
              <w:right w:val="nil"/>
            </w:tcBorders>
            <w:vAlign w:val="center"/>
          </w:tcPr>
          <w:p w14:paraId="2F92B86F" w14:textId="77777777" w:rsidR="0016705A" w:rsidRPr="002F29C4" w:rsidRDefault="002A50ED" w:rsidP="002A50ED">
            <w:pPr>
              <w:pStyle w:val="TableCellHead"/>
              <w:spacing w:before="40" w:after="40"/>
              <w:rPr>
                <w:sz w:val="22"/>
                <w:szCs w:val="22"/>
                <w:u w:val="none"/>
                <w:lang w:val="is-IS"/>
              </w:rPr>
            </w:pPr>
            <w:r>
              <w:rPr>
                <w:sz w:val="22"/>
                <w:szCs w:val="22"/>
                <w:u w:val="none"/>
                <w:lang w:val="is-IS"/>
              </w:rPr>
              <w:t xml:space="preserve">Lifun án </w:t>
            </w:r>
            <w:r w:rsidR="0016705A" w:rsidRPr="002F29C4">
              <w:rPr>
                <w:sz w:val="22"/>
                <w:szCs w:val="22"/>
                <w:u w:val="none"/>
                <w:lang w:val="is-IS"/>
              </w:rPr>
              <w:t>versnun</w:t>
            </w:r>
            <w:r>
              <w:rPr>
                <w:sz w:val="22"/>
                <w:szCs w:val="22"/>
                <w:u w:val="none"/>
                <w:lang w:val="is-IS"/>
              </w:rPr>
              <w:t>ar sjúkdóms</w:t>
            </w:r>
          </w:p>
        </w:tc>
        <w:tc>
          <w:tcPr>
            <w:tcW w:w="1377" w:type="pct"/>
            <w:tcBorders>
              <w:left w:val="nil"/>
              <w:right w:val="nil"/>
            </w:tcBorders>
          </w:tcPr>
          <w:p w14:paraId="2ABA44E1" w14:textId="77777777" w:rsidR="0016705A" w:rsidRPr="002F29C4" w:rsidRDefault="0016705A" w:rsidP="00B57179">
            <w:pPr>
              <w:pStyle w:val="TableCellCenter"/>
              <w:spacing w:before="40" w:after="40"/>
              <w:rPr>
                <w:sz w:val="22"/>
                <w:szCs w:val="22"/>
                <w:lang w:val="is-IS"/>
              </w:rPr>
            </w:pPr>
          </w:p>
        </w:tc>
        <w:tc>
          <w:tcPr>
            <w:tcW w:w="1743" w:type="pct"/>
            <w:tcBorders>
              <w:left w:val="nil"/>
            </w:tcBorders>
          </w:tcPr>
          <w:p w14:paraId="46F13B50" w14:textId="77777777" w:rsidR="0016705A" w:rsidRPr="002F29C4" w:rsidRDefault="0016705A" w:rsidP="00B57179">
            <w:pPr>
              <w:pStyle w:val="TableCellCenter"/>
              <w:spacing w:before="40" w:after="40"/>
              <w:rPr>
                <w:sz w:val="22"/>
                <w:szCs w:val="22"/>
                <w:lang w:val="is-IS"/>
              </w:rPr>
            </w:pPr>
          </w:p>
        </w:tc>
      </w:tr>
      <w:tr w:rsidR="0016705A" w:rsidRPr="002F29C4" w14:paraId="59B320B5" w14:textId="77777777" w:rsidTr="00E26F96">
        <w:tc>
          <w:tcPr>
            <w:tcW w:w="1880" w:type="pct"/>
            <w:vAlign w:val="center"/>
          </w:tcPr>
          <w:p w14:paraId="735FC70E" w14:textId="77777777" w:rsidR="0016705A" w:rsidRPr="002F29C4" w:rsidRDefault="0016705A" w:rsidP="00C9690D">
            <w:pPr>
              <w:pStyle w:val="TableCellLeft"/>
              <w:spacing w:before="40" w:after="40"/>
              <w:ind w:left="240"/>
              <w:rPr>
                <w:sz w:val="22"/>
                <w:szCs w:val="22"/>
                <w:lang w:val="is-IS"/>
              </w:rPr>
            </w:pPr>
            <w:r w:rsidRPr="002F29C4">
              <w:rPr>
                <w:sz w:val="22"/>
                <w:szCs w:val="22"/>
                <w:lang w:val="is-IS"/>
              </w:rPr>
              <w:t>Miðgildi (í mánuðum)</w:t>
            </w:r>
          </w:p>
        </w:tc>
        <w:tc>
          <w:tcPr>
            <w:tcW w:w="1377" w:type="pct"/>
          </w:tcPr>
          <w:p w14:paraId="3C644BB6" w14:textId="77777777" w:rsidR="0016705A" w:rsidRPr="002F29C4" w:rsidRDefault="0016705A" w:rsidP="00B57179">
            <w:pPr>
              <w:pStyle w:val="TableCellCenter"/>
              <w:spacing w:before="40" w:after="40"/>
              <w:rPr>
                <w:sz w:val="22"/>
                <w:szCs w:val="22"/>
                <w:lang w:val="is-IS"/>
              </w:rPr>
            </w:pPr>
            <w:r w:rsidRPr="002F29C4">
              <w:rPr>
                <w:sz w:val="22"/>
                <w:szCs w:val="22"/>
                <w:lang w:val="is-IS"/>
              </w:rPr>
              <w:t>6,2</w:t>
            </w:r>
          </w:p>
        </w:tc>
        <w:tc>
          <w:tcPr>
            <w:tcW w:w="1743" w:type="pct"/>
          </w:tcPr>
          <w:p w14:paraId="6EB9670C" w14:textId="77777777" w:rsidR="0016705A" w:rsidRPr="002F29C4" w:rsidRDefault="0016705A" w:rsidP="00B57179">
            <w:pPr>
              <w:pStyle w:val="TableCellCenter"/>
              <w:spacing w:before="40" w:after="40"/>
              <w:rPr>
                <w:sz w:val="22"/>
                <w:szCs w:val="22"/>
                <w:lang w:val="is-IS"/>
              </w:rPr>
            </w:pPr>
            <w:r w:rsidRPr="002F29C4">
              <w:rPr>
                <w:sz w:val="22"/>
                <w:szCs w:val="22"/>
                <w:lang w:val="is-IS"/>
              </w:rPr>
              <w:t>10,6</w:t>
            </w:r>
          </w:p>
        </w:tc>
      </w:tr>
      <w:tr w:rsidR="0016705A" w:rsidRPr="002F29C4" w14:paraId="2462FD77" w14:textId="77777777" w:rsidTr="00E26F96">
        <w:tc>
          <w:tcPr>
            <w:tcW w:w="1880" w:type="pct"/>
            <w:vAlign w:val="center"/>
          </w:tcPr>
          <w:p w14:paraId="47FAA894" w14:textId="77777777" w:rsidR="0016705A" w:rsidRPr="002F29C4" w:rsidRDefault="0016705A" w:rsidP="00C9690D">
            <w:pPr>
              <w:pStyle w:val="TableCellLeft"/>
              <w:spacing w:before="40" w:after="40"/>
              <w:ind w:left="240"/>
              <w:rPr>
                <w:sz w:val="22"/>
                <w:szCs w:val="22"/>
                <w:lang w:val="is-IS"/>
              </w:rPr>
            </w:pPr>
            <w:r w:rsidRPr="002F29C4">
              <w:rPr>
                <w:sz w:val="22"/>
                <w:szCs w:val="22"/>
                <w:lang w:val="is-IS"/>
              </w:rPr>
              <w:t>Áhættuhlutfall</w:t>
            </w:r>
          </w:p>
        </w:tc>
        <w:tc>
          <w:tcPr>
            <w:tcW w:w="3120" w:type="pct"/>
            <w:gridSpan w:val="2"/>
          </w:tcPr>
          <w:p w14:paraId="76221406" w14:textId="77777777" w:rsidR="0016705A" w:rsidRPr="002F29C4" w:rsidRDefault="0016705A" w:rsidP="00C9690D">
            <w:pPr>
              <w:keepNext/>
              <w:keepLines/>
              <w:spacing w:line="240" w:lineRule="exact"/>
              <w:jc w:val="center"/>
              <w:rPr>
                <w:szCs w:val="22"/>
                <w:lang w:val="is-IS"/>
              </w:rPr>
            </w:pPr>
            <w:r w:rsidRPr="002F29C4">
              <w:rPr>
                <w:szCs w:val="22"/>
                <w:lang w:val="is-IS"/>
              </w:rPr>
              <w:t>0,54</w:t>
            </w:r>
          </w:p>
          <w:p w14:paraId="1467175A" w14:textId="77777777" w:rsidR="0016705A" w:rsidRPr="002F29C4" w:rsidRDefault="0016705A" w:rsidP="00C9690D">
            <w:pPr>
              <w:keepNext/>
              <w:keepLines/>
              <w:spacing w:line="240" w:lineRule="exact"/>
              <w:jc w:val="center"/>
              <w:rPr>
                <w:szCs w:val="22"/>
                <w:lang w:val="is-IS"/>
              </w:rPr>
            </w:pPr>
            <w:r w:rsidRPr="002F29C4">
              <w:rPr>
                <w:szCs w:val="22"/>
                <w:lang w:val="is-IS"/>
              </w:rPr>
              <w:t>(p-gildi &lt; 0,0001)</w:t>
            </w:r>
          </w:p>
          <w:p w14:paraId="51F7A432" w14:textId="77777777" w:rsidR="0016705A" w:rsidRPr="003C5958" w:rsidRDefault="0016705A" w:rsidP="00C9690D">
            <w:pPr>
              <w:keepNext/>
              <w:keepLines/>
              <w:spacing w:line="240" w:lineRule="exact"/>
              <w:jc w:val="center"/>
              <w:rPr>
                <w:szCs w:val="22"/>
                <w:lang w:val="is-IS"/>
              </w:rPr>
            </w:pPr>
          </w:p>
        </w:tc>
      </w:tr>
      <w:tr w:rsidR="0016705A" w:rsidRPr="002F29C4" w14:paraId="430F677E" w14:textId="77777777" w:rsidTr="00E26F96">
        <w:tc>
          <w:tcPr>
            <w:tcW w:w="1880" w:type="pct"/>
            <w:tcBorders>
              <w:right w:val="nil"/>
            </w:tcBorders>
            <w:vAlign w:val="center"/>
          </w:tcPr>
          <w:p w14:paraId="04A275E8" w14:textId="77777777" w:rsidR="0016705A" w:rsidRPr="002F29C4" w:rsidRDefault="0016705A" w:rsidP="00C9690D">
            <w:pPr>
              <w:pStyle w:val="TableCellHead"/>
              <w:spacing w:before="40" w:after="40"/>
              <w:rPr>
                <w:sz w:val="22"/>
                <w:szCs w:val="22"/>
                <w:u w:val="none"/>
                <w:lang w:val="is-IS"/>
              </w:rPr>
            </w:pPr>
            <w:r w:rsidRPr="002F29C4">
              <w:rPr>
                <w:sz w:val="22"/>
                <w:szCs w:val="22"/>
                <w:u w:val="none"/>
                <w:lang w:val="is-IS"/>
              </w:rPr>
              <w:t>Heildarsvörunarhlutfall</w:t>
            </w:r>
          </w:p>
        </w:tc>
        <w:tc>
          <w:tcPr>
            <w:tcW w:w="1377" w:type="pct"/>
            <w:tcBorders>
              <w:left w:val="nil"/>
              <w:right w:val="nil"/>
            </w:tcBorders>
          </w:tcPr>
          <w:p w14:paraId="6791F72E" w14:textId="77777777" w:rsidR="0016705A" w:rsidRPr="002F29C4" w:rsidRDefault="0016705A" w:rsidP="00B57179">
            <w:pPr>
              <w:pStyle w:val="TableCellCenter"/>
              <w:spacing w:before="40" w:after="40"/>
              <w:rPr>
                <w:sz w:val="22"/>
                <w:szCs w:val="22"/>
                <w:lang w:val="is-IS"/>
              </w:rPr>
            </w:pPr>
          </w:p>
        </w:tc>
        <w:tc>
          <w:tcPr>
            <w:tcW w:w="1743" w:type="pct"/>
            <w:tcBorders>
              <w:left w:val="nil"/>
            </w:tcBorders>
          </w:tcPr>
          <w:p w14:paraId="65C49EDD" w14:textId="77777777" w:rsidR="0016705A" w:rsidRPr="002F29C4" w:rsidRDefault="0016705A" w:rsidP="00B57179">
            <w:pPr>
              <w:pStyle w:val="TableCellCenter"/>
              <w:spacing w:before="40" w:after="40"/>
              <w:rPr>
                <w:sz w:val="22"/>
                <w:szCs w:val="22"/>
                <w:lang w:val="is-IS"/>
              </w:rPr>
            </w:pPr>
          </w:p>
        </w:tc>
      </w:tr>
      <w:tr w:rsidR="0016705A" w:rsidRPr="002F29C4" w14:paraId="1F482FF3" w14:textId="77777777" w:rsidTr="00E26F96">
        <w:trPr>
          <w:trHeight w:val="411"/>
        </w:trPr>
        <w:tc>
          <w:tcPr>
            <w:tcW w:w="1880" w:type="pct"/>
            <w:vAlign w:val="center"/>
          </w:tcPr>
          <w:p w14:paraId="41021322" w14:textId="77777777" w:rsidR="0016705A" w:rsidRPr="002F29C4" w:rsidRDefault="0016705A" w:rsidP="00C9690D">
            <w:pPr>
              <w:pStyle w:val="TableCellLeft"/>
              <w:spacing w:before="40" w:after="40"/>
              <w:ind w:left="240"/>
              <w:rPr>
                <w:sz w:val="22"/>
                <w:szCs w:val="22"/>
                <w:lang w:val="is-IS"/>
              </w:rPr>
            </w:pPr>
            <w:r w:rsidRPr="002F29C4">
              <w:rPr>
                <w:sz w:val="22"/>
                <w:szCs w:val="22"/>
                <w:lang w:val="is-IS"/>
              </w:rPr>
              <w:t>Hlutfall (%)</w:t>
            </w:r>
          </w:p>
        </w:tc>
        <w:tc>
          <w:tcPr>
            <w:tcW w:w="1377" w:type="pct"/>
          </w:tcPr>
          <w:p w14:paraId="07A4C856" w14:textId="77777777" w:rsidR="0016705A" w:rsidRPr="002F29C4" w:rsidRDefault="0016705A" w:rsidP="00B57179">
            <w:pPr>
              <w:pStyle w:val="TableCellCenter"/>
              <w:spacing w:before="40" w:after="40"/>
              <w:rPr>
                <w:sz w:val="22"/>
                <w:szCs w:val="22"/>
                <w:lang w:val="is-IS"/>
              </w:rPr>
            </w:pPr>
            <w:r w:rsidRPr="002F29C4">
              <w:rPr>
                <w:sz w:val="22"/>
                <w:szCs w:val="22"/>
                <w:lang w:val="is-IS"/>
              </w:rPr>
              <w:t>34,8</w:t>
            </w:r>
          </w:p>
        </w:tc>
        <w:tc>
          <w:tcPr>
            <w:tcW w:w="1743" w:type="pct"/>
          </w:tcPr>
          <w:p w14:paraId="57A63B92" w14:textId="77777777" w:rsidR="0016705A" w:rsidRPr="002F29C4" w:rsidRDefault="0016705A" w:rsidP="00B57179">
            <w:pPr>
              <w:pStyle w:val="TableCellCenter"/>
              <w:spacing w:before="40" w:after="40"/>
              <w:rPr>
                <w:sz w:val="22"/>
                <w:szCs w:val="22"/>
                <w:lang w:val="is-IS"/>
              </w:rPr>
            </w:pPr>
            <w:r w:rsidRPr="002F29C4">
              <w:rPr>
                <w:sz w:val="22"/>
                <w:szCs w:val="22"/>
                <w:lang w:val="is-IS"/>
              </w:rPr>
              <w:t>44,8</w:t>
            </w:r>
          </w:p>
        </w:tc>
      </w:tr>
      <w:tr w:rsidR="0016705A" w:rsidRPr="002F29C4" w14:paraId="6EE6356B" w14:textId="77777777" w:rsidTr="00E26F96">
        <w:tc>
          <w:tcPr>
            <w:tcW w:w="1880" w:type="pct"/>
            <w:vAlign w:val="center"/>
          </w:tcPr>
          <w:p w14:paraId="2F6443F0" w14:textId="77777777" w:rsidR="0016705A" w:rsidRPr="002F29C4" w:rsidRDefault="0016705A" w:rsidP="00C9690D">
            <w:pPr>
              <w:pStyle w:val="TableCellCenter"/>
              <w:spacing w:before="40" w:after="40"/>
              <w:ind w:left="240"/>
              <w:jc w:val="left"/>
              <w:rPr>
                <w:sz w:val="22"/>
                <w:szCs w:val="22"/>
                <w:lang w:val="is-IS"/>
              </w:rPr>
            </w:pPr>
          </w:p>
        </w:tc>
        <w:tc>
          <w:tcPr>
            <w:tcW w:w="3120" w:type="pct"/>
            <w:gridSpan w:val="2"/>
          </w:tcPr>
          <w:p w14:paraId="348F0CAE" w14:textId="77777777" w:rsidR="0016705A" w:rsidRPr="002F29C4" w:rsidRDefault="0016705A" w:rsidP="00C9690D">
            <w:pPr>
              <w:keepNext/>
              <w:keepLines/>
              <w:spacing w:line="240" w:lineRule="exact"/>
              <w:jc w:val="center"/>
              <w:rPr>
                <w:szCs w:val="22"/>
                <w:lang w:val="is-IS"/>
              </w:rPr>
            </w:pPr>
            <w:r w:rsidRPr="002F29C4">
              <w:rPr>
                <w:szCs w:val="22"/>
                <w:lang w:val="is-IS"/>
              </w:rPr>
              <w:t>(p-gildi = 0,0036)</w:t>
            </w:r>
          </w:p>
        </w:tc>
      </w:tr>
      <w:tr w:rsidR="0016705A" w:rsidRPr="00CD0ED5" w14:paraId="5B5BBBBA" w14:textId="77777777" w:rsidTr="00E26F96">
        <w:tc>
          <w:tcPr>
            <w:tcW w:w="5000" w:type="pct"/>
            <w:gridSpan w:val="3"/>
            <w:tcBorders>
              <w:left w:val="nil"/>
              <w:bottom w:val="nil"/>
              <w:right w:val="nil"/>
            </w:tcBorders>
            <w:vAlign w:val="center"/>
          </w:tcPr>
          <w:p w14:paraId="109C2B48" w14:textId="77777777" w:rsidR="0016705A" w:rsidRPr="002F29C4" w:rsidRDefault="0016705A" w:rsidP="008B609F">
            <w:pPr>
              <w:ind w:left="170" w:hanging="170"/>
              <w:rPr>
                <w:sz w:val="20"/>
                <w:lang w:val="is-IS"/>
              </w:rPr>
            </w:pPr>
            <w:r w:rsidRPr="002F29C4">
              <w:rPr>
                <w:sz w:val="20"/>
                <w:vertAlign w:val="superscript"/>
                <w:lang w:val="is-IS"/>
              </w:rPr>
              <w:t>a</w:t>
            </w:r>
            <w:r w:rsidRPr="002F29C4">
              <w:rPr>
                <w:sz w:val="20"/>
                <w:lang w:val="is-IS"/>
              </w:rPr>
              <w:tab/>
              <w:t>5 mg/kg á 2 vikna fresti.</w:t>
            </w:r>
          </w:p>
          <w:p w14:paraId="523521BA" w14:textId="77777777" w:rsidR="0016705A" w:rsidRPr="002F29C4" w:rsidRDefault="0016705A" w:rsidP="008B609F">
            <w:pPr>
              <w:rPr>
                <w:sz w:val="20"/>
                <w:lang w:val="is-IS"/>
              </w:rPr>
            </w:pPr>
            <w:r w:rsidRPr="002F29C4">
              <w:rPr>
                <w:sz w:val="20"/>
                <w:vertAlign w:val="superscript"/>
                <w:lang w:val="is-IS"/>
              </w:rPr>
              <w:t>b</w:t>
            </w:r>
            <w:r w:rsidRPr="002F29C4">
              <w:rPr>
                <w:sz w:val="20"/>
                <w:lang w:val="is-IS"/>
              </w:rPr>
              <w:t xml:space="preserve"> Í hlutfalli við samanburðarhóp.</w:t>
            </w:r>
          </w:p>
        </w:tc>
      </w:tr>
    </w:tbl>
    <w:p w14:paraId="693DC2A2" w14:textId="77777777" w:rsidR="0016705A" w:rsidRPr="008401AF" w:rsidRDefault="0016705A" w:rsidP="000F64DE">
      <w:pPr>
        <w:ind w:left="1080" w:hanging="1080"/>
        <w:rPr>
          <w:b/>
          <w:lang w:val="is-IS"/>
        </w:rPr>
      </w:pPr>
    </w:p>
    <w:p w14:paraId="0160A88E" w14:textId="5D1D25A1" w:rsidR="0016705A" w:rsidRPr="008401AF" w:rsidRDefault="0016705A" w:rsidP="000F64DE">
      <w:pPr>
        <w:rPr>
          <w:lang w:val="is-IS"/>
        </w:rPr>
      </w:pPr>
      <w:r w:rsidRPr="008401AF">
        <w:rPr>
          <w:lang w:val="is-IS"/>
        </w:rPr>
        <w:t>Hjá þeim 110</w:t>
      </w:r>
      <w:r w:rsidR="00383866">
        <w:rPr>
          <w:lang w:val="is-IS"/>
        </w:rPr>
        <w:t> </w:t>
      </w:r>
      <w:r w:rsidRPr="008401AF">
        <w:rPr>
          <w:lang w:val="is-IS"/>
        </w:rPr>
        <w:t>sjúklingum sem slembiraðað var í hóp 3 (5-FU/FA</w:t>
      </w:r>
      <w:r w:rsidR="00EF685A">
        <w:rPr>
          <w:lang w:val="is-IS"/>
        </w:rPr>
        <w:t> + </w:t>
      </w:r>
      <w:r w:rsidRPr="008401AF">
        <w:rPr>
          <w:lang w:val="is-IS"/>
        </w:rPr>
        <w:t>Avastin) áður en meðferð var stöðvuð hjá þessum hópi var miðgildi heildarlifun</w:t>
      </w:r>
      <w:r w:rsidR="0042755B">
        <w:rPr>
          <w:lang w:val="is-IS"/>
        </w:rPr>
        <w:t>ar</w:t>
      </w:r>
      <w:r w:rsidRPr="008401AF">
        <w:rPr>
          <w:lang w:val="is-IS"/>
        </w:rPr>
        <w:t xml:space="preserve"> 18,3</w:t>
      </w:r>
      <w:r w:rsidR="00383866">
        <w:rPr>
          <w:lang w:val="is-IS"/>
        </w:rPr>
        <w:t> </w:t>
      </w:r>
      <w:r w:rsidRPr="008401AF">
        <w:rPr>
          <w:lang w:val="is-IS"/>
        </w:rPr>
        <w:t xml:space="preserve">mánuðir og miðgildi </w:t>
      </w:r>
      <w:r w:rsidR="002A50ED">
        <w:rPr>
          <w:lang w:val="is-IS"/>
        </w:rPr>
        <w:t>lifunar án</w:t>
      </w:r>
      <w:r w:rsidRPr="008401AF">
        <w:rPr>
          <w:lang w:val="is-IS"/>
        </w:rPr>
        <w:t xml:space="preserve"> versnun</w:t>
      </w:r>
      <w:r w:rsidR="002A50ED">
        <w:rPr>
          <w:lang w:val="is-IS"/>
        </w:rPr>
        <w:t>ar sjúkdóms</w:t>
      </w:r>
      <w:r w:rsidRPr="008401AF">
        <w:rPr>
          <w:lang w:val="is-IS"/>
        </w:rPr>
        <w:t xml:space="preserve"> 8,8</w:t>
      </w:r>
      <w:r w:rsidR="00383866">
        <w:rPr>
          <w:lang w:val="is-IS"/>
        </w:rPr>
        <w:t> </w:t>
      </w:r>
      <w:r w:rsidRPr="008401AF">
        <w:rPr>
          <w:lang w:val="is-IS"/>
        </w:rPr>
        <w:t xml:space="preserve">mánuðir. </w:t>
      </w:r>
    </w:p>
    <w:p w14:paraId="742F120B" w14:textId="77777777" w:rsidR="0016705A" w:rsidRPr="008401AF" w:rsidRDefault="0016705A" w:rsidP="000F64DE">
      <w:pPr>
        <w:rPr>
          <w:lang w:val="is-IS"/>
        </w:rPr>
      </w:pPr>
    </w:p>
    <w:p w14:paraId="4CD4349F" w14:textId="77777777" w:rsidR="0016705A" w:rsidRPr="008401AF" w:rsidRDefault="0016705A" w:rsidP="000F64DE">
      <w:pPr>
        <w:rPr>
          <w:i/>
          <w:lang w:val="is-IS"/>
        </w:rPr>
      </w:pPr>
      <w:r w:rsidRPr="008401AF">
        <w:rPr>
          <w:i/>
          <w:lang w:val="is-IS"/>
        </w:rPr>
        <w:t>AVF2192g</w:t>
      </w:r>
    </w:p>
    <w:p w14:paraId="03F38A1D" w14:textId="65EC044D" w:rsidR="0016705A" w:rsidRPr="008401AF" w:rsidRDefault="0016705A" w:rsidP="000F64DE">
      <w:pPr>
        <w:rPr>
          <w:lang w:val="is-IS"/>
        </w:rPr>
      </w:pPr>
      <w:r w:rsidRPr="008401AF">
        <w:rPr>
          <w:lang w:val="is-IS"/>
        </w:rPr>
        <w:t>Þetta var II. stigs, slembiröðuð, tvíblind, klínísk rannsókn</w:t>
      </w:r>
      <w:r w:rsidR="009D679A">
        <w:rPr>
          <w:lang w:val="is-IS"/>
        </w:rPr>
        <w:t xml:space="preserve"> með samanburði við virkt lyf</w:t>
      </w:r>
      <w:r w:rsidRPr="008401AF">
        <w:rPr>
          <w:lang w:val="is-IS"/>
        </w:rPr>
        <w:t xml:space="preserve"> til að meta </w:t>
      </w:r>
      <w:r w:rsidR="00B9218D">
        <w:rPr>
          <w:lang w:val="is-IS"/>
        </w:rPr>
        <w:t>verkun</w:t>
      </w:r>
      <w:r w:rsidR="00B9218D" w:rsidRPr="008401AF">
        <w:rPr>
          <w:lang w:val="is-IS"/>
        </w:rPr>
        <w:t xml:space="preserve"> </w:t>
      </w:r>
      <w:r w:rsidRPr="008401AF">
        <w:rPr>
          <w:lang w:val="is-IS"/>
        </w:rPr>
        <w:t>og öryggi Avastin ásamt 5-FU/FA sem fyrsta val við meðferð á krabbameini í ristli og endaþarmi með meinvörpum hjá sjúklingum þar sem meðferð með írinótekan var ekki ákjósanleg sem fyrsta val. Eitt hundrað og fimm sjúklingum var slembiraðað í hópinn á 5-FU/FA</w:t>
      </w:r>
      <w:r w:rsidR="00383866">
        <w:rPr>
          <w:lang w:val="is-IS"/>
        </w:rPr>
        <w:t> </w:t>
      </w:r>
      <w:r w:rsidRPr="008401AF">
        <w:rPr>
          <w:lang w:val="is-IS"/>
        </w:rPr>
        <w:t>+</w:t>
      </w:r>
      <w:r w:rsidR="00383866">
        <w:rPr>
          <w:lang w:val="is-IS"/>
        </w:rPr>
        <w:t> </w:t>
      </w:r>
      <w:r w:rsidRPr="008401AF">
        <w:rPr>
          <w:lang w:val="is-IS"/>
        </w:rPr>
        <w:t>lyfleysu og 104</w:t>
      </w:r>
      <w:r w:rsidR="00383866">
        <w:rPr>
          <w:lang w:val="is-IS"/>
        </w:rPr>
        <w:t> </w:t>
      </w:r>
      <w:r w:rsidRPr="008401AF">
        <w:rPr>
          <w:lang w:val="is-IS"/>
        </w:rPr>
        <w:t>sjúklingum í hópinn á 5-FU/FA</w:t>
      </w:r>
      <w:r w:rsidR="00383866">
        <w:rPr>
          <w:lang w:val="is-IS"/>
        </w:rPr>
        <w:t> </w:t>
      </w:r>
      <w:r w:rsidRPr="008401AF">
        <w:rPr>
          <w:lang w:val="is-IS"/>
        </w:rPr>
        <w:t>+</w:t>
      </w:r>
      <w:r w:rsidR="00383866">
        <w:rPr>
          <w:lang w:val="is-IS"/>
        </w:rPr>
        <w:t> </w:t>
      </w:r>
      <w:r w:rsidRPr="008401AF">
        <w:rPr>
          <w:lang w:val="is-IS"/>
        </w:rPr>
        <w:t>Avastin (5 mg/kg á 2</w:t>
      </w:r>
      <w:r w:rsidR="00383866">
        <w:rPr>
          <w:lang w:val="is-IS"/>
        </w:rPr>
        <w:t> </w:t>
      </w:r>
      <w:r w:rsidRPr="008401AF">
        <w:rPr>
          <w:lang w:val="is-IS"/>
        </w:rPr>
        <w:t xml:space="preserve">vikna fresti). Meðferð var haldið áfram þar til sjúkdómurinn versnaði. Þegar Avastin 5 mg/kg var bætt við 5-FU/FA á tveggja vikna fresti, urðu tölur um hlutlæga svörun hærri, </w:t>
      </w:r>
      <w:r w:rsidR="002A50ED">
        <w:rPr>
          <w:lang w:val="is-IS"/>
        </w:rPr>
        <w:t xml:space="preserve">lifun án </w:t>
      </w:r>
      <w:r w:rsidRPr="008401AF">
        <w:rPr>
          <w:lang w:val="is-IS"/>
        </w:rPr>
        <w:t>versnun</w:t>
      </w:r>
      <w:r w:rsidR="002A50ED">
        <w:rPr>
          <w:lang w:val="is-IS"/>
        </w:rPr>
        <w:t xml:space="preserve">ar sjúkdóms varð </w:t>
      </w:r>
      <w:r w:rsidRPr="008401AF">
        <w:rPr>
          <w:lang w:val="is-IS"/>
        </w:rPr>
        <w:t>marktækt lengri og tilhneiging til lengri lifunar samanborið við 5-FU/FA krabbameinslyfjameðferð eina sér.</w:t>
      </w:r>
    </w:p>
    <w:p w14:paraId="31061F8D" w14:textId="77777777" w:rsidR="0016705A" w:rsidRPr="008401AF" w:rsidRDefault="0016705A" w:rsidP="000F64DE">
      <w:pPr>
        <w:rPr>
          <w:b/>
          <w:lang w:val="is-IS"/>
        </w:rPr>
      </w:pPr>
    </w:p>
    <w:p w14:paraId="52F533B9" w14:textId="77777777" w:rsidR="0016705A" w:rsidRPr="008401AF" w:rsidRDefault="0016705A" w:rsidP="000F64DE">
      <w:pPr>
        <w:rPr>
          <w:i/>
          <w:lang w:val="is-IS"/>
        </w:rPr>
      </w:pPr>
      <w:r w:rsidRPr="008401AF">
        <w:rPr>
          <w:i/>
          <w:lang w:val="is-IS"/>
        </w:rPr>
        <w:t>AVF0780g</w:t>
      </w:r>
    </w:p>
    <w:p w14:paraId="23CE0F55" w14:textId="6227E42E" w:rsidR="0016705A" w:rsidRPr="008401AF" w:rsidRDefault="0016705A" w:rsidP="000F64DE">
      <w:pPr>
        <w:rPr>
          <w:lang w:val="is-IS"/>
        </w:rPr>
      </w:pPr>
      <w:r w:rsidRPr="008401AF">
        <w:rPr>
          <w:lang w:val="is-IS"/>
        </w:rPr>
        <w:t>Þetta var II. stigs, slembiröðuð, opin, klínísk rannsókn</w:t>
      </w:r>
      <w:r w:rsidR="009D679A">
        <w:rPr>
          <w:lang w:val="is-IS"/>
        </w:rPr>
        <w:t xml:space="preserve"> með samanburði við virkt lyf</w:t>
      </w:r>
      <w:r w:rsidRPr="008401AF">
        <w:rPr>
          <w:lang w:val="is-IS"/>
        </w:rPr>
        <w:t xml:space="preserve"> þar sem Avastin var rannsakað í samsetningu með 5-FU/FA sem fyrsta val við meðferð á krabbameini í ristli eða endaþarmi með meinvörpum. </w:t>
      </w:r>
      <w:r w:rsidR="009D679A">
        <w:rPr>
          <w:lang w:val="is-IS"/>
        </w:rPr>
        <w:t>Miðgildi aldurs</w:t>
      </w:r>
      <w:r w:rsidR="009D679A" w:rsidRPr="008401AF">
        <w:rPr>
          <w:lang w:val="is-IS"/>
        </w:rPr>
        <w:t xml:space="preserve"> </w:t>
      </w:r>
      <w:r w:rsidRPr="008401AF">
        <w:rPr>
          <w:lang w:val="is-IS"/>
        </w:rPr>
        <w:t>var 64</w:t>
      </w:r>
      <w:r w:rsidR="001D05F2" w:rsidRPr="003C5958">
        <w:rPr>
          <w:szCs w:val="22"/>
          <w:lang w:val="is-IS"/>
        </w:rPr>
        <w:t> </w:t>
      </w:r>
      <w:r w:rsidRPr="008401AF">
        <w:rPr>
          <w:lang w:val="is-IS"/>
        </w:rPr>
        <w:t>ár. 19% sjúklinga höfðu áður fengið krabbameinslyfjameðferð og 14% áður fengið geislameðferð. Sjötíu og einn sjúklingur var valinn af handahófi til þess að fá 5-FU/FA í einni hraðri inndælingu eða 5-FU/FA</w:t>
      </w:r>
      <w:r w:rsidR="00383866">
        <w:rPr>
          <w:lang w:val="is-IS"/>
        </w:rPr>
        <w:t> </w:t>
      </w:r>
      <w:r w:rsidRPr="008401AF">
        <w:rPr>
          <w:lang w:val="is-IS"/>
        </w:rPr>
        <w:t>+</w:t>
      </w:r>
      <w:r w:rsidR="00383866">
        <w:rPr>
          <w:lang w:val="is-IS"/>
        </w:rPr>
        <w:t> </w:t>
      </w:r>
      <w:r w:rsidRPr="008401AF">
        <w:rPr>
          <w:lang w:val="is-IS"/>
        </w:rPr>
        <w:t>Avastin (5 mg/kg á 2</w:t>
      </w:r>
      <w:r w:rsidR="00383866">
        <w:rPr>
          <w:lang w:val="is-IS"/>
        </w:rPr>
        <w:t> </w:t>
      </w:r>
      <w:r w:rsidRPr="008401AF">
        <w:rPr>
          <w:lang w:val="is-IS"/>
        </w:rPr>
        <w:t>vikna fresti). Þriðji hópurinn með 33</w:t>
      </w:r>
      <w:r w:rsidR="00383866">
        <w:rPr>
          <w:lang w:val="is-IS"/>
        </w:rPr>
        <w:t> </w:t>
      </w:r>
      <w:r w:rsidRPr="008401AF">
        <w:rPr>
          <w:lang w:val="is-IS"/>
        </w:rPr>
        <w:t>sjúklingum fékk í einni hraðri inndælingu 5-FU/FA</w:t>
      </w:r>
      <w:r w:rsidR="00383866">
        <w:rPr>
          <w:lang w:val="is-IS"/>
        </w:rPr>
        <w:t> </w:t>
      </w:r>
      <w:r w:rsidRPr="008401AF">
        <w:rPr>
          <w:lang w:val="is-IS"/>
        </w:rPr>
        <w:t>+</w:t>
      </w:r>
      <w:r w:rsidR="00383866">
        <w:rPr>
          <w:lang w:val="is-IS"/>
        </w:rPr>
        <w:t> </w:t>
      </w:r>
      <w:r w:rsidRPr="008401AF">
        <w:rPr>
          <w:lang w:val="is-IS"/>
        </w:rPr>
        <w:t>Avastin (10 mg/kg á 2</w:t>
      </w:r>
      <w:r w:rsidR="00383866">
        <w:rPr>
          <w:lang w:val="is-IS"/>
        </w:rPr>
        <w:t> </w:t>
      </w:r>
      <w:r w:rsidRPr="008401AF">
        <w:rPr>
          <w:lang w:val="is-IS"/>
        </w:rPr>
        <w:t xml:space="preserve">vikna fresti). Sjúklingar fengu meðferð þar til sjúkdómurinn versnaði. </w:t>
      </w:r>
      <w:r w:rsidR="00815A63">
        <w:rPr>
          <w:lang w:val="is-IS"/>
        </w:rPr>
        <w:t>Aðalendapunktar</w:t>
      </w:r>
      <w:r w:rsidRPr="008401AF">
        <w:rPr>
          <w:lang w:val="is-IS"/>
        </w:rPr>
        <w:t xml:space="preserve"> rannsóknarinnar voru tölur yfir hlutlæga svörun og </w:t>
      </w:r>
      <w:r w:rsidR="002A50ED">
        <w:rPr>
          <w:lang w:val="is-IS"/>
        </w:rPr>
        <w:t xml:space="preserve">lifun án </w:t>
      </w:r>
      <w:r w:rsidRPr="008401AF">
        <w:rPr>
          <w:lang w:val="is-IS"/>
        </w:rPr>
        <w:t>versnun</w:t>
      </w:r>
      <w:r w:rsidR="002A50ED">
        <w:rPr>
          <w:lang w:val="is-IS"/>
        </w:rPr>
        <w:t>ar sjúkdóms</w:t>
      </w:r>
      <w:r w:rsidRPr="008401AF">
        <w:rPr>
          <w:lang w:val="is-IS"/>
        </w:rPr>
        <w:t xml:space="preserve">. Þegar bætt var 5 mg/kg af Avastin á tveggja vikna fresti við 5-FU/FA, urðu tölur yfir hlutlæga svörun hærri, </w:t>
      </w:r>
      <w:r w:rsidR="002A50ED">
        <w:rPr>
          <w:lang w:val="is-IS"/>
        </w:rPr>
        <w:t>lifun án</w:t>
      </w:r>
      <w:r w:rsidRPr="008401AF">
        <w:rPr>
          <w:lang w:val="is-IS"/>
        </w:rPr>
        <w:t xml:space="preserve"> versnun</w:t>
      </w:r>
      <w:r w:rsidR="002A50ED">
        <w:rPr>
          <w:lang w:val="is-IS"/>
        </w:rPr>
        <w:t>ar sjúkdóms</w:t>
      </w:r>
      <w:r w:rsidRPr="008401AF">
        <w:rPr>
          <w:lang w:val="is-IS"/>
        </w:rPr>
        <w:t xml:space="preserve"> lengri og tilhneiging til lengri lifunar, samanborið við 5-FU/FA krabbameinslyfjameðferð eina sér (sjá töflu</w:t>
      </w:r>
      <w:r w:rsidR="00383866">
        <w:rPr>
          <w:lang w:val="is-IS"/>
        </w:rPr>
        <w:t> </w:t>
      </w:r>
      <w:r w:rsidR="00144A0D" w:rsidRPr="008401AF">
        <w:rPr>
          <w:lang w:val="is-IS"/>
        </w:rPr>
        <w:t>5</w:t>
      </w:r>
      <w:r w:rsidRPr="008401AF">
        <w:rPr>
          <w:lang w:val="is-IS"/>
        </w:rPr>
        <w:t xml:space="preserve">). Þessar upplýsingar um </w:t>
      </w:r>
      <w:r w:rsidR="00B9218D">
        <w:rPr>
          <w:lang w:val="is-IS"/>
        </w:rPr>
        <w:t>verkun</w:t>
      </w:r>
      <w:r w:rsidR="00B9218D" w:rsidRPr="008401AF">
        <w:rPr>
          <w:lang w:val="is-IS"/>
        </w:rPr>
        <w:t xml:space="preserve"> </w:t>
      </w:r>
      <w:r w:rsidRPr="008401AF">
        <w:rPr>
          <w:lang w:val="is-IS"/>
        </w:rPr>
        <w:t>eru í samræmi við niðurstöður úr rannsókninni AVF2107g.</w:t>
      </w:r>
    </w:p>
    <w:p w14:paraId="332F0287" w14:textId="77777777" w:rsidR="0016705A" w:rsidRPr="008401AF" w:rsidRDefault="0016705A" w:rsidP="000F64DE">
      <w:pPr>
        <w:rPr>
          <w:lang w:val="is-IS"/>
        </w:rPr>
      </w:pPr>
    </w:p>
    <w:p w14:paraId="2D80B5EF" w14:textId="2F69B638" w:rsidR="0016705A" w:rsidRPr="008401AF" w:rsidRDefault="0016705A" w:rsidP="000F64DE">
      <w:pPr>
        <w:rPr>
          <w:lang w:val="is-IS"/>
        </w:rPr>
      </w:pPr>
      <w:r w:rsidRPr="008401AF">
        <w:rPr>
          <w:lang w:val="is-IS"/>
        </w:rPr>
        <w:t xml:space="preserve">Yfirlit yfir upplýsingar um </w:t>
      </w:r>
      <w:r w:rsidR="00B9218D">
        <w:rPr>
          <w:lang w:val="is-IS"/>
        </w:rPr>
        <w:t>verkun</w:t>
      </w:r>
      <w:r w:rsidR="00B9218D" w:rsidRPr="008401AF">
        <w:rPr>
          <w:lang w:val="is-IS"/>
        </w:rPr>
        <w:t xml:space="preserve"> </w:t>
      </w:r>
      <w:r w:rsidRPr="008401AF">
        <w:rPr>
          <w:lang w:val="is-IS"/>
        </w:rPr>
        <w:t>úr rannsóknunum AVF0780g og AVF2192g þar sem rannsakað var Avastin ásamt 5-FU/FA-krabbameinslyfjameðferð má sjá í töflu</w:t>
      </w:r>
      <w:r w:rsidR="00383866">
        <w:rPr>
          <w:lang w:val="is-IS"/>
        </w:rPr>
        <w:t> </w:t>
      </w:r>
      <w:r w:rsidR="00144A0D" w:rsidRPr="008401AF">
        <w:rPr>
          <w:lang w:val="is-IS"/>
        </w:rPr>
        <w:t>5</w:t>
      </w:r>
      <w:r w:rsidRPr="008401AF">
        <w:rPr>
          <w:lang w:val="is-IS"/>
        </w:rPr>
        <w:t>.</w:t>
      </w:r>
    </w:p>
    <w:p w14:paraId="3DD050D7" w14:textId="77777777" w:rsidR="0016705A" w:rsidRPr="008401AF" w:rsidRDefault="0016705A" w:rsidP="000F64DE">
      <w:pPr>
        <w:rPr>
          <w:lang w:val="is-IS"/>
        </w:rPr>
      </w:pPr>
    </w:p>
    <w:p w14:paraId="7BBA18BA" w14:textId="77777777" w:rsidR="0016705A" w:rsidRPr="008401AF" w:rsidRDefault="0016705A" w:rsidP="000F64DE">
      <w:pPr>
        <w:keepNext/>
        <w:keepLines/>
        <w:ind w:left="1134" w:hanging="1134"/>
        <w:rPr>
          <w:b/>
          <w:lang w:val="is-IS"/>
        </w:rPr>
      </w:pPr>
      <w:r w:rsidRPr="008401AF">
        <w:rPr>
          <w:b/>
          <w:lang w:val="is-IS"/>
        </w:rPr>
        <w:t>Tafla </w:t>
      </w:r>
      <w:r w:rsidR="00144A0D" w:rsidRPr="008401AF">
        <w:rPr>
          <w:b/>
          <w:lang w:val="is-IS"/>
        </w:rPr>
        <w:t>5</w:t>
      </w:r>
      <w:r w:rsidRPr="008401AF">
        <w:rPr>
          <w:b/>
          <w:lang w:val="is-IS"/>
        </w:rPr>
        <w:tab/>
        <w:t xml:space="preserve">Niðurstöður um </w:t>
      </w:r>
      <w:r w:rsidR="00B9218D">
        <w:rPr>
          <w:b/>
          <w:lang w:val="is-IS"/>
        </w:rPr>
        <w:t>verkun</w:t>
      </w:r>
      <w:r w:rsidR="00B9218D" w:rsidRPr="008401AF">
        <w:rPr>
          <w:b/>
          <w:lang w:val="is-IS"/>
        </w:rPr>
        <w:t xml:space="preserve"> </w:t>
      </w:r>
      <w:r w:rsidRPr="008401AF">
        <w:rPr>
          <w:b/>
          <w:lang w:val="is-IS"/>
        </w:rPr>
        <w:t>úr rannsóknunum AVF0780g og AVF2192g</w:t>
      </w:r>
    </w:p>
    <w:p w14:paraId="2D53827F" w14:textId="77777777" w:rsidR="0016705A" w:rsidRPr="008401AF" w:rsidRDefault="0016705A" w:rsidP="000F64DE">
      <w:pPr>
        <w:keepNext/>
        <w:keepLines/>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71"/>
        <w:gridCol w:w="742"/>
        <w:gridCol w:w="1685"/>
        <w:gridCol w:w="1693"/>
        <w:gridCol w:w="1641"/>
        <w:gridCol w:w="1629"/>
      </w:tblGrid>
      <w:tr w:rsidR="0016705A" w:rsidRPr="002F29C4" w14:paraId="5847047F" w14:textId="77777777" w:rsidTr="00C75EBB">
        <w:trPr>
          <w:cantSplit/>
          <w:tblHeader/>
        </w:trPr>
        <w:tc>
          <w:tcPr>
            <w:tcW w:w="1544" w:type="pct"/>
            <w:vMerge w:val="restart"/>
          </w:tcPr>
          <w:p w14:paraId="77C1FD67" w14:textId="77777777" w:rsidR="0016705A" w:rsidRPr="008401AF" w:rsidRDefault="0016705A" w:rsidP="00E26F96">
            <w:pPr>
              <w:keepNext/>
              <w:keepLines/>
              <w:rPr>
                <w:szCs w:val="22"/>
                <w:lang w:val="is-IS"/>
              </w:rPr>
            </w:pPr>
          </w:p>
        </w:tc>
        <w:tc>
          <w:tcPr>
            <w:tcW w:w="2099" w:type="pct"/>
            <w:gridSpan w:val="3"/>
            <w:vAlign w:val="center"/>
          </w:tcPr>
          <w:p w14:paraId="68234C41" w14:textId="77777777" w:rsidR="0016705A" w:rsidRPr="008401AF" w:rsidRDefault="0016705A" w:rsidP="00E26F96">
            <w:pPr>
              <w:pStyle w:val="TableCellCenter"/>
              <w:spacing w:before="40" w:after="40" w:line="240" w:lineRule="auto"/>
              <w:rPr>
                <w:sz w:val="22"/>
                <w:szCs w:val="22"/>
                <w:lang w:val="is-IS"/>
              </w:rPr>
            </w:pPr>
            <w:r w:rsidRPr="008401AF">
              <w:rPr>
                <w:sz w:val="22"/>
                <w:szCs w:val="22"/>
                <w:lang w:val="is-IS"/>
              </w:rPr>
              <w:t>AVF0780g</w:t>
            </w:r>
          </w:p>
        </w:tc>
        <w:tc>
          <w:tcPr>
            <w:tcW w:w="1357" w:type="pct"/>
            <w:gridSpan w:val="2"/>
            <w:vAlign w:val="center"/>
          </w:tcPr>
          <w:p w14:paraId="2D3152EC" w14:textId="77777777" w:rsidR="0016705A" w:rsidRPr="008401AF" w:rsidRDefault="0016705A" w:rsidP="00E26F96">
            <w:pPr>
              <w:keepNext/>
              <w:keepLines/>
              <w:jc w:val="center"/>
              <w:rPr>
                <w:szCs w:val="22"/>
                <w:lang w:val="is-IS"/>
              </w:rPr>
            </w:pPr>
            <w:r w:rsidRPr="008401AF">
              <w:rPr>
                <w:szCs w:val="22"/>
                <w:lang w:val="is-IS"/>
              </w:rPr>
              <w:t>AVF2192g</w:t>
            </w:r>
          </w:p>
        </w:tc>
      </w:tr>
      <w:tr w:rsidR="0016705A" w:rsidRPr="002F29C4" w14:paraId="45230377" w14:textId="77777777" w:rsidTr="00C75EBB">
        <w:trPr>
          <w:cantSplit/>
          <w:tblHeader/>
        </w:trPr>
        <w:tc>
          <w:tcPr>
            <w:tcW w:w="1544" w:type="pct"/>
            <w:vMerge/>
          </w:tcPr>
          <w:p w14:paraId="37845108" w14:textId="77777777" w:rsidR="0016705A" w:rsidRPr="008401AF" w:rsidRDefault="0016705A" w:rsidP="00E26F96">
            <w:pPr>
              <w:keepNext/>
              <w:keepLines/>
              <w:rPr>
                <w:szCs w:val="22"/>
                <w:lang w:val="is-IS"/>
              </w:rPr>
            </w:pPr>
          </w:p>
        </w:tc>
        <w:tc>
          <w:tcPr>
            <w:tcW w:w="646" w:type="pct"/>
            <w:vAlign w:val="center"/>
          </w:tcPr>
          <w:p w14:paraId="6A257207" w14:textId="77777777" w:rsidR="0016705A" w:rsidRPr="008401AF" w:rsidRDefault="0016705A" w:rsidP="00E26F96">
            <w:pPr>
              <w:pStyle w:val="TableCellCenter"/>
              <w:spacing w:before="40" w:after="40" w:line="240" w:lineRule="auto"/>
              <w:rPr>
                <w:sz w:val="22"/>
                <w:szCs w:val="22"/>
                <w:lang w:val="is-IS"/>
              </w:rPr>
            </w:pPr>
            <w:r w:rsidRPr="008401AF">
              <w:rPr>
                <w:sz w:val="22"/>
                <w:szCs w:val="22"/>
                <w:lang w:val="is-IS"/>
              </w:rPr>
              <w:t xml:space="preserve"> 5-FU/FA</w:t>
            </w:r>
          </w:p>
        </w:tc>
        <w:tc>
          <w:tcPr>
            <w:tcW w:w="727" w:type="pct"/>
            <w:vAlign w:val="center"/>
          </w:tcPr>
          <w:p w14:paraId="39945361" w14:textId="05803F57" w:rsidR="0016705A" w:rsidRPr="008401AF" w:rsidRDefault="0016705A" w:rsidP="00E26F96">
            <w:pPr>
              <w:pStyle w:val="TableCellCenter"/>
              <w:spacing w:before="40" w:after="40" w:line="240" w:lineRule="auto"/>
              <w:rPr>
                <w:sz w:val="22"/>
                <w:szCs w:val="22"/>
                <w:lang w:val="is-IS"/>
              </w:rPr>
            </w:pPr>
            <w:r w:rsidRPr="008401AF">
              <w:rPr>
                <w:sz w:val="22"/>
                <w:szCs w:val="22"/>
                <w:lang w:val="is-IS"/>
              </w:rPr>
              <w:t>5-FU/FA </w:t>
            </w:r>
            <w:r w:rsidRPr="008401AF">
              <w:rPr>
                <w:rFonts w:ascii="Symbol" w:hAnsi="Symbol"/>
                <w:sz w:val="22"/>
                <w:szCs w:val="22"/>
                <w:lang w:val="is-IS"/>
              </w:rPr>
              <w:t></w:t>
            </w:r>
            <w:r w:rsidR="003367B7" w:rsidRPr="008401AF">
              <w:rPr>
                <w:sz w:val="22"/>
                <w:szCs w:val="22"/>
                <w:lang w:val="is-IS"/>
              </w:rPr>
              <w:t> </w:t>
            </w:r>
            <w:r w:rsidRPr="008401AF">
              <w:rPr>
                <w:sz w:val="22"/>
                <w:szCs w:val="22"/>
                <w:lang w:val="is-IS"/>
              </w:rPr>
              <w:t>Avastin</w:t>
            </w:r>
            <w:r w:rsidRPr="008401AF">
              <w:rPr>
                <w:sz w:val="22"/>
                <w:szCs w:val="22"/>
                <w:vertAlign w:val="superscript"/>
                <w:lang w:val="is-IS"/>
              </w:rPr>
              <w:t>a</w:t>
            </w:r>
          </w:p>
        </w:tc>
        <w:tc>
          <w:tcPr>
            <w:tcW w:w="727" w:type="pct"/>
            <w:vAlign w:val="center"/>
          </w:tcPr>
          <w:p w14:paraId="0A4F8C1B" w14:textId="240A9A8A" w:rsidR="0016705A" w:rsidRPr="008401AF" w:rsidRDefault="0016705A" w:rsidP="00E26F96">
            <w:pPr>
              <w:pStyle w:val="TableCellCenter"/>
              <w:spacing w:before="40" w:after="40" w:line="240" w:lineRule="auto"/>
              <w:rPr>
                <w:sz w:val="22"/>
                <w:szCs w:val="22"/>
                <w:lang w:val="is-IS"/>
              </w:rPr>
            </w:pPr>
            <w:r w:rsidRPr="008401AF">
              <w:rPr>
                <w:sz w:val="22"/>
                <w:szCs w:val="22"/>
                <w:lang w:val="is-IS"/>
              </w:rPr>
              <w:t>5-FU/FA </w:t>
            </w:r>
            <w:r w:rsidRPr="008401AF">
              <w:rPr>
                <w:rFonts w:ascii="Symbol" w:hAnsi="Symbol"/>
                <w:sz w:val="22"/>
                <w:szCs w:val="22"/>
                <w:lang w:val="is-IS"/>
              </w:rPr>
              <w:t></w:t>
            </w:r>
            <w:r w:rsidR="003367B7" w:rsidRPr="008401AF">
              <w:rPr>
                <w:sz w:val="22"/>
                <w:szCs w:val="22"/>
                <w:lang w:val="is-IS"/>
              </w:rPr>
              <w:t> </w:t>
            </w:r>
            <w:r w:rsidRPr="008401AF">
              <w:rPr>
                <w:sz w:val="22"/>
                <w:szCs w:val="22"/>
                <w:lang w:val="is-IS"/>
              </w:rPr>
              <w:t>Avastin</w:t>
            </w:r>
            <w:r w:rsidRPr="008401AF">
              <w:rPr>
                <w:sz w:val="22"/>
                <w:szCs w:val="22"/>
                <w:vertAlign w:val="superscript"/>
                <w:lang w:val="is-IS"/>
              </w:rPr>
              <w:t>b</w:t>
            </w:r>
          </w:p>
        </w:tc>
        <w:tc>
          <w:tcPr>
            <w:tcW w:w="678" w:type="pct"/>
            <w:vAlign w:val="center"/>
          </w:tcPr>
          <w:p w14:paraId="28BE8F73" w14:textId="72AC2273" w:rsidR="0016705A" w:rsidRPr="008401AF" w:rsidRDefault="0016705A" w:rsidP="00E26F96">
            <w:pPr>
              <w:keepNext/>
              <w:keepLines/>
              <w:spacing w:before="96" w:after="96" w:line="240" w:lineRule="atLeast"/>
              <w:jc w:val="center"/>
              <w:rPr>
                <w:szCs w:val="22"/>
                <w:lang w:val="is-IS"/>
              </w:rPr>
            </w:pPr>
            <w:r w:rsidRPr="008401AF">
              <w:rPr>
                <w:szCs w:val="22"/>
                <w:lang w:val="is-IS"/>
              </w:rPr>
              <w:t>5-FU/FA</w:t>
            </w:r>
            <w:r w:rsidR="003367B7" w:rsidRPr="008401AF">
              <w:rPr>
                <w:szCs w:val="22"/>
                <w:lang w:val="is-IS"/>
              </w:rPr>
              <w:t> </w:t>
            </w:r>
            <w:r w:rsidRPr="008401AF">
              <w:rPr>
                <w:szCs w:val="22"/>
                <w:lang w:val="is-IS"/>
              </w:rPr>
              <w:t>+</w:t>
            </w:r>
            <w:r w:rsidR="003367B7" w:rsidRPr="008401AF">
              <w:rPr>
                <w:szCs w:val="22"/>
                <w:lang w:val="is-IS"/>
              </w:rPr>
              <w:t> </w:t>
            </w:r>
            <w:r w:rsidRPr="008401AF">
              <w:rPr>
                <w:szCs w:val="22"/>
                <w:lang w:val="is-IS"/>
              </w:rPr>
              <w:t>lyfleysa</w:t>
            </w:r>
          </w:p>
        </w:tc>
        <w:tc>
          <w:tcPr>
            <w:tcW w:w="678" w:type="pct"/>
            <w:vAlign w:val="center"/>
          </w:tcPr>
          <w:p w14:paraId="3191E5A0" w14:textId="6E0B31AF" w:rsidR="0016705A" w:rsidRPr="008401AF" w:rsidRDefault="0016705A" w:rsidP="00E26F96">
            <w:pPr>
              <w:keepNext/>
              <w:keepLines/>
              <w:spacing w:before="96" w:after="96" w:line="240" w:lineRule="atLeast"/>
              <w:jc w:val="center"/>
              <w:rPr>
                <w:szCs w:val="22"/>
                <w:lang w:val="is-IS"/>
              </w:rPr>
            </w:pPr>
            <w:r w:rsidRPr="008401AF">
              <w:rPr>
                <w:szCs w:val="22"/>
                <w:lang w:val="is-IS"/>
              </w:rPr>
              <w:t>5-FU/FA</w:t>
            </w:r>
            <w:r w:rsidR="003367B7" w:rsidRPr="008401AF">
              <w:rPr>
                <w:szCs w:val="22"/>
                <w:lang w:val="is-IS"/>
              </w:rPr>
              <w:t> </w:t>
            </w:r>
            <w:r w:rsidRPr="008401AF">
              <w:rPr>
                <w:szCs w:val="22"/>
                <w:lang w:val="is-IS"/>
              </w:rPr>
              <w:t>+</w:t>
            </w:r>
            <w:r w:rsidR="003367B7" w:rsidRPr="008401AF">
              <w:rPr>
                <w:szCs w:val="22"/>
                <w:lang w:val="is-IS"/>
              </w:rPr>
              <w:t> </w:t>
            </w:r>
            <w:r w:rsidRPr="008401AF">
              <w:rPr>
                <w:szCs w:val="22"/>
                <w:lang w:val="is-IS"/>
              </w:rPr>
              <w:t>Avastin</w:t>
            </w:r>
          </w:p>
        </w:tc>
      </w:tr>
      <w:tr w:rsidR="0016705A" w:rsidRPr="002F29C4" w14:paraId="083F23BA" w14:textId="77777777" w:rsidTr="00C75EBB">
        <w:tc>
          <w:tcPr>
            <w:tcW w:w="1544" w:type="pct"/>
            <w:vAlign w:val="center"/>
          </w:tcPr>
          <w:p w14:paraId="6B48CBFD" w14:textId="77777777" w:rsidR="0016705A" w:rsidRPr="002F29C4" w:rsidRDefault="0016705A" w:rsidP="00E26F96">
            <w:pPr>
              <w:pStyle w:val="TableCellLeft"/>
              <w:spacing w:before="40" w:after="40" w:line="240" w:lineRule="auto"/>
              <w:rPr>
                <w:sz w:val="22"/>
                <w:szCs w:val="22"/>
                <w:lang w:val="is-IS"/>
              </w:rPr>
            </w:pPr>
            <w:r w:rsidRPr="002F29C4">
              <w:rPr>
                <w:sz w:val="22"/>
                <w:szCs w:val="22"/>
                <w:lang w:val="is-IS"/>
              </w:rPr>
              <w:t>Fjöldi sjúklinga</w:t>
            </w:r>
          </w:p>
        </w:tc>
        <w:tc>
          <w:tcPr>
            <w:tcW w:w="646" w:type="pct"/>
            <w:vAlign w:val="center"/>
          </w:tcPr>
          <w:p w14:paraId="62C687FE" w14:textId="77777777" w:rsidR="0016705A" w:rsidRPr="002F29C4" w:rsidRDefault="0016705A" w:rsidP="00E26F96">
            <w:pPr>
              <w:pStyle w:val="TableCellCenter"/>
              <w:spacing w:before="40" w:after="40" w:line="240" w:lineRule="auto"/>
              <w:rPr>
                <w:sz w:val="22"/>
                <w:szCs w:val="22"/>
                <w:lang w:val="is-IS"/>
              </w:rPr>
            </w:pPr>
            <w:r w:rsidRPr="002F29C4">
              <w:rPr>
                <w:sz w:val="22"/>
                <w:szCs w:val="22"/>
                <w:lang w:val="is-IS"/>
              </w:rPr>
              <w:t>36</w:t>
            </w:r>
          </w:p>
        </w:tc>
        <w:tc>
          <w:tcPr>
            <w:tcW w:w="727" w:type="pct"/>
            <w:vAlign w:val="center"/>
          </w:tcPr>
          <w:p w14:paraId="755C0871" w14:textId="77777777" w:rsidR="0016705A" w:rsidRPr="002F29C4" w:rsidRDefault="0016705A" w:rsidP="00E26F96">
            <w:pPr>
              <w:pStyle w:val="TableCellCenter"/>
              <w:spacing w:before="40" w:after="40" w:line="240" w:lineRule="auto"/>
              <w:rPr>
                <w:sz w:val="22"/>
                <w:szCs w:val="22"/>
                <w:lang w:val="is-IS"/>
              </w:rPr>
            </w:pPr>
            <w:r w:rsidRPr="002F29C4">
              <w:rPr>
                <w:sz w:val="22"/>
                <w:szCs w:val="22"/>
                <w:lang w:val="is-IS"/>
              </w:rPr>
              <w:t>35</w:t>
            </w:r>
          </w:p>
        </w:tc>
        <w:tc>
          <w:tcPr>
            <w:tcW w:w="727" w:type="pct"/>
            <w:vAlign w:val="center"/>
          </w:tcPr>
          <w:p w14:paraId="66BCC9D7" w14:textId="77777777" w:rsidR="0016705A" w:rsidRPr="003C5958" w:rsidRDefault="0016705A" w:rsidP="00E26F96">
            <w:pPr>
              <w:pStyle w:val="TableCellCenter"/>
              <w:spacing w:before="40" w:after="40" w:line="240" w:lineRule="auto"/>
              <w:rPr>
                <w:sz w:val="22"/>
                <w:szCs w:val="22"/>
                <w:lang w:val="is-IS"/>
              </w:rPr>
            </w:pPr>
            <w:r w:rsidRPr="003C5958">
              <w:rPr>
                <w:sz w:val="22"/>
                <w:szCs w:val="22"/>
                <w:lang w:val="is-IS"/>
              </w:rPr>
              <w:t>33</w:t>
            </w:r>
          </w:p>
        </w:tc>
        <w:tc>
          <w:tcPr>
            <w:tcW w:w="678" w:type="pct"/>
            <w:vAlign w:val="center"/>
          </w:tcPr>
          <w:p w14:paraId="7398216E" w14:textId="77777777" w:rsidR="0016705A" w:rsidRPr="003C5958" w:rsidRDefault="0016705A" w:rsidP="00E26F96">
            <w:pPr>
              <w:keepNext/>
              <w:keepLines/>
              <w:jc w:val="center"/>
              <w:rPr>
                <w:szCs w:val="22"/>
                <w:lang w:val="is-IS"/>
              </w:rPr>
            </w:pPr>
            <w:r w:rsidRPr="003C5958">
              <w:rPr>
                <w:szCs w:val="22"/>
                <w:lang w:val="is-IS"/>
              </w:rPr>
              <w:t>105</w:t>
            </w:r>
          </w:p>
        </w:tc>
        <w:tc>
          <w:tcPr>
            <w:tcW w:w="678" w:type="pct"/>
            <w:vAlign w:val="center"/>
          </w:tcPr>
          <w:p w14:paraId="2E47817B" w14:textId="77777777" w:rsidR="0016705A" w:rsidRPr="00C94676" w:rsidRDefault="0016705A" w:rsidP="00E26F96">
            <w:pPr>
              <w:keepNext/>
              <w:keepLines/>
              <w:jc w:val="center"/>
              <w:rPr>
                <w:szCs w:val="22"/>
                <w:lang w:val="is-IS"/>
              </w:rPr>
            </w:pPr>
            <w:r w:rsidRPr="00C94676">
              <w:rPr>
                <w:szCs w:val="22"/>
                <w:lang w:val="is-IS"/>
              </w:rPr>
              <w:t>104</w:t>
            </w:r>
          </w:p>
        </w:tc>
      </w:tr>
      <w:tr w:rsidR="0016705A" w:rsidRPr="002F29C4" w14:paraId="39DB3C9D" w14:textId="77777777" w:rsidTr="00C75EBB">
        <w:tc>
          <w:tcPr>
            <w:tcW w:w="1544" w:type="pct"/>
            <w:tcBorders>
              <w:right w:val="nil"/>
            </w:tcBorders>
            <w:vAlign w:val="center"/>
          </w:tcPr>
          <w:p w14:paraId="794A5A74" w14:textId="77777777" w:rsidR="0016705A" w:rsidRPr="002F29C4" w:rsidRDefault="0016705A" w:rsidP="00E26F96">
            <w:pPr>
              <w:pStyle w:val="TableCellHead"/>
              <w:spacing w:before="40" w:after="40" w:line="240" w:lineRule="auto"/>
              <w:rPr>
                <w:sz w:val="22"/>
                <w:szCs w:val="22"/>
                <w:u w:val="none"/>
                <w:lang w:val="is-IS"/>
              </w:rPr>
            </w:pPr>
            <w:r w:rsidRPr="002F29C4">
              <w:rPr>
                <w:sz w:val="22"/>
                <w:szCs w:val="22"/>
                <w:u w:val="none"/>
                <w:lang w:val="is-IS"/>
              </w:rPr>
              <w:t xml:space="preserve">Heildarlifun </w:t>
            </w:r>
          </w:p>
        </w:tc>
        <w:tc>
          <w:tcPr>
            <w:tcW w:w="646" w:type="pct"/>
            <w:tcBorders>
              <w:left w:val="nil"/>
              <w:right w:val="nil"/>
            </w:tcBorders>
            <w:vAlign w:val="center"/>
          </w:tcPr>
          <w:p w14:paraId="347D03B6" w14:textId="77777777" w:rsidR="0016705A" w:rsidRPr="002F29C4" w:rsidRDefault="0016705A" w:rsidP="00E26F96">
            <w:pPr>
              <w:pStyle w:val="TableCellCenter"/>
              <w:spacing w:before="40" w:after="40" w:line="240" w:lineRule="auto"/>
              <w:rPr>
                <w:sz w:val="22"/>
                <w:szCs w:val="22"/>
                <w:lang w:val="is-IS"/>
              </w:rPr>
            </w:pPr>
          </w:p>
        </w:tc>
        <w:tc>
          <w:tcPr>
            <w:tcW w:w="727" w:type="pct"/>
            <w:tcBorders>
              <w:left w:val="nil"/>
              <w:right w:val="nil"/>
            </w:tcBorders>
            <w:vAlign w:val="center"/>
          </w:tcPr>
          <w:p w14:paraId="3B04226D" w14:textId="77777777" w:rsidR="0016705A" w:rsidRPr="002F29C4" w:rsidRDefault="0016705A" w:rsidP="00E26F96">
            <w:pPr>
              <w:pStyle w:val="TableCellCenter"/>
              <w:spacing w:before="40" w:after="40" w:line="240" w:lineRule="auto"/>
              <w:rPr>
                <w:sz w:val="22"/>
                <w:szCs w:val="22"/>
                <w:lang w:val="is-IS"/>
              </w:rPr>
            </w:pPr>
          </w:p>
        </w:tc>
        <w:tc>
          <w:tcPr>
            <w:tcW w:w="727" w:type="pct"/>
            <w:tcBorders>
              <w:left w:val="nil"/>
              <w:right w:val="nil"/>
            </w:tcBorders>
            <w:vAlign w:val="center"/>
          </w:tcPr>
          <w:p w14:paraId="28A98A1D" w14:textId="77777777" w:rsidR="0016705A" w:rsidRPr="003C5958" w:rsidRDefault="0016705A" w:rsidP="00E26F96">
            <w:pPr>
              <w:pStyle w:val="TableCellCenter"/>
              <w:spacing w:before="40" w:after="40" w:line="240" w:lineRule="auto"/>
              <w:rPr>
                <w:sz w:val="22"/>
                <w:szCs w:val="22"/>
                <w:lang w:val="is-IS"/>
              </w:rPr>
            </w:pPr>
          </w:p>
        </w:tc>
        <w:tc>
          <w:tcPr>
            <w:tcW w:w="678" w:type="pct"/>
            <w:tcBorders>
              <w:left w:val="nil"/>
              <w:right w:val="nil"/>
            </w:tcBorders>
            <w:vAlign w:val="center"/>
          </w:tcPr>
          <w:p w14:paraId="0B243E33" w14:textId="77777777" w:rsidR="0016705A" w:rsidRPr="003C5958" w:rsidRDefault="0016705A" w:rsidP="00E26F96">
            <w:pPr>
              <w:keepNext/>
              <w:keepLines/>
              <w:jc w:val="center"/>
              <w:rPr>
                <w:szCs w:val="22"/>
                <w:lang w:val="is-IS"/>
              </w:rPr>
            </w:pPr>
          </w:p>
        </w:tc>
        <w:tc>
          <w:tcPr>
            <w:tcW w:w="678" w:type="pct"/>
            <w:tcBorders>
              <w:left w:val="nil"/>
            </w:tcBorders>
            <w:vAlign w:val="center"/>
          </w:tcPr>
          <w:p w14:paraId="0872DED5" w14:textId="77777777" w:rsidR="0016705A" w:rsidRPr="00C94676" w:rsidRDefault="0016705A" w:rsidP="00E26F96">
            <w:pPr>
              <w:keepNext/>
              <w:keepLines/>
              <w:jc w:val="center"/>
              <w:rPr>
                <w:szCs w:val="22"/>
                <w:lang w:val="is-IS"/>
              </w:rPr>
            </w:pPr>
          </w:p>
        </w:tc>
      </w:tr>
      <w:tr w:rsidR="0016705A" w:rsidRPr="002F29C4" w14:paraId="02F01AD5" w14:textId="77777777" w:rsidTr="00C75EBB">
        <w:tc>
          <w:tcPr>
            <w:tcW w:w="1544" w:type="pct"/>
            <w:vAlign w:val="center"/>
          </w:tcPr>
          <w:p w14:paraId="2AB12575" w14:textId="77777777" w:rsidR="0016705A" w:rsidRPr="002F29C4" w:rsidRDefault="0016705A" w:rsidP="00E26F96">
            <w:pPr>
              <w:pStyle w:val="TableCellLeft"/>
              <w:spacing w:before="40" w:after="40"/>
              <w:ind w:left="240"/>
              <w:rPr>
                <w:sz w:val="22"/>
                <w:szCs w:val="22"/>
                <w:lang w:val="is-IS"/>
              </w:rPr>
            </w:pPr>
            <w:r w:rsidRPr="002F29C4">
              <w:rPr>
                <w:sz w:val="22"/>
                <w:szCs w:val="22"/>
                <w:lang w:val="is-IS"/>
              </w:rPr>
              <w:t>Miðgildi (í mánuðum)</w:t>
            </w:r>
          </w:p>
        </w:tc>
        <w:tc>
          <w:tcPr>
            <w:tcW w:w="646" w:type="pct"/>
            <w:vAlign w:val="center"/>
          </w:tcPr>
          <w:p w14:paraId="68F6CBD9" w14:textId="77777777" w:rsidR="0016705A" w:rsidRPr="002F29C4" w:rsidRDefault="0016705A" w:rsidP="00E26F96">
            <w:pPr>
              <w:pStyle w:val="TableCellCenter"/>
              <w:spacing w:before="40" w:after="40" w:line="240" w:lineRule="auto"/>
              <w:rPr>
                <w:sz w:val="22"/>
                <w:szCs w:val="22"/>
                <w:lang w:val="is-IS"/>
              </w:rPr>
            </w:pPr>
            <w:r w:rsidRPr="002F29C4">
              <w:rPr>
                <w:sz w:val="22"/>
                <w:szCs w:val="22"/>
                <w:lang w:val="is-IS"/>
              </w:rPr>
              <w:t>13,6</w:t>
            </w:r>
          </w:p>
        </w:tc>
        <w:tc>
          <w:tcPr>
            <w:tcW w:w="727" w:type="pct"/>
            <w:vAlign w:val="center"/>
          </w:tcPr>
          <w:p w14:paraId="5EF73592" w14:textId="77777777" w:rsidR="0016705A" w:rsidRPr="002F29C4" w:rsidRDefault="0016705A" w:rsidP="00E26F96">
            <w:pPr>
              <w:pStyle w:val="TableCellCenter"/>
              <w:spacing w:before="40" w:after="40" w:line="240" w:lineRule="auto"/>
              <w:rPr>
                <w:sz w:val="22"/>
                <w:szCs w:val="22"/>
                <w:lang w:val="is-IS"/>
              </w:rPr>
            </w:pPr>
            <w:r w:rsidRPr="002F29C4">
              <w:rPr>
                <w:sz w:val="22"/>
                <w:szCs w:val="22"/>
                <w:lang w:val="is-IS"/>
              </w:rPr>
              <w:t>17,7</w:t>
            </w:r>
          </w:p>
        </w:tc>
        <w:tc>
          <w:tcPr>
            <w:tcW w:w="727" w:type="pct"/>
            <w:vAlign w:val="center"/>
          </w:tcPr>
          <w:p w14:paraId="4CCF17E7" w14:textId="77777777" w:rsidR="0016705A" w:rsidRPr="003C5958" w:rsidRDefault="0016705A" w:rsidP="00E26F96">
            <w:pPr>
              <w:pStyle w:val="TableCellCenter"/>
              <w:spacing w:before="40" w:after="40" w:line="240" w:lineRule="auto"/>
              <w:rPr>
                <w:sz w:val="22"/>
                <w:szCs w:val="22"/>
                <w:lang w:val="is-IS"/>
              </w:rPr>
            </w:pPr>
            <w:r w:rsidRPr="003C5958">
              <w:rPr>
                <w:sz w:val="22"/>
                <w:szCs w:val="22"/>
                <w:lang w:val="is-IS"/>
              </w:rPr>
              <w:t>15,2</w:t>
            </w:r>
          </w:p>
        </w:tc>
        <w:tc>
          <w:tcPr>
            <w:tcW w:w="678" w:type="pct"/>
            <w:vAlign w:val="center"/>
          </w:tcPr>
          <w:p w14:paraId="3FD4C80B" w14:textId="77777777" w:rsidR="0016705A" w:rsidRPr="003C5958" w:rsidRDefault="0016705A" w:rsidP="00E26F96">
            <w:pPr>
              <w:keepNext/>
              <w:keepLines/>
              <w:jc w:val="center"/>
              <w:rPr>
                <w:szCs w:val="22"/>
                <w:lang w:val="is-IS"/>
              </w:rPr>
            </w:pPr>
            <w:r w:rsidRPr="003C5958">
              <w:rPr>
                <w:szCs w:val="22"/>
                <w:lang w:val="is-IS"/>
              </w:rPr>
              <w:t>12,9</w:t>
            </w:r>
          </w:p>
        </w:tc>
        <w:tc>
          <w:tcPr>
            <w:tcW w:w="678" w:type="pct"/>
            <w:vAlign w:val="center"/>
          </w:tcPr>
          <w:p w14:paraId="610B20A4" w14:textId="77777777" w:rsidR="0016705A" w:rsidRPr="00C94676" w:rsidRDefault="0016705A" w:rsidP="00E26F96">
            <w:pPr>
              <w:keepNext/>
              <w:keepLines/>
              <w:jc w:val="center"/>
              <w:rPr>
                <w:szCs w:val="22"/>
                <w:lang w:val="is-IS"/>
              </w:rPr>
            </w:pPr>
            <w:r w:rsidRPr="00C94676">
              <w:rPr>
                <w:szCs w:val="22"/>
                <w:lang w:val="is-IS"/>
              </w:rPr>
              <w:t>16,6</w:t>
            </w:r>
          </w:p>
        </w:tc>
      </w:tr>
      <w:tr w:rsidR="0016705A" w:rsidRPr="002F29C4" w14:paraId="731D7BB3" w14:textId="77777777" w:rsidTr="00C75EBB">
        <w:tc>
          <w:tcPr>
            <w:tcW w:w="1544" w:type="pct"/>
            <w:vAlign w:val="center"/>
          </w:tcPr>
          <w:p w14:paraId="50421C65" w14:textId="77777777" w:rsidR="0016705A" w:rsidRPr="002F29C4" w:rsidRDefault="0016705A" w:rsidP="00323F69">
            <w:pPr>
              <w:pStyle w:val="TableCellLeft"/>
              <w:keepLines w:val="0"/>
              <w:spacing w:before="40" w:after="40"/>
              <w:ind w:left="240"/>
              <w:rPr>
                <w:sz w:val="22"/>
                <w:szCs w:val="22"/>
                <w:lang w:val="is-IS"/>
              </w:rPr>
            </w:pPr>
            <w:r w:rsidRPr="002F29C4">
              <w:rPr>
                <w:sz w:val="22"/>
                <w:szCs w:val="22"/>
                <w:lang w:val="is-IS"/>
              </w:rPr>
              <w:t xml:space="preserve">95% </w:t>
            </w:r>
            <w:r w:rsidR="009D679A">
              <w:rPr>
                <w:sz w:val="22"/>
                <w:szCs w:val="22"/>
                <w:lang w:val="is-IS"/>
              </w:rPr>
              <w:t>öryggisbil</w:t>
            </w:r>
          </w:p>
        </w:tc>
        <w:tc>
          <w:tcPr>
            <w:tcW w:w="646" w:type="pct"/>
            <w:vAlign w:val="center"/>
          </w:tcPr>
          <w:p w14:paraId="13481F52"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vAlign w:val="center"/>
          </w:tcPr>
          <w:p w14:paraId="50E641FD"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vAlign w:val="center"/>
          </w:tcPr>
          <w:p w14:paraId="2C7E5F67" w14:textId="77777777" w:rsidR="0016705A" w:rsidRPr="003C5958" w:rsidRDefault="0016705A" w:rsidP="00E26F96">
            <w:pPr>
              <w:pStyle w:val="TableCellCenter"/>
              <w:keepLines w:val="0"/>
              <w:spacing w:before="40" w:after="40" w:line="240" w:lineRule="auto"/>
              <w:rPr>
                <w:sz w:val="22"/>
                <w:szCs w:val="22"/>
                <w:lang w:val="is-IS"/>
              </w:rPr>
            </w:pPr>
          </w:p>
        </w:tc>
        <w:tc>
          <w:tcPr>
            <w:tcW w:w="678" w:type="pct"/>
            <w:vAlign w:val="center"/>
          </w:tcPr>
          <w:p w14:paraId="071EB9C1" w14:textId="77777777" w:rsidR="0016705A" w:rsidRPr="003C5958" w:rsidRDefault="0016705A" w:rsidP="00E26F96">
            <w:pPr>
              <w:keepNext/>
              <w:jc w:val="center"/>
              <w:rPr>
                <w:szCs w:val="22"/>
                <w:lang w:val="is-IS"/>
              </w:rPr>
            </w:pPr>
            <w:r w:rsidRPr="003C5958">
              <w:rPr>
                <w:szCs w:val="22"/>
                <w:lang w:val="is-IS"/>
              </w:rPr>
              <w:t>10,35 – 16,95</w:t>
            </w:r>
          </w:p>
        </w:tc>
        <w:tc>
          <w:tcPr>
            <w:tcW w:w="678" w:type="pct"/>
            <w:vAlign w:val="center"/>
          </w:tcPr>
          <w:p w14:paraId="40C8D198" w14:textId="77777777" w:rsidR="0016705A" w:rsidRPr="00C94676" w:rsidRDefault="0016705A" w:rsidP="00E26F96">
            <w:pPr>
              <w:keepNext/>
              <w:jc w:val="center"/>
              <w:rPr>
                <w:szCs w:val="22"/>
                <w:lang w:val="is-IS"/>
              </w:rPr>
            </w:pPr>
            <w:r w:rsidRPr="00C94676">
              <w:rPr>
                <w:szCs w:val="22"/>
                <w:lang w:val="is-IS"/>
              </w:rPr>
              <w:t>13,63 – 19,32</w:t>
            </w:r>
          </w:p>
        </w:tc>
      </w:tr>
      <w:tr w:rsidR="0016705A" w:rsidRPr="002F29C4" w14:paraId="4B193A62" w14:textId="77777777" w:rsidTr="00C75EBB">
        <w:tc>
          <w:tcPr>
            <w:tcW w:w="1544" w:type="pct"/>
            <w:vAlign w:val="center"/>
          </w:tcPr>
          <w:p w14:paraId="4D1F66CE" w14:textId="77777777" w:rsidR="0016705A" w:rsidRPr="002F29C4" w:rsidRDefault="0016705A" w:rsidP="00E26F96">
            <w:pPr>
              <w:pStyle w:val="TableCellLeft"/>
              <w:keepLines w:val="0"/>
              <w:spacing w:before="40" w:after="40"/>
              <w:ind w:left="240"/>
              <w:rPr>
                <w:sz w:val="22"/>
                <w:szCs w:val="22"/>
                <w:vertAlign w:val="superscript"/>
                <w:lang w:val="is-IS"/>
              </w:rPr>
            </w:pPr>
            <w:r w:rsidRPr="002F29C4">
              <w:rPr>
                <w:sz w:val="22"/>
                <w:szCs w:val="22"/>
                <w:lang w:val="is-IS"/>
              </w:rPr>
              <w:t>Áhættuhlutfall</w:t>
            </w:r>
            <w:r w:rsidRPr="002F29C4">
              <w:rPr>
                <w:sz w:val="22"/>
                <w:szCs w:val="22"/>
                <w:vertAlign w:val="superscript"/>
                <w:lang w:val="is-IS"/>
              </w:rPr>
              <w:t>c</w:t>
            </w:r>
          </w:p>
        </w:tc>
        <w:tc>
          <w:tcPr>
            <w:tcW w:w="646" w:type="pct"/>
            <w:vAlign w:val="center"/>
          </w:tcPr>
          <w:p w14:paraId="48B7D283"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w:t>
            </w:r>
          </w:p>
        </w:tc>
        <w:tc>
          <w:tcPr>
            <w:tcW w:w="727" w:type="pct"/>
            <w:vAlign w:val="center"/>
          </w:tcPr>
          <w:p w14:paraId="4F13D816"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0,52</w:t>
            </w:r>
          </w:p>
        </w:tc>
        <w:tc>
          <w:tcPr>
            <w:tcW w:w="727" w:type="pct"/>
            <w:vAlign w:val="center"/>
          </w:tcPr>
          <w:p w14:paraId="47559E6E" w14:textId="77777777" w:rsidR="0016705A" w:rsidRPr="003C5958" w:rsidRDefault="0016705A" w:rsidP="00E26F96">
            <w:pPr>
              <w:pStyle w:val="TableCellCenter"/>
              <w:keepLines w:val="0"/>
              <w:spacing w:before="40" w:after="40" w:line="240" w:lineRule="auto"/>
              <w:rPr>
                <w:sz w:val="22"/>
                <w:szCs w:val="22"/>
                <w:lang w:val="is-IS"/>
              </w:rPr>
            </w:pPr>
            <w:r w:rsidRPr="003C5958">
              <w:rPr>
                <w:sz w:val="22"/>
                <w:szCs w:val="22"/>
                <w:lang w:val="is-IS"/>
              </w:rPr>
              <w:t>1,01</w:t>
            </w:r>
          </w:p>
        </w:tc>
        <w:tc>
          <w:tcPr>
            <w:tcW w:w="678" w:type="pct"/>
            <w:vAlign w:val="center"/>
          </w:tcPr>
          <w:p w14:paraId="3AABC504" w14:textId="77777777" w:rsidR="0016705A" w:rsidRPr="003C5958" w:rsidRDefault="0016705A" w:rsidP="00E26F96">
            <w:pPr>
              <w:keepNext/>
              <w:jc w:val="center"/>
              <w:rPr>
                <w:szCs w:val="22"/>
                <w:lang w:val="is-IS"/>
              </w:rPr>
            </w:pPr>
          </w:p>
        </w:tc>
        <w:tc>
          <w:tcPr>
            <w:tcW w:w="678" w:type="pct"/>
            <w:vAlign w:val="center"/>
          </w:tcPr>
          <w:p w14:paraId="6AB2093C" w14:textId="77777777" w:rsidR="0016705A" w:rsidRPr="00C94676" w:rsidRDefault="0016705A" w:rsidP="00E26F96">
            <w:pPr>
              <w:keepNext/>
              <w:jc w:val="center"/>
              <w:rPr>
                <w:szCs w:val="22"/>
                <w:lang w:val="is-IS"/>
              </w:rPr>
            </w:pPr>
            <w:r w:rsidRPr="00C94676">
              <w:rPr>
                <w:szCs w:val="22"/>
                <w:lang w:val="is-IS"/>
              </w:rPr>
              <w:t>0,79</w:t>
            </w:r>
          </w:p>
        </w:tc>
      </w:tr>
      <w:tr w:rsidR="0016705A" w:rsidRPr="002F29C4" w14:paraId="16A7DE33" w14:textId="77777777" w:rsidTr="00C75EBB">
        <w:tc>
          <w:tcPr>
            <w:tcW w:w="1544" w:type="pct"/>
            <w:vAlign w:val="center"/>
          </w:tcPr>
          <w:p w14:paraId="21E1978C" w14:textId="77777777" w:rsidR="0016705A" w:rsidRPr="002F29C4" w:rsidRDefault="0016705A" w:rsidP="00E26F96">
            <w:pPr>
              <w:pStyle w:val="TableCellLeft"/>
              <w:keepLines w:val="0"/>
              <w:spacing w:before="40" w:after="40"/>
              <w:ind w:left="240"/>
              <w:rPr>
                <w:sz w:val="22"/>
                <w:szCs w:val="22"/>
                <w:lang w:val="is-IS"/>
              </w:rPr>
            </w:pPr>
            <w:r w:rsidRPr="002F29C4">
              <w:rPr>
                <w:sz w:val="22"/>
                <w:szCs w:val="22"/>
                <w:lang w:val="is-IS"/>
              </w:rPr>
              <w:t>p-gildi</w:t>
            </w:r>
          </w:p>
        </w:tc>
        <w:tc>
          <w:tcPr>
            <w:tcW w:w="646" w:type="pct"/>
            <w:vAlign w:val="center"/>
          </w:tcPr>
          <w:p w14:paraId="667F9672"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vAlign w:val="center"/>
          </w:tcPr>
          <w:p w14:paraId="47BB8348"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0.073</w:t>
            </w:r>
          </w:p>
        </w:tc>
        <w:tc>
          <w:tcPr>
            <w:tcW w:w="727" w:type="pct"/>
            <w:vAlign w:val="center"/>
          </w:tcPr>
          <w:p w14:paraId="7FA84242" w14:textId="77777777" w:rsidR="0016705A" w:rsidRPr="003C5958" w:rsidRDefault="0016705A" w:rsidP="00E26F96">
            <w:pPr>
              <w:keepNext/>
              <w:jc w:val="center"/>
              <w:rPr>
                <w:szCs w:val="22"/>
                <w:lang w:val="is-IS"/>
              </w:rPr>
            </w:pPr>
            <w:r w:rsidRPr="003C5958">
              <w:rPr>
                <w:szCs w:val="22"/>
                <w:lang w:val="is-IS"/>
              </w:rPr>
              <w:t>0.978</w:t>
            </w:r>
          </w:p>
        </w:tc>
        <w:tc>
          <w:tcPr>
            <w:tcW w:w="678" w:type="pct"/>
            <w:vAlign w:val="center"/>
          </w:tcPr>
          <w:p w14:paraId="7502EDC3" w14:textId="77777777" w:rsidR="0016705A" w:rsidRPr="003C5958" w:rsidRDefault="0016705A" w:rsidP="00E26F96">
            <w:pPr>
              <w:keepNext/>
              <w:jc w:val="center"/>
              <w:rPr>
                <w:szCs w:val="22"/>
                <w:lang w:val="is-IS"/>
              </w:rPr>
            </w:pPr>
          </w:p>
        </w:tc>
        <w:tc>
          <w:tcPr>
            <w:tcW w:w="678" w:type="pct"/>
            <w:vAlign w:val="center"/>
          </w:tcPr>
          <w:p w14:paraId="0C684190" w14:textId="77777777" w:rsidR="0016705A" w:rsidRPr="00C94676" w:rsidRDefault="0016705A" w:rsidP="00E26F96">
            <w:pPr>
              <w:keepNext/>
              <w:jc w:val="center"/>
              <w:rPr>
                <w:szCs w:val="22"/>
                <w:lang w:val="is-IS"/>
              </w:rPr>
            </w:pPr>
            <w:r w:rsidRPr="00C94676">
              <w:rPr>
                <w:szCs w:val="22"/>
                <w:lang w:val="is-IS"/>
              </w:rPr>
              <w:t>0,16</w:t>
            </w:r>
          </w:p>
        </w:tc>
      </w:tr>
      <w:tr w:rsidR="0016705A" w:rsidRPr="002F29C4" w14:paraId="76ECD6BD" w14:textId="77777777" w:rsidTr="00C75EBB">
        <w:tc>
          <w:tcPr>
            <w:tcW w:w="1544" w:type="pct"/>
            <w:tcBorders>
              <w:right w:val="nil"/>
            </w:tcBorders>
            <w:vAlign w:val="center"/>
          </w:tcPr>
          <w:p w14:paraId="4103F670" w14:textId="77777777" w:rsidR="0016705A" w:rsidRPr="002F29C4" w:rsidRDefault="002A50ED" w:rsidP="00E26F96">
            <w:pPr>
              <w:pStyle w:val="TableCellHead"/>
              <w:keepLines w:val="0"/>
              <w:spacing w:before="40" w:after="40" w:line="240" w:lineRule="auto"/>
              <w:rPr>
                <w:sz w:val="22"/>
                <w:szCs w:val="22"/>
                <w:u w:val="none"/>
                <w:lang w:val="is-IS"/>
              </w:rPr>
            </w:pPr>
            <w:r>
              <w:rPr>
                <w:sz w:val="22"/>
                <w:szCs w:val="22"/>
                <w:u w:val="none"/>
                <w:lang w:val="is-IS"/>
              </w:rPr>
              <w:t>Lifun án</w:t>
            </w:r>
            <w:r w:rsidR="0016705A" w:rsidRPr="002F29C4">
              <w:rPr>
                <w:sz w:val="22"/>
                <w:szCs w:val="22"/>
                <w:u w:val="none"/>
                <w:lang w:val="is-IS"/>
              </w:rPr>
              <w:t xml:space="preserve"> versnun</w:t>
            </w:r>
            <w:r>
              <w:rPr>
                <w:sz w:val="22"/>
                <w:szCs w:val="22"/>
                <w:u w:val="none"/>
                <w:lang w:val="is-IS"/>
              </w:rPr>
              <w:t>ar sjúkdóms</w:t>
            </w:r>
          </w:p>
        </w:tc>
        <w:tc>
          <w:tcPr>
            <w:tcW w:w="646" w:type="pct"/>
            <w:tcBorders>
              <w:left w:val="nil"/>
              <w:right w:val="nil"/>
            </w:tcBorders>
            <w:vAlign w:val="center"/>
          </w:tcPr>
          <w:p w14:paraId="5011EB19"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5A74F1B3"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53695524" w14:textId="77777777" w:rsidR="0016705A" w:rsidRPr="003C5958" w:rsidRDefault="0016705A" w:rsidP="00E26F96">
            <w:pPr>
              <w:pStyle w:val="TableCellCenter"/>
              <w:keepLines w:val="0"/>
              <w:spacing w:before="40" w:after="40" w:line="240" w:lineRule="auto"/>
              <w:rPr>
                <w:sz w:val="22"/>
                <w:szCs w:val="22"/>
                <w:lang w:val="is-IS"/>
              </w:rPr>
            </w:pPr>
          </w:p>
        </w:tc>
        <w:tc>
          <w:tcPr>
            <w:tcW w:w="678" w:type="pct"/>
            <w:tcBorders>
              <w:left w:val="nil"/>
              <w:right w:val="nil"/>
            </w:tcBorders>
            <w:vAlign w:val="center"/>
          </w:tcPr>
          <w:p w14:paraId="0AF41C40" w14:textId="77777777" w:rsidR="0016705A" w:rsidRPr="003C5958" w:rsidRDefault="0016705A" w:rsidP="00E26F96">
            <w:pPr>
              <w:keepNext/>
              <w:jc w:val="center"/>
              <w:rPr>
                <w:szCs w:val="22"/>
                <w:lang w:val="is-IS"/>
              </w:rPr>
            </w:pPr>
          </w:p>
        </w:tc>
        <w:tc>
          <w:tcPr>
            <w:tcW w:w="678" w:type="pct"/>
            <w:tcBorders>
              <w:left w:val="nil"/>
            </w:tcBorders>
            <w:vAlign w:val="center"/>
          </w:tcPr>
          <w:p w14:paraId="51EC7261" w14:textId="77777777" w:rsidR="0016705A" w:rsidRPr="00C94676" w:rsidRDefault="0016705A" w:rsidP="00E26F96">
            <w:pPr>
              <w:keepNext/>
              <w:jc w:val="center"/>
              <w:rPr>
                <w:szCs w:val="22"/>
                <w:lang w:val="is-IS"/>
              </w:rPr>
            </w:pPr>
          </w:p>
        </w:tc>
      </w:tr>
      <w:tr w:rsidR="0016705A" w:rsidRPr="002F29C4" w14:paraId="76A8B2AC" w14:textId="77777777" w:rsidTr="00C75EBB">
        <w:tc>
          <w:tcPr>
            <w:tcW w:w="1544" w:type="pct"/>
            <w:vAlign w:val="center"/>
          </w:tcPr>
          <w:p w14:paraId="76F71940" w14:textId="77777777" w:rsidR="0016705A" w:rsidRPr="002F29C4" w:rsidRDefault="0016705A" w:rsidP="00E26F96">
            <w:pPr>
              <w:pStyle w:val="TableCellLeft"/>
              <w:keepLines w:val="0"/>
              <w:spacing w:before="40" w:after="40"/>
              <w:ind w:left="240"/>
              <w:rPr>
                <w:sz w:val="22"/>
                <w:szCs w:val="22"/>
                <w:lang w:val="is-IS"/>
              </w:rPr>
            </w:pPr>
            <w:r w:rsidRPr="002F29C4">
              <w:rPr>
                <w:sz w:val="22"/>
                <w:szCs w:val="22"/>
                <w:lang w:val="is-IS"/>
              </w:rPr>
              <w:t>Miðgildi (í mánuðum)</w:t>
            </w:r>
          </w:p>
        </w:tc>
        <w:tc>
          <w:tcPr>
            <w:tcW w:w="646" w:type="pct"/>
            <w:vAlign w:val="center"/>
          </w:tcPr>
          <w:p w14:paraId="0090B18D"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5,2</w:t>
            </w:r>
          </w:p>
        </w:tc>
        <w:tc>
          <w:tcPr>
            <w:tcW w:w="727" w:type="pct"/>
            <w:vAlign w:val="center"/>
          </w:tcPr>
          <w:p w14:paraId="49F82718"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9,0</w:t>
            </w:r>
          </w:p>
        </w:tc>
        <w:tc>
          <w:tcPr>
            <w:tcW w:w="727" w:type="pct"/>
            <w:vAlign w:val="center"/>
          </w:tcPr>
          <w:p w14:paraId="50009863" w14:textId="77777777" w:rsidR="0016705A" w:rsidRPr="003C5958" w:rsidRDefault="0016705A" w:rsidP="00E26F96">
            <w:pPr>
              <w:pStyle w:val="TableCellCenter"/>
              <w:keepLines w:val="0"/>
              <w:spacing w:before="40" w:after="40" w:line="240" w:lineRule="auto"/>
              <w:rPr>
                <w:sz w:val="22"/>
                <w:szCs w:val="22"/>
                <w:lang w:val="is-IS"/>
              </w:rPr>
            </w:pPr>
            <w:r w:rsidRPr="003C5958">
              <w:rPr>
                <w:sz w:val="22"/>
                <w:szCs w:val="22"/>
                <w:lang w:val="is-IS"/>
              </w:rPr>
              <w:t>7,2</w:t>
            </w:r>
          </w:p>
        </w:tc>
        <w:tc>
          <w:tcPr>
            <w:tcW w:w="678" w:type="pct"/>
            <w:vAlign w:val="center"/>
          </w:tcPr>
          <w:p w14:paraId="41E2FD02" w14:textId="77777777" w:rsidR="0016705A" w:rsidRPr="003C5958" w:rsidRDefault="0016705A" w:rsidP="00E26F96">
            <w:pPr>
              <w:keepNext/>
              <w:jc w:val="center"/>
              <w:rPr>
                <w:szCs w:val="22"/>
                <w:lang w:val="is-IS"/>
              </w:rPr>
            </w:pPr>
            <w:r w:rsidRPr="003C5958">
              <w:rPr>
                <w:szCs w:val="22"/>
                <w:lang w:val="is-IS"/>
              </w:rPr>
              <w:t>5,5</w:t>
            </w:r>
          </w:p>
        </w:tc>
        <w:tc>
          <w:tcPr>
            <w:tcW w:w="678" w:type="pct"/>
            <w:vAlign w:val="center"/>
          </w:tcPr>
          <w:p w14:paraId="3C1116E9" w14:textId="77777777" w:rsidR="0016705A" w:rsidRPr="00C94676" w:rsidRDefault="0016705A" w:rsidP="00E26F96">
            <w:pPr>
              <w:keepNext/>
              <w:jc w:val="center"/>
              <w:rPr>
                <w:szCs w:val="22"/>
                <w:lang w:val="is-IS"/>
              </w:rPr>
            </w:pPr>
            <w:r w:rsidRPr="00C94676">
              <w:rPr>
                <w:szCs w:val="22"/>
                <w:lang w:val="is-IS"/>
              </w:rPr>
              <w:t>9,2</w:t>
            </w:r>
          </w:p>
        </w:tc>
      </w:tr>
      <w:tr w:rsidR="0016705A" w:rsidRPr="002F29C4" w14:paraId="2E4721B6" w14:textId="77777777" w:rsidTr="00C75EBB">
        <w:tc>
          <w:tcPr>
            <w:tcW w:w="1544" w:type="pct"/>
            <w:vAlign w:val="center"/>
          </w:tcPr>
          <w:p w14:paraId="40DB5C02" w14:textId="77777777" w:rsidR="0016705A" w:rsidRPr="002F29C4" w:rsidRDefault="0016705A" w:rsidP="00E26F96">
            <w:pPr>
              <w:pStyle w:val="TableCellLeft"/>
              <w:keepLines w:val="0"/>
              <w:spacing w:before="40" w:after="40"/>
              <w:ind w:left="240"/>
              <w:rPr>
                <w:sz w:val="22"/>
                <w:szCs w:val="22"/>
                <w:lang w:val="is-IS"/>
              </w:rPr>
            </w:pPr>
            <w:r w:rsidRPr="002F29C4">
              <w:rPr>
                <w:sz w:val="22"/>
                <w:szCs w:val="22"/>
                <w:lang w:val="is-IS"/>
              </w:rPr>
              <w:t>Áhættuhlutfall</w:t>
            </w:r>
          </w:p>
        </w:tc>
        <w:tc>
          <w:tcPr>
            <w:tcW w:w="646" w:type="pct"/>
            <w:vAlign w:val="center"/>
          </w:tcPr>
          <w:p w14:paraId="3A658561"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vAlign w:val="center"/>
          </w:tcPr>
          <w:p w14:paraId="63BAAD1B"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0,44</w:t>
            </w:r>
          </w:p>
        </w:tc>
        <w:tc>
          <w:tcPr>
            <w:tcW w:w="727" w:type="pct"/>
            <w:vAlign w:val="center"/>
          </w:tcPr>
          <w:p w14:paraId="0B8FE0F8" w14:textId="77777777" w:rsidR="0016705A" w:rsidRPr="003C5958" w:rsidRDefault="0016705A" w:rsidP="00E26F96">
            <w:pPr>
              <w:keepNext/>
              <w:jc w:val="center"/>
              <w:rPr>
                <w:szCs w:val="22"/>
                <w:lang w:val="is-IS"/>
              </w:rPr>
            </w:pPr>
            <w:r w:rsidRPr="003C5958">
              <w:rPr>
                <w:szCs w:val="22"/>
                <w:lang w:val="is-IS"/>
              </w:rPr>
              <w:t>0,69</w:t>
            </w:r>
          </w:p>
        </w:tc>
        <w:tc>
          <w:tcPr>
            <w:tcW w:w="678" w:type="pct"/>
            <w:vAlign w:val="center"/>
          </w:tcPr>
          <w:p w14:paraId="29B63CBF" w14:textId="77777777" w:rsidR="0016705A" w:rsidRPr="003C5958" w:rsidRDefault="0016705A" w:rsidP="00E26F96">
            <w:pPr>
              <w:keepNext/>
              <w:jc w:val="center"/>
              <w:rPr>
                <w:szCs w:val="22"/>
                <w:lang w:val="is-IS"/>
              </w:rPr>
            </w:pPr>
          </w:p>
        </w:tc>
        <w:tc>
          <w:tcPr>
            <w:tcW w:w="678" w:type="pct"/>
            <w:vAlign w:val="center"/>
          </w:tcPr>
          <w:p w14:paraId="4F453D22" w14:textId="77777777" w:rsidR="0016705A" w:rsidRPr="00C94676" w:rsidRDefault="0016705A" w:rsidP="00E26F96">
            <w:pPr>
              <w:keepNext/>
              <w:jc w:val="center"/>
              <w:rPr>
                <w:szCs w:val="22"/>
                <w:lang w:val="is-IS"/>
              </w:rPr>
            </w:pPr>
            <w:r w:rsidRPr="00C94676">
              <w:rPr>
                <w:szCs w:val="22"/>
                <w:lang w:val="is-IS"/>
              </w:rPr>
              <w:t>0,5</w:t>
            </w:r>
          </w:p>
        </w:tc>
      </w:tr>
      <w:tr w:rsidR="0016705A" w:rsidRPr="002F29C4" w14:paraId="0AFD4BBD" w14:textId="77777777" w:rsidTr="00C75EBB">
        <w:tc>
          <w:tcPr>
            <w:tcW w:w="1544" w:type="pct"/>
            <w:vAlign w:val="center"/>
          </w:tcPr>
          <w:p w14:paraId="79E50D38" w14:textId="77777777" w:rsidR="0016705A" w:rsidRPr="002F29C4" w:rsidRDefault="0016705A" w:rsidP="00E26F96">
            <w:pPr>
              <w:pStyle w:val="TableCellLeft"/>
              <w:keepLines w:val="0"/>
              <w:spacing w:before="40" w:after="40"/>
              <w:ind w:left="240"/>
              <w:rPr>
                <w:sz w:val="22"/>
                <w:szCs w:val="22"/>
                <w:lang w:val="is-IS"/>
              </w:rPr>
            </w:pPr>
            <w:r w:rsidRPr="002F29C4">
              <w:rPr>
                <w:sz w:val="22"/>
                <w:szCs w:val="22"/>
                <w:lang w:val="is-IS"/>
              </w:rPr>
              <w:t>p-gildi</w:t>
            </w:r>
          </w:p>
        </w:tc>
        <w:tc>
          <w:tcPr>
            <w:tcW w:w="646" w:type="pct"/>
            <w:vAlign w:val="center"/>
          </w:tcPr>
          <w:p w14:paraId="63390FD5"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w:t>
            </w:r>
          </w:p>
        </w:tc>
        <w:tc>
          <w:tcPr>
            <w:tcW w:w="727" w:type="pct"/>
            <w:vAlign w:val="center"/>
          </w:tcPr>
          <w:p w14:paraId="1F214D33"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0,0049</w:t>
            </w:r>
          </w:p>
        </w:tc>
        <w:tc>
          <w:tcPr>
            <w:tcW w:w="727" w:type="pct"/>
            <w:vAlign w:val="center"/>
          </w:tcPr>
          <w:p w14:paraId="5B9B69CE" w14:textId="77777777" w:rsidR="0016705A" w:rsidRPr="003C5958" w:rsidRDefault="0016705A" w:rsidP="00E26F96">
            <w:pPr>
              <w:pStyle w:val="TableCellCenter"/>
              <w:keepLines w:val="0"/>
              <w:spacing w:before="40" w:after="40" w:line="240" w:lineRule="auto"/>
              <w:rPr>
                <w:sz w:val="22"/>
                <w:szCs w:val="22"/>
                <w:lang w:val="is-IS"/>
              </w:rPr>
            </w:pPr>
            <w:r w:rsidRPr="003C5958">
              <w:rPr>
                <w:sz w:val="22"/>
                <w:szCs w:val="22"/>
                <w:lang w:val="is-IS"/>
              </w:rPr>
              <w:t>0,217</w:t>
            </w:r>
          </w:p>
        </w:tc>
        <w:tc>
          <w:tcPr>
            <w:tcW w:w="678" w:type="pct"/>
            <w:vAlign w:val="center"/>
          </w:tcPr>
          <w:p w14:paraId="7436DA3A" w14:textId="77777777" w:rsidR="0016705A" w:rsidRPr="003C5958" w:rsidRDefault="0016705A" w:rsidP="00E26F96">
            <w:pPr>
              <w:keepNext/>
              <w:jc w:val="center"/>
              <w:rPr>
                <w:szCs w:val="22"/>
                <w:lang w:val="is-IS"/>
              </w:rPr>
            </w:pPr>
          </w:p>
        </w:tc>
        <w:tc>
          <w:tcPr>
            <w:tcW w:w="678" w:type="pct"/>
            <w:vAlign w:val="center"/>
          </w:tcPr>
          <w:p w14:paraId="775ECD77" w14:textId="77777777" w:rsidR="0016705A" w:rsidRPr="00C94676" w:rsidRDefault="0016705A" w:rsidP="00E26F96">
            <w:pPr>
              <w:keepNext/>
              <w:jc w:val="center"/>
              <w:rPr>
                <w:szCs w:val="22"/>
                <w:lang w:val="is-IS"/>
              </w:rPr>
            </w:pPr>
            <w:r w:rsidRPr="00C94676">
              <w:rPr>
                <w:szCs w:val="22"/>
                <w:lang w:val="is-IS"/>
              </w:rPr>
              <w:t>0,0002</w:t>
            </w:r>
          </w:p>
        </w:tc>
      </w:tr>
      <w:tr w:rsidR="0016705A" w:rsidRPr="002F29C4" w14:paraId="574C4C6F" w14:textId="77777777" w:rsidTr="00C75EBB">
        <w:tc>
          <w:tcPr>
            <w:tcW w:w="1544" w:type="pct"/>
            <w:tcBorders>
              <w:right w:val="nil"/>
            </w:tcBorders>
            <w:vAlign w:val="center"/>
          </w:tcPr>
          <w:p w14:paraId="324F4EBA" w14:textId="77777777" w:rsidR="0016705A" w:rsidRPr="002F29C4" w:rsidRDefault="0016705A" w:rsidP="00E26F96">
            <w:pPr>
              <w:pStyle w:val="TableCellHead"/>
              <w:keepLines w:val="0"/>
              <w:spacing w:before="40" w:after="40" w:line="240" w:lineRule="auto"/>
              <w:rPr>
                <w:sz w:val="22"/>
                <w:szCs w:val="22"/>
                <w:u w:val="none"/>
                <w:lang w:val="is-IS"/>
              </w:rPr>
            </w:pPr>
            <w:r w:rsidRPr="002F29C4">
              <w:rPr>
                <w:sz w:val="22"/>
                <w:szCs w:val="22"/>
                <w:u w:val="none"/>
                <w:lang w:val="is-IS"/>
              </w:rPr>
              <w:t>Heildar svörunarhlutfall</w:t>
            </w:r>
          </w:p>
        </w:tc>
        <w:tc>
          <w:tcPr>
            <w:tcW w:w="646" w:type="pct"/>
            <w:tcBorders>
              <w:left w:val="nil"/>
              <w:right w:val="nil"/>
            </w:tcBorders>
            <w:vAlign w:val="center"/>
          </w:tcPr>
          <w:p w14:paraId="278C10D6"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436E9E5C"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05BE073E" w14:textId="77777777" w:rsidR="0016705A" w:rsidRPr="003C5958" w:rsidRDefault="0016705A" w:rsidP="00E26F96">
            <w:pPr>
              <w:pStyle w:val="TableCellCenter"/>
              <w:keepLines w:val="0"/>
              <w:spacing w:before="40" w:after="40" w:line="240" w:lineRule="auto"/>
              <w:rPr>
                <w:sz w:val="22"/>
                <w:szCs w:val="22"/>
                <w:lang w:val="is-IS"/>
              </w:rPr>
            </w:pPr>
          </w:p>
        </w:tc>
        <w:tc>
          <w:tcPr>
            <w:tcW w:w="678" w:type="pct"/>
            <w:tcBorders>
              <w:left w:val="nil"/>
              <w:right w:val="nil"/>
            </w:tcBorders>
            <w:vAlign w:val="center"/>
          </w:tcPr>
          <w:p w14:paraId="66288480" w14:textId="77777777" w:rsidR="0016705A" w:rsidRPr="003C5958" w:rsidRDefault="0016705A" w:rsidP="00E26F96">
            <w:pPr>
              <w:keepNext/>
              <w:jc w:val="center"/>
              <w:rPr>
                <w:szCs w:val="22"/>
                <w:lang w:val="is-IS"/>
              </w:rPr>
            </w:pPr>
          </w:p>
        </w:tc>
        <w:tc>
          <w:tcPr>
            <w:tcW w:w="678" w:type="pct"/>
            <w:tcBorders>
              <w:left w:val="nil"/>
            </w:tcBorders>
            <w:vAlign w:val="center"/>
          </w:tcPr>
          <w:p w14:paraId="3B701E6F" w14:textId="77777777" w:rsidR="0016705A" w:rsidRPr="00C94676" w:rsidRDefault="0016705A" w:rsidP="00E26F96">
            <w:pPr>
              <w:keepNext/>
              <w:jc w:val="center"/>
              <w:rPr>
                <w:szCs w:val="22"/>
                <w:lang w:val="is-IS"/>
              </w:rPr>
            </w:pPr>
          </w:p>
        </w:tc>
      </w:tr>
      <w:tr w:rsidR="0016705A" w:rsidRPr="002F29C4" w14:paraId="5CBD4D26" w14:textId="77777777" w:rsidTr="00C75EBB">
        <w:tc>
          <w:tcPr>
            <w:tcW w:w="1544" w:type="pct"/>
            <w:vAlign w:val="center"/>
          </w:tcPr>
          <w:p w14:paraId="251D1C70" w14:textId="77777777" w:rsidR="0016705A" w:rsidRPr="002F29C4" w:rsidRDefault="0016705A" w:rsidP="00E26F96">
            <w:pPr>
              <w:pStyle w:val="TableCellLeft"/>
              <w:keepLines w:val="0"/>
              <w:spacing w:before="40" w:after="40"/>
              <w:ind w:left="240"/>
              <w:rPr>
                <w:sz w:val="22"/>
                <w:szCs w:val="22"/>
                <w:lang w:val="is-IS"/>
              </w:rPr>
            </w:pPr>
            <w:r w:rsidRPr="002F29C4">
              <w:rPr>
                <w:sz w:val="22"/>
                <w:szCs w:val="22"/>
                <w:lang w:val="is-IS"/>
              </w:rPr>
              <w:t>Hlutfall (í prósentum)</w:t>
            </w:r>
          </w:p>
        </w:tc>
        <w:tc>
          <w:tcPr>
            <w:tcW w:w="646" w:type="pct"/>
            <w:vAlign w:val="center"/>
          </w:tcPr>
          <w:p w14:paraId="68D8AD8E"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16,7</w:t>
            </w:r>
          </w:p>
        </w:tc>
        <w:tc>
          <w:tcPr>
            <w:tcW w:w="727" w:type="pct"/>
            <w:vAlign w:val="center"/>
          </w:tcPr>
          <w:p w14:paraId="5B871B9E"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40,0</w:t>
            </w:r>
          </w:p>
        </w:tc>
        <w:tc>
          <w:tcPr>
            <w:tcW w:w="727" w:type="pct"/>
            <w:vAlign w:val="center"/>
          </w:tcPr>
          <w:p w14:paraId="693B5FFA" w14:textId="77777777" w:rsidR="0016705A" w:rsidRPr="003C5958" w:rsidRDefault="0016705A" w:rsidP="00E26F96">
            <w:pPr>
              <w:pStyle w:val="TableCellCenter"/>
              <w:keepLines w:val="0"/>
              <w:spacing w:before="40" w:after="40" w:line="240" w:lineRule="auto"/>
              <w:rPr>
                <w:sz w:val="22"/>
                <w:szCs w:val="22"/>
                <w:lang w:val="is-IS"/>
              </w:rPr>
            </w:pPr>
            <w:r w:rsidRPr="003C5958">
              <w:rPr>
                <w:sz w:val="22"/>
                <w:szCs w:val="22"/>
                <w:lang w:val="is-IS"/>
              </w:rPr>
              <w:t>24,2</w:t>
            </w:r>
          </w:p>
        </w:tc>
        <w:tc>
          <w:tcPr>
            <w:tcW w:w="678" w:type="pct"/>
            <w:vAlign w:val="center"/>
          </w:tcPr>
          <w:p w14:paraId="25DDE306" w14:textId="77777777" w:rsidR="0016705A" w:rsidRPr="003C5958" w:rsidRDefault="0016705A" w:rsidP="00E26F96">
            <w:pPr>
              <w:keepNext/>
              <w:jc w:val="center"/>
              <w:rPr>
                <w:szCs w:val="22"/>
                <w:lang w:val="is-IS"/>
              </w:rPr>
            </w:pPr>
            <w:r w:rsidRPr="003C5958">
              <w:rPr>
                <w:szCs w:val="22"/>
                <w:lang w:val="is-IS"/>
              </w:rPr>
              <w:t>15,2</w:t>
            </w:r>
          </w:p>
        </w:tc>
        <w:tc>
          <w:tcPr>
            <w:tcW w:w="678" w:type="pct"/>
            <w:vAlign w:val="center"/>
          </w:tcPr>
          <w:p w14:paraId="4C5B118E" w14:textId="77777777" w:rsidR="0016705A" w:rsidRPr="00C94676" w:rsidRDefault="0016705A" w:rsidP="00E26F96">
            <w:pPr>
              <w:keepNext/>
              <w:jc w:val="center"/>
              <w:rPr>
                <w:szCs w:val="22"/>
                <w:lang w:val="is-IS"/>
              </w:rPr>
            </w:pPr>
            <w:r w:rsidRPr="00C94676">
              <w:rPr>
                <w:szCs w:val="22"/>
                <w:lang w:val="is-IS"/>
              </w:rPr>
              <w:t>26</w:t>
            </w:r>
          </w:p>
        </w:tc>
      </w:tr>
      <w:tr w:rsidR="0016705A" w:rsidRPr="002F29C4" w14:paraId="1020C3A8" w14:textId="77777777" w:rsidTr="00C75EBB">
        <w:tc>
          <w:tcPr>
            <w:tcW w:w="1544" w:type="pct"/>
            <w:vAlign w:val="center"/>
          </w:tcPr>
          <w:p w14:paraId="65459F77" w14:textId="77777777" w:rsidR="0016705A" w:rsidRPr="002F29C4" w:rsidRDefault="0016705A" w:rsidP="00E26F96">
            <w:pPr>
              <w:pStyle w:val="TableCellCenter"/>
              <w:keepLines w:val="0"/>
              <w:spacing w:before="40" w:after="40"/>
              <w:ind w:left="240"/>
              <w:jc w:val="left"/>
              <w:rPr>
                <w:sz w:val="22"/>
                <w:szCs w:val="22"/>
                <w:lang w:val="is-IS"/>
              </w:rPr>
            </w:pPr>
            <w:r w:rsidRPr="002F29C4">
              <w:rPr>
                <w:sz w:val="22"/>
                <w:szCs w:val="22"/>
                <w:lang w:val="is-IS"/>
              </w:rPr>
              <w:t>95% bil milli vikmarka</w:t>
            </w:r>
          </w:p>
        </w:tc>
        <w:tc>
          <w:tcPr>
            <w:tcW w:w="646" w:type="pct"/>
            <w:vAlign w:val="center"/>
          </w:tcPr>
          <w:p w14:paraId="3B039151" w14:textId="77777777" w:rsidR="0016705A" w:rsidRPr="003C5958" w:rsidRDefault="0016705A" w:rsidP="00E26F96">
            <w:pPr>
              <w:pStyle w:val="TableCellCenter"/>
              <w:keepLines w:val="0"/>
              <w:spacing w:before="40" w:after="40" w:line="240" w:lineRule="auto"/>
              <w:rPr>
                <w:sz w:val="22"/>
                <w:szCs w:val="22"/>
                <w:lang w:val="is-IS"/>
              </w:rPr>
            </w:pPr>
            <w:r w:rsidRPr="002F29C4">
              <w:rPr>
                <w:sz w:val="22"/>
                <w:szCs w:val="22"/>
                <w:lang w:val="is-IS"/>
              </w:rPr>
              <w:t xml:space="preserve">7,0 </w:t>
            </w:r>
            <w:r w:rsidRPr="002F29C4">
              <w:rPr>
                <w:rFonts w:ascii="Symbol" w:hAnsi="Symbol"/>
                <w:sz w:val="22"/>
                <w:szCs w:val="22"/>
                <w:lang w:val="is-IS"/>
              </w:rPr>
              <w:t></w:t>
            </w:r>
            <w:r w:rsidRPr="002F29C4">
              <w:rPr>
                <w:rFonts w:ascii="Symbol" w:hAnsi="Symbol"/>
                <w:sz w:val="22"/>
                <w:szCs w:val="22"/>
                <w:lang w:val="is-IS"/>
              </w:rPr>
              <w:t></w:t>
            </w:r>
            <w:r w:rsidRPr="003C5958">
              <w:rPr>
                <w:sz w:val="22"/>
                <w:szCs w:val="22"/>
                <w:lang w:val="is-IS"/>
              </w:rPr>
              <w:t>33,5</w:t>
            </w:r>
          </w:p>
        </w:tc>
        <w:tc>
          <w:tcPr>
            <w:tcW w:w="727" w:type="pct"/>
            <w:vAlign w:val="center"/>
          </w:tcPr>
          <w:p w14:paraId="12EA9849" w14:textId="77777777" w:rsidR="0016705A" w:rsidRPr="00C94676" w:rsidRDefault="0016705A" w:rsidP="00E26F96">
            <w:pPr>
              <w:pStyle w:val="TableCellCenter"/>
              <w:keepLines w:val="0"/>
              <w:spacing w:before="40" w:after="40" w:line="240" w:lineRule="auto"/>
              <w:rPr>
                <w:sz w:val="22"/>
                <w:szCs w:val="22"/>
                <w:lang w:val="is-IS"/>
              </w:rPr>
            </w:pPr>
            <w:r w:rsidRPr="003C5958">
              <w:rPr>
                <w:sz w:val="22"/>
                <w:szCs w:val="22"/>
                <w:lang w:val="is-IS"/>
              </w:rPr>
              <w:t xml:space="preserve">24,4 </w:t>
            </w:r>
            <w:r w:rsidRPr="00C94676">
              <w:rPr>
                <w:rFonts w:ascii="Symbol" w:hAnsi="Symbol"/>
                <w:sz w:val="22"/>
                <w:szCs w:val="22"/>
                <w:lang w:val="is-IS"/>
              </w:rPr>
              <w:t></w:t>
            </w:r>
            <w:r w:rsidRPr="00C94676">
              <w:rPr>
                <w:rFonts w:ascii="Symbol" w:hAnsi="Symbol"/>
                <w:sz w:val="22"/>
                <w:szCs w:val="22"/>
                <w:lang w:val="is-IS"/>
              </w:rPr>
              <w:t></w:t>
            </w:r>
            <w:r w:rsidRPr="00C94676">
              <w:rPr>
                <w:sz w:val="22"/>
                <w:szCs w:val="22"/>
                <w:lang w:val="is-IS"/>
              </w:rPr>
              <w:t>57,8</w:t>
            </w:r>
          </w:p>
        </w:tc>
        <w:tc>
          <w:tcPr>
            <w:tcW w:w="727" w:type="pct"/>
            <w:vAlign w:val="center"/>
          </w:tcPr>
          <w:p w14:paraId="4CE0E36A" w14:textId="77777777" w:rsidR="0016705A" w:rsidRPr="0088275B" w:rsidRDefault="0016705A" w:rsidP="00E26F96">
            <w:pPr>
              <w:pStyle w:val="TableCellCenter"/>
              <w:keepLines w:val="0"/>
              <w:spacing w:before="40" w:after="40" w:line="240" w:lineRule="auto"/>
              <w:rPr>
                <w:sz w:val="22"/>
                <w:szCs w:val="22"/>
                <w:lang w:val="is-IS"/>
              </w:rPr>
            </w:pPr>
            <w:r w:rsidRPr="0088275B">
              <w:rPr>
                <w:sz w:val="22"/>
                <w:szCs w:val="22"/>
                <w:lang w:val="is-IS"/>
              </w:rPr>
              <w:t>11,7 – 42,6</w:t>
            </w:r>
          </w:p>
        </w:tc>
        <w:tc>
          <w:tcPr>
            <w:tcW w:w="678" w:type="pct"/>
            <w:vAlign w:val="center"/>
          </w:tcPr>
          <w:p w14:paraId="6A812A81" w14:textId="77777777" w:rsidR="0016705A" w:rsidRPr="009646F5" w:rsidRDefault="0016705A" w:rsidP="00E26F96">
            <w:pPr>
              <w:keepNext/>
              <w:jc w:val="center"/>
              <w:rPr>
                <w:szCs w:val="22"/>
                <w:lang w:val="is-IS"/>
              </w:rPr>
            </w:pPr>
            <w:r w:rsidRPr="009646F5">
              <w:rPr>
                <w:szCs w:val="22"/>
                <w:lang w:val="is-IS"/>
              </w:rPr>
              <w:t>9,2 – 23,9</w:t>
            </w:r>
          </w:p>
        </w:tc>
        <w:tc>
          <w:tcPr>
            <w:tcW w:w="678" w:type="pct"/>
            <w:vAlign w:val="center"/>
          </w:tcPr>
          <w:p w14:paraId="78487E43" w14:textId="77777777" w:rsidR="0016705A" w:rsidRPr="002102B8" w:rsidRDefault="0016705A" w:rsidP="00E26F96">
            <w:pPr>
              <w:keepNext/>
              <w:jc w:val="center"/>
              <w:rPr>
                <w:szCs w:val="22"/>
                <w:lang w:val="is-IS"/>
              </w:rPr>
            </w:pPr>
            <w:r w:rsidRPr="002102B8">
              <w:rPr>
                <w:szCs w:val="22"/>
                <w:lang w:val="is-IS"/>
              </w:rPr>
              <w:t>18,1 – 35,6</w:t>
            </w:r>
          </w:p>
        </w:tc>
      </w:tr>
      <w:tr w:rsidR="0016705A" w:rsidRPr="002F29C4" w14:paraId="65550F64" w14:textId="77777777" w:rsidTr="00C75EBB">
        <w:tc>
          <w:tcPr>
            <w:tcW w:w="1544" w:type="pct"/>
            <w:vAlign w:val="center"/>
          </w:tcPr>
          <w:p w14:paraId="53FECC7C" w14:textId="77777777" w:rsidR="0016705A" w:rsidRPr="002F29C4" w:rsidRDefault="0016705A" w:rsidP="00E26F96">
            <w:pPr>
              <w:pStyle w:val="TableCellCenter"/>
              <w:keepLines w:val="0"/>
              <w:spacing w:before="40" w:after="40"/>
              <w:ind w:left="240"/>
              <w:jc w:val="left"/>
              <w:rPr>
                <w:sz w:val="22"/>
                <w:szCs w:val="22"/>
                <w:lang w:val="is-IS"/>
              </w:rPr>
            </w:pPr>
            <w:r w:rsidRPr="002F29C4">
              <w:rPr>
                <w:sz w:val="22"/>
                <w:szCs w:val="22"/>
                <w:lang w:val="is-IS"/>
              </w:rPr>
              <w:t>p-gildi</w:t>
            </w:r>
          </w:p>
        </w:tc>
        <w:tc>
          <w:tcPr>
            <w:tcW w:w="646" w:type="pct"/>
            <w:vAlign w:val="center"/>
          </w:tcPr>
          <w:p w14:paraId="70F7A3AF"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vAlign w:val="center"/>
          </w:tcPr>
          <w:p w14:paraId="674F6D54"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0,029</w:t>
            </w:r>
          </w:p>
        </w:tc>
        <w:tc>
          <w:tcPr>
            <w:tcW w:w="727" w:type="pct"/>
            <w:vAlign w:val="center"/>
          </w:tcPr>
          <w:p w14:paraId="6D2219FC" w14:textId="77777777" w:rsidR="0016705A" w:rsidRPr="003C5958" w:rsidRDefault="0016705A" w:rsidP="00E26F96">
            <w:pPr>
              <w:keepNext/>
              <w:jc w:val="center"/>
              <w:rPr>
                <w:szCs w:val="22"/>
                <w:lang w:val="is-IS"/>
              </w:rPr>
            </w:pPr>
            <w:r w:rsidRPr="003C5958">
              <w:rPr>
                <w:szCs w:val="22"/>
                <w:lang w:val="is-IS"/>
              </w:rPr>
              <w:t>0,43</w:t>
            </w:r>
          </w:p>
        </w:tc>
        <w:tc>
          <w:tcPr>
            <w:tcW w:w="678" w:type="pct"/>
            <w:vAlign w:val="center"/>
          </w:tcPr>
          <w:p w14:paraId="504BDD05" w14:textId="77777777" w:rsidR="0016705A" w:rsidRPr="003C5958" w:rsidRDefault="0016705A" w:rsidP="00E26F96">
            <w:pPr>
              <w:keepNext/>
              <w:jc w:val="center"/>
              <w:rPr>
                <w:szCs w:val="22"/>
                <w:lang w:val="is-IS"/>
              </w:rPr>
            </w:pPr>
          </w:p>
        </w:tc>
        <w:tc>
          <w:tcPr>
            <w:tcW w:w="678" w:type="pct"/>
            <w:vAlign w:val="center"/>
          </w:tcPr>
          <w:p w14:paraId="096AE80E" w14:textId="77777777" w:rsidR="0016705A" w:rsidRPr="00C94676" w:rsidRDefault="0016705A" w:rsidP="00E26F96">
            <w:pPr>
              <w:keepNext/>
              <w:jc w:val="center"/>
              <w:rPr>
                <w:szCs w:val="22"/>
                <w:lang w:val="is-IS"/>
              </w:rPr>
            </w:pPr>
            <w:r w:rsidRPr="00C94676">
              <w:rPr>
                <w:szCs w:val="22"/>
                <w:lang w:val="is-IS"/>
              </w:rPr>
              <w:t>0,055</w:t>
            </w:r>
          </w:p>
        </w:tc>
      </w:tr>
      <w:tr w:rsidR="0016705A" w:rsidRPr="002F29C4" w14:paraId="0809B187" w14:textId="77777777" w:rsidTr="00C75EBB">
        <w:tc>
          <w:tcPr>
            <w:tcW w:w="1544" w:type="pct"/>
            <w:tcBorders>
              <w:right w:val="nil"/>
            </w:tcBorders>
            <w:vAlign w:val="center"/>
          </w:tcPr>
          <w:p w14:paraId="0B3C52E9" w14:textId="77777777" w:rsidR="0016705A" w:rsidRPr="002F29C4" w:rsidRDefault="0016705A" w:rsidP="00E26F96">
            <w:pPr>
              <w:pStyle w:val="TableCellLeft"/>
              <w:keepLines w:val="0"/>
              <w:spacing w:before="40" w:after="40" w:line="240" w:lineRule="auto"/>
              <w:rPr>
                <w:sz w:val="22"/>
                <w:szCs w:val="22"/>
                <w:lang w:val="is-IS"/>
              </w:rPr>
            </w:pPr>
            <w:r w:rsidRPr="002F29C4">
              <w:rPr>
                <w:sz w:val="22"/>
                <w:szCs w:val="22"/>
                <w:lang w:val="is-IS"/>
              </w:rPr>
              <w:t>Tímalengd svörunar</w:t>
            </w:r>
          </w:p>
        </w:tc>
        <w:tc>
          <w:tcPr>
            <w:tcW w:w="646" w:type="pct"/>
            <w:tcBorders>
              <w:left w:val="nil"/>
              <w:right w:val="nil"/>
            </w:tcBorders>
            <w:vAlign w:val="center"/>
          </w:tcPr>
          <w:p w14:paraId="2445777C"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1805846D" w14:textId="77777777" w:rsidR="0016705A" w:rsidRPr="002F29C4"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26B5FBCD" w14:textId="77777777" w:rsidR="0016705A" w:rsidRPr="003C5958" w:rsidRDefault="0016705A" w:rsidP="00E26F96">
            <w:pPr>
              <w:pStyle w:val="TableCellCenter"/>
              <w:keepLines w:val="0"/>
              <w:spacing w:before="40" w:after="40" w:line="240" w:lineRule="auto"/>
              <w:rPr>
                <w:sz w:val="22"/>
                <w:szCs w:val="22"/>
                <w:lang w:val="is-IS"/>
              </w:rPr>
            </w:pPr>
          </w:p>
        </w:tc>
        <w:tc>
          <w:tcPr>
            <w:tcW w:w="678" w:type="pct"/>
            <w:tcBorders>
              <w:left w:val="nil"/>
              <w:right w:val="nil"/>
            </w:tcBorders>
            <w:vAlign w:val="center"/>
          </w:tcPr>
          <w:p w14:paraId="2E89B5C6" w14:textId="77777777" w:rsidR="0016705A" w:rsidRPr="003C5958" w:rsidRDefault="0016705A" w:rsidP="00E26F96">
            <w:pPr>
              <w:keepNext/>
              <w:jc w:val="center"/>
              <w:rPr>
                <w:szCs w:val="22"/>
                <w:lang w:val="is-IS"/>
              </w:rPr>
            </w:pPr>
          </w:p>
        </w:tc>
        <w:tc>
          <w:tcPr>
            <w:tcW w:w="678" w:type="pct"/>
            <w:tcBorders>
              <w:left w:val="nil"/>
            </w:tcBorders>
            <w:vAlign w:val="center"/>
          </w:tcPr>
          <w:p w14:paraId="740F3FA6" w14:textId="77777777" w:rsidR="0016705A" w:rsidRPr="00C94676" w:rsidRDefault="0016705A" w:rsidP="00E26F96">
            <w:pPr>
              <w:keepNext/>
              <w:jc w:val="center"/>
              <w:rPr>
                <w:szCs w:val="22"/>
                <w:lang w:val="is-IS"/>
              </w:rPr>
            </w:pPr>
          </w:p>
        </w:tc>
      </w:tr>
      <w:tr w:rsidR="0016705A" w:rsidRPr="002F29C4" w14:paraId="42B6A66B" w14:textId="77777777" w:rsidTr="00C75EBB">
        <w:tc>
          <w:tcPr>
            <w:tcW w:w="1544" w:type="pct"/>
            <w:vAlign w:val="center"/>
          </w:tcPr>
          <w:p w14:paraId="76EC4302" w14:textId="77777777" w:rsidR="0016705A" w:rsidRPr="002F29C4" w:rsidRDefault="0016705A" w:rsidP="00E26F96">
            <w:pPr>
              <w:pStyle w:val="TableCellCenter"/>
              <w:keepLines w:val="0"/>
              <w:spacing w:before="40" w:after="40"/>
              <w:ind w:left="240"/>
              <w:jc w:val="left"/>
              <w:rPr>
                <w:sz w:val="22"/>
                <w:szCs w:val="22"/>
                <w:lang w:val="is-IS"/>
              </w:rPr>
            </w:pPr>
            <w:r w:rsidRPr="002F29C4">
              <w:rPr>
                <w:sz w:val="22"/>
                <w:szCs w:val="22"/>
                <w:lang w:val="is-IS"/>
              </w:rPr>
              <w:t>Miðgildi (í mánuðum)</w:t>
            </w:r>
          </w:p>
        </w:tc>
        <w:tc>
          <w:tcPr>
            <w:tcW w:w="646" w:type="pct"/>
            <w:vAlign w:val="center"/>
          </w:tcPr>
          <w:p w14:paraId="60D3A20E"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NE</w:t>
            </w:r>
          </w:p>
        </w:tc>
        <w:tc>
          <w:tcPr>
            <w:tcW w:w="727" w:type="pct"/>
            <w:vAlign w:val="center"/>
          </w:tcPr>
          <w:p w14:paraId="31FCD684" w14:textId="77777777" w:rsidR="0016705A" w:rsidRPr="002F29C4" w:rsidRDefault="0016705A" w:rsidP="00E26F96">
            <w:pPr>
              <w:pStyle w:val="TableCellCenter"/>
              <w:keepLines w:val="0"/>
              <w:spacing w:before="40" w:after="40" w:line="240" w:lineRule="auto"/>
              <w:rPr>
                <w:sz w:val="22"/>
                <w:szCs w:val="22"/>
                <w:lang w:val="is-IS"/>
              </w:rPr>
            </w:pPr>
            <w:r w:rsidRPr="002F29C4">
              <w:rPr>
                <w:sz w:val="22"/>
                <w:szCs w:val="22"/>
                <w:lang w:val="is-IS"/>
              </w:rPr>
              <w:t>9,3</w:t>
            </w:r>
          </w:p>
        </w:tc>
        <w:tc>
          <w:tcPr>
            <w:tcW w:w="727" w:type="pct"/>
            <w:vAlign w:val="center"/>
          </w:tcPr>
          <w:p w14:paraId="4BBE6137" w14:textId="77777777" w:rsidR="0016705A" w:rsidRPr="003C5958" w:rsidRDefault="0016705A" w:rsidP="00E26F96">
            <w:pPr>
              <w:pStyle w:val="TableCellCenter"/>
              <w:keepLines w:val="0"/>
              <w:spacing w:before="40" w:after="40" w:line="240" w:lineRule="auto"/>
              <w:rPr>
                <w:sz w:val="22"/>
                <w:szCs w:val="22"/>
                <w:lang w:val="is-IS"/>
              </w:rPr>
            </w:pPr>
            <w:r w:rsidRPr="003C5958">
              <w:rPr>
                <w:sz w:val="22"/>
                <w:szCs w:val="22"/>
                <w:lang w:val="is-IS"/>
              </w:rPr>
              <w:t>5,0</w:t>
            </w:r>
          </w:p>
        </w:tc>
        <w:tc>
          <w:tcPr>
            <w:tcW w:w="678" w:type="pct"/>
            <w:vAlign w:val="center"/>
          </w:tcPr>
          <w:p w14:paraId="61A45DF6" w14:textId="77777777" w:rsidR="0016705A" w:rsidRPr="003C5958" w:rsidRDefault="0016705A" w:rsidP="00E26F96">
            <w:pPr>
              <w:keepNext/>
              <w:jc w:val="center"/>
              <w:rPr>
                <w:szCs w:val="22"/>
                <w:lang w:val="is-IS"/>
              </w:rPr>
            </w:pPr>
            <w:r w:rsidRPr="003C5958">
              <w:rPr>
                <w:szCs w:val="22"/>
                <w:lang w:val="is-IS"/>
              </w:rPr>
              <w:t>6,8</w:t>
            </w:r>
          </w:p>
        </w:tc>
        <w:tc>
          <w:tcPr>
            <w:tcW w:w="678" w:type="pct"/>
            <w:vAlign w:val="center"/>
          </w:tcPr>
          <w:p w14:paraId="79B57E2E" w14:textId="77777777" w:rsidR="0016705A" w:rsidRPr="00C94676" w:rsidRDefault="0016705A" w:rsidP="00E26F96">
            <w:pPr>
              <w:keepNext/>
              <w:jc w:val="center"/>
              <w:rPr>
                <w:szCs w:val="22"/>
                <w:lang w:val="is-IS"/>
              </w:rPr>
            </w:pPr>
            <w:r w:rsidRPr="00C94676">
              <w:rPr>
                <w:szCs w:val="22"/>
                <w:lang w:val="is-IS"/>
              </w:rPr>
              <w:t>9,2</w:t>
            </w:r>
          </w:p>
        </w:tc>
      </w:tr>
      <w:tr w:rsidR="0016705A" w:rsidRPr="002F29C4" w14:paraId="1154501C" w14:textId="77777777" w:rsidTr="00C75EBB">
        <w:tc>
          <w:tcPr>
            <w:tcW w:w="1544" w:type="pct"/>
            <w:vAlign w:val="center"/>
          </w:tcPr>
          <w:p w14:paraId="741B2C83" w14:textId="77777777" w:rsidR="0016705A" w:rsidRPr="002F29C4" w:rsidRDefault="0016705A" w:rsidP="00E26F96">
            <w:pPr>
              <w:pStyle w:val="TableCellCenter"/>
              <w:keepLines w:val="0"/>
              <w:spacing w:before="40" w:after="40"/>
              <w:ind w:left="240"/>
              <w:jc w:val="left"/>
              <w:rPr>
                <w:sz w:val="22"/>
                <w:szCs w:val="22"/>
                <w:lang w:val="is-IS"/>
              </w:rPr>
            </w:pPr>
            <w:r w:rsidRPr="002F29C4">
              <w:rPr>
                <w:sz w:val="22"/>
                <w:szCs w:val="22"/>
                <w:lang w:val="is-IS"/>
              </w:rPr>
              <w:t>25–75 hundraðsmark (í mánuðum)</w:t>
            </w:r>
          </w:p>
        </w:tc>
        <w:tc>
          <w:tcPr>
            <w:tcW w:w="646" w:type="pct"/>
            <w:vAlign w:val="center"/>
          </w:tcPr>
          <w:p w14:paraId="51878F08" w14:textId="77777777" w:rsidR="0016705A" w:rsidRPr="003C5958" w:rsidRDefault="0016705A" w:rsidP="00E26F96">
            <w:pPr>
              <w:pStyle w:val="TableCellCenter"/>
              <w:keepLines w:val="0"/>
              <w:spacing w:before="40" w:after="40" w:line="240" w:lineRule="auto"/>
              <w:rPr>
                <w:sz w:val="22"/>
                <w:szCs w:val="22"/>
                <w:lang w:val="is-IS"/>
              </w:rPr>
            </w:pPr>
            <w:r w:rsidRPr="002F29C4">
              <w:rPr>
                <w:sz w:val="22"/>
                <w:szCs w:val="22"/>
                <w:lang w:val="is-IS"/>
              </w:rPr>
              <w:t xml:space="preserve">5,5 </w:t>
            </w:r>
            <w:r w:rsidRPr="002F29C4">
              <w:rPr>
                <w:rFonts w:ascii="Symbol" w:hAnsi="Symbol"/>
                <w:sz w:val="22"/>
                <w:szCs w:val="22"/>
                <w:lang w:val="is-IS"/>
              </w:rPr>
              <w:t></w:t>
            </w:r>
            <w:r w:rsidRPr="002F29C4">
              <w:rPr>
                <w:rFonts w:ascii="Symbol" w:hAnsi="Symbol"/>
                <w:sz w:val="22"/>
                <w:szCs w:val="22"/>
                <w:lang w:val="is-IS"/>
              </w:rPr>
              <w:t></w:t>
            </w:r>
            <w:r w:rsidRPr="003C5958">
              <w:rPr>
                <w:sz w:val="22"/>
                <w:szCs w:val="22"/>
                <w:lang w:val="is-IS"/>
              </w:rPr>
              <w:t>NE</w:t>
            </w:r>
          </w:p>
        </w:tc>
        <w:tc>
          <w:tcPr>
            <w:tcW w:w="727" w:type="pct"/>
            <w:vAlign w:val="center"/>
          </w:tcPr>
          <w:p w14:paraId="5887000B" w14:textId="77777777" w:rsidR="0016705A" w:rsidRPr="00C94676" w:rsidRDefault="0016705A" w:rsidP="00E26F96">
            <w:pPr>
              <w:pStyle w:val="TableCellCenter"/>
              <w:keepLines w:val="0"/>
              <w:spacing w:before="40" w:after="40" w:line="240" w:lineRule="auto"/>
              <w:rPr>
                <w:sz w:val="22"/>
                <w:szCs w:val="22"/>
                <w:lang w:val="is-IS"/>
              </w:rPr>
            </w:pPr>
            <w:r w:rsidRPr="003C5958">
              <w:rPr>
                <w:sz w:val="22"/>
                <w:szCs w:val="22"/>
                <w:lang w:val="is-IS"/>
              </w:rPr>
              <w:t xml:space="preserve">6,1 </w:t>
            </w:r>
            <w:r w:rsidRPr="00C94676">
              <w:rPr>
                <w:rFonts w:ascii="Symbol" w:hAnsi="Symbol"/>
                <w:sz w:val="22"/>
                <w:szCs w:val="22"/>
                <w:lang w:val="is-IS"/>
              </w:rPr>
              <w:t></w:t>
            </w:r>
            <w:r w:rsidRPr="00C94676">
              <w:rPr>
                <w:rFonts w:ascii="Symbol" w:hAnsi="Symbol"/>
                <w:sz w:val="22"/>
                <w:szCs w:val="22"/>
                <w:lang w:val="is-IS"/>
              </w:rPr>
              <w:t></w:t>
            </w:r>
            <w:r w:rsidRPr="00C94676">
              <w:rPr>
                <w:sz w:val="22"/>
                <w:szCs w:val="22"/>
                <w:lang w:val="is-IS"/>
              </w:rPr>
              <w:t>NE</w:t>
            </w:r>
          </w:p>
        </w:tc>
        <w:tc>
          <w:tcPr>
            <w:tcW w:w="727" w:type="pct"/>
            <w:vAlign w:val="center"/>
          </w:tcPr>
          <w:p w14:paraId="4E19938A" w14:textId="77777777" w:rsidR="0016705A" w:rsidRPr="0088275B" w:rsidRDefault="0016705A" w:rsidP="00E26F96">
            <w:pPr>
              <w:pStyle w:val="TableCellCenter"/>
              <w:keepLines w:val="0"/>
              <w:spacing w:before="40" w:after="40" w:line="240" w:lineRule="auto"/>
              <w:rPr>
                <w:sz w:val="22"/>
                <w:szCs w:val="22"/>
                <w:lang w:val="is-IS"/>
              </w:rPr>
            </w:pPr>
            <w:r w:rsidRPr="0088275B">
              <w:rPr>
                <w:sz w:val="22"/>
                <w:szCs w:val="22"/>
                <w:lang w:val="is-IS"/>
              </w:rPr>
              <w:t>3,8 – 7,8</w:t>
            </w:r>
          </w:p>
        </w:tc>
        <w:tc>
          <w:tcPr>
            <w:tcW w:w="678" w:type="pct"/>
            <w:vAlign w:val="center"/>
          </w:tcPr>
          <w:p w14:paraId="463E0467" w14:textId="77777777" w:rsidR="0016705A" w:rsidRPr="009646F5" w:rsidRDefault="0016705A" w:rsidP="00E26F96">
            <w:pPr>
              <w:keepNext/>
              <w:jc w:val="center"/>
              <w:rPr>
                <w:szCs w:val="22"/>
                <w:lang w:val="is-IS"/>
              </w:rPr>
            </w:pPr>
            <w:r w:rsidRPr="009646F5">
              <w:rPr>
                <w:szCs w:val="22"/>
                <w:lang w:val="is-IS"/>
              </w:rPr>
              <w:t>5,59 – 9,17</w:t>
            </w:r>
          </w:p>
        </w:tc>
        <w:tc>
          <w:tcPr>
            <w:tcW w:w="678" w:type="pct"/>
            <w:vAlign w:val="center"/>
          </w:tcPr>
          <w:p w14:paraId="543BB324" w14:textId="77777777" w:rsidR="0016705A" w:rsidRPr="002102B8" w:rsidRDefault="0016705A" w:rsidP="00E26F96">
            <w:pPr>
              <w:keepNext/>
              <w:jc w:val="center"/>
              <w:rPr>
                <w:szCs w:val="22"/>
                <w:lang w:val="is-IS"/>
              </w:rPr>
            </w:pPr>
            <w:r w:rsidRPr="002102B8">
              <w:rPr>
                <w:szCs w:val="22"/>
                <w:lang w:val="is-IS"/>
              </w:rPr>
              <w:t>5,88 – 13,01</w:t>
            </w:r>
          </w:p>
        </w:tc>
      </w:tr>
      <w:tr w:rsidR="0016705A" w:rsidRPr="002F29C4" w14:paraId="72C6CED6" w14:textId="77777777" w:rsidTr="00C75EBB">
        <w:tc>
          <w:tcPr>
            <w:tcW w:w="5000" w:type="pct"/>
            <w:gridSpan w:val="6"/>
            <w:tcBorders>
              <w:left w:val="nil"/>
              <w:bottom w:val="nil"/>
              <w:right w:val="nil"/>
            </w:tcBorders>
            <w:vAlign w:val="center"/>
          </w:tcPr>
          <w:p w14:paraId="6A920874" w14:textId="3E7DFD1C" w:rsidR="0016705A" w:rsidRPr="002F29C4" w:rsidRDefault="0016705A" w:rsidP="00A51E63">
            <w:pPr>
              <w:keepNext/>
              <w:ind w:left="170" w:hanging="170"/>
              <w:rPr>
                <w:sz w:val="20"/>
                <w:lang w:val="is-IS"/>
              </w:rPr>
            </w:pPr>
            <w:r w:rsidRPr="002F29C4">
              <w:rPr>
                <w:sz w:val="20"/>
                <w:vertAlign w:val="superscript"/>
                <w:lang w:val="is-IS"/>
              </w:rPr>
              <w:t>a</w:t>
            </w:r>
            <w:r w:rsidRPr="002F29C4">
              <w:rPr>
                <w:sz w:val="20"/>
                <w:lang w:val="is-IS"/>
              </w:rPr>
              <w:t xml:space="preserve"> 5 mg/kg á 2</w:t>
            </w:r>
            <w:r w:rsidR="001D05F2" w:rsidRPr="003C5958">
              <w:rPr>
                <w:szCs w:val="22"/>
                <w:lang w:val="is-IS"/>
              </w:rPr>
              <w:t> </w:t>
            </w:r>
            <w:r w:rsidRPr="002F29C4">
              <w:rPr>
                <w:sz w:val="20"/>
                <w:lang w:val="is-IS"/>
              </w:rPr>
              <w:t>vikna fresti.</w:t>
            </w:r>
          </w:p>
          <w:p w14:paraId="7F5B3283" w14:textId="026402CD" w:rsidR="0016705A" w:rsidRPr="002F29C4" w:rsidRDefault="0016705A" w:rsidP="00A51E63">
            <w:pPr>
              <w:keepNext/>
              <w:rPr>
                <w:sz w:val="20"/>
                <w:lang w:val="is-IS"/>
              </w:rPr>
            </w:pPr>
            <w:r w:rsidRPr="002F29C4">
              <w:rPr>
                <w:sz w:val="20"/>
                <w:vertAlign w:val="superscript"/>
                <w:lang w:val="is-IS"/>
              </w:rPr>
              <w:t>b</w:t>
            </w:r>
            <w:r w:rsidRPr="002F29C4">
              <w:rPr>
                <w:sz w:val="20"/>
                <w:lang w:val="is-IS"/>
              </w:rPr>
              <w:t xml:space="preserve"> 10 mg/kg á 2</w:t>
            </w:r>
            <w:r w:rsidR="001D05F2" w:rsidRPr="003C5958">
              <w:rPr>
                <w:szCs w:val="22"/>
                <w:lang w:val="is-IS"/>
              </w:rPr>
              <w:t> </w:t>
            </w:r>
            <w:r w:rsidRPr="002F29C4">
              <w:rPr>
                <w:sz w:val="20"/>
                <w:lang w:val="is-IS"/>
              </w:rPr>
              <w:t>vikna fresti.</w:t>
            </w:r>
          </w:p>
          <w:p w14:paraId="68ADCCC4" w14:textId="77777777" w:rsidR="0016705A" w:rsidRPr="003C5958" w:rsidRDefault="0016705A" w:rsidP="00A51E63">
            <w:pPr>
              <w:keepNext/>
              <w:rPr>
                <w:sz w:val="20"/>
                <w:lang w:val="is-IS"/>
              </w:rPr>
            </w:pPr>
            <w:r w:rsidRPr="003C5958">
              <w:rPr>
                <w:sz w:val="20"/>
                <w:vertAlign w:val="superscript"/>
                <w:lang w:val="is-IS"/>
              </w:rPr>
              <w:t>c</w:t>
            </w:r>
            <w:r w:rsidRPr="003C5958">
              <w:rPr>
                <w:sz w:val="20"/>
                <w:lang w:val="is-IS"/>
              </w:rPr>
              <w:t xml:space="preserve"> Í hlutfalli við samanburðarhóp.</w:t>
            </w:r>
          </w:p>
          <w:p w14:paraId="6E955ABC" w14:textId="77777777" w:rsidR="0016705A" w:rsidRPr="00C94676" w:rsidRDefault="0016705A" w:rsidP="008B609F">
            <w:pPr>
              <w:keepNext/>
              <w:rPr>
                <w:sz w:val="18"/>
                <w:lang w:val="is-IS"/>
              </w:rPr>
            </w:pPr>
            <w:r w:rsidRPr="003C5958">
              <w:rPr>
                <w:sz w:val="20"/>
                <w:lang w:val="is-IS"/>
              </w:rPr>
              <w:t>NE </w:t>
            </w:r>
            <w:r w:rsidRPr="00C94676">
              <w:rPr>
                <w:rFonts w:ascii="Symbol" w:hAnsi="Symbol"/>
                <w:sz w:val="20"/>
                <w:lang w:val="is-IS"/>
              </w:rPr>
              <w:t></w:t>
            </w:r>
            <w:r w:rsidRPr="00C94676">
              <w:rPr>
                <w:sz w:val="20"/>
                <w:lang w:val="is-IS"/>
              </w:rPr>
              <w:t> Náðist ekki.</w:t>
            </w:r>
          </w:p>
        </w:tc>
      </w:tr>
    </w:tbl>
    <w:p w14:paraId="4FF9E15A" w14:textId="77777777" w:rsidR="0016705A" w:rsidRPr="002F29C4" w:rsidRDefault="0016705A" w:rsidP="000F64DE">
      <w:pPr>
        <w:rPr>
          <w:lang w:val="is-IS"/>
        </w:rPr>
      </w:pPr>
    </w:p>
    <w:p w14:paraId="40470C0B" w14:textId="77777777" w:rsidR="0016705A" w:rsidRPr="002F29C4" w:rsidRDefault="0016705A" w:rsidP="00C75EBB">
      <w:pPr>
        <w:keepNext/>
        <w:keepLines/>
        <w:rPr>
          <w:i/>
          <w:lang w:val="is-IS"/>
        </w:rPr>
      </w:pPr>
      <w:r w:rsidRPr="002F29C4">
        <w:rPr>
          <w:i/>
          <w:lang w:val="is-IS"/>
        </w:rPr>
        <w:t>NO16966</w:t>
      </w:r>
    </w:p>
    <w:p w14:paraId="00A5CD61" w14:textId="77777777" w:rsidR="0016705A" w:rsidRPr="002F29C4" w:rsidRDefault="0016705A" w:rsidP="00C75EBB">
      <w:pPr>
        <w:keepNext/>
        <w:keepLines/>
        <w:rPr>
          <w:i/>
          <w:lang w:val="is-IS"/>
        </w:rPr>
      </w:pPr>
    </w:p>
    <w:p w14:paraId="73C4AB5F" w14:textId="1A944D8E" w:rsidR="0016705A" w:rsidRPr="0088275B" w:rsidRDefault="0016705A" w:rsidP="000F64DE">
      <w:pPr>
        <w:rPr>
          <w:lang w:val="is-IS"/>
        </w:rPr>
      </w:pPr>
      <w:r w:rsidRPr="003C5958">
        <w:rPr>
          <w:lang w:val="is-IS"/>
        </w:rPr>
        <w:t xml:space="preserve">Þetta var III. stigs, slembiröðuð, tvíblind (fyrir bevacízúmab), klínísk rannsókn þar sem Avastin 7,5 mg/kg var rannsakað í samsetningu með kapecítabíni til inntöku og oxalíplatíni </w:t>
      </w:r>
      <w:r w:rsidR="00EF321E">
        <w:rPr>
          <w:lang w:val="is-IS"/>
        </w:rPr>
        <w:t>í</w:t>
      </w:r>
      <w:r w:rsidRPr="003C5958">
        <w:rPr>
          <w:lang w:val="is-IS"/>
        </w:rPr>
        <w:t xml:space="preserve"> bláæð (XELOX) á 3</w:t>
      </w:r>
      <w:r w:rsidR="003367B7">
        <w:rPr>
          <w:lang w:val="is-IS"/>
        </w:rPr>
        <w:t> </w:t>
      </w:r>
      <w:r w:rsidRPr="003C5958">
        <w:rPr>
          <w:lang w:val="is-IS"/>
        </w:rPr>
        <w:t>vikna fresti; eða Avastin 5 mg/kg ásamt levkóvoríni með 5</w:t>
      </w:r>
      <w:r w:rsidR="003367B7">
        <w:rPr>
          <w:lang w:val="is-IS"/>
        </w:rPr>
        <w:noBreakHyphen/>
      </w:r>
      <w:r w:rsidRPr="003C5958">
        <w:rPr>
          <w:lang w:val="is-IS"/>
        </w:rPr>
        <w:t>flúoróúracíl hleðsluskammti, síðan 5</w:t>
      </w:r>
      <w:r w:rsidR="003367B7">
        <w:rPr>
          <w:lang w:val="is-IS"/>
        </w:rPr>
        <w:noBreakHyphen/>
      </w:r>
      <w:r w:rsidRPr="003C5958">
        <w:rPr>
          <w:lang w:val="is-IS"/>
        </w:rPr>
        <w:t>flúoróúracíl innrennsli, ásamt oxalíplatíni í bláæð (FOLFOX-4) gefið á 2</w:t>
      </w:r>
      <w:r w:rsidR="003367B7">
        <w:rPr>
          <w:lang w:val="is-IS"/>
        </w:rPr>
        <w:t> </w:t>
      </w:r>
      <w:r w:rsidRPr="003C5958">
        <w:rPr>
          <w:lang w:val="is-IS"/>
        </w:rPr>
        <w:t>vikna fresti. Rannsóknin skiptist í 2 hl</w:t>
      </w:r>
      <w:r w:rsidRPr="00C94676">
        <w:rPr>
          <w:lang w:val="is-IS"/>
        </w:rPr>
        <w:t>uta: óblindan, tveggja hópa upphafshluta (I. hluti) þar sem sjúklingum var slembiraðað í tvo mismunandi meðferðarhópa (XELOX og FOLFOX-4) og síðan fjögurra hópa 2</w:t>
      </w:r>
      <w:r w:rsidR="003367B7">
        <w:rPr>
          <w:lang w:val="is-IS"/>
        </w:rPr>
        <w:t> </w:t>
      </w:r>
      <w:r w:rsidR="0031179D" w:rsidRPr="00823611">
        <w:rPr>
          <w:lang w:val="is-IS"/>
        </w:rPr>
        <w:t>×</w:t>
      </w:r>
      <w:r w:rsidR="003367B7">
        <w:rPr>
          <w:lang w:val="is-IS"/>
        </w:rPr>
        <w:t> </w:t>
      </w:r>
      <w:r w:rsidRPr="00C94676">
        <w:rPr>
          <w:lang w:val="is-IS"/>
        </w:rPr>
        <w:t>2 þátta hluta (II. hluta) þar sem sjúklingum var slembiraðað í fjóra meðferðarhópa (XELOX</w:t>
      </w:r>
      <w:r w:rsidR="003367B7">
        <w:rPr>
          <w:lang w:val="is-IS"/>
        </w:rPr>
        <w:t> </w:t>
      </w:r>
      <w:r w:rsidRPr="00C94676">
        <w:rPr>
          <w:lang w:val="is-IS"/>
        </w:rPr>
        <w:t>+</w:t>
      </w:r>
      <w:r w:rsidR="003367B7">
        <w:rPr>
          <w:lang w:val="is-IS"/>
        </w:rPr>
        <w:t> </w:t>
      </w:r>
      <w:r w:rsidRPr="0088275B">
        <w:rPr>
          <w:lang w:val="is-IS"/>
        </w:rPr>
        <w:t>lyfleysu, FOLFOX-</w:t>
      </w:r>
      <w:r w:rsidRPr="0088275B">
        <w:rPr>
          <w:lang w:val="is-IS"/>
        </w:rPr>
        <w:lastRenderedPageBreak/>
        <w:t>4</w:t>
      </w:r>
      <w:r w:rsidR="003367B7">
        <w:rPr>
          <w:lang w:val="is-IS"/>
        </w:rPr>
        <w:t> </w:t>
      </w:r>
      <w:r w:rsidRPr="0088275B">
        <w:rPr>
          <w:lang w:val="is-IS"/>
        </w:rPr>
        <w:t>+</w:t>
      </w:r>
      <w:r w:rsidR="003367B7">
        <w:rPr>
          <w:lang w:val="is-IS"/>
        </w:rPr>
        <w:t> </w:t>
      </w:r>
      <w:r w:rsidRPr="0088275B">
        <w:rPr>
          <w:lang w:val="is-IS"/>
        </w:rPr>
        <w:t>lyfleysu, XELOX</w:t>
      </w:r>
      <w:r w:rsidR="003367B7">
        <w:rPr>
          <w:lang w:val="is-IS"/>
        </w:rPr>
        <w:t> </w:t>
      </w:r>
      <w:r w:rsidRPr="0088275B">
        <w:rPr>
          <w:lang w:val="is-IS"/>
        </w:rPr>
        <w:t>+</w:t>
      </w:r>
      <w:r w:rsidR="003367B7">
        <w:rPr>
          <w:lang w:val="is-IS"/>
        </w:rPr>
        <w:t> </w:t>
      </w:r>
      <w:r w:rsidRPr="0088275B">
        <w:rPr>
          <w:lang w:val="is-IS"/>
        </w:rPr>
        <w:t>Avastin, FOLFOX-4</w:t>
      </w:r>
      <w:r w:rsidR="003367B7">
        <w:rPr>
          <w:lang w:val="is-IS"/>
        </w:rPr>
        <w:t> </w:t>
      </w:r>
      <w:r w:rsidRPr="0088275B">
        <w:rPr>
          <w:lang w:val="is-IS"/>
        </w:rPr>
        <w:t>+</w:t>
      </w:r>
      <w:r w:rsidR="003367B7">
        <w:rPr>
          <w:lang w:val="is-IS"/>
        </w:rPr>
        <w:t> </w:t>
      </w:r>
      <w:r w:rsidRPr="0088275B">
        <w:rPr>
          <w:lang w:val="is-IS"/>
        </w:rPr>
        <w:t>Avastin). Í II. hluta var útfærsla meðferðar tvíblind með tilliti til Avastin.</w:t>
      </w:r>
    </w:p>
    <w:p w14:paraId="5AEF5100" w14:textId="77777777" w:rsidR="0016705A" w:rsidRPr="009646F5" w:rsidRDefault="0016705A" w:rsidP="000F64DE">
      <w:pPr>
        <w:rPr>
          <w:lang w:val="is-IS"/>
        </w:rPr>
      </w:pPr>
    </w:p>
    <w:p w14:paraId="2A034B30" w14:textId="4670122F" w:rsidR="0016705A" w:rsidRPr="002102B8" w:rsidRDefault="0016705A" w:rsidP="000F64DE">
      <w:pPr>
        <w:rPr>
          <w:lang w:val="is-IS"/>
        </w:rPr>
      </w:pPr>
      <w:r w:rsidRPr="002102B8">
        <w:rPr>
          <w:lang w:val="is-IS"/>
        </w:rPr>
        <w:t>Um 350</w:t>
      </w:r>
      <w:r w:rsidR="003367B7">
        <w:rPr>
          <w:lang w:val="is-IS"/>
        </w:rPr>
        <w:t> </w:t>
      </w:r>
      <w:r w:rsidRPr="002102B8">
        <w:rPr>
          <w:lang w:val="is-IS"/>
        </w:rPr>
        <w:t>sjúklingum var slembiraðað í hvern af rannsóknarhópunum 4 í II. hluta rannsóknarinnar.</w:t>
      </w:r>
    </w:p>
    <w:p w14:paraId="5B683046" w14:textId="77777777" w:rsidR="0016705A" w:rsidRPr="002102B8" w:rsidRDefault="0016705A" w:rsidP="000F64DE">
      <w:pPr>
        <w:rPr>
          <w:lang w:val="is-IS"/>
        </w:rPr>
      </w:pPr>
    </w:p>
    <w:p w14:paraId="4710E457" w14:textId="77777777" w:rsidR="0016705A" w:rsidRPr="00E71147" w:rsidRDefault="0016705A" w:rsidP="000F64DE">
      <w:pPr>
        <w:keepNext/>
        <w:keepLines/>
        <w:rPr>
          <w:b/>
          <w:lang w:val="is-IS"/>
        </w:rPr>
      </w:pPr>
      <w:r w:rsidRPr="002102B8">
        <w:rPr>
          <w:b/>
          <w:lang w:val="is-IS"/>
        </w:rPr>
        <w:t>Tafla </w:t>
      </w:r>
      <w:r w:rsidR="00144A0D" w:rsidRPr="002102B8">
        <w:rPr>
          <w:b/>
          <w:lang w:val="is-IS"/>
        </w:rPr>
        <w:t>6</w:t>
      </w:r>
      <w:r w:rsidRPr="00E71147">
        <w:rPr>
          <w:b/>
          <w:lang w:val="is-IS"/>
        </w:rPr>
        <w:tab/>
        <w:t>Meðferðaráætlanir í rannsókn NO16966</w:t>
      </w:r>
    </w:p>
    <w:p w14:paraId="6E14C18F" w14:textId="77777777" w:rsidR="0016705A" w:rsidRPr="00E71147" w:rsidRDefault="0016705A" w:rsidP="000F64DE">
      <w:pPr>
        <w:keepNext/>
        <w:keepLines/>
        <w:rPr>
          <w:b/>
          <w:lang w:val="is-IS"/>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16705A" w:rsidRPr="002F29C4" w14:paraId="4FF71A31" w14:textId="77777777" w:rsidTr="00E26F96">
        <w:trPr>
          <w:jc w:val="center"/>
        </w:trPr>
        <w:tc>
          <w:tcPr>
            <w:tcW w:w="1445" w:type="dxa"/>
            <w:tcBorders>
              <w:top w:val="single" w:sz="8" w:space="0" w:color="auto"/>
              <w:bottom w:val="single" w:sz="8" w:space="0" w:color="auto"/>
              <w:right w:val="single" w:sz="8" w:space="0" w:color="auto"/>
            </w:tcBorders>
            <w:vAlign w:val="bottom"/>
          </w:tcPr>
          <w:p w14:paraId="2D5270A1" w14:textId="77777777" w:rsidR="0016705A" w:rsidRPr="00E71147" w:rsidRDefault="0016705A" w:rsidP="00E26F96">
            <w:pPr>
              <w:pStyle w:val="TableCellCenter"/>
              <w:rPr>
                <w:sz w:val="22"/>
                <w:szCs w:val="22"/>
                <w:lang w:val="is-IS"/>
              </w:rPr>
            </w:pPr>
          </w:p>
        </w:tc>
        <w:tc>
          <w:tcPr>
            <w:tcW w:w="1440" w:type="dxa"/>
            <w:tcBorders>
              <w:top w:val="single" w:sz="8" w:space="0" w:color="auto"/>
              <w:left w:val="single" w:sz="8" w:space="0" w:color="auto"/>
              <w:bottom w:val="single" w:sz="8" w:space="0" w:color="auto"/>
              <w:right w:val="single" w:sz="8" w:space="0" w:color="auto"/>
            </w:tcBorders>
            <w:vAlign w:val="bottom"/>
          </w:tcPr>
          <w:p w14:paraId="4EB796B2" w14:textId="77777777" w:rsidR="0016705A" w:rsidRPr="008401AF" w:rsidRDefault="0016705A" w:rsidP="00E26F96">
            <w:pPr>
              <w:pStyle w:val="TableCellCenter"/>
              <w:rPr>
                <w:sz w:val="22"/>
                <w:szCs w:val="22"/>
                <w:lang w:val="is-IS"/>
              </w:rPr>
            </w:pPr>
            <w:r w:rsidRPr="008401AF">
              <w:rPr>
                <w:sz w:val="22"/>
                <w:szCs w:val="22"/>
                <w:lang w:val="is-IS"/>
              </w:rPr>
              <w:t>Meðferð</w:t>
            </w:r>
          </w:p>
        </w:tc>
        <w:tc>
          <w:tcPr>
            <w:tcW w:w="2040" w:type="dxa"/>
            <w:tcBorders>
              <w:top w:val="single" w:sz="8" w:space="0" w:color="auto"/>
              <w:left w:val="single" w:sz="8" w:space="0" w:color="auto"/>
              <w:bottom w:val="single" w:sz="8" w:space="0" w:color="auto"/>
              <w:right w:val="single" w:sz="8" w:space="0" w:color="auto"/>
            </w:tcBorders>
            <w:vAlign w:val="bottom"/>
          </w:tcPr>
          <w:p w14:paraId="741D0C11" w14:textId="77777777" w:rsidR="0016705A" w:rsidRPr="008401AF" w:rsidRDefault="0016705A" w:rsidP="00E26F96">
            <w:pPr>
              <w:pStyle w:val="TableCellCenter"/>
              <w:rPr>
                <w:sz w:val="22"/>
                <w:szCs w:val="22"/>
                <w:lang w:val="is-IS"/>
              </w:rPr>
            </w:pPr>
            <w:r w:rsidRPr="008401AF">
              <w:rPr>
                <w:sz w:val="22"/>
                <w:szCs w:val="22"/>
                <w:lang w:val="is-IS"/>
              </w:rPr>
              <w:t>Upphafsskammtur</w:t>
            </w:r>
          </w:p>
        </w:tc>
        <w:tc>
          <w:tcPr>
            <w:tcW w:w="3244" w:type="dxa"/>
            <w:tcBorders>
              <w:top w:val="single" w:sz="8" w:space="0" w:color="auto"/>
              <w:left w:val="single" w:sz="8" w:space="0" w:color="auto"/>
              <w:bottom w:val="single" w:sz="8" w:space="0" w:color="auto"/>
            </w:tcBorders>
            <w:vAlign w:val="bottom"/>
          </w:tcPr>
          <w:p w14:paraId="1964ED7A" w14:textId="77777777" w:rsidR="0016705A" w:rsidRPr="008401AF" w:rsidRDefault="0016705A" w:rsidP="00E26F96">
            <w:pPr>
              <w:pStyle w:val="TableCellCenter"/>
              <w:rPr>
                <w:sz w:val="22"/>
                <w:szCs w:val="22"/>
                <w:lang w:val="is-IS"/>
              </w:rPr>
            </w:pPr>
            <w:r w:rsidRPr="008401AF">
              <w:rPr>
                <w:sz w:val="22"/>
                <w:szCs w:val="22"/>
                <w:lang w:val="is-IS"/>
              </w:rPr>
              <w:t>Áætlun</w:t>
            </w:r>
          </w:p>
        </w:tc>
      </w:tr>
      <w:tr w:rsidR="0016705A" w:rsidRPr="00AA2094" w14:paraId="4F9DD77E" w14:textId="77777777" w:rsidTr="00E26F96">
        <w:trPr>
          <w:cantSplit/>
          <w:jc w:val="center"/>
        </w:trPr>
        <w:tc>
          <w:tcPr>
            <w:tcW w:w="1445" w:type="dxa"/>
            <w:vMerge w:val="restart"/>
            <w:tcBorders>
              <w:top w:val="single" w:sz="8" w:space="0" w:color="auto"/>
              <w:bottom w:val="single" w:sz="8" w:space="0" w:color="auto"/>
              <w:right w:val="single" w:sz="8" w:space="0" w:color="auto"/>
            </w:tcBorders>
          </w:tcPr>
          <w:p w14:paraId="55B49E78" w14:textId="77777777" w:rsidR="0016705A" w:rsidRPr="002F29C4" w:rsidRDefault="0016705A" w:rsidP="00E26F96">
            <w:pPr>
              <w:pStyle w:val="TableCellCenter"/>
              <w:rPr>
                <w:sz w:val="22"/>
                <w:szCs w:val="22"/>
                <w:lang w:val="is-IS"/>
              </w:rPr>
            </w:pPr>
            <w:r w:rsidRPr="002F29C4">
              <w:rPr>
                <w:sz w:val="22"/>
                <w:szCs w:val="22"/>
                <w:lang w:val="is-IS"/>
              </w:rPr>
              <w:t xml:space="preserve">FOLFOX-4 </w:t>
            </w:r>
          </w:p>
          <w:p w14:paraId="0D30452D" w14:textId="77777777" w:rsidR="0016705A" w:rsidRPr="002F29C4" w:rsidRDefault="0016705A" w:rsidP="00E26F96">
            <w:pPr>
              <w:pStyle w:val="TableCellCenter"/>
              <w:rPr>
                <w:sz w:val="22"/>
                <w:szCs w:val="22"/>
                <w:lang w:val="is-IS"/>
              </w:rPr>
            </w:pPr>
            <w:r w:rsidRPr="002F29C4">
              <w:rPr>
                <w:sz w:val="22"/>
                <w:szCs w:val="22"/>
                <w:lang w:val="is-IS"/>
              </w:rPr>
              <w:t xml:space="preserve">eða </w:t>
            </w:r>
          </w:p>
          <w:p w14:paraId="0FDA9230" w14:textId="5D6D457B" w:rsidR="0016705A" w:rsidRPr="002F29C4" w:rsidRDefault="0016705A" w:rsidP="00E26F96">
            <w:pPr>
              <w:pStyle w:val="TableCellCenter"/>
              <w:rPr>
                <w:sz w:val="22"/>
                <w:szCs w:val="22"/>
                <w:lang w:val="is-IS"/>
              </w:rPr>
            </w:pPr>
            <w:r w:rsidRPr="002F29C4">
              <w:rPr>
                <w:sz w:val="22"/>
                <w:szCs w:val="22"/>
                <w:lang w:val="is-IS"/>
              </w:rPr>
              <w:t>FOLFOX-4</w:t>
            </w:r>
            <w:r w:rsidR="003367B7">
              <w:rPr>
                <w:sz w:val="22"/>
                <w:szCs w:val="22"/>
                <w:lang w:val="is-IS"/>
              </w:rPr>
              <w:t> </w:t>
            </w:r>
            <w:r w:rsidRPr="002F29C4">
              <w:rPr>
                <w:sz w:val="22"/>
                <w:szCs w:val="22"/>
                <w:lang w:val="is-IS"/>
              </w:rPr>
              <w:t>+</w:t>
            </w:r>
            <w:r w:rsidR="003367B7">
              <w:rPr>
                <w:sz w:val="22"/>
                <w:szCs w:val="22"/>
                <w:lang w:val="is-IS"/>
              </w:rPr>
              <w:t> </w:t>
            </w:r>
            <w:r w:rsidRPr="002F29C4">
              <w:rPr>
                <w:sz w:val="22"/>
                <w:szCs w:val="22"/>
                <w:lang w:val="is-IS"/>
              </w:rPr>
              <w:t>Avastin</w:t>
            </w:r>
          </w:p>
        </w:tc>
        <w:tc>
          <w:tcPr>
            <w:tcW w:w="1440" w:type="dxa"/>
            <w:tcBorders>
              <w:top w:val="single" w:sz="8" w:space="0" w:color="auto"/>
              <w:left w:val="single" w:sz="8" w:space="0" w:color="auto"/>
              <w:bottom w:val="nil"/>
              <w:right w:val="single" w:sz="8" w:space="0" w:color="auto"/>
            </w:tcBorders>
          </w:tcPr>
          <w:p w14:paraId="4F26EFD0" w14:textId="77777777" w:rsidR="0016705A" w:rsidRPr="003C5958" w:rsidRDefault="0016705A" w:rsidP="00E26F96">
            <w:pPr>
              <w:pStyle w:val="TableCellLeft"/>
              <w:rPr>
                <w:sz w:val="22"/>
                <w:szCs w:val="22"/>
                <w:lang w:val="is-IS"/>
              </w:rPr>
            </w:pPr>
            <w:r w:rsidRPr="003C5958">
              <w:rPr>
                <w:sz w:val="22"/>
                <w:szCs w:val="22"/>
                <w:lang w:val="is-IS"/>
              </w:rPr>
              <w:t>Oxalíplatín</w:t>
            </w:r>
          </w:p>
        </w:tc>
        <w:tc>
          <w:tcPr>
            <w:tcW w:w="2040" w:type="dxa"/>
            <w:tcBorders>
              <w:top w:val="single" w:sz="8" w:space="0" w:color="auto"/>
              <w:left w:val="single" w:sz="8" w:space="0" w:color="auto"/>
              <w:bottom w:val="nil"/>
              <w:right w:val="single" w:sz="8" w:space="0" w:color="auto"/>
            </w:tcBorders>
          </w:tcPr>
          <w:p w14:paraId="23CAD721" w14:textId="440F716D" w:rsidR="0016705A" w:rsidRPr="00C94676" w:rsidRDefault="0016705A" w:rsidP="00E26F96">
            <w:pPr>
              <w:pStyle w:val="TableCellLeft"/>
              <w:rPr>
                <w:sz w:val="22"/>
                <w:szCs w:val="22"/>
                <w:lang w:val="is-IS"/>
              </w:rPr>
            </w:pPr>
            <w:r w:rsidRPr="003C5958">
              <w:rPr>
                <w:sz w:val="22"/>
                <w:szCs w:val="22"/>
                <w:lang w:val="is-IS"/>
              </w:rPr>
              <w:t>85 mg/m</w:t>
            </w:r>
            <w:r w:rsidRPr="00C94676">
              <w:rPr>
                <w:sz w:val="22"/>
                <w:szCs w:val="22"/>
                <w:vertAlign w:val="superscript"/>
                <w:lang w:val="is-IS"/>
              </w:rPr>
              <w:t>2</w:t>
            </w:r>
            <w:r w:rsidRPr="00C94676">
              <w:rPr>
                <w:sz w:val="22"/>
                <w:szCs w:val="22"/>
                <w:lang w:val="is-IS"/>
              </w:rPr>
              <w:t xml:space="preserve"> í bláæð á 2</w:t>
            </w:r>
            <w:r w:rsidR="003367B7">
              <w:rPr>
                <w:sz w:val="22"/>
                <w:szCs w:val="22"/>
                <w:lang w:val="is-IS"/>
              </w:rPr>
              <w:t> </w:t>
            </w:r>
            <w:r w:rsidRPr="00C94676">
              <w:rPr>
                <w:sz w:val="22"/>
                <w:szCs w:val="22"/>
                <w:lang w:val="is-IS"/>
              </w:rPr>
              <w:t>klst.</w:t>
            </w:r>
          </w:p>
        </w:tc>
        <w:tc>
          <w:tcPr>
            <w:tcW w:w="3244" w:type="dxa"/>
            <w:vMerge w:val="restart"/>
            <w:tcBorders>
              <w:top w:val="single" w:sz="8" w:space="0" w:color="auto"/>
              <w:left w:val="single" w:sz="8" w:space="0" w:color="auto"/>
            </w:tcBorders>
          </w:tcPr>
          <w:p w14:paraId="37ABDB4A" w14:textId="77777777" w:rsidR="0016705A" w:rsidRPr="0088275B" w:rsidRDefault="0016705A" w:rsidP="00E26F96">
            <w:pPr>
              <w:pStyle w:val="TableCellLeft"/>
              <w:rPr>
                <w:sz w:val="22"/>
                <w:szCs w:val="22"/>
                <w:lang w:val="is-IS"/>
              </w:rPr>
            </w:pPr>
            <w:r w:rsidRPr="0088275B">
              <w:rPr>
                <w:sz w:val="22"/>
                <w:szCs w:val="22"/>
                <w:lang w:val="is-IS"/>
              </w:rPr>
              <w:t xml:space="preserve">Oxalíplatín á 1. degi </w:t>
            </w:r>
          </w:p>
          <w:p w14:paraId="5708789A" w14:textId="77777777" w:rsidR="0016705A" w:rsidRPr="009646F5" w:rsidRDefault="0016705A" w:rsidP="00E26F96">
            <w:pPr>
              <w:pStyle w:val="TableCellLeft"/>
              <w:rPr>
                <w:sz w:val="22"/>
                <w:szCs w:val="22"/>
                <w:lang w:val="is-IS"/>
              </w:rPr>
            </w:pPr>
          </w:p>
          <w:p w14:paraId="7B079A29" w14:textId="77777777" w:rsidR="0016705A" w:rsidRPr="002102B8" w:rsidRDefault="0016705A" w:rsidP="00E26F96">
            <w:pPr>
              <w:pStyle w:val="TableCellLeft"/>
              <w:rPr>
                <w:sz w:val="22"/>
                <w:szCs w:val="22"/>
                <w:lang w:val="is-IS"/>
              </w:rPr>
            </w:pPr>
            <w:r w:rsidRPr="002102B8">
              <w:rPr>
                <w:sz w:val="22"/>
                <w:szCs w:val="22"/>
                <w:lang w:val="is-IS"/>
              </w:rPr>
              <w:t>Levkóvorín á 1. og 2. degi</w:t>
            </w:r>
          </w:p>
          <w:p w14:paraId="6DB21E83" w14:textId="77777777" w:rsidR="0016705A" w:rsidRPr="002102B8" w:rsidRDefault="0016705A" w:rsidP="00E26F96">
            <w:pPr>
              <w:pStyle w:val="TableCellLeft"/>
              <w:rPr>
                <w:sz w:val="22"/>
                <w:szCs w:val="22"/>
                <w:lang w:val="is-IS"/>
              </w:rPr>
            </w:pPr>
          </w:p>
          <w:p w14:paraId="65497F19" w14:textId="77777777" w:rsidR="0016705A" w:rsidRPr="00E71147" w:rsidRDefault="0016705A" w:rsidP="00E26F96">
            <w:pPr>
              <w:pStyle w:val="TableCellLeft"/>
              <w:rPr>
                <w:sz w:val="22"/>
                <w:szCs w:val="22"/>
                <w:lang w:val="is-IS"/>
              </w:rPr>
            </w:pPr>
            <w:r w:rsidRPr="00E71147">
              <w:rPr>
                <w:sz w:val="22"/>
                <w:szCs w:val="22"/>
                <w:lang w:val="is-IS"/>
              </w:rPr>
              <w:t xml:space="preserve">5- flúoróúracíl hleðsluskammtur í bláæð/innrennsli, hvort um sig á 1. og 2. degi </w:t>
            </w:r>
          </w:p>
        </w:tc>
      </w:tr>
      <w:tr w:rsidR="0016705A" w:rsidRPr="00AA2094" w14:paraId="1012D5F4" w14:textId="77777777" w:rsidTr="00E26F96">
        <w:trPr>
          <w:cantSplit/>
          <w:jc w:val="center"/>
        </w:trPr>
        <w:tc>
          <w:tcPr>
            <w:tcW w:w="1445" w:type="dxa"/>
            <w:vMerge/>
            <w:tcBorders>
              <w:top w:val="nil"/>
              <w:bottom w:val="single" w:sz="8" w:space="0" w:color="auto"/>
              <w:right w:val="single" w:sz="8" w:space="0" w:color="auto"/>
            </w:tcBorders>
          </w:tcPr>
          <w:p w14:paraId="7560EED0" w14:textId="77777777" w:rsidR="0016705A" w:rsidRPr="008401AF" w:rsidRDefault="0016705A" w:rsidP="00E26F96">
            <w:pPr>
              <w:pStyle w:val="TableCellCenter"/>
              <w:rPr>
                <w:sz w:val="22"/>
                <w:szCs w:val="22"/>
                <w:lang w:val="is-IS"/>
              </w:rPr>
            </w:pPr>
          </w:p>
        </w:tc>
        <w:tc>
          <w:tcPr>
            <w:tcW w:w="1440" w:type="dxa"/>
            <w:tcBorders>
              <w:top w:val="nil"/>
              <w:left w:val="single" w:sz="8" w:space="0" w:color="auto"/>
              <w:bottom w:val="nil"/>
              <w:right w:val="single" w:sz="8" w:space="0" w:color="auto"/>
            </w:tcBorders>
          </w:tcPr>
          <w:p w14:paraId="22B68CF0" w14:textId="77777777" w:rsidR="0016705A" w:rsidRPr="008401AF" w:rsidRDefault="0016705A" w:rsidP="00E26F96">
            <w:pPr>
              <w:pStyle w:val="TableCellLeft"/>
              <w:rPr>
                <w:sz w:val="22"/>
                <w:szCs w:val="22"/>
                <w:lang w:val="is-IS"/>
              </w:rPr>
            </w:pPr>
            <w:r w:rsidRPr="008401AF">
              <w:rPr>
                <w:sz w:val="22"/>
                <w:szCs w:val="22"/>
                <w:lang w:val="is-IS"/>
              </w:rPr>
              <w:t>Levkóvorín</w:t>
            </w:r>
          </w:p>
        </w:tc>
        <w:tc>
          <w:tcPr>
            <w:tcW w:w="2040" w:type="dxa"/>
            <w:tcBorders>
              <w:top w:val="nil"/>
              <w:left w:val="single" w:sz="8" w:space="0" w:color="auto"/>
              <w:bottom w:val="nil"/>
              <w:right w:val="single" w:sz="8" w:space="0" w:color="auto"/>
            </w:tcBorders>
          </w:tcPr>
          <w:p w14:paraId="504991E7" w14:textId="1F7F3219" w:rsidR="0016705A" w:rsidRPr="008401AF" w:rsidRDefault="0016705A" w:rsidP="00E26F96">
            <w:pPr>
              <w:pStyle w:val="TableCellLeft"/>
              <w:rPr>
                <w:sz w:val="22"/>
                <w:szCs w:val="22"/>
                <w:lang w:val="is-IS"/>
              </w:rPr>
            </w:pPr>
            <w:r w:rsidRPr="008401AF">
              <w:rPr>
                <w:sz w:val="22"/>
                <w:szCs w:val="22"/>
                <w:lang w:val="is-IS"/>
              </w:rPr>
              <w:t>200 mg/m</w:t>
            </w:r>
            <w:r w:rsidRPr="008401AF">
              <w:rPr>
                <w:sz w:val="22"/>
                <w:szCs w:val="22"/>
                <w:vertAlign w:val="superscript"/>
                <w:lang w:val="is-IS"/>
              </w:rPr>
              <w:t>2</w:t>
            </w:r>
            <w:r w:rsidRPr="008401AF">
              <w:rPr>
                <w:sz w:val="22"/>
                <w:szCs w:val="22"/>
                <w:lang w:val="is-IS"/>
              </w:rPr>
              <w:t xml:space="preserve"> í bláæð á 2</w:t>
            </w:r>
            <w:r w:rsidR="003367B7">
              <w:rPr>
                <w:sz w:val="22"/>
                <w:szCs w:val="22"/>
                <w:lang w:val="is-IS"/>
              </w:rPr>
              <w:t> </w:t>
            </w:r>
            <w:r w:rsidRPr="008401AF">
              <w:rPr>
                <w:sz w:val="22"/>
                <w:szCs w:val="22"/>
                <w:lang w:val="is-IS"/>
              </w:rPr>
              <w:t>klst.</w:t>
            </w:r>
          </w:p>
        </w:tc>
        <w:tc>
          <w:tcPr>
            <w:tcW w:w="3244" w:type="dxa"/>
            <w:vMerge/>
            <w:tcBorders>
              <w:left w:val="single" w:sz="8" w:space="0" w:color="auto"/>
            </w:tcBorders>
          </w:tcPr>
          <w:p w14:paraId="316F2608" w14:textId="77777777" w:rsidR="0016705A" w:rsidRPr="008401AF" w:rsidRDefault="0016705A" w:rsidP="00E26F96">
            <w:pPr>
              <w:pStyle w:val="TableCellLeft"/>
              <w:rPr>
                <w:sz w:val="22"/>
                <w:szCs w:val="22"/>
                <w:lang w:val="is-IS"/>
              </w:rPr>
            </w:pPr>
          </w:p>
        </w:tc>
      </w:tr>
      <w:tr w:rsidR="0016705A" w:rsidRPr="00AA2094" w14:paraId="23708B04" w14:textId="77777777" w:rsidTr="00E26F96">
        <w:trPr>
          <w:cantSplit/>
          <w:jc w:val="center"/>
        </w:trPr>
        <w:tc>
          <w:tcPr>
            <w:tcW w:w="1445" w:type="dxa"/>
            <w:vMerge/>
            <w:tcBorders>
              <w:top w:val="nil"/>
              <w:bottom w:val="single" w:sz="8" w:space="0" w:color="auto"/>
              <w:right w:val="single" w:sz="8" w:space="0" w:color="auto"/>
            </w:tcBorders>
          </w:tcPr>
          <w:p w14:paraId="3DA6AB56" w14:textId="77777777" w:rsidR="0016705A" w:rsidRPr="008401AF" w:rsidRDefault="0016705A" w:rsidP="00E26F96">
            <w:pPr>
              <w:pStyle w:val="TableCellCenter"/>
              <w:keepLines w:val="0"/>
              <w:rPr>
                <w:sz w:val="22"/>
                <w:szCs w:val="22"/>
                <w:lang w:val="is-IS"/>
              </w:rPr>
            </w:pPr>
          </w:p>
        </w:tc>
        <w:tc>
          <w:tcPr>
            <w:tcW w:w="1440" w:type="dxa"/>
            <w:tcBorders>
              <w:top w:val="nil"/>
              <w:left w:val="single" w:sz="8" w:space="0" w:color="auto"/>
              <w:bottom w:val="single" w:sz="8" w:space="0" w:color="auto"/>
              <w:right w:val="single" w:sz="8" w:space="0" w:color="auto"/>
            </w:tcBorders>
          </w:tcPr>
          <w:p w14:paraId="3E07D6D6" w14:textId="77777777" w:rsidR="0016705A" w:rsidRPr="008401AF" w:rsidRDefault="0016705A" w:rsidP="00E26F96">
            <w:pPr>
              <w:pStyle w:val="TableCellLeft"/>
              <w:keepLines w:val="0"/>
              <w:rPr>
                <w:sz w:val="22"/>
                <w:szCs w:val="22"/>
                <w:lang w:val="is-IS"/>
              </w:rPr>
            </w:pPr>
            <w:r w:rsidRPr="008401AF">
              <w:rPr>
                <w:sz w:val="22"/>
                <w:szCs w:val="22"/>
                <w:lang w:val="is-IS"/>
              </w:rPr>
              <w:t>5-flúoróúracíl</w:t>
            </w:r>
          </w:p>
        </w:tc>
        <w:tc>
          <w:tcPr>
            <w:tcW w:w="2040" w:type="dxa"/>
            <w:tcBorders>
              <w:top w:val="nil"/>
              <w:left w:val="single" w:sz="8" w:space="0" w:color="auto"/>
              <w:bottom w:val="single" w:sz="8" w:space="0" w:color="auto"/>
              <w:right w:val="single" w:sz="8" w:space="0" w:color="auto"/>
            </w:tcBorders>
          </w:tcPr>
          <w:p w14:paraId="4DC9AC5A" w14:textId="77777777" w:rsidR="0016705A" w:rsidRPr="008401AF" w:rsidRDefault="0016705A" w:rsidP="00E26F96">
            <w:pPr>
              <w:pStyle w:val="TableCellLeft"/>
              <w:keepLines w:val="0"/>
              <w:rPr>
                <w:sz w:val="22"/>
                <w:szCs w:val="22"/>
                <w:lang w:val="is-IS"/>
              </w:rPr>
            </w:pPr>
            <w:r w:rsidRPr="008401AF">
              <w:rPr>
                <w:sz w:val="22"/>
                <w:szCs w:val="22"/>
                <w:lang w:val="is-IS"/>
              </w:rPr>
              <w:t>400 mg/m</w:t>
            </w:r>
            <w:r w:rsidRPr="008401AF">
              <w:rPr>
                <w:sz w:val="22"/>
                <w:szCs w:val="22"/>
                <w:vertAlign w:val="superscript"/>
                <w:lang w:val="is-IS"/>
              </w:rPr>
              <w:t>2</w:t>
            </w:r>
            <w:r w:rsidRPr="008401AF">
              <w:rPr>
                <w:sz w:val="22"/>
                <w:szCs w:val="22"/>
                <w:lang w:val="is-IS"/>
              </w:rPr>
              <w:t xml:space="preserve"> hleðsluskammtur í bláæð, </w:t>
            </w:r>
          </w:p>
          <w:p w14:paraId="4CE5E604" w14:textId="6DB1B834" w:rsidR="0016705A" w:rsidRPr="008401AF" w:rsidRDefault="0016705A" w:rsidP="00E26F96">
            <w:pPr>
              <w:pStyle w:val="TableCellLeft"/>
              <w:keepLines w:val="0"/>
              <w:rPr>
                <w:sz w:val="22"/>
                <w:szCs w:val="22"/>
                <w:lang w:val="is-IS"/>
              </w:rPr>
            </w:pPr>
            <w:r w:rsidRPr="008401AF">
              <w:rPr>
                <w:sz w:val="22"/>
                <w:szCs w:val="22"/>
                <w:lang w:val="is-IS"/>
              </w:rPr>
              <w:t>600 mg/ m</w:t>
            </w:r>
            <w:r w:rsidRPr="008401AF">
              <w:rPr>
                <w:sz w:val="22"/>
                <w:szCs w:val="22"/>
                <w:vertAlign w:val="superscript"/>
                <w:lang w:val="is-IS"/>
              </w:rPr>
              <w:t>2</w:t>
            </w:r>
            <w:r w:rsidRPr="008401AF">
              <w:rPr>
                <w:sz w:val="22"/>
                <w:szCs w:val="22"/>
                <w:lang w:val="is-IS"/>
              </w:rPr>
              <w:t xml:space="preserve"> í bláæð á 22</w:t>
            </w:r>
            <w:r w:rsidR="003367B7">
              <w:rPr>
                <w:sz w:val="22"/>
                <w:szCs w:val="22"/>
                <w:lang w:val="is-IS"/>
              </w:rPr>
              <w:t> </w:t>
            </w:r>
            <w:r w:rsidRPr="008401AF">
              <w:rPr>
                <w:sz w:val="22"/>
                <w:szCs w:val="22"/>
                <w:lang w:val="is-IS"/>
              </w:rPr>
              <w:t>klst.</w:t>
            </w:r>
          </w:p>
        </w:tc>
        <w:tc>
          <w:tcPr>
            <w:tcW w:w="3244" w:type="dxa"/>
            <w:vMerge/>
            <w:tcBorders>
              <w:left w:val="single" w:sz="8" w:space="0" w:color="auto"/>
              <w:bottom w:val="single" w:sz="8" w:space="0" w:color="auto"/>
            </w:tcBorders>
          </w:tcPr>
          <w:p w14:paraId="2AB601D1" w14:textId="77777777" w:rsidR="0016705A" w:rsidRPr="008401AF" w:rsidRDefault="0016705A" w:rsidP="00E26F96">
            <w:pPr>
              <w:pStyle w:val="TableCellLeft"/>
              <w:keepLines w:val="0"/>
              <w:rPr>
                <w:sz w:val="22"/>
                <w:szCs w:val="22"/>
                <w:lang w:val="is-IS"/>
              </w:rPr>
            </w:pPr>
          </w:p>
        </w:tc>
      </w:tr>
      <w:tr w:rsidR="0016705A" w:rsidRPr="00CD0ED5" w14:paraId="062E59A8" w14:textId="77777777" w:rsidTr="00E26F96">
        <w:trPr>
          <w:cantSplit/>
          <w:jc w:val="center"/>
        </w:trPr>
        <w:tc>
          <w:tcPr>
            <w:tcW w:w="1445" w:type="dxa"/>
            <w:vMerge/>
            <w:tcBorders>
              <w:top w:val="nil"/>
              <w:bottom w:val="single" w:sz="8" w:space="0" w:color="auto"/>
              <w:right w:val="single" w:sz="8" w:space="0" w:color="auto"/>
            </w:tcBorders>
          </w:tcPr>
          <w:p w14:paraId="2F91D4FF" w14:textId="77777777" w:rsidR="0016705A" w:rsidRPr="008401AF" w:rsidRDefault="0016705A" w:rsidP="00E26F96">
            <w:pPr>
              <w:pStyle w:val="TableCellCenter"/>
              <w:keepLines w:val="0"/>
              <w:rPr>
                <w:sz w:val="22"/>
                <w:szCs w:val="22"/>
                <w:lang w:val="is-IS"/>
              </w:rPr>
            </w:pPr>
          </w:p>
        </w:tc>
        <w:tc>
          <w:tcPr>
            <w:tcW w:w="1440" w:type="dxa"/>
            <w:tcBorders>
              <w:top w:val="single" w:sz="8" w:space="0" w:color="auto"/>
              <w:left w:val="single" w:sz="8" w:space="0" w:color="auto"/>
              <w:bottom w:val="single" w:sz="8" w:space="0" w:color="auto"/>
              <w:right w:val="single" w:sz="8" w:space="0" w:color="auto"/>
            </w:tcBorders>
          </w:tcPr>
          <w:p w14:paraId="08A50B7D" w14:textId="77777777" w:rsidR="0016705A" w:rsidRPr="008401AF" w:rsidRDefault="0016705A" w:rsidP="00E26F96">
            <w:pPr>
              <w:pStyle w:val="TableCellLeft"/>
              <w:keepLines w:val="0"/>
              <w:rPr>
                <w:sz w:val="22"/>
                <w:szCs w:val="22"/>
                <w:lang w:val="is-IS"/>
              </w:rPr>
            </w:pPr>
            <w:r w:rsidRPr="008401AF">
              <w:rPr>
                <w:sz w:val="22"/>
                <w:szCs w:val="22"/>
                <w:lang w:val="is-IS"/>
              </w:rPr>
              <w:t>Lyfleysa eða Avastin</w:t>
            </w:r>
          </w:p>
        </w:tc>
        <w:tc>
          <w:tcPr>
            <w:tcW w:w="2040" w:type="dxa"/>
            <w:tcBorders>
              <w:top w:val="single" w:sz="8" w:space="0" w:color="auto"/>
              <w:left w:val="single" w:sz="8" w:space="0" w:color="auto"/>
              <w:bottom w:val="single" w:sz="8" w:space="0" w:color="auto"/>
              <w:right w:val="single" w:sz="8" w:space="0" w:color="auto"/>
            </w:tcBorders>
          </w:tcPr>
          <w:p w14:paraId="3EB66D83" w14:textId="55F49BE6" w:rsidR="0016705A" w:rsidRPr="008401AF" w:rsidRDefault="0016705A" w:rsidP="00E26F96">
            <w:pPr>
              <w:pStyle w:val="TableCellLeft"/>
              <w:keepLines w:val="0"/>
              <w:rPr>
                <w:sz w:val="22"/>
                <w:szCs w:val="22"/>
                <w:lang w:val="is-IS"/>
              </w:rPr>
            </w:pPr>
            <w:r w:rsidRPr="008401AF">
              <w:rPr>
                <w:sz w:val="22"/>
                <w:szCs w:val="22"/>
                <w:lang w:val="is-IS"/>
              </w:rPr>
              <w:t>5 mg/kg í bláæð á 30-90</w:t>
            </w:r>
            <w:r w:rsidR="00F30646">
              <w:rPr>
                <w:sz w:val="22"/>
                <w:szCs w:val="22"/>
                <w:lang w:val="is-IS"/>
              </w:rPr>
              <w:t> </w:t>
            </w:r>
            <w:r w:rsidRPr="008401AF">
              <w:rPr>
                <w:sz w:val="22"/>
                <w:szCs w:val="22"/>
                <w:lang w:val="is-IS"/>
              </w:rPr>
              <w:t>mín.</w:t>
            </w:r>
          </w:p>
        </w:tc>
        <w:tc>
          <w:tcPr>
            <w:tcW w:w="3244" w:type="dxa"/>
            <w:tcBorders>
              <w:top w:val="single" w:sz="8" w:space="0" w:color="auto"/>
              <w:left w:val="single" w:sz="8" w:space="0" w:color="auto"/>
              <w:bottom w:val="single" w:sz="8" w:space="0" w:color="auto"/>
            </w:tcBorders>
          </w:tcPr>
          <w:p w14:paraId="77940FC8" w14:textId="77777777" w:rsidR="0016705A" w:rsidRPr="008401AF" w:rsidRDefault="0016705A" w:rsidP="00E26F96">
            <w:pPr>
              <w:pStyle w:val="TableCellLeft"/>
              <w:keepLines w:val="0"/>
              <w:rPr>
                <w:sz w:val="22"/>
                <w:szCs w:val="22"/>
                <w:lang w:val="is-IS"/>
              </w:rPr>
            </w:pPr>
            <w:r w:rsidRPr="008401AF">
              <w:rPr>
                <w:sz w:val="22"/>
                <w:szCs w:val="22"/>
                <w:lang w:val="is-IS"/>
              </w:rPr>
              <w:t>Á 1. degi, á undan FOLFOX-4, á 2 vikna fresti</w:t>
            </w:r>
          </w:p>
        </w:tc>
      </w:tr>
      <w:tr w:rsidR="0016705A" w:rsidRPr="00AA2094" w14:paraId="3CA49E94" w14:textId="77777777" w:rsidTr="00E26F96">
        <w:trPr>
          <w:cantSplit/>
          <w:jc w:val="center"/>
        </w:trPr>
        <w:tc>
          <w:tcPr>
            <w:tcW w:w="1445" w:type="dxa"/>
            <w:vMerge w:val="restart"/>
            <w:tcBorders>
              <w:top w:val="single" w:sz="8" w:space="0" w:color="auto"/>
              <w:bottom w:val="single" w:sz="8" w:space="0" w:color="auto"/>
              <w:right w:val="single" w:sz="8" w:space="0" w:color="auto"/>
            </w:tcBorders>
          </w:tcPr>
          <w:p w14:paraId="3B322805" w14:textId="77777777" w:rsidR="0016705A" w:rsidRPr="002F29C4" w:rsidRDefault="0016705A" w:rsidP="00E26F96">
            <w:pPr>
              <w:pStyle w:val="TableCellCenter"/>
              <w:keepLines w:val="0"/>
              <w:rPr>
                <w:sz w:val="22"/>
                <w:szCs w:val="22"/>
                <w:lang w:val="is-IS"/>
              </w:rPr>
            </w:pPr>
            <w:r w:rsidRPr="002F29C4">
              <w:rPr>
                <w:sz w:val="22"/>
                <w:szCs w:val="22"/>
                <w:lang w:val="is-IS"/>
              </w:rPr>
              <w:t xml:space="preserve">XELOX </w:t>
            </w:r>
          </w:p>
          <w:p w14:paraId="0E36252E" w14:textId="77777777" w:rsidR="0016705A" w:rsidRPr="002F29C4" w:rsidRDefault="0016705A" w:rsidP="00E26F96">
            <w:pPr>
              <w:pStyle w:val="TableCellCenter"/>
              <w:keepLines w:val="0"/>
              <w:rPr>
                <w:sz w:val="22"/>
                <w:szCs w:val="22"/>
                <w:lang w:val="is-IS"/>
              </w:rPr>
            </w:pPr>
            <w:r w:rsidRPr="002F29C4">
              <w:rPr>
                <w:sz w:val="22"/>
                <w:szCs w:val="22"/>
                <w:lang w:val="is-IS"/>
              </w:rPr>
              <w:t>eða</w:t>
            </w:r>
          </w:p>
          <w:p w14:paraId="4E3D15A0" w14:textId="240DADE2" w:rsidR="0016705A" w:rsidRPr="003C5958" w:rsidRDefault="0016705A" w:rsidP="00E26F96">
            <w:pPr>
              <w:pStyle w:val="TableCellCenter"/>
              <w:keepLines w:val="0"/>
              <w:rPr>
                <w:sz w:val="22"/>
                <w:szCs w:val="22"/>
                <w:lang w:val="is-IS"/>
              </w:rPr>
            </w:pPr>
            <w:r w:rsidRPr="002F29C4">
              <w:rPr>
                <w:sz w:val="22"/>
                <w:szCs w:val="22"/>
                <w:lang w:val="is-IS"/>
              </w:rPr>
              <w:t>XELOX</w:t>
            </w:r>
            <w:r w:rsidR="003367B7">
              <w:rPr>
                <w:sz w:val="22"/>
                <w:szCs w:val="22"/>
                <w:lang w:val="is-IS"/>
              </w:rPr>
              <w:t> </w:t>
            </w:r>
            <w:r w:rsidRPr="002F29C4">
              <w:rPr>
                <w:sz w:val="22"/>
                <w:szCs w:val="22"/>
                <w:lang w:val="is-IS"/>
              </w:rPr>
              <w:t>+</w:t>
            </w:r>
            <w:r w:rsidR="003367B7">
              <w:rPr>
                <w:sz w:val="22"/>
                <w:szCs w:val="22"/>
                <w:lang w:val="is-IS"/>
              </w:rPr>
              <w:t> </w:t>
            </w:r>
            <w:r w:rsidRPr="002F29C4">
              <w:rPr>
                <w:sz w:val="22"/>
                <w:szCs w:val="22"/>
                <w:lang w:val="is-IS"/>
              </w:rPr>
              <w:t>Avas</w:t>
            </w:r>
            <w:r w:rsidRPr="003C5958">
              <w:rPr>
                <w:sz w:val="22"/>
                <w:szCs w:val="22"/>
                <w:lang w:val="is-IS"/>
              </w:rPr>
              <w:t>tin</w:t>
            </w:r>
          </w:p>
        </w:tc>
        <w:tc>
          <w:tcPr>
            <w:tcW w:w="1440" w:type="dxa"/>
            <w:tcBorders>
              <w:top w:val="single" w:sz="8" w:space="0" w:color="auto"/>
              <w:left w:val="single" w:sz="8" w:space="0" w:color="auto"/>
              <w:bottom w:val="nil"/>
              <w:right w:val="single" w:sz="8" w:space="0" w:color="auto"/>
            </w:tcBorders>
          </w:tcPr>
          <w:p w14:paraId="187372A5" w14:textId="77777777" w:rsidR="0016705A" w:rsidRPr="003C5958" w:rsidRDefault="0016705A" w:rsidP="00E26F96">
            <w:pPr>
              <w:pStyle w:val="TableCellLeft"/>
              <w:keepLines w:val="0"/>
              <w:rPr>
                <w:sz w:val="22"/>
                <w:szCs w:val="22"/>
                <w:lang w:val="is-IS"/>
              </w:rPr>
            </w:pPr>
            <w:r w:rsidRPr="003C5958">
              <w:rPr>
                <w:sz w:val="22"/>
                <w:szCs w:val="22"/>
                <w:lang w:val="is-IS"/>
              </w:rPr>
              <w:t>Oxalíplatín</w:t>
            </w:r>
          </w:p>
        </w:tc>
        <w:tc>
          <w:tcPr>
            <w:tcW w:w="2040" w:type="dxa"/>
            <w:tcBorders>
              <w:top w:val="single" w:sz="8" w:space="0" w:color="auto"/>
              <w:left w:val="single" w:sz="8" w:space="0" w:color="auto"/>
              <w:bottom w:val="nil"/>
              <w:right w:val="single" w:sz="8" w:space="0" w:color="auto"/>
            </w:tcBorders>
          </w:tcPr>
          <w:p w14:paraId="2001DD6A" w14:textId="420E557D" w:rsidR="0016705A" w:rsidRPr="00C94676" w:rsidRDefault="0016705A" w:rsidP="00E26F96">
            <w:pPr>
              <w:pStyle w:val="TableCellLeft"/>
              <w:keepLines w:val="0"/>
              <w:rPr>
                <w:sz w:val="22"/>
                <w:szCs w:val="22"/>
                <w:lang w:val="is-IS"/>
              </w:rPr>
            </w:pPr>
            <w:r w:rsidRPr="00C94676">
              <w:rPr>
                <w:sz w:val="22"/>
                <w:szCs w:val="22"/>
                <w:lang w:val="is-IS"/>
              </w:rPr>
              <w:t>130 mg/m</w:t>
            </w:r>
            <w:r w:rsidRPr="00C94676">
              <w:rPr>
                <w:sz w:val="22"/>
                <w:szCs w:val="22"/>
                <w:vertAlign w:val="superscript"/>
                <w:lang w:val="is-IS"/>
              </w:rPr>
              <w:t>2</w:t>
            </w:r>
            <w:r w:rsidRPr="00C94676">
              <w:rPr>
                <w:sz w:val="22"/>
                <w:szCs w:val="22"/>
                <w:lang w:val="is-IS"/>
              </w:rPr>
              <w:t xml:space="preserve"> í bláæð á 2</w:t>
            </w:r>
            <w:ins w:id="322" w:author="Lyfjastofnun/IMA-03" w:date="2025-10-24T10:37:00Z" w16du:dateUtc="2025-10-24T10:37:00Z">
              <w:r w:rsidR="00DC52F1">
                <w:rPr>
                  <w:sz w:val="22"/>
                  <w:szCs w:val="22"/>
                  <w:lang w:val="is-IS"/>
                </w:rPr>
                <w:t> </w:t>
              </w:r>
            </w:ins>
            <w:r w:rsidRPr="00C94676">
              <w:rPr>
                <w:sz w:val="22"/>
                <w:szCs w:val="22"/>
                <w:lang w:val="is-IS"/>
              </w:rPr>
              <w:t>klst.</w:t>
            </w:r>
          </w:p>
        </w:tc>
        <w:tc>
          <w:tcPr>
            <w:tcW w:w="3244" w:type="dxa"/>
            <w:vMerge w:val="restart"/>
            <w:tcBorders>
              <w:top w:val="single" w:sz="8" w:space="0" w:color="auto"/>
              <w:left w:val="single" w:sz="8" w:space="0" w:color="auto"/>
            </w:tcBorders>
          </w:tcPr>
          <w:p w14:paraId="0297EB33" w14:textId="77777777" w:rsidR="0016705A" w:rsidRPr="0088275B" w:rsidRDefault="0016705A" w:rsidP="00E26F96">
            <w:pPr>
              <w:pStyle w:val="TableCellLeft"/>
              <w:keepLines w:val="0"/>
              <w:rPr>
                <w:sz w:val="22"/>
                <w:szCs w:val="22"/>
                <w:lang w:val="is-IS"/>
              </w:rPr>
            </w:pPr>
            <w:r w:rsidRPr="0088275B">
              <w:rPr>
                <w:sz w:val="22"/>
                <w:szCs w:val="22"/>
                <w:lang w:val="is-IS"/>
              </w:rPr>
              <w:t xml:space="preserve"> Oxalíplatín á 1. degi</w:t>
            </w:r>
          </w:p>
          <w:p w14:paraId="1926C624" w14:textId="77777777" w:rsidR="0016705A" w:rsidRPr="009646F5" w:rsidRDefault="0016705A" w:rsidP="00E26F96">
            <w:pPr>
              <w:pStyle w:val="TableCellLeft"/>
              <w:keepLines w:val="0"/>
              <w:rPr>
                <w:sz w:val="22"/>
                <w:szCs w:val="22"/>
                <w:lang w:val="is-IS"/>
              </w:rPr>
            </w:pPr>
          </w:p>
          <w:p w14:paraId="7F8C18E9" w14:textId="61CF817E" w:rsidR="0016705A" w:rsidRPr="002102B8" w:rsidRDefault="0016705A" w:rsidP="00E26F96">
            <w:pPr>
              <w:pStyle w:val="TableCellLeft"/>
              <w:keepLines w:val="0"/>
              <w:rPr>
                <w:sz w:val="22"/>
                <w:szCs w:val="22"/>
                <w:lang w:val="is-IS"/>
              </w:rPr>
            </w:pPr>
            <w:r w:rsidRPr="002102B8">
              <w:rPr>
                <w:sz w:val="22"/>
                <w:szCs w:val="22"/>
                <w:lang w:val="is-IS"/>
              </w:rPr>
              <w:t>Kapecítabín til inntöku tvisvar á dag (og síðan 1</w:t>
            </w:r>
            <w:r w:rsidR="003367B7">
              <w:rPr>
                <w:sz w:val="22"/>
                <w:szCs w:val="22"/>
                <w:lang w:val="is-IS"/>
              </w:rPr>
              <w:t> </w:t>
            </w:r>
            <w:r w:rsidRPr="002102B8">
              <w:rPr>
                <w:sz w:val="22"/>
                <w:szCs w:val="22"/>
                <w:lang w:val="is-IS"/>
              </w:rPr>
              <w:t>viku meðferðarhlé)</w:t>
            </w:r>
          </w:p>
        </w:tc>
      </w:tr>
      <w:tr w:rsidR="0016705A" w:rsidRPr="00CD0ED5" w14:paraId="2058DCF9" w14:textId="77777777" w:rsidTr="00E26F96">
        <w:trPr>
          <w:cantSplit/>
          <w:jc w:val="center"/>
        </w:trPr>
        <w:tc>
          <w:tcPr>
            <w:tcW w:w="1445" w:type="dxa"/>
            <w:vMerge/>
            <w:tcBorders>
              <w:top w:val="nil"/>
              <w:bottom w:val="single" w:sz="8" w:space="0" w:color="auto"/>
              <w:right w:val="single" w:sz="8" w:space="0" w:color="auto"/>
            </w:tcBorders>
          </w:tcPr>
          <w:p w14:paraId="12645807" w14:textId="77777777" w:rsidR="0016705A" w:rsidRPr="008401AF" w:rsidRDefault="0016705A" w:rsidP="00E26F96">
            <w:pPr>
              <w:pStyle w:val="TableCellCenter"/>
              <w:keepLines w:val="0"/>
              <w:rPr>
                <w:sz w:val="22"/>
                <w:szCs w:val="22"/>
                <w:lang w:val="is-IS"/>
              </w:rPr>
            </w:pPr>
          </w:p>
        </w:tc>
        <w:tc>
          <w:tcPr>
            <w:tcW w:w="1440" w:type="dxa"/>
            <w:tcBorders>
              <w:top w:val="nil"/>
              <w:left w:val="single" w:sz="8" w:space="0" w:color="auto"/>
              <w:bottom w:val="nil"/>
              <w:right w:val="single" w:sz="8" w:space="0" w:color="auto"/>
            </w:tcBorders>
          </w:tcPr>
          <w:p w14:paraId="2E91CA3A" w14:textId="77777777" w:rsidR="0016705A" w:rsidRPr="008401AF" w:rsidRDefault="0016705A" w:rsidP="00E26F96">
            <w:pPr>
              <w:pStyle w:val="TableCellLeft"/>
              <w:keepLines w:val="0"/>
              <w:rPr>
                <w:sz w:val="22"/>
                <w:szCs w:val="22"/>
                <w:lang w:val="is-IS"/>
              </w:rPr>
            </w:pPr>
            <w:r w:rsidRPr="008401AF">
              <w:rPr>
                <w:sz w:val="22"/>
                <w:szCs w:val="22"/>
                <w:lang w:val="is-IS"/>
              </w:rPr>
              <w:t>Kapecítabín</w:t>
            </w:r>
          </w:p>
        </w:tc>
        <w:tc>
          <w:tcPr>
            <w:tcW w:w="2040" w:type="dxa"/>
            <w:tcBorders>
              <w:top w:val="nil"/>
              <w:left w:val="single" w:sz="8" w:space="0" w:color="auto"/>
              <w:bottom w:val="nil"/>
              <w:right w:val="single" w:sz="8" w:space="0" w:color="auto"/>
            </w:tcBorders>
          </w:tcPr>
          <w:p w14:paraId="2A07EA10" w14:textId="77777777" w:rsidR="0016705A" w:rsidRPr="008401AF" w:rsidRDefault="0016705A" w:rsidP="00E26F96">
            <w:pPr>
              <w:pStyle w:val="TableCellLeft"/>
              <w:keepLines w:val="0"/>
              <w:rPr>
                <w:sz w:val="22"/>
                <w:szCs w:val="22"/>
                <w:lang w:val="is-IS"/>
              </w:rPr>
            </w:pPr>
            <w:r w:rsidRPr="008401AF">
              <w:rPr>
                <w:sz w:val="22"/>
                <w:szCs w:val="22"/>
                <w:lang w:val="is-IS"/>
              </w:rPr>
              <w:t>1000 mg/m</w:t>
            </w:r>
            <w:r w:rsidRPr="008401AF">
              <w:rPr>
                <w:sz w:val="22"/>
                <w:szCs w:val="22"/>
                <w:vertAlign w:val="superscript"/>
                <w:lang w:val="is-IS"/>
              </w:rPr>
              <w:t>2</w:t>
            </w:r>
            <w:r w:rsidRPr="008401AF">
              <w:rPr>
                <w:sz w:val="22"/>
                <w:szCs w:val="22"/>
                <w:lang w:val="is-IS"/>
              </w:rPr>
              <w:t xml:space="preserve"> til inntöku tvisvar á dag</w:t>
            </w:r>
          </w:p>
        </w:tc>
        <w:tc>
          <w:tcPr>
            <w:tcW w:w="3244" w:type="dxa"/>
            <w:vMerge/>
            <w:tcBorders>
              <w:left w:val="single" w:sz="8" w:space="0" w:color="auto"/>
            </w:tcBorders>
          </w:tcPr>
          <w:p w14:paraId="0CAB3D3C" w14:textId="77777777" w:rsidR="0016705A" w:rsidRPr="008401AF" w:rsidRDefault="0016705A" w:rsidP="00E26F96">
            <w:pPr>
              <w:pStyle w:val="TableCellLeft"/>
              <w:keepLines w:val="0"/>
              <w:rPr>
                <w:sz w:val="22"/>
                <w:szCs w:val="22"/>
                <w:lang w:val="is-IS"/>
              </w:rPr>
            </w:pPr>
          </w:p>
        </w:tc>
      </w:tr>
      <w:tr w:rsidR="0016705A" w:rsidRPr="00CD0ED5" w14:paraId="5FDED871" w14:textId="77777777" w:rsidTr="00E26F96">
        <w:trPr>
          <w:cantSplit/>
          <w:jc w:val="center"/>
        </w:trPr>
        <w:tc>
          <w:tcPr>
            <w:tcW w:w="1445" w:type="dxa"/>
            <w:vMerge/>
            <w:tcBorders>
              <w:top w:val="nil"/>
              <w:bottom w:val="single" w:sz="8" w:space="0" w:color="auto"/>
              <w:right w:val="single" w:sz="8" w:space="0" w:color="auto"/>
            </w:tcBorders>
          </w:tcPr>
          <w:p w14:paraId="0C21FC73" w14:textId="77777777" w:rsidR="0016705A" w:rsidRPr="008401AF" w:rsidRDefault="0016705A" w:rsidP="00E26F96">
            <w:pPr>
              <w:pStyle w:val="TableCellCenter"/>
              <w:keepLines w:val="0"/>
              <w:rPr>
                <w:sz w:val="22"/>
                <w:szCs w:val="22"/>
                <w:lang w:val="is-IS"/>
              </w:rPr>
            </w:pPr>
          </w:p>
        </w:tc>
        <w:tc>
          <w:tcPr>
            <w:tcW w:w="1440" w:type="dxa"/>
            <w:tcBorders>
              <w:top w:val="nil"/>
              <w:left w:val="single" w:sz="8" w:space="0" w:color="auto"/>
              <w:bottom w:val="single" w:sz="8" w:space="0" w:color="auto"/>
              <w:right w:val="single" w:sz="8" w:space="0" w:color="auto"/>
            </w:tcBorders>
          </w:tcPr>
          <w:p w14:paraId="0EDE7FE7" w14:textId="77777777" w:rsidR="0016705A" w:rsidRPr="008401AF" w:rsidRDefault="0016705A" w:rsidP="00E26F96">
            <w:pPr>
              <w:pStyle w:val="TableCellLeft"/>
              <w:keepLines w:val="0"/>
              <w:rPr>
                <w:sz w:val="22"/>
                <w:szCs w:val="22"/>
                <w:lang w:val="is-IS"/>
              </w:rPr>
            </w:pPr>
          </w:p>
        </w:tc>
        <w:tc>
          <w:tcPr>
            <w:tcW w:w="2040" w:type="dxa"/>
            <w:tcBorders>
              <w:top w:val="nil"/>
              <w:left w:val="single" w:sz="8" w:space="0" w:color="auto"/>
              <w:bottom w:val="single" w:sz="8" w:space="0" w:color="auto"/>
              <w:right w:val="single" w:sz="8" w:space="0" w:color="auto"/>
            </w:tcBorders>
          </w:tcPr>
          <w:p w14:paraId="08DD7645" w14:textId="77777777" w:rsidR="0016705A" w:rsidRPr="008401AF" w:rsidRDefault="0016705A" w:rsidP="00E26F96">
            <w:pPr>
              <w:pStyle w:val="TableCellLeft"/>
              <w:keepLines w:val="0"/>
              <w:rPr>
                <w:sz w:val="22"/>
                <w:szCs w:val="22"/>
                <w:lang w:val="is-IS"/>
              </w:rPr>
            </w:pPr>
          </w:p>
        </w:tc>
        <w:tc>
          <w:tcPr>
            <w:tcW w:w="3244" w:type="dxa"/>
            <w:vMerge/>
            <w:tcBorders>
              <w:left w:val="single" w:sz="8" w:space="0" w:color="auto"/>
              <w:bottom w:val="single" w:sz="8" w:space="0" w:color="auto"/>
            </w:tcBorders>
          </w:tcPr>
          <w:p w14:paraId="330EF522" w14:textId="77777777" w:rsidR="0016705A" w:rsidRPr="008401AF" w:rsidRDefault="0016705A" w:rsidP="00E26F96">
            <w:pPr>
              <w:pStyle w:val="TableCellLeft"/>
              <w:keepLines w:val="0"/>
              <w:rPr>
                <w:sz w:val="22"/>
                <w:szCs w:val="22"/>
                <w:lang w:val="is-IS"/>
              </w:rPr>
            </w:pPr>
          </w:p>
        </w:tc>
      </w:tr>
      <w:tr w:rsidR="0016705A" w:rsidRPr="00CD0ED5" w14:paraId="22804011" w14:textId="77777777" w:rsidTr="00E26F96">
        <w:trPr>
          <w:cantSplit/>
          <w:jc w:val="center"/>
        </w:trPr>
        <w:tc>
          <w:tcPr>
            <w:tcW w:w="1445" w:type="dxa"/>
            <w:vMerge/>
            <w:tcBorders>
              <w:top w:val="nil"/>
              <w:bottom w:val="single" w:sz="8" w:space="0" w:color="auto"/>
              <w:right w:val="single" w:sz="8" w:space="0" w:color="auto"/>
            </w:tcBorders>
          </w:tcPr>
          <w:p w14:paraId="03223EA5" w14:textId="77777777" w:rsidR="0016705A" w:rsidRPr="008401AF" w:rsidRDefault="0016705A" w:rsidP="00E26F96">
            <w:pPr>
              <w:pStyle w:val="TableCellCenter"/>
              <w:keepLines w:val="0"/>
              <w:rPr>
                <w:sz w:val="22"/>
                <w:szCs w:val="22"/>
                <w:lang w:val="is-IS"/>
              </w:rPr>
            </w:pPr>
          </w:p>
        </w:tc>
        <w:tc>
          <w:tcPr>
            <w:tcW w:w="1440" w:type="dxa"/>
            <w:tcBorders>
              <w:top w:val="single" w:sz="8" w:space="0" w:color="auto"/>
              <w:left w:val="single" w:sz="8" w:space="0" w:color="auto"/>
              <w:bottom w:val="single" w:sz="8" w:space="0" w:color="auto"/>
              <w:right w:val="single" w:sz="8" w:space="0" w:color="auto"/>
            </w:tcBorders>
          </w:tcPr>
          <w:p w14:paraId="53CA0061" w14:textId="77777777" w:rsidR="0016705A" w:rsidRPr="008401AF" w:rsidRDefault="0016705A" w:rsidP="00E26F96">
            <w:pPr>
              <w:pStyle w:val="TableCellLeft"/>
              <w:keepLines w:val="0"/>
              <w:rPr>
                <w:sz w:val="22"/>
                <w:szCs w:val="22"/>
                <w:lang w:val="is-IS"/>
              </w:rPr>
            </w:pPr>
            <w:r w:rsidRPr="008401AF">
              <w:rPr>
                <w:sz w:val="22"/>
                <w:szCs w:val="22"/>
                <w:lang w:val="is-IS"/>
              </w:rPr>
              <w:t>Lyfleysa eða Avastin</w:t>
            </w:r>
          </w:p>
        </w:tc>
        <w:tc>
          <w:tcPr>
            <w:tcW w:w="2040" w:type="dxa"/>
            <w:tcBorders>
              <w:top w:val="single" w:sz="8" w:space="0" w:color="auto"/>
              <w:left w:val="single" w:sz="8" w:space="0" w:color="auto"/>
              <w:bottom w:val="single" w:sz="8" w:space="0" w:color="auto"/>
              <w:right w:val="single" w:sz="8" w:space="0" w:color="auto"/>
            </w:tcBorders>
          </w:tcPr>
          <w:p w14:paraId="077D6B2D" w14:textId="70A7AA11" w:rsidR="0016705A" w:rsidRPr="008401AF" w:rsidRDefault="0016705A" w:rsidP="00E26F96">
            <w:pPr>
              <w:pStyle w:val="TableCellLeft"/>
              <w:keepLines w:val="0"/>
              <w:rPr>
                <w:sz w:val="22"/>
                <w:szCs w:val="22"/>
                <w:lang w:val="is-IS"/>
              </w:rPr>
            </w:pPr>
            <w:r w:rsidRPr="008401AF">
              <w:rPr>
                <w:sz w:val="22"/>
                <w:szCs w:val="22"/>
                <w:lang w:val="is-IS"/>
              </w:rPr>
              <w:t>7.5 mg/kg í bláæð á 30-90</w:t>
            </w:r>
            <w:r w:rsidR="00F30646">
              <w:rPr>
                <w:sz w:val="22"/>
                <w:szCs w:val="22"/>
                <w:lang w:val="is-IS"/>
              </w:rPr>
              <w:t> </w:t>
            </w:r>
            <w:r w:rsidRPr="008401AF">
              <w:rPr>
                <w:sz w:val="22"/>
                <w:szCs w:val="22"/>
                <w:lang w:val="is-IS"/>
              </w:rPr>
              <w:t>mín.</w:t>
            </w:r>
          </w:p>
        </w:tc>
        <w:tc>
          <w:tcPr>
            <w:tcW w:w="3244" w:type="dxa"/>
            <w:tcBorders>
              <w:top w:val="single" w:sz="8" w:space="0" w:color="auto"/>
              <w:left w:val="single" w:sz="8" w:space="0" w:color="auto"/>
              <w:bottom w:val="single" w:sz="8" w:space="0" w:color="auto"/>
            </w:tcBorders>
          </w:tcPr>
          <w:p w14:paraId="718550F8" w14:textId="77777777" w:rsidR="0016705A" w:rsidRPr="008401AF" w:rsidRDefault="0016705A" w:rsidP="00E26F96">
            <w:pPr>
              <w:pStyle w:val="TableCellLeft"/>
              <w:keepLines w:val="0"/>
              <w:rPr>
                <w:sz w:val="22"/>
                <w:szCs w:val="22"/>
                <w:lang w:val="is-IS"/>
              </w:rPr>
            </w:pPr>
            <w:r w:rsidRPr="008401AF">
              <w:rPr>
                <w:sz w:val="22"/>
                <w:szCs w:val="22"/>
                <w:lang w:val="is-IS"/>
              </w:rPr>
              <w:t>Á 1. degi á undan XELOX, á 3 vikna fresti</w:t>
            </w:r>
          </w:p>
        </w:tc>
      </w:tr>
      <w:tr w:rsidR="0016705A" w:rsidRPr="00CD0ED5" w14:paraId="3D6E4821" w14:textId="77777777" w:rsidTr="00E26F96">
        <w:trPr>
          <w:cantSplit/>
          <w:jc w:val="center"/>
        </w:trPr>
        <w:tc>
          <w:tcPr>
            <w:tcW w:w="8169" w:type="dxa"/>
            <w:gridSpan w:val="4"/>
            <w:tcBorders>
              <w:top w:val="single" w:sz="8" w:space="0" w:color="auto"/>
              <w:bottom w:val="single" w:sz="8" w:space="0" w:color="auto"/>
            </w:tcBorders>
          </w:tcPr>
          <w:p w14:paraId="2D269D53" w14:textId="77777777" w:rsidR="0016705A" w:rsidRPr="002F29C4" w:rsidRDefault="0016705A" w:rsidP="00E26F96">
            <w:pPr>
              <w:pStyle w:val="TableFooter"/>
              <w:keepLines w:val="0"/>
              <w:rPr>
                <w:sz w:val="22"/>
                <w:szCs w:val="22"/>
                <w:lang w:val="is-IS"/>
              </w:rPr>
            </w:pPr>
            <w:r w:rsidRPr="002F29C4">
              <w:rPr>
                <w:sz w:val="22"/>
                <w:szCs w:val="22"/>
                <w:lang w:val="is-IS"/>
              </w:rPr>
              <w:t xml:space="preserve">5- flúoróúracíl: </w:t>
            </w:r>
            <w:r w:rsidRPr="002F29C4">
              <w:rPr>
                <w:sz w:val="22"/>
                <w:szCs w:val="22"/>
                <w:lang w:val="is-IS"/>
              </w:rPr>
              <w:tab/>
              <w:t>Hleðsluskammtur með inndælingu í bláæð strax á eftir levkóvoríni.</w:t>
            </w:r>
          </w:p>
        </w:tc>
      </w:tr>
    </w:tbl>
    <w:p w14:paraId="4AD1DEB2" w14:textId="77777777" w:rsidR="0016705A" w:rsidRPr="002F29C4" w:rsidRDefault="0016705A" w:rsidP="000F64DE">
      <w:pPr>
        <w:rPr>
          <w:lang w:val="is-IS"/>
        </w:rPr>
      </w:pPr>
    </w:p>
    <w:p w14:paraId="70594228" w14:textId="77777777" w:rsidR="0016705A" w:rsidRPr="002F29C4" w:rsidRDefault="0016705A" w:rsidP="000F64DE">
      <w:pPr>
        <w:rPr>
          <w:lang w:val="is-IS"/>
        </w:rPr>
      </w:pPr>
      <w:r w:rsidRPr="002F29C4">
        <w:rPr>
          <w:lang w:val="is-IS"/>
        </w:rPr>
        <w:t>Aðalv</w:t>
      </w:r>
      <w:r w:rsidR="00B9218D">
        <w:rPr>
          <w:lang w:val="is-IS"/>
        </w:rPr>
        <w:t>erkunar</w:t>
      </w:r>
      <w:r w:rsidRPr="002F29C4">
        <w:rPr>
          <w:lang w:val="is-IS"/>
        </w:rPr>
        <w:t xml:space="preserve">breyta rannsóknarinnar var lengd </w:t>
      </w:r>
      <w:r w:rsidR="002A50ED">
        <w:rPr>
          <w:lang w:val="is-IS"/>
        </w:rPr>
        <w:t>lifunar án</w:t>
      </w:r>
      <w:r w:rsidRPr="002F29C4">
        <w:rPr>
          <w:lang w:val="is-IS"/>
        </w:rPr>
        <w:t xml:space="preserve"> versnun</w:t>
      </w:r>
      <w:r w:rsidR="002A50ED">
        <w:rPr>
          <w:lang w:val="is-IS"/>
        </w:rPr>
        <w:t>ar sjúkdóms</w:t>
      </w:r>
      <w:r w:rsidRPr="002F29C4">
        <w:rPr>
          <w:lang w:val="is-IS"/>
        </w:rPr>
        <w:t>. Í þessari rannsókn var um tvö aðalmarkmið að ræða: að sýna fram á að XELOX væri ekki verra en FOLFOX-4 og að sýna fram á að Avastin ásamt FOLFOX-4 eða XELOX krabbameinslyfjameðferð væri betra en krabbameinslyfjameðferð ein sér. Báðum aðalmarkmiðum var náð:</w:t>
      </w:r>
    </w:p>
    <w:p w14:paraId="2B4BDD29" w14:textId="77777777" w:rsidR="0016705A" w:rsidRPr="003C5958" w:rsidRDefault="0016705A" w:rsidP="00B25109">
      <w:pPr>
        <w:rPr>
          <w:lang w:val="is-IS"/>
        </w:rPr>
      </w:pPr>
    </w:p>
    <w:p w14:paraId="187045A3" w14:textId="6B345292" w:rsidR="0016705A" w:rsidRPr="00C23080" w:rsidRDefault="0016705A" w:rsidP="007743D1">
      <w:pPr>
        <w:pStyle w:val="ListParagraph"/>
        <w:numPr>
          <w:ilvl w:val="0"/>
          <w:numId w:val="26"/>
        </w:numPr>
        <w:rPr>
          <w:lang w:val="is-IS"/>
        </w:rPr>
      </w:pPr>
      <w:r w:rsidRPr="00C23080">
        <w:rPr>
          <w:sz w:val="18"/>
          <w:lang w:val="is-IS"/>
        </w:rPr>
        <w:tab/>
      </w:r>
      <w:r w:rsidRPr="00C23080">
        <w:rPr>
          <w:lang w:val="is-IS"/>
        </w:rPr>
        <w:t xml:space="preserve">Sýnt var fram á að meðferð hópanna á XELOX skilaði ekki verri árangri en meðferð hópanna á FOLFOX-4 í heild hvað varðar </w:t>
      </w:r>
      <w:r w:rsidR="002A50ED" w:rsidRPr="00C23080">
        <w:rPr>
          <w:lang w:val="is-IS"/>
        </w:rPr>
        <w:t>lifun án</w:t>
      </w:r>
      <w:r w:rsidRPr="00C23080">
        <w:rPr>
          <w:lang w:val="is-IS"/>
        </w:rPr>
        <w:t xml:space="preserve"> versnun</w:t>
      </w:r>
      <w:r w:rsidR="002A50ED" w:rsidRPr="00C23080">
        <w:rPr>
          <w:lang w:val="is-IS"/>
        </w:rPr>
        <w:t>ar sjúkdóms</w:t>
      </w:r>
      <w:r w:rsidRPr="00C23080">
        <w:rPr>
          <w:lang w:val="is-IS"/>
        </w:rPr>
        <w:t xml:space="preserve"> og heildarlifun hjá hópnum sem kom til greina samkvæmt skilgreiningu í rannsóknaráætlun.</w:t>
      </w:r>
    </w:p>
    <w:p w14:paraId="262C4C97" w14:textId="77777777" w:rsidR="0016705A" w:rsidRPr="0088275B" w:rsidRDefault="0016705A" w:rsidP="00B25109">
      <w:pPr>
        <w:rPr>
          <w:lang w:val="is-IS"/>
        </w:rPr>
      </w:pPr>
    </w:p>
    <w:p w14:paraId="0C83168C" w14:textId="5150A9BE" w:rsidR="0016705A" w:rsidRPr="00C23080" w:rsidRDefault="0016705A" w:rsidP="007743D1">
      <w:pPr>
        <w:pStyle w:val="ListParagraph"/>
        <w:numPr>
          <w:ilvl w:val="0"/>
          <w:numId w:val="26"/>
        </w:numPr>
        <w:rPr>
          <w:lang w:val="is-IS"/>
        </w:rPr>
      </w:pPr>
      <w:r w:rsidRPr="00C23080">
        <w:rPr>
          <w:sz w:val="18"/>
          <w:lang w:val="is-IS"/>
        </w:rPr>
        <w:tab/>
      </w:r>
      <w:r w:rsidRPr="00C23080">
        <w:rPr>
          <w:lang w:val="is-IS"/>
        </w:rPr>
        <w:t xml:space="preserve">Sýnt var fram á að meðferð hópanna á lyfjum sem innihéldu Avastin skilaði betri árangri en meðferð hópanna á krabbameinslyfjameðferð einni sér hvað varðar </w:t>
      </w:r>
      <w:r w:rsidR="00706826" w:rsidRPr="00C23080">
        <w:rPr>
          <w:lang w:val="is-IS"/>
        </w:rPr>
        <w:t>lifun án</w:t>
      </w:r>
      <w:r w:rsidRPr="00C23080">
        <w:rPr>
          <w:lang w:val="is-IS"/>
        </w:rPr>
        <w:t xml:space="preserve"> versnun</w:t>
      </w:r>
      <w:r w:rsidR="00706826" w:rsidRPr="00C23080">
        <w:rPr>
          <w:lang w:val="is-IS"/>
        </w:rPr>
        <w:t>ar sjúkdóms</w:t>
      </w:r>
      <w:r w:rsidRPr="00C23080">
        <w:rPr>
          <w:lang w:val="is-IS"/>
        </w:rPr>
        <w:t xml:space="preserve"> hjá </w:t>
      </w:r>
      <w:r w:rsidR="00DA6BFA" w:rsidRPr="00C23080">
        <w:rPr>
          <w:lang w:val="is-IS"/>
        </w:rPr>
        <w:t xml:space="preserve">þýði </w:t>
      </w:r>
      <w:r w:rsidRPr="00C23080">
        <w:rPr>
          <w:lang w:val="is-IS"/>
        </w:rPr>
        <w:t xml:space="preserve">sem átti að meðhöndla </w:t>
      </w:r>
      <w:r w:rsidR="00DA6BFA" w:rsidRPr="00C23080">
        <w:rPr>
          <w:lang w:val="is-IS"/>
        </w:rPr>
        <w:t>samkvæmt meðferðaráætlun</w:t>
      </w:r>
      <w:r w:rsidRPr="00C23080">
        <w:rPr>
          <w:lang w:val="is-IS"/>
        </w:rPr>
        <w:t>(ITT) (tafla </w:t>
      </w:r>
      <w:r w:rsidR="00144A0D" w:rsidRPr="00C23080">
        <w:rPr>
          <w:lang w:val="is-IS"/>
        </w:rPr>
        <w:t>7</w:t>
      </w:r>
      <w:r w:rsidRPr="00C23080">
        <w:rPr>
          <w:lang w:val="is-IS"/>
        </w:rPr>
        <w:t>).</w:t>
      </w:r>
    </w:p>
    <w:p w14:paraId="1C04BC99" w14:textId="77777777" w:rsidR="0016705A" w:rsidRPr="00E71147" w:rsidRDefault="0016705A" w:rsidP="000F64DE">
      <w:pPr>
        <w:ind w:left="360"/>
        <w:rPr>
          <w:lang w:val="is-IS"/>
        </w:rPr>
      </w:pPr>
    </w:p>
    <w:p w14:paraId="7CC3F4D9" w14:textId="1E8CBDDC" w:rsidR="0016705A" w:rsidRPr="008401AF" w:rsidRDefault="0016705A" w:rsidP="00C75EBB">
      <w:pPr>
        <w:keepNext/>
        <w:keepLines/>
        <w:rPr>
          <w:lang w:val="is-IS"/>
        </w:rPr>
      </w:pPr>
      <w:r w:rsidRPr="00E71147">
        <w:rPr>
          <w:lang w:val="is-IS"/>
        </w:rPr>
        <w:t xml:space="preserve">Aukagreiningar á </w:t>
      </w:r>
      <w:r w:rsidR="00706826">
        <w:rPr>
          <w:lang w:val="is-IS"/>
        </w:rPr>
        <w:t xml:space="preserve">lifun án </w:t>
      </w:r>
      <w:r w:rsidRPr="00E71147">
        <w:rPr>
          <w:lang w:val="is-IS"/>
        </w:rPr>
        <w:t>versnun</w:t>
      </w:r>
      <w:r w:rsidR="00706826">
        <w:rPr>
          <w:lang w:val="is-IS"/>
        </w:rPr>
        <w:t>ar</w:t>
      </w:r>
      <w:r w:rsidR="00124D9C">
        <w:rPr>
          <w:lang w:val="is-IS"/>
        </w:rPr>
        <w:t xml:space="preserve"> sjúkdóms</w:t>
      </w:r>
      <w:r w:rsidRPr="00E71147">
        <w:rPr>
          <w:lang w:val="is-IS"/>
        </w:rPr>
        <w:t>, byggðar á mati á svörun þeirra sem voru í meðferð, staðfestu að marktækt betri klínískur ávinningur hefði náðst hjá sjúklingum sem fengu Avastin (greiningar má sjá í töflu</w:t>
      </w:r>
      <w:r w:rsidR="00F30646">
        <w:rPr>
          <w:lang w:val="is-IS"/>
        </w:rPr>
        <w:t> </w:t>
      </w:r>
      <w:r w:rsidR="00144A0D" w:rsidRPr="008401AF">
        <w:rPr>
          <w:lang w:val="is-IS"/>
        </w:rPr>
        <w:t>7</w:t>
      </w:r>
      <w:r w:rsidRPr="008401AF">
        <w:rPr>
          <w:lang w:val="is-IS"/>
        </w:rPr>
        <w:t>) og kemur það heim og saman við þann tölfræðilega marktæka ávinning sem vart varð við í úrtaksgreiningunni.</w:t>
      </w:r>
    </w:p>
    <w:p w14:paraId="04951CAD" w14:textId="77777777" w:rsidR="0016705A" w:rsidRPr="008401AF" w:rsidRDefault="0016705A" w:rsidP="000F64DE">
      <w:pPr>
        <w:rPr>
          <w:lang w:val="is-IS"/>
        </w:rPr>
      </w:pPr>
    </w:p>
    <w:p w14:paraId="6779C56E" w14:textId="77777777" w:rsidR="0016705A" w:rsidRPr="008401AF" w:rsidRDefault="0016705A" w:rsidP="004C0D5A">
      <w:pPr>
        <w:keepNext/>
        <w:keepLines/>
        <w:ind w:left="1134" w:hanging="1134"/>
        <w:rPr>
          <w:lang w:val="is-IS"/>
        </w:rPr>
      </w:pPr>
      <w:r w:rsidRPr="008401AF">
        <w:rPr>
          <w:b/>
          <w:lang w:val="is-IS"/>
        </w:rPr>
        <w:lastRenderedPageBreak/>
        <w:t>Tafla </w:t>
      </w:r>
      <w:r w:rsidR="00144A0D" w:rsidRPr="008401AF">
        <w:rPr>
          <w:b/>
          <w:lang w:val="is-IS"/>
        </w:rPr>
        <w:t>7</w:t>
      </w:r>
      <w:r w:rsidRPr="008401AF">
        <w:rPr>
          <w:b/>
          <w:lang w:val="is-IS"/>
        </w:rPr>
        <w:t xml:space="preserve"> </w:t>
      </w:r>
      <w:r w:rsidRPr="008401AF">
        <w:rPr>
          <w:b/>
          <w:lang w:val="is-IS"/>
        </w:rPr>
        <w:tab/>
        <w:t xml:space="preserve">Helstu niðurstöður um </w:t>
      </w:r>
      <w:r w:rsidR="00B9218D">
        <w:rPr>
          <w:b/>
          <w:lang w:val="is-IS"/>
        </w:rPr>
        <w:t>verkun</w:t>
      </w:r>
      <w:r w:rsidR="00B9218D" w:rsidRPr="008401AF">
        <w:rPr>
          <w:b/>
          <w:lang w:val="is-IS"/>
        </w:rPr>
        <w:t xml:space="preserve"> </w:t>
      </w:r>
      <w:r w:rsidRPr="008401AF">
        <w:rPr>
          <w:b/>
          <w:lang w:val="is-IS"/>
        </w:rPr>
        <w:t>úr greiningunni á yfirburðum (</w:t>
      </w:r>
      <w:r w:rsidR="00DA6BFA">
        <w:rPr>
          <w:b/>
          <w:lang w:val="is-IS"/>
        </w:rPr>
        <w:t>þýði</w:t>
      </w:r>
      <w:r w:rsidR="00DA6BFA" w:rsidRPr="008401AF">
        <w:rPr>
          <w:b/>
          <w:lang w:val="is-IS"/>
        </w:rPr>
        <w:t xml:space="preserve"> </w:t>
      </w:r>
      <w:r w:rsidRPr="008401AF">
        <w:rPr>
          <w:b/>
          <w:lang w:val="is-IS"/>
        </w:rPr>
        <w:t xml:space="preserve">sem átti að meðhöndla </w:t>
      </w:r>
      <w:r w:rsidR="00DA6BFA">
        <w:rPr>
          <w:b/>
          <w:lang w:val="is-IS"/>
        </w:rPr>
        <w:t xml:space="preserve">samkvæmt meðferðaráætlun </w:t>
      </w:r>
      <w:r w:rsidRPr="008401AF">
        <w:rPr>
          <w:b/>
          <w:lang w:val="is-IS"/>
        </w:rPr>
        <w:t>(ITT), rannsókn NO16966)</w:t>
      </w:r>
    </w:p>
    <w:p w14:paraId="4597E9B9" w14:textId="77777777" w:rsidR="0016705A" w:rsidRPr="008401AF" w:rsidRDefault="0016705A" w:rsidP="000F64DE">
      <w:pPr>
        <w:keepNext/>
        <w:keepLines/>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2086"/>
        <w:gridCol w:w="2393"/>
        <w:gridCol w:w="1450"/>
      </w:tblGrid>
      <w:tr w:rsidR="0016705A" w:rsidRPr="002F29C4" w14:paraId="23BBE578" w14:textId="77777777" w:rsidTr="00C75EBB">
        <w:tc>
          <w:tcPr>
            <w:tcW w:w="1787" w:type="pct"/>
          </w:tcPr>
          <w:p w14:paraId="6FEE3319" w14:textId="77777777" w:rsidR="0016705A" w:rsidRPr="008401AF" w:rsidRDefault="00815A63" w:rsidP="00E26F96">
            <w:pPr>
              <w:keepNext/>
              <w:keepLines/>
              <w:rPr>
                <w:bCs/>
                <w:szCs w:val="22"/>
                <w:lang w:val="is-IS" w:eastAsia="da-DK"/>
              </w:rPr>
            </w:pPr>
            <w:r>
              <w:rPr>
                <w:bCs/>
                <w:szCs w:val="22"/>
                <w:lang w:val="is-IS" w:eastAsia="da-DK"/>
              </w:rPr>
              <w:t>Endapunktur</w:t>
            </w:r>
            <w:r w:rsidRPr="008401AF">
              <w:rPr>
                <w:bCs/>
                <w:szCs w:val="22"/>
                <w:lang w:val="is-IS" w:eastAsia="da-DK"/>
              </w:rPr>
              <w:t xml:space="preserve"> </w:t>
            </w:r>
            <w:r w:rsidR="0016705A" w:rsidRPr="008401AF">
              <w:rPr>
                <w:bCs/>
                <w:szCs w:val="22"/>
                <w:lang w:val="is-IS" w:eastAsia="da-DK"/>
              </w:rPr>
              <w:t>(mánuðir)</w:t>
            </w:r>
          </w:p>
        </w:tc>
        <w:tc>
          <w:tcPr>
            <w:tcW w:w="1209" w:type="pct"/>
          </w:tcPr>
          <w:p w14:paraId="360C1D83" w14:textId="2AF329A6" w:rsidR="0016705A" w:rsidRPr="008401AF" w:rsidRDefault="0016705A" w:rsidP="00E26F96">
            <w:pPr>
              <w:keepNext/>
              <w:keepLines/>
              <w:jc w:val="center"/>
              <w:rPr>
                <w:bCs/>
                <w:szCs w:val="22"/>
                <w:lang w:val="is-IS" w:eastAsia="da-DK"/>
              </w:rPr>
            </w:pPr>
            <w:r w:rsidRPr="008401AF">
              <w:rPr>
                <w:bCs/>
                <w:szCs w:val="22"/>
                <w:lang w:val="is-IS" w:eastAsia="da-DK"/>
              </w:rPr>
              <w:t xml:space="preserve">FOLFOX-4 </w:t>
            </w:r>
            <w:r w:rsidRPr="008401AF">
              <w:rPr>
                <w:bCs/>
                <w:szCs w:val="22"/>
                <w:lang w:val="is-IS" w:eastAsia="da-DK"/>
              </w:rPr>
              <w:br/>
              <w:t>eða XELOX</w:t>
            </w:r>
            <w:r w:rsidR="00F30646">
              <w:rPr>
                <w:bCs/>
                <w:szCs w:val="22"/>
                <w:lang w:val="is-IS" w:eastAsia="da-DK"/>
              </w:rPr>
              <w:t> </w:t>
            </w:r>
            <w:r w:rsidRPr="008401AF">
              <w:rPr>
                <w:bCs/>
                <w:szCs w:val="22"/>
                <w:lang w:val="is-IS" w:eastAsia="da-DK"/>
              </w:rPr>
              <w:t>+</w:t>
            </w:r>
            <w:r w:rsidR="00F30646">
              <w:rPr>
                <w:bCs/>
                <w:szCs w:val="22"/>
                <w:lang w:val="is-IS" w:eastAsia="da-DK"/>
              </w:rPr>
              <w:t> </w:t>
            </w:r>
            <w:r w:rsidRPr="008401AF">
              <w:rPr>
                <w:bCs/>
                <w:szCs w:val="22"/>
                <w:lang w:val="is-IS" w:eastAsia="da-DK"/>
              </w:rPr>
              <w:t>lyfleysa</w:t>
            </w:r>
          </w:p>
          <w:p w14:paraId="09D50675" w14:textId="3E4BC588" w:rsidR="0016705A" w:rsidRPr="008401AF" w:rsidRDefault="0016705A" w:rsidP="00E26F96">
            <w:pPr>
              <w:keepNext/>
              <w:keepLines/>
              <w:jc w:val="center"/>
              <w:rPr>
                <w:bCs/>
                <w:szCs w:val="22"/>
                <w:lang w:val="is-IS" w:eastAsia="da-DK"/>
              </w:rPr>
            </w:pPr>
            <w:r w:rsidRPr="008401AF">
              <w:rPr>
                <w:bCs/>
                <w:szCs w:val="22"/>
                <w:lang w:val="is-IS" w:eastAsia="da-DK"/>
              </w:rPr>
              <w:t>(n</w:t>
            </w:r>
            <w:r w:rsidR="00F30646">
              <w:rPr>
                <w:bCs/>
                <w:szCs w:val="22"/>
                <w:lang w:val="is-IS" w:eastAsia="da-DK"/>
              </w:rPr>
              <w:t> </w:t>
            </w:r>
            <w:r w:rsidRPr="008401AF">
              <w:rPr>
                <w:bCs/>
                <w:szCs w:val="22"/>
                <w:lang w:val="is-IS" w:eastAsia="da-DK"/>
              </w:rPr>
              <w:t>=</w:t>
            </w:r>
            <w:r w:rsidR="00F30646">
              <w:rPr>
                <w:bCs/>
                <w:szCs w:val="22"/>
                <w:lang w:val="is-IS" w:eastAsia="da-DK"/>
              </w:rPr>
              <w:t> </w:t>
            </w:r>
            <w:r w:rsidRPr="008401AF">
              <w:rPr>
                <w:bCs/>
                <w:szCs w:val="22"/>
                <w:lang w:val="is-IS" w:eastAsia="da-DK"/>
              </w:rPr>
              <w:t>701)</w:t>
            </w:r>
          </w:p>
        </w:tc>
        <w:tc>
          <w:tcPr>
            <w:tcW w:w="1146" w:type="pct"/>
          </w:tcPr>
          <w:p w14:paraId="67D96849" w14:textId="6393A2A4" w:rsidR="0016705A" w:rsidRPr="00E71147" w:rsidRDefault="0016705A" w:rsidP="00E26F96">
            <w:pPr>
              <w:keepNext/>
              <w:keepLines/>
              <w:jc w:val="center"/>
              <w:rPr>
                <w:bCs/>
                <w:szCs w:val="22"/>
                <w:lang w:val="is-IS" w:eastAsia="da-DK"/>
              </w:rPr>
            </w:pPr>
            <w:r w:rsidRPr="008401AF">
              <w:rPr>
                <w:bCs/>
                <w:szCs w:val="22"/>
                <w:lang w:val="is-IS" w:eastAsia="da-DK"/>
              </w:rPr>
              <w:t xml:space="preserve">FOLFOX-4 </w:t>
            </w:r>
            <w:r w:rsidRPr="008401AF">
              <w:rPr>
                <w:bCs/>
                <w:szCs w:val="22"/>
                <w:lang w:val="is-IS" w:eastAsia="da-DK"/>
              </w:rPr>
              <w:br/>
              <w:t>eða XELOX</w:t>
            </w:r>
            <w:r w:rsidR="00F30646">
              <w:rPr>
                <w:bCs/>
                <w:szCs w:val="22"/>
                <w:lang w:val="is-IS" w:eastAsia="da-DK"/>
              </w:rPr>
              <w:t> </w:t>
            </w:r>
            <w:r w:rsidR="00FD7DE7">
              <w:rPr>
                <w:bCs/>
                <w:szCs w:val="22"/>
                <w:lang w:val="is-IS" w:eastAsia="da-DK"/>
              </w:rPr>
              <w:t>+</w:t>
            </w:r>
            <w:r w:rsidR="00F30646">
              <w:rPr>
                <w:bCs/>
                <w:szCs w:val="22"/>
                <w:lang w:val="is-IS" w:eastAsia="da-DK"/>
              </w:rPr>
              <w:t> </w:t>
            </w:r>
            <w:r w:rsidR="00FD7DE7">
              <w:rPr>
                <w:bCs/>
                <w:szCs w:val="22"/>
                <w:lang w:val="is-IS" w:eastAsia="da-DK"/>
              </w:rPr>
              <w:t xml:space="preserve">Bevacízúmab </w:t>
            </w:r>
            <w:r w:rsidRPr="00E71147">
              <w:rPr>
                <w:bCs/>
                <w:szCs w:val="22"/>
                <w:lang w:val="is-IS" w:eastAsia="da-DK"/>
              </w:rPr>
              <w:t>(n</w:t>
            </w:r>
            <w:r w:rsidR="00F30646">
              <w:rPr>
                <w:bCs/>
                <w:szCs w:val="22"/>
                <w:lang w:val="is-IS" w:eastAsia="da-DK"/>
              </w:rPr>
              <w:t> </w:t>
            </w:r>
            <w:r w:rsidRPr="00E71147">
              <w:rPr>
                <w:bCs/>
                <w:szCs w:val="22"/>
                <w:lang w:val="is-IS" w:eastAsia="da-DK"/>
              </w:rPr>
              <w:t>=</w:t>
            </w:r>
            <w:r w:rsidR="00F30646">
              <w:rPr>
                <w:bCs/>
                <w:szCs w:val="22"/>
                <w:lang w:val="is-IS" w:eastAsia="da-DK"/>
              </w:rPr>
              <w:t> </w:t>
            </w:r>
            <w:r w:rsidRPr="00E71147">
              <w:rPr>
                <w:bCs/>
                <w:szCs w:val="22"/>
                <w:lang w:val="is-IS" w:eastAsia="da-DK"/>
              </w:rPr>
              <w:t>699)</w:t>
            </w:r>
          </w:p>
        </w:tc>
        <w:tc>
          <w:tcPr>
            <w:tcW w:w="859" w:type="pct"/>
          </w:tcPr>
          <w:p w14:paraId="1A82B73A" w14:textId="77777777" w:rsidR="0016705A" w:rsidRPr="00E71147" w:rsidRDefault="0016705A" w:rsidP="00E26F96">
            <w:pPr>
              <w:keepNext/>
              <w:keepLines/>
              <w:spacing w:line="480" w:lineRule="auto"/>
              <w:jc w:val="center"/>
              <w:rPr>
                <w:bCs/>
                <w:szCs w:val="22"/>
                <w:lang w:val="is-IS" w:eastAsia="da-DK"/>
              </w:rPr>
            </w:pPr>
            <w:r w:rsidRPr="00E71147">
              <w:rPr>
                <w:bCs/>
                <w:szCs w:val="22"/>
                <w:lang w:val="is-IS" w:eastAsia="da-DK"/>
              </w:rPr>
              <w:t>p-gildi</w:t>
            </w:r>
          </w:p>
        </w:tc>
      </w:tr>
      <w:tr w:rsidR="0016705A" w:rsidRPr="002F29C4" w14:paraId="3F2B5F39" w14:textId="77777777" w:rsidTr="00C75EBB">
        <w:tc>
          <w:tcPr>
            <w:tcW w:w="1787" w:type="pct"/>
            <w:tcBorders>
              <w:right w:val="nil"/>
            </w:tcBorders>
          </w:tcPr>
          <w:p w14:paraId="7A5EE550" w14:textId="77777777" w:rsidR="0016705A" w:rsidRPr="002F29C4" w:rsidRDefault="0016705A" w:rsidP="00E26F96">
            <w:pPr>
              <w:keepNext/>
              <w:keepLines/>
              <w:spacing w:line="480" w:lineRule="auto"/>
              <w:rPr>
                <w:szCs w:val="22"/>
                <w:lang w:val="is-IS" w:eastAsia="da-DK"/>
              </w:rPr>
            </w:pPr>
            <w:r w:rsidRPr="002F29C4">
              <w:rPr>
                <w:szCs w:val="22"/>
                <w:lang w:val="is-IS" w:eastAsia="da-DK"/>
              </w:rPr>
              <w:t>Aðal</w:t>
            </w:r>
            <w:r w:rsidR="00815A63">
              <w:rPr>
                <w:szCs w:val="22"/>
                <w:lang w:val="is-IS" w:eastAsia="da-DK"/>
              </w:rPr>
              <w:t>endapunktur</w:t>
            </w:r>
          </w:p>
        </w:tc>
        <w:tc>
          <w:tcPr>
            <w:tcW w:w="1209" w:type="pct"/>
            <w:tcBorders>
              <w:left w:val="nil"/>
              <w:right w:val="nil"/>
            </w:tcBorders>
          </w:tcPr>
          <w:p w14:paraId="25901B29" w14:textId="77777777" w:rsidR="0016705A" w:rsidRPr="002F29C4" w:rsidRDefault="0016705A" w:rsidP="00E26F96">
            <w:pPr>
              <w:keepNext/>
              <w:keepLines/>
              <w:spacing w:line="480" w:lineRule="auto"/>
              <w:rPr>
                <w:szCs w:val="22"/>
                <w:lang w:val="is-IS" w:eastAsia="da-DK"/>
              </w:rPr>
            </w:pPr>
          </w:p>
        </w:tc>
        <w:tc>
          <w:tcPr>
            <w:tcW w:w="1146" w:type="pct"/>
            <w:tcBorders>
              <w:left w:val="nil"/>
              <w:right w:val="nil"/>
            </w:tcBorders>
          </w:tcPr>
          <w:p w14:paraId="246EB95B" w14:textId="77777777" w:rsidR="0016705A" w:rsidRPr="002F29C4" w:rsidRDefault="0016705A" w:rsidP="00E26F96">
            <w:pPr>
              <w:keepNext/>
              <w:keepLines/>
              <w:spacing w:line="480" w:lineRule="auto"/>
              <w:rPr>
                <w:szCs w:val="22"/>
                <w:lang w:val="is-IS" w:eastAsia="da-DK"/>
              </w:rPr>
            </w:pPr>
          </w:p>
        </w:tc>
        <w:tc>
          <w:tcPr>
            <w:tcW w:w="859" w:type="pct"/>
            <w:tcBorders>
              <w:left w:val="nil"/>
            </w:tcBorders>
          </w:tcPr>
          <w:p w14:paraId="46C99A25" w14:textId="77777777" w:rsidR="0016705A" w:rsidRPr="003C5958" w:rsidRDefault="0016705A" w:rsidP="00E26F96">
            <w:pPr>
              <w:keepNext/>
              <w:keepLines/>
              <w:spacing w:line="480" w:lineRule="auto"/>
              <w:rPr>
                <w:szCs w:val="22"/>
                <w:lang w:val="is-IS" w:eastAsia="da-DK"/>
              </w:rPr>
            </w:pPr>
          </w:p>
        </w:tc>
      </w:tr>
      <w:tr w:rsidR="0016705A" w:rsidRPr="002F29C4" w14:paraId="3022C0A3" w14:textId="77777777" w:rsidTr="00C75EBB">
        <w:tc>
          <w:tcPr>
            <w:tcW w:w="1787" w:type="pct"/>
          </w:tcPr>
          <w:p w14:paraId="7DF0E91E" w14:textId="77777777" w:rsidR="0016705A" w:rsidRPr="002F29C4" w:rsidRDefault="0016705A" w:rsidP="00124D9C">
            <w:pPr>
              <w:keepNext/>
              <w:ind w:left="142"/>
              <w:rPr>
                <w:szCs w:val="22"/>
                <w:lang w:val="is-IS" w:eastAsia="da-DK"/>
              </w:rPr>
            </w:pPr>
            <w:r w:rsidRPr="002F29C4">
              <w:rPr>
                <w:szCs w:val="22"/>
                <w:lang w:val="is-IS" w:eastAsia="da-DK"/>
              </w:rPr>
              <w:t>Miðgildi</w:t>
            </w:r>
            <w:r w:rsidR="0042755B">
              <w:rPr>
                <w:szCs w:val="22"/>
                <w:lang w:val="is-IS" w:eastAsia="da-DK"/>
              </w:rPr>
              <w:t xml:space="preserve"> </w:t>
            </w:r>
            <w:r w:rsidRPr="002F29C4">
              <w:rPr>
                <w:szCs w:val="22"/>
                <w:lang w:val="is-IS" w:eastAsia="da-DK"/>
              </w:rPr>
              <w:t>tím</w:t>
            </w:r>
            <w:r w:rsidR="0042755B">
              <w:rPr>
                <w:szCs w:val="22"/>
                <w:lang w:val="is-IS" w:eastAsia="da-DK"/>
              </w:rPr>
              <w:t>a</w:t>
            </w:r>
            <w:r w:rsidRPr="002F29C4">
              <w:rPr>
                <w:szCs w:val="22"/>
                <w:lang w:val="is-IS" w:eastAsia="da-DK"/>
              </w:rPr>
              <w:t xml:space="preserve"> fram að versnun</w:t>
            </w:r>
            <w:r w:rsidR="00124D9C">
              <w:rPr>
                <w:szCs w:val="22"/>
                <w:lang w:val="is-IS" w:eastAsia="da-DK"/>
              </w:rPr>
              <w:t xml:space="preserve"> sjúkdóms</w:t>
            </w:r>
            <w:r w:rsidRPr="002F29C4">
              <w:rPr>
                <w:szCs w:val="22"/>
                <w:lang w:val="is-IS" w:eastAsia="da-DK"/>
              </w:rPr>
              <w:t>**</w:t>
            </w:r>
          </w:p>
        </w:tc>
        <w:tc>
          <w:tcPr>
            <w:tcW w:w="1209" w:type="pct"/>
          </w:tcPr>
          <w:p w14:paraId="1E2C14D1"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8,0</w:t>
            </w:r>
          </w:p>
        </w:tc>
        <w:tc>
          <w:tcPr>
            <w:tcW w:w="1146" w:type="pct"/>
          </w:tcPr>
          <w:p w14:paraId="1C276594"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9,4</w:t>
            </w:r>
          </w:p>
        </w:tc>
        <w:tc>
          <w:tcPr>
            <w:tcW w:w="859" w:type="pct"/>
          </w:tcPr>
          <w:p w14:paraId="2E709577" w14:textId="77777777" w:rsidR="0016705A" w:rsidRPr="003C5958" w:rsidRDefault="0016705A" w:rsidP="00E26F96">
            <w:pPr>
              <w:keepNext/>
              <w:spacing w:line="480" w:lineRule="auto"/>
              <w:jc w:val="center"/>
              <w:rPr>
                <w:szCs w:val="22"/>
                <w:lang w:val="is-IS" w:eastAsia="da-DK"/>
              </w:rPr>
            </w:pPr>
            <w:r w:rsidRPr="003C5958">
              <w:rPr>
                <w:szCs w:val="22"/>
                <w:lang w:val="is-IS" w:eastAsia="da-DK"/>
              </w:rPr>
              <w:t>0,0023</w:t>
            </w:r>
          </w:p>
        </w:tc>
      </w:tr>
      <w:tr w:rsidR="0016705A" w:rsidRPr="002F29C4" w14:paraId="544A1D61" w14:textId="77777777" w:rsidTr="00C75EBB">
        <w:tc>
          <w:tcPr>
            <w:tcW w:w="1787" w:type="pct"/>
          </w:tcPr>
          <w:p w14:paraId="4044EEDA" w14:textId="77777777" w:rsidR="0016705A" w:rsidRPr="002F29C4" w:rsidRDefault="0016705A" w:rsidP="005F6AFC">
            <w:pPr>
              <w:keepNext/>
              <w:spacing w:line="480" w:lineRule="auto"/>
              <w:ind w:left="567"/>
              <w:rPr>
                <w:szCs w:val="22"/>
                <w:lang w:val="is-IS" w:eastAsia="da-DK"/>
              </w:rPr>
            </w:pPr>
            <w:r w:rsidRPr="002F29C4">
              <w:rPr>
                <w:szCs w:val="22"/>
                <w:lang w:val="is-IS" w:eastAsia="da-DK"/>
              </w:rPr>
              <w:t>Áhættuhlutfall (97,5% CI)a</w:t>
            </w:r>
          </w:p>
        </w:tc>
        <w:tc>
          <w:tcPr>
            <w:tcW w:w="2355" w:type="pct"/>
            <w:gridSpan w:val="2"/>
          </w:tcPr>
          <w:p w14:paraId="2F8BFF88"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0,83 (0,72–0,95)</w:t>
            </w:r>
          </w:p>
        </w:tc>
        <w:tc>
          <w:tcPr>
            <w:tcW w:w="859" w:type="pct"/>
          </w:tcPr>
          <w:p w14:paraId="28D6D22F" w14:textId="77777777" w:rsidR="0016705A" w:rsidRPr="002F29C4" w:rsidRDefault="0016705A" w:rsidP="00E26F96">
            <w:pPr>
              <w:keepNext/>
              <w:spacing w:line="480" w:lineRule="auto"/>
              <w:rPr>
                <w:szCs w:val="22"/>
                <w:lang w:val="is-IS" w:eastAsia="da-DK"/>
              </w:rPr>
            </w:pPr>
          </w:p>
        </w:tc>
      </w:tr>
      <w:tr w:rsidR="0016705A" w:rsidRPr="002F29C4" w14:paraId="00101389" w14:textId="77777777" w:rsidTr="00C75EBB">
        <w:tc>
          <w:tcPr>
            <w:tcW w:w="1787" w:type="pct"/>
            <w:tcBorders>
              <w:right w:val="nil"/>
            </w:tcBorders>
          </w:tcPr>
          <w:p w14:paraId="3A55F6F1" w14:textId="77777777" w:rsidR="0016705A" w:rsidRPr="002F29C4" w:rsidRDefault="0016705A" w:rsidP="00E26F96">
            <w:pPr>
              <w:keepNext/>
              <w:spacing w:line="480" w:lineRule="auto"/>
              <w:rPr>
                <w:szCs w:val="22"/>
                <w:lang w:val="is-IS" w:eastAsia="da-DK"/>
              </w:rPr>
            </w:pPr>
            <w:r w:rsidRPr="002F29C4">
              <w:rPr>
                <w:szCs w:val="22"/>
                <w:lang w:val="is-IS" w:eastAsia="da-DK"/>
              </w:rPr>
              <w:t>Auk</w:t>
            </w:r>
            <w:r w:rsidR="00815A63">
              <w:rPr>
                <w:szCs w:val="22"/>
                <w:lang w:val="is-IS" w:eastAsia="da-DK"/>
              </w:rPr>
              <w:t>aendapunktar</w:t>
            </w:r>
          </w:p>
        </w:tc>
        <w:tc>
          <w:tcPr>
            <w:tcW w:w="1209" w:type="pct"/>
            <w:tcBorders>
              <w:left w:val="nil"/>
              <w:right w:val="nil"/>
            </w:tcBorders>
          </w:tcPr>
          <w:p w14:paraId="0EEF5A30" w14:textId="77777777" w:rsidR="0016705A" w:rsidRPr="002F29C4" w:rsidRDefault="0016705A" w:rsidP="00E26F96">
            <w:pPr>
              <w:keepNext/>
              <w:spacing w:line="480" w:lineRule="auto"/>
              <w:rPr>
                <w:szCs w:val="22"/>
                <w:lang w:val="is-IS" w:eastAsia="da-DK"/>
              </w:rPr>
            </w:pPr>
          </w:p>
        </w:tc>
        <w:tc>
          <w:tcPr>
            <w:tcW w:w="1146" w:type="pct"/>
            <w:tcBorders>
              <w:left w:val="nil"/>
              <w:right w:val="nil"/>
            </w:tcBorders>
          </w:tcPr>
          <w:p w14:paraId="0F63A6BA" w14:textId="77777777" w:rsidR="0016705A" w:rsidRPr="002F29C4" w:rsidRDefault="0016705A" w:rsidP="00E26F96">
            <w:pPr>
              <w:keepNext/>
              <w:spacing w:line="480" w:lineRule="auto"/>
              <w:rPr>
                <w:szCs w:val="22"/>
                <w:lang w:val="is-IS" w:eastAsia="da-DK"/>
              </w:rPr>
            </w:pPr>
          </w:p>
        </w:tc>
        <w:tc>
          <w:tcPr>
            <w:tcW w:w="859" w:type="pct"/>
            <w:tcBorders>
              <w:left w:val="nil"/>
            </w:tcBorders>
          </w:tcPr>
          <w:p w14:paraId="7CFFE563" w14:textId="77777777" w:rsidR="0016705A" w:rsidRPr="003C5958" w:rsidRDefault="0016705A" w:rsidP="00E26F96">
            <w:pPr>
              <w:keepNext/>
              <w:spacing w:line="480" w:lineRule="auto"/>
              <w:rPr>
                <w:szCs w:val="22"/>
                <w:lang w:val="is-IS" w:eastAsia="da-DK"/>
              </w:rPr>
            </w:pPr>
          </w:p>
        </w:tc>
      </w:tr>
      <w:tr w:rsidR="0016705A" w:rsidRPr="002F29C4" w14:paraId="273F35BA" w14:textId="77777777" w:rsidTr="00C75EBB">
        <w:tc>
          <w:tcPr>
            <w:tcW w:w="1787" w:type="pct"/>
          </w:tcPr>
          <w:p w14:paraId="03CA18F5" w14:textId="77777777" w:rsidR="0016705A" w:rsidRPr="002F29C4" w:rsidRDefault="0016705A" w:rsidP="00AD3D76">
            <w:pPr>
              <w:keepNext/>
              <w:ind w:left="357"/>
              <w:rPr>
                <w:szCs w:val="22"/>
                <w:lang w:val="is-IS" w:eastAsia="da-DK"/>
              </w:rPr>
            </w:pPr>
            <w:r w:rsidRPr="002F29C4">
              <w:rPr>
                <w:szCs w:val="22"/>
                <w:lang w:val="is-IS" w:eastAsia="da-DK"/>
              </w:rPr>
              <w:t>Miðgildi</w:t>
            </w:r>
            <w:r w:rsidR="0042755B">
              <w:rPr>
                <w:szCs w:val="22"/>
                <w:lang w:val="is-IS" w:eastAsia="da-DK"/>
              </w:rPr>
              <w:t xml:space="preserve"> </w:t>
            </w:r>
            <w:r w:rsidRPr="002F29C4">
              <w:rPr>
                <w:szCs w:val="22"/>
                <w:lang w:val="is-IS" w:eastAsia="da-DK"/>
              </w:rPr>
              <w:t>tím</w:t>
            </w:r>
            <w:r w:rsidR="0042755B">
              <w:rPr>
                <w:szCs w:val="22"/>
                <w:lang w:val="is-IS" w:eastAsia="da-DK"/>
              </w:rPr>
              <w:t>a</w:t>
            </w:r>
            <w:r w:rsidRPr="002F29C4">
              <w:rPr>
                <w:szCs w:val="22"/>
                <w:lang w:val="is-IS" w:eastAsia="da-DK"/>
              </w:rPr>
              <w:t xml:space="preserve"> fram að versnun</w:t>
            </w:r>
            <w:r w:rsidR="00124D9C">
              <w:rPr>
                <w:szCs w:val="22"/>
                <w:lang w:val="is-IS" w:eastAsia="da-DK"/>
              </w:rPr>
              <w:t xml:space="preserve"> sjúkdóms</w:t>
            </w:r>
            <w:r w:rsidRPr="002F29C4">
              <w:rPr>
                <w:szCs w:val="22"/>
                <w:lang w:val="is-IS" w:eastAsia="da-DK"/>
              </w:rPr>
              <w:t xml:space="preserve"> (í meðferð)**</w:t>
            </w:r>
          </w:p>
        </w:tc>
        <w:tc>
          <w:tcPr>
            <w:tcW w:w="1209" w:type="pct"/>
          </w:tcPr>
          <w:p w14:paraId="7B2C2C98"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7,9</w:t>
            </w:r>
          </w:p>
        </w:tc>
        <w:tc>
          <w:tcPr>
            <w:tcW w:w="1146" w:type="pct"/>
          </w:tcPr>
          <w:p w14:paraId="68B7B68D"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10,4</w:t>
            </w:r>
          </w:p>
        </w:tc>
        <w:tc>
          <w:tcPr>
            <w:tcW w:w="859" w:type="pct"/>
          </w:tcPr>
          <w:p w14:paraId="6AE3263F" w14:textId="77777777" w:rsidR="0016705A" w:rsidRPr="003C5958" w:rsidRDefault="0016705A" w:rsidP="00E26F96">
            <w:pPr>
              <w:keepNext/>
              <w:spacing w:line="480" w:lineRule="auto"/>
              <w:jc w:val="center"/>
              <w:rPr>
                <w:szCs w:val="22"/>
                <w:lang w:val="is-IS" w:eastAsia="da-DK"/>
              </w:rPr>
            </w:pPr>
            <w:r w:rsidRPr="003C5958">
              <w:rPr>
                <w:szCs w:val="22"/>
                <w:lang w:val="is-IS" w:eastAsia="da-DK"/>
              </w:rPr>
              <w:t>&lt; 0,0001</w:t>
            </w:r>
          </w:p>
        </w:tc>
      </w:tr>
      <w:tr w:rsidR="0016705A" w:rsidRPr="002F29C4" w14:paraId="7DC888C1" w14:textId="77777777" w:rsidTr="00C75EBB">
        <w:tc>
          <w:tcPr>
            <w:tcW w:w="1787" w:type="pct"/>
          </w:tcPr>
          <w:p w14:paraId="3EFCD758" w14:textId="77777777" w:rsidR="0016705A" w:rsidRPr="002F29C4" w:rsidRDefault="0016705A" w:rsidP="005F6AFC">
            <w:pPr>
              <w:keepNext/>
              <w:spacing w:line="480" w:lineRule="auto"/>
              <w:ind w:left="567"/>
              <w:rPr>
                <w:szCs w:val="22"/>
                <w:lang w:val="is-IS" w:eastAsia="da-DK"/>
              </w:rPr>
            </w:pPr>
            <w:r w:rsidRPr="002F29C4">
              <w:rPr>
                <w:szCs w:val="22"/>
                <w:lang w:val="is-IS" w:eastAsia="da-DK"/>
              </w:rPr>
              <w:t>Áhættuhlutfall (97,5% CI)</w:t>
            </w:r>
          </w:p>
        </w:tc>
        <w:tc>
          <w:tcPr>
            <w:tcW w:w="2355" w:type="pct"/>
            <w:gridSpan w:val="2"/>
          </w:tcPr>
          <w:p w14:paraId="04DE1C58"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0,63 (0,52-0,75)</w:t>
            </w:r>
          </w:p>
        </w:tc>
        <w:tc>
          <w:tcPr>
            <w:tcW w:w="859" w:type="pct"/>
          </w:tcPr>
          <w:p w14:paraId="57F2197C" w14:textId="77777777" w:rsidR="0016705A" w:rsidRPr="002F29C4" w:rsidRDefault="0016705A" w:rsidP="00E26F96">
            <w:pPr>
              <w:keepNext/>
              <w:spacing w:line="480" w:lineRule="auto"/>
              <w:rPr>
                <w:szCs w:val="22"/>
                <w:lang w:val="is-IS" w:eastAsia="da-DK"/>
              </w:rPr>
            </w:pPr>
          </w:p>
        </w:tc>
      </w:tr>
      <w:tr w:rsidR="0016705A" w:rsidRPr="002F29C4" w14:paraId="3D6BCF05" w14:textId="77777777" w:rsidTr="00C75EBB">
        <w:tc>
          <w:tcPr>
            <w:tcW w:w="1787" w:type="pct"/>
          </w:tcPr>
          <w:p w14:paraId="113344BC" w14:textId="77777777" w:rsidR="0016705A" w:rsidRPr="002F29C4" w:rsidRDefault="0016705A" w:rsidP="00E26F96">
            <w:pPr>
              <w:keepNext/>
              <w:ind w:left="357"/>
              <w:rPr>
                <w:szCs w:val="22"/>
                <w:lang w:val="is-IS" w:eastAsia="da-DK"/>
              </w:rPr>
            </w:pPr>
            <w:r w:rsidRPr="002F29C4">
              <w:rPr>
                <w:szCs w:val="22"/>
                <w:lang w:val="is-IS" w:eastAsia="da-DK"/>
              </w:rPr>
              <w:t xml:space="preserve">Heildarsvörunarhlutfall </w:t>
            </w:r>
            <w:r w:rsidRPr="002F29C4">
              <w:rPr>
                <w:szCs w:val="22"/>
                <w:lang w:val="is-IS" w:eastAsia="da-DK"/>
              </w:rPr>
              <w:br/>
              <w:t>(Mat rannsóknaraðila)**</w:t>
            </w:r>
          </w:p>
        </w:tc>
        <w:tc>
          <w:tcPr>
            <w:tcW w:w="1209" w:type="pct"/>
          </w:tcPr>
          <w:p w14:paraId="76E09412" w14:textId="77777777" w:rsidR="0016705A" w:rsidRPr="002F29C4" w:rsidRDefault="0016705A" w:rsidP="00002379">
            <w:pPr>
              <w:keepNext/>
              <w:spacing w:line="480" w:lineRule="auto"/>
              <w:jc w:val="center"/>
              <w:rPr>
                <w:szCs w:val="22"/>
                <w:lang w:val="is-IS" w:eastAsia="da-DK"/>
              </w:rPr>
            </w:pPr>
            <w:r w:rsidRPr="002F29C4">
              <w:rPr>
                <w:szCs w:val="22"/>
                <w:lang w:val="is-IS" w:eastAsia="da-DK"/>
              </w:rPr>
              <w:t>49,2%</w:t>
            </w:r>
          </w:p>
        </w:tc>
        <w:tc>
          <w:tcPr>
            <w:tcW w:w="1146" w:type="pct"/>
          </w:tcPr>
          <w:p w14:paraId="209D6416"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46,5%</w:t>
            </w:r>
          </w:p>
        </w:tc>
        <w:tc>
          <w:tcPr>
            <w:tcW w:w="859" w:type="pct"/>
          </w:tcPr>
          <w:p w14:paraId="5115690C" w14:textId="77777777" w:rsidR="0016705A" w:rsidRPr="003C5958" w:rsidRDefault="0016705A" w:rsidP="00E26F96">
            <w:pPr>
              <w:keepNext/>
              <w:spacing w:line="480" w:lineRule="auto"/>
              <w:jc w:val="center"/>
              <w:rPr>
                <w:szCs w:val="22"/>
                <w:lang w:val="is-IS" w:eastAsia="da-DK"/>
              </w:rPr>
            </w:pPr>
          </w:p>
        </w:tc>
      </w:tr>
      <w:tr w:rsidR="0016705A" w:rsidRPr="002F29C4" w14:paraId="5F69DB72" w14:textId="77777777" w:rsidTr="00C75EBB">
        <w:tc>
          <w:tcPr>
            <w:tcW w:w="1787" w:type="pct"/>
          </w:tcPr>
          <w:p w14:paraId="6BF1CE9A" w14:textId="77777777" w:rsidR="0016705A" w:rsidRPr="002F29C4" w:rsidRDefault="0016705A" w:rsidP="00E26F96">
            <w:pPr>
              <w:keepNext/>
              <w:spacing w:line="480" w:lineRule="auto"/>
              <w:ind w:left="360"/>
              <w:rPr>
                <w:szCs w:val="22"/>
                <w:lang w:val="is-IS" w:eastAsia="da-DK"/>
              </w:rPr>
            </w:pPr>
            <w:r w:rsidRPr="002F29C4">
              <w:rPr>
                <w:szCs w:val="22"/>
                <w:lang w:val="is-IS" w:eastAsia="da-DK"/>
              </w:rPr>
              <w:t>Miðgildi</w:t>
            </w:r>
            <w:r w:rsidR="0042755B">
              <w:rPr>
                <w:szCs w:val="22"/>
                <w:lang w:val="is-IS" w:eastAsia="da-DK"/>
              </w:rPr>
              <w:t xml:space="preserve"> </w:t>
            </w:r>
            <w:r w:rsidRPr="002F29C4">
              <w:rPr>
                <w:szCs w:val="22"/>
                <w:lang w:val="is-IS" w:eastAsia="da-DK"/>
              </w:rPr>
              <w:t>heildarlifun</w:t>
            </w:r>
            <w:r w:rsidR="0042755B">
              <w:rPr>
                <w:szCs w:val="22"/>
                <w:lang w:val="is-IS" w:eastAsia="da-DK"/>
              </w:rPr>
              <w:t>ar</w:t>
            </w:r>
            <w:r w:rsidRPr="002F29C4">
              <w:rPr>
                <w:szCs w:val="22"/>
                <w:lang w:val="is-IS" w:eastAsia="da-DK"/>
              </w:rPr>
              <w:t>*</w:t>
            </w:r>
          </w:p>
        </w:tc>
        <w:tc>
          <w:tcPr>
            <w:tcW w:w="1209" w:type="pct"/>
          </w:tcPr>
          <w:p w14:paraId="368FD757"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19,9</w:t>
            </w:r>
          </w:p>
        </w:tc>
        <w:tc>
          <w:tcPr>
            <w:tcW w:w="1146" w:type="pct"/>
          </w:tcPr>
          <w:p w14:paraId="474505F0"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21,2</w:t>
            </w:r>
          </w:p>
        </w:tc>
        <w:tc>
          <w:tcPr>
            <w:tcW w:w="859" w:type="pct"/>
          </w:tcPr>
          <w:p w14:paraId="3E01A027" w14:textId="77777777" w:rsidR="0016705A" w:rsidRPr="003C5958" w:rsidRDefault="0016705A" w:rsidP="00E26F96">
            <w:pPr>
              <w:keepNext/>
              <w:spacing w:line="480" w:lineRule="auto"/>
              <w:jc w:val="center"/>
              <w:rPr>
                <w:szCs w:val="22"/>
                <w:lang w:val="is-IS" w:eastAsia="da-DK"/>
              </w:rPr>
            </w:pPr>
            <w:r w:rsidRPr="003C5958">
              <w:rPr>
                <w:szCs w:val="22"/>
                <w:lang w:val="is-IS" w:eastAsia="da-DK"/>
              </w:rPr>
              <w:t>0,0769</w:t>
            </w:r>
          </w:p>
        </w:tc>
      </w:tr>
      <w:tr w:rsidR="0016705A" w:rsidRPr="002F29C4" w14:paraId="4DA470B2" w14:textId="77777777" w:rsidTr="00C75EBB">
        <w:tc>
          <w:tcPr>
            <w:tcW w:w="1787" w:type="pct"/>
          </w:tcPr>
          <w:p w14:paraId="7B14981A" w14:textId="77777777" w:rsidR="0016705A" w:rsidRPr="002F29C4" w:rsidRDefault="0016705A" w:rsidP="005F6AFC">
            <w:pPr>
              <w:keepNext/>
              <w:spacing w:line="480" w:lineRule="auto"/>
              <w:ind w:left="709" w:hanging="142"/>
              <w:rPr>
                <w:szCs w:val="22"/>
                <w:lang w:val="is-IS" w:eastAsia="da-DK"/>
              </w:rPr>
            </w:pPr>
            <w:r w:rsidRPr="002F29C4">
              <w:rPr>
                <w:szCs w:val="22"/>
                <w:lang w:val="is-IS" w:eastAsia="da-DK"/>
              </w:rPr>
              <w:t>Áhættuhlutfall (97,5% CI)</w:t>
            </w:r>
          </w:p>
        </w:tc>
        <w:tc>
          <w:tcPr>
            <w:tcW w:w="2355" w:type="pct"/>
            <w:gridSpan w:val="2"/>
          </w:tcPr>
          <w:p w14:paraId="601C08AB" w14:textId="77777777" w:rsidR="0016705A" w:rsidRPr="002F29C4" w:rsidRDefault="0016705A" w:rsidP="00E26F96">
            <w:pPr>
              <w:keepNext/>
              <w:spacing w:line="480" w:lineRule="auto"/>
              <w:jc w:val="center"/>
              <w:rPr>
                <w:szCs w:val="22"/>
                <w:lang w:val="is-IS" w:eastAsia="da-DK"/>
              </w:rPr>
            </w:pPr>
            <w:r w:rsidRPr="002F29C4">
              <w:rPr>
                <w:szCs w:val="22"/>
                <w:lang w:val="is-IS" w:eastAsia="da-DK"/>
              </w:rPr>
              <w:t>0,89 (0,76-1,03)</w:t>
            </w:r>
          </w:p>
        </w:tc>
        <w:tc>
          <w:tcPr>
            <w:tcW w:w="859" w:type="pct"/>
          </w:tcPr>
          <w:p w14:paraId="2E855F44" w14:textId="77777777" w:rsidR="0016705A" w:rsidRPr="002F29C4" w:rsidRDefault="0016705A" w:rsidP="00E26F96">
            <w:pPr>
              <w:keepNext/>
              <w:spacing w:line="480" w:lineRule="auto"/>
              <w:rPr>
                <w:szCs w:val="22"/>
                <w:lang w:val="is-IS" w:eastAsia="da-DK"/>
              </w:rPr>
            </w:pPr>
          </w:p>
        </w:tc>
      </w:tr>
    </w:tbl>
    <w:p w14:paraId="388430F6" w14:textId="77777777" w:rsidR="0016705A" w:rsidRPr="002F29C4" w:rsidRDefault="0016705A" w:rsidP="000F64DE">
      <w:pPr>
        <w:keepNext/>
        <w:rPr>
          <w:sz w:val="20"/>
          <w:lang w:val="is-IS"/>
        </w:rPr>
      </w:pPr>
      <w:r w:rsidRPr="002F29C4">
        <w:rPr>
          <w:sz w:val="20"/>
          <w:lang w:val="is-IS"/>
        </w:rPr>
        <w:t>* Greining á heildarlifun við “clinical cut-off” 31. janúar 2007</w:t>
      </w:r>
    </w:p>
    <w:p w14:paraId="42570E1B" w14:textId="77777777" w:rsidR="0016705A" w:rsidRPr="002F29C4" w:rsidRDefault="0016705A" w:rsidP="000F64DE">
      <w:pPr>
        <w:keepNext/>
        <w:rPr>
          <w:sz w:val="20"/>
          <w:lang w:val="is-IS"/>
        </w:rPr>
      </w:pPr>
      <w:r w:rsidRPr="002F29C4">
        <w:rPr>
          <w:sz w:val="20"/>
          <w:lang w:val="is-IS"/>
        </w:rPr>
        <w:t>** Aðalgreining við “clinical cut-off” 31. janúar 2006</w:t>
      </w:r>
    </w:p>
    <w:p w14:paraId="20C4F941" w14:textId="31D3611E" w:rsidR="0016705A" w:rsidRPr="003C5958" w:rsidRDefault="0016705A" w:rsidP="000F64DE">
      <w:pPr>
        <w:keepNext/>
        <w:rPr>
          <w:sz w:val="20"/>
          <w:lang w:val="is-IS"/>
        </w:rPr>
      </w:pPr>
      <w:r w:rsidRPr="002F29C4">
        <w:rPr>
          <w:sz w:val="20"/>
          <w:vertAlign w:val="superscript"/>
          <w:lang w:val="is-IS"/>
        </w:rPr>
        <w:t>a</w:t>
      </w:r>
      <w:r w:rsidRPr="003C5958">
        <w:rPr>
          <w:sz w:val="20"/>
          <w:lang w:val="is-IS"/>
        </w:rPr>
        <w:t xml:space="preserve"> </w:t>
      </w:r>
      <w:r w:rsidR="001C2B7C">
        <w:rPr>
          <w:sz w:val="20"/>
          <w:lang w:val="is-IS"/>
        </w:rPr>
        <w:t>M</w:t>
      </w:r>
      <w:r w:rsidRPr="003C5958">
        <w:rPr>
          <w:sz w:val="20"/>
          <w:lang w:val="is-IS"/>
        </w:rPr>
        <w:t xml:space="preserve">iðað við samanburðarhóp </w:t>
      </w:r>
    </w:p>
    <w:p w14:paraId="3F9AE51E" w14:textId="77777777" w:rsidR="0016705A" w:rsidRPr="003C5958" w:rsidRDefault="0016705A" w:rsidP="000F64DE">
      <w:pPr>
        <w:rPr>
          <w:lang w:val="is-IS"/>
        </w:rPr>
      </w:pPr>
    </w:p>
    <w:p w14:paraId="345473B6" w14:textId="52EAF440" w:rsidR="0016705A" w:rsidRPr="0088275B" w:rsidRDefault="0016705A" w:rsidP="000F64DE">
      <w:pPr>
        <w:rPr>
          <w:lang w:val="is-IS"/>
        </w:rPr>
      </w:pPr>
      <w:r w:rsidRPr="00C94676">
        <w:rPr>
          <w:lang w:val="is-IS"/>
        </w:rPr>
        <w:t>Í FOLFOX meðferðar undirhópnum var miðgildi</w:t>
      </w:r>
      <w:r w:rsidR="0042755B">
        <w:rPr>
          <w:lang w:val="is-IS"/>
        </w:rPr>
        <w:t xml:space="preserve"> </w:t>
      </w:r>
      <w:r w:rsidRPr="00C94676">
        <w:rPr>
          <w:lang w:val="is-IS"/>
        </w:rPr>
        <w:t>tím</w:t>
      </w:r>
      <w:r w:rsidR="0042755B">
        <w:rPr>
          <w:lang w:val="is-IS"/>
        </w:rPr>
        <w:t>a</w:t>
      </w:r>
      <w:r w:rsidRPr="00C94676">
        <w:rPr>
          <w:lang w:val="is-IS"/>
        </w:rPr>
        <w:t xml:space="preserve"> fram að versnun sjúkdóms 8,6</w:t>
      </w:r>
      <w:r w:rsidR="00F30646">
        <w:rPr>
          <w:lang w:val="is-IS"/>
        </w:rPr>
        <w:t> </w:t>
      </w:r>
      <w:r w:rsidRPr="00C94676">
        <w:rPr>
          <w:lang w:val="is-IS"/>
        </w:rPr>
        <w:t>mánuðir fyrir lyfleysu og 9,4</w:t>
      </w:r>
      <w:r w:rsidR="00F30646">
        <w:rPr>
          <w:lang w:val="is-IS"/>
        </w:rPr>
        <w:t> </w:t>
      </w:r>
      <w:r w:rsidRPr="00C94676">
        <w:rPr>
          <w:lang w:val="is-IS"/>
        </w:rPr>
        <w:t>mánuðir fyrir bevacízúmab meðhöndlaða sjúklinga, áhættuhlutfall</w:t>
      </w:r>
      <w:r w:rsidR="00F30646">
        <w:rPr>
          <w:lang w:val="is-IS"/>
        </w:rPr>
        <w:t> </w:t>
      </w:r>
      <w:r w:rsidR="00F30646" w:rsidRPr="0088275B">
        <w:rPr>
          <w:lang w:val="is-IS"/>
        </w:rPr>
        <w:t>=</w:t>
      </w:r>
      <w:r w:rsidR="00F30646">
        <w:rPr>
          <w:lang w:val="is-IS"/>
        </w:rPr>
        <w:t> </w:t>
      </w:r>
      <w:r w:rsidRPr="00C94676">
        <w:rPr>
          <w:lang w:val="is-IS"/>
        </w:rPr>
        <w:t>0,89, 97,5% öryggisbil</w:t>
      </w:r>
      <w:r w:rsidR="00F30646">
        <w:rPr>
          <w:lang w:val="is-IS"/>
        </w:rPr>
        <w:t> </w:t>
      </w:r>
      <w:r w:rsidR="00F30646" w:rsidRPr="0088275B">
        <w:rPr>
          <w:lang w:val="is-IS"/>
        </w:rPr>
        <w:t>=</w:t>
      </w:r>
      <w:r w:rsidR="00F30646">
        <w:rPr>
          <w:lang w:val="is-IS"/>
        </w:rPr>
        <w:t> </w:t>
      </w:r>
      <w:r w:rsidRPr="00C94676">
        <w:rPr>
          <w:lang w:val="is-IS"/>
        </w:rPr>
        <w:t>[0,73 ; 1,08]; p-gildi</w:t>
      </w:r>
      <w:r w:rsidR="00F30646">
        <w:rPr>
          <w:lang w:val="is-IS"/>
        </w:rPr>
        <w:t> </w:t>
      </w:r>
      <w:r w:rsidR="00F30646" w:rsidRPr="0088275B">
        <w:rPr>
          <w:lang w:val="is-IS"/>
        </w:rPr>
        <w:t>=</w:t>
      </w:r>
      <w:r w:rsidR="00F30646">
        <w:rPr>
          <w:lang w:val="is-IS"/>
        </w:rPr>
        <w:t> </w:t>
      </w:r>
      <w:r w:rsidRPr="00C94676">
        <w:rPr>
          <w:lang w:val="is-IS"/>
        </w:rPr>
        <w:t>0,1871, samsvarandi niðurstöður úr XELOX meðferðar undirhópnum voru 7,4 á mó</w:t>
      </w:r>
      <w:r w:rsidRPr="0088275B">
        <w:rPr>
          <w:lang w:val="is-IS"/>
        </w:rPr>
        <w:t>ti 9,3</w:t>
      </w:r>
      <w:r w:rsidR="00F30646">
        <w:rPr>
          <w:lang w:val="is-IS"/>
        </w:rPr>
        <w:t> </w:t>
      </w:r>
      <w:r w:rsidRPr="0088275B">
        <w:rPr>
          <w:lang w:val="is-IS"/>
        </w:rPr>
        <w:t>mánuðir, áhættuhlutfall</w:t>
      </w:r>
      <w:r w:rsidR="00F30646">
        <w:rPr>
          <w:lang w:val="is-IS"/>
        </w:rPr>
        <w:t> </w:t>
      </w:r>
      <w:r w:rsidR="00F30646" w:rsidRPr="0088275B">
        <w:rPr>
          <w:lang w:val="is-IS"/>
        </w:rPr>
        <w:t>=</w:t>
      </w:r>
      <w:r w:rsidR="00F30646">
        <w:rPr>
          <w:lang w:val="is-IS"/>
        </w:rPr>
        <w:t> </w:t>
      </w:r>
      <w:r w:rsidRPr="0088275B">
        <w:rPr>
          <w:lang w:val="is-IS"/>
        </w:rPr>
        <w:t>0,77, 97,5% öryggisbil</w:t>
      </w:r>
      <w:r w:rsidR="00F30646">
        <w:rPr>
          <w:lang w:val="is-IS"/>
        </w:rPr>
        <w:t> </w:t>
      </w:r>
      <w:r w:rsidR="00F30646" w:rsidRPr="0088275B">
        <w:rPr>
          <w:lang w:val="is-IS"/>
        </w:rPr>
        <w:t>=</w:t>
      </w:r>
      <w:r w:rsidR="00F30646">
        <w:rPr>
          <w:lang w:val="is-IS"/>
        </w:rPr>
        <w:t> </w:t>
      </w:r>
      <w:r w:rsidRPr="0088275B">
        <w:rPr>
          <w:lang w:val="is-IS"/>
        </w:rPr>
        <w:t>[0,63; 0,94]; p-gildi</w:t>
      </w:r>
      <w:r w:rsidR="00F30646">
        <w:rPr>
          <w:lang w:val="is-IS"/>
        </w:rPr>
        <w:t> </w:t>
      </w:r>
      <w:r w:rsidRPr="0088275B">
        <w:rPr>
          <w:lang w:val="is-IS"/>
        </w:rPr>
        <w:t>=</w:t>
      </w:r>
      <w:r w:rsidR="00F30646">
        <w:rPr>
          <w:lang w:val="is-IS"/>
        </w:rPr>
        <w:t> </w:t>
      </w:r>
      <w:r w:rsidRPr="0088275B">
        <w:rPr>
          <w:lang w:val="is-IS"/>
        </w:rPr>
        <w:t>0,0026.</w:t>
      </w:r>
    </w:p>
    <w:p w14:paraId="26E7CF5B" w14:textId="77777777" w:rsidR="0016705A" w:rsidRPr="009646F5" w:rsidRDefault="0016705A" w:rsidP="000F64DE">
      <w:pPr>
        <w:rPr>
          <w:rFonts w:eastAsia="SimSun"/>
          <w:lang w:val="is-IS" w:eastAsia="zh-CN" w:bidi="th-TH"/>
        </w:rPr>
      </w:pPr>
    </w:p>
    <w:p w14:paraId="260A9F6A" w14:textId="09684146" w:rsidR="0016705A" w:rsidRPr="00300CA9" w:rsidRDefault="0016705A" w:rsidP="000F64DE">
      <w:pPr>
        <w:keepNext/>
        <w:keepLines/>
        <w:rPr>
          <w:lang w:val="is-IS"/>
        </w:rPr>
      </w:pPr>
      <w:r w:rsidRPr="002102B8">
        <w:rPr>
          <w:rFonts w:eastAsia="SimSun"/>
          <w:szCs w:val="22"/>
          <w:lang w:val="is-IS" w:eastAsia="zh-CN" w:bidi="th-TH"/>
        </w:rPr>
        <w:t>Miðgildi</w:t>
      </w:r>
      <w:r w:rsidR="0042755B">
        <w:rPr>
          <w:rFonts w:eastAsia="SimSun"/>
          <w:szCs w:val="22"/>
          <w:lang w:val="is-IS" w:eastAsia="zh-CN" w:bidi="th-TH"/>
        </w:rPr>
        <w:t xml:space="preserve"> </w:t>
      </w:r>
      <w:r w:rsidRPr="002102B8">
        <w:rPr>
          <w:rFonts w:eastAsia="SimSun"/>
          <w:szCs w:val="22"/>
          <w:lang w:val="is-IS" w:eastAsia="zh-CN" w:bidi="th-TH"/>
        </w:rPr>
        <w:t>heildarlifun</w:t>
      </w:r>
      <w:r w:rsidR="0042755B">
        <w:rPr>
          <w:rFonts w:eastAsia="SimSun"/>
          <w:szCs w:val="22"/>
          <w:lang w:val="is-IS" w:eastAsia="zh-CN" w:bidi="th-TH"/>
        </w:rPr>
        <w:t>ar</w:t>
      </w:r>
      <w:r w:rsidRPr="002102B8">
        <w:rPr>
          <w:rFonts w:eastAsia="SimSun"/>
          <w:szCs w:val="22"/>
          <w:lang w:val="is-IS" w:eastAsia="zh-CN" w:bidi="th-TH"/>
        </w:rPr>
        <w:t xml:space="preserve"> var 20,3</w:t>
      </w:r>
      <w:r w:rsidR="001C2B7C">
        <w:rPr>
          <w:rFonts w:eastAsia="SimSun"/>
          <w:szCs w:val="22"/>
          <w:lang w:val="is-IS" w:eastAsia="zh-CN" w:bidi="th-TH"/>
        </w:rPr>
        <w:t> </w:t>
      </w:r>
      <w:r w:rsidRPr="002102B8">
        <w:rPr>
          <w:rFonts w:eastAsia="SimSun"/>
          <w:szCs w:val="22"/>
          <w:lang w:val="is-IS" w:eastAsia="zh-CN" w:bidi="th-TH"/>
        </w:rPr>
        <w:t>mánuðir fyrir lyfleysu og 21,2</w:t>
      </w:r>
      <w:r w:rsidR="001C2B7C">
        <w:rPr>
          <w:rFonts w:eastAsia="SimSun"/>
          <w:szCs w:val="22"/>
          <w:lang w:val="is-IS" w:eastAsia="zh-CN" w:bidi="th-TH"/>
        </w:rPr>
        <w:t> </w:t>
      </w:r>
      <w:r w:rsidRPr="002102B8">
        <w:rPr>
          <w:rFonts w:eastAsia="SimSun"/>
          <w:szCs w:val="22"/>
          <w:lang w:val="is-IS" w:eastAsia="zh-CN" w:bidi="th-TH"/>
        </w:rPr>
        <w:t xml:space="preserve">mánuðir </w:t>
      </w:r>
      <w:r w:rsidRPr="002102B8">
        <w:rPr>
          <w:lang w:val="is-IS"/>
        </w:rPr>
        <w:t>fyrir bevacízúmab meðhöndlaða sjúklinga í FOLFOX meðferðar undirhópnum, áhættuhlutfall</w:t>
      </w:r>
      <w:r w:rsidR="001C2B7C">
        <w:rPr>
          <w:lang w:val="is-IS"/>
        </w:rPr>
        <w:t> </w:t>
      </w:r>
      <w:r w:rsidR="001C2B7C" w:rsidRPr="0088275B">
        <w:rPr>
          <w:lang w:val="is-IS"/>
        </w:rPr>
        <w:t>=</w:t>
      </w:r>
      <w:r w:rsidR="001C2B7C">
        <w:rPr>
          <w:lang w:val="is-IS"/>
        </w:rPr>
        <w:t> </w:t>
      </w:r>
      <w:r w:rsidRPr="002102B8">
        <w:rPr>
          <w:lang w:val="is-IS"/>
        </w:rPr>
        <w:t>0,94</w:t>
      </w:r>
      <w:r w:rsidR="001C2B7C">
        <w:rPr>
          <w:lang w:val="is-IS"/>
        </w:rPr>
        <w:t>;</w:t>
      </w:r>
      <w:r w:rsidRPr="002102B8">
        <w:rPr>
          <w:lang w:val="is-IS"/>
        </w:rPr>
        <w:t xml:space="preserve"> 97,5% öryggisbil</w:t>
      </w:r>
      <w:r w:rsidR="001C2B7C">
        <w:rPr>
          <w:lang w:val="is-IS"/>
        </w:rPr>
        <w:t> </w:t>
      </w:r>
      <w:r w:rsidR="001C2B7C" w:rsidRPr="0088275B">
        <w:rPr>
          <w:lang w:val="is-IS"/>
        </w:rPr>
        <w:t>=</w:t>
      </w:r>
      <w:r w:rsidR="001C2B7C">
        <w:rPr>
          <w:lang w:val="is-IS"/>
        </w:rPr>
        <w:t> </w:t>
      </w:r>
      <w:r w:rsidRPr="002102B8">
        <w:rPr>
          <w:lang w:val="is-IS"/>
        </w:rPr>
        <w:t>[0,75; 1,16]; p-gildi</w:t>
      </w:r>
      <w:r w:rsidR="001C2B7C">
        <w:rPr>
          <w:lang w:val="is-IS"/>
        </w:rPr>
        <w:t> </w:t>
      </w:r>
      <w:r w:rsidR="001C2B7C" w:rsidRPr="0088275B">
        <w:rPr>
          <w:lang w:val="is-IS"/>
        </w:rPr>
        <w:t>=</w:t>
      </w:r>
      <w:r w:rsidR="001C2B7C">
        <w:rPr>
          <w:lang w:val="is-IS"/>
        </w:rPr>
        <w:t> </w:t>
      </w:r>
      <w:r w:rsidRPr="002102B8">
        <w:rPr>
          <w:lang w:val="is-IS"/>
        </w:rPr>
        <w:t>0,4937, samsvarandi niðurstöður úr XELOX meðferðar undirhópnum voru 19,2 á móti 21,4 mánuðir, áhættuhlutfall</w:t>
      </w:r>
      <w:r w:rsidR="001C2B7C">
        <w:rPr>
          <w:lang w:val="is-IS"/>
        </w:rPr>
        <w:t> </w:t>
      </w:r>
      <w:r w:rsidR="001C2B7C" w:rsidRPr="0088275B">
        <w:rPr>
          <w:lang w:val="is-IS"/>
        </w:rPr>
        <w:t>=</w:t>
      </w:r>
      <w:r w:rsidR="001C2B7C">
        <w:rPr>
          <w:lang w:val="is-IS"/>
        </w:rPr>
        <w:t> </w:t>
      </w:r>
      <w:r w:rsidRPr="002102B8">
        <w:rPr>
          <w:lang w:val="is-IS"/>
        </w:rPr>
        <w:t>0,84, 97,5% öryggisbil</w:t>
      </w:r>
      <w:r w:rsidR="001C2B7C">
        <w:rPr>
          <w:lang w:val="is-IS"/>
        </w:rPr>
        <w:t> </w:t>
      </w:r>
      <w:r w:rsidR="001C2B7C" w:rsidRPr="0088275B">
        <w:rPr>
          <w:lang w:val="is-IS"/>
        </w:rPr>
        <w:t>=</w:t>
      </w:r>
      <w:r w:rsidR="001C2B7C">
        <w:rPr>
          <w:lang w:val="is-IS"/>
        </w:rPr>
        <w:t> </w:t>
      </w:r>
      <w:r w:rsidRPr="002102B8">
        <w:rPr>
          <w:lang w:val="is-IS"/>
        </w:rPr>
        <w:t>[0,68 ; 1,04]; p-gildi</w:t>
      </w:r>
      <w:r w:rsidR="001C2B7C">
        <w:rPr>
          <w:lang w:val="is-IS"/>
        </w:rPr>
        <w:t> </w:t>
      </w:r>
      <w:r w:rsidR="001C2B7C" w:rsidRPr="0088275B">
        <w:rPr>
          <w:lang w:val="is-IS"/>
        </w:rPr>
        <w:t>=</w:t>
      </w:r>
      <w:r w:rsidR="001C2B7C">
        <w:rPr>
          <w:lang w:val="is-IS"/>
        </w:rPr>
        <w:t> </w:t>
      </w:r>
      <w:r w:rsidRPr="002102B8">
        <w:rPr>
          <w:lang w:val="is-IS"/>
        </w:rPr>
        <w:t>0,0698.</w:t>
      </w:r>
    </w:p>
    <w:p w14:paraId="009278AF" w14:textId="77777777" w:rsidR="0016705A" w:rsidRPr="00E71147" w:rsidRDefault="0016705A" w:rsidP="000F64DE">
      <w:pPr>
        <w:rPr>
          <w:lang w:val="is-IS"/>
        </w:rPr>
      </w:pPr>
    </w:p>
    <w:p w14:paraId="0E2C7684" w14:textId="77777777" w:rsidR="0016705A" w:rsidRPr="00E71147" w:rsidRDefault="0016705A" w:rsidP="000F64DE">
      <w:pPr>
        <w:rPr>
          <w:i/>
          <w:lang w:val="is-IS"/>
        </w:rPr>
      </w:pPr>
      <w:r w:rsidRPr="00E71147">
        <w:rPr>
          <w:i/>
          <w:lang w:val="is-IS"/>
        </w:rPr>
        <w:t>ECOG E3200</w:t>
      </w:r>
    </w:p>
    <w:p w14:paraId="5ACB6E7C" w14:textId="3B102BEC" w:rsidR="0016705A" w:rsidRPr="008401AF" w:rsidRDefault="0016705A" w:rsidP="000F64DE">
      <w:pPr>
        <w:rPr>
          <w:lang w:val="is-IS"/>
        </w:rPr>
      </w:pPr>
      <w:r w:rsidRPr="00E71147">
        <w:rPr>
          <w:lang w:val="is-IS"/>
        </w:rPr>
        <w:t>Þetta var III. stigs slembiröðuð</w:t>
      </w:r>
      <w:r w:rsidRPr="008401AF">
        <w:rPr>
          <w:lang w:val="is-IS"/>
        </w:rPr>
        <w:t>, virk, opin samanburðarrannsókn þar sem rannsakað var Avastin 10 mg/kg ásamt levkóvoríni með hleðsluskammti af 5-flúoróúracíli og síðan 5-flúoróúracíl innrennsli, ásamt oxalíplatíni í bláæð (FOLFOX-4), gefið á 2</w:t>
      </w:r>
      <w:r w:rsidR="001C2B7C">
        <w:rPr>
          <w:lang w:val="is-IS"/>
        </w:rPr>
        <w:t> </w:t>
      </w:r>
      <w:r w:rsidRPr="008401AF">
        <w:rPr>
          <w:lang w:val="is-IS"/>
        </w:rPr>
        <w:t>vikna fresti hjá sjúklingum sem höfðu fengið meðferð áður (annað val) við langt gengnu krabbameini í ristli og endaþarmi. Í lyfjameðferðarhópunum voru notaðir sömu skammtar og áætlun í FOLFOX-4 meðferðaráætluninni og fram komu í töflu</w:t>
      </w:r>
      <w:r w:rsidR="001C2B7C">
        <w:rPr>
          <w:lang w:val="is-IS"/>
        </w:rPr>
        <w:t> </w:t>
      </w:r>
      <w:r w:rsidR="00144A0D" w:rsidRPr="008401AF">
        <w:rPr>
          <w:lang w:val="is-IS"/>
        </w:rPr>
        <w:t>6</w:t>
      </w:r>
      <w:r w:rsidRPr="008401AF">
        <w:rPr>
          <w:lang w:val="is-IS"/>
        </w:rPr>
        <w:t xml:space="preserve"> fyrir rannsóknina NO16966.</w:t>
      </w:r>
    </w:p>
    <w:p w14:paraId="495A69CB" w14:textId="77777777" w:rsidR="0016705A" w:rsidRPr="008401AF" w:rsidRDefault="0016705A" w:rsidP="000F64DE">
      <w:pPr>
        <w:rPr>
          <w:lang w:val="is-IS"/>
        </w:rPr>
      </w:pPr>
    </w:p>
    <w:p w14:paraId="391B1172" w14:textId="7671D8AB" w:rsidR="001C2B7C" w:rsidRDefault="0016705A" w:rsidP="000F64DE">
      <w:pPr>
        <w:rPr>
          <w:lang w:val="is-IS"/>
        </w:rPr>
      </w:pPr>
      <w:r w:rsidRPr="008401AF">
        <w:rPr>
          <w:lang w:val="is-IS"/>
        </w:rPr>
        <w:t>Aðalv</w:t>
      </w:r>
      <w:r w:rsidR="00B9218D">
        <w:rPr>
          <w:lang w:val="is-IS"/>
        </w:rPr>
        <w:t>erkunar</w:t>
      </w:r>
      <w:r w:rsidRPr="008401AF">
        <w:rPr>
          <w:lang w:val="is-IS"/>
        </w:rPr>
        <w:t>breyta rannsóknarinnar var heildarlifun, skilgreind sem tíminn frá slembiröðun fram að dauða af hvaða orsök sem er. Áttahundruð tuttugu og níu sjúklingum var slembiraðað (292 á FOLFOX-4, 293 á Avastin + FOLFOX-4 og 244 á Avastin einlyfjameðferð).</w:t>
      </w:r>
    </w:p>
    <w:p w14:paraId="5422FF93" w14:textId="77777777" w:rsidR="001C2B7C" w:rsidRDefault="001C2B7C" w:rsidP="000F64DE">
      <w:pPr>
        <w:rPr>
          <w:lang w:val="is-IS"/>
        </w:rPr>
      </w:pPr>
    </w:p>
    <w:p w14:paraId="2C9971B4" w14:textId="08921375" w:rsidR="0016705A" w:rsidRPr="008401AF" w:rsidRDefault="0016705A" w:rsidP="000F64DE">
      <w:pPr>
        <w:rPr>
          <w:lang w:val="is-IS"/>
        </w:rPr>
      </w:pPr>
      <w:r w:rsidRPr="008401AF">
        <w:rPr>
          <w:lang w:val="is-IS"/>
        </w:rPr>
        <w:lastRenderedPageBreak/>
        <w:t xml:space="preserve">Ef Avastin var bætt við FOLFOX-4 olli það tölfræðilega marktækt lengri lifun. Einnig varð vart við tölfræðilega marktæka framför í </w:t>
      </w:r>
      <w:r w:rsidR="00706826">
        <w:rPr>
          <w:lang w:val="is-IS"/>
        </w:rPr>
        <w:t>lifun án</w:t>
      </w:r>
      <w:r w:rsidRPr="008401AF">
        <w:rPr>
          <w:lang w:val="is-IS"/>
        </w:rPr>
        <w:t xml:space="preserve"> versnun</w:t>
      </w:r>
      <w:r w:rsidR="00706826">
        <w:rPr>
          <w:lang w:val="is-IS"/>
        </w:rPr>
        <w:t>ar sjúkdóms</w:t>
      </w:r>
      <w:r w:rsidRPr="008401AF">
        <w:rPr>
          <w:lang w:val="is-IS"/>
        </w:rPr>
        <w:t xml:space="preserve"> og hlutlægu heildarsvörunarhlutfalli (sjá töflu</w:t>
      </w:r>
      <w:r w:rsidR="001C2B7C">
        <w:rPr>
          <w:lang w:val="is-IS"/>
        </w:rPr>
        <w:t> </w:t>
      </w:r>
      <w:r w:rsidR="00144A0D" w:rsidRPr="008401AF">
        <w:rPr>
          <w:lang w:val="is-IS"/>
        </w:rPr>
        <w:t>8</w:t>
      </w:r>
      <w:r w:rsidRPr="008401AF">
        <w:rPr>
          <w:lang w:val="is-IS"/>
        </w:rPr>
        <w:t>).</w:t>
      </w:r>
    </w:p>
    <w:p w14:paraId="15ABE1E2" w14:textId="77777777" w:rsidR="0016705A" w:rsidRPr="008401AF" w:rsidRDefault="0016705A" w:rsidP="000F64DE">
      <w:pPr>
        <w:rPr>
          <w:lang w:val="is-IS"/>
        </w:rPr>
      </w:pPr>
    </w:p>
    <w:p w14:paraId="7E054642" w14:textId="77777777" w:rsidR="0016705A" w:rsidRPr="008401AF" w:rsidRDefault="0016705A" w:rsidP="00B261A9">
      <w:pPr>
        <w:keepNext/>
        <w:keepLines/>
        <w:rPr>
          <w:b/>
          <w:lang w:val="is-IS"/>
        </w:rPr>
      </w:pPr>
      <w:r w:rsidRPr="008401AF">
        <w:rPr>
          <w:b/>
          <w:lang w:val="is-IS"/>
        </w:rPr>
        <w:t>Tafla </w:t>
      </w:r>
      <w:r w:rsidR="00144A0D" w:rsidRPr="008401AF">
        <w:rPr>
          <w:b/>
          <w:lang w:val="is-IS"/>
        </w:rPr>
        <w:t>8</w:t>
      </w:r>
      <w:r w:rsidRPr="008401AF">
        <w:rPr>
          <w:b/>
          <w:lang w:val="is-IS"/>
        </w:rPr>
        <w:tab/>
        <w:t xml:space="preserve">Niðurstöður um </w:t>
      </w:r>
      <w:r w:rsidR="00B9218D">
        <w:rPr>
          <w:b/>
          <w:lang w:val="is-IS"/>
        </w:rPr>
        <w:t>verkun</w:t>
      </w:r>
      <w:r w:rsidR="00B9218D" w:rsidRPr="008401AF">
        <w:rPr>
          <w:b/>
          <w:lang w:val="is-IS"/>
        </w:rPr>
        <w:t xml:space="preserve"> </w:t>
      </w:r>
      <w:r w:rsidRPr="008401AF">
        <w:rPr>
          <w:b/>
          <w:lang w:val="is-IS"/>
        </w:rPr>
        <w:t>í rannsókn E3200</w:t>
      </w:r>
    </w:p>
    <w:p w14:paraId="2B6543CB" w14:textId="77777777" w:rsidR="0016705A" w:rsidRPr="008401AF" w:rsidRDefault="0016705A" w:rsidP="000F64DE">
      <w:pPr>
        <w:keepNext/>
        <w:rPr>
          <w:b/>
          <w:lang w:val="is-IS"/>
        </w:rPr>
      </w:pPr>
    </w:p>
    <w:tbl>
      <w:tblPr>
        <w:tblW w:w="0" w:type="auto"/>
        <w:jc w:val="center"/>
        <w:tblLayout w:type="fixed"/>
        <w:tblLook w:val="0000" w:firstRow="0" w:lastRow="0" w:firstColumn="0" w:lastColumn="0" w:noHBand="0" w:noVBand="0"/>
      </w:tblPr>
      <w:tblGrid>
        <w:gridCol w:w="4385"/>
        <w:gridCol w:w="1980"/>
        <w:gridCol w:w="2091"/>
      </w:tblGrid>
      <w:tr w:rsidR="0016705A" w:rsidRPr="002F29C4" w14:paraId="30500976" w14:textId="77777777" w:rsidTr="00E26F96">
        <w:trPr>
          <w:cantSplit/>
          <w:trHeight w:val="360"/>
          <w:jc w:val="center"/>
        </w:trPr>
        <w:tc>
          <w:tcPr>
            <w:tcW w:w="4385" w:type="dxa"/>
            <w:tcBorders>
              <w:top w:val="single" w:sz="4" w:space="0" w:color="auto"/>
              <w:left w:val="single" w:sz="8" w:space="0" w:color="auto"/>
              <w:right w:val="single" w:sz="8" w:space="0" w:color="auto"/>
            </w:tcBorders>
            <w:vAlign w:val="bottom"/>
          </w:tcPr>
          <w:p w14:paraId="66E69949" w14:textId="77777777" w:rsidR="0016705A" w:rsidRPr="008401AF" w:rsidRDefault="0016705A" w:rsidP="00E26F96">
            <w:pPr>
              <w:pStyle w:val="TableCellCenter"/>
              <w:keepLines w:val="0"/>
              <w:rPr>
                <w:sz w:val="22"/>
                <w:szCs w:val="22"/>
                <w:lang w:val="is-IS"/>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37937DDB" w14:textId="77777777" w:rsidR="0016705A" w:rsidRPr="008401AF" w:rsidRDefault="0016705A" w:rsidP="00E26F96">
            <w:pPr>
              <w:pStyle w:val="TableCellCenter"/>
              <w:keepLines w:val="0"/>
              <w:rPr>
                <w:sz w:val="22"/>
                <w:szCs w:val="22"/>
                <w:lang w:val="is-IS"/>
              </w:rPr>
            </w:pPr>
            <w:r w:rsidRPr="008401AF">
              <w:rPr>
                <w:sz w:val="22"/>
                <w:szCs w:val="22"/>
                <w:lang w:val="is-IS"/>
              </w:rPr>
              <w:t>E3200</w:t>
            </w:r>
          </w:p>
        </w:tc>
      </w:tr>
      <w:tr w:rsidR="0016705A" w:rsidRPr="002F29C4" w14:paraId="51EF2C19" w14:textId="77777777" w:rsidTr="00E26F96">
        <w:trPr>
          <w:cantSplit/>
          <w:trHeight w:val="457"/>
          <w:jc w:val="center"/>
        </w:trPr>
        <w:tc>
          <w:tcPr>
            <w:tcW w:w="4385" w:type="dxa"/>
            <w:tcBorders>
              <w:left w:val="single" w:sz="8" w:space="0" w:color="auto"/>
              <w:bottom w:val="single" w:sz="8" w:space="0" w:color="auto"/>
              <w:right w:val="single" w:sz="8" w:space="0" w:color="auto"/>
            </w:tcBorders>
            <w:vAlign w:val="bottom"/>
          </w:tcPr>
          <w:p w14:paraId="0987B19D" w14:textId="77777777" w:rsidR="0016705A" w:rsidRPr="002F29C4" w:rsidRDefault="0016705A" w:rsidP="00E26F96">
            <w:pPr>
              <w:pStyle w:val="TableCellCenter"/>
              <w:keepLines w:val="0"/>
              <w:rPr>
                <w:sz w:val="22"/>
                <w:szCs w:val="22"/>
                <w:lang w:val="is-IS"/>
              </w:rPr>
            </w:pPr>
          </w:p>
        </w:tc>
        <w:tc>
          <w:tcPr>
            <w:tcW w:w="1980" w:type="dxa"/>
            <w:tcBorders>
              <w:top w:val="single" w:sz="4" w:space="0" w:color="auto"/>
              <w:left w:val="single" w:sz="8" w:space="0" w:color="auto"/>
              <w:bottom w:val="single" w:sz="8" w:space="0" w:color="auto"/>
            </w:tcBorders>
            <w:vAlign w:val="bottom"/>
          </w:tcPr>
          <w:p w14:paraId="35B57AED" w14:textId="77777777" w:rsidR="0016705A" w:rsidRPr="002F29C4" w:rsidRDefault="0016705A" w:rsidP="00E26F96">
            <w:pPr>
              <w:pStyle w:val="TableCellCenter"/>
              <w:keepLines w:val="0"/>
              <w:rPr>
                <w:sz w:val="22"/>
                <w:szCs w:val="22"/>
                <w:lang w:val="is-IS"/>
              </w:rPr>
            </w:pPr>
            <w:r w:rsidRPr="002F29C4">
              <w:rPr>
                <w:sz w:val="22"/>
                <w:szCs w:val="22"/>
                <w:lang w:val="is-IS"/>
              </w:rPr>
              <w:t>FOLFOX-4</w:t>
            </w:r>
          </w:p>
        </w:tc>
        <w:tc>
          <w:tcPr>
            <w:tcW w:w="2091" w:type="dxa"/>
            <w:tcBorders>
              <w:top w:val="single" w:sz="4" w:space="0" w:color="auto"/>
              <w:bottom w:val="single" w:sz="8" w:space="0" w:color="auto"/>
              <w:right w:val="single" w:sz="8" w:space="0" w:color="auto"/>
            </w:tcBorders>
            <w:vAlign w:val="bottom"/>
          </w:tcPr>
          <w:p w14:paraId="0E3993FE" w14:textId="77777777" w:rsidR="0016705A" w:rsidRPr="003C5958" w:rsidRDefault="0016705A" w:rsidP="00E26F96">
            <w:pPr>
              <w:pStyle w:val="TableCellCenter"/>
              <w:keepLines w:val="0"/>
              <w:rPr>
                <w:sz w:val="22"/>
                <w:szCs w:val="22"/>
                <w:lang w:val="is-IS"/>
              </w:rPr>
            </w:pPr>
            <w:r w:rsidRPr="002F29C4">
              <w:rPr>
                <w:sz w:val="22"/>
                <w:szCs w:val="22"/>
                <w:lang w:val="is-IS"/>
              </w:rPr>
              <w:t>FOLFOX-4 </w:t>
            </w:r>
            <w:r w:rsidRPr="003C5958">
              <w:rPr>
                <w:rFonts w:ascii="Symbol" w:hAnsi="Symbol"/>
                <w:sz w:val="22"/>
                <w:szCs w:val="22"/>
                <w:lang w:val="is-IS"/>
              </w:rPr>
              <w:t></w:t>
            </w:r>
            <w:r w:rsidRPr="003C5958">
              <w:rPr>
                <w:sz w:val="22"/>
                <w:szCs w:val="22"/>
                <w:lang w:val="is-IS"/>
              </w:rPr>
              <w:t> Avastin</w:t>
            </w:r>
            <w:r w:rsidRPr="003C5958">
              <w:rPr>
                <w:sz w:val="22"/>
                <w:szCs w:val="22"/>
                <w:vertAlign w:val="superscript"/>
                <w:lang w:val="is-IS"/>
              </w:rPr>
              <w:t>a</w:t>
            </w:r>
          </w:p>
        </w:tc>
      </w:tr>
      <w:tr w:rsidR="0016705A" w:rsidRPr="002F29C4" w14:paraId="6E189A16" w14:textId="77777777" w:rsidTr="00E26F96">
        <w:trPr>
          <w:cantSplit/>
          <w:jc w:val="center"/>
        </w:trPr>
        <w:tc>
          <w:tcPr>
            <w:tcW w:w="4385" w:type="dxa"/>
            <w:tcBorders>
              <w:top w:val="single" w:sz="8" w:space="0" w:color="auto"/>
              <w:left w:val="single" w:sz="8" w:space="0" w:color="auto"/>
              <w:bottom w:val="single" w:sz="4" w:space="0" w:color="auto"/>
              <w:right w:val="single" w:sz="8" w:space="0" w:color="auto"/>
            </w:tcBorders>
          </w:tcPr>
          <w:p w14:paraId="5F7B9718" w14:textId="77777777" w:rsidR="0016705A" w:rsidRPr="002F29C4" w:rsidRDefault="0016705A" w:rsidP="00E26F96">
            <w:pPr>
              <w:pStyle w:val="TableCellLeft"/>
              <w:keepLines w:val="0"/>
              <w:rPr>
                <w:sz w:val="22"/>
                <w:szCs w:val="22"/>
                <w:lang w:val="is-IS"/>
              </w:rPr>
            </w:pPr>
            <w:r w:rsidRPr="002F29C4">
              <w:rPr>
                <w:sz w:val="22"/>
                <w:szCs w:val="22"/>
                <w:lang w:val="is-IS"/>
              </w:rPr>
              <w:t>Fjöldi sjúklinga</w:t>
            </w:r>
          </w:p>
        </w:tc>
        <w:tc>
          <w:tcPr>
            <w:tcW w:w="1980" w:type="dxa"/>
            <w:tcBorders>
              <w:top w:val="single" w:sz="8" w:space="0" w:color="auto"/>
              <w:left w:val="single" w:sz="8" w:space="0" w:color="auto"/>
              <w:bottom w:val="single" w:sz="4" w:space="0" w:color="auto"/>
              <w:right w:val="single" w:sz="4" w:space="0" w:color="auto"/>
            </w:tcBorders>
          </w:tcPr>
          <w:p w14:paraId="23604FA8" w14:textId="77777777" w:rsidR="0016705A" w:rsidRPr="002F29C4" w:rsidRDefault="0016705A" w:rsidP="00E26F96">
            <w:pPr>
              <w:pStyle w:val="TableCellCenter"/>
              <w:keepLines w:val="0"/>
              <w:rPr>
                <w:sz w:val="22"/>
                <w:szCs w:val="22"/>
                <w:lang w:val="is-IS"/>
              </w:rPr>
            </w:pPr>
            <w:r w:rsidRPr="002F29C4">
              <w:rPr>
                <w:sz w:val="22"/>
                <w:szCs w:val="22"/>
                <w:lang w:val="is-IS"/>
              </w:rPr>
              <w:t>292</w:t>
            </w:r>
          </w:p>
        </w:tc>
        <w:tc>
          <w:tcPr>
            <w:tcW w:w="2091" w:type="dxa"/>
            <w:tcBorders>
              <w:top w:val="single" w:sz="8" w:space="0" w:color="auto"/>
              <w:left w:val="single" w:sz="4" w:space="0" w:color="auto"/>
              <w:bottom w:val="single" w:sz="4" w:space="0" w:color="auto"/>
              <w:right w:val="single" w:sz="8" w:space="0" w:color="auto"/>
            </w:tcBorders>
          </w:tcPr>
          <w:p w14:paraId="40DCB500" w14:textId="77777777" w:rsidR="0016705A" w:rsidRPr="002F29C4" w:rsidRDefault="0016705A" w:rsidP="00E26F96">
            <w:pPr>
              <w:pStyle w:val="TableCellCenter"/>
              <w:keepLines w:val="0"/>
              <w:rPr>
                <w:sz w:val="22"/>
                <w:szCs w:val="22"/>
                <w:lang w:val="is-IS"/>
              </w:rPr>
            </w:pPr>
            <w:r w:rsidRPr="002F29C4">
              <w:rPr>
                <w:sz w:val="22"/>
                <w:szCs w:val="22"/>
                <w:lang w:val="is-IS"/>
              </w:rPr>
              <w:t>293</w:t>
            </w:r>
          </w:p>
        </w:tc>
      </w:tr>
      <w:tr w:rsidR="0016705A" w:rsidRPr="002F29C4" w14:paraId="14CECF8A" w14:textId="77777777" w:rsidTr="00E26F96">
        <w:trPr>
          <w:cantSplit/>
          <w:jc w:val="center"/>
        </w:trPr>
        <w:tc>
          <w:tcPr>
            <w:tcW w:w="4385" w:type="dxa"/>
            <w:tcBorders>
              <w:top w:val="single" w:sz="4" w:space="0" w:color="auto"/>
              <w:left w:val="single" w:sz="8" w:space="0" w:color="auto"/>
              <w:bottom w:val="single" w:sz="4" w:space="0" w:color="auto"/>
            </w:tcBorders>
          </w:tcPr>
          <w:p w14:paraId="40DC3D12" w14:textId="77777777" w:rsidR="0016705A" w:rsidRPr="002F29C4" w:rsidRDefault="0016705A" w:rsidP="00E26F96">
            <w:pPr>
              <w:pStyle w:val="TableCellHead"/>
              <w:keepLines w:val="0"/>
              <w:rPr>
                <w:sz w:val="22"/>
                <w:szCs w:val="22"/>
                <w:u w:val="none"/>
                <w:lang w:val="is-IS"/>
              </w:rPr>
            </w:pPr>
            <w:r w:rsidRPr="002F29C4">
              <w:rPr>
                <w:sz w:val="22"/>
                <w:szCs w:val="22"/>
                <w:u w:val="none"/>
                <w:lang w:val="is-IS"/>
              </w:rPr>
              <w:t>Heildarlifun</w:t>
            </w:r>
          </w:p>
        </w:tc>
        <w:tc>
          <w:tcPr>
            <w:tcW w:w="1980" w:type="dxa"/>
            <w:tcBorders>
              <w:top w:val="single" w:sz="4" w:space="0" w:color="auto"/>
              <w:left w:val="nil"/>
              <w:bottom w:val="single" w:sz="4" w:space="0" w:color="auto"/>
            </w:tcBorders>
          </w:tcPr>
          <w:p w14:paraId="5C1FB7C6" w14:textId="77777777" w:rsidR="0016705A" w:rsidRPr="002F29C4" w:rsidRDefault="0016705A" w:rsidP="00E26F96">
            <w:pPr>
              <w:pStyle w:val="TableCellCenter"/>
              <w:keepLines w:val="0"/>
              <w:rPr>
                <w:sz w:val="22"/>
                <w:szCs w:val="22"/>
                <w:lang w:val="is-IS"/>
              </w:rPr>
            </w:pPr>
          </w:p>
        </w:tc>
        <w:tc>
          <w:tcPr>
            <w:tcW w:w="2091" w:type="dxa"/>
            <w:tcBorders>
              <w:top w:val="single" w:sz="4" w:space="0" w:color="auto"/>
              <w:bottom w:val="single" w:sz="4" w:space="0" w:color="auto"/>
              <w:right w:val="single" w:sz="8" w:space="0" w:color="auto"/>
            </w:tcBorders>
          </w:tcPr>
          <w:p w14:paraId="47DA17C6" w14:textId="77777777" w:rsidR="0016705A" w:rsidRPr="002F29C4" w:rsidRDefault="0016705A" w:rsidP="00E26F96">
            <w:pPr>
              <w:pStyle w:val="TableCellCenter"/>
              <w:keepLines w:val="0"/>
              <w:rPr>
                <w:sz w:val="22"/>
                <w:szCs w:val="22"/>
                <w:lang w:val="is-IS"/>
              </w:rPr>
            </w:pPr>
          </w:p>
        </w:tc>
      </w:tr>
      <w:tr w:rsidR="0016705A" w:rsidRPr="002F29C4" w14:paraId="584793A9" w14:textId="77777777" w:rsidTr="00E26F96">
        <w:trPr>
          <w:cantSplit/>
          <w:jc w:val="center"/>
        </w:trPr>
        <w:tc>
          <w:tcPr>
            <w:tcW w:w="4385" w:type="dxa"/>
            <w:tcBorders>
              <w:top w:val="single" w:sz="4" w:space="0" w:color="auto"/>
              <w:left w:val="single" w:sz="8" w:space="0" w:color="auto"/>
              <w:bottom w:val="single" w:sz="4" w:space="0" w:color="auto"/>
              <w:right w:val="single" w:sz="8" w:space="0" w:color="auto"/>
            </w:tcBorders>
          </w:tcPr>
          <w:p w14:paraId="5CFC94FB" w14:textId="77777777" w:rsidR="0016705A" w:rsidRPr="002F29C4" w:rsidRDefault="0016705A" w:rsidP="00E26F96">
            <w:pPr>
              <w:pStyle w:val="TableCellLeft"/>
              <w:keepLines w:val="0"/>
              <w:ind w:left="360"/>
              <w:rPr>
                <w:sz w:val="22"/>
                <w:szCs w:val="22"/>
                <w:lang w:val="is-IS"/>
              </w:rPr>
            </w:pPr>
            <w:r w:rsidRPr="002F29C4">
              <w:rPr>
                <w:sz w:val="22"/>
                <w:szCs w:val="22"/>
                <w:lang w:val="is-IS"/>
              </w:rPr>
              <w:t>Miðgildi (mánuðir)</w:t>
            </w:r>
          </w:p>
        </w:tc>
        <w:tc>
          <w:tcPr>
            <w:tcW w:w="1980" w:type="dxa"/>
            <w:tcBorders>
              <w:top w:val="single" w:sz="4" w:space="0" w:color="auto"/>
              <w:left w:val="single" w:sz="8" w:space="0" w:color="auto"/>
              <w:bottom w:val="single" w:sz="4" w:space="0" w:color="auto"/>
              <w:right w:val="single" w:sz="4" w:space="0" w:color="auto"/>
            </w:tcBorders>
          </w:tcPr>
          <w:p w14:paraId="60EC55B2" w14:textId="77777777" w:rsidR="0016705A" w:rsidRPr="002F29C4" w:rsidRDefault="0016705A" w:rsidP="00E26F96">
            <w:pPr>
              <w:pStyle w:val="TableCellCenter"/>
              <w:keepLines w:val="0"/>
              <w:rPr>
                <w:sz w:val="22"/>
                <w:szCs w:val="22"/>
                <w:lang w:val="is-IS"/>
              </w:rPr>
            </w:pPr>
            <w:r w:rsidRPr="002F29C4">
              <w:rPr>
                <w:sz w:val="22"/>
                <w:szCs w:val="22"/>
                <w:lang w:val="is-IS"/>
              </w:rPr>
              <w:t>10,8</w:t>
            </w:r>
          </w:p>
        </w:tc>
        <w:tc>
          <w:tcPr>
            <w:tcW w:w="2091" w:type="dxa"/>
            <w:tcBorders>
              <w:top w:val="single" w:sz="4" w:space="0" w:color="auto"/>
              <w:left w:val="single" w:sz="4" w:space="0" w:color="auto"/>
              <w:bottom w:val="single" w:sz="4" w:space="0" w:color="auto"/>
              <w:right w:val="single" w:sz="8" w:space="0" w:color="auto"/>
            </w:tcBorders>
          </w:tcPr>
          <w:p w14:paraId="65A078CF" w14:textId="77777777" w:rsidR="0016705A" w:rsidRPr="002F29C4" w:rsidRDefault="0016705A" w:rsidP="00E26F96">
            <w:pPr>
              <w:pStyle w:val="TableCellCenter"/>
              <w:keepLines w:val="0"/>
              <w:rPr>
                <w:sz w:val="22"/>
                <w:szCs w:val="22"/>
                <w:lang w:val="is-IS"/>
              </w:rPr>
            </w:pPr>
            <w:r w:rsidRPr="002F29C4">
              <w:rPr>
                <w:sz w:val="22"/>
                <w:szCs w:val="22"/>
                <w:lang w:val="is-IS"/>
              </w:rPr>
              <w:t>13,0</w:t>
            </w:r>
          </w:p>
        </w:tc>
      </w:tr>
      <w:tr w:rsidR="0016705A" w:rsidRPr="002F29C4" w14:paraId="2DD2E2F8" w14:textId="77777777" w:rsidTr="00E26F96">
        <w:trPr>
          <w:cantSplit/>
          <w:jc w:val="center"/>
        </w:trPr>
        <w:tc>
          <w:tcPr>
            <w:tcW w:w="4385" w:type="dxa"/>
            <w:tcBorders>
              <w:top w:val="single" w:sz="4" w:space="0" w:color="auto"/>
              <w:left w:val="single" w:sz="8" w:space="0" w:color="auto"/>
              <w:bottom w:val="single" w:sz="4" w:space="0" w:color="auto"/>
              <w:right w:val="single" w:sz="8" w:space="0" w:color="auto"/>
            </w:tcBorders>
          </w:tcPr>
          <w:p w14:paraId="4CF89AE7" w14:textId="77777777" w:rsidR="0016705A" w:rsidRPr="002F29C4" w:rsidRDefault="0016705A" w:rsidP="00323F69">
            <w:pPr>
              <w:pStyle w:val="TableCellLeft"/>
              <w:keepLines w:val="0"/>
              <w:ind w:left="360"/>
              <w:rPr>
                <w:sz w:val="22"/>
                <w:szCs w:val="22"/>
                <w:lang w:val="is-IS"/>
              </w:rPr>
            </w:pPr>
            <w:r w:rsidRPr="002F29C4">
              <w:rPr>
                <w:sz w:val="22"/>
                <w:szCs w:val="22"/>
                <w:lang w:val="is-IS"/>
              </w:rPr>
              <w:t xml:space="preserve">95% </w:t>
            </w:r>
            <w:r w:rsidR="009D679A">
              <w:rPr>
                <w:sz w:val="22"/>
                <w:szCs w:val="22"/>
                <w:lang w:val="is-IS"/>
              </w:rPr>
              <w:t>öryggisbil</w:t>
            </w:r>
          </w:p>
        </w:tc>
        <w:tc>
          <w:tcPr>
            <w:tcW w:w="1980" w:type="dxa"/>
            <w:tcBorders>
              <w:top w:val="single" w:sz="4" w:space="0" w:color="auto"/>
              <w:left w:val="single" w:sz="8" w:space="0" w:color="auto"/>
              <w:bottom w:val="single" w:sz="4" w:space="0" w:color="auto"/>
              <w:right w:val="single" w:sz="4" w:space="0" w:color="auto"/>
            </w:tcBorders>
          </w:tcPr>
          <w:p w14:paraId="785B67F5" w14:textId="77777777" w:rsidR="0016705A" w:rsidRPr="002F29C4" w:rsidRDefault="0016705A" w:rsidP="00E26F96">
            <w:pPr>
              <w:pStyle w:val="TableCellCenter"/>
              <w:keepLines w:val="0"/>
              <w:rPr>
                <w:sz w:val="22"/>
                <w:szCs w:val="22"/>
                <w:lang w:val="is-IS"/>
              </w:rPr>
            </w:pPr>
            <w:r w:rsidRPr="002F29C4">
              <w:rPr>
                <w:sz w:val="22"/>
                <w:szCs w:val="22"/>
                <w:lang w:val="is-IS"/>
              </w:rPr>
              <w:t>10,12 – 11,86</w:t>
            </w:r>
          </w:p>
        </w:tc>
        <w:tc>
          <w:tcPr>
            <w:tcW w:w="2091" w:type="dxa"/>
            <w:tcBorders>
              <w:top w:val="single" w:sz="4" w:space="0" w:color="auto"/>
              <w:left w:val="single" w:sz="4" w:space="0" w:color="auto"/>
              <w:bottom w:val="single" w:sz="4" w:space="0" w:color="auto"/>
              <w:right w:val="single" w:sz="8" w:space="0" w:color="auto"/>
            </w:tcBorders>
          </w:tcPr>
          <w:p w14:paraId="65B00C40" w14:textId="77777777" w:rsidR="0016705A" w:rsidRPr="002F29C4" w:rsidRDefault="0016705A" w:rsidP="00E26F96">
            <w:pPr>
              <w:pStyle w:val="TableCellCenter"/>
              <w:keepLines w:val="0"/>
              <w:rPr>
                <w:sz w:val="22"/>
                <w:szCs w:val="22"/>
                <w:lang w:val="is-IS"/>
              </w:rPr>
            </w:pPr>
            <w:r w:rsidRPr="002F29C4">
              <w:rPr>
                <w:sz w:val="22"/>
                <w:szCs w:val="22"/>
                <w:lang w:val="is-IS"/>
              </w:rPr>
              <w:t>12,09 – 14,03</w:t>
            </w:r>
          </w:p>
        </w:tc>
      </w:tr>
      <w:tr w:rsidR="0016705A" w:rsidRPr="002F29C4" w14:paraId="3FC7A739" w14:textId="77777777" w:rsidTr="00E26F96">
        <w:trPr>
          <w:cantSplit/>
          <w:jc w:val="center"/>
        </w:trPr>
        <w:tc>
          <w:tcPr>
            <w:tcW w:w="4385" w:type="dxa"/>
            <w:tcBorders>
              <w:top w:val="single" w:sz="4" w:space="0" w:color="auto"/>
              <w:left w:val="single" w:sz="8" w:space="0" w:color="auto"/>
              <w:bottom w:val="single" w:sz="4" w:space="0" w:color="auto"/>
              <w:right w:val="single" w:sz="8" w:space="0" w:color="auto"/>
            </w:tcBorders>
          </w:tcPr>
          <w:p w14:paraId="0E5A1744" w14:textId="77777777" w:rsidR="0016705A" w:rsidRPr="002F29C4" w:rsidRDefault="0016705A" w:rsidP="00E26F96">
            <w:pPr>
              <w:pStyle w:val="TableCellLeft"/>
              <w:keepLines w:val="0"/>
              <w:ind w:left="360"/>
              <w:rPr>
                <w:sz w:val="22"/>
                <w:szCs w:val="22"/>
                <w:lang w:val="is-IS"/>
              </w:rPr>
            </w:pPr>
            <w:r w:rsidRPr="002F29C4">
              <w:rPr>
                <w:sz w:val="22"/>
                <w:szCs w:val="22"/>
                <w:lang w:val="is-IS"/>
              </w:rPr>
              <w:t>Áhættuhlutfall</w:t>
            </w:r>
            <w:r w:rsidRPr="002F29C4">
              <w:rPr>
                <w:sz w:val="22"/>
                <w:szCs w:val="22"/>
                <w:vertAlign w:val="superscript"/>
                <w:lang w:val="is-IS"/>
              </w:rPr>
              <w:t>b</w:t>
            </w:r>
          </w:p>
        </w:tc>
        <w:tc>
          <w:tcPr>
            <w:tcW w:w="4071" w:type="dxa"/>
            <w:gridSpan w:val="2"/>
            <w:tcBorders>
              <w:top w:val="single" w:sz="4" w:space="0" w:color="auto"/>
              <w:left w:val="single" w:sz="8" w:space="0" w:color="auto"/>
              <w:bottom w:val="single" w:sz="4" w:space="0" w:color="auto"/>
              <w:right w:val="single" w:sz="8" w:space="0" w:color="auto"/>
            </w:tcBorders>
          </w:tcPr>
          <w:p w14:paraId="313B5702" w14:textId="77777777" w:rsidR="0016705A" w:rsidRPr="002F29C4" w:rsidRDefault="0016705A" w:rsidP="00E26F96">
            <w:pPr>
              <w:pStyle w:val="TableCellCenter"/>
              <w:keepLines w:val="0"/>
              <w:rPr>
                <w:sz w:val="22"/>
                <w:szCs w:val="22"/>
                <w:lang w:val="is-IS"/>
              </w:rPr>
            </w:pPr>
            <w:r w:rsidRPr="002F29C4">
              <w:rPr>
                <w:sz w:val="22"/>
                <w:szCs w:val="22"/>
                <w:lang w:val="is-IS"/>
              </w:rPr>
              <w:t>0,751</w:t>
            </w:r>
          </w:p>
          <w:p w14:paraId="4C85B042" w14:textId="3190C9E4" w:rsidR="0016705A" w:rsidRPr="002F29C4" w:rsidRDefault="0016705A" w:rsidP="00E26F96">
            <w:pPr>
              <w:pStyle w:val="TableCellCenter"/>
              <w:keepLines w:val="0"/>
              <w:rPr>
                <w:sz w:val="22"/>
                <w:szCs w:val="22"/>
                <w:lang w:val="is-IS"/>
              </w:rPr>
            </w:pPr>
            <w:r w:rsidRPr="002F29C4">
              <w:rPr>
                <w:sz w:val="22"/>
                <w:szCs w:val="22"/>
                <w:lang w:val="is-IS"/>
              </w:rPr>
              <w:t>(p-gildi</w:t>
            </w:r>
            <w:r w:rsidR="001C2B7C">
              <w:rPr>
                <w:sz w:val="22"/>
                <w:szCs w:val="22"/>
                <w:lang w:val="is-IS"/>
              </w:rPr>
              <w:t> </w:t>
            </w:r>
            <w:r w:rsidRPr="002F29C4">
              <w:rPr>
                <w:sz w:val="22"/>
                <w:szCs w:val="22"/>
                <w:lang w:val="is-IS"/>
              </w:rPr>
              <w:t>=</w:t>
            </w:r>
            <w:r w:rsidR="001C2B7C">
              <w:rPr>
                <w:sz w:val="22"/>
                <w:szCs w:val="22"/>
                <w:lang w:val="is-IS"/>
              </w:rPr>
              <w:t> </w:t>
            </w:r>
            <w:r w:rsidRPr="002F29C4">
              <w:rPr>
                <w:sz w:val="22"/>
                <w:szCs w:val="22"/>
                <w:lang w:val="is-IS"/>
              </w:rPr>
              <w:t>0,0012)</w:t>
            </w:r>
          </w:p>
        </w:tc>
      </w:tr>
      <w:tr w:rsidR="0016705A" w:rsidRPr="002F29C4" w14:paraId="7C9E44DA" w14:textId="77777777" w:rsidTr="00E26F96">
        <w:trPr>
          <w:cantSplit/>
          <w:jc w:val="center"/>
        </w:trPr>
        <w:tc>
          <w:tcPr>
            <w:tcW w:w="4385" w:type="dxa"/>
            <w:tcBorders>
              <w:top w:val="single" w:sz="4" w:space="0" w:color="auto"/>
              <w:left w:val="single" w:sz="4" w:space="0" w:color="auto"/>
              <w:bottom w:val="single" w:sz="4" w:space="0" w:color="auto"/>
            </w:tcBorders>
          </w:tcPr>
          <w:p w14:paraId="696707FA" w14:textId="77777777" w:rsidR="0016705A" w:rsidRPr="002F29C4" w:rsidRDefault="00706826" w:rsidP="00E26F96">
            <w:pPr>
              <w:pStyle w:val="TableCellHead"/>
              <w:keepLines w:val="0"/>
              <w:rPr>
                <w:sz w:val="22"/>
                <w:szCs w:val="22"/>
                <w:u w:val="none"/>
                <w:lang w:val="is-IS"/>
              </w:rPr>
            </w:pPr>
            <w:r>
              <w:rPr>
                <w:sz w:val="22"/>
                <w:szCs w:val="22"/>
                <w:u w:val="none"/>
                <w:lang w:val="is-IS"/>
              </w:rPr>
              <w:t>Lifun án</w:t>
            </w:r>
            <w:r w:rsidR="0016705A" w:rsidRPr="002F29C4">
              <w:rPr>
                <w:sz w:val="22"/>
                <w:szCs w:val="22"/>
                <w:u w:val="none"/>
                <w:lang w:val="is-IS"/>
              </w:rPr>
              <w:t xml:space="preserve"> versnun</w:t>
            </w:r>
            <w:r>
              <w:rPr>
                <w:sz w:val="22"/>
                <w:szCs w:val="22"/>
                <w:u w:val="none"/>
                <w:lang w:val="is-IS"/>
              </w:rPr>
              <w:t>ar sjúkdóms</w:t>
            </w:r>
          </w:p>
        </w:tc>
        <w:tc>
          <w:tcPr>
            <w:tcW w:w="1980" w:type="dxa"/>
            <w:tcBorders>
              <w:top w:val="single" w:sz="4" w:space="0" w:color="auto"/>
              <w:left w:val="nil"/>
              <w:bottom w:val="single" w:sz="4" w:space="0" w:color="auto"/>
            </w:tcBorders>
          </w:tcPr>
          <w:p w14:paraId="30A9EC98" w14:textId="77777777" w:rsidR="0016705A" w:rsidRPr="002F29C4" w:rsidRDefault="0016705A" w:rsidP="00E26F96">
            <w:pPr>
              <w:pStyle w:val="TableCellCenter"/>
              <w:keepLines w:val="0"/>
              <w:rPr>
                <w:sz w:val="22"/>
                <w:szCs w:val="22"/>
                <w:lang w:val="is-IS"/>
              </w:rPr>
            </w:pPr>
          </w:p>
        </w:tc>
        <w:tc>
          <w:tcPr>
            <w:tcW w:w="2091" w:type="dxa"/>
            <w:tcBorders>
              <w:top w:val="single" w:sz="4" w:space="0" w:color="auto"/>
              <w:left w:val="nil"/>
              <w:bottom w:val="single" w:sz="4" w:space="0" w:color="auto"/>
              <w:right w:val="single" w:sz="4" w:space="0" w:color="auto"/>
            </w:tcBorders>
          </w:tcPr>
          <w:p w14:paraId="01E656D8" w14:textId="77777777" w:rsidR="0016705A" w:rsidRPr="002F29C4" w:rsidRDefault="0016705A" w:rsidP="00E26F96">
            <w:pPr>
              <w:pStyle w:val="TableCellCenter"/>
              <w:keepLines w:val="0"/>
              <w:rPr>
                <w:sz w:val="22"/>
                <w:szCs w:val="22"/>
                <w:lang w:val="is-IS"/>
              </w:rPr>
            </w:pPr>
          </w:p>
        </w:tc>
      </w:tr>
      <w:tr w:rsidR="0016705A" w:rsidRPr="002F29C4" w14:paraId="0EB8D4FC" w14:textId="77777777" w:rsidTr="00E26F96">
        <w:trPr>
          <w:cantSplit/>
          <w:jc w:val="center"/>
        </w:trPr>
        <w:tc>
          <w:tcPr>
            <w:tcW w:w="4385" w:type="dxa"/>
            <w:tcBorders>
              <w:top w:val="single" w:sz="4" w:space="0" w:color="auto"/>
              <w:left w:val="single" w:sz="4" w:space="0" w:color="auto"/>
              <w:bottom w:val="single" w:sz="4" w:space="0" w:color="auto"/>
              <w:right w:val="single" w:sz="4" w:space="0" w:color="auto"/>
            </w:tcBorders>
          </w:tcPr>
          <w:p w14:paraId="5EC45BBA" w14:textId="77777777" w:rsidR="0016705A" w:rsidRPr="002F29C4" w:rsidRDefault="0016705A" w:rsidP="00E26F96">
            <w:pPr>
              <w:pStyle w:val="TableCellLeft"/>
              <w:keepLines w:val="0"/>
              <w:ind w:left="360"/>
              <w:rPr>
                <w:sz w:val="22"/>
                <w:szCs w:val="22"/>
                <w:lang w:val="is-IS"/>
              </w:rPr>
            </w:pPr>
            <w:r w:rsidRPr="002F29C4">
              <w:rPr>
                <w:sz w:val="22"/>
                <w:szCs w:val="22"/>
                <w:lang w:val="is-IS"/>
              </w:rPr>
              <w:t>Miðgildi (mánuðir)</w:t>
            </w:r>
          </w:p>
        </w:tc>
        <w:tc>
          <w:tcPr>
            <w:tcW w:w="1980" w:type="dxa"/>
            <w:tcBorders>
              <w:top w:val="single" w:sz="4" w:space="0" w:color="auto"/>
              <w:left w:val="single" w:sz="4" w:space="0" w:color="auto"/>
              <w:bottom w:val="single" w:sz="4" w:space="0" w:color="auto"/>
              <w:right w:val="single" w:sz="4" w:space="0" w:color="auto"/>
            </w:tcBorders>
          </w:tcPr>
          <w:p w14:paraId="2DFFDB25" w14:textId="77777777" w:rsidR="0016705A" w:rsidRPr="002F29C4" w:rsidRDefault="0016705A" w:rsidP="00E26F96">
            <w:pPr>
              <w:pStyle w:val="TableCellCenter"/>
              <w:keepLines w:val="0"/>
              <w:rPr>
                <w:sz w:val="22"/>
                <w:szCs w:val="22"/>
                <w:lang w:val="is-IS"/>
              </w:rPr>
            </w:pPr>
            <w:r w:rsidRPr="002F29C4">
              <w:rPr>
                <w:sz w:val="22"/>
                <w:szCs w:val="22"/>
                <w:lang w:val="is-IS"/>
              </w:rPr>
              <w:t>4,5</w:t>
            </w:r>
          </w:p>
        </w:tc>
        <w:tc>
          <w:tcPr>
            <w:tcW w:w="2091" w:type="dxa"/>
            <w:tcBorders>
              <w:top w:val="single" w:sz="4" w:space="0" w:color="auto"/>
              <w:left w:val="single" w:sz="4" w:space="0" w:color="auto"/>
              <w:bottom w:val="single" w:sz="4" w:space="0" w:color="auto"/>
              <w:right w:val="single" w:sz="4" w:space="0" w:color="auto"/>
            </w:tcBorders>
          </w:tcPr>
          <w:p w14:paraId="4B86D57C" w14:textId="77777777" w:rsidR="0016705A" w:rsidRPr="002F29C4" w:rsidRDefault="0016705A" w:rsidP="00E26F96">
            <w:pPr>
              <w:pStyle w:val="TableCellCenter"/>
              <w:keepLines w:val="0"/>
              <w:rPr>
                <w:sz w:val="22"/>
                <w:szCs w:val="22"/>
                <w:lang w:val="is-IS"/>
              </w:rPr>
            </w:pPr>
            <w:r w:rsidRPr="002F29C4">
              <w:rPr>
                <w:sz w:val="22"/>
                <w:szCs w:val="22"/>
                <w:lang w:val="is-IS"/>
              </w:rPr>
              <w:t>7,5</w:t>
            </w:r>
          </w:p>
        </w:tc>
      </w:tr>
      <w:tr w:rsidR="0016705A" w:rsidRPr="002F29C4" w14:paraId="7973911C" w14:textId="77777777" w:rsidTr="00E26F96">
        <w:trPr>
          <w:cantSplit/>
          <w:jc w:val="center"/>
        </w:trPr>
        <w:tc>
          <w:tcPr>
            <w:tcW w:w="4385" w:type="dxa"/>
            <w:tcBorders>
              <w:top w:val="single" w:sz="4" w:space="0" w:color="auto"/>
              <w:left w:val="single" w:sz="4" w:space="0" w:color="auto"/>
              <w:bottom w:val="single" w:sz="4" w:space="0" w:color="auto"/>
              <w:right w:val="single" w:sz="4" w:space="0" w:color="auto"/>
            </w:tcBorders>
          </w:tcPr>
          <w:p w14:paraId="63CF8057" w14:textId="77777777" w:rsidR="0016705A" w:rsidRPr="002F29C4" w:rsidRDefault="0016705A" w:rsidP="00E26F96">
            <w:pPr>
              <w:pStyle w:val="TableCellLeft"/>
              <w:keepLines w:val="0"/>
              <w:ind w:left="360"/>
              <w:rPr>
                <w:sz w:val="22"/>
                <w:szCs w:val="22"/>
                <w:lang w:val="is-IS"/>
              </w:rPr>
            </w:pPr>
            <w:r w:rsidRPr="002F29C4">
              <w:rPr>
                <w:sz w:val="22"/>
                <w:szCs w:val="22"/>
                <w:lang w:val="is-IS"/>
              </w:rPr>
              <w:t>Áhættuhlutfall</w:t>
            </w:r>
          </w:p>
        </w:tc>
        <w:tc>
          <w:tcPr>
            <w:tcW w:w="4071" w:type="dxa"/>
            <w:gridSpan w:val="2"/>
            <w:tcBorders>
              <w:top w:val="single" w:sz="4" w:space="0" w:color="auto"/>
              <w:left w:val="single" w:sz="4" w:space="0" w:color="auto"/>
              <w:bottom w:val="single" w:sz="4" w:space="0" w:color="auto"/>
              <w:right w:val="single" w:sz="4" w:space="0" w:color="auto"/>
            </w:tcBorders>
          </w:tcPr>
          <w:p w14:paraId="2A7B7DAC" w14:textId="77777777" w:rsidR="0016705A" w:rsidRPr="002F29C4" w:rsidRDefault="0016705A" w:rsidP="00E26F96">
            <w:pPr>
              <w:pStyle w:val="TableCellCenter"/>
              <w:keepLines w:val="0"/>
              <w:rPr>
                <w:sz w:val="22"/>
                <w:szCs w:val="22"/>
                <w:lang w:val="is-IS"/>
              </w:rPr>
            </w:pPr>
            <w:r w:rsidRPr="002F29C4">
              <w:rPr>
                <w:sz w:val="22"/>
                <w:szCs w:val="22"/>
                <w:lang w:val="is-IS"/>
              </w:rPr>
              <w:t>0,518</w:t>
            </w:r>
          </w:p>
          <w:p w14:paraId="5E90F0D2" w14:textId="77777777" w:rsidR="0016705A" w:rsidRPr="003C5958" w:rsidRDefault="0016705A" w:rsidP="00E26F96">
            <w:pPr>
              <w:pStyle w:val="TableCellCenter"/>
              <w:keepLines w:val="0"/>
              <w:rPr>
                <w:sz w:val="22"/>
                <w:szCs w:val="22"/>
                <w:lang w:val="is-IS"/>
              </w:rPr>
            </w:pPr>
            <w:r w:rsidRPr="002F29C4">
              <w:rPr>
                <w:sz w:val="22"/>
                <w:szCs w:val="22"/>
                <w:lang w:val="is-IS"/>
              </w:rPr>
              <w:t xml:space="preserve">(p-gildi </w:t>
            </w:r>
            <w:r w:rsidRPr="003C5958">
              <w:rPr>
                <w:rFonts w:ascii="Symbol" w:hAnsi="Symbol"/>
                <w:sz w:val="22"/>
                <w:szCs w:val="22"/>
                <w:lang w:val="is-IS"/>
              </w:rPr>
              <w:t></w:t>
            </w:r>
            <w:r w:rsidRPr="003C5958">
              <w:rPr>
                <w:sz w:val="22"/>
                <w:szCs w:val="22"/>
                <w:lang w:val="is-IS"/>
              </w:rPr>
              <w:t> 0,0001)</w:t>
            </w:r>
          </w:p>
        </w:tc>
      </w:tr>
      <w:tr w:rsidR="0016705A" w:rsidRPr="002F29C4" w14:paraId="37D1E838" w14:textId="77777777" w:rsidTr="00E26F96">
        <w:trPr>
          <w:cantSplit/>
          <w:jc w:val="center"/>
        </w:trPr>
        <w:tc>
          <w:tcPr>
            <w:tcW w:w="4385" w:type="dxa"/>
            <w:tcBorders>
              <w:top w:val="single" w:sz="4" w:space="0" w:color="auto"/>
              <w:left w:val="single" w:sz="4" w:space="0" w:color="auto"/>
              <w:bottom w:val="single" w:sz="4" w:space="0" w:color="auto"/>
            </w:tcBorders>
          </w:tcPr>
          <w:p w14:paraId="6192E3CB" w14:textId="77777777" w:rsidR="0016705A" w:rsidRPr="002F29C4" w:rsidRDefault="0016705A" w:rsidP="00E26F96">
            <w:pPr>
              <w:pStyle w:val="TableCellLeft"/>
              <w:keepLines w:val="0"/>
              <w:rPr>
                <w:sz w:val="22"/>
                <w:szCs w:val="22"/>
                <w:lang w:val="is-IS"/>
              </w:rPr>
            </w:pPr>
            <w:r w:rsidRPr="002F29C4">
              <w:rPr>
                <w:sz w:val="22"/>
                <w:szCs w:val="22"/>
                <w:lang w:val="is-IS"/>
              </w:rPr>
              <w:t>Hlutlægt svörunarhlutfall</w:t>
            </w:r>
          </w:p>
        </w:tc>
        <w:tc>
          <w:tcPr>
            <w:tcW w:w="1980" w:type="dxa"/>
            <w:tcBorders>
              <w:top w:val="single" w:sz="4" w:space="0" w:color="auto"/>
              <w:left w:val="nil"/>
              <w:bottom w:val="single" w:sz="4" w:space="0" w:color="auto"/>
            </w:tcBorders>
          </w:tcPr>
          <w:p w14:paraId="5B39D011" w14:textId="77777777" w:rsidR="0016705A" w:rsidRPr="002F29C4" w:rsidRDefault="0016705A" w:rsidP="00E26F96">
            <w:pPr>
              <w:pStyle w:val="TableCellCenter"/>
              <w:keepLines w:val="0"/>
              <w:rPr>
                <w:sz w:val="22"/>
                <w:szCs w:val="22"/>
                <w:lang w:val="is-IS"/>
              </w:rPr>
            </w:pPr>
          </w:p>
        </w:tc>
        <w:tc>
          <w:tcPr>
            <w:tcW w:w="2091" w:type="dxa"/>
            <w:tcBorders>
              <w:top w:val="single" w:sz="4" w:space="0" w:color="auto"/>
              <w:left w:val="nil"/>
              <w:bottom w:val="single" w:sz="4" w:space="0" w:color="auto"/>
              <w:right w:val="single" w:sz="4" w:space="0" w:color="auto"/>
            </w:tcBorders>
          </w:tcPr>
          <w:p w14:paraId="53EFF68A" w14:textId="77777777" w:rsidR="0016705A" w:rsidRPr="002F29C4" w:rsidRDefault="0016705A" w:rsidP="00E26F96">
            <w:pPr>
              <w:pStyle w:val="TableCellCenter"/>
              <w:keepLines w:val="0"/>
              <w:rPr>
                <w:sz w:val="22"/>
                <w:szCs w:val="22"/>
                <w:lang w:val="is-IS"/>
              </w:rPr>
            </w:pPr>
          </w:p>
        </w:tc>
      </w:tr>
      <w:tr w:rsidR="0016705A" w:rsidRPr="002F29C4" w14:paraId="00B17B35" w14:textId="77777777" w:rsidTr="00E26F96">
        <w:trPr>
          <w:cantSplit/>
          <w:jc w:val="center"/>
        </w:trPr>
        <w:tc>
          <w:tcPr>
            <w:tcW w:w="4385" w:type="dxa"/>
            <w:tcBorders>
              <w:top w:val="single" w:sz="4" w:space="0" w:color="auto"/>
              <w:left w:val="single" w:sz="4" w:space="0" w:color="auto"/>
              <w:bottom w:val="single" w:sz="4" w:space="0" w:color="auto"/>
              <w:right w:val="single" w:sz="4" w:space="0" w:color="auto"/>
            </w:tcBorders>
          </w:tcPr>
          <w:p w14:paraId="0AC68F41" w14:textId="77777777" w:rsidR="0016705A" w:rsidRPr="002F29C4" w:rsidRDefault="0016705A" w:rsidP="00E26F96">
            <w:pPr>
              <w:pStyle w:val="TableCellLeft"/>
              <w:keepLines w:val="0"/>
              <w:ind w:left="360"/>
              <w:rPr>
                <w:sz w:val="22"/>
                <w:szCs w:val="22"/>
                <w:lang w:val="is-IS"/>
              </w:rPr>
            </w:pPr>
            <w:r w:rsidRPr="002F29C4">
              <w:rPr>
                <w:sz w:val="22"/>
                <w:szCs w:val="22"/>
                <w:lang w:val="is-IS"/>
              </w:rPr>
              <w:t>Hlutfall</w:t>
            </w:r>
          </w:p>
        </w:tc>
        <w:tc>
          <w:tcPr>
            <w:tcW w:w="1980" w:type="dxa"/>
            <w:tcBorders>
              <w:top w:val="single" w:sz="4" w:space="0" w:color="auto"/>
              <w:left w:val="single" w:sz="4" w:space="0" w:color="auto"/>
              <w:bottom w:val="single" w:sz="4" w:space="0" w:color="auto"/>
              <w:right w:val="single" w:sz="4" w:space="0" w:color="auto"/>
            </w:tcBorders>
          </w:tcPr>
          <w:p w14:paraId="7E725B18" w14:textId="77777777" w:rsidR="0016705A" w:rsidRPr="002F29C4" w:rsidRDefault="0016705A" w:rsidP="00E26F96">
            <w:pPr>
              <w:pStyle w:val="TableCellCenter"/>
              <w:keepLines w:val="0"/>
              <w:rPr>
                <w:sz w:val="22"/>
                <w:szCs w:val="22"/>
                <w:lang w:val="is-IS"/>
              </w:rPr>
            </w:pPr>
            <w:r w:rsidRPr="002F29C4">
              <w:rPr>
                <w:sz w:val="22"/>
                <w:szCs w:val="22"/>
                <w:lang w:val="is-IS"/>
              </w:rPr>
              <w:t>8,6%</w:t>
            </w:r>
          </w:p>
        </w:tc>
        <w:tc>
          <w:tcPr>
            <w:tcW w:w="2091" w:type="dxa"/>
            <w:tcBorders>
              <w:top w:val="single" w:sz="4" w:space="0" w:color="auto"/>
              <w:left w:val="single" w:sz="4" w:space="0" w:color="auto"/>
              <w:bottom w:val="single" w:sz="4" w:space="0" w:color="auto"/>
              <w:right w:val="single" w:sz="4" w:space="0" w:color="auto"/>
            </w:tcBorders>
          </w:tcPr>
          <w:p w14:paraId="041DA78D" w14:textId="77777777" w:rsidR="0016705A" w:rsidRPr="002F29C4" w:rsidRDefault="0016705A" w:rsidP="00E26F96">
            <w:pPr>
              <w:pStyle w:val="TableCellCenter"/>
              <w:keepLines w:val="0"/>
              <w:rPr>
                <w:sz w:val="22"/>
                <w:szCs w:val="22"/>
                <w:lang w:val="is-IS"/>
              </w:rPr>
            </w:pPr>
            <w:r w:rsidRPr="002F29C4">
              <w:rPr>
                <w:sz w:val="22"/>
                <w:szCs w:val="22"/>
                <w:lang w:val="is-IS"/>
              </w:rPr>
              <w:t>22,2%</w:t>
            </w:r>
          </w:p>
        </w:tc>
      </w:tr>
      <w:tr w:rsidR="0016705A" w:rsidRPr="002F29C4" w14:paraId="640ED16E" w14:textId="77777777" w:rsidTr="00E26F96">
        <w:trPr>
          <w:cantSplit/>
          <w:jc w:val="center"/>
        </w:trPr>
        <w:tc>
          <w:tcPr>
            <w:tcW w:w="4385" w:type="dxa"/>
            <w:tcBorders>
              <w:top w:val="single" w:sz="4" w:space="0" w:color="auto"/>
              <w:left w:val="single" w:sz="4" w:space="0" w:color="auto"/>
              <w:bottom w:val="single" w:sz="4" w:space="0" w:color="auto"/>
              <w:right w:val="single" w:sz="4" w:space="0" w:color="auto"/>
            </w:tcBorders>
          </w:tcPr>
          <w:p w14:paraId="33D04F76" w14:textId="77777777" w:rsidR="0016705A" w:rsidRPr="002F29C4" w:rsidRDefault="0016705A" w:rsidP="00E26F96">
            <w:pPr>
              <w:pStyle w:val="TableCellLeft"/>
              <w:keepLines w:val="0"/>
              <w:ind w:left="360"/>
              <w:rPr>
                <w:sz w:val="22"/>
                <w:szCs w:val="22"/>
                <w:lang w:val="is-IS"/>
              </w:rPr>
            </w:pPr>
          </w:p>
        </w:tc>
        <w:tc>
          <w:tcPr>
            <w:tcW w:w="4071" w:type="dxa"/>
            <w:gridSpan w:val="2"/>
            <w:tcBorders>
              <w:top w:val="single" w:sz="4" w:space="0" w:color="auto"/>
              <w:left w:val="single" w:sz="4" w:space="0" w:color="auto"/>
              <w:bottom w:val="single" w:sz="4" w:space="0" w:color="auto"/>
              <w:right w:val="single" w:sz="4" w:space="0" w:color="auto"/>
            </w:tcBorders>
          </w:tcPr>
          <w:p w14:paraId="598525FA" w14:textId="345CABF1" w:rsidR="0016705A" w:rsidRPr="003C5958" w:rsidRDefault="0016705A" w:rsidP="00E26F96">
            <w:pPr>
              <w:pStyle w:val="TableCellCenter"/>
              <w:keepLines w:val="0"/>
              <w:rPr>
                <w:sz w:val="22"/>
                <w:szCs w:val="22"/>
                <w:lang w:val="is-IS"/>
              </w:rPr>
            </w:pPr>
            <w:r w:rsidRPr="002F29C4">
              <w:rPr>
                <w:sz w:val="22"/>
                <w:szCs w:val="22"/>
                <w:lang w:val="is-IS"/>
              </w:rPr>
              <w:t xml:space="preserve">(p-gildi </w:t>
            </w:r>
            <w:r w:rsidRPr="002F29C4">
              <w:rPr>
                <w:rFonts w:ascii="Symbol" w:hAnsi="Symbol"/>
                <w:sz w:val="22"/>
                <w:szCs w:val="22"/>
                <w:lang w:val="is-IS"/>
              </w:rPr>
              <w:t></w:t>
            </w:r>
            <w:r w:rsidRPr="002F29C4">
              <w:rPr>
                <w:rFonts w:ascii="Symbol" w:hAnsi="Symbol"/>
                <w:sz w:val="22"/>
                <w:szCs w:val="22"/>
                <w:lang w:val="is-IS"/>
              </w:rPr>
              <w:t></w:t>
            </w:r>
            <w:r w:rsidRPr="002F29C4">
              <w:rPr>
                <w:rFonts w:ascii="Symbol" w:hAnsi="Symbol"/>
                <w:sz w:val="22"/>
                <w:szCs w:val="22"/>
                <w:lang w:val="is-IS"/>
              </w:rPr>
              <w:t></w:t>
            </w:r>
            <w:r w:rsidR="00EF321E">
              <w:rPr>
                <w:rFonts w:ascii="Symbol" w:hAnsi="Symbol"/>
                <w:sz w:val="22"/>
                <w:szCs w:val="22"/>
                <w:lang w:val="is-IS"/>
              </w:rPr>
              <w:t></w:t>
            </w:r>
            <w:r w:rsidRPr="002F29C4">
              <w:rPr>
                <w:rFonts w:ascii="Symbol" w:hAnsi="Symbol"/>
                <w:sz w:val="22"/>
                <w:szCs w:val="22"/>
                <w:lang w:val="is-IS"/>
              </w:rPr>
              <w:t></w:t>
            </w:r>
            <w:r w:rsidRPr="002F29C4">
              <w:rPr>
                <w:rFonts w:ascii="Symbol" w:hAnsi="Symbol"/>
                <w:sz w:val="22"/>
                <w:szCs w:val="22"/>
                <w:lang w:val="is-IS"/>
              </w:rPr>
              <w:t></w:t>
            </w:r>
            <w:r w:rsidRPr="002F29C4">
              <w:rPr>
                <w:rFonts w:ascii="Symbol" w:hAnsi="Symbol"/>
                <w:sz w:val="22"/>
                <w:szCs w:val="22"/>
                <w:lang w:val="is-IS"/>
              </w:rPr>
              <w:t></w:t>
            </w:r>
            <w:r w:rsidRPr="002F29C4">
              <w:rPr>
                <w:rFonts w:ascii="Symbol" w:hAnsi="Symbol"/>
                <w:sz w:val="22"/>
                <w:szCs w:val="22"/>
                <w:lang w:val="is-IS"/>
              </w:rPr>
              <w:t></w:t>
            </w:r>
            <w:r w:rsidRPr="003C5958">
              <w:rPr>
                <w:sz w:val="22"/>
                <w:szCs w:val="22"/>
                <w:lang w:val="is-IS"/>
              </w:rPr>
              <w:t>)</w:t>
            </w:r>
          </w:p>
        </w:tc>
      </w:tr>
      <w:tr w:rsidR="0016705A" w:rsidRPr="002F29C4" w14:paraId="1B2AC9A4" w14:textId="77777777" w:rsidTr="00E26F96">
        <w:trPr>
          <w:cantSplit/>
          <w:jc w:val="center"/>
        </w:trPr>
        <w:tc>
          <w:tcPr>
            <w:tcW w:w="8456" w:type="dxa"/>
            <w:gridSpan w:val="3"/>
            <w:tcBorders>
              <w:top w:val="single" w:sz="4" w:space="0" w:color="auto"/>
            </w:tcBorders>
          </w:tcPr>
          <w:p w14:paraId="278556CF" w14:textId="1A9E03D3" w:rsidR="0016705A" w:rsidRPr="002F29C4" w:rsidRDefault="0016705A" w:rsidP="00E62D7F">
            <w:pPr>
              <w:rPr>
                <w:sz w:val="20"/>
                <w:lang w:val="is-IS"/>
              </w:rPr>
            </w:pPr>
            <w:r w:rsidRPr="002F29C4">
              <w:rPr>
                <w:sz w:val="20"/>
                <w:lang w:val="is-IS"/>
              </w:rPr>
              <w:t>a 10 mg/kg á 2</w:t>
            </w:r>
            <w:r w:rsidR="001C2B7C">
              <w:rPr>
                <w:sz w:val="20"/>
                <w:lang w:val="is-IS"/>
              </w:rPr>
              <w:t> </w:t>
            </w:r>
            <w:r w:rsidRPr="002F29C4">
              <w:rPr>
                <w:sz w:val="20"/>
                <w:lang w:val="is-IS"/>
              </w:rPr>
              <w:t>vikna fresti</w:t>
            </w:r>
          </w:p>
          <w:p w14:paraId="4160019D" w14:textId="77777777" w:rsidR="0016705A" w:rsidRPr="002F29C4" w:rsidRDefault="0016705A" w:rsidP="00E62D7F">
            <w:pPr>
              <w:rPr>
                <w:lang w:val="is-IS"/>
              </w:rPr>
            </w:pPr>
            <w:r w:rsidRPr="002F29C4">
              <w:rPr>
                <w:sz w:val="20"/>
                <w:lang w:val="is-IS"/>
              </w:rPr>
              <w:t>b miðað við samanburðarhóp</w:t>
            </w:r>
          </w:p>
        </w:tc>
      </w:tr>
    </w:tbl>
    <w:p w14:paraId="538657BE" w14:textId="77777777" w:rsidR="0016705A" w:rsidRPr="002F29C4" w:rsidRDefault="0016705A" w:rsidP="000F64DE">
      <w:pPr>
        <w:rPr>
          <w:lang w:val="is-IS"/>
        </w:rPr>
      </w:pPr>
    </w:p>
    <w:p w14:paraId="63E0F295" w14:textId="77777777" w:rsidR="0016705A" w:rsidRPr="002F29C4" w:rsidRDefault="0016705A" w:rsidP="000F64DE">
      <w:pPr>
        <w:rPr>
          <w:lang w:val="is-IS"/>
        </w:rPr>
      </w:pPr>
      <w:r w:rsidRPr="002F29C4">
        <w:rPr>
          <w:lang w:val="is-IS"/>
        </w:rPr>
        <w:t xml:space="preserve">Ekki varð vart við neinn marktækan mun á tímalengd heildarlifunar milli sjúklinga sem fengu Avastin einlyfjameðferð og þeirra sem fengu FOLFOX-4. </w:t>
      </w:r>
      <w:r w:rsidR="00706826">
        <w:rPr>
          <w:lang w:val="is-IS"/>
        </w:rPr>
        <w:t>Lifun án</w:t>
      </w:r>
      <w:r w:rsidRPr="002F29C4">
        <w:rPr>
          <w:lang w:val="is-IS"/>
        </w:rPr>
        <w:t xml:space="preserve"> versnun</w:t>
      </w:r>
      <w:r w:rsidR="00706826">
        <w:rPr>
          <w:lang w:val="is-IS"/>
        </w:rPr>
        <w:t>ar sjúkdóms</w:t>
      </w:r>
      <w:r w:rsidRPr="002F29C4">
        <w:rPr>
          <w:lang w:val="is-IS"/>
        </w:rPr>
        <w:t xml:space="preserve"> og hlutlægt svörunarhlutfall voru lægri hjá hópnum sem fékk Avastin einlyfjameðferð samanborið við hópinn á FOLFOX-4.</w:t>
      </w:r>
    </w:p>
    <w:p w14:paraId="47C720CF" w14:textId="77777777" w:rsidR="0016705A" w:rsidRPr="003C5958" w:rsidRDefault="0016705A" w:rsidP="000F64DE">
      <w:pPr>
        <w:rPr>
          <w:lang w:val="is-IS"/>
        </w:rPr>
      </w:pPr>
    </w:p>
    <w:p w14:paraId="3D428781" w14:textId="77777777" w:rsidR="0016705A" w:rsidRPr="003C5958" w:rsidRDefault="0016705A" w:rsidP="003F50BB">
      <w:pPr>
        <w:rPr>
          <w:i/>
          <w:szCs w:val="22"/>
          <w:lang w:val="is-IS"/>
        </w:rPr>
      </w:pPr>
      <w:r w:rsidRPr="003C5958">
        <w:rPr>
          <w:i/>
          <w:szCs w:val="22"/>
          <w:lang w:val="is-IS"/>
        </w:rPr>
        <w:t xml:space="preserve">ML18147 </w:t>
      </w:r>
    </w:p>
    <w:p w14:paraId="3C5545B1" w14:textId="77777777" w:rsidR="0016705A" w:rsidRPr="00E71147" w:rsidRDefault="0016705A" w:rsidP="003F50BB">
      <w:pPr>
        <w:rPr>
          <w:szCs w:val="22"/>
          <w:lang w:val="is-IS"/>
        </w:rPr>
      </w:pPr>
      <w:r w:rsidRPr="00C94676">
        <w:rPr>
          <w:szCs w:val="22"/>
          <w:lang w:val="is-IS"/>
        </w:rPr>
        <w:t xml:space="preserve">Þetta var slembiröðuð, opin III. stigs samanburðarrannsókn þar sem meðferð með Avastin 5,0 mg/kg á 2 vikna fresti og 7,5 mg/kg á 3 vikna fresti ásamt krabbameinslyfjameðferð sem byggðist á </w:t>
      </w:r>
      <w:r w:rsidRPr="0088275B">
        <w:rPr>
          <w:rFonts w:eastAsia="MS Mincho"/>
          <w:szCs w:val="22"/>
          <w:lang w:val="is-IS" w:eastAsia="en-US"/>
        </w:rPr>
        <w:t>flúorópýrimidíni</w:t>
      </w:r>
      <w:r w:rsidRPr="0088275B">
        <w:rPr>
          <w:szCs w:val="22"/>
          <w:lang w:val="is-IS"/>
        </w:rPr>
        <w:t xml:space="preserve"> var borin saman við krabbameinslyfjameðferð sem byggðist á </w:t>
      </w:r>
      <w:r w:rsidRPr="0088275B">
        <w:rPr>
          <w:rFonts w:eastAsia="MS Mincho"/>
          <w:szCs w:val="22"/>
          <w:lang w:val="is-IS" w:eastAsia="en-US"/>
        </w:rPr>
        <w:t>flúorópýrimidíni</w:t>
      </w:r>
      <w:r w:rsidRPr="009646F5">
        <w:rPr>
          <w:szCs w:val="22"/>
          <w:lang w:val="is-IS"/>
        </w:rPr>
        <w:t xml:space="preserve"> eingöngu, hjá sjúklingum með </w:t>
      </w:r>
      <w:r w:rsidRPr="002102B8">
        <w:rPr>
          <w:lang w:val="is-IS"/>
        </w:rPr>
        <w:t>krabbameini í ristli eða endaþarmi með meinvörpum þar sem sjúkdómurinn hafði versnað eftir fyrstu meðferð með meðferðaráætlun sem innihélt</w:t>
      </w:r>
      <w:r w:rsidRPr="002102B8">
        <w:rPr>
          <w:szCs w:val="22"/>
          <w:lang w:val="is-IS"/>
        </w:rPr>
        <w:t xml:space="preserve"> </w:t>
      </w:r>
      <w:r w:rsidRPr="002102B8">
        <w:rPr>
          <w:lang w:val="is-IS"/>
        </w:rPr>
        <w:t>bevacízúmab</w:t>
      </w:r>
      <w:r w:rsidRPr="00E71147">
        <w:rPr>
          <w:szCs w:val="22"/>
          <w:lang w:val="is-IS"/>
        </w:rPr>
        <w:t>.</w:t>
      </w:r>
    </w:p>
    <w:p w14:paraId="10EE62AD" w14:textId="77777777" w:rsidR="001C2B7C" w:rsidRDefault="001C2B7C" w:rsidP="003F50BB">
      <w:pPr>
        <w:rPr>
          <w:szCs w:val="22"/>
          <w:lang w:val="is-IS"/>
        </w:rPr>
      </w:pPr>
    </w:p>
    <w:p w14:paraId="2E5F6B5F" w14:textId="1984A659" w:rsidR="0016705A" w:rsidRPr="008401AF" w:rsidRDefault="0016705A" w:rsidP="003F50BB">
      <w:pPr>
        <w:rPr>
          <w:rFonts w:cs="Arial"/>
          <w:szCs w:val="22"/>
          <w:lang w:val="is-IS"/>
        </w:rPr>
      </w:pPr>
      <w:r w:rsidRPr="00E71147">
        <w:rPr>
          <w:szCs w:val="22"/>
          <w:lang w:val="is-IS"/>
        </w:rPr>
        <w:t xml:space="preserve">Sjúklingum með vefjafræðilega staðfest </w:t>
      </w:r>
      <w:r w:rsidRPr="00E71147">
        <w:rPr>
          <w:lang w:val="is-IS"/>
        </w:rPr>
        <w:t>krabbamein í ristli eða endaþarmi með meinvörpum,</w:t>
      </w:r>
      <w:r w:rsidRPr="00E71147">
        <w:rPr>
          <w:szCs w:val="22"/>
          <w:lang w:val="is-IS"/>
        </w:rPr>
        <w:t xml:space="preserve"> þar sem sjúkdómurinn hafði versnað, var slembiraðað í hlutföllunum 1:1 í hópa sem fengu krabbameinslyfjameðferð sem byggðist á </w:t>
      </w:r>
      <w:r w:rsidRPr="008401AF">
        <w:rPr>
          <w:rFonts w:eastAsia="MS Mincho"/>
          <w:szCs w:val="22"/>
          <w:lang w:val="is-IS" w:eastAsia="en-US"/>
        </w:rPr>
        <w:t>flúorópýrimidíni/oxaliplatíni</w:t>
      </w:r>
      <w:r w:rsidRPr="008401AF">
        <w:rPr>
          <w:szCs w:val="22"/>
          <w:lang w:val="is-IS"/>
        </w:rPr>
        <w:t xml:space="preserve"> eða </w:t>
      </w:r>
      <w:r w:rsidRPr="008401AF">
        <w:rPr>
          <w:rFonts w:eastAsia="MS Mincho"/>
          <w:szCs w:val="22"/>
          <w:lang w:val="is-IS" w:eastAsia="en-US"/>
        </w:rPr>
        <w:t>flúorópýrimidíni/írínótekani</w:t>
      </w:r>
      <w:r w:rsidRPr="008401AF">
        <w:rPr>
          <w:szCs w:val="22"/>
          <w:lang w:val="is-IS"/>
        </w:rPr>
        <w:t xml:space="preserve"> (skipt var á milli meðferðaráætlana </w:t>
      </w:r>
      <w:r w:rsidRPr="008401AF">
        <w:rPr>
          <w:lang w:val="is-IS"/>
        </w:rPr>
        <w:t>eftir því hvaða lyf höfðu verið notuð við fyrstu meðferð</w:t>
      </w:r>
      <w:r w:rsidRPr="008401AF">
        <w:rPr>
          <w:szCs w:val="22"/>
          <w:lang w:val="is-IS"/>
        </w:rPr>
        <w:t xml:space="preserve">), með eða án </w:t>
      </w:r>
      <w:r w:rsidRPr="008401AF">
        <w:rPr>
          <w:lang w:val="is-IS"/>
        </w:rPr>
        <w:t>bevacízúmabs</w:t>
      </w:r>
      <w:r w:rsidRPr="008401AF">
        <w:rPr>
          <w:szCs w:val="22"/>
          <w:lang w:val="is-IS"/>
        </w:rPr>
        <w:t xml:space="preserve">, innan 3 mánaða eftir að fyrstu meðferð </w:t>
      </w:r>
      <w:r w:rsidRPr="008401AF">
        <w:rPr>
          <w:lang w:val="is-IS"/>
        </w:rPr>
        <w:t>með meðferðaráætlun sem innihélt</w:t>
      </w:r>
      <w:r w:rsidRPr="008401AF">
        <w:rPr>
          <w:szCs w:val="22"/>
          <w:lang w:val="is-IS"/>
        </w:rPr>
        <w:t xml:space="preserve"> </w:t>
      </w:r>
      <w:r w:rsidRPr="008401AF">
        <w:rPr>
          <w:lang w:val="is-IS"/>
        </w:rPr>
        <w:t>bevacízúmab var hætt</w:t>
      </w:r>
      <w:r w:rsidRPr="008401AF">
        <w:rPr>
          <w:szCs w:val="22"/>
          <w:lang w:val="is-IS"/>
        </w:rPr>
        <w:t>. Meðferð var haldið áfram þar til sjúkdómurinn versnaði eða óásættanleg eituráhrif komu fram. Aðalmælikvarði á árangur var heildarlifun, skilgreind sem tími frá slembiröðun fram að dauðsfalli af hvaða ástæðu sem var</w:t>
      </w:r>
      <w:r w:rsidRPr="008401AF">
        <w:rPr>
          <w:rFonts w:cs="Arial"/>
          <w:szCs w:val="22"/>
          <w:lang w:val="is-IS"/>
        </w:rPr>
        <w:t>.</w:t>
      </w:r>
    </w:p>
    <w:p w14:paraId="2B126E3B" w14:textId="77777777" w:rsidR="001C2B7C" w:rsidRDefault="001C2B7C" w:rsidP="003F50BB">
      <w:pPr>
        <w:rPr>
          <w:szCs w:val="22"/>
          <w:lang w:val="is-IS"/>
        </w:rPr>
      </w:pPr>
    </w:p>
    <w:p w14:paraId="1DA6EDB6" w14:textId="5D2E1FAA" w:rsidR="0016705A" w:rsidRPr="008401AF" w:rsidRDefault="0016705A" w:rsidP="003F50BB">
      <w:pPr>
        <w:rPr>
          <w:szCs w:val="22"/>
          <w:lang w:val="is-IS"/>
        </w:rPr>
      </w:pPr>
      <w:r w:rsidRPr="008401AF">
        <w:rPr>
          <w:szCs w:val="22"/>
          <w:lang w:val="is-IS"/>
        </w:rPr>
        <w:t xml:space="preserve">Alls var 820 sjúklingum slembiraðað. Viðbót </w:t>
      </w:r>
      <w:r w:rsidRPr="008401AF">
        <w:rPr>
          <w:lang w:val="is-IS"/>
        </w:rPr>
        <w:t>bevacízúmabs</w:t>
      </w:r>
      <w:r w:rsidRPr="008401AF">
        <w:rPr>
          <w:szCs w:val="22"/>
          <w:lang w:val="is-IS"/>
        </w:rPr>
        <w:t xml:space="preserve"> við krabbameinslyfjameðferð sem byggðist á </w:t>
      </w:r>
      <w:r w:rsidRPr="008401AF">
        <w:rPr>
          <w:rFonts w:eastAsia="MS Mincho"/>
          <w:szCs w:val="22"/>
          <w:lang w:val="is-IS" w:eastAsia="en-US"/>
        </w:rPr>
        <w:t>flúorópýrimidíni</w:t>
      </w:r>
      <w:r w:rsidRPr="008401AF">
        <w:rPr>
          <w:szCs w:val="22"/>
          <w:lang w:val="is-IS"/>
        </w:rPr>
        <w:t xml:space="preserve"> leiddi til tölfræðilega marktækt lengri lifunar sjúklinga með </w:t>
      </w:r>
      <w:r w:rsidRPr="008401AF">
        <w:rPr>
          <w:lang w:val="is-IS"/>
        </w:rPr>
        <w:t>krabbamein í ristli eða endaþarmi með meinvörpum þar sem sjúkdómurinn hafði versnað eftir fyrstu meðferð með meðferðaráætlun sem innihélt</w:t>
      </w:r>
      <w:r w:rsidRPr="008401AF">
        <w:rPr>
          <w:szCs w:val="22"/>
          <w:lang w:val="is-IS"/>
        </w:rPr>
        <w:t xml:space="preserve"> </w:t>
      </w:r>
      <w:r w:rsidRPr="008401AF">
        <w:rPr>
          <w:lang w:val="is-IS"/>
        </w:rPr>
        <w:t>bevacízúmab</w:t>
      </w:r>
      <w:r w:rsidRPr="008401AF">
        <w:rPr>
          <w:szCs w:val="22"/>
          <w:lang w:val="is-IS"/>
        </w:rPr>
        <w:t xml:space="preserve"> (ITT</w:t>
      </w:r>
      <w:r w:rsidR="001C2B7C">
        <w:rPr>
          <w:szCs w:val="22"/>
          <w:lang w:val="is-IS"/>
        </w:rPr>
        <w:t> </w:t>
      </w:r>
      <w:r w:rsidRPr="008401AF">
        <w:rPr>
          <w:szCs w:val="22"/>
          <w:lang w:val="is-IS"/>
        </w:rPr>
        <w:t>=</w:t>
      </w:r>
      <w:r w:rsidR="001C2B7C">
        <w:rPr>
          <w:szCs w:val="22"/>
          <w:lang w:val="is-IS"/>
        </w:rPr>
        <w:t> </w:t>
      </w:r>
      <w:r w:rsidRPr="008401AF">
        <w:rPr>
          <w:szCs w:val="22"/>
          <w:lang w:val="is-IS"/>
        </w:rPr>
        <w:t>819) (sjá töflu </w:t>
      </w:r>
      <w:r w:rsidR="00144A0D" w:rsidRPr="008401AF">
        <w:rPr>
          <w:szCs w:val="22"/>
          <w:lang w:val="is-IS"/>
        </w:rPr>
        <w:t>9</w:t>
      </w:r>
      <w:r w:rsidRPr="008401AF">
        <w:rPr>
          <w:szCs w:val="22"/>
          <w:lang w:val="is-IS"/>
        </w:rPr>
        <w:t>).</w:t>
      </w:r>
    </w:p>
    <w:p w14:paraId="27FA1C8F" w14:textId="77777777" w:rsidR="0016705A" w:rsidRPr="008401AF" w:rsidRDefault="0016705A" w:rsidP="003F50BB">
      <w:pPr>
        <w:rPr>
          <w:szCs w:val="22"/>
          <w:lang w:val="is-IS"/>
        </w:rPr>
      </w:pPr>
    </w:p>
    <w:p w14:paraId="412671B1" w14:textId="77777777" w:rsidR="0016705A" w:rsidRPr="008401AF" w:rsidRDefault="0016705A" w:rsidP="00DF2CF8">
      <w:pPr>
        <w:keepNext/>
        <w:keepLines/>
        <w:ind w:left="1134" w:hanging="1134"/>
        <w:rPr>
          <w:b/>
          <w:lang w:val="is-IS"/>
        </w:rPr>
      </w:pPr>
      <w:r w:rsidRPr="008401AF">
        <w:rPr>
          <w:b/>
          <w:lang w:val="is-IS"/>
        </w:rPr>
        <w:lastRenderedPageBreak/>
        <w:t xml:space="preserve">Tafla </w:t>
      </w:r>
      <w:r w:rsidR="00144A0D" w:rsidRPr="008401AF">
        <w:rPr>
          <w:b/>
          <w:lang w:val="is-IS"/>
        </w:rPr>
        <w:t>9</w:t>
      </w:r>
      <w:r w:rsidRPr="008401AF">
        <w:rPr>
          <w:b/>
          <w:lang w:val="is-IS"/>
        </w:rPr>
        <w:tab/>
        <w:t xml:space="preserve">Niðurstöður um </w:t>
      </w:r>
      <w:r w:rsidR="00B9218D">
        <w:rPr>
          <w:b/>
          <w:lang w:val="is-IS"/>
        </w:rPr>
        <w:t>verkun</w:t>
      </w:r>
      <w:r w:rsidR="00B9218D" w:rsidRPr="008401AF">
        <w:rPr>
          <w:b/>
          <w:lang w:val="is-IS"/>
        </w:rPr>
        <w:t xml:space="preserve"> </w:t>
      </w:r>
      <w:r w:rsidRPr="008401AF">
        <w:rPr>
          <w:b/>
          <w:lang w:val="is-IS"/>
        </w:rPr>
        <w:t>í rannsókn ML18147 (þýði sem til stóð að meðhöndla</w:t>
      </w:r>
      <w:r w:rsidR="00DA6BFA">
        <w:rPr>
          <w:b/>
          <w:lang w:val="is-IS"/>
        </w:rPr>
        <w:t xml:space="preserve"> samkvæmt meðferðaráætlun</w:t>
      </w:r>
      <w:r w:rsidRPr="008401AF">
        <w:rPr>
          <w:b/>
          <w:lang w:val="is-IS"/>
        </w:rPr>
        <w:t>; ITT)</w:t>
      </w:r>
    </w:p>
    <w:p w14:paraId="7AE461AC" w14:textId="77777777" w:rsidR="0016705A" w:rsidRPr="008401AF" w:rsidRDefault="0016705A" w:rsidP="003F50BB">
      <w:pPr>
        <w:keepNext/>
        <w:rPr>
          <w:b/>
          <w:lang w:val="is-I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3"/>
        <w:gridCol w:w="2746"/>
        <w:gridCol w:w="3872"/>
      </w:tblGrid>
      <w:tr w:rsidR="0016705A" w:rsidRPr="003C5958" w14:paraId="5DFA6E26" w14:textId="77777777" w:rsidTr="00637253">
        <w:tc>
          <w:tcPr>
            <w:tcW w:w="3655" w:type="dxa"/>
            <w:tcBorders>
              <w:top w:val="single" w:sz="4" w:space="0" w:color="auto"/>
            </w:tcBorders>
            <w:vAlign w:val="center"/>
          </w:tcPr>
          <w:p w14:paraId="2684038A" w14:textId="77777777" w:rsidR="0016705A" w:rsidRPr="003C5958" w:rsidRDefault="0016705A" w:rsidP="004522FB">
            <w:pPr>
              <w:pStyle w:val="TextTi12"/>
              <w:keepNext/>
              <w:spacing w:after="0"/>
              <w:jc w:val="center"/>
              <w:rPr>
                <w:sz w:val="22"/>
                <w:szCs w:val="22"/>
                <w:lang w:val="is-IS"/>
              </w:rPr>
            </w:pPr>
          </w:p>
        </w:tc>
        <w:tc>
          <w:tcPr>
            <w:tcW w:w="5632" w:type="dxa"/>
            <w:gridSpan w:val="2"/>
            <w:tcBorders>
              <w:top w:val="single" w:sz="4" w:space="0" w:color="auto"/>
            </w:tcBorders>
            <w:vAlign w:val="center"/>
          </w:tcPr>
          <w:p w14:paraId="318888F2" w14:textId="77777777" w:rsidR="0016705A" w:rsidRPr="003C5958" w:rsidRDefault="0016705A" w:rsidP="004522FB">
            <w:pPr>
              <w:pStyle w:val="TextTi12"/>
              <w:keepNext/>
              <w:spacing w:after="0"/>
              <w:jc w:val="center"/>
              <w:rPr>
                <w:sz w:val="22"/>
                <w:szCs w:val="22"/>
                <w:lang w:val="is-IS"/>
              </w:rPr>
            </w:pPr>
            <w:r w:rsidRPr="003C5958">
              <w:rPr>
                <w:sz w:val="22"/>
                <w:szCs w:val="22"/>
                <w:lang w:val="is-IS"/>
              </w:rPr>
              <w:t>ML18147</w:t>
            </w:r>
          </w:p>
        </w:tc>
      </w:tr>
      <w:tr w:rsidR="0016705A" w:rsidRPr="003C5958" w14:paraId="7902655F" w14:textId="77777777" w:rsidTr="00CB6ABD">
        <w:tc>
          <w:tcPr>
            <w:tcW w:w="3655" w:type="dxa"/>
            <w:vAlign w:val="center"/>
          </w:tcPr>
          <w:p w14:paraId="6B609785" w14:textId="77777777" w:rsidR="0016705A" w:rsidRPr="003C5958" w:rsidRDefault="0016705A" w:rsidP="004522FB">
            <w:pPr>
              <w:pStyle w:val="TextTi12"/>
              <w:keepNext/>
              <w:spacing w:after="0"/>
              <w:jc w:val="center"/>
              <w:rPr>
                <w:sz w:val="22"/>
                <w:szCs w:val="22"/>
                <w:lang w:val="is-IS"/>
              </w:rPr>
            </w:pPr>
          </w:p>
        </w:tc>
        <w:tc>
          <w:tcPr>
            <w:tcW w:w="2746" w:type="dxa"/>
          </w:tcPr>
          <w:p w14:paraId="73A1C2D9" w14:textId="77777777" w:rsidR="0016705A" w:rsidRPr="003C5958" w:rsidRDefault="0016705A" w:rsidP="004522FB">
            <w:pPr>
              <w:keepNext/>
              <w:autoSpaceDE w:val="0"/>
              <w:autoSpaceDN w:val="0"/>
              <w:adjustRightInd w:val="0"/>
              <w:jc w:val="center"/>
              <w:rPr>
                <w:rFonts w:eastAsia="MS Mincho"/>
                <w:szCs w:val="22"/>
                <w:lang w:val="is-IS" w:eastAsia="en-US"/>
              </w:rPr>
            </w:pPr>
            <w:r w:rsidRPr="003C5958">
              <w:rPr>
                <w:rFonts w:eastAsia="MS Mincho"/>
                <w:szCs w:val="22"/>
                <w:lang w:val="is-IS" w:eastAsia="en-US"/>
              </w:rPr>
              <w:t>krabbameinslyfjameðferð sem byggist á</w:t>
            </w:r>
          </w:p>
          <w:p w14:paraId="1FBCF0A7" w14:textId="77777777" w:rsidR="0016705A" w:rsidRPr="003C5958" w:rsidRDefault="0016705A" w:rsidP="004522FB">
            <w:pPr>
              <w:keepNext/>
              <w:autoSpaceDE w:val="0"/>
              <w:autoSpaceDN w:val="0"/>
              <w:adjustRightInd w:val="0"/>
              <w:jc w:val="center"/>
              <w:rPr>
                <w:rFonts w:eastAsia="MS Mincho"/>
                <w:szCs w:val="22"/>
                <w:lang w:val="is-IS" w:eastAsia="en-US"/>
              </w:rPr>
            </w:pPr>
            <w:r w:rsidRPr="003C5958">
              <w:rPr>
                <w:rFonts w:eastAsia="MS Mincho"/>
                <w:szCs w:val="22"/>
                <w:lang w:val="is-IS" w:eastAsia="en-US"/>
              </w:rPr>
              <w:t>flúorópýrimidíni/írínótekani eða</w:t>
            </w:r>
          </w:p>
          <w:p w14:paraId="2E68E6D9" w14:textId="77777777" w:rsidR="0016705A" w:rsidRPr="003C5958" w:rsidRDefault="0016705A" w:rsidP="004522FB">
            <w:pPr>
              <w:keepNext/>
              <w:autoSpaceDE w:val="0"/>
              <w:autoSpaceDN w:val="0"/>
              <w:adjustRightInd w:val="0"/>
              <w:jc w:val="center"/>
              <w:rPr>
                <w:rFonts w:eastAsia="MS Mincho"/>
                <w:szCs w:val="22"/>
                <w:lang w:val="is-IS" w:eastAsia="en-US"/>
              </w:rPr>
            </w:pPr>
            <w:r w:rsidRPr="003C5958">
              <w:rPr>
                <w:rFonts w:eastAsia="MS Mincho"/>
                <w:szCs w:val="22"/>
                <w:lang w:val="is-IS" w:eastAsia="en-US"/>
              </w:rPr>
              <w:t>flúorópýrimidíni/oxaliplatíni</w:t>
            </w:r>
          </w:p>
        </w:tc>
        <w:tc>
          <w:tcPr>
            <w:tcW w:w="2886" w:type="dxa"/>
            <w:vAlign w:val="center"/>
          </w:tcPr>
          <w:p w14:paraId="096CE4CF" w14:textId="77777777" w:rsidR="0016705A" w:rsidRPr="003C5958" w:rsidRDefault="0016705A" w:rsidP="004522FB">
            <w:pPr>
              <w:keepNext/>
              <w:autoSpaceDE w:val="0"/>
              <w:autoSpaceDN w:val="0"/>
              <w:adjustRightInd w:val="0"/>
              <w:jc w:val="center"/>
              <w:rPr>
                <w:rFonts w:eastAsia="MS Mincho"/>
                <w:szCs w:val="22"/>
                <w:lang w:val="is-IS" w:eastAsia="en-US"/>
              </w:rPr>
            </w:pPr>
            <w:r w:rsidRPr="003C5958">
              <w:rPr>
                <w:rFonts w:eastAsia="MS Mincho"/>
                <w:szCs w:val="22"/>
                <w:lang w:val="is-IS" w:eastAsia="en-US"/>
              </w:rPr>
              <w:t xml:space="preserve">krabbameinslyfjameðferð sem byggist á </w:t>
            </w:r>
          </w:p>
          <w:p w14:paraId="319281BD" w14:textId="77777777" w:rsidR="0016705A" w:rsidRPr="003C5958" w:rsidRDefault="0016705A" w:rsidP="004522FB">
            <w:pPr>
              <w:keepNext/>
              <w:autoSpaceDE w:val="0"/>
              <w:autoSpaceDN w:val="0"/>
              <w:adjustRightInd w:val="0"/>
              <w:jc w:val="center"/>
              <w:rPr>
                <w:rFonts w:eastAsia="MS Mincho"/>
                <w:szCs w:val="22"/>
                <w:lang w:val="is-IS" w:eastAsia="en-US"/>
              </w:rPr>
            </w:pPr>
            <w:r w:rsidRPr="003C5958">
              <w:rPr>
                <w:rFonts w:eastAsia="MS Mincho"/>
                <w:szCs w:val="22"/>
                <w:lang w:val="is-IS" w:eastAsia="en-US"/>
              </w:rPr>
              <w:t>flúorópýrimidíni/írínótekani eða</w:t>
            </w:r>
          </w:p>
          <w:p w14:paraId="65AB55AB" w14:textId="7F1C6185" w:rsidR="0016705A" w:rsidRPr="003C5958" w:rsidRDefault="0016705A" w:rsidP="004522FB">
            <w:pPr>
              <w:pStyle w:val="TextTi12"/>
              <w:keepNext/>
              <w:spacing w:after="0"/>
              <w:jc w:val="center"/>
              <w:rPr>
                <w:sz w:val="22"/>
                <w:szCs w:val="22"/>
                <w:vertAlign w:val="superscript"/>
                <w:lang w:val="is-IS"/>
              </w:rPr>
            </w:pPr>
            <w:r w:rsidRPr="003C5958">
              <w:rPr>
                <w:rFonts w:eastAsia="MS Mincho"/>
                <w:sz w:val="22"/>
                <w:szCs w:val="22"/>
                <w:lang w:val="is-IS" w:eastAsia="en-US"/>
              </w:rPr>
              <w:t>fl</w:t>
            </w:r>
            <w:r w:rsidRPr="003C5958">
              <w:rPr>
                <w:rFonts w:eastAsia="MS Mincho"/>
                <w:szCs w:val="22"/>
                <w:lang w:val="is-IS" w:eastAsia="en-US"/>
              </w:rPr>
              <w:t>úorópý</w:t>
            </w:r>
            <w:r w:rsidRPr="003C5958">
              <w:rPr>
                <w:rFonts w:eastAsia="MS Mincho"/>
                <w:sz w:val="22"/>
                <w:szCs w:val="22"/>
                <w:lang w:val="is-IS" w:eastAsia="en-US"/>
              </w:rPr>
              <w:t>rimid</w:t>
            </w:r>
            <w:r w:rsidRPr="003C5958">
              <w:rPr>
                <w:rFonts w:eastAsia="MS Mincho"/>
                <w:szCs w:val="22"/>
                <w:lang w:val="is-IS" w:eastAsia="en-US"/>
              </w:rPr>
              <w:t>íni</w:t>
            </w:r>
            <w:r w:rsidRPr="003C5958">
              <w:rPr>
                <w:rFonts w:eastAsia="MS Mincho"/>
                <w:sz w:val="22"/>
                <w:szCs w:val="22"/>
                <w:lang w:val="is-IS" w:eastAsia="en-US"/>
              </w:rPr>
              <w:t>/oxa</w:t>
            </w:r>
            <w:r w:rsidRPr="003C5958">
              <w:rPr>
                <w:rFonts w:eastAsia="MS Mincho"/>
                <w:szCs w:val="22"/>
                <w:lang w:val="is-IS" w:eastAsia="en-US"/>
              </w:rPr>
              <w:t>liplatíni</w:t>
            </w:r>
            <w:r w:rsidR="001C2B7C">
              <w:rPr>
                <w:rFonts w:eastAsia="MS Mincho"/>
                <w:szCs w:val="22"/>
                <w:lang w:val="is-IS" w:eastAsia="en-US"/>
              </w:rPr>
              <w:t> </w:t>
            </w:r>
            <w:r w:rsidRPr="003C5958">
              <w:rPr>
                <w:sz w:val="22"/>
                <w:szCs w:val="22"/>
                <w:lang w:val="is-IS"/>
              </w:rPr>
              <w:t>+</w:t>
            </w:r>
            <w:r w:rsidR="001C2B7C">
              <w:rPr>
                <w:sz w:val="22"/>
                <w:szCs w:val="22"/>
                <w:lang w:val="is-IS"/>
              </w:rPr>
              <w:t> </w:t>
            </w:r>
            <w:r w:rsidRPr="003C5958">
              <w:rPr>
                <w:sz w:val="22"/>
                <w:szCs w:val="22"/>
                <w:lang w:val="is-IS"/>
              </w:rPr>
              <w:t>Avastin</w:t>
            </w:r>
            <w:r w:rsidRPr="003C5958">
              <w:rPr>
                <w:sz w:val="22"/>
                <w:szCs w:val="22"/>
                <w:vertAlign w:val="superscript"/>
                <w:lang w:val="is-IS"/>
              </w:rPr>
              <w:t>a</w:t>
            </w:r>
          </w:p>
        </w:tc>
      </w:tr>
      <w:tr w:rsidR="0016705A" w:rsidRPr="003C5958" w14:paraId="4F37C596" w14:textId="77777777" w:rsidTr="00CB6ABD">
        <w:tc>
          <w:tcPr>
            <w:tcW w:w="3655" w:type="dxa"/>
          </w:tcPr>
          <w:p w14:paraId="6BF7EF0F" w14:textId="77777777" w:rsidR="0016705A" w:rsidRPr="003C5958" w:rsidRDefault="0016705A" w:rsidP="004522FB">
            <w:pPr>
              <w:pStyle w:val="TextTi12"/>
              <w:keepNext/>
              <w:spacing w:after="0"/>
              <w:jc w:val="left"/>
              <w:rPr>
                <w:sz w:val="22"/>
                <w:szCs w:val="22"/>
                <w:lang w:val="is-IS"/>
              </w:rPr>
            </w:pPr>
            <w:r w:rsidRPr="002F29C4">
              <w:rPr>
                <w:sz w:val="22"/>
                <w:szCs w:val="22"/>
                <w:lang w:val="is-IS"/>
              </w:rPr>
              <w:t>Fjöldi sjúklinga</w:t>
            </w:r>
          </w:p>
        </w:tc>
        <w:tc>
          <w:tcPr>
            <w:tcW w:w="2746" w:type="dxa"/>
            <w:vAlign w:val="center"/>
          </w:tcPr>
          <w:p w14:paraId="219B14E7" w14:textId="77777777" w:rsidR="0016705A" w:rsidRPr="003C5958" w:rsidRDefault="0016705A" w:rsidP="004522FB">
            <w:pPr>
              <w:pStyle w:val="TextTi12"/>
              <w:keepNext/>
              <w:spacing w:after="0"/>
              <w:jc w:val="center"/>
              <w:rPr>
                <w:sz w:val="22"/>
                <w:szCs w:val="22"/>
                <w:lang w:val="is-IS"/>
              </w:rPr>
            </w:pPr>
            <w:r w:rsidRPr="003C5958">
              <w:rPr>
                <w:sz w:val="22"/>
                <w:szCs w:val="22"/>
                <w:lang w:val="is-IS"/>
              </w:rPr>
              <w:t>410</w:t>
            </w:r>
          </w:p>
        </w:tc>
        <w:tc>
          <w:tcPr>
            <w:tcW w:w="2886" w:type="dxa"/>
            <w:vAlign w:val="center"/>
          </w:tcPr>
          <w:p w14:paraId="557D9E89" w14:textId="77777777" w:rsidR="0016705A" w:rsidRPr="003C5958" w:rsidRDefault="0016705A" w:rsidP="004522FB">
            <w:pPr>
              <w:pStyle w:val="TextTi12"/>
              <w:keepNext/>
              <w:spacing w:after="0"/>
              <w:jc w:val="center"/>
              <w:rPr>
                <w:sz w:val="22"/>
                <w:szCs w:val="22"/>
                <w:lang w:val="is-IS"/>
              </w:rPr>
            </w:pPr>
            <w:r w:rsidRPr="003C5958">
              <w:rPr>
                <w:sz w:val="22"/>
                <w:szCs w:val="22"/>
                <w:lang w:val="is-IS"/>
              </w:rPr>
              <w:t>409</w:t>
            </w:r>
          </w:p>
        </w:tc>
      </w:tr>
      <w:tr w:rsidR="0016705A" w:rsidRPr="003C5958" w14:paraId="72BD8C2B" w14:textId="77777777" w:rsidTr="00CB6ABD">
        <w:tc>
          <w:tcPr>
            <w:tcW w:w="3655" w:type="dxa"/>
          </w:tcPr>
          <w:p w14:paraId="29A3E0D6" w14:textId="77777777" w:rsidR="0016705A" w:rsidRPr="003C5958" w:rsidRDefault="0016705A" w:rsidP="004522FB">
            <w:pPr>
              <w:pStyle w:val="TextTi12"/>
              <w:keepNext/>
              <w:spacing w:after="0"/>
              <w:jc w:val="left"/>
              <w:rPr>
                <w:b/>
                <w:sz w:val="22"/>
                <w:szCs w:val="22"/>
                <w:u w:val="single"/>
                <w:lang w:val="is-IS"/>
              </w:rPr>
            </w:pPr>
            <w:r w:rsidRPr="002F29C4">
              <w:rPr>
                <w:b/>
                <w:sz w:val="22"/>
                <w:szCs w:val="22"/>
                <w:lang w:val="is-IS"/>
              </w:rPr>
              <w:t>Heildarlifun</w:t>
            </w:r>
          </w:p>
        </w:tc>
        <w:tc>
          <w:tcPr>
            <w:tcW w:w="5632" w:type="dxa"/>
            <w:gridSpan w:val="2"/>
            <w:vAlign w:val="center"/>
          </w:tcPr>
          <w:p w14:paraId="0EF54750" w14:textId="77777777" w:rsidR="0016705A" w:rsidRPr="003C5958" w:rsidRDefault="0016705A" w:rsidP="004522FB">
            <w:pPr>
              <w:pStyle w:val="TextTi12"/>
              <w:keepNext/>
              <w:spacing w:after="0"/>
              <w:jc w:val="center"/>
              <w:rPr>
                <w:sz w:val="22"/>
                <w:szCs w:val="22"/>
                <w:lang w:val="is-IS"/>
              </w:rPr>
            </w:pPr>
          </w:p>
        </w:tc>
      </w:tr>
      <w:tr w:rsidR="0016705A" w:rsidRPr="003C5958" w14:paraId="6F785426" w14:textId="77777777" w:rsidTr="00CB6ABD">
        <w:tc>
          <w:tcPr>
            <w:tcW w:w="3655" w:type="dxa"/>
          </w:tcPr>
          <w:p w14:paraId="6CB75218" w14:textId="77777777" w:rsidR="0016705A" w:rsidRPr="003C5958" w:rsidRDefault="0016705A" w:rsidP="004522FB">
            <w:pPr>
              <w:pStyle w:val="TextTi12"/>
              <w:keepNext/>
              <w:spacing w:after="0"/>
              <w:ind w:left="720"/>
              <w:jc w:val="left"/>
              <w:rPr>
                <w:sz w:val="22"/>
                <w:szCs w:val="22"/>
                <w:lang w:val="is-IS"/>
              </w:rPr>
            </w:pPr>
            <w:r w:rsidRPr="002F29C4">
              <w:rPr>
                <w:sz w:val="22"/>
                <w:szCs w:val="22"/>
                <w:lang w:val="is-IS"/>
              </w:rPr>
              <w:t>Miðgildi (mánuðir)</w:t>
            </w:r>
          </w:p>
        </w:tc>
        <w:tc>
          <w:tcPr>
            <w:tcW w:w="2746" w:type="dxa"/>
            <w:vAlign w:val="center"/>
          </w:tcPr>
          <w:p w14:paraId="4FD541F4" w14:textId="77777777" w:rsidR="0016705A" w:rsidRPr="003C5958" w:rsidRDefault="0016705A" w:rsidP="004522FB">
            <w:pPr>
              <w:pStyle w:val="TextTi12"/>
              <w:keepNext/>
              <w:spacing w:after="0"/>
              <w:jc w:val="center"/>
              <w:rPr>
                <w:sz w:val="22"/>
                <w:szCs w:val="22"/>
                <w:lang w:val="is-IS"/>
              </w:rPr>
            </w:pPr>
            <w:r w:rsidRPr="003C5958">
              <w:rPr>
                <w:sz w:val="22"/>
                <w:szCs w:val="22"/>
                <w:lang w:val="is-IS"/>
              </w:rPr>
              <w:t>9,8</w:t>
            </w:r>
          </w:p>
        </w:tc>
        <w:tc>
          <w:tcPr>
            <w:tcW w:w="2886" w:type="dxa"/>
            <w:vAlign w:val="center"/>
          </w:tcPr>
          <w:p w14:paraId="43500262" w14:textId="77777777" w:rsidR="0016705A" w:rsidRPr="003C5958" w:rsidRDefault="0016705A" w:rsidP="004522FB">
            <w:pPr>
              <w:pStyle w:val="TextTi12"/>
              <w:keepNext/>
              <w:spacing w:after="0"/>
              <w:jc w:val="center"/>
              <w:rPr>
                <w:sz w:val="22"/>
                <w:szCs w:val="22"/>
                <w:lang w:val="is-IS"/>
              </w:rPr>
            </w:pPr>
            <w:r w:rsidRPr="003C5958">
              <w:rPr>
                <w:sz w:val="22"/>
                <w:szCs w:val="22"/>
                <w:lang w:val="is-IS"/>
              </w:rPr>
              <w:t>11,2</w:t>
            </w:r>
          </w:p>
        </w:tc>
      </w:tr>
      <w:tr w:rsidR="0016705A" w:rsidRPr="003C5958" w14:paraId="6BAE62D8" w14:textId="77777777" w:rsidTr="00CB6ABD">
        <w:tc>
          <w:tcPr>
            <w:tcW w:w="3655" w:type="dxa"/>
            <w:vAlign w:val="center"/>
          </w:tcPr>
          <w:p w14:paraId="76411AE1" w14:textId="77777777" w:rsidR="0016705A" w:rsidRPr="003C5958" w:rsidRDefault="0016705A" w:rsidP="004522FB">
            <w:pPr>
              <w:pStyle w:val="TextTi12"/>
              <w:keepNext/>
              <w:spacing w:after="0"/>
              <w:ind w:left="720"/>
              <w:jc w:val="left"/>
              <w:rPr>
                <w:rFonts w:cs="Arial"/>
                <w:sz w:val="22"/>
                <w:szCs w:val="22"/>
                <w:lang w:val="is-IS"/>
              </w:rPr>
            </w:pPr>
            <w:r w:rsidRPr="002F29C4">
              <w:rPr>
                <w:sz w:val="22"/>
                <w:szCs w:val="22"/>
                <w:lang w:val="is-IS"/>
              </w:rPr>
              <w:t>Áhættuhlutfall</w:t>
            </w:r>
          </w:p>
          <w:p w14:paraId="3AB12B4A" w14:textId="77777777" w:rsidR="0016705A" w:rsidRPr="003C5958" w:rsidRDefault="0016705A" w:rsidP="004522FB">
            <w:pPr>
              <w:pStyle w:val="TextTi12"/>
              <w:keepNext/>
              <w:spacing w:after="0"/>
              <w:ind w:left="720"/>
              <w:jc w:val="left"/>
              <w:rPr>
                <w:rFonts w:cs="Arial"/>
                <w:sz w:val="22"/>
                <w:szCs w:val="22"/>
                <w:vertAlign w:val="superscript"/>
                <w:lang w:val="is-IS"/>
              </w:rPr>
            </w:pPr>
            <w:r w:rsidRPr="003C5958">
              <w:rPr>
                <w:rFonts w:cs="Arial"/>
                <w:sz w:val="22"/>
                <w:szCs w:val="22"/>
                <w:lang w:val="is-IS"/>
              </w:rPr>
              <w:t>(</w:t>
            </w:r>
            <w:r w:rsidRPr="002F29C4">
              <w:rPr>
                <w:sz w:val="22"/>
                <w:szCs w:val="22"/>
                <w:lang w:val="is-IS"/>
              </w:rPr>
              <w:t>95% öryggisbil</w:t>
            </w:r>
            <w:r w:rsidRPr="003C5958">
              <w:rPr>
                <w:rFonts w:cs="Arial"/>
                <w:sz w:val="22"/>
                <w:szCs w:val="22"/>
                <w:lang w:val="is-IS"/>
              </w:rPr>
              <w:t>)</w:t>
            </w:r>
          </w:p>
        </w:tc>
        <w:tc>
          <w:tcPr>
            <w:tcW w:w="5632" w:type="dxa"/>
            <w:gridSpan w:val="2"/>
            <w:vAlign w:val="center"/>
          </w:tcPr>
          <w:p w14:paraId="39D691F8"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0,81 (0,69; 0,94)</w:t>
            </w:r>
          </w:p>
          <w:p w14:paraId="77AAB9FF" w14:textId="76A15DE5"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(p-gildi</w:t>
            </w:r>
            <w:r w:rsidR="001C2B7C">
              <w:rPr>
                <w:rFonts w:cs="Arial"/>
                <w:sz w:val="22"/>
                <w:szCs w:val="22"/>
                <w:lang w:val="is-IS"/>
              </w:rPr>
              <w:t> </w:t>
            </w:r>
            <w:r w:rsidRPr="003C5958">
              <w:rPr>
                <w:rFonts w:cs="Arial"/>
                <w:sz w:val="22"/>
                <w:szCs w:val="22"/>
                <w:lang w:val="is-IS"/>
              </w:rPr>
              <w:t>=</w:t>
            </w:r>
            <w:r w:rsidR="001C2B7C">
              <w:rPr>
                <w:rFonts w:cs="Arial"/>
                <w:sz w:val="22"/>
                <w:szCs w:val="22"/>
                <w:lang w:val="is-IS"/>
              </w:rPr>
              <w:t> </w:t>
            </w:r>
            <w:r w:rsidRPr="003C5958">
              <w:rPr>
                <w:rFonts w:cs="Arial"/>
                <w:sz w:val="22"/>
                <w:szCs w:val="22"/>
                <w:lang w:val="is-IS"/>
              </w:rPr>
              <w:t>0,0062)</w:t>
            </w:r>
          </w:p>
        </w:tc>
      </w:tr>
      <w:tr w:rsidR="0016705A" w:rsidRPr="003C5958" w14:paraId="0D8E003B" w14:textId="77777777" w:rsidTr="00CB6ABD">
        <w:tc>
          <w:tcPr>
            <w:tcW w:w="3655" w:type="dxa"/>
          </w:tcPr>
          <w:p w14:paraId="1C12F860" w14:textId="77777777" w:rsidR="0016705A" w:rsidRPr="003C5958" w:rsidRDefault="00706826" w:rsidP="00706826">
            <w:pPr>
              <w:pStyle w:val="TextTi12"/>
              <w:keepNext/>
              <w:spacing w:after="0"/>
              <w:jc w:val="left"/>
              <w:rPr>
                <w:rFonts w:cs="Arial"/>
                <w:b/>
                <w:sz w:val="22"/>
                <w:szCs w:val="22"/>
                <w:u w:val="single"/>
                <w:lang w:val="is-IS"/>
              </w:rPr>
            </w:pPr>
            <w:r>
              <w:rPr>
                <w:b/>
                <w:sz w:val="22"/>
                <w:szCs w:val="22"/>
                <w:lang w:val="is-IS"/>
              </w:rPr>
              <w:t>Lifun án</w:t>
            </w:r>
            <w:r w:rsidR="0016705A" w:rsidRPr="002F29C4">
              <w:rPr>
                <w:b/>
                <w:sz w:val="22"/>
                <w:szCs w:val="22"/>
                <w:lang w:val="is-IS"/>
              </w:rPr>
              <w:t xml:space="preserve"> versnun</w:t>
            </w:r>
            <w:r>
              <w:rPr>
                <w:b/>
                <w:sz w:val="22"/>
                <w:szCs w:val="22"/>
                <w:lang w:val="is-IS"/>
              </w:rPr>
              <w:t>ar sjúkdóms</w:t>
            </w:r>
          </w:p>
        </w:tc>
        <w:tc>
          <w:tcPr>
            <w:tcW w:w="5632" w:type="dxa"/>
            <w:gridSpan w:val="2"/>
            <w:vAlign w:val="center"/>
          </w:tcPr>
          <w:p w14:paraId="1ECF30C0" w14:textId="77777777" w:rsidR="0016705A" w:rsidRPr="003C5958" w:rsidRDefault="0016705A" w:rsidP="004522FB">
            <w:pPr>
              <w:pStyle w:val="TextTi12"/>
              <w:keepNext/>
              <w:spacing w:after="0"/>
              <w:jc w:val="center"/>
              <w:rPr>
                <w:rFonts w:cs="Arial"/>
                <w:sz w:val="22"/>
                <w:szCs w:val="22"/>
                <w:lang w:val="is-IS"/>
              </w:rPr>
            </w:pPr>
          </w:p>
        </w:tc>
      </w:tr>
      <w:tr w:rsidR="0016705A" w:rsidRPr="003C5958" w14:paraId="71285354" w14:textId="77777777" w:rsidTr="00CB6ABD">
        <w:tc>
          <w:tcPr>
            <w:tcW w:w="3655" w:type="dxa"/>
          </w:tcPr>
          <w:p w14:paraId="1BABA00B" w14:textId="77777777" w:rsidR="0016705A" w:rsidRPr="003C5958" w:rsidRDefault="0016705A" w:rsidP="004522FB">
            <w:pPr>
              <w:pStyle w:val="TextTi12"/>
              <w:keepNext/>
              <w:spacing w:after="0"/>
              <w:ind w:left="720"/>
              <w:jc w:val="left"/>
              <w:rPr>
                <w:rFonts w:cs="Arial"/>
                <w:sz w:val="22"/>
                <w:szCs w:val="22"/>
                <w:lang w:val="is-IS"/>
              </w:rPr>
            </w:pPr>
            <w:r w:rsidRPr="002F29C4">
              <w:rPr>
                <w:sz w:val="22"/>
                <w:szCs w:val="22"/>
                <w:lang w:val="is-IS"/>
              </w:rPr>
              <w:t>Miðgildi (mánuðir)</w:t>
            </w:r>
          </w:p>
        </w:tc>
        <w:tc>
          <w:tcPr>
            <w:tcW w:w="2746" w:type="dxa"/>
            <w:vAlign w:val="center"/>
          </w:tcPr>
          <w:p w14:paraId="222779D9"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4,1</w:t>
            </w:r>
          </w:p>
        </w:tc>
        <w:tc>
          <w:tcPr>
            <w:tcW w:w="2886" w:type="dxa"/>
            <w:vAlign w:val="center"/>
          </w:tcPr>
          <w:p w14:paraId="5F7A47FB"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5,7</w:t>
            </w:r>
          </w:p>
        </w:tc>
      </w:tr>
      <w:tr w:rsidR="0016705A" w:rsidRPr="003C5958" w14:paraId="6DC42C26" w14:textId="77777777" w:rsidTr="00CB6ABD">
        <w:tc>
          <w:tcPr>
            <w:tcW w:w="3655" w:type="dxa"/>
            <w:vAlign w:val="center"/>
          </w:tcPr>
          <w:p w14:paraId="3311B3FA" w14:textId="77777777" w:rsidR="0016705A" w:rsidRPr="003C5958" w:rsidRDefault="0016705A" w:rsidP="004522FB">
            <w:pPr>
              <w:pStyle w:val="TextTi12"/>
              <w:keepNext/>
              <w:spacing w:after="0"/>
              <w:ind w:left="720"/>
              <w:jc w:val="left"/>
              <w:rPr>
                <w:rFonts w:cs="Arial"/>
                <w:sz w:val="22"/>
                <w:szCs w:val="22"/>
                <w:lang w:val="is-IS"/>
              </w:rPr>
            </w:pPr>
            <w:r w:rsidRPr="002F29C4">
              <w:rPr>
                <w:sz w:val="22"/>
                <w:szCs w:val="22"/>
                <w:lang w:val="is-IS"/>
              </w:rPr>
              <w:t xml:space="preserve">Áhættuhlutfall </w:t>
            </w:r>
          </w:p>
          <w:p w14:paraId="49325E67" w14:textId="77777777" w:rsidR="0016705A" w:rsidRPr="003C5958" w:rsidRDefault="0016705A" w:rsidP="004522FB">
            <w:pPr>
              <w:pStyle w:val="TextTi12"/>
              <w:keepNext/>
              <w:spacing w:after="0"/>
              <w:ind w:left="720"/>
              <w:jc w:val="left"/>
              <w:rPr>
                <w:rFonts w:cs="Arial"/>
                <w:sz w:val="22"/>
                <w:szCs w:val="22"/>
                <w:lang w:val="is-IS"/>
              </w:rPr>
            </w:pPr>
            <w:r w:rsidRPr="003C5958">
              <w:rPr>
                <w:rFonts w:cs="Arial"/>
                <w:sz w:val="22"/>
                <w:szCs w:val="22"/>
                <w:lang w:val="is-IS"/>
              </w:rPr>
              <w:t>(</w:t>
            </w:r>
            <w:r w:rsidRPr="002F29C4">
              <w:rPr>
                <w:sz w:val="22"/>
                <w:szCs w:val="22"/>
                <w:lang w:val="is-IS"/>
              </w:rPr>
              <w:t>95% öryggisbil</w:t>
            </w:r>
            <w:r w:rsidRPr="003C5958">
              <w:rPr>
                <w:rFonts w:cs="Arial"/>
                <w:sz w:val="22"/>
                <w:szCs w:val="22"/>
                <w:lang w:val="is-IS"/>
              </w:rPr>
              <w:t>)</w:t>
            </w:r>
          </w:p>
        </w:tc>
        <w:tc>
          <w:tcPr>
            <w:tcW w:w="5632" w:type="dxa"/>
            <w:gridSpan w:val="2"/>
            <w:vAlign w:val="center"/>
          </w:tcPr>
          <w:p w14:paraId="2C5C746E"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0,68 (0,59; 0,78)</w:t>
            </w:r>
          </w:p>
          <w:p w14:paraId="71EB5FB9" w14:textId="66AF5BA5"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(p-gildi &lt;</w:t>
            </w:r>
            <w:r w:rsidR="001C2B7C">
              <w:rPr>
                <w:rFonts w:cs="Arial"/>
                <w:sz w:val="22"/>
                <w:szCs w:val="22"/>
                <w:lang w:val="is-IS"/>
              </w:rPr>
              <w:t> </w:t>
            </w:r>
            <w:r w:rsidRPr="003C5958">
              <w:rPr>
                <w:rFonts w:cs="Arial"/>
                <w:sz w:val="22"/>
                <w:szCs w:val="22"/>
                <w:lang w:val="is-IS"/>
              </w:rPr>
              <w:t>0,0001)</w:t>
            </w:r>
          </w:p>
        </w:tc>
      </w:tr>
      <w:tr w:rsidR="0016705A" w:rsidRPr="003C5958" w14:paraId="119F294E" w14:textId="77777777" w:rsidTr="00CB6ABD">
        <w:tc>
          <w:tcPr>
            <w:tcW w:w="3655" w:type="dxa"/>
          </w:tcPr>
          <w:p w14:paraId="19DE9608" w14:textId="77777777" w:rsidR="0016705A" w:rsidRPr="003C5958" w:rsidRDefault="0016705A" w:rsidP="004522FB">
            <w:pPr>
              <w:pStyle w:val="TextTi12"/>
              <w:keepNext/>
              <w:spacing w:after="0"/>
              <w:jc w:val="left"/>
              <w:rPr>
                <w:rFonts w:cs="Arial"/>
                <w:b/>
                <w:sz w:val="22"/>
                <w:szCs w:val="22"/>
                <w:u w:val="single"/>
                <w:lang w:val="is-IS"/>
              </w:rPr>
            </w:pPr>
            <w:r w:rsidRPr="002F29C4">
              <w:rPr>
                <w:b/>
                <w:sz w:val="22"/>
                <w:szCs w:val="22"/>
                <w:lang w:val="is-IS"/>
              </w:rPr>
              <w:t>Hlutlægt svörunarhlutfall</w:t>
            </w:r>
          </w:p>
        </w:tc>
        <w:tc>
          <w:tcPr>
            <w:tcW w:w="5632" w:type="dxa"/>
            <w:gridSpan w:val="2"/>
            <w:vAlign w:val="center"/>
          </w:tcPr>
          <w:p w14:paraId="0B2E7DDC" w14:textId="77777777" w:rsidR="0016705A" w:rsidRPr="003C5958" w:rsidRDefault="0016705A" w:rsidP="004522FB">
            <w:pPr>
              <w:pStyle w:val="TextTi12"/>
              <w:keepNext/>
              <w:spacing w:after="0"/>
              <w:jc w:val="center"/>
              <w:rPr>
                <w:rFonts w:cs="Arial"/>
                <w:sz w:val="22"/>
                <w:szCs w:val="22"/>
                <w:lang w:val="is-IS"/>
              </w:rPr>
            </w:pPr>
          </w:p>
        </w:tc>
      </w:tr>
      <w:tr w:rsidR="0016705A" w:rsidRPr="003C5958" w14:paraId="0D73B7ED" w14:textId="77777777" w:rsidTr="00CB6ABD">
        <w:tc>
          <w:tcPr>
            <w:tcW w:w="3655" w:type="dxa"/>
          </w:tcPr>
          <w:p w14:paraId="22005AA6" w14:textId="77777777" w:rsidR="0016705A" w:rsidRPr="002F29C4" w:rsidRDefault="0016705A" w:rsidP="004522FB">
            <w:pPr>
              <w:pStyle w:val="TextTi12"/>
              <w:keepNext/>
              <w:spacing w:after="0"/>
              <w:ind w:left="720"/>
              <w:jc w:val="left"/>
              <w:rPr>
                <w:sz w:val="22"/>
                <w:szCs w:val="22"/>
                <w:lang w:val="is-IS"/>
              </w:rPr>
            </w:pPr>
            <w:r w:rsidRPr="002F29C4">
              <w:rPr>
                <w:sz w:val="22"/>
                <w:szCs w:val="22"/>
                <w:lang w:val="is-IS"/>
              </w:rPr>
              <w:t>Sjúklingar sem voru teknir með í greiningu</w:t>
            </w:r>
          </w:p>
        </w:tc>
        <w:tc>
          <w:tcPr>
            <w:tcW w:w="2746" w:type="dxa"/>
            <w:vAlign w:val="center"/>
          </w:tcPr>
          <w:p w14:paraId="02A24675"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406</w:t>
            </w:r>
          </w:p>
        </w:tc>
        <w:tc>
          <w:tcPr>
            <w:tcW w:w="2886" w:type="dxa"/>
            <w:vAlign w:val="center"/>
          </w:tcPr>
          <w:p w14:paraId="2675BA2B"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404</w:t>
            </w:r>
          </w:p>
        </w:tc>
      </w:tr>
      <w:tr w:rsidR="0016705A" w:rsidRPr="003C5958" w14:paraId="2F85486B" w14:textId="77777777" w:rsidTr="00CB6ABD">
        <w:tc>
          <w:tcPr>
            <w:tcW w:w="3655" w:type="dxa"/>
          </w:tcPr>
          <w:p w14:paraId="2B63C156" w14:textId="77777777" w:rsidR="0016705A" w:rsidRPr="003C5958" w:rsidRDefault="0016705A" w:rsidP="004522FB">
            <w:pPr>
              <w:pStyle w:val="TextTi12"/>
              <w:keepNext/>
              <w:spacing w:after="0"/>
              <w:ind w:left="720"/>
              <w:jc w:val="left"/>
              <w:rPr>
                <w:rFonts w:cs="Arial"/>
                <w:sz w:val="22"/>
                <w:szCs w:val="22"/>
                <w:lang w:val="is-IS"/>
              </w:rPr>
            </w:pPr>
            <w:r w:rsidRPr="002F29C4">
              <w:rPr>
                <w:sz w:val="22"/>
                <w:szCs w:val="22"/>
                <w:lang w:val="is-IS"/>
              </w:rPr>
              <w:t>Hlutfall</w:t>
            </w:r>
          </w:p>
        </w:tc>
        <w:tc>
          <w:tcPr>
            <w:tcW w:w="2746" w:type="dxa"/>
            <w:vAlign w:val="center"/>
          </w:tcPr>
          <w:p w14:paraId="2CFCC999"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3,9%</w:t>
            </w:r>
          </w:p>
        </w:tc>
        <w:tc>
          <w:tcPr>
            <w:tcW w:w="2886" w:type="dxa"/>
            <w:vAlign w:val="center"/>
          </w:tcPr>
          <w:p w14:paraId="78CEC5C0" w14:textId="77777777" w:rsidR="0016705A" w:rsidRPr="003C5958" w:rsidRDefault="0016705A" w:rsidP="004522FB">
            <w:pPr>
              <w:pStyle w:val="TextTi12"/>
              <w:keepNext/>
              <w:spacing w:after="0"/>
              <w:jc w:val="center"/>
              <w:rPr>
                <w:rFonts w:cs="Arial"/>
                <w:sz w:val="22"/>
                <w:szCs w:val="22"/>
                <w:lang w:val="is-IS"/>
              </w:rPr>
            </w:pPr>
            <w:r w:rsidRPr="003C5958">
              <w:rPr>
                <w:rFonts w:cs="Arial"/>
                <w:sz w:val="22"/>
                <w:szCs w:val="22"/>
                <w:lang w:val="is-IS"/>
              </w:rPr>
              <w:t>5,4%</w:t>
            </w:r>
          </w:p>
        </w:tc>
      </w:tr>
      <w:tr w:rsidR="0016705A" w:rsidRPr="003C5958" w14:paraId="794430EB" w14:textId="77777777" w:rsidTr="00CB6ABD">
        <w:tc>
          <w:tcPr>
            <w:tcW w:w="3655" w:type="dxa"/>
            <w:vAlign w:val="center"/>
          </w:tcPr>
          <w:p w14:paraId="2737F97A" w14:textId="77777777" w:rsidR="0016705A" w:rsidRPr="003C5958" w:rsidRDefault="0016705A" w:rsidP="004522FB">
            <w:pPr>
              <w:pStyle w:val="TextTi12"/>
              <w:spacing w:after="0"/>
              <w:ind w:left="720"/>
              <w:jc w:val="center"/>
              <w:rPr>
                <w:rFonts w:cs="Arial"/>
                <w:sz w:val="22"/>
                <w:szCs w:val="22"/>
                <w:lang w:val="is-IS"/>
              </w:rPr>
            </w:pPr>
          </w:p>
        </w:tc>
        <w:tc>
          <w:tcPr>
            <w:tcW w:w="5632" w:type="dxa"/>
            <w:gridSpan w:val="2"/>
            <w:vAlign w:val="center"/>
          </w:tcPr>
          <w:p w14:paraId="296A9789" w14:textId="28BEFCAF" w:rsidR="0016705A" w:rsidRPr="003C5958" w:rsidRDefault="0016705A" w:rsidP="004522FB">
            <w:pPr>
              <w:pStyle w:val="TextTi12"/>
              <w:spacing w:after="0"/>
              <w:jc w:val="center"/>
              <w:rPr>
                <w:rFonts w:cs="Arial"/>
                <w:sz w:val="22"/>
                <w:szCs w:val="22"/>
                <w:lang w:val="is-IS"/>
              </w:rPr>
            </w:pPr>
            <w:r w:rsidRPr="003C5958">
              <w:rPr>
                <w:rFonts w:cs="Arial"/>
                <w:sz w:val="22"/>
                <w:szCs w:val="22"/>
                <w:lang w:val="is-IS"/>
              </w:rPr>
              <w:t>(p-gildi</w:t>
            </w:r>
            <w:r w:rsidR="001C2B7C">
              <w:rPr>
                <w:rFonts w:cs="Arial"/>
                <w:sz w:val="22"/>
                <w:szCs w:val="22"/>
                <w:lang w:val="is-IS"/>
              </w:rPr>
              <w:t> </w:t>
            </w:r>
            <w:r w:rsidRPr="003C5958">
              <w:rPr>
                <w:rFonts w:cs="Arial"/>
                <w:sz w:val="22"/>
                <w:szCs w:val="22"/>
                <w:lang w:val="is-IS"/>
              </w:rPr>
              <w:t>=</w:t>
            </w:r>
            <w:r w:rsidR="001C2B7C">
              <w:rPr>
                <w:rFonts w:cs="Arial"/>
                <w:sz w:val="22"/>
                <w:szCs w:val="22"/>
                <w:lang w:val="is-IS"/>
              </w:rPr>
              <w:t> </w:t>
            </w:r>
            <w:r w:rsidRPr="003C5958">
              <w:rPr>
                <w:rFonts w:cs="Arial"/>
                <w:sz w:val="22"/>
                <w:szCs w:val="22"/>
                <w:lang w:val="is-IS"/>
              </w:rPr>
              <w:t>0,3113)</w:t>
            </w:r>
          </w:p>
        </w:tc>
      </w:tr>
    </w:tbl>
    <w:p w14:paraId="48159285" w14:textId="77777777" w:rsidR="0016705A" w:rsidRPr="003C5958" w:rsidRDefault="0016705A" w:rsidP="003F50BB">
      <w:pPr>
        <w:keepNext/>
        <w:rPr>
          <w:rFonts w:cs="Arial"/>
          <w:sz w:val="20"/>
          <w:szCs w:val="22"/>
          <w:lang w:val="is-IS"/>
        </w:rPr>
      </w:pPr>
      <w:r w:rsidRPr="003C5958">
        <w:rPr>
          <w:rFonts w:cs="Arial"/>
          <w:sz w:val="20"/>
          <w:szCs w:val="22"/>
          <w:vertAlign w:val="superscript"/>
          <w:lang w:val="is-IS"/>
        </w:rPr>
        <w:t xml:space="preserve">a </w:t>
      </w:r>
      <w:r w:rsidRPr="003C5958">
        <w:rPr>
          <w:rFonts w:cs="Arial"/>
          <w:sz w:val="20"/>
          <w:szCs w:val="22"/>
          <w:lang w:val="is-IS"/>
        </w:rPr>
        <w:t>5,0 mg/kg á 2 vikna fresti eða 7,5 mg/kg á 3 vikna fresti</w:t>
      </w:r>
    </w:p>
    <w:p w14:paraId="7EA2C890" w14:textId="77777777" w:rsidR="0016705A" w:rsidRPr="003C5958" w:rsidRDefault="0016705A" w:rsidP="003F50BB">
      <w:pPr>
        <w:keepNext/>
        <w:rPr>
          <w:rFonts w:cs="Arial"/>
          <w:szCs w:val="22"/>
          <w:lang w:val="is-IS"/>
        </w:rPr>
      </w:pPr>
    </w:p>
    <w:p w14:paraId="45F52AC2" w14:textId="77777777" w:rsidR="0016705A" w:rsidRPr="003C5958" w:rsidRDefault="0016705A" w:rsidP="003F50BB">
      <w:pPr>
        <w:keepNext/>
        <w:rPr>
          <w:szCs w:val="22"/>
          <w:lang w:val="is-IS"/>
        </w:rPr>
      </w:pPr>
      <w:r w:rsidRPr="003C5958">
        <w:rPr>
          <w:rFonts w:cs="Arial"/>
          <w:szCs w:val="22"/>
          <w:lang w:val="is-IS"/>
        </w:rPr>
        <w:t xml:space="preserve">Einnig sást tölfræðilega marktækur ávinningur varðandi </w:t>
      </w:r>
      <w:r w:rsidR="00706826">
        <w:rPr>
          <w:rFonts w:cs="Arial"/>
          <w:szCs w:val="22"/>
          <w:lang w:val="is-IS"/>
        </w:rPr>
        <w:t>lifun án</w:t>
      </w:r>
      <w:r w:rsidRPr="003C5958">
        <w:rPr>
          <w:rFonts w:cs="Arial"/>
          <w:szCs w:val="22"/>
          <w:lang w:val="is-IS"/>
        </w:rPr>
        <w:t xml:space="preserve"> versnun</w:t>
      </w:r>
      <w:r w:rsidR="00706826">
        <w:rPr>
          <w:rFonts w:cs="Arial"/>
          <w:szCs w:val="22"/>
          <w:lang w:val="is-IS"/>
        </w:rPr>
        <w:t>ar</w:t>
      </w:r>
      <w:r w:rsidRPr="003C5958">
        <w:rPr>
          <w:rFonts w:cs="Arial"/>
          <w:szCs w:val="22"/>
          <w:lang w:val="is-IS"/>
        </w:rPr>
        <w:t xml:space="preserve"> sjúkdóms. Hlutlægt svörunarhlutfall var lágt í báðum meðferðarhópum og munur milli þeirra var ekki marktækur</w:t>
      </w:r>
      <w:r w:rsidRPr="003C5958">
        <w:rPr>
          <w:szCs w:val="22"/>
          <w:lang w:val="is-IS"/>
        </w:rPr>
        <w:t>.</w:t>
      </w:r>
    </w:p>
    <w:p w14:paraId="6976246C" w14:textId="77777777" w:rsidR="0016705A" w:rsidRPr="003C5958" w:rsidRDefault="0016705A" w:rsidP="00CB6ABD">
      <w:pPr>
        <w:rPr>
          <w:lang w:val="is-IS"/>
        </w:rPr>
      </w:pPr>
    </w:p>
    <w:p w14:paraId="094F7C87" w14:textId="41F091DA" w:rsidR="001C2B7C" w:rsidRDefault="0016705A" w:rsidP="00CB6ABD">
      <w:pPr>
        <w:rPr>
          <w:szCs w:val="22"/>
          <w:lang w:val="is-IS"/>
        </w:rPr>
      </w:pPr>
      <w:r w:rsidRPr="003C5958">
        <w:rPr>
          <w:lang w:val="is-IS"/>
        </w:rPr>
        <w:t xml:space="preserve">Í E3200-rannsókninni var sjúklingum sem ekki höfðu áður fengið </w:t>
      </w:r>
      <w:r w:rsidRPr="002F29C4">
        <w:rPr>
          <w:lang w:val="is-IS"/>
        </w:rPr>
        <w:t>bevacízúmab</w:t>
      </w:r>
      <w:r w:rsidRPr="003C5958">
        <w:rPr>
          <w:lang w:val="is-IS"/>
        </w:rPr>
        <w:t xml:space="preserve"> gefinn skammtur af </w:t>
      </w:r>
      <w:r w:rsidRPr="002F29C4">
        <w:rPr>
          <w:lang w:val="is-IS"/>
        </w:rPr>
        <w:t>bevacízúmab sem jafngilti</w:t>
      </w:r>
      <w:r w:rsidRPr="003C5958">
        <w:rPr>
          <w:lang w:val="is-IS"/>
        </w:rPr>
        <w:t xml:space="preserve"> 5 mg/kg/viku, en í ML18147-rannsókninni var sjúklingum sem áður höfðu fengið </w:t>
      </w:r>
      <w:r w:rsidRPr="002F29C4">
        <w:rPr>
          <w:lang w:val="is-IS"/>
        </w:rPr>
        <w:t>bevacízúmab</w:t>
      </w:r>
      <w:r w:rsidRPr="003C5958">
        <w:rPr>
          <w:lang w:val="is-IS"/>
        </w:rPr>
        <w:t xml:space="preserve"> gefinn skammtur af </w:t>
      </w:r>
      <w:r w:rsidRPr="002F29C4">
        <w:rPr>
          <w:lang w:val="is-IS"/>
        </w:rPr>
        <w:t>bevacízúmab sem jafngilti</w:t>
      </w:r>
      <w:r w:rsidRPr="003C5958">
        <w:rPr>
          <w:lang w:val="is-IS"/>
        </w:rPr>
        <w:t xml:space="preserve"> 2,5 mg/kg/viku. </w:t>
      </w:r>
      <w:r w:rsidRPr="003C5958">
        <w:rPr>
          <w:szCs w:val="22"/>
          <w:lang w:val="is-IS"/>
        </w:rPr>
        <w:t>Erfitt er að bera saman gögn um verkun og öryggi úr þessum rannsóknum vegna þess hver þær eru ólíkar, sérstaklega með tilliti til sjúklingahópa, fyrri meðferðar með bevacízúmabi og krabbameinslyfjameðferðar.</w:t>
      </w:r>
    </w:p>
    <w:p w14:paraId="2AB5FBE8" w14:textId="77777777" w:rsidR="001C2B7C" w:rsidRDefault="001C2B7C" w:rsidP="00CB6ABD">
      <w:pPr>
        <w:rPr>
          <w:szCs w:val="22"/>
          <w:lang w:val="is-IS"/>
        </w:rPr>
      </w:pPr>
    </w:p>
    <w:p w14:paraId="74603C2A" w14:textId="5320C1C1" w:rsidR="0016705A" w:rsidRPr="003C5958" w:rsidRDefault="0016705A" w:rsidP="00CB6ABD">
      <w:pPr>
        <w:rPr>
          <w:lang w:val="is-IS"/>
        </w:rPr>
      </w:pPr>
      <w:r w:rsidRPr="003C5958">
        <w:rPr>
          <w:lang w:val="is-IS"/>
        </w:rPr>
        <w:t xml:space="preserve">Bæði skammturinn sem jafngilti 5 mg/kg/viku af </w:t>
      </w:r>
      <w:r w:rsidRPr="002F29C4">
        <w:rPr>
          <w:lang w:val="is-IS"/>
        </w:rPr>
        <w:t>bevacízúmabi</w:t>
      </w:r>
      <w:r w:rsidRPr="003C5958">
        <w:rPr>
          <w:lang w:val="is-IS"/>
        </w:rPr>
        <w:t xml:space="preserve"> og skammturinn sem jafngilti 2,5 mg/kg/viku af </w:t>
      </w:r>
      <w:r w:rsidRPr="002F29C4">
        <w:rPr>
          <w:lang w:val="is-IS"/>
        </w:rPr>
        <w:t>bevacízúmabi</w:t>
      </w:r>
      <w:r w:rsidRPr="003C5958">
        <w:rPr>
          <w:lang w:val="is-IS"/>
        </w:rPr>
        <w:t xml:space="preserve"> leiddu til tölfræðilega marktæks ávinnings með tilliti til heildarlifunar (áhættuhlutfall 0,751 í E3200</w:t>
      </w:r>
      <w:r w:rsidRPr="003C5958">
        <w:rPr>
          <w:lang w:val="is-IS"/>
        </w:rPr>
        <w:noBreakHyphen/>
        <w:t xml:space="preserve">rannsókninni; áhættuhlutfall 0,81 í ML18147-rannsókninni) og lifunar án </w:t>
      </w:r>
      <w:r w:rsidR="0021553F">
        <w:rPr>
          <w:lang w:val="is-IS"/>
        </w:rPr>
        <w:t>versnunar</w:t>
      </w:r>
      <w:r w:rsidRPr="003C5958">
        <w:rPr>
          <w:lang w:val="is-IS"/>
        </w:rPr>
        <w:t xml:space="preserve"> sjúkdóms (áhættuhlutfall 0,518 í E3200</w:t>
      </w:r>
      <w:r w:rsidRPr="003C5958">
        <w:rPr>
          <w:lang w:val="is-IS"/>
        </w:rPr>
        <w:noBreakHyphen/>
        <w:t>rannsókninni; áhættuhlutfall 0,68 í ML18147-rannsókninni). Hvað öryggi varðaði var heildartíðni aukaverkana af stigi 3-5 meiri í E3200-rannsókninni en í ML18147</w:t>
      </w:r>
      <w:r w:rsidRPr="003C5958">
        <w:rPr>
          <w:lang w:val="is-IS"/>
        </w:rPr>
        <w:noBreakHyphen/>
        <w:t>rannsókninni.</w:t>
      </w:r>
    </w:p>
    <w:p w14:paraId="2AF11DE8" w14:textId="77777777" w:rsidR="0016705A" w:rsidRPr="002F29C4" w:rsidRDefault="0016705A" w:rsidP="000F64DE">
      <w:pPr>
        <w:rPr>
          <w:lang w:val="is-IS"/>
        </w:rPr>
      </w:pPr>
    </w:p>
    <w:p w14:paraId="7F15107D" w14:textId="77777777" w:rsidR="0016705A" w:rsidRPr="002F29C4" w:rsidRDefault="0016705A" w:rsidP="000F64DE">
      <w:pPr>
        <w:rPr>
          <w:i/>
          <w:u w:val="single"/>
          <w:lang w:val="is-IS"/>
        </w:rPr>
      </w:pPr>
      <w:r w:rsidRPr="002F29C4">
        <w:rPr>
          <w:i/>
          <w:u w:val="single"/>
          <w:lang w:val="is-IS"/>
        </w:rPr>
        <w:t>Brjóstakrabbamein með meinvörpum</w:t>
      </w:r>
    </w:p>
    <w:p w14:paraId="662688FD" w14:textId="77777777" w:rsidR="0016705A" w:rsidRPr="002F29C4" w:rsidRDefault="0016705A" w:rsidP="000F64DE">
      <w:pPr>
        <w:rPr>
          <w:lang w:val="is-IS"/>
        </w:rPr>
      </w:pPr>
    </w:p>
    <w:p w14:paraId="6F623C3B" w14:textId="77777777" w:rsidR="0016705A" w:rsidRPr="003C5958" w:rsidRDefault="0016705A" w:rsidP="0003109C">
      <w:pPr>
        <w:rPr>
          <w:szCs w:val="22"/>
          <w:lang w:val="is-IS"/>
        </w:rPr>
      </w:pPr>
      <w:r w:rsidRPr="003C5958">
        <w:rPr>
          <w:szCs w:val="22"/>
          <w:lang w:val="is-IS"/>
        </w:rPr>
        <w:t>Tvær stórar III. stigs rannsóknir voru gerðar til að kanna meðferðaráhrif Avastin í samsettri meðferð með tveimur öðrum krabbameinslyfjum, þar sem aðal</w:t>
      </w:r>
      <w:r w:rsidR="00815A63">
        <w:rPr>
          <w:szCs w:val="22"/>
          <w:lang w:val="is-IS"/>
        </w:rPr>
        <w:t>endapunktur</w:t>
      </w:r>
      <w:r w:rsidRPr="003C5958">
        <w:rPr>
          <w:szCs w:val="22"/>
          <w:lang w:val="is-IS"/>
        </w:rPr>
        <w:t xml:space="preserve"> var </w:t>
      </w:r>
      <w:r w:rsidR="00706826">
        <w:rPr>
          <w:szCs w:val="22"/>
          <w:lang w:val="is-IS"/>
        </w:rPr>
        <w:t>lifun án</w:t>
      </w:r>
      <w:r w:rsidRPr="003C5958">
        <w:rPr>
          <w:szCs w:val="22"/>
          <w:lang w:val="is-IS"/>
        </w:rPr>
        <w:t xml:space="preserve"> versnun</w:t>
      </w:r>
      <w:r w:rsidR="00706826">
        <w:rPr>
          <w:szCs w:val="22"/>
          <w:lang w:val="is-IS"/>
        </w:rPr>
        <w:t>ar</w:t>
      </w:r>
      <w:r w:rsidRPr="003C5958">
        <w:rPr>
          <w:szCs w:val="22"/>
          <w:lang w:val="is-IS"/>
        </w:rPr>
        <w:t xml:space="preserve"> sjúkdóms. Í báðum rannsóknunum sást tölfræðilega marktæk lenging </w:t>
      </w:r>
      <w:r w:rsidR="00706826">
        <w:rPr>
          <w:szCs w:val="22"/>
          <w:lang w:val="is-IS"/>
        </w:rPr>
        <w:t xml:space="preserve">á lifun án </w:t>
      </w:r>
      <w:r w:rsidRPr="003C5958">
        <w:rPr>
          <w:szCs w:val="22"/>
          <w:lang w:val="is-IS"/>
        </w:rPr>
        <w:t>versnun</w:t>
      </w:r>
      <w:r w:rsidR="00706826">
        <w:rPr>
          <w:szCs w:val="22"/>
          <w:lang w:val="is-IS"/>
        </w:rPr>
        <w:t>ar</w:t>
      </w:r>
      <w:r w:rsidRPr="003C5958">
        <w:rPr>
          <w:szCs w:val="22"/>
          <w:lang w:val="is-IS"/>
        </w:rPr>
        <w:t xml:space="preserve"> sjúkdóms, sem hafði klíníska þýðingu.</w:t>
      </w:r>
    </w:p>
    <w:p w14:paraId="26AD99F9" w14:textId="77777777" w:rsidR="0016705A" w:rsidRPr="00C94676" w:rsidRDefault="0016705A" w:rsidP="00E15F5D">
      <w:pPr>
        <w:rPr>
          <w:szCs w:val="22"/>
          <w:lang w:val="is-IS"/>
        </w:rPr>
      </w:pPr>
    </w:p>
    <w:p w14:paraId="6CF8A6B8" w14:textId="77777777" w:rsidR="0016705A" w:rsidRPr="0088275B" w:rsidRDefault="0016705A" w:rsidP="00DA4B65">
      <w:pPr>
        <w:keepNext/>
        <w:keepLines/>
        <w:rPr>
          <w:szCs w:val="22"/>
          <w:lang w:val="is-IS"/>
        </w:rPr>
      </w:pPr>
      <w:r w:rsidRPr="00C94676">
        <w:rPr>
          <w:szCs w:val="22"/>
          <w:lang w:val="is-IS"/>
        </w:rPr>
        <w:lastRenderedPageBreak/>
        <w:t xml:space="preserve">Hér að neðan eru teknar saman niðurstöður varðandi </w:t>
      </w:r>
      <w:r w:rsidR="00706826">
        <w:rPr>
          <w:szCs w:val="22"/>
          <w:lang w:val="is-IS"/>
        </w:rPr>
        <w:t>lifun án</w:t>
      </w:r>
      <w:r w:rsidRPr="00C94676">
        <w:rPr>
          <w:szCs w:val="22"/>
          <w:lang w:val="is-IS"/>
        </w:rPr>
        <w:t xml:space="preserve"> versnun</w:t>
      </w:r>
      <w:r w:rsidR="00706826">
        <w:rPr>
          <w:szCs w:val="22"/>
          <w:lang w:val="is-IS"/>
        </w:rPr>
        <w:t>ar</w:t>
      </w:r>
      <w:r w:rsidRPr="00C94676">
        <w:rPr>
          <w:szCs w:val="22"/>
          <w:lang w:val="is-IS"/>
        </w:rPr>
        <w:t xml:space="preserve"> sjúkdóms fyrir einstök krabbameinslyf </w:t>
      </w:r>
      <w:r w:rsidRPr="0088275B">
        <w:rPr>
          <w:szCs w:val="22"/>
          <w:lang w:val="is-IS"/>
        </w:rPr>
        <w:t>sem getið er í ábendingunni:</w:t>
      </w:r>
    </w:p>
    <w:p w14:paraId="1A20C2B4" w14:textId="77777777" w:rsidR="0016705A" w:rsidRPr="009646F5" w:rsidRDefault="0016705A" w:rsidP="00DA4B65">
      <w:pPr>
        <w:keepNext/>
        <w:keepLines/>
        <w:rPr>
          <w:szCs w:val="22"/>
          <w:lang w:val="is-IS"/>
        </w:rPr>
      </w:pPr>
    </w:p>
    <w:p w14:paraId="75DA2F8E" w14:textId="45182E96" w:rsidR="0016705A" w:rsidRPr="00D27AEA" w:rsidRDefault="0016705A" w:rsidP="007743D1">
      <w:pPr>
        <w:pStyle w:val="ListParagraph"/>
        <w:keepNext/>
        <w:keepLines/>
        <w:numPr>
          <w:ilvl w:val="0"/>
          <w:numId w:val="27"/>
        </w:numPr>
        <w:rPr>
          <w:szCs w:val="22"/>
          <w:lang w:val="is-IS"/>
        </w:rPr>
      </w:pPr>
      <w:r w:rsidRPr="00D27AEA">
        <w:rPr>
          <w:sz w:val="18"/>
          <w:lang w:val="is-IS"/>
        </w:rPr>
        <w:tab/>
      </w:r>
      <w:r w:rsidRPr="00D27AEA">
        <w:rPr>
          <w:szCs w:val="22"/>
          <w:lang w:val="is-IS"/>
        </w:rPr>
        <w:t xml:space="preserve">E2100-rannsóknin (paklítaxel) </w:t>
      </w:r>
    </w:p>
    <w:p w14:paraId="4E5F5551" w14:textId="31F01413" w:rsidR="0016705A" w:rsidRPr="00F55E8E" w:rsidRDefault="0016705A" w:rsidP="007743D1">
      <w:pPr>
        <w:pStyle w:val="ListParagraph"/>
        <w:keepNext/>
        <w:keepLines/>
        <w:numPr>
          <w:ilvl w:val="0"/>
          <w:numId w:val="27"/>
        </w:numPr>
        <w:ind w:left="1134" w:hanging="567"/>
        <w:rPr>
          <w:szCs w:val="22"/>
          <w:lang w:val="is-IS"/>
        </w:rPr>
      </w:pPr>
      <w:r w:rsidRPr="00F55E8E">
        <w:rPr>
          <w:szCs w:val="22"/>
          <w:lang w:val="is-IS"/>
        </w:rPr>
        <w:t xml:space="preserve">Lenging miðgildis </w:t>
      </w:r>
      <w:r w:rsidR="00706826" w:rsidRPr="00F55E8E">
        <w:rPr>
          <w:szCs w:val="22"/>
          <w:lang w:val="is-IS"/>
        </w:rPr>
        <w:t>lifunar án</w:t>
      </w:r>
      <w:r w:rsidRPr="00F55E8E">
        <w:rPr>
          <w:szCs w:val="22"/>
          <w:lang w:val="is-IS"/>
        </w:rPr>
        <w:t xml:space="preserve"> versnun</w:t>
      </w:r>
      <w:r w:rsidR="00706826" w:rsidRPr="00F55E8E">
        <w:rPr>
          <w:szCs w:val="22"/>
          <w:lang w:val="is-IS"/>
        </w:rPr>
        <w:t>ar</w:t>
      </w:r>
      <w:r w:rsidRPr="00F55E8E">
        <w:rPr>
          <w:szCs w:val="22"/>
          <w:lang w:val="is-IS"/>
        </w:rPr>
        <w:t xml:space="preserve"> </w:t>
      </w:r>
      <w:r w:rsidR="00124D9C" w:rsidRPr="00F55E8E">
        <w:rPr>
          <w:szCs w:val="22"/>
          <w:lang w:val="is-IS"/>
        </w:rPr>
        <w:t xml:space="preserve">sjúkdóms </w:t>
      </w:r>
      <w:r w:rsidRPr="00F55E8E">
        <w:rPr>
          <w:szCs w:val="22"/>
          <w:lang w:val="is-IS"/>
        </w:rPr>
        <w:t>5,6 mánuðir, áhættuhlutfall 0,421</w:t>
      </w:r>
      <w:r w:rsidR="005B0AB6">
        <w:rPr>
          <w:szCs w:val="22"/>
          <w:lang w:val="is-IS"/>
        </w:rPr>
        <w:t xml:space="preserve"> </w:t>
      </w:r>
      <w:r w:rsidRPr="00F55E8E">
        <w:rPr>
          <w:szCs w:val="22"/>
          <w:lang w:val="is-IS"/>
        </w:rPr>
        <w:t>(p</w:t>
      </w:r>
      <w:r w:rsidR="001C2B7C" w:rsidRPr="00F55E8E">
        <w:rPr>
          <w:szCs w:val="22"/>
          <w:lang w:val="is-IS"/>
        </w:rPr>
        <w:t> </w:t>
      </w:r>
      <w:r w:rsidRPr="00F55E8E">
        <w:rPr>
          <w:szCs w:val="22"/>
          <w:lang w:val="is-IS"/>
        </w:rPr>
        <w:t>&lt;</w:t>
      </w:r>
      <w:r w:rsidR="001C2B7C" w:rsidRPr="00F55E8E">
        <w:rPr>
          <w:szCs w:val="22"/>
          <w:lang w:val="is-IS"/>
        </w:rPr>
        <w:t> </w:t>
      </w:r>
      <w:r w:rsidRPr="00F55E8E">
        <w:rPr>
          <w:szCs w:val="22"/>
          <w:lang w:val="is-IS"/>
        </w:rPr>
        <w:t xml:space="preserve">0,0001, 95% öryggisbil 0,343; 0,516) </w:t>
      </w:r>
    </w:p>
    <w:p w14:paraId="3A58F2A5" w14:textId="623EDDA3" w:rsidR="0016705A" w:rsidRPr="006B76CE" w:rsidRDefault="0016705A" w:rsidP="007743D1">
      <w:pPr>
        <w:pStyle w:val="ListParagraph"/>
        <w:keepNext/>
        <w:keepLines/>
        <w:numPr>
          <w:ilvl w:val="0"/>
          <w:numId w:val="27"/>
        </w:numPr>
        <w:rPr>
          <w:szCs w:val="22"/>
          <w:lang w:val="is-IS"/>
        </w:rPr>
      </w:pPr>
      <w:r w:rsidRPr="006B76CE">
        <w:rPr>
          <w:sz w:val="18"/>
          <w:lang w:val="is-IS"/>
        </w:rPr>
        <w:tab/>
      </w:r>
      <w:r w:rsidRPr="006B76CE">
        <w:rPr>
          <w:szCs w:val="22"/>
          <w:lang w:val="is-IS"/>
        </w:rPr>
        <w:t xml:space="preserve">AVF3694g-rannsóknin (capecítabín) </w:t>
      </w:r>
    </w:p>
    <w:p w14:paraId="01618534" w14:textId="05485D48" w:rsidR="0016705A" w:rsidRPr="005B0AB6" w:rsidRDefault="0016705A" w:rsidP="007743D1">
      <w:pPr>
        <w:pStyle w:val="ListParagraph"/>
        <w:keepNext/>
        <w:keepLines/>
        <w:numPr>
          <w:ilvl w:val="0"/>
          <w:numId w:val="27"/>
        </w:numPr>
        <w:ind w:left="1134" w:hanging="567"/>
        <w:rPr>
          <w:lang w:val="is-IS"/>
        </w:rPr>
      </w:pPr>
      <w:r w:rsidRPr="005B0AB6">
        <w:rPr>
          <w:szCs w:val="22"/>
          <w:lang w:val="is-IS"/>
        </w:rPr>
        <w:t xml:space="preserve">Lenging miðgildis </w:t>
      </w:r>
      <w:r w:rsidR="00706826" w:rsidRPr="005B0AB6">
        <w:rPr>
          <w:szCs w:val="22"/>
          <w:lang w:val="is-IS"/>
        </w:rPr>
        <w:t>lifunar án</w:t>
      </w:r>
      <w:r w:rsidRPr="005B0AB6">
        <w:rPr>
          <w:szCs w:val="22"/>
          <w:lang w:val="is-IS"/>
        </w:rPr>
        <w:t xml:space="preserve"> versnun</w:t>
      </w:r>
      <w:r w:rsidR="00706826" w:rsidRPr="005B0AB6">
        <w:rPr>
          <w:szCs w:val="22"/>
          <w:lang w:val="is-IS"/>
        </w:rPr>
        <w:t>ar</w:t>
      </w:r>
      <w:r w:rsidRPr="005B0AB6">
        <w:rPr>
          <w:szCs w:val="22"/>
          <w:lang w:val="is-IS"/>
        </w:rPr>
        <w:t xml:space="preserve"> </w:t>
      </w:r>
      <w:r w:rsidR="00124D9C" w:rsidRPr="005B0AB6">
        <w:rPr>
          <w:szCs w:val="22"/>
          <w:lang w:val="is-IS"/>
        </w:rPr>
        <w:t xml:space="preserve">sjúkdóms </w:t>
      </w:r>
      <w:r w:rsidRPr="005B0AB6">
        <w:rPr>
          <w:szCs w:val="22"/>
          <w:lang w:val="is-IS"/>
        </w:rPr>
        <w:t xml:space="preserve">2,9 mánuðir, áhættuhlutfall 0,69 </w:t>
      </w:r>
      <w:r w:rsidRPr="005B0AB6">
        <w:rPr>
          <w:lang w:val="is-IS"/>
        </w:rPr>
        <w:t>(p</w:t>
      </w:r>
      <w:r w:rsidR="001C2B7C" w:rsidRPr="005B0AB6">
        <w:rPr>
          <w:lang w:val="is-IS"/>
        </w:rPr>
        <w:t> </w:t>
      </w:r>
      <w:r w:rsidRPr="005B0AB6">
        <w:rPr>
          <w:lang w:val="is-IS"/>
        </w:rPr>
        <w:t>=</w:t>
      </w:r>
      <w:r w:rsidR="001C2B7C" w:rsidRPr="005B0AB6">
        <w:rPr>
          <w:lang w:val="is-IS"/>
        </w:rPr>
        <w:t> </w:t>
      </w:r>
      <w:r w:rsidRPr="005B0AB6">
        <w:rPr>
          <w:lang w:val="is-IS"/>
        </w:rPr>
        <w:t xml:space="preserve">0,0002, 95% öryggisbil 0,56; 0,84) </w:t>
      </w:r>
    </w:p>
    <w:p w14:paraId="153FC687" w14:textId="77777777" w:rsidR="0016705A" w:rsidRPr="008401AF" w:rsidDel="005806E2" w:rsidRDefault="0016705A" w:rsidP="00E15F5D">
      <w:pPr>
        <w:keepNext/>
        <w:keepLines/>
        <w:rPr>
          <w:szCs w:val="22"/>
          <w:lang w:val="is-IS"/>
        </w:rPr>
      </w:pPr>
    </w:p>
    <w:p w14:paraId="4AAFEA15" w14:textId="77777777" w:rsidR="0016705A" w:rsidRPr="008401AF" w:rsidRDefault="0016705A" w:rsidP="00E15F5D">
      <w:pPr>
        <w:keepNext/>
        <w:keepLines/>
        <w:rPr>
          <w:szCs w:val="22"/>
          <w:lang w:val="is-IS"/>
        </w:rPr>
      </w:pPr>
      <w:r w:rsidRPr="008401AF">
        <w:rPr>
          <w:szCs w:val="22"/>
          <w:lang w:val="is-IS"/>
        </w:rPr>
        <w:t>Frekari upplýsingar um hverja rannsókn og niðurstöður þeirra eru hér að neðan.</w:t>
      </w:r>
    </w:p>
    <w:p w14:paraId="59B40015" w14:textId="77777777" w:rsidR="0016705A" w:rsidRPr="008401AF" w:rsidRDefault="0016705A" w:rsidP="0003109C">
      <w:pPr>
        <w:rPr>
          <w:lang w:val="is-IS"/>
        </w:rPr>
      </w:pPr>
    </w:p>
    <w:p w14:paraId="6973FCB2" w14:textId="77777777" w:rsidR="0016705A" w:rsidRPr="008401AF" w:rsidRDefault="0016705A" w:rsidP="00C75EBB">
      <w:pPr>
        <w:keepNext/>
        <w:keepLines/>
        <w:rPr>
          <w:i/>
          <w:lang w:val="is-IS"/>
        </w:rPr>
      </w:pPr>
      <w:r w:rsidRPr="008401AF">
        <w:rPr>
          <w:i/>
          <w:lang w:val="is-IS"/>
        </w:rPr>
        <w:t>ECOG E2100</w:t>
      </w:r>
    </w:p>
    <w:p w14:paraId="21B2150E" w14:textId="634876F2" w:rsidR="0016705A" w:rsidRPr="008401AF" w:rsidRDefault="0016705A" w:rsidP="000F64DE">
      <w:pPr>
        <w:rPr>
          <w:lang w:val="is-IS"/>
        </w:rPr>
      </w:pPr>
      <w:r w:rsidRPr="008401AF">
        <w:rPr>
          <w:lang w:val="is-IS"/>
        </w:rPr>
        <w:t>Rannsókn E2100, var opin, slembiröðuð, fjölsetra klínísk rannsókn</w:t>
      </w:r>
      <w:r w:rsidR="00250E6D">
        <w:rPr>
          <w:lang w:val="is-IS"/>
        </w:rPr>
        <w:t xml:space="preserve"> með samanburði við virkt lyf</w:t>
      </w:r>
      <w:r w:rsidRPr="008401AF">
        <w:rPr>
          <w:lang w:val="is-IS"/>
        </w:rPr>
        <w:t xml:space="preserve"> þar sem Avastin var metið í samsetningu með paklítaxeli við endurteknu staðbundnu brjóstakrabbameini eða brjóstakrabbameini með meinvörpum hjá sjúklingum sem höfðu ekki áður fengið krabbameinslyfjameðferð við endurteknum staðbundnum sjúkdómi og með meinvörpum. Sjúkling</w:t>
      </w:r>
      <w:r w:rsidR="002D0B3F">
        <w:rPr>
          <w:lang w:val="is-IS"/>
        </w:rPr>
        <w:t>um</w:t>
      </w:r>
      <w:r w:rsidRPr="008401AF">
        <w:rPr>
          <w:lang w:val="is-IS"/>
        </w:rPr>
        <w:t xml:space="preserve"> v</w:t>
      </w:r>
      <w:r w:rsidR="002D0B3F">
        <w:rPr>
          <w:lang w:val="is-IS"/>
        </w:rPr>
        <w:t>ar</w:t>
      </w:r>
      <w:r w:rsidRPr="008401AF">
        <w:rPr>
          <w:lang w:val="is-IS"/>
        </w:rPr>
        <w:t xml:space="preserve"> slembiraðað til að fá paklítaxel eitt sér (90 mg/m</w:t>
      </w:r>
      <w:r w:rsidRPr="008401AF">
        <w:rPr>
          <w:vertAlign w:val="superscript"/>
          <w:lang w:val="is-IS"/>
        </w:rPr>
        <w:t>2</w:t>
      </w:r>
      <w:r w:rsidRPr="008401AF">
        <w:rPr>
          <w:lang w:val="is-IS"/>
        </w:rPr>
        <w:t xml:space="preserve"> í bláæð á 1 klukkustund einu sinni í viku í þrjár vikur af fjórum) eða ásamt Avastin (10 mg/kg innrennsli í bláæð á tveggja vikna fresti). Leyfilegt var að hormónameðferð við sjúkdómi með meinvörpum hefði átt sér stað. Leyfilegt var að stuðningsmeðferð með taxan hefði átt sér stað að því tilskildu að henni hefði verið lokið a.m.k. 12</w:t>
      </w:r>
      <w:r w:rsidR="001C2B7C">
        <w:rPr>
          <w:lang w:val="is-IS"/>
        </w:rPr>
        <w:t> </w:t>
      </w:r>
      <w:r w:rsidRPr="008401AF">
        <w:rPr>
          <w:lang w:val="is-IS"/>
        </w:rPr>
        <w:t>mánuðum áður en rannsóknin hófst. Af þeim 722</w:t>
      </w:r>
      <w:r w:rsidR="001C2B7C">
        <w:rPr>
          <w:lang w:val="is-IS"/>
        </w:rPr>
        <w:t> </w:t>
      </w:r>
      <w:r w:rsidRPr="008401AF">
        <w:rPr>
          <w:lang w:val="is-IS"/>
        </w:rPr>
        <w:t>sjúklingum sem þátt tóku í rannsókninni var meiri hlutinn með HER2-neikvæðan sjúkdóm (90%), en nokkrir sjúklinganna með óþekkta (8%) eða staðfesta HER2-jákvæða stöðu (2%) og höfðu þá áður verið meðhöndlaðir með trastúzúmabi eða slík meðferð ekki talin henta. Ennfremur höfðu 65% sjúklinga fengið stuðningsmeðferð með krabbameinslyfjum og höfðu 19% þeirra áður fengið taxan og 49% antracýklín. Sjúklingar með meinvörp í miðtaugakerfi, að meðtöldum þeim með heilaskemmd sem áður höfðu verið meðhöndlaðir eða gengist undir skurðaðgerð, voru útilokaðir frá þátttöku.</w:t>
      </w:r>
    </w:p>
    <w:p w14:paraId="47DE6C23" w14:textId="77777777" w:rsidR="0016705A" w:rsidRPr="008401AF" w:rsidRDefault="0016705A" w:rsidP="000F64DE">
      <w:pPr>
        <w:rPr>
          <w:lang w:val="is-IS"/>
        </w:rPr>
      </w:pPr>
    </w:p>
    <w:p w14:paraId="3AE76171" w14:textId="6E0813F4" w:rsidR="0016705A" w:rsidRPr="008401AF" w:rsidRDefault="0016705A" w:rsidP="003F50BB">
      <w:pPr>
        <w:rPr>
          <w:lang w:val="is-IS"/>
        </w:rPr>
      </w:pPr>
      <w:r w:rsidRPr="008401AF">
        <w:rPr>
          <w:lang w:val="is-IS"/>
        </w:rPr>
        <w:t xml:space="preserve">Í rannsókn E2100 fengu sjúklingar meðferð fram að versnun sjúkdóms. Í þeim tilvikum þar sem snemma þurfti að stöðva krabbameinslyfjameðferð, var meðferð með Avastin sem einlyfja meðferð haldið áfram þar til sjúkdómur versnaði. Einkenni sjúklinganna voru svipuð hjá rannsóknarhópunum. Aðalendapunktur rannsóknarinnar var </w:t>
      </w:r>
      <w:r w:rsidR="00706826">
        <w:rPr>
          <w:lang w:val="is-IS"/>
        </w:rPr>
        <w:t>lifun án</w:t>
      </w:r>
      <w:r w:rsidRPr="008401AF">
        <w:rPr>
          <w:lang w:val="is-IS"/>
        </w:rPr>
        <w:t xml:space="preserve"> versnun</w:t>
      </w:r>
      <w:r w:rsidR="00706826">
        <w:rPr>
          <w:lang w:val="is-IS"/>
        </w:rPr>
        <w:t>ar</w:t>
      </w:r>
      <w:r w:rsidRPr="008401AF">
        <w:rPr>
          <w:lang w:val="is-IS"/>
        </w:rPr>
        <w:t xml:space="preserve"> </w:t>
      </w:r>
      <w:r w:rsidR="002042FE">
        <w:rPr>
          <w:lang w:val="is-IS"/>
        </w:rPr>
        <w:t xml:space="preserve">sjúkdóms </w:t>
      </w:r>
      <w:r w:rsidRPr="008401AF">
        <w:rPr>
          <w:lang w:val="is-IS"/>
        </w:rPr>
        <w:t>(progression free survival</w:t>
      </w:r>
      <w:r w:rsidR="002042FE">
        <w:rPr>
          <w:lang w:val="is-IS"/>
        </w:rPr>
        <w:t xml:space="preserve"> (</w:t>
      </w:r>
      <w:r w:rsidR="002042FE" w:rsidRPr="008401AF">
        <w:rPr>
          <w:lang w:val="is-IS"/>
        </w:rPr>
        <w:t>PFS</w:t>
      </w:r>
      <w:r w:rsidR="002042FE">
        <w:rPr>
          <w:lang w:val="is-IS"/>
        </w:rPr>
        <w:t>)</w:t>
      </w:r>
      <w:r w:rsidRPr="008401AF">
        <w:rPr>
          <w:lang w:val="is-IS"/>
        </w:rPr>
        <w:t>), byggt á mati rannsóknaraðila á versnun sjúkdómsins. Enn fremur fór fram óháð endurskoðun á aðalendapunktinum. Niðurstöður rannsóknarinnar eru kynntar í töflu</w:t>
      </w:r>
      <w:r w:rsidR="001C2B7C">
        <w:rPr>
          <w:lang w:val="is-IS"/>
        </w:rPr>
        <w:t> </w:t>
      </w:r>
      <w:r w:rsidR="00144A0D" w:rsidRPr="008401AF">
        <w:rPr>
          <w:lang w:val="is-IS"/>
        </w:rPr>
        <w:t>10</w:t>
      </w:r>
      <w:r w:rsidRPr="008401AF">
        <w:rPr>
          <w:lang w:val="is-IS"/>
        </w:rPr>
        <w:t>.</w:t>
      </w:r>
    </w:p>
    <w:p w14:paraId="59920703" w14:textId="77777777" w:rsidR="0016705A" w:rsidRPr="008401AF" w:rsidRDefault="0016705A" w:rsidP="000F64DE">
      <w:pPr>
        <w:rPr>
          <w:lang w:val="is-IS"/>
        </w:rPr>
      </w:pPr>
    </w:p>
    <w:p w14:paraId="5223EB8F" w14:textId="77777777" w:rsidR="0016705A" w:rsidRPr="008401AF" w:rsidRDefault="0016705A" w:rsidP="00264624">
      <w:pPr>
        <w:keepNext/>
        <w:keepLines/>
        <w:rPr>
          <w:b/>
          <w:lang w:val="is-IS"/>
        </w:rPr>
      </w:pPr>
      <w:r w:rsidRPr="008401AF">
        <w:rPr>
          <w:b/>
          <w:lang w:val="is-IS"/>
        </w:rPr>
        <w:lastRenderedPageBreak/>
        <w:t>Tafla </w:t>
      </w:r>
      <w:r w:rsidR="00144A0D" w:rsidRPr="008401AF">
        <w:rPr>
          <w:b/>
          <w:lang w:val="is-IS"/>
        </w:rPr>
        <w:t>10</w:t>
      </w:r>
      <w:r w:rsidRPr="008401AF">
        <w:rPr>
          <w:b/>
          <w:lang w:val="is-IS"/>
        </w:rPr>
        <w:tab/>
        <w:t xml:space="preserve">Rannsókn E2100 Niðurstöður um </w:t>
      </w:r>
      <w:r w:rsidR="00B9218D">
        <w:rPr>
          <w:b/>
          <w:lang w:val="is-IS"/>
        </w:rPr>
        <w:t>verkun</w:t>
      </w:r>
      <w:r w:rsidRPr="008401AF">
        <w:rPr>
          <w:b/>
          <w:lang w:val="is-IS"/>
        </w:rPr>
        <w:t>:</w:t>
      </w:r>
    </w:p>
    <w:p w14:paraId="4710B540" w14:textId="77777777" w:rsidR="0016705A" w:rsidRPr="008401AF" w:rsidRDefault="0016705A" w:rsidP="00264624">
      <w:pPr>
        <w:keepNext/>
        <w:keepLines/>
        <w:rPr>
          <w:b/>
          <w:lang w:val="is-IS"/>
        </w:rPr>
      </w:pPr>
    </w:p>
    <w:tbl>
      <w:tblPr>
        <w:tblW w:w="8748" w:type="dxa"/>
        <w:tblLayout w:type="fixed"/>
        <w:tblLook w:val="01E0" w:firstRow="1" w:lastRow="1" w:firstColumn="1" w:lastColumn="1" w:noHBand="0" w:noVBand="0"/>
      </w:tblPr>
      <w:tblGrid>
        <w:gridCol w:w="2268"/>
        <w:gridCol w:w="1440"/>
        <w:gridCol w:w="1800"/>
        <w:gridCol w:w="1440"/>
        <w:gridCol w:w="1800"/>
      </w:tblGrid>
      <w:tr w:rsidR="0016705A" w:rsidRPr="002F29C4" w14:paraId="28D4C4AE" w14:textId="77777777" w:rsidTr="00E26F96">
        <w:trPr>
          <w:trHeight w:val="340"/>
        </w:trPr>
        <w:tc>
          <w:tcPr>
            <w:tcW w:w="8748" w:type="dxa"/>
            <w:gridSpan w:val="5"/>
            <w:tcBorders>
              <w:top w:val="single" w:sz="4" w:space="0" w:color="auto"/>
              <w:left w:val="single" w:sz="4" w:space="0" w:color="auto"/>
              <w:bottom w:val="single" w:sz="4" w:space="0" w:color="auto"/>
              <w:right w:val="single" w:sz="4" w:space="0" w:color="auto"/>
            </w:tcBorders>
          </w:tcPr>
          <w:p w14:paraId="67062C18" w14:textId="77777777" w:rsidR="0016705A" w:rsidRPr="008401AF" w:rsidRDefault="00706826" w:rsidP="00264624">
            <w:pPr>
              <w:keepNext/>
              <w:keepLines/>
              <w:rPr>
                <w:szCs w:val="22"/>
                <w:lang w:val="is-IS"/>
              </w:rPr>
            </w:pPr>
            <w:r>
              <w:rPr>
                <w:szCs w:val="22"/>
                <w:lang w:val="is-IS"/>
              </w:rPr>
              <w:t>Lifun án</w:t>
            </w:r>
            <w:r w:rsidR="0016705A" w:rsidRPr="008401AF">
              <w:rPr>
                <w:szCs w:val="22"/>
                <w:lang w:val="is-IS"/>
              </w:rPr>
              <w:t xml:space="preserve"> versnun</w:t>
            </w:r>
            <w:r>
              <w:rPr>
                <w:szCs w:val="22"/>
                <w:lang w:val="is-IS"/>
              </w:rPr>
              <w:t>ar sjúkdóms</w:t>
            </w:r>
          </w:p>
          <w:p w14:paraId="72D6785F" w14:textId="77777777" w:rsidR="0016705A" w:rsidRPr="008401AF" w:rsidRDefault="0016705A" w:rsidP="00264624">
            <w:pPr>
              <w:keepNext/>
              <w:keepLines/>
              <w:jc w:val="center"/>
              <w:rPr>
                <w:szCs w:val="22"/>
                <w:lang w:val="is-IS"/>
              </w:rPr>
            </w:pPr>
          </w:p>
        </w:tc>
      </w:tr>
      <w:tr w:rsidR="0016705A" w:rsidRPr="002F29C4" w14:paraId="2AE3E057" w14:textId="77777777" w:rsidTr="00E26F96">
        <w:tc>
          <w:tcPr>
            <w:tcW w:w="2268" w:type="dxa"/>
            <w:tcBorders>
              <w:top w:val="single" w:sz="4" w:space="0" w:color="auto"/>
              <w:left w:val="single" w:sz="4" w:space="0" w:color="auto"/>
              <w:bottom w:val="single" w:sz="4" w:space="0" w:color="auto"/>
              <w:right w:val="single" w:sz="4" w:space="0" w:color="auto"/>
            </w:tcBorders>
          </w:tcPr>
          <w:p w14:paraId="058A1DE8" w14:textId="77777777" w:rsidR="0016705A" w:rsidRPr="002F29C4" w:rsidRDefault="0016705A" w:rsidP="00264624">
            <w:pPr>
              <w:keepNext/>
              <w:keepLines/>
              <w:jc w:val="center"/>
              <w:rPr>
                <w:szCs w:val="22"/>
                <w:lang w:val="is-IS"/>
              </w:rPr>
            </w:pPr>
          </w:p>
        </w:tc>
        <w:tc>
          <w:tcPr>
            <w:tcW w:w="3240" w:type="dxa"/>
            <w:gridSpan w:val="2"/>
            <w:tcBorders>
              <w:top w:val="single" w:sz="4" w:space="0" w:color="auto"/>
              <w:left w:val="single" w:sz="4" w:space="0" w:color="auto"/>
              <w:bottom w:val="single" w:sz="4" w:space="0" w:color="auto"/>
              <w:right w:val="single" w:sz="4" w:space="0" w:color="auto"/>
            </w:tcBorders>
          </w:tcPr>
          <w:p w14:paraId="1EAA06D4" w14:textId="77777777" w:rsidR="0016705A" w:rsidRPr="002F29C4" w:rsidRDefault="0016705A" w:rsidP="00264624">
            <w:pPr>
              <w:keepNext/>
              <w:keepLines/>
              <w:jc w:val="center"/>
              <w:rPr>
                <w:szCs w:val="22"/>
                <w:lang w:val="is-IS"/>
              </w:rPr>
            </w:pPr>
            <w:r w:rsidRPr="002F29C4">
              <w:rPr>
                <w:szCs w:val="22"/>
                <w:lang w:val="is-IS"/>
              </w:rPr>
              <w:t xml:space="preserve">Mat rannsóknaraðila* </w:t>
            </w:r>
          </w:p>
        </w:tc>
        <w:tc>
          <w:tcPr>
            <w:tcW w:w="3240" w:type="dxa"/>
            <w:gridSpan w:val="2"/>
            <w:tcBorders>
              <w:top w:val="single" w:sz="4" w:space="0" w:color="auto"/>
              <w:left w:val="single" w:sz="4" w:space="0" w:color="auto"/>
              <w:bottom w:val="single" w:sz="4" w:space="0" w:color="auto"/>
              <w:right w:val="single" w:sz="4" w:space="0" w:color="auto"/>
            </w:tcBorders>
          </w:tcPr>
          <w:p w14:paraId="7BD4B9AB" w14:textId="77777777" w:rsidR="0016705A" w:rsidRPr="003C5958" w:rsidRDefault="0016705A" w:rsidP="00264624">
            <w:pPr>
              <w:keepNext/>
              <w:keepLines/>
              <w:jc w:val="center"/>
              <w:rPr>
                <w:szCs w:val="22"/>
                <w:lang w:val="is-IS"/>
              </w:rPr>
            </w:pPr>
            <w:r w:rsidRPr="003C5958">
              <w:rPr>
                <w:szCs w:val="22"/>
                <w:lang w:val="is-IS"/>
              </w:rPr>
              <w:t>IRF mat</w:t>
            </w:r>
          </w:p>
        </w:tc>
      </w:tr>
      <w:tr w:rsidR="0016705A" w:rsidRPr="002F29C4" w14:paraId="19F1B727" w14:textId="77777777" w:rsidTr="00E26F96">
        <w:tc>
          <w:tcPr>
            <w:tcW w:w="2268" w:type="dxa"/>
            <w:tcBorders>
              <w:top w:val="single" w:sz="4" w:space="0" w:color="auto"/>
              <w:left w:val="single" w:sz="4" w:space="0" w:color="auto"/>
              <w:bottom w:val="single" w:sz="4" w:space="0" w:color="auto"/>
              <w:right w:val="single" w:sz="4" w:space="0" w:color="auto"/>
            </w:tcBorders>
          </w:tcPr>
          <w:p w14:paraId="03222FF8" w14:textId="77777777" w:rsidR="0016705A" w:rsidRPr="002F29C4" w:rsidRDefault="0016705A" w:rsidP="00264624">
            <w:pPr>
              <w:keepNext/>
              <w:keepLines/>
              <w:jc w:val="center"/>
              <w:rPr>
                <w:szCs w:val="22"/>
                <w:lang w:val="is-IS"/>
              </w:rPr>
            </w:pPr>
          </w:p>
        </w:tc>
        <w:tc>
          <w:tcPr>
            <w:tcW w:w="1440" w:type="dxa"/>
            <w:tcBorders>
              <w:top w:val="single" w:sz="4" w:space="0" w:color="auto"/>
              <w:left w:val="single" w:sz="4" w:space="0" w:color="auto"/>
              <w:bottom w:val="single" w:sz="4" w:space="0" w:color="auto"/>
              <w:right w:val="single" w:sz="4" w:space="0" w:color="auto"/>
            </w:tcBorders>
          </w:tcPr>
          <w:p w14:paraId="5196DFB6" w14:textId="77777777" w:rsidR="0016705A" w:rsidRPr="002F29C4" w:rsidRDefault="0016705A" w:rsidP="00264624">
            <w:pPr>
              <w:keepNext/>
              <w:keepLines/>
              <w:jc w:val="center"/>
              <w:rPr>
                <w:szCs w:val="22"/>
                <w:lang w:val="is-IS"/>
              </w:rPr>
            </w:pPr>
            <w:r w:rsidRPr="002F29C4">
              <w:rPr>
                <w:szCs w:val="22"/>
                <w:lang w:val="is-IS"/>
              </w:rPr>
              <w:t>Paklítaxel</w:t>
            </w:r>
          </w:p>
          <w:p w14:paraId="24111FD0" w14:textId="60DA542A" w:rsidR="0016705A" w:rsidRPr="003C5958" w:rsidRDefault="0016705A" w:rsidP="00264624">
            <w:pPr>
              <w:keepNext/>
              <w:keepLines/>
              <w:jc w:val="center"/>
              <w:rPr>
                <w:szCs w:val="22"/>
                <w:lang w:val="is-IS"/>
              </w:rPr>
            </w:pPr>
            <w:r w:rsidRPr="003C5958">
              <w:rPr>
                <w:szCs w:val="22"/>
                <w:lang w:val="is-IS"/>
              </w:rPr>
              <w:t>(n</w:t>
            </w:r>
            <w:r w:rsidR="001C2B7C">
              <w:rPr>
                <w:szCs w:val="22"/>
                <w:lang w:val="is-IS"/>
              </w:rPr>
              <w:t> </w:t>
            </w:r>
            <w:r w:rsidRPr="003C5958">
              <w:rPr>
                <w:szCs w:val="22"/>
                <w:lang w:val="is-IS"/>
              </w:rPr>
              <w:t>=</w:t>
            </w:r>
            <w:r w:rsidR="001C2B7C">
              <w:rPr>
                <w:szCs w:val="22"/>
                <w:lang w:val="is-IS"/>
              </w:rPr>
              <w:t> </w:t>
            </w:r>
            <w:r w:rsidRPr="003C5958">
              <w:rPr>
                <w:szCs w:val="22"/>
                <w:lang w:val="is-IS"/>
              </w:rPr>
              <w:t>354)</w:t>
            </w:r>
          </w:p>
        </w:tc>
        <w:tc>
          <w:tcPr>
            <w:tcW w:w="1800" w:type="dxa"/>
            <w:tcBorders>
              <w:top w:val="single" w:sz="4" w:space="0" w:color="auto"/>
              <w:left w:val="single" w:sz="4" w:space="0" w:color="auto"/>
              <w:bottom w:val="single" w:sz="4" w:space="0" w:color="auto"/>
              <w:right w:val="single" w:sz="4" w:space="0" w:color="auto"/>
            </w:tcBorders>
          </w:tcPr>
          <w:p w14:paraId="3FFE3F1C" w14:textId="77777777" w:rsidR="0016705A" w:rsidRPr="003C5958" w:rsidRDefault="0016705A" w:rsidP="00264624">
            <w:pPr>
              <w:keepNext/>
              <w:keepLines/>
              <w:jc w:val="center"/>
              <w:rPr>
                <w:szCs w:val="22"/>
                <w:lang w:val="is-IS"/>
              </w:rPr>
            </w:pPr>
            <w:r w:rsidRPr="003C5958">
              <w:rPr>
                <w:szCs w:val="22"/>
                <w:lang w:val="is-IS"/>
              </w:rPr>
              <w:t>Paklítaxel/Avastin</w:t>
            </w:r>
          </w:p>
          <w:p w14:paraId="17C7F921" w14:textId="70F9BAE7" w:rsidR="0016705A" w:rsidRPr="00C94676" w:rsidRDefault="0016705A" w:rsidP="00264624">
            <w:pPr>
              <w:keepNext/>
              <w:keepLines/>
              <w:jc w:val="center"/>
              <w:rPr>
                <w:szCs w:val="22"/>
                <w:lang w:val="is-IS"/>
              </w:rPr>
            </w:pPr>
            <w:r w:rsidRPr="00C94676">
              <w:rPr>
                <w:szCs w:val="22"/>
                <w:lang w:val="is-IS"/>
              </w:rPr>
              <w:t>(n</w:t>
            </w:r>
            <w:r w:rsidR="001C2B7C">
              <w:rPr>
                <w:szCs w:val="22"/>
                <w:lang w:val="is-IS"/>
              </w:rPr>
              <w:t> </w:t>
            </w:r>
            <w:r w:rsidR="001C2B7C" w:rsidRPr="003C5958">
              <w:rPr>
                <w:szCs w:val="22"/>
                <w:lang w:val="is-IS"/>
              </w:rPr>
              <w:t>=</w:t>
            </w:r>
            <w:r w:rsidR="001C2B7C">
              <w:rPr>
                <w:szCs w:val="22"/>
                <w:lang w:val="is-IS"/>
              </w:rPr>
              <w:t> </w:t>
            </w:r>
            <w:r w:rsidRPr="00C94676">
              <w:rPr>
                <w:szCs w:val="22"/>
                <w:lang w:val="is-IS"/>
              </w:rPr>
              <w:t>368)</w:t>
            </w:r>
          </w:p>
        </w:tc>
        <w:tc>
          <w:tcPr>
            <w:tcW w:w="1440" w:type="dxa"/>
            <w:tcBorders>
              <w:top w:val="single" w:sz="4" w:space="0" w:color="auto"/>
              <w:left w:val="single" w:sz="4" w:space="0" w:color="auto"/>
              <w:bottom w:val="single" w:sz="4" w:space="0" w:color="auto"/>
              <w:right w:val="single" w:sz="4" w:space="0" w:color="auto"/>
            </w:tcBorders>
          </w:tcPr>
          <w:p w14:paraId="6DAD264D" w14:textId="77777777" w:rsidR="0016705A" w:rsidRPr="0088275B" w:rsidRDefault="0016705A" w:rsidP="00264624">
            <w:pPr>
              <w:keepNext/>
              <w:keepLines/>
              <w:jc w:val="center"/>
              <w:rPr>
                <w:szCs w:val="22"/>
                <w:lang w:val="is-IS"/>
              </w:rPr>
            </w:pPr>
            <w:r w:rsidRPr="0088275B">
              <w:rPr>
                <w:szCs w:val="22"/>
                <w:lang w:val="is-IS"/>
              </w:rPr>
              <w:t>Paklítaxel</w:t>
            </w:r>
          </w:p>
          <w:p w14:paraId="26A34478" w14:textId="1BFBE654" w:rsidR="0016705A" w:rsidRPr="009646F5" w:rsidRDefault="0016705A" w:rsidP="00264624">
            <w:pPr>
              <w:keepNext/>
              <w:keepLines/>
              <w:jc w:val="center"/>
              <w:rPr>
                <w:szCs w:val="22"/>
                <w:lang w:val="is-IS"/>
              </w:rPr>
            </w:pPr>
            <w:r w:rsidRPr="009646F5">
              <w:rPr>
                <w:szCs w:val="22"/>
                <w:lang w:val="is-IS"/>
              </w:rPr>
              <w:t>(n</w:t>
            </w:r>
            <w:r w:rsidR="001C2B7C">
              <w:rPr>
                <w:szCs w:val="22"/>
                <w:lang w:val="is-IS"/>
              </w:rPr>
              <w:t> </w:t>
            </w:r>
            <w:r w:rsidR="001C2B7C" w:rsidRPr="003C5958">
              <w:rPr>
                <w:szCs w:val="22"/>
                <w:lang w:val="is-IS"/>
              </w:rPr>
              <w:t>=</w:t>
            </w:r>
            <w:r w:rsidR="001C2B7C">
              <w:rPr>
                <w:szCs w:val="22"/>
                <w:lang w:val="is-IS"/>
              </w:rPr>
              <w:t> </w:t>
            </w:r>
            <w:r w:rsidRPr="009646F5">
              <w:rPr>
                <w:szCs w:val="22"/>
                <w:lang w:val="is-IS"/>
              </w:rPr>
              <w:t>354)</w:t>
            </w:r>
          </w:p>
        </w:tc>
        <w:tc>
          <w:tcPr>
            <w:tcW w:w="1800" w:type="dxa"/>
            <w:tcBorders>
              <w:top w:val="single" w:sz="4" w:space="0" w:color="auto"/>
              <w:left w:val="single" w:sz="4" w:space="0" w:color="auto"/>
              <w:bottom w:val="single" w:sz="4" w:space="0" w:color="auto"/>
              <w:right w:val="single" w:sz="4" w:space="0" w:color="auto"/>
            </w:tcBorders>
          </w:tcPr>
          <w:p w14:paraId="60868A08" w14:textId="77777777" w:rsidR="0016705A" w:rsidRPr="002102B8" w:rsidRDefault="0016705A" w:rsidP="00264624">
            <w:pPr>
              <w:keepNext/>
              <w:keepLines/>
              <w:jc w:val="center"/>
              <w:rPr>
                <w:szCs w:val="22"/>
                <w:lang w:val="is-IS"/>
              </w:rPr>
            </w:pPr>
            <w:r w:rsidRPr="002102B8">
              <w:rPr>
                <w:szCs w:val="22"/>
                <w:lang w:val="is-IS"/>
              </w:rPr>
              <w:t>Paklítaxel/Avastin</w:t>
            </w:r>
          </w:p>
          <w:p w14:paraId="246A37F7" w14:textId="032B1558" w:rsidR="0016705A" w:rsidRPr="002102B8" w:rsidRDefault="0016705A" w:rsidP="00264624">
            <w:pPr>
              <w:keepNext/>
              <w:keepLines/>
              <w:jc w:val="center"/>
              <w:rPr>
                <w:szCs w:val="22"/>
                <w:lang w:val="is-IS"/>
              </w:rPr>
            </w:pPr>
            <w:r w:rsidRPr="002102B8">
              <w:rPr>
                <w:szCs w:val="22"/>
                <w:lang w:val="is-IS"/>
              </w:rPr>
              <w:t>(n</w:t>
            </w:r>
            <w:r w:rsidR="001C2B7C">
              <w:rPr>
                <w:szCs w:val="22"/>
                <w:lang w:val="is-IS"/>
              </w:rPr>
              <w:t> </w:t>
            </w:r>
            <w:r w:rsidR="001C2B7C" w:rsidRPr="003C5958">
              <w:rPr>
                <w:szCs w:val="22"/>
                <w:lang w:val="is-IS"/>
              </w:rPr>
              <w:t>=</w:t>
            </w:r>
            <w:r w:rsidR="001C2B7C">
              <w:rPr>
                <w:szCs w:val="22"/>
                <w:lang w:val="is-IS"/>
              </w:rPr>
              <w:t> </w:t>
            </w:r>
            <w:r w:rsidRPr="002102B8">
              <w:rPr>
                <w:szCs w:val="22"/>
                <w:lang w:val="is-IS"/>
              </w:rPr>
              <w:t>368)</w:t>
            </w:r>
          </w:p>
        </w:tc>
      </w:tr>
      <w:tr w:rsidR="0016705A" w:rsidRPr="002F29C4" w14:paraId="221B099E" w14:textId="77777777" w:rsidTr="00E26F96">
        <w:tc>
          <w:tcPr>
            <w:tcW w:w="2268" w:type="dxa"/>
            <w:tcBorders>
              <w:top w:val="single" w:sz="4" w:space="0" w:color="auto"/>
              <w:left w:val="single" w:sz="4" w:space="0" w:color="auto"/>
              <w:bottom w:val="single" w:sz="4" w:space="0" w:color="auto"/>
              <w:right w:val="single" w:sz="4" w:space="0" w:color="auto"/>
            </w:tcBorders>
          </w:tcPr>
          <w:p w14:paraId="690C2463" w14:textId="77777777" w:rsidR="0016705A" w:rsidRPr="002F29C4" w:rsidRDefault="0016705A" w:rsidP="00706826">
            <w:pPr>
              <w:keepNext/>
              <w:keepLines/>
              <w:jc w:val="center"/>
              <w:rPr>
                <w:szCs w:val="22"/>
                <w:lang w:val="is-IS"/>
              </w:rPr>
            </w:pPr>
            <w:r w:rsidRPr="002F29C4">
              <w:rPr>
                <w:szCs w:val="22"/>
                <w:lang w:val="is-IS"/>
              </w:rPr>
              <w:t xml:space="preserve">Miðgildi </w:t>
            </w:r>
            <w:r w:rsidR="00706826">
              <w:rPr>
                <w:szCs w:val="22"/>
                <w:lang w:val="is-IS"/>
              </w:rPr>
              <w:t>lifunar án</w:t>
            </w:r>
            <w:r w:rsidRPr="002F29C4">
              <w:rPr>
                <w:szCs w:val="22"/>
                <w:lang w:val="is-IS"/>
              </w:rPr>
              <w:t xml:space="preserve"> versnun</w:t>
            </w:r>
            <w:r w:rsidR="00706826">
              <w:rPr>
                <w:szCs w:val="22"/>
                <w:lang w:val="is-IS"/>
              </w:rPr>
              <w:t>ar</w:t>
            </w:r>
            <w:r w:rsidR="002042FE">
              <w:rPr>
                <w:szCs w:val="22"/>
                <w:lang w:val="is-IS"/>
              </w:rPr>
              <w:t xml:space="preserve"> sjúkdóms</w:t>
            </w:r>
            <w:r w:rsidRPr="002F29C4">
              <w:rPr>
                <w:szCs w:val="22"/>
                <w:lang w:val="is-IS"/>
              </w:rPr>
              <w:t xml:space="preserve"> (mánuðir)</w:t>
            </w:r>
          </w:p>
        </w:tc>
        <w:tc>
          <w:tcPr>
            <w:tcW w:w="1440" w:type="dxa"/>
            <w:tcBorders>
              <w:top w:val="single" w:sz="4" w:space="0" w:color="auto"/>
              <w:left w:val="single" w:sz="4" w:space="0" w:color="auto"/>
              <w:bottom w:val="single" w:sz="4" w:space="0" w:color="auto"/>
              <w:right w:val="single" w:sz="4" w:space="0" w:color="auto"/>
            </w:tcBorders>
          </w:tcPr>
          <w:p w14:paraId="11DCE646" w14:textId="77777777" w:rsidR="0016705A" w:rsidRPr="003C5958" w:rsidRDefault="0016705A" w:rsidP="00264624">
            <w:pPr>
              <w:keepNext/>
              <w:keepLines/>
              <w:jc w:val="center"/>
              <w:rPr>
                <w:szCs w:val="22"/>
                <w:lang w:val="is-IS"/>
              </w:rPr>
            </w:pPr>
            <w:r w:rsidRPr="003C5958">
              <w:rPr>
                <w:szCs w:val="22"/>
                <w:lang w:val="is-IS"/>
              </w:rPr>
              <w:t>5,8</w:t>
            </w:r>
          </w:p>
        </w:tc>
        <w:tc>
          <w:tcPr>
            <w:tcW w:w="1800" w:type="dxa"/>
            <w:tcBorders>
              <w:top w:val="single" w:sz="4" w:space="0" w:color="auto"/>
              <w:left w:val="single" w:sz="4" w:space="0" w:color="auto"/>
              <w:bottom w:val="single" w:sz="4" w:space="0" w:color="auto"/>
              <w:right w:val="single" w:sz="4" w:space="0" w:color="auto"/>
            </w:tcBorders>
          </w:tcPr>
          <w:p w14:paraId="627ACC04" w14:textId="77777777" w:rsidR="0016705A" w:rsidRPr="003C5958" w:rsidRDefault="0016705A" w:rsidP="00264624">
            <w:pPr>
              <w:keepNext/>
              <w:keepLines/>
              <w:jc w:val="center"/>
              <w:rPr>
                <w:szCs w:val="22"/>
                <w:lang w:val="is-IS"/>
              </w:rPr>
            </w:pPr>
            <w:r w:rsidRPr="003C5958">
              <w:rPr>
                <w:szCs w:val="22"/>
                <w:lang w:val="is-IS"/>
              </w:rPr>
              <w:t>11,4</w:t>
            </w:r>
          </w:p>
        </w:tc>
        <w:tc>
          <w:tcPr>
            <w:tcW w:w="1440" w:type="dxa"/>
            <w:tcBorders>
              <w:top w:val="single" w:sz="4" w:space="0" w:color="auto"/>
              <w:left w:val="single" w:sz="4" w:space="0" w:color="auto"/>
              <w:bottom w:val="single" w:sz="4" w:space="0" w:color="auto"/>
              <w:right w:val="single" w:sz="4" w:space="0" w:color="auto"/>
            </w:tcBorders>
          </w:tcPr>
          <w:p w14:paraId="1BF1A553" w14:textId="77777777" w:rsidR="0016705A" w:rsidRPr="00C94676" w:rsidRDefault="0016705A" w:rsidP="00264624">
            <w:pPr>
              <w:keepNext/>
              <w:keepLines/>
              <w:jc w:val="center"/>
              <w:rPr>
                <w:szCs w:val="22"/>
                <w:lang w:val="is-IS"/>
              </w:rPr>
            </w:pPr>
            <w:r w:rsidRPr="00C94676">
              <w:rPr>
                <w:szCs w:val="22"/>
                <w:lang w:val="is-IS"/>
              </w:rPr>
              <w:t>5,8</w:t>
            </w:r>
          </w:p>
        </w:tc>
        <w:tc>
          <w:tcPr>
            <w:tcW w:w="1800" w:type="dxa"/>
            <w:tcBorders>
              <w:top w:val="single" w:sz="4" w:space="0" w:color="auto"/>
              <w:left w:val="single" w:sz="4" w:space="0" w:color="auto"/>
              <w:bottom w:val="single" w:sz="4" w:space="0" w:color="auto"/>
              <w:right w:val="single" w:sz="4" w:space="0" w:color="auto"/>
            </w:tcBorders>
          </w:tcPr>
          <w:p w14:paraId="20601BE6" w14:textId="77777777" w:rsidR="0016705A" w:rsidRPr="0088275B" w:rsidRDefault="0016705A" w:rsidP="00264624">
            <w:pPr>
              <w:keepNext/>
              <w:keepLines/>
              <w:jc w:val="center"/>
              <w:rPr>
                <w:szCs w:val="22"/>
                <w:lang w:val="is-IS"/>
              </w:rPr>
            </w:pPr>
            <w:r w:rsidRPr="0088275B">
              <w:rPr>
                <w:szCs w:val="22"/>
                <w:lang w:val="is-IS"/>
              </w:rPr>
              <w:t>11,3</w:t>
            </w:r>
          </w:p>
        </w:tc>
      </w:tr>
      <w:tr w:rsidR="0016705A" w:rsidRPr="002F29C4" w14:paraId="368FD651" w14:textId="77777777" w:rsidTr="00E26F96">
        <w:tc>
          <w:tcPr>
            <w:tcW w:w="2268" w:type="dxa"/>
            <w:tcBorders>
              <w:top w:val="single" w:sz="4" w:space="0" w:color="auto"/>
              <w:left w:val="single" w:sz="4" w:space="0" w:color="auto"/>
              <w:bottom w:val="single" w:sz="4" w:space="0" w:color="auto"/>
              <w:right w:val="single" w:sz="4" w:space="0" w:color="auto"/>
            </w:tcBorders>
          </w:tcPr>
          <w:p w14:paraId="024CBBAF" w14:textId="77777777" w:rsidR="0016705A" w:rsidRPr="002F29C4" w:rsidRDefault="0016705A" w:rsidP="00264624">
            <w:pPr>
              <w:keepNext/>
              <w:keepLines/>
              <w:jc w:val="center"/>
              <w:rPr>
                <w:szCs w:val="22"/>
                <w:lang w:val="is-IS"/>
              </w:rPr>
            </w:pPr>
            <w:r w:rsidRPr="002F29C4">
              <w:rPr>
                <w:szCs w:val="22"/>
                <w:lang w:val="is-IS"/>
              </w:rPr>
              <w:t xml:space="preserve">Áhættuhlutfall </w:t>
            </w:r>
          </w:p>
          <w:p w14:paraId="54C8CE69" w14:textId="77777777" w:rsidR="0016705A" w:rsidRPr="002F29C4" w:rsidRDefault="0016705A" w:rsidP="00264624">
            <w:pPr>
              <w:keepNext/>
              <w:keepLines/>
              <w:jc w:val="center"/>
              <w:rPr>
                <w:szCs w:val="22"/>
                <w:lang w:val="is-IS"/>
              </w:rPr>
            </w:pPr>
            <w:r w:rsidRPr="002F29C4">
              <w:rPr>
                <w:szCs w:val="22"/>
                <w:lang w:val="is-IS"/>
              </w:rPr>
              <w:t>(95% CI)</w:t>
            </w:r>
          </w:p>
        </w:tc>
        <w:tc>
          <w:tcPr>
            <w:tcW w:w="3240" w:type="dxa"/>
            <w:gridSpan w:val="2"/>
            <w:tcBorders>
              <w:top w:val="single" w:sz="4" w:space="0" w:color="auto"/>
              <w:left w:val="single" w:sz="4" w:space="0" w:color="auto"/>
              <w:bottom w:val="single" w:sz="4" w:space="0" w:color="auto"/>
              <w:right w:val="single" w:sz="4" w:space="0" w:color="auto"/>
            </w:tcBorders>
          </w:tcPr>
          <w:p w14:paraId="36A387EF" w14:textId="77777777" w:rsidR="0016705A" w:rsidRPr="003C5958" w:rsidRDefault="0016705A" w:rsidP="00264624">
            <w:pPr>
              <w:keepNext/>
              <w:keepLines/>
              <w:jc w:val="center"/>
              <w:rPr>
                <w:szCs w:val="22"/>
                <w:lang w:val="is-IS"/>
              </w:rPr>
            </w:pPr>
            <w:r w:rsidRPr="003C5958">
              <w:rPr>
                <w:szCs w:val="22"/>
                <w:lang w:val="is-IS"/>
              </w:rPr>
              <w:t xml:space="preserve">0,421 </w:t>
            </w:r>
          </w:p>
          <w:p w14:paraId="3AA2BAFC" w14:textId="77777777" w:rsidR="0016705A" w:rsidRPr="003C5958" w:rsidRDefault="0016705A" w:rsidP="00264624">
            <w:pPr>
              <w:keepNext/>
              <w:keepLines/>
              <w:jc w:val="center"/>
              <w:rPr>
                <w:szCs w:val="22"/>
                <w:lang w:val="is-IS"/>
              </w:rPr>
            </w:pPr>
            <w:r w:rsidRPr="003C5958">
              <w:rPr>
                <w:szCs w:val="22"/>
                <w:lang w:val="is-IS"/>
              </w:rPr>
              <w:t>(0,343 ; 0,516)</w:t>
            </w:r>
          </w:p>
        </w:tc>
        <w:tc>
          <w:tcPr>
            <w:tcW w:w="3240" w:type="dxa"/>
            <w:gridSpan w:val="2"/>
            <w:tcBorders>
              <w:top w:val="single" w:sz="4" w:space="0" w:color="auto"/>
              <w:left w:val="single" w:sz="4" w:space="0" w:color="auto"/>
              <w:bottom w:val="single" w:sz="4" w:space="0" w:color="auto"/>
              <w:right w:val="single" w:sz="4" w:space="0" w:color="auto"/>
            </w:tcBorders>
          </w:tcPr>
          <w:p w14:paraId="0FEC2340" w14:textId="77777777" w:rsidR="0016705A" w:rsidRPr="00C94676" w:rsidRDefault="0016705A" w:rsidP="00264624">
            <w:pPr>
              <w:keepNext/>
              <w:keepLines/>
              <w:jc w:val="center"/>
              <w:rPr>
                <w:szCs w:val="22"/>
                <w:lang w:val="is-IS"/>
              </w:rPr>
            </w:pPr>
            <w:r w:rsidRPr="00C94676">
              <w:rPr>
                <w:szCs w:val="22"/>
                <w:lang w:val="is-IS"/>
              </w:rPr>
              <w:t xml:space="preserve">0,483 </w:t>
            </w:r>
          </w:p>
          <w:p w14:paraId="71110F96" w14:textId="77777777" w:rsidR="0016705A" w:rsidRPr="0088275B" w:rsidRDefault="0016705A" w:rsidP="00264624">
            <w:pPr>
              <w:keepNext/>
              <w:keepLines/>
              <w:jc w:val="center"/>
              <w:rPr>
                <w:szCs w:val="22"/>
                <w:lang w:val="is-IS"/>
              </w:rPr>
            </w:pPr>
            <w:r w:rsidRPr="0088275B">
              <w:rPr>
                <w:szCs w:val="22"/>
                <w:lang w:val="is-IS"/>
              </w:rPr>
              <w:t>(0,385 ; 0,607)</w:t>
            </w:r>
          </w:p>
        </w:tc>
      </w:tr>
      <w:tr w:rsidR="0016705A" w:rsidRPr="002F29C4" w14:paraId="42FDD018" w14:textId="77777777" w:rsidTr="00E26F96">
        <w:tc>
          <w:tcPr>
            <w:tcW w:w="2268" w:type="dxa"/>
            <w:tcBorders>
              <w:top w:val="single" w:sz="4" w:space="0" w:color="auto"/>
              <w:left w:val="single" w:sz="4" w:space="0" w:color="auto"/>
              <w:bottom w:val="single" w:sz="4" w:space="0" w:color="auto"/>
              <w:right w:val="single" w:sz="4" w:space="0" w:color="auto"/>
            </w:tcBorders>
          </w:tcPr>
          <w:p w14:paraId="471DBFC3" w14:textId="77777777" w:rsidR="0016705A" w:rsidRPr="002F29C4" w:rsidRDefault="0016705A" w:rsidP="00264624">
            <w:pPr>
              <w:keepNext/>
              <w:keepLines/>
              <w:jc w:val="center"/>
              <w:rPr>
                <w:szCs w:val="22"/>
                <w:lang w:val="is-IS"/>
              </w:rPr>
            </w:pPr>
            <w:r w:rsidRPr="002F29C4">
              <w:rPr>
                <w:szCs w:val="22"/>
                <w:lang w:val="is-IS"/>
              </w:rPr>
              <w:t>p-gildi</w:t>
            </w:r>
          </w:p>
        </w:tc>
        <w:tc>
          <w:tcPr>
            <w:tcW w:w="3240" w:type="dxa"/>
            <w:gridSpan w:val="2"/>
            <w:tcBorders>
              <w:top w:val="single" w:sz="4" w:space="0" w:color="auto"/>
              <w:left w:val="single" w:sz="4" w:space="0" w:color="auto"/>
              <w:bottom w:val="single" w:sz="4" w:space="0" w:color="auto"/>
              <w:right w:val="single" w:sz="4" w:space="0" w:color="auto"/>
            </w:tcBorders>
          </w:tcPr>
          <w:p w14:paraId="5B52699D" w14:textId="77777777" w:rsidR="0016705A" w:rsidRPr="002F29C4" w:rsidRDefault="0016705A" w:rsidP="00264624">
            <w:pPr>
              <w:keepNext/>
              <w:keepLines/>
              <w:jc w:val="center"/>
              <w:rPr>
                <w:szCs w:val="22"/>
                <w:lang w:val="is-IS"/>
              </w:rPr>
            </w:pPr>
            <w:r w:rsidRPr="002F29C4">
              <w:rPr>
                <w:szCs w:val="22"/>
                <w:lang w:val="is-IS"/>
              </w:rPr>
              <w:t>&lt; 0,0001</w:t>
            </w:r>
          </w:p>
        </w:tc>
        <w:tc>
          <w:tcPr>
            <w:tcW w:w="3240" w:type="dxa"/>
            <w:gridSpan w:val="2"/>
            <w:tcBorders>
              <w:top w:val="single" w:sz="4" w:space="0" w:color="auto"/>
              <w:left w:val="single" w:sz="4" w:space="0" w:color="auto"/>
              <w:bottom w:val="single" w:sz="4" w:space="0" w:color="auto"/>
              <w:right w:val="single" w:sz="4" w:space="0" w:color="auto"/>
            </w:tcBorders>
          </w:tcPr>
          <w:p w14:paraId="03AA9AB5" w14:textId="77777777" w:rsidR="0016705A" w:rsidRPr="003C5958" w:rsidRDefault="0016705A" w:rsidP="00264624">
            <w:pPr>
              <w:keepNext/>
              <w:keepLines/>
              <w:jc w:val="center"/>
              <w:rPr>
                <w:szCs w:val="22"/>
                <w:lang w:val="is-IS"/>
              </w:rPr>
            </w:pPr>
            <w:r w:rsidRPr="003C5958">
              <w:rPr>
                <w:szCs w:val="22"/>
                <w:lang w:val="is-IS"/>
              </w:rPr>
              <w:t>&lt; 0,0001</w:t>
            </w:r>
          </w:p>
        </w:tc>
      </w:tr>
      <w:tr w:rsidR="0016705A" w:rsidRPr="002F29C4" w14:paraId="0D97F159" w14:textId="77777777" w:rsidTr="00E26F96">
        <w:tc>
          <w:tcPr>
            <w:tcW w:w="8748" w:type="dxa"/>
            <w:gridSpan w:val="5"/>
            <w:tcBorders>
              <w:top w:val="single" w:sz="4" w:space="0" w:color="auto"/>
              <w:left w:val="single" w:sz="4" w:space="0" w:color="auto"/>
              <w:bottom w:val="single" w:sz="4" w:space="0" w:color="auto"/>
              <w:right w:val="single" w:sz="4" w:space="0" w:color="auto"/>
            </w:tcBorders>
          </w:tcPr>
          <w:p w14:paraId="1E25075B" w14:textId="77777777" w:rsidR="0016705A" w:rsidRPr="002F29C4" w:rsidRDefault="0016705A" w:rsidP="00264624">
            <w:pPr>
              <w:keepNext/>
              <w:keepLines/>
              <w:spacing w:before="120" w:after="120"/>
              <w:rPr>
                <w:szCs w:val="22"/>
                <w:lang w:val="is-IS"/>
              </w:rPr>
            </w:pPr>
            <w:r w:rsidRPr="002F29C4">
              <w:rPr>
                <w:szCs w:val="22"/>
                <w:lang w:val="is-IS"/>
              </w:rPr>
              <w:t>Svörunarhlutfall (hjá sjúklingum með mælanlegan sjúkdóm)</w:t>
            </w:r>
          </w:p>
        </w:tc>
      </w:tr>
      <w:tr w:rsidR="0016705A" w:rsidRPr="002F29C4" w14:paraId="1943117B" w14:textId="77777777" w:rsidTr="00E26F96">
        <w:tc>
          <w:tcPr>
            <w:tcW w:w="2268" w:type="dxa"/>
            <w:tcBorders>
              <w:top w:val="single" w:sz="4" w:space="0" w:color="auto"/>
              <w:left w:val="single" w:sz="4" w:space="0" w:color="auto"/>
              <w:bottom w:val="single" w:sz="4" w:space="0" w:color="auto"/>
              <w:right w:val="single" w:sz="4" w:space="0" w:color="auto"/>
            </w:tcBorders>
          </w:tcPr>
          <w:p w14:paraId="19129B28" w14:textId="77777777" w:rsidR="0016705A" w:rsidRPr="002F29C4" w:rsidRDefault="0016705A" w:rsidP="00264624">
            <w:pPr>
              <w:keepNext/>
              <w:keepLines/>
              <w:jc w:val="center"/>
              <w:rPr>
                <w:szCs w:val="22"/>
                <w:lang w:val="is-IS"/>
              </w:rPr>
            </w:pPr>
          </w:p>
        </w:tc>
        <w:tc>
          <w:tcPr>
            <w:tcW w:w="3240" w:type="dxa"/>
            <w:gridSpan w:val="2"/>
            <w:tcBorders>
              <w:top w:val="single" w:sz="4" w:space="0" w:color="auto"/>
              <w:left w:val="single" w:sz="4" w:space="0" w:color="auto"/>
              <w:bottom w:val="single" w:sz="4" w:space="0" w:color="auto"/>
              <w:right w:val="single" w:sz="4" w:space="0" w:color="auto"/>
            </w:tcBorders>
          </w:tcPr>
          <w:p w14:paraId="79D70D5E" w14:textId="77777777" w:rsidR="0016705A" w:rsidRPr="002F29C4" w:rsidRDefault="0016705A" w:rsidP="00264624">
            <w:pPr>
              <w:keepNext/>
              <w:keepLines/>
              <w:jc w:val="center"/>
              <w:rPr>
                <w:szCs w:val="22"/>
                <w:lang w:val="is-IS"/>
              </w:rPr>
            </w:pPr>
            <w:r w:rsidRPr="002F29C4">
              <w:rPr>
                <w:szCs w:val="22"/>
                <w:lang w:val="is-IS"/>
              </w:rPr>
              <w:t>Mat rannsóknaraðila</w:t>
            </w:r>
          </w:p>
        </w:tc>
        <w:tc>
          <w:tcPr>
            <w:tcW w:w="3240" w:type="dxa"/>
            <w:gridSpan w:val="2"/>
            <w:tcBorders>
              <w:top w:val="single" w:sz="4" w:space="0" w:color="auto"/>
              <w:left w:val="single" w:sz="4" w:space="0" w:color="auto"/>
              <w:bottom w:val="single" w:sz="4" w:space="0" w:color="auto"/>
              <w:right w:val="single" w:sz="4" w:space="0" w:color="auto"/>
            </w:tcBorders>
          </w:tcPr>
          <w:p w14:paraId="4A28C60F" w14:textId="77777777" w:rsidR="0016705A" w:rsidRPr="003C5958" w:rsidRDefault="0016705A" w:rsidP="00264624">
            <w:pPr>
              <w:keepNext/>
              <w:keepLines/>
              <w:jc w:val="center"/>
              <w:rPr>
                <w:szCs w:val="22"/>
                <w:lang w:val="is-IS"/>
              </w:rPr>
            </w:pPr>
            <w:r w:rsidRPr="003C5958">
              <w:rPr>
                <w:szCs w:val="22"/>
                <w:lang w:val="is-IS"/>
              </w:rPr>
              <w:t>IRF mat</w:t>
            </w:r>
          </w:p>
        </w:tc>
      </w:tr>
      <w:tr w:rsidR="0016705A" w:rsidRPr="002F29C4" w14:paraId="2EAA11EE" w14:textId="77777777" w:rsidTr="00E26F96">
        <w:tc>
          <w:tcPr>
            <w:tcW w:w="2268" w:type="dxa"/>
            <w:tcBorders>
              <w:top w:val="single" w:sz="4" w:space="0" w:color="auto"/>
              <w:left w:val="single" w:sz="4" w:space="0" w:color="auto"/>
              <w:bottom w:val="single" w:sz="4" w:space="0" w:color="auto"/>
              <w:right w:val="single" w:sz="4" w:space="0" w:color="auto"/>
            </w:tcBorders>
          </w:tcPr>
          <w:p w14:paraId="3D0261F8" w14:textId="77777777" w:rsidR="0016705A" w:rsidRPr="002F29C4" w:rsidRDefault="0016705A" w:rsidP="00264624">
            <w:pPr>
              <w:keepNext/>
              <w:keepLines/>
              <w:jc w:val="center"/>
              <w:rPr>
                <w:szCs w:val="22"/>
                <w:lang w:val="is-IS"/>
              </w:rPr>
            </w:pPr>
          </w:p>
        </w:tc>
        <w:tc>
          <w:tcPr>
            <w:tcW w:w="1440" w:type="dxa"/>
            <w:tcBorders>
              <w:top w:val="single" w:sz="4" w:space="0" w:color="auto"/>
              <w:left w:val="single" w:sz="4" w:space="0" w:color="auto"/>
              <w:bottom w:val="single" w:sz="4" w:space="0" w:color="auto"/>
              <w:right w:val="single" w:sz="4" w:space="0" w:color="auto"/>
            </w:tcBorders>
          </w:tcPr>
          <w:p w14:paraId="1F75291C" w14:textId="77777777" w:rsidR="0016705A" w:rsidRPr="002F29C4" w:rsidRDefault="0016705A" w:rsidP="00264624">
            <w:pPr>
              <w:keepNext/>
              <w:keepLines/>
              <w:jc w:val="center"/>
              <w:rPr>
                <w:szCs w:val="22"/>
                <w:lang w:val="is-IS"/>
              </w:rPr>
            </w:pPr>
            <w:r w:rsidRPr="002F29C4">
              <w:rPr>
                <w:szCs w:val="22"/>
                <w:lang w:val="is-IS"/>
              </w:rPr>
              <w:t>Paklítaxel</w:t>
            </w:r>
          </w:p>
          <w:p w14:paraId="6CB6CB9F" w14:textId="0756D2F8" w:rsidR="0016705A" w:rsidRPr="003C5958" w:rsidRDefault="0016705A" w:rsidP="00264624">
            <w:pPr>
              <w:keepNext/>
              <w:keepLines/>
              <w:jc w:val="center"/>
              <w:rPr>
                <w:szCs w:val="22"/>
                <w:lang w:val="is-IS"/>
              </w:rPr>
            </w:pPr>
            <w:r w:rsidRPr="003C5958">
              <w:rPr>
                <w:szCs w:val="22"/>
                <w:lang w:val="is-IS"/>
              </w:rPr>
              <w:t>(n</w:t>
            </w:r>
            <w:r w:rsidR="001C2B7C">
              <w:rPr>
                <w:szCs w:val="22"/>
                <w:lang w:val="is-IS"/>
              </w:rPr>
              <w:t> </w:t>
            </w:r>
            <w:r w:rsidR="001C2B7C" w:rsidRPr="003C5958">
              <w:rPr>
                <w:szCs w:val="22"/>
                <w:lang w:val="is-IS"/>
              </w:rPr>
              <w:t>=</w:t>
            </w:r>
            <w:r w:rsidR="001C2B7C">
              <w:rPr>
                <w:szCs w:val="22"/>
                <w:lang w:val="is-IS"/>
              </w:rPr>
              <w:t> </w:t>
            </w:r>
            <w:r w:rsidRPr="003C5958">
              <w:rPr>
                <w:szCs w:val="22"/>
                <w:lang w:val="is-IS"/>
              </w:rPr>
              <w:t>273)</w:t>
            </w:r>
          </w:p>
        </w:tc>
        <w:tc>
          <w:tcPr>
            <w:tcW w:w="1800" w:type="dxa"/>
            <w:tcBorders>
              <w:top w:val="single" w:sz="4" w:space="0" w:color="auto"/>
              <w:left w:val="single" w:sz="4" w:space="0" w:color="auto"/>
              <w:bottom w:val="single" w:sz="4" w:space="0" w:color="auto"/>
              <w:right w:val="single" w:sz="4" w:space="0" w:color="auto"/>
            </w:tcBorders>
          </w:tcPr>
          <w:p w14:paraId="3BAE724C" w14:textId="77777777" w:rsidR="0016705A" w:rsidRPr="003C5958" w:rsidRDefault="0016705A" w:rsidP="00264624">
            <w:pPr>
              <w:keepNext/>
              <w:keepLines/>
              <w:jc w:val="center"/>
              <w:rPr>
                <w:szCs w:val="22"/>
                <w:lang w:val="is-IS"/>
              </w:rPr>
            </w:pPr>
            <w:r w:rsidRPr="003C5958">
              <w:rPr>
                <w:szCs w:val="22"/>
                <w:lang w:val="is-IS"/>
              </w:rPr>
              <w:t>Paklítaxel/Avastin</w:t>
            </w:r>
          </w:p>
          <w:p w14:paraId="2E6397DD" w14:textId="355FE951" w:rsidR="0016705A" w:rsidRPr="00C94676" w:rsidRDefault="0016705A" w:rsidP="00264624">
            <w:pPr>
              <w:keepNext/>
              <w:keepLines/>
              <w:jc w:val="center"/>
              <w:rPr>
                <w:szCs w:val="22"/>
                <w:lang w:val="is-IS"/>
              </w:rPr>
            </w:pPr>
            <w:r w:rsidRPr="00C94676">
              <w:rPr>
                <w:szCs w:val="22"/>
                <w:lang w:val="is-IS"/>
              </w:rPr>
              <w:t>(n</w:t>
            </w:r>
            <w:r w:rsidR="001C2B7C">
              <w:rPr>
                <w:szCs w:val="22"/>
                <w:lang w:val="is-IS"/>
              </w:rPr>
              <w:t> </w:t>
            </w:r>
            <w:r w:rsidR="001C2B7C" w:rsidRPr="003C5958">
              <w:rPr>
                <w:szCs w:val="22"/>
                <w:lang w:val="is-IS"/>
              </w:rPr>
              <w:t>=</w:t>
            </w:r>
            <w:r w:rsidR="001C2B7C">
              <w:rPr>
                <w:szCs w:val="22"/>
                <w:lang w:val="is-IS"/>
              </w:rPr>
              <w:t> </w:t>
            </w:r>
            <w:r w:rsidRPr="00C94676">
              <w:rPr>
                <w:szCs w:val="22"/>
                <w:lang w:val="is-IS"/>
              </w:rPr>
              <w:t>252)</w:t>
            </w:r>
          </w:p>
        </w:tc>
        <w:tc>
          <w:tcPr>
            <w:tcW w:w="1440" w:type="dxa"/>
            <w:tcBorders>
              <w:top w:val="single" w:sz="4" w:space="0" w:color="auto"/>
              <w:left w:val="single" w:sz="4" w:space="0" w:color="auto"/>
              <w:bottom w:val="single" w:sz="4" w:space="0" w:color="auto"/>
              <w:right w:val="single" w:sz="4" w:space="0" w:color="auto"/>
            </w:tcBorders>
          </w:tcPr>
          <w:p w14:paraId="3DC5D359" w14:textId="77777777" w:rsidR="0016705A" w:rsidRPr="0088275B" w:rsidRDefault="0016705A" w:rsidP="00264624">
            <w:pPr>
              <w:keepNext/>
              <w:keepLines/>
              <w:jc w:val="center"/>
              <w:rPr>
                <w:szCs w:val="22"/>
                <w:lang w:val="is-IS"/>
              </w:rPr>
            </w:pPr>
            <w:r w:rsidRPr="0088275B">
              <w:rPr>
                <w:szCs w:val="22"/>
                <w:lang w:val="is-IS"/>
              </w:rPr>
              <w:t>Paklítaxel</w:t>
            </w:r>
          </w:p>
          <w:p w14:paraId="6949E3E8" w14:textId="60DDAF59" w:rsidR="0016705A" w:rsidRPr="009646F5" w:rsidRDefault="0016705A" w:rsidP="00264624">
            <w:pPr>
              <w:keepNext/>
              <w:keepLines/>
              <w:jc w:val="center"/>
              <w:rPr>
                <w:szCs w:val="22"/>
                <w:lang w:val="is-IS"/>
              </w:rPr>
            </w:pPr>
            <w:r w:rsidRPr="009646F5">
              <w:rPr>
                <w:szCs w:val="22"/>
                <w:lang w:val="is-IS"/>
              </w:rPr>
              <w:t>(n</w:t>
            </w:r>
            <w:r w:rsidR="001C2B7C">
              <w:rPr>
                <w:szCs w:val="22"/>
                <w:lang w:val="is-IS"/>
              </w:rPr>
              <w:t> </w:t>
            </w:r>
            <w:r w:rsidR="001C2B7C" w:rsidRPr="003C5958">
              <w:rPr>
                <w:szCs w:val="22"/>
                <w:lang w:val="is-IS"/>
              </w:rPr>
              <w:t>=</w:t>
            </w:r>
            <w:r w:rsidR="001C2B7C">
              <w:rPr>
                <w:szCs w:val="22"/>
                <w:lang w:val="is-IS"/>
              </w:rPr>
              <w:t> </w:t>
            </w:r>
            <w:r w:rsidRPr="009646F5">
              <w:rPr>
                <w:szCs w:val="22"/>
                <w:lang w:val="is-IS"/>
              </w:rPr>
              <w:t>243)</w:t>
            </w:r>
          </w:p>
        </w:tc>
        <w:tc>
          <w:tcPr>
            <w:tcW w:w="1800" w:type="dxa"/>
            <w:tcBorders>
              <w:top w:val="single" w:sz="4" w:space="0" w:color="auto"/>
              <w:left w:val="single" w:sz="4" w:space="0" w:color="auto"/>
              <w:bottom w:val="single" w:sz="4" w:space="0" w:color="auto"/>
              <w:right w:val="single" w:sz="4" w:space="0" w:color="auto"/>
            </w:tcBorders>
          </w:tcPr>
          <w:p w14:paraId="52B92EAC" w14:textId="77777777" w:rsidR="0016705A" w:rsidRPr="002102B8" w:rsidRDefault="0016705A" w:rsidP="00264624">
            <w:pPr>
              <w:keepNext/>
              <w:keepLines/>
              <w:jc w:val="center"/>
              <w:rPr>
                <w:szCs w:val="22"/>
                <w:lang w:val="is-IS"/>
              </w:rPr>
            </w:pPr>
            <w:r w:rsidRPr="002102B8">
              <w:rPr>
                <w:szCs w:val="22"/>
                <w:lang w:val="is-IS"/>
              </w:rPr>
              <w:t>Paklítaxel/Avastin</w:t>
            </w:r>
          </w:p>
          <w:p w14:paraId="25404BD6" w14:textId="03F32121" w:rsidR="0016705A" w:rsidRPr="002102B8" w:rsidRDefault="0016705A" w:rsidP="00264624">
            <w:pPr>
              <w:keepNext/>
              <w:keepLines/>
              <w:jc w:val="center"/>
              <w:rPr>
                <w:szCs w:val="22"/>
                <w:lang w:val="is-IS"/>
              </w:rPr>
            </w:pPr>
            <w:r w:rsidRPr="002102B8">
              <w:rPr>
                <w:szCs w:val="22"/>
                <w:lang w:val="is-IS"/>
              </w:rPr>
              <w:t>(n</w:t>
            </w:r>
            <w:r w:rsidR="001C2B7C">
              <w:rPr>
                <w:szCs w:val="22"/>
                <w:lang w:val="is-IS"/>
              </w:rPr>
              <w:t> </w:t>
            </w:r>
            <w:r w:rsidR="001C2B7C" w:rsidRPr="003C5958">
              <w:rPr>
                <w:szCs w:val="22"/>
                <w:lang w:val="is-IS"/>
              </w:rPr>
              <w:t>=</w:t>
            </w:r>
            <w:r w:rsidR="001C2B7C">
              <w:rPr>
                <w:szCs w:val="22"/>
                <w:lang w:val="is-IS"/>
              </w:rPr>
              <w:t> </w:t>
            </w:r>
            <w:r w:rsidRPr="002102B8">
              <w:rPr>
                <w:szCs w:val="22"/>
                <w:lang w:val="is-IS"/>
              </w:rPr>
              <w:t>229)</w:t>
            </w:r>
          </w:p>
        </w:tc>
      </w:tr>
      <w:tr w:rsidR="0016705A" w:rsidRPr="002F29C4" w14:paraId="2AC84DFB" w14:textId="77777777" w:rsidTr="00E26F96">
        <w:tc>
          <w:tcPr>
            <w:tcW w:w="2268" w:type="dxa"/>
            <w:tcBorders>
              <w:top w:val="single" w:sz="4" w:space="0" w:color="auto"/>
              <w:left w:val="single" w:sz="4" w:space="0" w:color="auto"/>
              <w:bottom w:val="single" w:sz="4" w:space="0" w:color="auto"/>
              <w:right w:val="single" w:sz="4" w:space="0" w:color="auto"/>
            </w:tcBorders>
          </w:tcPr>
          <w:p w14:paraId="4D7EB259" w14:textId="77777777" w:rsidR="0016705A" w:rsidRPr="002F29C4" w:rsidRDefault="0016705A" w:rsidP="00264624">
            <w:pPr>
              <w:keepNext/>
              <w:keepLines/>
              <w:jc w:val="center"/>
              <w:rPr>
                <w:szCs w:val="22"/>
                <w:lang w:val="is-IS"/>
              </w:rPr>
            </w:pPr>
            <w:r w:rsidRPr="002F29C4">
              <w:rPr>
                <w:szCs w:val="22"/>
                <w:lang w:val="is-IS"/>
              </w:rPr>
              <w:t xml:space="preserve">% sjúklinga með hlutlæga svörun </w:t>
            </w:r>
          </w:p>
        </w:tc>
        <w:tc>
          <w:tcPr>
            <w:tcW w:w="1440" w:type="dxa"/>
            <w:tcBorders>
              <w:top w:val="single" w:sz="4" w:space="0" w:color="auto"/>
              <w:left w:val="single" w:sz="4" w:space="0" w:color="auto"/>
              <w:bottom w:val="single" w:sz="4" w:space="0" w:color="auto"/>
              <w:right w:val="single" w:sz="4" w:space="0" w:color="auto"/>
            </w:tcBorders>
          </w:tcPr>
          <w:p w14:paraId="108CE6D6" w14:textId="77777777" w:rsidR="0016705A" w:rsidRPr="002F29C4" w:rsidRDefault="0016705A" w:rsidP="00264624">
            <w:pPr>
              <w:keepNext/>
              <w:keepLines/>
              <w:jc w:val="center"/>
              <w:rPr>
                <w:szCs w:val="22"/>
                <w:lang w:val="is-IS"/>
              </w:rPr>
            </w:pPr>
            <w:r w:rsidRPr="002F29C4">
              <w:rPr>
                <w:szCs w:val="22"/>
                <w:lang w:val="is-IS"/>
              </w:rPr>
              <w:t>23,4</w:t>
            </w:r>
          </w:p>
        </w:tc>
        <w:tc>
          <w:tcPr>
            <w:tcW w:w="1800" w:type="dxa"/>
            <w:tcBorders>
              <w:top w:val="single" w:sz="4" w:space="0" w:color="auto"/>
              <w:left w:val="single" w:sz="4" w:space="0" w:color="auto"/>
              <w:bottom w:val="single" w:sz="4" w:space="0" w:color="auto"/>
              <w:right w:val="single" w:sz="4" w:space="0" w:color="auto"/>
            </w:tcBorders>
          </w:tcPr>
          <w:p w14:paraId="088065CE" w14:textId="77777777" w:rsidR="0016705A" w:rsidRPr="003C5958" w:rsidRDefault="0016705A" w:rsidP="00264624">
            <w:pPr>
              <w:keepNext/>
              <w:keepLines/>
              <w:jc w:val="center"/>
              <w:rPr>
                <w:szCs w:val="22"/>
                <w:lang w:val="is-IS"/>
              </w:rPr>
            </w:pPr>
            <w:r w:rsidRPr="003C5958">
              <w:rPr>
                <w:szCs w:val="22"/>
                <w:lang w:val="is-IS"/>
              </w:rPr>
              <w:t>48,0</w:t>
            </w:r>
          </w:p>
        </w:tc>
        <w:tc>
          <w:tcPr>
            <w:tcW w:w="1440" w:type="dxa"/>
            <w:tcBorders>
              <w:top w:val="single" w:sz="4" w:space="0" w:color="auto"/>
              <w:left w:val="single" w:sz="4" w:space="0" w:color="auto"/>
              <w:bottom w:val="single" w:sz="4" w:space="0" w:color="auto"/>
              <w:right w:val="single" w:sz="4" w:space="0" w:color="auto"/>
            </w:tcBorders>
          </w:tcPr>
          <w:p w14:paraId="40CE3CF1" w14:textId="77777777" w:rsidR="0016705A" w:rsidRPr="003C5958" w:rsidRDefault="0016705A" w:rsidP="00264624">
            <w:pPr>
              <w:keepNext/>
              <w:keepLines/>
              <w:jc w:val="center"/>
              <w:rPr>
                <w:szCs w:val="22"/>
                <w:lang w:val="is-IS"/>
              </w:rPr>
            </w:pPr>
            <w:r w:rsidRPr="003C5958">
              <w:rPr>
                <w:szCs w:val="22"/>
                <w:lang w:val="is-IS"/>
              </w:rPr>
              <w:t>22,2</w:t>
            </w:r>
          </w:p>
        </w:tc>
        <w:tc>
          <w:tcPr>
            <w:tcW w:w="1800" w:type="dxa"/>
            <w:tcBorders>
              <w:top w:val="single" w:sz="4" w:space="0" w:color="auto"/>
              <w:left w:val="single" w:sz="4" w:space="0" w:color="auto"/>
              <w:bottom w:val="single" w:sz="4" w:space="0" w:color="auto"/>
              <w:right w:val="single" w:sz="4" w:space="0" w:color="auto"/>
            </w:tcBorders>
          </w:tcPr>
          <w:p w14:paraId="4304D0BA" w14:textId="77777777" w:rsidR="0016705A" w:rsidRPr="00C94676" w:rsidRDefault="0016705A" w:rsidP="00264624">
            <w:pPr>
              <w:keepNext/>
              <w:keepLines/>
              <w:jc w:val="center"/>
              <w:rPr>
                <w:szCs w:val="22"/>
                <w:lang w:val="is-IS"/>
              </w:rPr>
            </w:pPr>
            <w:r w:rsidRPr="00C94676">
              <w:rPr>
                <w:szCs w:val="22"/>
                <w:lang w:val="is-IS"/>
              </w:rPr>
              <w:t>49,8</w:t>
            </w:r>
          </w:p>
        </w:tc>
      </w:tr>
      <w:tr w:rsidR="0016705A" w:rsidRPr="002F29C4" w14:paraId="7154CDED" w14:textId="77777777" w:rsidTr="00E26F96">
        <w:tc>
          <w:tcPr>
            <w:tcW w:w="2268" w:type="dxa"/>
            <w:tcBorders>
              <w:top w:val="single" w:sz="4" w:space="0" w:color="auto"/>
              <w:left w:val="single" w:sz="4" w:space="0" w:color="auto"/>
              <w:bottom w:val="single" w:sz="4" w:space="0" w:color="auto"/>
              <w:right w:val="single" w:sz="4" w:space="0" w:color="auto"/>
            </w:tcBorders>
          </w:tcPr>
          <w:p w14:paraId="61646AED" w14:textId="77777777" w:rsidR="0016705A" w:rsidRPr="002F29C4" w:rsidRDefault="0016705A" w:rsidP="00264624">
            <w:pPr>
              <w:keepNext/>
              <w:keepLines/>
              <w:jc w:val="center"/>
              <w:rPr>
                <w:szCs w:val="22"/>
                <w:lang w:val="is-IS"/>
              </w:rPr>
            </w:pPr>
            <w:r w:rsidRPr="002F29C4">
              <w:rPr>
                <w:szCs w:val="22"/>
                <w:lang w:val="is-IS"/>
              </w:rPr>
              <w:t>p-gildi</w:t>
            </w:r>
          </w:p>
        </w:tc>
        <w:tc>
          <w:tcPr>
            <w:tcW w:w="3240" w:type="dxa"/>
            <w:gridSpan w:val="2"/>
            <w:tcBorders>
              <w:top w:val="single" w:sz="4" w:space="0" w:color="auto"/>
              <w:left w:val="single" w:sz="4" w:space="0" w:color="auto"/>
              <w:bottom w:val="single" w:sz="4" w:space="0" w:color="auto"/>
              <w:right w:val="single" w:sz="4" w:space="0" w:color="auto"/>
            </w:tcBorders>
          </w:tcPr>
          <w:p w14:paraId="6466F0A5" w14:textId="77777777" w:rsidR="0016705A" w:rsidRPr="002F29C4" w:rsidRDefault="0016705A" w:rsidP="00264624">
            <w:pPr>
              <w:keepNext/>
              <w:keepLines/>
              <w:jc w:val="center"/>
              <w:rPr>
                <w:szCs w:val="22"/>
                <w:lang w:val="is-IS"/>
              </w:rPr>
            </w:pPr>
            <w:r w:rsidRPr="002F29C4">
              <w:rPr>
                <w:szCs w:val="22"/>
                <w:lang w:val="is-IS"/>
              </w:rPr>
              <w:t>&lt; 0,0001</w:t>
            </w:r>
          </w:p>
        </w:tc>
        <w:tc>
          <w:tcPr>
            <w:tcW w:w="3240" w:type="dxa"/>
            <w:gridSpan w:val="2"/>
            <w:tcBorders>
              <w:top w:val="single" w:sz="4" w:space="0" w:color="auto"/>
              <w:left w:val="single" w:sz="4" w:space="0" w:color="auto"/>
              <w:bottom w:val="single" w:sz="4" w:space="0" w:color="auto"/>
              <w:right w:val="single" w:sz="4" w:space="0" w:color="auto"/>
            </w:tcBorders>
          </w:tcPr>
          <w:p w14:paraId="5C2ACF05" w14:textId="77777777" w:rsidR="0016705A" w:rsidRPr="003C5958" w:rsidRDefault="0016705A" w:rsidP="00264624">
            <w:pPr>
              <w:keepNext/>
              <w:keepLines/>
              <w:jc w:val="center"/>
              <w:rPr>
                <w:szCs w:val="22"/>
                <w:lang w:val="is-IS"/>
              </w:rPr>
            </w:pPr>
            <w:r w:rsidRPr="003C5958">
              <w:rPr>
                <w:szCs w:val="22"/>
                <w:lang w:val="is-IS"/>
              </w:rPr>
              <w:t>&lt; 0,0001</w:t>
            </w:r>
          </w:p>
        </w:tc>
      </w:tr>
    </w:tbl>
    <w:p w14:paraId="236F8E26" w14:textId="77777777" w:rsidR="0016705A" w:rsidRPr="002F29C4" w:rsidRDefault="0016705A" w:rsidP="00264624">
      <w:pPr>
        <w:keepNext/>
        <w:keepLines/>
        <w:rPr>
          <w:szCs w:val="22"/>
          <w:lang w:val="is-IS"/>
        </w:rPr>
      </w:pPr>
      <w:r w:rsidRPr="002F29C4">
        <w:rPr>
          <w:szCs w:val="22"/>
          <w:lang w:val="is-IS"/>
        </w:rPr>
        <w:t>* aðalgreining</w:t>
      </w:r>
    </w:p>
    <w:tbl>
      <w:tblPr>
        <w:tblW w:w="8748" w:type="dxa"/>
        <w:tblLayout w:type="fixed"/>
        <w:tblLook w:val="01E0" w:firstRow="1" w:lastRow="1" w:firstColumn="1" w:lastColumn="1" w:noHBand="0" w:noVBand="0"/>
      </w:tblPr>
      <w:tblGrid>
        <w:gridCol w:w="2268"/>
        <w:gridCol w:w="3240"/>
        <w:gridCol w:w="3240"/>
      </w:tblGrid>
      <w:tr w:rsidR="0016705A" w:rsidRPr="002F29C4" w14:paraId="517D8DC9" w14:textId="77777777" w:rsidTr="00E26F96">
        <w:tc>
          <w:tcPr>
            <w:tcW w:w="8748" w:type="dxa"/>
            <w:gridSpan w:val="3"/>
            <w:tcBorders>
              <w:top w:val="single" w:sz="4" w:space="0" w:color="auto"/>
              <w:left w:val="single" w:sz="4" w:space="0" w:color="auto"/>
              <w:bottom w:val="single" w:sz="4" w:space="0" w:color="auto"/>
              <w:right w:val="single" w:sz="4" w:space="0" w:color="auto"/>
            </w:tcBorders>
          </w:tcPr>
          <w:p w14:paraId="09AD1EA6" w14:textId="77777777" w:rsidR="0016705A" w:rsidRPr="002F29C4" w:rsidRDefault="0016705A" w:rsidP="00264624">
            <w:pPr>
              <w:keepNext/>
              <w:keepLines/>
              <w:rPr>
                <w:szCs w:val="22"/>
                <w:lang w:val="is-IS"/>
              </w:rPr>
            </w:pPr>
            <w:r w:rsidRPr="002F29C4">
              <w:rPr>
                <w:szCs w:val="22"/>
                <w:lang w:val="is-IS"/>
              </w:rPr>
              <w:t>Heildarlifun</w:t>
            </w:r>
          </w:p>
        </w:tc>
      </w:tr>
      <w:tr w:rsidR="0016705A" w:rsidRPr="002F29C4" w14:paraId="1792D605" w14:textId="77777777" w:rsidTr="00E26F96">
        <w:tc>
          <w:tcPr>
            <w:tcW w:w="2268" w:type="dxa"/>
            <w:tcBorders>
              <w:top w:val="single" w:sz="4" w:space="0" w:color="auto"/>
              <w:left w:val="single" w:sz="4" w:space="0" w:color="auto"/>
              <w:bottom w:val="single" w:sz="4" w:space="0" w:color="auto"/>
              <w:right w:val="single" w:sz="4" w:space="0" w:color="auto"/>
            </w:tcBorders>
          </w:tcPr>
          <w:p w14:paraId="58B53CCC" w14:textId="77777777" w:rsidR="0016705A" w:rsidRPr="002F29C4" w:rsidRDefault="0016705A" w:rsidP="00264624">
            <w:pPr>
              <w:keepNext/>
              <w:keepLines/>
              <w:rPr>
                <w:b/>
                <w:szCs w:val="22"/>
                <w:lang w:val="is-IS"/>
              </w:rPr>
            </w:pPr>
          </w:p>
        </w:tc>
        <w:tc>
          <w:tcPr>
            <w:tcW w:w="3240" w:type="dxa"/>
            <w:tcBorders>
              <w:top w:val="single" w:sz="4" w:space="0" w:color="auto"/>
              <w:left w:val="single" w:sz="4" w:space="0" w:color="auto"/>
              <w:bottom w:val="single" w:sz="4" w:space="0" w:color="auto"/>
              <w:right w:val="single" w:sz="4" w:space="0" w:color="auto"/>
            </w:tcBorders>
          </w:tcPr>
          <w:p w14:paraId="3BEA43B6" w14:textId="77777777" w:rsidR="0016705A" w:rsidRPr="002F29C4" w:rsidRDefault="0016705A" w:rsidP="00264624">
            <w:pPr>
              <w:keepNext/>
              <w:keepLines/>
              <w:jc w:val="center"/>
              <w:rPr>
                <w:szCs w:val="22"/>
                <w:lang w:val="is-IS"/>
              </w:rPr>
            </w:pPr>
            <w:r w:rsidRPr="002F29C4">
              <w:rPr>
                <w:szCs w:val="22"/>
                <w:lang w:val="is-IS"/>
              </w:rPr>
              <w:t>Paklítaxel</w:t>
            </w:r>
          </w:p>
          <w:p w14:paraId="253482A6" w14:textId="46F26303" w:rsidR="0016705A" w:rsidRPr="003C5958" w:rsidRDefault="0016705A" w:rsidP="00264624">
            <w:pPr>
              <w:keepNext/>
              <w:keepLines/>
              <w:jc w:val="center"/>
              <w:rPr>
                <w:szCs w:val="22"/>
                <w:lang w:val="is-IS"/>
              </w:rPr>
            </w:pPr>
            <w:r w:rsidRPr="003C5958">
              <w:rPr>
                <w:szCs w:val="22"/>
                <w:lang w:val="is-IS"/>
              </w:rPr>
              <w:t>(n</w:t>
            </w:r>
            <w:r w:rsidR="003278EC">
              <w:rPr>
                <w:szCs w:val="22"/>
                <w:lang w:val="is-IS"/>
              </w:rPr>
              <w:t> = </w:t>
            </w:r>
            <w:r w:rsidRPr="003C5958">
              <w:rPr>
                <w:szCs w:val="22"/>
                <w:lang w:val="is-IS"/>
              </w:rPr>
              <w:t>354)</w:t>
            </w:r>
          </w:p>
        </w:tc>
        <w:tc>
          <w:tcPr>
            <w:tcW w:w="3240" w:type="dxa"/>
            <w:tcBorders>
              <w:top w:val="single" w:sz="4" w:space="0" w:color="auto"/>
              <w:left w:val="single" w:sz="4" w:space="0" w:color="auto"/>
              <w:bottom w:val="single" w:sz="4" w:space="0" w:color="auto"/>
              <w:right w:val="single" w:sz="4" w:space="0" w:color="auto"/>
            </w:tcBorders>
          </w:tcPr>
          <w:p w14:paraId="6A84D280" w14:textId="77777777" w:rsidR="0016705A" w:rsidRPr="003C5958" w:rsidRDefault="0016705A" w:rsidP="00264624">
            <w:pPr>
              <w:keepNext/>
              <w:keepLines/>
              <w:jc w:val="center"/>
              <w:rPr>
                <w:szCs w:val="22"/>
                <w:lang w:val="is-IS"/>
              </w:rPr>
            </w:pPr>
            <w:r w:rsidRPr="003C5958">
              <w:rPr>
                <w:szCs w:val="22"/>
                <w:lang w:val="is-IS"/>
              </w:rPr>
              <w:t>Paklítaxel/Avastin</w:t>
            </w:r>
          </w:p>
          <w:p w14:paraId="048C5B2F" w14:textId="5BCD4F2B" w:rsidR="0016705A" w:rsidRPr="00C94676" w:rsidRDefault="0016705A" w:rsidP="00264624">
            <w:pPr>
              <w:keepNext/>
              <w:keepLines/>
              <w:jc w:val="center"/>
              <w:rPr>
                <w:szCs w:val="22"/>
                <w:lang w:val="is-IS"/>
              </w:rPr>
            </w:pPr>
            <w:r w:rsidRPr="00C94676">
              <w:rPr>
                <w:szCs w:val="22"/>
                <w:lang w:val="is-IS"/>
              </w:rPr>
              <w:t>(n</w:t>
            </w:r>
            <w:r w:rsidR="003278EC">
              <w:rPr>
                <w:szCs w:val="22"/>
                <w:lang w:val="is-IS"/>
              </w:rPr>
              <w:t> = </w:t>
            </w:r>
            <w:r w:rsidRPr="00C94676">
              <w:rPr>
                <w:szCs w:val="22"/>
                <w:lang w:val="is-IS"/>
              </w:rPr>
              <w:t>368)</w:t>
            </w:r>
          </w:p>
        </w:tc>
      </w:tr>
      <w:tr w:rsidR="0016705A" w:rsidRPr="002F29C4" w14:paraId="0D06AA41" w14:textId="77777777" w:rsidTr="00E26F96">
        <w:tc>
          <w:tcPr>
            <w:tcW w:w="2268" w:type="dxa"/>
            <w:tcBorders>
              <w:top w:val="single" w:sz="4" w:space="0" w:color="auto"/>
              <w:left w:val="single" w:sz="4" w:space="0" w:color="auto"/>
              <w:bottom w:val="single" w:sz="4" w:space="0" w:color="auto"/>
              <w:right w:val="single" w:sz="4" w:space="0" w:color="auto"/>
            </w:tcBorders>
          </w:tcPr>
          <w:p w14:paraId="77293D47" w14:textId="77777777" w:rsidR="0016705A" w:rsidRPr="002F29C4" w:rsidRDefault="0016705A" w:rsidP="00264624">
            <w:pPr>
              <w:keepNext/>
              <w:keepLines/>
              <w:jc w:val="center"/>
              <w:rPr>
                <w:szCs w:val="22"/>
                <w:lang w:val="is-IS"/>
              </w:rPr>
            </w:pPr>
            <w:r w:rsidRPr="002F29C4">
              <w:rPr>
                <w:szCs w:val="22"/>
                <w:lang w:val="is-IS"/>
              </w:rPr>
              <w:t>Miðgildi heildarlifun</w:t>
            </w:r>
            <w:r w:rsidR="009D679A">
              <w:rPr>
                <w:szCs w:val="22"/>
                <w:lang w:val="is-IS"/>
              </w:rPr>
              <w:t>ar</w:t>
            </w:r>
            <w:r w:rsidRPr="002F29C4">
              <w:rPr>
                <w:szCs w:val="22"/>
                <w:lang w:val="is-IS"/>
              </w:rPr>
              <w:t xml:space="preserve"> (mánuðir)</w:t>
            </w:r>
          </w:p>
        </w:tc>
        <w:tc>
          <w:tcPr>
            <w:tcW w:w="3240" w:type="dxa"/>
            <w:tcBorders>
              <w:top w:val="single" w:sz="4" w:space="0" w:color="auto"/>
              <w:left w:val="single" w:sz="4" w:space="0" w:color="auto"/>
              <w:bottom w:val="single" w:sz="4" w:space="0" w:color="auto"/>
              <w:right w:val="single" w:sz="4" w:space="0" w:color="auto"/>
            </w:tcBorders>
          </w:tcPr>
          <w:p w14:paraId="0420C73B" w14:textId="77777777" w:rsidR="0016705A" w:rsidRPr="002F29C4" w:rsidRDefault="0016705A" w:rsidP="00264624">
            <w:pPr>
              <w:keepNext/>
              <w:keepLines/>
              <w:jc w:val="center"/>
              <w:rPr>
                <w:szCs w:val="22"/>
                <w:lang w:val="is-IS"/>
              </w:rPr>
            </w:pPr>
            <w:r w:rsidRPr="002F29C4">
              <w:rPr>
                <w:szCs w:val="22"/>
                <w:lang w:val="is-IS"/>
              </w:rPr>
              <w:t>24,8</w:t>
            </w:r>
          </w:p>
        </w:tc>
        <w:tc>
          <w:tcPr>
            <w:tcW w:w="3240" w:type="dxa"/>
            <w:tcBorders>
              <w:top w:val="single" w:sz="4" w:space="0" w:color="auto"/>
              <w:left w:val="single" w:sz="4" w:space="0" w:color="auto"/>
              <w:bottom w:val="single" w:sz="4" w:space="0" w:color="auto"/>
              <w:right w:val="single" w:sz="4" w:space="0" w:color="auto"/>
            </w:tcBorders>
          </w:tcPr>
          <w:p w14:paraId="7887CE6A" w14:textId="77777777" w:rsidR="0016705A" w:rsidRPr="003C5958" w:rsidRDefault="0016705A" w:rsidP="00264624">
            <w:pPr>
              <w:keepNext/>
              <w:keepLines/>
              <w:jc w:val="center"/>
              <w:rPr>
                <w:szCs w:val="22"/>
                <w:lang w:val="is-IS"/>
              </w:rPr>
            </w:pPr>
            <w:r w:rsidRPr="003C5958">
              <w:rPr>
                <w:szCs w:val="22"/>
                <w:lang w:val="is-IS"/>
              </w:rPr>
              <w:t>26,5</w:t>
            </w:r>
          </w:p>
        </w:tc>
      </w:tr>
      <w:tr w:rsidR="0016705A" w:rsidRPr="002F29C4" w14:paraId="1617DB4B" w14:textId="77777777" w:rsidTr="00E26F96">
        <w:tc>
          <w:tcPr>
            <w:tcW w:w="2268" w:type="dxa"/>
            <w:tcBorders>
              <w:top w:val="single" w:sz="4" w:space="0" w:color="auto"/>
              <w:left w:val="single" w:sz="4" w:space="0" w:color="auto"/>
              <w:bottom w:val="single" w:sz="4" w:space="0" w:color="auto"/>
              <w:right w:val="single" w:sz="4" w:space="0" w:color="auto"/>
            </w:tcBorders>
          </w:tcPr>
          <w:p w14:paraId="53BE28E6" w14:textId="77777777" w:rsidR="0016705A" w:rsidRPr="002F29C4" w:rsidRDefault="0016705A" w:rsidP="00264624">
            <w:pPr>
              <w:keepNext/>
              <w:keepLines/>
              <w:jc w:val="center"/>
              <w:rPr>
                <w:szCs w:val="22"/>
                <w:lang w:val="is-IS"/>
              </w:rPr>
            </w:pPr>
            <w:r w:rsidRPr="002F29C4">
              <w:rPr>
                <w:szCs w:val="22"/>
                <w:lang w:val="is-IS"/>
              </w:rPr>
              <w:t>Áhættuhlutfall</w:t>
            </w:r>
          </w:p>
          <w:p w14:paraId="4133DC9E" w14:textId="77777777" w:rsidR="0016705A" w:rsidRPr="002F29C4" w:rsidRDefault="0016705A" w:rsidP="00264624">
            <w:pPr>
              <w:keepNext/>
              <w:keepLines/>
              <w:jc w:val="center"/>
              <w:rPr>
                <w:szCs w:val="22"/>
                <w:lang w:val="is-IS"/>
              </w:rPr>
            </w:pPr>
            <w:r w:rsidRPr="002F29C4">
              <w:rPr>
                <w:szCs w:val="22"/>
                <w:lang w:val="is-IS"/>
              </w:rPr>
              <w:t>(95% CI)</w:t>
            </w:r>
          </w:p>
        </w:tc>
        <w:tc>
          <w:tcPr>
            <w:tcW w:w="6480" w:type="dxa"/>
            <w:gridSpan w:val="2"/>
            <w:tcBorders>
              <w:top w:val="single" w:sz="4" w:space="0" w:color="auto"/>
              <w:left w:val="single" w:sz="4" w:space="0" w:color="auto"/>
              <w:bottom w:val="single" w:sz="4" w:space="0" w:color="auto"/>
              <w:right w:val="single" w:sz="4" w:space="0" w:color="auto"/>
            </w:tcBorders>
          </w:tcPr>
          <w:p w14:paraId="7DA363CC" w14:textId="77777777" w:rsidR="0016705A" w:rsidRPr="003C5958" w:rsidRDefault="0016705A" w:rsidP="00264624">
            <w:pPr>
              <w:keepNext/>
              <w:keepLines/>
              <w:jc w:val="center"/>
              <w:rPr>
                <w:szCs w:val="22"/>
                <w:lang w:val="is-IS"/>
              </w:rPr>
            </w:pPr>
            <w:r w:rsidRPr="003C5958">
              <w:rPr>
                <w:szCs w:val="22"/>
                <w:lang w:val="is-IS"/>
              </w:rPr>
              <w:t xml:space="preserve">0,869 </w:t>
            </w:r>
          </w:p>
          <w:p w14:paraId="0038977A" w14:textId="77777777" w:rsidR="0016705A" w:rsidRPr="003C5958" w:rsidRDefault="0016705A" w:rsidP="00264624">
            <w:pPr>
              <w:keepNext/>
              <w:keepLines/>
              <w:jc w:val="center"/>
              <w:rPr>
                <w:szCs w:val="22"/>
                <w:lang w:val="is-IS"/>
              </w:rPr>
            </w:pPr>
            <w:r w:rsidRPr="003C5958">
              <w:rPr>
                <w:szCs w:val="22"/>
                <w:lang w:val="is-IS"/>
              </w:rPr>
              <w:t>(0,722 ; 1,046)</w:t>
            </w:r>
          </w:p>
        </w:tc>
      </w:tr>
      <w:tr w:rsidR="0016705A" w:rsidRPr="002F29C4" w14:paraId="46A1C8F9" w14:textId="77777777" w:rsidTr="00E26F96">
        <w:tc>
          <w:tcPr>
            <w:tcW w:w="2268" w:type="dxa"/>
            <w:tcBorders>
              <w:top w:val="single" w:sz="4" w:space="0" w:color="auto"/>
              <w:left w:val="single" w:sz="4" w:space="0" w:color="auto"/>
              <w:bottom w:val="single" w:sz="4" w:space="0" w:color="auto"/>
              <w:right w:val="single" w:sz="4" w:space="0" w:color="auto"/>
            </w:tcBorders>
          </w:tcPr>
          <w:p w14:paraId="2C449A06" w14:textId="77777777" w:rsidR="0016705A" w:rsidRPr="002F29C4" w:rsidRDefault="0016705A" w:rsidP="00264624">
            <w:pPr>
              <w:keepNext/>
              <w:keepLines/>
              <w:jc w:val="center"/>
              <w:rPr>
                <w:szCs w:val="22"/>
                <w:lang w:val="is-IS"/>
              </w:rPr>
            </w:pPr>
            <w:r w:rsidRPr="002F29C4">
              <w:rPr>
                <w:szCs w:val="22"/>
                <w:lang w:val="is-IS"/>
              </w:rPr>
              <w:t>p-gildi</w:t>
            </w:r>
          </w:p>
        </w:tc>
        <w:tc>
          <w:tcPr>
            <w:tcW w:w="6480" w:type="dxa"/>
            <w:gridSpan w:val="2"/>
            <w:tcBorders>
              <w:top w:val="single" w:sz="4" w:space="0" w:color="auto"/>
              <w:left w:val="single" w:sz="4" w:space="0" w:color="auto"/>
              <w:bottom w:val="single" w:sz="4" w:space="0" w:color="auto"/>
              <w:right w:val="single" w:sz="4" w:space="0" w:color="auto"/>
            </w:tcBorders>
          </w:tcPr>
          <w:p w14:paraId="5ED5AEDA" w14:textId="77777777" w:rsidR="0016705A" w:rsidRPr="002F29C4" w:rsidRDefault="0016705A" w:rsidP="00264624">
            <w:pPr>
              <w:keepNext/>
              <w:keepLines/>
              <w:jc w:val="center"/>
              <w:rPr>
                <w:szCs w:val="22"/>
                <w:lang w:val="is-IS"/>
              </w:rPr>
            </w:pPr>
            <w:r w:rsidRPr="002F29C4">
              <w:rPr>
                <w:szCs w:val="22"/>
                <w:lang w:val="is-IS"/>
              </w:rPr>
              <w:t>0,1374</w:t>
            </w:r>
          </w:p>
        </w:tc>
      </w:tr>
    </w:tbl>
    <w:p w14:paraId="47A7C1E3" w14:textId="77777777" w:rsidR="0016705A" w:rsidRPr="002F29C4" w:rsidRDefault="0016705A" w:rsidP="00264624">
      <w:pPr>
        <w:keepNext/>
        <w:keepLines/>
        <w:rPr>
          <w:lang w:val="is-IS"/>
        </w:rPr>
      </w:pPr>
    </w:p>
    <w:p w14:paraId="09C5FB9B" w14:textId="77777777" w:rsidR="0016705A" w:rsidRPr="003C5958" w:rsidRDefault="0016705A" w:rsidP="002A018C">
      <w:pPr>
        <w:keepNext/>
        <w:keepLines/>
        <w:rPr>
          <w:lang w:val="is-IS"/>
        </w:rPr>
      </w:pPr>
      <w:r w:rsidRPr="002F29C4">
        <w:rPr>
          <w:lang w:val="is-IS"/>
        </w:rPr>
        <w:t xml:space="preserve">Klínískur ávinningur af Avastin mældur út frá </w:t>
      </w:r>
      <w:r w:rsidR="002042FE">
        <w:rPr>
          <w:lang w:val="is-IS"/>
        </w:rPr>
        <w:t xml:space="preserve">lifun án </w:t>
      </w:r>
      <w:r w:rsidRPr="002F29C4">
        <w:rPr>
          <w:lang w:val="is-IS"/>
        </w:rPr>
        <w:t>versnun</w:t>
      </w:r>
      <w:r w:rsidR="00706826">
        <w:rPr>
          <w:lang w:val="is-IS"/>
        </w:rPr>
        <w:t>ar</w:t>
      </w:r>
      <w:r w:rsidRPr="002F29C4">
        <w:rPr>
          <w:lang w:val="is-IS"/>
        </w:rPr>
        <w:t xml:space="preserve"> </w:t>
      </w:r>
      <w:r w:rsidR="002042FE">
        <w:rPr>
          <w:lang w:val="is-IS"/>
        </w:rPr>
        <w:t>sjúkdóm</w:t>
      </w:r>
      <w:r w:rsidR="00706826">
        <w:rPr>
          <w:lang w:val="is-IS"/>
        </w:rPr>
        <w:t>s</w:t>
      </w:r>
      <w:r w:rsidR="002042FE">
        <w:rPr>
          <w:lang w:val="is-IS"/>
        </w:rPr>
        <w:t xml:space="preserve"> </w:t>
      </w:r>
      <w:r w:rsidRPr="002F29C4">
        <w:rPr>
          <w:lang w:val="is-IS"/>
        </w:rPr>
        <w:t>kom í ljós hjá öllum forskilgreindum undirhópum sem prófaðir voru (þar með talið sjúkdómslaust bil, fjöldi meinvarpastaða, f</w:t>
      </w:r>
      <w:r w:rsidRPr="003C5958">
        <w:rPr>
          <w:lang w:val="is-IS"/>
        </w:rPr>
        <w:t xml:space="preserve">yrri stuðningsmeðferð með krabbameinslyfjum og staða estrógenviðtaka (ER, estrogen receptor). </w:t>
      </w:r>
    </w:p>
    <w:p w14:paraId="0B52307E" w14:textId="77777777" w:rsidR="0016705A" w:rsidRPr="003C5958" w:rsidRDefault="0016705A" w:rsidP="000F64DE">
      <w:pPr>
        <w:rPr>
          <w:lang w:val="is-IS"/>
        </w:rPr>
      </w:pPr>
    </w:p>
    <w:p w14:paraId="6B1B1AAD" w14:textId="77777777" w:rsidR="0016705A" w:rsidRPr="00C94676" w:rsidRDefault="0016705A" w:rsidP="0003109C">
      <w:pPr>
        <w:keepNext/>
        <w:rPr>
          <w:rFonts w:eastAsia="SimSun"/>
          <w:i/>
          <w:lang w:val="is-IS" w:eastAsia="zh-CN"/>
        </w:rPr>
      </w:pPr>
      <w:r w:rsidRPr="00C94676">
        <w:rPr>
          <w:rFonts w:eastAsia="SimSun"/>
          <w:i/>
          <w:lang w:val="is-IS" w:eastAsia="zh-CN"/>
        </w:rPr>
        <w:t>AVF3694g</w:t>
      </w:r>
    </w:p>
    <w:p w14:paraId="09DB54F0" w14:textId="77777777" w:rsidR="0016705A" w:rsidRPr="009646F5" w:rsidRDefault="0016705A" w:rsidP="0003109C">
      <w:pPr>
        <w:rPr>
          <w:rFonts w:eastAsia="SimSun"/>
          <w:lang w:val="is-IS" w:eastAsia="zh-CN"/>
        </w:rPr>
      </w:pPr>
      <w:r w:rsidRPr="0088275B">
        <w:rPr>
          <w:rFonts w:eastAsia="SimSun"/>
          <w:lang w:val="is-IS" w:eastAsia="zh-CN"/>
        </w:rPr>
        <w:t xml:space="preserve">AVF3694g var fjölsetra, slembiröðuð III. stigs rannsókn með samanburði við lyfleysu, gerð til að meta </w:t>
      </w:r>
      <w:r w:rsidR="00B9218D">
        <w:rPr>
          <w:rFonts w:eastAsia="SimSun"/>
          <w:lang w:val="is-IS" w:eastAsia="zh-CN"/>
        </w:rPr>
        <w:t>verkun</w:t>
      </w:r>
      <w:r w:rsidR="00B9218D" w:rsidRPr="0088275B">
        <w:rPr>
          <w:rFonts w:eastAsia="SimSun"/>
          <w:lang w:val="is-IS" w:eastAsia="zh-CN"/>
        </w:rPr>
        <w:t xml:space="preserve"> </w:t>
      </w:r>
      <w:r w:rsidRPr="0088275B">
        <w:rPr>
          <w:rFonts w:eastAsia="SimSun"/>
          <w:lang w:val="is-IS" w:eastAsia="zh-CN"/>
        </w:rPr>
        <w:t xml:space="preserve">og öryggi Avastin í samsettri meðferð með </w:t>
      </w:r>
      <w:r w:rsidRPr="009646F5">
        <w:rPr>
          <w:rFonts w:eastAsia="SimSun"/>
          <w:lang w:val="is-IS" w:eastAsia="zh-CN"/>
        </w:rPr>
        <w:t>öðrum krabbameinslyfjum, samanborið við sömu krabbameinslyf ásamt lyfleysu, sem fyrstu meðferð fyrir sjúklinga með HER2</w:t>
      </w:r>
      <w:r w:rsidRPr="009646F5">
        <w:rPr>
          <w:rFonts w:eastAsia="SimSun"/>
          <w:lang w:val="is-IS" w:eastAsia="zh-CN"/>
        </w:rPr>
        <w:noBreakHyphen/>
        <w:t>neikvætt brjóstakrabbamein, með meinvörpum eða sem tók sig aftur upp á sama stað.</w:t>
      </w:r>
    </w:p>
    <w:p w14:paraId="3E5638DB" w14:textId="77777777" w:rsidR="0016705A" w:rsidRPr="002102B8" w:rsidRDefault="0016705A" w:rsidP="0003109C">
      <w:pPr>
        <w:rPr>
          <w:rFonts w:eastAsia="SimSun"/>
          <w:lang w:val="is-IS" w:eastAsia="zh-CN"/>
        </w:rPr>
      </w:pPr>
    </w:p>
    <w:p w14:paraId="0CCFEFD8" w14:textId="77777777" w:rsidR="0016705A" w:rsidRPr="00E71147" w:rsidRDefault="0016705A" w:rsidP="0003109C">
      <w:pPr>
        <w:rPr>
          <w:rFonts w:eastAsia="SimSun"/>
          <w:lang w:val="is-IS" w:eastAsia="zh-CN"/>
        </w:rPr>
      </w:pPr>
      <w:r w:rsidRPr="002102B8">
        <w:rPr>
          <w:rFonts w:eastAsia="SimSun"/>
          <w:lang w:val="is-IS" w:eastAsia="zh-CN"/>
        </w:rPr>
        <w:t>Þátttakendur fengu krabbameinslyfjameðferð að vali rannsakanda og var síðan slembiraðað í hlutfallinu 2:1 í hópa sem fengu annaðhvort krabbameinslyfjameðferð ásamt Avastin eða sömu krabbameinslyfjameðferð ásamt lyfleysu. Meðal krabbameinslyfja sem til greina komu voru capecitabín, taxan (próteinbundið paklí</w:t>
      </w:r>
      <w:r w:rsidRPr="00E71147">
        <w:rPr>
          <w:rFonts w:eastAsia="SimSun"/>
          <w:lang w:val="is-IS" w:eastAsia="zh-CN"/>
        </w:rPr>
        <w:t>taxel, dócetaxel), efni byggð á antracýklíni (doxórúbicín, cýklófosfamíð, epirúbicín/cýklófosfamíð, 5</w:t>
      </w:r>
      <w:r w:rsidRPr="00E71147">
        <w:rPr>
          <w:rFonts w:eastAsia="SimSun"/>
          <w:lang w:val="is-IS" w:eastAsia="zh-CN"/>
        </w:rPr>
        <w:noBreakHyphen/>
        <w:t>flúoróúracíl/doxórúbicín/cýklófosfamíð, 5</w:t>
      </w:r>
      <w:r w:rsidRPr="00E71147">
        <w:rPr>
          <w:rFonts w:eastAsia="SimSun"/>
          <w:lang w:val="is-IS" w:eastAsia="zh-CN"/>
        </w:rPr>
        <w:noBreakHyphen/>
        <w:t>flúoróúracíl/epirúbicín/cýklófosfamíð), gefin á þriggja vikna fresti. Þátttakendur fengu 15 mg/kg Avastin eða lyfleysu á þriggja vikna fresti.</w:t>
      </w:r>
    </w:p>
    <w:p w14:paraId="2030F37C" w14:textId="77777777" w:rsidR="0016705A" w:rsidRPr="00E71147" w:rsidRDefault="0016705A" w:rsidP="0003109C">
      <w:pPr>
        <w:rPr>
          <w:rFonts w:eastAsia="SimSun"/>
          <w:lang w:val="is-IS" w:eastAsia="zh-CN"/>
        </w:rPr>
      </w:pPr>
    </w:p>
    <w:p w14:paraId="10F99080" w14:textId="77777777" w:rsidR="0016705A" w:rsidRPr="008401AF" w:rsidRDefault="0016705A" w:rsidP="0003109C">
      <w:pPr>
        <w:rPr>
          <w:rFonts w:eastAsia="PMingLiU"/>
          <w:lang w:val="is-IS"/>
        </w:rPr>
      </w:pPr>
      <w:r w:rsidRPr="008401AF">
        <w:rPr>
          <w:rFonts w:eastAsia="SimSun"/>
          <w:lang w:val="is-IS" w:eastAsia="zh-CN"/>
        </w:rPr>
        <w:t>Rannsóknin samanstóð af blinduðu meðferðartímabili, valfrjálsu tímabili með opinni meðferð (open</w:t>
      </w:r>
      <w:r w:rsidRPr="008401AF">
        <w:rPr>
          <w:rFonts w:eastAsia="SimSun"/>
          <w:lang w:val="is-IS" w:eastAsia="zh-CN"/>
        </w:rPr>
        <w:noBreakHyphen/>
        <w:t xml:space="preserve">label) eftir versnun sjúkdóms og eftirfylgnitímabili til að meta lifun. Á blindaða meðferðartímabilinu fengu þátttakendur krabbameinslyf og annað lyf (Avastin eða lyfleysu) á þriggja vikna fresti þar til sjúkdómurinn versnaði, fram komu eituráhrif sem gerðu að verkum að hætta þurfti </w:t>
      </w:r>
      <w:r w:rsidRPr="008401AF">
        <w:rPr>
          <w:rFonts w:eastAsia="SimSun"/>
          <w:lang w:val="is-IS" w:eastAsia="zh-CN"/>
        </w:rPr>
        <w:lastRenderedPageBreak/>
        <w:t xml:space="preserve">meðferð, eða þátttakandi lést. </w:t>
      </w:r>
      <w:r w:rsidRPr="008401AF">
        <w:rPr>
          <w:lang w:val="is-IS"/>
        </w:rPr>
        <w:t>Þegar staðfest var að sjúkdómur hafði versnað, gátu sjúklingar sem tóku þátt í</w:t>
      </w:r>
      <w:r w:rsidRPr="008401AF">
        <w:rPr>
          <w:rFonts w:eastAsia="SimSun"/>
          <w:lang w:val="is-IS" w:eastAsia="zh-CN"/>
        </w:rPr>
        <w:t xml:space="preserve"> valfrjálsu tímabili með opinni meðferð</w:t>
      </w:r>
      <w:r w:rsidRPr="008401AF">
        <w:rPr>
          <w:lang w:val="is-IS"/>
        </w:rPr>
        <w:t xml:space="preserve"> fengið Avastín ásamt margháttuðum frekari meðferðarúrræðum sem reynd eru ef fyrsta meðferð bregst</w:t>
      </w:r>
      <w:r w:rsidRPr="008401AF">
        <w:rPr>
          <w:rFonts w:eastAsia="PMingLiU"/>
          <w:lang w:val="is-IS"/>
        </w:rPr>
        <w:t>.</w:t>
      </w:r>
    </w:p>
    <w:p w14:paraId="512937AB" w14:textId="77777777" w:rsidR="0016705A" w:rsidRPr="008401AF" w:rsidRDefault="0016705A" w:rsidP="0003109C">
      <w:pPr>
        <w:rPr>
          <w:rFonts w:eastAsia="PMingLiU"/>
          <w:lang w:val="is-IS"/>
        </w:rPr>
      </w:pPr>
    </w:p>
    <w:p w14:paraId="35498BAA" w14:textId="77777777" w:rsidR="0016705A" w:rsidRPr="008401AF" w:rsidRDefault="0016705A" w:rsidP="0003109C">
      <w:pPr>
        <w:rPr>
          <w:rFonts w:eastAsia="SimSun"/>
          <w:lang w:val="is-IS" w:eastAsia="zh-CN"/>
        </w:rPr>
      </w:pPr>
      <w:r w:rsidRPr="008401AF">
        <w:rPr>
          <w:rFonts w:eastAsia="SimSun"/>
          <w:lang w:val="is-IS" w:eastAsia="zh-CN"/>
        </w:rPr>
        <w:t>Óháð tölfræðileg greining var framkvæmd fyrir 1) þátttakendur sem fengu capecítabín ásamt Avastin eða lyfleysu, 2) þátttakendur sem fengu taxan- eða antracýklínlyf ásamt Avastin eða lyfleysu. Aðal</w:t>
      </w:r>
      <w:r w:rsidR="00815A63">
        <w:rPr>
          <w:rFonts w:eastAsia="SimSun"/>
          <w:lang w:val="is-IS" w:eastAsia="zh-CN"/>
        </w:rPr>
        <w:t>endapunktur</w:t>
      </w:r>
      <w:r w:rsidRPr="008401AF">
        <w:rPr>
          <w:rFonts w:eastAsia="SimSun"/>
          <w:lang w:val="is-IS" w:eastAsia="zh-CN"/>
        </w:rPr>
        <w:t xml:space="preserve"> var </w:t>
      </w:r>
      <w:r w:rsidR="00706826">
        <w:rPr>
          <w:rFonts w:eastAsia="SimSun"/>
          <w:lang w:val="is-IS" w:eastAsia="zh-CN"/>
        </w:rPr>
        <w:t>lifun án</w:t>
      </w:r>
      <w:r w:rsidRPr="008401AF">
        <w:rPr>
          <w:rFonts w:eastAsia="SimSun"/>
          <w:lang w:val="is-IS" w:eastAsia="zh-CN"/>
        </w:rPr>
        <w:t xml:space="preserve"> versnun</w:t>
      </w:r>
      <w:r w:rsidR="00706826">
        <w:rPr>
          <w:rFonts w:eastAsia="SimSun"/>
          <w:lang w:val="is-IS" w:eastAsia="zh-CN"/>
        </w:rPr>
        <w:t>ar</w:t>
      </w:r>
      <w:r w:rsidRPr="008401AF">
        <w:rPr>
          <w:rFonts w:eastAsia="SimSun"/>
          <w:lang w:val="is-IS" w:eastAsia="zh-CN"/>
        </w:rPr>
        <w:t xml:space="preserve"> sjúkdóms að mati rannsakanda. Að auki var aðal</w:t>
      </w:r>
      <w:r w:rsidR="00815A63">
        <w:rPr>
          <w:rFonts w:eastAsia="SimSun"/>
          <w:lang w:val="is-IS" w:eastAsia="zh-CN"/>
        </w:rPr>
        <w:t>endapunkturinn</w:t>
      </w:r>
      <w:r w:rsidRPr="008401AF">
        <w:rPr>
          <w:rFonts w:eastAsia="SimSun"/>
          <w:lang w:val="is-IS" w:eastAsia="zh-CN"/>
        </w:rPr>
        <w:t xml:space="preserve"> metin</w:t>
      </w:r>
      <w:r w:rsidR="00815A63">
        <w:rPr>
          <w:rFonts w:eastAsia="SimSun"/>
          <w:lang w:val="is-IS" w:eastAsia="zh-CN"/>
        </w:rPr>
        <w:t>n</w:t>
      </w:r>
      <w:r w:rsidRPr="008401AF">
        <w:rPr>
          <w:rFonts w:eastAsia="SimSun"/>
          <w:lang w:val="is-IS" w:eastAsia="zh-CN"/>
        </w:rPr>
        <w:t xml:space="preserve"> af óháðri matsnefnd.</w:t>
      </w:r>
    </w:p>
    <w:p w14:paraId="617FCBDA" w14:textId="77777777" w:rsidR="0016705A" w:rsidRPr="008401AF" w:rsidRDefault="0016705A" w:rsidP="0003109C">
      <w:pPr>
        <w:rPr>
          <w:rFonts w:eastAsia="SimSun"/>
          <w:lang w:val="is-IS" w:eastAsia="zh-CN"/>
        </w:rPr>
      </w:pPr>
    </w:p>
    <w:p w14:paraId="7EBC54E4" w14:textId="77777777" w:rsidR="00C42137" w:rsidRDefault="0016705A" w:rsidP="00C42137">
      <w:pPr>
        <w:ind w:left="255" w:hanging="225"/>
        <w:rPr>
          <w:lang w:val="is-IS"/>
        </w:rPr>
      </w:pPr>
      <w:r w:rsidRPr="008401AF">
        <w:rPr>
          <w:lang w:val="is-IS"/>
        </w:rPr>
        <w:t xml:space="preserve">Niðurstöður lokagreininga samkvæmt rannsóknaráætlun á hópnum sem fékk </w:t>
      </w:r>
      <w:r w:rsidRPr="008401AF">
        <w:rPr>
          <w:rFonts w:eastAsia="SimSun"/>
          <w:lang w:val="is-IS" w:eastAsia="zh-CN"/>
        </w:rPr>
        <w:t xml:space="preserve">capecítabín í </w:t>
      </w:r>
      <w:r w:rsidRPr="008401AF">
        <w:rPr>
          <w:lang w:val="is-IS"/>
        </w:rPr>
        <w:t>AVF3694g</w:t>
      </w:r>
    </w:p>
    <w:p w14:paraId="1A11A1D8" w14:textId="77777777" w:rsidR="00C42137" w:rsidRDefault="0016705A" w:rsidP="00C42137">
      <w:pPr>
        <w:ind w:left="255" w:hanging="225"/>
        <w:rPr>
          <w:lang w:val="is-IS"/>
        </w:rPr>
      </w:pPr>
      <w:r w:rsidRPr="008401AF">
        <w:rPr>
          <w:lang w:val="is-IS"/>
        </w:rPr>
        <w:t xml:space="preserve">rannsókninni, varðandi </w:t>
      </w:r>
      <w:r w:rsidR="00706826">
        <w:rPr>
          <w:lang w:val="is-IS"/>
        </w:rPr>
        <w:t>lifun án</w:t>
      </w:r>
      <w:r w:rsidRPr="008401AF">
        <w:rPr>
          <w:lang w:val="is-IS"/>
        </w:rPr>
        <w:t xml:space="preserve"> versnun</w:t>
      </w:r>
      <w:r w:rsidR="00706826">
        <w:rPr>
          <w:lang w:val="is-IS"/>
        </w:rPr>
        <w:t>ar</w:t>
      </w:r>
      <w:r w:rsidRPr="008401AF">
        <w:rPr>
          <w:lang w:val="is-IS"/>
        </w:rPr>
        <w:t xml:space="preserve"> sjúkdóms og tíðni svörunar við meðferð, eru sýndar í </w:t>
      </w:r>
    </w:p>
    <w:p w14:paraId="317AAE6A" w14:textId="77777777" w:rsidR="00C42137" w:rsidRDefault="0016705A" w:rsidP="00C42137">
      <w:pPr>
        <w:ind w:left="255" w:hanging="225"/>
        <w:rPr>
          <w:lang w:val="is-IS"/>
        </w:rPr>
      </w:pPr>
      <w:r w:rsidRPr="008401AF">
        <w:rPr>
          <w:lang w:val="is-IS"/>
        </w:rPr>
        <w:t>töflu 1</w:t>
      </w:r>
      <w:r w:rsidR="00144A0D" w:rsidRPr="008401AF">
        <w:rPr>
          <w:lang w:val="is-IS"/>
        </w:rPr>
        <w:t>1</w:t>
      </w:r>
      <w:r w:rsidRPr="008401AF">
        <w:rPr>
          <w:lang w:val="is-IS"/>
        </w:rPr>
        <w:t xml:space="preserve">. Niðurstöður úr könnunargreiningu á heildarlifun, sem tók að auki til 7 mánaða </w:t>
      </w:r>
    </w:p>
    <w:p w14:paraId="4A81F545" w14:textId="77777777" w:rsidR="00C42137" w:rsidRDefault="0016705A" w:rsidP="00C42137">
      <w:pPr>
        <w:ind w:left="255" w:hanging="225"/>
        <w:rPr>
          <w:rFonts w:eastAsia="PMingLiU"/>
          <w:lang w:val="is-IS"/>
        </w:rPr>
      </w:pPr>
      <w:r w:rsidRPr="008401AF">
        <w:rPr>
          <w:lang w:val="is-IS"/>
        </w:rPr>
        <w:t>eftirfylgnitímabils</w:t>
      </w:r>
      <w:r w:rsidR="00C42137">
        <w:rPr>
          <w:lang w:val="is-IS"/>
        </w:rPr>
        <w:t xml:space="preserve"> (</w:t>
      </w:r>
      <w:r w:rsidR="00C42137" w:rsidRPr="00C42137">
        <w:rPr>
          <w:lang w:val="is-IS"/>
        </w:rPr>
        <w:t xml:space="preserve">u.þ.b. </w:t>
      </w:r>
      <w:r w:rsidR="00C42137">
        <w:rPr>
          <w:lang w:val="is-IS"/>
        </w:rPr>
        <w:t>46</w:t>
      </w:r>
      <w:r w:rsidR="00C42137" w:rsidRPr="00C42137">
        <w:rPr>
          <w:lang w:val="is-IS"/>
        </w:rPr>
        <w:t xml:space="preserve">% sjúklinganna </w:t>
      </w:r>
      <w:r w:rsidR="00002014">
        <w:rPr>
          <w:lang w:val="is-IS"/>
        </w:rPr>
        <w:t xml:space="preserve">hafði </w:t>
      </w:r>
      <w:r w:rsidR="00C42137" w:rsidRPr="00C42137">
        <w:rPr>
          <w:lang w:val="is-IS"/>
        </w:rPr>
        <w:t>látist</w:t>
      </w:r>
      <w:r w:rsidR="00C42137">
        <w:rPr>
          <w:lang w:val="is-IS"/>
        </w:rPr>
        <w:t>)</w:t>
      </w:r>
      <w:r w:rsidRPr="008401AF">
        <w:rPr>
          <w:lang w:val="is-IS"/>
        </w:rPr>
        <w:t xml:space="preserve">, eru einnig sýndar. </w:t>
      </w:r>
      <w:bookmarkStart w:id="323" w:name="OLE_LINK12"/>
      <w:bookmarkEnd w:id="323"/>
      <w:r w:rsidRPr="008401AF">
        <w:rPr>
          <w:rFonts w:eastAsia="PMingLiU"/>
          <w:lang w:val="is-IS"/>
        </w:rPr>
        <w:t xml:space="preserve">Hlutfall sjúklinga sem </w:t>
      </w:r>
    </w:p>
    <w:p w14:paraId="76AB2CF5" w14:textId="66F9A457" w:rsidR="00C42137" w:rsidRDefault="0016705A" w:rsidP="00C42137">
      <w:pPr>
        <w:ind w:left="255" w:hanging="225"/>
        <w:rPr>
          <w:rFonts w:eastAsia="SimSun"/>
          <w:lang w:val="is-IS" w:eastAsia="zh-CN"/>
        </w:rPr>
      </w:pPr>
      <w:r w:rsidRPr="008401AF">
        <w:rPr>
          <w:rFonts w:eastAsia="PMingLiU"/>
          <w:lang w:val="is-IS"/>
        </w:rPr>
        <w:t xml:space="preserve">fékk Avastin í opinni meðferð var 62,1% í hópnum sem fékk </w:t>
      </w:r>
      <w:r w:rsidRPr="008401AF">
        <w:rPr>
          <w:rFonts w:eastAsia="SimSun"/>
          <w:lang w:val="is-IS" w:eastAsia="zh-CN"/>
        </w:rPr>
        <w:t>capecítabín</w:t>
      </w:r>
      <w:r w:rsidR="001C2B7C">
        <w:rPr>
          <w:rFonts w:eastAsia="SimSun"/>
          <w:lang w:val="is-IS" w:eastAsia="zh-CN"/>
        </w:rPr>
        <w:t> </w:t>
      </w:r>
      <w:r w:rsidRPr="008401AF">
        <w:rPr>
          <w:rFonts w:eastAsia="SimSun"/>
          <w:lang w:val="is-IS" w:eastAsia="zh-CN"/>
        </w:rPr>
        <w:t>+</w:t>
      </w:r>
      <w:r w:rsidR="001C2B7C">
        <w:rPr>
          <w:rFonts w:eastAsia="SimSun"/>
          <w:lang w:val="is-IS" w:eastAsia="zh-CN"/>
        </w:rPr>
        <w:t> </w:t>
      </w:r>
      <w:r w:rsidRPr="008401AF">
        <w:rPr>
          <w:rFonts w:eastAsia="SimSun"/>
          <w:lang w:val="is-IS" w:eastAsia="zh-CN"/>
        </w:rPr>
        <w:t xml:space="preserve">lyfleysa og 49,9% í </w:t>
      </w:r>
    </w:p>
    <w:p w14:paraId="1FE8AB7E" w14:textId="503E9739" w:rsidR="0016705A" w:rsidRPr="00C42137" w:rsidRDefault="0016705A" w:rsidP="00C42137">
      <w:pPr>
        <w:ind w:left="255" w:hanging="225"/>
        <w:rPr>
          <w:sz w:val="20"/>
          <w:lang w:val="is-IS"/>
        </w:rPr>
      </w:pPr>
      <w:r w:rsidRPr="008401AF">
        <w:rPr>
          <w:rFonts w:eastAsia="SimSun"/>
          <w:lang w:val="is-IS" w:eastAsia="zh-CN"/>
        </w:rPr>
        <w:t>hópnum sem fékk capecítabín</w:t>
      </w:r>
      <w:r w:rsidR="001C2B7C">
        <w:rPr>
          <w:rFonts w:eastAsia="SimSun"/>
          <w:lang w:val="is-IS" w:eastAsia="zh-CN"/>
        </w:rPr>
        <w:t> </w:t>
      </w:r>
      <w:r w:rsidRPr="008401AF">
        <w:rPr>
          <w:rFonts w:eastAsia="SimSun"/>
          <w:lang w:val="is-IS" w:eastAsia="zh-CN"/>
        </w:rPr>
        <w:t>+</w:t>
      </w:r>
      <w:r w:rsidR="001C2B7C">
        <w:rPr>
          <w:rFonts w:eastAsia="SimSun"/>
          <w:lang w:val="is-IS" w:eastAsia="zh-CN"/>
        </w:rPr>
        <w:t> </w:t>
      </w:r>
      <w:r w:rsidRPr="008401AF">
        <w:rPr>
          <w:rFonts w:eastAsia="SimSun"/>
          <w:lang w:val="is-IS" w:eastAsia="zh-CN"/>
        </w:rPr>
        <w:t>Avastin.</w:t>
      </w:r>
    </w:p>
    <w:p w14:paraId="3C07B73F" w14:textId="77777777" w:rsidR="0016705A" w:rsidRPr="008401AF" w:rsidRDefault="0016705A" w:rsidP="0003109C">
      <w:pPr>
        <w:rPr>
          <w:rFonts w:eastAsia="SimSun"/>
          <w:u w:val="single"/>
          <w:lang w:val="is-IS" w:eastAsia="zh-CN"/>
        </w:rPr>
      </w:pPr>
    </w:p>
    <w:p w14:paraId="0F0DC7C1" w14:textId="77777777" w:rsidR="0016705A" w:rsidRPr="008401AF" w:rsidRDefault="0016705A" w:rsidP="00E02C01">
      <w:pPr>
        <w:keepNext/>
        <w:ind w:left="1080" w:hanging="1080"/>
        <w:rPr>
          <w:rFonts w:eastAsia="SimSun"/>
          <w:b/>
          <w:lang w:val="is-IS"/>
        </w:rPr>
      </w:pPr>
      <w:r w:rsidRPr="008401AF">
        <w:rPr>
          <w:rFonts w:eastAsia="SimSun"/>
          <w:b/>
          <w:lang w:val="is-IS"/>
        </w:rPr>
        <w:t>Tafla 1</w:t>
      </w:r>
      <w:r w:rsidR="00144A0D" w:rsidRPr="008401AF">
        <w:rPr>
          <w:rFonts w:eastAsia="SimSun"/>
          <w:b/>
          <w:lang w:val="is-IS"/>
        </w:rPr>
        <w:t>1</w:t>
      </w:r>
      <w:r w:rsidRPr="008401AF">
        <w:rPr>
          <w:rFonts w:eastAsia="SimSun"/>
          <w:b/>
          <w:lang w:val="is-IS"/>
        </w:rPr>
        <w:t xml:space="preserve"> </w:t>
      </w:r>
      <w:r w:rsidRPr="008401AF">
        <w:rPr>
          <w:rFonts w:eastAsia="SimSun"/>
          <w:b/>
          <w:lang w:val="is-IS"/>
        </w:rPr>
        <w:tab/>
        <w:t xml:space="preserve">Niðurstöður AVF3694g-rannsóknarinnar varðandi </w:t>
      </w:r>
      <w:r w:rsidR="00B9218D">
        <w:rPr>
          <w:rFonts w:eastAsia="SimSun"/>
          <w:b/>
          <w:lang w:val="is-IS"/>
        </w:rPr>
        <w:t>verkun</w:t>
      </w:r>
      <w:r w:rsidRPr="008401AF">
        <w:rPr>
          <w:rFonts w:eastAsia="SimSun"/>
          <w:b/>
          <w:lang w:val="is-IS"/>
        </w:rPr>
        <w:t>: – Capecítabín</w:t>
      </w:r>
      <w:r w:rsidRPr="008401AF">
        <w:rPr>
          <w:rFonts w:eastAsia="SimSun"/>
          <w:b/>
          <w:vertAlign w:val="superscript"/>
          <w:lang w:val="is-IS"/>
        </w:rPr>
        <w:t xml:space="preserve">a </w:t>
      </w:r>
      <w:r w:rsidRPr="008401AF">
        <w:rPr>
          <w:rFonts w:eastAsia="SimSun"/>
          <w:b/>
          <w:lang w:val="is-IS"/>
        </w:rPr>
        <w:t>og Avastin/lyfleysa (Cap+ Avastin/Pl)</w:t>
      </w:r>
    </w:p>
    <w:p w14:paraId="1EB4DEC1" w14:textId="77777777" w:rsidR="0016705A" w:rsidRPr="008401AF" w:rsidRDefault="0016705A" w:rsidP="00E02C01">
      <w:pPr>
        <w:keepNext/>
        <w:rPr>
          <w:rFonts w:eastAsia="SimSun"/>
          <w:u w:val="single"/>
          <w:lang w:val="is-IS"/>
        </w:rPr>
      </w:pPr>
    </w:p>
    <w:tbl>
      <w:tblPr>
        <w:tblW w:w="8449" w:type="dxa"/>
        <w:tblInd w:w="111" w:type="dxa"/>
        <w:tblCellMar>
          <w:left w:w="0" w:type="dxa"/>
          <w:right w:w="0" w:type="dxa"/>
        </w:tblCellMar>
        <w:tblLook w:val="0000" w:firstRow="0" w:lastRow="0" w:firstColumn="0" w:lastColumn="0" w:noHBand="0" w:noVBand="0"/>
      </w:tblPr>
      <w:tblGrid>
        <w:gridCol w:w="2217"/>
        <w:gridCol w:w="38"/>
        <w:gridCol w:w="1506"/>
        <w:gridCol w:w="1521"/>
        <w:gridCol w:w="1498"/>
        <w:gridCol w:w="1669"/>
      </w:tblGrid>
      <w:tr w:rsidR="0016705A" w:rsidRPr="003C5958" w14:paraId="6D45DDB5" w14:textId="77777777" w:rsidTr="00C0336F">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D248F7" w14:textId="77777777" w:rsidR="0016705A" w:rsidRPr="003C5958" w:rsidRDefault="0016705A" w:rsidP="00E02C01">
            <w:pPr>
              <w:keepNext/>
              <w:spacing w:before="60" w:after="170"/>
              <w:jc w:val="both"/>
              <w:rPr>
                <w:rFonts w:eastAsia="SimSun"/>
                <w:iCs/>
                <w:szCs w:val="22"/>
                <w:lang w:val="is-IS" w:eastAsia="zh-CN"/>
              </w:rPr>
            </w:pPr>
            <w:r w:rsidRPr="003C5958">
              <w:rPr>
                <w:rFonts w:eastAsia="SimSun"/>
                <w:bCs/>
                <w:iCs/>
                <w:szCs w:val="22"/>
                <w:lang w:val="is-IS" w:eastAsia="zh-CN"/>
              </w:rPr>
              <w:t>Tími fram að versnun</w:t>
            </w:r>
            <w:r w:rsidRPr="003C5958">
              <w:rPr>
                <w:rFonts w:eastAsia="SimSun"/>
                <w:bCs/>
                <w:iCs/>
                <w:szCs w:val="22"/>
                <w:vertAlign w:val="superscript"/>
                <w:lang w:val="is-IS" w:eastAsia="zh-CN"/>
              </w:rPr>
              <w:t>b</w:t>
            </w:r>
          </w:p>
        </w:tc>
      </w:tr>
      <w:tr w:rsidR="0016705A" w:rsidRPr="003C5958" w14:paraId="4449DC5E" w14:textId="77777777" w:rsidTr="00C0336F">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574884" w14:textId="77777777" w:rsidR="0016705A" w:rsidRPr="003C5958" w:rsidRDefault="0016705A" w:rsidP="00E02C01">
            <w:pPr>
              <w:keepNext/>
              <w:spacing w:before="60" w:after="170"/>
              <w:jc w:val="both"/>
              <w:rPr>
                <w:rFonts w:eastAsia="SimSun"/>
                <w:bCs/>
                <w:iCs/>
                <w:szCs w:val="22"/>
                <w:lang w:val="is-I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B85A8D3" w14:textId="77777777" w:rsidR="0016705A" w:rsidRPr="003C5958" w:rsidRDefault="0016705A" w:rsidP="009A0E87">
            <w:pPr>
              <w:keepNext/>
              <w:spacing w:before="60" w:after="170"/>
              <w:jc w:val="both"/>
              <w:rPr>
                <w:rFonts w:eastAsia="SimSun"/>
                <w:bCs/>
                <w:iCs/>
                <w:szCs w:val="22"/>
                <w:lang w:val="is-IS" w:eastAsia="zh-CN"/>
              </w:rPr>
            </w:pPr>
            <w:r w:rsidRPr="003C5958">
              <w:rPr>
                <w:rFonts w:eastAsia="SimSun"/>
                <w:bCs/>
                <w:iCs/>
                <w:szCs w:val="22"/>
                <w:lang w:val="is-IS" w:eastAsia="zh-CN"/>
              </w:rPr>
              <w:t>Mat rannsakanda</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41AA7B52" w14:textId="77777777" w:rsidR="0016705A" w:rsidRPr="003C5958" w:rsidRDefault="0016705A" w:rsidP="009A0E87">
            <w:pPr>
              <w:keepNext/>
              <w:spacing w:before="60" w:after="170"/>
              <w:jc w:val="both"/>
              <w:rPr>
                <w:rFonts w:eastAsia="SimSun"/>
                <w:bCs/>
                <w:iCs/>
                <w:szCs w:val="22"/>
                <w:lang w:val="is-IS" w:eastAsia="zh-CN"/>
              </w:rPr>
            </w:pPr>
            <w:r w:rsidRPr="003C5958">
              <w:rPr>
                <w:rFonts w:eastAsia="SimSun"/>
                <w:bCs/>
                <w:iCs/>
                <w:szCs w:val="22"/>
                <w:lang w:val="is-IS" w:eastAsia="zh-CN"/>
              </w:rPr>
              <w:t>Mat óháðrar matsnefndar</w:t>
            </w:r>
          </w:p>
        </w:tc>
      </w:tr>
      <w:tr w:rsidR="0016705A" w:rsidRPr="003C5958" w14:paraId="0C59FE0D" w14:textId="77777777" w:rsidTr="00C0336F">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97EB59" w14:textId="77777777" w:rsidR="0016705A" w:rsidRPr="003C5958" w:rsidRDefault="0016705A" w:rsidP="00E02C01">
            <w:pPr>
              <w:keepNext/>
              <w:spacing w:before="60" w:after="170"/>
              <w:jc w:val="both"/>
              <w:rPr>
                <w:rFonts w:eastAsia="SimSun"/>
                <w:bCs/>
                <w:iCs/>
                <w:szCs w:val="22"/>
                <w:lang w:val="is-IS"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F2C9012" w14:textId="508D5BC3"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Cap</w:t>
            </w:r>
            <w:r w:rsidR="001C2B7C">
              <w:rPr>
                <w:rFonts w:eastAsia="SimSun"/>
                <w:lang w:val="is-IS" w:eastAsia="zh-CN"/>
              </w:rPr>
              <w:t> </w:t>
            </w:r>
            <w:r w:rsidR="001C2B7C" w:rsidRPr="008401AF">
              <w:rPr>
                <w:rFonts w:eastAsia="SimSun"/>
                <w:lang w:val="is-IS" w:eastAsia="zh-CN"/>
              </w:rPr>
              <w:t>+</w:t>
            </w:r>
            <w:r w:rsidR="001C2B7C">
              <w:rPr>
                <w:rFonts w:eastAsia="SimSun"/>
                <w:lang w:val="is-IS" w:eastAsia="zh-CN"/>
              </w:rPr>
              <w:t> </w:t>
            </w:r>
            <w:r w:rsidRPr="003C5958">
              <w:rPr>
                <w:rFonts w:eastAsia="SimSun"/>
                <w:bCs/>
                <w:iCs/>
                <w:szCs w:val="22"/>
                <w:lang w:val="is-IS" w:eastAsia="zh-CN"/>
              </w:rPr>
              <w:t>Pl (n</w:t>
            </w:r>
            <w:r w:rsidR="003278EC">
              <w:rPr>
                <w:rFonts w:eastAsia="SimSun"/>
                <w:bCs/>
                <w:iCs/>
                <w:szCs w:val="22"/>
                <w:lang w:val="is-IS" w:eastAsia="zh-CN"/>
              </w:rPr>
              <w:t> </w:t>
            </w:r>
            <w:r w:rsidRPr="003C5958">
              <w:rPr>
                <w:rFonts w:eastAsia="SimSun"/>
                <w:bCs/>
                <w:iCs/>
                <w:szCs w:val="22"/>
                <w:lang w:val="is-IS" w:eastAsia="zh-CN"/>
              </w:rPr>
              <w:t>=</w:t>
            </w:r>
            <w:r w:rsidR="003278EC">
              <w:rPr>
                <w:rFonts w:eastAsia="SimSun"/>
                <w:bCs/>
                <w:iCs/>
                <w:szCs w:val="22"/>
                <w:lang w:val="is-IS" w:eastAsia="zh-CN"/>
              </w:rPr>
              <w:t> </w:t>
            </w:r>
            <w:r w:rsidRPr="003C5958">
              <w:rPr>
                <w:rFonts w:eastAsia="SimSun"/>
                <w:bCs/>
                <w:iCs/>
                <w:szCs w:val="22"/>
                <w:lang w:val="is-IS" w:eastAsia="zh-C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2B9FDB1B" w14:textId="040B4F31"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Cap</w:t>
            </w:r>
            <w:r w:rsidR="001C2B7C">
              <w:rPr>
                <w:rFonts w:eastAsia="SimSun"/>
                <w:lang w:val="is-IS" w:eastAsia="zh-CN"/>
              </w:rPr>
              <w:t> </w:t>
            </w:r>
            <w:r w:rsidR="001C2B7C" w:rsidRPr="008401AF">
              <w:rPr>
                <w:rFonts w:eastAsia="SimSun"/>
                <w:lang w:val="is-IS" w:eastAsia="zh-CN"/>
              </w:rPr>
              <w:t>+</w:t>
            </w:r>
            <w:r w:rsidR="001C2B7C">
              <w:rPr>
                <w:rFonts w:eastAsia="SimSun"/>
                <w:lang w:val="is-IS" w:eastAsia="zh-CN"/>
              </w:rPr>
              <w:t> </w:t>
            </w:r>
            <w:r w:rsidRPr="003C5958">
              <w:rPr>
                <w:rFonts w:eastAsia="SimSun"/>
                <w:bCs/>
                <w:iCs/>
                <w:szCs w:val="22"/>
                <w:lang w:val="is-IS" w:eastAsia="zh-CN"/>
              </w:rPr>
              <w:t>Avastin (n</w:t>
            </w:r>
            <w:r w:rsidR="003278EC">
              <w:rPr>
                <w:rFonts w:eastAsia="SimSun"/>
                <w:bCs/>
                <w:iCs/>
                <w:szCs w:val="22"/>
                <w:lang w:val="is-IS" w:eastAsia="zh-CN"/>
              </w:rPr>
              <w:t> = </w:t>
            </w:r>
            <w:r w:rsidRPr="003C5958">
              <w:rPr>
                <w:rFonts w:eastAsia="SimSun"/>
                <w:bCs/>
                <w:iCs/>
                <w:szCs w:val="22"/>
                <w:lang w:val="is-IS" w:eastAsia="zh-C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2EA5691C" w14:textId="1316F605"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Cap</w:t>
            </w:r>
            <w:r w:rsidR="001C2B7C">
              <w:rPr>
                <w:rFonts w:eastAsia="SimSun"/>
                <w:lang w:val="is-IS" w:eastAsia="zh-CN"/>
              </w:rPr>
              <w:t> </w:t>
            </w:r>
            <w:r w:rsidR="001C2B7C" w:rsidRPr="008401AF">
              <w:rPr>
                <w:rFonts w:eastAsia="SimSun"/>
                <w:lang w:val="is-IS" w:eastAsia="zh-CN"/>
              </w:rPr>
              <w:t>+</w:t>
            </w:r>
            <w:r w:rsidR="001C2B7C">
              <w:rPr>
                <w:rFonts w:eastAsia="SimSun"/>
                <w:lang w:val="is-IS" w:eastAsia="zh-CN"/>
              </w:rPr>
              <w:t> </w:t>
            </w:r>
            <w:r w:rsidRPr="003C5958">
              <w:rPr>
                <w:rFonts w:eastAsia="SimSun"/>
                <w:bCs/>
                <w:iCs/>
                <w:szCs w:val="22"/>
                <w:lang w:val="is-IS" w:eastAsia="zh-CN"/>
              </w:rPr>
              <w:t>Pl (n</w:t>
            </w:r>
            <w:r w:rsidR="003278EC">
              <w:rPr>
                <w:rFonts w:eastAsia="SimSun"/>
                <w:bCs/>
                <w:iCs/>
                <w:szCs w:val="22"/>
                <w:lang w:val="is-IS" w:eastAsia="zh-CN"/>
              </w:rPr>
              <w:t> </w:t>
            </w:r>
            <w:r w:rsidRPr="003C5958">
              <w:rPr>
                <w:rFonts w:eastAsia="SimSun"/>
                <w:bCs/>
                <w:iCs/>
                <w:szCs w:val="22"/>
                <w:lang w:val="is-IS" w:eastAsia="zh-CN"/>
              </w:rPr>
              <w:t>=</w:t>
            </w:r>
            <w:r w:rsidR="003278EC">
              <w:rPr>
                <w:rFonts w:eastAsia="SimSun"/>
                <w:bCs/>
                <w:iCs/>
                <w:szCs w:val="22"/>
                <w:lang w:val="is-IS" w:eastAsia="zh-CN"/>
              </w:rPr>
              <w:t> </w:t>
            </w:r>
            <w:r w:rsidRPr="003C5958">
              <w:rPr>
                <w:rFonts w:eastAsia="SimSun"/>
                <w:bCs/>
                <w:iCs/>
                <w:szCs w:val="22"/>
                <w:lang w:val="is-IS" w:eastAsia="zh-CN"/>
              </w:rPr>
              <w:t>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1ABE29E5" w14:textId="010F54AD"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Cap</w:t>
            </w:r>
            <w:r w:rsidR="001C2B7C">
              <w:rPr>
                <w:rFonts w:eastAsia="SimSun"/>
                <w:lang w:val="is-IS" w:eastAsia="zh-CN"/>
              </w:rPr>
              <w:t> </w:t>
            </w:r>
            <w:r w:rsidR="001C2B7C" w:rsidRPr="008401AF">
              <w:rPr>
                <w:rFonts w:eastAsia="SimSun"/>
                <w:lang w:val="is-IS" w:eastAsia="zh-CN"/>
              </w:rPr>
              <w:t>+</w:t>
            </w:r>
            <w:r w:rsidR="001C2B7C">
              <w:rPr>
                <w:rFonts w:eastAsia="SimSun"/>
                <w:lang w:val="is-IS" w:eastAsia="zh-CN"/>
              </w:rPr>
              <w:t> </w:t>
            </w:r>
            <w:r w:rsidRPr="003C5958">
              <w:rPr>
                <w:rFonts w:eastAsia="SimSun"/>
                <w:bCs/>
                <w:iCs/>
                <w:szCs w:val="22"/>
                <w:lang w:val="is-IS" w:eastAsia="zh-CN"/>
              </w:rPr>
              <w:t>Avastin (n</w:t>
            </w:r>
            <w:r w:rsidR="003278EC">
              <w:rPr>
                <w:rFonts w:eastAsia="SimSun"/>
                <w:bCs/>
                <w:iCs/>
                <w:szCs w:val="22"/>
                <w:lang w:val="is-IS" w:eastAsia="zh-CN"/>
              </w:rPr>
              <w:t> = </w:t>
            </w:r>
            <w:r w:rsidRPr="003C5958">
              <w:rPr>
                <w:rFonts w:eastAsia="SimSun"/>
                <w:bCs/>
                <w:iCs/>
                <w:szCs w:val="22"/>
                <w:lang w:val="is-IS" w:eastAsia="zh-CN"/>
              </w:rPr>
              <w:t>409)</w:t>
            </w:r>
          </w:p>
        </w:tc>
      </w:tr>
      <w:tr w:rsidR="0016705A" w:rsidRPr="003C5958" w14:paraId="61A54429" w14:textId="77777777" w:rsidTr="00C0336F">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73F39D" w14:textId="77777777" w:rsidR="0016705A" w:rsidRPr="003C5958" w:rsidRDefault="0016705A" w:rsidP="00706826">
            <w:pPr>
              <w:keepNext/>
              <w:spacing w:before="60" w:after="170"/>
              <w:rPr>
                <w:rFonts w:eastAsia="SimSun"/>
                <w:bCs/>
                <w:iCs/>
                <w:szCs w:val="22"/>
                <w:lang w:val="is-IS" w:eastAsia="zh-CN"/>
              </w:rPr>
            </w:pPr>
            <w:r w:rsidRPr="003C5958">
              <w:rPr>
                <w:rFonts w:eastAsia="SimSun"/>
                <w:bCs/>
                <w:iCs/>
                <w:szCs w:val="22"/>
                <w:lang w:val="is-IS" w:eastAsia="zh-CN"/>
              </w:rPr>
              <w:t xml:space="preserve">Miðgildi </w:t>
            </w:r>
            <w:r w:rsidR="00706826">
              <w:rPr>
                <w:rFonts w:eastAsia="SimSun"/>
                <w:bCs/>
                <w:iCs/>
                <w:szCs w:val="22"/>
                <w:lang w:val="is-IS" w:eastAsia="zh-CN"/>
              </w:rPr>
              <w:t>lifunar án</w:t>
            </w:r>
            <w:r w:rsidRPr="003C5958">
              <w:rPr>
                <w:rFonts w:eastAsia="SimSun"/>
                <w:bCs/>
                <w:iCs/>
                <w:szCs w:val="22"/>
                <w:lang w:val="is-IS" w:eastAsia="zh-CN"/>
              </w:rPr>
              <w:t xml:space="preserve"> versnun</w:t>
            </w:r>
            <w:r w:rsidR="00706826">
              <w:rPr>
                <w:rFonts w:eastAsia="SimSun"/>
                <w:bCs/>
                <w:iCs/>
                <w:szCs w:val="22"/>
                <w:lang w:val="is-IS" w:eastAsia="zh-CN"/>
              </w:rPr>
              <w:t>ar</w:t>
            </w:r>
            <w:r w:rsidR="002042FE">
              <w:rPr>
                <w:rFonts w:eastAsia="SimSun"/>
                <w:bCs/>
                <w:iCs/>
                <w:szCs w:val="22"/>
                <w:lang w:val="is-IS" w:eastAsia="zh-CN"/>
              </w:rPr>
              <w:t xml:space="preserve"> sjúkdóms</w:t>
            </w:r>
            <w:r w:rsidRPr="003C5958">
              <w:rPr>
                <w:rFonts w:eastAsia="SimSun"/>
                <w:bCs/>
                <w:iCs/>
                <w:szCs w:val="22"/>
                <w:lang w:val="is-IS" w:eastAsia="zh-CN"/>
              </w:rPr>
              <w:t xml:space="preserve"> (mánuðir)</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4255C565"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6F829B2A"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0087948C"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6C5A5CC1"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9,8</w:t>
            </w:r>
          </w:p>
        </w:tc>
      </w:tr>
      <w:tr w:rsidR="0016705A" w:rsidRPr="003C5958" w14:paraId="31A574FD" w14:textId="77777777" w:rsidTr="00C0336F">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34BB6E" w14:textId="77777777" w:rsidR="0016705A" w:rsidRPr="003C5958" w:rsidRDefault="0016705A" w:rsidP="00E02C01">
            <w:pPr>
              <w:keepNext/>
              <w:spacing w:before="60"/>
              <w:rPr>
                <w:rFonts w:eastAsia="SimSun"/>
                <w:bCs/>
                <w:iCs/>
                <w:szCs w:val="22"/>
                <w:lang w:val="is-IS" w:eastAsia="zh-CN"/>
              </w:rPr>
            </w:pPr>
            <w:r w:rsidRPr="003C5958">
              <w:rPr>
                <w:rFonts w:eastAsia="SimSun"/>
                <w:bCs/>
                <w:iCs/>
                <w:szCs w:val="22"/>
                <w:lang w:val="is-IS" w:eastAsia="zh-CN"/>
              </w:rPr>
              <w:t>Áhættuhlutfall, borið saman við lyfleysu (95% </w:t>
            </w:r>
            <w:r w:rsidR="009D679A">
              <w:rPr>
                <w:rFonts w:eastAsia="SimSun"/>
                <w:bCs/>
                <w:iCs/>
                <w:szCs w:val="22"/>
                <w:lang w:val="is-IS" w:eastAsia="zh-CN"/>
              </w:rPr>
              <w:t>öryggisbil</w:t>
            </w:r>
            <w:r w:rsidRPr="003C5958">
              <w:rPr>
                <w:rFonts w:eastAsia="SimSun"/>
                <w:bCs/>
                <w:iCs/>
                <w:szCs w:val="22"/>
                <w:lang w:val="is-IS" w:eastAsia="zh-CN"/>
              </w:rPr>
              <w:t>)</w:t>
            </w:r>
          </w:p>
          <w:p w14:paraId="2E0718F8" w14:textId="77777777" w:rsidR="0016705A" w:rsidRPr="003C5958" w:rsidRDefault="0016705A" w:rsidP="009A0E87">
            <w:pPr>
              <w:keepNext/>
              <w:spacing w:before="60"/>
              <w:jc w:val="both"/>
              <w:rPr>
                <w:rFonts w:eastAsia="SimSun"/>
                <w:bCs/>
                <w:iCs/>
                <w:szCs w:val="22"/>
                <w:lang w:val="is-I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6155A9CC"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E5FF0CB"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0,68 (0,54; 0,86)</w:t>
            </w:r>
          </w:p>
        </w:tc>
      </w:tr>
      <w:tr w:rsidR="0016705A" w:rsidRPr="003C5958" w14:paraId="1371ED36" w14:textId="77777777" w:rsidTr="00C0336F">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85CE33" w14:textId="77777777" w:rsidR="0016705A" w:rsidRPr="003C5958" w:rsidRDefault="0016705A" w:rsidP="00E02C01">
            <w:pPr>
              <w:keepNext/>
              <w:spacing w:before="60" w:after="170"/>
              <w:jc w:val="both"/>
              <w:rPr>
                <w:rFonts w:eastAsia="SimSun"/>
                <w:bCs/>
                <w:iCs/>
                <w:szCs w:val="22"/>
                <w:lang w:val="is-IS" w:eastAsia="zh-CN"/>
              </w:rPr>
            </w:pPr>
            <w:r w:rsidRPr="003C5958">
              <w:rPr>
                <w:rFonts w:eastAsia="SimSun"/>
                <w:bCs/>
                <w:iCs/>
                <w:szCs w:val="22"/>
                <w:lang w:val="is-IS" w:eastAsia="zh-CN"/>
              </w:rPr>
              <w:t>p-gildi</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F444E86"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A8535E8"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0,0011</w:t>
            </w:r>
          </w:p>
        </w:tc>
      </w:tr>
      <w:tr w:rsidR="0016705A" w:rsidRPr="003C5958" w14:paraId="3ACD62A9" w14:textId="77777777" w:rsidTr="00C0336F">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14A5E1A0" w14:textId="77777777" w:rsidR="0016705A" w:rsidRPr="003C5958" w:rsidRDefault="0016705A" w:rsidP="00E02C01">
            <w:pPr>
              <w:keepNext/>
              <w:spacing w:before="60" w:after="170"/>
              <w:jc w:val="both"/>
              <w:rPr>
                <w:rFonts w:eastAsia="SimSun"/>
                <w:iCs/>
                <w:szCs w:val="22"/>
                <w:lang w:val="is-IS" w:eastAsia="zh-CN"/>
              </w:rPr>
            </w:pPr>
            <w:r w:rsidRPr="003C5958">
              <w:rPr>
                <w:rFonts w:eastAsia="SimSun"/>
                <w:bCs/>
                <w:iCs/>
                <w:szCs w:val="22"/>
                <w:lang w:val="is-IS" w:eastAsia="zh-CN"/>
              </w:rPr>
              <w:t>Tíðni svörunar við meðferð (fyrir sjúklinga með mælanlegan sjúkdóm)</w:t>
            </w:r>
            <w:r w:rsidRPr="003C5958">
              <w:rPr>
                <w:rFonts w:eastAsia="SimSun"/>
                <w:bCs/>
                <w:iCs/>
                <w:szCs w:val="22"/>
                <w:vertAlign w:val="superscript"/>
                <w:lang w:val="is-IS" w:eastAsia="zh-CN"/>
              </w:rPr>
              <w:t xml:space="preserve"> b</w:t>
            </w:r>
          </w:p>
        </w:tc>
      </w:tr>
      <w:tr w:rsidR="0016705A" w:rsidRPr="003C5958" w14:paraId="1995FF2F" w14:textId="77777777" w:rsidTr="00C0336F">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4EB553" w14:textId="77777777" w:rsidR="0016705A" w:rsidRPr="003C5958" w:rsidRDefault="0016705A" w:rsidP="00E02C01">
            <w:pPr>
              <w:keepNext/>
              <w:spacing w:before="60" w:after="170"/>
              <w:rPr>
                <w:rFonts w:eastAsia="SimSun"/>
                <w:bCs/>
                <w:iCs/>
                <w:szCs w:val="22"/>
                <w:lang w:val="is-I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0A8F1962" w14:textId="0BB2E7FF"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Cap</w:t>
            </w:r>
            <w:r w:rsidR="001C2B7C">
              <w:rPr>
                <w:rFonts w:eastAsia="SimSun"/>
                <w:lang w:val="is-IS" w:eastAsia="zh-CN"/>
              </w:rPr>
              <w:t> </w:t>
            </w:r>
            <w:r w:rsidR="001C2B7C" w:rsidRPr="008401AF">
              <w:rPr>
                <w:rFonts w:eastAsia="SimSun"/>
                <w:lang w:val="is-IS" w:eastAsia="zh-CN"/>
              </w:rPr>
              <w:t>+</w:t>
            </w:r>
            <w:r w:rsidR="001C2B7C">
              <w:rPr>
                <w:rFonts w:eastAsia="SimSun"/>
                <w:lang w:val="is-IS" w:eastAsia="zh-CN"/>
              </w:rPr>
              <w:t> </w:t>
            </w:r>
            <w:r w:rsidRPr="003C5958">
              <w:rPr>
                <w:rFonts w:eastAsia="SimSun"/>
                <w:bCs/>
                <w:iCs/>
                <w:szCs w:val="22"/>
                <w:lang w:val="is-IS" w:eastAsia="zh-CN"/>
              </w:rPr>
              <w:t>Pl (n</w:t>
            </w:r>
            <w:r w:rsidR="003278EC">
              <w:rPr>
                <w:rFonts w:eastAsia="SimSun"/>
                <w:bCs/>
                <w:iCs/>
                <w:szCs w:val="22"/>
                <w:lang w:val="is-IS" w:eastAsia="zh-CN"/>
              </w:rPr>
              <w:t> </w:t>
            </w:r>
            <w:r w:rsidRPr="003C5958">
              <w:rPr>
                <w:rFonts w:eastAsia="SimSun"/>
                <w:bCs/>
                <w:iCs/>
                <w:szCs w:val="22"/>
                <w:lang w:val="is-IS" w:eastAsia="zh-CN"/>
              </w:rPr>
              <w:t>=</w:t>
            </w:r>
            <w:r w:rsidR="003278EC">
              <w:rPr>
                <w:rFonts w:eastAsia="SimSun"/>
                <w:bCs/>
                <w:iCs/>
                <w:szCs w:val="22"/>
                <w:lang w:val="is-IS" w:eastAsia="zh-CN"/>
              </w:rPr>
              <w:t> </w:t>
            </w:r>
            <w:r w:rsidRPr="003C5958">
              <w:rPr>
                <w:rFonts w:eastAsia="SimSun"/>
                <w:bCs/>
                <w:iCs/>
                <w:szCs w:val="22"/>
                <w:lang w:val="is-IS" w:eastAsia="zh-CN"/>
              </w:rPr>
              <w:t>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ECD6B31" w14:textId="15D07BB8"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Cap</w:t>
            </w:r>
            <w:r w:rsidR="001C2B7C">
              <w:rPr>
                <w:rFonts w:eastAsia="SimSun"/>
                <w:lang w:val="is-IS" w:eastAsia="zh-CN"/>
              </w:rPr>
              <w:t> </w:t>
            </w:r>
            <w:r w:rsidR="001C2B7C" w:rsidRPr="008401AF">
              <w:rPr>
                <w:rFonts w:eastAsia="SimSun"/>
                <w:lang w:val="is-IS" w:eastAsia="zh-CN"/>
              </w:rPr>
              <w:t>+</w:t>
            </w:r>
            <w:r w:rsidR="001C2B7C">
              <w:rPr>
                <w:rFonts w:eastAsia="SimSun"/>
                <w:lang w:val="is-IS" w:eastAsia="zh-CN"/>
              </w:rPr>
              <w:t> </w:t>
            </w:r>
            <w:r w:rsidRPr="003C5958">
              <w:rPr>
                <w:rFonts w:eastAsia="SimSun"/>
                <w:bCs/>
                <w:iCs/>
                <w:szCs w:val="22"/>
                <w:lang w:val="is-IS" w:eastAsia="zh-CN"/>
              </w:rPr>
              <w:t>Avastin (n</w:t>
            </w:r>
            <w:r w:rsidR="003278EC">
              <w:rPr>
                <w:rFonts w:eastAsia="SimSun"/>
                <w:bCs/>
                <w:iCs/>
                <w:szCs w:val="22"/>
                <w:lang w:val="is-IS" w:eastAsia="zh-CN"/>
              </w:rPr>
              <w:t> = </w:t>
            </w:r>
            <w:r w:rsidRPr="003C5958">
              <w:rPr>
                <w:rFonts w:eastAsia="SimSun"/>
                <w:bCs/>
                <w:iCs/>
                <w:szCs w:val="22"/>
                <w:lang w:val="is-IS" w:eastAsia="zh-CN"/>
              </w:rPr>
              <w:t>325)</w:t>
            </w:r>
          </w:p>
        </w:tc>
      </w:tr>
      <w:tr w:rsidR="0016705A" w:rsidRPr="003C5958" w14:paraId="22A5DBB1" w14:textId="77777777" w:rsidTr="00C0336F">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B7362" w14:textId="77777777" w:rsidR="0016705A" w:rsidRPr="003C5958" w:rsidRDefault="0016705A" w:rsidP="00E02C01">
            <w:pPr>
              <w:keepNext/>
              <w:spacing w:before="60" w:after="170"/>
              <w:rPr>
                <w:rFonts w:eastAsia="SimSun"/>
                <w:bCs/>
                <w:iCs/>
                <w:szCs w:val="22"/>
                <w:lang w:val="is-IS" w:eastAsia="zh-CN"/>
              </w:rPr>
            </w:pPr>
            <w:r w:rsidRPr="003C5958">
              <w:rPr>
                <w:rFonts w:eastAsia="SimSun"/>
                <w:bCs/>
                <w:iCs/>
                <w:szCs w:val="22"/>
                <w:lang w:val="is-IS" w:eastAsia="zh-CN"/>
              </w:rPr>
              <w:t>% sjúklinga með hlutlæga svörun</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736511D"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9D2AF8E"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35,4</w:t>
            </w:r>
          </w:p>
        </w:tc>
      </w:tr>
      <w:tr w:rsidR="0016705A" w:rsidRPr="003C5958" w14:paraId="78B07DDE" w14:textId="77777777" w:rsidTr="00C0336F">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E9C794" w14:textId="77777777" w:rsidR="0016705A" w:rsidRPr="003C5958" w:rsidRDefault="0016705A" w:rsidP="00C0336F">
            <w:pPr>
              <w:spacing w:before="60" w:after="170"/>
              <w:rPr>
                <w:rFonts w:eastAsia="SimSun"/>
                <w:bCs/>
                <w:iCs/>
                <w:szCs w:val="22"/>
                <w:lang w:val="is-IS" w:eastAsia="zh-CN"/>
              </w:rPr>
            </w:pPr>
            <w:r w:rsidRPr="003C5958">
              <w:rPr>
                <w:rFonts w:eastAsia="SimSun"/>
                <w:bCs/>
                <w:iCs/>
                <w:szCs w:val="22"/>
                <w:lang w:val="is-IS" w:eastAsia="zh-CN"/>
              </w:rPr>
              <w:t xml:space="preserve">p-gildi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569A4E08" w14:textId="77777777" w:rsidR="0016705A" w:rsidRPr="003C5958" w:rsidRDefault="0016705A" w:rsidP="00C0336F">
            <w:pPr>
              <w:spacing w:before="60" w:after="170"/>
              <w:jc w:val="center"/>
              <w:rPr>
                <w:rFonts w:eastAsia="SimSun"/>
                <w:bCs/>
                <w:iCs/>
                <w:szCs w:val="22"/>
                <w:lang w:val="is-IS" w:eastAsia="zh-CN"/>
              </w:rPr>
            </w:pPr>
            <w:r w:rsidRPr="003C5958">
              <w:rPr>
                <w:rFonts w:eastAsia="SimSun"/>
                <w:bCs/>
                <w:iCs/>
                <w:szCs w:val="22"/>
                <w:lang w:val="is-IS" w:eastAsia="zh-CN"/>
              </w:rPr>
              <w:t>0,0097</w:t>
            </w:r>
          </w:p>
        </w:tc>
      </w:tr>
      <w:tr w:rsidR="0016705A" w:rsidRPr="003C5958" w14:paraId="284BD443" w14:textId="77777777" w:rsidTr="00C0336F">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D99C3F" w14:textId="77777777" w:rsidR="0016705A" w:rsidRPr="003C5958" w:rsidRDefault="0016705A" w:rsidP="00C0336F">
            <w:pPr>
              <w:spacing w:before="60" w:after="170"/>
              <w:rPr>
                <w:rFonts w:eastAsia="SimSun"/>
                <w:bCs/>
                <w:iCs/>
                <w:szCs w:val="22"/>
                <w:lang w:val="is-IS" w:eastAsia="zh-CN"/>
              </w:rPr>
            </w:pPr>
            <w:r w:rsidRPr="003C5958">
              <w:rPr>
                <w:rFonts w:eastAsia="SimSun"/>
                <w:bCs/>
                <w:iCs/>
                <w:szCs w:val="22"/>
                <w:lang w:val="is-IS" w:eastAsia="zh-CN"/>
              </w:rPr>
              <w:t>Heildarlifun</w:t>
            </w:r>
            <w:r w:rsidRPr="003C5958">
              <w:rPr>
                <w:rFonts w:eastAsia="SimSun"/>
                <w:bCs/>
                <w:iCs/>
                <w:szCs w:val="22"/>
                <w:vertAlign w:val="superscript"/>
                <w:lang w:val="is-IS" w:eastAsia="zh-CN"/>
              </w:rPr>
              <w:t>b</w:t>
            </w:r>
          </w:p>
        </w:tc>
      </w:tr>
      <w:tr w:rsidR="0016705A" w:rsidRPr="003C5958" w14:paraId="51DAA332" w14:textId="77777777" w:rsidTr="00C0336F">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1ACABC" w14:textId="77777777" w:rsidR="0016705A" w:rsidRPr="003C5958" w:rsidRDefault="0016705A" w:rsidP="00C0336F">
            <w:pPr>
              <w:pStyle w:val="textti120"/>
              <w:spacing w:after="0"/>
              <w:jc w:val="left"/>
              <w:rPr>
                <w:sz w:val="22"/>
                <w:szCs w:val="22"/>
                <w:lang w:val="is-IS"/>
              </w:rPr>
            </w:pPr>
            <w:r w:rsidRPr="003C5958">
              <w:rPr>
                <w:bCs/>
                <w:iCs/>
                <w:sz w:val="22"/>
                <w:szCs w:val="22"/>
                <w:lang w:val="is-IS"/>
              </w:rPr>
              <w:t>Áhættuhlutfall</w:t>
            </w:r>
          </w:p>
          <w:p w14:paraId="1EE05136" w14:textId="77777777" w:rsidR="0016705A" w:rsidRPr="003C5958" w:rsidRDefault="0016705A" w:rsidP="00C0336F">
            <w:pPr>
              <w:spacing w:before="60" w:after="170"/>
              <w:jc w:val="both"/>
              <w:rPr>
                <w:szCs w:val="22"/>
                <w:lang w:val="is-IS" w:eastAsia="de-DE"/>
              </w:rPr>
            </w:pPr>
            <w:r w:rsidRPr="003C5958">
              <w:rPr>
                <w:szCs w:val="22"/>
                <w:lang w:val="is-IS"/>
              </w:rPr>
              <w:t>(</w:t>
            </w:r>
            <w:r w:rsidRPr="003C5958">
              <w:rPr>
                <w:rFonts w:eastAsia="SimSun"/>
                <w:bCs/>
                <w:iCs/>
                <w:szCs w:val="22"/>
                <w:lang w:val="is-IS" w:eastAsia="zh-CN"/>
              </w:rPr>
              <w:t>95% </w:t>
            </w:r>
            <w:r w:rsidR="009D679A">
              <w:rPr>
                <w:rFonts w:eastAsia="SimSun"/>
                <w:bCs/>
                <w:iCs/>
                <w:szCs w:val="22"/>
                <w:lang w:val="is-IS" w:eastAsia="zh-CN"/>
              </w:rPr>
              <w:t>öryggisbil</w:t>
            </w:r>
            <w:r w:rsidRPr="003C5958">
              <w:rPr>
                <w:szCs w:val="22"/>
                <w:lang w:val="is-IS"/>
              </w:rPr>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983FF7" w14:textId="77777777" w:rsidR="0016705A" w:rsidRPr="003C5958" w:rsidRDefault="0016705A" w:rsidP="002C6B79">
            <w:pPr>
              <w:spacing w:before="60" w:after="170"/>
              <w:jc w:val="center"/>
              <w:rPr>
                <w:rFonts w:eastAsia="SimSun"/>
                <w:bCs/>
                <w:iCs/>
                <w:szCs w:val="22"/>
                <w:lang w:val="is-IS" w:eastAsia="zh-CN"/>
              </w:rPr>
            </w:pPr>
            <w:r w:rsidRPr="003C5958">
              <w:rPr>
                <w:szCs w:val="22"/>
                <w:lang w:val="is-IS"/>
              </w:rPr>
              <w:t>0,88 (0,69; 1,13)</w:t>
            </w:r>
          </w:p>
        </w:tc>
      </w:tr>
      <w:tr w:rsidR="0016705A" w:rsidRPr="003C5958" w14:paraId="59603EF7" w14:textId="77777777" w:rsidTr="00C0336F">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B3A568" w14:textId="77777777" w:rsidR="0016705A" w:rsidRPr="003C5958" w:rsidRDefault="0016705A" w:rsidP="00C0336F">
            <w:pPr>
              <w:spacing w:before="60" w:after="170"/>
              <w:jc w:val="both"/>
              <w:rPr>
                <w:szCs w:val="22"/>
                <w:lang w:val="is-IS" w:eastAsia="de-DE"/>
              </w:rPr>
            </w:pPr>
            <w:r w:rsidRPr="003C5958">
              <w:rPr>
                <w:szCs w:val="22"/>
                <w:lang w:val="is-IS"/>
              </w:rPr>
              <w:t>p-gildi (könnunar)</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DD645E" w14:textId="77777777" w:rsidR="0016705A" w:rsidRPr="003C5958" w:rsidRDefault="0016705A" w:rsidP="00C0336F">
            <w:pPr>
              <w:spacing w:before="60" w:after="170"/>
              <w:jc w:val="center"/>
              <w:rPr>
                <w:rFonts w:eastAsia="SimSun"/>
                <w:bCs/>
                <w:iCs/>
                <w:szCs w:val="22"/>
                <w:lang w:val="is-IS" w:eastAsia="zh-CN"/>
              </w:rPr>
            </w:pPr>
            <w:r w:rsidRPr="003C5958">
              <w:rPr>
                <w:szCs w:val="22"/>
                <w:lang w:val="is-IS"/>
              </w:rPr>
              <w:t>0,33</w:t>
            </w:r>
          </w:p>
        </w:tc>
      </w:tr>
    </w:tbl>
    <w:p w14:paraId="5C5C7B3F" w14:textId="77777777" w:rsidR="0016705A" w:rsidRDefault="0016705A" w:rsidP="009A106E">
      <w:pPr>
        <w:spacing w:before="60"/>
        <w:jc w:val="both"/>
        <w:rPr>
          <w:rFonts w:eastAsia="SimSun"/>
          <w:bCs/>
          <w:iCs/>
          <w:sz w:val="20"/>
          <w:lang w:val="is-IS" w:eastAsia="zh-CN"/>
        </w:rPr>
      </w:pPr>
      <w:r w:rsidRPr="003C5958">
        <w:rPr>
          <w:rFonts w:eastAsia="SimSun"/>
          <w:bCs/>
          <w:iCs/>
          <w:sz w:val="20"/>
          <w:vertAlign w:val="superscript"/>
          <w:lang w:val="is-IS" w:eastAsia="zh-CN"/>
        </w:rPr>
        <w:t>a</w:t>
      </w:r>
      <w:r w:rsidRPr="003C5958">
        <w:rPr>
          <w:rFonts w:eastAsia="SimSun"/>
          <w:bCs/>
          <w:iCs/>
          <w:sz w:val="20"/>
          <w:lang w:val="is-IS" w:eastAsia="zh-CN"/>
        </w:rPr>
        <w:t>1000 mg/m</w:t>
      </w:r>
      <w:r w:rsidRPr="003C5958">
        <w:rPr>
          <w:rFonts w:eastAsia="SimSun"/>
          <w:bCs/>
          <w:iCs/>
          <w:sz w:val="20"/>
          <w:vertAlign w:val="superscript"/>
          <w:lang w:val="is-IS" w:eastAsia="zh-CN"/>
        </w:rPr>
        <w:t>2</w:t>
      </w:r>
      <w:r w:rsidRPr="003C5958">
        <w:rPr>
          <w:rFonts w:eastAsia="SimSun"/>
          <w:bCs/>
          <w:iCs/>
          <w:sz w:val="20"/>
          <w:lang w:val="is-IS" w:eastAsia="zh-CN"/>
        </w:rPr>
        <w:t xml:space="preserve"> til inntöku tvisvar á dag í 14 daga á 3 vikna fresti</w:t>
      </w:r>
    </w:p>
    <w:p w14:paraId="62F100D8" w14:textId="77777777" w:rsidR="009F128B" w:rsidRPr="003C5958" w:rsidRDefault="009F128B" w:rsidP="009A106E">
      <w:pPr>
        <w:spacing w:before="60"/>
        <w:jc w:val="both"/>
        <w:rPr>
          <w:rFonts w:eastAsia="SimSun"/>
          <w:bCs/>
          <w:iCs/>
          <w:sz w:val="20"/>
          <w:lang w:val="is-IS" w:eastAsia="zh-CN"/>
        </w:rPr>
      </w:pPr>
    </w:p>
    <w:p w14:paraId="52BA39F5" w14:textId="77777777" w:rsidR="0016705A" w:rsidRPr="003C5958" w:rsidRDefault="0016705A" w:rsidP="0003109C">
      <w:pPr>
        <w:keepLines/>
        <w:rPr>
          <w:rFonts w:eastAsia="SimSun"/>
          <w:sz w:val="20"/>
          <w:lang w:val="is-IS" w:eastAsia="zh-CN"/>
        </w:rPr>
      </w:pPr>
      <w:r w:rsidRPr="003C5958">
        <w:rPr>
          <w:rFonts w:eastAsia="SimSun"/>
          <w:sz w:val="20"/>
          <w:vertAlign w:val="superscript"/>
          <w:lang w:val="is-IS" w:eastAsia="zh-CN"/>
        </w:rPr>
        <w:lastRenderedPageBreak/>
        <w:t>b</w:t>
      </w:r>
      <w:r w:rsidRPr="003C5958">
        <w:rPr>
          <w:rFonts w:eastAsia="SimSun"/>
          <w:sz w:val="20"/>
          <w:lang w:val="is-IS" w:eastAsia="zh-CN"/>
        </w:rPr>
        <w:t xml:space="preserve">Lagskipt greining sem náði til allra tilvika um versnun og dauða nema þar sem búið var að koma á meðferð utan aðferðarlýsingar (NPT, non-protocol therapy) áður en versnun var staðfest; þeir sjúklingar voru ekki teknir með þegar æxli voru metin í síðasta skipti áður en NPT hófst. </w:t>
      </w:r>
    </w:p>
    <w:p w14:paraId="4D4E3D87" w14:textId="77777777" w:rsidR="0016705A" w:rsidRPr="003C5958" w:rsidRDefault="0016705A" w:rsidP="0003109C">
      <w:pPr>
        <w:rPr>
          <w:rFonts w:eastAsia="SimSun"/>
          <w:u w:val="single"/>
          <w:lang w:val="is-IS" w:eastAsia="zh-CN"/>
        </w:rPr>
      </w:pPr>
    </w:p>
    <w:p w14:paraId="4D9B2F7F" w14:textId="77777777" w:rsidR="0016705A" w:rsidRPr="003C5958" w:rsidRDefault="0016705A" w:rsidP="00581A7A">
      <w:pPr>
        <w:spacing w:before="60" w:after="60"/>
        <w:rPr>
          <w:rFonts w:eastAsia="SimSun"/>
          <w:lang w:val="is-IS" w:eastAsia="zh-CN"/>
        </w:rPr>
      </w:pPr>
      <w:r w:rsidRPr="003C5958">
        <w:rPr>
          <w:rFonts w:eastAsia="SimSun"/>
          <w:lang w:val="is-IS" w:eastAsia="zh-CN"/>
        </w:rPr>
        <w:t xml:space="preserve">Ólagskipt greining var gerð á </w:t>
      </w:r>
      <w:r w:rsidR="00F80D27">
        <w:rPr>
          <w:rFonts w:eastAsia="SimSun"/>
          <w:lang w:val="is-IS" w:eastAsia="zh-CN"/>
        </w:rPr>
        <w:t>lifun án</w:t>
      </w:r>
      <w:r w:rsidRPr="003C5958">
        <w:rPr>
          <w:rFonts w:eastAsia="SimSun"/>
          <w:lang w:val="is-IS" w:eastAsia="zh-CN"/>
        </w:rPr>
        <w:t xml:space="preserve"> versnun</w:t>
      </w:r>
      <w:r w:rsidR="00F80D27">
        <w:rPr>
          <w:rFonts w:eastAsia="SimSun"/>
          <w:lang w:val="is-IS" w:eastAsia="zh-CN"/>
        </w:rPr>
        <w:t>ar</w:t>
      </w:r>
      <w:r w:rsidRPr="003C5958">
        <w:rPr>
          <w:rFonts w:eastAsia="SimSun"/>
          <w:lang w:val="is-IS" w:eastAsia="zh-CN"/>
        </w:rPr>
        <w:t xml:space="preserve"> sjúkdóms (samkvæmt mati rannsakanda), þar sem sjúklingar sem fengu meðferð utan aðferðarlýsingar (NPT, non-protocol therapy) áður en versnun var staðfest voru ekki útilokaðir. Niðurstöður þeirrar greiningar voru mjög svipaðar niðurstöðum úr frumgreiningu á </w:t>
      </w:r>
      <w:r w:rsidR="00F80D27">
        <w:rPr>
          <w:rFonts w:eastAsia="SimSun"/>
          <w:lang w:val="is-IS" w:eastAsia="zh-CN"/>
        </w:rPr>
        <w:t>lifun án</w:t>
      </w:r>
      <w:r w:rsidRPr="003C5958">
        <w:rPr>
          <w:rFonts w:eastAsia="SimSun"/>
          <w:lang w:val="is-IS" w:eastAsia="zh-CN"/>
        </w:rPr>
        <w:t xml:space="preserve"> versnun</w:t>
      </w:r>
      <w:r w:rsidR="00F80D27">
        <w:rPr>
          <w:rFonts w:eastAsia="SimSun"/>
          <w:lang w:val="is-IS" w:eastAsia="zh-CN"/>
        </w:rPr>
        <w:t>ar</w:t>
      </w:r>
      <w:r w:rsidRPr="003C5958">
        <w:rPr>
          <w:rFonts w:eastAsia="SimSun"/>
          <w:lang w:val="is-IS" w:eastAsia="zh-CN"/>
        </w:rPr>
        <w:t xml:space="preserve"> sjúkdóms.</w:t>
      </w:r>
    </w:p>
    <w:p w14:paraId="5579F19A" w14:textId="77777777" w:rsidR="0016705A" w:rsidRPr="003C5958" w:rsidRDefault="0016705A" w:rsidP="00B34BC3">
      <w:pPr>
        <w:rPr>
          <w:b/>
          <w:bCs/>
          <w:lang w:val="is-IS"/>
        </w:rPr>
      </w:pPr>
    </w:p>
    <w:p w14:paraId="42369250" w14:textId="77777777" w:rsidR="0016705A" w:rsidRPr="002F29C4" w:rsidRDefault="0016705A" w:rsidP="000F64DE">
      <w:pPr>
        <w:rPr>
          <w:i/>
          <w:u w:val="single"/>
          <w:lang w:val="is-IS"/>
        </w:rPr>
      </w:pPr>
      <w:r w:rsidRPr="002F29C4">
        <w:rPr>
          <w:i/>
          <w:u w:val="single"/>
          <w:lang w:val="is-IS"/>
        </w:rPr>
        <w:t>Lungnakrabbamein sem er ekki af smáfrumugerð</w:t>
      </w:r>
    </w:p>
    <w:p w14:paraId="4297DA15" w14:textId="77777777" w:rsidR="00872E92" w:rsidRPr="003C5958" w:rsidRDefault="00872E92" w:rsidP="00872E92">
      <w:pPr>
        <w:rPr>
          <w:i/>
          <w:szCs w:val="22"/>
          <w:u w:val="single"/>
          <w:lang w:val="is-IS"/>
        </w:rPr>
      </w:pPr>
    </w:p>
    <w:p w14:paraId="56963B5B" w14:textId="77777777" w:rsidR="00E71147" w:rsidRPr="003C5958" w:rsidRDefault="00E71147" w:rsidP="00E71147">
      <w:pPr>
        <w:rPr>
          <w:i/>
          <w:u w:val="single"/>
          <w:lang w:val="is-IS"/>
        </w:rPr>
      </w:pPr>
      <w:r w:rsidRPr="003C5958">
        <w:rPr>
          <w:i/>
          <w:u w:val="single"/>
          <w:lang w:val="is-IS"/>
        </w:rPr>
        <w:t>Fyrsta meðferð við lungnakrabbameini sem ekki er af smáfrumugerð</w:t>
      </w:r>
      <w:r>
        <w:rPr>
          <w:i/>
          <w:u w:val="single"/>
          <w:lang w:val="is-IS"/>
        </w:rPr>
        <w:t xml:space="preserve"> eða flöguþekjugerð</w:t>
      </w:r>
      <w:r w:rsidRPr="003C5958">
        <w:rPr>
          <w:i/>
          <w:u w:val="single"/>
          <w:lang w:val="is-IS"/>
        </w:rPr>
        <w:t>, ásamt krabbameinslyfjum sem innihalda platínusambönd</w:t>
      </w:r>
    </w:p>
    <w:p w14:paraId="5C700931" w14:textId="77777777" w:rsidR="0016705A" w:rsidRPr="002F29C4" w:rsidRDefault="0016705A" w:rsidP="000F64DE">
      <w:pPr>
        <w:rPr>
          <w:lang w:val="is-IS"/>
        </w:rPr>
      </w:pPr>
    </w:p>
    <w:p w14:paraId="511D95A9" w14:textId="7A26FF5B" w:rsidR="0016705A" w:rsidRPr="003C5958" w:rsidRDefault="0016705A" w:rsidP="000F64DE">
      <w:pPr>
        <w:rPr>
          <w:lang w:val="is-IS"/>
        </w:rPr>
      </w:pPr>
      <w:r w:rsidRPr="002F29C4">
        <w:rPr>
          <w:lang w:val="is-IS"/>
        </w:rPr>
        <w:t>Öryggi og verkun Avastin sem viðbót við krabbameinslyfjame</w:t>
      </w:r>
      <w:r w:rsidRPr="003C5958">
        <w:rPr>
          <w:lang w:val="is-IS"/>
        </w:rPr>
        <w:t>ðferð með platínusamböndum sem fyrsta val við meðferð hjá sjúklingum með lungnakrabbamein sem hvorki er af flöguþekju- né smáfrumugerð var rannsakað í rannsóknum E4599 og BO17704. Í rannsókn E4599 var ávinningur heildarlifunar</w:t>
      </w:r>
      <w:r w:rsidRPr="003C5958">
        <w:rPr>
          <w:b/>
          <w:lang w:val="is-IS"/>
        </w:rPr>
        <w:t xml:space="preserve"> </w:t>
      </w:r>
      <w:r w:rsidRPr="003C5958">
        <w:rPr>
          <w:lang w:val="is-IS"/>
        </w:rPr>
        <w:t>skoðaður</w:t>
      </w:r>
      <w:r w:rsidRPr="003C5958">
        <w:rPr>
          <w:b/>
          <w:lang w:val="is-IS"/>
        </w:rPr>
        <w:t xml:space="preserve"> </w:t>
      </w:r>
      <w:r w:rsidRPr="003C5958">
        <w:rPr>
          <w:lang w:val="is-IS"/>
        </w:rPr>
        <w:t>þegar gefið var 15 mg/kg af bevacizumabi á þriggja vikna fresti. Rannsókn BO17704 leiddi í ljós að bæði 7,5 mg/kg og 15 mg/kg gefið einu sinni á 3</w:t>
      </w:r>
      <w:r w:rsidR="001C2B7C">
        <w:rPr>
          <w:lang w:val="is-IS"/>
        </w:rPr>
        <w:t> </w:t>
      </w:r>
      <w:r w:rsidRPr="003C5958">
        <w:rPr>
          <w:lang w:val="is-IS"/>
        </w:rPr>
        <w:t xml:space="preserve">vikna fresti </w:t>
      </w:r>
      <w:r w:rsidR="00F80D27">
        <w:rPr>
          <w:lang w:val="is-IS"/>
        </w:rPr>
        <w:t xml:space="preserve">jók lifun án </w:t>
      </w:r>
      <w:r w:rsidRPr="003C5958">
        <w:rPr>
          <w:lang w:val="is-IS"/>
        </w:rPr>
        <w:t>versnun</w:t>
      </w:r>
      <w:r w:rsidR="00F80D27">
        <w:rPr>
          <w:lang w:val="is-IS"/>
        </w:rPr>
        <w:t>ar sjúkdóms</w:t>
      </w:r>
      <w:r w:rsidRPr="003C5958">
        <w:rPr>
          <w:lang w:val="is-IS"/>
        </w:rPr>
        <w:t xml:space="preserve"> og svörunarhlutfall. </w:t>
      </w:r>
    </w:p>
    <w:p w14:paraId="77034DB5" w14:textId="77777777" w:rsidR="0016705A" w:rsidRPr="00C94676" w:rsidRDefault="0016705A" w:rsidP="000F64DE">
      <w:pPr>
        <w:rPr>
          <w:b/>
          <w:lang w:val="is-IS"/>
        </w:rPr>
      </w:pPr>
    </w:p>
    <w:p w14:paraId="54C90660" w14:textId="77777777" w:rsidR="0016705A" w:rsidRPr="0088275B" w:rsidRDefault="0016705A" w:rsidP="0091699A">
      <w:pPr>
        <w:keepNext/>
        <w:keepLines/>
        <w:rPr>
          <w:i/>
          <w:lang w:val="is-IS"/>
        </w:rPr>
      </w:pPr>
      <w:r w:rsidRPr="0088275B">
        <w:rPr>
          <w:i/>
          <w:lang w:val="is-IS"/>
        </w:rPr>
        <w:t>E4599</w:t>
      </w:r>
    </w:p>
    <w:p w14:paraId="3F0660D3" w14:textId="77777777" w:rsidR="0016705A" w:rsidRPr="002102B8" w:rsidRDefault="0016705A" w:rsidP="002B0109">
      <w:pPr>
        <w:keepNext/>
        <w:rPr>
          <w:lang w:val="is-IS"/>
        </w:rPr>
      </w:pPr>
      <w:r w:rsidRPr="009646F5">
        <w:rPr>
          <w:lang w:val="is-IS"/>
        </w:rPr>
        <w:t>E4599 var opin, slembiröðuð, fjölsetra, klínísk, virk samanburðarrannsókn þar sem Avastin var metið sem fyrsta val við meðferð á sjúklingum með langt gengið lungnakrabbamein sem er staðbundið (stig IIIb með illkynja fleiðruvökva) með meinvörpum eða endurtekið og er ekki af smáfrumugerð, að undanskildum þeim með ríkj</w:t>
      </w:r>
      <w:r w:rsidRPr="002102B8">
        <w:rPr>
          <w:lang w:val="is-IS"/>
        </w:rPr>
        <w:t>andi flöguþekjugerð.</w:t>
      </w:r>
    </w:p>
    <w:p w14:paraId="72BD5138" w14:textId="77777777" w:rsidR="0016705A" w:rsidRPr="002102B8" w:rsidRDefault="0016705A" w:rsidP="002B0109">
      <w:pPr>
        <w:keepNext/>
        <w:rPr>
          <w:lang w:val="is-IS"/>
        </w:rPr>
      </w:pPr>
    </w:p>
    <w:p w14:paraId="63E1D7FD" w14:textId="04D84F76" w:rsidR="0016705A" w:rsidRPr="008401AF" w:rsidRDefault="0016705A" w:rsidP="000F64DE">
      <w:pPr>
        <w:rPr>
          <w:lang w:val="is-IS"/>
        </w:rPr>
      </w:pPr>
      <w:r w:rsidRPr="00E71147">
        <w:rPr>
          <w:lang w:val="is-IS"/>
        </w:rPr>
        <w:t>Sjúklingum var slembiraðað á krabbameinslyfjameðferð með platínusamböndum (paklítaxel 200 mg/m</w:t>
      </w:r>
      <w:r w:rsidRPr="00E71147">
        <w:rPr>
          <w:vertAlign w:val="superscript"/>
          <w:lang w:val="is-IS"/>
        </w:rPr>
        <w:t>2</w:t>
      </w:r>
      <w:r w:rsidRPr="00E71147">
        <w:rPr>
          <w:lang w:val="is-IS"/>
        </w:rPr>
        <w:t>) og karbóplatín AUC = 6,0, hvort tveggja með innrennsli í bláæð á 1. degi hverrar 3</w:t>
      </w:r>
      <w:r w:rsidR="00CD185B">
        <w:rPr>
          <w:lang w:val="is-IS"/>
        </w:rPr>
        <w:t> </w:t>
      </w:r>
      <w:r w:rsidRPr="00E71147">
        <w:rPr>
          <w:lang w:val="is-IS"/>
        </w:rPr>
        <w:t>vikna lotu í allt að 6</w:t>
      </w:r>
      <w:r w:rsidR="00CD185B">
        <w:rPr>
          <w:lang w:val="is-IS"/>
        </w:rPr>
        <w:t> </w:t>
      </w:r>
      <w:r w:rsidRPr="00E71147">
        <w:rPr>
          <w:lang w:val="is-IS"/>
        </w:rPr>
        <w:t>lotur eða paklítaxel og karbóplatín í samsetningu með Avastin í skammti sem nam 15 mg/kg sem innrennsli í bláæð á 1. degi hverrar 3</w:t>
      </w:r>
      <w:r w:rsidR="00CD185B">
        <w:rPr>
          <w:lang w:val="is-IS"/>
        </w:rPr>
        <w:t> </w:t>
      </w:r>
      <w:r w:rsidRPr="00E71147">
        <w:rPr>
          <w:lang w:val="is-IS"/>
        </w:rPr>
        <w:t>vikna lotu. Eftir að sex lotum var lokið af karbóplatín-paklítaxel krabbameinslyfjameðferð eða ef krabbameinslyfjameðferð var hætt fyrir tímann, héldu sjúkling</w:t>
      </w:r>
      <w:r w:rsidRPr="008401AF">
        <w:rPr>
          <w:lang w:val="is-IS"/>
        </w:rPr>
        <w:t>ar í hópnum sem fékk Avastin + karbóplatín-paklítaxel áfram að fá Avastin sem einlyfja meðferð á 3</w:t>
      </w:r>
      <w:r w:rsidR="00CD185B">
        <w:rPr>
          <w:lang w:val="is-IS"/>
        </w:rPr>
        <w:t> </w:t>
      </w:r>
      <w:r w:rsidRPr="008401AF">
        <w:rPr>
          <w:lang w:val="is-IS"/>
        </w:rPr>
        <w:t>vikna fresti fram að versnun sjúkdóms. 878</w:t>
      </w:r>
      <w:r w:rsidR="00CD185B">
        <w:rPr>
          <w:lang w:val="is-IS"/>
        </w:rPr>
        <w:t> </w:t>
      </w:r>
      <w:r w:rsidRPr="008401AF">
        <w:rPr>
          <w:lang w:val="is-IS"/>
        </w:rPr>
        <w:t>sjúklingum var slembiraðað í hópana tvo.</w:t>
      </w:r>
    </w:p>
    <w:p w14:paraId="6A27EE7B" w14:textId="77777777" w:rsidR="0016705A" w:rsidRPr="008401AF" w:rsidRDefault="0016705A" w:rsidP="000F64DE">
      <w:pPr>
        <w:rPr>
          <w:lang w:val="is-IS"/>
        </w:rPr>
      </w:pPr>
    </w:p>
    <w:p w14:paraId="18F4E244" w14:textId="68519FB6" w:rsidR="0016705A" w:rsidRPr="008401AF" w:rsidRDefault="0016705A" w:rsidP="000F64DE">
      <w:pPr>
        <w:rPr>
          <w:lang w:val="is-IS"/>
        </w:rPr>
      </w:pPr>
      <w:r w:rsidRPr="008401AF">
        <w:rPr>
          <w:lang w:val="is-IS"/>
        </w:rPr>
        <w:t>Meðan á rannsókninni stóð fengu 32,2% (136/422) sjúklinga á rannsóknarmeðferð 7-12</w:t>
      </w:r>
      <w:r w:rsidR="00CD185B">
        <w:rPr>
          <w:lang w:val="is-IS"/>
        </w:rPr>
        <w:t> </w:t>
      </w:r>
      <w:r w:rsidRPr="008401AF">
        <w:rPr>
          <w:lang w:val="is-IS"/>
        </w:rPr>
        <w:t>gjafir af Avastin og 21,1% (89/422) sjúklinga fengu Avastin 13</w:t>
      </w:r>
      <w:r w:rsidR="00CD185B">
        <w:rPr>
          <w:lang w:val="is-IS"/>
        </w:rPr>
        <w:t> </w:t>
      </w:r>
      <w:r w:rsidRPr="008401AF">
        <w:rPr>
          <w:lang w:val="is-IS"/>
        </w:rPr>
        <w:t>sinnum eða oftar.</w:t>
      </w:r>
    </w:p>
    <w:p w14:paraId="05990EAB" w14:textId="77777777" w:rsidR="0016705A" w:rsidRPr="008401AF" w:rsidRDefault="0016705A" w:rsidP="000F64DE">
      <w:pPr>
        <w:rPr>
          <w:lang w:val="is-IS"/>
        </w:rPr>
      </w:pPr>
    </w:p>
    <w:p w14:paraId="5BD45FEE" w14:textId="35D7EFA9" w:rsidR="0016705A" w:rsidRPr="00C94676" w:rsidRDefault="0016705A" w:rsidP="009A106E">
      <w:pPr>
        <w:rPr>
          <w:lang w:val="is-IS"/>
        </w:rPr>
      </w:pPr>
      <w:r w:rsidRPr="008401AF">
        <w:rPr>
          <w:lang w:val="is-IS"/>
        </w:rPr>
        <w:t>Aðal</w:t>
      </w:r>
      <w:r w:rsidR="00815A63">
        <w:rPr>
          <w:lang w:val="is-IS"/>
        </w:rPr>
        <w:t>endapunkturinn</w:t>
      </w:r>
      <w:r w:rsidRPr="008401AF">
        <w:rPr>
          <w:lang w:val="is-IS"/>
        </w:rPr>
        <w:t xml:space="preserve"> va</w:t>
      </w:r>
      <w:r w:rsidRPr="00C94676">
        <w:rPr>
          <w:lang w:val="is-IS"/>
        </w:rPr>
        <w:t>r tímalengd lifunar. Niðurstöður eru kynntar í töflu</w:t>
      </w:r>
      <w:r w:rsidR="00CD185B">
        <w:rPr>
          <w:lang w:val="is-IS"/>
        </w:rPr>
        <w:t> </w:t>
      </w:r>
      <w:r w:rsidRPr="00C94676">
        <w:rPr>
          <w:lang w:val="is-IS"/>
        </w:rPr>
        <w:t>1</w:t>
      </w:r>
      <w:r w:rsidR="00144A0D" w:rsidRPr="00C94676">
        <w:rPr>
          <w:lang w:val="is-IS"/>
        </w:rPr>
        <w:t>2</w:t>
      </w:r>
      <w:r w:rsidRPr="00C94676">
        <w:rPr>
          <w:lang w:val="is-IS"/>
        </w:rPr>
        <w:t>.</w:t>
      </w:r>
    </w:p>
    <w:p w14:paraId="7D7114EF" w14:textId="77777777" w:rsidR="0016705A" w:rsidRPr="00C94676" w:rsidRDefault="0016705A" w:rsidP="009A106E">
      <w:pPr>
        <w:rPr>
          <w:lang w:val="is-IS"/>
        </w:rPr>
      </w:pPr>
    </w:p>
    <w:p w14:paraId="763D0F1B" w14:textId="77777777" w:rsidR="0016705A" w:rsidRPr="00C94676" w:rsidRDefault="0016705A" w:rsidP="00FA3803">
      <w:pPr>
        <w:keepNext/>
        <w:tabs>
          <w:tab w:val="left" w:pos="1320"/>
        </w:tabs>
        <w:rPr>
          <w:b/>
          <w:lang w:val="is-IS"/>
        </w:rPr>
      </w:pPr>
      <w:r w:rsidRPr="00C94676">
        <w:rPr>
          <w:b/>
          <w:lang w:val="is-IS"/>
        </w:rPr>
        <w:lastRenderedPageBreak/>
        <w:t>Tafla 1</w:t>
      </w:r>
      <w:r w:rsidR="00144A0D" w:rsidRPr="00C94676">
        <w:rPr>
          <w:b/>
          <w:lang w:val="is-IS"/>
        </w:rPr>
        <w:t>2</w:t>
      </w:r>
      <w:r w:rsidRPr="00C94676">
        <w:rPr>
          <w:b/>
          <w:lang w:val="is-IS"/>
        </w:rPr>
        <w:tab/>
        <w:t xml:space="preserve">Niðurstöður um </w:t>
      </w:r>
      <w:r w:rsidR="00B9218D">
        <w:rPr>
          <w:b/>
          <w:lang w:val="is-IS"/>
        </w:rPr>
        <w:t>verkun</w:t>
      </w:r>
      <w:r w:rsidR="00B9218D" w:rsidRPr="00C94676">
        <w:rPr>
          <w:b/>
          <w:lang w:val="is-IS"/>
        </w:rPr>
        <w:t xml:space="preserve"> </w:t>
      </w:r>
      <w:r w:rsidRPr="00C94676">
        <w:rPr>
          <w:b/>
          <w:lang w:val="is-IS"/>
        </w:rPr>
        <w:t xml:space="preserve">úr rannsókn E4599 </w:t>
      </w:r>
    </w:p>
    <w:p w14:paraId="1F79696F" w14:textId="77777777" w:rsidR="0016705A" w:rsidRPr="00C94676" w:rsidRDefault="0016705A" w:rsidP="00FA3803">
      <w:pPr>
        <w:keepNext/>
        <w:rPr>
          <w:lang w:val="is-IS"/>
        </w:rPr>
      </w:pPr>
    </w:p>
    <w:tbl>
      <w:tblPr>
        <w:tblW w:w="0" w:type="auto"/>
        <w:tblCellMar>
          <w:left w:w="57" w:type="dxa"/>
          <w:right w:w="57" w:type="dxa"/>
        </w:tblCellMar>
        <w:tblLook w:val="0000" w:firstRow="0" w:lastRow="0" w:firstColumn="0" w:lastColumn="0" w:noHBand="0" w:noVBand="0"/>
      </w:tblPr>
      <w:tblGrid>
        <w:gridCol w:w="2463"/>
        <w:gridCol w:w="2632"/>
        <w:gridCol w:w="3119"/>
      </w:tblGrid>
      <w:tr w:rsidR="0016705A" w:rsidRPr="00AA2094" w14:paraId="11CBD1CB" w14:textId="77777777" w:rsidTr="007743D1">
        <w:trPr>
          <w:cantSplit/>
        </w:trPr>
        <w:tc>
          <w:tcPr>
            <w:tcW w:w="2463" w:type="dxa"/>
            <w:tcBorders>
              <w:top w:val="single" w:sz="6" w:space="0" w:color="auto"/>
              <w:left w:val="single" w:sz="6" w:space="0" w:color="auto"/>
              <w:bottom w:val="single" w:sz="6" w:space="0" w:color="auto"/>
              <w:right w:val="single" w:sz="6" w:space="0" w:color="auto"/>
            </w:tcBorders>
            <w:vAlign w:val="bottom"/>
          </w:tcPr>
          <w:p w14:paraId="0FCE8D16" w14:textId="77777777" w:rsidR="0016705A" w:rsidRPr="00C94676" w:rsidRDefault="0016705A" w:rsidP="00FA3803">
            <w:pPr>
              <w:pStyle w:val="TextTi10"/>
              <w:keepNext/>
              <w:jc w:val="center"/>
              <w:rPr>
                <w:sz w:val="22"/>
                <w:szCs w:val="22"/>
                <w:lang w:val="is-IS"/>
              </w:rPr>
            </w:pPr>
          </w:p>
        </w:tc>
        <w:tc>
          <w:tcPr>
            <w:tcW w:w="2632" w:type="dxa"/>
            <w:tcBorders>
              <w:top w:val="single" w:sz="6" w:space="0" w:color="auto"/>
              <w:left w:val="single" w:sz="6" w:space="0" w:color="auto"/>
              <w:bottom w:val="single" w:sz="6" w:space="0" w:color="auto"/>
              <w:right w:val="single" w:sz="6" w:space="0" w:color="auto"/>
            </w:tcBorders>
            <w:vAlign w:val="bottom"/>
          </w:tcPr>
          <w:p w14:paraId="02073C98" w14:textId="77777777" w:rsidR="0016705A" w:rsidRPr="00C94676" w:rsidRDefault="0016705A" w:rsidP="00FA3803">
            <w:pPr>
              <w:pStyle w:val="TextTi10"/>
              <w:keepNext/>
              <w:jc w:val="center"/>
              <w:rPr>
                <w:sz w:val="22"/>
                <w:szCs w:val="22"/>
                <w:lang w:val="is-IS"/>
              </w:rPr>
            </w:pPr>
            <w:r w:rsidRPr="00C94676">
              <w:rPr>
                <w:sz w:val="22"/>
                <w:szCs w:val="22"/>
                <w:lang w:val="is-IS"/>
              </w:rPr>
              <w:t>Hópur 1</w:t>
            </w:r>
          </w:p>
          <w:p w14:paraId="6AAC3E26" w14:textId="77777777" w:rsidR="0016705A" w:rsidRPr="00C94676" w:rsidRDefault="0016705A" w:rsidP="00FA3803">
            <w:pPr>
              <w:pStyle w:val="TextTi10"/>
              <w:keepNext/>
              <w:jc w:val="center"/>
              <w:rPr>
                <w:sz w:val="22"/>
                <w:szCs w:val="22"/>
                <w:lang w:val="is-IS"/>
              </w:rPr>
            </w:pPr>
          </w:p>
          <w:p w14:paraId="6CD93B14" w14:textId="77777777" w:rsidR="0016705A" w:rsidRPr="00C94676" w:rsidRDefault="0016705A" w:rsidP="00FA3803">
            <w:pPr>
              <w:pStyle w:val="TextTi10"/>
              <w:keepNext/>
              <w:jc w:val="center"/>
              <w:rPr>
                <w:sz w:val="22"/>
                <w:szCs w:val="22"/>
                <w:lang w:val="is-IS"/>
              </w:rPr>
            </w:pPr>
            <w:r w:rsidRPr="00C94676">
              <w:rPr>
                <w:sz w:val="22"/>
                <w:szCs w:val="22"/>
                <w:lang w:val="is-IS"/>
              </w:rPr>
              <w:t>Karbóplatín/</w:t>
            </w:r>
          </w:p>
          <w:p w14:paraId="64BC6819" w14:textId="77777777" w:rsidR="0016705A" w:rsidRPr="00C94676" w:rsidRDefault="0016705A" w:rsidP="00FA3803">
            <w:pPr>
              <w:pStyle w:val="TextTi10"/>
              <w:keepNext/>
              <w:jc w:val="center"/>
              <w:rPr>
                <w:sz w:val="22"/>
                <w:szCs w:val="22"/>
                <w:lang w:val="is-IS"/>
              </w:rPr>
            </w:pPr>
            <w:r w:rsidRPr="00C94676">
              <w:rPr>
                <w:sz w:val="22"/>
                <w:szCs w:val="22"/>
                <w:lang w:val="is-IS"/>
              </w:rPr>
              <w:t>Paklítaxel</w:t>
            </w:r>
          </w:p>
          <w:p w14:paraId="2AF26E69" w14:textId="77777777" w:rsidR="0016705A" w:rsidRPr="00C94676" w:rsidRDefault="0016705A" w:rsidP="00FA3803">
            <w:pPr>
              <w:pStyle w:val="TextTi10"/>
              <w:keepNext/>
              <w:jc w:val="center"/>
              <w:rPr>
                <w:sz w:val="22"/>
                <w:szCs w:val="22"/>
                <w:lang w:val="is-IS"/>
              </w:rPr>
            </w:pPr>
          </w:p>
        </w:tc>
        <w:tc>
          <w:tcPr>
            <w:tcW w:w="3119" w:type="dxa"/>
            <w:tcBorders>
              <w:top w:val="single" w:sz="6" w:space="0" w:color="auto"/>
              <w:left w:val="single" w:sz="6" w:space="0" w:color="auto"/>
              <w:bottom w:val="single" w:sz="6" w:space="0" w:color="auto"/>
              <w:right w:val="single" w:sz="6" w:space="0" w:color="auto"/>
            </w:tcBorders>
          </w:tcPr>
          <w:p w14:paraId="31827821" w14:textId="77777777" w:rsidR="0016705A" w:rsidRPr="00C94676" w:rsidRDefault="0016705A" w:rsidP="00FA3803">
            <w:pPr>
              <w:pStyle w:val="TextTi10"/>
              <w:keepNext/>
              <w:widowControl w:val="0"/>
              <w:jc w:val="center"/>
              <w:rPr>
                <w:sz w:val="22"/>
                <w:szCs w:val="22"/>
                <w:lang w:val="is-IS"/>
              </w:rPr>
            </w:pPr>
            <w:r w:rsidRPr="00C94676">
              <w:rPr>
                <w:sz w:val="22"/>
                <w:szCs w:val="22"/>
                <w:lang w:val="is-IS"/>
              </w:rPr>
              <w:t>Hópur 2</w:t>
            </w:r>
          </w:p>
          <w:p w14:paraId="7547567D" w14:textId="77777777" w:rsidR="0016705A" w:rsidRPr="00C94676" w:rsidRDefault="0016705A" w:rsidP="00FA3803">
            <w:pPr>
              <w:pStyle w:val="TextTi10"/>
              <w:keepNext/>
              <w:jc w:val="center"/>
              <w:rPr>
                <w:sz w:val="22"/>
                <w:szCs w:val="22"/>
                <w:lang w:val="is-IS"/>
              </w:rPr>
            </w:pPr>
          </w:p>
          <w:p w14:paraId="6D88CEF1" w14:textId="1E68F28B" w:rsidR="00CD185B" w:rsidRDefault="0016705A" w:rsidP="00FA3803">
            <w:pPr>
              <w:pStyle w:val="TextTi10"/>
              <w:keepNext/>
              <w:jc w:val="center"/>
              <w:rPr>
                <w:sz w:val="22"/>
                <w:szCs w:val="22"/>
                <w:lang w:val="is-IS"/>
              </w:rPr>
            </w:pPr>
            <w:r w:rsidRPr="00C94676">
              <w:rPr>
                <w:sz w:val="22"/>
                <w:szCs w:val="22"/>
                <w:lang w:val="is-IS"/>
              </w:rPr>
              <w:t>Karbóplatín/</w:t>
            </w:r>
          </w:p>
          <w:p w14:paraId="4CCDE4B5" w14:textId="19793C90" w:rsidR="0016705A" w:rsidRPr="00C94676" w:rsidRDefault="0016705A" w:rsidP="00FA3803">
            <w:pPr>
              <w:pStyle w:val="TextTi10"/>
              <w:keepNext/>
              <w:jc w:val="center"/>
              <w:rPr>
                <w:sz w:val="22"/>
                <w:szCs w:val="22"/>
                <w:lang w:val="is-IS"/>
              </w:rPr>
            </w:pPr>
            <w:r w:rsidRPr="00C94676">
              <w:rPr>
                <w:sz w:val="22"/>
                <w:szCs w:val="22"/>
                <w:lang w:val="is-IS"/>
              </w:rPr>
              <w:t>Paklítaxel</w:t>
            </w:r>
            <w:r w:rsidR="00CD185B">
              <w:rPr>
                <w:sz w:val="22"/>
                <w:szCs w:val="22"/>
                <w:lang w:val="is-IS"/>
              </w:rPr>
              <w:t> </w:t>
            </w:r>
            <w:r w:rsidRPr="00C94676">
              <w:rPr>
                <w:sz w:val="22"/>
                <w:szCs w:val="22"/>
                <w:lang w:val="is-IS"/>
              </w:rPr>
              <w:t>+</w:t>
            </w:r>
            <w:r w:rsidR="00CD185B">
              <w:rPr>
                <w:sz w:val="22"/>
                <w:szCs w:val="22"/>
                <w:lang w:val="is-IS"/>
              </w:rPr>
              <w:t> </w:t>
            </w:r>
            <w:r w:rsidRPr="00C94676">
              <w:rPr>
                <w:sz w:val="22"/>
                <w:szCs w:val="22"/>
                <w:lang w:val="is-IS"/>
              </w:rPr>
              <w:t>Avastin</w:t>
            </w:r>
            <w:r w:rsidRPr="00C94676">
              <w:rPr>
                <w:sz w:val="22"/>
                <w:szCs w:val="22"/>
                <w:lang w:val="is-IS"/>
              </w:rPr>
              <w:br/>
              <w:t>15 mg/kg á 3</w:t>
            </w:r>
            <w:r w:rsidR="00CD185B">
              <w:rPr>
                <w:sz w:val="22"/>
                <w:szCs w:val="22"/>
                <w:lang w:val="is-IS"/>
              </w:rPr>
              <w:t> </w:t>
            </w:r>
            <w:r w:rsidRPr="00C94676">
              <w:rPr>
                <w:sz w:val="22"/>
                <w:szCs w:val="22"/>
                <w:lang w:val="is-IS"/>
              </w:rPr>
              <w:t>vikna fresti</w:t>
            </w:r>
          </w:p>
        </w:tc>
      </w:tr>
      <w:tr w:rsidR="0016705A" w:rsidRPr="002F29C4" w14:paraId="599E6C74" w14:textId="77777777" w:rsidTr="007743D1">
        <w:trPr>
          <w:cantSplit/>
        </w:trPr>
        <w:tc>
          <w:tcPr>
            <w:tcW w:w="2463" w:type="dxa"/>
            <w:tcBorders>
              <w:top w:val="single" w:sz="6" w:space="0" w:color="auto"/>
              <w:left w:val="single" w:sz="6" w:space="0" w:color="auto"/>
              <w:bottom w:val="single" w:sz="6" w:space="0" w:color="auto"/>
              <w:right w:val="single" w:sz="6" w:space="0" w:color="auto"/>
            </w:tcBorders>
          </w:tcPr>
          <w:p w14:paraId="533C0AA6" w14:textId="77777777" w:rsidR="0016705A" w:rsidRPr="00C94676" w:rsidRDefault="0016705A" w:rsidP="00E26F96">
            <w:pPr>
              <w:pStyle w:val="TableCellHead"/>
              <w:spacing w:before="40" w:after="40" w:line="240" w:lineRule="auto"/>
              <w:rPr>
                <w:sz w:val="22"/>
                <w:szCs w:val="22"/>
                <w:lang w:val="is-IS"/>
              </w:rPr>
            </w:pPr>
            <w:r w:rsidRPr="00C94676">
              <w:rPr>
                <w:sz w:val="22"/>
                <w:szCs w:val="22"/>
                <w:u w:val="none"/>
                <w:lang w:val="is-IS"/>
              </w:rPr>
              <w:t>Fjöldi sjúklinga</w:t>
            </w:r>
          </w:p>
        </w:tc>
        <w:tc>
          <w:tcPr>
            <w:tcW w:w="2632" w:type="dxa"/>
            <w:tcBorders>
              <w:top w:val="single" w:sz="6" w:space="0" w:color="auto"/>
              <w:left w:val="single" w:sz="6" w:space="0" w:color="auto"/>
              <w:bottom w:val="single" w:sz="6" w:space="0" w:color="auto"/>
              <w:right w:val="single" w:sz="6" w:space="0" w:color="auto"/>
            </w:tcBorders>
          </w:tcPr>
          <w:p w14:paraId="41715B18" w14:textId="77777777" w:rsidR="0016705A" w:rsidRPr="00C94676" w:rsidRDefault="0016705A" w:rsidP="00E26F96">
            <w:pPr>
              <w:pStyle w:val="TextTi10"/>
              <w:keepNext/>
              <w:ind w:left="240"/>
              <w:jc w:val="center"/>
              <w:rPr>
                <w:sz w:val="22"/>
                <w:szCs w:val="22"/>
                <w:lang w:val="is-IS"/>
              </w:rPr>
            </w:pPr>
            <w:r w:rsidRPr="00C94676">
              <w:rPr>
                <w:sz w:val="22"/>
                <w:szCs w:val="22"/>
                <w:lang w:val="is-IS"/>
              </w:rPr>
              <w:t>444</w:t>
            </w:r>
          </w:p>
        </w:tc>
        <w:tc>
          <w:tcPr>
            <w:tcW w:w="3119" w:type="dxa"/>
            <w:tcBorders>
              <w:top w:val="single" w:sz="6" w:space="0" w:color="auto"/>
              <w:left w:val="single" w:sz="6" w:space="0" w:color="auto"/>
              <w:bottom w:val="single" w:sz="6" w:space="0" w:color="auto"/>
              <w:right w:val="single" w:sz="6" w:space="0" w:color="auto"/>
            </w:tcBorders>
          </w:tcPr>
          <w:p w14:paraId="34C08AED" w14:textId="77777777" w:rsidR="0016705A" w:rsidRPr="00C94676" w:rsidRDefault="0016705A" w:rsidP="00E26F96">
            <w:pPr>
              <w:pStyle w:val="TextTi10"/>
              <w:keepNext/>
              <w:ind w:left="240"/>
              <w:jc w:val="center"/>
              <w:rPr>
                <w:sz w:val="22"/>
                <w:szCs w:val="22"/>
                <w:lang w:val="is-IS"/>
              </w:rPr>
            </w:pPr>
            <w:r w:rsidRPr="00C94676">
              <w:rPr>
                <w:sz w:val="22"/>
                <w:szCs w:val="22"/>
                <w:lang w:val="is-IS"/>
              </w:rPr>
              <w:t>434</w:t>
            </w:r>
          </w:p>
        </w:tc>
      </w:tr>
      <w:tr w:rsidR="0016705A" w:rsidRPr="002F29C4" w14:paraId="4AD995B2" w14:textId="77777777" w:rsidTr="007743D1">
        <w:trPr>
          <w:cantSplit/>
        </w:trPr>
        <w:tc>
          <w:tcPr>
            <w:tcW w:w="2463" w:type="dxa"/>
            <w:tcBorders>
              <w:top w:val="single" w:sz="6" w:space="0" w:color="auto"/>
              <w:left w:val="single" w:sz="6" w:space="0" w:color="auto"/>
              <w:bottom w:val="single" w:sz="4" w:space="0" w:color="auto"/>
            </w:tcBorders>
          </w:tcPr>
          <w:p w14:paraId="2DB38D7C" w14:textId="77777777" w:rsidR="0016705A" w:rsidRPr="002F29C4" w:rsidRDefault="0016705A" w:rsidP="00E26F96">
            <w:pPr>
              <w:pStyle w:val="TableCellHead"/>
              <w:spacing w:before="40" w:after="40" w:line="240" w:lineRule="auto"/>
              <w:ind w:left="284"/>
              <w:rPr>
                <w:sz w:val="22"/>
                <w:szCs w:val="22"/>
                <w:u w:val="none"/>
                <w:lang w:val="is-IS"/>
              </w:rPr>
            </w:pPr>
            <w:r w:rsidRPr="002F29C4">
              <w:rPr>
                <w:sz w:val="22"/>
                <w:szCs w:val="22"/>
                <w:u w:val="none"/>
                <w:lang w:val="is-IS"/>
              </w:rPr>
              <w:t>Heildarlifun</w:t>
            </w:r>
          </w:p>
        </w:tc>
        <w:tc>
          <w:tcPr>
            <w:tcW w:w="2632" w:type="dxa"/>
            <w:tcBorders>
              <w:top w:val="single" w:sz="6" w:space="0" w:color="auto"/>
              <w:left w:val="nil"/>
              <w:bottom w:val="single" w:sz="4" w:space="0" w:color="auto"/>
            </w:tcBorders>
          </w:tcPr>
          <w:p w14:paraId="5C47A4BD" w14:textId="77777777" w:rsidR="0016705A" w:rsidRPr="002F29C4" w:rsidRDefault="0016705A" w:rsidP="00E26F96">
            <w:pPr>
              <w:pStyle w:val="TextTi10"/>
              <w:keepNext/>
              <w:ind w:left="240"/>
              <w:jc w:val="center"/>
              <w:rPr>
                <w:sz w:val="22"/>
                <w:szCs w:val="22"/>
                <w:lang w:val="is-IS"/>
              </w:rPr>
            </w:pPr>
          </w:p>
        </w:tc>
        <w:tc>
          <w:tcPr>
            <w:tcW w:w="3119" w:type="dxa"/>
            <w:tcBorders>
              <w:top w:val="single" w:sz="6" w:space="0" w:color="auto"/>
              <w:left w:val="nil"/>
              <w:bottom w:val="single" w:sz="4" w:space="0" w:color="auto"/>
              <w:right w:val="single" w:sz="6" w:space="0" w:color="auto"/>
            </w:tcBorders>
          </w:tcPr>
          <w:p w14:paraId="4387C692" w14:textId="77777777" w:rsidR="0016705A" w:rsidRPr="003C5958" w:rsidRDefault="0016705A" w:rsidP="00E26F96">
            <w:pPr>
              <w:pStyle w:val="TextTi10"/>
              <w:keepNext/>
              <w:ind w:left="240"/>
              <w:jc w:val="center"/>
              <w:rPr>
                <w:sz w:val="22"/>
                <w:szCs w:val="22"/>
                <w:lang w:val="is-IS"/>
              </w:rPr>
            </w:pPr>
          </w:p>
        </w:tc>
      </w:tr>
      <w:tr w:rsidR="0016705A" w:rsidRPr="002F29C4" w14:paraId="52C256ED" w14:textId="77777777" w:rsidTr="007743D1">
        <w:trPr>
          <w:cantSplit/>
        </w:trPr>
        <w:tc>
          <w:tcPr>
            <w:tcW w:w="2463" w:type="dxa"/>
            <w:tcBorders>
              <w:top w:val="single" w:sz="4" w:space="0" w:color="auto"/>
              <w:left w:val="single" w:sz="6" w:space="0" w:color="auto"/>
              <w:bottom w:val="single" w:sz="4" w:space="0" w:color="auto"/>
              <w:right w:val="single" w:sz="6" w:space="0" w:color="auto"/>
            </w:tcBorders>
          </w:tcPr>
          <w:p w14:paraId="1850B285" w14:textId="77777777" w:rsidR="0016705A" w:rsidRPr="002F29C4" w:rsidRDefault="0016705A" w:rsidP="00E26F96">
            <w:pPr>
              <w:pStyle w:val="TextTi10"/>
              <w:keepNext/>
              <w:ind w:left="284"/>
              <w:rPr>
                <w:sz w:val="22"/>
                <w:szCs w:val="22"/>
                <w:lang w:val="is-IS"/>
              </w:rPr>
            </w:pPr>
            <w:r w:rsidRPr="002F29C4">
              <w:rPr>
                <w:sz w:val="22"/>
                <w:szCs w:val="22"/>
                <w:lang w:val="is-IS"/>
              </w:rPr>
              <w:t>Miðgildi (mánuðir)</w:t>
            </w:r>
          </w:p>
        </w:tc>
        <w:tc>
          <w:tcPr>
            <w:tcW w:w="2632" w:type="dxa"/>
            <w:tcBorders>
              <w:top w:val="single" w:sz="4" w:space="0" w:color="auto"/>
              <w:left w:val="single" w:sz="6" w:space="0" w:color="auto"/>
              <w:bottom w:val="single" w:sz="4" w:space="0" w:color="auto"/>
              <w:right w:val="single" w:sz="6" w:space="0" w:color="auto"/>
            </w:tcBorders>
          </w:tcPr>
          <w:p w14:paraId="6ADD5E86" w14:textId="77777777" w:rsidR="0016705A" w:rsidRPr="002F29C4" w:rsidRDefault="0016705A" w:rsidP="00E26F96">
            <w:pPr>
              <w:pStyle w:val="TextTi10"/>
              <w:keepNext/>
              <w:ind w:left="240"/>
              <w:jc w:val="center"/>
              <w:rPr>
                <w:sz w:val="22"/>
                <w:szCs w:val="22"/>
                <w:lang w:val="is-IS"/>
              </w:rPr>
            </w:pPr>
            <w:r w:rsidRPr="002F29C4">
              <w:rPr>
                <w:sz w:val="22"/>
                <w:szCs w:val="22"/>
                <w:lang w:val="is-IS"/>
              </w:rPr>
              <w:t>10,3</w:t>
            </w:r>
          </w:p>
        </w:tc>
        <w:tc>
          <w:tcPr>
            <w:tcW w:w="3119" w:type="dxa"/>
            <w:tcBorders>
              <w:top w:val="single" w:sz="4" w:space="0" w:color="auto"/>
              <w:left w:val="single" w:sz="6" w:space="0" w:color="auto"/>
              <w:bottom w:val="single" w:sz="4" w:space="0" w:color="auto"/>
              <w:right w:val="single" w:sz="6" w:space="0" w:color="auto"/>
            </w:tcBorders>
          </w:tcPr>
          <w:p w14:paraId="49801C16" w14:textId="77777777" w:rsidR="0016705A" w:rsidRPr="003C5958" w:rsidRDefault="0016705A" w:rsidP="00E26F96">
            <w:pPr>
              <w:pStyle w:val="TextTi10"/>
              <w:keepNext/>
              <w:ind w:left="240"/>
              <w:jc w:val="center"/>
              <w:rPr>
                <w:sz w:val="22"/>
                <w:szCs w:val="22"/>
                <w:lang w:val="is-IS"/>
              </w:rPr>
            </w:pPr>
            <w:r w:rsidRPr="003C5958">
              <w:rPr>
                <w:sz w:val="22"/>
                <w:szCs w:val="22"/>
                <w:lang w:val="is-IS"/>
              </w:rPr>
              <w:t>12,3</w:t>
            </w:r>
          </w:p>
        </w:tc>
      </w:tr>
      <w:tr w:rsidR="0016705A" w:rsidRPr="002F29C4" w14:paraId="1E49E8D6" w14:textId="77777777" w:rsidTr="007743D1">
        <w:trPr>
          <w:cantSplit/>
        </w:trPr>
        <w:tc>
          <w:tcPr>
            <w:tcW w:w="2463" w:type="dxa"/>
            <w:tcBorders>
              <w:top w:val="single" w:sz="4" w:space="0" w:color="auto"/>
              <w:left w:val="single" w:sz="6" w:space="0" w:color="auto"/>
              <w:bottom w:val="single" w:sz="6" w:space="0" w:color="auto"/>
              <w:right w:val="single" w:sz="6" w:space="0" w:color="auto"/>
            </w:tcBorders>
          </w:tcPr>
          <w:p w14:paraId="048DA143" w14:textId="77777777" w:rsidR="0016705A" w:rsidRPr="002F29C4" w:rsidRDefault="0016705A" w:rsidP="00E26F96">
            <w:pPr>
              <w:pStyle w:val="TextTi10"/>
              <w:keepNext/>
              <w:ind w:left="284"/>
              <w:rPr>
                <w:sz w:val="22"/>
                <w:szCs w:val="22"/>
                <w:lang w:val="is-IS"/>
              </w:rPr>
            </w:pPr>
            <w:r w:rsidRPr="002F29C4">
              <w:rPr>
                <w:sz w:val="22"/>
                <w:szCs w:val="22"/>
                <w:lang w:val="is-IS"/>
              </w:rPr>
              <w:t>Áhættuhlutfall</w:t>
            </w:r>
          </w:p>
          <w:p w14:paraId="48702EAD" w14:textId="77777777" w:rsidR="0016705A" w:rsidRPr="002F29C4" w:rsidRDefault="0016705A" w:rsidP="00E26F96">
            <w:pPr>
              <w:pStyle w:val="TextTi10"/>
              <w:keepNext/>
              <w:ind w:left="284"/>
              <w:rPr>
                <w:sz w:val="22"/>
                <w:szCs w:val="22"/>
                <w:lang w:val="is-IS"/>
              </w:rPr>
            </w:pPr>
          </w:p>
        </w:tc>
        <w:tc>
          <w:tcPr>
            <w:tcW w:w="5751" w:type="dxa"/>
            <w:gridSpan w:val="2"/>
            <w:tcBorders>
              <w:top w:val="single" w:sz="4" w:space="0" w:color="auto"/>
              <w:left w:val="single" w:sz="6" w:space="0" w:color="auto"/>
              <w:bottom w:val="single" w:sz="6" w:space="0" w:color="auto"/>
              <w:right w:val="single" w:sz="6" w:space="0" w:color="auto"/>
            </w:tcBorders>
          </w:tcPr>
          <w:p w14:paraId="12BB8A8D" w14:textId="377DF2EE" w:rsidR="0016705A" w:rsidRPr="003C5958" w:rsidRDefault="0016705A" w:rsidP="00E26F96">
            <w:pPr>
              <w:pStyle w:val="TextTi10"/>
              <w:keepNext/>
              <w:ind w:left="240"/>
              <w:jc w:val="center"/>
              <w:rPr>
                <w:sz w:val="22"/>
                <w:szCs w:val="22"/>
                <w:lang w:val="is-IS"/>
              </w:rPr>
            </w:pPr>
            <w:r w:rsidRPr="003C5958">
              <w:rPr>
                <w:sz w:val="22"/>
                <w:szCs w:val="22"/>
                <w:lang w:val="is-IS"/>
              </w:rPr>
              <w:t>0,80 (p</w:t>
            </w:r>
            <w:r w:rsidR="00CD185B">
              <w:rPr>
                <w:sz w:val="22"/>
                <w:szCs w:val="22"/>
                <w:lang w:val="is-IS"/>
              </w:rPr>
              <w:t> </w:t>
            </w:r>
            <w:r w:rsidRPr="003C5958">
              <w:rPr>
                <w:sz w:val="22"/>
                <w:szCs w:val="22"/>
                <w:lang w:val="is-IS"/>
              </w:rPr>
              <w:t>=</w:t>
            </w:r>
            <w:r w:rsidR="00CD185B">
              <w:rPr>
                <w:sz w:val="22"/>
                <w:szCs w:val="22"/>
                <w:lang w:val="is-IS"/>
              </w:rPr>
              <w:t> </w:t>
            </w:r>
            <w:r w:rsidRPr="003C5958">
              <w:rPr>
                <w:sz w:val="22"/>
                <w:szCs w:val="22"/>
                <w:lang w:val="is-IS"/>
              </w:rPr>
              <w:t>0,003)</w:t>
            </w:r>
          </w:p>
          <w:p w14:paraId="3FBF05AF" w14:textId="77777777" w:rsidR="0016705A" w:rsidRPr="003C5958" w:rsidRDefault="0016705A" w:rsidP="002C6B79">
            <w:pPr>
              <w:pStyle w:val="TextTi10"/>
              <w:keepNext/>
              <w:ind w:left="240"/>
              <w:jc w:val="center"/>
              <w:rPr>
                <w:sz w:val="22"/>
                <w:szCs w:val="22"/>
                <w:lang w:val="is-IS"/>
              </w:rPr>
            </w:pPr>
            <w:r w:rsidRPr="003C5958">
              <w:rPr>
                <w:sz w:val="22"/>
                <w:szCs w:val="22"/>
                <w:lang w:val="is-IS"/>
              </w:rPr>
              <w:t>95% CI (0,69; 0,93)</w:t>
            </w:r>
          </w:p>
        </w:tc>
      </w:tr>
      <w:tr w:rsidR="0016705A" w:rsidRPr="002F29C4" w14:paraId="4EE01202" w14:textId="77777777" w:rsidTr="007743D1">
        <w:trPr>
          <w:cantSplit/>
        </w:trPr>
        <w:tc>
          <w:tcPr>
            <w:tcW w:w="2463" w:type="dxa"/>
            <w:tcBorders>
              <w:top w:val="single" w:sz="6" w:space="0" w:color="auto"/>
              <w:left w:val="single" w:sz="6" w:space="0" w:color="auto"/>
              <w:bottom w:val="single" w:sz="4" w:space="0" w:color="auto"/>
            </w:tcBorders>
          </w:tcPr>
          <w:p w14:paraId="1476208D" w14:textId="77777777" w:rsidR="0016705A" w:rsidRPr="002F29C4" w:rsidRDefault="00A871F6" w:rsidP="00A871F6">
            <w:pPr>
              <w:pStyle w:val="TableCellHead"/>
              <w:spacing w:before="40" w:after="40" w:line="240" w:lineRule="auto"/>
              <w:ind w:left="284"/>
              <w:rPr>
                <w:sz w:val="22"/>
                <w:szCs w:val="22"/>
                <w:u w:val="none"/>
                <w:lang w:val="is-IS"/>
              </w:rPr>
            </w:pPr>
            <w:r>
              <w:rPr>
                <w:sz w:val="22"/>
                <w:szCs w:val="22"/>
                <w:u w:val="none"/>
                <w:lang w:val="is-IS"/>
              </w:rPr>
              <w:t xml:space="preserve">Lifun án </w:t>
            </w:r>
            <w:r w:rsidR="0016705A" w:rsidRPr="002F29C4">
              <w:rPr>
                <w:sz w:val="22"/>
                <w:szCs w:val="22"/>
                <w:u w:val="none"/>
                <w:lang w:val="is-IS"/>
              </w:rPr>
              <w:t>versnun</w:t>
            </w:r>
            <w:r>
              <w:rPr>
                <w:sz w:val="22"/>
                <w:szCs w:val="22"/>
                <w:u w:val="none"/>
                <w:lang w:val="is-IS"/>
              </w:rPr>
              <w:t>ar sjúkdóms</w:t>
            </w:r>
          </w:p>
        </w:tc>
        <w:tc>
          <w:tcPr>
            <w:tcW w:w="2632" w:type="dxa"/>
            <w:tcBorders>
              <w:top w:val="single" w:sz="6" w:space="0" w:color="auto"/>
              <w:left w:val="nil"/>
              <w:bottom w:val="single" w:sz="4" w:space="0" w:color="auto"/>
              <w:right w:val="single" w:sz="4" w:space="0" w:color="auto"/>
            </w:tcBorders>
          </w:tcPr>
          <w:p w14:paraId="12CB8DA7" w14:textId="77777777" w:rsidR="0016705A" w:rsidRPr="002F29C4" w:rsidRDefault="0016705A" w:rsidP="00E26F96">
            <w:pPr>
              <w:pStyle w:val="TextTi10"/>
              <w:keepNext/>
              <w:ind w:left="240"/>
              <w:jc w:val="center"/>
              <w:rPr>
                <w:sz w:val="22"/>
                <w:szCs w:val="22"/>
                <w:lang w:val="is-IS"/>
              </w:rPr>
            </w:pPr>
          </w:p>
        </w:tc>
        <w:tc>
          <w:tcPr>
            <w:tcW w:w="3119" w:type="dxa"/>
            <w:tcBorders>
              <w:top w:val="single" w:sz="6" w:space="0" w:color="auto"/>
              <w:left w:val="single" w:sz="4" w:space="0" w:color="auto"/>
              <w:bottom w:val="single" w:sz="4" w:space="0" w:color="auto"/>
              <w:right w:val="single" w:sz="6" w:space="0" w:color="auto"/>
            </w:tcBorders>
          </w:tcPr>
          <w:p w14:paraId="2605FDA3" w14:textId="77777777" w:rsidR="0016705A" w:rsidRPr="003C5958" w:rsidRDefault="0016705A" w:rsidP="00E26F96">
            <w:pPr>
              <w:pStyle w:val="TextTi10"/>
              <w:keepNext/>
              <w:ind w:left="240"/>
              <w:jc w:val="center"/>
              <w:rPr>
                <w:sz w:val="22"/>
                <w:szCs w:val="22"/>
                <w:lang w:val="is-IS"/>
              </w:rPr>
            </w:pPr>
          </w:p>
        </w:tc>
      </w:tr>
      <w:tr w:rsidR="0016705A" w:rsidRPr="002F29C4" w14:paraId="2F7FD129" w14:textId="77777777" w:rsidTr="007743D1">
        <w:trPr>
          <w:cantSplit/>
        </w:trPr>
        <w:tc>
          <w:tcPr>
            <w:tcW w:w="2463" w:type="dxa"/>
            <w:tcBorders>
              <w:top w:val="single" w:sz="4" w:space="0" w:color="auto"/>
              <w:left w:val="single" w:sz="6" w:space="0" w:color="auto"/>
              <w:bottom w:val="single" w:sz="4" w:space="0" w:color="auto"/>
              <w:right w:val="single" w:sz="6" w:space="0" w:color="auto"/>
            </w:tcBorders>
            <w:vAlign w:val="center"/>
          </w:tcPr>
          <w:p w14:paraId="051FAE9F" w14:textId="77777777" w:rsidR="0016705A" w:rsidRPr="002F29C4" w:rsidRDefault="0016705A" w:rsidP="00E26F96">
            <w:pPr>
              <w:pStyle w:val="TextTi10"/>
              <w:keepNext/>
              <w:ind w:left="284"/>
              <w:rPr>
                <w:sz w:val="22"/>
                <w:szCs w:val="22"/>
                <w:lang w:val="is-IS"/>
              </w:rPr>
            </w:pPr>
            <w:r w:rsidRPr="002F29C4">
              <w:rPr>
                <w:sz w:val="22"/>
                <w:szCs w:val="22"/>
                <w:lang w:val="is-IS"/>
              </w:rPr>
              <w:t>Miðgildi (mánuðir)</w:t>
            </w:r>
          </w:p>
        </w:tc>
        <w:tc>
          <w:tcPr>
            <w:tcW w:w="2632" w:type="dxa"/>
            <w:tcBorders>
              <w:top w:val="single" w:sz="4" w:space="0" w:color="auto"/>
              <w:left w:val="single" w:sz="6" w:space="0" w:color="auto"/>
              <w:bottom w:val="single" w:sz="4" w:space="0" w:color="auto"/>
              <w:right w:val="single" w:sz="6" w:space="0" w:color="auto"/>
            </w:tcBorders>
            <w:vAlign w:val="center"/>
          </w:tcPr>
          <w:p w14:paraId="2B7ABFB6" w14:textId="77777777" w:rsidR="0016705A" w:rsidRPr="002F29C4" w:rsidRDefault="0016705A" w:rsidP="00E26F96">
            <w:pPr>
              <w:pStyle w:val="TextTi10"/>
              <w:keepNext/>
              <w:ind w:left="240"/>
              <w:jc w:val="center"/>
              <w:rPr>
                <w:sz w:val="22"/>
                <w:szCs w:val="22"/>
                <w:lang w:val="is-IS"/>
              </w:rPr>
            </w:pPr>
            <w:r w:rsidRPr="002F29C4">
              <w:rPr>
                <w:sz w:val="22"/>
                <w:szCs w:val="22"/>
                <w:lang w:val="is-IS"/>
              </w:rPr>
              <w:t>4,8</w:t>
            </w:r>
          </w:p>
        </w:tc>
        <w:tc>
          <w:tcPr>
            <w:tcW w:w="3119" w:type="dxa"/>
            <w:tcBorders>
              <w:top w:val="single" w:sz="4" w:space="0" w:color="auto"/>
              <w:left w:val="single" w:sz="6" w:space="0" w:color="auto"/>
              <w:bottom w:val="single" w:sz="4" w:space="0" w:color="auto"/>
              <w:right w:val="single" w:sz="6" w:space="0" w:color="auto"/>
            </w:tcBorders>
            <w:vAlign w:val="center"/>
          </w:tcPr>
          <w:p w14:paraId="1F197A91" w14:textId="77777777" w:rsidR="0016705A" w:rsidRPr="003C5958" w:rsidRDefault="0016705A" w:rsidP="00E26F96">
            <w:pPr>
              <w:pStyle w:val="TextTi10"/>
              <w:keepNext/>
              <w:ind w:left="240"/>
              <w:jc w:val="center"/>
              <w:rPr>
                <w:sz w:val="22"/>
                <w:szCs w:val="22"/>
                <w:lang w:val="is-IS"/>
              </w:rPr>
            </w:pPr>
            <w:r w:rsidRPr="003C5958">
              <w:rPr>
                <w:sz w:val="22"/>
                <w:szCs w:val="22"/>
                <w:lang w:val="is-IS"/>
              </w:rPr>
              <w:t>6,4</w:t>
            </w:r>
          </w:p>
        </w:tc>
      </w:tr>
      <w:tr w:rsidR="0016705A" w:rsidRPr="002F29C4" w14:paraId="5BECD0DF" w14:textId="77777777" w:rsidTr="007743D1">
        <w:trPr>
          <w:cantSplit/>
        </w:trPr>
        <w:tc>
          <w:tcPr>
            <w:tcW w:w="2463" w:type="dxa"/>
            <w:tcBorders>
              <w:top w:val="single" w:sz="4" w:space="0" w:color="auto"/>
              <w:left w:val="single" w:sz="6" w:space="0" w:color="auto"/>
              <w:bottom w:val="single" w:sz="6" w:space="0" w:color="auto"/>
              <w:right w:val="single" w:sz="6" w:space="0" w:color="auto"/>
            </w:tcBorders>
          </w:tcPr>
          <w:p w14:paraId="5587EC7B" w14:textId="77777777" w:rsidR="0016705A" w:rsidRPr="002F29C4" w:rsidRDefault="0016705A" w:rsidP="00E26F96">
            <w:pPr>
              <w:pStyle w:val="TextTi10"/>
              <w:keepNext/>
              <w:ind w:left="284"/>
              <w:rPr>
                <w:sz w:val="22"/>
                <w:szCs w:val="22"/>
                <w:lang w:val="is-IS"/>
              </w:rPr>
            </w:pPr>
            <w:r w:rsidRPr="002F29C4">
              <w:rPr>
                <w:sz w:val="22"/>
                <w:szCs w:val="22"/>
                <w:lang w:val="is-IS"/>
              </w:rPr>
              <w:t>Áhættuhlutfall</w:t>
            </w:r>
          </w:p>
          <w:p w14:paraId="5A881BAD" w14:textId="77777777" w:rsidR="0016705A" w:rsidRPr="002F29C4" w:rsidRDefault="0016705A" w:rsidP="00E26F96">
            <w:pPr>
              <w:pStyle w:val="TextTi10"/>
              <w:keepNext/>
              <w:ind w:left="284"/>
              <w:rPr>
                <w:sz w:val="22"/>
                <w:szCs w:val="22"/>
                <w:lang w:val="is-IS"/>
              </w:rPr>
            </w:pPr>
          </w:p>
        </w:tc>
        <w:tc>
          <w:tcPr>
            <w:tcW w:w="5751" w:type="dxa"/>
            <w:gridSpan w:val="2"/>
            <w:tcBorders>
              <w:top w:val="single" w:sz="4" w:space="0" w:color="auto"/>
              <w:left w:val="single" w:sz="6" w:space="0" w:color="auto"/>
              <w:bottom w:val="single" w:sz="6" w:space="0" w:color="auto"/>
              <w:right w:val="single" w:sz="6" w:space="0" w:color="auto"/>
            </w:tcBorders>
          </w:tcPr>
          <w:p w14:paraId="329A9264" w14:textId="7CC4DD87" w:rsidR="0016705A" w:rsidRPr="003C5958" w:rsidRDefault="0016705A" w:rsidP="00E26F96">
            <w:pPr>
              <w:pStyle w:val="TextTi10"/>
              <w:keepNext/>
              <w:ind w:left="240"/>
              <w:jc w:val="center"/>
              <w:rPr>
                <w:sz w:val="22"/>
                <w:szCs w:val="22"/>
                <w:lang w:val="is-IS"/>
              </w:rPr>
            </w:pPr>
            <w:r w:rsidRPr="003C5958">
              <w:rPr>
                <w:sz w:val="22"/>
                <w:szCs w:val="22"/>
                <w:lang w:val="is-IS"/>
              </w:rPr>
              <w:t>0,65 (p</w:t>
            </w:r>
            <w:r w:rsidR="00CD185B">
              <w:rPr>
                <w:sz w:val="22"/>
                <w:szCs w:val="22"/>
                <w:lang w:val="is-IS"/>
              </w:rPr>
              <w:t> </w:t>
            </w:r>
            <w:r w:rsidRPr="003C5958">
              <w:rPr>
                <w:sz w:val="22"/>
                <w:szCs w:val="22"/>
                <w:lang w:val="is-IS"/>
              </w:rPr>
              <w:t>&lt; 0,0001)</w:t>
            </w:r>
          </w:p>
          <w:p w14:paraId="6EEED84C" w14:textId="77777777" w:rsidR="0016705A" w:rsidRPr="003C5958" w:rsidRDefault="0016705A" w:rsidP="00E26F96">
            <w:pPr>
              <w:pStyle w:val="TextTi10"/>
              <w:keepNext/>
              <w:ind w:left="240"/>
              <w:jc w:val="center"/>
              <w:rPr>
                <w:sz w:val="22"/>
                <w:szCs w:val="22"/>
                <w:lang w:val="is-IS"/>
              </w:rPr>
            </w:pPr>
            <w:r w:rsidRPr="003C5958">
              <w:rPr>
                <w:sz w:val="22"/>
                <w:szCs w:val="22"/>
                <w:lang w:val="is-IS"/>
              </w:rPr>
              <w:t>95% CI (0,56, 0,76)</w:t>
            </w:r>
          </w:p>
        </w:tc>
      </w:tr>
      <w:tr w:rsidR="0016705A" w:rsidRPr="002F29C4" w14:paraId="16B5EFD8" w14:textId="77777777" w:rsidTr="007743D1">
        <w:trPr>
          <w:cantSplit/>
        </w:trPr>
        <w:tc>
          <w:tcPr>
            <w:tcW w:w="2463" w:type="dxa"/>
            <w:tcBorders>
              <w:top w:val="single" w:sz="6" w:space="0" w:color="auto"/>
              <w:left w:val="single" w:sz="6" w:space="0" w:color="auto"/>
              <w:bottom w:val="single" w:sz="4" w:space="0" w:color="auto"/>
            </w:tcBorders>
          </w:tcPr>
          <w:p w14:paraId="2715DF31" w14:textId="77777777" w:rsidR="0016705A" w:rsidRPr="002F29C4" w:rsidRDefault="0016705A" w:rsidP="00E26F96">
            <w:pPr>
              <w:pStyle w:val="TableCellHead"/>
              <w:spacing w:before="40" w:after="40" w:line="240" w:lineRule="auto"/>
              <w:ind w:left="284"/>
              <w:rPr>
                <w:sz w:val="22"/>
                <w:szCs w:val="22"/>
                <w:lang w:val="is-IS"/>
              </w:rPr>
            </w:pPr>
            <w:r w:rsidRPr="002F29C4">
              <w:rPr>
                <w:sz w:val="22"/>
                <w:szCs w:val="22"/>
                <w:u w:val="none"/>
                <w:lang w:val="is-IS"/>
              </w:rPr>
              <w:t>Heildarsvörunarhlutfall</w:t>
            </w:r>
          </w:p>
        </w:tc>
        <w:tc>
          <w:tcPr>
            <w:tcW w:w="2632" w:type="dxa"/>
            <w:tcBorders>
              <w:top w:val="single" w:sz="6" w:space="0" w:color="auto"/>
              <w:left w:val="nil"/>
              <w:bottom w:val="single" w:sz="4" w:space="0" w:color="auto"/>
            </w:tcBorders>
          </w:tcPr>
          <w:p w14:paraId="0D202F06" w14:textId="77777777" w:rsidR="0016705A" w:rsidRPr="002F29C4" w:rsidRDefault="0016705A" w:rsidP="00E26F96">
            <w:pPr>
              <w:pStyle w:val="TextTi10"/>
              <w:keepNext/>
              <w:ind w:left="240"/>
              <w:jc w:val="center"/>
              <w:rPr>
                <w:sz w:val="22"/>
                <w:szCs w:val="22"/>
                <w:lang w:val="is-IS"/>
              </w:rPr>
            </w:pPr>
          </w:p>
        </w:tc>
        <w:tc>
          <w:tcPr>
            <w:tcW w:w="3119" w:type="dxa"/>
            <w:tcBorders>
              <w:top w:val="single" w:sz="6" w:space="0" w:color="auto"/>
              <w:left w:val="nil"/>
              <w:bottom w:val="single" w:sz="4" w:space="0" w:color="auto"/>
              <w:right w:val="single" w:sz="6" w:space="0" w:color="auto"/>
            </w:tcBorders>
          </w:tcPr>
          <w:p w14:paraId="26B8B2F4" w14:textId="77777777" w:rsidR="0016705A" w:rsidRPr="003C5958" w:rsidRDefault="0016705A" w:rsidP="00E26F96">
            <w:pPr>
              <w:pStyle w:val="TextTi10"/>
              <w:keepNext/>
              <w:ind w:left="240"/>
              <w:jc w:val="center"/>
              <w:rPr>
                <w:sz w:val="22"/>
                <w:szCs w:val="22"/>
                <w:lang w:val="is-IS"/>
              </w:rPr>
            </w:pPr>
          </w:p>
        </w:tc>
      </w:tr>
      <w:tr w:rsidR="0016705A" w:rsidRPr="002F29C4" w14:paraId="763B71A0" w14:textId="77777777" w:rsidTr="007743D1">
        <w:trPr>
          <w:cantSplit/>
        </w:trPr>
        <w:tc>
          <w:tcPr>
            <w:tcW w:w="2463" w:type="dxa"/>
            <w:tcBorders>
              <w:top w:val="single" w:sz="4" w:space="0" w:color="auto"/>
              <w:left w:val="single" w:sz="6" w:space="0" w:color="auto"/>
              <w:bottom w:val="single" w:sz="6" w:space="0" w:color="auto"/>
              <w:right w:val="single" w:sz="6" w:space="0" w:color="auto"/>
            </w:tcBorders>
          </w:tcPr>
          <w:p w14:paraId="5CBEE398" w14:textId="77777777" w:rsidR="0016705A" w:rsidRPr="002F29C4" w:rsidRDefault="0016705A" w:rsidP="00E26F96">
            <w:pPr>
              <w:pStyle w:val="TextTi10"/>
              <w:keepNext/>
              <w:ind w:left="284"/>
              <w:rPr>
                <w:sz w:val="22"/>
                <w:szCs w:val="22"/>
                <w:lang w:val="is-IS"/>
              </w:rPr>
            </w:pPr>
            <w:r w:rsidRPr="002F29C4">
              <w:rPr>
                <w:sz w:val="22"/>
                <w:szCs w:val="22"/>
                <w:lang w:val="is-IS"/>
              </w:rPr>
              <w:t>Hlutfall (prósent)</w:t>
            </w:r>
          </w:p>
          <w:p w14:paraId="222E2BEA" w14:textId="77777777" w:rsidR="0016705A" w:rsidRPr="002F29C4" w:rsidRDefault="0016705A" w:rsidP="00E26F96">
            <w:pPr>
              <w:pStyle w:val="TextTi10"/>
              <w:keepNext/>
              <w:ind w:left="284"/>
              <w:rPr>
                <w:sz w:val="22"/>
                <w:szCs w:val="22"/>
                <w:lang w:val="is-IS"/>
              </w:rPr>
            </w:pPr>
          </w:p>
        </w:tc>
        <w:tc>
          <w:tcPr>
            <w:tcW w:w="2632" w:type="dxa"/>
            <w:tcBorders>
              <w:top w:val="single" w:sz="4" w:space="0" w:color="auto"/>
              <w:left w:val="single" w:sz="6" w:space="0" w:color="auto"/>
              <w:bottom w:val="single" w:sz="6" w:space="0" w:color="auto"/>
              <w:right w:val="single" w:sz="6" w:space="0" w:color="auto"/>
            </w:tcBorders>
          </w:tcPr>
          <w:p w14:paraId="605786D9" w14:textId="77777777" w:rsidR="0016705A" w:rsidRPr="003C5958" w:rsidRDefault="0016705A" w:rsidP="00E26F96">
            <w:pPr>
              <w:pStyle w:val="TextTi10"/>
              <w:keepNext/>
              <w:ind w:left="240"/>
              <w:jc w:val="center"/>
              <w:rPr>
                <w:sz w:val="22"/>
                <w:szCs w:val="22"/>
                <w:lang w:val="is-IS"/>
              </w:rPr>
            </w:pPr>
            <w:r w:rsidRPr="003C5958">
              <w:rPr>
                <w:sz w:val="22"/>
                <w:szCs w:val="22"/>
                <w:lang w:val="is-IS"/>
              </w:rPr>
              <w:t>12,9</w:t>
            </w:r>
          </w:p>
        </w:tc>
        <w:tc>
          <w:tcPr>
            <w:tcW w:w="3119" w:type="dxa"/>
            <w:tcBorders>
              <w:top w:val="single" w:sz="4" w:space="0" w:color="auto"/>
              <w:left w:val="single" w:sz="6" w:space="0" w:color="auto"/>
              <w:bottom w:val="single" w:sz="6" w:space="0" w:color="auto"/>
              <w:right w:val="single" w:sz="6" w:space="0" w:color="auto"/>
            </w:tcBorders>
          </w:tcPr>
          <w:p w14:paraId="18DD20AE" w14:textId="6D912817" w:rsidR="0016705A" w:rsidRPr="003C5958" w:rsidRDefault="0016705A" w:rsidP="00E26F96">
            <w:pPr>
              <w:pStyle w:val="TextTi10"/>
              <w:keepNext/>
              <w:ind w:left="240"/>
              <w:jc w:val="center"/>
              <w:rPr>
                <w:sz w:val="22"/>
                <w:szCs w:val="22"/>
                <w:lang w:val="is-IS"/>
              </w:rPr>
            </w:pPr>
            <w:r w:rsidRPr="003C5958">
              <w:rPr>
                <w:sz w:val="22"/>
                <w:szCs w:val="22"/>
                <w:lang w:val="is-IS"/>
              </w:rPr>
              <w:t>29,0 (p</w:t>
            </w:r>
            <w:r w:rsidR="00CD185B">
              <w:rPr>
                <w:sz w:val="22"/>
                <w:szCs w:val="22"/>
                <w:lang w:val="is-IS"/>
              </w:rPr>
              <w:t> </w:t>
            </w:r>
            <w:r w:rsidRPr="003C5958">
              <w:rPr>
                <w:sz w:val="22"/>
                <w:szCs w:val="22"/>
                <w:lang w:val="is-IS"/>
              </w:rPr>
              <w:t>&lt; 0,0001)</w:t>
            </w:r>
          </w:p>
        </w:tc>
      </w:tr>
    </w:tbl>
    <w:p w14:paraId="6182ECBA" w14:textId="77777777" w:rsidR="0016705A" w:rsidRPr="002F29C4" w:rsidRDefault="0016705A" w:rsidP="000F64DE">
      <w:pPr>
        <w:rPr>
          <w:lang w:val="is-IS"/>
        </w:rPr>
      </w:pPr>
    </w:p>
    <w:p w14:paraId="76C08118" w14:textId="77777777" w:rsidR="0016705A" w:rsidRPr="003C5958" w:rsidRDefault="0016705A" w:rsidP="000F64DE">
      <w:pPr>
        <w:rPr>
          <w:lang w:val="is-IS"/>
        </w:rPr>
      </w:pPr>
      <w:r w:rsidRPr="002F29C4">
        <w:rPr>
          <w:lang w:val="is-IS"/>
        </w:rPr>
        <w:t>Í rannsóknargreiningu, var ávinningur Avastin fyrir heildarlifun minna greinilegur í undirhópi sjúklinga sem ekki voru með kirtilkrabbame</w:t>
      </w:r>
      <w:r w:rsidRPr="003C5958">
        <w:rPr>
          <w:lang w:val="is-IS"/>
        </w:rPr>
        <w:t>in.</w:t>
      </w:r>
    </w:p>
    <w:p w14:paraId="52257AA4" w14:textId="77777777" w:rsidR="0016705A" w:rsidRPr="003C5958" w:rsidRDefault="0016705A" w:rsidP="000F64DE">
      <w:pPr>
        <w:rPr>
          <w:lang w:val="is-IS"/>
        </w:rPr>
      </w:pPr>
    </w:p>
    <w:p w14:paraId="02DEC86A" w14:textId="77777777" w:rsidR="0016705A" w:rsidRPr="00C94676" w:rsidRDefault="0016705A" w:rsidP="000F64DE">
      <w:pPr>
        <w:rPr>
          <w:i/>
          <w:lang w:val="is-IS"/>
        </w:rPr>
      </w:pPr>
      <w:r w:rsidRPr="00C94676">
        <w:rPr>
          <w:i/>
          <w:lang w:val="is-IS"/>
        </w:rPr>
        <w:t>BO17704</w:t>
      </w:r>
    </w:p>
    <w:p w14:paraId="37BB2E06" w14:textId="77777777" w:rsidR="0016705A" w:rsidRPr="00C94676" w:rsidRDefault="0016705A" w:rsidP="000F64DE">
      <w:pPr>
        <w:rPr>
          <w:lang w:val="is-IS"/>
        </w:rPr>
      </w:pPr>
      <w:r w:rsidRPr="00C94676">
        <w:rPr>
          <w:lang w:val="is-IS"/>
        </w:rPr>
        <w:t xml:space="preserve">Rannsókn BO17704 var slembiröðuð, tvíblind, III. stigs rannsókn á Avastin ásamt císplatíni og gemcítabíni á móti lyfleysu, císplatíni og gemcítabíni hjá sjúklingum með langt gengið lungnakrabbamein sem er staðbundið (stig IIIb með meinvörpum í eitlum ofan viðbeins eða illkynja fleiðru- eða gollurshússvökva) með meinvörpum eða endurtekið og er ekki af smáfrumugerð, sem hafa ekki fengið krabbameinslyfjameðferð áður. </w:t>
      </w:r>
      <w:r w:rsidR="00815A63">
        <w:rPr>
          <w:lang w:val="is-IS"/>
        </w:rPr>
        <w:t>Aðal</w:t>
      </w:r>
      <w:r w:rsidRPr="00C94676">
        <w:rPr>
          <w:lang w:val="is-IS"/>
        </w:rPr>
        <w:t xml:space="preserve">endapunktur rannsóknarinnar var </w:t>
      </w:r>
      <w:r w:rsidR="00A871F6">
        <w:rPr>
          <w:lang w:val="is-IS"/>
        </w:rPr>
        <w:t>lifun án</w:t>
      </w:r>
      <w:r w:rsidRPr="00C94676">
        <w:rPr>
          <w:lang w:val="is-IS"/>
        </w:rPr>
        <w:t xml:space="preserve"> versnun</w:t>
      </w:r>
      <w:r w:rsidR="00A871F6">
        <w:rPr>
          <w:lang w:val="is-IS"/>
        </w:rPr>
        <w:t>ar sjúkdóms</w:t>
      </w:r>
      <w:r w:rsidRPr="00C94676">
        <w:rPr>
          <w:lang w:val="is-IS"/>
        </w:rPr>
        <w:t>, en lengd heildarlifunar var ei</w:t>
      </w:r>
      <w:r w:rsidR="00815A63">
        <w:rPr>
          <w:lang w:val="is-IS"/>
        </w:rPr>
        <w:t>nn</w:t>
      </w:r>
      <w:r w:rsidRPr="00C94676">
        <w:rPr>
          <w:lang w:val="is-IS"/>
        </w:rPr>
        <w:t xml:space="preserve"> af auka</w:t>
      </w:r>
      <w:r w:rsidR="00815A63">
        <w:rPr>
          <w:lang w:val="is-IS"/>
        </w:rPr>
        <w:t>endapunktum</w:t>
      </w:r>
      <w:r w:rsidRPr="00C94676">
        <w:rPr>
          <w:lang w:val="is-IS"/>
        </w:rPr>
        <w:t xml:space="preserve"> rannsóknarinnar. </w:t>
      </w:r>
    </w:p>
    <w:p w14:paraId="22E179C5" w14:textId="77777777" w:rsidR="0016705A" w:rsidRPr="00C94676" w:rsidRDefault="0016705A" w:rsidP="000F64DE">
      <w:pPr>
        <w:rPr>
          <w:lang w:val="is-IS"/>
        </w:rPr>
      </w:pPr>
    </w:p>
    <w:p w14:paraId="07BC3F8C" w14:textId="6B27EE74" w:rsidR="00CD185B" w:rsidRDefault="0016705A" w:rsidP="000F64DE">
      <w:pPr>
        <w:rPr>
          <w:lang w:val="is-IS"/>
        </w:rPr>
      </w:pPr>
      <w:r w:rsidRPr="00C94676">
        <w:rPr>
          <w:lang w:val="is-IS"/>
        </w:rPr>
        <w:t>Sjúklingum var slembiraðað á krabbameinslyfjameðferð með platínusamböndum, císplatín 80 mg/m</w:t>
      </w:r>
      <w:r w:rsidRPr="00C94676">
        <w:rPr>
          <w:vertAlign w:val="superscript"/>
          <w:lang w:val="is-IS"/>
        </w:rPr>
        <w:t>2</w:t>
      </w:r>
      <w:r w:rsidRPr="00C94676">
        <w:rPr>
          <w:lang w:val="is-IS"/>
        </w:rPr>
        <w:t xml:space="preserve"> innrennsli í bláæð á 1. degi og gemcítabíni 1250 mg/m</w:t>
      </w:r>
      <w:r w:rsidRPr="00C94676">
        <w:rPr>
          <w:vertAlign w:val="superscript"/>
          <w:lang w:val="is-IS"/>
        </w:rPr>
        <w:t>2</w:t>
      </w:r>
      <w:r w:rsidRPr="00C94676">
        <w:rPr>
          <w:lang w:val="is-IS"/>
        </w:rPr>
        <w:t xml:space="preserve"> innrennsli í bláæð á 1. og 8. degi hverrar 3</w:t>
      </w:r>
      <w:r w:rsidR="00CD185B">
        <w:rPr>
          <w:lang w:val="is-IS"/>
        </w:rPr>
        <w:t> </w:t>
      </w:r>
      <w:r w:rsidRPr="00C94676">
        <w:rPr>
          <w:lang w:val="is-IS"/>
        </w:rPr>
        <w:t>vikna lotu í allt að 6</w:t>
      </w:r>
      <w:r w:rsidR="00CD185B">
        <w:rPr>
          <w:lang w:val="is-IS"/>
        </w:rPr>
        <w:t> </w:t>
      </w:r>
      <w:r w:rsidRPr="00C94676">
        <w:rPr>
          <w:lang w:val="is-IS"/>
        </w:rPr>
        <w:t>lotur ásamt lyfleysu eða císplatín og gemcítabín ásamt Avastín í skammti sem nam 7,5 eða 15 mg/kg sem innrennsli í bláæð á 1. degi hverrar 3</w:t>
      </w:r>
      <w:r w:rsidR="00CD185B">
        <w:rPr>
          <w:lang w:val="is-IS"/>
        </w:rPr>
        <w:t> </w:t>
      </w:r>
      <w:r w:rsidRPr="00C94676">
        <w:rPr>
          <w:lang w:val="is-IS"/>
        </w:rPr>
        <w:t>vikna lotu. Í hópnum sem fékk Avastin gátu sjúklingar fengið Avastin sem einlyfja meðferð á 3</w:t>
      </w:r>
      <w:r w:rsidR="00CD185B">
        <w:rPr>
          <w:lang w:val="is-IS"/>
        </w:rPr>
        <w:t> </w:t>
      </w:r>
      <w:r w:rsidRPr="00C94676">
        <w:rPr>
          <w:lang w:val="is-IS"/>
        </w:rPr>
        <w:t>vikna fresti fram að versnun sjúkdóms eða óásættanlegum eituráhrifum.</w:t>
      </w:r>
    </w:p>
    <w:p w14:paraId="55CBA5B0" w14:textId="77777777" w:rsidR="00CD185B" w:rsidRDefault="00CD185B" w:rsidP="000F64DE">
      <w:pPr>
        <w:rPr>
          <w:lang w:val="is-IS"/>
        </w:rPr>
      </w:pPr>
    </w:p>
    <w:p w14:paraId="3F094006" w14:textId="3E206E22" w:rsidR="0016705A" w:rsidRPr="00C94676" w:rsidRDefault="0016705A" w:rsidP="000F64DE">
      <w:pPr>
        <w:rPr>
          <w:lang w:val="is-IS"/>
        </w:rPr>
      </w:pPr>
      <w:r w:rsidRPr="00C94676">
        <w:rPr>
          <w:lang w:val="is-IS"/>
        </w:rPr>
        <w:t xml:space="preserve">Niðurstöður rannsóknarinnar sýndu að 94% (277/296) sjúklinga fóru á einlyfjameðferð með bevacízúmabi í 7. lotu. Stór hluti sjúklinga (um 62%) fór á ýmiskonar krabbameinsmeðferðir utan rannsóknaráætlunar sem </w:t>
      </w:r>
      <w:r w:rsidR="007D0D26">
        <w:rPr>
          <w:lang w:val="is-IS"/>
        </w:rPr>
        <w:t>kann</w:t>
      </w:r>
      <w:r w:rsidR="007D0D26" w:rsidRPr="00C94676">
        <w:rPr>
          <w:lang w:val="is-IS"/>
        </w:rPr>
        <w:t xml:space="preserve"> </w:t>
      </w:r>
      <w:r w:rsidRPr="00C94676">
        <w:rPr>
          <w:lang w:val="is-IS"/>
        </w:rPr>
        <w:t>að hafa haft áhrif á greiningu heildarlifunar.</w:t>
      </w:r>
    </w:p>
    <w:p w14:paraId="60EA0EA1" w14:textId="77777777" w:rsidR="0016705A" w:rsidRPr="00C94676" w:rsidRDefault="0016705A" w:rsidP="000F64DE">
      <w:pPr>
        <w:rPr>
          <w:lang w:val="is-IS"/>
        </w:rPr>
      </w:pPr>
    </w:p>
    <w:p w14:paraId="0E401846" w14:textId="77777777" w:rsidR="0016705A" w:rsidRPr="00C94676" w:rsidRDefault="0016705A" w:rsidP="009A106E">
      <w:pPr>
        <w:rPr>
          <w:lang w:val="is-IS"/>
        </w:rPr>
      </w:pPr>
      <w:r w:rsidRPr="00C94676">
        <w:rPr>
          <w:lang w:val="is-IS"/>
        </w:rPr>
        <w:t xml:space="preserve">Niðurstöður um </w:t>
      </w:r>
      <w:r w:rsidR="00B9218D">
        <w:rPr>
          <w:lang w:val="is-IS"/>
        </w:rPr>
        <w:t>verkun</w:t>
      </w:r>
      <w:r w:rsidR="00B9218D" w:rsidRPr="00C94676">
        <w:rPr>
          <w:lang w:val="is-IS"/>
        </w:rPr>
        <w:t xml:space="preserve"> </w:t>
      </w:r>
      <w:r w:rsidRPr="00C94676">
        <w:rPr>
          <w:lang w:val="is-IS"/>
        </w:rPr>
        <w:t>eru kynntar í töflu 1</w:t>
      </w:r>
      <w:r w:rsidR="00144A0D" w:rsidRPr="00C94676">
        <w:rPr>
          <w:lang w:val="is-IS"/>
        </w:rPr>
        <w:t>3</w:t>
      </w:r>
      <w:r w:rsidRPr="00C94676">
        <w:rPr>
          <w:lang w:val="is-IS"/>
        </w:rPr>
        <w:t>.</w:t>
      </w:r>
    </w:p>
    <w:p w14:paraId="4BEFEA7B" w14:textId="77777777" w:rsidR="0016705A" w:rsidRPr="00C94676" w:rsidRDefault="0016705A" w:rsidP="009A106E">
      <w:pPr>
        <w:rPr>
          <w:lang w:val="is-IS"/>
        </w:rPr>
      </w:pPr>
    </w:p>
    <w:p w14:paraId="4E033B3D" w14:textId="77777777" w:rsidR="0016705A" w:rsidRPr="00C94676" w:rsidRDefault="0016705A" w:rsidP="00FA3803">
      <w:pPr>
        <w:keepNext/>
        <w:tabs>
          <w:tab w:val="left" w:pos="1320"/>
        </w:tabs>
        <w:rPr>
          <w:b/>
          <w:lang w:val="is-IS"/>
        </w:rPr>
      </w:pPr>
      <w:r w:rsidRPr="00C94676">
        <w:rPr>
          <w:b/>
          <w:lang w:val="is-IS"/>
        </w:rPr>
        <w:lastRenderedPageBreak/>
        <w:t>Tafla 1</w:t>
      </w:r>
      <w:r w:rsidR="00144A0D" w:rsidRPr="00C94676">
        <w:rPr>
          <w:b/>
          <w:lang w:val="is-IS"/>
        </w:rPr>
        <w:t>3</w:t>
      </w:r>
      <w:r w:rsidRPr="00C94676">
        <w:rPr>
          <w:b/>
          <w:lang w:val="is-IS"/>
        </w:rPr>
        <w:tab/>
        <w:t xml:space="preserve">Niðurstöður um </w:t>
      </w:r>
      <w:r w:rsidR="00B9218D">
        <w:rPr>
          <w:b/>
          <w:lang w:val="is-IS"/>
        </w:rPr>
        <w:t>verkun</w:t>
      </w:r>
      <w:r w:rsidR="00B9218D" w:rsidRPr="00C94676">
        <w:rPr>
          <w:b/>
          <w:lang w:val="is-IS"/>
        </w:rPr>
        <w:t xml:space="preserve"> </w:t>
      </w:r>
      <w:r w:rsidRPr="00C94676">
        <w:rPr>
          <w:b/>
          <w:lang w:val="is-IS"/>
        </w:rPr>
        <w:t xml:space="preserve">úr rannsókn BO17704 </w:t>
      </w:r>
    </w:p>
    <w:p w14:paraId="6D0462BB" w14:textId="77777777" w:rsidR="0016705A" w:rsidRPr="00C94676" w:rsidRDefault="0016705A" w:rsidP="00FA3803">
      <w:pPr>
        <w:keepNext/>
        <w:tabs>
          <w:tab w:val="left" w:pos="1320"/>
        </w:tabs>
        <w:rPr>
          <w:b/>
          <w:lang w:val="is-IS"/>
        </w:rPr>
      </w:pPr>
    </w:p>
    <w:tbl>
      <w:tblPr>
        <w:tblW w:w="0" w:type="auto"/>
        <w:tblInd w:w="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242"/>
        <w:gridCol w:w="2165"/>
        <w:gridCol w:w="2155"/>
        <w:gridCol w:w="2155"/>
      </w:tblGrid>
      <w:tr w:rsidR="0016705A" w:rsidRPr="00AA2094" w14:paraId="72F3AF6A" w14:textId="77777777" w:rsidTr="00CD185B">
        <w:trPr>
          <w:cantSplit/>
          <w:tblHeader/>
        </w:trPr>
        <w:tc>
          <w:tcPr>
            <w:tcW w:w="2189" w:type="dxa"/>
            <w:vAlign w:val="bottom"/>
          </w:tcPr>
          <w:p w14:paraId="5C4C9C63" w14:textId="77777777" w:rsidR="0016705A" w:rsidRPr="00C94676" w:rsidRDefault="0016705A" w:rsidP="00FA3803">
            <w:pPr>
              <w:pStyle w:val="TableCellCenter"/>
              <w:keepLines w:val="0"/>
              <w:rPr>
                <w:bCs/>
                <w:sz w:val="22"/>
                <w:szCs w:val="22"/>
                <w:lang w:val="is-IS"/>
              </w:rPr>
            </w:pPr>
          </w:p>
        </w:tc>
        <w:tc>
          <w:tcPr>
            <w:tcW w:w="2181" w:type="dxa"/>
            <w:vAlign w:val="bottom"/>
          </w:tcPr>
          <w:p w14:paraId="021876EF" w14:textId="77777777" w:rsidR="0016705A" w:rsidRPr="00C94676" w:rsidRDefault="0016705A" w:rsidP="00FA3803">
            <w:pPr>
              <w:pStyle w:val="TableCellCenter"/>
              <w:keepLines w:val="0"/>
              <w:spacing w:before="0" w:after="0"/>
              <w:jc w:val="left"/>
              <w:rPr>
                <w:bCs/>
                <w:sz w:val="22"/>
                <w:szCs w:val="22"/>
                <w:lang w:val="is-IS"/>
              </w:rPr>
            </w:pPr>
            <w:r w:rsidRPr="00C94676">
              <w:rPr>
                <w:bCs/>
                <w:sz w:val="22"/>
                <w:szCs w:val="22"/>
                <w:lang w:val="is-IS"/>
              </w:rPr>
              <w:t>Císplatín/</w:t>
            </w:r>
          </w:p>
          <w:p w14:paraId="7F9750B0" w14:textId="63C461E5" w:rsidR="0016705A" w:rsidRPr="00C94676" w:rsidRDefault="0016705A" w:rsidP="00FA3803">
            <w:pPr>
              <w:pStyle w:val="TableCellCenter"/>
              <w:keepLines w:val="0"/>
              <w:jc w:val="left"/>
              <w:rPr>
                <w:bCs/>
                <w:sz w:val="22"/>
                <w:szCs w:val="22"/>
                <w:lang w:val="is-IS"/>
              </w:rPr>
            </w:pPr>
            <w:r w:rsidRPr="00C94676">
              <w:rPr>
                <w:bCs/>
                <w:sz w:val="22"/>
                <w:szCs w:val="22"/>
                <w:lang w:val="is-IS"/>
              </w:rPr>
              <w:t>Gemcítabín</w:t>
            </w:r>
            <w:r w:rsidR="00CD185B">
              <w:rPr>
                <w:bCs/>
                <w:sz w:val="22"/>
                <w:szCs w:val="22"/>
                <w:lang w:val="is-IS"/>
              </w:rPr>
              <w:t> </w:t>
            </w:r>
            <w:r w:rsidRPr="00C94676">
              <w:rPr>
                <w:bCs/>
                <w:sz w:val="22"/>
                <w:szCs w:val="22"/>
                <w:lang w:val="is-IS"/>
              </w:rPr>
              <w:t>+</w:t>
            </w:r>
            <w:r w:rsidR="00CD185B">
              <w:rPr>
                <w:bCs/>
                <w:sz w:val="22"/>
                <w:szCs w:val="22"/>
                <w:lang w:val="is-IS"/>
              </w:rPr>
              <w:t> </w:t>
            </w:r>
            <w:r w:rsidRPr="00C94676">
              <w:rPr>
                <w:bCs/>
                <w:sz w:val="22"/>
                <w:szCs w:val="22"/>
                <w:lang w:val="is-IS"/>
              </w:rPr>
              <w:t>lyfleysa</w:t>
            </w:r>
          </w:p>
        </w:tc>
        <w:tc>
          <w:tcPr>
            <w:tcW w:w="2172" w:type="dxa"/>
            <w:vAlign w:val="bottom"/>
          </w:tcPr>
          <w:p w14:paraId="6AFF7409" w14:textId="77777777" w:rsidR="0016705A" w:rsidRPr="00C94676" w:rsidRDefault="0016705A" w:rsidP="00FA3803">
            <w:pPr>
              <w:pStyle w:val="TableCellCenter"/>
              <w:keepLines w:val="0"/>
              <w:spacing w:before="0" w:after="0"/>
              <w:jc w:val="left"/>
              <w:rPr>
                <w:bCs/>
                <w:sz w:val="22"/>
                <w:szCs w:val="22"/>
                <w:lang w:val="is-IS"/>
              </w:rPr>
            </w:pPr>
            <w:r w:rsidRPr="00C94676">
              <w:rPr>
                <w:bCs/>
                <w:sz w:val="22"/>
                <w:szCs w:val="22"/>
                <w:lang w:val="is-IS"/>
              </w:rPr>
              <w:t>Císplatín/</w:t>
            </w:r>
          </w:p>
          <w:p w14:paraId="65137707" w14:textId="265627E2" w:rsidR="0016705A" w:rsidRPr="00C94676" w:rsidRDefault="0016705A" w:rsidP="00FA3803">
            <w:pPr>
              <w:pStyle w:val="TableCellCenter"/>
              <w:keepLines w:val="0"/>
              <w:jc w:val="left"/>
              <w:rPr>
                <w:bCs/>
                <w:sz w:val="22"/>
                <w:szCs w:val="22"/>
                <w:lang w:val="is-IS"/>
              </w:rPr>
            </w:pPr>
            <w:r w:rsidRPr="00C94676">
              <w:rPr>
                <w:bCs/>
                <w:sz w:val="22"/>
                <w:szCs w:val="22"/>
                <w:lang w:val="is-IS"/>
              </w:rPr>
              <w:t>Gemcítabín</w:t>
            </w:r>
            <w:r w:rsidR="00CD185B">
              <w:rPr>
                <w:bCs/>
                <w:sz w:val="22"/>
                <w:szCs w:val="22"/>
                <w:lang w:val="is-IS"/>
              </w:rPr>
              <w:t> </w:t>
            </w:r>
            <w:r w:rsidRPr="00C94676">
              <w:rPr>
                <w:bCs/>
                <w:sz w:val="22"/>
                <w:szCs w:val="22"/>
                <w:lang w:val="is-IS"/>
              </w:rPr>
              <w:t>+</w:t>
            </w:r>
            <w:r w:rsidR="00CD185B">
              <w:rPr>
                <w:bCs/>
                <w:sz w:val="22"/>
                <w:szCs w:val="22"/>
                <w:lang w:val="is-IS"/>
              </w:rPr>
              <w:t> </w:t>
            </w:r>
            <w:r w:rsidRPr="00C94676">
              <w:rPr>
                <w:bCs/>
                <w:sz w:val="22"/>
                <w:szCs w:val="22"/>
                <w:lang w:val="is-IS"/>
              </w:rPr>
              <w:t>Avastin</w:t>
            </w:r>
            <w:r w:rsidRPr="00C94676">
              <w:rPr>
                <w:bCs/>
                <w:sz w:val="22"/>
                <w:szCs w:val="22"/>
                <w:lang w:val="is-IS"/>
              </w:rPr>
              <w:br/>
              <w:t xml:space="preserve">7,5 mg/kg </w:t>
            </w:r>
            <w:r w:rsidRPr="00C94676">
              <w:rPr>
                <w:bCs/>
                <w:sz w:val="22"/>
                <w:szCs w:val="22"/>
                <w:lang w:val="is-IS"/>
              </w:rPr>
              <w:br/>
              <w:t>á 3</w:t>
            </w:r>
            <w:r w:rsidR="00CD185B">
              <w:rPr>
                <w:bCs/>
                <w:sz w:val="22"/>
                <w:szCs w:val="22"/>
                <w:lang w:val="is-IS"/>
              </w:rPr>
              <w:t> </w:t>
            </w:r>
            <w:r w:rsidRPr="00C94676">
              <w:rPr>
                <w:bCs/>
                <w:sz w:val="22"/>
                <w:szCs w:val="22"/>
                <w:lang w:val="is-IS"/>
              </w:rPr>
              <w:t>vikna fresti</w:t>
            </w:r>
          </w:p>
        </w:tc>
        <w:tc>
          <w:tcPr>
            <w:tcW w:w="2172" w:type="dxa"/>
            <w:vAlign w:val="bottom"/>
          </w:tcPr>
          <w:p w14:paraId="36CA27D4" w14:textId="77777777" w:rsidR="0016705A" w:rsidRPr="00C94676" w:rsidRDefault="0016705A" w:rsidP="00FA3803">
            <w:pPr>
              <w:pStyle w:val="TableCellCenter"/>
              <w:keepLines w:val="0"/>
              <w:spacing w:before="0" w:after="0"/>
              <w:jc w:val="left"/>
              <w:rPr>
                <w:bCs/>
                <w:sz w:val="22"/>
                <w:szCs w:val="22"/>
                <w:lang w:val="is-IS"/>
              </w:rPr>
            </w:pPr>
            <w:r w:rsidRPr="00C94676">
              <w:rPr>
                <w:bCs/>
                <w:sz w:val="22"/>
                <w:szCs w:val="22"/>
                <w:lang w:val="is-IS"/>
              </w:rPr>
              <w:t>Císplatín/</w:t>
            </w:r>
          </w:p>
          <w:p w14:paraId="0466B328" w14:textId="4D137281" w:rsidR="0016705A" w:rsidRPr="00C94676" w:rsidRDefault="0016705A" w:rsidP="008D5B77">
            <w:pPr>
              <w:pStyle w:val="TableCellCenter"/>
              <w:keepLines w:val="0"/>
              <w:jc w:val="left"/>
              <w:rPr>
                <w:bCs/>
                <w:sz w:val="22"/>
                <w:szCs w:val="22"/>
                <w:lang w:val="is-IS"/>
              </w:rPr>
            </w:pPr>
            <w:r w:rsidRPr="00C94676">
              <w:rPr>
                <w:bCs/>
                <w:sz w:val="22"/>
                <w:szCs w:val="22"/>
                <w:lang w:val="is-IS"/>
              </w:rPr>
              <w:t>Gemcítabín</w:t>
            </w:r>
            <w:r w:rsidR="00CD185B">
              <w:rPr>
                <w:bCs/>
                <w:sz w:val="22"/>
                <w:szCs w:val="22"/>
                <w:lang w:val="is-IS"/>
              </w:rPr>
              <w:t> </w:t>
            </w:r>
            <w:r w:rsidRPr="00C94676">
              <w:rPr>
                <w:bCs/>
                <w:sz w:val="22"/>
                <w:szCs w:val="22"/>
                <w:lang w:val="is-IS"/>
              </w:rPr>
              <w:t>+</w:t>
            </w:r>
            <w:r w:rsidR="00CD185B">
              <w:rPr>
                <w:bCs/>
                <w:sz w:val="22"/>
                <w:szCs w:val="22"/>
                <w:lang w:val="is-IS"/>
              </w:rPr>
              <w:t> </w:t>
            </w:r>
            <w:r w:rsidRPr="00C94676">
              <w:rPr>
                <w:bCs/>
                <w:sz w:val="22"/>
                <w:szCs w:val="22"/>
                <w:lang w:val="is-IS"/>
              </w:rPr>
              <w:t>Avastin</w:t>
            </w:r>
            <w:r w:rsidRPr="00C94676">
              <w:rPr>
                <w:bCs/>
                <w:sz w:val="22"/>
                <w:szCs w:val="22"/>
                <w:lang w:val="is-IS"/>
              </w:rPr>
              <w:br/>
              <w:t xml:space="preserve">15 mg/kg </w:t>
            </w:r>
            <w:r w:rsidRPr="00C94676">
              <w:rPr>
                <w:bCs/>
                <w:sz w:val="22"/>
                <w:szCs w:val="22"/>
                <w:lang w:val="is-IS"/>
              </w:rPr>
              <w:br/>
              <w:t>á 3</w:t>
            </w:r>
            <w:r w:rsidR="00CD185B">
              <w:rPr>
                <w:bCs/>
                <w:sz w:val="22"/>
                <w:szCs w:val="22"/>
                <w:lang w:val="is-IS"/>
              </w:rPr>
              <w:t> </w:t>
            </w:r>
            <w:r w:rsidRPr="00C94676">
              <w:rPr>
                <w:bCs/>
                <w:sz w:val="22"/>
                <w:szCs w:val="22"/>
                <w:lang w:val="is-IS"/>
              </w:rPr>
              <w:t>vikna fresti</w:t>
            </w:r>
          </w:p>
        </w:tc>
      </w:tr>
      <w:tr w:rsidR="0016705A" w:rsidRPr="002F29C4" w14:paraId="59B4A00D" w14:textId="77777777" w:rsidTr="00CD185B">
        <w:trPr>
          <w:cantSplit/>
        </w:trPr>
        <w:tc>
          <w:tcPr>
            <w:tcW w:w="2189" w:type="dxa"/>
          </w:tcPr>
          <w:p w14:paraId="099D63F5" w14:textId="77777777" w:rsidR="0016705A" w:rsidRPr="00C94676" w:rsidRDefault="0016705A" w:rsidP="00E26F96">
            <w:pPr>
              <w:pStyle w:val="TableCellLeft"/>
              <w:spacing w:after="120"/>
              <w:rPr>
                <w:sz w:val="22"/>
                <w:szCs w:val="22"/>
                <w:lang w:val="is-IS"/>
              </w:rPr>
            </w:pPr>
            <w:r w:rsidRPr="00C94676">
              <w:rPr>
                <w:sz w:val="22"/>
                <w:szCs w:val="22"/>
                <w:lang w:val="is-IS"/>
              </w:rPr>
              <w:t>Fjöldi sjúklinga</w:t>
            </w:r>
          </w:p>
        </w:tc>
        <w:tc>
          <w:tcPr>
            <w:tcW w:w="2181" w:type="dxa"/>
          </w:tcPr>
          <w:p w14:paraId="76105796" w14:textId="77777777" w:rsidR="0016705A" w:rsidRPr="00C94676" w:rsidRDefault="0016705A" w:rsidP="00E26F96">
            <w:pPr>
              <w:pStyle w:val="TableCellHead"/>
              <w:jc w:val="center"/>
              <w:rPr>
                <w:sz w:val="22"/>
                <w:szCs w:val="22"/>
                <w:u w:val="none"/>
                <w:lang w:val="is-IS"/>
              </w:rPr>
            </w:pPr>
            <w:r w:rsidRPr="00C94676">
              <w:rPr>
                <w:sz w:val="22"/>
                <w:szCs w:val="22"/>
                <w:u w:val="none"/>
                <w:lang w:val="is-IS"/>
              </w:rPr>
              <w:t>347</w:t>
            </w:r>
          </w:p>
        </w:tc>
        <w:tc>
          <w:tcPr>
            <w:tcW w:w="2172" w:type="dxa"/>
          </w:tcPr>
          <w:p w14:paraId="6BFD0E6D" w14:textId="77777777" w:rsidR="0016705A" w:rsidRPr="00C94676" w:rsidRDefault="0016705A" w:rsidP="00E26F96">
            <w:pPr>
              <w:pStyle w:val="TableCellHead"/>
              <w:jc w:val="center"/>
              <w:rPr>
                <w:sz w:val="22"/>
                <w:szCs w:val="22"/>
                <w:u w:val="none"/>
                <w:lang w:val="is-IS"/>
              </w:rPr>
            </w:pPr>
            <w:r w:rsidRPr="00C94676">
              <w:rPr>
                <w:sz w:val="22"/>
                <w:szCs w:val="22"/>
                <w:u w:val="none"/>
                <w:lang w:val="is-IS"/>
              </w:rPr>
              <w:t>345</w:t>
            </w:r>
          </w:p>
        </w:tc>
        <w:tc>
          <w:tcPr>
            <w:tcW w:w="2172" w:type="dxa"/>
          </w:tcPr>
          <w:p w14:paraId="661F4C07" w14:textId="77777777" w:rsidR="0016705A" w:rsidRPr="00C94676" w:rsidRDefault="0016705A" w:rsidP="00E26F96">
            <w:pPr>
              <w:pStyle w:val="TableCellHead"/>
              <w:jc w:val="center"/>
              <w:rPr>
                <w:sz w:val="22"/>
                <w:szCs w:val="22"/>
                <w:u w:val="none"/>
                <w:lang w:val="is-IS"/>
              </w:rPr>
            </w:pPr>
            <w:r w:rsidRPr="00C94676">
              <w:rPr>
                <w:sz w:val="22"/>
                <w:szCs w:val="22"/>
                <w:u w:val="none"/>
                <w:lang w:val="is-IS"/>
              </w:rPr>
              <w:t>351</w:t>
            </w:r>
          </w:p>
        </w:tc>
      </w:tr>
      <w:tr w:rsidR="0016705A" w:rsidRPr="002F29C4" w14:paraId="79BBECE4" w14:textId="77777777" w:rsidTr="00CD185B">
        <w:trPr>
          <w:cantSplit/>
        </w:trPr>
        <w:tc>
          <w:tcPr>
            <w:tcW w:w="2189" w:type="dxa"/>
            <w:tcBorders>
              <w:bottom w:val="nil"/>
            </w:tcBorders>
          </w:tcPr>
          <w:p w14:paraId="016D0811" w14:textId="77777777" w:rsidR="0016705A" w:rsidRPr="002F29C4" w:rsidRDefault="00A871F6" w:rsidP="00A871F6">
            <w:pPr>
              <w:pStyle w:val="TableCellHead"/>
              <w:rPr>
                <w:sz w:val="22"/>
                <w:szCs w:val="22"/>
                <w:u w:val="none"/>
                <w:lang w:val="is-IS"/>
              </w:rPr>
            </w:pPr>
            <w:r>
              <w:rPr>
                <w:sz w:val="22"/>
                <w:szCs w:val="22"/>
                <w:u w:val="none"/>
                <w:lang w:val="is-IS"/>
              </w:rPr>
              <w:t xml:space="preserve">Lifun án </w:t>
            </w:r>
            <w:r w:rsidR="0016705A" w:rsidRPr="002F29C4">
              <w:rPr>
                <w:sz w:val="22"/>
                <w:szCs w:val="22"/>
                <w:u w:val="none"/>
                <w:lang w:val="is-IS"/>
              </w:rPr>
              <w:t>versnun</w:t>
            </w:r>
            <w:r>
              <w:rPr>
                <w:sz w:val="22"/>
                <w:szCs w:val="22"/>
                <w:u w:val="none"/>
                <w:lang w:val="is-IS"/>
              </w:rPr>
              <w:t>ar sjúkdóms</w:t>
            </w:r>
          </w:p>
        </w:tc>
        <w:tc>
          <w:tcPr>
            <w:tcW w:w="2181" w:type="dxa"/>
            <w:tcBorders>
              <w:bottom w:val="nil"/>
            </w:tcBorders>
          </w:tcPr>
          <w:p w14:paraId="4EDB1285" w14:textId="77777777" w:rsidR="0016705A" w:rsidRPr="002F29C4" w:rsidRDefault="0016705A" w:rsidP="00E26F96">
            <w:pPr>
              <w:pStyle w:val="TableCellHead"/>
              <w:jc w:val="center"/>
              <w:rPr>
                <w:sz w:val="22"/>
                <w:szCs w:val="22"/>
                <w:lang w:val="is-IS"/>
              </w:rPr>
            </w:pPr>
          </w:p>
        </w:tc>
        <w:tc>
          <w:tcPr>
            <w:tcW w:w="2172" w:type="dxa"/>
            <w:tcBorders>
              <w:bottom w:val="nil"/>
            </w:tcBorders>
          </w:tcPr>
          <w:p w14:paraId="456267D0" w14:textId="77777777" w:rsidR="0016705A" w:rsidRPr="003C5958" w:rsidRDefault="0016705A" w:rsidP="00E26F96">
            <w:pPr>
              <w:pStyle w:val="TableCellHead"/>
              <w:jc w:val="center"/>
              <w:rPr>
                <w:sz w:val="22"/>
                <w:szCs w:val="22"/>
                <w:lang w:val="is-IS"/>
              </w:rPr>
            </w:pPr>
          </w:p>
        </w:tc>
        <w:tc>
          <w:tcPr>
            <w:tcW w:w="2172" w:type="dxa"/>
            <w:tcBorders>
              <w:bottom w:val="nil"/>
            </w:tcBorders>
          </w:tcPr>
          <w:p w14:paraId="6B35604A" w14:textId="77777777" w:rsidR="0016705A" w:rsidRPr="003C5958" w:rsidRDefault="0016705A" w:rsidP="00E26F96">
            <w:pPr>
              <w:pStyle w:val="TableCellHead"/>
              <w:jc w:val="center"/>
              <w:rPr>
                <w:sz w:val="22"/>
                <w:szCs w:val="22"/>
                <w:lang w:val="is-IS"/>
              </w:rPr>
            </w:pPr>
          </w:p>
        </w:tc>
      </w:tr>
      <w:tr w:rsidR="0016705A" w:rsidRPr="002F29C4" w14:paraId="3A08CB9F" w14:textId="77777777" w:rsidTr="00CD185B">
        <w:trPr>
          <w:cantSplit/>
        </w:trPr>
        <w:tc>
          <w:tcPr>
            <w:tcW w:w="2189" w:type="dxa"/>
            <w:tcBorders>
              <w:top w:val="nil"/>
              <w:bottom w:val="nil"/>
            </w:tcBorders>
            <w:vAlign w:val="center"/>
          </w:tcPr>
          <w:p w14:paraId="397BEA54" w14:textId="77777777" w:rsidR="0016705A" w:rsidRPr="002F29C4" w:rsidRDefault="0016705A" w:rsidP="00E26F96">
            <w:pPr>
              <w:pStyle w:val="TableCellLeft"/>
              <w:keepLines w:val="0"/>
              <w:ind w:left="130"/>
              <w:rPr>
                <w:sz w:val="22"/>
                <w:szCs w:val="22"/>
                <w:lang w:val="is-IS"/>
              </w:rPr>
            </w:pPr>
            <w:r w:rsidRPr="002F29C4">
              <w:rPr>
                <w:sz w:val="22"/>
                <w:szCs w:val="22"/>
                <w:lang w:val="is-IS"/>
              </w:rPr>
              <w:t>Miðgildi (mánuðir)</w:t>
            </w:r>
          </w:p>
        </w:tc>
        <w:tc>
          <w:tcPr>
            <w:tcW w:w="2181" w:type="dxa"/>
            <w:tcBorders>
              <w:top w:val="nil"/>
              <w:bottom w:val="nil"/>
            </w:tcBorders>
          </w:tcPr>
          <w:p w14:paraId="61D969F6" w14:textId="77777777" w:rsidR="0016705A" w:rsidRPr="002F29C4" w:rsidRDefault="0016705A" w:rsidP="00E26F96">
            <w:pPr>
              <w:pStyle w:val="TableCellHead"/>
              <w:keepLines w:val="0"/>
              <w:jc w:val="center"/>
              <w:rPr>
                <w:sz w:val="22"/>
                <w:szCs w:val="22"/>
                <w:u w:val="none"/>
                <w:lang w:val="is-IS"/>
              </w:rPr>
            </w:pPr>
            <w:r w:rsidRPr="002F29C4">
              <w:rPr>
                <w:sz w:val="22"/>
                <w:szCs w:val="22"/>
                <w:u w:val="none"/>
                <w:lang w:val="is-IS"/>
              </w:rPr>
              <w:t>6,1</w:t>
            </w:r>
          </w:p>
        </w:tc>
        <w:tc>
          <w:tcPr>
            <w:tcW w:w="2172" w:type="dxa"/>
            <w:tcBorders>
              <w:top w:val="nil"/>
              <w:bottom w:val="nil"/>
            </w:tcBorders>
          </w:tcPr>
          <w:p w14:paraId="6CC2ED36" w14:textId="77777777" w:rsidR="0016705A" w:rsidRPr="003C5958" w:rsidRDefault="0016705A" w:rsidP="00E26F96">
            <w:pPr>
              <w:pStyle w:val="TableCellHead"/>
              <w:keepLines w:val="0"/>
              <w:jc w:val="center"/>
              <w:rPr>
                <w:sz w:val="22"/>
                <w:szCs w:val="22"/>
                <w:u w:val="none"/>
                <w:lang w:val="is-IS"/>
              </w:rPr>
            </w:pPr>
            <w:r w:rsidRPr="003C5958">
              <w:rPr>
                <w:sz w:val="22"/>
                <w:szCs w:val="22"/>
                <w:u w:val="none"/>
                <w:lang w:val="is-IS"/>
              </w:rPr>
              <w:t>6,7</w:t>
            </w:r>
          </w:p>
          <w:p w14:paraId="0D133192" w14:textId="29128EF6" w:rsidR="0016705A" w:rsidRPr="003C5958" w:rsidRDefault="0016705A" w:rsidP="00E26F96">
            <w:pPr>
              <w:pStyle w:val="TableCellCenter"/>
              <w:keepLines w:val="0"/>
              <w:spacing w:before="0" w:after="0" w:line="240" w:lineRule="auto"/>
              <w:rPr>
                <w:sz w:val="22"/>
                <w:szCs w:val="22"/>
                <w:lang w:val="is-IS" w:eastAsia="ja-JP"/>
              </w:rPr>
            </w:pPr>
            <w:r w:rsidRPr="003C5958">
              <w:rPr>
                <w:sz w:val="22"/>
                <w:szCs w:val="22"/>
                <w:lang w:val="is-IS" w:eastAsia="ja-JP"/>
              </w:rPr>
              <w:t>(p</w:t>
            </w:r>
            <w:r w:rsidR="00CD185B">
              <w:rPr>
                <w:sz w:val="22"/>
                <w:szCs w:val="22"/>
                <w:lang w:val="is-IS" w:eastAsia="ja-JP"/>
              </w:rPr>
              <w:t> </w:t>
            </w:r>
            <w:r w:rsidRPr="003C5958">
              <w:rPr>
                <w:sz w:val="22"/>
                <w:szCs w:val="22"/>
                <w:lang w:val="is-IS" w:eastAsia="ja-JP"/>
              </w:rPr>
              <w:t>=</w:t>
            </w:r>
            <w:r w:rsidR="00CD185B">
              <w:rPr>
                <w:sz w:val="22"/>
                <w:szCs w:val="22"/>
                <w:lang w:val="is-IS" w:eastAsia="ja-JP"/>
              </w:rPr>
              <w:t> </w:t>
            </w:r>
            <w:r w:rsidRPr="003C5958">
              <w:rPr>
                <w:sz w:val="22"/>
                <w:szCs w:val="22"/>
                <w:lang w:val="is-IS" w:eastAsia="ja-JP"/>
              </w:rPr>
              <w:t>0,0026)</w:t>
            </w:r>
          </w:p>
        </w:tc>
        <w:tc>
          <w:tcPr>
            <w:tcW w:w="2172" w:type="dxa"/>
            <w:tcBorders>
              <w:top w:val="nil"/>
              <w:bottom w:val="nil"/>
            </w:tcBorders>
          </w:tcPr>
          <w:p w14:paraId="346178BE" w14:textId="77777777" w:rsidR="0016705A" w:rsidRPr="00C94676" w:rsidRDefault="0016705A" w:rsidP="00E26F96">
            <w:pPr>
              <w:pStyle w:val="TableCellHead"/>
              <w:keepLines w:val="0"/>
              <w:jc w:val="center"/>
              <w:rPr>
                <w:sz w:val="22"/>
                <w:szCs w:val="22"/>
                <w:u w:val="none"/>
                <w:lang w:val="is-IS"/>
              </w:rPr>
            </w:pPr>
            <w:r w:rsidRPr="00C94676">
              <w:rPr>
                <w:sz w:val="22"/>
                <w:szCs w:val="22"/>
                <w:u w:val="none"/>
                <w:lang w:val="is-IS"/>
              </w:rPr>
              <w:t>6,5</w:t>
            </w:r>
          </w:p>
          <w:p w14:paraId="1A61EE89" w14:textId="40FDC434" w:rsidR="0016705A" w:rsidRPr="00C94676" w:rsidRDefault="0016705A" w:rsidP="00E26F96">
            <w:pPr>
              <w:pStyle w:val="TableCellCenter"/>
              <w:keepLines w:val="0"/>
              <w:spacing w:before="0" w:after="0" w:line="240" w:lineRule="auto"/>
              <w:rPr>
                <w:sz w:val="22"/>
                <w:szCs w:val="22"/>
                <w:lang w:val="is-IS" w:eastAsia="ja-JP"/>
              </w:rPr>
            </w:pPr>
            <w:r w:rsidRPr="00C94676">
              <w:rPr>
                <w:sz w:val="22"/>
                <w:szCs w:val="22"/>
                <w:lang w:val="is-IS" w:eastAsia="ja-JP"/>
              </w:rPr>
              <w:t>(p</w:t>
            </w:r>
            <w:r w:rsidR="00CD185B">
              <w:rPr>
                <w:sz w:val="22"/>
                <w:szCs w:val="22"/>
                <w:lang w:val="is-IS" w:eastAsia="ja-JP"/>
              </w:rPr>
              <w:t> </w:t>
            </w:r>
            <w:r w:rsidRPr="00C94676">
              <w:rPr>
                <w:sz w:val="22"/>
                <w:szCs w:val="22"/>
                <w:lang w:val="is-IS" w:eastAsia="ja-JP"/>
              </w:rPr>
              <w:t>=</w:t>
            </w:r>
            <w:r w:rsidR="00CD185B">
              <w:rPr>
                <w:sz w:val="22"/>
                <w:szCs w:val="22"/>
                <w:lang w:val="is-IS" w:eastAsia="ja-JP"/>
              </w:rPr>
              <w:t> </w:t>
            </w:r>
            <w:r w:rsidRPr="00C94676">
              <w:rPr>
                <w:sz w:val="22"/>
                <w:szCs w:val="22"/>
                <w:lang w:val="is-IS" w:eastAsia="ja-JP"/>
              </w:rPr>
              <w:t>0,0301)</w:t>
            </w:r>
          </w:p>
        </w:tc>
      </w:tr>
      <w:tr w:rsidR="0016705A" w:rsidRPr="002F29C4" w14:paraId="41541527" w14:textId="77777777" w:rsidTr="00CD185B">
        <w:trPr>
          <w:cantSplit/>
        </w:trPr>
        <w:tc>
          <w:tcPr>
            <w:tcW w:w="2189" w:type="dxa"/>
            <w:tcBorders>
              <w:top w:val="nil"/>
            </w:tcBorders>
          </w:tcPr>
          <w:p w14:paraId="7E786208" w14:textId="77777777" w:rsidR="0016705A" w:rsidRPr="002F29C4" w:rsidRDefault="0016705A" w:rsidP="00E26F96">
            <w:pPr>
              <w:pStyle w:val="TableCellLeft"/>
              <w:keepLines w:val="0"/>
              <w:spacing w:after="120"/>
              <w:ind w:left="426"/>
              <w:rPr>
                <w:sz w:val="22"/>
                <w:szCs w:val="22"/>
                <w:lang w:val="is-IS"/>
              </w:rPr>
            </w:pPr>
            <w:r w:rsidRPr="002F29C4">
              <w:rPr>
                <w:sz w:val="22"/>
                <w:szCs w:val="22"/>
                <w:lang w:val="is-IS"/>
              </w:rPr>
              <w:t>Áhættuhlutfall</w:t>
            </w:r>
          </w:p>
        </w:tc>
        <w:tc>
          <w:tcPr>
            <w:tcW w:w="2181" w:type="dxa"/>
            <w:tcBorders>
              <w:top w:val="nil"/>
            </w:tcBorders>
          </w:tcPr>
          <w:p w14:paraId="6B55D3DA" w14:textId="77777777" w:rsidR="0016705A" w:rsidRPr="002F29C4" w:rsidRDefault="0016705A" w:rsidP="00E26F96">
            <w:pPr>
              <w:keepNext/>
              <w:jc w:val="center"/>
              <w:rPr>
                <w:szCs w:val="22"/>
                <w:lang w:val="is-IS"/>
              </w:rPr>
            </w:pPr>
          </w:p>
        </w:tc>
        <w:tc>
          <w:tcPr>
            <w:tcW w:w="2172" w:type="dxa"/>
            <w:tcBorders>
              <w:top w:val="nil"/>
            </w:tcBorders>
          </w:tcPr>
          <w:p w14:paraId="56AD3147" w14:textId="77777777" w:rsidR="0016705A" w:rsidRPr="003C5958" w:rsidRDefault="0016705A" w:rsidP="00E26F96">
            <w:pPr>
              <w:pStyle w:val="TableCellHead"/>
              <w:keepLines w:val="0"/>
              <w:jc w:val="center"/>
              <w:rPr>
                <w:sz w:val="22"/>
                <w:szCs w:val="22"/>
                <w:u w:val="none"/>
                <w:lang w:val="is-IS"/>
              </w:rPr>
            </w:pPr>
            <w:r w:rsidRPr="003C5958">
              <w:rPr>
                <w:sz w:val="22"/>
                <w:szCs w:val="22"/>
                <w:u w:val="none"/>
                <w:lang w:val="is-IS"/>
              </w:rPr>
              <w:t>0,75</w:t>
            </w:r>
          </w:p>
          <w:p w14:paraId="4D485DF7" w14:textId="77777777" w:rsidR="0016705A" w:rsidRPr="003C5958" w:rsidRDefault="0016705A" w:rsidP="00E26F96">
            <w:pPr>
              <w:pStyle w:val="TableCellCenter"/>
              <w:keepLines w:val="0"/>
              <w:spacing w:before="0" w:after="0" w:line="240" w:lineRule="auto"/>
              <w:rPr>
                <w:sz w:val="22"/>
                <w:szCs w:val="22"/>
                <w:lang w:val="is-IS" w:eastAsia="ja-JP"/>
              </w:rPr>
            </w:pPr>
            <w:r w:rsidRPr="003C5958">
              <w:rPr>
                <w:sz w:val="22"/>
                <w:szCs w:val="22"/>
                <w:lang w:val="is-IS" w:eastAsia="ja-JP"/>
              </w:rPr>
              <w:t>[0,62; 0,91]</w:t>
            </w:r>
          </w:p>
        </w:tc>
        <w:tc>
          <w:tcPr>
            <w:tcW w:w="2172" w:type="dxa"/>
            <w:tcBorders>
              <w:top w:val="nil"/>
            </w:tcBorders>
          </w:tcPr>
          <w:p w14:paraId="6C499928" w14:textId="77777777" w:rsidR="0016705A" w:rsidRPr="00C94676" w:rsidRDefault="0016705A" w:rsidP="00E26F96">
            <w:pPr>
              <w:pStyle w:val="TableCellHead"/>
              <w:keepLines w:val="0"/>
              <w:jc w:val="center"/>
              <w:rPr>
                <w:sz w:val="22"/>
                <w:szCs w:val="22"/>
                <w:u w:val="none"/>
                <w:lang w:val="is-IS"/>
              </w:rPr>
            </w:pPr>
            <w:r w:rsidRPr="00C94676">
              <w:rPr>
                <w:sz w:val="22"/>
                <w:szCs w:val="22"/>
                <w:u w:val="none"/>
                <w:lang w:val="is-IS"/>
              </w:rPr>
              <w:t>0,82</w:t>
            </w:r>
          </w:p>
          <w:p w14:paraId="5E8577DC" w14:textId="77777777" w:rsidR="0016705A" w:rsidRPr="00C94676" w:rsidRDefault="0016705A" w:rsidP="00E26F96">
            <w:pPr>
              <w:keepNext/>
              <w:jc w:val="center"/>
              <w:rPr>
                <w:szCs w:val="22"/>
                <w:lang w:val="is-IS"/>
              </w:rPr>
            </w:pPr>
            <w:r w:rsidRPr="00C94676">
              <w:rPr>
                <w:szCs w:val="22"/>
                <w:lang w:val="is-IS"/>
              </w:rPr>
              <w:t>[0,68; 0,98]</w:t>
            </w:r>
          </w:p>
        </w:tc>
      </w:tr>
      <w:tr w:rsidR="0016705A" w:rsidRPr="002F29C4" w14:paraId="1926CD9C" w14:textId="77777777" w:rsidTr="00CD185B">
        <w:trPr>
          <w:cantSplit/>
        </w:trPr>
        <w:tc>
          <w:tcPr>
            <w:tcW w:w="2189" w:type="dxa"/>
            <w:tcBorders>
              <w:bottom w:val="nil"/>
            </w:tcBorders>
          </w:tcPr>
          <w:p w14:paraId="51BC5807" w14:textId="625CD37C" w:rsidR="0016705A" w:rsidRPr="002F29C4" w:rsidRDefault="0016705A" w:rsidP="00E26F96">
            <w:pPr>
              <w:pStyle w:val="TableCellHead"/>
              <w:keepLines w:val="0"/>
              <w:rPr>
                <w:sz w:val="22"/>
                <w:szCs w:val="22"/>
                <w:u w:val="none"/>
                <w:lang w:val="is-IS"/>
              </w:rPr>
            </w:pPr>
            <w:r w:rsidRPr="002F29C4">
              <w:rPr>
                <w:sz w:val="22"/>
                <w:szCs w:val="22"/>
                <w:u w:val="none"/>
                <w:lang w:val="is-IS"/>
              </w:rPr>
              <w:t>Heildarsvörunarhlutfall</w:t>
            </w:r>
            <w:r w:rsidRPr="002F29C4">
              <w:rPr>
                <w:sz w:val="22"/>
                <w:szCs w:val="22"/>
                <w:u w:val="none"/>
                <w:vertAlign w:val="superscript"/>
                <w:lang w:val="is-IS"/>
              </w:rPr>
              <w:t>a</w:t>
            </w:r>
          </w:p>
        </w:tc>
        <w:tc>
          <w:tcPr>
            <w:tcW w:w="2181" w:type="dxa"/>
            <w:tcBorders>
              <w:bottom w:val="nil"/>
            </w:tcBorders>
          </w:tcPr>
          <w:p w14:paraId="4189DCBC" w14:textId="77777777" w:rsidR="0016705A" w:rsidRPr="002F29C4" w:rsidRDefault="0016705A" w:rsidP="00E26F96">
            <w:pPr>
              <w:pStyle w:val="TableCellHead"/>
              <w:keepLines w:val="0"/>
              <w:jc w:val="center"/>
              <w:rPr>
                <w:sz w:val="22"/>
                <w:szCs w:val="22"/>
                <w:u w:val="none"/>
                <w:lang w:val="is-IS"/>
              </w:rPr>
            </w:pPr>
            <w:r w:rsidRPr="002F29C4">
              <w:rPr>
                <w:sz w:val="22"/>
                <w:szCs w:val="22"/>
                <w:u w:val="none"/>
                <w:lang w:val="is-IS"/>
              </w:rPr>
              <w:t>20,1%</w:t>
            </w:r>
          </w:p>
        </w:tc>
        <w:tc>
          <w:tcPr>
            <w:tcW w:w="2172" w:type="dxa"/>
            <w:tcBorders>
              <w:bottom w:val="nil"/>
            </w:tcBorders>
          </w:tcPr>
          <w:p w14:paraId="60E5EA1E" w14:textId="77777777" w:rsidR="0016705A" w:rsidRPr="003C5958" w:rsidRDefault="0016705A" w:rsidP="00E26F96">
            <w:pPr>
              <w:pStyle w:val="TableCellHead"/>
              <w:keepLines w:val="0"/>
              <w:jc w:val="center"/>
              <w:rPr>
                <w:sz w:val="22"/>
                <w:szCs w:val="22"/>
                <w:u w:val="none"/>
                <w:lang w:val="is-IS"/>
              </w:rPr>
            </w:pPr>
            <w:r w:rsidRPr="003C5958">
              <w:rPr>
                <w:sz w:val="22"/>
                <w:szCs w:val="22"/>
                <w:u w:val="none"/>
                <w:lang w:val="is-IS"/>
              </w:rPr>
              <w:t>34,1%</w:t>
            </w:r>
          </w:p>
          <w:p w14:paraId="6F536839" w14:textId="08469552" w:rsidR="0016705A" w:rsidRPr="003C5958" w:rsidRDefault="0016705A" w:rsidP="00E26F96">
            <w:pPr>
              <w:pStyle w:val="TableCellCenter"/>
              <w:keepLines w:val="0"/>
              <w:spacing w:before="0" w:after="0" w:line="240" w:lineRule="auto"/>
              <w:rPr>
                <w:sz w:val="22"/>
                <w:szCs w:val="22"/>
                <w:lang w:val="is-IS" w:eastAsia="ja-JP"/>
              </w:rPr>
            </w:pPr>
            <w:r w:rsidRPr="003C5958">
              <w:rPr>
                <w:sz w:val="22"/>
                <w:szCs w:val="22"/>
                <w:lang w:val="is-IS" w:eastAsia="ja-JP"/>
              </w:rPr>
              <w:t>(p</w:t>
            </w:r>
            <w:r w:rsidR="00CD185B">
              <w:rPr>
                <w:sz w:val="22"/>
                <w:szCs w:val="22"/>
                <w:lang w:val="is-IS" w:eastAsia="ja-JP"/>
              </w:rPr>
              <w:t> </w:t>
            </w:r>
            <w:r w:rsidRPr="003C5958">
              <w:rPr>
                <w:sz w:val="22"/>
                <w:szCs w:val="22"/>
                <w:lang w:val="is-IS" w:eastAsia="ja-JP"/>
              </w:rPr>
              <w:t>&lt; 0,0001)</w:t>
            </w:r>
          </w:p>
        </w:tc>
        <w:tc>
          <w:tcPr>
            <w:tcW w:w="2172" w:type="dxa"/>
            <w:tcBorders>
              <w:bottom w:val="nil"/>
            </w:tcBorders>
          </w:tcPr>
          <w:p w14:paraId="6DD23F0D" w14:textId="77777777" w:rsidR="0016705A" w:rsidRPr="00C94676" w:rsidRDefault="0016705A" w:rsidP="00E26F96">
            <w:pPr>
              <w:pStyle w:val="TableCellHead"/>
              <w:keepLines w:val="0"/>
              <w:jc w:val="center"/>
              <w:rPr>
                <w:sz w:val="22"/>
                <w:szCs w:val="22"/>
                <w:u w:val="none"/>
                <w:lang w:val="is-IS"/>
              </w:rPr>
            </w:pPr>
            <w:r w:rsidRPr="00C94676">
              <w:rPr>
                <w:sz w:val="22"/>
                <w:szCs w:val="22"/>
                <w:u w:val="none"/>
                <w:lang w:val="is-IS"/>
              </w:rPr>
              <w:t>30,4%</w:t>
            </w:r>
          </w:p>
          <w:p w14:paraId="35C9C8BD" w14:textId="3BC6903F" w:rsidR="0016705A" w:rsidRPr="00C94676" w:rsidRDefault="0016705A" w:rsidP="00E26F96">
            <w:pPr>
              <w:pStyle w:val="TableCellCenter"/>
              <w:keepLines w:val="0"/>
              <w:spacing w:before="0" w:after="0" w:line="240" w:lineRule="auto"/>
              <w:rPr>
                <w:sz w:val="22"/>
                <w:szCs w:val="22"/>
                <w:lang w:val="is-IS" w:eastAsia="ja-JP"/>
              </w:rPr>
            </w:pPr>
            <w:r w:rsidRPr="00C94676">
              <w:rPr>
                <w:sz w:val="22"/>
                <w:szCs w:val="22"/>
                <w:lang w:val="is-IS" w:eastAsia="ja-JP"/>
              </w:rPr>
              <w:t>(p</w:t>
            </w:r>
            <w:r w:rsidR="00CD185B">
              <w:rPr>
                <w:sz w:val="22"/>
                <w:szCs w:val="22"/>
                <w:lang w:val="is-IS" w:eastAsia="ja-JP"/>
              </w:rPr>
              <w:t> </w:t>
            </w:r>
            <w:r w:rsidRPr="00C94676">
              <w:rPr>
                <w:sz w:val="22"/>
                <w:szCs w:val="22"/>
                <w:lang w:val="is-IS" w:eastAsia="ja-JP"/>
              </w:rPr>
              <w:t>=</w:t>
            </w:r>
            <w:r w:rsidR="00CD185B">
              <w:rPr>
                <w:sz w:val="22"/>
                <w:szCs w:val="22"/>
                <w:lang w:val="is-IS" w:eastAsia="ja-JP"/>
              </w:rPr>
              <w:t> </w:t>
            </w:r>
            <w:r w:rsidRPr="00C94676">
              <w:rPr>
                <w:sz w:val="22"/>
                <w:szCs w:val="22"/>
                <w:lang w:val="is-IS" w:eastAsia="ja-JP"/>
              </w:rPr>
              <w:t>0,0023)</w:t>
            </w:r>
          </w:p>
        </w:tc>
      </w:tr>
      <w:tr w:rsidR="0016705A" w:rsidRPr="002F29C4" w14:paraId="1655E043" w14:textId="77777777" w:rsidTr="00CD185B">
        <w:trPr>
          <w:cantSplit/>
        </w:trPr>
        <w:tc>
          <w:tcPr>
            <w:tcW w:w="2189" w:type="dxa"/>
            <w:tcBorders>
              <w:top w:val="nil"/>
              <w:bottom w:val="single" w:sz="4" w:space="0" w:color="auto"/>
            </w:tcBorders>
          </w:tcPr>
          <w:p w14:paraId="00AA9013" w14:textId="77777777" w:rsidR="0016705A" w:rsidRPr="002F29C4" w:rsidRDefault="0016705A" w:rsidP="00E26F96">
            <w:pPr>
              <w:pStyle w:val="TableCellLeft"/>
              <w:keepLines w:val="0"/>
              <w:spacing w:after="120"/>
              <w:rPr>
                <w:lang w:val="is-IS"/>
              </w:rPr>
            </w:pPr>
          </w:p>
        </w:tc>
        <w:tc>
          <w:tcPr>
            <w:tcW w:w="2181" w:type="dxa"/>
            <w:tcBorders>
              <w:top w:val="nil"/>
              <w:bottom w:val="single" w:sz="4" w:space="0" w:color="auto"/>
            </w:tcBorders>
          </w:tcPr>
          <w:p w14:paraId="2A65D76F" w14:textId="77777777" w:rsidR="0016705A" w:rsidRPr="002F29C4" w:rsidRDefault="0016705A" w:rsidP="00E26F96">
            <w:pPr>
              <w:pStyle w:val="TableCellHead"/>
              <w:keepLines w:val="0"/>
              <w:jc w:val="center"/>
              <w:rPr>
                <w:lang w:val="is-IS"/>
              </w:rPr>
            </w:pPr>
          </w:p>
        </w:tc>
        <w:tc>
          <w:tcPr>
            <w:tcW w:w="2172" w:type="dxa"/>
            <w:tcBorders>
              <w:top w:val="nil"/>
              <w:bottom w:val="single" w:sz="4" w:space="0" w:color="auto"/>
            </w:tcBorders>
          </w:tcPr>
          <w:p w14:paraId="20068F73" w14:textId="77777777" w:rsidR="0016705A" w:rsidRPr="003C5958" w:rsidRDefault="0016705A" w:rsidP="00E26F96">
            <w:pPr>
              <w:pStyle w:val="TableCellHead"/>
              <w:keepLines w:val="0"/>
              <w:jc w:val="center"/>
              <w:rPr>
                <w:lang w:val="is-IS"/>
              </w:rPr>
            </w:pPr>
          </w:p>
        </w:tc>
        <w:tc>
          <w:tcPr>
            <w:tcW w:w="2172" w:type="dxa"/>
            <w:tcBorders>
              <w:top w:val="nil"/>
              <w:bottom w:val="single" w:sz="4" w:space="0" w:color="auto"/>
            </w:tcBorders>
          </w:tcPr>
          <w:p w14:paraId="36B9F0C1" w14:textId="77777777" w:rsidR="0016705A" w:rsidRPr="003C5958" w:rsidRDefault="0016705A" w:rsidP="00E26F96">
            <w:pPr>
              <w:pStyle w:val="TableCellHead"/>
              <w:keepLines w:val="0"/>
              <w:jc w:val="center"/>
              <w:rPr>
                <w:lang w:val="is-IS"/>
              </w:rPr>
            </w:pPr>
          </w:p>
        </w:tc>
      </w:tr>
      <w:tr w:rsidR="00CD185B" w:rsidRPr="002F29C4" w14:paraId="5C2B000D" w14:textId="77777777" w:rsidTr="00CD185B">
        <w:trPr>
          <w:cantSplit/>
        </w:trPr>
        <w:tc>
          <w:tcPr>
            <w:tcW w:w="8714" w:type="dxa"/>
            <w:gridSpan w:val="4"/>
            <w:tcBorders>
              <w:top w:val="single" w:sz="4" w:space="0" w:color="auto"/>
              <w:left w:val="single" w:sz="4" w:space="0" w:color="auto"/>
              <w:bottom w:val="single" w:sz="4" w:space="0" w:color="auto"/>
              <w:right w:val="single" w:sz="4" w:space="0" w:color="auto"/>
            </w:tcBorders>
          </w:tcPr>
          <w:p w14:paraId="1BB07952" w14:textId="77777777" w:rsidR="00CD185B" w:rsidRPr="003C5958" w:rsidRDefault="00CD185B" w:rsidP="0044301A">
            <w:pPr>
              <w:pStyle w:val="TableCellHead"/>
              <w:keepLines w:val="0"/>
              <w:spacing w:before="0" w:line="240" w:lineRule="auto"/>
              <w:rPr>
                <w:lang w:val="is-IS"/>
              </w:rPr>
            </w:pPr>
            <w:r w:rsidRPr="003C5958">
              <w:rPr>
                <w:sz w:val="22"/>
                <w:szCs w:val="22"/>
                <w:u w:val="none"/>
                <w:lang w:val="is-IS"/>
              </w:rPr>
              <w:t>Heildarlifun</w:t>
            </w:r>
          </w:p>
        </w:tc>
      </w:tr>
      <w:tr w:rsidR="00CD185B" w:rsidRPr="002F29C4" w14:paraId="2A1E2A35" w14:textId="77777777" w:rsidTr="00CD185B">
        <w:trPr>
          <w:cantSplit/>
        </w:trPr>
        <w:tc>
          <w:tcPr>
            <w:tcW w:w="2189" w:type="dxa"/>
            <w:tcBorders>
              <w:top w:val="single" w:sz="4" w:space="0" w:color="auto"/>
              <w:bottom w:val="nil"/>
            </w:tcBorders>
          </w:tcPr>
          <w:p w14:paraId="78ADD493" w14:textId="77777777" w:rsidR="00CD185B" w:rsidRPr="002F29C4" w:rsidRDefault="00CD185B" w:rsidP="0044301A">
            <w:pPr>
              <w:pStyle w:val="TableCellLeft"/>
              <w:keepLines w:val="0"/>
              <w:spacing w:before="0" w:after="0" w:line="240" w:lineRule="auto"/>
              <w:rPr>
                <w:lang w:val="is-IS"/>
              </w:rPr>
            </w:pPr>
            <w:r w:rsidRPr="003C5958">
              <w:rPr>
                <w:sz w:val="22"/>
                <w:szCs w:val="22"/>
                <w:lang w:val="is-IS"/>
              </w:rPr>
              <w:t>Miðgildi (mánuðir)</w:t>
            </w:r>
          </w:p>
        </w:tc>
        <w:tc>
          <w:tcPr>
            <w:tcW w:w="2181" w:type="dxa"/>
            <w:tcBorders>
              <w:top w:val="single" w:sz="4" w:space="0" w:color="auto"/>
              <w:bottom w:val="nil"/>
            </w:tcBorders>
          </w:tcPr>
          <w:p w14:paraId="3FC11426" w14:textId="77777777" w:rsidR="00CD185B" w:rsidRPr="002F29C4" w:rsidRDefault="00CD185B" w:rsidP="0044301A">
            <w:pPr>
              <w:pStyle w:val="TableCellHead"/>
              <w:keepLines w:val="0"/>
              <w:spacing w:before="0" w:line="240" w:lineRule="auto"/>
              <w:jc w:val="center"/>
              <w:rPr>
                <w:lang w:val="is-IS"/>
              </w:rPr>
            </w:pPr>
            <w:r w:rsidRPr="003C5958">
              <w:rPr>
                <w:sz w:val="22"/>
                <w:szCs w:val="22"/>
                <w:u w:val="none"/>
                <w:lang w:val="is-IS"/>
              </w:rPr>
              <w:t>13,1</w:t>
            </w:r>
          </w:p>
        </w:tc>
        <w:tc>
          <w:tcPr>
            <w:tcW w:w="2172" w:type="dxa"/>
            <w:tcBorders>
              <w:top w:val="single" w:sz="4" w:space="0" w:color="auto"/>
              <w:bottom w:val="nil"/>
            </w:tcBorders>
          </w:tcPr>
          <w:p w14:paraId="6D2EBC4F" w14:textId="77777777" w:rsidR="00CD185B" w:rsidRPr="003C5958" w:rsidRDefault="00CD185B" w:rsidP="0044301A">
            <w:pPr>
              <w:pStyle w:val="TableCellHead"/>
              <w:spacing w:before="0" w:line="240" w:lineRule="auto"/>
              <w:jc w:val="center"/>
              <w:rPr>
                <w:sz w:val="22"/>
                <w:szCs w:val="22"/>
                <w:u w:val="none"/>
                <w:lang w:val="is-IS"/>
              </w:rPr>
            </w:pPr>
            <w:r w:rsidRPr="003C5958">
              <w:rPr>
                <w:sz w:val="22"/>
                <w:szCs w:val="22"/>
                <w:u w:val="none"/>
                <w:lang w:val="is-IS"/>
              </w:rPr>
              <w:t>13,6</w:t>
            </w:r>
          </w:p>
          <w:p w14:paraId="34FB1FFB" w14:textId="77777777" w:rsidR="00CD185B" w:rsidRPr="003C5958" w:rsidRDefault="00CD185B" w:rsidP="0044301A">
            <w:pPr>
              <w:pStyle w:val="TableCellHead"/>
              <w:keepLines w:val="0"/>
              <w:spacing w:before="0" w:line="240" w:lineRule="auto"/>
              <w:jc w:val="center"/>
              <w:rPr>
                <w:lang w:val="is-IS"/>
              </w:rPr>
            </w:pPr>
            <w:r w:rsidRPr="003C5958">
              <w:rPr>
                <w:sz w:val="22"/>
                <w:szCs w:val="22"/>
                <w:u w:val="none"/>
                <w:lang w:val="is-IS"/>
              </w:rPr>
              <w:t>(p</w:t>
            </w:r>
            <w:r>
              <w:rPr>
                <w:sz w:val="22"/>
                <w:szCs w:val="22"/>
                <w:u w:val="none"/>
                <w:lang w:val="is-IS"/>
              </w:rPr>
              <w:t> </w:t>
            </w:r>
            <w:r w:rsidRPr="003C5958">
              <w:rPr>
                <w:sz w:val="22"/>
                <w:szCs w:val="22"/>
                <w:u w:val="none"/>
                <w:lang w:val="is-IS"/>
              </w:rPr>
              <w:t>=</w:t>
            </w:r>
            <w:r>
              <w:rPr>
                <w:sz w:val="22"/>
                <w:szCs w:val="22"/>
                <w:u w:val="none"/>
                <w:lang w:val="is-IS"/>
              </w:rPr>
              <w:t> </w:t>
            </w:r>
            <w:r w:rsidRPr="003C5958">
              <w:rPr>
                <w:sz w:val="22"/>
                <w:szCs w:val="22"/>
                <w:u w:val="none"/>
                <w:lang w:val="is-IS"/>
              </w:rPr>
              <w:t>0,4203)</w:t>
            </w:r>
          </w:p>
        </w:tc>
        <w:tc>
          <w:tcPr>
            <w:tcW w:w="2172" w:type="dxa"/>
            <w:tcBorders>
              <w:top w:val="single" w:sz="4" w:space="0" w:color="auto"/>
              <w:bottom w:val="nil"/>
            </w:tcBorders>
          </w:tcPr>
          <w:p w14:paraId="2106AEA3" w14:textId="77777777" w:rsidR="00CD185B" w:rsidRPr="003C5958" w:rsidRDefault="00CD185B" w:rsidP="0044301A">
            <w:pPr>
              <w:pStyle w:val="TableCellHead"/>
              <w:spacing w:before="0" w:line="240" w:lineRule="auto"/>
              <w:jc w:val="center"/>
              <w:rPr>
                <w:sz w:val="22"/>
                <w:szCs w:val="22"/>
                <w:u w:val="none"/>
                <w:lang w:val="is-IS"/>
              </w:rPr>
            </w:pPr>
            <w:r w:rsidRPr="003C5958">
              <w:rPr>
                <w:sz w:val="22"/>
                <w:szCs w:val="22"/>
                <w:u w:val="none"/>
                <w:lang w:val="is-IS"/>
              </w:rPr>
              <w:t>13,4</w:t>
            </w:r>
          </w:p>
          <w:p w14:paraId="18665D83" w14:textId="77777777" w:rsidR="00CD185B" w:rsidRPr="003C5958" w:rsidRDefault="00CD185B" w:rsidP="0044301A">
            <w:pPr>
              <w:pStyle w:val="TableCellHead"/>
              <w:keepLines w:val="0"/>
              <w:spacing w:before="0" w:line="240" w:lineRule="auto"/>
              <w:jc w:val="center"/>
              <w:rPr>
                <w:lang w:val="is-IS"/>
              </w:rPr>
            </w:pPr>
            <w:r w:rsidRPr="003C5958">
              <w:rPr>
                <w:sz w:val="22"/>
                <w:szCs w:val="22"/>
                <w:u w:val="none"/>
                <w:lang w:val="is-IS"/>
              </w:rPr>
              <w:t>(p</w:t>
            </w:r>
            <w:r>
              <w:rPr>
                <w:sz w:val="22"/>
                <w:szCs w:val="22"/>
                <w:u w:val="none"/>
                <w:lang w:val="is-IS"/>
              </w:rPr>
              <w:t> </w:t>
            </w:r>
            <w:r w:rsidRPr="003C5958">
              <w:rPr>
                <w:sz w:val="22"/>
                <w:szCs w:val="22"/>
                <w:u w:val="none"/>
                <w:lang w:val="is-IS"/>
              </w:rPr>
              <w:t>=</w:t>
            </w:r>
            <w:r>
              <w:rPr>
                <w:sz w:val="22"/>
                <w:szCs w:val="22"/>
                <w:u w:val="none"/>
                <w:lang w:val="is-IS"/>
              </w:rPr>
              <w:t> </w:t>
            </w:r>
            <w:r w:rsidRPr="003C5958">
              <w:rPr>
                <w:sz w:val="22"/>
                <w:szCs w:val="22"/>
                <w:u w:val="none"/>
                <w:lang w:val="is-IS"/>
              </w:rPr>
              <w:t>0,7613)</w:t>
            </w:r>
          </w:p>
        </w:tc>
      </w:tr>
      <w:tr w:rsidR="00CD185B" w:rsidRPr="002F29C4" w14:paraId="5B1B5157" w14:textId="77777777" w:rsidTr="00CD185B">
        <w:trPr>
          <w:cantSplit/>
        </w:trPr>
        <w:tc>
          <w:tcPr>
            <w:tcW w:w="2189" w:type="dxa"/>
            <w:tcBorders>
              <w:top w:val="nil"/>
            </w:tcBorders>
          </w:tcPr>
          <w:p w14:paraId="6245EEE5" w14:textId="77777777" w:rsidR="00CD185B" w:rsidRPr="002F29C4" w:rsidRDefault="00CD185B" w:rsidP="0044301A">
            <w:pPr>
              <w:pStyle w:val="TableCellLeft"/>
              <w:keepLines w:val="0"/>
              <w:spacing w:before="0" w:after="0" w:line="240" w:lineRule="auto"/>
              <w:rPr>
                <w:lang w:val="is-IS"/>
              </w:rPr>
            </w:pPr>
            <w:r w:rsidRPr="003C5958">
              <w:rPr>
                <w:sz w:val="22"/>
                <w:szCs w:val="22"/>
                <w:lang w:val="is-IS"/>
              </w:rPr>
              <w:t>Áhættuhlutfall</w:t>
            </w:r>
          </w:p>
        </w:tc>
        <w:tc>
          <w:tcPr>
            <w:tcW w:w="2181" w:type="dxa"/>
            <w:tcBorders>
              <w:top w:val="nil"/>
            </w:tcBorders>
          </w:tcPr>
          <w:p w14:paraId="2FEAB783" w14:textId="77777777" w:rsidR="00CD185B" w:rsidRPr="002F29C4" w:rsidRDefault="00CD185B" w:rsidP="0044301A">
            <w:pPr>
              <w:pStyle w:val="TableCellHead"/>
              <w:keepLines w:val="0"/>
              <w:spacing w:before="0" w:line="240" w:lineRule="auto"/>
              <w:jc w:val="center"/>
              <w:rPr>
                <w:lang w:val="is-IS"/>
              </w:rPr>
            </w:pPr>
          </w:p>
        </w:tc>
        <w:tc>
          <w:tcPr>
            <w:tcW w:w="2172" w:type="dxa"/>
            <w:tcBorders>
              <w:top w:val="nil"/>
            </w:tcBorders>
          </w:tcPr>
          <w:p w14:paraId="5A8EDAC7" w14:textId="77777777" w:rsidR="00CD185B" w:rsidRDefault="00CD185B" w:rsidP="0044301A">
            <w:pPr>
              <w:pStyle w:val="TableCellHead"/>
              <w:keepLines w:val="0"/>
              <w:spacing w:before="0" w:line="240" w:lineRule="auto"/>
              <w:jc w:val="center"/>
              <w:rPr>
                <w:sz w:val="22"/>
                <w:szCs w:val="22"/>
                <w:u w:val="none"/>
                <w:lang w:val="is-IS"/>
              </w:rPr>
            </w:pPr>
            <w:r w:rsidRPr="003C5958">
              <w:rPr>
                <w:sz w:val="22"/>
                <w:szCs w:val="22"/>
                <w:u w:val="none"/>
                <w:lang w:val="is-IS"/>
              </w:rPr>
              <w:t>0,93</w:t>
            </w:r>
          </w:p>
          <w:p w14:paraId="356BFB5B" w14:textId="77777777" w:rsidR="00CD185B" w:rsidRPr="003C5958" w:rsidRDefault="00CD185B" w:rsidP="0044301A">
            <w:pPr>
              <w:pStyle w:val="TableCellHead"/>
              <w:keepLines w:val="0"/>
              <w:spacing w:before="0" w:line="240" w:lineRule="auto"/>
              <w:jc w:val="center"/>
              <w:rPr>
                <w:lang w:val="is-IS"/>
              </w:rPr>
            </w:pPr>
            <w:r w:rsidRPr="003C5958">
              <w:rPr>
                <w:sz w:val="22"/>
                <w:szCs w:val="22"/>
                <w:u w:val="none"/>
                <w:lang w:val="is-IS"/>
              </w:rPr>
              <w:t>[0,78; 1,11]</w:t>
            </w:r>
          </w:p>
        </w:tc>
        <w:tc>
          <w:tcPr>
            <w:tcW w:w="2172" w:type="dxa"/>
            <w:tcBorders>
              <w:top w:val="nil"/>
            </w:tcBorders>
          </w:tcPr>
          <w:p w14:paraId="0A969D97" w14:textId="77777777" w:rsidR="00CD185B" w:rsidRDefault="00CD185B" w:rsidP="0044301A">
            <w:pPr>
              <w:pStyle w:val="TableCellHead"/>
              <w:keepLines w:val="0"/>
              <w:spacing w:before="0" w:line="240" w:lineRule="auto"/>
              <w:jc w:val="center"/>
              <w:rPr>
                <w:sz w:val="22"/>
                <w:szCs w:val="22"/>
                <w:u w:val="none"/>
                <w:lang w:val="is-IS"/>
              </w:rPr>
            </w:pPr>
            <w:r w:rsidRPr="003C5958">
              <w:rPr>
                <w:sz w:val="22"/>
                <w:szCs w:val="22"/>
                <w:u w:val="none"/>
                <w:lang w:val="is-IS"/>
              </w:rPr>
              <w:t>1,03</w:t>
            </w:r>
          </w:p>
          <w:p w14:paraId="4F2860ED" w14:textId="77777777" w:rsidR="00CD185B" w:rsidRPr="003C5958" w:rsidRDefault="00CD185B" w:rsidP="0044301A">
            <w:pPr>
              <w:pStyle w:val="TableCellHead"/>
              <w:keepLines w:val="0"/>
              <w:spacing w:before="0" w:line="240" w:lineRule="auto"/>
              <w:jc w:val="center"/>
              <w:rPr>
                <w:lang w:val="is-IS"/>
              </w:rPr>
            </w:pPr>
            <w:r w:rsidRPr="003C5958">
              <w:rPr>
                <w:sz w:val="22"/>
                <w:szCs w:val="22"/>
                <w:u w:val="none"/>
                <w:lang w:val="is-IS"/>
              </w:rPr>
              <w:t>[0,86, 1,23]</w:t>
            </w:r>
          </w:p>
        </w:tc>
      </w:tr>
    </w:tbl>
    <w:p w14:paraId="778938B6" w14:textId="77777777" w:rsidR="0016705A" w:rsidRPr="002F29C4" w:rsidRDefault="00D34F9D" w:rsidP="00B25109">
      <w:pPr>
        <w:keepNext/>
        <w:ind w:left="142" w:firstLine="425"/>
        <w:rPr>
          <w:sz w:val="20"/>
          <w:lang w:val="is-IS"/>
        </w:rPr>
      </w:pPr>
      <w:r w:rsidRPr="006D287A">
        <w:rPr>
          <w:sz w:val="20"/>
          <w:vertAlign w:val="superscript"/>
          <w:lang w:val="is-IS"/>
        </w:rPr>
        <w:t xml:space="preserve">a </w:t>
      </w:r>
      <w:r w:rsidR="0016705A" w:rsidRPr="006D287A">
        <w:rPr>
          <w:sz w:val="20"/>
          <w:lang w:val="is-IS"/>
        </w:rPr>
        <w:t xml:space="preserve">sjúklingar með mælanlegan sjúkdóm við </w:t>
      </w:r>
      <w:r w:rsidR="0042755B" w:rsidRPr="006D287A">
        <w:rPr>
          <w:sz w:val="20"/>
          <w:lang w:val="is-IS"/>
        </w:rPr>
        <w:t>upphaf rannsóknarinnar</w:t>
      </w:r>
    </w:p>
    <w:p w14:paraId="66519E2B" w14:textId="77777777" w:rsidR="0016705A" w:rsidRPr="002F29C4" w:rsidRDefault="0016705A" w:rsidP="000F64DE">
      <w:pPr>
        <w:rPr>
          <w:sz w:val="18"/>
          <w:szCs w:val="18"/>
          <w:lang w:val="is-IS"/>
        </w:rPr>
      </w:pPr>
    </w:p>
    <w:p w14:paraId="04A942AF" w14:textId="77777777" w:rsidR="00E71147" w:rsidRPr="003C5958" w:rsidRDefault="00E71147" w:rsidP="00E71147">
      <w:pPr>
        <w:rPr>
          <w:i/>
          <w:u w:val="single"/>
          <w:lang w:val="is-IS"/>
        </w:rPr>
      </w:pPr>
      <w:r w:rsidRPr="003C5958">
        <w:rPr>
          <w:i/>
          <w:u w:val="single"/>
          <w:lang w:val="is-IS"/>
        </w:rPr>
        <w:t>Fyrsta meðferð við lungnakrabbameini sem ekki er af smáfrumugerð</w:t>
      </w:r>
      <w:r>
        <w:rPr>
          <w:i/>
          <w:u w:val="single"/>
          <w:lang w:val="is-IS"/>
        </w:rPr>
        <w:t xml:space="preserve"> eða flöguþekjugerð</w:t>
      </w:r>
      <w:r w:rsidRPr="003C5958">
        <w:rPr>
          <w:i/>
          <w:u w:val="single"/>
          <w:lang w:val="is-IS"/>
        </w:rPr>
        <w:t xml:space="preserve"> </w:t>
      </w:r>
      <w:r w:rsidR="008320C8">
        <w:rPr>
          <w:i/>
          <w:u w:val="single"/>
          <w:lang w:val="is-IS"/>
        </w:rPr>
        <w:t>og</w:t>
      </w:r>
      <w:r w:rsidRPr="003C5958">
        <w:rPr>
          <w:i/>
          <w:u w:val="single"/>
          <w:lang w:val="is-IS"/>
        </w:rPr>
        <w:t xml:space="preserve"> er með EGFR-virkjandi stökkbreytingar, ásamt erlótiníbi</w:t>
      </w:r>
    </w:p>
    <w:p w14:paraId="6C6FECAB" w14:textId="77777777" w:rsidR="00872E92" w:rsidRPr="003C5958" w:rsidRDefault="00872E92" w:rsidP="009A7FDC">
      <w:pPr>
        <w:rPr>
          <w:lang w:val="is-IS"/>
        </w:rPr>
      </w:pPr>
    </w:p>
    <w:p w14:paraId="1CD745B3" w14:textId="77777777" w:rsidR="00872E92" w:rsidRPr="009A7FDC" w:rsidRDefault="00872E92" w:rsidP="009A7FDC">
      <w:pPr>
        <w:rPr>
          <w:i/>
          <w:lang w:val="is-IS"/>
        </w:rPr>
      </w:pPr>
      <w:r w:rsidRPr="009A7FDC">
        <w:rPr>
          <w:i/>
          <w:lang w:val="is-IS"/>
        </w:rPr>
        <w:t>JO25567</w:t>
      </w:r>
    </w:p>
    <w:p w14:paraId="099994F6" w14:textId="77777777" w:rsidR="00872E92" w:rsidRPr="003C5958" w:rsidRDefault="00872E92" w:rsidP="00765F82">
      <w:pPr>
        <w:rPr>
          <w:lang w:val="is-IS"/>
        </w:rPr>
      </w:pPr>
      <w:r w:rsidRPr="002F29C4">
        <w:rPr>
          <w:lang w:val="is-IS"/>
        </w:rPr>
        <w:t>JO25567</w:t>
      </w:r>
      <w:r w:rsidR="0022634B" w:rsidRPr="002F29C4">
        <w:rPr>
          <w:lang w:val="is-IS"/>
        </w:rPr>
        <w:t xml:space="preserve">-rannsóknin var slembiröðuð, opin, fjölsetra rannsókn á stigi II sem gerð var í Japan til að meta </w:t>
      </w:r>
      <w:r w:rsidR="00FB6558" w:rsidRPr="002F29C4">
        <w:rPr>
          <w:lang w:val="is-IS"/>
        </w:rPr>
        <w:t>verkun</w:t>
      </w:r>
      <w:r w:rsidR="0022634B" w:rsidRPr="003C5958">
        <w:rPr>
          <w:lang w:val="is-IS"/>
        </w:rPr>
        <w:t xml:space="preserve"> og öryggi </w:t>
      </w:r>
      <w:r w:rsidRPr="003C5958">
        <w:rPr>
          <w:lang w:val="is-IS"/>
        </w:rPr>
        <w:t xml:space="preserve">Avastin </w:t>
      </w:r>
      <w:r w:rsidR="0022634B" w:rsidRPr="003C5958">
        <w:rPr>
          <w:lang w:val="is-IS"/>
        </w:rPr>
        <w:t>við notkun ásamt erlótíníbi til meðferðar sjúklinga með lungnakrabbamein</w:t>
      </w:r>
      <w:r w:rsidR="0022634B" w:rsidRPr="003C5958">
        <w:rPr>
          <w:color w:val="000000"/>
          <w:lang w:val="is-IS"/>
        </w:rPr>
        <w:t xml:space="preserve"> sem ekki var af flöguþekju</w:t>
      </w:r>
      <w:r w:rsidR="003D11CF">
        <w:rPr>
          <w:color w:val="000000"/>
          <w:lang w:val="is-IS"/>
        </w:rPr>
        <w:t>gerð</w:t>
      </w:r>
      <w:r w:rsidR="0022634B" w:rsidRPr="003C5958">
        <w:rPr>
          <w:color w:val="000000"/>
          <w:lang w:val="is-IS"/>
        </w:rPr>
        <w:t xml:space="preserve"> eða smáfrumugerð og var með virkjandi stökkbreytingar í EGFR</w:t>
      </w:r>
      <w:r w:rsidR="00CD2A1B">
        <w:rPr>
          <w:color w:val="000000"/>
          <w:lang w:val="is-IS"/>
        </w:rPr>
        <w:t xml:space="preserve"> </w:t>
      </w:r>
      <w:r w:rsidR="00CD2A1B" w:rsidRPr="00065633">
        <w:rPr>
          <w:rFonts w:eastAsia="MS Mincho"/>
          <w:szCs w:val="22"/>
          <w:lang w:val="is-IS" w:eastAsia="zh-TW"/>
        </w:rPr>
        <w:t>(úrfelling í útröð (exon) 19 eða stökkbreyting í útröð 21 L858R)</w:t>
      </w:r>
      <w:r w:rsidR="0022634B" w:rsidRPr="008532AD">
        <w:rPr>
          <w:lang w:val="is-IS"/>
        </w:rPr>
        <w:t>,</w:t>
      </w:r>
      <w:r w:rsidR="0022634B" w:rsidRPr="002F29C4">
        <w:rPr>
          <w:lang w:val="is-IS"/>
        </w:rPr>
        <w:t xml:space="preserve"> sem ekki höfðu áður</w:t>
      </w:r>
      <w:r w:rsidRPr="002F29C4">
        <w:rPr>
          <w:lang w:val="is-IS"/>
        </w:rPr>
        <w:t xml:space="preserve"> </w:t>
      </w:r>
      <w:r w:rsidR="00FB6558" w:rsidRPr="002F29C4">
        <w:rPr>
          <w:lang w:val="is-IS"/>
        </w:rPr>
        <w:t>fengið al</w:t>
      </w:r>
      <w:r w:rsidR="00C94676">
        <w:rPr>
          <w:lang w:val="is-IS"/>
        </w:rPr>
        <w:t>tæka</w:t>
      </w:r>
      <w:r w:rsidR="00FB6558" w:rsidRPr="002F29C4">
        <w:rPr>
          <w:lang w:val="is-IS"/>
        </w:rPr>
        <w:t xml:space="preserve"> meðferð við sjúkdómi á stigi </w:t>
      </w:r>
      <w:r w:rsidRPr="002F29C4">
        <w:rPr>
          <w:lang w:val="is-IS"/>
        </w:rPr>
        <w:t xml:space="preserve">IIIB/IV </w:t>
      </w:r>
      <w:r w:rsidR="00FB6558" w:rsidRPr="002F29C4">
        <w:rPr>
          <w:lang w:val="is-IS"/>
        </w:rPr>
        <w:t>eða endurkomnum sjúkdómi</w:t>
      </w:r>
      <w:r w:rsidRPr="003C5958">
        <w:rPr>
          <w:lang w:val="is-IS"/>
        </w:rPr>
        <w:t>.</w:t>
      </w:r>
    </w:p>
    <w:p w14:paraId="63F445EE" w14:textId="77777777" w:rsidR="00765F82" w:rsidRPr="003C5958" w:rsidRDefault="00765F82" w:rsidP="00765F82">
      <w:pPr>
        <w:rPr>
          <w:lang w:val="is-IS"/>
        </w:rPr>
      </w:pPr>
    </w:p>
    <w:p w14:paraId="2D2BADE1" w14:textId="77777777" w:rsidR="00E71147" w:rsidRPr="00C94676" w:rsidRDefault="00E71147" w:rsidP="00E71147">
      <w:pPr>
        <w:rPr>
          <w:lang w:val="is-IS"/>
        </w:rPr>
      </w:pPr>
      <w:r w:rsidRPr="00C94676">
        <w:rPr>
          <w:lang w:val="is-IS"/>
        </w:rPr>
        <w:t>Aðal</w:t>
      </w:r>
      <w:r w:rsidR="003D11CF">
        <w:rPr>
          <w:lang w:val="is-IS"/>
        </w:rPr>
        <w:t>endapunktur</w:t>
      </w:r>
      <w:r w:rsidRPr="00C94676">
        <w:rPr>
          <w:lang w:val="is-IS"/>
        </w:rPr>
        <w:t xml:space="preserve"> var lifun án versnunar sjúkdóms að mati óháðrar matsnefndar. </w:t>
      </w:r>
      <w:r w:rsidR="005D40C8">
        <w:rPr>
          <w:lang w:val="is-IS"/>
        </w:rPr>
        <w:t>Meðal aukaendapunkta</w:t>
      </w:r>
      <w:r w:rsidR="003D11CF">
        <w:rPr>
          <w:lang w:val="is-IS"/>
        </w:rPr>
        <w:t xml:space="preserve"> </w:t>
      </w:r>
      <w:r w:rsidRPr="00C94676">
        <w:rPr>
          <w:lang w:val="is-IS"/>
        </w:rPr>
        <w:t>voru heildarlifun, svörunarhlutfall, tíðni sjúkdómshömlunar (disease control rate), lengd svörunar</w:t>
      </w:r>
      <w:r>
        <w:rPr>
          <w:lang w:val="is-IS"/>
        </w:rPr>
        <w:t xml:space="preserve"> og</w:t>
      </w:r>
      <w:r w:rsidRPr="00C94676">
        <w:rPr>
          <w:lang w:val="is-IS"/>
        </w:rPr>
        <w:t xml:space="preserve"> öryggi.</w:t>
      </w:r>
    </w:p>
    <w:p w14:paraId="7FBA5239" w14:textId="77777777" w:rsidR="00765F82" w:rsidRPr="00C94676" w:rsidRDefault="00765F82" w:rsidP="00765F82">
      <w:pPr>
        <w:rPr>
          <w:lang w:val="is-IS"/>
        </w:rPr>
      </w:pPr>
    </w:p>
    <w:p w14:paraId="29F14B78" w14:textId="1A9DA2AD" w:rsidR="00872E92" w:rsidRPr="00C94676" w:rsidRDefault="00FB6558" w:rsidP="00765F82">
      <w:pPr>
        <w:rPr>
          <w:lang w:val="is-IS"/>
        </w:rPr>
      </w:pPr>
      <w:r w:rsidRPr="00C94676">
        <w:rPr>
          <w:lang w:val="is-IS"/>
        </w:rPr>
        <w:t xml:space="preserve">Stökkbreytingar í </w:t>
      </w:r>
      <w:r w:rsidR="00872E92" w:rsidRPr="00C94676">
        <w:rPr>
          <w:lang w:val="is-IS"/>
        </w:rPr>
        <w:t xml:space="preserve">EGFR </w:t>
      </w:r>
      <w:r w:rsidRPr="00C94676">
        <w:rPr>
          <w:lang w:val="is-IS"/>
        </w:rPr>
        <w:t>voru kannaðar hjá öllum sjúklingum áður en metið var hvort þeir væru gjaldgengir í rannsóknina og</w:t>
      </w:r>
      <w:r w:rsidR="00872E92" w:rsidRPr="00C94676">
        <w:rPr>
          <w:lang w:val="is-IS"/>
        </w:rPr>
        <w:t xml:space="preserve"> 154</w:t>
      </w:r>
      <w:r w:rsidRPr="00C94676">
        <w:rPr>
          <w:lang w:val="is-IS"/>
        </w:rPr>
        <w:t> sjúklingum var síðan slembiraðað til að fá annaðhvort</w:t>
      </w:r>
      <w:r w:rsidR="00872E92" w:rsidRPr="00C94676">
        <w:rPr>
          <w:lang w:val="is-IS"/>
        </w:rPr>
        <w:t xml:space="preserve"> </w:t>
      </w:r>
      <w:r w:rsidRPr="00C94676">
        <w:rPr>
          <w:lang w:val="is-IS"/>
        </w:rPr>
        <w:t>erlótíníb</w:t>
      </w:r>
      <w:r w:rsidR="00EF685A">
        <w:rPr>
          <w:lang w:val="is-IS"/>
        </w:rPr>
        <w:t> + </w:t>
      </w:r>
      <w:r w:rsidR="00872E92" w:rsidRPr="00C94676">
        <w:rPr>
          <w:lang w:val="is-IS"/>
        </w:rPr>
        <w:t>Avastin (</w:t>
      </w:r>
      <w:r w:rsidRPr="00C94676">
        <w:rPr>
          <w:lang w:val="is-IS"/>
        </w:rPr>
        <w:t xml:space="preserve">erlótíníb </w:t>
      </w:r>
      <w:r w:rsidR="00872E92" w:rsidRPr="00C94676">
        <w:rPr>
          <w:lang w:val="is-IS"/>
        </w:rPr>
        <w:t xml:space="preserve">150 mg </w:t>
      </w:r>
      <w:r w:rsidRPr="00C94676">
        <w:rPr>
          <w:lang w:val="is-IS"/>
        </w:rPr>
        <w:t>til inntöku á dag</w:t>
      </w:r>
      <w:r w:rsidR="006927FA">
        <w:rPr>
          <w:lang w:val="is-IS"/>
        </w:rPr>
        <w:t> </w:t>
      </w:r>
      <w:r w:rsidR="00872E92" w:rsidRPr="00C94676">
        <w:rPr>
          <w:lang w:val="is-IS"/>
        </w:rPr>
        <w:t>+</w:t>
      </w:r>
      <w:r w:rsidR="006927FA">
        <w:rPr>
          <w:lang w:val="is-IS"/>
        </w:rPr>
        <w:t> </w:t>
      </w:r>
      <w:r w:rsidR="00872E92" w:rsidRPr="00C94676">
        <w:rPr>
          <w:lang w:val="is-IS"/>
        </w:rPr>
        <w:t xml:space="preserve"> Avastin [15</w:t>
      </w:r>
      <w:r w:rsidRPr="00C94676">
        <w:rPr>
          <w:lang w:val="is-IS"/>
        </w:rPr>
        <w:t> </w:t>
      </w:r>
      <w:r w:rsidR="00872E92" w:rsidRPr="00C94676">
        <w:rPr>
          <w:lang w:val="is-IS"/>
        </w:rPr>
        <w:t xml:space="preserve">mg/kg </w:t>
      </w:r>
      <w:r w:rsidRPr="00C94676">
        <w:rPr>
          <w:lang w:val="is-IS"/>
        </w:rPr>
        <w:t>í æð á 3 vikna fresti</w:t>
      </w:r>
      <w:r w:rsidR="00872E92" w:rsidRPr="00C94676">
        <w:rPr>
          <w:lang w:val="is-IS"/>
        </w:rPr>
        <w:t xml:space="preserve">]) </w:t>
      </w:r>
      <w:r w:rsidRPr="00C94676">
        <w:rPr>
          <w:lang w:val="is-IS"/>
        </w:rPr>
        <w:t>eða</w:t>
      </w:r>
      <w:r w:rsidR="00872E92" w:rsidRPr="00C94676">
        <w:rPr>
          <w:lang w:val="is-IS"/>
        </w:rPr>
        <w:t xml:space="preserve"> </w:t>
      </w:r>
      <w:r w:rsidRPr="00C94676">
        <w:rPr>
          <w:lang w:val="is-IS"/>
        </w:rPr>
        <w:t>erlótíníb einlyfjameðferð</w:t>
      </w:r>
      <w:r w:rsidR="00872E92" w:rsidRPr="00C94676">
        <w:rPr>
          <w:lang w:val="is-IS"/>
        </w:rPr>
        <w:t xml:space="preserve"> (</w:t>
      </w:r>
      <w:r w:rsidRPr="00C94676">
        <w:rPr>
          <w:lang w:val="is-IS"/>
        </w:rPr>
        <w:t>150 mg til inntöku á dag</w:t>
      </w:r>
      <w:r w:rsidR="00872E92" w:rsidRPr="00C94676">
        <w:rPr>
          <w:lang w:val="is-IS"/>
        </w:rPr>
        <w:t xml:space="preserve">) </w:t>
      </w:r>
      <w:r w:rsidRPr="00C94676">
        <w:rPr>
          <w:lang w:val="is-IS"/>
        </w:rPr>
        <w:t>þar til sjúkdómurinn versnaði eða óásættanleg eituráhrif komu fram</w:t>
      </w:r>
      <w:r w:rsidR="00872E92" w:rsidRPr="00C94676">
        <w:rPr>
          <w:lang w:val="is-IS"/>
        </w:rPr>
        <w:t xml:space="preserve">. </w:t>
      </w:r>
      <w:r w:rsidRPr="00C94676">
        <w:rPr>
          <w:lang w:val="is-IS"/>
        </w:rPr>
        <w:t>Ef sjúkdómur versnaði ekki var hægt að hætta notkun annars hvors rannsóknarlyfsins hjá hópnum sem fékk</w:t>
      </w:r>
      <w:r w:rsidR="00872E92" w:rsidRPr="00C94676">
        <w:rPr>
          <w:lang w:val="is-IS"/>
        </w:rPr>
        <w:t xml:space="preserve"> </w:t>
      </w:r>
      <w:r w:rsidRPr="00C94676">
        <w:rPr>
          <w:lang w:val="is-IS"/>
        </w:rPr>
        <w:t>erlótíníb</w:t>
      </w:r>
      <w:r w:rsidR="006927FA">
        <w:rPr>
          <w:lang w:val="is-IS"/>
        </w:rPr>
        <w:t> </w:t>
      </w:r>
      <w:r w:rsidR="00872E92" w:rsidRPr="00C94676">
        <w:rPr>
          <w:lang w:val="is-IS"/>
        </w:rPr>
        <w:t>+</w:t>
      </w:r>
      <w:r w:rsidR="006927FA">
        <w:rPr>
          <w:lang w:val="is-IS"/>
        </w:rPr>
        <w:t> </w:t>
      </w:r>
      <w:r w:rsidR="00872E92" w:rsidRPr="00C94676">
        <w:rPr>
          <w:lang w:val="is-IS"/>
        </w:rPr>
        <w:t xml:space="preserve">Avastin </w:t>
      </w:r>
      <w:r w:rsidRPr="00C94676">
        <w:rPr>
          <w:lang w:val="is-IS"/>
        </w:rPr>
        <w:t>án þess að einnig þyrfti að hætta notkun hins rannsóknarlyfsins samkvæmt rannsóknaráætluninni</w:t>
      </w:r>
      <w:r w:rsidR="00872E92" w:rsidRPr="00C94676">
        <w:rPr>
          <w:lang w:val="is-IS"/>
        </w:rPr>
        <w:t>.</w:t>
      </w:r>
    </w:p>
    <w:p w14:paraId="28E910B0" w14:textId="77777777" w:rsidR="00872E92" w:rsidRPr="00C94676" w:rsidRDefault="00872E92" w:rsidP="00765F82">
      <w:pPr>
        <w:rPr>
          <w:lang w:val="is-IS"/>
        </w:rPr>
      </w:pPr>
    </w:p>
    <w:p w14:paraId="1031FE77" w14:textId="77777777" w:rsidR="00474F3E" w:rsidRDefault="00474F3E" w:rsidP="009A106E">
      <w:pPr>
        <w:rPr>
          <w:lang w:val="is-IS"/>
        </w:rPr>
      </w:pPr>
      <w:r w:rsidRPr="00C94676">
        <w:rPr>
          <w:lang w:val="is-IS"/>
        </w:rPr>
        <w:t xml:space="preserve">Niðurstöður varðandi </w:t>
      </w:r>
      <w:r w:rsidR="00D953B5">
        <w:rPr>
          <w:lang w:val="is-IS"/>
        </w:rPr>
        <w:t>verkun</w:t>
      </w:r>
      <w:r w:rsidRPr="00C94676">
        <w:rPr>
          <w:lang w:val="is-IS"/>
        </w:rPr>
        <w:t xml:space="preserve"> eru sýndar í töflu 14.</w:t>
      </w:r>
    </w:p>
    <w:p w14:paraId="68FBDC7E" w14:textId="77777777" w:rsidR="009A7FDC" w:rsidRPr="00C94676" w:rsidRDefault="009A7FDC" w:rsidP="009A106E">
      <w:pPr>
        <w:rPr>
          <w:lang w:val="is-IS"/>
        </w:rPr>
      </w:pPr>
    </w:p>
    <w:p w14:paraId="2146AFA2" w14:textId="77777777" w:rsidR="00872E92" w:rsidRDefault="00872E92" w:rsidP="009A7FDC">
      <w:pPr>
        <w:keepNext/>
        <w:tabs>
          <w:tab w:val="left" w:pos="1320"/>
        </w:tabs>
        <w:rPr>
          <w:b/>
          <w:lang w:val="is-IS"/>
        </w:rPr>
      </w:pPr>
      <w:r w:rsidRPr="009A7FDC">
        <w:rPr>
          <w:b/>
          <w:lang w:val="is-IS"/>
        </w:rPr>
        <w:lastRenderedPageBreak/>
        <w:t>Ta</w:t>
      </w:r>
      <w:r w:rsidR="00474F3E" w:rsidRPr="009A7FDC">
        <w:rPr>
          <w:b/>
          <w:lang w:val="is-IS"/>
        </w:rPr>
        <w:t>fla</w:t>
      </w:r>
      <w:r w:rsidRPr="009A7FDC">
        <w:rPr>
          <w:b/>
          <w:lang w:val="is-IS"/>
        </w:rPr>
        <w:t xml:space="preserve"> 14</w:t>
      </w:r>
      <w:r w:rsidRPr="009A7FDC">
        <w:rPr>
          <w:b/>
          <w:lang w:val="is-IS"/>
        </w:rPr>
        <w:tab/>
      </w:r>
      <w:r w:rsidR="00474F3E" w:rsidRPr="009A7FDC">
        <w:rPr>
          <w:b/>
          <w:lang w:val="is-IS"/>
        </w:rPr>
        <w:t xml:space="preserve">Niðurstöður varðandi </w:t>
      </w:r>
      <w:r w:rsidR="00D953B5">
        <w:rPr>
          <w:b/>
          <w:lang w:val="is-IS"/>
        </w:rPr>
        <w:t>verkun</w:t>
      </w:r>
      <w:r w:rsidR="00474F3E" w:rsidRPr="009A7FDC">
        <w:rPr>
          <w:b/>
          <w:lang w:val="is-IS"/>
        </w:rPr>
        <w:t xml:space="preserve"> úr rannsókn</w:t>
      </w:r>
      <w:r w:rsidRPr="009A7FDC">
        <w:rPr>
          <w:b/>
          <w:lang w:val="is-IS"/>
        </w:rPr>
        <w:t xml:space="preserve"> JO25567</w:t>
      </w:r>
    </w:p>
    <w:p w14:paraId="2FCC95DF" w14:textId="77777777" w:rsidR="009A7FDC" w:rsidRPr="009A7FDC" w:rsidRDefault="009A7FDC" w:rsidP="009A7FDC">
      <w:pPr>
        <w:keepNext/>
        <w:tabs>
          <w:tab w:val="left" w:pos="1320"/>
        </w:tabs>
        <w:rPr>
          <w:b/>
          <w:lang w:val="is-IS"/>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872E92" w:rsidRPr="003C5958" w14:paraId="358586EE" w14:textId="77777777" w:rsidTr="00980622">
        <w:tc>
          <w:tcPr>
            <w:tcW w:w="5173" w:type="dxa"/>
            <w:tcBorders>
              <w:top w:val="single" w:sz="6" w:space="0" w:color="000000"/>
              <w:left w:val="single" w:sz="4" w:space="0" w:color="auto"/>
              <w:bottom w:val="single" w:sz="6" w:space="0" w:color="000000"/>
            </w:tcBorders>
          </w:tcPr>
          <w:p w14:paraId="569E5271" w14:textId="77777777" w:rsidR="00872E92" w:rsidRPr="003C5958" w:rsidRDefault="00872E92" w:rsidP="00C53B94">
            <w:pPr>
              <w:pStyle w:val="TableCell10Center"/>
              <w:jc w:val="left"/>
              <w:rPr>
                <w:rFonts w:ascii="Times New Roman" w:hAnsi="Times New Roman"/>
                <w:szCs w:val="20"/>
                <w:lang w:val="is-IS" w:eastAsia="ja-JP"/>
              </w:rPr>
            </w:pPr>
          </w:p>
        </w:tc>
        <w:tc>
          <w:tcPr>
            <w:tcW w:w="1843" w:type="dxa"/>
            <w:tcBorders>
              <w:top w:val="single" w:sz="6" w:space="0" w:color="000000"/>
              <w:bottom w:val="single" w:sz="6" w:space="0" w:color="000000"/>
            </w:tcBorders>
          </w:tcPr>
          <w:p w14:paraId="12CDAF5E" w14:textId="77777777" w:rsidR="00872E92" w:rsidRPr="00D3711E" w:rsidRDefault="00872E92" w:rsidP="00C53B94">
            <w:pPr>
              <w:pStyle w:val="TableCell10Center"/>
              <w:rPr>
                <w:rFonts w:ascii="Times New Roman" w:hAnsi="Times New Roman"/>
                <w:b/>
                <w:szCs w:val="20"/>
                <w:lang w:val="is-IS" w:eastAsia="ja-JP"/>
              </w:rPr>
            </w:pPr>
            <w:r w:rsidRPr="00D3711E">
              <w:rPr>
                <w:rFonts w:ascii="Times New Roman" w:hAnsi="Times New Roman"/>
                <w:b/>
                <w:szCs w:val="20"/>
                <w:lang w:val="is-IS" w:eastAsia="ja-JP"/>
              </w:rPr>
              <w:t>Erl</w:t>
            </w:r>
            <w:r w:rsidR="00474F3E" w:rsidRPr="00D3711E">
              <w:rPr>
                <w:rFonts w:ascii="Times New Roman" w:hAnsi="Times New Roman"/>
                <w:b/>
                <w:szCs w:val="20"/>
                <w:lang w:val="is-IS" w:eastAsia="ja-JP"/>
              </w:rPr>
              <w:t>ótíní</w:t>
            </w:r>
            <w:r w:rsidRPr="00D3711E">
              <w:rPr>
                <w:rFonts w:ascii="Times New Roman" w:hAnsi="Times New Roman"/>
                <w:b/>
                <w:szCs w:val="20"/>
                <w:lang w:val="is-IS" w:eastAsia="ja-JP"/>
              </w:rPr>
              <w:t>b</w:t>
            </w:r>
          </w:p>
          <w:p w14:paraId="77CD555A" w14:textId="5CA66121" w:rsidR="00872E92" w:rsidRPr="00D3711E" w:rsidRDefault="00872E92" w:rsidP="00C53B94">
            <w:pPr>
              <w:pStyle w:val="TableCell10Center"/>
              <w:rPr>
                <w:rFonts w:ascii="Times New Roman" w:hAnsi="Times New Roman"/>
                <w:b/>
                <w:szCs w:val="20"/>
                <w:lang w:val="is-IS" w:eastAsia="ja-JP"/>
              </w:rPr>
            </w:pPr>
            <w:r w:rsidRPr="00D3711E">
              <w:rPr>
                <w:rFonts w:ascii="Times New Roman" w:hAnsi="Times New Roman"/>
                <w:b/>
                <w:szCs w:val="20"/>
                <w:lang w:val="is-IS" w:eastAsia="ja-JP"/>
              </w:rPr>
              <w:t>N</w:t>
            </w:r>
            <w:r w:rsidR="006927FA">
              <w:rPr>
                <w:rFonts w:ascii="Times New Roman" w:hAnsi="Times New Roman"/>
                <w:b/>
                <w:szCs w:val="20"/>
                <w:lang w:val="is-IS" w:eastAsia="ja-JP"/>
              </w:rPr>
              <w:t> </w:t>
            </w:r>
            <w:r w:rsidRPr="00D3711E">
              <w:rPr>
                <w:rFonts w:ascii="Times New Roman" w:hAnsi="Times New Roman"/>
                <w:b/>
                <w:szCs w:val="20"/>
                <w:lang w:val="is-IS" w:eastAsia="ja-JP"/>
              </w:rPr>
              <w:t>=</w:t>
            </w:r>
            <w:r w:rsidR="006927FA">
              <w:rPr>
                <w:rFonts w:ascii="Times New Roman" w:hAnsi="Times New Roman"/>
                <w:b/>
                <w:szCs w:val="20"/>
                <w:lang w:val="is-IS" w:eastAsia="ja-JP"/>
              </w:rPr>
              <w:t> </w:t>
            </w:r>
            <w:r w:rsidRPr="00D3711E">
              <w:rPr>
                <w:rFonts w:ascii="Times New Roman" w:hAnsi="Times New Roman"/>
                <w:b/>
                <w:szCs w:val="20"/>
                <w:lang w:val="is-IS" w:eastAsia="ja-JP"/>
              </w:rPr>
              <w:t>77#</w:t>
            </w:r>
          </w:p>
        </w:tc>
        <w:tc>
          <w:tcPr>
            <w:tcW w:w="1843" w:type="dxa"/>
            <w:tcBorders>
              <w:top w:val="single" w:sz="6" w:space="0" w:color="000000"/>
              <w:bottom w:val="single" w:sz="6" w:space="0" w:color="000000"/>
              <w:right w:val="single" w:sz="4" w:space="0" w:color="auto"/>
            </w:tcBorders>
          </w:tcPr>
          <w:p w14:paraId="1B506458" w14:textId="77777777" w:rsidR="00872E92" w:rsidRPr="00D3711E" w:rsidRDefault="00474F3E" w:rsidP="00C53B94">
            <w:pPr>
              <w:pStyle w:val="TableCell10Center"/>
              <w:rPr>
                <w:rFonts w:ascii="Times New Roman" w:hAnsi="Times New Roman"/>
                <w:b/>
                <w:szCs w:val="20"/>
                <w:lang w:val="is-IS" w:eastAsia="ja-JP"/>
              </w:rPr>
            </w:pPr>
            <w:r w:rsidRPr="00D3711E">
              <w:rPr>
                <w:rFonts w:ascii="Times New Roman" w:hAnsi="Times New Roman"/>
                <w:b/>
                <w:szCs w:val="20"/>
                <w:lang w:val="is-IS" w:eastAsia="ja-JP"/>
              </w:rPr>
              <w:t>Erlótíníb</w:t>
            </w:r>
            <w:r w:rsidR="00872E92" w:rsidRPr="00D3711E">
              <w:rPr>
                <w:rFonts w:ascii="Times New Roman" w:hAnsi="Times New Roman"/>
                <w:b/>
                <w:szCs w:val="20"/>
                <w:lang w:val="is-IS" w:eastAsia="ja-JP"/>
              </w:rPr>
              <w:t>+ Avastin</w:t>
            </w:r>
          </w:p>
          <w:p w14:paraId="7626472D" w14:textId="075246B6" w:rsidR="00872E92" w:rsidRPr="00D3711E" w:rsidRDefault="00872E92" w:rsidP="00C53B94">
            <w:pPr>
              <w:pStyle w:val="TableCell10Center"/>
              <w:rPr>
                <w:rFonts w:ascii="Times New Roman" w:hAnsi="Times New Roman"/>
                <w:b/>
                <w:szCs w:val="20"/>
                <w:lang w:val="is-IS" w:eastAsia="ja-JP"/>
              </w:rPr>
            </w:pPr>
            <w:r w:rsidRPr="00D3711E">
              <w:rPr>
                <w:rFonts w:ascii="Times New Roman" w:hAnsi="Times New Roman"/>
                <w:b/>
                <w:szCs w:val="20"/>
                <w:lang w:val="is-IS" w:eastAsia="ja-JP"/>
              </w:rPr>
              <w:t>N</w:t>
            </w:r>
            <w:r w:rsidR="006927FA">
              <w:rPr>
                <w:rFonts w:ascii="Times New Roman" w:hAnsi="Times New Roman"/>
                <w:b/>
                <w:szCs w:val="20"/>
                <w:lang w:val="is-IS" w:eastAsia="ja-JP"/>
              </w:rPr>
              <w:t> </w:t>
            </w:r>
            <w:r w:rsidRPr="00D3711E">
              <w:rPr>
                <w:rFonts w:ascii="Times New Roman" w:hAnsi="Times New Roman"/>
                <w:b/>
                <w:szCs w:val="20"/>
                <w:lang w:val="is-IS" w:eastAsia="ja-JP"/>
              </w:rPr>
              <w:t>=</w:t>
            </w:r>
            <w:r w:rsidR="006927FA">
              <w:rPr>
                <w:rFonts w:ascii="Times New Roman" w:hAnsi="Times New Roman"/>
                <w:b/>
                <w:szCs w:val="20"/>
                <w:lang w:val="is-IS" w:eastAsia="ja-JP"/>
              </w:rPr>
              <w:t> </w:t>
            </w:r>
            <w:r w:rsidRPr="00D3711E">
              <w:rPr>
                <w:rFonts w:ascii="Times New Roman" w:hAnsi="Times New Roman"/>
                <w:b/>
                <w:szCs w:val="20"/>
                <w:lang w:val="is-IS" w:eastAsia="ja-JP"/>
              </w:rPr>
              <w:t>75#</w:t>
            </w:r>
          </w:p>
        </w:tc>
      </w:tr>
      <w:tr w:rsidR="00872E92" w:rsidRPr="003C5958" w14:paraId="0BB254AB" w14:textId="77777777" w:rsidTr="00980622">
        <w:tc>
          <w:tcPr>
            <w:tcW w:w="5173" w:type="dxa"/>
            <w:tcBorders>
              <w:top w:val="single" w:sz="6" w:space="0" w:color="000000"/>
              <w:left w:val="single" w:sz="4" w:space="0" w:color="auto"/>
              <w:bottom w:val="nil"/>
            </w:tcBorders>
          </w:tcPr>
          <w:p w14:paraId="5E961C6B" w14:textId="77777777" w:rsidR="00872E92" w:rsidRPr="003C5958" w:rsidRDefault="00474F3E" w:rsidP="00C53B94">
            <w:pPr>
              <w:pStyle w:val="TableCell10Center"/>
              <w:jc w:val="left"/>
              <w:rPr>
                <w:rFonts w:ascii="Times New Roman" w:hAnsi="Times New Roman"/>
                <w:b/>
                <w:szCs w:val="20"/>
                <w:lang w:val="is-IS" w:eastAsia="ja-JP"/>
              </w:rPr>
            </w:pPr>
            <w:r w:rsidRPr="003C5958">
              <w:rPr>
                <w:rFonts w:ascii="Times New Roman" w:hAnsi="Times New Roman"/>
                <w:b/>
                <w:szCs w:val="20"/>
                <w:lang w:val="is-IS" w:eastAsia="ja-JP"/>
              </w:rPr>
              <w:t>Lifun án versnunar sjúkdóms</w:t>
            </w:r>
            <w:r w:rsidR="00872E92" w:rsidRPr="00D3711E">
              <w:rPr>
                <w:rFonts w:ascii="Times New Roman" w:hAnsi="Times New Roman"/>
                <w:szCs w:val="20"/>
                <w:lang w:val="is-IS" w:eastAsia="ja-JP"/>
              </w:rPr>
              <w:t>^ (m</w:t>
            </w:r>
            <w:r w:rsidRPr="00D3711E">
              <w:rPr>
                <w:rFonts w:ascii="Times New Roman" w:hAnsi="Times New Roman"/>
                <w:szCs w:val="20"/>
                <w:lang w:val="is-IS" w:eastAsia="ja-JP"/>
              </w:rPr>
              <w:t>ánuðir</w:t>
            </w:r>
            <w:r w:rsidR="00872E92" w:rsidRPr="00D3711E">
              <w:rPr>
                <w:rFonts w:ascii="Times New Roman" w:hAnsi="Times New Roman"/>
                <w:szCs w:val="20"/>
                <w:lang w:val="is-IS" w:eastAsia="ja-JP"/>
              </w:rPr>
              <w:t>)</w:t>
            </w:r>
          </w:p>
          <w:p w14:paraId="3FCD2B68" w14:textId="77777777" w:rsidR="00872E92" w:rsidRPr="00440DEE" w:rsidRDefault="00872E92" w:rsidP="00474F3E">
            <w:pPr>
              <w:pStyle w:val="TableCell10Center"/>
              <w:jc w:val="left"/>
              <w:rPr>
                <w:rFonts w:ascii="Times New Roman" w:hAnsi="Times New Roman"/>
                <w:szCs w:val="20"/>
                <w:lang w:val="is-IS" w:eastAsia="ja-JP"/>
              </w:rPr>
            </w:pPr>
            <w:r w:rsidRPr="00440DEE">
              <w:rPr>
                <w:rFonts w:ascii="Times New Roman" w:hAnsi="Times New Roman"/>
                <w:szCs w:val="20"/>
                <w:lang w:val="is-IS" w:eastAsia="ja-JP"/>
              </w:rPr>
              <w:t>M</w:t>
            </w:r>
            <w:r w:rsidR="00474F3E" w:rsidRPr="00440DEE">
              <w:rPr>
                <w:rFonts w:ascii="Times New Roman" w:hAnsi="Times New Roman"/>
                <w:szCs w:val="20"/>
                <w:lang w:val="is-IS" w:eastAsia="ja-JP"/>
              </w:rPr>
              <w:t>iðgildi</w:t>
            </w:r>
          </w:p>
        </w:tc>
        <w:tc>
          <w:tcPr>
            <w:tcW w:w="1843" w:type="dxa"/>
            <w:tcBorders>
              <w:top w:val="single" w:sz="6" w:space="0" w:color="000000"/>
              <w:bottom w:val="nil"/>
            </w:tcBorders>
          </w:tcPr>
          <w:p w14:paraId="3D071C42" w14:textId="77777777" w:rsidR="00872E92" w:rsidRPr="00C94676" w:rsidRDefault="00872E92" w:rsidP="00C53B94">
            <w:pPr>
              <w:pStyle w:val="TableCell10Center"/>
              <w:rPr>
                <w:rFonts w:ascii="Times New Roman" w:hAnsi="Times New Roman"/>
                <w:szCs w:val="20"/>
                <w:lang w:val="is-IS" w:eastAsia="ja-JP"/>
              </w:rPr>
            </w:pPr>
          </w:p>
          <w:p w14:paraId="54D3E3E5" w14:textId="77777777" w:rsidR="00872E92" w:rsidRPr="00C94676" w:rsidRDefault="00872E92" w:rsidP="00C53B94">
            <w:pPr>
              <w:pStyle w:val="TableCell10Center"/>
              <w:rPr>
                <w:rFonts w:ascii="Times New Roman" w:hAnsi="Times New Roman"/>
                <w:szCs w:val="20"/>
                <w:lang w:val="is-IS" w:eastAsia="ja-JP"/>
              </w:rPr>
            </w:pPr>
            <w:r w:rsidRPr="00C94676">
              <w:rPr>
                <w:rFonts w:ascii="Times New Roman" w:hAnsi="Times New Roman"/>
                <w:szCs w:val="20"/>
                <w:lang w:val="is-IS" w:eastAsia="ja-JP"/>
              </w:rPr>
              <w:t>9</w:t>
            </w:r>
            <w:r w:rsidR="00474F3E" w:rsidRPr="00C94676">
              <w:rPr>
                <w:rFonts w:ascii="Times New Roman" w:hAnsi="Times New Roman"/>
                <w:szCs w:val="20"/>
                <w:lang w:val="is-IS" w:eastAsia="ja-JP"/>
              </w:rPr>
              <w:t>,</w:t>
            </w:r>
            <w:r w:rsidRPr="00C94676">
              <w:rPr>
                <w:rFonts w:ascii="Times New Roman" w:hAnsi="Times New Roman"/>
                <w:szCs w:val="20"/>
                <w:lang w:val="is-IS" w:eastAsia="ja-JP"/>
              </w:rPr>
              <w:t>7</w:t>
            </w:r>
          </w:p>
        </w:tc>
        <w:tc>
          <w:tcPr>
            <w:tcW w:w="1843" w:type="dxa"/>
            <w:tcBorders>
              <w:top w:val="single" w:sz="6" w:space="0" w:color="000000"/>
              <w:bottom w:val="nil"/>
              <w:right w:val="single" w:sz="4" w:space="0" w:color="auto"/>
            </w:tcBorders>
          </w:tcPr>
          <w:p w14:paraId="5FDAB2D0" w14:textId="77777777" w:rsidR="00872E92" w:rsidRPr="00C94676" w:rsidRDefault="00872E92" w:rsidP="00C53B94">
            <w:pPr>
              <w:pStyle w:val="TableCell10Center"/>
              <w:rPr>
                <w:rFonts w:ascii="Times New Roman" w:hAnsi="Times New Roman"/>
                <w:szCs w:val="20"/>
                <w:lang w:val="is-IS" w:eastAsia="ja-JP"/>
              </w:rPr>
            </w:pPr>
          </w:p>
          <w:p w14:paraId="640AC19B" w14:textId="77777777" w:rsidR="00872E92" w:rsidRPr="00C94676" w:rsidRDefault="00872E92" w:rsidP="00474F3E">
            <w:pPr>
              <w:pStyle w:val="TableCell10Center"/>
              <w:rPr>
                <w:rFonts w:ascii="Times New Roman" w:hAnsi="Times New Roman"/>
                <w:szCs w:val="20"/>
                <w:lang w:val="is-IS" w:eastAsia="ja-JP"/>
              </w:rPr>
            </w:pPr>
            <w:r w:rsidRPr="00C94676">
              <w:rPr>
                <w:rFonts w:ascii="Times New Roman" w:hAnsi="Times New Roman"/>
                <w:szCs w:val="20"/>
                <w:lang w:val="is-IS" w:eastAsia="ja-JP"/>
              </w:rPr>
              <w:t>16</w:t>
            </w:r>
            <w:r w:rsidR="00474F3E" w:rsidRPr="00C94676">
              <w:rPr>
                <w:rFonts w:ascii="Times New Roman" w:hAnsi="Times New Roman"/>
                <w:szCs w:val="20"/>
                <w:lang w:val="is-IS" w:eastAsia="ja-JP"/>
              </w:rPr>
              <w:t>,</w:t>
            </w:r>
            <w:r w:rsidRPr="00C94676">
              <w:rPr>
                <w:rFonts w:ascii="Times New Roman" w:hAnsi="Times New Roman"/>
                <w:szCs w:val="20"/>
                <w:lang w:val="is-IS" w:eastAsia="ja-JP"/>
              </w:rPr>
              <w:t>0</w:t>
            </w:r>
          </w:p>
        </w:tc>
      </w:tr>
      <w:tr w:rsidR="00872E92" w:rsidRPr="003C5958" w14:paraId="28973ED7" w14:textId="77777777" w:rsidTr="00980622">
        <w:tc>
          <w:tcPr>
            <w:tcW w:w="5173" w:type="dxa"/>
            <w:tcBorders>
              <w:top w:val="nil"/>
              <w:left w:val="single" w:sz="4" w:space="0" w:color="auto"/>
              <w:bottom w:val="single" w:sz="6" w:space="0" w:color="000000"/>
            </w:tcBorders>
          </w:tcPr>
          <w:p w14:paraId="5366D32D" w14:textId="77777777" w:rsidR="00872E92" w:rsidRPr="003C5958" w:rsidRDefault="00474F3E" w:rsidP="00C53B94">
            <w:pPr>
              <w:pStyle w:val="TableCell10Center"/>
              <w:jc w:val="left"/>
              <w:rPr>
                <w:rFonts w:ascii="Times New Roman" w:hAnsi="Times New Roman"/>
                <w:szCs w:val="20"/>
                <w:lang w:val="is-IS" w:eastAsia="ja-JP"/>
              </w:rPr>
            </w:pPr>
            <w:r w:rsidRPr="003C5958">
              <w:rPr>
                <w:rFonts w:ascii="Times New Roman" w:hAnsi="Times New Roman"/>
                <w:szCs w:val="20"/>
                <w:lang w:val="is-IS" w:eastAsia="ja-JP"/>
              </w:rPr>
              <w:t>Áhættuhlutfall</w:t>
            </w:r>
            <w:r w:rsidR="00872E92" w:rsidRPr="003C5958">
              <w:rPr>
                <w:rFonts w:ascii="Times New Roman" w:hAnsi="Times New Roman"/>
                <w:szCs w:val="20"/>
                <w:lang w:val="is-IS" w:eastAsia="ja-JP"/>
              </w:rPr>
              <w:t xml:space="preserve"> (95% </w:t>
            </w:r>
            <w:r w:rsidR="009D679A">
              <w:rPr>
                <w:rFonts w:ascii="Times New Roman" w:hAnsi="Times New Roman"/>
                <w:szCs w:val="20"/>
                <w:lang w:val="is-IS" w:eastAsia="ja-JP"/>
              </w:rPr>
              <w:t>öryggisbil</w:t>
            </w:r>
            <w:r w:rsidR="00872E92" w:rsidRPr="003C5958">
              <w:rPr>
                <w:rFonts w:ascii="Times New Roman" w:hAnsi="Times New Roman"/>
                <w:szCs w:val="20"/>
                <w:lang w:val="is-IS" w:eastAsia="ja-JP"/>
              </w:rPr>
              <w:t>)</w:t>
            </w:r>
          </w:p>
          <w:p w14:paraId="2AC041E3" w14:textId="77777777" w:rsidR="00872E92" w:rsidRPr="003C5958" w:rsidRDefault="00872E92" w:rsidP="00474F3E">
            <w:pPr>
              <w:pStyle w:val="TableCell10Center"/>
              <w:jc w:val="left"/>
              <w:rPr>
                <w:rFonts w:ascii="Times New Roman" w:hAnsi="Times New Roman"/>
                <w:szCs w:val="20"/>
                <w:lang w:val="is-IS" w:eastAsia="ja-JP"/>
              </w:rPr>
            </w:pPr>
            <w:r w:rsidRPr="003C5958">
              <w:rPr>
                <w:rFonts w:ascii="Times New Roman" w:hAnsi="Times New Roman"/>
                <w:szCs w:val="20"/>
                <w:lang w:val="is-IS" w:eastAsia="ja-JP"/>
              </w:rPr>
              <w:t>p-</w:t>
            </w:r>
            <w:r w:rsidR="00474F3E" w:rsidRPr="003C5958">
              <w:rPr>
                <w:rFonts w:ascii="Times New Roman" w:hAnsi="Times New Roman"/>
                <w:szCs w:val="20"/>
                <w:lang w:val="is-IS" w:eastAsia="ja-JP"/>
              </w:rPr>
              <w:t>gildi</w:t>
            </w:r>
          </w:p>
        </w:tc>
        <w:tc>
          <w:tcPr>
            <w:tcW w:w="3686" w:type="dxa"/>
            <w:gridSpan w:val="2"/>
            <w:tcBorders>
              <w:top w:val="nil"/>
              <w:bottom w:val="single" w:sz="6" w:space="0" w:color="000000"/>
              <w:right w:val="single" w:sz="4" w:space="0" w:color="auto"/>
            </w:tcBorders>
          </w:tcPr>
          <w:p w14:paraId="2CAC6175" w14:textId="77777777" w:rsidR="00872E92" w:rsidRPr="003C5958" w:rsidRDefault="00872E92" w:rsidP="00C53B94">
            <w:pPr>
              <w:pStyle w:val="TableCell10Center"/>
              <w:rPr>
                <w:rFonts w:ascii="Times New Roman" w:hAnsi="Times New Roman"/>
                <w:szCs w:val="20"/>
                <w:lang w:val="is-IS" w:eastAsia="ja-JP"/>
              </w:rPr>
            </w:pPr>
            <w:r w:rsidRPr="003C5958">
              <w:rPr>
                <w:rFonts w:ascii="Times New Roman" w:hAnsi="Times New Roman"/>
                <w:szCs w:val="20"/>
                <w:lang w:val="is-IS" w:eastAsia="ja-JP"/>
              </w:rPr>
              <w:t>0</w:t>
            </w:r>
            <w:r w:rsidR="00474F3E" w:rsidRPr="003C5958">
              <w:rPr>
                <w:rFonts w:ascii="Times New Roman" w:hAnsi="Times New Roman"/>
                <w:szCs w:val="20"/>
                <w:lang w:val="is-IS" w:eastAsia="ja-JP"/>
              </w:rPr>
              <w:t>,</w:t>
            </w:r>
            <w:r w:rsidRPr="003C5958">
              <w:rPr>
                <w:rFonts w:ascii="Times New Roman" w:hAnsi="Times New Roman"/>
                <w:szCs w:val="20"/>
                <w:lang w:val="is-IS" w:eastAsia="ja-JP"/>
              </w:rPr>
              <w:t>54 (0</w:t>
            </w:r>
            <w:r w:rsidR="00474F3E" w:rsidRPr="003C5958">
              <w:rPr>
                <w:rFonts w:ascii="Times New Roman" w:hAnsi="Times New Roman"/>
                <w:szCs w:val="20"/>
                <w:lang w:val="is-IS" w:eastAsia="ja-JP"/>
              </w:rPr>
              <w:t>,</w:t>
            </w:r>
            <w:r w:rsidRPr="003C5958">
              <w:rPr>
                <w:rFonts w:ascii="Times New Roman" w:hAnsi="Times New Roman"/>
                <w:szCs w:val="20"/>
                <w:lang w:val="is-IS" w:eastAsia="ja-JP"/>
              </w:rPr>
              <w:t>36; 0</w:t>
            </w:r>
            <w:r w:rsidR="00474F3E" w:rsidRPr="003C5958">
              <w:rPr>
                <w:rFonts w:ascii="Times New Roman" w:hAnsi="Times New Roman"/>
                <w:szCs w:val="20"/>
                <w:lang w:val="is-IS" w:eastAsia="ja-JP"/>
              </w:rPr>
              <w:t>,</w:t>
            </w:r>
            <w:r w:rsidRPr="003C5958">
              <w:rPr>
                <w:rFonts w:ascii="Times New Roman" w:hAnsi="Times New Roman"/>
                <w:szCs w:val="20"/>
                <w:lang w:val="is-IS" w:eastAsia="ja-JP"/>
              </w:rPr>
              <w:t xml:space="preserve">79) </w:t>
            </w:r>
          </w:p>
          <w:p w14:paraId="6C237D9F" w14:textId="77777777" w:rsidR="00872E92" w:rsidRPr="003C5958" w:rsidRDefault="00872E92" w:rsidP="00C53B94">
            <w:pPr>
              <w:pStyle w:val="TableCell10Center"/>
              <w:rPr>
                <w:rFonts w:ascii="Times New Roman" w:hAnsi="Times New Roman"/>
                <w:szCs w:val="20"/>
                <w:lang w:val="is-IS" w:eastAsia="ja-JP"/>
              </w:rPr>
            </w:pPr>
            <w:r w:rsidRPr="003C5958">
              <w:rPr>
                <w:rFonts w:ascii="Times New Roman" w:hAnsi="Times New Roman"/>
                <w:szCs w:val="20"/>
                <w:lang w:val="is-IS" w:eastAsia="ja-JP"/>
              </w:rPr>
              <w:t>0</w:t>
            </w:r>
            <w:r w:rsidR="00474F3E" w:rsidRPr="003C5958">
              <w:rPr>
                <w:rFonts w:ascii="Times New Roman" w:hAnsi="Times New Roman"/>
                <w:szCs w:val="20"/>
                <w:lang w:val="is-IS" w:eastAsia="ja-JP"/>
              </w:rPr>
              <w:t>,</w:t>
            </w:r>
            <w:r w:rsidRPr="003C5958">
              <w:rPr>
                <w:rFonts w:ascii="Times New Roman" w:hAnsi="Times New Roman"/>
                <w:szCs w:val="20"/>
                <w:lang w:val="is-IS" w:eastAsia="ja-JP"/>
              </w:rPr>
              <w:t>0015</w:t>
            </w:r>
          </w:p>
        </w:tc>
      </w:tr>
      <w:tr w:rsidR="00872E92" w:rsidRPr="003C5958" w14:paraId="16771C5C" w14:textId="77777777" w:rsidTr="00980622">
        <w:tc>
          <w:tcPr>
            <w:tcW w:w="5173" w:type="dxa"/>
            <w:vMerge w:val="restart"/>
            <w:tcBorders>
              <w:top w:val="single" w:sz="6" w:space="0" w:color="000000"/>
              <w:left w:val="single" w:sz="4" w:space="0" w:color="auto"/>
            </w:tcBorders>
          </w:tcPr>
          <w:p w14:paraId="4D527E2B" w14:textId="77777777" w:rsidR="00872E92" w:rsidRPr="003C5958" w:rsidRDefault="00474F3E" w:rsidP="00C53B94">
            <w:pPr>
              <w:pStyle w:val="TableCell10Center"/>
              <w:jc w:val="left"/>
              <w:rPr>
                <w:rFonts w:ascii="Times New Roman" w:hAnsi="Times New Roman"/>
                <w:b/>
                <w:szCs w:val="20"/>
                <w:lang w:val="is-IS" w:eastAsia="ja-JP"/>
              </w:rPr>
            </w:pPr>
            <w:r w:rsidRPr="003C5958">
              <w:rPr>
                <w:rFonts w:ascii="Times New Roman" w:hAnsi="Times New Roman"/>
                <w:b/>
                <w:szCs w:val="20"/>
                <w:lang w:val="is-IS" w:eastAsia="ja-JP"/>
              </w:rPr>
              <w:t>Heildarsvörunartíðni</w:t>
            </w:r>
          </w:p>
          <w:p w14:paraId="70BF1D12" w14:textId="77777777" w:rsidR="00872E92" w:rsidRPr="00440DEE" w:rsidRDefault="00474F3E" w:rsidP="00C53B94">
            <w:pPr>
              <w:pStyle w:val="TableCell10Center"/>
              <w:jc w:val="left"/>
              <w:rPr>
                <w:rFonts w:ascii="Times New Roman" w:hAnsi="Times New Roman"/>
                <w:szCs w:val="20"/>
                <w:lang w:val="is-IS" w:eastAsia="ja-JP"/>
              </w:rPr>
            </w:pPr>
            <w:r w:rsidRPr="00440DEE">
              <w:rPr>
                <w:rFonts w:ascii="Times New Roman" w:hAnsi="Times New Roman"/>
                <w:szCs w:val="20"/>
                <w:lang w:val="is-IS" w:eastAsia="ja-JP"/>
              </w:rPr>
              <w:t>Tíðni</w:t>
            </w:r>
            <w:r w:rsidR="002102B8">
              <w:rPr>
                <w:rFonts w:ascii="Times New Roman" w:hAnsi="Times New Roman"/>
                <w:szCs w:val="20"/>
                <w:lang w:val="is-IS" w:eastAsia="ja-JP"/>
              </w:rPr>
              <w:t xml:space="preserve"> (n)</w:t>
            </w:r>
          </w:p>
          <w:p w14:paraId="6ECB397E" w14:textId="77777777" w:rsidR="00872E92" w:rsidRPr="003C5958" w:rsidRDefault="00872E92" w:rsidP="00474F3E">
            <w:pPr>
              <w:pStyle w:val="TableCell10Center"/>
              <w:jc w:val="left"/>
              <w:rPr>
                <w:rFonts w:ascii="Times New Roman" w:hAnsi="Times New Roman"/>
                <w:b/>
                <w:szCs w:val="20"/>
                <w:lang w:val="is-IS" w:eastAsia="ja-JP"/>
              </w:rPr>
            </w:pPr>
            <w:r w:rsidRPr="00440DEE">
              <w:rPr>
                <w:rFonts w:ascii="Times New Roman" w:hAnsi="Times New Roman"/>
                <w:szCs w:val="20"/>
                <w:lang w:val="is-IS" w:eastAsia="ja-JP"/>
              </w:rPr>
              <w:t>p-</w:t>
            </w:r>
            <w:r w:rsidR="00474F3E" w:rsidRPr="00440DEE">
              <w:rPr>
                <w:rFonts w:ascii="Times New Roman" w:hAnsi="Times New Roman"/>
                <w:szCs w:val="20"/>
                <w:lang w:val="is-IS" w:eastAsia="ja-JP"/>
              </w:rPr>
              <w:t>gildi</w:t>
            </w:r>
          </w:p>
        </w:tc>
        <w:tc>
          <w:tcPr>
            <w:tcW w:w="1843" w:type="dxa"/>
            <w:tcBorders>
              <w:top w:val="single" w:sz="6" w:space="0" w:color="000000"/>
              <w:bottom w:val="nil"/>
            </w:tcBorders>
          </w:tcPr>
          <w:p w14:paraId="05697DA7" w14:textId="77777777" w:rsidR="00872E92" w:rsidRPr="00C94676" w:rsidRDefault="00872E92" w:rsidP="00C53B94">
            <w:pPr>
              <w:pStyle w:val="TableCell10Center"/>
              <w:rPr>
                <w:rFonts w:ascii="Times New Roman" w:hAnsi="Times New Roman"/>
                <w:szCs w:val="20"/>
                <w:lang w:val="is-IS" w:eastAsia="ja-JP"/>
              </w:rPr>
            </w:pPr>
          </w:p>
          <w:p w14:paraId="3B063248" w14:textId="77777777" w:rsidR="00872E92" w:rsidRPr="00C94676" w:rsidRDefault="00872E92" w:rsidP="00C53B94">
            <w:pPr>
              <w:pStyle w:val="TableCell10Center"/>
              <w:rPr>
                <w:rFonts w:ascii="Times New Roman" w:hAnsi="Times New Roman"/>
                <w:szCs w:val="20"/>
                <w:lang w:val="is-IS" w:eastAsia="ja-JP"/>
              </w:rPr>
            </w:pPr>
            <w:r w:rsidRPr="00C94676">
              <w:rPr>
                <w:rFonts w:ascii="Times New Roman" w:hAnsi="Times New Roman"/>
                <w:szCs w:val="20"/>
                <w:lang w:val="is-IS" w:eastAsia="ja-JP"/>
              </w:rPr>
              <w:t>63</w:t>
            </w:r>
            <w:r w:rsidR="00474F3E" w:rsidRPr="00C94676">
              <w:rPr>
                <w:rFonts w:ascii="Times New Roman" w:hAnsi="Times New Roman"/>
                <w:szCs w:val="20"/>
                <w:lang w:val="is-IS" w:eastAsia="ja-JP"/>
              </w:rPr>
              <w:t>,</w:t>
            </w:r>
            <w:r w:rsidRPr="00C94676">
              <w:rPr>
                <w:rFonts w:ascii="Times New Roman" w:hAnsi="Times New Roman"/>
                <w:szCs w:val="20"/>
                <w:lang w:val="is-IS" w:eastAsia="ja-JP"/>
              </w:rPr>
              <w:t>6%</w:t>
            </w:r>
            <w:r w:rsidR="002102B8">
              <w:rPr>
                <w:rFonts w:ascii="Times New Roman" w:hAnsi="Times New Roman"/>
                <w:szCs w:val="20"/>
                <w:lang w:val="is-IS" w:eastAsia="ja-JP"/>
              </w:rPr>
              <w:t xml:space="preserve"> (49)</w:t>
            </w:r>
          </w:p>
        </w:tc>
        <w:tc>
          <w:tcPr>
            <w:tcW w:w="1843" w:type="dxa"/>
            <w:tcBorders>
              <w:top w:val="single" w:sz="6" w:space="0" w:color="000000"/>
              <w:right w:val="single" w:sz="4" w:space="0" w:color="auto"/>
            </w:tcBorders>
          </w:tcPr>
          <w:p w14:paraId="77C3B9FD" w14:textId="77777777" w:rsidR="00872E92" w:rsidRPr="00C94676" w:rsidRDefault="00872E92" w:rsidP="00C53B94">
            <w:pPr>
              <w:pStyle w:val="TableCell10Center"/>
              <w:rPr>
                <w:rFonts w:ascii="Times New Roman" w:hAnsi="Times New Roman"/>
                <w:szCs w:val="20"/>
                <w:lang w:val="is-IS" w:eastAsia="ja-JP"/>
              </w:rPr>
            </w:pPr>
          </w:p>
          <w:p w14:paraId="2AC303D7" w14:textId="77777777" w:rsidR="00872E92" w:rsidRPr="00C94676" w:rsidRDefault="00872E92" w:rsidP="00474F3E">
            <w:pPr>
              <w:pStyle w:val="TableCell10Center"/>
              <w:rPr>
                <w:rFonts w:ascii="Times New Roman" w:hAnsi="Times New Roman"/>
                <w:szCs w:val="20"/>
                <w:lang w:val="is-IS" w:eastAsia="ja-JP"/>
              </w:rPr>
            </w:pPr>
            <w:r w:rsidRPr="00C94676">
              <w:rPr>
                <w:rFonts w:ascii="Times New Roman" w:hAnsi="Times New Roman"/>
                <w:szCs w:val="20"/>
                <w:lang w:val="is-IS" w:eastAsia="ja-JP"/>
              </w:rPr>
              <w:t>69</w:t>
            </w:r>
            <w:r w:rsidR="00474F3E" w:rsidRPr="00C94676">
              <w:rPr>
                <w:rFonts w:ascii="Times New Roman" w:hAnsi="Times New Roman"/>
                <w:szCs w:val="20"/>
                <w:lang w:val="is-IS" w:eastAsia="ja-JP"/>
              </w:rPr>
              <w:t>,</w:t>
            </w:r>
            <w:r w:rsidRPr="00C94676">
              <w:rPr>
                <w:rFonts w:ascii="Times New Roman" w:hAnsi="Times New Roman"/>
                <w:szCs w:val="20"/>
                <w:lang w:val="is-IS" w:eastAsia="ja-JP"/>
              </w:rPr>
              <w:t>3%</w:t>
            </w:r>
            <w:r w:rsidR="002102B8">
              <w:rPr>
                <w:rFonts w:ascii="Times New Roman" w:hAnsi="Times New Roman"/>
                <w:szCs w:val="20"/>
                <w:lang w:val="is-IS" w:eastAsia="ja-JP"/>
              </w:rPr>
              <w:t xml:space="preserve"> (52)</w:t>
            </w:r>
          </w:p>
        </w:tc>
      </w:tr>
      <w:tr w:rsidR="00872E92" w:rsidRPr="003C5958" w14:paraId="4BDF7656" w14:textId="77777777" w:rsidTr="00980622">
        <w:trPr>
          <w:trHeight w:val="227"/>
        </w:trPr>
        <w:tc>
          <w:tcPr>
            <w:tcW w:w="5173" w:type="dxa"/>
            <w:vMerge/>
            <w:tcBorders>
              <w:left w:val="single" w:sz="4" w:space="0" w:color="auto"/>
              <w:bottom w:val="single" w:sz="4" w:space="0" w:color="auto"/>
            </w:tcBorders>
          </w:tcPr>
          <w:p w14:paraId="7287B34F" w14:textId="77777777" w:rsidR="00872E92" w:rsidRPr="003C5958" w:rsidRDefault="00872E92" w:rsidP="00C53B94">
            <w:pPr>
              <w:pStyle w:val="TableCell10Center"/>
              <w:jc w:val="left"/>
              <w:rPr>
                <w:rFonts w:ascii="Times New Roman" w:hAnsi="Times New Roman"/>
                <w:b/>
                <w:szCs w:val="20"/>
                <w:lang w:val="is-IS" w:eastAsia="ja-JP"/>
              </w:rPr>
            </w:pPr>
          </w:p>
        </w:tc>
        <w:tc>
          <w:tcPr>
            <w:tcW w:w="3686" w:type="dxa"/>
            <w:gridSpan w:val="2"/>
            <w:tcBorders>
              <w:top w:val="nil"/>
              <w:bottom w:val="single" w:sz="4" w:space="0" w:color="auto"/>
              <w:right w:val="single" w:sz="4" w:space="0" w:color="auto"/>
            </w:tcBorders>
          </w:tcPr>
          <w:p w14:paraId="5AF6DF40" w14:textId="77777777" w:rsidR="00872E92" w:rsidRPr="00C94676" w:rsidRDefault="00872E92" w:rsidP="00C53B94">
            <w:pPr>
              <w:pStyle w:val="TableCell10Center"/>
              <w:rPr>
                <w:rFonts w:ascii="Times New Roman" w:hAnsi="Times New Roman"/>
                <w:szCs w:val="20"/>
                <w:lang w:val="is-IS" w:eastAsia="ja-JP"/>
              </w:rPr>
            </w:pPr>
            <w:r w:rsidRPr="00C94676">
              <w:rPr>
                <w:rFonts w:ascii="Times New Roman" w:hAnsi="Times New Roman"/>
                <w:szCs w:val="20"/>
                <w:lang w:val="is-IS" w:eastAsia="ja-JP"/>
              </w:rPr>
              <w:t>0</w:t>
            </w:r>
            <w:r w:rsidR="00474F3E" w:rsidRPr="00C94676">
              <w:rPr>
                <w:rFonts w:ascii="Times New Roman" w:hAnsi="Times New Roman"/>
                <w:szCs w:val="20"/>
                <w:lang w:val="is-IS" w:eastAsia="ja-JP"/>
              </w:rPr>
              <w:t>,</w:t>
            </w:r>
            <w:r w:rsidRPr="00C94676">
              <w:rPr>
                <w:rFonts w:ascii="Times New Roman" w:hAnsi="Times New Roman"/>
                <w:szCs w:val="20"/>
                <w:lang w:val="is-IS" w:eastAsia="ja-JP"/>
              </w:rPr>
              <w:t>4951</w:t>
            </w:r>
          </w:p>
        </w:tc>
      </w:tr>
      <w:tr w:rsidR="00872E92" w:rsidRPr="003C5958" w14:paraId="0A22DE23" w14:textId="77777777" w:rsidTr="00980622">
        <w:tc>
          <w:tcPr>
            <w:tcW w:w="5173" w:type="dxa"/>
            <w:vMerge/>
            <w:tcBorders>
              <w:left w:val="single" w:sz="4" w:space="0" w:color="auto"/>
              <w:bottom w:val="single" w:sz="4" w:space="0" w:color="auto"/>
            </w:tcBorders>
          </w:tcPr>
          <w:p w14:paraId="56CBA425" w14:textId="77777777" w:rsidR="00872E92" w:rsidRPr="003C5958" w:rsidRDefault="00872E92" w:rsidP="00C53B94">
            <w:pPr>
              <w:pStyle w:val="TableCell10Center"/>
              <w:jc w:val="left"/>
              <w:rPr>
                <w:rFonts w:ascii="Times New Roman" w:hAnsi="Times New Roman"/>
                <w:b/>
                <w:szCs w:val="20"/>
                <w:lang w:val="is-IS" w:eastAsia="ja-JP"/>
              </w:rPr>
            </w:pPr>
          </w:p>
        </w:tc>
        <w:tc>
          <w:tcPr>
            <w:tcW w:w="3686" w:type="dxa"/>
            <w:gridSpan w:val="2"/>
            <w:tcBorders>
              <w:top w:val="nil"/>
              <w:bottom w:val="single" w:sz="4" w:space="0" w:color="auto"/>
              <w:right w:val="single" w:sz="4" w:space="0" w:color="auto"/>
            </w:tcBorders>
          </w:tcPr>
          <w:p w14:paraId="5D6516A7" w14:textId="77777777" w:rsidR="00872E92" w:rsidRPr="00C94676" w:rsidRDefault="00872E92" w:rsidP="00C53B94">
            <w:pPr>
              <w:pStyle w:val="TableCell10Center"/>
              <w:rPr>
                <w:rFonts w:ascii="Times New Roman" w:hAnsi="Times New Roman"/>
                <w:szCs w:val="20"/>
                <w:lang w:val="is-IS" w:eastAsia="ja-JP"/>
              </w:rPr>
            </w:pPr>
          </w:p>
        </w:tc>
      </w:tr>
      <w:tr w:rsidR="00872E92" w:rsidRPr="003C5958" w14:paraId="10747BA9" w14:textId="77777777" w:rsidTr="00980622">
        <w:tc>
          <w:tcPr>
            <w:tcW w:w="5173" w:type="dxa"/>
            <w:tcBorders>
              <w:top w:val="single" w:sz="4" w:space="0" w:color="auto"/>
              <w:left w:val="single" w:sz="4" w:space="0" w:color="auto"/>
              <w:bottom w:val="nil"/>
            </w:tcBorders>
          </w:tcPr>
          <w:p w14:paraId="76B0938B" w14:textId="77777777" w:rsidR="00872E92" w:rsidRPr="003C5958" w:rsidRDefault="00474F3E" w:rsidP="00C53B94">
            <w:pPr>
              <w:pStyle w:val="TableCell10Center"/>
              <w:jc w:val="left"/>
              <w:rPr>
                <w:rFonts w:ascii="Times New Roman" w:hAnsi="Times New Roman"/>
                <w:b/>
                <w:szCs w:val="20"/>
                <w:lang w:val="is-IS" w:eastAsia="ja-JP"/>
              </w:rPr>
            </w:pPr>
            <w:r w:rsidRPr="003C5958">
              <w:rPr>
                <w:rFonts w:ascii="Times New Roman" w:hAnsi="Times New Roman"/>
                <w:b/>
                <w:szCs w:val="20"/>
                <w:lang w:val="is-IS" w:eastAsia="ja-JP"/>
              </w:rPr>
              <w:t>Heildarlifun</w:t>
            </w:r>
            <w:r w:rsidR="00872E92" w:rsidRPr="003C5958">
              <w:rPr>
                <w:rFonts w:ascii="Times New Roman" w:hAnsi="Times New Roman"/>
                <w:b/>
                <w:szCs w:val="20"/>
                <w:lang w:val="is-IS" w:eastAsia="ja-JP"/>
              </w:rPr>
              <w:t xml:space="preserve">* </w:t>
            </w:r>
            <w:r w:rsidR="00872E92" w:rsidRPr="00D3711E">
              <w:rPr>
                <w:rFonts w:ascii="Times New Roman" w:hAnsi="Times New Roman"/>
                <w:szCs w:val="20"/>
                <w:lang w:val="is-IS" w:eastAsia="ja-JP"/>
              </w:rPr>
              <w:t>(</w:t>
            </w:r>
            <w:r w:rsidRPr="00D3711E">
              <w:rPr>
                <w:rFonts w:ascii="Times New Roman" w:hAnsi="Times New Roman"/>
                <w:szCs w:val="20"/>
                <w:lang w:val="is-IS" w:eastAsia="ja-JP"/>
              </w:rPr>
              <w:t>mánuðir</w:t>
            </w:r>
            <w:r w:rsidR="00872E92" w:rsidRPr="00D3711E">
              <w:rPr>
                <w:rFonts w:ascii="Times New Roman" w:hAnsi="Times New Roman"/>
                <w:szCs w:val="20"/>
                <w:lang w:val="is-IS" w:eastAsia="ja-JP"/>
              </w:rPr>
              <w:t>)</w:t>
            </w:r>
          </w:p>
          <w:p w14:paraId="6F19297D" w14:textId="77777777" w:rsidR="00872E92" w:rsidRPr="00440DEE" w:rsidRDefault="00474F3E" w:rsidP="00C53B94">
            <w:pPr>
              <w:pStyle w:val="TableCell10Center"/>
              <w:jc w:val="left"/>
              <w:rPr>
                <w:rFonts w:ascii="Times New Roman" w:hAnsi="Times New Roman"/>
                <w:szCs w:val="20"/>
                <w:lang w:val="is-IS" w:eastAsia="ja-JP"/>
              </w:rPr>
            </w:pPr>
            <w:r w:rsidRPr="00440DEE">
              <w:rPr>
                <w:rFonts w:ascii="Times New Roman" w:hAnsi="Times New Roman"/>
                <w:szCs w:val="20"/>
                <w:lang w:val="is-IS" w:eastAsia="ja-JP"/>
              </w:rPr>
              <w:t>Miðgildi</w:t>
            </w:r>
          </w:p>
        </w:tc>
        <w:tc>
          <w:tcPr>
            <w:tcW w:w="1843" w:type="dxa"/>
            <w:tcBorders>
              <w:top w:val="single" w:sz="4" w:space="0" w:color="auto"/>
              <w:left w:val="single" w:sz="6" w:space="0" w:color="000000"/>
              <w:bottom w:val="nil"/>
            </w:tcBorders>
          </w:tcPr>
          <w:p w14:paraId="33599320" w14:textId="77777777" w:rsidR="00872E92" w:rsidRPr="003C5958" w:rsidRDefault="00872E92" w:rsidP="00C53B94">
            <w:pPr>
              <w:pStyle w:val="TableCell10Center"/>
              <w:rPr>
                <w:rFonts w:ascii="Times New Roman" w:hAnsi="Times New Roman"/>
                <w:b/>
                <w:szCs w:val="20"/>
                <w:lang w:val="is-IS" w:eastAsia="ja-JP"/>
              </w:rPr>
            </w:pPr>
          </w:p>
          <w:p w14:paraId="0E6E1010" w14:textId="77777777" w:rsidR="00872E92" w:rsidRPr="00C94676" w:rsidRDefault="00F91C97" w:rsidP="00CE26C7">
            <w:pPr>
              <w:pStyle w:val="TableCell10Center"/>
              <w:rPr>
                <w:rFonts w:ascii="Times New Roman" w:hAnsi="Times New Roman"/>
                <w:szCs w:val="20"/>
                <w:lang w:val="is-IS" w:eastAsia="ja-JP"/>
              </w:rPr>
            </w:pPr>
            <w:r>
              <w:rPr>
                <w:rFonts w:ascii="Times New Roman" w:hAnsi="Times New Roman"/>
                <w:szCs w:val="20"/>
                <w:lang w:val="is-IS" w:eastAsia="ja-JP"/>
              </w:rPr>
              <w:t>4</w:t>
            </w:r>
            <w:r w:rsidR="00CE26C7">
              <w:rPr>
                <w:rFonts w:ascii="Times New Roman" w:hAnsi="Times New Roman"/>
                <w:szCs w:val="20"/>
                <w:lang w:val="is-IS" w:eastAsia="ja-JP"/>
              </w:rPr>
              <w:t>7,4</w:t>
            </w:r>
          </w:p>
        </w:tc>
        <w:tc>
          <w:tcPr>
            <w:tcW w:w="1843" w:type="dxa"/>
            <w:tcBorders>
              <w:top w:val="single" w:sz="4" w:space="0" w:color="auto"/>
              <w:left w:val="single" w:sz="6" w:space="0" w:color="000000"/>
              <w:bottom w:val="nil"/>
              <w:right w:val="single" w:sz="4" w:space="0" w:color="auto"/>
            </w:tcBorders>
          </w:tcPr>
          <w:p w14:paraId="2F6AFCB2" w14:textId="77777777" w:rsidR="00872E92" w:rsidRPr="00C94676" w:rsidRDefault="00872E92" w:rsidP="00C53B94">
            <w:pPr>
              <w:pStyle w:val="TableCell10Center"/>
              <w:rPr>
                <w:rFonts w:ascii="Times New Roman" w:hAnsi="Times New Roman"/>
                <w:szCs w:val="20"/>
                <w:lang w:val="is-IS" w:eastAsia="ja-JP"/>
              </w:rPr>
            </w:pPr>
          </w:p>
          <w:p w14:paraId="366D0C0F" w14:textId="77777777" w:rsidR="00872E92" w:rsidRPr="00C94676" w:rsidRDefault="00F91C97" w:rsidP="00CE26C7">
            <w:pPr>
              <w:pStyle w:val="TableCell10Center"/>
              <w:rPr>
                <w:rFonts w:ascii="Times New Roman" w:hAnsi="Times New Roman"/>
                <w:szCs w:val="20"/>
                <w:lang w:val="is-IS" w:eastAsia="ja-JP"/>
              </w:rPr>
            </w:pPr>
            <w:r>
              <w:rPr>
                <w:rFonts w:ascii="Times New Roman" w:hAnsi="Times New Roman"/>
                <w:szCs w:val="20"/>
                <w:lang w:val="is-IS" w:eastAsia="ja-JP"/>
              </w:rPr>
              <w:t>4</w:t>
            </w:r>
            <w:r w:rsidR="00CE26C7">
              <w:rPr>
                <w:rFonts w:ascii="Times New Roman" w:hAnsi="Times New Roman"/>
                <w:szCs w:val="20"/>
                <w:lang w:val="is-IS" w:eastAsia="ja-JP"/>
              </w:rPr>
              <w:t>7,0</w:t>
            </w:r>
          </w:p>
        </w:tc>
      </w:tr>
      <w:tr w:rsidR="00872E92" w:rsidRPr="003C5958" w14:paraId="2B8F1990" w14:textId="77777777" w:rsidTr="00980622">
        <w:tc>
          <w:tcPr>
            <w:tcW w:w="5173" w:type="dxa"/>
            <w:tcBorders>
              <w:top w:val="nil"/>
              <w:left w:val="single" w:sz="4" w:space="0" w:color="auto"/>
              <w:bottom w:val="single" w:sz="4" w:space="0" w:color="auto"/>
            </w:tcBorders>
          </w:tcPr>
          <w:p w14:paraId="5FB8BE8F" w14:textId="77777777" w:rsidR="00474F3E" w:rsidRPr="003C5958" w:rsidRDefault="00474F3E" w:rsidP="00474F3E">
            <w:pPr>
              <w:pStyle w:val="TableCell10Center"/>
              <w:jc w:val="left"/>
              <w:rPr>
                <w:rFonts w:ascii="Times New Roman" w:hAnsi="Times New Roman"/>
                <w:szCs w:val="20"/>
                <w:lang w:val="is-IS" w:eastAsia="ja-JP"/>
              </w:rPr>
            </w:pPr>
            <w:r w:rsidRPr="003C5958">
              <w:rPr>
                <w:rFonts w:ascii="Times New Roman" w:hAnsi="Times New Roman"/>
                <w:szCs w:val="20"/>
                <w:lang w:val="is-IS" w:eastAsia="ja-JP"/>
              </w:rPr>
              <w:t xml:space="preserve">Áhættuhlutfall (95% </w:t>
            </w:r>
            <w:r w:rsidR="009D679A">
              <w:rPr>
                <w:rFonts w:ascii="Times New Roman" w:hAnsi="Times New Roman"/>
                <w:szCs w:val="20"/>
                <w:lang w:val="is-IS" w:eastAsia="ja-JP"/>
              </w:rPr>
              <w:t>öryggisbil</w:t>
            </w:r>
            <w:r w:rsidRPr="003C5958">
              <w:rPr>
                <w:rFonts w:ascii="Times New Roman" w:hAnsi="Times New Roman"/>
                <w:szCs w:val="20"/>
                <w:lang w:val="is-IS" w:eastAsia="ja-JP"/>
              </w:rPr>
              <w:t>)</w:t>
            </w:r>
          </w:p>
          <w:p w14:paraId="4D736EAE" w14:textId="77777777" w:rsidR="00872E92" w:rsidRPr="003C5958" w:rsidRDefault="00474F3E" w:rsidP="00474F3E">
            <w:pPr>
              <w:pStyle w:val="TableCell10Center"/>
              <w:jc w:val="left"/>
              <w:rPr>
                <w:rFonts w:ascii="Times New Roman" w:hAnsi="Times New Roman"/>
                <w:szCs w:val="20"/>
                <w:lang w:val="is-IS" w:eastAsia="ja-JP"/>
              </w:rPr>
            </w:pPr>
            <w:r w:rsidRPr="003C5958">
              <w:rPr>
                <w:rFonts w:ascii="Times New Roman" w:hAnsi="Times New Roman"/>
                <w:szCs w:val="20"/>
                <w:lang w:val="is-IS" w:eastAsia="ja-JP"/>
              </w:rPr>
              <w:t>p-gildi</w:t>
            </w:r>
          </w:p>
        </w:tc>
        <w:tc>
          <w:tcPr>
            <w:tcW w:w="3686" w:type="dxa"/>
            <w:gridSpan w:val="2"/>
            <w:tcBorders>
              <w:top w:val="nil"/>
              <w:bottom w:val="single" w:sz="4" w:space="0" w:color="auto"/>
              <w:right w:val="single" w:sz="4" w:space="0" w:color="auto"/>
            </w:tcBorders>
          </w:tcPr>
          <w:p w14:paraId="6069F747" w14:textId="77777777" w:rsidR="00872E92" w:rsidRPr="003C5958" w:rsidRDefault="00F91C97" w:rsidP="00C53B94">
            <w:pPr>
              <w:pStyle w:val="TableCell10Center"/>
              <w:rPr>
                <w:rFonts w:ascii="Times New Roman" w:hAnsi="Times New Roman"/>
                <w:szCs w:val="20"/>
                <w:lang w:val="is-IS" w:eastAsia="ja-JP"/>
              </w:rPr>
            </w:pPr>
            <w:r>
              <w:rPr>
                <w:rFonts w:ascii="Times New Roman" w:hAnsi="Times New Roman"/>
                <w:szCs w:val="20"/>
                <w:lang w:val="is-IS" w:eastAsia="ja-JP"/>
              </w:rPr>
              <w:t>0,</w:t>
            </w:r>
            <w:r w:rsidR="00CE26C7">
              <w:rPr>
                <w:rFonts w:ascii="Times New Roman" w:hAnsi="Times New Roman"/>
                <w:szCs w:val="20"/>
                <w:lang w:val="is-IS" w:eastAsia="ja-JP"/>
              </w:rPr>
              <w:t>81</w:t>
            </w:r>
            <w:r>
              <w:rPr>
                <w:rFonts w:ascii="Times New Roman" w:hAnsi="Times New Roman"/>
                <w:szCs w:val="20"/>
                <w:lang w:val="is-IS" w:eastAsia="ja-JP"/>
              </w:rPr>
              <w:t xml:space="preserve"> (0,5</w:t>
            </w:r>
            <w:r w:rsidR="00CE26C7">
              <w:rPr>
                <w:rFonts w:ascii="Times New Roman" w:hAnsi="Times New Roman"/>
                <w:szCs w:val="20"/>
                <w:lang w:val="is-IS" w:eastAsia="ja-JP"/>
              </w:rPr>
              <w:t>3</w:t>
            </w:r>
            <w:r>
              <w:rPr>
                <w:rFonts w:ascii="Times New Roman" w:hAnsi="Times New Roman"/>
                <w:szCs w:val="20"/>
                <w:lang w:val="is-IS" w:eastAsia="ja-JP"/>
              </w:rPr>
              <w:t>; 1,</w:t>
            </w:r>
            <w:r w:rsidR="00CE26C7">
              <w:rPr>
                <w:rFonts w:ascii="Times New Roman" w:hAnsi="Times New Roman"/>
                <w:szCs w:val="20"/>
                <w:lang w:val="is-IS" w:eastAsia="ja-JP"/>
              </w:rPr>
              <w:t>23</w:t>
            </w:r>
            <w:r>
              <w:rPr>
                <w:rFonts w:ascii="Times New Roman" w:hAnsi="Times New Roman"/>
                <w:szCs w:val="20"/>
                <w:lang w:val="is-IS" w:eastAsia="ja-JP"/>
              </w:rPr>
              <w:t>)</w:t>
            </w:r>
          </w:p>
          <w:p w14:paraId="5C40587A" w14:textId="77777777" w:rsidR="00872E92" w:rsidRPr="003C5958" w:rsidRDefault="00F91C97" w:rsidP="00CE26C7">
            <w:pPr>
              <w:pStyle w:val="TableCell10Center"/>
              <w:rPr>
                <w:rFonts w:ascii="Times New Roman" w:hAnsi="Times New Roman"/>
                <w:szCs w:val="20"/>
                <w:lang w:val="is-IS" w:eastAsia="ja-JP"/>
              </w:rPr>
            </w:pPr>
            <w:r>
              <w:rPr>
                <w:rFonts w:ascii="Times New Roman" w:hAnsi="Times New Roman"/>
                <w:szCs w:val="20"/>
                <w:lang w:val="is-IS" w:eastAsia="ja-JP"/>
              </w:rPr>
              <w:t>0,</w:t>
            </w:r>
            <w:r w:rsidR="00CE26C7">
              <w:rPr>
                <w:rFonts w:ascii="Times New Roman" w:hAnsi="Times New Roman"/>
                <w:szCs w:val="20"/>
                <w:lang w:val="is-IS" w:eastAsia="ja-JP"/>
              </w:rPr>
              <w:t>3267</w:t>
            </w:r>
          </w:p>
        </w:tc>
      </w:tr>
    </w:tbl>
    <w:p w14:paraId="2BD4699A" w14:textId="77777777" w:rsidR="00872E92" w:rsidRPr="009A7FDC" w:rsidRDefault="00872E92" w:rsidP="009A7FDC">
      <w:pPr>
        <w:ind w:left="255" w:hanging="225"/>
        <w:rPr>
          <w:sz w:val="20"/>
          <w:lang w:val="is-IS"/>
        </w:rPr>
      </w:pPr>
      <w:r w:rsidRPr="009A7FDC">
        <w:rPr>
          <w:sz w:val="20"/>
          <w:lang w:val="is-IS" w:bidi="en-US"/>
        </w:rPr>
        <w:t># A</w:t>
      </w:r>
      <w:r w:rsidR="00474F3E" w:rsidRPr="009A7FDC">
        <w:rPr>
          <w:sz w:val="20"/>
          <w:lang w:val="is-IS" w:bidi="en-US"/>
        </w:rPr>
        <w:t>lls var</w:t>
      </w:r>
      <w:r w:rsidRPr="009A7FDC">
        <w:rPr>
          <w:sz w:val="20"/>
          <w:lang w:val="is-IS" w:bidi="en-US"/>
        </w:rPr>
        <w:t xml:space="preserve"> 154</w:t>
      </w:r>
      <w:r w:rsidR="00474F3E" w:rsidRPr="009A7FDC">
        <w:rPr>
          <w:sz w:val="20"/>
          <w:lang w:val="is-IS" w:bidi="en-US"/>
        </w:rPr>
        <w:t xml:space="preserve"> sjúklingum </w:t>
      </w:r>
      <w:r w:rsidR="002102B8">
        <w:rPr>
          <w:sz w:val="20"/>
          <w:lang w:val="is-IS" w:bidi="en-US"/>
        </w:rPr>
        <w:t xml:space="preserve">(ECOG færnistuðull 0 eða 1) </w:t>
      </w:r>
      <w:r w:rsidR="00474F3E" w:rsidRPr="009A7FDC">
        <w:rPr>
          <w:sz w:val="20"/>
          <w:lang w:val="is-IS" w:bidi="en-US"/>
        </w:rPr>
        <w:t>slembiraðað</w:t>
      </w:r>
      <w:r w:rsidRPr="009A7FDC">
        <w:rPr>
          <w:sz w:val="20"/>
          <w:lang w:val="is-IS" w:bidi="en-US"/>
        </w:rPr>
        <w:t xml:space="preserve">. </w:t>
      </w:r>
      <w:r w:rsidR="00474F3E" w:rsidRPr="009A7FDC">
        <w:rPr>
          <w:sz w:val="20"/>
          <w:lang w:val="is-IS" w:bidi="en-US"/>
        </w:rPr>
        <w:t>Tveir sjúklingar sem hafði verið slembiraðað hættu þó þát</w:t>
      </w:r>
      <w:r w:rsidR="001871EA">
        <w:rPr>
          <w:sz w:val="20"/>
          <w:lang w:val="is-IS" w:bidi="en-US"/>
        </w:rPr>
        <w:t>t</w:t>
      </w:r>
      <w:r w:rsidR="00474F3E" w:rsidRPr="009A7FDC">
        <w:rPr>
          <w:sz w:val="20"/>
          <w:lang w:val="is-IS" w:bidi="en-US"/>
        </w:rPr>
        <w:t>töku í rannsókninni áður en þeir fengu rannsóknarlyf</w:t>
      </w:r>
    </w:p>
    <w:p w14:paraId="0EE40CF1" w14:textId="77777777" w:rsidR="00872E92" w:rsidRPr="009A7FDC" w:rsidRDefault="00872E92" w:rsidP="009A7FDC">
      <w:pPr>
        <w:ind w:left="255" w:hanging="225"/>
        <w:rPr>
          <w:sz w:val="20"/>
          <w:lang w:val="is-IS"/>
        </w:rPr>
      </w:pPr>
      <w:r w:rsidRPr="009A7FDC">
        <w:rPr>
          <w:sz w:val="20"/>
          <w:lang w:val="is-IS"/>
        </w:rPr>
        <w:t>^ Blind</w:t>
      </w:r>
      <w:r w:rsidR="00474F3E" w:rsidRPr="009A7FDC">
        <w:rPr>
          <w:sz w:val="20"/>
          <w:lang w:val="is-IS"/>
        </w:rPr>
        <w:t>að og óháð mat</w:t>
      </w:r>
      <w:r w:rsidRPr="009A7FDC">
        <w:rPr>
          <w:sz w:val="20"/>
          <w:lang w:val="is-IS"/>
        </w:rPr>
        <w:t xml:space="preserve"> (</w:t>
      </w:r>
      <w:r w:rsidR="00474F3E" w:rsidRPr="009A7FDC">
        <w:rPr>
          <w:sz w:val="20"/>
          <w:lang w:val="is-IS"/>
        </w:rPr>
        <w:t>frumgreining samkvæmt rannsóknaráætlun</w:t>
      </w:r>
      <w:r w:rsidRPr="009A7FDC">
        <w:rPr>
          <w:sz w:val="20"/>
          <w:lang w:val="is-IS"/>
        </w:rPr>
        <w:t>)</w:t>
      </w:r>
    </w:p>
    <w:p w14:paraId="5DD144C7" w14:textId="5E0F01AC" w:rsidR="00872E92" w:rsidRPr="009A7FDC" w:rsidRDefault="00872E92" w:rsidP="009A7FDC">
      <w:pPr>
        <w:ind w:left="255" w:hanging="225"/>
        <w:rPr>
          <w:sz w:val="20"/>
          <w:lang w:val="is-IS"/>
        </w:rPr>
      </w:pPr>
      <w:r w:rsidRPr="009A7FDC">
        <w:rPr>
          <w:sz w:val="20"/>
          <w:lang w:val="is-IS"/>
        </w:rPr>
        <w:t xml:space="preserve">* </w:t>
      </w:r>
      <w:r w:rsidR="00474F3E" w:rsidRPr="009A7FDC">
        <w:rPr>
          <w:sz w:val="20"/>
          <w:lang w:val="is-IS"/>
        </w:rPr>
        <w:t>Könnunargreining</w:t>
      </w:r>
      <w:r w:rsidRPr="009A7FDC">
        <w:rPr>
          <w:sz w:val="20"/>
          <w:lang w:val="is-IS"/>
        </w:rPr>
        <w:t xml:space="preserve">; </w:t>
      </w:r>
      <w:r w:rsidR="00CE26C7">
        <w:rPr>
          <w:sz w:val="20"/>
          <w:lang w:val="is-IS"/>
        </w:rPr>
        <w:t>loka</w:t>
      </w:r>
      <w:r w:rsidR="00474F3E" w:rsidRPr="009A7FDC">
        <w:rPr>
          <w:sz w:val="20"/>
          <w:lang w:val="is-IS"/>
        </w:rPr>
        <w:t>greining á heildarlifun mið</w:t>
      </w:r>
      <w:r w:rsidR="0022634B" w:rsidRPr="009A7FDC">
        <w:rPr>
          <w:sz w:val="20"/>
          <w:lang w:val="is-IS"/>
        </w:rPr>
        <w:t xml:space="preserve">uð við </w:t>
      </w:r>
      <w:r w:rsidR="007D0D26">
        <w:rPr>
          <w:sz w:val="20"/>
          <w:lang w:val="is-IS"/>
        </w:rPr>
        <w:t>lokadag gagnasöfnunar</w:t>
      </w:r>
      <w:r w:rsidR="0022634B" w:rsidRPr="009A7FDC">
        <w:rPr>
          <w:sz w:val="20"/>
          <w:lang w:val="is-IS"/>
        </w:rPr>
        <w:t xml:space="preserve"> </w:t>
      </w:r>
      <w:r w:rsidR="00CE26C7">
        <w:rPr>
          <w:sz w:val="20"/>
          <w:lang w:val="is-IS"/>
        </w:rPr>
        <w:t>31</w:t>
      </w:r>
      <w:r w:rsidR="00F91C97">
        <w:rPr>
          <w:sz w:val="20"/>
          <w:lang w:val="is-IS"/>
        </w:rPr>
        <w:t>.</w:t>
      </w:r>
      <w:r w:rsidR="007D0D26">
        <w:rPr>
          <w:sz w:val="20"/>
          <w:lang w:val="is-IS"/>
        </w:rPr>
        <w:t> </w:t>
      </w:r>
      <w:r w:rsidR="00F91C97">
        <w:rPr>
          <w:sz w:val="20"/>
          <w:lang w:val="is-IS"/>
        </w:rPr>
        <w:t>október 201</w:t>
      </w:r>
      <w:r w:rsidR="00CE26C7">
        <w:rPr>
          <w:sz w:val="20"/>
          <w:lang w:val="is-IS"/>
        </w:rPr>
        <w:t>7</w:t>
      </w:r>
      <w:r w:rsidRPr="009A7FDC">
        <w:rPr>
          <w:sz w:val="20"/>
          <w:lang w:val="is-IS"/>
        </w:rPr>
        <w:t xml:space="preserve">, </w:t>
      </w:r>
      <w:r w:rsidR="0022634B" w:rsidRPr="009A7FDC">
        <w:rPr>
          <w:sz w:val="20"/>
          <w:lang w:val="is-IS"/>
        </w:rPr>
        <w:t xml:space="preserve">þá höfðu u.þ.b. </w:t>
      </w:r>
      <w:r w:rsidR="00CE26C7">
        <w:rPr>
          <w:sz w:val="20"/>
          <w:lang w:val="is-IS"/>
        </w:rPr>
        <w:t>59</w:t>
      </w:r>
      <w:r w:rsidRPr="009A7FDC">
        <w:rPr>
          <w:sz w:val="20"/>
          <w:lang w:val="is-IS"/>
        </w:rPr>
        <w:t xml:space="preserve">% </w:t>
      </w:r>
      <w:r w:rsidR="0022634B" w:rsidRPr="009A7FDC">
        <w:rPr>
          <w:sz w:val="20"/>
          <w:lang w:val="is-IS"/>
        </w:rPr>
        <w:t>sjúklinganna látist</w:t>
      </w:r>
      <w:r w:rsidRPr="009A7FDC">
        <w:rPr>
          <w:sz w:val="20"/>
          <w:lang w:val="is-IS"/>
        </w:rPr>
        <w:t>.</w:t>
      </w:r>
    </w:p>
    <w:p w14:paraId="40486E38" w14:textId="77777777" w:rsidR="00872E92" w:rsidRPr="009A7FDC" w:rsidRDefault="0022634B" w:rsidP="009A7FDC">
      <w:pPr>
        <w:ind w:left="255" w:hanging="225"/>
        <w:rPr>
          <w:sz w:val="20"/>
          <w:lang w:val="is-IS"/>
        </w:rPr>
      </w:pPr>
      <w:r w:rsidRPr="009A7FDC">
        <w:rPr>
          <w:sz w:val="20"/>
          <w:lang w:val="is-IS"/>
        </w:rPr>
        <w:t xml:space="preserve">Áhættuhlutfall er </w:t>
      </w:r>
      <w:r w:rsidR="00FB6558" w:rsidRPr="009A7FDC">
        <w:rPr>
          <w:sz w:val="20"/>
          <w:lang w:val="is-IS"/>
        </w:rPr>
        <w:t>reiknað me</w:t>
      </w:r>
      <w:r w:rsidRPr="009A7FDC">
        <w:rPr>
          <w:sz w:val="20"/>
          <w:lang w:val="is-IS"/>
        </w:rPr>
        <w:t>ð ólagskipt</w:t>
      </w:r>
      <w:r w:rsidR="00FB6558" w:rsidRPr="009A7FDC">
        <w:rPr>
          <w:sz w:val="20"/>
          <w:lang w:val="is-IS"/>
        </w:rPr>
        <w:t>ri</w:t>
      </w:r>
      <w:r w:rsidRPr="009A7FDC">
        <w:rPr>
          <w:sz w:val="20"/>
          <w:lang w:val="is-IS"/>
        </w:rPr>
        <w:t xml:space="preserve"> Cox aðhvarfsgreiningu</w:t>
      </w:r>
    </w:p>
    <w:p w14:paraId="35B931B6" w14:textId="77777777" w:rsidR="0016705A" w:rsidRPr="00C94676" w:rsidRDefault="0016705A" w:rsidP="00765F82">
      <w:pPr>
        <w:keepNext/>
        <w:keepLines/>
        <w:rPr>
          <w:lang w:val="is-IS"/>
        </w:rPr>
      </w:pPr>
    </w:p>
    <w:p w14:paraId="1CB4E504" w14:textId="77777777" w:rsidR="0016705A" w:rsidRPr="00C94676" w:rsidRDefault="0016705A" w:rsidP="00C9690D">
      <w:pPr>
        <w:keepNext/>
        <w:keepLines/>
        <w:rPr>
          <w:i/>
          <w:u w:val="single"/>
          <w:lang w:val="is-IS"/>
        </w:rPr>
      </w:pPr>
      <w:r w:rsidRPr="00C94676">
        <w:rPr>
          <w:i/>
          <w:u w:val="single"/>
          <w:lang w:val="is-IS"/>
        </w:rPr>
        <w:t>Nýrnafrumukrabbamein sem er langt gengið og/eða með meinvörpum</w:t>
      </w:r>
    </w:p>
    <w:p w14:paraId="62C29262" w14:textId="77777777" w:rsidR="0016705A" w:rsidRPr="00C94676" w:rsidRDefault="0016705A" w:rsidP="00C9690D">
      <w:pPr>
        <w:keepNext/>
        <w:keepLines/>
        <w:rPr>
          <w:b/>
          <w:lang w:val="is-IS"/>
        </w:rPr>
      </w:pPr>
    </w:p>
    <w:p w14:paraId="5D76A1D3" w14:textId="77777777" w:rsidR="0016705A" w:rsidRPr="00C94676" w:rsidRDefault="0016705A" w:rsidP="00C9690D">
      <w:pPr>
        <w:keepNext/>
        <w:keepLines/>
        <w:rPr>
          <w:b/>
          <w:lang w:val="is-IS"/>
        </w:rPr>
      </w:pPr>
      <w:r w:rsidRPr="00C94676">
        <w:rPr>
          <w:i/>
          <w:lang w:val="is-IS"/>
        </w:rPr>
        <w:t>Avastin ásamt interferón alfa-2a sem fyrsta val við meðferð hjá sjúklingum með nýrnafrumukrabbamein sem er langt gengið og/eða með meinvörpum (BO17705</w:t>
      </w:r>
      <w:r w:rsidRPr="00C94676">
        <w:rPr>
          <w:b/>
          <w:lang w:val="is-IS"/>
        </w:rPr>
        <w:t>)</w:t>
      </w:r>
    </w:p>
    <w:p w14:paraId="2B2B0EE5" w14:textId="77777777" w:rsidR="0016705A" w:rsidRPr="00C94676" w:rsidRDefault="0016705A" w:rsidP="00B57179">
      <w:pPr>
        <w:keepNext/>
        <w:keepLines/>
        <w:rPr>
          <w:lang w:val="is-IS"/>
        </w:rPr>
      </w:pPr>
    </w:p>
    <w:p w14:paraId="2DE7289B" w14:textId="1A6B6F4E" w:rsidR="0016705A" w:rsidRPr="00C94676" w:rsidRDefault="0016705A" w:rsidP="00C9690D">
      <w:pPr>
        <w:keepNext/>
        <w:keepLines/>
        <w:rPr>
          <w:lang w:val="is-IS"/>
        </w:rPr>
      </w:pPr>
      <w:r w:rsidRPr="00C94676">
        <w:rPr>
          <w:lang w:val="is-IS"/>
        </w:rPr>
        <w:t xml:space="preserve">Þetta var III. stigs slembiröðuð, tvíblind rannsókn sem gerð var til að meta </w:t>
      </w:r>
      <w:r w:rsidR="00D953B5">
        <w:rPr>
          <w:lang w:val="is-IS"/>
        </w:rPr>
        <w:t>verkun</w:t>
      </w:r>
      <w:r w:rsidR="00D953B5" w:rsidRPr="00C94676">
        <w:rPr>
          <w:lang w:val="is-IS"/>
        </w:rPr>
        <w:t xml:space="preserve"> </w:t>
      </w:r>
      <w:r w:rsidRPr="00C94676">
        <w:rPr>
          <w:lang w:val="is-IS"/>
        </w:rPr>
        <w:t>og öryggi Avastin ásamt interferón alfa-2a á móti interferón alfa-2a einu sér sem fyrsta val við meðferð á nýrnafrumukrabbameini sem var langt gengið og/eða með meinvörpum. Af 649 (641 meðhöndlaðir) slembiröðuðum sjúklingum höfðu ≥ 70% Karnofsky hæfnisstöðu (KPS, Karnofsky Performance Status), engin meinvörp í miðtaugakerfi og líffærastarfsemi var fullnægjandi. Sjúklingar gengust undir nýrnanám vegna frumkomins nýrnafrumukrabbameins. Avastin 10 mg/kg var gefið á 2</w:t>
      </w:r>
      <w:r w:rsidR="006927FA">
        <w:rPr>
          <w:lang w:val="is-IS"/>
        </w:rPr>
        <w:t> </w:t>
      </w:r>
      <w:r w:rsidRPr="00C94676">
        <w:rPr>
          <w:lang w:val="is-IS"/>
        </w:rPr>
        <w:t>vikna fresti þar til sjúkdómurinn ágerðist. Interferón alfa-2a var gefið í allt að 52</w:t>
      </w:r>
      <w:r w:rsidR="006927FA">
        <w:rPr>
          <w:lang w:val="is-IS"/>
        </w:rPr>
        <w:t> </w:t>
      </w:r>
      <w:r w:rsidRPr="00C94676">
        <w:rPr>
          <w:lang w:val="is-IS"/>
        </w:rPr>
        <w:t>vikur eða þar til sjúkdómurinn ágerðist í ráðlögðum upphafsskammti sem nam 9</w:t>
      </w:r>
      <w:r w:rsidR="006927FA">
        <w:rPr>
          <w:lang w:val="is-IS"/>
        </w:rPr>
        <w:t> </w:t>
      </w:r>
      <w:r w:rsidRPr="00C94676">
        <w:rPr>
          <w:lang w:val="is-IS"/>
        </w:rPr>
        <w:t>milljónum a.e. þrisvar sinnum í viku þar sem hægt var að minnka skammt í 3</w:t>
      </w:r>
      <w:r w:rsidR="006927FA">
        <w:rPr>
          <w:lang w:val="is-IS"/>
        </w:rPr>
        <w:t> </w:t>
      </w:r>
      <w:r w:rsidRPr="00C94676">
        <w:rPr>
          <w:lang w:val="is-IS"/>
        </w:rPr>
        <w:t>milljónir a.e. þrisvar í viku í 2</w:t>
      </w:r>
      <w:r w:rsidR="006927FA">
        <w:rPr>
          <w:lang w:val="is-IS"/>
        </w:rPr>
        <w:t> </w:t>
      </w:r>
      <w:r w:rsidRPr="00C94676">
        <w:rPr>
          <w:lang w:val="is-IS"/>
        </w:rPr>
        <w:t xml:space="preserve">áföngum. Sjúklingum var lagskipt eftir þjóðerni og Motzer stigum og gott jafnvægi reyndist vera milli meðferðarhópa varðandi þá þætti sem höfðu áhrif á batahorfur. </w:t>
      </w:r>
    </w:p>
    <w:p w14:paraId="180D8BBE" w14:textId="77777777" w:rsidR="0016705A" w:rsidRPr="00C94676" w:rsidRDefault="0016705A" w:rsidP="000F64DE">
      <w:pPr>
        <w:rPr>
          <w:lang w:val="is-IS"/>
        </w:rPr>
      </w:pPr>
    </w:p>
    <w:p w14:paraId="5AB6ABCC" w14:textId="2699D1CA" w:rsidR="0016705A" w:rsidRPr="00C94676" w:rsidRDefault="0016705A" w:rsidP="006E64EE">
      <w:pPr>
        <w:rPr>
          <w:lang w:val="is-IS"/>
        </w:rPr>
      </w:pPr>
      <w:r w:rsidRPr="00C94676">
        <w:rPr>
          <w:lang w:val="is-IS"/>
        </w:rPr>
        <w:t xml:space="preserve">Aðalendapunktur rannsóknarinnar var heildarlifun og aukaendapunktar voru m.a. </w:t>
      </w:r>
      <w:r w:rsidR="00A871F6">
        <w:rPr>
          <w:lang w:val="is-IS"/>
        </w:rPr>
        <w:t>lifun án</w:t>
      </w:r>
      <w:r w:rsidRPr="00C94676">
        <w:rPr>
          <w:lang w:val="is-IS"/>
        </w:rPr>
        <w:t xml:space="preserve"> versnun</w:t>
      </w:r>
      <w:r w:rsidR="00A871F6">
        <w:rPr>
          <w:lang w:val="is-IS"/>
        </w:rPr>
        <w:t>ar sjúkdóms</w:t>
      </w:r>
      <w:r w:rsidRPr="00C94676">
        <w:rPr>
          <w:lang w:val="is-IS"/>
        </w:rPr>
        <w:t xml:space="preserve">. Með því að bæta Avastin við interferón alfa-2a jókst </w:t>
      </w:r>
      <w:r w:rsidR="002042FE">
        <w:rPr>
          <w:lang w:val="is-IS"/>
        </w:rPr>
        <w:t xml:space="preserve">lifun </w:t>
      </w:r>
      <w:r w:rsidR="00A871F6">
        <w:rPr>
          <w:lang w:val="is-IS"/>
        </w:rPr>
        <w:t>án</w:t>
      </w:r>
      <w:r w:rsidRPr="00C94676">
        <w:rPr>
          <w:lang w:val="is-IS"/>
        </w:rPr>
        <w:t xml:space="preserve"> versnun</w:t>
      </w:r>
      <w:r w:rsidR="00A871F6">
        <w:rPr>
          <w:lang w:val="is-IS"/>
        </w:rPr>
        <w:t>ar</w:t>
      </w:r>
      <w:r w:rsidRPr="00C94676">
        <w:rPr>
          <w:lang w:val="is-IS"/>
        </w:rPr>
        <w:t xml:space="preserve"> </w:t>
      </w:r>
      <w:r w:rsidR="002042FE">
        <w:rPr>
          <w:lang w:val="is-IS"/>
        </w:rPr>
        <w:t xml:space="preserve">sjúkdóms </w:t>
      </w:r>
      <w:r w:rsidRPr="00C94676">
        <w:rPr>
          <w:lang w:val="is-IS"/>
        </w:rPr>
        <w:t>marktækt og hlutlægt æxlissvörunarhlutfall. Þessar niðurstöður hafa verið staðfestar í óháðri skoðun á myndgreiningu. Aukningin í heildarlifun, aðalendapunktinum, um 2</w:t>
      </w:r>
      <w:r w:rsidR="006927FA">
        <w:rPr>
          <w:lang w:val="is-IS"/>
        </w:rPr>
        <w:t> </w:t>
      </w:r>
      <w:r w:rsidRPr="00C94676">
        <w:rPr>
          <w:lang w:val="is-IS"/>
        </w:rPr>
        <w:t>mánuði var þó ekki marktæk (áhættuhlutfall</w:t>
      </w:r>
      <w:r w:rsidR="006927FA">
        <w:rPr>
          <w:lang w:val="is-IS"/>
        </w:rPr>
        <w:t> </w:t>
      </w:r>
      <w:r w:rsidRPr="00C94676">
        <w:rPr>
          <w:lang w:val="is-IS"/>
        </w:rPr>
        <w:t>= 0,91). Hátt hlutfall sjúklinga (um 63% interferón/lyfleysa; 55% Avastin/interferón) fengu ýmsar ótilgreindar krabbameinsmeðferðir eftir rannsóknina, að meðtöldum æxlishemjandi lyfjum, en það getur hafa haft áhrif á greiningu heildarlifunar.</w:t>
      </w:r>
    </w:p>
    <w:p w14:paraId="2CE99EA8" w14:textId="77777777" w:rsidR="0016705A" w:rsidRPr="00C94676" w:rsidRDefault="0016705A" w:rsidP="000F64DE">
      <w:pPr>
        <w:rPr>
          <w:lang w:val="is-IS"/>
        </w:rPr>
      </w:pPr>
    </w:p>
    <w:p w14:paraId="19785BF0" w14:textId="77777777" w:rsidR="0016705A" w:rsidRPr="00C94676" w:rsidRDefault="0016705A" w:rsidP="009A106E">
      <w:pPr>
        <w:rPr>
          <w:lang w:val="is-IS"/>
        </w:rPr>
      </w:pPr>
      <w:r w:rsidRPr="00C94676">
        <w:rPr>
          <w:lang w:val="is-IS"/>
        </w:rPr>
        <w:t xml:space="preserve">Niðurstöður um </w:t>
      </w:r>
      <w:r w:rsidR="00D953B5">
        <w:rPr>
          <w:lang w:val="is-IS"/>
        </w:rPr>
        <w:t>verkun</w:t>
      </w:r>
      <w:r w:rsidR="00D953B5" w:rsidRPr="00C94676">
        <w:rPr>
          <w:lang w:val="is-IS"/>
        </w:rPr>
        <w:t xml:space="preserve"> </w:t>
      </w:r>
      <w:r w:rsidRPr="00C94676">
        <w:rPr>
          <w:lang w:val="is-IS"/>
        </w:rPr>
        <w:t>eru kynntar í töflu 1</w:t>
      </w:r>
      <w:r w:rsidR="00872E92" w:rsidRPr="00C94676">
        <w:rPr>
          <w:lang w:val="is-IS"/>
        </w:rPr>
        <w:t>5</w:t>
      </w:r>
      <w:r w:rsidRPr="00C94676">
        <w:rPr>
          <w:lang w:val="is-IS"/>
        </w:rPr>
        <w:t xml:space="preserve">. </w:t>
      </w:r>
    </w:p>
    <w:p w14:paraId="396BD5E9" w14:textId="77777777" w:rsidR="0016705A" w:rsidRPr="0088275B" w:rsidRDefault="0016705A" w:rsidP="009A106E">
      <w:pPr>
        <w:rPr>
          <w:lang w:val="is-IS"/>
        </w:rPr>
      </w:pPr>
    </w:p>
    <w:p w14:paraId="78FA2FAC" w14:textId="77777777" w:rsidR="0016705A" w:rsidRPr="0088275B" w:rsidRDefault="0016705A" w:rsidP="00E71439">
      <w:pPr>
        <w:keepNext/>
        <w:rPr>
          <w:b/>
          <w:lang w:val="is-IS"/>
        </w:rPr>
      </w:pPr>
      <w:r w:rsidRPr="0088275B">
        <w:rPr>
          <w:b/>
          <w:lang w:val="is-IS"/>
        </w:rPr>
        <w:lastRenderedPageBreak/>
        <w:t>Tafla 1</w:t>
      </w:r>
      <w:r w:rsidR="00872E92" w:rsidRPr="0088275B">
        <w:rPr>
          <w:b/>
          <w:lang w:val="is-IS"/>
        </w:rPr>
        <w:t>5</w:t>
      </w:r>
      <w:r w:rsidRPr="0088275B">
        <w:rPr>
          <w:b/>
          <w:lang w:val="is-IS"/>
        </w:rPr>
        <w:tab/>
        <w:t>V</w:t>
      </w:r>
      <w:r w:rsidR="00D953B5">
        <w:rPr>
          <w:b/>
          <w:lang w:val="is-IS"/>
        </w:rPr>
        <w:t>erkunar</w:t>
      </w:r>
      <w:r w:rsidRPr="0088275B">
        <w:rPr>
          <w:b/>
          <w:lang w:val="is-IS"/>
        </w:rPr>
        <w:t>niðurstöður úr rannsókn BO17705</w:t>
      </w:r>
    </w:p>
    <w:p w14:paraId="3103C622" w14:textId="77777777" w:rsidR="0016705A" w:rsidRPr="009646F5" w:rsidRDefault="0016705A" w:rsidP="0024569B">
      <w:pPr>
        <w:keepNext/>
        <w:rPr>
          <w:b/>
          <w:lang w:val="is-IS"/>
        </w:rPr>
      </w:pPr>
    </w:p>
    <w:tbl>
      <w:tblPr>
        <w:tblW w:w="0" w:type="auto"/>
        <w:tblLayout w:type="fixed"/>
        <w:tblLook w:val="0000" w:firstRow="0" w:lastRow="0" w:firstColumn="0" w:lastColumn="0" w:noHBand="0" w:noVBand="0"/>
        <w:tblPrChange w:id="324" w:author="TA" w:date="2025-10-31T14:56:00Z" w16du:dateUtc="2025-10-31T14:56:00Z">
          <w:tblPr>
            <w:tblW w:w="0" w:type="auto"/>
            <w:tblLayout w:type="fixed"/>
            <w:tblLook w:val="0000" w:firstRow="0" w:lastRow="0" w:firstColumn="0" w:lastColumn="0" w:noHBand="0" w:noVBand="0"/>
          </w:tblPr>
        </w:tblPrChange>
      </w:tblPr>
      <w:tblGrid>
        <w:gridCol w:w="3688"/>
        <w:gridCol w:w="2250"/>
        <w:gridCol w:w="90"/>
        <w:gridCol w:w="2160"/>
        <w:tblGridChange w:id="325">
          <w:tblGrid>
            <w:gridCol w:w="3688"/>
            <w:gridCol w:w="2250"/>
            <w:gridCol w:w="90"/>
            <w:gridCol w:w="2160"/>
          </w:tblGrid>
        </w:tblGridChange>
      </w:tblGrid>
      <w:tr w:rsidR="0016705A" w:rsidRPr="002F29C4" w14:paraId="79210B0B" w14:textId="77777777" w:rsidTr="00CD1FDE">
        <w:trPr>
          <w:cantSplit/>
          <w:trHeight w:val="360"/>
          <w:trPrChange w:id="326" w:author="TA" w:date="2025-10-31T14:56:00Z" w16du:dateUtc="2025-10-31T14:56:00Z">
            <w:trPr>
              <w:cantSplit/>
              <w:trHeight w:val="360"/>
            </w:trPr>
          </w:trPrChange>
        </w:trPr>
        <w:tc>
          <w:tcPr>
            <w:tcW w:w="3688" w:type="dxa"/>
            <w:tcBorders>
              <w:top w:val="single" w:sz="8" w:space="0" w:color="auto"/>
              <w:left w:val="single" w:sz="8" w:space="0" w:color="auto"/>
            </w:tcBorders>
            <w:vAlign w:val="bottom"/>
            <w:tcPrChange w:id="327" w:author="TA" w:date="2025-10-31T14:56:00Z" w16du:dateUtc="2025-10-31T14:56:00Z">
              <w:tcPr>
                <w:tcW w:w="3688" w:type="dxa"/>
                <w:tcBorders>
                  <w:top w:val="single" w:sz="8" w:space="0" w:color="auto"/>
                  <w:left w:val="single" w:sz="8" w:space="0" w:color="auto"/>
                  <w:right w:val="single" w:sz="8" w:space="0" w:color="auto"/>
                </w:tcBorders>
                <w:vAlign w:val="bottom"/>
              </w:tcPr>
            </w:tcPrChange>
          </w:tcPr>
          <w:p w14:paraId="78D4C883" w14:textId="77777777" w:rsidR="0016705A" w:rsidRPr="002102B8" w:rsidRDefault="0016705A" w:rsidP="0024569B">
            <w:pPr>
              <w:pStyle w:val="TableCellCenter"/>
              <w:keepLines w:val="0"/>
              <w:rPr>
                <w:sz w:val="22"/>
                <w:szCs w:val="22"/>
                <w:lang w:val="is-IS"/>
              </w:rPr>
            </w:pPr>
          </w:p>
        </w:tc>
        <w:tc>
          <w:tcPr>
            <w:tcW w:w="4500" w:type="dxa"/>
            <w:gridSpan w:val="3"/>
            <w:tcBorders>
              <w:top w:val="single" w:sz="4" w:space="0" w:color="auto"/>
              <w:right w:val="single" w:sz="4" w:space="0" w:color="auto"/>
            </w:tcBorders>
            <w:vAlign w:val="bottom"/>
            <w:tcPrChange w:id="328" w:author="TA" w:date="2025-10-31T14:56:00Z" w16du:dateUtc="2025-10-31T14:56:00Z">
              <w:tcPr>
                <w:tcW w:w="4500" w:type="dxa"/>
                <w:gridSpan w:val="3"/>
                <w:tcBorders>
                  <w:top w:val="single" w:sz="8" w:space="0" w:color="auto"/>
                  <w:left w:val="single" w:sz="8" w:space="0" w:color="auto"/>
                  <w:bottom w:val="single" w:sz="8" w:space="0" w:color="auto"/>
                  <w:right w:val="single" w:sz="8" w:space="0" w:color="auto"/>
                </w:tcBorders>
                <w:vAlign w:val="bottom"/>
              </w:tcPr>
            </w:tcPrChange>
          </w:tcPr>
          <w:p w14:paraId="161D3258" w14:textId="77777777" w:rsidR="0016705A" w:rsidRPr="002102B8" w:rsidRDefault="0016705A" w:rsidP="0024569B">
            <w:pPr>
              <w:pStyle w:val="TableCellCenter"/>
              <w:keepLines w:val="0"/>
              <w:rPr>
                <w:sz w:val="22"/>
                <w:szCs w:val="22"/>
                <w:u w:val="single"/>
                <w:lang w:val="is-IS"/>
              </w:rPr>
            </w:pPr>
            <w:r w:rsidRPr="002102B8">
              <w:rPr>
                <w:sz w:val="22"/>
                <w:szCs w:val="22"/>
                <w:u w:val="single"/>
                <w:lang w:val="is-IS"/>
              </w:rPr>
              <w:t>BO17705</w:t>
            </w:r>
          </w:p>
        </w:tc>
      </w:tr>
      <w:tr w:rsidR="0016705A" w:rsidRPr="002F29C4" w14:paraId="706B0EBD" w14:textId="77777777" w:rsidTr="00CD1FDE">
        <w:trPr>
          <w:cantSplit/>
          <w:trHeight w:val="457"/>
          <w:trPrChange w:id="329" w:author="TA" w:date="2025-10-31T14:56:00Z" w16du:dateUtc="2025-10-31T14:56:00Z">
            <w:trPr>
              <w:cantSplit/>
              <w:trHeight w:val="457"/>
            </w:trPr>
          </w:trPrChange>
        </w:trPr>
        <w:tc>
          <w:tcPr>
            <w:tcW w:w="3688" w:type="dxa"/>
            <w:tcBorders>
              <w:left w:val="single" w:sz="8" w:space="0" w:color="auto"/>
              <w:bottom w:val="single" w:sz="4" w:space="0" w:color="auto"/>
            </w:tcBorders>
            <w:vAlign w:val="bottom"/>
            <w:tcPrChange w:id="330" w:author="TA" w:date="2025-10-31T14:56:00Z" w16du:dateUtc="2025-10-31T14:56:00Z">
              <w:tcPr>
                <w:tcW w:w="3688" w:type="dxa"/>
                <w:tcBorders>
                  <w:left w:val="single" w:sz="8" w:space="0" w:color="auto"/>
                  <w:bottom w:val="single" w:sz="8" w:space="0" w:color="auto"/>
                  <w:right w:val="single" w:sz="8" w:space="0" w:color="auto"/>
                </w:tcBorders>
                <w:vAlign w:val="bottom"/>
              </w:tcPr>
            </w:tcPrChange>
          </w:tcPr>
          <w:p w14:paraId="03B1A43A" w14:textId="77777777" w:rsidR="0016705A" w:rsidRPr="002F29C4" w:rsidRDefault="0016705A" w:rsidP="0016705A">
            <w:pPr>
              <w:pStyle w:val="TableCellCenter"/>
              <w:keepNext w:val="0"/>
              <w:keepLines w:val="0"/>
              <w:rPr>
                <w:sz w:val="22"/>
                <w:szCs w:val="22"/>
                <w:lang w:val="is-IS"/>
              </w:rPr>
            </w:pPr>
          </w:p>
        </w:tc>
        <w:tc>
          <w:tcPr>
            <w:tcW w:w="2340" w:type="dxa"/>
            <w:gridSpan w:val="2"/>
            <w:tcBorders>
              <w:bottom w:val="single" w:sz="4" w:space="0" w:color="auto"/>
              <w:right w:val="single" w:sz="4" w:space="0" w:color="auto"/>
            </w:tcBorders>
            <w:vAlign w:val="bottom"/>
            <w:tcPrChange w:id="331" w:author="TA" w:date="2025-10-31T14:56:00Z" w16du:dateUtc="2025-10-31T14:56:00Z">
              <w:tcPr>
                <w:tcW w:w="2340" w:type="dxa"/>
                <w:gridSpan w:val="2"/>
                <w:tcBorders>
                  <w:top w:val="single" w:sz="4" w:space="0" w:color="auto"/>
                  <w:left w:val="single" w:sz="8" w:space="0" w:color="auto"/>
                  <w:bottom w:val="single" w:sz="8" w:space="0" w:color="auto"/>
                </w:tcBorders>
                <w:vAlign w:val="bottom"/>
              </w:tcPr>
            </w:tcPrChange>
          </w:tcPr>
          <w:p w14:paraId="50F60908" w14:textId="28B18ED4" w:rsidR="0016705A" w:rsidRPr="003C5958" w:rsidRDefault="0016705A" w:rsidP="0016705A">
            <w:pPr>
              <w:pStyle w:val="TableCellCenter"/>
              <w:keepNext w:val="0"/>
              <w:keepLines w:val="0"/>
              <w:rPr>
                <w:sz w:val="22"/>
                <w:szCs w:val="22"/>
                <w:lang w:val="is-IS"/>
              </w:rPr>
            </w:pPr>
            <w:r w:rsidRPr="002F29C4">
              <w:rPr>
                <w:sz w:val="22"/>
                <w:szCs w:val="22"/>
                <w:lang w:val="is-IS"/>
              </w:rPr>
              <w:t>Lyfleysa</w:t>
            </w:r>
            <w:r w:rsidR="006927FA">
              <w:rPr>
                <w:sz w:val="22"/>
                <w:szCs w:val="22"/>
                <w:lang w:val="is-IS"/>
              </w:rPr>
              <w:t> </w:t>
            </w:r>
            <w:r w:rsidRPr="002F29C4">
              <w:rPr>
                <w:sz w:val="22"/>
                <w:szCs w:val="22"/>
                <w:lang w:val="is-IS"/>
              </w:rPr>
              <w:t>+</w:t>
            </w:r>
            <w:r w:rsidR="006927FA">
              <w:rPr>
                <w:sz w:val="22"/>
                <w:szCs w:val="22"/>
                <w:lang w:val="is-IS"/>
              </w:rPr>
              <w:t> </w:t>
            </w:r>
            <w:r w:rsidRPr="002F29C4">
              <w:rPr>
                <w:sz w:val="22"/>
                <w:szCs w:val="22"/>
                <w:lang w:val="is-IS"/>
              </w:rPr>
              <w:t>Interferón</w:t>
            </w:r>
            <w:r w:rsidRPr="003C5958">
              <w:rPr>
                <w:sz w:val="22"/>
                <w:szCs w:val="22"/>
                <w:vertAlign w:val="superscript"/>
                <w:lang w:val="is-IS"/>
              </w:rPr>
              <w:t>a</w:t>
            </w:r>
          </w:p>
        </w:tc>
        <w:tc>
          <w:tcPr>
            <w:tcW w:w="2160" w:type="dxa"/>
            <w:tcBorders>
              <w:left w:val="single" w:sz="4" w:space="0" w:color="auto"/>
              <w:bottom w:val="single" w:sz="4" w:space="0" w:color="auto"/>
              <w:right w:val="single" w:sz="4" w:space="0" w:color="auto"/>
            </w:tcBorders>
            <w:vAlign w:val="bottom"/>
            <w:tcPrChange w:id="332" w:author="TA" w:date="2025-10-31T14:56:00Z" w16du:dateUtc="2025-10-31T14:56:00Z">
              <w:tcPr>
                <w:tcW w:w="2160" w:type="dxa"/>
                <w:tcBorders>
                  <w:top w:val="single" w:sz="4" w:space="0" w:color="auto"/>
                  <w:bottom w:val="single" w:sz="8" w:space="0" w:color="auto"/>
                  <w:right w:val="single" w:sz="8" w:space="0" w:color="auto"/>
                </w:tcBorders>
                <w:vAlign w:val="bottom"/>
              </w:tcPr>
            </w:tcPrChange>
          </w:tcPr>
          <w:p w14:paraId="09C54815" w14:textId="1091FB39" w:rsidR="0016705A" w:rsidRPr="00C94676" w:rsidRDefault="0016705A" w:rsidP="0016705A">
            <w:pPr>
              <w:pStyle w:val="TableCellCenter"/>
              <w:keepNext w:val="0"/>
              <w:keepLines w:val="0"/>
              <w:rPr>
                <w:sz w:val="22"/>
                <w:szCs w:val="22"/>
                <w:lang w:val="is-IS"/>
              </w:rPr>
            </w:pPr>
            <w:r w:rsidRPr="003C5958">
              <w:rPr>
                <w:sz w:val="22"/>
                <w:szCs w:val="22"/>
                <w:lang w:val="is-IS"/>
              </w:rPr>
              <w:t>Bv</w:t>
            </w:r>
            <w:r w:rsidRPr="003C5958">
              <w:rPr>
                <w:sz w:val="22"/>
                <w:szCs w:val="22"/>
                <w:vertAlign w:val="superscript"/>
                <w:lang w:val="is-IS"/>
              </w:rPr>
              <w:t>b</w:t>
            </w:r>
            <w:r w:rsidR="006927FA">
              <w:rPr>
                <w:sz w:val="22"/>
                <w:szCs w:val="22"/>
                <w:lang w:val="is-IS"/>
              </w:rPr>
              <w:t> </w:t>
            </w:r>
            <w:r w:rsidRPr="00C94676">
              <w:rPr>
                <w:sz w:val="22"/>
                <w:szCs w:val="22"/>
                <w:lang w:val="is-IS"/>
              </w:rPr>
              <w:t>+</w:t>
            </w:r>
            <w:r w:rsidR="006927FA">
              <w:rPr>
                <w:sz w:val="22"/>
                <w:szCs w:val="22"/>
                <w:lang w:val="is-IS"/>
              </w:rPr>
              <w:t> </w:t>
            </w:r>
            <w:r w:rsidRPr="00C94676">
              <w:rPr>
                <w:sz w:val="22"/>
                <w:szCs w:val="22"/>
                <w:lang w:val="is-IS"/>
              </w:rPr>
              <w:t>Interferón</w:t>
            </w:r>
            <w:r w:rsidRPr="00C94676">
              <w:rPr>
                <w:sz w:val="22"/>
                <w:szCs w:val="22"/>
                <w:vertAlign w:val="superscript"/>
                <w:lang w:val="is-IS"/>
              </w:rPr>
              <w:t>a</w:t>
            </w:r>
            <w:r w:rsidRPr="00C94676">
              <w:rPr>
                <w:sz w:val="22"/>
                <w:szCs w:val="22"/>
                <w:lang w:val="is-IS"/>
              </w:rPr>
              <w:t xml:space="preserve"> </w:t>
            </w:r>
          </w:p>
        </w:tc>
      </w:tr>
      <w:tr w:rsidR="0016705A" w:rsidRPr="002F29C4" w14:paraId="645B2FE5" w14:textId="77777777" w:rsidTr="00CD1FDE">
        <w:trPr>
          <w:cantSplit/>
          <w:trPrChange w:id="333" w:author="TA" w:date="2025-10-31T14:56:00Z" w16du:dateUtc="2025-10-31T14:56:00Z">
            <w:trPr>
              <w:cantSplit/>
            </w:trPr>
          </w:trPrChange>
        </w:trPr>
        <w:tc>
          <w:tcPr>
            <w:tcW w:w="3688" w:type="dxa"/>
            <w:tcBorders>
              <w:top w:val="single" w:sz="4" w:space="0" w:color="auto"/>
              <w:left w:val="single" w:sz="4" w:space="0" w:color="auto"/>
              <w:bottom w:val="single" w:sz="4" w:space="0" w:color="auto"/>
              <w:right w:val="single" w:sz="4" w:space="0" w:color="auto"/>
            </w:tcBorders>
            <w:tcPrChange w:id="334" w:author="TA" w:date="2025-10-31T14:56:00Z" w16du:dateUtc="2025-10-31T14:56:00Z">
              <w:tcPr>
                <w:tcW w:w="3688" w:type="dxa"/>
                <w:tcBorders>
                  <w:top w:val="single" w:sz="8" w:space="0" w:color="auto"/>
                  <w:left w:val="single" w:sz="8" w:space="0" w:color="auto"/>
                  <w:bottom w:val="single" w:sz="4" w:space="0" w:color="auto"/>
                  <w:right w:val="single" w:sz="8" w:space="0" w:color="auto"/>
                </w:tcBorders>
              </w:tcPr>
            </w:tcPrChange>
          </w:tcPr>
          <w:p w14:paraId="562162F1" w14:textId="77777777" w:rsidR="0016705A" w:rsidRPr="002F29C4" w:rsidRDefault="0016705A" w:rsidP="0016705A">
            <w:pPr>
              <w:pStyle w:val="TableCellLeft"/>
              <w:keepNext w:val="0"/>
              <w:keepLines w:val="0"/>
              <w:rPr>
                <w:sz w:val="22"/>
                <w:szCs w:val="22"/>
                <w:lang w:val="is-IS"/>
              </w:rPr>
            </w:pPr>
            <w:r w:rsidRPr="002F29C4">
              <w:rPr>
                <w:sz w:val="22"/>
                <w:szCs w:val="22"/>
                <w:lang w:val="is-IS"/>
              </w:rPr>
              <w:t>Fjöldi sjúklinga</w:t>
            </w:r>
          </w:p>
        </w:tc>
        <w:tc>
          <w:tcPr>
            <w:tcW w:w="2340" w:type="dxa"/>
            <w:gridSpan w:val="2"/>
            <w:tcBorders>
              <w:top w:val="single" w:sz="4" w:space="0" w:color="auto"/>
              <w:left w:val="single" w:sz="4" w:space="0" w:color="auto"/>
              <w:bottom w:val="single" w:sz="4" w:space="0" w:color="auto"/>
              <w:right w:val="single" w:sz="4" w:space="0" w:color="auto"/>
            </w:tcBorders>
            <w:tcPrChange w:id="335" w:author="TA" w:date="2025-10-31T14:56:00Z" w16du:dateUtc="2025-10-31T14:56:00Z">
              <w:tcPr>
                <w:tcW w:w="2340" w:type="dxa"/>
                <w:gridSpan w:val="2"/>
                <w:tcBorders>
                  <w:top w:val="single" w:sz="8" w:space="0" w:color="auto"/>
                  <w:left w:val="single" w:sz="8" w:space="0" w:color="auto"/>
                  <w:bottom w:val="single" w:sz="4" w:space="0" w:color="auto"/>
                </w:tcBorders>
              </w:tcPr>
            </w:tcPrChange>
          </w:tcPr>
          <w:p w14:paraId="59DDA22C" w14:textId="77777777" w:rsidR="0016705A" w:rsidRPr="002F29C4" w:rsidRDefault="0016705A" w:rsidP="0016705A">
            <w:pPr>
              <w:pStyle w:val="TableCellCenter"/>
              <w:keepNext w:val="0"/>
              <w:keepLines w:val="0"/>
              <w:rPr>
                <w:sz w:val="22"/>
                <w:szCs w:val="22"/>
                <w:lang w:val="is-IS"/>
              </w:rPr>
            </w:pPr>
            <w:r w:rsidRPr="002F29C4">
              <w:rPr>
                <w:sz w:val="22"/>
                <w:szCs w:val="22"/>
                <w:lang w:val="is-IS"/>
              </w:rPr>
              <w:t>322</w:t>
            </w:r>
          </w:p>
        </w:tc>
        <w:tc>
          <w:tcPr>
            <w:tcW w:w="2160" w:type="dxa"/>
            <w:tcBorders>
              <w:top w:val="single" w:sz="4" w:space="0" w:color="auto"/>
              <w:left w:val="single" w:sz="4" w:space="0" w:color="auto"/>
              <w:bottom w:val="single" w:sz="4" w:space="0" w:color="auto"/>
              <w:right w:val="single" w:sz="4" w:space="0" w:color="auto"/>
            </w:tcBorders>
            <w:tcPrChange w:id="336" w:author="TA" w:date="2025-10-31T14:56:00Z" w16du:dateUtc="2025-10-31T14:56:00Z">
              <w:tcPr>
                <w:tcW w:w="2160" w:type="dxa"/>
                <w:tcBorders>
                  <w:top w:val="single" w:sz="8" w:space="0" w:color="auto"/>
                  <w:bottom w:val="single" w:sz="4" w:space="0" w:color="auto"/>
                  <w:right w:val="single" w:sz="8" w:space="0" w:color="auto"/>
                </w:tcBorders>
              </w:tcPr>
            </w:tcPrChange>
          </w:tcPr>
          <w:p w14:paraId="26A35E08" w14:textId="77777777" w:rsidR="0016705A" w:rsidRPr="003C5958" w:rsidRDefault="0016705A" w:rsidP="0016705A">
            <w:pPr>
              <w:pStyle w:val="TableCellCenter"/>
              <w:keepNext w:val="0"/>
              <w:keepLines w:val="0"/>
              <w:rPr>
                <w:sz w:val="22"/>
                <w:szCs w:val="22"/>
                <w:lang w:val="is-IS"/>
              </w:rPr>
            </w:pPr>
            <w:r w:rsidRPr="003C5958">
              <w:rPr>
                <w:sz w:val="22"/>
                <w:szCs w:val="22"/>
                <w:lang w:val="is-IS"/>
              </w:rPr>
              <w:t>327</w:t>
            </w:r>
          </w:p>
        </w:tc>
      </w:tr>
      <w:tr w:rsidR="00CD1FDE" w:rsidRPr="002F29C4" w14:paraId="63B39D9C" w14:textId="77777777" w:rsidTr="00CD1FDE">
        <w:trPr>
          <w:cantSplit/>
        </w:trPr>
        <w:tc>
          <w:tcPr>
            <w:tcW w:w="3688" w:type="dxa"/>
            <w:tcBorders>
              <w:top w:val="single" w:sz="4" w:space="0" w:color="auto"/>
              <w:left w:val="single" w:sz="4" w:space="0" w:color="auto"/>
              <w:right w:val="single" w:sz="4" w:space="0" w:color="auto"/>
            </w:tcBorders>
          </w:tcPr>
          <w:p w14:paraId="19495FFA" w14:textId="77777777" w:rsidR="0016705A" w:rsidRPr="002F29C4" w:rsidRDefault="00D67D05" w:rsidP="0016705A">
            <w:pPr>
              <w:pStyle w:val="TableCellHead"/>
              <w:keepNext w:val="0"/>
              <w:keepLines w:val="0"/>
              <w:rPr>
                <w:sz w:val="22"/>
                <w:szCs w:val="22"/>
                <w:u w:val="none"/>
                <w:lang w:val="is-IS"/>
              </w:rPr>
            </w:pPr>
            <w:r>
              <w:rPr>
                <w:sz w:val="22"/>
                <w:szCs w:val="22"/>
                <w:u w:val="none"/>
                <w:lang w:val="is-IS"/>
              </w:rPr>
              <w:t>Lifun án versnunar sjúkdóms</w:t>
            </w:r>
            <w:r w:rsidR="0016705A" w:rsidRPr="002F29C4">
              <w:rPr>
                <w:sz w:val="22"/>
                <w:szCs w:val="22"/>
                <w:u w:val="none"/>
                <w:lang w:val="is-IS"/>
              </w:rPr>
              <w:t xml:space="preserve"> </w:t>
            </w:r>
          </w:p>
        </w:tc>
        <w:tc>
          <w:tcPr>
            <w:tcW w:w="2340" w:type="dxa"/>
            <w:gridSpan w:val="2"/>
            <w:tcBorders>
              <w:top w:val="single" w:sz="4" w:space="0" w:color="auto"/>
              <w:left w:val="single" w:sz="4" w:space="0" w:color="auto"/>
              <w:right w:val="single" w:sz="4" w:space="0" w:color="auto"/>
            </w:tcBorders>
          </w:tcPr>
          <w:p w14:paraId="2EF3AFFF" w14:textId="77777777" w:rsidR="0016705A" w:rsidRPr="002F29C4" w:rsidRDefault="0016705A" w:rsidP="0016705A">
            <w:pPr>
              <w:pStyle w:val="TableCellCenter"/>
              <w:keepNext w:val="0"/>
              <w:keepLines w:val="0"/>
              <w:rPr>
                <w:sz w:val="22"/>
                <w:szCs w:val="22"/>
                <w:lang w:val="is-IS"/>
              </w:rPr>
            </w:pPr>
          </w:p>
        </w:tc>
        <w:tc>
          <w:tcPr>
            <w:tcW w:w="2160" w:type="dxa"/>
            <w:tcBorders>
              <w:top w:val="single" w:sz="4" w:space="0" w:color="auto"/>
              <w:left w:val="single" w:sz="4" w:space="0" w:color="auto"/>
              <w:right w:val="single" w:sz="4" w:space="0" w:color="auto"/>
            </w:tcBorders>
          </w:tcPr>
          <w:p w14:paraId="55B389A0" w14:textId="77777777" w:rsidR="0016705A" w:rsidRPr="003C5958" w:rsidRDefault="0016705A" w:rsidP="0016705A">
            <w:pPr>
              <w:pStyle w:val="TableCellCenter"/>
              <w:keepNext w:val="0"/>
              <w:keepLines w:val="0"/>
              <w:rPr>
                <w:sz w:val="22"/>
                <w:szCs w:val="22"/>
                <w:lang w:val="is-IS"/>
              </w:rPr>
            </w:pPr>
          </w:p>
        </w:tc>
      </w:tr>
      <w:tr w:rsidR="0016705A" w:rsidRPr="002F29C4" w14:paraId="25D69A1A" w14:textId="77777777" w:rsidTr="00CD1FDE">
        <w:trPr>
          <w:cantSplit/>
          <w:trPrChange w:id="337" w:author="TA" w:date="2025-10-31T14:55:00Z" w16du:dateUtc="2025-10-31T14:55:00Z">
            <w:trPr>
              <w:cantSplit/>
            </w:trPr>
          </w:trPrChange>
        </w:trPr>
        <w:tc>
          <w:tcPr>
            <w:tcW w:w="3688" w:type="dxa"/>
            <w:tcBorders>
              <w:left w:val="single" w:sz="4" w:space="0" w:color="auto"/>
              <w:bottom w:val="single" w:sz="4" w:space="0" w:color="auto"/>
              <w:right w:val="single" w:sz="4" w:space="0" w:color="auto"/>
            </w:tcBorders>
            <w:tcPrChange w:id="338" w:author="TA" w:date="2025-10-31T14:55:00Z" w16du:dateUtc="2025-10-31T14:55:00Z">
              <w:tcPr>
                <w:tcW w:w="3688" w:type="dxa"/>
                <w:tcBorders>
                  <w:left w:val="single" w:sz="8" w:space="0" w:color="auto"/>
                  <w:right w:val="single" w:sz="8" w:space="0" w:color="auto"/>
                </w:tcBorders>
              </w:tcPr>
            </w:tcPrChange>
          </w:tcPr>
          <w:p w14:paraId="7CB24561" w14:textId="77777777" w:rsidR="0016705A" w:rsidRPr="002F29C4" w:rsidRDefault="0016705A" w:rsidP="0016705A">
            <w:pPr>
              <w:pStyle w:val="TableCellLeft"/>
              <w:keepNext w:val="0"/>
              <w:keepLines w:val="0"/>
              <w:ind w:left="284"/>
              <w:rPr>
                <w:sz w:val="22"/>
                <w:szCs w:val="22"/>
                <w:lang w:val="is-IS"/>
              </w:rPr>
            </w:pPr>
            <w:r w:rsidRPr="002F29C4">
              <w:rPr>
                <w:sz w:val="22"/>
                <w:szCs w:val="22"/>
                <w:lang w:val="is-IS"/>
              </w:rPr>
              <w:t>Miðgildi (mánuðir)</w:t>
            </w:r>
          </w:p>
        </w:tc>
        <w:tc>
          <w:tcPr>
            <w:tcW w:w="2340" w:type="dxa"/>
            <w:gridSpan w:val="2"/>
            <w:tcBorders>
              <w:left w:val="single" w:sz="4" w:space="0" w:color="auto"/>
              <w:bottom w:val="single" w:sz="4" w:space="0" w:color="auto"/>
              <w:right w:val="single" w:sz="4" w:space="0" w:color="auto"/>
            </w:tcBorders>
            <w:tcPrChange w:id="339" w:author="TA" w:date="2025-10-31T14:55:00Z" w16du:dateUtc="2025-10-31T14:55:00Z">
              <w:tcPr>
                <w:tcW w:w="2340" w:type="dxa"/>
                <w:gridSpan w:val="2"/>
                <w:tcBorders>
                  <w:left w:val="single" w:sz="8" w:space="0" w:color="auto"/>
                </w:tcBorders>
              </w:tcPr>
            </w:tcPrChange>
          </w:tcPr>
          <w:p w14:paraId="5E1CA707" w14:textId="77777777" w:rsidR="0016705A" w:rsidRPr="002F29C4" w:rsidRDefault="0016705A" w:rsidP="0016705A">
            <w:pPr>
              <w:pStyle w:val="TableCellCenter"/>
              <w:keepNext w:val="0"/>
              <w:keepLines w:val="0"/>
              <w:rPr>
                <w:sz w:val="22"/>
                <w:szCs w:val="22"/>
                <w:lang w:val="is-IS"/>
              </w:rPr>
            </w:pPr>
            <w:r w:rsidRPr="002F29C4">
              <w:rPr>
                <w:sz w:val="22"/>
                <w:szCs w:val="22"/>
                <w:lang w:val="is-IS"/>
              </w:rPr>
              <w:t>5,4</w:t>
            </w:r>
          </w:p>
        </w:tc>
        <w:tc>
          <w:tcPr>
            <w:tcW w:w="2160" w:type="dxa"/>
            <w:tcBorders>
              <w:left w:val="single" w:sz="4" w:space="0" w:color="auto"/>
              <w:bottom w:val="single" w:sz="4" w:space="0" w:color="auto"/>
              <w:right w:val="single" w:sz="4" w:space="0" w:color="auto"/>
            </w:tcBorders>
            <w:tcPrChange w:id="340" w:author="TA" w:date="2025-10-31T14:55:00Z" w16du:dateUtc="2025-10-31T14:55:00Z">
              <w:tcPr>
                <w:tcW w:w="2160" w:type="dxa"/>
                <w:tcBorders>
                  <w:right w:val="single" w:sz="8" w:space="0" w:color="auto"/>
                </w:tcBorders>
              </w:tcPr>
            </w:tcPrChange>
          </w:tcPr>
          <w:p w14:paraId="0C409D13" w14:textId="77777777" w:rsidR="0016705A" w:rsidRPr="003C5958" w:rsidRDefault="0016705A" w:rsidP="0016705A">
            <w:pPr>
              <w:pStyle w:val="TableCellCenter"/>
              <w:keepNext w:val="0"/>
              <w:keepLines w:val="0"/>
              <w:rPr>
                <w:sz w:val="22"/>
                <w:szCs w:val="22"/>
                <w:lang w:val="is-IS"/>
              </w:rPr>
            </w:pPr>
            <w:r w:rsidRPr="003C5958">
              <w:rPr>
                <w:sz w:val="22"/>
                <w:szCs w:val="22"/>
                <w:lang w:val="is-IS"/>
              </w:rPr>
              <w:t>10,2</w:t>
            </w:r>
          </w:p>
        </w:tc>
      </w:tr>
      <w:tr w:rsidR="0016705A" w:rsidRPr="002F29C4" w14:paraId="56ED227D" w14:textId="77777777" w:rsidTr="009B0ADC">
        <w:trPr>
          <w:cantSplit/>
          <w:trPrChange w:id="341" w:author="TA" w:date="2025-10-31T14:52:00Z" w16du:dateUtc="2025-10-31T14:52:00Z">
            <w:trPr>
              <w:cantSplit/>
            </w:trPr>
          </w:trPrChange>
        </w:trPr>
        <w:tc>
          <w:tcPr>
            <w:tcW w:w="3688" w:type="dxa"/>
            <w:tcBorders>
              <w:top w:val="single" w:sz="4" w:space="0" w:color="auto"/>
              <w:left w:val="single" w:sz="4" w:space="0" w:color="auto"/>
              <w:bottom w:val="single" w:sz="4" w:space="0" w:color="auto"/>
              <w:right w:val="single" w:sz="4" w:space="0" w:color="auto"/>
            </w:tcBorders>
            <w:tcPrChange w:id="342" w:author="TA" w:date="2025-10-31T14:52:00Z" w16du:dateUtc="2025-10-31T14:52:00Z">
              <w:tcPr>
                <w:tcW w:w="3688" w:type="dxa"/>
                <w:tcBorders>
                  <w:left w:val="single" w:sz="8" w:space="0" w:color="auto"/>
                  <w:bottom w:val="single" w:sz="4" w:space="0" w:color="auto"/>
                  <w:right w:val="single" w:sz="8" w:space="0" w:color="auto"/>
                </w:tcBorders>
              </w:tcPr>
            </w:tcPrChange>
          </w:tcPr>
          <w:p w14:paraId="34E293C3" w14:textId="77777777" w:rsidR="0016705A" w:rsidRPr="002F29C4" w:rsidRDefault="0016705A" w:rsidP="0016705A">
            <w:pPr>
              <w:pStyle w:val="TableCellLeft"/>
              <w:keepNext w:val="0"/>
              <w:keepLines w:val="0"/>
              <w:ind w:left="284"/>
              <w:rPr>
                <w:sz w:val="22"/>
                <w:szCs w:val="22"/>
                <w:lang w:val="is-IS"/>
              </w:rPr>
            </w:pPr>
            <w:r w:rsidRPr="002F29C4">
              <w:rPr>
                <w:sz w:val="22"/>
                <w:szCs w:val="22"/>
                <w:lang w:val="is-IS"/>
              </w:rPr>
              <w:t>Áhættuhlutfall</w:t>
            </w:r>
          </w:p>
          <w:p w14:paraId="734B8225" w14:textId="77777777" w:rsidR="0016705A" w:rsidRPr="002F29C4" w:rsidRDefault="0016705A" w:rsidP="0016705A">
            <w:pPr>
              <w:pStyle w:val="TableCellLeft"/>
              <w:keepNext w:val="0"/>
              <w:keepLines w:val="0"/>
              <w:ind w:left="284"/>
              <w:rPr>
                <w:sz w:val="22"/>
                <w:szCs w:val="22"/>
                <w:lang w:val="is-IS"/>
              </w:rPr>
            </w:pPr>
            <w:r w:rsidRPr="002F29C4">
              <w:rPr>
                <w:sz w:val="22"/>
                <w:szCs w:val="22"/>
                <w:lang w:val="is-IS"/>
              </w:rPr>
              <w:t>95% CI</w:t>
            </w:r>
          </w:p>
        </w:tc>
        <w:tc>
          <w:tcPr>
            <w:tcW w:w="4500" w:type="dxa"/>
            <w:gridSpan w:val="3"/>
            <w:tcBorders>
              <w:top w:val="single" w:sz="4" w:space="0" w:color="auto"/>
              <w:left w:val="single" w:sz="4" w:space="0" w:color="auto"/>
              <w:bottom w:val="single" w:sz="4" w:space="0" w:color="auto"/>
              <w:right w:val="single" w:sz="4" w:space="0" w:color="auto"/>
            </w:tcBorders>
            <w:tcPrChange w:id="343" w:author="TA" w:date="2025-10-31T14:52:00Z" w16du:dateUtc="2025-10-31T14:52:00Z">
              <w:tcPr>
                <w:tcW w:w="4500" w:type="dxa"/>
                <w:gridSpan w:val="3"/>
                <w:tcBorders>
                  <w:left w:val="single" w:sz="8" w:space="0" w:color="auto"/>
                  <w:bottom w:val="single" w:sz="4" w:space="0" w:color="auto"/>
                  <w:right w:val="single" w:sz="8" w:space="0" w:color="auto"/>
                </w:tcBorders>
              </w:tcPr>
            </w:tcPrChange>
          </w:tcPr>
          <w:p w14:paraId="32CCAB45" w14:textId="77777777" w:rsidR="0016705A" w:rsidRPr="003C5958" w:rsidRDefault="0016705A" w:rsidP="0016705A">
            <w:pPr>
              <w:pStyle w:val="TableCellCenter"/>
              <w:keepNext w:val="0"/>
              <w:keepLines w:val="0"/>
              <w:rPr>
                <w:sz w:val="22"/>
                <w:szCs w:val="22"/>
                <w:lang w:val="is-IS"/>
              </w:rPr>
            </w:pPr>
            <w:r w:rsidRPr="003C5958">
              <w:rPr>
                <w:sz w:val="22"/>
                <w:szCs w:val="22"/>
                <w:lang w:val="is-IS"/>
              </w:rPr>
              <w:t>0,63</w:t>
            </w:r>
          </w:p>
          <w:p w14:paraId="70D34A35" w14:textId="77777777" w:rsidR="0016705A" w:rsidRPr="003C5958" w:rsidRDefault="0016705A" w:rsidP="0016705A">
            <w:pPr>
              <w:pStyle w:val="TableCellCenter"/>
              <w:keepNext w:val="0"/>
              <w:keepLines w:val="0"/>
              <w:rPr>
                <w:sz w:val="22"/>
                <w:szCs w:val="22"/>
                <w:lang w:val="is-IS"/>
              </w:rPr>
            </w:pPr>
            <w:r w:rsidRPr="003C5958">
              <w:rPr>
                <w:sz w:val="22"/>
                <w:szCs w:val="22"/>
                <w:lang w:val="is-IS"/>
              </w:rPr>
              <w:t>0,52, 0,75</w:t>
            </w:r>
          </w:p>
          <w:p w14:paraId="74D2D2C7" w14:textId="77777777" w:rsidR="0016705A" w:rsidRPr="00C94676" w:rsidRDefault="0016705A" w:rsidP="0016705A">
            <w:pPr>
              <w:pStyle w:val="TableCellCenter"/>
              <w:keepNext w:val="0"/>
              <w:keepLines w:val="0"/>
              <w:rPr>
                <w:sz w:val="22"/>
                <w:szCs w:val="22"/>
                <w:lang w:val="is-IS"/>
              </w:rPr>
            </w:pPr>
            <w:r w:rsidRPr="00C94676">
              <w:rPr>
                <w:sz w:val="22"/>
                <w:szCs w:val="22"/>
                <w:lang w:val="is-IS"/>
              </w:rPr>
              <w:t xml:space="preserve">(p-gildi </w:t>
            </w:r>
            <w:r w:rsidRPr="00C94676">
              <w:rPr>
                <w:rFonts w:ascii="Symbol" w:hAnsi="Symbol"/>
                <w:sz w:val="22"/>
                <w:szCs w:val="22"/>
                <w:lang w:val="is-IS"/>
              </w:rPr>
              <w:t></w:t>
            </w:r>
            <w:r w:rsidRPr="00C94676">
              <w:rPr>
                <w:sz w:val="22"/>
                <w:szCs w:val="22"/>
                <w:lang w:val="is-IS"/>
              </w:rPr>
              <w:t> 0,0001)</w:t>
            </w:r>
          </w:p>
        </w:tc>
      </w:tr>
      <w:tr w:rsidR="0016705A" w:rsidRPr="002F29C4" w14:paraId="15927285" w14:textId="77777777" w:rsidTr="00CD1FDE">
        <w:trPr>
          <w:cantSplit/>
          <w:trPrChange w:id="344" w:author="TA" w:date="2025-10-31T14:54:00Z" w16du:dateUtc="2025-10-31T14:54:00Z">
            <w:trPr>
              <w:cantSplit/>
            </w:trPr>
          </w:trPrChange>
        </w:trPr>
        <w:tc>
          <w:tcPr>
            <w:tcW w:w="3688" w:type="dxa"/>
            <w:tcBorders>
              <w:top w:val="single" w:sz="4" w:space="0" w:color="auto"/>
              <w:left w:val="single" w:sz="8" w:space="0" w:color="auto"/>
              <w:bottom w:val="single" w:sz="4" w:space="0" w:color="auto"/>
              <w:right w:val="single" w:sz="4" w:space="0" w:color="auto"/>
            </w:tcBorders>
            <w:tcPrChange w:id="345" w:author="TA" w:date="2025-10-31T14:54:00Z" w16du:dateUtc="2025-10-31T14:54:00Z">
              <w:tcPr>
                <w:tcW w:w="3688" w:type="dxa"/>
                <w:tcBorders>
                  <w:top w:val="single" w:sz="4" w:space="0" w:color="auto"/>
                  <w:left w:val="single" w:sz="8" w:space="0" w:color="auto"/>
                  <w:right w:val="single" w:sz="4" w:space="0" w:color="auto"/>
                </w:tcBorders>
              </w:tcPr>
            </w:tcPrChange>
          </w:tcPr>
          <w:p w14:paraId="6250FB89" w14:textId="77777777" w:rsidR="0016705A" w:rsidRPr="002F29C4" w:rsidRDefault="0016705A" w:rsidP="0016705A">
            <w:pPr>
              <w:pStyle w:val="TableCellLeft"/>
              <w:keepNext w:val="0"/>
              <w:keepLines w:val="0"/>
              <w:rPr>
                <w:sz w:val="22"/>
                <w:szCs w:val="22"/>
                <w:lang w:val="is-IS"/>
              </w:rPr>
            </w:pPr>
            <w:r w:rsidRPr="002F29C4">
              <w:rPr>
                <w:sz w:val="22"/>
                <w:szCs w:val="22"/>
                <w:lang w:val="is-IS"/>
              </w:rPr>
              <w:t>Hlutlægt svörunarhlutfall (%) hjá sjúklingum með mælanlegan sjúkdóm</w:t>
            </w:r>
          </w:p>
          <w:p w14:paraId="57CEA6B6" w14:textId="77777777" w:rsidR="0016705A" w:rsidRPr="002F29C4" w:rsidRDefault="0016705A" w:rsidP="0016705A">
            <w:pPr>
              <w:pStyle w:val="TableCellLeft"/>
              <w:keepNext w:val="0"/>
              <w:keepLines w:val="0"/>
              <w:rPr>
                <w:sz w:val="22"/>
                <w:szCs w:val="22"/>
                <w:lang w:val="is-IS"/>
              </w:rPr>
            </w:pPr>
            <w:r w:rsidRPr="002F29C4">
              <w:rPr>
                <w:sz w:val="22"/>
                <w:szCs w:val="22"/>
                <w:lang w:val="is-IS"/>
              </w:rPr>
              <w:tab/>
              <w:t>N</w:t>
            </w:r>
          </w:p>
        </w:tc>
        <w:tc>
          <w:tcPr>
            <w:tcW w:w="2340" w:type="dxa"/>
            <w:gridSpan w:val="2"/>
            <w:tcBorders>
              <w:top w:val="single" w:sz="4" w:space="0" w:color="auto"/>
              <w:left w:val="single" w:sz="4" w:space="0" w:color="auto"/>
              <w:bottom w:val="single" w:sz="4" w:space="0" w:color="auto"/>
              <w:right w:val="single" w:sz="4" w:space="0" w:color="auto"/>
            </w:tcBorders>
            <w:tcPrChange w:id="346" w:author="TA" w:date="2025-10-31T14:54:00Z" w16du:dateUtc="2025-10-31T14:54:00Z">
              <w:tcPr>
                <w:tcW w:w="2340" w:type="dxa"/>
                <w:gridSpan w:val="2"/>
                <w:tcBorders>
                  <w:top w:val="single" w:sz="4" w:space="0" w:color="auto"/>
                  <w:left w:val="single" w:sz="4" w:space="0" w:color="auto"/>
                </w:tcBorders>
              </w:tcPr>
            </w:tcPrChange>
          </w:tcPr>
          <w:p w14:paraId="2DDE7C32" w14:textId="77777777" w:rsidR="0016705A" w:rsidRPr="003C5958" w:rsidRDefault="0016705A" w:rsidP="0016705A">
            <w:pPr>
              <w:pStyle w:val="TableCellCenter"/>
              <w:keepNext w:val="0"/>
              <w:keepLines w:val="0"/>
              <w:rPr>
                <w:sz w:val="22"/>
                <w:szCs w:val="22"/>
                <w:lang w:val="is-IS"/>
              </w:rPr>
            </w:pPr>
          </w:p>
          <w:p w14:paraId="4B4F491A" w14:textId="77777777" w:rsidR="0016705A" w:rsidRPr="003C5958" w:rsidRDefault="0016705A" w:rsidP="0016705A">
            <w:pPr>
              <w:pStyle w:val="TableCellCenter"/>
              <w:keepNext w:val="0"/>
              <w:keepLines w:val="0"/>
              <w:rPr>
                <w:sz w:val="22"/>
                <w:szCs w:val="22"/>
                <w:lang w:val="is-IS"/>
              </w:rPr>
            </w:pPr>
          </w:p>
          <w:p w14:paraId="3BB45A77" w14:textId="77777777" w:rsidR="0016705A" w:rsidRPr="00C94676" w:rsidRDefault="0016705A" w:rsidP="0016705A">
            <w:pPr>
              <w:pStyle w:val="TableCellCenter"/>
              <w:keepNext w:val="0"/>
              <w:keepLines w:val="0"/>
              <w:rPr>
                <w:sz w:val="22"/>
                <w:szCs w:val="22"/>
                <w:lang w:val="is-IS"/>
              </w:rPr>
            </w:pPr>
            <w:r w:rsidRPr="00C94676">
              <w:rPr>
                <w:sz w:val="22"/>
                <w:szCs w:val="22"/>
                <w:lang w:val="is-IS"/>
              </w:rPr>
              <w:t>289</w:t>
            </w:r>
          </w:p>
        </w:tc>
        <w:tc>
          <w:tcPr>
            <w:tcW w:w="2160" w:type="dxa"/>
            <w:tcBorders>
              <w:top w:val="single" w:sz="4" w:space="0" w:color="auto"/>
              <w:left w:val="single" w:sz="4" w:space="0" w:color="auto"/>
              <w:bottom w:val="single" w:sz="4" w:space="0" w:color="auto"/>
              <w:right w:val="single" w:sz="4" w:space="0" w:color="auto"/>
            </w:tcBorders>
            <w:tcPrChange w:id="347" w:author="TA" w:date="2025-10-31T14:54:00Z" w16du:dateUtc="2025-10-31T14:54:00Z">
              <w:tcPr>
                <w:tcW w:w="2160" w:type="dxa"/>
                <w:tcBorders>
                  <w:top w:val="single" w:sz="4" w:space="0" w:color="auto"/>
                  <w:right w:val="single" w:sz="8" w:space="0" w:color="auto"/>
                </w:tcBorders>
              </w:tcPr>
            </w:tcPrChange>
          </w:tcPr>
          <w:p w14:paraId="10FF4FEA" w14:textId="77777777" w:rsidR="0016705A" w:rsidRPr="0088275B" w:rsidRDefault="0016705A" w:rsidP="0016705A">
            <w:pPr>
              <w:pStyle w:val="TableCellCenter"/>
              <w:keepNext w:val="0"/>
              <w:keepLines w:val="0"/>
              <w:rPr>
                <w:sz w:val="22"/>
                <w:szCs w:val="22"/>
                <w:lang w:val="is-IS"/>
              </w:rPr>
            </w:pPr>
          </w:p>
          <w:p w14:paraId="2DA97ED4" w14:textId="77777777" w:rsidR="0016705A" w:rsidRPr="009646F5" w:rsidRDefault="0016705A" w:rsidP="0016705A">
            <w:pPr>
              <w:pStyle w:val="TableCellCenter"/>
              <w:keepNext w:val="0"/>
              <w:keepLines w:val="0"/>
              <w:rPr>
                <w:sz w:val="22"/>
                <w:szCs w:val="22"/>
                <w:lang w:val="is-IS"/>
              </w:rPr>
            </w:pPr>
          </w:p>
          <w:p w14:paraId="5A73550B" w14:textId="77777777" w:rsidR="0016705A" w:rsidRPr="002102B8" w:rsidRDefault="0016705A" w:rsidP="0016705A">
            <w:pPr>
              <w:pStyle w:val="TableCellCenter"/>
              <w:keepNext w:val="0"/>
              <w:keepLines w:val="0"/>
              <w:rPr>
                <w:sz w:val="22"/>
                <w:szCs w:val="22"/>
                <w:lang w:val="is-IS"/>
              </w:rPr>
            </w:pPr>
            <w:r w:rsidRPr="002102B8">
              <w:rPr>
                <w:sz w:val="22"/>
                <w:szCs w:val="22"/>
                <w:lang w:val="is-IS"/>
              </w:rPr>
              <w:t>306</w:t>
            </w:r>
          </w:p>
        </w:tc>
      </w:tr>
      <w:tr w:rsidR="0016705A" w:rsidRPr="002F29C4" w14:paraId="53D2027E" w14:textId="77777777" w:rsidTr="00CD1FDE">
        <w:trPr>
          <w:cantSplit/>
          <w:trPrChange w:id="348" w:author="TA" w:date="2025-10-31T14:54:00Z" w16du:dateUtc="2025-10-31T14:54:00Z">
            <w:trPr>
              <w:cantSplit/>
            </w:trPr>
          </w:trPrChange>
        </w:trPr>
        <w:tc>
          <w:tcPr>
            <w:tcW w:w="3688" w:type="dxa"/>
            <w:tcBorders>
              <w:top w:val="single" w:sz="4" w:space="0" w:color="auto"/>
              <w:left w:val="single" w:sz="8" w:space="0" w:color="auto"/>
            </w:tcBorders>
            <w:tcPrChange w:id="349" w:author="TA" w:date="2025-10-31T14:54:00Z" w16du:dateUtc="2025-10-31T14:54:00Z">
              <w:tcPr>
                <w:tcW w:w="3688" w:type="dxa"/>
                <w:tcBorders>
                  <w:left w:val="single" w:sz="8" w:space="0" w:color="auto"/>
                  <w:right w:val="single" w:sz="4" w:space="0" w:color="auto"/>
                </w:tcBorders>
              </w:tcPr>
            </w:tcPrChange>
          </w:tcPr>
          <w:p w14:paraId="2E4024E5" w14:textId="77777777" w:rsidR="0016705A" w:rsidRPr="002F29C4" w:rsidRDefault="0016705A" w:rsidP="0016705A">
            <w:pPr>
              <w:pStyle w:val="TableCellLeft"/>
              <w:keepNext w:val="0"/>
              <w:keepLines w:val="0"/>
              <w:ind w:left="284"/>
              <w:rPr>
                <w:sz w:val="22"/>
                <w:szCs w:val="22"/>
                <w:lang w:val="is-IS"/>
              </w:rPr>
            </w:pPr>
            <w:r w:rsidRPr="002F29C4">
              <w:rPr>
                <w:sz w:val="22"/>
                <w:szCs w:val="22"/>
                <w:lang w:val="is-IS"/>
              </w:rPr>
              <w:t>Svörunarhlutfall</w:t>
            </w:r>
          </w:p>
        </w:tc>
        <w:tc>
          <w:tcPr>
            <w:tcW w:w="2340" w:type="dxa"/>
            <w:gridSpan w:val="2"/>
            <w:tcBorders>
              <w:top w:val="single" w:sz="4" w:space="0" w:color="auto"/>
            </w:tcBorders>
            <w:tcPrChange w:id="350" w:author="TA" w:date="2025-10-31T14:54:00Z" w16du:dateUtc="2025-10-31T14:54:00Z">
              <w:tcPr>
                <w:tcW w:w="2340" w:type="dxa"/>
                <w:gridSpan w:val="2"/>
                <w:tcBorders>
                  <w:left w:val="single" w:sz="4" w:space="0" w:color="auto"/>
                </w:tcBorders>
              </w:tcPr>
            </w:tcPrChange>
          </w:tcPr>
          <w:p w14:paraId="6DD43117" w14:textId="77777777" w:rsidR="0016705A" w:rsidRPr="002F29C4" w:rsidRDefault="0016705A" w:rsidP="0016705A">
            <w:pPr>
              <w:pStyle w:val="TableCellCenter"/>
              <w:keepNext w:val="0"/>
              <w:keepLines w:val="0"/>
              <w:rPr>
                <w:sz w:val="22"/>
                <w:szCs w:val="22"/>
                <w:lang w:val="is-IS"/>
              </w:rPr>
            </w:pPr>
            <w:r w:rsidRPr="002F29C4">
              <w:rPr>
                <w:sz w:val="22"/>
                <w:szCs w:val="22"/>
                <w:lang w:val="is-IS"/>
              </w:rPr>
              <w:t>12,8%</w:t>
            </w:r>
          </w:p>
        </w:tc>
        <w:tc>
          <w:tcPr>
            <w:tcW w:w="2160" w:type="dxa"/>
            <w:tcBorders>
              <w:top w:val="single" w:sz="4" w:space="0" w:color="auto"/>
              <w:right w:val="single" w:sz="4" w:space="0" w:color="auto"/>
            </w:tcBorders>
            <w:tcPrChange w:id="351" w:author="TA" w:date="2025-10-31T14:54:00Z" w16du:dateUtc="2025-10-31T14:54:00Z">
              <w:tcPr>
                <w:tcW w:w="2160" w:type="dxa"/>
                <w:tcBorders>
                  <w:right w:val="single" w:sz="8" w:space="0" w:color="auto"/>
                </w:tcBorders>
              </w:tcPr>
            </w:tcPrChange>
          </w:tcPr>
          <w:p w14:paraId="006C3FA3" w14:textId="77777777" w:rsidR="0016705A" w:rsidRPr="003C5958" w:rsidRDefault="0016705A" w:rsidP="0016705A">
            <w:pPr>
              <w:pStyle w:val="TableCellCenter"/>
              <w:keepNext w:val="0"/>
              <w:keepLines w:val="0"/>
              <w:rPr>
                <w:sz w:val="22"/>
                <w:szCs w:val="22"/>
                <w:lang w:val="is-IS"/>
              </w:rPr>
            </w:pPr>
            <w:r w:rsidRPr="003C5958">
              <w:rPr>
                <w:sz w:val="22"/>
                <w:szCs w:val="22"/>
                <w:lang w:val="is-IS"/>
              </w:rPr>
              <w:t>31,4%</w:t>
            </w:r>
          </w:p>
        </w:tc>
      </w:tr>
      <w:tr w:rsidR="0016705A" w:rsidRPr="002F29C4" w14:paraId="2FFF5F07" w14:textId="77777777" w:rsidTr="00CD1FDE">
        <w:trPr>
          <w:cantSplit/>
          <w:trPrChange w:id="352" w:author="TA" w:date="2025-10-31T14:54:00Z" w16du:dateUtc="2025-10-31T14:54:00Z">
            <w:trPr>
              <w:cantSplit/>
            </w:trPr>
          </w:trPrChange>
        </w:trPr>
        <w:tc>
          <w:tcPr>
            <w:tcW w:w="3688" w:type="dxa"/>
            <w:tcBorders>
              <w:left w:val="single" w:sz="4" w:space="0" w:color="auto"/>
              <w:bottom w:val="single" w:sz="4" w:space="0" w:color="auto"/>
            </w:tcBorders>
            <w:tcPrChange w:id="353" w:author="TA" w:date="2025-10-31T14:54:00Z" w16du:dateUtc="2025-10-31T14:54:00Z">
              <w:tcPr>
                <w:tcW w:w="3688" w:type="dxa"/>
                <w:tcBorders>
                  <w:left w:val="single" w:sz="8" w:space="0" w:color="auto"/>
                  <w:right w:val="single" w:sz="4" w:space="0" w:color="auto"/>
                </w:tcBorders>
              </w:tcPr>
            </w:tcPrChange>
          </w:tcPr>
          <w:p w14:paraId="3AB6710B" w14:textId="77777777" w:rsidR="0016705A" w:rsidRPr="002F29C4" w:rsidRDefault="0016705A" w:rsidP="0016705A">
            <w:pPr>
              <w:pStyle w:val="TableCellLeft"/>
              <w:keepNext w:val="0"/>
              <w:keepLines w:val="0"/>
              <w:rPr>
                <w:sz w:val="22"/>
                <w:szCs w:val="22"/>
                <w:lang w:val="is-IS"/>
              </w:rPr>
            </w:pPr>
          </w:p>
        </w:tc>
        <w:tc>
          <w:tcPr>
            <w:tcW w:w="4500" w:type="dxa"/>
            <w:gridSpan w:val="3"/>
            <w:tcBorders>
              <w:bottom w:val="single" w:sz="4" w:space="0" w:color="auto"/>
              <w:right w:val="single" w:sz="4" w:space="0" w:color="auto"/>
            </w:tcBorders>
            <w:tcPrChange w:id="354" w:author="TA" w:date="2025-10-31T14:54:00Z" w16du:dateUtc="2025-10-31T14:54:00Z">
              <w:tcPr>
                <w:tcW w:w="4500" w:type="dxa"/>
                <w:gridSpan w:val="3"/>
                <w:tcBorders>
                  <w:left w:val="single" w:sz="4" w:space="0" w:color="auto"/>
                  <w:right w:val="single" w:sz="8" w:space="0" w:color="auto"/>
                </w:tcBorders>
              </w:tcPr>
            </w:tcPrChange>
          </w:tcPr>
          <w:p w14:paraId="041B8D10" w14:textId="77777777" w:rsidR="0016705A" w:rsidRPr="003C5958" w:rsidRDefault="0016705A" w:rsidP="0016705A">
            <w:pPr>
              <w:pStyle w:val="TableCellCenter"/>
              <w:keepNext w:val="0"/>
              <w:keepLines w:val="0"/>
              <w:rPr>
                <w:sz w:val="22"/>
                <w:szCs w:val="22"/>
                <w:lang w:val="is-IS"/>
              </w:rPr>
            </w:pPr>
            <w:r w:rsidRPr="002F29C4">
              <w:rPr>
                <w:sz w:val="22"/>
                <w:szCs w:val="22"/>
                <w:lang w:val="is-IS"/>
              </w:rPr>
              <w:t xml:space="preserve">(p-gildi </w:t>
            </w:r>
            <w:r w:rsidRPr="003C5958">
              <w:rPr>
                <w:rFonts w:ascii="Symbol" w:hAnsi="Symbol"/>
                <w:sz w:val="22"/>
                <w:szCs w:val="22"/>
                <w:lang w:val="is-IS"/>
              </w:rPr>
              <w:t></w:t>
            </w:r>
            <w:r w:rsidRPr="003C5958">
              <w:rPr>
                <w:rFonts w:ascii="Symbol" w:hAnsi="Symbol"/>
                <w:sz w:val="22"/>
                <w:szCs w:val="22"/>
                <w:lang w:val="is-IS"/>
              </w:rPr>
              <w:t></w:t>
            </w:r>
            <w:r w:rsidRPr="003C5958">
              <w:rPr>
                <w:rFonts w:ascii="Symbol" w:hAnsi="Symbol"/>
                <w:sz w:val="22"/>
                <w:szCs w:val="22"/>
                <w:lang w:val="is-IS"/>
              </w:rPr>
              <w:t></w:t>
            </w:r>
            <w:r w:rsidRPr="003C5958">
              <w:rPr>
                <w:rFonts w:ascii="Symbol" w:hAnsi="Symbol"/>
                <w:sz w:val="22"/>
                <w:szCs w:val="22"/>
                <w:lang w:val="is-IS"/>
              </w:rPr>
              <w:t></w:t>
            </w:r>
            <w:r w:rsidRPr="003C5958">
              <w:rPr>
                <w:rFonts w:ascii="Symbol" w:hAnsi="Symbol"/>
                <w:sz w:val="22"/>
                <w:szCs w:val="22"/>
                <w:lang w:val="is-IS"/>
              </w:rPr>
              <w:t></w:t>
            </w:r>
            <w:r w:rsidRPr="003C5958">
              <w:rPr>
                <w:rFonts w:ascii="Symbol" w:hAnsi="Symbol"/>
                <w:sz w:val="22"/>
                <w:szCs w:val="22"/>
                <w:lang w:val="is-IS"/>
              </w:rPr>
              <w:t></w:t>
            </w:r>
            <w:r w:rsidRPr="003C5958">
              <w:rPr>
                <w:rFonts w:ascii="Symbol" w:hAnsi="Symbol"/>
                <w:sz w:val="22"/>
                <w:szCs w:val="22"/>
                <w:lang w:val="is-IS"/>
              </w:rPr>
              <w:t></w:t>
            </w:r>
            <w:r w:rsidRPr="003C5958">
              <w:rPr>
                <w:rFonts w:ascii="Symbol" w:hAnsi="Symbol"/>
                <w:sz w:val="22"/>
                <w:szCs w:val="22"/>
                <w:lang w:val="is-IS"/>
              </w:rPr>
              <w:t></w:t>
            </w:r>
            <w:r w:rsidRPr="003C5958">
              <w:rPr>
                <w:sz w:val="22"/>
                <w:szCs w:val="22"/>
                <w:lang w:val="is-IS"/>
              </w:rPr>
              <w:t>)</w:t>
            </w:r>
          </w:p>
        </w:tc>
      </w:tr>
      <w:tr w:rsidR="00CD1FDE" w:rsidRPr="002F29C4" w14:paraId="7033A351" w14:textId="77777777" w:rsidTr="00CD1FDE">
        <w:trPr>
          <w:cantSplit/>
        </w:trPr>
        <w:tc>
          <w:tcPr>
            <w:tcW w:w="3688" w:type="dxa"/>
            <w:tcBorders>
              <w:top w:val="single" w:sz="4" w:space="0" w:color="auto"/>
              <w:left w:val="single" w:sz="4" w:space="0" w:color="auto"/>
              <w:right w:val="single" w:sz="4" w:space="0" w:color="auto"/>
            </w:tcBorders>
          </w:tcPr>
          <w:p w14:paraId="56443EA6" w14:textId="056CB1E9" w:rsidR="006927FA" w:rsidRPr="002F29C4" w:rsidRDefault="006927FA" w:rsidP="0016705A">
            <w:pPr>
              <w:pStyle w:val="TableCellLeft"/>
              <w:keepNext w:val="0"/>
              <w:keepLines w:val="0"/>
              <w:rPr>
                <w:sz w:val="22"/>
                <w:szCs w:val="22"/>
                <w:lang w:val="is-IS"/>
              </w:rPr>
            </w:pPr>
            <w:r w:rsidRPr="0088275B">
              <w:rPr>
                <w:sz w:val="22"/>
                <w:szCs w:val="22"/>
                <w:lang w:val="is-IS"/>
              </w:rPr>
              <w:t>Heildarlifun</w:t>
            </w:r>
          </w:p>
        </w:tc>
        <w:tc>
          <w:tcPr>
            <w:tcW w:w="2250" w:type="dxa"/>
            <w:tcBorders>
              <w:top w:val="single" w:sz="4" w:space="0" w:color="auto"/>
              <w:left w:val="single" w:sz="4" w:space="0" w:color="auto"/>
              <w:right w:val="single" w:sz="4" w:space="0" w:color="auto"/>
            </w:tcBorders>
          </w:tcPr>
          <w:p w14:paraId="1B718167" w14:textId="77777777" w:rsidR="006927FA" w:rsidRPr="002F29C4" w:rsidRDefault="006927FA" w:rsidP="0016705A">
            <w:pPr>
              <w:pStyle w:val="TableCellCenter"/>
              <w:keepNext w:val="0"/>
              <w:keepLines w:val="0"/>
              <w:rPr>
                <w:sz w:val="22"/>
                <w:szCs w:val="22"/>
                <w:lang w:val="is-IS"/>
              </w:rPr>
            </w:pPr>
          </w:p>
        </w:tc>
        <w:tc>
          <w:tcPr>
            <w:tcW w:w="2250" w:type="dxa"/>
            <w:gridSpan w:val="2"/>
            <w:tcBorders>
              <w:top w:val="single" w:sz="4" w:space="0" w:color="auto"/>
              <w:left w:val="single" w:sz="4" w:space="0" w:color="auto"/>
              <w:right w:val="single" w:sz="4" w:space="0" w:color="auto"/>
            </w:tcBorders>
          </w:tcPr>
          <w:p w14:paraId="13243C8D" w14:textId="4A1825DE" w:rsidR="006927FA" w:rsidRPr="002F29C4" w:rsidRDefault="006927FA" w:rsidP="0016705A">
            <w:pPr>
              <w:pStyle w:val="TableCellCenter"/>
              <w:keepNext w:val="0"/>
              <w:keepLines w:val="0"/>
              <w:rPr>
                <w:sz w:val="22"/>
                <w:szCs w:val="22"/>
                <w:lang w:val="is-IS"/>
              </w:rPr>
            </w:pPr>
          </w:p>
        </w:tc>
      </w:tr>
      <w:tr w:rsidR="006927FA" w:rsidRPr="002F29C4" w14:paraId="72C5F5E2" w14:textId="77777777" w:rsidTr="00CD1FDE">
        <w:trPr>
          <w:cantSplit/>
          <w:trPrChange w:id="355" w:author="TA" w:date="2025-10-31T14:54:00Z" w16du:dateUtc="2025-10-31T14:54:00Z">
            <w:trPr>
              <w:cantSplit/>
            </w:trPr>
          </w:trPrChange>
        </w:trPr>
        <w:tc>
          <w:tcPr>
            <w:tcW w:w="3688" w:type="dxa"/>
            <w:tcBorders>
              <w:left w:val="single" w:sz="4" w:space="0" w:color="auto"/>
              <w:bottom w:val="single" w:sz="4" w:space="0" w:color="auto"/>
              <w:right w:val="single" w:sz="4" w:space="0" w:color="auto"/>
            </w:tcBorders>
            <w:tcPrChange w:id="356" w:author="TA" w:date="2025-10-31T14:54:00Z" w16du:dateUtc="2025-10-31T14:54:00Z">
              <w:tcPr>
                <w:tcW w:w="3688" w:type="dxa"/>
                <w:tcBorders>
                  <w:left w:val="single" w:sz="8" w:space="0" w:color="auto"/>
                  <w:right w:val="single" w:sz="4" w:space="0" w:color="auto"/>
                </w:tcBorders>
              </w:tcPr>
            </w:tcPrChange>
          </w:tcPr>
          <w:p w14:paraId="2328AE8D" w14:textId="52B656BD" w:rsidR="006927FA" w:rsidRPr="002F29C4" w:rsidRDefault="006927FA" w:rsidP="006927FA">
            <w:pPr>
              <w:pStyle w:val="TableCellLeft"/>
              <w:keepNext w:val="0"/>
              <w:keepLines w:val="0"/>
              <w:rPr>
                <w:sz w:val="22"/>
                <w:szCs w:val="22"/>
                <w:lang w:val="is-IS"/>
              </w:rPr>
            </w:pPr>
            <w:r w:rsidRPr="002F29C4">
              <w:rPr>
                <w:sz w:val="22"/>
                <w:szCs w:val="22"/>
                <w:lang w:val="is-IS"/>
              </w:rPr>
              <w:t>Miðgildi (mánuðir)</w:t>
            </w:r>
          </w:p>
        </w:tc>
        <w:tc>
          <w:tcPr>
            <w:tcW w:w="2250" w:type="dxa"/>
            <w:tcBorders>
              <w:left w:val="single" w:sz="4" w:space="0" w:color="auto"/>
              <w:bottom w:val="single" w:sz="4" w:space="0" w:color="auto"/>
              <w:right w:val="single" w:sz="4" w:space="0" w:color="auto"/>
            </w:tcBorders>
            <w:tcPrChange w:id="357" w:author="TA" w:date="2025-10-31T14:54:00Z" w16du:dateUtc="2025-10-31T14:54:00Z">
              <w:tcPr>
                <w:tcW w:w="2250" w:type="dxa"/>
                <w:tcBorders>
                  <w:left w:val="single" w:sz="4" w:space="0" w:color="auto"/>
                </w:tcBorders>
              </w:tcPr>
            </w:tcPrChange>
          </w:tcPr>
          <w:p w14:paraId="5E800E8A" w14:textId="6F1BFC7C" w:rsidR="006927FA" w:rsidRPr="002F29C4" w:rsidRDefault="006927FA" w:rsidP="006927FA">
            <w:pPr>
              <w:pStyle w:val="TableCellCenter"/>
              <w:keepNext w:val="0"/>
              <w:keepLines w:val="0"/>
              <w:rPr>
                <w:sz w:val="22"/>
                <w:szCs w:val="22"/>
                <w:lang w:val="is-IS"/>
              </w:rPr>
            </w:pPr>
            <w:r w:rsidRPr="002F29C4">
              <w:rPr>
                <w:sz w:val="22"/>
                <w:szCs w:val="22"/>
                <w:lang w:val="is-IS"/>
              </w:rPr>
              <w:t>21,3</w:t>
            </w:r>
          </w:p>
        </w:tc>
        <w:tc>
          <w:tcPr>
            <w:tcW w:w="2250" w:type="dxa"/>
            <w:gridSpan w:val="2"/>
            <w:tcBorders>
              <w:left w:val="single" w:sz="4" w:space="0" w:color="auto"/>
              <w:bottom w:val="single" w:sz="4" w:space="0" w:color="auto"/>
              <w:right w:val="single" w:sz="4" w:space="0" w:color="auto"/>
            </w:tcBorders>
            <w:tcPrChange w:id="358" w:author="TA" w:date="2025-10-31T14:54:00Z" w16du:dateUtc="2025-10-31T14:54:00Z">
              <w:tcPr>
                <w:tcW w:w="2250" w:type="dxa"/>
                <w:gridSpan w:val="2"/>
                <w:tcBorders>
                  <w:right w:val="single" w:sz="8" w:space="0" w:color="auto"/>
                </w:tcBorders>
              </w:tcPr>
            </w:tcPrChange>
          </w:tcPr>
          <w:p w14:paraId="6ABD1470" w14:textId="1FB21916" w:rsidR="006927FA" w:rsidRPr="002F29C4" w:rsidRDefault="006927FA" w:rsidP="006927FA">
            <w:pPr>
              <w:pStyle w:val="TableCellCenter"/>
              <w:keepNext w:val="0"/>
              <w:keepLines w:val="0"/>
              <w:rPr>
                <w:sz w:val="22"/>
                <w:szCs w:val="22"/>
                <w:lang w:val="is-IS"/>
              </w:rPr>
            </w:pPr>
            <w:r w:rsidRPr="003C5958">
              <w:rPr>
                <w:sz w:val="22"/>
                <w:szCs w:val="22"/>
                <w:lang w:val="is-IS"/>
              </w:rPr>
              <w:t>23,3</w:t>
            </w:r>
          </w:p>
        </w:tc>
      </w:tr>
      <w:tr w:rsidR="006927FA" w:rsidRPr="002F29C4" w14:paraId="32EAB3BA" w14:textId="77777777" w:rsidTr="009B0ADC">
        <w:trPr>
          <w:cantSplit/>
          <w:trPrChange w:id="359" w:author="TA" w:date="2025-10-31T14:52:00Z" w16du:dateUtc="2025-10-31T14:52:00Z">
            <w:trPr>
              <w:cantSplit/>
            </w:trPr>
          </w:trPrChange>
        </w:trPr>
        <w:tc>
          <w:tcPr>
            <w:tcW w:w="3688" w:type="dxa"/>
            <w:tcBorders>
              <w:top w:val="single" w:sz="4" w:space="0" w:color="auto"/>
              <w:left w:val="single" w:sz="4" w:space="0" w:color="auto"/>
              <w:bottom w:val="single" w:sz="4" w:space="0" w:color="auto"/>
              <w:right w:val="single" w:sz="4" w:space="0" w:color="auto"/>
            </w:tcBorders>
            <w:tcPrChange w:id="360" w:author="TA" w:date="2025-10-31T14:52:00Z" w16du:dateUtc="2025-10-31T14:52:00Z">
              <w:tcPr>
                <w:tcW w:w="3688" w:type="dxa"/>
                <w:tcBorders>
                  <w:left w:val="single" w:sz="8" w:space="0" w:color="auto"/>
                  <w:bottom w:val="single" w:sz="8" w:space="0" w:color="auto"/>
                  <w:right w:val="single" w:sz="4" w:space="0" w:color="auto"/>
                </w:tcBorders>
              </w:tcPr>
            </w:tcPrChange>
          </w:tcPr>
          <w:p w14:paraId="41196906" w14:textId="77777777" w:rsidR="006927FA" w:rsidRPr="002F29C4" w:rsidRDefault="006927FA" w:rsidP="006927FA">
            <w:pPr>
              <w:pStyle w:val="TableCellLeft"/>
              <w:keepNext w:val="0"/>
              <w:keepLines w:val="0"/>
              <w:ind w:left="284"/>
              <w:rPr>
                <w:sz w:val="22"/>
                <w:szCs w:val="22"/>
                <w:lang w:val="is-IS"/>
              </w:rPr>
            </w:pPr>
            <w:r w:rsidRPr="002F29C4">
              <w:rPr>
                <w:sz w:val="22"/>
                <w:szCs w:val="22"/>
                <w:lang w:val="is-IS"/>
              </w:rPr>
              <w:t>Áhættuhlutfall</w:t>
            </w:r>
          </w:p>
          <w:p w14:paraId="0409D544" w14:textId="06DEE207" w:rsidR="006927FA" w:rsidRPr="002F29C4" w:rsidRDefault="006927FA" w:rsidP="006927FA">
            <w:pPr>
              <w:pStyle w:val="TableCellLeft"/>
              <w:keepNext w:val="0"/>
              <w:keepLines w:val="0"/>
              <w:ind w:left="284"/>
              <w:rPr>
                <w:sz w:val="22"/>
                <w:szCs w:val="22"/>
                <w:lang w:val="is-IS"/>
              </w:rPr>
            </w:pPr>
            <w:r w:rsidRPr="002F29C4">
              <w:rPr>
                <w:sz w:val="22"/>
                <w:szCs w:val="22"/>
                <w:lang w:val="is-IS"/>
              </w:rPr>
              <w:t>95% CI</w:t>
            </w:r>
          </w:p>
        </w:tc>
        <w:tc>
          <w:tcPr>
            <w:tcW w:w="4500" w:type="dxa"/>
            <w:gridSpan w:val="3"/>
            <w:tcBorders>
              <w:top w:val="single" w:sz="4" w:space="0" w:color="auto"/>
              <w:left w:val="single" w:sz="4" w:space="0" w:color="auto"/>
              <w:bottom w:val="single" w:sz="4" w:space="0" w:color="auto"/>
              <w:right w:val="single" w:sz="4" w:space="0" w:color="auto"/>
            </w:tcBorders>
            <w:tcPrChange w:id="361" w:author="TA" w:date="2025-10-31T14:52:00Z" w16du:dateUtc="2025-10-31T14:52:00Z">
              <w:tcPr>
                <w:tcW w:w="4500" w:type="dxa"/>
                <w:gridSpan w:val="3"/>
                <w:tcBorders>
                  <w:left w:val="single" w:sz="4" w:space="0" w:color="auto"/>
                  <w:bottom w:val="single" w:sz="8" w:space="0" w:color="auto"/>
                  <w:right w:val="single" w:sz="8" w:space="0" w:color="auto"/>
                </w:tcBorders>
              </w:tcPr>
            </w:tcPrChange>
          </w:tcPr>
          <w:p w14:paraId="005C845D" w14:textId="77777777" w:rsidR="006927FA" w:rsidRPr="003C5958" w:rsidRDefault="006927FA" w:rsidP="006927FA">
            <w:pPr>
              <w:pStyle w:val="TableCellCenter"/>
              <w:keepNext w:val="0"/>
              <w:keepLines w:val="0"/>
              <w:rPr>
                <w:sz w:val="22"/>
                <w:szCs w:val="22"/>
                <w:lang w:val="is-IS"/>
              </w:rPr>
            </w:pPr>
            <w:r w:rsidRPr="003C5958">
              <w:rPr>
                <w:sz w:val="22"/>
                <w:szCs w:val="22"/>
                <w:lang w:val="is-IS"/>
              </w:rPr>
              <w:t>0,91</w:t>
            </w:r>
          </w:p>
          <w:p w14:paraId="784EA14C" w14:textId="77777777" w:rsidR="006927FA" w:rsidRPr="003C5958" w:rsidRDefault="006927FA" w:rsidP="006927FA">
            <w:pPr>
              <w:pStyle w:val="TableCellCenter"/>
              <w:keepNext w:val="0"/>
              <w:keepLines w:val="0"/>
              <w:rPr>
                <w:sz w:val="22"/>
                <w:szCs w:val="22"/>
                <w:lang w:val="is-IS"/>
              </w:rPr>
            </w:pPr>
            <w:r w:rsidRPr="003C5958">
              <w:rPr>
                <w:sz w:val="22"/>
                <w:szCs w:val="22"/>
                <w:lang w:val="is-IS"/>
              </w:rPr>
              <w:t>0,76, 1,10</w:t>
            </w:r>
          </w:p>
          <w:p w14:paraId="08475092" w14:textId="7B8EE5AE" w:rsidR="006927FA" w:rsidRPr="002F29C4" w:rsidRDefault="006927FA" w:rsidP="006927FA">
            <w:pPr>
              <w:pStyle w:val="TableCellCenter"/>
              <w:keepNext w:val="0"/>
              <w:keepLines w:val="0"/>
              <w:rPr>
                <w:sz w:val="22"/>
                <w:szCs w:val="22"/>
                <w:lang w:val="is-IS"/>
              </w:rPr>
            </w:pPr>
            <w:r w:rsidRPr="00C94676">
              <w:rPr>
                <w:sz w:val="22"/>
                <w:szCs w:val="22"/>
                <w:lang w:val="is-IS"/>
              </w:rPr>
              <w:t>(p-gildi 0,3360)</w:t>
            </w:r>
          </w:p>
        </w:tc>
      </w:tr>
      <w:tr w:rsidR="006927FA" w:rsidRPr="00AA2094" w14:paraId="4EF427B6" w14:textId="77777777" w:rsidTr="009B0ADC">
        <w:trPr>
          <w:cantSplit/>
          <w:trPrChange w:id="362" w:author="TA" w:date="2025-10-31T14:52:00Z" w16du:dateUtc="2025-10-31T14:52:00Z">
            <w:trPr>
              <w:cantSplit/>
            </w:trPr>
          </w:trPrChange>
        </w:trPr>
        <w:tc>
          <w:tcPr>
            <w:tcW w:w="8188" w:type="dxa"/>
            <w:gridSpan w:val="4"/>
            <w:tcBorders>
              <w:top w:val="single" w:sz="4" w:space="0" w:color="auto"/>
            </w:tcBorders>
            <w:tcPrChange w:id="363" w:author="TA" w:date="2025-10-31T14:52:00Z" w16du:dateUtc="2025-10-31T14:52:00Z">
              <w:tcPr>
                <w:tcW w:w="8188" w:type="dxa"/>
                <w:gridSpan w:val="4"/>
                <w:tcBorders>
                  <w:top w:val="single" w:sz="8" w:space="0" w:color="auto"/>
                </w:tcBorders>
              </w:tcPr>
            </w:tcPrChange>
          </w:tcPr>
          <w:p w14:paraId="72ED5C91" w14:textId="77777777" w:rsidR="006927FA" w:rsidRPr="006D287A" w:rsidRDefault="006927FA" w:rsidP="006927FA">
            <w:pPr>
              <w:rPr>
                <w:sz w:val="20"/>
                <w:lang w:val="is-IS"/>
              </w:rPr>
            </w:pPr>
            <w:r w:rsidRPr="006D287A">
              <w:rPr>
                <w:sz w:val="20"/>
                <w:vertAlign w:val="superscript"/>
                <w:lang w:val="is-IS"/>
              </w:rPr>
              <w:t>a</w:t>
            </w:r>
            <w:r w:rsidRPr="006D287A">
              <w:rPr>
                <w:sz w:val="20"/>
                <w:lang w:val="is-IS"/>
              </w:rPr>
              <w:t xml:space="preserve"> Interferón alfa-2a 9 milljón a.e. 3x/viku</w:t>
            </w:r>
          </w:p>
          <w:p w14:paraId="17051C64" w14:textId="77777777" w:rsidR="006927FA" w:rsidRPr="003C5958" w:rsidRDefault="006927FA" w:rsidP="006927FA">
            <w:pPr>
              <w:pStyle w:val="TableFooter"/>
              <w:keepNext w:val="0"/>
              <w:keepLines w:val="0"/>
              <w:tabs>
                <w:tab w:val="left" w:pos="1440"/>
              </w:tabs>
              <w:spacing w:before="40" w:after="40"/>
              <w:rPr>
                <w:lang w:val="is-IS"/>
              </w:rPr>
            </w:pPr>
            <w:r w:rsidRPr="006D287A">
              <w:rPr>
                <w:vertAlign w:val="superscript"/>
                <w:lang w:val="is-IS"/>
              </w:rPr>
              <w:t>b</w:t>
            </w:r>
            <w:r w:rsidRPr="006D287A">
              <w:rPr>
                <w:lang w:val="is-IS"/>
              </w:rPr>
              <w:t xml:space="preserve"> Bevacízúmab 10 mg/kg á tveggja vikna fresti</w:t>
            </w:r>
            <w:r w:rsidRPr="003C5958">
              <w:rPr>
                <w:lang w:val="is-IS"/>
              </w:rPr>
              <w:t xml:space="preserve"> </w:t>
            </w:r>
          </w:p>
          <w:p w14:paraId="3A1EE997" w14:textId="77777777" w:rsidR="006927FA" w:rsidRPr="003C5958" w:rsidRDefault="006927FA" w:rsidP="006927FA">
            <w:pPr>
              <w:pStyle w:val="TableFooter"/>
              <w:keepNext w:val="0"/>
              <w:keepLines w:val="0"/>
              <w:tabs>
                <w:tab w:val="left" w:pos="1440"/>
              </w:tabs>
              <w:spacing w:before="40" w:after="40"/>
              <w:rPr>
                <w:lang w:val="is-IS"/>
              </w:rPr>
            </w:pPr>
          </w:p>
        </w:tc>
      </w:tr>
    </w:tbl>
    <w:p w14:paraId="07B66996" w14:textId="77777777" w:rsidR="0016705A" w:rsidRPr="002F29C4" w:rsidRDefault="0016705A" w:rsidP="00A9520A">
      <w:pPr>
        <w:rPr>
          <w:lang w:val="is-IS"/>
        </w:rPr>
      </w:pPr>
    </w:p>
    <w:p w14:paraId="7BFD421B" w14:textId="4B5F73C7" w:rsidR="0016705A" w:rsidRPr="003C5958" w:rsidRDefault="0016705A" w:rsidP="00A9520A">
      <w:pPr>
        <w:rPr>
          <w:lang w:val="is-IS"/>
        </w:rPr>
      </w:pPr>
      <w:r w:rsidRPr="002F29C4">
        <w:rPr>
          <w:lang w:val="is-IS"/>
        </w:rPr>
        <w:t xml:space="preserve">Fjölbreytu Cox rannsóknaraðhvarfslíkan þar sem afturvirkt val var notað gaf til kynna að eftirfarandi grunnþættir um batahorfur tengdust eindregið lifun, hver svo sem </w:t>
      </w:r>
      <w:r w:rsidRPr="003C5958">
        <w:rPr>
          <w:lang w:val="is-IS"/>
        </w:rPr>
        <w:t>meðferðin var: Kyn, fjöldi hvítkorna, blóðflögur, þyngdartap síðustu 6</w:t>
      </w:r>
      <w:r w:rsidR="006927FA">
        <w:rPr>
          <w:lang w:val="is-IS"/>
        </w:rPr>
        <w:t> </w:t>
      </w:r>
      <w:r w:rsidRPr="003C5958">
        <w:rPr>
          <w:lang w:val="is-IS"/>
        </w:rPr>
        <w:t>mánuðina áður en rannsókn hófst, fjöldi staða með meinvörpum, summa lengsta þvermáls markvefskemmda, Motzer stig. Þegar búið var að aðlaga að þessum grunnþáttum varð áhættuhlutfall meðferðar 0,78 (95% CI [0,63;0,96], p = 0,0219), sem gefur til kynna 22% minni hættu á dauða hjá sjúklingum í hópnum sem fékk Avastin</w:t>
      </w:r>
      <w:r w:rsidR="006927FA">
        <w:rPr>
          <w:lang w:val="is-IS"/>
        </w:rPr>
        <w:t> </w:t>
      </w:r>
      <w:r w:rsidRPr="003C5958">
        <w:rPr>
          <w:lang w:val="is-IS"/>
        </w:rPr>
        <w:t>+</w:t>
      </w:r>
      <w:r w:rsidR="006927FA">
        <w:rPr>
          <w:lang w:val="is-IS"/>
        </w:rPr>
        <w:t> </w:t>
      </w:r>
      <w:r w:rsidRPr="003C5958">
        <w:rPr>
          <w:lang w:val="is-IS"/>
        </w:rPr>
        <w:t>interferón alfa-2a samanborið við hópinn sem fékk interferón alfa-2a.</w:t>
      </w:r>
    </w:p>
    <w:p w14:paraId="3DDE02DD" w14:textId="77777777" w:rsidR="0016705A" w:rsidRPr="003C5958" w:rsidRDefault="0016705A" w:rsidP="00A9520A">
      <w:pPr>
        <w:rPr>
          <w:lang w:val="is-IS"/>
        </w:rPr>
      </w:pPr>
    </w:p>
    <w:p w14:paraId="0920B846" w14:textId="09F676DF" w:rsidR="0016705A" w:rsidRPr="0088275B" w:rsidRDefault="00440558" w:rsidP="00A9520A">
      <w:pPr>
        <w:rPr>
          <w:lang w:val="is-IS"/>
        </w:rPr>
      </w:pPr>
      <w:r>
        <w:rPr>
          <w:lang w:val="is-IS"/>
        </w:rPr>
        <w:t>Hjá n</w:t>
      </w:r>
      <w:r w:rsidR="0016705A" w:rsidRPr="00C94676">
        <w:rPr>
          <w:lang w:val="is-IS"/>
        </w:rPr>
        <w:t>íutíu og sjö (97) sjúkling</w:t>
      </w:r>
      <w:r>
        <w:rPr>
          <w:lang w:val="is-IS"/>
        </w:rPr>
        <w:t>um</w:t>
      </w:r>
      <w:r w:rsidR="0016705A" w:rsidRPr="00C94676">
        <w:rPr>
          <w:lang w:val="is-IS"/>
        </w:rPr>
        <w:t xml:space="preserve"> í hópnum sem fékk interferón alfa-2a og 131</w:t>
      </w:r>
      <w:r w:rsidR="006927FA">
        <w:rPr>
          <w:lang w:val="is-IS"/>
        </w:rPr>
        <w:t> </w:t>
      </w:r>
      <w:r w:rsidR="0016705A" w:rsidRPr="00C94676">
        <w:rPr>
          <w:lang w:val="is-IS"/>
        </w:rPr>
        <w:t>sjúkling</w:t>
      </w:r>
      <w:r>
        <w:rPr>
          <w:lang w:val="is-IS"/>
        </w:rPr>
        <w:t>i</w:t>
      </w:r>
      <w:r w:rsidR="0016705A" w:rsidRPr="00C94676">
        <w:rPr>
          <w:lang w:val="is-IS"/>
        </w:rPr>
        <w:t xml:space="preserve"> í hópnum á Avastin </w:t>
      </w:r>
      <w:r>
        <w:rPr>
          <w:lang w:val="is-IS"/>
        </w:rPr>
        <w:t xml:space="preserve">var </w:t>
      </w:r>
      <w:r w:rsidR="0016705A" w:rsidRPr="00C94676">
        <w:rPr>
          <w:lang w:val="is-IS"/>
        </w:rPr>
        <w:t>skammt</w:t>
      </w:r>
      <w:r>
        <w:rPr>
          <w:lang w:val="is-IS"/>
        </w:rPr>
        <w:t>ur</w:t>
      </w:r>
      <w:r w:rsidR="0016705A" w:rsidRPr="00C94676">
        <w:rPr>
          <w:lang w:val="is-IS"/>
        </w:rPr>
        <w:t xml:space="preserve"> interferón alfa-2a </w:t>
      </w:r>
      <w:r>
        <w:rPr>
          <w:lang w:val="is-IS"/>
        </w:rPr>
        <w:t xml:space="preserve">minnkaður </w:t>
      </w:r>
      <w:r w:rsidR="0016705A" w:rsidRPr="00C94676">
        <w:rPr>
          <w:lang w:val="is-IS"/>
        </w:rPr>
        <w:t>úr 9</w:t>
      </w:r>
      <w:r w:rsidR="006927FA">
        <w:rPr>
          <w:lang w:val="is-IS"/>
        </w:rPr>
        <w:t> </w:t>
      </w:r>
      <w:r w:rsidR="0016705A" w:rsidRPr="00C94676">
        <w:rPr>
          <w:lang w:val="is-IS"/>
        </w:rPr>
        <w:t>milljónum a.e. í annaðhvort 6 eða 3</w:t>
      </w:r>
      <w:r w:rsidR="006927FA">
        <w:rPr>
          <w:lang w:val="is-IS"/>
        </w:rPr>
        <w:t> </w:t>
      </w:r>
      <w:r w:rsidR="0016705A" w:rsidRPr="00C94676">
        <w:rPr>
          <w:lang w:val="is-IS"/>
        </w:rPr>
        <w:t>milljónir a.e. þrisvar í viku eins og skilgreint hafði verið í rannsóknaráætluninni. Minnkun skammta interferón alfa</w:t>
      </w:r>
      <w:r w:rsidR="0016705A" w:rsidRPr="00C94676">
        <w:rPr>
          <w:lang w:val="is-IS"/>
        </w:rPr>
        <w:noBreakHyphen/>
        <w:t>2a virtist ekk</w:t>
      </w:r>
      <w:r w:rsidR="0016705A" w:rsidRPr="0088275B">
        <w:rPr>
          <w:lang w:val="is-IS"/>
        </w:rPr>
        <w:t>i hafa áhrif á v</w:t>
      </w:r>
      <w:r w:rsidR="00D953B5">
        <w:rPr>
          <w:lang w:val="is-IS"/>
        </w:rPr>
        <w:t>erkun</w:t>
      </w:r>
      <w:r w:rsidR="0016705A" w:rsidRPr="0088275B">
        <w:rPr>
          <w:lang w:val="is-IS"/>
        </w:rPr>
        <w:t xml:space="preserve"> samsetningarinnar Avastin og interferón alfa-2a miðað við hlutfall </w:t>
      </w:r>
      <w:r w:rsidR="002042FE">
        <w:rPr>
          <w:lang w:val="is-IS"/>
        </w:rPr>
        <w:t>lifunar án</w:t>
      </w:r>
      <w:r w:rsidR="0016705A" w:rsidRPr="0088275B">
        <w:rPr>
          <w:lang w:val="is-IS"/>
        </w:rPr>
        <w:t xml:space="preserve"> versnun</w:t>
      </w:r>
      <w:r w:rsidR="002042FE">
        <w:rPr>
          <w:lang w:val="is-IS"/>
        </w:rPr>
        <w:t>ar sjúkdóms</w:t>
      </w:r>
      <w:r w:rsidR="0016705A" w:rsidRPr="0088275B">
        <w:rPr>
          <w:lang w:val="is-IS"/>
        </w:rPr>
        <w:t xml:space="preserve"> eins og sýnt er fram á í greiningu á undirhópi. </w:t>
      </w:r>
      <w:r>
        <w:rPr>
          <w:lang w:val="is-IS"/>
        </w:rPr>
        <w:t>Þeir</w:t>
      </w:r>
      <w:r w:rsidR="0016705A" w:rsidRPr="0088275B">
        <w:rPr>
          <w:lang w:val="is-IS"/>
        </w:rPr>
        <w:t xml:space="preserve"> 131</w:t>
      </w:r>
      <w:r w:rsidR="007D0D26">
        <w:rPr>
          <w:lang w:val="is-IS"/>
        </w:rPr>
        <w:t> </w:t>
      </w:r>
      <w:r w:rsidR="0016705A" w:rsidRPr="0088275B">
        <w:rPr>
          <w:lang w:val="is-IS"/>
        </w:rPr>
        <w:t>sjúkling</w:t>
      </w:r>
      <w:r>
        <w:rPr>
          <w:lang w:val="is-IS"/>
        </w:rPr>
        <w:t>a</w:t>
      </w:r>
      <w:r w:rsidR="0016705A" w:rsidRPr="0088275B">
        <w:rPr>
          <w:lang w:val="is-IS"/>
        </w:rPr>
        <w:t>r í Avastin</w:t>
      </w:r>
      <w:r w:rsidR="006927FA">
        <w:rPr>
          <w:lang w:val="is-IS"/>
        </w:rPr>
        <w:t> </w:t>
      </w:r>
      <w:r w:rsidR="0016705A" w:rsidRPr="0088275B">
        <w:rPr>
          <w:lang w:val="is-IS"/>
        </w:rPr>
        <w:t>+</w:t>
      </w:r>
      <w:r w:rsidR="006927FA">
        <w:rPr>
          <w:lang w:val="is-IS"/>
        </w:rPr>
        <w:t> </w:t>
      </w:r>
      <w:r w:rsidR="0016705A" w:rsidRPr="0088275B">
        <w:rPr>
          <w:lang w:val="is-IS"/>
        </w:rPr>
        <w:t>interferón alfa-2a hópnum sem minnkuð</w:t>
      </w:r>
      <w:r>
        <w:rPr>
          <w:lang w:val="is-IS"/>
        </w:rPr>
        <w:t>u</w:t>
      </w:r>
      <w:r w:rsidR="0016705A" w:rsidRPr="0088275B">
        <w:rPr>
          <w:lang w:val="is-IS"/>
        </w:rPr>
        <w:t xml:space="preserve"> og viðhél</w:t>
      </w:r>
      <w:r>
        <w:rPr>
          <w:lang w:val="is-IS"/>
        </w:rPr>
        <w:t>du</w:t>
      </w:r>
      <w:r w:rsidR="0016705A" w:rsidRPr="0088275B">
        <w:rPr>
          <w:lang w:val="is-IS"/>
        </w:rPr>
        <w:t xml:space="preserve"> interferón alfa-2a skammti í 6 eða 3</w:t>
      </w:r>
      <w:r w:rsidR="006927FA">
        <w:rPr>
          <w:lang w:val="is-IS"/>
        </w:rPr>
        <w:t> </w:t>
      </w:r>
      <w:r w:rsidR="0016705A" w:rsidRPr="0088275B">
        <w:rPr>
          <w:lang w:val="is-IS"/>
        </w:rPr>
        <w:t>milljón a.e. meðan á rannsókninni stóð, sýnd</w:t>
      </w:r>
      <w:r>
        <w:rPr>
          <w:lang w:val="is-IS"/>
        </w:rPr>
        <w:t>u</w:t>
      </w:r>
      <w:r w:rsidR="0016705A" w:rsidRPr="0088275B">
        <w:rPr>
          <w:lang w:val="is-IS"/>
        </w:rPr>
        <w:t xml:space="preserve"> eftir 6, 12 og 18</w:t>
      </w:r>
      <w:r w:rsidR="006927FA">
        <w:rPr>
          <w:lang w:val="is-IS"/>
        </w:rPr>
        <w:t> </w:t>
      </w:r>
      <w:r w:rsidR="0016705A" w:rsidRPr="0088275B">
        <w:rPr>
          <w:lang w:val="is-IS"/>
        </w:rPr>
        <w:t xml:space="preserve">mánuði hlutfall tíma fram að </w:t>
      </w:r>
      <w:r w:rsidR="002042FE">
        <w:rPr>
          <w:lang w:val="is-IS"/>
        </w:rPr>
        <w:t xml:space="preserve">lifun án </w:t>
      </w:r>
      <w:r w:rsidR="0016705A" w:rsidRPr="0088275B">
        <w:rPr>
          <w:lang w:val="is-IS"/>
        </w:rPr>
        <w:t>versnun</w:t>
      </w:r>
      <w:r w:rsidR="002042FE">
        <w:rPr>
          <w:lang w:val="is-IS"/>
        </w:rPr>
        <w:t>ar sjúkdóms</w:t>
      </w:r>
      <w:r w:rsidR="0016705A" w:rsidRPr="0088275B">
        <w:rPr>
          <w:lang w:val="is-IS"/>
        </w:rPr>
        <w:t xml:space="preserve"> sem nam 73, 52 og 21% í </w:t>
      </w:r>
      <w:r w:rsidR="007D0D26">
        <w:rPr>
          <w:lang w:val="is-IS"/>
        </w:rPr>
        <w:t>sömu</w:t>
      </w:r>
      <w:r w:rsidR="007D0D26" w:rsidRPr="0088275B">
        <w:rPr>
          <w:lang w:val="is-IS"/>
        </w:rPr>
        <w:t xml:space="preserve"> </w:t>
      </w:r>
      <w:r w:rsidR="0016705A" w:rsidRPr="0088275B">
        <w:rPr>
          <w:lang w:val="is-IS"/>
        </w:rPr>
        <w:t>röð, samanborið við 61, 43 og 17% í sjúklingahópnum í heild sem fékk Avastin</w:t>
      </w:r>
      <w:r w:rsidR="006927FA">
        <w:rPr>
          <w:lang w:val="is-IS"/>
        </w:rPr>
        <w:t> </w:t>
      </w:r>
      <w:r w:rsidR="0016705A" w:rsidRPr="0088275B">
        <w:rPr>
          <w:lang w:val="is-IS"/>
        </w:rPr>
        <w:t>+</w:t>
      </w:r>
      <w:r w:rsidR="006927FA">
        <w:rPr>
          <w:lang w:val="is-IS"/>
        </w:rPr>
        <w:t> </w:t>
      </w:r>
      <w:r w:rsidR="0016705A" w:rsidRPr="0088275B">
        <w:rPr>
          <w:lang w:val="is-IS"/>
        </w:rPr>
        <w:t>interf</w:t>
      </w:r>
      <w:r w:rsidR="006927FA">
        <w:rPr>
          <w:lang w:val="is-IS"/>
        </w:rPr>
        <w:t>er</w:t>
      </w:r>
      <w:r w:rsidR="0016705A" w:rsidRPr="0088275B">
        <w:rPr>
          <w:lang w:val="is-IS"/>
        </w:rPr>
        <w:t>ón alfa-2a.</w:t>
      </w:r>
    </w:p>
    <w:p w14:paraId="4749FCB1" w14:textId="77777777" w:rsidR="0016705A" w:rsidRPr="0088275B" w:rsidRDefault="0016705A" w:rsidP="000F64DE">
      <w:pPr>
        <w:rPr>
          <w:lang w:val="is-IS"/>
        </w:rPr>
      </w:pPr>
    </w:p>
    <w:p w14:paraId="7C6FF308" w14:textId="77777777" w:rsidR="0016705A" w:rsidRPr="0088275B" w:rsidRDefault="0016705A" w:rsidP="00BA0569">
      <w:pPr>
        <w:keepNext/>
        <w:keepLines/>
        <w:rPr>
          <w:i/>
          <w:lang w:val="is-IS"/>
        </w:rPr>
      </w:pPr>
      <w:bookmarkStart w:id="364" w:name="OLE_LINK5"/>
      <w:bookmarkStart w:id="365" w:name="OLE_LINK6"/>
      <w:r w:rsidRPr="0088275B">
        <w:rPr>
          <w:i/>
          <w:lang w:val="is-IS"/>
        </w:rPr>
        <w:t>AVF2938</w:t>
      </w:r>
    </w:p>
    <w:p w14:paraId="6DCB66D9" w14:textId="69928561" w:rsidR="0016705A" w:rsidRPr="0088275B" w:rsidRDefault="0016705A" w:rsidP="000F64DE">
      <w:pPr>
        <w:rPr>
          <w:lang w:val="is-IS"/>
        </w:rPr>
      </w:pPr>
      <w:r w:rsidRPr="0088275B">
        <w:rPr>
          <w:lang w:val="is-IS"/>
        </w:rPr>
        <w:t>Þetta var slembiröðuð, tvíblind, II. stigs klínísk rannsókn þar sem rannsakað var Avastin 10 mg/kg á tveggja vikna fresti og sami skammtur af Avastin ásamt 150 mg af erlótíníbi á dag hjá sjúklingum með nýrnafrumukrabbamein með meinvörpum. Samtals 104</w:t>
      </w:r>
      <w:r w:rsidR="006927FA">
        <w:rPr>
          <w:lang w:val="is-IS"/>
        </w:rPr>
        <w:t> </w:t>
      </w:r>
      <w:r w:rsidRPr="0088275B">
        <w:rPr>
          <w:lang w:val="is-IS"/>
        </w:rPr>
        <w:t>sjúklingum var slembiraðað á meðferð í rannsókninni, 53 fengu Avastin 10 mg/kg á 2</w:t>
      </w:r>
      <w:r w:rsidR="006927FA">
        <w:rPr>
          <w:lang w:val="is-IS"/>
        </w:rPr>
        <w:t> </w:t>
      </w:r>
      <w:r w:rsidRPr="0088275B">
        <w:rPr>
          <w:lang w:val="is-IS"/>
        </w:rPr>
        <w:t>vikna fresti auk lyfleysu og 51 fékk Avastin 10 mg/kg á tveggja vikna fresti auk erlótíníbs 150 mg á dag. Í greiningu á aðalendapunkti kom ekki fram neinn munur á hópnum sem fékk Avastin</w:t>
      </w:r>
      <w:r w:rsidR="006927FA">
        <w:rPr>
          <w:lang w:val="is-IS"/>
        </w:rPr>
        <w:t> </w:t>
      </w:r>
      <w:r w:rsidRPr="0088275B">
        <w:rPr>
          <w:lang w:val="is-IS"/>
        </w:rPr>
        <w:t>+</w:t>
      </w:r>
      <w:r w:rsidR="006927FA">
        <w:rPr>
          <w:lang w:val="is-IS"/>
        </w:rPr>
        <w:t> </w:t>
      </w:r>
      <w:r w:rsidRPr="0088275B">
        <w:rPr>
          <w:lang w:val="is-IS"/>
        </w:rPr>
        <w:t>lyfleysu og hópnum sem fékk Avastin</w:t>
      </w:r>
      <w:r w:rsidR="006927FA">
        <w:rPr>
          <w:lang w:val="is-IS"/>
        </w:rPr>
        <w:t> </w:t>
      </w:r>
      <w:r w:rsidRPr="0088275B">
        <w:rPr>
          <w:lang w:val="is-IS"/>
        </w:rPr>
        <w:t>+</w:t>
      </w:r>
      <w:r w:rsidR="006927FA">
        <w:rPr>
          <w:lang w:val="is-IS"/>
        </w:rPr>
        <w:t> </w:t>
      </w:r>
      <w:r w:rsidRPr="0088275B">
        <w:rPr>
          <w:lang w:val="is-IS"/>
        </w:rPr>
        <w:t xml:space="preserve">erlótíníb (miðgildi </w:t>
      </w:r>
      <w:r w:rsidR="002042FE">
        <w:rPr>
          <w:lang w:val="is-IS"/>
        </w:rPr>
        <w:t xml:space="preserve">lifunar án </w:t>
      </w:r>
      <w:r w:rsidRPr="0088275B">
        <w:rPr>
          <w:lang w:val="is-IS"/>
        </w:rPr>
        <w:t>versnun</w:t>
      </w:r>
      <w:r w:rsidR="002042FE">
        <w:rPr>
          <w:lang w:val="is-IS"/>
        </w:rPr>
        <w:t>ar sjúkdóms</w:t>
      </w:r>
      <w:r w:rsidRPr="0088275B">
        <w:rPr>
          <w:lang w:val="is-IS"/>
        </w:rPr>
        <w:t xml:space="preserve"> 8,5 á móti 9,9</w:t>
      </w:r>
      <w:r w:rsidR="006927FA">
        <w:rPr>
          <w:lang w:val="is-IS"/>
        </w:rPr>
        <w:t> </w:t>
      </w:r>
      <w:r w:rsidRPr="0088275B">
        <w:rPr>
          <w:lang w:val="is-IS"/>
        </w:rPr>
        <w:t xml:space="preserve">mánuðum). Sjö sjúklingar úr hvorum hópi voru með hlutlæga svörun. Það að bæta erlótíníbi við bevacízúmab bætti ekki heildarlifun </w:t>
      </w:r>
      <w:r w:rsidRPr="0088275B">
        <w:rPr>
          <w:lang w:val="is-IS"/>
        </w:rPr>
        <w:lastRenderedPageBreak/>
        <w:t>(áhættuhlutfall</w:t>
      </w:r>
      <w:r w:rsidR="003278EC">
        <w:rPr>
          <w:lang w:val="is-IS"/>
        </w:rPr>
        <w:t> = </w:t>
      </w:r>
      <w:r w:rsidRPr="0088275B">
        <w:rPr>
          <w:lang w:val="is-IS"/>
        </w:rPr>
        <w:t>1,764; p</w:t>
      </w:r>
      <w:r w:rsidR="006927FA">
        <w:rPr>
          <w:lang w:val="is-IS"/>
        </w:rPr>
        <w:t> </w:t>
      </w:r>
      <w:r w:rsidRPr="0088275B">
        <w:rPr>
          <w:lang w:val="is-IS"/>
        </w:rPr>
        <w:t>=</w:t>
      </w:r>
      <w:r w:rsidR="006927FA">
        <w:rPr>
          <w:lang w:val="is-IS"/>
        </w:rPr>
        <w:t> </w:t>
      </w:r>
      <w:r w:rsidRPr="0088275B">
        <w:rPr>
          <w:lang w:val="is-IS"/>
        </w:rPr>
        <w:t>0,1789), tímalengd hlutlægrar svörunar (6,7 á móti 9,1</w:t>
      </w:r>
      <w:r w:rsidR="006927FA">
        <w:rPr>
          <w:lang w:val="is-IS"/>
        </w:rPr>
        <w:t> </w:t>
      </w:r>
      <w:r w:rsidRPr="0088275B">
        <w:rPr>
          <w:lang w:val="is-IS"/>
        </w:rPr>
        <w:t>mánuði) eða tíma fram að versnun einkenna (áhættuhlutfall</w:t>
      </w:r>
      <w:r w:rsidR="003278EC">
        <w:rPr>
          <w:lang w:val="is-IS"/>
        </w:rPr>
        <w:t> = </w:t>
      </w:r>
      <w:r w:rsidRPr="0088275B">
        <w:rPr>
          <w:lang w:val="is-IS"/>
        </w:rPr>
        <w:t>1,172; p</w:t>
      </w:r>
      <w:r w:rsidR="006927FA">
        <w:rPr>
          <w:lang w:val="is-IS"/>
        </w:rPr>
        <w:t> </w:t>
      </w:r>
      <w:r w:rsidRPr="0088275B">
        <w:rPr>
          <w:lang w:val="is-IS"/>
        </w:rPr>
        <w:t>=</w:t>
      </w:r>
      <w:r w:rsidR="006927FA">
        <w:rPr>
          <w:lang w:val="is-IS"/>
        </w:rPr>
        <w:t> </w:t>
      </w:r>
      <w:r w:rsidRPr="0088275B">
        <w:rPr>
          <w:lang w:val="is-IS"/>
        </w:rPr>
        <w:t>0,5076).</w:t>
      </w:r>
    </w:p>
    <w:bookmarkEnd w:id="364"/>
    <w:bookmarkEnd w:id="365"/>
    <w:p w14:paraId="2F35973B" w14:textId="77777777" w:rsidR="0016705A" w:rsidRPr="0088275B" w:rsidRDefault="0016705A" w:rsidP="000F64DE">
      <w:pPr>
        <w:rPr>
          <w:lang w:val="is-IS"/>
        </w:rPr>
      </w:pPr>
    </w:p>
    <w:p w14:paraId="35F78AC6" w14:textId="77777777" w:rsidR="0016705A" w:rsidRPr="0088275B" w:rsidRDefault="0016705A" w:rsidP="000F64DE">
      <w:pPr>
        <w:rPr>
          <w:i/>
          <w:lang w:val="is-IS"/>
        </w:rPr>
      </w:pPr>
      <w:r w:rsidRPr="0088275B">
        <w:rPr>
          <w:i/>
          <w:lang w:val="is-IS"/>
        </w:rPr>
        <w:t>AVF0890</w:t>
      </w:r>
    </w:p>
    <w:p w14:paraId="7493ADAF" w14:textId="678C3239" w:rsidR="0016705A" w:rsidRPr="0088275B" w:rsidRDefault="0016705A" w:rsidP="000F64DE">
      <w:pPr>
        <w:rPr>
          <w:lang w:val="is-IS"/>
        </w:rPr>
      </w:pPr>
      <w:r w:rsidRPr="0088275B">
        <w:rPr>
          <w:lang w:val="is-IS"/>
        </w:rPr>
        <w:t xml:space="preserve">Þetta var slembiröðuð, tvíblind, II. stigs klínísk rannsókn þar sem </w:t>
      </w:r>
      <w:r w:rsidR="00D953B5">
        <w:rPr>
          <w:lang w:val="is-IS"/>
        </w:rPr>
        <w:t>verkun</w:t>
      </w:r>
      <w:r w:rsidR="00D953B5" w:rsidRPr="0088275B">
        <w:rPr>
          <w:lang w:val="is-IS"/>
        </w:rPr>
        <w:t xml:space="preserve"> </w:t>
      </w:r>
      <w:r w:rsidRPr="0088275B">
        <w:rPr>
          <w:lang w:val="is-IS"/>
        </w:rPr>
        <w:t>og öryggi bevacízúmabs var borið saman við lyfleysu. Samtals 116</w:t>
      </w:r>
      <w:r w:rsidR="005B6E67">
        <w:rPr>
          <w:lang w:val="is-IS"/>
        </w:rPr>
        <w:t> </w:t>
      </w:r>
      <w:r w:rsidRPr="0088275B">
        <w:rPr>
          <w:lang w:val="is-IS"/>
        </w:rPr>
        <w:t>sjúklingum var slembiraðað á meðferð með bevacízúmabi 3 mg/kg á 2</w:t>
      </w:r>
      <w:r w:rsidR="006927FA">
        <w:rPr>
          <w:lang w:val="is-IS"/>
        </w:rPr>
        <w:t> </w:t>
      </w:r>
      <w:r w:rsidRPr="0088275B">
        <w:rPr>
          <w:lang w:val="is-IS"/>
        </w:rPr>
        <w:t>vikna fresti (n</w:t>
      </w:r>
      <w:r w:rsidR="003278EC">
        <w:rPr>
          <w:lang w:val="is-IS"/>
        </w:rPr>
        <w:t> </w:t>
      </w:r>
      <w:r w:rsidRPr="0088275B">
        <w:rPr>
          <w:lang w:val="is-IS"/>
        </w:rPr>
        <w:t>=</w:t>
      </w:r>
      <w:r w:rsidR="003278EC">
        <w:rPr>
          <w:lang w:val="is-IS"/>
        </w:rPr>
        <w:t> </w:t>
      </w:r>
      <w:r w:rsidRPr="0088275B">
        <w:rPr>
          <w:lang w:val="is-IS"/>
        </w:rPr>
        <w:t>39), 10 mg/kg á 2</w:t>
      </w:r>
      <w:r w:rsidR="006927FA">
        <w:rPr>
          <w:lang w:val="is-IS"/>
        </w:rPr>
        <w:t> </w:t>
      </w:r>
      <w:r w:rsidRPr="0088275B">
        <w:rPr>
          <w:lang w:val="is-IS"/>
        </w:rPr>
        <w:t>vikna fresti; (n</w:t>
      </w:r>
      <w:r w:rsidR="006927FA">
        <w:rPr>
          <w:lang w:val="is-IS"/>
        </w:rPr>
        <w:t> </w:t>
      </w:r>
      <w:r w:rsidRPr="0088275B">
        <w:rPr>
          <w:lang w:val="is-IS"/>
        </w:rPr>
        <w:t>=</w:t>
      </w:r>
      <w:r w:rsidR="006927FA">
        <w:rPr>
          <w:lang w:val="is-IS"/>
        </w:rPr>
        <w:t> </w:t>
      </w:r>
      <w:r w:rsidRPr="0088275B">
        <w:rPr>
          <w:lang w:val="is-IS"/>
        </w:rPr>
        <w:t>37) eða lyfleysu (n</w:t>
      </w:r>
      <w:r w:rsidR="006927FA">
        <w:rPr>
          <w:lang w:val="is-IS"/>
        </w:rPr>
        <w:t> </w:t>
      </w:r>
      <w:r w:rsidRPr="0088275B">
        <w:rPr>
          <w:lang w:val="is-IS"/>
        </w:rPr>
        <w:t>=</w:t>
      </w:r>
      <w:r w:rsidR="006927FA">
        <w:rPr>
          <w:lang w:val="is-IS"/>
        </w:rPr>
        <w:t> </w:t>
      </w:r>
      <w:r w:rsidRPr="0088275B">
        <w:rPr>
          <w:lang w:val="is-IS"/>
        </w:rPr>
        <w:t>40). Í bráðabirgðagreiningu kom fram marktæk lenging á tíma fram að versnun sjúkdóms í 10 mg/kg hópnum samanborið við lyfleysuhópinn (áhættuhlutfall, 2,55; p</w:t>
      </w:r>
      <w:r w:rsidR="00E90E14">
        <w:rPr>
          <w:lang w:val="is-IS"/>
        </w:rPr>
        <w:t> </w:t>
      </w:r>
      <w:r w:rsidRPr="0088275B">
        <w:rPr>
          <w:lang w:val="is-IS"/>
        </w:rPr>
        <w:t xml:space="preserve">&lt; 0,001). Það var lítill munur, á mörkum þess að vera marktækur, á tíma fram að versnun sjúkdóms í 3 mg/kg hópnum og </w:t>
      </w:r>
      <w:r w:rsidR="007D0D26" w:rsidRPr="00823611">
        <w:rPr>
          <w:szCs w:val="22"/>
          <w:lang w:val="is-IS"/>
        </w:rPr>
        <w:t>lyfleysuhópnum</w:t>
      </w:r>
      <w:r w:rsidRPr="0088275B">
        <w:rPr>
          <w:lang w:val="is-IS"/>
        </w:rPr>
        <w:t xml:space="preserve"> (áhættuhlutfall, 1,26; p&lt; 0,053). Fjórir sjúklingar voru með hlutlæga (að hluta) sjúkdómssvörun og höfðu þeir allir fengið 10 mg/kg skammt af bevacízúmabi; hlutlægt svörunarhlutfall fyrir 10 mg/kg skammtinn var 10%.</w:t>
      </w:r>
    </w:p>
    <w:p w14:paraId="607B1805" w14:textId="77777777" w:rsidR="0016705A" w:rsidRPr="0088275B" w:rsidRDefault="0016705A" w:rsidP="0027521E">
      <w:pPr>
        <w:rPr>
          <w:i/>
          <w:u w:val="single"/>
          <w:lang w:val="is-IS"/>
        </w:rPr>
      </w:pPr>
    </w:p>
    <w:p w14:paraId="6D5564FC" w14:textId="77777777" w:rsidR="0016705A" w:rsidRPr="0088275B" w:rsidRDefault="0016705A" w:rsidP="0027521E">
      <w:pPr>
        <w:rPr>
          <w:i/>
          <w:u w:val="single"/>
          <w:lang w:val="is-IS"/>
        </w:rPr>
      </w:pPr>
      <w:r w:rsidRPr="00300CA9">
        <w:rPr>
          <w:i/>
          <w:u w:val="single"/>
          <w:lang w:val="is-IS"/>
        </w:rPr>
        <w:t>Þekjufrumukrabbamein í eggjastokkum, krabbamein í eggjaleiðurum og krabbamein í lífhimnu</w:t>
      </w:r>
    </w:p>
    <w:p w14:paraId="00100A57" w14:textId="77777777" w:rsidR="0016705A" w:rsidRPr="0088275B" w:rsidRDefault="0016705A" w:rsidP="0027521E">
      <w:pPr>
        <w:rPr>
          <w:rFonts w:eastAsia="PMingLiU"/>
          <w:lang w:val="is-IS" w:eastAsia="zh-CN"/>
        </w:rPr>
      </w:pPr>
    </w:p>
    <w:p w14:paraId="02696993" w14:textId="77777777" w:rsidR="0016705A" w:rsidRPr="0088275B" w:rsidRDefault="0021553F" w:rsidP="0027521E">
      <w:pPr>
        <w:rPr>
          <w:rFonts w:eastAsia="PMingLiU"/>
          <w:i/>
          <w:lang w:val="is-IS" w:eastAsia="zh-CN"/>
        </w:rPr>
      </w:pPr>
      <w:r>
        <w:rPr>
          <w:rFonts w:eastAsia="PMingLiU"/>
          <w:i/>
          <w:lang w:val="is-IS" w:eastAsia="zh-CN"/>
        </w:rPr>
        <w:t xml:space="preserve">Fyrsta </w:t>
      </w:r>
      <w:r w:rsidR="0016705A" w:rsidRPr="0088275B">
        <w:rPr>
          <w:rFonts w:eastAsia="PMingLiU"/>
          <w:i/>
          <w:lang w:val="is-IS" w:eastAsia="zh-CN"/>
        </w:rPr>
        <w:t>meðferð við krabbameini í eggjastokkum</w:t>
      </w:r>
    </w:p>
    <w:p w14:paraId="2103E833" w14:textId="77777777" w:rsidR="0016705A" w:rsidRPr="0088275B" w:rsidRDefault="0016705A" w:rsidP="0027521E">
      <w:pPr>
        <w:rPr>
          <w:rFonts w:eastAsia="PMingLiU"/>
          <w:i/>
          <w:u w:val="single"/>
          <w:lang w:val="is-IS" w:eastAsia="zh-CN"/>
        </w:rPr>
      </w:pPr>
    </w:p>
    <w:p w14:paraId="2DEFABB6" w14:textId="77777777" w:rsidR="0016705A" w:rsidRPr="0088275B" w:rsidRDefault="0016705A" w:rsidP="0027521E">
      <w:pPr>
        <w:rPr>
          <w:rFonts w:eastAsia="PMingLiU"/>
          <w:lang w:val="is-IS" w:eastAsia="zh-CN"/>
        </w:rPr>
      </w:pPr>
      <w:r w:rsidRPr="0088275B">
        <w:rPr>
          <w:rFonts w:eastAsia="PMingLiU"/>
          <w:lang w:val="is-IS" w:eastAsia="zh-CN"/>
        </w:rPr>
        <w:t xml:space="preserve">Öryggi og </w:t>
      </w:r>
      <w:r w:rsidR="00D953B5">
        <w:rPr>
          <w:rFonts w:eastAsia="PMingLiU"/>
          <w:lang w:val="is-IS" w:eastAsia="zh-CN"/>
        </w:rPr>
        <w:t>verkun</w:t>
      </w:r>
      <w:r w:rsidR="00D953B5" w:rsidRPr="0088275B">
        <w:rPr>
          <w:rFonts w:eastAsia="PMingLiU"/>
          <w:lang w:val="is-IS" w:eastAsia="zh-CN"/>
        </w:rPr>
        <w:t xml:space="preserve"> </w:t>
      </w:r>
      <w:r w:rsidR="0021553F">
        <w:rPr>
          <w:rFonts w:eastAsia="PMingLiU"/>
          <w:lang w:val="is-IS" w:eastAsia="zh-CN"/>
        </w:rPr>
        <w:t xml:space="preserve">fyrstu </w:t>
      </w:r>
      <w:r w:rsidRPr="0088275B">
        <w:rPr>
          <w:rFonts w:eastAsia="PMingLiU"/>
          <w:lang w:val="is-IS" w:eastAsia="zh-CN"/>
        </w:rPr>
        <w:t>meðferðar með Avastin hjá sjúklingum með þekjufrumukrabbamein í eggjastokkum, krabbamein í eggjaleiðurum og krabbamein í lífhimnu var rannsakað í tveimur III. stigs rannsóknum (GOG-0218 og BO17707), þar sem lagt var mat á áhrif þess að bæta Avastin við meðferð með carboplatíni og paklítaxeli, borið saman við hin krabbameinslyfin eingöngu.</w:t>
      </w:r>
    </w:p>
    <w:p w14:paraId="5E9B3BCF" w14:textId="77777777" w:rsidR="0016705A" w:rsidRPr="0088275B" w:rsidRDefault="0016705A" w:rsidP="0027521E">
      <w:pPr>
        <w:jc w:val="both"/>
        <w:rPr>
          <w:rFonts w:eastAsia="SimSun"/>
          <w:iCs/>
          <w:szCs w:val="22"/>
          <w:lang w:val="is-IS" w:eastAsia="zh-CN"/>
        </w:rPr>
      </w:pPr>
    </w:p>
    <w:p w14:paraId="0452541D" w14:textId="77777777" w:rsidR="0016705A" w:rsidRPr="0088275B" w:rsidRDefault="0016705A" w:rsidP="0027521E">
      <w:pPr>
        <w:rPr>
          <w:i/>
          <w:lang w:val="is-IS"/>
        </w:rPr>
      </w:pPr>
      <w:r w:rsidRPr="0088275B">
        <w:rPr>
          <w:i/>
          <w:lang w:val="is-IS"/>
        </w:rPr>
        <w:t>GOG-0218</w:t>
      </w:r>
    </w:p>
    <w:p w14:paraId="65717CD4" w14:textId="77777777" w:rsidR="0016705A" w:rsidRPr="00F743D3" w:rsidRDefault="0016705A" w:rsidP="007743D1">
      <w:pPr>
        <w:pStyle w:val="ListParagraph"/>
        <w:numPr>
          <w:ilvl w:val="0"/>
          <w:numId w:val="29"/>
        </w:numPr>
        <w:rPr>
          <w:rFonts w:eastAsia="PMingLiU"/>
          <w:lang w:val="is-IS" w:eastAsia="zh-CN"/>
        </w:rPr>
      </w:pPr>
      <w:r w:rsidRPr="00F743D3">
        <w:rPr>
          <w:rFonts w:eastAsia="PMingLiU"/>
          <w:lang w:val="is-IS" w:eastAsia="zh-CN"/>
        </w:rPr>
        <w:t xml:space="preserve">GOG-0218 rannsóknin var III. stigs, fjölsetra, slembiröðuð, tvíblind þriggja hópa rannsókn með samanburði við lyfleysu, þar sem lagt var mat á áhrif þess að bæta Avastin við samþykkta krabbameinslyfjameðferð (carboplatín og paklítaxel) hjá sjúklingum með </w:t>
      </w:r>
      <w:r w:rsidRPr="00F743D3">
        <w:rPr>
          <w:lang w:val="is-IS"/>
        </w:rPr>
        <w:t>langt gengið</w:t>
      </w:r>
      <w:r w:rsidRPr="00F743D3">
        <w:rPr>
          <w:rFonts w:eastAsia="PMingLiU"/>
          <w:lang w:val="is-IS" w:eastAsia="zh-CN"/>
        </w:rPr>
        <w:t xml:space="preserve"> þekjufrumukrabbamein í eggjastokkum, krabbamein í eggjaleiðurum eða krabbamein í lífhimnu</w:t>
      </w:r>
      <w:r w:rsidRPr="00F743D3">
        <w:rPr>
          <w:lang w:val="is-IS"/>
        </w:rPr>
        <w:t xml:space="preserve"> (stig IIIB, IIIC og IV</w:t>
      </w:r>
      <w:r w:rsidR="00F67F48" w:rsidRPr="00F743D3">
        <w:rPr>
          <w:lang w:val="is-IS"/>
        </w:rPr>
        <w:t xml:space="preserve"> </w:t>
      </w:r>
      <w:r w:rsidR="00232E00" w:rsidRPr="00F743D3">
        <w:rPr>
          <w:lang w:val="is-IS"/>
        </w:rPr>
        <w:t xml:space="preserve">samkvæmt </w:t>
      </w:r>
      <w:r w:rsidR="00F67F48" w:rsidRPr="00F743D3">
        <w:rPr>
          <w:lang w:val="is-IS"/>
        </w:rPr>
        <w:t>FIGO</w:t>
      </w:r>
      <w:r w:rsidR="00232E00" w:rsidRPr="00F743D3">
        <w:rPr>
          <w:lang w:val="is-IS"/>
        </w:rPr>
        <w:t>-stigun frá 1988</w:t>
      </w:r>
      <w:r w:rsidRPr="00F743D3">
        <w:rPr>
          <w:lang w:val="is-IS"/>
        </w:rPr>
        <w:t>)</w:t>
      </w:r>
      <w:r w:rsidRPr="00F743D3">
        <w:rPr>
          <w:rFonts w:eastAsia="PMingLiU"/>
          <w:lang w:val="is-IS" w:eastAsia="zh-CN"/>
        </w:rPr>
        <w:t>.</w:t>
      </w:r>
    </w:p>
    <w:p w14:paraId="4DCEB5DE" w14:textId="77777777" w:rsidR="00D87E52" w:rsidRPr="0088275B" w:rsidRDefault="00D87E52" w:rsidP="0027521E">
      <w:pPr>
        <w:rPr>
          <w:rFonts w:eastAsia="PMingLiU"/>
          <w:lang w:val="is-IS" w:eastAsia="zh-CN"/>
        </w:rPr>
      </w:pPr>
    </w:p>
    <w:p w14:paraId="0E23F239" w14:textId="77777777" w:rsidR="0016705A" w:rsidRPr="0088275B" w:rsidRDefault="0016705A" w:rsidP="00DD0ED6">
      <w:pPr>
        <w:rPr>
          <w:rFonts w:eastAsia="PMingLiU"/>
          <w:lang w:val="is-IS" w:eastAsia="zh-CN"/>
        </w:rPr>
      </w:pPr>
      <w:r w:rsidRPr="0088275B">
        <w:rPr>
          <w:rFonts w:eastAsia="PMingLiU"/>
          <w:lang w:val="is-IS" w:eastAsia="zh-CN"/>
        </w:rPr>
        <w:t>Sjúklingar sem áður höfðu fengið meðferð með bevacízúmab, sjúklingar sem áður höfðu fengið altæka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w:t>
      </w:r>
    </w:p>
    <w:p w14:paraId="14102FC1" w14:textId="77777777" w:rsidR="0016705A" w:rsidRPr="0088275B" w:rsidRDefault="0016705A" w:rsidP="00DD0ED6">
      <w:pPr>
        <w:rPr>
          <w:rFonts w:eastAsia="PMingLiU"/>
          <w:lang w:val="is-IS" w:eastAsia="zh-CN"/>
        </w:rPr>
      </w:pPr>
    </w:p>
    <w:p w14:paraId="4C04B7AF" w14:textId="77777777" w:rsidR="0016705A" w:rsidRPr="0088275B" w:rsidRDefault="0016705A" w:rsidP="0027521E">
      <w:pPr>
        <w:rPr>
          <w:rFonts w:eastAsia="PMingLiU"/>
          <w:lang w:val="is-IS" w:eastAsia="zh-CN"/>
        </w:rPr>
      </w:pPr>
      <w:r w:rsidRPr="0088275B">
        <w:rPr>
          <w:rFonts w:eastAsia="PMingLiU"/>
          <w:lang w:val="is-IS" w:eastAsia="zh-CN"/>
        </w:rPr>
        <w:t>Alls var 1.873 sjúklingum slembiraðað í jöfnum hlutföllum í eftirtalda þrjá hópa:</w:t>
      </w:r>
    </w:p>
    <w:p w14:paraId="6C0793BB" w14:textId="77777777" w:rsidR="0016705A" w:rsidRPr="0088275B" w:rsidRDefault="0016705A" w:rsidP="0027521E">
      <w:pPr>
        <w:rPr>
          <w:rFonts w:eastAsia="PMingLiU"/>
          <w:lang w:val="is-IS" w:eastAsia="zh-CN"/>
        </w:rPr>
      </w:pPr>
    </w:p>
    <w:p w14:paraId="79BB60FF" w14:textId="3E97A511" w:rsidR="0016705A" w:rsidRPr="00A73DF3" w:rsidRDefault="0016705A" w:rsidP="007743D1">
      <w:pPr>
        <w:pStyle w:val="ListParagraph"/>
        <w:numPr>
          <w:ilvl w:val="0"/>
          <w:numId w:val="28"/>
        </w:numPr>
        <w:rPr>
          <w:rFonts w:eastAsia="PMingLiU"/>
          <w:lang w:val="is-IS" w:eastAsia="zh-CN"/>
        </w:rPr>
      </w:pPr>
      <w:r w:rsidRPr="00A73DF3">
        <w:rPr>
          <w:rFonts w:eastAsia="PMingLiU"/>
          <w:lang w:val="is-IS" w:eastAsia="zh-CN"/>
        </w:rPr>
        <w:t>CPP hópur: Fimm lotur af lyfleysu (hófst í meðferðarlotu 2) ásamt carboplatíni (AUC 6) og paklítaxeli (175 mg/m</w:t>
      </w:r>
      <w:r w:rsidRPr="00A73DF3">
        <w:rPr>
          <w:rFonts w:eastAsia="PMingLiU"/>
          <w:vertAlign w:val="superscript"/>
          <w:lang w:val="is-IS" w:eastAsia="zh-CN"/>
        </w:rPr>
        <w:t>2</w:t>
      </w:r>
      <w:r w:rsidRPr="00A73DF3">
        <w:rPr>
          <w:rFonts w:eastAsia="PMingLiU"/>
          <w:lang w:val="is-IS" w:eastAsia="zh-CN"/>
        </w:rPr>
        <w:t>) í 6</w:t>
      </w:r>
      <w:r w:rsidR="00F337D1" w:rsidRPr="00A73DF3">
        <w:rPr>
          <w:lang w:val="is-IS"/>
        </w:rPr>
        <w:t> </w:t>
      </w:r>
      <w:r w:rsidRPr="00A73DF3">
        <w:rPr>
          <w:rFonts w:eastAsia="PMingLiU"/>
          <w:lang w:val="is-IS" w:eastAsia="zh-CN"/>
        </w:rPr>
        <w:t>meðferðarlotum, fylgt eftir með lyfleysu einni sér þannig að heildarmeðferðarlengd var 15 mánuðir.</w:t>
      </w:r>
    </w:p>
    <w:p w14:paraId="2484FE6A" w14:textId="3406FF4A" w:rsidR="0016705A" w:rsidRPr="00A73DF3" w:rsidRDefault="0016705A" w:rsidP="007743D1">
      <w:pPr>
        <w:pStyle w:val="ListParagraph"/>
        <w:numPr>
          <w:ilvl w:val="0"/>
          <w:numId w:val="28"/>
        </w:numPr>
        <w:rPr>
          <w:rFonts w:eastAsia="PMingLiU"/>
          <w:lang w:val="is-IS" w:eastAsia="zh-CN"/>
        </w:rPr>
      </w:pPr>
      <w:r w:rsidRPr="00A73DF3">
        <w:rPr>
          <w:rFonts w:eastAsia="PMingLiU"/>
          <w:lang w:val="is-IS" w:eastAsia="zh-CN"/>
        </w:rPr>
        <w:t>CPB15 hópur: Fimm lotur af Avastin (15 mg/kg á þriggja vikna fresti, hófst í meðferðarlotu 2) ásamt carboplatíni (AUC 6) og paklítaxeli (175 mg/m</w:t>
      </w:r>
      <w:r w:rsidRPr="00A73DF3">
        <w:rPr>
          <w:rFonts w:eastAsia="PMingLiU"/>
          <w:vertAlign w:val="superscript"/>
          <w:lang w:val="is-IS" w:eastAsia="zh-CN"/>
        </w:rPr>
        <w:t>2</w:t>
      </w:r>
      <w:r w:rsidRPr="00A73DF3">
        <w:rPr>
          <w:rFonts w:eastAsia="PMingLiU"/>
          <w:lang w:val="is-IS" w:eastAsia="zh-CN"/>
        </w:rPr>
        <w:t>) í 6</w:t>
      </w:r>
      <w:r w:rsidR="00F337D1" w:rsidRPr="00A73DF3">
        <w:rPr>
          <w:lang w:val="is-IS"/>
        </w:rPr>
        <w:t> </w:t>
      </w:r>
      <w:r w:rsidRPr="00A73DF3">
        <w:rPr>
          <w:rFonts w:eastAsia="PMingLiU"/>
          <w:lang w:val="is-IS" w:eastAsia="zh-CN"/>
        </w:rPr>
        <w:t>meðferðarlotum, fylgt eftir með lyfleysu einni sér þannig að heildarmeðferðarlengd var 15 mánuðir.</w:t>
      </w:r>
    </w:p>
    <w:p w14:paraId="1D20F204" w14:textId="45B7D85E" w:rsidR="0016705A" w:rsidRPr="00F743D3" w:rsidRDefault="0016705A" w:rsidP="007743D1">
      <w:pPr>
        <w:pStyle w:val="ListParagraph"/>
        <w:numPr>
          <w:ilvl w:val="0"/>
          <w:numId w:val="28"/>
        </w:numPr>
        <w:rPr>
          <w:rFonts w:eastAsia="PMingLiU"/>
          <w:lang w:val="is-IS" w:eastAsia="zh-CN"/>
        </w:rPr>
      </w:pPr>
      <w:r w:rsidRPr="00F743D3">
        <w:rPr>
          <w:rFonts w:eastAsia="PMingLiU"/>
          <w:lang w:val="is-IS" w:eastAsia="zh-CN"/>
        </w:rPr>
        <w:t>CPB15+ hópur: Fimm lotur af Avastin (15 mg/kg á þriggja vikna fresti, hófst í meðferðarlotu 2) ásamt carboplatíni (AUC 6) og paklítaxeli (175 mg/m</w:t>
      </w:r>
      <w:r w:rsidRPr="00F743D3">
        <w:rPr>
          <w:rFonts w:eastAsia="PMingLiU"/>
          <w:vertAlign w:val="superscript"/>
          <w:lang w:val="is-IS" w:eastAsia="zh-CN"/>
        </w:rPr>
        <w:t>2</w:t>
      </w:r>
      <w:r w:rsidRPr="00F743D3">
        <w:rPr>
          <w:rFonts w:eastAsia="PMingLiU"/>
          <w:lang w:val="is-IS" w:eastAsia="zh-CN"/>
        </w:rPr>
        <w:t>) í 6</w:t>
      </w:r>
      <w:r w:rsidR="00F337D1" w:rsidRPr="00F743D3">
        <w:rPr>
          <w:lang w:val="is-IS"/>
        </w:rPr>
        <w:t> </w:t>
      </w:r>
      <w:r w:rsidRPr="00F743D3">
        <w:rPr>
          <w:rFonts w:eastAsia="PMingLiU"/>
          <w:lang w:val="is-IS" w:eastAsia="zh-CN"/>
        </w:rPr>
        <w:t>meðferðarlotum, fylgt eftir með Avastin (15 mg/kg á þriggja vikna fresti) einu sér þannig að heildarmeðferðarlengd var 15 mánuðir.</w:t>
      </w:r>
    </w:p>
    <w:p w14:paraId="13F13E33" w14:textId="77777777" w:rsidR="0016705A" w:rsidRPr="0088275B" w:rsidRDefault="0016705A" w:rsidP="0027521E">
      <w:pPr>
        <w:rPr>
          <w:rFonts w:eastAsia="PMingLiU"/>
          <w:lang w:val="is-IS" w:eastAsia="zh-CN"/>
        </w:rPr>
      </w:pPr>
    </w:p>
    <w:p w14:paraId="28EBED97" w14:textId="77777777" w:rsidR="0016705A" w:rsidRPr="0088275B" w:rsidRDefault="0016705A" w:rsidP="009A106E">
      <w:pPr>
        <w:rPr>
          <w:rFonts w:eastAsia="PMingLiU"/>
          <w:lang w:val="is-IS" w:eastAsia="zh-CN"/>
        </w:rPr>
      </w:pPr>
      <w:r w:rsidRPr="0088275B">
        <w:rPr>
          <w:rFonts w:eastAsia="PMingLiU"/>
          <w:lang w:val="is-IS" w:eastAsia="zh-CN"/>
        </w:rPr>
        <w:t xml:space="preserve">Meirihluti sjúklinga sem þátt tóku í rannsókninni var af hvítum kynstofni (87% í öllum þremur meðferðarhópum); miðgildi aldurs var 60 ár í CPP og CPB15 hópunum og 59 ár í CPB15+ hópnum; 29% sjúklinga í CPP og CPB15 hópunum og 26% sjúklinga í CPB15+ hópnum voru eldri en 65 ára. Alls voru u.þ.b. 50% sjúklinga á GOG PS stigi 0 við upphaf rannsóknar, um 43% voru á GOG PS stigi 1 og um 7% voru á GOG PS stigi 2. Flestir sjúklingar voru með þekjufrumukrabbamein í eggjastokkum (82% í CPP og CPB15 hópunum, 85% í CPB15+ hópnum) en færri voru með krabbamein í lífhimnu (16% í CPP hópnum, 15% í CPB15 hópnum og 13% í CPB15+ hópnum) og krabbamein í eggjaleiðurum (1% í CPP hópnum, 3% í CPB15 hópnum og 2% í CPB15+ hópnum). </w:t>
      </w:r>
      <w:r w:rsidRPr="0088275B">
        <w:rPr>
          <w:rFonts w:eastAsia="PMingLiU"/>
          <w:lang w:val="is-IS" w:eastAsia="zh-CN"/>
        </w:rPr>
        <w:lastRenderedPageBreak/>
        <w:t>Vefjafræðileg flokkun æxla hjá meirihluta sjúklinga var blöðrumyndandi kirtilæxli (serous adenocarcinoma) (85% í CPP og CPB15 hópunum, 86% í CPB15+ hópnum). Alls voru æxli hjá u.þ.b. 34% sjúklinga á FIGO stigi III þar sem meirihluti æxla hafði verið fjarlægður með skurðaðgerð (optimally debulked) með talsverðum eftirstöðvum sjúkdóms, hjá 40% sjúklinga voru æxli á FIGO stigi III þar sem hluti æxla hafði verið fjarlægður með skurðaðgerð og hjá 26% sjúklinga voru æxli á FIGO stigi IV.</w:t>
      </w:r>
    </w:p>
    <w:p w14:paraId="7E068322" w14:textId="77777777" w:rsidR="0016705A" w:rsidRPr="0088275B" w:rsidRDefault="0016705A" w:rsidP="00DD0ED6">
      <w:pPr>
        <w:rPr>
          <w:rFonts w:eastAsia="PMingLiU"/>
          <w:lang w:val="is-IS" w:eastAsia="zh-CN"/>
        </w:rPr>
      </w:pPr>
    </w:p>
    <w:p w14:paraId="5AE1A1EA" w14:textId="77777777" w:rsidR="0016705A" w:rsidRPr="0088275B" w:rsidRDefault="0016705A" w:rsidP="0027521E">
      <w:pPr>
        <w:rPr>
          <w:rFonts w:eastAsia="PMingLiU"/>
          <w:lang w:val="is-IS" w:eastAsia="zh-CN"/>
        </w:rPr>
      </w:pPr>
      <w:r w:rsidRPr="0088275B">
        <w:rPr>
          <w:rFonts w:eastAsia="PMingLiU"/>
          <w:lang w:val="is-IS" w:eastAsia="zh-CN"/>
        </w:rPr>
        <w:t>Aðal</w:t>
      </w:r>
      <w:r w:rsidR="001E5749">
        <w:rPr>
          <w:rFonts w:eastAsia="PMingLiU"/>
          <w:lang w:val="is-IS" w:eastAsia="zh-CN"/>
        </w:rPr>
        <w:t>endapunkturinn</w:t>
      </w:r>
      <w:r w:rsidRPr="0088275B">
        <w:rPr>
          <w:rFonts w:eastAsia="PMingLiU"/>
          <w:lang w:val="is-IS" w:eastAsia="zh-CN"/>
        </w:rPr>
        <w:t xml:space="preserve"> var lifun án </w:t>
      </w:r>
      <w:r w:rsidR="0021553F">
        <w:rPr>
          <w:rFonts w:eastAsia="PMingLiU"/>
          <w:lang w:val="is-IS" w:eastAsia="zh-CN"/>
        </w:rPr>
        <w:t>versnunar</w:t>
      </w:r>
      <w:r w:rsidRPr="0088275B">
        <w:rPr>
          <w:rFonts w:eastAsia="PMingLiU"/>
          <w:lang w:val="is-IS" w:eastAsia="zh-CN"/>
        </w:rPr>
        <w:t xml:space="preserve"> sjúkdóms samkvæmt mati rannsakanda á </w:t>
      </w:r>
      <w:r w:rsidR="0021553F">
        <w:rPr>
          <w:rFonts w:eastAsia="PMingLiU"/>
          <w:lang w:val="is-IS" w:eastAsia="zh-CN"/>
        </w:rPr>
        <w:t>versnun</w:t>
      </w:r>
      <w:r w:rsidRPr="0088275B">
        <w:rPr>
          <w:rFonts w:eastAsia="PMingLiU"/>
          <w:lang w:val="is-IS" w:eastAsia="zh-CN"/>
        </w:rPr>
        <w:t xml:space="preserve"> sjúkdóms sem byggt var á sneiðmyndum eða CA 125 mæligildum, eða versnun einkenna samkvæmt rannsóknaráætlun. Að auki var framkvæmd fyrirfram skilgreind greining á gögnum um framvindu samkvæmt CA 125 mæligildum og óháð matsnefnd fór yfir niðurstöður varðandi lifun án </w:t>
      </w:r>
      <w:r w:rsidR="0021553F">
        <w:rPr>
          <w:rFonts w:eastAsia="PMingLiU"/>
          <w:lang w:val="is-IS" w:eastAsia="zh-CN"/>
        </w:rPr>
        <w:t>versnunar</w:t>
      </w:r>
      <w:r w:rsidRPr="0088275B">
        <w:rPr>
          <w:rFonts w:eastAsia="PMingLiU"/>
          <w:lang w:val="is-IS" w:eastAsia="zh-CN"/>
        </w:rPr>
        <w:t xml:space="preserve"> sjúkdóms samkvæmt sneiðmyndum.</w:t>
      </w:r>
    </w:p>
    <w:p w14:paraId="1D0D83DF" w14:textId="77777777" w:rsidR="0016705A" w:rsidRPr="0088275B" w:rsidRDefault="0016705A" w:rsidP="0027521E">
      <w:pPr>
        <w:rPr>
          <w:szCs w:val="22"/>
          <w:lang w:val="is-IS"/>
        </w:rPr>
      </w:pPr>
    </w:p>
    <w:p w14:paraId="2A88D123" w14:textId="77777777" w:rsidR="0016705A" w:rsidRPr="0088275B" w:rsidRDefault="0016705A" w:rsidP="0027521E">
      <w:pPr>
        <w:rPr>
          <w:lang w:val="is-IS"/>
        </w:rPr>
      </w:pPr>
      <w:r w:rsidRPr="0088275B">
        <w:rPr>
          <w:lang w:val="is-IS"/>
        </w:rPr>
        <w:t xml:space="preserve">Meginmarkmið rannsóknarinnar, lengri lifun án </w:t>
      </w:r>
      <w:r w:rsidR="0021553F">
        <w:rPr>
          <w:lang w:val="is-IS"/>
        </w:rPr>
        <w:t>versnunar</w:t>
      </w:r>
      <w:r w:rsidRPr="0088275B">
        <w:rPr>
          <w:lang w:val="is-IS"/>
        </w:rPr>
        <w:t xml:space="preserve"> sjúkdóms, náðist. Hjá sjúklingum sem fengu bevacizúmab 15 mg/kg á þriggja vikna fresti ásamt öðrum krabbameinslyfjum og héldu áfram að fá bevacizúmab eitt sér (CPB15+) sást tölfræðilega marktækt lengri lifun án </w:t>
      </w:r>
      <w:r w:rsidR="0021553F">
        <w:rPr>
          <w:lang w:val="is-IS"/>
        </w:rPr>
        <w:t>versnunar</w:t>
      </w:r>
      <w:r w:rsidRPr="0088275B">
        <w:rPr>
          <w:lang w:val="is-IS"/>
        </w:rPr>
        <w:t xml:space="preserve"> sjúkdóms, sem hafði klíníska þýðingu, borið saman við sjúklinga sem aðeins fengu önnur krabbameinslyf (carboplatín og paklítaxel) sem </w:t>
      </w:r>
      <w:r w:rsidR="0021553F">
        <w:rPr>
          <w:lang w:val="is-IS"/>
        </w:rPr>
        <w:t xml:space="preserve">fyrstu </w:t>
      </w:r>
      <w:r w:rsidRPr="0088275B">
        <w:rPr>
          <w:lang w:val="is-IS"/>
        </w:rPr>
        <w:t>meðferð.</w:t>
      </w:r>
    </w:p>
    <w:p w14:paraId="5DCBFE5C" w14:textId="77777777" w:rsidR="0016705A" w:rsidRPr="0088275B" w:rsidRDefault="0016705A" w:rsidP="0027521E">
      <w:pPr>
        <w:rPr>
          <w:lang w:val="is-IS"/>
        </w:rPr>
      </w:pPr>
    </w:p>
    <w:p w14:paraId="75E9F6AC" w14:textId="77777777" w:rsidR="0016705A" w:rsidRPr="0088275B" w:rsidRDefault="0016705A" w:rsidP="0027521E">
      <w:pPr>
        <w:rPr>
          <w:lang w:val="is-IS"/>
        </w:rPr>
      </w:pPr>
      <w:r w:rsidRPr="0088275B">
        <w:rPr>
          <w:lang w:val="is-IS"/>
        </w:rPr>
        <w:t xml:space="preserve">Hjá sjúklingum sem aðeins fengu bevacizúmab ásamt öðrum krabbameinslyfjum og héldu ekki áfram að fá bevacizúmab eitt sér (CPB15) sást enginn ávinningur varðandi lifun án </w:t>
      </w:r>
      <w:r w:rsidR="0021553F">
        <w:rPr>
          <w:lang w:val="is-IS"/>
        </w:rPr>
        <w:t>versnunar</w:t>
      </w:r>
      <w:r w:rsidRPr="0088275B">
        <w:rPr>
          <w:lang w:val="is-IS"/>
        </w:rPr>
        <w:t xml:space="preserve"> sjúkdóms sem hafði klíníska þýðingu.</w:t>
      </w:r>
    </w:p>
    <w:p w14:paraId="2BA909DD" w14:textId="77777777" w:rsidR="0016705A" w:rsidRPr="0088275B" w:rsidRDefault="0016705A" w:rsidP="003A5C88">
      <w:pPr>
        <w:rPr>
          <w:rFonts w:eastAsia="PMingLiU"/>
          <w:lang w:val="is-IS" w:eastAsia="zh-CN"/>
        </w:rPr>
      </w:pPr>
    </w:p>
    <w:p w14:paraId="0EEC33FC" w14:textId="77777777" w:rsidR="0016705A" w:rsidRPr="0088275B" w:rsidRDefault="0016705A" w:rsidP="009A106E">
      <w:pPr>
        <w:rPr>
          <w:rFonts w:eastAsia="PMingLiU"/>
          <w:lang w:val="is-IS" w:eastAsia="zh-CN"/>
        </w:rPr>
      </w:pPr>
      <w:r w:rsidRPr="0088275B">
        <w:rPr>
          <w:rFonts w:eastAsia="PMingLiU"/>
          <w:lang w:val="is-IS" w:eastAsia="zh-CN"/>
        </w:rPr>
        <w:t>Niðurstöður rannsóknarinnar eru sýndar í töflu 1</w:t>
      </w:r>
      <w:r w:rsidR="00872E92" w:rsidRPr="0088275B">
        <w:rPr>
          <w:rFonts w:eastAsia="PMingLiU"/>
          <w:lang w:val="is-IS" w:eastAsia="zh-CN"/>
        </w:rPr>
        <w:t>6</w:t>
      </w:r>
      <w:r w:rsidRPr="0088275B">
        <w:rPr>
          <w:rFonts w:eastAsia="PMingLiU"/>
          <w:lang w:val="is-IS" w:eastAsia="zh-CN"/>
        </w:rPr>
        <w:t>.</w:t>
      </w:r>
    </w:p>
    <w:p w14:paraId="16931614" w14:textId="77777777" w:rsidR="0016705A" w:rsidRPr="009646F5" w:rsidRDefault="0016705A" w:rsidP="009A106E">
      <w:pPr>
        <w:rPr>
          <w:rFonts w:eastAsia="PMingLiU"/>
          <w:lang w:val="is-IS" w:eastAsia="zh-CN"/>
        </w:rPr>
      </w:pPr>
    </w:p>
    <w:p w14:paraId="23C2B457" w14:textId="77777777" w:rsidR="0016705A" w:rsidRPr="00E71147" w:rsidRDefault="0016705A" w:rsidP="002429AB">
      <w:pPr>
        <w:keepNext/>
        <w:keepLines/>
        <w:rPr>
          <w:b/>
          <w:lang w:val="is-IS"/>
        </w:rPr>
      </w:pPr>
      <w:r w:rsidRPr="002102B8">
        <w:rPr>
          <w:b/>
          <w:lang w:val="is-IS"/>
        </w:rPr>
        <w:t>Tafla 1</w:t>
      </w:r>
      <w:r w:rsidR="00872E92" w:rsidRPr="002102B8">
        <w:rPr>
          <w:b/>
          <w:lang w:val="is-IS"/>
        </w:rPr>
        <w:t>6</w:t>
      </w:r>
      <w:r w:rsidRPr="00E71147">
        <w:rPr>
          <w:b/>
          <w:lang w:val="is-IS"/>
        </w:rPr>
        <w:tab/>
        <w:t xml:space="preserve">Niðurstöður varðandi </w:t>
      </w:r>
      <w:r w:rsidR="00D953B5">
        <w:rPr>
          <w:b/>
          <w:lang w:val="is-IS"/>
        </w:rPr>
        <w:t>verkun</w:t>
      </w:r>
      <w:r w:rsidR="00D953B5" w:rsidRPr="00E71147">
        <w:rPr>
          <w:b/>
          <w:lang w:val="is-IS"/>
        </w:rPr>
        <w:t xml:space="preserve"> </w:t>
      </w:r>
      <w:r w:rsidRPr="00E71147">
        <w:rPr>
          <w:b/>
          <w:lang w:val="is-IS"/>
        </w:rPr>
        <w:t>úr GOG-0218 rannsókninni</w:t>
      </w:r>
    </w:p>
    <w:p w14:paraId="7F8D347C" w14:textId="77777777" w:rsidR="0016705A" w:rsidRPr="00E71147" w:rsidRDefault="0016705A" w:rsidP="002429AB">
      <w:pPr>
        <w:keepNext/>
        <w:keepLines/>
        <w:rPr>
          <w:b/>
          <w:lang w:val="is-IS"/>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3"/>
        <w:gridCol w:w="2089"/>
        <w:gridCol w:w="2089"/>
        <w:gridCol w:w="2090"/>
      </w:tblGrid>
      <w:tr w:rsidR="0016705A" w:rsidRPr="003C5958" w14:paraId="55F8291E" w14:textId="77777777" w:rsidTr="00980622">
        <w:tc>
          <w:tcPr>
            <w:tcW w:w="9207" w:type="dxa"/>
            <w:gridSpan w:val="4"/>
            <w:tcBorders>
              <w:top w:val="single" w:sz="6" w:space="0" w:color="000000"/>
              <w:left w:val="single" w:sz="4" w:space="0" w:color="auto"/>
              <w:bottom w:val="single" w:sz="6" w:space="0" w:color="000000"/>
              <w:right w:val="single" w:sz="4" w:space="0" w:color="auto"/>
            </w:tcBorders>
          </w:tcPr>
          <w:p w14:paraId="672372CE" w14:textId="77777777" w:rsidR="0016705A" w:rsidRPr="003C5958" w:rsidRDefault="0016705A" w:rsidP="00743456">
            <w:pPr>
              <w:pStyle w:val="TableText10"/>
              <w:keepNext/>
              <w:keepLines/>
              <w:rPr>
                <w:bCs/>
                <w:u w:val="single"/>
                <w:lang w:val="is-IS"/>
              </w:rPr>
            </w:pPr>
            <w:r w:rsidRPr="003C5958">
              <w:rPr>
                <w:bCs/>
                <w:u w:val="single"/>
                <w:lang w:val="is-IS"/>
              </w:rPr>
              <w:t xml:space="preserve">Lifun án </w:t>
            </w:r>
            <w:r w:rsidR="0021553F">
              <w:rPr>
                <w:bCs/>
                <w:u w:val="single"/>
                <w:lang w:val="is-IS"/>
              </w:rPr>
              <w:t>versnunar</w:t>
            </w:r>
            <w:r w:rsidRPr="003C5958">
              <w:rPr>
                <w:bCs/>
                <w:u w:val="single"/>
                <w:lang w:val="is-IS"/>
              </w:rPr>
              <w:t xml:space="preserve"> sjúkdóms </w:t>
            </w:r>
            <w:r w:rsidRPr="003C5958">
              <w:rPr>
                <w:bCs/>
                <w:u w:val="single"/>
                <w:vertAlign w:val="superscript"/>
                <w:lang w:val="is-IS"/>
              </w:rPr>
              <w:t>1</w:t>
            </w:r>
          </w:p>
        </w:tc>
      </w:tr>
      <w:tr w:rsidR="0016705A" w:rsidRPr="003C5958" w14:paraId="0CB79DB6" w14:textId="77777777" w:rsidTr="00980622">
        <w:tc>
          <w:tcPr>
            <w:tcW w:w="2840" w:type="dxa"/>
            <w:tcBorders>
              <w:left w:val="single" w:sz="4" w:space="0" w:color="auto"/>
            </w:tcBorders>
          </w:tcPr>
          <w:p w14:paraId="2C4E4D66" w14:textId="77777777" w:rsidR="0016705A" w:rsidRPr="003C5958" w:rsidRDefault="0016705A" w:rsidP="00743456">
            <w:pPr>
              <w:pStyle w:val="TableText10"/>
              <w:keepNext/>
              <w:keepLines/>
              <w:jc w:val="center"/>
              <w:rPr>
                <w:lang w:val="is-IS"/>
              </w:rPr>
            </w:pPr>
          </w:p>
        </w:tc>
        <w:tc>
          <w:tcPr>
            <w:tcW w:w="2122" w:type="dxa"/>
            <w:vAlign w:val="center"/>
          </w:tcPr>
          <w:p w14:paraId="52FC124D" w14:textId="77777777" w:rsidR="0016705A" w:rsidRPr="003C5958" w:rsidRDefault="0016705A" w:rsidP="00743456">
            <w:pPr>
              <w:pStyle w:val="NormalWeb"/>
              <w:keepNext/>
              <w:keepLines/>
              <w:jc w:val="center"/>
              <w:rPr>
                <w:sz w:val="20"/>
                <w:szCs w:val="20"/>
                <w:lang w:val="is-IS"/>
              </w:rPr>
            </w:pPr>
            <w:r w:rsidRPr="003C5958">
              <w:rPr>
                <w:sz w:val="20"/>
                <w:szCs w:val="20"/>
                <w:lang w:val="is-IS"/>
              </w:rPr>
              <w:t>CPP</w:t>
            </w:r>
          </w:p>
          <w:p w14:paraId="2B57026B" w14:textId="77777777" w:rsidR="0016705A" w:rsidRPr="003C5958" w:rsidRDefault="0016705A" w:rsidP="00743456">
            <w:pPr>
              <w:keepNext/>
              <w:keepLines/>
              <w:jc w:val="center"/>
              <w:rPr>
                <w:sz w:val="20"/>
                <w:lang w:val="is-IS"/>
              </w:rPr>
            </w:pPr>
            <w:r w:rsidRPr="003C5958">
              <w:rPr>
                <w:sz w:val="20"/>
                <w:lang w:val="is-IS"/>
              </w:rPr>
              <w:t xml:space="preserve"> (n = 625)</w:t>
            </w:r>
          </w:p>
        </w:tc>
        <w:tc>
          <w:tcPr>
            <w:tcW w:w="2122" w:type="dxa"/>
            <w:vAlign w:val="center"/>
          </w:tcPr>
          <w:p w14:paraId="440492AB" w14:textId="77777777" w:rsidR="0016705A" w:rsidRPr="003C5958" w:rsidRDefault="0016705A" w:rsidP="00743456">
            <w:pPr>
              <w:keepNext/>
              <w:keepLines/>
              <w:jc w:val="center"/>
              <w:rPr>
                <w:sz w:val="20"/>
                <w:lang w:val="is-IS"/>
              </w:rPr>
            </w:pPr>
            <w:r w:rsidRPr="003C5958">
              <w:rPr>
                <w:sz w:val="20"/>
                <w:lang w:val="is-IS"/>
              </w:rPr>
              <w:t>CPB15</w:t>
            </w:r>
          </w:p>
          <w:p w14:paraId="7E7B951D" w14:textId="38F4758D" w:rsidR="0016705A" w:rsidRPr="003C5958" w:rsidRDefault="0016705A" w:rsidP="00743456">
            <w:pPr>
              <w:keepNext/>
              <w:keepLines/>
              <w:jc w:val="center"/>
              <w:rPr>
                <w:sz w:val="20"/>
                <w:lang w:val="is-IS"/>
              </w:rPr>
            </w:pPr>
            <w:r w:rsidRPr="003C5958">
              <w:rPr>
                <w:sz w:val="20"/>
                <w:lang w:val="is-IS"/>
              </w:rPr>
              <w:t xml:space="preserve"> (n</w:t>
            </w:r>
            <w:r w:rsidR="003278EC">
              <w:rPr>
                <w:sz w:val="20"/>
                <w:lang w:val="is-IS"/>
              </w:rPr>
              <w:t> = </w:t>
            </w:r>
            <w:r w:rsidRPr="003C5958">
              <w:rPr>
                <w:sz w:val="20"/>
                <w:lang w:val="is-IS"/>
              </w:rPr>
              <w:t>625)</w:t>
            </w:r>
          </w:p>
        </w:tc>
        <w:tc>
          <w:tcPr>
            <w:tcW w:w="2123" w:type="dxa"/>
            <w:tcBorders>
              <w:right w:val="single" w:sz="4" w:space="0" w:color="auto"/>
            </w:tcBorders>
            <w:vAlign w:val="center"/>
          </w:tcPr>
          <w:p w14:paraId="6614886C" w14:textId="77777777" w:rsidR="0016705A" w:rsidRPr="003C5958" w:rsidRDefault="0016705A" w:rsidP="00743456">
            <w:pPr>
              <w:keepNext/>
              <w:keepLines/>
              <w:jc w:val="center"/>
              <w:rPr>
                <w:sz w:val="20"/>
                <w:lang w:val="is-IS"/>
              </w:rPr>
            </w:pPr>
            <w:r w:rsidRPr="003C5958">
              <w:rPr>
                <w:sz w:val="20"/>
                <w:lang w:val="is-IS"/>
              </w:rPr>
              <w:t xml:space="preserve">CPB15+ </w:t>
            </w:r>
          </w:p>
          <w:p w14:paraId="3CC2800F" w14:textId="154E6F2D" w:rsidR="0016705A" w:rsidRPr="003C5958" w:rsidRDefault="0016705A" w:rsidP="00743456">
            <w:pPr>
              <w:pStyle w:val="TableText10"/>
              <w:keepNext/>
              <w:keepLines/>
              <w:jc w:val="center"/>
              <w:rPr>
                <w:lang w:val="is-IS"/>
              </w:rPr>
            </w:pPr>
            <w:r w:rsidRPr="003C5958">
              <w:rPr>
                <w:lang w:val="is-IS"/>
              </w:rPr>
              <w:t>(n</w:t>
            </w:r>
            <w:r w:rsidR="003278EC">
              <w:rPr>
                <w:lang w:val="is-IS"/>
              </w:rPr>
              <w:t> = </w:t>
            </w:r>
            <w:r w:rsidRPr="003C5958">
              <w:rPr>
                <w:lang w:val="is-IS"/>
              </w:rPr>
              <w:t>623)</w:t>
            </w:r>
          </w:p>
        </w:tc>
      </w:tr>
      <w:tr w:rsidR="0016705A" w:rsidRPr="003C5958" w14:paraId="21C4A1FF" w14:textId="77777777" w:rsidTr="00980622">
        <w:tc>
          <w:tcPr>
            <w:tcW w:w="2840" w:type="dxa"/>
            <w:tcBorders>
              <w:left w:val="single" w:sz="4" w:space="0" w:color="auto"/>
            </w:tcBorders>
          </w:tcPr>
          <w:p w14:paraId="7B2A15EC" w14:textId="77777777" w:rsidR="0016705A" w:rsidRPr="003C5958" w:rsidRDefault="0016705A" w:rsidP="00743456">
            <w:pPr>
              <w:keepNext/>
              <w:keepLines/>
              <w:rPr>
                <w:sz w:val="20"/>
                <w:lang w:val="is-IS"/>
              </w:rPr>
            </w:pPr>
            <w:r w:rsidRPr="003C5958">
              <w:rPr>
                <w:sz w:val="20"/>
                <w:lang w:val="is-IS"/>
              </w:rPr>
              <w:t xml:space="preserve">Miðgildi lifunar án </w:t>
            </w:r>
            <w:r w:rsidR="0021553F">
              <w:rPr>
                <w:sz w:val="20"/>
                <w:lang w:val="is-IS"/>
              </w:rPr>
              <w:t>versnunar</w:t>
            </w:r>
            <w:r w:rsidRPr="003C5958">
              <w:rPr>
                <w:sz w:val="20"/>
                <w:lang w:val="is-IS"/>
              </w:rPr>
              <w:t xml:space="preserve"> sjúkdóms (mánuðir)</w:t>
            </w:r>
          </w:p>
        </w:tc>
        <w:tc>
          <w:tcPr>
            <w:tcW w:w="2122" w:type="dxa"/>
            <w:vAlign w:val="center"/>
          </w:tcPr>
          <w:p w14:paraId="1897F187" w14:textId="77777777" w:rsidR="0016705A" w:rsidRPr="003C5958" w:rsidRDefault="0016705A" w:rsidP="00743456">
            <w:pPr>
              <w:keepNext/>
              <w:keepLines/>
              <w:jc w:val="center"/>
              <w:rPr>
                <w:sz w:val="20"/>
                <w:lang w:val="is-IS"/>
              </w:rPr>
            </w:pPr>
            <w:r w:rsidRPr="003C5958">
              <w:rPr>
                <w:sz w:val="20"/>
                <w:lang w:val="is-IS"/>
              </w:rPr>
              <w:t>10,6</w:t>
            </w:r>
          </w:p>
        </w:tc>
        <w:tc>
          <w:tcPr>
            <w:tcW w:w="2122" w:type="dxa"/>
            <w:vAlign w:val="center"/>
          </w:tcPr>
          <w:p w14:paraId="18198603" w14:textId="77777777" w:rsidR="0016705A" w:rsidRPr="003C5958" w:rsidRDefault="0016705A" w:rsidP="00743456">
            <w:pPr>
              <w:keepNext/>
              <w:keepLines/>
              <w:jc w:val="center"/>
              <w:rPr>
                <w:sz w:val="20"/>
                <w:lang w:val="is-IS"/>
              </w:rPr>
            </w:pPr>
            <w:r w:rsidRPr="003C5958">
              <w:rPr>
                <w:sz w:val="20"/>
                <w:lang w:val="is-IS"/>
              </w:rPr>
              <w:t>11,6</w:t>
            </w:r>
          </w:p>
        </w:tc>
        <w:tc>
          <w:tcPr>
            <w:tcW w:w="2123" w:type="dxa"/>
            <w:tcBorders>
              <w:right w:val="single" w:sz="4" w:space="0" w:color="auto"/>
            </w:tcBorders>
            <w:vAlign w:val="center"/>
          </w:tcPr>
          <w:p w14:paraId="2636DCE2" w14:textId="77777777" w:rsidR="0016705A" w:rsidRPr="003C5958" w:rsidRDefault="0016705A" w:rsidP="00743456">
            <w:pPr>
              <w:pStyle w:val="TableText10"/>
              <w:keepNext/>
              <w:keepLines/>
              <w:jc w:val="center"/>
              <w:rPr>
                <w:lang w:val="is-IS"/>
              </w:rPr>
            </w:pPr>
            <w:r w:rsidRPr="003C5958">
              <w:rPr>
                <w:lang w:val="is-IS"/>
              </w:rPr>
              <w:t>14,7</w:t>
            </w:r>
          </w:p>
        </w:tc>
      </w:tr>
      <w:tr w:rsidR="0016705A" w:rsidRPr="003C5958" w14:paraId="3F916F2D" w14:textId="77777777" w:rsidTr="00980622">
        <w:tc>
          <w:tcPr>
            <w:tcW w:w="2840" w:type="dxa"/>
            <w:tcBorders>
              <w:left w:val="single" w:sz="4" w:space="0" w:color="auto"/>
            </w:tcBorders>
          </w:tcPr>
          <w:p w14:paraId="0F876997" w14:textId="77777777" w:rsidR="0016705A" w:rsidRPr="003C5958" w:rsidRDefault="0016705A" w:rsidP="00743456">
            <w:pPr>
              <w:keepNext/>
              <w:keepLines/>
              <w:rPr>
                <w:sz w:val="20"/>
                <w:lang w:val="is-IS"/>
              </w:rPr>
            </w:pPr>
            <w:r w:rsidRPr="003C5958">
              <w:rPr>
                <w:sz w:val="20"/>
                <w:lang w:val="is-IS"/>
              </w:rPr>
              <w:t>Áhættuhlutfall (95% CI) </w:t>
            </w:r>
            <w:r w:rsidRPr="003C5958">
              <w:rPr>
                <w:sz w:val="20"/>
                <w:vertAlign w:val="superscript"/>
                <w:lang w:val="is-IS"/>
              </w:rPr>
              <w:t>2</w:t>
            </w:r>
          </w:p>
        </w:tc>
        <w:tc>
          <w:tcPr>
            <w:tcW w:w="2122" w:type="dxa"/>
            <w:vAlign w:val="center"/>
          </w:tcPr>
          <w:p w14:paraId="58EA70F0" w14:textId="77777777" w:rsidR="0016705A" w:rsidRPr="003C5958" w:rsidRDefault="0016705A" w:rsidP="00743456">
            <w:pPr>
              <w:keepNext/>
              <w:keepLines/>
              <w:jc w:val="center"/>
              <w:rPr>
                <w:sz w:val="20"/>
                <w:lang w:val="is-IS"/>
              </w:rPr>
            </w:pPr>
          </w:p>
        </w:tc>
        <w:tc>
          <w:tcPr>
            <w:tcW w:w="2122" w:type="dxa"/>
            <w:vAlign w:val="center"/>
          </w:tcPr>
          <w:p w14:paraId="34FB9209" w14:textId="77777777" w:rsidR="0016705A" w:rsidRPr="003C5958" w:rsidRDefault="0016705A" w:rsidP="00743456">
            <w:pPr>
              <w:keepNext/>
              <w:keepLines/>
              <w:jc w:val="center"/>
              <w:rPr>
                <w:sz w:val="20"/>
                <w:lang w:val="is-IS"/>
              </w:rPr>
            </w:pPr>
            <w:r w:rsidRPr="003C5958">
              <w:rPr>
                <w:sz w:val="20"/>
                <w:lang w:val="is-IS"/>
              </w:rPr>
              <w:t>0,89</w:t>
            </w:r>
          </w:p>
          <w:p w14:paraId="321E3DDC" w14:textId="77777777" w:rsidR="0016705A" w:rsidRPr="003C5958" w:rsidRDefault="0016705A" w:rsidP="00743456">
            <w:pPr>
              <w:keepNext/>
              <w:keepLines/>
              <w:jc w:val="center"/>
              <w:rPr>
                <w:sz w:val="20"/>
                <w:lang w:val="is-IS"/>
              </w:rPr>
            </w:pPr>
            <w:r w:rsidRPr="003C5958">
              <w:rPr>
                <w:sz w:val="20"/>
                <w:lang w:val="is-IS"/>
              </w:rPr>
              <w:t>(0,78, 1,02)</w:t>
            </w:r>
          </w:p>
        </w:tc>
        <w:tc>
          <w:tcPr>
            <w:tcW w:w="2123" w:type="dxa"/>
            <w:tcBorders>
              <w:right w:val="single" w:sz="4" w:space="0" w:color="auto"/>
            </w:tcBorders>
            <w:vAlign w:val="center"/>
          </w:tcPr>
          <w:p w14:paraId="4D37EB8D" w14:textId="77777777" w:rsidR="0016705A" w:rsidRPr="003C5958" w:rsidRDefault="0016705A" w:rsidP="00743456">
            <w:pPr>
              <w:keepNext/>
              <w:keepLines/>
              <w:jc w:val="center"/>
              <w:rPr>
                <w:sz w:val="20"/>
                <w:lang w:val="is-IS"/>
              </w:rPr>
            </w:pPr>
            <w:r w:rsidRPr="003C5958">
              <w:rPr>
                <w:sz w:val="20"/>
                <w:lang w:val="is-IS"/>
              </w:rPr>
              <w:t>0,70</w:t>
            </w:r>
          </w:p>
          <w:p w14:paraId="755456C3" w14:textId="77777777" w:rsidR="0016705A" w:rsidRPr="003C5958" w:rsidRDefault="0016705A" w:rsidP="00743456">
            <w:pPr>
              <w:pStyle w:val="TableText10"/>
              <w:keepNext/>
              <w:keepLines/>
              <w:jc w:val="center"/>
              <w:rPr>
                <w:lang w:val="is-IS"/>
              </w:rPr>
            </w:pPr>
            <w:r w:rsidRPr="003C5958">
              <w:rPr>
                <w:lang w:val="is-IS"/>
              </w:rPr>
              <w:t>(0,61, 0,81)</w:t>
            </w:r>
          </w:p>
        </w:tc>
      </w:tr>
      <w:tr w:rsidR="0016705A" w:rsidRPr="003C5958" w14:paraId="1A405BA0" w14:textId="77777777" w:rsidTr="00980622">
        <w:tc>
          <w:tcPr>
            <w:tcW w:w="2840" w:type="dxa"/>
            <w:tcBorders>
              <w:left w:val="single" w:sz="4" w:space="0" w:color="auto"/>
              <w:bottom w:val="single" w:sz="4" w:space="0" w:color="auto"/>
            </w:tcBorders>
          </w:tcPr>
          <w:p w14:paraId="4962E066" w14:textId="77777777" w:rsidR="0016705A" w:rsidRPr="003C5958" w:rsidRDefault="0016705A" w:rsidP="00743456">
            <w:pPr>
              <w:keepNext/>
              <w:keepLines/>
              <w:rPr>
                <w:sz w:val="20"/>
                <w:lang w:val="is-IS"/>
              </w:rPr>
            </w:pPr>
            <w:r w:rsidRPr="003C5958">
              <w:rPr>
                <w:sz w:val="20"/>
                <w:lang w:val="is-IS"/>
              </w:rPr>
              <w:t>p –gildi </w:t>
            </w:r>
            <w:r w:rsidRPr="003C5958">
              <w:rPr>
                <w:sz w:val="20"/>
                <w:vertAlign w:val="superscript"/>
                <w:lang w:val="is-IS"/>
              </w:rPr>
              <w:t>3, 4</w:t>
            </w:r>
          </w:p>
        </w:tc>
        <w:tc>
          <w:tcPr>
            <w:tcW w:w="2122" w:type="dxa"/>
            <w:tcBorders>
              <w:bottom w:val="single" w:sz="4" w:space="0" w:color="auto"/>
            </w:tcBorders>
            <w:vAlign w:val="center"/>
          </w:tcPr>
          <w:p w14:paraId="714774BB" w14:textId="77777777" w:rsidR="0016705A" w:rsidRPr="003C5958" w:rsidRDefault="0016705A" w:rsidP="00743456">
            <w:pPr>
              <w:keepNext/>
              <w:keepLines/>
              <w:jc w:val="center"/>
              <w:rPr>
                <w:sz w:val="20"/>
                <w:lang w:val="is-IS"/>
              </w:rPr>
            </w:pPr>
          </w:p>
        </w:tc>
        <w:tc>
          <w:tcPr>
            <w:tcW w:w="2122" w:type="dxa"/>
            <w:tcBorders>
              <w:bottom w:val="single" w:sz="4" w:space="0" w:color="auto"/>
            </w:tcBorders>
            <w:vAlign w:val="center"/>
          </w:tcPr>
          <w:p w14:paraId="5D56154E" w14:textId="77777777" w:rsidR="0016705A" w:rsidRPr="003C5958" w:rsidRDefault="0016705A" w:rsidP="00743456">
            <w:pPr>
              <w:keepNext/>
              <w:keepLines/>
              <w:jc w:val="center"/>
              <w:rPr>
                <w:sz w:val="20"/>
                <w:lang w:val="is-IS"/>
              </w:rPr>
            </w:pPr>
            <w:r w:rsidRPr="003C5958">
              <w:rPr>
                <w:sz w:val="20"/>
                <w:lang w:val="is-IS"/>
              </w:rPr>
              <w:t>0,0437</w:t>
            </w:r>
          </w:p>
        </w:tc>
        <w:tc>
          <w:tcPr>
            <w:tcW w:w="2123" w:type="dxa"/>
            <w:tcBorders>
              <w:bottom w:val="single" w:sz="4" w:space="0" w:color="auto"/>
              <w:right w:val="single" w:sz="4" w:space="0" w:color="auto"/>
            </w:tcBorders>
            <w:vAlign w:val="center"/>
          </w:tcPr>
          <w:p w14:paraId="4A7C366A" w14:textId="7D0BD9BA" w:rsidR="0016705A" w:rsidRPr="003C5958" w:rsidRDefault="0016705A" w:rsidP="00743456">
            <w:pPr>
              <w:pStyle w:val="TableText10"/>
              <w:keepNext/>
              <w:keepLines/>
              <w:jc w:val="center"/>
              <w:rPr>
                <w:lang w:val="is-IS"/>
              </w:rPr>
            </w:pPr>
            <w:r w:rsidRPr="003C5958">
              <w:rPr>
                <w:lang w:val="is-IS"/>
              </w:rPr>
              <w:t>&lt;</w:t>
            </w:r>
            <w:r w:rsidR="00F337D1" w:rsidRPr="0088275B">
              <w:rPr>
                <w:lang w:val="is-IS"/>
              </w:rPr>
              <w:t> </w:t>
            </w:r>
            <w:r w:rsidRPr="003C5958">
              <w:rPr>
                <w:lang w:val="is-IS"/>
              </w:rPr>
              <w:t>0,0001</w:t>
            </w:r>
          </w:p>
        </w:tc>
      </w:tr>
      <w:tr w:rsidR="0016705A" w:rsidRPr="003C5958" w14:paraId="6D2339E4" w14:textId="77777777" w:rsidTr="00980622">
        <w:tc>
          <w:tcPr>
            <w:tcW w:w="9207" w:type="dxa"/>
            <w:gridSpan w:val="4"/>
            <w:tcBorders>
              <w:top w:val="single" w:sz="4" w:space="0" w:color="auto"/>
              <w:left w:val="single" w:sz="4" w:space="0" w:color="auto"/>
              <w:bottom w:val="single" w:sz="4" w:space="0" w:color="auto"/>
              <w:right w:val="single" w:sz="4" w:space="0" w:color="auto"/>
            </w:tcBorders>
          </w:tcPr>
          <w:p w14:paraId="3207B7CE" w14:textId="77777777" w:rsidR="0016705A" w:rsidRPr="003C5958" w:rsidRDefault="0016705A" w:rsidP="00743456">
            <w:pPr>
              <w:pStyle w:val="TableText10"/>
              <w:keepNext/>
              <w:keepLines/>
              <w:rPr>
                <w:lang w:val="is-IS"/>
              </w:rPr>
            </w:pPr>
            <w:r w:rsidRPr="003C5958">
              <w:rPr>
                <w:bCs/>
                <w:lang w:val="is-IS"/>
              </w:rPr>
              <w:t>Hlutlægt svörunarhlutfall </w:t>
            </w:r>
            <w:r w:rsidRPr="003C5958">
              <w:rPr>
                <w:vertAlign w:val="superscript"/>
                <w:lang w:val="is-IS"/>
              </w:rPr>
              <w:t>5</w:t>
            </w:r>
          </w:p>
        </w:tc>
      </w:tr>
      <w:tr w:rsidR="0016705A" w:rsidRPr="003C5958" w14:paraId="5B64D85C" w14:textId="77777777" w:rsidTr="00980622">
        <w:tc>
          <w:tcPr>
            <w:tcW w:w="2840" w:type="dxa"/>
            <w:tcBorders>
              <w:left w:val="single" w:sz="4" w:space="0" w:color="auto"/>
            </w:tcBorders>
          </w:tcPr>
          <w:p w14:paraId="7B70DAC8" w14:textId="77777777" w:rsidR="0016705A" w:rsidRPr="003C5958" w:rsidRDefault="0016705A" w:rsidP="00743456">
            <w:pPr>
              <w:pStyle w:val="TableText10"/>
              <w:keepNext/>
              <w:keepLines/>
              <w:jc w:val="center"/>
              <w:rPr>
                <w:lang w:val="is-IS"/>
              </w:rPr>
            </w:pPr>
          </w:p>
        </w:tc>
        <w:tc>
          <w:tcPr>
            <w:tcW w:w="2122" w:type="dxa"/>
            <w:vAlign w:val="center"/>
          </w:tcPr>
          <w:p w14:paraId="33862DB5" w14:textId="77777777" w:rsidR="0016705A" w:rsidRPr="003C5958" w:rsidRDefault="0016705A" w:rsidP="00743456">
            <w:pPr>
              <w:keepNext/>
              <w:keepLines/>
              <w:jc w:val="center"/>
              <w:rPr>
                <w:sz w:val="20"/>
                <w:lang w:val="is-IS"/>
              </w:rPr>
            </w:pPr>
            <w:r w:rsidRPr="003C5958">
              <w:rPr>
                <w:sz w:val="20"/>
                <w:lang w:val="is-IS"/>
              </w:rPr>
              <w:t xml:space="preserve">CPP </w:t>
            </w:r>
          </w:p>
          <w:p w14:paraId="3D9446C1" w14:textId="77777777" w:rsidR="0016705A" w:rsidRPr="003C5958" w:rsidRDefault="0016705A" w:rsidP="00743456">
            <w:pPr>
              <w:keepNext/>
              <w:keepLines/>
              <w:jc w:val="center"/>
              <w:rPr>
                <w:sz w:val="20"/>
                <w:lang w:val="is-IS"/>
              </w:rPr>
            </w:pPr>
            <w:r w:rsidRPr="003C5958">
              <w:rPr>
                <w:sz w:val="20"/>
                <w:lang w:val="is-IS"/>
              </w:rPr>
              <w:t>(n = 396)</w:t>
            </w:r>
          </w:p>
        </w:tc>
        <w:tc>
          <w:tcPr>
            <w:tcW w:w="2122" w:type="dxa"/>
            <w:vAlign w:val="center"/>
          </w:tcPr>
          <w:p w14:paraId="7C6B3752" w14:textId="77777777" w:rsidR="0016705A" w:rsidRPr="003C5958" w:rsidRDefault="0016705A" w:rsidP="00743456">
            <w:pPr>
              <w:keepNext/>
              <w:keepLines/>
              <w:jc w:val="center"/>
              <w:rPr>
                <w:sz w:val="20"/>
                <w:lang w:val="is-IS"/>
              </w:rPr>
            </w:pPr>
            <w:r w:rsidRPr="003C5958">
              <w:rPr>
                <w:sz w:val="20"/>
                <w:lang w:val="is-IS"/>
              </w:rPr>
              <w:t xml:space="preserve">CPB15 </w:t>
            </w:r>
          </w:p>
          <w:p w14:paraId="3836437E" w14:textId="4AACA03E" w:rsidR="0016705A" w:rsidRPr="003C5958" w:rsidRDefault="0016705A" w:rsidP="00743456">
            <w:pPr>
              <w:keepNext/>
              <w:keepLines/>
              <w:jc w:val="center"/>
              <w:rPr>
                <w:sz w:val="20"/>
                <w:lang w:val="is-IS"/>
              </w:rPr>
            </w:pPr>
            <w:r w:rsidRPr="003C5958">
              <w:rPr>
                <w:sz w:val="20"/>
                <w:lang w:val="is-IS"/>
              </w:rPr>
              <w:t>(n</w:t>
            </w:r>
            <w:r w:rsidR="003278EC">
              <w:rPr>
                <w:sz w:val="20"/>
                <w:lang w:val="is-IS"/>
              </w:rPr>
              <w:t> = </w:t>
            </w:r>
            <w:r w:rsidRPr="003C5958">
              <w:rPr>
                <w:sz w:val="20"/>
                <w:lang w:val="is-IS"/>
              </w:rPr>
              <w:t>393)</w:t>
            </w:r>
            <w:r w:rsidRPr="003C5958">
              <w:rPr>
                <w:sz w:val="20"/>
                <w:vertAlign w:val="superscript"/>
                <w:lang w:val="is-IS"/>
              </w:rPr>
              <w:t xml:space="preserve"> </w:t>
            </w:r>
          </w:p>
        </w:tc>
        <w:tc>
          <w:tcPr>
            <w:tcW w:w="2123" w:type="dxa"/>
            <w:tcBorders>
              <w:right w:val="single" w:sz="4" w:space="0" w:color="auto"/>
            </w:tcBorders>
            <w:vAlign w:val="center"/>
          </w:tcPr>
          <w:p w14:paraId="14C8189C" w14:textId="77777777" w:rsidR="0016705A" w:rsidRPr="003C5958" w:rsidRDefault="0016705A" w:rsidP="00743456">
            <w:pPr>
              <w:keepNext/>
              <w:keepLines/>
              <w:jc w:val="center"/>
              <w:rPr>
                <w:sz w:val="20"/>
                <w:lang w:val="is-IS"/>
              </w:rPr>
            </w:pPr>
            <w:r w:rsidRPr="003C5958">
              <w:rPr>
                <w:sz w:val="20"/>
                <w:lang w:val="is-IS"/>
              </w:rPr>
              <w:t>CPB15+ (n = 403)</w:t>
            </w:r>
            <w:r w:rsidRPr="003C5958">
              <w:rPr>
                <w:sz w:val="20"/>
                <w:vertAlign w:val="superscript"/>
                <w:lang w:val="is-IS"/>
              </w:rPr>
              <w:t xml:space="preserve"> </w:t>
            </w:r>
          </w:p>
        </w:tc>
      </w:tr>
      <w:tr w:rsidR="0016705A" w:rsidRPr="003C5958" w14:paraId="008975F0" w14:textId="77777777" w:rsidTr="00980622">
        <w:tc>
          <w:tcPr>
            <w:tcW w:w="2840" w:type="dxa"/>
            <w:tcBorders>
              <w:left w:val="single" w:sz="4" w:space="0" w:color="auto"/>
            </w:tcBorders>
          </w:tcPr>
          <w:p w14:paraId="46CD2A65" w14:textId="77777777" w:rsidR="0016705A" w:rsidRPr="003C5958" w:rsidRDefault="0016705A" w:rsidP="00743456">
            <w:pPr>
              <w:keepNext/>
              <w:keepLines/>
              <w:rPr>
                <w:sz w:val="20"/>
                <w:lang w:val="is-IS"/>
              </w:rPr>
            </w:pPr>
            <w:r w:rsidRPr="003C5958">
              <w:rPr>
                <w:sz w:val="20"/>
                <w:lang w:val="is-IS"/>
              </w:rPr>
              <w:t>% sjúklinga með hlutlæga svörun</w:t>
            </w:r>
          </w:p>
        </w:tc>
        <w:tc>
          <w:tcPr>
            <w:tcW w:w="2122" w:type="dxa"/>
            <w:vAlign w:val="center"/>
          </w:tcPr>
          <w:p w14:paraId="47E050E3" w14:textId="77777777" w:rsidR="0016705A" w:rsidRPr="003C5958" w:rsidRDefault="0016705A" w:rsidP="00743456">
            <w:pPr>
              <w:keepNext/>
              <w:keepLines/>
              <w:jc w:val="center"/>
              <w:rPr>
                <w:sz w:val="20"/>
                <w:lang w:val="is-IS"/>
              </w:rPr>
            </w:pPr>
            <w:r w:rsidRPr="003C5958">
              <w:rPr>
                <w:sz w:val="20"/>
                <w:lang w:val="is-IS"/>
              </w:rPr>
              <w:t>63,4</w:t>
            </w:r>
          </w:p>
        </w:tc>
        <w:tc>
          <w:tcPr>
            <w:tcW w:w="2122" w:type="dxa"/>
            <w:vAlign w:val="center"/>
          </w:tcPr>
          <w:p w14:paraId="038BF966" w14:textId="77777777" w:rsidR="0016705A" w:rsidRPr="003C5958" w:rsidRDefault="0016705A" w:rsidP="00743456">
            <w:pPr>
              <w:keepNext/>
              <w:keepLines/>
              <w:jc w:val="center"/>
              <w:rPr>
                <w:sz w:val="20"/>
                <w:lang w:val="is-IS"/>
              </w:rPr>
            </w:pPr>
            <w:r w:rsidRPr="003C5958">
              <w:rPr>
                <w:sz w:val="20"/>
                <w:lang w:val="is-IS"/>
              </w:rPr>
              <w:t>66,2</w:t>
            </w:r>
          </w:p>
        </w:tc>
        <w:tc>
          <w:tcPr>
            <w:tcW w:w="2123" w:type="dxa"/>
            <w:tcBorders>
              <w:right w:val="single" w:sz="4" w:space="0" w:color="auto"/>
            </w:tcBorders>
            <w:vAlign w:val="center"/>
          </w:tcPr>
          <w:p w14:paraId="2BEB64DE" w14:textId="77777777" w:rsidR="0016705A" w:rsidRPr="003C5958" w:rsidRDefault="0016705A" w:rsidP="00743456">
            <w:pPr>
              <w:keepNext/>
              <w:keepLines/>
              <w:jc w:val="center"/>
              <w:rPr>
                <w:sz w:val="20"/>
                <w:lang w:val="is-IS"/>
              </w:rPr>
            </w:pPr>
            <w:r w:rsidRPr="003C5958">
              <w:rPr>
                <w:sz w:val="20"/>
                <w:lang w:val="is-IS"/>
              </w:rPr>
              <w:t>66,0</w:t>
            </w:r>
          </w:p>
        </w:tc>
      </w:tr>
      <w:tr w:rsidR="0016705A" w:rsidRPr="003C5958" w14:paraId="7C3BD2B4" w14:textId="77777777" w:rsidTr="00980622">
        <w:tc>
          <w:tcPr>
            <w:tcW w:w="2840" w:type="dxa"/>
            <w:tcBorders>
              <w:left w:val="single" w:sz="4" w:space="0" w:color="auto"/>
              <w:bottom w:val="single" w:sz="4" w:space="0" w:color="auto"/>
            </w:tcBorders>
          </w:tcPr>
          <w:p w14:paraId="347E3122" w14:textId="77777777" w:rsidR="0016705A" w:rsidRPr="003C5958" w:rsidRDefault="0016705A" w:rsidP="00743456">
            <w:pPr>
              <w:keepNext/>
              <w:keepLines/>
              <w:rPr>
                <w:sz w:val="20"/>
                <w:lang w:val="is-IS"/>
              </w:rPr>
            </w:pPr>
            <w:r w:rsidRPr="003C5958">
              <w:rPr>
                <w:sz w:val="20"/>
                <w:lang w:val="is-IS"/>
              </w:rPr>
              <w:t>p –gildi</w:t>
            </w:r>
          </w:p>
        </w:tc>
        <w:tc>
          <w:tcPr>
            <w:tcW w:w="2122" w:type="dxa"/>
            <w:tcBorders>
              <w:bottom w:val="single" w:sz="4" w:space="0" w:color="auto"/>
            </w:tcBorders>
            <w:vAlign w:val="center"/>
          </w:tcPr>
          <w:p w14:paraId="682FC0FD" w14:textId="77777777" w:rsidR="0016705A" w:rsidRPr="003C5958" w:rsidRDefault="0016705A" w:rsidP="00743456">
            <w:pPr>
              <w:keepNext/>
              <w:keepLines/>
              <w:jc w:val="center"/>
              <w:rPr>
                <w:sz w:val="20"/>
                <w:lang w:val="is-IS"/>
              </w:rPr>
            </w:pPr>
          </w:p>
        </w:tc>
        <w:tc>
          <w:tcPr>
            <w:tcW w:w="2122" w:type="dxa"/>
            <w:tcBorders>
              <w:bottom w:val="single" w:sz="4" w:space="0" w:color="auto"/>
            </w:tcBorders>
            <w:vAlign w:val="center"/>
          </w:tcPr>
          <w:p w14:paraId="0B0B94E0" w14:textId="77777777" w:rsidR="0016705A" w:rsidRPr="003C5958" w:rsidRDefault="0016705A" w:rsidP="00743456">
            <w:pPr>
              <w:keepNext/>
              <w:keepLines/>
              <w:jc w:val="center"/>
              <w:rPr>
                <w:sz w:val="20"/>
                <w:lang w:val="is-IS"/>
              </w:rPr>
            </w:pPr>
            <w:r w:rsidRPr="003C5958">
              <w:rPr>
                <w:sz w:val="20"/>
                <w:lang w:val="is-IS"/>
              </w:rPr>
              <w:t>0,2341</w:t>
            </w:r>
          </w:p>
        </w:tc>
        <w:tc>
          <w:tcPr>
            <w:tcW w:w="2123" w:type="dxa"/>
            <w:tcBorders>
              <w:bottom w:val="single" w:sz="4" w:space="0" w:color="auto"/>
              <w:right w:val="single" w:sz="4" w:space="0" w:color="auto"/>
            </w:tcBorders>
            <w:vAlign w:val="center"/>
          </w:tcPr>
          <w:p w14:paraId="565B00D5" w14:textId="77777777" w:rsidR="0016705A" w:rsidRPr="003C5958" w:rsidRDefault="0016705A" w:rsidP="00743456">
            <w:pPr>
              <w:keepNext/>
              <w:keepLines/>
              <w:jc w:val="center"/>
              <w:rPr>
                <w:sz w:val="20"/>
                <w:lang w:val="is-IS"/>
              </w:rPr>
            </w:pPr>
            <w:r w:rsidRPr="003C5958">
              <w:rPr>
                <w:sz w:val="20"/>
                <w:lang w:val="is-IS"/>
              </w:rPr>
              <w:t> 0,2041</w:t>
            </w:r>
          </w:p>
        </w:tc>
      </w:tr>
      <w:tr w:rsidR="0016705A" w:rsidRPr="003C5958" w14:paraId="47A73250" w14:textId="77777777" w:rsidTr="00980622">
        <w:tc>
          <w:tcPr>
            <w:tcW w:w="9207" w:type="dxa"/>
            <w:gridSpan w:val="4"/>
            <w:tcBorders>
              <w:top w:val="single" w:sz="4" w:space="0" w:color="auto"/>
              <w:left w:val="single" w:sz="4" w:space="0" w:color="auto"/>
              <w:bottom w:val="single" w:sz="4" w:space="0" w:color="auto"/>
              <w:right w:val="single" w:sz="4" w:space="0" w:color="auto"/>
            </w:tcBorders>
          </w:tcPr>
          <w:p w14:paraId="1E0F2FBD" w14:textId="77777777" w:rsidR="0016705A" w:rsidRPr="003C5958" w:rsidRDefault="0016705A" w:rsidP="00743456">
            <w:pPr>
              <w:pStyle w:val="TableText10"/>
              <w:keepNext/>
              <w:keepLines/>
              <w:rPr>
                <w:lang w:val="is-IS"/>
              </w:rPr>
            </w:pPr>
            <w:r w:rsidRPr="003C5958">
              <w:rPr>
                <w:bCs/>
                <w:lang w:val="is-IS"/>
              </w:rPr>
              <w:t>Heildarlifun </w:t>
            </w:r>
            <w:r w:rsidRPr="003C5958">
              <w:rPr>
                <w:bCs/>
                <w:vertAlign w:val="superscript"/>
                <w:lang w:val="is-IS"/>
              </w:rPr>
              <w:t>6</w:t>
            </w:r>
          </w:p>
        </w:tc>
      </w:tr>
      <w:tr w:rsidR="0016705A" w:rsidRPr="003C5958" w14:paraId="56CC28DC" w14:textId="77777777" w:rsidTr="00980622">
        <w:tc>
          <w:tcPr>
            <w:tcW w:w="2840" w:type="dxa"/>
            <w:tcBorders>
              <w:top w:val="nil"/>
              <w:left w:val="single" w:sz="4" w:space="0" w:color="auto"/>
              <w:bottom w:val="nil"/>
            </w:tcBorders>
          </w:tcPr>
          <w:p w14:paraId="7441F9EE" w14:textId="77777777" w:rsidR="0016705A" w:rsidRPr="003C5958" w:rsidRDefault="0016705A" w:rsidP="00743456">
            <w:pPr>
              <w:pStyle w:val="TableText10"/>
              <w:keepNext/>
              <w:keepLines/>
              <w:jc w:val="center"/>
              <w:rPr>
                <w:lang w:val="is-IS"/>
              </w:rPr>
            </w:pPr>
          </w:p>
        </w:tc>
        <w:tc>
          <w:tcPr>
            <w:tcW w:w="2122" w:type="dxa"/>
            <w:tcBorders>
              <w:top w:val="nil"/>
              <w:bottom w:val="nil"/>
            </w:tcBorders>
            <w:vAlign w:val="center"/>
          </w:tcPr>
          <w:p w14:paraId="221E1B9F" w14:textId="5B8C451C" w:rsidR="0016705A" w:rsidRPr="003C5958" w:rsidRDefault="0016705A" w:rsidP="00743456">
            <w:pPr>
              <w:keepNext/>
              <w:keepLines/>
              <w:jc w:val="center"/>
              <w:rPr>
                <w:sz w:val="20"/>
                <w:lang w:val="is-IS"/>
              </w:rPr>
            </w:pPr>
            <w:r w:rsidRPr="003C5958">
              <w:rPr>
                <w:sz w:val="20"/>
                <w:lang w:val="is-IS"/>
              </w:rPr>
              <w:t>CPP</w:t>
            </w:r>
            <w:r w:rsidRPr="003C5958">
              <w:rPr>
                <w:sz w:val="20"/>
                <w:lang w:val="is-IS"/>
              </w:rPr>
              <w:br/>
              <w:t>(n</w:t>
            </w:r>
            <w:r w:rsidR="003278EC">
              <w:rPr>
                <w:sz w:val="20"/>
                <w:lang w:val="is-IS"/>
              </w:rPr>
              <w:t> = </w:t>
            </w:r>
            <w:r w:rsidRPr="003C5958">
              <w:rPr>
                <w:sz w:val="20"/>
                <w:lang w:val="is-IS"/>
              </w:rPr>
              <w:t>625)</w:t>
            </w:r>
          </w:p>
        </w:tc>
        <w:tc>
          <w:tcPr>
            <w:tcW w:w="2122" w:type="dxa"/>
            <w:tcBorders>
              <w:top w:val="nil"/>
              <w:bottom w:val="nil"/>
            </w:tcBorders>
            <w:vAlign w:val="center"/>
          </w:tcPr>
          <w:p w14:paraId="7816557C" w14:textId="2F44342A" w:rsidR="0016705A" w:rsidRPr="003C5958" w:rsidRDefault="0016705A" w:rsidP="00743456">
            <w:pPr>
              <w:keepNext/>
              <w:keepLines/>
              <w:jc w:val="center"/>
              <w:rPr>
                <w:sz w:val="20"/>
                <w:lang w:val="is-IS"/>
              </w:rPr>
            </w:pPr>
            <w:r w:rsidRPr="003C5958">
              <w:rPr>
                <w:sz w:val="20"/>
                <w:lang w:val="is-IS"/>
              </w:rPr>
              <w:t>CPB15</w:t>
            </w:r>
            <w:r w:rsidRPr="003C5958">
              <w:rPr>
                <w:sz w:val="20"/>
                <w:lang w:val="is-IS"/>
              </w:rPr>
              <w:br/>
              <w:t>(n</w:t>
            </w:r>
            <w:r w:rsidR="003278EC">
              <w:rPr>
                <w:sz w:val="20"/>
                <w:lang w:val="is-IS"/>
              </w:rPr>
              <w:t> = </w:t>
            </w:r>
            <w:r w:rsidRPr="003C5958">
              <w:rPr>
                <w:sz w:val="20"/>
                <w:lang w:val="is-IS"/>
              </w:rPr>
              <w:t>625)</w:t>
            </w:r>
          </w:p>
        </w:tc>
        <w:tc>
          <w:tcPr>
            <w:tcW w:w="2123" w:type="dxa"/>
            <w:tcBorders>
              <w:top w:val="nil"/>
              <w:bottom w:val="nil"/>
              <w:right w:val="single" w:sz="4" w:space="0" w:color="auto"/>
            </w:tcBorders>
            <w:vAlign w:val="center"/>
          </w:tcPr>
          <w:p w14:paraId="0BDA7521" w14:textId="669205CC" w:rsidR="0016705A" w:rsidRPr="003C5958" w:rsidRDefault="0016705A" w:rsidP="00743456">
            <w:pPr>
              <w:pStyle w:val="TableText10"/>
              <w:keepNext/>
              <w:keepLines/>
              <w:jc w:val="center"/>
              <w:rPr>
                <w:lang w:val="is-IS"/>
              </w:rPr>
            </w:pPr>
            <w:r w:rsidRPr="003C5958">
              <w:rPr>
                <w:lang w:val="is-IS"/>
              </w:rPr>
              <w:t>CPB15+</w:t>
            </w:r>
            <w:r w:rsidRPr="003C5958">
              <w:rPr>
                <w:lang w:val="is-IS"/>
              </w:rPr>
              <w:br/>
              <w:t>(n</w:t>
            </w:r>
            <w:r w:rsidR="003278EC">
              <w:rPr>
                <w:lang w:val="is-IS"/>
              </w:rPr>
              <w:t> = </w:t>
            </w:r>
            <w:r w:rsidRPr="003C5958">
              <w:rPr>
                <w:lang w:val="is-IS"/>
              </w:rPr>
              <w:t>623)</w:t>
            </w:r>
          </w:p>
        </w:tc>
      </w:tr>
      <w:tr w:rsidR="0016705A" w:rsidRPr="003C5958" w14:paraId="7B8BD312" w14:textId="77777777" w:rsidTr="00980622">
        <w:tc>
          <w:tcPr>
            <w:tcW w:w="2840" w:type="dxa"/>
            <w:tcBorders>
              <w:top w:val="nil"/>
              <w:left w:val="single" w:sz="4" w:space="0" w:color="auto"/>
              <w:bottom w:val="nil"/>
            </w:tcBorders>
          </w:tcPr>
          <w:p w14:paraId="714870C3" w14:textId="77777777" w:rsidR="0016705A" w:rsidRPr="003C5958" w:rsidRDefault="0016705A" w:rsidP="00743456">
            <w:pPr>
              <w:keepNext/>
              <w:keepLines/>
              <w:rPr>
                <w:sz w:val="20"/>
                <w:lang w:val="is-IS"/>
              </w:rPr>
            </w:pPr>
            <w:r w:rsidRPr="003C5958">
              <w:rPr>
                <w:sz w:val="20"/>
                <w:lang w:val="is-IS"/>
              </w:rPr>
              <w:t>Miðgildi heildarlifunar (mánuðir)</w:t>
            </w:r>
          </w:p>
        </w:tc>
        <w:tc>
          <w:tcPr>
            <w:tcW w:w="2122" w:type="dxa"/>
            <w:tcBorders>
              <w:top w:val="nil"/>
              <w:bottom w:val="nil"/>
            </w:tcBorders>
            <w:vAlign w:val="center"/>
          </w:tcPr>
          <w:p w14:paraId="031AD7D0" w14:textId="77777777" w:rsidR="0016705A" w:rsidRPr="003C5958" w:rsidRDefault="0016705A" w:rsidP="00743456">
            <w:pPr>
              <w:keepNext/>
              <w:keepLines/>
              <w:jc w:val="center"/>
              <w:rPr>
                <w:sz w:val="20"/>
                <w:lang w:val="is-IS"/>
              </w:rPr>
            </w:pPr>
            <w:r w:rsidRPr="003C5958">
              <w:rPr>
                <w:sz w:val="20"/>
                <w:lang w:val="is-IS"/>
              </w:rPr>
              <w:t>40,6</w:t>
            </w:r>
          </w:p>
        </w:tc>
        <w:tc>
          <w:tcPr>
            <w:tcW w:w="2122" w:type="dxa"/>
            <w:tcBorders>
              <w:top w:val="nil"/>
              <w:bottom w:val="nil"/>
            </w:tcBorders>
            <w:vAlign w:val="center"/>
          </w:tcPr>
          <w:p w14:paraId="37D5FA7D" w14:textId="77777777" w:rsidR="0016705A" w:rsidRPr="003C5958" w:rsidRDefault="0016705A" w:rsidP="00743456">
            <w:pPr>
              <w:keepNext/>
              <w:keepLines/>
              <w:jc w:val="center"/>
              <w:rPr>
                <w:sz w:val="20"/>
                <w:lang w:val="is-IS"/>
              </w:rPr>
            </w:pPr>
            <w:r w:rsidRPr="003C5958">
              <w:rPr>
                <w:sz w:val="20"/>
                <w:lang w:val="is-IS"/>
              </w:rPr>
              <w:t>38,8</w:t>
            </w:r>
          </w:p>
        </w:tc>
        <w:tc>
          <w:tcPr>
            <w:tcW w:w="2123" w:type="dxa"/>
            <w:tcBorders>
              <w:top w:val="nil"/>
              <w:bottom w:val="nil"/>
              <w:right w:val="single" w:sz="4" w:space="0" w:color="auto"/>
            </w:tcBorders>
            <w:vAlign w:val="center"/>
          </w:tcPr>
          <w:p w14:paraId="26F76288" w14:textId="77777777" w:rsidR="0016705A" w:rsidRPr="003C5958" w:rsidRDefault="0016705A" w:rsidP="00AE41EA">
            <w:pPr>
              <w:keepNext/>
              <w:keepLines/>
              <w:jc w:val="center"/>
              <w:rPr>
                <w:sz w:val="20"/>
                <w:lang w:val="is-IS"/>
              </w:rPr>
            </w:pPr>
            <w:r w:rsidRPr="003C5958">
              <w:rPr>
                <w:sz w:val="20"/>
                <w:lang w:val="is-IS"/>
              </w:rPr>
              <w:t>43,8</w:t>
            </w:r>
          </w:p>
        </w:tc>
      </w:tr>
      <w:tr w:rsidR="0016705A" w:rsidRPr="003C5958" w14:paraId="2DF3603F" w14:textId="77777777" w:rsidTr="00980622">
        <w:tc>
          <w:tcPr>
            <w:tcW w:w="2840" w:type="dxa"/>
            <w:tcBorders>
              <w:top w:val="nil"/>
              <w:left w:val="single" w:sz="4" w:space="0" w:color="auto"/>
              <w:bottom w:val="nil"/>
            </w:tcBorders>
          </w:tcPr>
          <w:p w14:paraId="3E2D474F" w14:textId="77777777" w:rsidR="0016705A" w:rsidRPr="003C5958" w:rsidRDefault="0016705A" w:rsidP="00743456">
            <w:pPr>
              <w:keepNext/>
              <w:keepLines/>
              <w:rPr>
                <w:sz w:val="20"/>
                <w:lang w:val="is-IS"/>
              </w:rPr>
            </w:pPr>
            <w:r w:rsidRPr="003C5958">
              <w:rPr>
                <w:sz w:val="20"/>
                <w:lang w:val="is-IS"/>
              </w:rPr>
              <w:t>Áhættuhlutfall (95% CI) </w:t>
            </w:r>
            <w:r w:rsidRPr="003C5958">
              <w:rPr>
                <w:sz w:val="20"/>
                <w:vertAlign w:val="superscript"/>
                <w:lang w:val="is-IS"/>
              </w:rPr>
              <w:t>2</w:t>
            </w:r>
          </w:p>
        </w:tc>
        <w:tc>
          <w:tcPr>
            <w:tcW w:w="2122" w:type="dxa"/>
            <w:tcBorders>
              <w:top w:val="nil"/>
              <w:bottom w:val="nil"/>
            </w:tcBorders>
            <w:vAlign w:val="center"/>
          </w:tcPr>
          <w:p w14:paraId="6A157F95" w14:textId="77777777" w:rsidR="0016705A" w:rsidRPr="003C5958" w:rsidRDefault="0016705A" w:rsidP="00743456">
            <w:pPr>
              <w:keepNext/>
              <w:keepLines/>
              <w:jc w:val="center"/>
              <w:rPr>
                <w:sz w:val="20"/>
                <w:lang w:val="is-IS"/>
              </w:rPr>
            </w:pPr>
          </w:p>
        </w:tc>
        <w:tc>
          <w:tcPr>
            <w:tcW w:w="2122" w:type="dxa"/>
            <w:tcBorders>
              <w:top w:val="nil"/>
              <w:bottom w:val="nil"/>
            </w:tcBorders>
            <w:vAlign w:val="center"/>
          </w:tcPr>
          <w:p w14:paraId="55CC67D2" w14:textId="77777777" w:rsidR="0016705A" w:rsidRPr="003C5958" w:rsidRDefault="0016705A" w:rsidP="00743456">
            <w:pPr>
              <w:keepNext/>
              <w:keepLines/>
              <w:jc w:val="center"/>
              <w:rPr>
                <w:sz w:val="20"/>
                <w:lang w:val="is-IS"/>
              </w:rPr>
            </w:pPr>
            <w:r w:rsidRPr="003C5958">
              <w:rPr>
                <w:sz w:val="20"/>
                <w:lang w:val="is-IS"/>
              </w:rPr>
              <w:t>1,07 (0,91, 1,25)</w:t>
            </w:r>
          </w:p>
        </w:tc>
        <w:tc>
          <w:tcPr>
            <w:tcW w:w="2123" w:type="dxa"/>
            <w:tcBorders>
              <w:top w:val="nil"/>
              <w:bottom w:val="nil"/>
              <w:right w:val="single" w:sz="4" w:space="0" w:color="auto"/>
            </w:tcBorders>
            <w:vAlign w:val="center"/>
          </w:tcPr>
          <w:p w14:paraId="1DB7C453" w14:textId="77777777" w:rsidR="0016705A" w:rsidRPr="003C5958" w:rsidRDefault="0016705A" w:rsidP="00743456">
            <w:pPr>
              <w:keepNext/>
              <w:keepLines/>
              <w:jc w:val="center"/>
              <w:rPr>
                <w:sz w:val="20"/>
                <w:lang w:val="is-IS"/>
              </w:rPr>
            </w:pPr>
            <w:r w:rsidRPr="003C5958">
              <w:rPr>
                <w:sz w:val="20"/>
                <w:lang w:val="is-IS"/>
              </w:rPr>
              <w:t>0,88 (0,75, 1,04)</w:t>
            </w:r>
          </w:p>
        </w:tc>
      </w:tr>
      <w:tr w:rsidR="0016705A" w:rsidRPr="003C5958" w14:paraId="125C5F4D" w14:textId="77777777" w:rsidTr="00980622">
        <w:tc>
          <w:tcPr>
            <w:tcW w:w="2840" w:type="dxa"/>
            <w:tcBorders>
              <w:top w:val="nil"/>
              <w:left w:val="single" w:sz="4" w:space="0" w:color="auto"/>
              <w:bottom w:val="single" w:sz="6" w:space="0" w:color="000000"/>
            </w:tcBorders>
          </w:tcPr>
          <w:p w14:paraId="6CC01E49" w14:textId="77777777" w:rsidR="0016705A" w:rsidRPr="003C5958" w:rsidRDefault="0016705A" w:rsidP="00743456">
            <w:pPr>
              <w:keepNext/>
              <w:keepLines/>
              <w:rPr>
                <w:sz w:val="20"/>
                <w:lang w:val="is-IS"/>
              </w:rPr>
            </w:pPr>
            <w:r w:rsidRPr="003C5958">
              <w:rPr>
                <w:sz w:val="20"/>
                <w:lang w:val="is-IS"/>
              </w:rPr>
              <w:t>p –gildi</w:t>
            </w:r>
            <w:r w:rsidRPr="003C5958">
              <w:rPr>
                <w:sz w:val="20"/>
                <w:vertAlign w:val="superscript"/>
                <w:lang w:val="is-IS"/>
              </w:rPr>
              <w:t> 3</w:t>
            </w:r>
          </w:p>
        </w:tc>
        <w:tc>
          <w:tcPr>
            <w:tcW w:w="2122" w:type="dxa"/>
            <w:tcBorders>
              <w:top w:val="nil"/>
              <w:bottom w:val="single" w:sz="6" w:space="0" w:color="000000"/>
            </w:tcBorders>
            <w:vAlign w:val="center"/>
          </w:tcPr>
          <w:p w14:paraId="2156C8B6" w14:textId="77777777" w:rsidR="0016705A" w:rsidRPr="003C5958" w:rsidRDefault="0016705A" w:rsidP="00743456">
            <w:pPr>
              <w:keepNext/>
              <w:keepLines/>
              <w:jc w:val="center"/>
              <w:rPr>
                <w:sz w:val="20"/>
                <w:lang w:val="is-IS"/>
              </w:rPr>
            </w:pPr>
          </w:p>
        </w:tc>
        <w:tc>
          <w:tcPr>
            <w:tcW w:w="2122" w:type="dxa"/>
            <w:tcBorders>
              <w:top w:val="nil"/>
              <w:bottom w:val="single" w:sz="6" w:space="0" w:color="000000"/>
            </w:tcBorders>
            <w:vAlign w:val="center"/>
          </w:tcPr>
          <w:p w14:paraId="195EC111" w14:textId="77777777" w:rsidR="0016705A" w:rsidRPr="003C5958" w:rsidRDefault="0016705A" w:rsidP="00743456">
            <w:pPr>
              <w:keepNext/>
              <w:keepLines/>
              <w:jc w:val="center"/>
              <w:rPr>
                <w:sz w:val="20"/>
                <w:lang w:val="is-IS"/>
              </w:rPr>
            </w:pPr>
            <w:r w:rsidRPr="003C5958">
              <w:rPr>
                <w:sz w:val="20"/>
                <w:lang w:val="is-IS"/>
              </w:rPr>
              <w:t>0,2197</w:t>
            </w:r>
          </w:p>
        </w:tc>
        <w:tc>
          <w:tcPr>
            <w:tcW w:w="2123" w:type="dxa"/>
            <w:tcBorders>
              <w:top w:val="nil"/>
              <w:bottom w:val="single" w:sz="6" w:space="0" w:color="000000"/>
              <w:right w:val="single" w:sz="4" w:space="0" w:color="auto"/>
            </w:tcBorders>
            <w:vAlign w:val="center"/>
          </w:tcPr>
          <w:p w14:paraId="63215F92" w14:textId="77777777" w:rsidR="0016705A" w:rsidRPr="003C5958" w:rsidRDefault="0016705A" w:rsidP="00743456">
            <w:pPr>
              <w:keepNext/>
              <w:keepLines/>
              <w:jc w:val="center"/>
              <w:rPr>
                <w:sz w:val="20"/>
                <w:lang w:val="is-IS"/>
              </w:rPr>
            </w:pPr>
            <w:r w:rsidRPr="003C5958">
              <w:rPr>
                <w:sz w:val="20"/>
                <w:lang w:val="is-IS"/>
              </w:rPr>
              <w:t>0,0641</w:t>
            </w:r>
          </w:p>
        </w:tc>
      </w:tr>
    </w:tbl>
    <w:p w14:paraId="7CC0B8BA" w14:textId="4F082F05" w:rsidR="0016705A" w:rsidRPr="003C5958" w:rsidRDefault="0016705A" w:rsidP="002429AB">
      <w:pPr>
        <w:keepNext/>
        <w:keepLines/>
        <w:rPr>
          <w:sz w:val="20"/>
          <w:vertAlign w:val="superscript"/>
          <w:lang w:val="is-IS"/>
        </w:rPr>
      </w:pPr>
      <w:r w:rsidRPr="003C5958">
        <w:rPr>
          <w:sz w:val="20"/>
          <w:vertAlign w:val="superscript"/>
          <w:lang w:val="is-IS"/>
        </w:rPr>
        <w:t>1 </w:t>
      </w:r>
      <w:r w:rsidRPr="003C5958">
        <w:rPr>
          <w:sz w:val="20"/>
          <w:lang w:val="is-IS"/>
        </w:rPr>
        <w:t xml:space="preserve">Greining á mati rannsakanda á lifun án </w:t>
      </w:r>
      <w:r w:rsidR="0021553F">
        <w:rPr>
          <w:sz w:val="20"/>
          <w:lang w:val="is-IS"/>
        </w:rPr>
        <w:t>versnunar</w:t>
      </w:r>
      <w:r w:rsidRPr="003C5958">
        <w:rPr>
          <w:sz w:val="20"/>
          <w:lang w:val="is-IS"/>
        </w:rPr>
        <w:t xml:space="preserve"> sjúkdóms samkvæmt rannsóknaráætlun GOG-rannsóknarinnar (hvorki leiðrétt með tilliti til framvindu CA-125 mæligilda né meðferðar utan rannsóknaráætlunar fyrir </w:t>
      </w:r>
      <w:r w:rsidR="0021553F">
        <w:rPr>
          <w:sz w:val="20"/>
          <w:lang w:val="is-IS"/>
        </w:rPr>
        <w:t>versnun</w:t>
      </w:r>
      <w:r w:rsidRPr="003C5958">
        <w:rPr>
          <w:sz w:val="20"/>
          <w:lang w:val="is-IS"/>
        </w:rPr>
        <w:t xml:space="preserve"> sjúkdóms), </w:t>
      </w:r>
      <w:r w:rsidR="00057791">
        <w:rPr>
          <w:sz w:val="20"/>
          <w:lang w:val="is-IS"/>
        </w:rPr>
        <w:t xml:space="preserve"> </w:t>
      </w:r>
      <w:r w:rsidR="002D4E16">
        <w:rPr>
          <w:sz w:val="20"/>
          <w:lang w:val="is-IS"/>
        </w:rPr>
        <w:t>lokadag</w:t>
      </w:r>
      <w:r w:rsidR="00852257">
        <w:rPr>
          <w:sz w:val="20"/>
          <w:lang w:val="is-IS"/>
        </w:rPr>
        <w:t>ur</w:t>
      </w:r>
      <w:r w:rsidR="002D4E16">
        <w:rPr>
          <w:sz w:val="20"/>
          <w:lang w:val="is-IS"/>
        </w:rPr>
        <w:t xml:space="preserve"> gagnasöfnunar</w:t>
      </w:r>
      <w:r w:rsidRPr="003C5958">
        <w:rPr>
          <w:sz w:val="20"/>
          <w:lang w:val="is-IS"/>
        </w:rPr>
        <w:t xml:space="preserve"> 25.</w:t>
      </w:r>
      <w:r w:rsidR="00057791">
        <w:rPr>
          <w:sz w:val="20"/>
          <w:lang w:val="is-IS"/>
        </w:rPr>
        <w:t> </w:t>
      </w:r>
      <w:r w:rsidRPr="003C5958">
        <w:rPr>
          <w:sz w:val="20"/>
          <w:lang w:val="is-IS"/>
        </w:rPr>
        <w:t>febrúar 2010.</w:t>
      </w:r>
    </w:p>
    <w:p w14:paraId="087BBAC6" w14:textId="77777777" w:rsidR="0016705A" w:rsidRPr="003C5958" w:rsidRDefault="0016705A" w:rsidP="002429AB">
      <w:pPr>
        <w:keepNext/>
        <w:keepLines/>
        <w:rPr>
          <w:sz w:val="20"/>
          <w:lang w:val="is-IS"/>
        </w:rPr>
      </w:pPr>
      <w:r w:rsidRPr="003C5958">
        <w:rPr>
          <w:sz w:val="20"/>
          <w:vertAlign w:val="superscript"/>
          <w:lang w:val="is-IS"/>
        </w:rPr>
        <w:t>2</w:t>
      </w:r>
      <w:r w:rsidRPr="003C5958">
        <w:rPr>
          <w:sz w:val="20"/>
          <w:lang w:val="is-IS"/>
        </w:rPr>
        <w:t xml:space="preserve"> Borið saman við samanburðarhópinn; lagskipt áhættuhlutfall</w:t>
      </w:r>
      <w:r w:rsidRPr="003C5958">
        <w:rPr>
          <w:rFonts w:eastAsia="PMingLiU"/>
          <w:sz w:val="20"/>
          <w:lang w:val="is-IS" w:eastAsia="zh-CN"/>
        </w:rPr>
        <w:t xml:space="preserve"> (stratified hazard ratio)</w:t>
      </w:r>
      <w:r w:rsidRPr="003C5958">
        <w:rPr>
          <w:sz w:val="20"/>
          <w:lang w:val="is-IS"/>
        </w:rPr>
        <w:t>.</w:t>
      </w:r>
    </w:p>
    <w:p w14:paraId="0DB8F382" w14:textId="77777777" w:rsidR="0016705A" w:rsidRPr="003C5958" w:rsidRDefault="0016705A" w:rsidP="002429AB">
      <w:pPr>
        <w:keepNext/>
        <w:keepLines/>
        <w:rPr>
          <w:lang w:val="is-IS"/>
        </w:rPr>
      </w:pPr>
      <w:r w:rsidRPr="003C5958">
        <w:rPr>
          <w:sz w:val="20"/>
          <w:vertAlign w:val="superscript"/>
          <w:lang w:val="is-IS"/>
        </w:rPr>
        <w:t>3</w:t>
      </w:r>
      <w:r w:rsidRPr="003C5958">
        <w:rPr>
          <w:sz w:val="20"/>
          <w:lang w:val="is-IS"/>
        </w:rPr>
        <w:t xml:space="preserve"> Einhliða log-rank p-gildi</w:t>
      </w:r>
    </w:p>
    <w:p w14:paraId="0B6270D6" w14:textId="77777777" w:rsidR="0016705A" w:rsidRPr="003C5958" w:rsidRDefault="0016705A" w:rsidP="002429AB">
      <w:pPr>
        <w:keepNext/>
        <w:keepLines/>
        <w:rPr>
          <w:lang w:val="is-IS"/>
        </w:rPr>
      </w:pPr>
      <w:r w:rsidRPr="003C5958">
        <w:rPr>
          <w:sz w:val="20"/>
          <w:vertAlign w:val="superscript"/>
          <w:lang w:val="is-IS"/>
        </w:rPr>
        <w:t>4</w:t>
      </w:r>
      <w:r w:rsidRPr="003C5958">
        <w:rPr>
          <w:sz w:val="20"/>
          <w:lang w:val="is-IS"/>
        </w:rPr>
        <w:t xml:space="preserve"> Miðað við að mörk p-gildis (p-value boundary) séu 0,0116</w:t>
      </w:r>
    </w:p>
    <w:p w14:paraId="5A8F7478" w14:textId="77777777" w:rsidR="0016705A" w:rsidRPr="003C5958" w:rsidRDefault="0016705A" w:rsidP="002429AB">
      <w:pPr>
        <w:rPr>
          <w:sz w:val="20"/>
          <w:lang w:val="is-IS"/>
        </w:rPr>
      </w:pPr>
      <w:r w:rsidRPr="003C5958">
        <w:rPr>
          <w:sz w:val="20"/>
          <w:vertAlign w:val="superscript"/>
          <w:lang w:val="is-IS"/>
        </w:rPr>
        <w:t>5</w:t>
      </w:r>
      <w:r w:rsidRPr="003C5958">
        <w:rPr>
          <w:sz w:val="20"/>
          <w:lang w:val="is-IS"/>
        </w:rPr>
        <w:t xml:space="preserve"> Sjúklingar með mælanlegan sjúkdóm við upphaf rannsóknar</w:t>
      </w:r>
    </w:p>
    <w:p w14:paraId="4C73F84F" w14:textId="77777777" w:rsidR="0016705A" w:rsidRPr="003C5958" w:rsidRDefault="0016705A" w:rsidP="002429AB">
      <w:pPr>
        <w:rPr>
          <w:lang w:val="is-IS"/>
        </w:rPr>
      </w:pPr>
      <w:r w:rsidRPr="003C5958">
        <w:rPr>
          <w:sz w:val="20"/>
          <w:vertAlign w:val="superscript"/>
          <w:lang w:val="is-IS"/>
        </w:rPr>
        <w:t xml:space="preserve">6 </w:t>
      </w:r>
      <w:r w:rsidRPr="003C5958">
        <w:rPr>
          <w:sz w:val="20"/>
          <w:lang w:val="is-IS"/>
        </w:rPr>
        <w:t>Endanleg heildargreining á lifun, gerð þegar 46,9% sjúklinganna höfðu látist.</w:t>
      </w:r>
    </w:p>
    <w:p w14:paraId="1809CAF0" w14:textId="77777777" w:rsidR="0016705A" w:rsidRPr="003C5958" w:rsidRDefault="0016705A" w:rsidP="003A5C88">
      <w:pPr>
        <w:rPr>
          <w:szCs w:val="22"/>
          <w:lang w:val="is-IS"/>
        </w:rPr>
      </w:pPr>
    </w:p>
    <w:p w14:paraId="4ABB23AA" w14:textId="77777777" w:rsidR="0016705A" w:rsidRPr="003C5958" w:rsidRDefault="0016705A" w:rsidP="009A106E">
      <w:pPr>
        <w:keepNext/>
        <w:keepLines/>
        <w:rPr>
          <w:rFonts w:eastAsia="PMingLiU"/>
          <w:lang w:val="is-IS" w:eastAsia="zh-CN"/>
        </w:rPr>
      </w:pPr>
      <w:r w:rsidRPr="003C5958">
        <w:rPr>
          <w:rFonts w:eastAsia="PMingLiU"/>
          <w:lang w:val="is-IS" w:eastAsia="zh-CN"/>
        </w:rPr>
        <w:lastRenderedPageBreak/>
        <w:t xml:space="preserve">Fyrirfram skilgreindar greiningar voru framkvæmdar á lifun án </w:t>
      </w:r>
      <w:r w:rsidR="0021553F">
        <w:rPr>
          <w:rFonts w:eastAsia="PMingLiU"/>
          <w:lang w:val="is-IS" w:eastAsia="zh-CN"/>
        </w:rPr>
        <w:t>versnunar</w:t>
      </w:r>
      <w:r w:rsidRPr="003C5958">
        <w:rPr>
          <w:rFonts w:eastAsia="PMingLiU"/>
          <w:lang w:val="is-IS" w:eastAsia="zh-CN"/>
        </w:rPr>
        <w:t xml:space="preserve"> sjúkdóms og voru þær allar gerðar á gögnum fram til 29. september 2009. Niðurstöður þeirra voru sem hér segir: </w:t>
      </w:r>
    </w:p>
    <w:p w14:paraId="08541FBB" w14:textId="77777777" w:rsidR="0016705A" w:rsidRPr="003C5958" w:rsidRDefault="0016705A" w:rsidP="009A106E">
      <w:pPr>
        <w:keepNext/>
        <w:keepLines/>
        <w:rPr>
          <w:rFonts w:eastAsia="PMingLiU"/>
          <w:lang w:val="is-IS" w:eastAsia="zh-CN"/>
        </w:rPr>
      </w:pPr>
    </w:p>
    <w:p w14:paraId="1E51FCC9" w14:textId="0331C6E1" w:rsidR="0016705A" w:rsidRPr="00D32D05" w:rsidRDefault="0016705A" w:rsidP="007743D1">
      <w:pPr>
        <w:pStyle w:val="ListParagraph"/>
        <w:numPr>
          <w:ilvl w:val="0"/>
          <w:numId w:val="30"/>
        </w:numPr>
        <w:rPr>
          <w:rFonts w:eastAsia="PMingLiU"/>
          <w:szCs w:val="22"/>
          <w:lang w:val="is-IS" w:eastAsia="zh-CN"/>
        </w:rPr>
      </w:pPr>
      <w:r w:rsidRPr="00D32D05">
        <w:rPr>
          <w:rFonts w:eastAsia="PMingLiU"/>
          <w:szCs w:val="22"/>
          <w:lang w:val="is-IS" w:eastAsia="zh-CN"/>
        </w:rPr>
        <w:t xml:space="preserve">Í greiningu á mati rannsakanda á lifun án </w:t>
      </w:r>
      <w:r w:rsidR="0021553F" w:rsidRPr="00D32D05">
        <w:rPr>
          <w:rFonts w:eastAsia="PMingLiU"/>
          <w:szCs w:val="22"/>
          <w:lang w:val="is-IS" w:eastAsia="zh-CN"/>
        </w:rPr>
        <w:t>versnunar</w:t>
      </w:r>
      <w:r w:rsidRPr="00D32D05">
        <w:rPr>
          <w:rFonts w:eastAsia="PMingLiU"/>
          <w:szCs w:val="22"/>
          <w:lang w:val="is-IS" w:eastAsia="zh-CN"/>
        </w:rPr>
        <w:t xml:space="preserve"> sjúkdóms samkvæmt rannsóknaráætlun (</w:t>
      </w:r>
      <w:r w:rsidRPr="00D32D05">
        <w:rPr>
          <w:szCs w:val="22"/>
          <w:lang w:val="is-IS"/>
        </w:rPr>
        <w:t>án leiðréttingar með tilliti til framvindu CA-125 mæligilda eða meðferðar utan rannsóknaráætlunar</w:t>
      </w:r>
      <w:r w:rsidRPr="00D32D05">
        <w:rPr>
          <w:rFonts w:eastAsia="PMingLiU"/>
          <w:szCs w:val="22"/>
          <w:lang w:val="is-IS" w:eastAsia="zh-CN"/>
        </w:rPr>
        <w:t>) var lagskipt áhættuhlutfall</w:t>
      </w:r>
      <w:r w:rsidRPr="00D32D05">
        <w:rPr>
          <w:rFonts w:eastAsia="PMingLiU"/>
          <w:szCs w:val="22"/>
          <w:lang w:val="is-IS"/>
        </w:rPr>
        <w:t xml:space="preserve"> (</w:t>
      </w:r>
      <w:r w:rsidRPr="00D32D05">
        <w:rPr>
          <w:rFonts w:eastAsia="PMingLiU"/>
          <w:szCs w:val="22"/>
          <w:lang w:val="is-IS" w:eastAsia="zh-CN"/>
        </w:rPr>
        <w:t>stratified hazard ratio) 0,71 (95% CI: 0,61</w:t>
      </w:r>
      <w:r w:rsidRPr="00D32D05">
        <w:rPr>
          <w:rFonts w:eastAsia="PMingLiU"/>
          <w:szCs w:val="22"/>
          <w:lang w:val="is-IS" w:eastAsia="zh-CN"/>
        </w:rPr>
        <w:noBreakHyphen/>
        <w:t xml:space="preserve">0,83, </w:t>
      </w:r>
      <w:r w:rsidRPr="00D32D05">
        <w:rPr>
          <w:szCs w:val="22"/>
          <w:lang w:val="is-IS"/>
        </w:rPr>
        <w:t>einhliða log-rank p-gildi</w:t>
      </w:r>
      <w:r w:rsidRPr="00D32D05">
        <w:rPr>
          <w:rFonts w:eastAsia="PMingLiU"/>
          <w:szCs w:val="22"/>
          <w:lang w:val="is-IS" w:eastAsia="zh-CN"/>
        </w:rPr>
        <w:t xml:space="preserve"> &lt; 0,0001) þegar CPB15+ hópurinn var borinn saman við CPP hópinn, og var miðgildi lifunar án </w:t>
      </w:r>
      <w:r w:rsidR="0021553F" w:rsidRPr="00D32D05">
        <w:rPr>
          <w:rFonts w:eastAsia="PMingLiU"/>
          <w:szCs w:val="22"/>
          <w:lang w:val="is-IS" w:eastAsia="zh-CN"/>
        </w:rPr>
        <w:t>versnunar</w:t>
      </w:r>
      <w:r w:rsidRPr="00D32D05">
        <w:rPr>
          <w:rFonts w:eastAsia="PMingLiU"/>
          <w:szCs w:val="22"/>
          <w:lang w:val="is-IS" w:eastAsia="zh-CN"/>
        </w:rPr>
        <w:t xml:space="preserve"> sjúkdóms 10,4</w:t>
      </w:r>
      <w:r w:rsidR="00F337D1" w:rsidRPr="00D32D05">
        <w:rPr>
          <w:lang w:val="is-IS"/>
        </w:rPr>
        <w:t> </w:t>
      </w:r>
      <w:r w:rsidRPr="00D32D05">
        <w:rPr>
          <w:rFonts w:eastAsia="PMingLiU"/>
          <w:szCs w:val="22"/>
          <w:lang w:val="is-IS" w:eastAsia="zh-CN"/>
        </w:rPr>
        <w:t>mánuðir hjá CPP hópnum en 14,1</w:t>
      </w:r>
      <w:r w:rsidR="00F337D1" w:rsidRPr="00D32D05">
        <w:rPr>
          <w:lang w:val="is-IS"/>
        </w:rPr>
        <w:t> </w:t>
      </w:r>
      <w:r w:rsidRPr="00D32D05">
        <w:rPr>
          <w:rFonts w:eastAsia="PMingLiU"/>
          <w:szCs w:val="22"/>
          <w:lang w:val="is-IS" w:eastAsia="zh-CN"/>
        </w:rPr>
        <w:t xml:space="preserve">mánuður hjá CPB15+ hópnum. </w:t>
      </w:r>
    </w:p>
    <w:p w14:paraId="4A5B792B" w14:textId="77777777" w:rsidR="0016705A" w:rsidRPr="003C5958" w:rsidRDefault="0016705A" w:rsidP="003A5C88">
      <w:pPr>
        <w:rPr>
          <w:rFonts w:eastAsia="PMingLiU"/>
          <w:lang w:val="is-IS" w:eastAsia="zh-CN"/>
        </w:rPr>
      </w:pPr>
    </w:p>
    <w:p w14:paraId="324451C5" w14:textId="4FD68E8C" w:rsidR="0016705A" w:rsidRPr="00D32D05" w:rsidRDefault="0016705A" w:rsidP="007743D1">
      <w:pPr>
        <w:pStyle w:val="ListParagraph"/>
        <w:numPr>
          <w:ilvl w:val="0"/>
          <w:numId w:val="30"/>
        </w:numPr>
        <w:rPr>
          <w:rFonts w:eastAsia="PMingLiU"/>
          <w:szCs w:val="22"/>
          <w:lang w:val="is-IS" w:eastAsia="zh-CN"/>
        </w:rPr>
      </w:pPr>
      <w:r w:rsidRPr="00D32D05">
        <w:rPr>
          <w:rFonts w:eastAsia="PMingLiU"/>
          <w:szCs w:val="22"/>
          <w:lang w:val="is-IS" w:eastAsia="zh-CN"/>
        </w:rPr>
        <w:t xml:space="preserve">Í frumgreiningu á mati rannsakanda á lifun án </w:t>
      </w:r>
      <w:r w:rsidR="0021553F" w:rsidRPr="00D32D05">
        <w:rPr>
          <w:rFonts w:eastAsia="PMingLiU"/>
          <w:szCs w:val="22"/>
          <w:lang w:val="is-IS" w:eastAsia="zh-CN"/>
        </w:rPr>
        <w:t>versnunar</w:t>
      </w:r>
      <w:r w:rsidRPr="00D32D05">
        <w:rPr>
          <w:rFonts w:eastAsia="PMingLiU"/>
          <w:szCs w:val="22"/>
          <w:lang w:val="is-IS" w:eastAsia="zh-CN"/>
        </w:rPr>
        <w:t xml:space="preserve"> sjúkdóms (leiðrétt með tilliti til framvindu CA-125 mæligilda og meðferðar utan rannsóknaráætlunar) var lagskipt áhættuhlutfall 0,62 (95% CI: 0,52</w:t>
      </w:r>
      <w:r w:rsidRPr="00D32D05">
        <w:rPr>
          <w:rFonts w:eastAsia="PMingLiU"/>
          <w:szCs w:val="22"/>
          <w:lang w:val="is-IS" w:eastAsia="zh-CN"/>
        </w:rPr>
        <w:noBreakHyphen/>
        <w:t xml:space="preserve">0,75, einhliða log-rank p-gildi &lt; 0,0001) þegar CPB15+ hópurinn var borinn saman við CPP hópinn, og var miðgildislengd lifunar án </w:t>
      </w:r>
      <w:r w:rsidR="0021553F" w:rsidRPr="00D32D05">
        <w:rPr>
          <w:rFonts w:eastAsia="PMingLiU"/>
          <w:szCs w:val="22"/>
          <w:lang w:val="is-IS" w:eastAsia="zh-CN"/>
        </w:rPr>
        <w:t>versnunar</w:t>
      </w:r>
      <w:r w:rsidRPr="00D32D05">
        <w:rPr>
          <w:rFonts w:eastAsia="PMingLiU"/>
          <w:szCs w:val="22"/>
          <w:lang w:val="is-IS" w:eastAsia="zh-CN"/>
        </w:rPr>
        <w:t xml:space="preserve"> sjúkdóms 12,0</w:t>
      </w:r>
      <w:r w:rsidR="00F337D1" w:rsidRPr="00D32D05">
        <w:rPr>
          <w:lang w:val="is-IS"/>
        </w:rPr>
        <w:t> </w:t>
      </w:r>
      <w:r w:rsidRPr="00D32D05">
        <w:rPr>
          <w:rFonts w:eastAsia="PMingLiU"/>
          <w:szCs w:val="22"/>
          <w:lang w:val="is-IS" w:eastAsia="zh-CN"/>
        </w:rPr>
        <w:t>mánuðir hjá CPP hópnum en 18,2</w:t>
      </w:r>
      <w:r w:rsidR="00F337D1" w:rsidRPr="00D32D05">
        <w:rPr>
          <w:lang w:val="is-IS"/>
        </w:rPr>
        <w:t> </w:t>
      </w:r>
      <w:r w:rsidRPr="00D32D05">
        <w:rPr>
          <w:rFonts w:eastAsia="PMingLiU"/>
          <w:szCs w:val="22"/>
          <w:lang w:val="is-IS" w:eastAsia="zh-CN"/>
        </w:rPr>
        <w:t xml:space="preserve">mánuðir hjá CPB15+ hópnum. </w:t>
      </w:r>
    </w:p>
    <w:p w14:paraId="0201C2AB" w14:textId="77777777" w:rsidR="0016705A" w:rsidRPr="003C5958" w:rsidRDefault="0016705A" w:rsidP="000F755E">
      <w:pPr>
        <w:ind w:left="924" w:hanging="567"/>
        <w:rPr>
          <w:rFonts w:eastAsia="PMingLiU"/>
          <w:szCs w:val="22"/>
          <w:lang w:val="is-IS" w:eastAsia="zh-CN"/>
        </w:rPr>
      </w:pPr>
    </w:p>
    <w:p w14:paraId="1895D445" w14:textId="51FAB1C2" w:rsidR="0016705A" w:rsidRPr="00EA460E" w:rsidRDefault="0016705A" w:rsidP="007743D1">
      <w:pPr>
        <w:pStyle w:val="ListParagraph"/>
        <w:numPr>
          <w:ilvl w:val="0"/>
          <w:numId w:val="30"/>
        </w:numPr>
        <w:rPr>
          <w:rFonts w:eastAsia="PMingLiU"/>
          <w:szCs w:val="22"/>
          <w:lang w:val="is-IS" w:eastAsia="zh-CN"/>
        </w:rPr>
      </w:pPr>
      <w:r w:rsidRPr="00EA460E">
        <w:rPr>
          <w:rFonts w:eastAsia="PMingLiU"/>
          <w:szCs w:val="22"/>
          <w:lang w:val="is-IS" w:eastAsia="zh-CN"/>
        </w:rPr>
        <w:t xml:space="preserve">Í greiningu á lifun án </w:t>
      </w:r>
      <w:r w:rsidR="0021553F" w:rsidRPr="00EA460E">
        <w:rPr>
          <w:rFonts w:eastAsia="PMingLiU"/>
          <w:szCs w:val="22"/>
          <w:lang w:val="is-IS" w:eastAsia="zh-CN"/>
        </w:rPr>
        <w:t>versnunar</w:t>
      </w:r>
      <w:r w:rsidRPr="00EA460E">
        <w:rPr>
          <w:rFonts w:eastAsia="PMingLiU"/>
          <w:szCs w:val="22"/>
          <w:lang w:val="is-IS" w:eastAsia="zh-CN"/>
        </w:rPr>
        <w:t xml:space="preserve"> sjúkdóms samkvæmt óháðri matsnefnd (leiðrétt með tilliti til meðferðar utan rannsóknaráætlunar) var lagskipt áhættuhlutfall 0,62 (95% CI: 0,50</w:t>
      </w:r>
      <w:r w:rsidRPr="00EA460E">
        <w:rPr>
          <w:rFonts w:eastAsia="PMingLiU"/>
          <w:szCs w:val="22"/>
          <w:lang w:val="is-IS" w:eastAsia="zh-CN"/>
        </w:rPr>
        <w:noBreakHyphen/>
        <w:t xml:space="preserve">0,77, einhliða log-rank p-gildi &lt; 0,0001) þegar CPB15+ hópurinn var borinn saman við CPP hópinn, og var miðgildi lifunar án </w:t>
      </w:r>
      <w:r w:rsidR="0021553F" w:rsidRPr="00EA460E">
        <w:rPr>
          <w:rFonts w:eastAsia="PMingLiU"/>
          <w:szCs w:val="22"/>
          <w:lang w:val="is-IS" w:eastAsia="zh-CN"/>
        </w:rPr>
        <w:t>versnunar</w:t>
      </w:r>
      <w:r w:rsidRPr="00EA460E">
        <w:rPr>
          <w:rFonts w:eastAsia="PMingLiU"/>
          <w:szCs w:val="22"/>
          <w:lang w:val="is-IS" w:eastAsia="zh-CN"/>
        </w:rPr>
        <w:t xml:space="preserve"> sjúkdóms 13,1</w:t>
      </w:r>
      <w:r w:rsidR="00F337D1" w:rsidRPr="00EA460E">
        <w:rPr>
          <w:lang w:val="is-IS"/>
        </w:rPr>
        <w:t> </w:t>
      </w:r>
      <w:r w:rsidRPr="00EA460E">
        <w:rPr>
          <w:rFonts w:eastAsia="PMingLiU"/>
          <w:szCs w:val="22"/>
          <w:lang w:val="is-IS" w:eastAsia="zh-CN"/>
        </w:rPr>
        <w:t>mánuður hjá CPP hópnum en 19,1</w:t>
      </w:r>
      <w:r w:rsidR="00F337D1" w:rsidRPr="00EA460E">
        <w:rPr>
          <w:lang w:val="is-IS"/>
        </w:rPr>
        <w:t> </w:t>
      </w:r>
      <w:r w:rsidRPr="00EA460E">
        <w:rPr>
          <w:rFonts w:eastAsia="PMingLiU"/>
          <w:szCs w:val="22"/>
          <w:lang w:val="is-IS" w:eastAsia="zh-CN"/>
        </w:rPr>
        <w:t xml:space="preserve">mánuður hjá CPB15+ hópnum. </w:t>
      </w:r>
    </w:p>
    <w:p w14:paraId="46FD0CBF" w14:textId="77777777" w:rsidR="0016705A" w:rsidRPr="003C5958" w:rsidRDefault="0016705A" w:rsidP="001D3E37">
      <w:pPr>
        <w:rPr>
          <w:szCs w:val="22"/>
          <w:lang w:val="is-IS"/>
        </w:rPr>
      </w:pPr>
    </w:p>
    <w:p w14:paraId="74DED646" w14:textId="361110C0" w:rsidR="0016705A" w:rsidRPr="003C5958" w:rsidRDefault="0016705A" w:rsidP="001D3E37">
      <w:pPr>
        <w:rPr>
          <w:rFonts w:eastAsia="PMingLiU"/>
          <w:lang w:val="is-IS" w:eastAsia="zh-CN"/>
        </w:rPr>
      </w:pPr>
      <w:r w:rsidRPr="003C5958">
        <w:rPr>
          <w:rFonts w:eastAsia="PMingLiU"/>
          <w:lang w:val="is-IS" w:eastAsia="zh-CN"/>
        </w:rPr>
        <w:t xml:space="preserve">Greining á </w:t>
      </w:r>
      <w:r w:rsidRPr="003C5958">
        <w:rPr>
          <w:rFonts w:eastAsia="PMingLiU"/>
          <w:szCs w:val="22"/>
          <w:lang w:val="is-IS" w:eastAsia="zh-CN"/>
        </w:rPr>
        <w:t xml:space="preserve">lifun án </w:t>
      </w:r>
      <w:r w:rsidR="0021553F">
        <w:rPr>
          <w:rFonts w:eastAsia="PMingLiU"/>
          <w:szCs w:val="22"/>
          <w:lang w:val="is-IS" w:eastAsia="zh-CN"/>
        </w:rPr>
        <w:t>versnunar</w:t>
      </w:r>
      <w:r w:rsidRPr="003C5958">
        <w:rPr>
          <w:rFonts w:eastAsia="PMingLiU"/>
          <w:szCs w:val="22"/>
          <w:lang w:val="is-IS" w:eastAsia="zh-CN"/>
        </w:rPr>
        <w:t xml:space="preserve"> sjúkdóms</w:t>
      </w:r>
      <w:r w:rsidRPr="003C5958">
        <w:rPr>
          <w:rFonts w:eastAsia="PMingLiU"/>
          <w:lang w:val="is-IS" w:eastAsia="zh-CN"/>
        </w:rPr>
        <w:t xml:space="preserve"> hjá undirhópum, sem skilgreindir voru eftir stigun sjúkdóms og hve mikill hluti æxla hafði verið fjarlægður með skurðaðgerð, er sýnd í töflu</w:t>
      </w:r>
      <w:r w:rsidR="00F337D1" w:rsidRPr="0088275B">
        <w:rPr>
          <w:lang w:val="is-IS"/>
        </w:rPr>
        <w:t> </w:t>
      </w:r>
      <w:r w:rsidRPr="003C5958">
        <w:rPr>
          <w:rFonts w:eastAsia="PMingLiU"/>
          <w:lang w:val="is-IS" w:eastAsia="zh-CN"/>
        </w:rPr>
        <w:t>1</w:t>
      </w:r>
      <w:r w:rsidR="00872E92" w:rsidRPr="003C5958">
        <w:rPr>
          <w:rFonts w:eastAsia="PMingLiU"/>
          <w:lang w:val="is-IS" w:eastAsia="zh-CN"/>
        </w:rPr>
        <w:t>7</w:t>
      </w:r>
      <w:r w:rsidRPr="003C5958">
        <w:rPr>
          <w:rFonts w:eastAsia="PMingLiU"/>
          <w:lang w:val="is-IS" w:eastAsia="zh-CN"/>
        </w:rPr>
        <w:t xml:space="preserve">. Niðurstöðurnar sýna styrk greiningar á </w:t>
      </w:r>
      <w:r w:rsidRPr="003C5958">
        <w:rPr>
          <w:rFonts w:eastAsia="PMingLiU"/>
          <w:szCs w:val="22"/>
          <w:lang w:val="is-IS" w:eastAsia="zh-CN"/>
        </w:rPr>
        <w:t xml:space="preserve">lifun án </w:t>
      </w:r>
      <w:r w:rsidR="0021553F">
        <w:rPr>
          <w:rFonts w:eastAsia="PMingLiU"/>
          <w:szCs w:val="22"/>
          <w:lang w:val="is-IS" w:eastAsia="zh-CN"/>
        </w:rPr>
        <w:t>versnunar</w:t>
      </w:r>
      <w:r w:rsidRPr="003C5958">
        <w:rPr>
          <w:rFonts w:eastAsia="PMingLiU"/>
          <w:szCs w:val="22"/>
          <w:lang w:val="is-IS" w:eastAsia="zh-CN"/>
        </w:rPr>
        <w:t xml:space="preserve"> sjúkdóms</w:t>
      </w:r>
      <w:r w:rsidRPr="003C5958">
        <w:rPr>
          <w:rFonts w:eastAsia="PMingLiU"/>
          <w:lang w:val="is-IS" w:eastAsia="zh-CN"/>
        </w:rPr>
        <w:t xml:space="preserve"> sem sýnd er í töflu</w:t>
      </w:r>
      <w:r w:rsidR="00F337D1" w:rsidRPr="0088275B">
        <w:rPr>
          <w:lang w:val="is-IS"/>
        </w:rPr>
        <w:t> </w:t>
      </w:r>
      <w:r w:rsidRPr="003C5958">
        <w:rPr>
          <w:rFonts w:eastAsia="PMingLiU"/>
          <w:lang w:val="is-IS" w:eastAsia="zh-CN"/>
        </w:rPr>
        <w:t>1</w:t>
      </w:r>
      <w:r w:rsidR="00872E92" w:rsidRPr="003C5958">
        <w:rPr>
          <w:rFonts w:eastAsia="PMingLiU"/>
          <w:lang w:val="is-IS" w:eastAsia="zh-CN"/>
        </w:rPr>
        <w:t>6</w:t>
      </w:r>
      <w:r w:rsidRPr="003C5958">
        <w:rPr>
          <w:rFonts w:eastAsia="PMingLiU"/>
          <w:lang w:val="is-IS" w:eastAsia="zh-CN"/>
        </w:rPr>
        <w:t xml:space="preserve">. </w:t>
      </w:r>
    </w:p>
    <w:p w14:paraId="23CF21EF" w14:textId="77777777" w:rsidR="0016705A" w:rsidRPr="003C5958" w:rsidRDefault="0016705A" w:rsidP="001D3E37">
      <w:pPr>
        <w:rPr>
          <w:lang w:val="is-IS"/>
        </w:rPr>
      </w:pPr>
    </w:p>
    <w:p w14:paraId="5C5593E1" w14:textId="77777777" w:rsidR="0016705A" w:rsidRPr="003C5958" w:rsidRDefault="0016705A" w:rsidP="00A24283">
      <w:pPr>
        <w:keepNext/>
        <w:keepLines/>
        <w:rPr>
          <w:b/>
          <w:lang w:val="is-IS"/>
        </w:rPr>
      </w:pPr>
      <w:r w:rsidRPr="003C5958">
        <w:rPr>
          <w:b/>
          <w:lang w:val="is-IS"/>
        </w:rPr>
        <w:lastRenderedPageBreak/>
        <w:t>Tafla 1</w:t>
      </w:r>
      <w:r w:rsidR="00872E92" w:rsidRPr="003C5958">
        <w:rPr>
          <w:b/>
          <w:lang w:val="is-IS"/>
        </w:rPr>
        <w:t>7</w:t>
      </w:r>
      <w:r w:rsidRPr="003C5958">
        <w:rPr>
          <w:b/>
          <w:lang w:val="is-IS"/>
        </w:rPr>
        <w:tab/>
        <w:t xml:space="preserve">Niðurstöður varðandi </w:t>
      </w:r>
      <w:r w:rsidRPr="003C5958">
        <w:rPr>
          <w:rFonts w:eastAsia="PMingLiU"/>
          <w:b/>
          <w:szCs w:val="22"/>
          <w:lang w:val="is-IS" w:eastAsia="zh-CN"/>
        </w:rPr>
        <w:t xml:space="preserve">lifun án </w:t>
      </w:r>
      <w:r w:rsidR="0021553F">
        <w:rPr>
          <w:rFonts w:eastAsia="PMingLiU"/>
          <w:b/>
          <w:szCs w:val="22"/>
          <w:lang w:val="is-IS" w:eastAsia="zh-CN"/>
        </w:rPr>
        <w:t>versnunar</w:t>
      </w:r>
      <w:r w:rsidRPr="003C5958">
        <w:rPr>
          <w:rFonts w:eastAsia="PMingLiU"/>
          <w:b/>
          <w:szCs w:val="22"/>
          <w:lang w:val="is-IS" w:eastAsia="zh-CN"/>
        </w:rPr>
        <w:t xml:space="preserve"> sjúkdóms</w:t>
      </w:r>
      <w:r w:rsidRPr="003C5958">
        <w:rPr>
          <w:b/>
          <w:vertAlign w:val="superscript"/>
          <w:lang w:val="is-IS"/>
        </w:rPr>
        <w:t>1</w:t>
      </w:r>
      <w:r w:rsidRPr="003C5958">
        <w:rPr>
          <w:b/>
          <w:lang w:val="is-IS"/>
        </w:rPr>
        <w:t xml:space="preserve"> í GOG-0218 rannsókninni, </w:t>
      </w:r>
      <w:r w:rsidRPr="003C5958">
        <w:rPr>
          <w:b/>
          <w:lang w:val="is-IS"/>
        </w:rPr>
        <w:tab/>
      </w:r>
      <w:r w:rsidRPr="003C5958">
        <w:rPr>
          <w:b/>
          <w:lang w:val="is-IS"/>
        </w:rPr>
        <w:tab/>
        <w:t xml:space="preserve">sundurliðaðar eftir </w:t>
      </w:r>
      <w:r w:rsidRPr="003C5958">
        <w:rPr>
          <w:rFonts w:eastAsia="PMingLiU"/>
          <w:b/>
          <w:lang w:val="is-IS" w:eastAsia="zh-CN"/>
        </w:rPr>
        <w:t xml:space="preserve">stigun sjúkdóms og hve mikill hluti æxla hafði verið fjarlægður </w:t>
      </w:r>
      <w:r w:rsidRPr="003C5958">
        <w:rPr>
          <w:rFonts w:eastAsia="PMingLiU"/>
          <w:b/>
          <w:lang w:val="is-IS" w:eastAsia="zh-CN"/>
        </w:rPr>
        <w:tab/>
      </w:r>
      <w:r w:rsidRPr="003C5958">
        <w:rPr>
          <w:rFonts w:eastAsia="PMingLiU"/>
          <w:b/>
          <w:lang w:val="is-IS" w:eastAsia="zh-CN"/>
        </w:rPr>
        <w:tab/>
        <w:t>með skurðaðgerð</w:t>
      </w:r>
      <w:r w:rsidRPr="003C5958">
        <w:rPr>
          <w:b/>
          <w:lang w:val="is-IS"/>
        </w:rPr>
        <w:t xml:space="preserve"> </w:t>
      </w:r>
    </w:p>
    <w:p w14:paraId="5A171892" w14:textId="77777777" w:rsidR="0016705A" w:rsidRPr="003C5958" w:rsidRDefault="0016705A" w:rsidP="00A24283">
      <w:pPr>
        <w:keepNext/>
        <w:keepLines/>
        <w:rPr>
          <w:b/>
          <w:lang w:val="is-IS"/>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3"/>
        <w:gridCol w:w="2089"/>
        <w:gridCol w:w="2089"/>
        <w:gridCol w:w="2090"/>
      </w:tblGrid>
      <w:tr w:rsidR="0016705A" w:rsidRPr="00AA2094" w14:paraId="51419C64" w14:textId="77777777" w:rsidTr="00980622">
        <w:tc>
          <w:tcPr>
            <w:tcW w:w="9207" w:type="dxa"/>
            <w:gridSpan w:val="4"/>
            <w:tcBorders>
              <w:top w:val="single" w:sz="6" w:space="0" w:color="000000"/>
              <w:left w:val="single" w:sz="4" w:space="0" w:color="auto"/>
              <w:bottom w:val="single" w:sz="6" w:space="0" w:color="000000"/>
              <w:right w:val="single" w:sz="4" w:space="0" w:color="auto"/>
            </w:tcBorders>
          </w:tcPr>
          <w:p w14:paraId="43168037" w14:textId="77777777" w:rsidR="0016705A" w:rsidRPr="003C5958" w:rsidRDefault="0016705A" w:rsidP="00A24283">
            <w:pPr>
              <w:pStyle w:val="TableText10"/>
              <w:keepNext/>
              <w:keepLines/>
              <w:spacing w:line="280" w:lineRule="atLeast"/>
              <w:rPr>
                <w:lang w:val="is-IS"/>
              </w:rPr>
            </w:pPr>
            <w:r w:rsidRPr="003C5958">
              <w:rPr>
                <w:bCs/>
                <w:lang w:val="is-IS"/>
              </w:rPr>
              <w:t>Slembiraðaðir sjúklingar með sjúkdóm á stigi III þar sem meirihluti æxlis hafði verið fjarlægður með skurðaðgerð</w:t>
            </w:r>
            <w:r w:rsidRPr="003C5958">
              <w:rPr>
                <w:vertAlign w:val="superscript"/>
                <w:lang w:val="is-IS"/>
              </w:rPr>
              <w:t xml:space="preserve"> 2,3</w:t>
            </w:r>
          </w:p>
        </w:tc>
      </w:tr>
      <w:tr w:rsidR="0016705A" w:rsidRPr="003C5958" w14:paraId="67FB4D98" w14:textId="77777777" w:rsidTr="00980622">
        <w:tc>
          <w:tcPr>
            <w:tcW w:w="2840" w:type="dxa"/>
            <w:tcBorders>
              <w:top w:val="nil"/>
              <w:left w:val="single" w:sz="4" w:space="0" w:color="auto"/>
              <w:bottom w:val="nil"/>
            </w:tcBorders>
          </w:tcPr>
          <w:p w14:paraId="5D197D12" w14:textId="77777777" w:rsidR="0016705A" w:rsidRPr="003C5958" w:rsidRDefault="0016705A" w:rsidP="00A24283">
            <w:pPr>
              <w:pStyle w:val="TableText10"/>
              <w:keepNext/>
              <w:keepLines/>
              <w:spacing w:line="280" w:lineRule="atLeast"/>
              <w:jc w:val="center"/>
              <w:rPr>
                <w:lang w:val="is-IS"/>
              </w:rPr>
            </w:pPr>
          </w:p>
        </w:tc>
        <w:tc>
          <w:tcPr>
            <w:tcW w:w="2122" w:type="dxa"/>
            <w:tcBorders>
              <w:top w:val="nil"/>
              <w:bottom w:val="nil"/>
            </w:tcBorders>
            <w:vAlign w:val="center"/>
          </w:tcPr>
          <w:p w14:paraId="35E00617" w14:textId="77777777" w:rsidR="0016705A" w:rsidRPr="003C5958" w:rsidRDefault="0016705A" w:rsidP="00A24283">
            <w:pPr>
              <w:pStyle w:val="NormalWeb"/>
              <w:keepNext/>
              <w:keepLines/>
              <w:widowControl w:val="0"/>
              <w:spacing w:line="280" w:lineRule="atLeast"/>
              <w:jc w:val="center"/>
              <w:rPr>
                <w:rFonts w:ascii="Arial" w:eastAsia="PMingLiU" w:hAnsi="Arial"/>
                <w:sz w:val="20"/>
                <w:szCs w:val="20"/>
                <w:lang w:val="is-IS"/>
              </w:rPr>
            </w:pPr>
            <w:r w:rsidRPr="003C5958">
              <w:rPr>
                <w:sz w:val="20"/>
                <w:szCs w:val="20"/>
                <w:lang w:val="is-IS"/>
              </w:rPr>
              <w:t>CPP</w:t>
            </w:r>
          </w:p>
          <w:p w14:paraId="6E565F11" w14:textId="77777777" w:rsidR="0016705A" w:rsidRPr="003C5958" w:rsidRDefault="0016705A" w:rsidP="00A24283">
            <w:pPr>
              <w:keepNext/>
              <w:keepLines/>
              <w:jc w:val="center"/>
              <w:rPr>
                <w:rFonts w:ascii="Arial" w:eastAsia="SimSun" w:hAnsi="Arial"/>
                <w:sz w:val="20"/>
                <w:szCs w:val="24"/>
                <w:lang w:val="is-IS" w:eastAsia="zh-CN"/>
              </w:rPr>
            </w:pPr>
            <w:r w:rsidRPr="003C5958">
              <w:rPr>
                <w:sz w:val="20"/>
                <w:lang w:val="is-IS"/>
              </w:rPr>
              <w:t xml:space="preserve"> (n = 219)</w:t>
            </w:r>
          </w:p>
        </w:tc>
        <w:tc>
          <w:tcPr>
            <w:tcW w:w="2122" w:type="dxa"/>
            <w:tcBorders>
              <w:top w:val="nil"/>
              <w:bottom w:val="nil"/>
            </w:tcBorders>
            <w:vAlign w:val="center"/>
          </w:tcPr>
          <w:p w14:paraId="028A10A8" w14:textId="77777777" w:rsidR="0016705A" w:rsidRPr="003C5958" w:rsidRDefault="0016705A" w:rsidP="00A24283">
            <w:pPr>
              <w:keepNext/>
              <w:keepLines/>
              <w:jc w:val="center"/>
              <w:rPr>
                <w:rFonts w:ascii="Arial" w:eastAsia="SimSun" w:hAnsi="Arial"/>
                <w:sz w:val="20"/>
                <w:szCs w:val="24"/>
                <w:lang w:val="is-IS" w:eastAsia="zh-CN"/>
              </w:rPr>
            </w:pPr>
            <w:r w:rsidRPr="003C5958">
              <w:rPr>
                <w:sz w:val="20"/>
                <w:lang w:val="is-IS"/>
              </w:rPr>
              <w:t>CPB15</w:t>
            </w:r>
          </w:p>
          <w:p w14:paraId="05ADABB7" w14:textId="47BC6D0B" w:rsidR="0016705A" w:rsidRPr="003C5958" w:rsidRDefault="0016705A" w:rsidP="00A24283">
            <w:pPr>
              <w:keepNext/>
              <w:keepLines/>
              <w:jc w:val="center"/>
              <w:rPr>
                <w:rFonts w:ascii="Arial" w:eastAsia="SimSun" w:hAnsi="Arial"/>
                <w:sz w:val="20"/>
                <w:szCs w:val="24"/>
                <w:lang w:val="is-IS" w:eastAsia="zh-CN"/>
              </w:rPr>
            </w:pPr>
            <w:r w:rsidRPr="003C5958">
              <w:rPr>
                <w:sz w:val="20"/>
                <w:lang w:val="is-IS"/>
              </w:rPr>
              <w:t xml:space="preserve"> (n</w:t>
            </w:r>
            <w:r w:rsidR="003278EC">
              <w:rPr>
                <w:sz w:val="20"/>
                <w:lang w:val="is-IS"/>
              </w:rPr>
              <w:t> = </w:t>
            </w:r>
            <w:r w:rsidRPr="003C5958">
              <w:rPr>
                <w:sz w:val="20"/>
                <w:lang w:val="is-IS"/>
              </w:rPr>
              <w:t>204)</w:t>
            </w:r>
          </w:p>
        </w:tc>
        <w:tc>
          <w:tcPr>
            <w:tcW w:w="2123" w:type="dxa"/>
            <w:tcBorders>
              <w:top w:val="nil"/>
              <w:bottom w:val="nil"/>
              <w:right w:val="single" w:sz="4" w:space="0" w:color="auto"/>
            </w:tcBorders>
            <w:vAlign w:val="center"/>
          </w:tcPr>
          <w:p w14:paraId="72A1452D" w14:textId="77777777" w:rsidR="0016705A" w:rsidRPr="003C5958" w:rsidRDefault="0016705A" w:rsidP="00A24283">
            <w:pPr>
              <w:keepNext/>
              <w:keepLines/>
              <w:jc w:val="center"/>
              <w:rPr>
                <w:rFonts w:ascii="Arial" w:eastAsia="SimSun" w:hAnsi="Arial"/>
                <w:sz w:val="20"/>
                <w:szCs w:val="24"/>
                <w:vertAlign w:val="superscript"/>
                <w:lang w:val="is-IS" w:eastAsia="zh-CN"/>
              </w:rPr>
            </w:pPr>
            <w:r w:rsidRPr="003C5958">
              <w:rPr>
                <w:sz w:val="20"/>
                <w:lang w:val="is-IS"/>
              </w:rPr>
              <w:t xml:space="preserve">CPB15+ </w:t>
            </w:r>
          </w:p>
          <w:p w14:paraId="2FE7BAF0" w14:textId="22B009ED" w:rsidR="0016705A" w:rsidRPr="003C5958" w:rsidRDefault="0016705A" w:rsidP="00A24283">
            <w:pPr>
              <w:pStyle w:val="TableText10"/>
              <w:keepNext/>
              <w:keepLines/>
              <w:spacing w:line="280" w:lineRule="atLeast"/>
              <w:jc w:val="center"/>
              <w:rPr>
                <w:lang w:val="is-IS"/>
              </w:rPr>
            </w:pPr>
            <w:r w:rsidRPr="003C5958">
              <w:rPr>
                <w:lang w:val="is-IS"/>
              </w:rPr>
              <w:t>(n</w:t>
            </w:r>
            <w:r w:rsidR="003278EC">
              <w:rPr>
                <w:lang w:val="is-IS"/>
              </w:rPr>
              <w:t> = </w:t>
            </w:r>
            <w:r w:rsidRPr="003C5958">
              <w:rPr>
                <w:lang w:val="is-IS"/>
              </w:rPr>
              <w:t>216)</w:t>
            </w:r>
          </w:p>
        </w:tc>
      </w:tr>
      <w:tr w:rsidR="0016705A" w:rsidRPr="003C5958" w14:paraId="7153073E" w14:textId="77777777" w:rsidTr="00980622">
        <w:tc>
          <w:tcPr>
            <w:tcW w:w="2840" w:type="dxa"/>
            <w:tcBorders>
              <w:top w:val="nil"/>
              <w:left w:val="single" w:sz="4" w:space="0" w:color="auto"/>
              <w:bottom w:val="nil"/>
            </w:tcBorders>
          </w:tcPr>
          <w:p w14:paraId="2EDCBA34" w14:textId="77777777" w:rsidR="0016705A" w:rsidRPr="003C5958" w:rsidRDefault="0016705A" w:rsidP="00A24283">
            <w:pPr>
              <w:keepNext/>
              <w:keepLines/>
              <w:spacing w:line="280" w:lineRule="atLeast"/>
              <w:rPr>
                <w:sz w:val="20"/>
                <w:lang w:val="is-IS"/>
              </w:rPr>
            </w:pPr>
            <w:r w:rsidRPr="003C5958">
              <w:rPr>
                <w:sz w:val="20"/>
                <w:lang w:val="is-IS"/>
              </w:rPr>
              <w:t xml:space="preserve">Miðgildi lifunar án </w:t>
            </w:r>
            <w:r w:rsidR="0021553F">
              <w:rPr>
                <w:sz w:val="20"/>
                <w:lang w:val="is-IS"/>
              </w:rPr>
              <w:t>versnunar</w:t>
            </w:r>
            <w:r w:rsidRPr="003C5958">
              <w:rPr>
                <w:sz w:val="20"/>
                <w:lang w:val="is-IS"/>
              </w:rPr>
              <w:t xml:space="preserve"> sjúkdóms (mánuðir)</w:t>
            </w:r>
          </w:p>
        </w:tc>
        <w:tc>
          <w:tcPr>
            <w:tcW w:w="2122" w:type="dxa"/>
            <w:tcBorders>
              <w:top w:val="nil"/>
              <w:bottom w:val="nil"/>
            </w:tcBorders>
            <w:vAlign w:val="center"/>
          </w:tcPr>
          <w:p w14:paraId="64E02BA3"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12,4</w:t>
            </w:r>
          </w:p>
        </w:tc>
        <w:tc>
          <w:tcPr>
            <w:tcW w:w="2122" w:type="dxa"/>
            <w:tcBorders>
              <w:top w:val="nil"/>
              <w:bottom w:val="nil"/>
            </w:tcBorders>
            <w:vAlign w:val="center"/>
          </w:tcPr>
          <w:p w14:paraId="06F708C0"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14,3</w:t>
            </w:r>
          </w:p>
        </w:tc>
        <w:tc>
          <w:tcPr>
            <w:tcW w:w="2123" w:type="dxa"/>
            <w:tcBorders>
              <w:top w:val="nil"/>
              <w:bottom w:val="nil"/>
              <w:right w:val="single" w:sz="4" w:space="0" w:color="auto"/>
            </w:tcBorders>
            <w:vAlign w:val="center"/>
          </w:tcPr>
          <w:p w14:paraId="4E175CE1" w14:textId="77777777" w:rsidR="0016705A" w:rsidRPr="003C5958" w:rsidRDefault="0016705A" w:rsidP="00A24283">
            <w:pPr>
              <w:pStyle w:val="TableText10"/>
              <w:keepNext/>
              <w:keepLines/>
              <w:spacing w:line="280" w:lineRule="atLeast"/>
              <w:jc w:val="center"/>
              <w:rPr>
                <w:lang w:val="is-IS"/>
              </w:rPr>
            </w:pPr>
            <w:r w:rsidRPr="003C5958">
              <w:rPr>
                <w:lang w:val="is-IS"/>
              </w:rPr>
              <w:t>17,5</w:t>
            </w:r>
          </w:p>
        </w:tc>
      </w:tr>
      <w:tr w:rsidR="0016705A" w:rsidRPr="003C5958" w14:paraId="12D5FAC8" w14:textId="77777777" w:rsidTr="00980622">
        <w:tc>
          <w:tcPr>
            <w:tcW w:w="2840" w:type="dxa"/>
            <w:tcBorders>
              <w:top w:val="nil"/>
              <w:left w:val="single" w:sz="4" w:space="0" w:color="auto"/>
              <w:bottom w:val="nil"/>
            </w:tcBorders>
          </w:tcPr>
          <w:p w14:paraId="1949B7C2" w14:textId="77777777" w:rsidR="0016705A" w:rsidRPr="003C5958" w:rsidRDefault="0016705A" w:rsidP="00A24283">
            <w:pPr>
              <w:keepNext/>
              <w:keepLines/>
              <w:widowControl w:val="0"/>
              <w:rPr>
                <w:sz w:val="20"/>
                <w:lang w:val="is-IS"/>
              </w:rPr>
            </w:pPr>
            <w:r w:rsidRPr="003C5958">
              <w:rPr>
                <w:sz w:val="20"/>
                <w:lang w:val="is-IS"/>
              </w:rPr>
              <w:t>Áhættuhlutfall</w:t>
            </w:r>
          </w:p>
          <w:p w14:paraId="3C1B460C" w14:textId="77777777" w:rsidR="0016705A" w:rsidRPr="003C5958" w:rsidRDefault="0016705A" w:rsidP="00A24283">
            <w:pPr>
              <w:keepNext/>
              <w:keepLines/>
              <w:widowControl w:val="0"/>
              <w:rPr>
                <w:rFonts w:ascii="Arial" w:eastAsia="SimSun" w:hAnsi="Arial"/>
                <w:sz w:val="20"/>
                <w:lang w:val="is-IS" w:eastAsia="zh-CN"/>
              </w:rPr>
            </w:pPr>
            <w:r w:rsidRPr="003C5958">
              <w:rPr>
                <w:sz w:val="20"/>
                <w:lang w:val="is-IS"/>
              </w:rPr>
              <w:t xml:space="preserve">(95% </w:t>
            </w:r>
            <w:r w:rsidR="009D679A">
              <w:rPr>
                <w:sz w:val="20"/>
                <w:lang w:val="is-IS"/>
              </w:rPr>
              <w:t>öryggisbil</w:t>
            </w:r>
            <w:r w:rsidRPr="003C5958">
              <w:rPr>
                <w:sz w:val="20"/>
                <w:lang w:val="is-IS"/>
              </w:rPr>
              <w:t>)</w:t>
            </w:r>
            <w:r w:rsidRPr="003C5958">
              <w:rPr>
                <w:sz w:val="20"/>
                <w:vertAlign w:val="superscript"/>
                <w:lang w:val="is-IS"/>
              </w:rPr>
              <w:t>4</w:t>
            </w:r>
          </w:p>
        </w:tc>
        <w:tc>
          <w:tcPr>
            <w:tcW w:w="2122" w:type="dxa"/>
            <w:tcBorders>
              <w:top w:val="nil"/>
              <w:bottom w:val="nil"/>
            </w:tcBorders>
            <w:vAlign w:val="center"/>
          </w:tcPr>
          <w:p w14:paraId="7D5B1984" w14:textId="77777777" w:rsidR="0016705A" w:rsidRPr="003C5958" w:rsidRDefault="0016705A" w:rsidP="00A24283">
            <w:pPr>
              <w:keepNext/>
              <w:keepLines/>
              <w:jc w:val="center"/>
              <w:rPr>
                <w:rFonts w:ascii="Arial" w:eastAsia="SimSun" w:hAnsi="Arial"/>
                <w:sz w:val="20"/>
                <w:lang w:val="is-IS" w:eastAsia="zh-CN"/>
              </w:rPr>
            </w:pPr>
          </w:p>
        </w:tc>
        <w:tc>
          <w:tcPr>
            <w:tcW w:w="2122" w:type="dxa"/>
            <w:tcBorders>
              <w:top w:val="nil"/>
              <w:bottom w:val="nil"/>
            </w:tcBorders>
            <w:vAlign w:val="center"/>
          </w:tcPr>
          <w:p w14:paraId="2AEED105"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0,81</w:t>
            </w:r>
          </w:p>
          <w:p w14:paraId="26D56E3B"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(0,62; 1,05)</w:t>
            </w:r>
          </w:p>
        </w:tc>
        <w:tc>
          <w:tcPr>
            <w:tcW w:w="2123" w:type="dxa"/>
            <w:tcBorders>
              <w:top w:val="nil"/>
              <w:bottom w:val="nil"/>
              <w:right w:val="single" w:sz="4" w:space="0" w:color="auto"/>
            </w:tcBorders>
            <w:vAlign w:val="center"/>
          </w:tcPr>
          <w:p w14:paraId="64F296DD"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0,66</w:t>
            </w:r>
          </w:p>
          <w:p w14:paraId="4992766C" w14:textId="77777777" w:rsidR="0016705A" w:rsidRPr="003C5958" w:rsidRDefault="0016705A" w:rsidP="00A24283">
            <w:pPr>
              <w:pStyle w:val="TableText10"/>
              <w:keepNext/>
              <w:keepLines/>
              <w:spacing w:line="280" w:lineRule="atLeast"/>
              <w:jc w:val="center"/>
              <w:rPr>
                <w:lang w:val="is-IS"/>
              </w:rPr>
            </w:pPr>
            <w:r w:rsidRPr="003C5958">
              <w:rPr>
                <w:lang w:val="is-IS"/>
              </w:rPr>
              <w:t>(0,50; 0,86)</w:t>
            </w:r>
          </w:p>
        </w:tc>
      </w:tr>
      <w:tr w:rsidR="0016705A" w:rsidRPr="003C5958" w14:paraId="1BE3CB0A" w14:textId="77777777" w:rsidTr="00980622">
        <w:tc>
          <w:tcPr>
            <w:tcW w:w="9207" w:type="dxa"/>
            <w:gridSpan w:val="4"/>
            <w:tcBorders>
              <w:top w:val="single" w:sz="4" w:space="0" w:color="auto"/>
              <w:left w:val="single" w:sz="4" w:space="0" w:color="auto"/>
              <w:bottom w:val="single" w:sz="4" w:space="0" w:color="auto"/>
              <w:right w:val="single" w:sz="4" w:space="0" w:color="auto"/>
            </w:tcBorders>
          </w:tcPr>
          <w:p w14:paraId="36029390" w14:textId="77777777" w:rsidR="0016705A" w:rsidRPr="003C5958" w:rsidRDefault="0016705A" w:rsidP="00A24283">
            <w:pPr>
              <w:keepNext/>
              <w:keepLines/>
              <w:spacing w:line="280" w:lineRule="atLeast"/>
              <w:rPr>
                <w:sz w:val="20"/>
                <w:lang w:val="is-IS"/>
              </w:rPr>
            </w:pPr>
            <w:r w:rsidRPr="003C5958">
              <w:rPr>
                <w:bCs/>
                <w:sz w:val="20"/>
                <w:lang w:val="is-IS"/>
              </w:rPr>
              <w:t>Slembiraðaðir sjúklingar með sjúkdóm á stigi III þar sem hluti æxlis hafði verið fjarlægður með skurðaðgerð</w:t>
            </w:r>
            <w:r w:rsidRPr="003C5958">
              <w:rPr>
                <w:sz w:val="20"/>
                <w:vertAlign w:val="superscript"/>
                <w:lang w:val="is-IS"/>
              </w:rPr>
              <w:t>3</w:t>
            </w:r>
          </w:p>
        </w:tc>
      </w:tr>
      <w:tr w:rsidR="0016705A" w:rsidRPr="003C5958" w14:paraId="1D04F54A" w14:textId="77777777" w:rsidTr="00980622">
        <w:tc>
          <w:tcPr>
            <w:tcW w:w="2840" w:type="dxa"/>
            <w:tcBorders>
              <w:top w:val="nil"/>
              <w:left w:val="single" w:sz="4" w:space="0" w:color="auto"/>
              <w:bottom w:val="nil"/>
            </w:tcBorders>
          </w:tcPr>
          <w:p w14:paraId="0CF0FC4D" w14:textId="77777777" w:rsidR="0016705A" w:rsidRPr="003C5958" w:rsidRDefault="0016705A" w:rsidP="00A24283">
            <w:pPr>
              <w:pStyle w:val="TableText10"/>
              <w:keepNext/>
              <w:keepLines/>
              <w:spacing w:line="280" w:lineRule="atLeast"/>
              <w:jc w:val="center"/>
              <w:rPr>
                <w:lang w:val="is-IS"/>
              </w:rPr>
            </w:pPr>
          </w:p>
        </w:tc>
        <w:tc>
          <w:tcPr>
            <w:tcW w:w="2122" w:type="dxa"/>
            <w:tcBorders>
              <w:top w:val="nil"/>
              <w:bottom w:val="nil"/>
            </w:tcBorders>
            <w:vAlign w:val="center"/>
          </w:tcPr>
          <w:p w14:paraId="140BDC42"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 xml:space="preserve">CPP </w:t>
            </w:r>
          </w:p>
          <w:p w14:paraId="260D91FE"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(n = 253)</w:t>
            </w:r>
          </w:p>
        </w:tc>
        <w:tc>
          <w:tcPr>
            <w:tcW w:w="2122" w:type="dxa"/>
            <w:tcBorders>
              <w:top w:val="nil"/>
              <w:bottom w:val="nil"/>
            </w:tcBorders>
            <w:vAlign w:val="center"/>
          </w:tcPr>
          <w:p w14:paraId="71A671B8"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 xml:space="preserve">CPB15 </w:t>
            </w:r>
          </w:p>
          <w:p w14:paraId="1965A5BE" w14:textId="56799526" w:rsidR="0016705A" w:rsidRPr="003C5958" w:rsidRDefault="0016705A" w:rsidP="00A24283">
            <w:pPr>
              <w:keepNext/>
              <w:keepLines/>
              <w:jc w:val="center"/>
              <w:rPr>
                <w:rFonts w:ascii="Arial" w:eastAsia="SimSun" w:hAnsi="Arial"/>
                <w:sz w:val="20"/>
                <w:lang w:val="is-IS" w:eastAsia="zh-CN"/>
              </w:rPr>
            </w:pPr>
            <w:r w:rsidRPr="003C5958">
              <w:rPr>
                <w:sz w:val="20"/>
                <w:lang w:val="is-IS"/>
              </w:rPr>
              <w:t>(n</w:t>
            </w:r>
            <w:r w:rsidR="003278EC">
              <w:rPr>
                <w:sz w:val="20"/>
                <w:lang w:val="is-IS"/>
              </w:rPr>
              <w:t> = </w:t>
            </w:r>
            <w:r w:rsidRPr="003C5958">
              <w:rPr>
                <w:sz w:val="20"/>
                <w:lang w:val="is-IS"/>
              </w:rPr>
              <w:t>256)</w:t>
            </w:r>
            <w:r w:rsidRPr="003C5958">
              <w:rPr>
                <w:sz w:val="20"/>
                <w:vertAlign w:val="superscript"/>
                <w:lang w:val="is-IS"/>
              </w:rPr>
              <w:t xml:space="preserve"> </w:t>
            </w:r>
          </w:p>
        </w:tc>
        <w:tc>
          <w:tcPr>
            <w:tcW w:w="2123" w:type="dxa"/>
            <w:tcBorders>
              <w:top w:val="nil"/>
              <w:bottom w:val="nil"/>
              <w:right w:val="single" w:sz="4" w:space="0" w:color="auto"/>
            </w:tcBorders>
            <w:vAlign w:val="center"/>
          </w:tcPr>
          <w:p w14:paraId="6B943446"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 xml:space="preserve">CPB15+ </w:t>
            </w:r>
          </w:p>
          <w:p w14:paraId="2FA661DC"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(n = 242)</w:t>
            </w:r>
            <w:r w:rsidRPr="003C5958">
              <w:rPr>
                <w:sz w:val="20"/>
                <w:vertAlign w:val="superscript"/>
                <w:lang w:val="is-IS"/>
              </w:rPr>
              <w:t xml:space="preserve"> </w:t>
            </w:r>
          </w:p>
        </w:tc>
      </w:tr>
      <w:tr w:rsidR="0016705A" w:rsidRPr="003C5958" w14:paraId="559AF757" w14:textId="77777777" w:rsidTr="00980622">
        <w:tc>
          <w:tcPr>
            <w:tcW w:w="2840" w:type="dxa"/>
            <w:tcBorders>
              <w:top w:val="nil"/>
              <w:left w:val="single" w:sz="4" w:space="0" w:color="auto"/>
              <w:bottom w:val="nil"/>
            </w:tcBorders>
          </w:tcPr>
          <w:p w14:paraId="6242CC7B" w14:textId="77777777" w:rsidR="0016705A" w:rsidRPr="003C5958" w:rsidRDefault="0016705A" w:rsidP="00A24283">
            <w:pPr>
              <w:keepNext/>
              <w:keepLines/>
              <w:rPr>
                <w:rFonts w:ascii="Arial" w:eastAsia="SimSun" w:hAnsi="Arial"/>
                <w:sz w:val="20"/>
                <w:lang w:val="is-IS" w:eastAsia="zh-CN"/>
              </w:rPr>
            </w:pPr>
            <w:r w:rsidRPr="003C5958">
              <w:rPr>
                <w:sz w:val="20"/>
                <w:lang w:val="is-IS"/>
              </w:rPr>
              <w:t xml:space="preserve">Miðgildi lifunar án </w:t>
            </w:r>
            <w:r w:rsidR="0021553F">
              <w:rPr>
                <w:sz w:val="20"/>
                <w:lang w:val="is-IS"/>
              </w:rPr>
              <w:t>versnunar</w:t>
            </w:r>
            <w:r w:rsidRPr="003C5958">
              <w:rPr>
                <w:sz w:val="20"/>
                <w:lang w:val="is-IS"/>
              </w:rPr>
              <w:t xml:space="preserve"> sjúkdóms (mánuðir)</w:t>
            </w:r>
          </w:p>
        </w:tc>
        <w:tc>
          <w:tcPr>
            <w:tcW w:w="2122" w:type="dxa"/>
            <w:tcBorders>
              <w:top w:val="nil"/>
              <w:bottom w:val="nil"/>
            </w:tcBorders>
            <w:vAlign w:val="center"/>
          </w:tcPr>
          <w:p w14:paraId="37AB7828"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10,1</w:t>
            </w:r>
          </w:p>
        </w:tc>
        <w:tc>
          <w:tcPr>
            <w:tcW w:w="2122" w:type="dxa"/>
            <w:tcBorders>
              <w:top w:val="nil"/>
              <w:bottom w:val="nil"/>
            </w:tcBorders>
            <w:vAlign w:val="center"/>
          </w:tcPr>
          <w:p w14:paraId="482D5878"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10,9</w:t>
            </w:r>
          </w:p>
        </w:tc>
        <w:tc>
          <w:tcPr>
            <w:tcW w:w="2123" w:type="dxa"/>
            <w:tcBorders>
              <w:top w:val="nil"/>
              <w:bottom w:val="nil"/>
              <w:right w:val="single" w:sz="4" w:space="0" w:color="auto"/>
            </w:tcBorders>
            <w:vAlign w:val="center"/>
          </w:tcPr>
          <w:p w14:paraId="0EA7C771" w14:textId="77777777" w:rsidR="0016705A" w:rsidRPr="003C5958" w:rsidRDefault="0016705A" w:rsidP="00A24283">
            <w:pPr>
              <w:pStyle w:val="TableText10"/>
              <w:keepNext/>
              <w:keepLines/>
              <w:spacing w:line="280" w:lineRule="atLeast"/>
              <w:jc w:val="center"/>
              <w:rPr>
                <w:lang w:val="is-IS"/>
              </w:rPr>
            </w:pPr>
            <w:r w:rsidRPr="003C5958">
              <w:rPr>
                <w:lang w:val="is-IS"/>
              </w:rPr>
              <w:t>13,9</w:t>
            </w:r>
          </w:p>
        </w:tc>
      </w:tr>
      <w:tr w:rsidR="0016705A" w:rsidRPr="003C5958" w14:paraId="615CA5D7" w14:textId="77777777" w:rsidTr="00980622">
        <w:tc>
          <w:tcPr>
            <w:tcW w:w="2840" w:type="dxa"/>
            <w:tcBorders>
              <w:top w:val="nil"/>
              <w:left w:val="single" w:sz="4" w:space="0" w:color="auto"/>
              <w:bottom w:val="nil"/>
            </w:tcBorders>
          </w:tcPr>
          <w:p w14:paraId="350FB4C6" w14:textId="77777777" w:rsidR="0016705A" w:rsidRPr="003C5958" w:rsidRDefault="0016705A" w:rsidP="00A24283">
            <w:pPr>
              <w:keepNext/>
              <w:keepLines/>
              <w:widowControl w:val="0"/>
              <w:rPr>
                <w:sz w:val="20"/>
                <w:lang w:val="is-IS"/>
              </w:rPr>
            </w:pPr>
            <w:r w:rsidRPr="003C5958">
              <w:rPr>
                <w:sz w:val="20"/>
                <w:lang w:val="is-IS"/>
              </w:rPr>
              <w:t>Áhættuhlutfall</w:t>
            </w:r>
          </w:p>
          <w:p w14:paraId="3696E68C" w14:textId="77777777" w:rsidR="0016705A" w:rsidRPr="003C5958" w:rsidRDefault="0016705A" w:rsidP="00A24283">
            <w:pPr>
              <w:keepNext/>
              <w:keepLines/>
              <w:widowControl w:val="0"/>
              <w:rPr>
                <w:rFonts w:ascii="Arial" w:eastAsia="SimSun" w:hAnsi="Arial"/>
                <w:sz w:val="20"/>
                <w:lang w:val="is-IS" w:eastAsia="zh-CN"/>
              </w:rPr>
            </w:pPr>
            <w:r w:rsidRPr="003C5958">
              <w:rPr>
                <w:sz w:val="20"/>
                <w:lang w:val="is-IS"/>
              </w:rPr>
              <w:t xml:space="preserve">(95% </w:t>
            </w:r>
            <w:r w:rsidR="009D679A">
              <w:rPr>
                <w:sz w:val="20"/>
                <w:lang w:val="is-IS"/>
              </w:rPr>
              <w:t>öryggisbil</w:t>
            </w:r>
            <w:r w:rsidRPr="003C5958">
              <w:rPr>
                <w:sz w:val="20"/>
                <w:lang w:val="is-IS"/>
              </w:rPr>
              <w:t>)</w:t>
            </w:r>
            <w:r w:rsidRPr="003C5958">
              <w:rPr>
                <w:sz w:val="20"/>
                <w:vertAlign w:val="superscript"/>
                <w:lang w:val="is-IS"/>
              </w:rPr>
              <w:t>4</w:t>
            </w:r>
          </w:p>
        </w:tc>
        <w:tc>
          <w:tcPr>
            <w:tcW w:w="2122" w:type="dxa"/>
            <w:tcBorders>
              <w:top w:val="nil"/>
              <w:bottom w:val="nil"/>
            </w:tcBorders>
            <w:vAlign w:val="center"/>
          </w:tcPr>
          <w:p w14:paraId="561761CC" w14:textId="77777777" w:rsidR="0016705A" w:rsidRPr="003C5958" w:rsidRDefault="0016705A" w:rsidP="00A24283">
            <w:pPr>
              <w:keepNext/>
              <w:keepLines/>
              <w:jc w:val="center"/>
              <w:rPr>
                <w:rFonts w:ascii="Arial" w:eastAsia="SimSun" w:hAnsi="Arial"/>
                <w:sz w:val="20"/>
                <w:lang w:val="is-IS" w:eastAsia="zh-CN"/>
              </w:rPr>
            </w:pPr>
          </w:p>
        </w:tc>
        <w:tc>
          <w:tcPr>
            <w:tcW w:w="2122" w:type="dxa"/>
            <w:tcBorders>
              <w:top w:val="nil"/>
              <w:bottom w:val="nil"/>
            </w:tcBorders>
            <w:vAlign w:val="center"/>
          </w:tcPr>
          <w:p w14:paraId="5A0FC040"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0,93</w:t>
            </w:r>
          </w:p>
          <w:p w14:paraId="294F3BBB"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(0,77; 1,14)</w:t>
            </w:r>
          </w:p>
        </w:tc>
        <w:tc>
          <w:tcPr>
            <w:tcW w:w="2123" w:type="dxa"/>
            <w:tcBorders>
              <w:top w:val="nil"/>
              <w:bottom w:val="nil"/>
              <w:right w:val="single" w:sz="4" w:space="0" w:color="auto"/>
            </w:tcBorders>
            <w:vAlign w:val="center"/>
          </w:tcPr>
          <w:p w14:paraId="5FB33EA9"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0,78</w:t>
            </w:r>
          </w:p>
          <w:p w14:paraId="7A77CF67" w14:textId="77777777" w:rsidR="0016705A" w:rsidRPr="003C5958" w:rsidRDefault="0016705A" w:rsidP="00A24283">
            <w:pPr>
              <w:pStyle w:val="TableText10"/>
              <w:keepNext/>
              <w:keepLines/>
              <w:spacing w:line="280" w:lineRule="atLeast"/>
              <w:jc w:val="center"/>
              <w:rPr>
                <w:lang w:val="is-IS"/>
              </w:rPr>
            </w:pPr>
            <w:r w:rsidRPr="003C5958">
              <w:rPr>
                <w:lang w:val="is-IS"/>
              </w:rPr>
              <w:t>(0,63; 0,96)</w:t>
            </w:r>
          </w:p>
        </w:tc>
      </w:tr>
      <w:tr w:rsidR="0016705A" w:rsidRPr="00CD0ED5" w14:paraId="211A27C1" w14:textId="77777777" w:rsidTr="00980622">
        <w:tc>
          <w:tcPr>
            <w:tcW w:w="9207" w:type="dxa"/>
            <w:gridSpan w:val="4"/>
            <w:tcBorders>
              <w:top w:val="single" w:sz="4" w:space="0" w:color="auto"/>
              <w:left w:val="single" w:sz="4" w:space="0" w:color="auto"/>
              <w:bottom w:val="single" w:sz="4" w:space="0" w:color="auto"/>
              <w:right w:val="single" w:sz="4" w:space="0" w:color="auto"/>
            </w:tcBorders>
          </w:tcPr>
          <w:p w14:paraId="3A531A06" w14:textId="77777777" w:rsidR="0016705A" w:rsidRPr="003C5958" w:rsidRDefault="0016705A" w:rsidP="00A24283">
            <w:pPr>
              <w:pStyle w:val="TableText10"/>
              <w:keepNext/>
              <w:keepLines/>
              <w:spacing w:line="280" w:lineRule="atLeast"/>
              <w:rPr>
                <w:bCs/>
                <w:lang w:val="is-IS"/>
              </w:rPr>
            </w:pPr>
            <w:r w:rsidRPr="003C5958">
              <w:rPr>
                <w:bCs/>
                <w:lang w:val="is-IS"/>
              </w:rPr>
              <w:t>Slembiraðaðir sjúklingar með sjúkdóm á stigi IV</w:t>
            </w:r>
          </w:p>
        </w:tc>
      </w:tr>
      <w:tr w:rsidR="0016705A" w:rsidRPr="003C5958" w14:paraId="45042174" w14:textId="77777777" w:rsidTr="00980622">
        <w:tc>
          <w:tcPr>
            <w:tcW w:w="2840" w:type="dxa"/>
            <w:tcBorders>
              <w:top w:val="nil"/>
              <w:left w:val="single" w:sz="4" w:space="0" w:color="auto"/>
              <w:bottom w:val="nil"/>
            </w:tcBorders>
          </w:tcPr>
          <w:p w14:paraId="0373ED36" w14:textId="77777777" w:rsidR="0016705A" w:rsidRPr="003C5958" w:rsidRDefault="0016705A" w:rsidP="00A24283">
            <w:pPr>
              <w:pStyle w:val="TableText10"/>
              <w:keepNext/>
              <w:keepLines/>
              <w:spacing w:line="280" w:lineRule="atLeast"/>
              <w:jc w:val="center"/>
              <w:rPr>
                <w:lang w:val="is-IS"/>
              </w:rPr>
            </w:pPr>
          </w:p>
        </w:tc>
        <w:tc>
          <w:tcPr>
            <w:tcW w:w="2122" w:type="dxa"/>
            <w:tcBorders>
              <w:top w:val="nil"/>
              <w:bottom w:val="nil"/>
            </w:tcBorders>
            <w:vAlign w:val="center"/>
          </w:tcPr>
          <w:p w14:paraId="115FD8C8" w14:textId="115BBAA9" w:rsidR="0016705A" w:rsidRPr="003C5958" w:rsidRDefault="0016705A" w:rsidP="00A24283">
            <w:pPr>
              <w:keepNext/>
              <w:keepLines/>
              <w:jc w:val="center"/>
              <w:rPr>
                <w:rFonts w:ascii="Arial" w:eastAsia="SimSun" w:hAnsi="Arial"/>
                <w:sz w:val="20"/>
                <w:szCs w:val="24"/>
                <w:lang w:val="is-IS" w:eastAsia="zh-CN"/>
              </w:rPr>
            </w:pPr>
            <w:r w:rsidRPr="003C5958">
              <w:rPr>
                <w:sz w:val="20"/>
                <w:lang w:val="is-IS"/>
              </w:rPr>
              <w:t>CPP</w:t>
            </w:r>
            <w:r w:rsidRPr="003C5958">
              <w:rPr>
                <w:sz w:val="20"/>
                <w:lang w:val="is-IS"/>
              </w:rPr>
              <w:br/>
              <w:t>(n</w:t>
            </w:r>
            <w:r w:rsidR="003278EC">
              <w:rPr>
                <w:sz w:val="20"/>
                <w:lang w:val="is-IS"/>
              </w:rPr>
              <w:t> = </w:t>
            </w:r>
            <w:r w:rsidRPr="003C5958">
              <w:rPr>
                <w:sz w:val="20"/>
                <w:lang w:val="is-IS"/>
              </w:rPr>
              <w:t>153)</w:t>
            </w:r>
          </w:p>
        </w:tc>
        <w:tc>
          <w:tcPr>
            <w:tcW w:w="2122" w:type="dxa"/>
            <w:tcBorders>
              <w:top w:val="nil"/>
              <w:bottom w:val="nil"/>
            </w:tcBorders>
            <w:vAlign w:val="center"/>
          </w:tcPr>
          <w:p w14:paraId="250C31EC" w14:textId="07148F6F" w:rsidR="0016705A" w:rsidRPr="003C5958" w:rsidRDefault="0016705A" w:rsidP="00A24283">
            <w:pPr>
              <w:keepNext/>
              <w:keepLines/>
              <w:jc w:val="center"/>
              <w:rPr>
                <w:rFonts w:ascii="Arial" w:eastAsia="SimSun" w:hAnsi="Arial"/>
                <w:sz w:val="20"/>
                <w:szCs w:val="24"/>
                <w:lang w:val="is-IS" w:eastAsia="zh-CN"/>
              </w:rPr>
            </w:pPr>
            <w:r w:rsidRPr="003C5958">
              <w:rPr>
                <w:sz w:val="20"/>
                <w:lang w:val="is-IS"/>
              </w:rPr>
              <w:t>CPB15</w:t>
            </w:r>
            <w:r w:rsidRPr="003C5958">
              <w:rPr>
                <w:sz w:val="20"/>
                <w:lang w:val="is-IS"/>
              </w:rPr>
              <w:br/>
              <w:t>(n</w:t>
            </w:r>
            <w:r w:rsidR="003278EC">
              <w:rPr>
                <w:sz w:val="20"/>
                <w:lang w:val="is-IS"/>
              </w:rPr>
              <w:t> = </w:t>
            </w:r>
            <w:r w:rsidRPr="003C5958">
              <w:rPr>
                <w:sz w:val="20"/>
                <w:lang w:val="is-IS"/>
              </w:rPr>
              <w:t>165)</w:t>
            </w:r>
          </w:p>
        </w:tc>
        <w:tc>
          <w:tcPr>
            <w:tcW w:w="2123" w:type="dxa"/>
            <w:tcBorders>
              <w:top w:val="nil"/>
              <w:bottom w:val="nil"/>
              <w:right w:val="single" w:sz="4" w:space="0" w:color="auto"/>
            </w:tcBorders>
            <w:vAlign w:val="center"/>
          </w:tcPr>
          <w:p w14:paraId="5FE3E63A" w14:textId="3ACF44FB" w:rsidR="0016705A" w:rsidRPr="003C5958" w:rsidRDefault="0016705A" w:rsidP="00A24283">
            <w:pPr>
              <w:pStyle w:val="TableText10"/>
              <w:keepNext/>
              <w:keepLines/>
              <w:spacing w:line="280" w:lineRule="atLeast"/>
              <w:jc w:val="center"/>
              <w:rPr>
                <w:lang w:val="is-IS"/>
              </w:rPr>
            </w:pPr>
            <w:r w:rsidRPr="003C5958">
              <w:rPr>
                <w:lang w:val="is-IS"/>
              </w:rPr>
              <w:t>CPB15+</w:t>
            </w:r>
            <w:r w:rsidRPr="003C5958">
              <w:rPr>
                <w:lang w:val="is-IS"/>
              </w:rPr>
              <w:br/>
              <w:t>(n</w:t>
            </w:r>
            <w:r w:rsidR="003278EC">
              <w:rPr>
                <w:lang w:val="is-IS"/>
              </w:rPr>
              <w:t> = </w:t>
            </w:r>
            <w:r w:rsidRPr="003C5958">
              <w:rPr>
                <w:lang w:val="is-IS"/>
              </w:rPr>
              <w:t>165)</w:t>
            </w:r>
          </w:p>
        </w:tc>
      </w:tr>
      <w:tr w:rsidR="0016705A" w:rsidRPr="003C5958" w14:paraId="1959EC0C" w14:textId="77777777" w:rsidTr="00980622">
        <w:tc>
          <w:tcPr>
            <w:tcW w:w="2840" w:type="dxa"/>
            <w:tcBorders>
              <w:top w:val="nil"/>
              <w:left w:val="single" w:sz="4" w:space="0" w:color="auto"/>
              <w:bottom w:val="nil"/>
            </w:tcBorders>
          </w:tcPr>
          <w:p w14:paraId="4A842593" w14:textId="77777777" w:rsidR="0016705A" w:rsidRPr="003C5958" w:rsidRDefault="0016705A" w:rsidP="00A24283">
            <w:pPr>
              <w:keepNext/>
              <w:keepLines/>
              <w:rPr>
                <w:b/>
                <w:sz w:val="20"/>
                <w:lang w:val="is-IS"/>
              </w:rPr>
            </w:pPr>
            <w:r w:rsidRPr="003C5958">
              <w:rPr>
                <w:sz w:val="20"/>
                <w:lang w:val="is-IS"/>
              </w:rPr>
              <w:t xml:space="preserve">Miðgildi lifunar án </w:t>
            </w:r>
            <w:r w:rsidR="0021553F">
              <w:rPr>
                <w:sz w:val="20"/>
                <w:lang w:val="is-IS"/>
              </w:rPr>
              <w:t>versnunar</w:t>
            </w:r>
            <w:r w:rsidRPr="003C5958">
              <w:rPr>
                <w:sz w:val="20"/>
                <w:lang w:val="is-IS"/>
              </w:rPr>
              <w:t xml:space="preserve"> sjúkdóms (mánuðir)</w:t>
            </w:r>
          </w:p>
        </w:tc>
        <w:tc>
          <w:tcPr>
            <w:tcW w:w="2122" w:type="dxa"/>
            <w:tcBorders>
              <w:top w:val="nil"/>
              <w:bottom w:val="nil"/>
            </w:tcBorders>
            <w:vAlign w:val="center"/>
          </w:tcPr>
          <w:p w14:paraId="4AA2485A" w14:textId="77777777" w:rsidR="0016705A" w:rsidRPr="003C5958" w:rsidRDefault="0016705A" w:rsidP="00A24283">
            <w:pPr>
              <w:keepNext/>
              <w:keepLines/>
              <w:jc w:val="center"/>
              <w:rPr>
                <w:sz w:val="20"/>
                <w:lang w:val="is-IS"/>
              </w:rPr>
            </w:pPr>
            <w:r w:rsidRPr="003C5958">
              <w:rPr>
                <w:sz w:val="20"/>
                <w:lang w:val="is-IS"/>
              </w:rPr>
              <w:t>9,5</w:t>
            </w:r>
          </w:p>
        </w:tc>
        <w:tc>
          <w:tcPr>
            <w:tcW w:w="2122" w:type="dxa"/>
            <w:tcBorders>
              <w:top w:val="nil"/>
              <w:bottom w:val="nil"/>
            </w:tcBorders>
            <w:vAlign w:val="center"/>
          </w:tcPr>
          <w:p w14:paraId="4EBE7744" w14:textId="77777777" w:rsidR="0016705A" w:rsidRPr="003C5958" w:rsidRDefault="0016705A" w:rsidP="00A24283">
            <w:pPr>
              <w:keepNext/>
              <w:keepLines/>
              <w:jc w:val="center"/>
              <w:rPr>
                <w:sz w:val="20"/>
                <w:lang w:val="is-IS"/>
              </w:rPr>
            </w:pPr>
            <w:r w:rsidRPr="003C5958">
              <w:rPr>
                <w:sz w:val="20"/>
                <w:lang w:val="is-IS"/>
              </w:rPr>
              <w:t>10,4</w:t>
            </w:r>
          </w:p>
        </w:tc>
        <w:tc>
          <w:tcPr>
            <w:tcW w:w="2123" w:type="dxa"/>
            <w:tcBorders>
              <w:top w:val="nil"/>
              <w:bottom w:val="nil"/>
              <w:right w:val="single" w:sz="4" w:space="0" w:color="auto"/>
            </w:tcBorders>
            <w:vAlign w:val="center"/>
          </w:tcPr>
          <w:p w14:paraId="7BF24BFC" w14:textId="77777777" w:rsidR="0016705A" w:rsidRPr="003C5958" w:rsidRDefault="0016705A" w:rsidP="00A24283">
            <w:pPr>
              <w:keepNext/>
              <w:keepLines/>
              <w:jc w:val="center"/>
              <w:rPr>
                <w:sz w:val="20"/>
                <w:lang w:val="is-IS"/>
              </w:rPr>
            </w:pPr>
            <w:r w:rsidRPr="003C5958">
              <w:rPr>
                <w:sz w:val="20"/>
                <w:lang w:val="is-IS"/>
              </w:rPr>
              <w:t>12,8</w:t>
            </w:r>
          </w:p>
        </w:tc>
      </w:tr>
      <w:tr w:rsidR="0016705A" w:rsidRPr="003C5958" w14:paraId="376559F4" w14:textId="77777777" w:rsidTr="00980622">
        <w:tc>
          <w:tcPr>
            <w:tcW w:w="2840" w:type="dxa"/>
            <w:tcBorders>
              <w:top w:val="nil"/>
              <w:left w:val="single" w:sz="4" w:space="0" w:color="auto"/>
              <w:bottom w:val="single" w:sz="4" w:space="0" w:color="auto"/>
            </w:tcBorders>
          </w:tcPr>
          <w:p w14:paraId="29C1589C" w14:textId="77777777" w:rsidR="0016705A" w:rsidRPr="003C5958" w:rsidRDefault="0016705A" w:rsidP="00A24283">
            <w:pPr>
              <w:keepNext/>
              <w:keepLines/>
              <w:widowControl w:val="0"/>
              <w:rPr>
                <w:sz w:val="20"/>
                <w:lang w:val="is-IS"/>
              </w:rPr>
            </w:pPr>
            <w:r w:rsidRPr="003C5958">
              <w:rPr>
                <w:sz w:val="20"/>
                <w:lang w:val="is-IS"/>
              </w:rPr>
              <w:t>Áhættuhlutfall</w:t>
            </w:r>
          </w:p>
          <w:p w14:paraId="797120C0" w14:textId="77777777" w:rsidR="0016705A" w:rsidRPr="003C5958" w:rsidRDefault="0016705A" w:rsidP="00A24283">
            <w:pPr>
              <w:keepNext/>
              <w:keepLines/>
              <w:rPr>
                <w:rFonts w:ascii="Arial" w:eastAsia="SimSun" w:hAnsi="Arial"/>
                <w:sz w:val="20"/>
                <w:lang w:val="is-IS" w:eastAsia="zh-CN"/>
              </w:rPr>
            </w:pPr>
            <w:r w:rsidRPr="003C5958">
              <w:rPr>
                <w:sz w:val="20"/>
                <w:lang w:val="is-IS"/>
              </w:rPr>
              <w:t xml:space="preserve">(95% </w:t>
            </w:r>
            <w:r w:rsidR="009D679A">
              <w:rPr>
                <w:sz w:val="20"/>
                <w:lang w:val="is-IS"/>
              </w:rPr>
              <w:t>öryggisbil</w:t>
            </w:r>
            <w:r w:rsidRPr="003C5958">
              <w:rPr>
                <w:sz w:val="20"/>
                <w:lang w:val="is-IS"/>
              </w:rPr>
              <w:t>)</w:t>
            </w:r>
            <w:r w:rsidRPr="003C5958">
              <w:rPr>
                <w:sz w:val="20"/>
                <w:vertAlign w:val="superscript"/>
                <w:lang w:val="is-IS"/>
              </w:rPr>
              <w:t>4</w:t>
            </w:r>
          </w:p>
        </w:tc>
        <w:tc>
          <w:tcPr>
            <w:tcW w:w="2122" w:type="dxa"/>
            <w:tcBorders>
              <w:top w:val="nil"/>
              <w:bottom w:val="single" w:sz="4" w:space="0" w:color="auto"/>
            </w:tcBorders>
            <w:vAlign w:val="center"/>
          </w:tcPr>
          <w:p w14:paraId="04025BEA" w14:textId="77777777" w:rsidR="0016705A" w:rsidRPr="003C5958" w:rsidRDefault="0016705A" w:rsidP="00A24283">
            <w:pPr>
              <w:keepNext/>
              <w:keepLines/>
              <w:jc w:val="center"/>
              <w:rPr>
                <w:rFonts w:ascii="Arial" w:eastAsia="SimSun" w:hAnsi="Arial"/>
                <w:sz w:val="20"/>
                <w:lang w:val="is-IS" w:eastAsia="zh-CN"/>
              </w:rPr>
            </w:pPr>
          </w:p>
        </w:tc>
        <w:tc>
          <w:tcPr>
            <w:tcW w:w="2122" w:type="dxa"/>
            <w:tcBorders>
              <w:top w:val="nil"/>
              <w:bottom w:val="single" w:sz="4" w:space="0" w:color="auto"/>
            </w:tcBorders>
            <w:vAlign w:val="center"/>
          </w:tcPr>
          <w:p w14:paraId="698CE4B7"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 xml:space="preserve">0,90 </w:t>
            </w:r>
          </w:p>
          <w:p w14:paraId="5D2F2FF9"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(0,70; 1,16)</w:t>
            </w:r>
          </w:p>
        </w:tc>
        <w:tc>
          <w:tcPr>
            <w:tcW w:w="2123" w:type="dxa"/>
            <w:tcBorders>
              <w:top w:val="nil"/>
              <w:bottom w:val="single" w:sz="4" w:space="0" w:color="auto"/>
              <w:right w:val="single" w:sz="4" w:space="0" w:color="auto"/>
            </w:tcBorders>
            <w:vAlign w:val="center"/>
          </w:tcPr>
          <w:p w14:paraId="76504815"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 xml:space="preserve">0,64 </w:t>
            </w:r>
          </w:p>
          <w:p w14:paraId="00EA4BAA" w14:textId="77777777" w:rsidR="0016705A" w:rsidRPr="003C5958" w:rsidRDefault="0016705A" w:rsidP="00A24283">
            <w:pPr>
              <w:keepNext/>
              <w:keepLines/>
              <w:jc w:val="center"/>
              <w:rPr>
                <w:rFonts w:ascii="Arial" w:eastAsia="SimSun" w:hAnsi="Arial"/>
                <w:sz w:val="20"/>
                <w:lang w:val="is-IS" w:eastAsia="zh-CN"/>
              </w:rPr>
            </w:pPr>
            <w:r w:rsidRPr="003C5958">
              <w:rPr>
                <w:sz w:val="20"/>
                <w:lang w:val="is-IS"/>
              </w:rPr>
              <w:t>(0,49; 0,82)</w:t>
            </w:r>
          </w:p>
        </w:tc>
      </w:tr>
    </w:tbl>
    <w:p w14:paraId="4638AB06" w14:textId="1F989BED"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1</w:t>
      </w:r>
      <w:r w:rsidRPr="003C5958">
        <w:rPr>
          <w:rFonts w:eastAsia="PMingLiU"/>
          <w:sz w:val="20"/>
          <w:lang w:val="is-IS" w:eastAsia="zh-CN"/>
        </w:rPr>
        <w:tab/>
        <w:t xml:space="preserve">Greining á mati rannsakanda á lifun án </w:t>
      </w:r>
      <w:r w:rsidR="0021553F">
        <w:rPr>
          <w:rFonts w:eastAsia="PMingLiU"/>
          <w:sz w:val="20"/>
          <w:lang w:val="is-IS" w:eastAsia="zh-CN"/>
        </w:rPr>
        <w:t>versnunar</w:t>
      </w:r>
      <w:r w:rsidRPr="003C5958">
        <w:rPr>
          <w:rFonts w:eastAsia="PMingLiU"/>
          <w:sz w:val="20"/>
          <w:lang w:val="is-IS" w:eastAsia="zh-CN"/>
        </w:rPr>
        <w:t xml:space="preserve"> sjúkdóms samkvæmt rannsóknaráætlun GOG-rannsóknarinnar (hvorki leiðrétt með tilliti til framvindu CA-125 mæligilda né meðferðar utan rannsóknaráætlunar fyrir </w:t>
      </w:r>
      <w:r w:rsidR="0021553F">
        <w:rPr>
          <w:rFonts w:eastAsia="PMingLiU"/>
          <w:sz w:val="20"/>
          <w:lang w:val="is-IS" w:eastAsia="zh-CN"/>
        </w:rPr>
        <w:t>versnun</w:t>
      </w:r>
      <w:r w:rsidRPr="003C5958">
        <w:rPr>
          <w:rFonts w:eastAsia="PMingLiU"/>
          <w:sz w:val="20"/>
          <w:lang w:val="is-IS" w:eastAsia="zh-CN"/>
        </w:rPr>
        <w:t xml:space="preserve"> sjúkdóms), </w:t>
      </w:r>
      <w:r w:rsidR="002257AC">
        <w:rPr>
          <w:rFonts w:eastAsia="PMingLiU"/>
          <w:sz w:val="20"/>
          <w:lang w:val="is-IS" w:eastAsia="zh-CN"/>
        </w:rPr>
        <w:t xml:space="preserve"> </w:t>
      </w:r>
      <w:r w:rsidR="002D4E16">
        <w:rPr>
          <w:rFonts w:eastAsia="PMingLiU"/>
          <w:sz w:val="20"/>
          <w:lang w:val="is-IS" w:eastAsia="zh-CN"/>
        </w:rPr>
        <w:t>lokadag</w:t>
      </w:r>
      <w:r w:rsidR="00852257">
        <w:rPr>
          <w:rFonts w:eastAsia="PMingLiU"/>
          <w:sz w:val="20"/>
          <w:lang w:val="is-IS" w:eastAsia="zh-CN"/>
        </w:rPr>
        <w:t>ur</w:t>
      </w:r>
      <w:r w:rsidR="002D4E16">
        <w:rPr>
          <w:rFonts w:eastAsia="PMingLiU"/>
          <w:sz w:val="20"/>
          <w:lang w:val="is-IS" w:eastAsia="zh-CN"/>
        </w:rPr>
        <w:t xml:space="preserve"> gagnasöfnunar</w:t>
      </w:r>
      <w:r w:rsidRPr="003C5958">
        <w:rPr>
          <w:rFonts w:eastAsia="PMingLiU"/>
          <w:sz w:val="20"/>
          <w:lang w:val="is-IS" w:eastAsia="zh-CN"/>
        </w:rPr>
        <w:t xml:space="preserve"> 25.</w:t>
      </w:r>
      <w:r w:rsidR="002257AC">
        <w:rPr>
          <w:rFonts w:eastAsia="PMingLiU"/>
          <w:sz w:val="20"/>
          <w:lang w:val="is-IS" w:eastAsia="zh-CN"/>
        </w:rPr>
        <w:t> </w:t>
      </w:r>
      <w:r w:rsidRPr="003C5958">
        <w:rPr>
          <w:rFonts w:eastAsia="PMingLiU"/>
          <w:sz w:val="20"/>
          <w:lang w:val="is-IS" w:eastAsia="zh-CN"/>
        </w:rPr>
        <w:t>febrúar 2010</w:t>
      </w:r>
    </w:p>
    <w:p w14:paraId="0705F221"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2</w:t>
      </w:r>
      <w:r w:rsidRPr="003C5958">
        <w:rPr>
          <w:rFonts w:eastAsia="PMingLiU"/>
          <w:sz w:val="20"/>
          <w:lang w:val="is-IS" w:eastAsia="zh-CN"/>
        </w:rPr>
        <w:tab/>
        <w:t>Með talsverðum eftirstöðvum sjúkdóms.</w:t>
      </w:r>
    </w:p>
    <w:p w14:paraId="0A269384"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3</w:t>
      </w:r>
      <w:r w:rsidRPr="003C5958">
        <w:rPr>
          <w:rFonts w:eastAsia="PMingLiU"/>
          <w:sz w:val="20"/>
          <w:lang w:val="is-IS" w:eastAsia="zh-CN"/>
        </w:rPr>
        <w:tab/>
        <w:t xml:space="preserve">3,7% af öllum slembiröðuðum sjúklingum voru með sjúkdóm á stigi IIIB. </w:t>
      </w:r>
    </w:p>
    <w:p w14:paraId="04F5D2EC"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4</w:t>
      </w:r>
      <w:r w:rsidRPr="003C5958">
        <w:rPr>
          <w:rFonts w:eastAsia="PMingLiU"/>
          <w:sz w:val="20"/>
          <w:lang w:val="is-IS" w:eastAsia="zh-CN"/>
        </w:rPr>
        <w:tab/>
        <w:t>Miðað við samanburðarhópinn.</w:t>
      </w:r>
    </w:p>
    <w:p w14:paraId="65A96267" w14:textId="77777777" w:rsidR="0016705A" w:rsidRPr="003C5958" w:rsidRDefault="0016705A" w:rsidP="00A24283">
      <w:pPr>
        <w:keepNext/>
        <w:keepLines/>
        <w:rPr>
          <w:lang w:val="is-IS"/>
        </w:rPr>
      </w:pPr>
    </w:p>
    <w:p w14:paraId="2E30EBE0" w14:textId="77777777" w:rsidR="0016705A" w:rsidRPr="003C5958" w:rsidRDefault="0016705A" w:rsidP="0027521E">
      <w:pPr>
        <w:rPr>
          <w:i/>
          <w:lang w:val="is-IS"/>
        </w:rPr>
      </w:pPr>
      <w:r w:rsidRPr="003C5958">
        <w:rPr>
          <w:i/>
          <w:lang w:val="is-IS"/>
        </w:rPr>
        <w:t>BO17707 (ICON7)</w:t>
      </w:r>
    </w:p>
    <w:p w14:paraId="25D5BDC7" w14:textId="77777777" w:rsidR="0016705A" w:rsidRPr="003C5958" w:rsidRDefault="0016705A" w:rsidP="0027521E">
      <w:pPr>
        <w:rPr>
          <w:i/>
          <w:lang w:val="is-IS"/>
        </w:rPr>
      </w:pPr>
    </w:p>
    <w:p w14:paraId="13DE4720" w14:textId="653FF668" w:rsidR="0016705A" w:rsidRDefault="0016705A" w:rsidP="0027521E">
      <w:pPr>
        <w:rPr>
          <w:szCs w:val="22"/>
          <w:lang w:val="is-IS"/>
        </w:rPr>
      </w:pPr>
      <w:r w:rsidRPr="003C5958">
        <w:rPr>
          <w:szCs w:val="22"/>
          <w:lang w:val="is-IS"/>
        </w:rPr>
        <w:t xml:space="preserve">BO17707 </w:t>
      </w:r>
      <w:r w:rsidRPr="003C5958">
        <w:rPr>
          <w:rFonts w:eastAsia="PMingLiU"/>
          <w:lang w:val="is-IS" w:eastAsia="zh-CN"/>
        </w:rPr>
        <w:t>rannsóknin var III. stigs, fjölsetra, slembiröðuð tveggja hópa opin samanburðarrannsókn, þar sem lagt var mat á áhrif þess að bæta Avastin við</w:t>
      </w:r>
      <w:r w:rsidRPr="003C5958">
        <w:rPr>
          <w:szCs w:val="22"/>
          <w:lang w:val="is-IS"/>
        </w:rPr>
        <w:t xml:space="preserve"> carboplatín ásamt paklítaxeli hjá sjúklingum með </w:t>
      </w:r>
      <w:r w:rsidRPr="003C5958">
        <w:rPr>
          <w:rFonts w:eastAsia="PMingLiU"/>
          <w:lang w:val="is-IS" w:eastAsia="zh-CN"/>
        </w:rPr>
        <w:t xml:space="preserve">þekjufrumukrabbamein í eggjastokkum á </w:t>
      </w:r>
      <w:r w:rsidRPr="003C5958">
        <w:rPr>
          <w:szCs w:val="22"/>
          <w:lang w:val="is-IS"/>
        </w:rPr>
        <w:t xml:space="preserve">FIGO </w:t>
      </w:r>
      <w:r w:rsidRPr="003C5958">
        <w:rPr>
          <w:rFonts w:eastAsia="PMingLiU"/>
          <w:lang w:val="is-IS" w:eastAsia="zh-CN"/>
        </w:rPr>
        <w:t xml:space="preserve">stigi I eða IIA </w:t>
      </w:r>
      <w:r w:rsidRPr="003C5958">
        <w:rPr>
          <w:szCs w:val="22"/>
          <w:lang w:val="is-IS"/>
        </w:rPr>
        <w:t>(3. gráðu eða eingöngu af tærfrumugerð (clear cell histology); n</w:t>
      </w:r>
      <w:r w:rsidR="003278EC">
        <w:rPr>
          <w:szCs w:val="22"/>
          <w:lang w:val="is-IS"/>
        </w:rPr>
        <w:t> = </w:t>
      </w:r>
      <w:r w:rsidRPr="003C5958">
        <w:rPr>
          <w:szCs w:val="22"/>
          <w:lang w:val="is-IS"/>
        </w:rPr>
        <w:t xml:space="preserve">142) eða á FIGO stigi IIB - IV (allar gráður og vefjagerðir, </w:t>
      </w:r>
      <w:r w:rsidRPr="003C5958">
        <w:rPr>
          <w:lang w:val="is-IS"/>
        </w:rPr>
        <w:t>n</w:t>
      </w:r>
      <w:r w:rsidR="003278EC">
        <w:rPr>
          <w:lang w:val="is-IS"/>
        </w:rPr>
        <w:t> = </w:t>
      </w:r>
      <w:r w:rsidRPr="003C5958">
        <w:rPr>
          <w:lang w:val="is-IS"/>
        </w:rPr>
        <w:t>1.386</w:t>
      </w:r>
      <w:r w:rsidRPr="003C5958">
        <w:rPr>
          <w:szCs w:val="22"/>
          <w:lang w:val="is-IS"/>
        </w:rPr>
        <w:t xml:space="preserve">), </w:t>
      </w:r>
      <w:r w:rsidRPr="003C5958">
        <w:rPr>
          <w:rFonts w:eastAsia="PMingLiU"/>
          <w:lang w:val="is-IS" w:eastAsia="zh-CN"/>
        </w:rPr>
        <w:t>krabbamein í eggjaleiðurum eða krabbamein í lífhimnu, eftir skurðaðgerð</w:t>
      </w:r>
      <w:r w:rsidRPr="003C5958">
        <w:rPr>
          <w:lang w:val="is-IS"/>
        </w:rPr>
        <w:t xml:space="preserve"> (NCI-CTCAE, 3. útg.)</w:t>
      </w:r>
      <w:r w:rsidRPr="003C5958">
        <w:rPr>
          <w:szCs w:val="22"/>
          <w:lang w:val="is-IS"/>
        </w:rPr>
        <w:t>.</w:t>
      </w:r>
      <w:r w:rsidR="00232E00" w:rsidRPr="00232E00">
        <w:rPr>
          <w:lang w:val="is-IS"/>
        </w:rPr>
        <w:t xml:space="preserve"> </w:t>
      </w:r>
      <w:r w:rsidR="00232E00" w:rsidRPr="0088275B">
        <w:rPr>
          <w:lang w:val="is-IS"/>
        </w:rPr>
        <w:t>FIGO</w:t>
      </w:r>
      <w:r w:rsidR="00232E00">
        <w:rPr>
          <w:lang w:val="is-IS"/>
        </w:rPr>
        <w:t>-stigun frá 1988 var notuð í þessari rannsókn.</w:t>
      </w:r>
    </w:p>
    <w:p w14:paraId="515B4335" w14:textId="77777777" w:rsidR="00C1751C" w:rsidRPr="003C5958" w:rsidRDefault="00C1751C" w:rsidP="0027521E">
      <w:pPr>
        <w:rPr>
          <w:szCs w:val="22"/>
          <w:lang w:val="is-IS"/>
        </w:rPr>
      </w:pPr>
    </w:p>
    <w:p w14:paraId="352E2504" w14:textId="77777777" w:rsidR="0016705A" w:rsidRPr="003C5958" w:rsidRDefault="0016705A" w:rsidP="00F35A5C">
      <w:pPr>
        <w:rPr>
          <w:rFonts w:eastAsia="PMingLiU"/>
          <w:lang w:val="is-IS" w:eastAsia="zh-CN"/>
        </w:rPr>
      </w:pPr>
      <w:r w:rsidRPr="003C5958">
        <w:rPr>
          <w:rFonts w:eastAsia="PMingLiU"/>
          <w:lang w:val="is-IS" w:eastAsia="zh-CN"/>
        </w:rPr>
        <w:t>Sjúklingar sem áður höfðu fengið meðferð með bevacízúmab, sjúklingar sem áður höfðu fengið almenna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w:t>
      </w:r>
    </w:p>
    <w:p w14:paraId="464EDF59" w14:textId="77777777" w:rsidR="0016705A" w:rsidRPr="003C5958" w:rsidRDefault="0016705A" w:rsidP="00F35A5C">
      <w:pPr>
        <w:rPr>
          <w:szCs w:val="22"/>
          <w:lang w:val="is-IS"/>
        </w:rPr>
      </w:pPr>
    </w:p>
    <w:p w14:paraId="5ADB2B74" w14:textId="77777777" w:rsidR="0016705A" w:rsidRPr="003C5958" w:rsidRDefault="0016705A" w:rsidP="0027521E">
      <w:pPr>
        <w:rPr>
          <w:rFonts w:eastAsia="PMingLiU"/>
          <w:lang w:val="is-IS" w:eastAsia="zh-CN"/>
        </w:rPr>
      </w:pPr>
      <w:r w:rsidRPr="003C5958">
        <w:rPr>
          <w:rFonts w:eastAsia="PMingLiU"/>
          <w:lang w:val="is-IS" w:eastAsia="zh-CN"/>
        </w:rPr>
        <w:t>Alls var 1.528 sjúklingum slembiraðað í jöfnum hlutföllum í eftirtalda tvo hópa:</w:t>
      </w:r>
    </w:p>
    <w:p w14:paraId="251EDDFB" w14:textId="77777777" w:rsidR="0016705A" w:rsidRPr="003C5958" w:rsidRDefault="0016705A" w:rsidP="0027521E">
      <w:pPr>
        <w:rPr>
          <w:szCs w:val="22"/>
          <w:lang w:val="is-IS"/>
        </w:rPr>
      </w:pPr>
    </w:p>
    <w:p w14:paraId="2C369BAF" w14:textId="24AF9290" w:rsidR="0016705A" w:rsidRPr="00EA460E" w:rsidRDefault="0016705A" w:rsidP="007743D1">
      <w:pPr>
        <w:pStyle w:val="ListParagraph"/>
        <w:numPr>
          <w:ilvl w:val="0"/>
          <w:numId w:val="31"/>
        </w:numPr>
        <w:rPr>
          <w:szCs w:val="22"/>
          <w:lang w:val="is-IS"/>
        </w:rPr>
      </w:pPr>
      <w:r w:rsidRPr="00EA460E">
        <w:rPr>
          <w:szCs w:val="22"/>
          <w:lang w:val="is-IS"/>
        </w:rPr>
        <w:t>CP hópur: Carboplatín (AUC 6) ásamt paklítaxeli (175 mg/m</w:t>
      </w:r>
      <w:r w:rsidRPr="00EA460E">
        <w:rPr>
          <w:szCs w:val="22"/>
          <w:vertAlign w:val="superscript"/>
          <w:lang w:val="is-IS"/>
        </w:rPr>
        <w:t>2</w:t>
      </w:r>
      <w:r w:rsidRPr="00EA460E">
        <w:rPr>
          <w:szCs w:val="22"/>
          <w:lang w:val="is-IS"/>
        </w:rPr>
        <w:t xml:space="preserve">) </w:t>
      </w:r>
      <w:r w:rsidRPr="00EA460E">
        <w:rPr>
          <w:rFonts w:eastAsia="PMingLiU"/>
          <w:lang w:val="is-IS" w:eastAsia="zh-CN"/>
        </w:rPr>
        <w:t>í 6</w:t>
      </w:r>
      <w:r w:rsidR="00F337D1" w:rsidRPr="00EA460E">
        <w:rPr>
          <w:lang w:val="is-IS"/>
        </w:rPr>
        <w:t> </w:t>
      </w:r>
      <w:r w:rsidRPr="00EA460E">
        <w:rPr>
          <w:rFonts w:eastAsia="PMingLiU"/>
          <w:lang w:val="is-IS" w:eastAsia="zh-CN"/>
        </w:rPr>
        <w:t>meðferðarlotum sem hver stóð í 3 vikur</w:t>
      </w:r>
    </w:p>
    <w:p w14:paraId="45FF5693" w14:textId="6BCBD603" w:rsidR="0016705A" w:rsidRPr="00EA460E" w:rsidRDefault="0016705A" w:rsidP="007743D1">
      <w:pPr>
        <w:pStyle w:val="ListParagraph"/>
        <w:numPr>
          <w:ilvl w:val="0"/>
          <w:numId w:val="31"/>
        </w:numPr>
        <w:rPr>
          <w:szCs w:val="22"/>
          <w:lang w:val="is-IS"/>
        </w:rPr>
      </w:pPr>
      <w:r w:rsidRPr="00EA460E">
        <w:rPr>
          <w:szCs w:val="22"/>
          <w:lang w:val="is-IS"/>
        </w:rPr>
        <w:t>CPB7,5+ hópur: Carboplatín (AUC 6) ásamt paklítaxeli (175 mg/m</w:t>
      </w:r>
      <w:r w:rsidRPr="00EA460E">
        <w:rPr>
          <w:szCs w:val="22"/>
          <w:vertAlign w:val="superscript"/>
          <w:lang w:val="is-IS"/>
        </w:rPr>
        <w:t>2</w:t>
      </w:r>
      <w:r w:rsidRPr="00EA460E">
        <w:rPr>
          <w:szCs w:val="22"/>
          <w:lang w:val="is-IS"/>
        </w:rPr>
        <w:t>) í 6 þriggja vikna meðferðarlotum, ásamt Avastin (7,5 mg/kg á þriggja vikna fresti) í allt að 12 mánuði (gjöf Avastin hófst í 2. lotu krabbameinslyfjameðferðar ef meðferð hófst innan 4 vikna frá skurðaðgerð, en í 1. lotu ef meðferð hófst meira en 4 vikum eftir skurðaðgerð).</w:t>
      </w:r>
    </w:p>
    <w:p w14:paraId="6FA9229C" w14:textId="77777777" w:rsidR="0016705A" w:rsidRPr="003C5958" w:rsidRDefault="0016705A" w:rsidP="0027521E">
      <w:pPr>
        <w:rPr>
          <w:szCs w:val="22"/>
          <w:lang w:val="is-IS"/>
        </w:rPr>
      </w:pPr>
    </w:p>
    <w:p w14:paraId="46A1B960" w14:textId="77777777" w:rsidR="0016705A" w:rsidRPr="003C5958" w:rsidRDefault="0016705A" w:rsidP="00F973FB">
      <w:pPr>
        <w:keepNext/>
        <w:keepLines/>
        <w:rPr>
          <w:szCs w:val="22"/>
          <w:lang w:val="is-IS"/>
        </w:rPr>
      </w:pPr>
      <w:r w:rsidRPr="003C5958">
        <w:rPr>
          <w:rFonts w:eastAsia="PMingLiU"/>
          <w:lang w:val="is-IS" w:eastAsia="zh-CN"/>
        </w:rPr>
        <w:lastRenderedPageBreak/>
        <w:t>Meirihluti sjúklinga sem þátt tóku í rannsókninni voru af hvítum kynstofni (96%); miðgildi aldurs var 57 ár í báðum meðferðarhópunum; 25% sjúklinga í hvorum meðferðarhóp voru 65 ára eða eldri, u.þ.b. 50% sjúklinga voru á ECOG PS stigi 1, 7% sjúklinga í hvorum meðferðarhóp voru á ECOG PS stigi 2. Flestir sjúklingar voru með þekjufrumukrabbamein í eggjastokkum (87,7%) en færri voru með krabbamein í lífhimnu (6,9%), krabbamein í eggjaleiðurum (3,7%) eða æxli af blönduðum uppruna þessara þriggja tegunda (1,7%). Hjá flestum sjúklingum voru æxli á FIGO stigi III (68% í báðum hópum) en færri voru með æxli á FIGO stigi IV (13% í CP hópnum, 14% í CPB7.5 hópnum), FIGO stigi II (10% í CP hópnum, 11% í CPB7.5 hópnum) og FIGO stigi I (9% í CP hópnum, 7% í CPB7,5 hópnum). Meirihluti sjúklinga í hvorum meðferðarhóp (74% í CP hópnum, 71% í CPB7,5 hópnum) hafði lítt sérhæfð (Stig 3)</w:t>
      </w:r>
      <w:r w:rsidRPr="003C5958">
        <w:rPr>
          <w:lang w:val="is-IS"/>
        </w:rPr>
        <w:t xml:space="preserve"> </w:t>
      </w:r>
      <w:r w:rsidRPr="003C5958">
        <w:rPr>
          <w:rFonts w:eastAsia="PMingLiU"/>
          <w:lang w:val="is-IS" w:eastAsia="zh-CN"/>
        </w:rPr>
        <w:t>frumkomin æxli við upphaf rannsóknar</w:t>
      </w:r>
      <w:r w:rsidRPr="002F29C4">
        <w:rPr>
          <w:rFonts w:eastAsia="PMingLiU"/>
          <w:lang w:val="is-IS" w:eastAsia="zh-CN"/>
        </w:rPr>
        <w:t>. Tíðni vefjafræðilegra undirflokka þekjufrumukrabbameins í eggjastokkum var svipuð í meðferðarhópunum, 69% sjúklinga í hvorum meðferðarhóp voru með blöðrumyndandi kirtilæxli</w:t>
      </w:r>
      <w:r w:rsidRPr="003C5958">
        <w:rPr>
          <w:szCs w:val="22"/>
          <w:lang w:val="is-IS"/>
        </w:rPr>
        <w:t>.</w:t>
      </w:r>
    </w:p>
    <w:p w14:paraId="455177B5" w14:textId="77777777" w:rsidR="0016705A" w:rsidRPr="003C5958" w:rsidRDefault="0016705A" w:rsidP="00F35A5C">
      <w:pPr>
        <w:rPr>
          <w:szCs w:val="22"/>
          <w:lang w:val="is-IS"/>
        </w:rPr>
      </w:pPr>
    </w:p>
    <w:p w14:paraId="616A40CE" w14:textId="77777777" w:rsidR="0016705A" w:rsidRPr="00C94676" w:rsidRDefault="0016705A" w:rsidP="0027521E">
      <w:pPr>
        <w:rPr>
          <w:szCs w:val="22"/>
          <w:lang w:val="is-IS"/>
        </w:rPr>
      </w:pPr>
      <w:r w:rsidRPr="00C94676">
        <w:rPr>
          <w:rFonts w:eastAsia="PMingLiU"/>
          <w:lang w:val="is-IS" w:eastAsia="zh-CN"/>
        </w:rPr>
        <w:t>Aðal</w:t>
      </w:r>
      <w:r w:rsidR="001E5749">
        <w:rPr>
          <w:rFonts w:eastAsia="PMingLiU"/>
          <w:lang w:val="is-IS" w:eastAsia="zh-CN"/>
        </w:rPr>
        <w:t>endapunkturinn</w:t>
      </w:r>
      <w:r w:rsidRPr="00C94676">
        <w:rPr>
          <w:rFonts w:eastAsia="PMingLiU"/>
          <w:lang w:val="is-IS" w:eastAsia="zh-CN"/>
        </w:rPr>
        <w:t xml:space="preserve"> var lifun án </w:t>
      </w:r>
      <w:r w:rsidR="0021553F">
        <w:rPr>
          <w:rFonts w:eastAsia="PMingLiU"/>
          <w:lang w:val="is-IS" w:eastAsia="zh-CN"/>
        </w:rPr>
        <w:t>versnunar</w:t>
      </w:r>
      <w:r w:rsidRPr="00C94676">
        <w:rPr>
          <w:rFonts w:eastAsia="PMingLiU"/>
          <w:lang w:val="is-IS" w:eastAsia="zh-CN"/>
        </w:rPr>
        <w:t xml:space="preserve"> sjúkdóms að mati rannsakanda,</w:t>
      </w:r>
      <w:r w:rsidRPr="00C94676">
        <w:rPr>
          <w:szCs w:val="22"/>
          <w:lang w:val="is-IS"/>
        </w:rPr>
        <w:t xml:space="preserve"> </w:t>
      </w:r>
      <w:r w:rsidRPr="00C94676">
        <w:rPr>
          <w:rFonts w:eastAsia="PMingLiU"/>
          <w:lang w:val="is-IS" w:eastAsia="zh-CN"/>
        </w:rPr>
        <w:t xml:space="preserve">samkvæmt </w:t>
      </w:r>
      <w:r w:rsidRPr="00C94676">
        <w:rPr>
          <w:szCs w:val="22"/>
          <w:lang w:val="is-IS"/>
        </w:rPr>
        <w:t>RECIST.</w:t>
      </w:r>
    </w:p>
    <w:p w14:paraId="444507CF" w14:textId="77777777" w:rsidR="0016705A" w:rsidRPr="0088275B" w:rsidRDefault="0016705A" w:rsidP="0027521E">
      <w:pPr>
        <w:rPr>
          <w:szCs w:val="22"/>
          <w:lang w:val="is-IS"/>
        </w:rPr>
      </w:pPr>
    </w:p>
    <w:p w14:paraId="27497C66" w14:textId="77777777" w:rsidR="0016705A" w:rsidRPr="0088275B" w:rsidRDefault="0016705A" w:rsidP="0027521E">
      <w:pPr>
        <w:rPr>
          <w:lang w:val="is-IS"/>
        </w:rPr>
      </w:pPr>
      <w:r w:rsidRPr="0088275B">
        <w:rPr>
          <w:lang w:val="is-IS"/>
        </w:rPr>
        <w:t xml:space="preserve">Meginmarkmið rannsóknarinnar, lengri lifun án </w:t>
      </w:r>
      <w:r w:rsidR="0021553F">
        <w:rPr>
          <w:lang w:val="is-IS"/>
        </w:rPr>
        <w:t>versnunar</w:t>
      </w:r>
      <w:r w:rsidRPr="0088275B">
        <w:rPr>
          <w:lang w:val="is-IS"/>
        </w:rPr>
        <w:t xml:space="preserve"> sjúkdóms, náðist</w:t>
      </w:r>
      <w:r w:rsidRPr="0088275B">
        <w:rPr>
          <w:rFonts w:eastAsia="SimSun"/>
          <w:iCs/>
          <w:szCs w:val="22"/>
          <w:lang w:val="is-IS" w:eastAsia="zh-CN"/>
        </w:rPr>
        <w:t>.</w:t>
      </w:r>
      <w:r w:rsidRPr="0088275B">
        <w:rPr>
          <w:lang w:val="is-IS"/>
        </w:rPr>
        <w:t xml:space="preserve"> </w:t>
      </w:r>
    </w:p>
    <w:p w14:paraId="4936139F" w14:textId="77777777" w:rsidR="0016705A" w:rsidRPr="0088275B" w:rsidRDefault="0016705A" w:rsidP="0027521E">
      <w:pPr>
        <w:rPr>
          <w:lang w:val="is-IS"/>
        </w:rPr>
      </w:pPr>
      <w:r w:rsidRPr="0088275B">
        <w:rPr>
          <w:lang w:val="is-IS"/>
        </w:rPr>
        <w:t xml:space="preserve">Hjá sjúklingum sem fengu bevacizúmab 7,5 mg/kg á þriggja vikna fresti ásamt öðrum krabbameinslyfjum og héldu áfram að fá bevacizúmab í allt að 18 meðferðarlotur sást tölfræðilega marktækt lengri lifun án </w:t>
      </w:r>
      <w:r w:rsidR="0021553F">
        <w:rPr>
          <w:lang w:val="is-IS"/>
        </w:rPr>
        <w:t>versnunar</w:t>
      </w:r>
      <w:r w:rsidRPr="0088275B">
        <w:rPr>
          <w:lang w:val="is-IS"/>
        </w:rPr>
        <w:t xml:space="preserve"> sjúkdóms, borið saman við sjúklinga sem aðeins fengu önnur krabbameinslyf (carboplatín og paklítaxel) sem </w:t>
      </w:r>
      <w:r w:rsidR="0021553F">
        <w:rPr>
          <w:lang w:val="is-IS"/>
        </w:rPr>
        <w:t xml:space="preserve">fyrstu </w:t>
      </w:r>
      <w:r w:rsidRPr="0088275B">
        <w:rPr>
          <w:lang w:val="is-IS"/>
        </w:rPr>
        <w:t>meðferð.</w:t>
      </w:r>
    </w:p>
    <w:p w14:paraId="3A9B87F0" w14:textId="77777777" w:rsidR="0016705A" w:rsidRPr="0088275B" w:rsidRDefault="0016705A" w:rsidP="0027521E">
      <w:pPr>
        <w:rPr>
          <w:szCs w:val="22"/>
          <w:lang w:val="is-IS"/>
        </w:rPr>
      </w:pPr>
    </w:p>
    <w:p w14:paraId="7BBADF78" w14:textId="05DE27B5" w:rsidR="0016705A" w:rsidRPr="0088275B" w:rsidRDefault="0016705A" w:rsidP="00234CFD">
      <w:pPr>
        <w:rPr>
          <w:rFonts w:eastAsia="PMingLiU"/>
          <w:lang w:val="is-IS" w:eastAsia="zh-CN"/>
        </w:rPr>
      </w:pPr>
      <w:r w:rsidRPr="0088275B">
        <w:rPr>
          <w:rFonts w:eastAsia="PMingLiU"/>
          <w:lang w:val="is-IS" w:eastAsia="zh-CN"/>
        </w:rPr>
        <w:t>Niðurstöður rannsóknarinnar eru sýndar í töflu</w:t>
      </w:r>
      <w:r w:rsidR="00F337D1" w:rsidRPr="0088275B">
        <w:rPr>
          <w:lang w:val="is-IS"/>
        </w:rPr>
        <w:t> </w:t>
      </w:r>
      <w:r w:rsidRPr="0088275B">
        <w:rPr>
          <w:rFonts w:eastAsia="PMingLiU"/>
          <w:lang w:val="is-IS" w:eastAsia="zh-CN"/>
        </w:rPr>
        <w:t>1</w:t>
      </w:r>
      <w:r w:rsidR="00872E92" w:rsidRPr="0088275B">
        <w:rPr>
          <w:rFonts w:eastAsia="PMingLiU"/>
          <w:lang w:val="is-IS" w:eastAsia="zh-CN"/>
        </w:rPr>
        <w:t>8</w:t>
      </w:r>
      <w:r w:rsidRPr="0088275B">
        <w:rPr>
          <w:rFonts w:eastAsia="PMingLiU"/>
          <w:lang w:val="is-IS" w:eastAsia="zh-CN"/>
        </w:rPr>
        <w:t>.</w:t>
      </w:r>
    </w:p>
    <w:p w14:paraId="4B1C0444" w14:textId="77777777" w:rsidR="0016705A" w:rsidRPr="009646F5" w:rsidRDefault="0016705A" w:rsidP="00234CFD">
      <w:pPr>
        <w:rPr>
          <w:szCs w:val="22"/>
          <w:lang w:val="is-IS"/>
        </w:rPr>
      </w:pPr>
    </w:p>
    <w:p w14:paraId="0CDC8058" w14:textId="77777777" w:rsidR="0016705A" w:rsidRPr="002102B8" w:rsidRDefault="0016705A" w:rsidP="00234CFD">
      <w:pPr>
        <w:keepNext/>
        <w:keepLines/>
        <w:rPr>
          <w:b/>
          <w:lang w:val="is-IS"/>
        </w:rPr>
      </w:pPr>
      <w:r w:rsidRPr="002102B8">
        <w:rPr>
          <w:b/>
          <w:lang w:val="is-IS"/>
        </w:rPr>
        <w:t>Tafla 1</w:t>
      </w:r>
      <w:r w:rsidR="00872E92" w:rsidRPr="002102B8">
        <w:rPr>
          <w:b/>
          <w:lang w:val="is-IS"/>
        </w:rPr>
        <w:t>8</w:t>
      </w:r>
      <w:r w:rsidRPr="002102B8">
        <w:rPr>
          <w:b/>
          <w:lang w:val="is-IS"/>
        </w:rPr>
        <w:tab/>
        <w:t xml:space="preserve">Niðurstöður varðandi </w:t>
      </w:r>
      <w:r w:rsidR="00D953B5">
        <w:rPr>
          <w:b/>
          <w:lang w:val="is-IS"/>
        </w:rPr>
        <w:t>verkun</w:t>
      </w:r>
      <w:r w:rsidR="00D953B5" w:rsidRPr="002102B8">
        <w:rPr>
          <w:b/>
          <w:lang w:val="is-IS"/>
        </w:rPr>
        <w:t xml:space="preserve"> </w:t>
      </w:r>
      <w:r w:rsidRPr="002102B8">
        <w:rPr>
          <w:b/>
          <w:lang w:val="is-IS"/>
        </w:rPr>
        <w:t>úr BO17707 (ICON7) rannsókninni</w:t>
      </w:r>
    </w:p>
    <w:p w14:paraId="02346911" w14:textId="77777777" w:rsidR="00940519" w:rsidRPr="00E71147" w:rsidRDefault="00940519" w:rsidP="00940519">
      <w:pPr>
        <w:keepNext/>
        <w:keepLines/>
        <w:rPr>
          <w:b/>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280"/>
        <w:gridCol w:w="2520"/>
      </w:tblGrid>
      <w:tr w:rsidR="00940519" w:rsidRPr="003C5958" w14:paraId="7910D12E" w14:textId="77777777" w:rsidTr="00491E1A">
        <w:tc>
          <w:tcPr>
            <w:tcW w:w="7668" w:type="dxa"/>
            <w:gridSpan w:val="3"/>
          </w:tcPr>
          <w:p w14:paraId="2FAF7463" w14:textId="77777777" w:rsidR="00940519" w:rsidRPr="003C5958" w:rsidRDefault="00940519" w:rsidP="00491E1A">
            <w:pPr>
              <w:pStyle w:val="TextTi12"/>
              <w:spacing w:after="0" w:line="240" w:lineRule="auto"/>
              <w:jc w:val="left"/>
              <w:rPr>
                <w:sz w:val="20"/>
                <w:lang w:val="is-IS"/>
              </w:rPr>
            </w:pPr>
            <w:r w:rsidRPr="003C5958">
              <w:rPr>
                <w:bCs/>
                <w:sz w:val="20"/>
                <w:u w:val="single"/>
                <w:lang w:val="is-IS"/>
              </w:rPr>
              <w:t xml:space="preserve">Lifun án </w:t>
            </w:r>
            <w:r w:rsidR="0021553F">
              <w:rPr>
                <w:bCs/>
                <w:sz w:val="20"/>
                <w:u w:val="single"/>
                <w:lang w:val="is-IS"/>
              </w:rPr>
              <w:t>versnunar</w:t>
            </w:r>
            <w:r w:rsidRPr="003C5958">
              <w:rPr>
                <w:bCs/>
                <w:sz w:val="20"/>
                <w:u w:val="single"/>
                <w:lang w:val="is-IS"/>
              </w:rPr>
              <w:t xml:space="preserve"> sjúkdóms</w:t>
            </w:r>
          </w:p>
        </w:tc>
      </w:tr>
      <w:tr w:rsidR="00940519" w:rsidRPr="003C5958" w14:paraId="561CABFE" w14:textId="77777777" w:rsidTr="00491E1A">
        <w:tc>
          <w:tcPr>
            <w:tcW w:w="2868" w:type="dxa"/>
          </w:tcPr>
          <w:p w14:paraId="1535D30A" w14:textId="77777777" w:rsidR="00940519" w:rsidRPr="003C5958" w:rsidRDefault="00940519" w:rsidP="00491E1A">
            <w:pPr>
              <w:pStyle w:val="TextTi12"/>
              <w:spacing w:after="0" w:line="240" w:lineRule="auto"/>
              <w:jc w:val="left"/>
              <w:rPr>
                <w:sz w:val="20"/>
                <w:lang w:val="is-IS"/>
              </w:rPr>
            </w:pPr>
          </w:p>
        </w:tc>
        <w:tc>
          <w:tcPr>
            <w:tcW w:w="2280" w:type="dxa"/>
          </w:tcPr>
          <w:p w14:paraId="4CEDEDE4" w14:textId="36A5EC8C" w:rsidR="00940519" w:rsidRPr="003C5958" w:rsidRDefault="00940519" w:rsidP="00491E1A">
            <w:pPr>
              <w:pStyle w:val="TextTi12"/>
              <w:spacing w:after="0" w:line="240" w:lineRule="auto"/>
              <w:jc w:val="center"/>
              <w:rPr>
                <w:sz w:val="20"/>
                <w:lang w:val="is-IS"/>
              </w:rPr>
            </w:pPr>
            <w:r w:rsidRPr="003C5958">
              <w:rPr>
                <w:sz w:val="20"/>
                <w:lang w:val="is-IS"/>
              </w:rPr>
              <w:t>CP (n</w:t>
            </w:r>
            <w:r w:rsidR="003278EC">
              <w:rPr>
                <w:sz w:val="20"/>
                <w:lang w:val="is-IS"/>
              </w:rPr>
              <w:t> </w:t>
            </w:r>
            <w:r w:rsidRPr="003C5958">
              <w:rPr>
                <w:sz w:val="20"/>
                <w:lang w:val="is-IS"/>
              </w:rPr>
              <w:t>=</w:t>
            </w:r>
            <w:r w:rsidR="003278EC">
              <w:rPr>
                <w:sz w:val="20"/>
                <w:lang w:val="is-IS"/>
              </w:rPr>
              <w:t> </w:t>
            </w:r>
            <w:r w:rsidRPr="003C5958">
              <w:rPr>
                <w:sz w:val="20"/>
                <w:lang w:val="is-IS"/>
              </w:rPr>
              <w:t>764)</w:t>
            </w:r>
          </w:p>
        </w:tc>
        <w:tc>
          <w:tcPr>
            <w:tcW w:w="2520" w:type="dxa"/>
          </w:tcPr>
          <w:p w14:paraId="5ECC13B3" w14:textId="16708DA1" w:rsidR="00940519" w:rsidRPr="003C5958" w:rsidDel="005123C6" w:rsidRDefault="00940519" w:rsidP="00491E1A">
            <w:pPr>
              <w:pStyle w:val="TextTi12"/>
              <w:spacing w:after="0" w:line="240" w:lineRule="auto"/>
              <w:jc w:val="center"/>
              <w:rPr>
                <w:sz w:val="20"/>
                <w:lang w:val="is-IS"/>
              </w:rPr>
            </w:pPr>
            <w:r w:rsidRPr="003C5958">
              <w:rPr>
                <w:sz w:val="20"/>
                <w:lang w:val="is-IS"/>
              </w:rPr>
              <w:t>CPB7,5+ (n</w:t>
            </w:r>
            <w:r w:rsidR="003278EC">
              <w:rPr>
                <w:sz w:val="20"/>
                <w:lang w:val="is-IS"/>
              </w:rPr>
              <w:t> = </w:t>
            </w:r>
            <w:r w:rsidRPr="003C5958">
              <w:rPr>
                <w:sz w:val="20"/>
                <w:lang w:val="is-IS"/>
              </w:rPr>
              <w:t>764</w:t>
            </w:r>
            <w:r w:rsidRPr="003C5958">
              <w:rPr>
                <w:rFonts w:eastAsia="SimSun"/>
                <w:iCs/>
                <w:sz w:val="20"/>
                <w:lang w:val="is-IS" w:eastAsia="zh-CN"/>
              </w:rPr>
              <w:t>)</w:t>
            </w:r>
          </w:p>
        </w:tc>
      </w:tr>
      <w:tr w:rsidR="00940519" w:rsidRPr="003C5958" w14:paraId="7E363DC1" w14:textId="77777777" w:rsidTr="00491E1A">
        <w:tc>
          <w:tcPr>
            <w:tcW w:w="2868" w:type="dxa"/>
          </w:tcPr>
          <w:p w14:paraId="24FF13AE" w14:textId="77777777" w:rsidR="00940519" w:rsidRPr="003C5958" w:rsidRDefault="00940519" w:rsidP="00491E1A">
            <w:pPr>
              <w:pStyle w:val="TextTi12"/>
              <w:spacing w:after="0" w:line="240" w:lineRule="auto"/>
              <w:jc w:val="left"/>
              <w:rPr>
                <w:sz w:val="20"/>
                <w:lang w:val="is-IS"/>
              </w:rPr>
            </w:pPr>
            <w:r w:rsidRPr="003C5958">
              <w:rPr>
                <w:sz w:val="20"/>
                <w:lang w:val="is-IS"/>
              </w:rPr>
              <w:t xml:space="preserve">Miðgildi lifunar án </w:t>
            </w:r>
            <w:r w:rsidR="0021553F">
              <w:rPr>
                <w:sz w:val="20"/>
                <w:lang w:val="is-IS"/>
              </w:rPr>
              <w:t>versnunar</w:t>
            </w:r>
            <w:r w:rsidRPr="003C5958">
              <w:rPr>
                <w:sz w:val="20"/>
                <w:lang w:val="is-IS"/>
              </w:rPr>
              <w:t xml:space="preserve"> sjúkdóms (mánuðir)</w:t>
            </w:r>
            <w:r w:rsidRPr="003C5958">
              <w:rPr>
                <w:sz w:val="20"/>
                <w:vertAlign w:val="superscript"/>
                <w:lang w:val="is-IS"/>
              </w:rPr>
              <w:t xml:space="preserve"> 2</w:t>
            </w:r>
          </w:p>
        </w:tc>
        <w:tc>
          <w:tcPr>
            <w:tcW w:w="2280" w:type="dxa"/>
          </w:tcPr>
          <w:p w14:paraId="68A2BCF8" w14:textId="77777777" w:rsidR="00940519" w:rsidRPr="003C5958" w:rsidRDefault="00940519" w:rsidP="00491E1A">
            <w:pPr>
              <w:pStyle w:val="TextTi12"/>
              <w:spacing w:after="0" w:line="240" w:lineRule="auto"/>
              <w:jc w:val="center"/>
              <w:rPr>
                <w:i/>
                <w:sz w:val="20"/>
                <w:lang w:val="is-IS"/>
              </w:rPr>
            </w:pPr>
            <w:r w:rsidRPr="003C5958">
              <w:rPr>
                <w:sz w:val="20"/>
                <w:lang w:val="is-IS"/>
              </w:rPr>
              <w:t>16,9</w:t>
            </w:r>
          </w:p>
        </w:tc>
        <w:tc>
          <w:tcPr>
            <w:tcW w:w="2520" w:type="dxa"/>
          </w:tcPr>
          <w:p w14:paraId="4638703A" w14:textId="77777777" w:rsidR="00940519" w:rsidRPr="003C5958" w:rsidRDefault="00940519" w:rsidP="00491E1A">
            <w:pPr>
              <w:pStyle w:val="TextTi12"/>
              <w:spacing w:after="0" w:line="240" w:lineRule="auto"/>
              <w:jc w:val="center"/>
              <w:rPr>
                <w:i/>
                <w:sz w:val="20"/>
                <w:lang w:val="is-IS"/>
              </w:rPr>
            </w:pPr>
            <w:r w:rsidRPr="003C5958">
              <w:rPr>
                <w:sz w:val="20"/>
                <w:lang w:val="is-IS"/>
              </w:rPr>
              <w:t>19,3</w:t>
            </w:r>
          </w:p>
        </w:tc>
      </w:tr>
      <w:tr w:rsidR="00940519" w:rsidRPr="003C5958" w14:paraId="21CE34F3" w14:textId="77777777" w:rsidTr="00491E1A">
        <w:tc>
          <w:tcPr>
            <w:tcW w:w="2868" w:type="dxa"/>
          </w:tcPr>
          <w:p w14:paraId="01EC0968" w14:textId="77777777" w:rsidR="00940519" w:rsidRPr="003C5958" w:rsidRDefault="00940519" w:rsidP="00491E1A">
            <w:pPr>
              <w:widowControl w:val="0"/>
              <w:rPr>
                <w:sz w:val="20"/>
                <w:lang w:val="is-IS"/>
              </w:rPr>
            </w:pPr>
            <w:r w:rsidRPr="003C5958">
              <w:rPr>
                <w:sz w:val="20"/>
                <w:lang w:val="is-IS"/>
              </w:rPr>
              <w:t>Áhættuhlutfall (95% CI)</w:t>
            </w:r>
            <w:r w:rsidRPr="003C5958">
              <w:rPr>
                <w:i/>
                <w:sz w:val="20"/>
                <w:lang w:val="is-IS"/>
              </w:rPr>
              <w:t xml:space="preserve"> </w:t>
            </w:r>
            <w:r w:rsidRPr="003C5958">
              <w:rPr>
                <w:sz w:val="20"/>
                <w:vertAlign w:val="superscript"/>
                <w:lang w:val="is-IS"/>
              </w:rPr>
              <w:t>2</w:t>
            </w:r>
          </w:p>
        </w:tc>
        <w:tc>
          <w:tcPr>
            <w:tcW w:w="4800" w:type="dxa"/>
            <w:gridSpan w:val="2"/>
          </w:tcPr>
          <w:p w14:paraId="57318AA9" w14:textId="77777777" w:rsidR="00940519" w:rsidRPr="003C5958" w:rsidRDefault="00940519" w:rsidP="00491E1A">
            <w:pPr>
              <w:pStyle w:val="TableCellCenter"/>
              <w:spacing w:before="0" w:after="0" w:line="240" w:lineRule="auto"/>
              <w:rPr>
                <w:lang w:val="is-IS"/>
              </w:rPr>
            </w:pPr>
            <w:r w:rsidRPr="003C5958">
              <w:rPr>
                <w:lang w:val="is-IS"/>
              </w:rPr>
              <w:t>0,86 [0,75; 0,98]</w:t>
            </w:r>
          </w:p>
          <w:p w14:paraId="22A151DC" w14:textId="76F61A00" w:rsidR="00940519" w:rsidRPr="003C5958" w:rsidRDefault="00940519" w:rsidP="00491E1A">
            <w:pPr>
              <w:pStyle w:val="TextTi12"/>
              <w:spacing w:after="0" w:line="240" w:lineRule="auto"/>
              <w:jc w:val="center"/>
              <w:rPr>
                <w:sz w:val="20"/>
                <w:lang w:val="is-IS"/>
              </w:rPr>
            </w:pPr>
            <w:r w:rsidRPr="003C5958">
              <w:rPr>
                <w:sz w:val="20"/>
                <w:lang w:val="is-IS"/>
              </w:rPr>
              <w:t>(p-gildi</w:t>
            </w:r>
            <w:r w:rsidR="003278EC">
              <w:rPr>
                <w:sz w:val="20"/>
                <w:lang w:val="is-IS"/>
              </w:rPr>
              <w:t> = </w:t>
            </w:r>
            <w:r w:rsidRPr="003C5958">
              <w:rPr>
                <w:sz w:val="20"/>
                <w:lang w:val="is-IS"/>
              </w:rPr>
              <w:t>0,0185)</w:t>
            </w:r>
          </w:p>
        </w:tc>
      </w:tr>
      <w:tr w:rsidR="00940519" w:rsidRPr="003C5958" w14:paraId="598E9B4D" w14:textId="77777777" w:rsidTr="00491E1A">
        <w:tc>
          <w:tcPr>
            <w:tcW w:w="7668" w:type="dxa"/>
            <w:gridSpan w:val="3"/>
          </w:tcPr>
          <w:p w14:paraId="7ED20173" w14:textId="77777777" w:rsidR="00940519" w:rsidRPr="003C5958" w:rsidRDefault="00940519" w:rsidP="00FD7DE7">
            <w:pPr>
              <w:pStyle w:val="TableCellCenter"/>
              <w:spacing w:before="0" w:after="0" w:line="240" w:lineRule="auto"/>
              <w:jc w:val="left"/>
              <w:rPr>
                <w:lang w:val="is-IS"/>
              </w:rPr>
            </w:pPr>
            <w:r w:rsidRPr="003C5958">
              <w:rPr>
                <w:bCs/>
                <w:lang w:val="is-IS"/>
              </w:rPr>
              <w:t>Hlutlægt svörunarhlutfall</w:t>
            </w:r>
            <w:r w:rsidRPr="003C5958">
              <w:rPr>
                <w:vertAlign w:val="superscript"/>
                <w:lang w:val="is-IS"/>
              </w:rPr>
              <w:t xml:space="preserve"> 1</w:t>
            </w:r>
          </w:p>
        </w:tc>
      </w:tr>
      <w:tr w:rsidR="00940519" w:rsidRPr="003C5958" w14:paraId="163EE577" w14:textId="77777777" w:rsidTr="00491E1A">
        <w:tc>
          <w:tcPr>
            <w:tcW w:w="2868" w:type="dxa"/>
          </w:tcPr>
          <w:p w14:paraId="4EE8C2FF" w14:textId="77777777" w:rsidR="00940519" w:rsidRPr="003C5958" w:rsidRDefault="00940519" w:rsidP="00491E1A">
            <w:pPr>
              <w:pStyle w:val="TableCellLeft"/>
              <w:spacing w:before="0" w:after="0" w:line="240" w:lineRule="auto"/>
              <w:rPr>
                <w:lang w:val="is-IS"/>
              </w:rPr>
            </w:pPr>
          </w:p>
        </w:tc>
        <w:tc>
          <w:tcPr>
            <w:tcW w:w="2280" w:type="dxa"/>
          </w:tcPr>
          <w:p w14:paraId="528D8B4D" w14:textId="5A505AE6" w:rsidR="00940519" w:rsidRPr="003C5958" w:rsidRDefault="00940519" w:rsidP="00491E1A">
            <w:pPr>
              <w:pStyle w:val="TableCellCenter"/>
              <w:spacing w:before="0" w:after="0" w:line="240" w:lineRule="auto"/>
              <w:rPr>
                <w:lang w:val="is-IS"/>
              </w:rPr>
            </w:pPr>
            <w:r w:rsidRPr="003C5958">
              <w:rPr>
                <w:lang w:val="is-IS" w:eastAsia="ja-JP"/>
              </w:rPr>
              <w:t xml:space="preserve">CP </w:t>
            </w:r>
            <w:r w:rsidRPr="003C5958">
              <w:rPr>
                <w:lang w:val="is-IS"/>
              </w:rPr>
              <w:t>(n</w:t>
            </w:r>
            <w:r w:rsidR="003278EC">
              <w:rPr>
                <w:lang w:val="is-IS"/>
              </w:rPr>
              <w:t> = </w:t>
            </w:r>
            <w:r w:rsidRPr="003C5958">
              <w:rPr>
                <w:lang w:val="is-IS"/>
              </w:rPr>
              <w:t>277)</w:t>
            </w:r>
          </w:p>
        </w:tc>
        <w:tc>
          <w:tcPr>
            <w:tcW w:w="2520" w:type="dxa"/>
          </w:tcPr>
          <w:p w14:paraId="1B25DA92" w14:textId="57BC0EC8" w:rsidR="00940519" w:rsidRPr="003C5958" w:rsidRDefault="00940519" w:rsidP="00491E1A">
            <w:pPr>
              <w:pStyle w:val="TextTi12"/>
              <w:spacing w:after="0" w:line="240" w:lineRule="auto"/>
              <w:jc w:val="center"/>
              <w:rPr>
                <w:sz w:val="20"/>
                <w:lang w:val="is-IS"/>
              </w:rPr>
            </w:pPr>
            <w:r w:rsidRPr="003C5958">
              <w:rPr>
                <w:sz w:val="20"/>
                <w:lang w:val="is-IS"/>
              </w:rPr>
              <w:t>CPB7,5+ (n</w:t>
            </w:r>
            <w:r w:rsidR="003278EC">
              <w:rPr>
                <w:sz w:val="20"/>
                <w:lang w:val="is-IS"/>
              </w:rPr>
              <w:t> = </w:t>
            </w:r>
            <w:r w:rsidRPr="003C5958">
              <w:rPr>
                <w:sz w:val="20"/>
                <w:lang w:val="is-IS"/>
              </w:rPr>
              <w:t>272)</w:t>
            </w:r>
          </w:p>
        </w:tc>
      </w:tr>
      <w:tr w:rsidR="00940519" w:rsidRPr="003C5958" w14:paraId="2F6EEFDC" w14:textId="77777777" w:rsidTr="00491E1A">
        <w:tc>
          <w:tcPr>
            <w:tcW w:w="2868" w:type="dxa"/>
          </w:tcPr>
          <w:p w14:paraId="05F5B238" w14:textId="77777777" w:rsidR="00940519" w:rsidRPr="003C5958" w:rsidRDefault="00940519" w:rsidP="00491E1A">
            <w:pPr>
              <w:pStyle w:val="TableCellLeft"/>
              <w:spacing w:before="0" w:after="0" w:line="240" w:lineRule="auto"/>
              <w:rPr>
                <w:lang w:val="is-IS"/>
              </w:rPr>
            </w:pPr>
            <w:r w:rsidRPr="003C5958">
              <w:rPr>
                <w:lang w:val="is-IS"/>
              </w:rPr>
              <w:t>Svörunarhlutfall</w:t>
            </w:r>
          </w:p>
        </w:tc>
        <w:tc>
          <w:tcPr>
            <w:tcW w:w="2280" w:type="dxa"/>
          </w:tcPr>
          <w:p w14:paraId="3DC2B35C" w14:textId="77777777" w:rsidR="00940519" w:rsidRPr="003C5958" w:rsidRDefault="00940519" w:rsidP="00491E1A">
            <w:pPr>
              <w:pStyle w:val="TableCellCenter"/>
              <w:spacing w:before="0" w:after="0" w:line="240" w:lineRule="auto"/>
              <w:rPr>
                <w:lang w:val="is-IS"/>
              </w:rPr>
            </w:pPr>
            <w:r w:rsidRPr="003C5958">
              <w:rPr>
                <w:lang w:val="is-IS"/>
              </w:rPr>
              <w:t>54,9%</w:t>
            </w:r>
          </w:p>
        </w:tc>
        <w:tc>
          <w:tcPr>
            <w:tcW w:w="2520" w:type="dxa"/>
          </w:tcPr>
          <w:p w14:paraId="71679FEB" w14:textId="77777777" w:rsidR="00940519" w:rsidRPr="003C5958" w:rsidRDefault="00940519" w:rsidP="00491E1A">
            <w:pPr>
              <w:pStyle w:val="TableCellCenter"/>
              <w:spacing w:before="0" w:after="0" w:line="240" w:lineRule="auto"/>
              <w:rPr>
                <w:lang w:val="is-IS"/>
              </w:rPr>
            </w:pPr>
            <w:r w:rsidRPr="003C5958">
              <w:rPr>
                <w:lang w:val="is-IS"/>
              </w:rPr>
              <w:t>64,7%</w:t>
            </w:r>
          </w:p>
        </w:tc>
      </w:tr>
      <w:tr w:rsidR="00940519" w:rsidRPr="003C5958" w14:paraId="0AA32B7B" w14:textId="77777777" w:rsidTr="00491E1A">
        <w:tc>
          <w:tcPr>
            <w:tcW w:w="2868" w:type="dxa"/>
          </w:tcPr>
          <w:p w14:paraId="4DF49D91" w14:textId="77777777" w:rsidR="00940519" w:rsidRPr="003C5958" w:rsidRDefault="00940519" w:rsidP="00491E1A">
            <w:pPr>
              <w:pStyle w:val="TextTi12"/>
              <w:spacing w:after="0" w:line="240" w:lineRule="auto"/>
              <w:jc w:val="left"/>
              <w:rPr>
                <w:sz w:val="20"/>
                <w:lang w:val="is-IS"/>
              </w:rPr>
            </w:pPr>
          </w:p>
        </w:tc>
        <w:tc>
          <w:tcPr>
            <w:tcW w:w="4800" w:type="dxa"/>
            <w:gridSpan w:val="2"/>
          </w:tcPr>
          <w:p w14:paraId="3C4DAAED" w14:textId="648FF7B4" w:rsidR="00940519" w:rsidRPr="003C5958" w:rsidRDefault="00940519" w:rsidP="00491E1A">
            <w:pPr>
              <w:pStyle w:val="TableCellCenter"/>
              <w:spacing w:before="0" w:after="0" w:line="240" w:lineRule="auto"/>
              <w:rPr>
                <w:lang w:val="is-IS"/>
              </w:rPr>
            </w:pPr>
            <w:r w:rsidRPr="003C5958">
              <w:rPr>
                <w:lang w:val="is-IS"/>
              </w:rPr>
              <w:t>(p-gildi</w:t>
            </w:r>
            <w:r w:rsidR="003278EC">
              <w:rPr>
                <w:lang w:val="is-IS"/>
              </w:rPr>
              <w:t> = </w:t>
            </w:r>
            <w:r w:rsidRPr="003C5958">
              <w:rPr>
                <w:lang w:val="is-IS"/>
              </w:rPr>
              <w:t>0,0188)</w:t>
            </w:r>
          </w:p>
        </w:tc>
      </w:tr>
      <w:tr w:rsidR="00940519" w:rsidRPr="003C5958" w14:paraId="78E88378" w14:textId="77777777" w:rsidTr="00491E1A">
        <w:tc>
          <w:tcPr>
            <w:tcW w:w="7668" w:type="dxa"/>
            <w:gridSpan w:val="3"/>
          </w:tcPr>
          <w:p w14:paraId="30C7B7F2" w14:textId="77777777" w:rsidR="00940519" w:rsidRPr="003C5958" w:rsidRDefault="00940519" w:rsidP="00491E1A">
            <w:pPr>
              <w:pStyle w:val="TableCellCenter"/>
              <w:spacing w:before="0" w:after="0" w:line="240" w:lineRule="auto"/>
              <w:jc w:val="left"/>
              <w:rPr>
                <w:lang w:val="is-IS"/>
              </w:rPr>
            </w:pPr>
            <w:r w:rsidRPr="003C5958">
              <w:rPr>
                <w:bCs/>
                <w:lang w:val="is-IS"/>
              </w:rPr>
              <w:t>Heildarlifun</w:t>
            </w:r>
            <w:r w:rsidRPr="003C5958">
              <w:rPr>
                <w:sz w:val="24"/>
                <w:vertAlign w:val="superscript"/>
                <w:lang w:val="is-IS"/>
              </w:rPr>
              <w:t xml:space="preserve"> 3</w:t>
            </w:r>
          </w:p>
        </w:tc>
      </w:tr>
      <w:tr w:rsidR="00940519" w:rsidRPr="003C5958" w14:paraId="7E6C923F" w14:textId="77777777" w:rsidTr="00491E1A">
        <w:tc>
          <w:tcPr>
            <w:tcW w:w="2868" w:type="dxa"/>
          </w:tcPr>
          <w:p w14:paraId="0B089A84" w14:textId="77777777" w:rsidR="00940519" w:rsidRPr="003C5958" w:rsidRDefault="00940519" w:rsidP="00491E1A">
            <w:pPr>
              <w:pStyle w:val="TableCellLeft"/>
              <w:spacing w:before="0" w:after="0" w:line="240" w:lineRule="auto"/>
              <w:rPr>
                <w:lang w:val="is-IS"/>
              </w:rPr>
            </w:pPr>
          </w:p>
        </w:tc>
        <w:tc>
          <w:tcPr>
            <w:tcW w:w="2280" w:type="dxa"/>
          </w:tcPr>
          <w:p w14:paraId="641C809C" w14:textId="021EA78F" w:rsidR="00940519" w:rsidRPr="003C5958" w:rsidRDefault="00940519" w:rsidP="00491E1A">
            <w:pPr>
              <w:pStyle w:val="TableCellCenter"/>
              <w:spacing w:before="0" w:after="0" w:line="240" w:lineRule="auto"/>
              <w:rPr>
                <w:lang w:val="is-IS"/>
              </w:rPr>
            </w:pPr>
            <w:r w:rsidRPr="003C5958">
              <w:rPr>
                <w:lang w:val="is-IS" w:eastAsia="ja-JP"/>
              </w:rPr>
              <w:t>CP (n</w:t>
            </w:r>
            <w:r w:rsidR="003278EC">
              <w:rPr>
                <w:lang w:val="is-IS" w:eastAsia="ja-JP"/>
              </w:rPr>
              <w:t> </w:t>
            </w:r>
            <w:r w:rsidRPr="003C5958">
              <w:rPr>
                <w:lang w:val="is-IS" w:eastAsia="ja-JP"/>
              </w:rPr>
              <w:t>=</w:t>
            </w:r>
            <w:r w:rsidR="003278EC">
              <w:rPr>
                <w:lang w:val="is-IS" w:eastAsia="ja-JP"/>
              </w:rPr>
              <w:t> </w:t>
            </w:r>
            <w:r w:rsidRPr="003C5958">
              <w:rPr>
                <w:lang w:val="is-IS" w:eastAsia="ja-JP"/>
              </w:rPr>
              <w:t>764)</w:t>
            </w:r>
          </w:p>
        </w:tc>
        <w:tc>
          <w:tcPr>
            <w:tcW w:w="2520" w:type="dxa"/>
          </w:tcPr>
          <w:p w14:paraId="347EC587" w14:textId="6D0ED364" w:rsidR="00940519" w:rsidRPr="003C5958" w:rsidRDefault="00940519" w:rsidP="00491E1A">
            <w:pPr>
              <w:pStyle w:val="TableCellCenter"/>
              <w:spacing w:before="0" w:after="0" w:line="240" w:lineRule="auto"/>
              <w:rPr>
                <w:lang w:val="is-IS"/>
              </w:rPr>
            </w:pPr>
            <w:r w:rsidRPr="003C5958">
              <w:rPr>
                <w:lang w:val="is-IS" w:eastAsia="ja-JP"/>
              </w:rPr>
              <w:t>CPB7,5+ (n</w:t>
            </w:r>
            <w:r w:rsidR="003278EC">
              <w:rPr>
                <w:lang w:val="is-IS" w:eastAsia="ja-JP"/>
              </w:rPr>
              <w:t> = </w:t>
            </w:r>
            <w:r w:rsidRPr="003C5958">
              <w:rPr>
                <w:lang w:val="is-IS" w:eastAsia="ja-JP"/>
              </w:rPr>
              <w:t>764</w:t>
            </w:r>
            <w:r w:rsidRPr="003C5958">
              <w:rPr>
                <w:rFonts w:eastAsia="SimSun"/>
                <w:iCs/>
                <w:lang w:val="is-IS" w:eastAsia="zh-CN"/>
              </w:rPr>
              <w:t>)</w:t>
            </w:r>
          </w:p>
        </w:tc>
      </w:tr>
      <w:tr w:rsidR="00940519" w:rsidRPr="003C5958" w14:paraId="22693F88" w14:textId="77777777" w:rsidTr="00491E1A">
        <w:tc>
          <w:tcPr>
            <w:tcW w:w="2868" w:type="dxa"/>
          </w:tcPr>
          <w:p w14:paraId="263382A9" w14:textId="77777777" w:rsidR="00940519" w:rsidRPr="003C5958" w:rsidRDefault="00940519" w:rsidP="00491E1A">
            <w:pPr>
              <w:pStyle w:val="TableCellLeft"/>
              <w:spacing w:before="0" w:after="0" w:line="240" w:lineRule="auto"/>
              <w:rPr>
                <w:lang w:val="is-IS"/>
              </w:rPr>
            </w:pPr>
            <w:r w:rsidRPr="003C5958">
              <w:rPr>
                <w:lang w:val="is-IS"/>
              </w:rPr>
              <w:t>Miðgildi (mánuðir)</w:t>
            </w:r>
          </w:p>
        </w:tc>
        <w:tc>
          <w:tcPr>
            <w:tcW w:w="2280" w:type="dxa"/>
          </w:tcPr>
          <w:p w14:paraId="212845F8" w14:textId="77777777" w:rsidR="00940519" w:rsidRPr="003C5958" w:rsidRDefault="00940519" w:rsidP="00491E1A">
            <w:pPr>
              <w:pStyle w:val="TableCellCenter"/>
              <w:spacing w:before="0" w:after="0" w:line="240" w:lineRule="auto"/>
              <w:rPr>
                <w:lang w:val="is-IS"/>
              </w:rPr>
            </w:pPr>
            <w:r w:rsidRPr="003C5958">
              <w:rPr>
                <w:lang w:val="is-IS"/>
              </w:rPr>
              <w:t>58,0</w:t>
            </w:r>
          </w:p>
        </w:tc>
        <w:tc>
          <w:tcPr>
            <w:tcW w:w="2520" w:type="dxa"/>
          </w:tcPr>
          <w:p w14:paraId="2110F3E4" w14:textId="77777777" w:rsidR="00940519" w:rsidRPr="003C5958" w:rsidRDefault="00940519" w:rsidP="00491E1A">
            <w:pPr>
              <w:pStyle w:val="TableCellCenter"/>
              <w:spacing w:before="0" w:after="0" w:line="240" w:lineRule="auto"/>
              <w:rPr>
                <w:lang w:val="is-IS"/>
              </w:rPr>
            </w:pPr>
            <w:r w:rsidRPr="003C5958">
              <w:rPr>
                <w:lang w:val="is-IS"/>
              </w:rPr>
              <w:t>57,4</w:t>
            </w:r>
          </w:p>
        </w:tc>
      </w:tr>
      <w:tr w:rsidR="00940519" w:rsidRPr="003C5958" w14:paraId="36D49887" w14:textId="77777777" w:rsidTr="00491E1A">
        <w:tc>
          <w:tcPr>
            <w:tcW w:w="2868" w:type="dxa"/>
          </w:tcPr>
          <w:p w14:paraId="3AB705BF" w14:textId="77777777" w:rsidR="00940519" w:rsidRPr="003C5958" w:rsidRDefault="00940519" w:rsidP="00491E1A">
            <w:pPr>
              <w:pStyle w:val="TableCellLeft"/>
              <w:spacing w:before="0" w:after="0" w:line="240" w:lineRule="auto"/>
              <w:rPr>
                <w:lang w:val="is-IS"/>
              </w:rPr>
            </w:pPr>
            <w:r w:rsidRPr="003C5958">
              <w:rPr>
                <w:lang w:val="is-IS"/>
              </w:rPr>
              <w:t>Áhættuhlutfall</w:t>
            </w:r>
            <w:r w:rsidRPr="003C5958">
              <w:rPr>
                <w:lang w:val="is-IS" w:eastAsia="ja-JP"/>
              </w:rPr>
              <w:t xml:space="preserve"> [95% CI]</w:t>
            </w:r>
          </w:p>
        </w:tc>
        <w:tc>
          <w:tcPr>
            <w:tcW w:w="4800" w:type="dxa"/>
            <w:gridSpan w:val="2"/>
          </w:tcPr>
          <w:p w14:paraId="1A6432DA" w14:textId="77777777" w:rsidR="00940519" w:rsidRPr="003C5958" w:rsidRDefault="00940519" w:rsidP="00491E1A">
            <w:pPr>
              <w:pStyle w:val="TableCellCenter"/>
              <w:spacing w:before="0" w:after="0" w:line="240" w:lineRule="auto"/>
              <w:rPr>
                <w:lang w:val="is-IS"/>
              </w:rPr>
            </w:pPr>
            <w:r w:rsidRPr="003C5958">
              <w:rPr>
                <w:lang w:val="is-IS"/>
              </w:rPr>
              <w:t>0,99 [0,85; 1,15]</w:t>
            </w:r>
          </w:p>
          <w:p w14:paraId="10FF8D18" w14:textId="6CD0973E" w:rsidR="00940519" w:rsidRPr="003C5958" w:rsidRDefault="00940519" w:rsidP="00AD3D76">
            <w:pPr>
              <w:pStyle w:val="TableCellCenter"/>
              <w:spacing w:before="0" w:after="0" w:line="240" w:lineRule="auto"/>
              <w:rPr>
                <w:lang w:val="is-IS"/>
              </w:rPr>
            </w:pPr>
            <w:r w:rsidRPr="003C5958">
              <w:rPr>
                <w:lang w:val="is-IS"/>
              </w:rPr>
              <w:t>(p-gildi</w:t>
            </w:r>
            <w:r w:rsidR="003278EC">
              <w:rPr>
                <w:lang w:val="is-IS"/>
              </w:rPr>
              <w:t> = </w:t>
            </w:r>
            <w:r w:rsidRPr="003C5958">
              <w:rPr>
                <w:lang w:val="is-IS"/>
              </w:rPr>
              <w:t>0,8910)</w:t>
            </w:r>
          </w:p>
        </w:tc>
      </w:tr>
    </w:tbl>
    <w:p w14:paraId="14EC3F79" w14:textId="77777777" w:rsidR="00940519" w:rsidRPr="003C5958" w:rsidRDefault="00940519" w:rsidP="00940519">
      <w:pPr>
        <w:rPr>
          <w:sz w:val="20"/>
          <w:lang w:val="is-IS"/>
        </w:rPr>
      </w:pPr>
      <w:r w:rsidRPr="003C5958">
        <w:rPr>
          <w:sz w:val="20"/>
          <w:vertAlign w:val="superscript"/>
          <w:lang w:val="is-IS"/>
        </w:rPr>
        <w:t>1</w:t>
      </w:r>
      <w:r w:rsidRPr="003C5958">
        <w:rPr>
          <w:sz w:val="20"/>
          <w:lang w:val="is-IS"/>
        </w:rPr>
        <w:t xml:space="preserve"> Hjá sjúklingum með mælanlegan sjúkdóm við upphaf rannsóknar</w:t>
      </w:r>
    </w:p>
    <w:p w14:paraId="464BC2EC" w14:textId="447E6B24" w:rsidR="00940519" w:rsidRPr="003C5958" w:rsidRDefault="00940519" w:rsidP="00940519">
      <w:pPr>
        <w:rPr>
          <w:sz w:val="20"/>
          <w:lang w:val="is-IS"/>
        </w:rPr>
      </w:pPr>
      <w:r w:rsidRPr="003C5958">
        <w:rPr>
          <w:sz w:val="20"/>
          <w:vertAlign w:val="superscript"/>
          <w:lang w:val="is-IS"/>
        </w:rPr>
        <w:t>2</w:t>
      </w:r>
      <w:r w:rsidRPr="003C5958">
        <w:rPr>
          <w:sz w:val="20"/>
          <w:lang w:val="is-IS"/>
        </w:rPr>
        <w:t xml:space="preserve"> Greining á lifun án </w:t>
      </w:r>
      <w:r w:rsidR="0021553F">
        <w:rPr>
          <w:sz w:val="20"/>
          <w:lang w:val="is-IS"/>
        </w:rPr>
        <w:t>versnunar</w:t>
      </w:r>
      <w:r w:rsidRPr="003C5958">
        <w:rPr>
          <w:sz w:val="20"/>
          <w:lang w:val="is-IS"/>
        </w:rPr>
        <w:t xml:space="preserve"> sjúkdóms að mati rannsakanda, </w:t>
      </w:r>
      <w:r w:rsidR="00BB767F">
        <w:rPr>
          <w:sz w:val="20"/>
          <w:lang w:val="is-IS"/>
        </w:rPr>
        <w:t>lokadag</w:t>
      </w:r>
      <w:r w:rsidR="00852257">
        <w:rPr>
          <w:sz w:val="20"/>
          <w:lang w:val="is-IS"/>
        </w:rPr>
        <w:t>ur</w:t>
      </w:r>
      <w:r w:rsidR="00BB767F">
        <w:rPr>
          <w:sz w:val="20"/>
          <w:lang w:val="is-IS"/>
        </w:rPr>
        <w:t xml:space="preserve"> gagnasöfnunar</w:t>
      </w:r>
      <w:r w:rsidRPr="003C5958">
        <w:rPr>
          <w:sz w:val="20"/>
          <w:lang w:val="is-IS"/>
        </w:rPr>
        <w:t xml:space="preserve"> 30.</w:t>
      </w:r>
      <w:r w:rsidR="00BB767F">
        <w:rPr>
          <w:sz w:val="20"/>
          <w:lang w:val="is-IS"/>
        </w:rPr>
        <w:t> </w:t>
      </w:r>
      <w:r w:rsidRPr="003C5958">
        <w:rPr>
          <w:sz w:val="20"/>
          <w:lang w:val="is-IS"/>
        </w:rPr>
        <w:t>nóvember 2010</w:t>
      </w:r>
    </w:p>
    <w:p w14:paraId="6381B9E3" w14:textId="16096046" w:rsidR="00940519" w:rsidRPr="003C5958" w:rsidRDefault="00940519" w:rsidP="00940519">
      <w:pPr>
        <w:rPr>
          <w:sz w:val="20"/>
          <w:lang w:val="is-IS"/>
        </w:rPr>
      </w:pPr>
      <w:r w:rsidRPr="003C5958">
        <w:rPr>
          <w:sz w:val="20"/>
          <w:vertAlign w:val="superscript"/>
          <w:lang w:val="is-IS"/>
        </w:rPr>
        <w:t>3</w:t>
      </w:r>
      <w:r w:rsidRPr="003C5958">
        <w:rPr>
          <w:sz w:val="20"/>
          <w:lang w:val="is-IS"/>
        </w:rPr>
        <w:t xml:space="preserve"> Lokagreining á heildarlifun framkvæmd þegar 46,7% sjúklinganna höfðu látist, </w:t>
      </w:r>
      <w:r w:rsidR="002257AC">
        <w:rPr>
          <w:sz w:val="20"/>
          <w:lang w:val="is-IS"/>
        </w:rPr>
        <w:t xml:space="preserve"> </w:t>
      </w:r>
      <w:r w:rsidR="00BB767F">
        <w:rPr>
          <w:sz w:val="20"/>
          <w:lang w:val="is-IS"/>
        </w:rPr>
        <w:t>lokadag</w:t>
      </w:r>
      <w:r w:rsidR="00852257">
        <w:rPr>
          <w:sz w:val="20"/>
          <w:lang w:val="is-IS"/>
        </w:rPr>
        <w:t>ur</w:t>
      </w:r>
      <w:r w:rsidR="00BB767F">
        <w:rPr>
          <w:sz w:val="20"/>
          <w:lang w:val="is-IS"/>
        </w:rPr>
        <w:t xml:space="preserve"> gagnasöfnunar</w:t>
      </w:r>
      <w:r w:rsidRPr="003C5958">
        <w:rPr>
          <w:sz w:val="20"/>
          <w:lang w:val="is-IS"/>
        </w:rPr>
        <w:t xml:space="preserve"> 31.</w:t>
      </w:r>
      <w:r w:rsidR="00BB767F">
        <w:rPr>
          <w:sz w:val="20"/>
          <w:lang w:val="is-IS"/>
        </w:rPr>
        <w:t> </w:t>
      </w:r>
      <w:r w:rsidRPr="003C5958">
        <w:rPr>
          <w:sz w:val="20"/>
          <w:lang w:val="is-IS"/>
        </w:rPr>
        <w:t>mars 2013.</w:t>
      </w:r>
    </w:p>
    <w:p w14:paraId="02C537B9" w14:textId="77777777" w:rsidR="0016705A" w:rsidRPr="003C5958" w:rsidRDefault="0016705A" w:rsidP="00234CFD">
      <w:pPr>
        <w:rPr>
          <w:sz w:val="20"/>
          <w:lang w:val="is-IS"/>
        </w:rPr>
      </w:pPr>
    </w:p>
    <w:p w14:paraId="62F76A27" w14:textId="572EFCF5" w:rsidR="0016705A" w:rsidRPr="003C5958" w:rsidRDefault="0016705A" w:rsidP="00136DA5">
      <w:pPr>
        <w:rPr>
          <w:rFonts w:eastAsia="PMingLiU"/>
          <w:szCs w:val="22"/>
          <w:lang w:val="is-IS" w:eastAsia="zh-CN"/>
        </w:rPr>
      </w:pPr>
      <w:r w:rsidRPr="003C5958">
        <w:rPr>
          <w:rFonts w:eastAsia="PMingLiU"/>
          <w:szCs w:val="22"/>
          <w:lang w:val="is-IS" w:eastAsia="zh-CN"/>
        </w:rPr>
        <w:t xml:space="preserve">Í frumgreiningu á lifun án </w:t>
      </w:r>
      <w:r w:rsidR="0021553F">
        <w:rPr>
          <w:rFonts w:eastAsia="PMingLiU"/>
          <w:szCs w:val="22"/>
          <w:lang w:val="is-IS" w:eastAsia="zh-CN"/>
        </w:rPr>
        <w:t>versnunar</w:t>
      </w:r>
      <w:r w:rsidRPr="003C5958">
        <w:rPr>
          <w:rFonts w:eastAsia="PMingLiU"/>
          <w:szCs w:val="22"/>
          <w:lang w:val="is-IS" w:eastAsia="zh-CN"/>
        </w:rPr>
        <w:t xml:space="preserve"> sjúkdóms samkvæmt mati rannsakanda, sem gerð var á gögnum </w:t>
      </w:r>
      <w:r w:rsidR="00BB767F">
        <w:rPr>
          <w:rFonts w:eastAsia="PMingLiU"/>
          <w:szCs w:val="22"/>
          <w:lang w:val="is-IS" w:eastAsia="zh-CN"/>
        </w:rPr>
        <w:t>með lokadag</w:t>
      </w:r>
      <w:r w:rsidR="00852257">
        <w:rPr>
          <w:rFonts w:eastAsia="PMingLiU"/>
          <w:szCs w:val="22"/>
          <w:lang w:val="is-IS" w:eastAsia="zh-CN"/>
        </w:rPr>
        <w:t xml:space="preserve"> gagnasöfnunar</w:t>
      </w:r>
      <w:r w:rsidRPr="003C5958">
        <w:rPr>
          <w:rFonts w:eastAsia="PMingLiU"/>
          <w:szCs w:val="22"/>
          <w:lang w:val="is-IS" w:eastAsia="zh-CN"/>
        </w:rPr>
        <w:t xml:space="preserve"> 28.</w:t>
      </w:r>
      <w:r w:rsidR="00BB767F">
        <w:rPr>
          <w:rFonts w:eastAsia="PMingLiU"/>
          <w:szCs w:val="22"/>
          <w:lang w:val="is-IS" w:eastAsia="zh-CN"/>
        </w:rPr>
        <w:t> </w:t>
      </w:r>
      <w:r w:rsidRPr="003C5958">
        <w:rPr>
          <w:rFonts w:eastAsia="PMingLiU"/>
          <w:szCs w:val="22"/>
          <w:lang w:val="is-IS" w:eastAsia="zh-CN"/>
        </w:rPr>
        <w:t>febrúar 2010, var ólagskipt áhættuhlutfall</w:t>
      </w:r>
      <w:r w:rsidRPr="003C5958">
        <w:rPr>
          <w:rFonts w:eastAsia="PMingLiU"/>
          <w:szCs w:val="22"/>
          <w:lang w:val="is-IS"/>
        </w:rPr>
        <w:t xml:space="preserve"> (</w:t>
      </w:r>
      <w:r w:rsidRPr="003C5958">
        <w:rPr>
          <w:lang w:val="is-IS"/>
        </w:rPr>
        <w:t>unstratified hazard ratio</w:t>
      </w:r>
      <w:r w:rsidRPr="003C5958">
        <w:rPr>
          <w:rFonts w:eastAsia="PMingLiU"/>
          <w:szCs w:val="22"/>
          <w:lang w:val="is-IS"/>
        </w:rPr>
        <w:t xml:space="preserve">) </w:t>
      </w:r>
      <w:r w:rsidRPr="003C5958">
        <w:rPr>
          <w:rFonts w:eastAsia="PMingLiU"/>
          <w:szCs w:val="22"/>
          <w:lang w:val="is-IS" w:eastAsia="zh-CN"/>
        </w:rPr>
        <w:t>0,79 (95% CI: 0,68</w:t>
      </w:r>
      <w:r w:rsidRPr="003C5958">
        <w:rPr>
          <w:rFonts w:eastAsia="PMingLiU"/>
          <w:szCs w:val="22"/>
          <w:lang w:val="is-IS" w:eastAsia="zh-CN"/>
        </w:rPr>
        <w:noBreakHyphen/>
        <w:t xml:space="preserve">0,91, </w:t>
      </w:r>
      <w:r w:rsidRPr="003C5958">
        <w:rPr>
          <w:szCs w:val="22"/>
          <w:lang w:val="is-IS"/>
        </w:rPr>
        <w:t>tvíhliða log-rank p-gildi</w:t>
      </w:r>
      <w:r w:rsidRPr="003C5958">
        <w:rPr>
          <w:rFonts w:eastAsia="PMingLiU"/>
          <w:szCs w:val="22"/>
          <w:lang w:val="is-IS" w:eastAsia="zh-CN"/>
        </w:rPr>
        <w:t xml:space="preserve"> &lt; 0,0010) og var miðgildi lifunar án </w:t>
      </w:r>
      <w:r w:rsidR="0021553F">
        <w:rPr>
          <w:rFonts w:eastAsia="PMingLiU"/>
          <w:szCs w:val="22"/>
          <w:lang w:val="is-IS" w:eastAsia="zh-CN"/>
        </w:rPr>
        <w:t>versnunar</w:t>
      </w:r>
      <w:r w:rsidRPr="003C5958">
        <w:rPr>
          <w:rFonts w:eastAsia="PMingLiU"/>
          <w:szCs w:val="22"/>
          <w:lang w:val="is-IS" w:eastAsia="zh-CN"/>
        </w:rPr>
        <w:t xml:space="preserve"> sjúkdóms 16,0</w:t>
      </w:r>
      <w:r w:rsidR="00F337D1" w:rsidRPr="0088275B">
        <w:rPr>
          <w:lang w:val="is-IS"/>
        </w:rPr>
        <w:t> </w:t>
      </w:r>
      <w:r w:rsidRPr="003C5958">
        <w:rPr>
          <w:rFonts w:eastAsia="PMingLiU"/>
          <w:szCs w:val="22"/>
          <w:lang w:val="is-IS" w:eastAsia="zh-CN"/>
        </w:rPr>
        <w:t>mánuðir hjá CP hópnum en 18,3</w:t>
      </w:r>
      <w:r w:rsidR="00F337D1" w:rsidRPr="0088275B">
        <w:rPr>
          <w:lang w:val="is-IS"/>
        </w:rPr>
        <w:t> </w:t>
      </w:r>
      <w:r w:rsidRPr="003C5958">
        <w:rPr>
          <w:rFonts w:eastAsia="PMingLiU"/>
          <w:szCs w:val="22"/>
          <w:lang w:val="is-IS" w:eastAsia="zh-CN"/>
        </w:rPr>
        <w:t xml:space="preserve">mánuðir hjá CPB7,5+ hópnum. </w:t>
      </w:r>
    </w:p>
    <w:p w14:paraId="48B051FB" w14:textId="77777777" w:rsidR="0016705A" w:rsidRPr="003C5958" w:rsidRDefault="0016705A" w:rsidP="005F3ABD">
      <w:pPr>
        <w:rPr>
          <w:lang w:val="is-IS"/>
        </w:rPr>
      </w:pPr>
    </w:p>
    <w:p w14:paraId="2F45E5AC" w14:textId="0136285C" w:rsidR="0016705A" w:rsidRPr="003C5958" w:rsidRDefault="0016705A" w:rsidP="002428E8">
      <w:pPr>
        <w:rPr>
          <w:rFonts w:eastAsia="PMingLiU"/>
          <w:lang w:val="is-IS" w:eastAsia="zh-CN"/>
        </w:rPr>
      </w:pPr>
      <w:r w:rsidRPr="003C5958">
        <w:rPr>
          <w:rFonts w:eastAsia="PMingLiU"/>
          <w:lang w:val="is-IS" w:eastAsia="zh-CN"/>
        </w:rPr>
        <w:t xml:space="preserve">Greining á lifun án </w:t>
      </w:r>
      <w:r w:rsidR="0021553F">
        <w:rPr>
          <w:rFonts w:eastAsia="PMingLiU"/>
          <w:lang w:val="is-IS" w:eastAsia="zh-CN"/>
        </w:rPr>
        <w:t>versnunar</w:t>
      </w:r>
      <w:r w:rsidRPr="003C5958">
        <w:rPr>
          <w:rFonts w:eastAsia="PMingLiU"/>
          <w:lang w:val="is-IS" w:eastAsia="zh-CN"/>
        </w:rPr>
        <w:t xml:space="preserve"> sjúkdóms hjá undirhópum, sem skilgreindir voru eftir stigun sjúkdóms og hve mikill hluti æxla hafði verið fjarlægður með skurðaðgerð, er sýnd í töflu</w:t>
      </w:r>
      <w:r w:rsidR="00EF685A" w:rsidRPr="0088275B">
        <w:rPr>
          <w:lang w:val="is-IS"/>
        </w:rPr>
        <w:t> </w:t>
      </w:r>
      <w:r w:rsidRPr="003C5958">
        <w:rPr>
          <w:rFonts w:eastAsia="PMingLiU"/>
          <w:lang w:val="is-IS" w:eastAsia="zh-CN"/>
        </w:rPr>
        <w:t>1</w:t>
      </w:r>
      <w:r w:rsidR="00872E92" w:rsidRPr="003C5958">
        <w:rPr>
          <w:rFonts w:eastAsia="PMingLiU"/>
          <w:lang w:val="is-IS" w:eastAsia="zh-CN"/>
        </w:rPr>
        <w:t>9</w:t>
      </w:r>
      <w:r w:rsidRPr="003C5958">
        <w:rPr>
          <w:rFonts w:eastAsia="PMingLiU"/>
          <w:lang w:val="is-IS" w:eastAsia="zh-CN"/>
        </w:rPr>
        <w:t xml:space="preserve">. Niðurstöðurnar sýna styrk frumgreiningar á lifun án </w:t>
      </w:r>
      <w:r w:rsidR="0021553F">
        <w:rPr>
          <w:rFonts w:eastAsia="PMingLiU"/>
          <w:lang w:val="is-IS" w:eastAsia="zh-CN"/>
        </w:rPr>
        <w:t>versnunar</w:t>
      </w:r>
      <w:r w:rsidRPr="003C5958">
        <w:rPr>
          <w:rFonts w:eastAsia="PMingLiU"/>
          <w:lang w:val="is-IS" w:eastAsia="zh-CN"/>
        </w:rPr>
        <w:t xml:space="preserve"> sjúkdóms sem sýnd er í töflu</w:t>
      </w:r>
      <w:r w:rsidR="00EF685A" w:rsidRPr="0088275B">
        <w:rPr>
          <w:lang w:val="is-IS"/>
        </w:rPr>
        <w:t> </w:t>
      </w:r>
      <w:r w:rsidRPr="003C5958">
        <w:rPr>
          <w:rFonts w:eastAsia="PMingLiU"/>
          <w:lang w:val="is-IS" w:eastAsia="zh-CN"/>
        </w:rPr>
        <w:t>1</w:t>
      </w:r>
      <w:r w:rsidR="00872E92" w:rsidRPr="003C5958">
        <w:rPr>
          <w:rFonts w:eastAsia="PMingLiU"/>
          <w:lang w:val="is-IS" w:eastAsia="zh-CN"/>
        </w:rPr>
        <w:t>8</w:t>
      </w:r>
      <w:r w:rsidRPr="003C5958">
        <w:rPr>
          <w:rFonts w:eastAsia="PMingLiU"/>
          <w:lang w:val="is-IS" w:eastAsia="zh-CN"/>
        </w:rPr>
        <w:t>.</w:t>
      </w:r>
    </w:p>
    <w:p w14:paraId="2788C902" w14:textId="77777777" w:rsidR="0016705A" w:rsidRPr="003C5958" w:rsidRDefault="0016705A" w:rsidP="005F3ABD">
      <w:pPr>
        <w:rPr>
          <w:lang w:val="is-IS"/>
        </w:rPr>
      </w:pPr>
    </w:p>
    <w:p w14:paraId="45941D2E" w14:textId="77777777" w:rsidR="0016705A" w:rsidRPr="003C5958" w:rsidRDefault="0016705A" w:rsidP="00454316">
      <w:pPr>
        <w:keepNext/>
        <w:keepLines/>
        <w:rPr>
          <w:b/>
          <w:lang w:val="is-IS"/>
        </w:rPr>
      </w:pPr>
      <w:r w:rsidRPr="003C5958">
        <w:rPr>
          <w:b/>
          <w:lang w:val="is-IS"/>
        </w:rPr>
        <w:lastRenderedPageBreak/>
        <w:t>Tafla 1</w:t>
      </w:r>
      <w:r w:rsidR="00872E92" w:rsidRPr="003C5958">
        <w:rPr>
          <w:b/>
          <w:lang w:val="is-IS"/>
        </w:rPr>
        <w:t>9</w:t>
      </w:r>
      <w:r w:rsidRPr="003C5958">
        <w:rPr>
          <w:b/>
          <w:lang w:val="is-IS"/>
        </w:rPr>
        <w:tab/>
        <w:t xml:space="preserve">Niðurstöður varðandi </w:t>
      </w:r>
      <w:r w:rsidRPr="003C5958">
        <w:rPr>
          <w:rFonts w:eastAsia="PMingLiU"/>
          <w:b/>
          <w:szCs w:val="22"/>
          <w:lang w:val="is-IS" w:eastAsia="zh-CN"/>
        </w:rPr>
        <w:t xml:space="preserve">lifun án </w:t>
      </w:r>
      <w:r w:rsidR="0021553F">
        <w:rPr>
          <w:rFonts w:eastAsia="PMingLiU"/>
          <w:b/>
          <w:szCs w:val="22"/>
          <w:lang w:val="is-IS" w:eastAsia="zh-CN"/>
        </w:rPr>
        <w:t>versnunar</w:t>
      </w:r>
      <w:r w:rsidRPr="003C5958">
        <w:rPr>
          <w:rFonts w:eastAsia="PMingLiU"/>
          <w:b/>
          <w:szCs w:val="22"/>
          <w:lang w:val="is-IS" w:eastAsia="zh-CN"/>
        </w:rPr>
        <w:t xml:space="preserve"> sjúkdóms</w:t>
      </w:r>
      <w:r w:rsidRPr="003C5958">
        <w:rPr>
          <w:b/>
          <w:vertAlign w:val="superscript"/>
          <w:lang w:val="is-IS"/>
        </w:rPr>
        <w:t>1</w:t>
      </w:r>
      <w:r w:rsidRPr="003C5958">
        <w:rPr>
          <w:b/>
          <w:lang w:val="is-IS"/>
        </w:rPr>
        <w:t xml:space="preserve"> í BO17707 (ICON7) </w:t>
      </w:r>
      <w:r w:rsidRPr="003C5958">
        <w:rPr>
          <w:b/>
          <w:lang w:val="is-IS"/>
        </w:rPr>
        <w:tab/>
      </w:r>
      <w:r w:rsidRPr="003C5958">
        <w:rPr>
          <w:b/>
          <w:lang w:val="is-IS"/>
        </w:rPr>
        <w:tab/>
      </w:r>
      <w:r w:rsidRPr="003C5958">
        <w:rPr>
          <w:b/>
          <w:lang w:val="is-IS"/>
        </w:rPr>
        <w:tab/>
        <w:t xml:space="preserve">rannsókninni, sundurliðaðar eftir </w:t>
      </w:r>
      <w:r w:rsidRPr="003C5958">
        <w:rPr>
          <w:rFonts w:eastAsia="PMingLiU"/>
          <w:b/>
          <w:lang w:val="is-IS" w:eastAsia="zh-CN"/>
        </w:rPr>
        <w:t xml:space="preserve">stigun sjúkdóms og hve mikill hluti æxla hafði </w:t>
      </w:r>
      <w:r w:rsidRPr="003C5958">
        <w:rPr>
          <w:rFonts w:eastAsia="PMingLiU"/>
          <w:b/>
          <w:lang w:val="is-IS" w:eastAsia="zh-CN"/>
        </w:rPr>
        <w:tab/>
      </w:r>
      <w:r w:rsidRPr="003C5958">
        <w:rPr>
          <w:rFonts w:eastAsia="PMingLiU"/>
          <w:b/>
          <w:lang w:val="is-IS" w:eastAsia="zh-CN"/>
        </w:rPr>
        <w:tab/>
        <w:t>verið fjarlægður með skurðaðgerð</w:t>
      </w:r>
      <w:r w:rsidRPr="003C5958">
        <w:rPr>
          <w:b/>
          <w:lang w:val="is-IS"/>
        </w:rPr>
        <w:t xml:space="preserve"> </w:t>
      </w:r>
    </w:p>
    <w:p w14:paraId="5E30442D" w14:textId="77777777" w:rsidR="0016705A" w:rsidRPr="003C5958" w:rsidRDefault="0016705A" w:rsidP="005F3ABD">
      <w:pPr>
        <w:keepNext/>
        <w:keepLines/>
        <w:rPr>
          <w:b/>
          <w:lang w:val="is-IS"/>
        </w:rPr>
      </w:pPr>
      <w:r w:rsidRPr="003C5958">
        <w:rPr>
          <w:b/>
          <w:lang w:val="is-IS"/>
        </w:rPr>
        <w:t xml:space="preserve"> </w:t>
      </w: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58"/>
        <w:gridCol w:w="1958"/>
        <w:gridCol w:w="2080"/>
      </w:tblGrid>
      <w:tr w:rsidR="0016705A" w:rsidRPr="00AA2094" w14:paraId="2F623681" w14:textId="77777777" w:rsidTr="00980622">
        <w:tc>
          <w:tcPr>
            <w:tcW w:w="6905" w:type="dxa"/>
            <w:gridSpan w:val="3"/>
            <w:tcBorders>
              <w:top w:val="single" w:sz="6" w:space="0" w:color="000000"/>
              <w:left w:val="single" w:sz="4" w:space="0" w:color="auto"/>
              <w:bottom w:val="single" w:sz="6" w:space="0" w:color="000000"/>
              <w:right w:val="single" w:sz="4" w:space="0" w:color="auto"/>
            </w:tcBorders>
          </w:tcPr>
          <w:p w14:paraId="7CB463B6" w14:textId="77777777" w:rsidR="0016705A" w:rsidRPr="003C5958" w:rsidRDefault="0016705A" w:rsidP="000E40BC">
            <w:pPr>
              <w:pStyle w:val="TableText10"/>
              <w:keepNext/>
              <w:spacing w:line="280" w:lineRule="atLeast"/>
              <w:rPr>
                <w:lang w:val="is-IS"/>
              </w:rPr>
            </w:pPr>
            <w:r w:rsidRPr="003C5958">
              <w:rPr>
                <w:bCs/>
                <w:lang w:val="is-IS"/>
              </w:rPr>
              <w:t>Slembiraðaðir sjúklingar með sjúkdóm á stigi III þar sem meirihluti æxlis hafði verið fjarlægður með skurðaðgerð</w:t>
            </w:r>
            <w:r w:rsidRPr="003C5958">
              <w:rPr>
                <w:vertAlign w:val="superscript"/>
                <w:lang w:val="is-IS"/>
              </w:rPr>
              <w:t xml:space="preserve"> 2,3</w:t>
            </w:r>
          </w:p>
        </w:tc>
      </w:tr>
      <w:tr w:rsidR="0016705A" w:rsidRPr="003C5958" w14:paraId="11775747" w14:textId="77777777" w:rsidTr="00980622">
        <w:tc>
          <w:tcPr>
            <w:tcW w:w="2803" w:type="dxa"/>
            <w:tcBorders>
              <w:top w:val="nil"/>
              <w:left w:val="single" w:sz="4" w:space="0" w:color="auto"/>
              <w:bottom w:val="nil"/>
            </w:tcBorders>
          </w:tcPr>
          <w:p w14:paraId="65D1B03A" w14:textId="77777777" w:rsidR="0016705A" w:rsidRPr="003C5958" w:rsidRDefault="0016705A" w:rsidP="005A306F">
            <w:pPr>
              <w:pStyle w:val="TableText10"/>
              <w:keepNext/>
              <w:keepLines/>
              <w:spacing w:line="280" w:lineRule="atLeast"/>
              <w:jc w:val="center"/>
              <w:rPr>
                <w:lang w:val="is-IS"/>
              </w:rPr>
            </w:pPr>
          </w:p>
        </w:tc>
        <w:tc>
          <w:tcPr>
            <w:tcW w:w="1989" w:type="dxa"/>
            <w:tcBorders>
              <w:top w:val="nil"/>
              <w:bottom w:val="nil"/>
            </w:tcBorders>
            <w:vAlign w:val="center"/>
          </w:tcPr>
          <w:p w14:paraId="38629835" w14:textId="77777777" w:rsidR="0016705A" w:rsidRPr="003C5958" w:rsidRDefault="0016705A" w:rsidP="005A306F">
            <w:pPr>
              <w:pStyle w:val="NormalWeb"/>
              <w:keepNext/>
              <w:keepLines/>
              <w:widowControl w:val="0"/>
              <w:spacing w:line="280" w:lineRule="atLeast"/>
              <w:jc w:val="center"/>
              <w:rPr>
                <w:rFonts w:ascii="Arial" w:eastAsia="PMingLiU" w:hAnsi="Arial"/>
                <w:sz w:val="20"/>
                <w:szCs w:val="20"/>
                <w:lang w:val="is-IS"/>
              </w:rPr>
            </w:pPr>
            <w:r w:rsidRPr="003C5958">
              <w:rPr>
                <w:sz w:val="20"/>
                <w:szCs w:val="20"/>
                <w:lang w:val="is-IS"/>
              </w:rPr>
              <w:t>CP</w:t>
            </w:r>
          </w:p>
          <w:p w14:paraId="3975FBC0" w14:textId="77777777" w:rsidR="0016705A" w:rsidRPr="003C5958" w:rsidRDefault="0016705A" w:rsidP="005A306F">
            <w:pPr>
              <w:keepNext/>
              <w:keepLines/>
              <w:jc w:val="center"/>
              <w:rPr>
                <w:rFonts w:ascii="Arial" w:eastAsia="SimSun" w:hAnsi="Arial"/>
                <w:sz w:val="20"/>
                <w:szCs w:val="24"/>
                <w:lang w:val="is-IS" w:eastAsia="zh-CN"/>
              </w:rPr>
            </w:pPr>
            <w:r w:rsidRPr="003C5958">
              <w:rPr>
                <w:sz w:val="20"/>
                <w:lang w:val="is-IS"/>
              </w:rPr>
              <w:t xml:space="preserve"> (n = 368)</w:t>
            </w:r>
          </w:p>
        </w:tc>
        <w:tc>
          <w:tcPr>
            <w:tcW w:w="2113" w:type="dxa"/>
            <w:tcBorders>
              <w:top w:val="nil"/>
              <w:bottom w:val="nil"/>
              <w:right w:val="single" w:sz="4" w:space="0" w:color="auto"/>
            </w:tcBorders>
            <w:vAlign w:val="center"/>
          </w:tcPr>
          <w:p w14:paraId="7E47CE10" w14:textId="77777777" w:rsidR="0016705A" w:rsidRPr="003C5958" w:rsidRDefault="0016705A" w:rsidP="005A306F">
            <w:pPr>
              <w:keepNext/>
              <w:keepLines/>
              <w:jc w:val="center"/>
              <w:rPr>
                <w:rFonts w:ascii="Arial" w:eastAsia="SimSun" w:hAnsi="Arial"/>
                <w:sz w:val="20"/>
                <w:szCs w:val="24"/>
                <w:lang w:val="is-IS" w:eastAsia="zh-CN"/>
              </w:rPr>
            </w:pPr>
            <w:r w:rsidRPr="003C5958">
              <w:rPr>
                <w:sz w:val="20"/>
                <w:lang w:val="is-IS"/>
              </w:rPr>
              <w:t>CPB7,5+</w:t>
            </w:r>
          </w:p>
          <w:p w14:paraId="23B9296F" w14:textId="15B6F3BE" w:rsidR="0016705A" w:rsidRPr="003C5958" w:rsidRDefault="0016705A" w:rsidP="005A306F">
            <w:pPr>
              <w:pStyle w:val="TableText10"/>
              <w:keepNext/>
              <w:keepLines/>
              <w:spacing w:line="280" w:lineRule="atLeast"/>
              <w:jc w:val="center"/>
              <w:rPr>
                <w:lang w:val="is-IS"/>
              </w:rPr>
            </w:pPr>
            <w:r w:rsidRPr="003C5958">
              <w:rPr>
                <w:lang w:val="is-IS"/>
              </w:rPr>
              <w:t xml:space="preserve"> (n</w:t>
            </w:r>
            <w:r w:rsidR="003278EC">
              <w:rPr>
                <w:lang w:val="is-IS"/>
              </w:rPr>
              <w:t> = </w:t>
            </w:r>
            <w:r w:rsidRPr="003C5958">
              <w:rPr>
                <w:lang w:val="is-IS"/>
              </w:rPr>
              <w:t>383)</w:t>
            </w:r>
          </w:p>
        </w:tc>
      </w:tr>
      <w:tr w:rsidR="0016705A" w:rsidRPr="003C5958" w14:paraId="2A337B48" w14:textId="77777777" w:rsidTr="00980622">
        <w:tc>
          <w:tcPr>
            <w:tcW w:w="2803" w:type="dxa"/>
            <w:tcBorders>
              <w:top w:val="nil"/>
              <w:left w:val="single" w:sz="4" w:space="0" w:color="auto"/>
              <w:bottom w:val="nil"/>
            </w:tcBorders>
          </w:tcPr>
          <w:p w14:paraId="2A5BEB01" w14:textId="77777777" w:rsidR="0016705A" w:rsidRPr="003C5958" w:rsidRDefault="0016705A" w:rsidP="005A306F">
            <w:pPr>
              <w:pStyle w:val="TableText10"/>
              <w:spacing w:line="280" w:lineRule="atLeast"/>
              <w:rPr>
                <w:rFonts w:ascii="Arial" w:eastAsia="SimSun" w:hAnsi="Arial"/>
                <w:szCs w:val="24"/>
                <w:lang w:val="is-IS" w:eastAsia="zh-CN"/>
              </w:rPr>
            </w:pPr>
            <w:r w:rsidRPr="003C5958">
              <w:rPr>
                <w:lang w:val="is-IS"/>
              </w:rPr>
              <w:t xml:space="preserve">Miðgildi lifunar án </w:t>
            </w:r>
            <w:r w:rsidR="0021553F">
              <w:rPr>
                <w:lang w:val="is-IS"/>
              </w:rPr>
              <w:t>versnunar</w:t>
            </w:r>
            <w:r w:rsidRPr="003C5958">
              <w:rPr>
                <w:lang w:val="is-IS"/>
              </w:rPr>
              <w:t xml:space="preserve"> sjúkdóms (mánuðir)</w:t>
            </w:r>
          </w:p>
        </w:tc>
        <w:tc>
          <w:tcPr>
            <w:tcW w:w="1989" w:type="dxa"/>
            <w:tcBorders>
              <w:top w:val="nil"/>
              <w:bottom w:val="nil"/>
            </w:tcBorders>
            <w:vAlign w:val="center"/>
          </w:tcPr>
          <w:p w14:paraId="23533F49" w14:textId="77777777" w:rsidR="0016705A" w:rsidRPr="003C5958" w:rsidRDefault="0016705A" w:rsidP="00454316">
            <w:pPr>
              <w:keepNext/>
              <w:keepLines/>
              <w:jc w:val="center"/>
              <w:rPr>
                <w:rFonts w:ascii="Arial" w:eastAsia="SimSun" w:hAnsi="Arial"/>
                <w:sz w:val="20"/>
                <w:szCs w:val="24"/>
                <w:lang w:val="is-IS" w:eastAsia="zh-CN"/>
              </w:rPr>
            </w:pPr>
            <w:r w:rsidRPr="003C5958">
              <w:rPr>
                <w:sz w:val="20"/>
                <w:lang w:val="is-IS"/>
              </w:rPr>
              <w:t>17,7</w:t>
            </w:r>
          </w:p>
        </w:tc>
        <w:tc>
          <w:tcPr>
            <w:tcW w:w="2113" w:type="dxa"/>
            <w:tcBorders>
              <w:top w:val="nil"/>
              <w:bottom w:val="nil"/>
              <w:right w:val="single" w:sz="4" w:space="0" w:color="auto"/>
            </w:tcBorders>
            <w:vAlign w:val="center"/>
          </w:tcPr>
          <w:p w14:paraId="4BAF96A8" w14:textId="77777777" w:rsidR="0016705A" w:rsidRPr="003C5958" w:rsidRDefault="0016705A" w:rsidP="00454316">
            <w:pPr>
              <w:pStyle w:val="TableText10"/>
              <w:keepNext/>
              <w:keepLines/>
              <w:spacing w:line="280" w:lineRule="atLeast"/>
              <w:jc w:val="center"/>
              <w:rPr>
                <w:lang w:val="is-IS"/>
              </w:rPr>
            </w:pPr>
            <w:r w:rsidRPr="003C5958">
              <w:rPr>
                <w:lang w:val="is-IS"/>
              </w:rPr>
              <w:t>19,3</w:t>
            </w:r>
          </w:p>
        </w:tc>
      </w:tr>
      <w:tr w:rsidR="0016705A" w:rsidRPr="003C5958" w14:paraId="584B1E67" w14:textId="77777777" w:rsidTr="00980622">
        <w:tc>
          <w:tcPr>
            <w:tcW w:w="2803" w:type="dxa"/>
            <w:tcBorders>
              <w:top w:val="nil"/>
              <w:left w:val="single" w:sz="4" w:space="0" w:color="auto"/>
              <w:bottom w:val="nil"/>
            </w:tcBorders>
          </w:tcPr>
          <w:p w14:paraId="140D413E" w14:textId="77777777" w:rsidR="0016705A" w:rsidRPr="003C5958" w:rsidRDefault="0016705A" w:rsidP="005A306F">
            <w:pPr>
              <w:keepNext/>
              <w:keepLines/>
              <w:widowControl w:val="0"/>
              <w:rPr>
                <w:sz w:val="20"/>
                <w:lang w:val="is-IS"/>
              </w:rPr>
            </w:pPr>
            <w:r w:rsidRPr="003C5958">
              <w:rPr>
                <w:sz w:val="20"/>
                <w:lang w:val="is-IS"/>
              </w:rPr>
              <w:t>Áhættuhlutfall</w:t>
            </w:r>
          </w:p>
          <w:p w14:paraId="5B8C90F5" w14:textId="77777777" w:rsidR="0016705A" w:rsidRPr="003C5958" w:rsidRDefault="0016705A" w:rsidP="005A306F">
            <w:pPr>
              <w:keepNext/>
              <w:keepLines/>
              <w:widowControl w:val="0"/>
              <w:rPr>
                <w:rFonts w:ascii="Arial" w:eastAsia="SimSun" w:hAnsi="Arial"/>
                <w:sz w:val="20"/>
                <w:szCs w:val="24"/>
                <w:lang w:val="is-IS" w:eastAsia="zh-CN"/>
              </w:rPr>
            </w:pPr>
            <w:r w:rsidRPr="003C5958">
              <w:rPr>
                <w:sz w:val="20"/>
                <w:lang w:val="is-IS"/>
              </w:rPr>
              <w:t xml:space="preserve">(95% </w:t>
            </w:r>
            <w:r w:rsidR="009D679A">
              <w:rPr>
                <w:sz w:val="20"/>
                <w:lang w:val="is-IS"/>
              </w:rPr>
              <w:t>öryggisbil</w:t>
            </w:r>
            <w:r w:rsidRPr="003C5958">
              <w:rPr>
                <w:sz w:val="20"/>
                <w:lang w:val="is-IS"/>
              </w:rPr>
              <w:t>)</w:t>
            </w:r>
            <w:r w:rsidRPr="003C5958">
              <w:rPr>
                <w:sz w:val="20"/>
                <w:vertAlign w:val="superscript"/>
                <w:lang w:val="is-IS"/>
              </w:rPr>
              <w:t>4</w:t>
            </w:r>
          </w:p>
        </w:tc>
        <w:tc>
          <w:tcPr>
            <w:tcW w:w="1989" w:type="dxa"/>
            <w:tcBorders>
              <w:top w:val="nil"/>
              <w:bottom w:val="nil"/>
            </w:tcBorders>
            <w:vAlign w:val="center"/>
          </w:tcPr>
          <w:p w14:paraId="3AA1F201" w14:textId="77777777" w:rsidR="0016705A" w:rsidRPr="003C5958" w:rsidRDefault="0016705A" w:rsidP="005A306F">
            <w:pPr>
              <w:keepNext/>
              <w:keepLines/>
              <w:jc w:val="center"/>
              <w:rPr>
                <w:rFonts w:ascii="Arial" w:eastAsia="SimSun" w:hAnsi="Arial"/>
                <w:sz w:val="20"/>
                <w:szCs w:val="24"/>
                <w:lang w:val="is-IS" w:eastAsia="zh-CN"/>
              </w:rPr>
            </w:pPr>
          </w:p>
        </w:tc>
        <w:tc>
          <w:tcPr>
            <w:tcW w:w="2113" w:type="dxa"/>
            <w:tcBorders>
              <w:top w:val="nil"/>
              <w:bottom w:val="nil"/>
              <w:right w:val="single" w:sz="4" w:space="0" w:color="auto"/>
            </w:tcBorders>
            <w:vAlign w:val="center"/>
          </w:tcPr>
          <w:p w14:paraId="71CDD286" w14:textId="77777777" w:rsidR="0016705A" w:rsidRPr="003C5958" w:rsidRDefault="0016705A" w:rsidP="005A306F">
            <w:pPr>
              <w:keepNext/>
              <w:keepLines/>
              <w:jc w:val="center"/>
              <w:rPr>
                <w:rFonts w:ascii="Arial" w:eastAsia="SimSun" w:hAnsi="Arial"/>
                <w:sz w:val="20"/>
                <w:szCs w:val="24"/>
                <w:lang w:val="is-IS" w:eastAsia="zh-CN"/>
              </w:rPr>
            </w:pPr>
            <w:r w:rsidRPr="003C5958">
              <w:rPr>
                <w:sz w:val="20"/>
                <w:lang w:val="is-IS"/>
              </w:rPr>
              <w:t>0,89</w:t>
            </w:r>
          </w:p>
          <w:p w14:paraId="0012476F" w14:textId="77777777" w:rsidR="0016705A" w:rsidRPr="003C5958" w:rsidRDefault="0016705A" w:rsidP="00454316">
            <w:pPr>
              <w:pStyle w:val="TableText10"/>
              <w:keepNext/>
              <w:keepLines/>
              <w:spacing w:line="280" w:lineRule="atLeast"/>
              <w:jc w:val="center"/>
              <w:rPr>
                <w:lang w:val="is-IS"/>
              </w:rPr>
            </w:pPr>
            <w:r w:rsidRPr="003C5958">
              <w:rPr>
                <w:lang w:val="is-IS"/>
              </w:rPr>
              <w:t>(0,74; 1,07)</w:t>
            </w:r>
          </w:p>
        </w:tc>
      </w:tr>
      <w:tr w:rsidR="0016705A" w:rsidRPr="003C5958" w14:paraId="512E77F7" w14:textId="77777777" w:rsidTr="00980622">
        <w:tc>
          <w:tcPr>
            <w:tcW w:w="6905" w:type="dxa"/>
            <w:gridSpan w:val="3"/>
            <w:tcBorders>
              <w:top w:val="single" w:sz="4" w:space="0" w:color="auto"/>
              <w:left w:val="single" w:sz="4" w:space="0" w:color="auto"/>
              <w:bottom w:val="single" w:sz="4" w:space="0" w:color="auto"/>
              <w:right w:val="single" w:sz="4" w:space="0" w:color="auto"/>
            </w:tcBorders>
          </w:tcPr>
          <w:p w14:paraId="54DA2E49" w14:textId="77777777" w:rsidR="0016705A" w:rsidRPr="003C5958" w:rsidRDefault="0016705A" w:rsidP="005A306F">
            <w:pPr>
              <w:pStyle w:val="TableText10"/>
              <w:spacing w:line="280" w:lineRule="atLeast"/>
              <w:rPr>
                <w:lang w:val="is-IS"/>
              </w:rPr>
            </w:pPr>
            <w:r w:rsidRPr="003C5958">
              <w:rPr>
                <w:bCs/>
                <w:lang w:val="is-IS"/>
              </w:rPr>
              <w:t>Slembiraðaðir sjúklingar með sjúkdóm á stigi III þar sem hluti æxlis hafði verið fjarlægður með skurðaðgerð</w:t>
            </w:r>
            <w:r w:rsidRPr="003C5958">
              <w:rPr>
                <w:vertAlign w:val="superscript"/>
                <w:lang w:val="is-IS"/>
              </w:rPr>
              <w:t>3</w:t>
            </w:r>
          </w:p>
        </w:tc>
      </w:tr>
      <w:tr w:rsidR="0016705A" w:rsidRPr="003C5958" w14:paraId="0BAC9023" w14:textId="77777777" w:rsidTr="00980622">
        <w:tc>
          <w:tcPr>
            <w:tcW w:w="2803" w:type="dxa"/>
            <w:tcBorders>
              <w:top w:val="nil"/>
              <w:left w:val="single" w:sz="4" w:space="0" w:color="auto"/>
              <w:bottom w:val="nil"/>
            </w:tcBorders>
          </w:tcPr>
          <w:p w14:paraId="7EBD2993" w14:textId="77777777" w:rsidR="0016705A" w:rsidRPr="003C5958" w:rsidRDefault="0016705A" w:rsidP="005A306F">
            <w:pPr>
              <w:pStyle w:val="TableText10"/>
              <w:spacing w:line="280" w:lineRule="atLeast"/>
              <w:jc w:val="center"/>
              <w:rPr>
                <w:lang w:val="is-IS"/>
              </w:rPr>
            </w:pPr>
          </w:p>
        </w:tc>
        <w:tc>
          <w:tcPr>
            <w:tcW w:w="1989" w:type="dxa"/>
            <w:tcBorders>
              <w:top w:val="nil"/>
              <w:bottom w:val="nil"/>
            </w:tcBorders>
            <w:vAlign w:val="center"/>
          </w:tcPr>
          <w:p w14:paraId="39F0ED5B" w14:textId="77777777" w:rsidR="0016705A" w:rsidRPr="003C5958" w:rsidRDefault="0016705A" w:rsidP="005A306F">
            <w:pPr>
              <w:jc w:val="center"/>
              <w:rPr>
                <w:rFonts w:ascii="Arial" w:eastAsia="SimSun" w:hAnsi="Arial"/>
                <w:sz w:val="20"/>
                <w:szCs w:val="24"/>
                <w:lang w:val="is-IS" w:eastAsia="zh-CN"/>
              </w:rPr>
            </w:pPr>
            <w:r w:rsidRPr="003C5958">
              <w:rPr>
                <w:sz w:val="20"/>
                <w:lang w:val="is-IS"/>
              </w:rPr>
              <w:t>CP</w:t>
            </w:r>
          </w:p>
          <w:p w14:paraId="6ACE86C3" w14:textId="77777777" w:rsidR="0016705A" w:rsidRPr="003C5958" w:rsidRDefault="0016705A" w:rsidP="005A306F">
            <w:pPr>
              <w:jc w:val="center"/>
              <w:rPr>
                <w:rFonts w:ascii="Arial" w:eastAsia="SimSun" w:hAnsi="Arial"/>
                <w:sz w:val="20"/>
                <w:szCs w:val="24"/>
                <w:lang w:val="is-IS" w:eastAsia="zh-CN"/>
              </w:rPr>
            </w:pPr>
            <w:r w:rsidRPr="003C5958">
              <w:rPr>
                <w:sz w:val="20"/>
                <w:lang w:val="is-IS"/>
              </w:rPr>
              <w:t>(n = 154)</w:t>
            </w:r>
          </w:p>
        </w:tc>
        <w:tc>
          <w:tcPr>
            <w:tcW w:w="2113" w:type="dxa"/>
            <w:tcBorders>
              <w:top w:val="nil"/>
              <w:bottom w:val="nil"/>
              <w:right w:val="single" w:sz="4" w:space="0" w:color="auto"/>
            </w:tcBorders>
            <w:vAlign w:val="center"/>
          </w:tcPr>
          <w:p w14:paraId="1014C45B" w14:textId="77777777" w:rsidR="0016705A" w:rsidRPr="003C5958" w:rsidRDefault="0016705A" w:rsidP="005A306F">
            <w:pPr>
              <w:keepNext/>
              <w:keepLines/>
              <w:jc w:val="center"/>
              <w:rPr>
                <w:rFonts w:ascii="Arial" w:eastAsia="SimSun" w:hAnsi="Arial"/>
                <w:sz w:val="20"/>
                <w:szCs w:val="24"/>
                <w:lang w:val="is-IS" w:eastAsia="zh-CN"/>
              </w:rPr>
            </w:pPr>
            <w:r w:rsidRPr="003C5958">
              <w:rPr>
                <w:sz w:val="20"/>
                <w:lang w:val="is-IS"/>
              </w:rPr>
              <w:t>CPB7,5+</w:t>
            </w:r>
          </w:p>
          <w:p w14:paraId="07BD7E8D" w14:textId="26B17AD8" w:rsidR="0016705A" w:rsidRPr="003C5958" w:rsidRDefault="0016705A" w:rsidP="005A306F">
            <w:pPr>
              <w:jc w:val="center"/>
              <w:rPr>
                <w:rFonts w:ascii="Arial" w:eastAsia="SimSun" w:hAnsi="Arial"/>
                <w:sz w:val="20"/>
                <w:szCs w:val="24"/>
                <w:lang w:val="is-IS" w:eastAsia="zh-CN"/>
              </w:rPr>
            </w:pPr>
            <w:r w:rsidRPr="003C5958">
              <w:rPr>
                <w:sz w:val="20"/>
                <w:lang w:val="is-IS"/>
              </w:rPr>
              <w:t xml:space="preserve"> (n</w:t>
            </w:r>
            <w:r w:rsidR="003278EC">
              <w:rPr>
                <w:sz w:val="20"/>
                <w:lang w:val="is-IS"/>
              </w:rPr>
              <w:t> = </w:t>
            </w:r>
            <w:r w:rsidRPr="003C5958">
              <w:rPr>
                <w:sz w:val="20"/>
                <w:lang w:val="is-IS"/>
              </w:rPr>
              <w:t>140)</w:t>
            </w:r>
            <w:r w:rsidRPr="003C5958">
              <w:rPr>
                <w:sz w:val="20"/>
                <w:vertAlign w:val="superscript"/>
                <w:lang w:val="is-IS"/>
              </w:rPr>
              <w:t xml:space="preserve"> </w:t>
            </w:r>
          </w:p>
        </w:tc>
      </w:tr>
      <w:tr w:rsidR="0016705A" w:rsidRPr="003C5958" w14:paraId="6BC600CE" w14:textId="77777777" w:rsidTr="00980622">
        <w:tc>
          <w:tcPr>
            <w:tcW w:w="2803" w:type="dxa"/>
            <w:tcBorders>
              <w:top w:val="nil"/>
              <w:left w:val="single" w:sz="4" w:space="0" w:color="auto"/>
              <w:bottom w:val="nil"/>
            </w:tcBorders>
          </w:tcPr>
          <w:p w14:paraId="762248EE" w14:textId="77777777" w:rsidR="0016705A" w:rsidRPr="003C5958" w:rsidRDefault="0016705A" w:rsidP="005A306F">
            <w:pPr>
              <w:pStyle w:val="TableText10"/>
              <w:spacing w:line="280" w:lineRule="atLeast"/>
              <w:rPr>
                <w:rFonts w:ascii="Arial" w:eastAsia="SimSun" w:hAnsi="Arial"/>
                <w:szCs w:val="24"/>
                <w:lang w:val="is-IS" w:eastAsia="zh-CN"/>
              </w:rPr>
            </w:pPr>
            <w:r w:rsidRPr="003C5958">
              <w:rPr>
                <w:lang w:val="is-IS"/>
              </w:rPr>
              <w:t xml:space="preserve">Miðgildi lifunar án </w:t>
            </w:r>
            <w:r w:rsidR="0021553F">
              <w:rPr>
                <w:lang w:val="is-IS"/>
              </w:rPr>
              <w:t>versnunar</w:t>
            </w:r>
            <w:r w:rsidRPr="003C5958">
              <w:rPr>
                <w:lang w:val="is-IS"/>
              </w:rPr>
              <w:t xml:space="preserve"> sjúkdóms (mánuðir)</w:t>
            </w:r>
          </w:p>
        </w:tc>
        <w:tc>
          <w:tcPr>
            <w:tcW w:w="1989" w:type="dxa"/>
            <w:tcBorders>
              <w:top w:val="nil"/>
              <w:bottom w:val="nil"/>
            </w:tcBorders>
            <w:vAlign w:val="center"/>
          </w:tcPr>
          <w:p w14:paraId="1C54D7D6" w14:textId="77777777" w:rsidR="0016705A" w:rsidRPr="003C5958" w:rsidRDefault="0016705A" w:rsidP="00454316">
            <w:pPr>
              <w:keepNext/>
              <w:keepLines/>
              <w:jc w:val="center"/>
              <w:rPr>
                <w:rFonts w:ascii="Arial" w:eastAsia="SimSun" w:hAnsi="Arial"/>
                <w:sz w:val="20"/>
                <w:szCs w:val="24"/>
                <w:lang w:val="is-IS" w:eastAsia="zh-CN"/>
              </w:rPr>
            </w:pPr>
            <w:r w:rsidRPr="003C5958">
              <w:rPr>
                <w:sz w:val="20"/>
                <w:lang w:val="is-IS"/>
              </w:rPr>
              <w:t>10,1</w:t>
            </w:r>
          </w:p>
        </w:tc>
        <w:tc>
          <w:tcPr>
            <w:tcW w:w="2113" w:type="dxa"/>
            <w:tcBorders>
              <w:top w:val="nil"/>
              <w:bottom w:val="nil"/>
              <w:right w:val="single" w:sz="4" w:space="0" w:color="auto"/>
            </w:tcBorders>
            <w:vAlign w:val="center"/>
          </w:tcPr>
          <w:p w14:paraId="7DE8EC81" w14:textId="77777777" w:rsidR="0016705A" w:rsidRPr="003C5958" w:rsidRDefault="0016705A" w:rsidP="00454316">
            <w:pPr>
              <w:pStyle w:val="TableText10"/>
              <w:keepNext/>
              <w:keepLines/>
              <w:spacing w:line="280" w:lineRule="atLeast"/>
              <w:jc w:val="center"/>
              <w:rPr>
                <w:lang w:val="is-IS"/>
              </w:rPr>
            </w:pPr>
            <w:r w:rsidRPr="003C5958">
              <w:rPr>
                <w:lang w:val="is-IS"/>
              </w:rPr>
              <w:t>16,9</w:t>
            </w:r>
          </w:p>
        </w:tc>
      </w:tr>
      <w:tr w:rsidR="0016705A" w:rsidRPr="003C5958" w14:paraId="4CB3FE92" w14:textId="77777777" w:rsidTr="00980622">
        <w:tc>
          <w:tcPr>
            <w:tcW w:w="2803" w:type="dxa"/>
            <w:tcBorders>
              <w:top w:val="nil"/>
              <w:left w:val="single" w:sz="4" w:space="0" w:color="auto"/>
              <w:bottom w:val="nil"/>
            </w:tcBorders>
          </w:tcPr>
          <w:p w14:paraId="2619C710" w14:textId="77777777" w:rsidR="0016705A" w:rsidRPr="003C5958" w:rsidRDefault="0016705A" w:rsidP="005A306F">
            <w:pPr>
              <w:keepNext/>
              <w:keepLines/>
              <w:widowControl w:val="0"/>
              <w:rPr>
                <w:sz w:val="20"/>
                <w:lang w:val="is-IS"/>
              </w:rPr>
            </w:pPr>
            <w:r w:rsidRPr="003C5958">
              <w:rPr>
                <w:sz w:val="20"/>
                <w:lang w:val="is-IS"/>
              </w:rPr>
              <w:t>Áhættuhlutfall</w:t>
            </w:r>
          </w:p>
          <w:p w14:paraId="45F67DC4" w14:textId="77777777" w:rsidR="0016705A" w:rsidRPr="003C5958" w:rsidRDefault="0016705A" w:rsidP="005A306F">
            <w:pPr>
              <w:keepNext/>
              <w:keepLines/>
              <w:widowControl w:val="0"/>
              <w:rPr>
                <w:rFonts w:ascii="Arial" w:eastAsia="SimSun" w:hAnsi="Arial"/>
                <w:sz w:val="20"/>
                <w:szCs w:val="24"/>
                <w:lang w:val="is-IS" w:eastAsia="zh-CN"/>
              </w:rPr>
            </w:pPr>
            <w:r w:rsidRPr="003C5958">
              <w:rPr>
                <w:sz w:val="20"/>
                <w:lang w:val="is-IS"/>
              </w:rPr>
              <w:t xml:space="preserve">(95% </w:t>
            </w:r>
            <w:r w:rsidR="009D679A">
              <w:rPr>
                <w:sz w:val="20"/>
                <w:lang w:val="is-IS"/>
              </w:rPr>
              <w:t>öryggisbil</w:t>
            </w:r>
            <w:r w:rsidRPr="003C5958">
              <w:rPr>
                <w:sz w:val="20"/>
                <w:lang w:val="is-IS"/>
              </w:rPr>
              <w:t>)</w:t>
            </w:r>
            <w:r w:rsidRPr="003C5958">
              <w:rPr>
                <w:sz w:val="20"/>
                <w:vertAlign w:val="superscript"/>
                <w:lang w:val="is-IS"/>
              </w:rPr>
              <w:t>4</w:t>
            </w:r>
          </w:p>
        </w:tc>
        <w:tc>
          <w:tcPr>
            <w:tcW w:w="1989" w:type="dxa"/>
            <w:tcBorders>
              <w:top w:val="nil"/>
              <w:bottom w:val="nil"/>
            </w:tcBorders>
            <w:vAlign w:val="center"/>
          </w:tcPr>
          <w:p w14:paraId="1C439096" w14:textId="77777777" w:rsidR="0016705A" w:rsidRPr="003C5958" w:rsidRDefault="0016705A" w:rsidP="005A306F">
            <w:pPr>
              <w:keepNext/>
              <w:keepLines/>
              <w:jc w:val="center"/>
              <w:rPr>
                <w:rFonts w:ascii="Arial" w:eastAsia="SimSun" w:hAnsi="Arial"/>
                <w:sz w:val="20"/>
                <w:szCs w:val="24"/>
                <w:lang w:val="is-IS" w:eastAsia="zh-CN"/>
              </w:rPr>
            </w:pPr>
          </w:p>
        </w:tc>
        <w:tc>
          <w:tcPr>
            <w:tcW w:w="2113" w:type="dxa"/>
            <w:tcBorders>
              <w:top w:val="nil"/>
              <w:bottom w:val="nil"/>
              <w:right w:val="single" w:sz="4" w:space="0" w:color="auto"/>
            </w:tcBorders>
            <w:vAlign w:val="center"/>
          </w:tcPr>
          <w:p w14:paraId="670E8FCC" w14:textId="77777777" w:rsidR="0016705A" w:rsidRPr="003C5958" w:rsidRDefault="0016705A" w:rsidP="005A306F">
            <w:pPr>
              <w:keepNext/>
              <w:keepLines/>
              <w:jc w:val="center"/>
              <w:rPr>
                <w:rFonts w:ascii="Arial" w:eastAsia="SimSun" w:hAnsi="Arial"/>
                <w:sz w:val="20"/>
                <w:szCs w:val="24"/>
                <w:lang w:val="is-IS" w:eastAsia="zh-CN"/>
              </w:rPr>
            </w:pPr>
            <w:r w:rsidRPr="003C5958">
              <w:rPr>
                <w:sz w:val="20"/>
                <w:lang w:val="is-IS"/>
              </w:rPr>
              <w:t>0,67</w:t>
            </w:r>
          </w:p>
          <w:p w14:paraId="34AF85FD" w14:textId="77777777" w:rsidR="0016705A" w:rsidRPr="003C5958" w:rsidRDefault="0016705A" w:rsidP="00454316">
            <w:pPr>
              <w:pStyle w:val="TableText10"/>
              <w:keepNext/>
              <w:keepLines/>
              <w:spacing w:line="280" w:lineRule="atLeast"/>
              <w:jc w:val="center"/>
              <w:rPr>
                <w:lang w:val="is-IS"/>
              </w:rPr>
            </w:pPr>
            <w:r w:rsidRPr="003C5958">
              <w:rPr>
                <w:lang w:val="is-IS"/>
              </w:rPr>
              <w:t>(0,52; 0,87)</w:t>
            </w:r>
          </w:p>
        </w:tc>
      </w:tr>
      <w:tr w:rsidR="0016705A" w:rsidRPr="00CD0ED5" w14:paraId="3C6027FD" w14:textId="77777777" w:rsidTr="00980622">
        <w:tc>
          <w:tcPr>
            <w:tcW w:w="6905" w:type="dxa"/>
            <w:gridSpan w:val="3"/>
            <w:tcBorders>
              <w:top w:val="single" w:sz="4" w:space="0" w:color="auto"/>
              <w:left w:val="single" w:sz="4" w:space="0" w:color="auto"/>
              <w:bottom w:val="single" w:sz="4" w:space="0" w:color="auto"/>
              <w:right w:val="single" w:sz="4" w:space="0" w:color="auto"/>
            </w:tcBorders>
          </w:tcPr>
          <w:p w14:paraId="303A01B4" w14:textId="77777777" w:rsidR="0016705A" w:rsidRPr="003C5958" w:rsidRDefault="0016705A" w:rsidP="005A306F">
            <w:pPr>
              <w:pStyle w:val="TableText10"/>
              <w:spacing w:line="280" w:lineRule="atLeast"/>
              <w:rPr>
                <w:lang w:val="is-IS"/>
              </w:rPr>
            </w:pPr>
            <w:r w:rsidRPr="003C5958">
              <w:rPr>
                <w:bCs/>
                <w:lang w:val="is-IS"/>
              </w:rPr>
              <w:t>Slembiraðaðir sjúklingar með sjúkdóm á stigi IV</w:t>
            </w:r>
          </w:p>
        </w:tc>
      </w:tr>
      <w:tr w:rsidR="0016705A" w:rsidRPr="003C5958" w14:paraId="7206E147" w14:textId="77777777" w:rsidTr="00980622">
        <w:tc>
          <w:tcPr>
            <w:tcW w:w="2803" w:type="dxa"/>
            <w:tcBorders>
              <w:top w:val="nil"/>
              <w:left w:val="single" w:sz="4" w:space="0" w:color="auto"/>
              <w:bottom w:val="nil"/>
            </w:tcBorders>
          </w:tcPr>
          <w:p w14:paraId="4FEAE755" w14:textId="77777777" w:rsidR="0016705A" w:rsidRPr="003C5958" w:rsidRDefault="0016705A" w:rsidP="005A306F">
            <w:pPr>
              <w:pStyle w:val="TableText10"/>
              <w:spacing w:line="280" w:lineRule="atLeast"/>
              <w:jc w:val="center"/>
              <w:rPr>
                <w:lang w:val="is-IS"/>
              </w:rPr>
            </w:pPr>
          </w:p>
        </w:tc>
        <w:tc>
          <w:tcPr>
            <w:tcW w:w="1989" w:type="dxa"/>
            <w:tcBorders>
              <w:top w:val="nil"/>
              <w:bottom w:val="nil"/>
            </w:tcBorders>
            <w:vAlign w:val="center"/>
          </w:tcPr>
          <w:p w14:paraId="01B97A3B" w14:textId="01C28601" w:rsidR="0016705A" w:rsidRPr="003C5958" w:rsidRDefault="0016705A" w:rsidP="005A306F">
            <w:pPr>
              <w:jc w:val="center"/>
              <w:rPr>
                <w:rFonts w:ascii="Arial" w:eastAsia="SimSun" w:hAnsi="Arial"/>
                <w:sz w:val="20"/>
                <w:szCs w:val="24"/>
                <w:lang w:val="is-IS" w:eastAsia="zh-CN"/>
              </w:rPr>
            </w:pPr>
            <w:r w:rsidRPr="003C5958">
              <w:rPr>
                <w:sz w:val="20"/>
                <w:lang w:val="is-IS"/>
              </w:rPr>
              <w:t>CP</w:t>
            </w:r>
            <w:r w:rsidRPr="003C5958">
              <w:rPr>
                <w:sz w:val="20"/>
                <w:lang w:val="is-IS"/>
              </w:rPr>
              <w:br/>
              <w:t>(n</w:t>
            </w:r>
            <w:r w:rsidR="003278EC">
              <w:rPr>
                <w:sz w:val="20"/>
                <w:lang w:val="is-IS"/>
              </w:rPr>
              <w:t> = </w:t>
            </w:r>
            <w:r w:rsidRPr="003C5958">
              <w:rPr>
                <w:sz w:val="20"/>
                <w:lang w:val="is-IS"/>
              </w:rPr>
              <w:t>97)</w:t>
            </w:r>
          </w:p>
        </w:tc>
        <w:tc>
          <w:tcPr>
            <w:tcW w:w="2113" w:type="dxa"/>
            <w:tcBorders>
              <w:top w:val="nil"/>
              <w:bottom w:val="nil"/>
              <w:right w:val="single" w:sz="4" w:space="0" w:color="auto"/>
            </w:tcBorders>
            <w:vAlign w:val="center"/>
          </w:tcPr>
          <w:p w14:paraId="4392CE73" w14:textId="1E9B81CF" w:rsidR="0016705A" w:rsidRPr="003C5958" w:rsidRDefault="0016705A" w:rsidP="005A306F">
            <w:pPr>
              <w:pStyle w:val="TableText10"/>
              <w:spacing w:line="280" w:lineRule="atLeast"/>
              <w:jc w:val="center"/>
              <w:rPr>
                <w:lang w:val="is-IS"/>
              </w:rPr>
            </w:pPr>
            <w:r w:rsidRPr="003C5958">
              <w:rPr>
                <w:lang w:val="is-IS"/>
              </w:rPr>
              <w:t>CPB7,5+</w:t>
            </w:r>
            <w:r w:rsidRPr="003C5958">
              <w:rPr>
                <w:lang w:val="is-IS"/>
              </w:rPr>
              <w:br/>
              <w:t>(n</w:t>
            </w:r>
            <w:r w:rsidR="003278EC">
              <w:rPr>
                <w:lang w:val="is-IS"/>
              </w:rPr>
              <w:t> = </w:t>
            </w:r>
            <w:r w:rsidRPr="003C5958">
              <w:rPr>
                <w:lang w:val="is-IS"/>
              </w:rPr>
              <w:t>104)</w:t>
            </w:r>
          </w:p>
        </w:tc>
      </w:tr>
      <w:tr w:rsidR="0016705A" w:rsidRPr="003C5958" w14:paraId="639DBC0E" w14:textId="77777777" w:rsidTr="00980622">
        <w:tc>
          <w:tcPr>
            <w:tcW w:w="2803" w:type="dxa"/>
            <w:tcBorders>
              <w:top w:val="nil"/>
              <w:left w:val="single" w:sz="4" w:space="0" w:color="auto"/>
              <w:bottom w:val="nil"/>
            </w:tcBorders>
          </w:tcPr>
          <w:p w14:paraId="0CFD46EC" w14:textId="77777777" w:rsidR="0016705A" w:rsidRPr="003C5958" w:rsidRDefault="0016705A" w:rsidP="005A306F">
            <w:pPr>
              <w:pStyle w:val="TableText10"/>
              <w:spacing w:line="280" w:lineRule="atLeast"/>
              <w:rPr>
                <w:rFonts w:ascii="Arial" w:eastAsia="SimSun" w:hAnsi="Arial"/>
                <w:szCs w:val="24"/>
                <w:lang w:val="is-IS" w:eastAsia="zh-CN"/>
              </w:rPr>
            </w:pPr>
            <w:r w:rsidRPr="003C5958">
              <w:rPr>
                <w:lang w:val="is-IS"/>
              </w:rPr>
              <w:t xml:space="preserve">Miðgildi lifunar án </w:t>
            </w:r>
            <w:r w:rsidR="0021553F">
              <w:rPr>
                <w:lang w:val="is-IS"/>
              </w:rPr>
              <w:t>versnunar</w:t>
            </w:r>
            <w:r w:rsidRPr="003C5958">
              <w:rPr>
                <w:lang w:val="is-IS"/>
              </w:rPr>
              <w:t xml:space="preserve"> sjúkdóms (mánuðir)</w:t>
            </w:r>
          </w:p>
        </w:tc>
        <w:tc>
          <w:tcPr>
            <w:tcW w:w="1989" w:type="dxa"/>
            <w:tcBorders>
              <w:top w:val="nil"/>
              <w:bottom w:val="nil"/>
            </w:tcBorders>
            <w:vAlign w:val="center"/>
          </w:tcPr>
          <w:p w14:paraId="6B969563" w14:textId="77777777" w:rsidR="0016705A" w:rsidRPr="003C5958" w:rsidRDefault="0016705A" w:rsidP="00454316">
            <w:pPr>
              <w:jc w:val="center"/>
              <w:rPr>
                <w:rFonts w:ascii="Arial" w:eastAsia="SimSun" w:hAnsi="Arial"/>
                <w:sz w:val="20"/>
                <w:szCs w:val="24"/>
                <w:lang w:val="is-IS" w:eastAsia="zh-CN"/>
              </w:rPr>
            </w:pPr>
            <w:r w:rsidRPr="003C5958">
              <w:rPr>
                <w:sz w:val="20"/>
                <w:lang w:val="is-IS"/>
              </w:rPr>
              <w:t>10,1</w:t>
            </w:r>
          </w:p>
        </w:tc>
        <w:tc>
          <w:tcPr>
            <w:tcW w:w="2113" w:type="dxa"/>
            <w:tcBorders>
              <w:top w:val="nil"/>
              <w:bottom w:val="nil"/>
              <w:right w:val="single" w:sz="4" w:space="0" w:color="auto"/>
            </w:tcBorders>
            <w:vAlign w:val="center"/>
          </w:tcPr>
          <w:p w14:paraId="0AEDE603" w14:textId="77777777" w:rsidR="0016705A" w:rsidRPr="003C5958" w:rsidRDefault="0016705A" w:rsidP="00454316">
            <w:pPr>
              <w:jc w:val="center"/>
              <w:rPr>
                <w:rFonts w:ascii="Arial" w:eastAsia="SimSun" w:hAnsi="Arial"/>
                <w:sz w:val="20"/>
                <w:szCs w:val="24"/>
                <w:lang w:val="is-IS" w:eastAsia="zh-CN"/>
              </w:rPr>
            </w:pPr>
            <w:r w:rsidRPr="003C5958">
              <w:rPr>
                <w:sz w:val="20"/>
                <w:lang w:val="is-IS"/>
              </w:rPr>
              <w:t>13,5</w:t>
            </w:r>
          </w:p>
        </w:tc>
      </w:tr>
      <w:tr w:rsidR="0016705A" w:rsidRPr="003C5958" w14:paraId="785F8A00" w14:textId="77777777" w:rsidTr="00980622">
        <w:tc>
          <w:tcPr>
            <w:tcW w:w="2803" w:type="dxa"/>
            <w:tcBorders>
              <w:top w:val="nil"/>
              <w:left w:val="single" w:sz="4" w:space="0" w:color="auto"/>
              <w:bottom w:val="single" w:sz="4" w:space="0" w:color="auto"/>
            </w:tcBorders>
          </w:tcPr>
          <w:p w14:paraId="3544636A" w14:textId="77777777" w:rsidR="0016705A" w:rsidRPr="003C5958" w:rsidRDefault="0016705A" w:rsidP="005A306F">
            <w:pPr>
              <w:keepNext/>
              <w:keepLines/>
              <w:widowControl w:val="0"/>
              <w:rPr>
                <w:sz w:val="20"/>
                <w:lang w:val="is-IS"/>
              </w:rPr>
            </w:pPr>
            <w:r w:rsidRPr="003C5958">
              <w:rPr>
                <w:sz w:val="20"/>
                <w:lang w:val="is-IS"/>
              </w:rPr>
              <w:t>Áhættuhlutfall</w:t>
            </w:r>
          </w:p>
          <w:p w14:paraId="1BA6BCCA" w14:textId="77777777" w:rsidR="0016705A" w:rsidRPr="003C5958" w:rsidRDefault="0016705A" w:rsidP="005A306F">
            <w:pPr>
              <w:rPr>
                <w:rFonts w:ascii="Arial" w:eastAsia="SimSun" w:hAnsi="Arial"/>
                <w:sz w:val="20"/>
                <w:szCs w:val="24"/>
                <w:lang w:val="is-IS" w:eastAsia="zh-CN"/>
              </w:rPr>
            </w:pPr>
            <w:r w:rsidRPr="003C5958">
              <w:rPr>
                <w:sz w:val="20"/>
                <w:lang w:val="is-IS"/>
              </w:rPr>
              <w:t xml:space="preserve">(95% </w:t>
            </w:r>
            <w:r w:rsidR="009D679A">
              <w:rPr>
                <w:sz w:val="20"/>
                <w:lang w:val="is-IS"/>
              </w:rPr>
              <w:t>öryggisbil</w:t>
            </w:r>
            <w:r w:rsidRPr="003C5958">
              <w:rPr>
                <w:sz w:val="20"/>
                <w:lang w:val="is-IS"/>
              </w:rPr>
              <w:t>)</w:t>
            </w:r>
            <w:r w:rsidRPr="003C5958">
              <w:rPr>
                <w:sz w:val="20"/>
                <w:vertAlign w:val="superscript"/>
                <w:lang w:val="is-IS"/>
              </w:rPr>
              <w:t>4</w:t>
            </w:r>
          </w:p>
        </w:tc>
        <w:tc>
          <w:tcPr>
            <w:tcW w:w="1989" w:type="dxa"/>
            <w:tcBorders>
              <w:top w:val="nil"/>
              <w:bottom w:val="single" w:sz="4" w:space="0" w:color="auto"/>
            </w:tcBorders>
            <w:vAlign w:val="center"/>
          </w:tcPr>
          <w:p w14:paraId="66A55EB5" w14:textId="77777777" w:rsidR="0016705A" w:rsidRPr="003C5958" w:rsidRDefault="0016705A" w:rsidP="005A306F">
            <w:pPr>
              <w:jc w:val="center"/>
              <w:rPr>
                <w:rFonts w:ascii="Arial" w:eastAsia="SimSun" w:hAnsi="Arial"/>
                <w:sz w:val="20"/>
                <w:szCs w:val="24"/>
                <w:lang w:val="is-IS" w:eastAsia="zh-CN"/>
              </w:rPr>
            </w:pPr>
          </w:p>
        </w:tc>
        <w:tc>
          <w:tcPr>
            <w:tcW w:w="2113" w:type="dxa"/>
            <w:tcBorders>
              <w:top w:val="nil"/>
              <w:bottom w:val="single" w:sz="4" w:space="0" w:color="auto"/>
              <w:right w:val="single" w:sz="4" w:space="0" w:color="auto"/>
            </w:tcBorders>
            <w:vAlign w:val="center"/>
          </w:tcPr>
          <w:p w14:paraId="712F30F9" w14:textId="77777777" w:rsidR="0016705A" w:rsidRPr="003C5958" w:rsidRDefault="0016705A" w:rsidP="005A306F">
            <w:pPr>
              <w:jc w:val="center"/>
              <w:rPr>
                <w:rFonts w:ascii="Arial" w:eastAsia="SimSun" w:hAnsi="Arial"/>
                <w:sz w:val="20"/>
                <w:szCs w:val="24"/>
                <w:lang w:val="is-IS" w:eastAsia="zh-CN"/>
              </w:rPr>
            </w:pPr>
            <w:r w:rsidRPr="003C5958">
              <w:rPr>
                <w:sz w:val="20"/>
                <w:lang w:val="is-IS"/>
              </w:rPr>
              <w:t xml:space="preserve">0,74 </w:t>
            </w:r>
          </w:p>
          <w:p w14:paraId="3A76BDE3" w14:textId="77777777" w:rsidR="0016705A" w:rsidRPr="003C5958" w:rsidRDefault="0016705A" w:rsidP="00454316">
            <w:pPr>
              <w:jc w:val="center"/>
              <w:rPr>
                <w:rFonts w:ascii="Arial" w:eastAsia="SimSun" w:hAnsi="Arial"/>
                <w:sz w:val="20"/>
                <w:szCs w:val="24"/>
                <w:lang w:val="is-IS" w:eastAsia="zh-CN"/>
              </w:rPr>
            </w:pPr>
            <w:r w:rsidRPr="003C5958">
              <w:rPr>
                <w:sz w:val="20"/>
                <w:lang w:val="is-IS"/>
              </w:rPr>
              <w:t>(0,55; 1,01)</w:t>
            </w:r>
          </w:p>
        </w:tc>
      </w:tr>
    </w:tbl>
    <w:p w14:paraId="043E085B" w14:textId="24868752"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1</w:t>
      </w:r>
      <w:r w:rsidRPr="003C5958">
        <w:rPr>
          <w:rFonts w:eastAsia="PMingLiU"/>
          <w:sz w:val="20"/>
          <w:lang w:val="is-IS" w:eastAsia="zh-CN"/>
        </w:rPr>
        <w:tab/>
        <w:t xml:space="preserve">Greining á mati rannsakanda á lifun án </w:t>
      </w:r>
      <w:r w:rsidR="0021553F">
        <w:rPr>
          <w:rFonts w:eastAsia="PMingLiU"/>
          <w:sz w:val="20"/>
          <w:lang w:val="is-IS" w:eastAsia="zh-CN"/>
        </w:rPr>
        <w:t>versnunar</w:t>
      </w:r>
      <w:r w:rsidRPr="003C5958">
        <w:rPr>
          <w:rFonts w:eastAsia="PMingLiU"/>
          <w:sz w:val="20"/>
          <w:lang w:val="is-IS" w:eastAsia="zh-CN"/>
        </w:rPr>
        <w:t xml:space="preserve"> sjúkdóms, </w:t>
      </w:r>
      <w:r w:rsidR="00A5430B">
        <w:rPr>
          <w:rFonts w:eastAsia="PMingLiU"/>
          <w:sz w:val="20"/>
          <w:lang w:val="is-IS" w:eastAsia="zh-CN"/>
        </w:rPr>
        <w:t>lokadagur gagnasöfnunar</w:t>
      </w:r>
      <w:r w:rsidRPr="003C5958">
        <w:rPr>
          <w:rFonts w:eastAsia="PMingLiU"/>
          <w:sz w:val="20"/>
          <w:lang w:val="is-IS" w:eastAsia="zh-CN"/>
        </w:rPr>
        <w:t xml:space="preserve"> 30.</w:t>
      </w:r>
      <w:r w:rsidR="00A5430B">
        <w:rPr>
          <w:rFonts w:eastAsia="PMingLiU"/>
          <w:sz w:val="20"/>
          <w:lang w:val="is-IS" w:eastAsia="zh-CN"/>
        </w:rPr>
        <w:t> </w:t>
      </w:r>
      <w:r w:rsidRPr="003C5958">
        <w:rPr>
          <w:rFonts w:eastAsia="PMingLiU"/>
          <w:sz w:val="20"/>
          <w:lang w:val="is-IS" w:eastAsia="zh-CN"/>
        </w:rPr>
        <w:t>nóvember 2010</w:t>
      </w:r>
    </w:p>
    <w:p w14:paraId="5AD34354"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2</w:t>
      </w:r>
      <w:r w:rsidRPr="003C5958">
        <w:rPr>
          <w:rFonts w:eastAsia="PMingLiU"/>
          <w:sz w:val="20"/>
          <w:lang w:val="is-IS" w:eastAsia="zh-CN"/>
        </w:rPr>
        <w:tab/>
        <w:t>Með eða án talsverðra eftirstöðva sjúkdóms.</w:t>
      </w:r>
    </w:p>
    <w:p w14:paraId="75CAD729"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3</w:t>
      </w:r>
      <w:r w:rsidRPr="003C5958">
        <w:rPr>
          <w:rFonts w:eastAsia="PMingLiU"/>
          <w:sz w:val="20"/>
          <w:lang w:val="is-IS" w:eastAsia="zh-CN"/>
        </w:rPr>
        <w:tab/>
        <w:t xml:space="preserve">5,8% af öllum slembiröðuðum sjúklingum voru með sjúkdóm á stigi IIIB. </w:t>
      </w:r>
    </w:p>
    <w:p w14:paraId="01AD4472"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4</w:t>
      </w:r>
      <w:r w:rsidRPr="003C5958">
        <w:rPr>
          <w:rFonts w:eastAsia="PMingLiU"/>
          <w:sz w:val="20"/>
          <w:lang w:val="is-IS" w:eastAsia="zh-CN"/>
        </w:rPr>
        <w:tab/>
        <w:t>Miðað við samanburðarhópinn.</w:t>
      </w:r>
    </w:p>
    <w:p w14:paraId="6F278953" w14:textId="77777777" w:rsidR="0016705A" w:rsidRPr="003C5958" w:rsidRDefault="0016705A" w:rsidP="000E40BC">
      <w:pPr>
        <w:rPr>
          <w:szCs w:val="22"/>
          <w:lang w:val="is-IS"/>
        </w:rPr>
      </w:pPr>
    </w:p>
    <w:p w14:paraId="5ACC3308" w14:textId="77777777" w:rsidR="0016705A" w:rsidRPr="003C5958" w:rsidRDefault="0016705A" w:rsidP="000E40BC">
      <w:pPr>
        <w:rPr>
          <w:i/>
          <w:lang w:val="is-IS"/>
        </w:rPr>
      </w:pPr>
      <w:r w:rsidRPr="003C5958">
        <w:rPr>
          <w:i/>
          <w:lang w:val="is-IS"/>
        </w:rPr>
        <w:t>Endurkomið krabbamein í eggjastokkum</w:t>
      </w:r>
    </w:p>
    <w:p w14:paraId="66CEB0D1" w14:textId="77777777" w:rsidR="0016705A" w:rsidRPr="003C5958" w:rsidRDefault="0016705A" w:rsidP="000E40BC">
      <w:pPr>
        <w:rPr>
          <w:i/>
          <w:lang w:val="is-IS"/>
        </w:rPr>
      </w:pPr>
    </w:p>
    <w:p w14:paraId="226225E2" w14:textId="77777777" w:rsidR="00774C32" w:rsidRPr="003C5958" w:rsidRDefault="00774C32" w:rsidP="00774C32">
      <w:pPr>
        <w:rPr>
          <w:rFonts w:eastAsia="PMingLiU"/>
          <w:lang w:val="is-IS" w:eastAsia="zh-CN"/>
        </w:rPr>
      </w:pPr>
      <w:r w:rsidRPr="003C5958">
        <w:rPr>
          <w:rFonts w:eastAsia="PMingLiU"/>
          <w:lang w:val="is-IS" w:eastAsia="zh-CN"/>
        </w:rPr>
        <w:t xml:space="preserve">Öryggi og verkun Avastin í meðferð við endurkomnu </w:t>
      </w:r>
      <w:r w:rsidRPr="002F29C4">
        <w:rPr>
          <w:lang w:val="is-IS"/>
        </w:rPr>
        <w:t>þekjufrumukrabbamein</w:t>
      </w:r>
      <w:r w:rsidR="00376644" w:rsidRPr="002F29C4">
        <w:rPr>
          <w:lang w:val="is-IS"/>
        </w:rPr>
        <w:t>s</w:t>
      </w:r>
      <w:r w:rsidRPr="002F29C4">
        <w:rPr>
          <w:lang w:val="is-IS"/>
        </w:rPr>
        <w:t xml:space="preserve"> í eggjastokkum, krabbamein</w:t>
      </w:r>
      <w:r w:rsidR="00376644" w:rsidRPr="002F29C4">
        <w:rPr>
          <w:lang w:val="is-IS"/>
        </w:rPr>
        <w:t>s</w:t>
      </w:r>
      <w:r w:rsidRPr="003C5958">
        <w:rPr>
          <w:lang w:val="is-IS"/>
        </w:rPr>
        <w:t xml:space="preserve"> í eggjaleiðurum og</w:t>
      </w:r>
      <w:r w:rsidR="00376644" w:rsidRPr="003C5958">
        <w:rPr>
          <w:lang w:val="is-IS"/>
        </w:rPr>
        <w:t xml:space="preserve"> frumkomins</w:t>
      </w:r>
      <w:r w:rsidRPr="003C5958">
        <w:rPr>
          <w:lang w:val="is-IS"/>
        </w:rPr>
        <w:t xml:space="preserve"> krabbamein</w:t>
      </w:r>
      <w:r w:rsidR="00376644" w:rsidRPr="003C5958">
        <w:rPr>
          <w:lang w:val="is-IS"/>
        </w:rPr>
        <w:t>s</w:t>
      </w:r>
      <w:r w:rsidRPr="003C5958">
        <w:rPr>
          <w:lang w:val="is-IS"/>
        </w:rPr>
        <w:t xml:space="preserve"> í lífhimnu</w:t>
      </w:r>
      <w:r w:rsidRPr="003C5958">
        <w:rPr>
          <w:rFonts w:eastAsia="PMingLiU"/>
          <w:lang w:val="is-IS" w:eastAsia="zh-CN"/>
        </w:rPr>
        <w:t xml:space="preserve"> var rannsakað í </w:t>
      </w:r>
      <w:r w:rsidR="00232E00">
        <w:rPr>
          <w:rFonts w:eastAsia="PMingLiU"/>
          <w:lang w:val="is-IS" w:eastAsia="zh-CN"/>
        </w:rPr>
        <w:t>þremur</w:t>
      </w:r>
      <w:r w:rsidR="00232E00" w:rsidRPr="003C5958">
        <w:rPr>
          <w:rFonts w:eastAsia="PMingLiU"/>
          <w:lang w:val="is-IS" w:eastAsia="zh-CN"/>
        </w:rPr>
        <w:t xml:space="preserve"> </w:t>
      </w:r>
      <w:r w:rsidRPr="003C5958">
        <w:rPr>
          <w:rFonts w:eastAsia="PMingLiU"/>
          <w:lang w:val="is-IS" w:eastAsia="zh-CN"/>
        </w:rPr>
        <w:t>III. stigs klínískum rannsóknum (AVF4095g</w:t>
      </w:r>
      <w:r w:rsidR="00232E00">
        <w:rPr>
          <w:rFonts w:eastAsia="PMingLiU"/>
          <w:lang w:val="is-IS" w:eastAsia="zh-CN"/>
        </w:rPr>
        <w:t>,</w:t>
      </w:r>
      <w:r w:rsidRPr="003C5958">
        <w:rPr>
          <w:rFonts w:eastAsia="PMingLiU"/>
          <w:lang w:val="is-IS" w:eastAsia="zh-CN"/>
        </w:rPr>
        <w:t xml:space="preserve"> MO22224</w:t>
      </w:r>
      <w:r w:rsidR="00232E00">
        <w:rPr>
          <w:rFonts w:eastAsia="PMingLiU"/>
          <w:lang w:val="is-IS" w:eastAsia="zh-CN"/>
        </w:rPr>
        <w:t xml:space="preserve"> og </w:t>
      </w:r>
      <w:r w:rsidR="00232E00" w:rsidRPr="002B08B4">
        <w:rPr>
          <w:rFonts w:eastAsia="PMingLiU"/>
          <w:lang w:val="is-IS" w:eastAsia="zh-CN"/>
        </w:rPr>
        <w:t>GOG-0213</w:t>
      </w:r>
      <w:r w:rsidRPr="003C5958">
        <w:rPr>
          <w:rFonts w:eastAsia="PMingLiU"/>
          <w:lang w:val="is-IS" w:eastAsia="zh-CN"/>
        </w:rPr>
        <w:t>) með mismunandi sjúklingahópum og meðferðaráætlunum.</w:t>
      </w:r>
    </w:p>
    <w:p w14:paraId="2A540E6B" w14:textId="77777777" w:rsidR="00774C32" w:rsidRPr="003C5958" w:rsidRDefault="00774C32" w:rsidP="00774C32">
      <w:pPr>
        <w:rPr>
          <w:rFonts w:eastAsia="PMingLiU"/>
          <w:lang w:val="is-IS" w:eastAsia="zh-CN"/>
        </w:rPr>
      </w:pPr>
    </w:p>
    <w:p w14:paraId="75B9E500" w14:textId="1080BA7E" w:rsidR="00774C32" w:rsidRPr="00EA460E" w:rsidRDefault="00774C32" w:rsidP="007743D1">
      <w:pPr>
        <w:pStyle w:val="ListParagraph"/>
        <w:numPr>
          <w:ilvl w:val="0"/>
          <w:numId w:val="32"/>
        </w:numPr>
        <w:rPr>
          <w:szCs w:val="22"/>
          <w:lang w:val="is-IS"/>
        </w:rPr>
      </w:pPr>
      <w:r w:rsidRPr="00EA460E">
        <w:rPr>
          <w:szCs w:val="22"/>
          <w:lang w:val="is-IS"/>
        </w:rPr>
        <w:t xml:space="preserve">Í AVF4095g-rannsókninni var lagt mat á verkun og öryggi </w:t>
      </w:r>
      <w:r w:rsidRPr="00EA460E">
        <w:rPr>
          <w:rFonts w:eastAsia="PMingLiU"/>
          <w:lang w:val="is-IS" w:eastAsia="zh-CN"/>
        </w:rPr>
        <w:t>bevacízúmabs</w:t>
      </w:r>
      <w:r w:rsidRPr="00EA460E">
        <w:rPr>
          <w:szCs w:val="22"/>
          <w:lang w:val="is-IS"/>
        </w:rPr>
        <w:t xml:space="preserve"> ásamt carboplatíni og </w:t>
      </w:r>
      <w:r w:rsidRPr="00EA460E">
        <w:rPr>
          <w:lang w:val="is-IS"/>
        </w:rPr>
        <w:t>gemcítabíni</w:t>
      </w:r>
      <w:r w:rsidR="00232E00" w:rsidRPr="00EA460E">
        <w:rPr>
          <w:lang w:val="is-IS"/>
        </w:rPr>
        <w:t xml:space="preserve">, sem fylgt var eftir með einlyfjameðferð með </w:t>
      </w:r>
      <w:r w:rsidR="00232E00" w:rsidRPr="00EA460E">
        <w:rPr>
          <w:rFonts w:eastAsia="PMingLiU"/>
          <w:lang w:val="is-IS" w:eastAsia="zh-CN"/>
        </w:rPr>
        <w:t>bevacízúmabi,</w:t>
      </w:r>
      <w:r w:rsidRPr="00EA460E">
        <w:rPr>
          <w:lang w:val="is-IS"/>
        </w:rPr>
        <w:t xml:space="preserve"> hjá sjúklingum með</w:t>
      </w:r>
      <w:r w:rsidRPr="00EA460E">
        <w:rPr>
          <w:szCs w:val="22"/>
          <w:lang w:val="is-IS"/>
        </w:rPr>
        <w:t xml:space="preserve"> </w:t>
      </w:r>
      <w:r w:rsidRPr="00EA460E">
        <w:rPr>
          <w:lang w:val="is-IS"/>
        </w:rPr>
        <w:t>þekjufrumukrabbamein í eggjastokkum, krabbamein í eggjaleiðurum og</w:t>
      </w:r>
      <w:r w:rsidR="00376644" w:rsidRPr="00EA460E">
        <w:rPr>
          <w:lang w:val="is-IS"/>
        </w:rPr>
        <w:t xml:space="preserve"> frumkomnu</w:t>
      </w:r>
      <w:r w:rsidRPr="00EA460E">
        <w:rPr>
          <w:lang w:val="is-IS"/>
        </w:rPr>
        <w:t xml:space="preserve"> krabbamein</w:t>
      </w:r>
      <w:r w:rsidR="00376644" w:rsidRPr="00EA460E">
        <w:rPr>
          <w:lang w:val="is-IS"/>
        </w:rPr>
        <w:t>i</w:t>
      </w:r>
      <w:r w:rsidRPr="00EA460E">
        <w:rPr>
          <w:lang w:val="is-IS"/>
        </w:rPr>
        <w:t xml:space="preserve"> í lífhimnu</w:t>
      </w:r>
      <w:r w:rsidRPr="00EA460E">
        <w:rPr>
          <w:szCs w:val="22"/>
          <w:lang w:val="is-IS"/>
        </w:rPr>
        <w:t xml:space="preserve"> sem var næmt fyrir platínusamböndum.</w:t>
      </w:r>
    </w:p>
    <w:p w14:paraId="779331CC" w14:textId="68318984" w:rsidR="00232E00" w:rsidRPr="00EA460E" w:rsidRDefault="00232E00" w:rsidP="007743D1">
      <w:pPr>
        <w:pStyle w:val="ListParagraph"/>
        <w:numPr>
          <w:ilvl w:val="0"/>
          <w:numId w:val="32"/>
        </w:numPr>
        <w:rPr>
          <w:szCs w:val="22"/>
          <w:lang w:val="is-IS"/>
        </w:rPr>
      </w:pPr>
      <w:r w:rsidRPr="00EA460E">
        <w:rPr>
          <w:szCs w:val="22"/>
          <w:lang w:val="is-IS"/>
        </w:rPr>
        <w:t xml:space="preserve">Í GOG-0213-rannsókninni var lagt mat á verkun og öryggi </w:t>
      </w:r>
      <w:r w:rsidRPr="00EA460E">
        <w:rPr>
          <w:rFonts w:eastAsia="PMingLiU"/>
          <w:lang w:val="is-IS" w:eastAsia="zh-CN"/>
        </w:rPr>
        <w:t>bevacízúmabs</w:t>
      </w:r>
      <w:r w:rsidRPr="00EA460E">
        <w:rPr>
          <w:szCs w:val="22"/>
          <w:lang w:val="is-IS"/>
        </w:rPr>
        <w:t xml:space="preserve"> ásamt carboplatíni og </w:t>
      </w:r>
      <w:r w:rsidRPr="00EA460E">
        <w:rPr>
          <w:lang w:val="is-IS"/>
        </w:rPr>
        <w:t xml:space="preserve">paklítaxeli, sem fylgt var eftir með einlyfjameðferð með </w:t>
      </w:r>
      <w:r w:rsidRPr="00EA460E">
        <w:rPr>
          <w:rFonts w:eastAsia="PMingLiU"/>
          <w:lang w:val="is-IS" w:eastAsia="zh-CN"/>
        </w:rPr>
        <w:t>bevacízúmabi,</w:t>
      </w:r>
      <w:r w:rsidRPr="00EA460E">
        <w:rPr>
          <w:szCs w:val="22"/>
          <w:lang w:val="is-IS"/>
        </w:rPr>
        <w:t xml:space="preserve"> </w:t>
      </w:r>
      <w:r w:rsidRPr="00EA460E">
        <w:rPr>
          <w:lang w:val="is-IS"/>
        </w:rPr>
        <w:t>hjá sjúklingum með</w:t>
      </w:r>
      <w:r w:rsidRPr="00EA460E">
        <w:rPr>
          <w:szCs w:val="22"/>
          <w:lang w:val="is-IS"/>
        </w:rPr>
        <w:t xml:space="preserve"> endurkomið </w:t>
      </w:r>
      <w:r w:rsidRPr="00EA460E">
        <w:rPr>
          <w:lang w:val="is-IS"/>
        </w:rPr>
        <w:t>þekjufrumukrabbamein í eggjastokkum, krabbamein í eggjaleiðurum eða frumkom</w:t>
      </w:r>
      <w:r w:rsidR="006B7E0E" w:rsidRPr="00EA460E">
        <w:rPr>
          <w:lang w:val="is-IS"/>
        </w:rPr>
        <w:t>ið</w:t>
      </w:r>
      <w:r w:rsidRPr="00EA460E">
        <w:rPr>
          <w:lang w:val="is-IS"/>
        </w:rPr>
        <w:t xml:space="preserve"> krabbamein í lífhimnu,</w:t>
      </w:r>
      <w:r w:rsidRPr="00EA460E">
        <w:rPr>
          <w:szCs w:val="22"/>
          <w:lang w:val="is-IS"/>
        </w:rPr>
        <w:t xml:space="preserve"> sem var næmt fyrir platínusamböndum.</w:t>
      </w:r>
    </w:p>
    <w:p w14:paraId="64EA689A" w14:textId="4F758A62" w:rsidR="00774C32" w:rsidRPr="00361DDC" w:rsidRDefault="00774C32" w:rsidP="007743D1">
      <w:pPr>
        <w:pStyle w:val="ListParagraph"/>
        <w:numPr>
          <w:ilvl w:val="0"/>
          <w:numId w:val="32"/>
        </w:numPr>
        <w:rPr>
          <w:szCs w:val="22"/>
          <w:lang w:val="is-IS"/>
        </w:rPr>
      </w:pPr>
      <w:r w:rsidRPr="00361DDC">
        <w:rPr>
          <w:szCs w:val="22"/>
          <w:lang w:val="is-IS"/>
        </w:rPr>
        <w:t xml:space="preserve">Í MO22224-rannsókninni var lagt mat á verkun og öryggi </w:t>
      </w:r>
      <w:r w:rsidRPr="00361DDC">
        <w:rPr>
          <w:rFonts w:eastAsia="PMingLiU"/>
          <w:lang w:val="is-IS" w:eastAsia="zh-CN"/>
        </w:rPr>
        <w:t>bevacízúmabs</w:t>
      </w:r>
      <w:r w:rsidRPr="00361DDC">
        <w:rPr>
          <w:szCs w:val="22"/>
          <w:lang w:val="is-IS"/>
        </w:rPr>
        <w:t xml:space="preserve"> </w:t>
      </w:r>
      <w:r w:rsidRPr="00361DDC">
        <w:rPr>
          <w:lang w:val="is-IS"/>
        </w:rPr>
        <w:t xml:space="preserve">ásamt paklítaxeli, tópótekani eða pegýleruðu doxórúbicíni í </w:t>
      </w:r>
      <w:r w:rsidR="003E4E02" w:rsidRPr="00361DDC">
        <w:rPr>
          <w:lang w:val="is-IS"/>
        </w:rPr>
        <w:t>lípósómum</w:t>
      </w:r>
      <w:r w:rsidR="000722F7" w:rsidRPr="00361DDC">
        <w:rPr>
          <w:lang w:val="is-IS"/>
        </w:rPr>
        <w:t xml:space="preserve"> </w:t>
      </w:r>
      <w:r w:rsidRPr="00361DDC">
        <w:rPr>
          <w:lang w:val="is-IS"/>
        </w:rPr>
        <w:t>hjá sjúklingum með</w:t>
      </w:r>
      <w:r w:rsidRPr="00361DDC">
        <w:rPr>
          <w:szCs w:val="22"/>
          <w:lang w:val="is-IS"/>
        </w:rPr>
        <w:t xml:space="preserve"> </w:t>
      </w:r>
      <w:r w:rsidRPr="00361DDC">
        <w:rPr>
          <w:lang w:val="is-IS"/>
        </w:rPr>
        <w:t>þekjufrumukrabbamein í eggjastokkum, krabbamein í eggjaleiðurum og</w:t>
      </w:r>
      <w:r w:rsidR="00376644" w:rsidRPr="00361DDC">
        <w:rPr>
          <w:lang w:val="is-IS"/>
        </w:rPr>
        <w:t xml:space="preserve"> frumkomið</w:t>
      </w:r>
      <w:r w:rsidRPr="00361DDC">
        <w:rPr>
          <w:lang w:val="is-IS"/>
        </w:rPr>
        <w:t xml:space="preserve"> krabbamein í lífhimnu</w:t>
      </w:r>
      <w:r w:rsidRPr="00361DDC">
        <w:rPr>
          <w:szCs w:val="22"/>
          <w:lang w:val="is-IS"/>
        </w:rPr>
        <w:t xml:space="preserve"> sem var ónæmt fyrir platínusamböndum.</w:t>
      </w:r>
    </w:p>
    <w:p w14:paraId="0FBBC1C7" w14:textId="77777777" w:rsidR="00774C32" w:rsidRPr="003C5958" w:rsidRDefault="00774C32" w:rsidP="000E40BC">
      <w:pPr>
        <w:rPr>
          <w:i/>
          <w:lang w:val="is-IS"/>
        </w:rPr>
      </w:pPr>
    </w:p>
    <w:p w14:paraId="31059D00" w14:textId="77777777" w:rsidR="0016705A" w:rsidRPr="003C5958" w:rsidRDefault="0016705A" w:rsidP="009A106E">
      <w:pPr>
        <w:keepNext/>
        <w:keepLines/>
        <w:rPr>
          <w:i/>
          <w:lang w:val="is-IS"/>
        </w:rPr>
      </w:pPr>
      <w:r w:rsidRPr="003C5958">
        <w:rPr>
          <w:i/>
          <w:lang w:val="is-IS"/>
        </w:rPr>
        <w:lastRenderedPageBreak/>
        <w:t>AVF4095g</w:t>
      </w:r>
    </w:p>
    <w:p w14:paraId="3F64DB32" w14:textId="77777777" w:rsidR="0016705A" w:rsidRPr="003C5958" w:rsidRDefault="0016705A" w:rsidP="009A106E">
      <w:pPr>
        <w:keepNext/>
        <w:keepLines/>
        <w:rPr>
          <w:lang w:val="is-IS"/>
        </w:rPr>
      </w:pPr>
      <w:r w:rsidRPr="003C5958">
        <w:rPr>
          <w:lang w:val="is-IS"/>
        </w:rPr>
        <w:t xml:space="preserve">Öruggi og </w:t>
      </w:r>
      <w:r w:rsidR="00D953B5">
        <w:rPr>
          <w:lang w:val="is-IS"/>
        </w:rPr>
        <w:t>verkun</w:t>
      </w:r>
      <w:r w:rsidR="00D953B5" w:rsidRPr="003C5958">
        <w:rPr>
          <w:lang w:val="is-IS"/>
        </w:rPr>
        <w:t xml:space="preserve"> </w:t>
      </w:r>
      <w:r w:rsidRPr="003C5958">
        <w:rPr>
          <w:lang w:val="is-IS"/>
        </w:rPr>
        <w:t xml:space="preserve">Avastin við meðferð sjúklinga með endurkomið </w:t>
      </w:r>
      <w:r w:rsidRPr="003C5958">
        <w:rPr>
          <w:rFonts w:eastAsia="PMingLiU"/>
          <w:lang w:val="is-IS" w:eastAsia="zh-CN"/>
        </w:rPr>
        <w:t>þekjufrumukrabbamein í eggjastokkum</w:t>
      </w:r>
      <w:r w:rsidRPr="003C5958">
        <w:rPr>
          <w:lang w:val="is-IS"/>
        </w:rPr>
        <w:t xml:space="preserve">, </w:t>
      </w:r>
      <w:r w:rsidRPr="003C5958">
        <w:rPr>
          <w:rFonts w:eastAsia="PMingLiU"/>
          <w:lang w:val="is-IS" w:eastAsia="zh-CN"/>
        </w:rPr>
        <w:t>krabbamein í eggjaleiðurum eða krabbamein í lífhimnu</w:t>
      </w:r>
      <w:r w:rsidRPr="003C5958">
        <w:rPr>
          <w:lang w:val="is-IS"/>
        </w:rPr>
        <w:t xml:space="preserve">, sem var næmt fyrir platínusamböndum, og sem hvorki höfðu fengið aðra krabbameinsmeðferð eftir að meinið tók sig upp á ný né fyrri meðferð með </w:t>
      </w:r>
      <w:r w:rsidRPr="003C5958">
        <w:rPr>
          <w:rFonts w:eastAsia="PMingLiU"/>
          <w:lang w:val="is-IS" w:eastAsia="zh-CN"/>
        </w:rPr>
        <w:t>bevacízúmabi</w:t>
      </w:r>
      <w:r w:rsidRPr="003C5958">
        <w:rPr>
          <w:lang w:val="is-IS"/>
        </w:rPr>
        <w:t xml:space="preserve">, var rannsakað í slembiraðaðri, tvíblindri III. stigs klínískri rannsókn með samanburði við lyfleysu (AVF4095g). Í rannsókninni voru áhrif þess að bæta Avastin við krabbameinsmeðferð með </w:t>
      </w:r>
      <w:r w:rsidRPr="003C5958">
        <w:rPr>
          <w:szCs w:val="22"/>
          <w:lang w:val="is-IS"/>
        </w:rPr>
        <w:t xml:space="preserve">carboplatíni og </w:t>
      </w:r>
      <w:r w:rsidRPr="002F29C4">
        <w:rPr>
          <w:lang w:val="is-IS"/>
        </w:rPr>
        <w:t>gemcítabíni</w:t>
      </w:r>
      <w:r w:rsidRPr="003C5958">
        <w:rPr>
          <w:szCs w:val="22"/>
          <w:lang w:val="is-IS"/>
        </w:rPr>
        <w:t xml:space="preserve"> og halda síðan áfram me</w:t>
      </w:r>
      <w:r w:rsidRPr="003C5958">
        <w:rPr>
          <w:lang w:val="is-IS"/>
        </w:rPr>
        <w:t xml:space="preserve">ðferð með Avastin eingöngu þar til vart varð við </w:t>
      </w:r>
      <w:r w:rsidR="0021553F">
        <w:rPr>
          <w:lang w:val="is-IS"/>
        </w:rPr>
        <w:t>versnun</w:t>
      </w:r>
      <w:r w:rsidRPr="003C5958">
        <w:rPr>
          <w:lang w:val="is-IS"/>
        </w:rPr>
        <w:t xml:space="preserve"> sjúkdómsins borin saman við áhrif af krabbameinsmeðferð með </w:t>
      </w:r>
      <w:r w:rsidRPr="003C5958">
        <w:rPr>
          <w:szCs w:val="22"/>
          <w:lang w:val="is-IS"/>
        </w:rPr>
        <w:t xml:space="preserve">carboplatíni og </w:t>
      </w:r>
      <w:r w:rsidRPr="002F29C4">
        <w:rPr>
          <w:lang w:val="is-IS"/>
        </w:rPr>
        <w:t>gemcítabíni</w:t>
      </w:r>
      <w:r w:rsidRPr="003C5958">
        <w:rPr>
          <w:szCs w:val="22"/>
          <w:lang w:val="is-IS"/>
        </w:rPr>
        <w:t xml:space="preserve"> </w:t>
      </w:r>
      <w:r w:rsidRPr="003C5958">
        <w:rPr>
          <w:lang w:val="is-IS"/>
        </w:rPr>
        <w:t xml:space="preserve">eingöngu. </w:t>
      </w:r>
    </w:p>
    <w:p w14:paraId="1B39F0F9" w14:textId="77777777" w:rsidR="0016705A" w:rsidRPr="003C5958" w:rsidRDefault="0016705A" w:rsidP="000E40BC">
      <w:pPr>
        <w:rPr>
          <w:lang w:val="is-IS"/>
        </w:rPr>
      </w:pPr>
    </w:p>
    <w:p w14:paraId="18DE31D6" w14:textId="77777777" w:rsidR="0016705A" w:rsidRPr="003C5958" w:rsidRDefault="0016705A" w:rsidP="000E40BC">
      <w:pPr>
        <w:rPr>
          <w:lang w:val="is-IS"/>
        </w:rPr>
      </w:pPr>
      <w:r w:rsidRPr="003C5958">
        <w:rPr>
          <w:lang w:val="is-IS"/>
        </w:rPr>
        <w:t xml:space="preserve">Gjaldgengir til þátttöku í rannsókninni voru eingöngu sjúklingar með vefjafræðilega staðfest </w:t>
      </w:r>
      <w:r w:rsidRPr="003C5958">
        <w:rPr>
          <w:rFonts w:eastAsia="PMingLiU"/>
          <w:lang w:val="is-IS" w:eastAsia="zh-CN"/>
        </w:rPr>
        <w:t>krabbamein í eggjastokkum</w:t>
      </w:r>
      <w:r w:rsidRPr="003C5958">
        <w:rPr>
          <w:lang w:val="is-IS"/>
        </w:rPr>
        <w:t xml:space="preserve">, </w:t>
      </w:r>
      <w:r w:rsidRPr="003C5958">
        <w:rPr>
          <w:rFonts w:eastAsia="PMingLiU"/>
          <w:lang w:val="is-IS" w:eastAsia="zh-CN"/>
        </w:rPr>
        <w:t>lífhimnu eða eggjaleiðurum, sem hafði komið upp á ný</w:t>
      </w:r>
      <w:r w:rsidRPr="003C5958">
        <w:rPr>
          <w:lang w:val="is-IS"/>
        </w:rPr>
        <w:t xml:space="preserve"> &gt;</w:t>
      </w:r>
      <w:r w:rsidRPr="003C5958">
        <w:rPr>
          <w:rFonts w:cs="Arial"/>
          <w:lang w:val="is-IS"/>
        </w:rPr>
        <w:t> </w:t>
      </w:r>
      <w:r w:rsidRPr="003C5958">
        <w:rPr>
          <w:lang w:val="is-IS"/>
        </w:rPr>
        <w:t xml:space="preserve">6 mánuðum eftir krabbameinsmeðferð með platínusamböndum, og sem hvorki höfðu fengið aðra krabbameinsmeðferð eftir að meinið tók sig upp á ný né fyrri meðferð með </w:t>
      </w:r>
      <w:r w:rsidRPr="003C5958">
        <w:rPr>
          <w:rFonts w:eastAsia="PMingLiU"/>
          <w:lang w:val="is-IS" w:eastAsia="zh-CN"/>
        </w:rPr>
        <w:t>bevacízúmabi</w:t>
      </w:r>
      <w:r w:rsidRPr="003C5958">
        <w:rPr>
          <w:lang w:val="is-IS"/>
        </w:rPr>
        <w:t xml:space="preserve"> eða öðrum VEGF hemlum eða lyfjum sem beinast að VEGF viðtökum.</w:t>
      </w:r>
    </w:p>
    <w:p w14:paraId="1F2AAD1F" w14:textId="77777777" w:rsidR="0016705A" w:rsidRPr="003C5958" w:rsidRDefault="0016705A" w:rsidP="000E40BC">
      <w:pPr>
        <w:rPr>
          <w:lang w:val="is-IS"/>
        </w:rPr>
      </w:pPr>
    </w:p>
    <w:p w14:paraId="43403196" w14:textId="77777777" w:rsidR="0016705A" w:rsidRPr="003C5958" w:rsidRDefault="0016705A" w:rsidP="000E40BC">
      <w:pPr>
        <w:rPr>
          <w:lang w:val="is-IS"/>
        </w:rPr>
      </w:pPr>
      <w:r w:rsidRPr="003C5958">
        <w:rPr>
          <w:lang w:val="is-IS"/>
        </w:rPr>
        <w:t>Alls var 484 sjúklingum með mælanlegan sjúkdóm slembiraðað í hlutföllunum 1:1 til að fá annað hvort:</w:t>
      </w:r>
    </w:p>
    <w:p w14:paraId="10BB3198" w14:textId="77B0A5E0" w:rsidR="0016705A" w:rsidRPr="00361DDC" w:rsidRDefault="0016705A" w:rsidP="007743D1">
      <w:pPr>
        <w:pStyle w:val="ListParagraph"/>
        <w:numPr>
          <w:ilvl w:val="0"/>
          <w:numId w:val="33"/>
        </w:numPr>
        <w:tabs>
          <w:tab w:val="left" w:pos="600"/>
        </w:tabs>
        <w:rPr>
          <w:lang w:val="is-IS"/>
        </w:rPr>
      </w:pPr>
      <w:r w:rsidRPr="00361DDC">
        <w:rPr>
          <w:lang w:val="is-IS"/>
        </w:rPr>
        <w:t>Carboplatín (AUC4, dagur 1) og gemcitabín (1000 mg/m</w:t>
      </w:r>
      <w:r w:rsidRPr="00361DDC">
        <w:rPr>
          <w:vertAlign w:val="superscript"/>
          <w:lang w:val="is-IS"/>
        </w:rPr>
        <w:t>2</w:t>
      </w:r>
      <w:r w:rsidRPr="00361DDC">
        <w:rPr>
          <w:lang w:val="is-IS"/>
        </w:rPr>
        <w:t xml:space="preserve"> á dögum</w:t>
      </w:r>
      <w:r w:rsidR="00EF685A" w:rsidRPr="00361DDC">
        <w:rPr>
          <w:lang w:val="is-IS"/>
        </w:rPr>
        <w:t> </w:t>
      </w:r>
      <w:r w:rsidRPr="00361DDC">
        <w:rPr>
          <w:lang w:val="is-IS"/>
        </w:rPr>
        <w:t xml:space="preserve">1 og 8) ásamt lyfleysu á 3 vikna fresti í 6 og allt að 10 meðferðarlotur, sem síðan var fylgt eftir með lyfleysu (á þriggja vikna fresti) eingöngu þar til vart varð við </w:t>
      </w:r>
      <w:r w:rsidR="0021553F" w:rsidRPr="00361DDC">
        <w:rPr>
          <w:lang w:val="is-IS"/>
        </w:rPr>
        <w:t>versnun</w:t>
      </w:r>
      <w:r w:rsidRPr="00361DDC">
        <w:rPr>
          <w:lang w:val="is-IS"/>
        </w:rPr>
        <w:t xml:space="preserve"> sjúkdómsins eða óásættanleg eituráhrif komu fram </w:t>
      </w:r>
    </w:p>
    <w:p w14:paraId="786A4F7C" w14:textId="5CCC4B2D" w:rsidR="0016705A" w:rsidRPr="00361DDC" w:rsidRDefault="0016705A" w:rsidP="007743D1">
      <w:pPr>
        <w:pStyle w:val="ListParagraph"/>
        <w:numPr>
          <w:ilvl w:val="0"/>
          <w:numId w:val="33"/>
        </w:numPr>
        <w:tabs>
          <w:tab w:val="left" w:pos="600"/>
        </w:tabs>
        <w:rPr>
          <w:lang w:val="is-IS"/>
        </w:rPr>
      </w:pPr>
      <w:r w:rsidRPr="00361DDC">
        <w:rPr>
          <w:lang w:val="is-IS"/>
        </w:rPr>
        <w:t>Carboplatín (AUC4, dagur 1) og gemcitabín (1000 mg/m</w:t>
      </w:r>
      <w:r w:rsidRPr="00361DDC">
        <w:rPr>
          <w:vertAlign w:val="superscript"/>
          <w:lang w:val="is-IS"/>
        </w:rPr>
        <w:t>2</w:t>
      </w:r>
      <w:r w:rsidRPr="00361DDC">
        <w:rPr>
          <w:lang w:val="is-IS"/>
        </w:rPr>
        <w:t xml:space="preserve"> á dögum</w:t>
      </w:r>
      <w:r w:rsidR="00EF685A" w:rsidRPr="00361DDC">
        <w:rPr>
          <w:lang w:val="is-IS"/>
        </w:rPr>
        <w:t> </w:t>
      </w:r>
      <w:r w:rsidRPr="00361DDC">
        <w:rPr>
          <w:lang w:val="is-IS"/>
        </w:rPr>
        <w:t xml:space="preserve">1 og 8) ásamt Avastin (15 mg/kg á degi 1) á 3 vikna fresti í 6 og allt að 10 meðferðarlotur, sem síðan var fylgt eftir með Avastin eingöngu (15 mg/kg á 3 vikna fresti) þar til vart varð við </w:t>
      </w:r>
      <w:r w:rsidR="0021553F" w:rsidRPr="00361DDC">
        <w:rPr>
          <w:lang w:val="is-IS"/>
        </w:rPr>
        <w:t>versnun</w:t>
      </w:r>
      <w:r w:rsidRPr="00361DDC">
        <w:rPr>
          <w:lang w:val="is-IS"/>
        </w:rPr>
        <w:t xml:space="preserve"> sjúkdómsins eða óásættanleg eituráhrif komu fram </w:t>
      </w:r>
    </w:p>
    <w:p w14:paraId="21783BE3" w14:textId="77777777" w:rsidR="0016705A" w:rsidRPr="003C5958" w:rsidRDefault="0016705A" w:rsidP="000E40BC">
      <w:pPr>
        <w:rPr>
          <w:lang w:val="is-IS"/>
        </w:rPr>
      </w:pPr>
    </w:p>
    <w:p w14:paraId="1C9E466A" w14:textId="77777777" w:rsidR="0016705A" w:rsidRPr="003C5958" w:rsidRDefault="0016705A" w:rsidP="006F24EB">
      <w:pPr>
        <w:tabs>
          <w:tab w:val="left" w:pos="3402"/>
        </w:tabs>
        <w:rPr>
          <w:lang w:val="is-IS"/>
        </w:rPr>
      </w:pPr>
      <w:r w:rsidRPr="002F29C4">
        <w:rPr>
          <w:rFonts w:eastAsia="SimSun"/>
          <w:lang w:val="is-IS" w:eastAsia="zh-CN"/>
        </w:rPr>
        <w:t>Aðal</w:t>
      </w:r>
      <w:r w:rsidR="001E5749">
        <w:rPr>
          <w:rFonts w:eastAsia="SimSun"/>
          <w:lang w:val="is-IS" w:eastAsia="zh-CN"/>
        </w:rPr>
        <w:t>endapunkturinn</w:t>
      </w:r>
      <w:r w:rsidRPr="002F29C4">
        <w:rPr>
          <w:rFonts w:eastAsia="SimSun"/>
          <w:lang w:val="is-IS" w:eastAsia="zh-CN"/>
        </w:rPr>
        <w:t xml:space="preserve"> var lifun án versnunar sjúkdóms að mati rannsakanda, samkvæmt</w:t>
      </w:r>
      <w:r w:rsidRPr="003C5958">
        <w:rPr>
          <w:lang w:val="is-IS"/>
        </w:rPr>
        <w:t xml:space="preserve"> breyttu RECIST 1,0. Aðr</w:t>
      </w:r>
      <w:r w:rsidR="001E5749">
        <w:rPr>
          <w:lang w:val="is-IS"/>
        </w:rPr>
        <w:t>i</w:t>
      </w:r>
      <w:r w:rsidRPr="003C5958">
        <w:rPr>
          <w:lang w:val="is-IS"/>
        </w:rPr>
        <w:t xml:space="preserve">r </w:t>
      </w:r>
      <w:r w:rsidR="001E5749">
        <w:rPr>
          <w:lang w:val="is-IS"/>
        </w:rPr>
        <w:t>endapunktar</w:t>
      </w:r>
      <w:r w:rsidRPr="003C5958">
        <w:rPr>
          <w:lang w:val="is-IS"/>
        </w:rPr>
        <w:t xml:space="preserve"> voru m.a. hlutlæg svörun, lengd svörunar, heildarlifun og öryggi. Til viðbótar var óháð mat lagt á aðal</w:t>
      </w:r>
      <w:r w:rsidR="001E5749">
        <w:rPr>
          <w:lang w:val="is-IS"/>
        </w:rPr>
        <w:t>endapunktinn</w:t>
      </w:r>
      <w:r w:rsidRPr="003C5958">
        <w:rPr>
          <w:lang w:val="is-IS"/>
        </w:rPr>
        <w:t>.</w:t>
      </w:r>
    </w:p>
    <w:p w14:paraId="7F0006E7" w14:textId="77777777" w:rsidR="0016705A" w:rsidRPr="003C5958" w:rsidRDefault="0016705A" w:rsidP="000E40BC">
      <w:pPr>
        <w:rPr>
          <w:lang w:val="is-IS"/>
        </w:rPr>
      </w:pPr>
    </w:p>
    <w:p w14:paraId="3F15C72D" w14:textId="246CEF51" w:rsidR="0016705A" w:rsidRPr="003C5958" w:rsidRDefault="0016705A" w:rsidP="009A106E">
      <w:pPr>
        <w:rPr>
          <w:lang w:val="is-IS"/>
        </w:rPr>
      </w:pPr>
      <w:r w:rsidRPr="003C5958">
        <w:rPr>
          <w:lang w:val="is-IS"/>
        </w:rPr>
        <w:t>Niðurstöður rannsóknarinnar eru teknar saman í töflu</w:t>
      </w:r>
      <w:r w:rsidR="00EF685A" w:rsidRPr="0088275B">
        <w:rPr>
          <w:lang w:val="is-IS"/>
        </w:rPr>
        <w:t> </w:t>
      </w:r>
      <w:r w:rsidR="00872E92" w:rsidRPr="003C5958">
        <w:rPr>
          <w:lang w:val="is-IS"/>
        </w:rPr>
        <w:t>20</w:t>
      </w:r>
      <w:r w:rsidRPr="003C5958">
        <w:rPr>
          <w:lang w:val="is-IS"/>
        </w:rPr>
        <w:t>.</w:t>
      </w:r>
    </w:p>
    <w:p w14:paraId="4186DB8B" w14:textId="77777777" w:rsidR="0016705A" w:rsidRPr="003C5958" w:rsidRDefault="0016705A" w:rsidP="009A106E">
      <w:pPr>
        <w:rPr>
          <w:lang w:val="is-IS"/>
        </w:rPr>
      </w:pPr>
    </w:p>
    <w:p w14:paraId="6DA1474C" w14:textId="77777777" w:rsidR="0016705A" w:rsidRPr="003C5958" w:rsidRDefault="0016705A" w:rsidP="00C1751C">
      <w:pPr>
        <w:keepNext/>
        <w:keepLines/>
        <w:rPr>
          <w:b/>
          <w:lang w:val="is-IS"/>
        </w:rPr>
      </w:pPr>
      <w:r w:rsidRPr="003C5958">
        <w:rPr>
          <w:b/>
          <w:lang w:val="is-IS"/>
        </w:rPr>
        <w:lastRenderedPageBreak/>
        <w:t>Tafla</w:t>
      </w:r>
      <w:r w:rsidR="00284F4C" w:rsidRPr="003C5958">
        <w:rPr>
          <w:b/>
          <w:lang w:val="is-IS"/>
        </w:rPr>
        <w:t xml:space="preserve"> </w:t>
      </w:r>
      <w:r w:rsidR="00872E92" w:rsidRPr="003C5958">
        <w:rPr>
          <w:b/>
          <w:lang w:val="is-IS"/>
        </w:rPr>
        <w:t>20</w:t>
      </w:r>
      <w:r w:rsidRPr="003C5958">
        <w:rPr>
          <w:b/>
          <w:lang w:val="is-IS"/>
        </w:rPr>
        <w:tab/>
      </w:r>
      <w:r w:rsidRPr="002F29C4">
        <w:rPr>
          <w:b/>
          <w:lang w:val="is-IS"/>
        </w:rPr>
        <w:t xml:space="preserve">Niðurstöður varðandi </w:t>
      </w:r>
      <w:r w:rsidR="00D953B5">
        <w:rPr>
          <w:b/>
          <w:lang w:val="is-IS"/>
        </w:rPr>
        <w:t>verkun</w:t>
      </w:r>
      <w:r w:rsidR="00D953B5" w:rsidRPr="002F29C4">
        <w:rPr>
          <w:b/>
          <w:lang w:val="is-IS"/>
        </w:rPr>
        <w:t xml:space="preserve"> </w:t>
      </w:r>
      <w:r w:rsidRPr="002F29C4">
        <w:rPr>
          <w:b/>
          <w:lang w:val="is-IS"/>
        </w:rPr>
        <w:t xml:space="preserve">úr </w:t>
      </w:r>
      <w:r w:rsidRPr="003C5958">
        <w:rPr>
          <w:b/>
          <w:lang w:val="is-IS"/>
        </w:rPr>
        <w:t>AVF4095</w:t>
      </w:r>
      <w:r w:rsidRPr="002F29C4">
        <w:rPr>
          <w:b/>
          <w:lang w:val="is-IS"/>
        </w:rPr>
        <w:t xml:space="preserve"> rannsókninni</w:t>
      </w:r>
    </w:p>
    <w:p w14:paraId="5F392CB6" w14:textId="77777777" w:rsidR="0016705A" w:rsidRPr="003C5958" w:rsidRDefault="0016705A" w:rsidP="006A1241">
      <w:pPr>
        <w:keepNext/>
        <w:keepLines/>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630"/>
        <w:gridCol w:w="1825"/>
        <w:gridCol w:w="368"/>
        <w:gridCol w:w="1219"/>
        <w:gridCol w:w="56"/>
        <w:gridCol w:w="1701"/>
      </w:tblGrid>
      <w:tr w:rsidR="0016705A" w:rsidRPr="003C5958" w14:paraId="3EC9291E" w14:textId="77777777" w:rsidTr="00BA0569">
        <w:trPr>
          <w:cantSplit/>
          <w:trHeight w:val="22"/>
        </w:trPr>
        <w:tc>
          <w:tcPr>
            <w:tcW w:w="5000" w:type="pct"/>
            <w:gridSpan w:val="7"/>
          </w:tcPr>
          <w:p w14:paraId="2F7536EF" w14:textId="77777777" w:rsidR="0016705A" w:rsidRPr="003C5958" w:rsidRDefault="0016705A" w:rsidP="006A1241">
            <w:pPr>
              <w:keepNext/>
              <w:keepLines/>
              <w:rPr>
                <w:szCs w:val="22"/>
                <w:lang w:val="is-IS"/>
              </w:rPr>
            </w:pPr>
            <w:r w:rsidRPr="003C5958">
              <w:rPr>
                <w:bCs/>
                <w:u w:val="single"/>
                <w:lang w:val="is-IS"/>
              </w:rPr>
              <w:t xml:space="preserve">Lifun án </w:t>
            </w:r>
            <w:r w:rsidR="0021553F">
              <w:rPr>
                <w:bCs/>
                <w:u w:val="single"/>
                <w:lang w:val="is-IS"/>
              </w:rPr>
              <w:t>versnunar</w:t>
            </w:r>
            <w:r w:rsidRPr="003C5958">
              <w:rPr>
                <w:bCs/>
                <w:u w:val="single"/>
                <w:lang w:val="is-IS"/>
              </w:rPr>
              <w:t xml:space="preserve"> sjúkdóms</w:t>
            </w:r>
          </w:p>
        </w:tc>
      </w:tr>
      <w:tr w:rsidR="0016705A" w:rsidRPr="003C5958" w14:paraId="52A2D937" w14:textId="77777777" w:rsidTr="00BA0569">
        <w:trPr>
          <w:cantSplit/>
          <w:trHeight w:val="22"/>
        </w:trPr>
        <w:tc>
          <w:tcPr>
            <w:tcW w:w="1256" w:type="pct"/>
          </w:tcPr>
          <w:p w14:paraId="463B49E0" w14:textId="77777777" w:rsidR="0016705A" w:rsidRPr="003C5958" w:rsidRDefault="0016705A" w:rsidP="006A1241">
            <w:pPr>
              <w:keepNext/>
              <w:keepLines/>
              <w:rPr>
                <w:szCs w:val="22"/>
                <w:lang w:val="is-IS"/>
              </w:rPr>
            </w:pPr>
          </w:p>
        </w:tc>
        <w:tc>
          <w:tcPr>
            <w:tcW w:w="1922" w:type="pct"/>
            <w:gridSpan w:val="2"/>
          </w:tcPr>
          <w:p w14:paraId="6B8DF861" w14:textId="77777777" w:rsidR="0016705A" w:rsidRPr="003C5958" w:rsidRDefault="0016705A" w:rsidP="006A1241">
            <w:pPr>
              <w:keepNext/>
              <w:keepLines/>
              <w:jc w:val="center"/>
              <w:rPr>
                <w:szCs w:val="22"/>
                <w:lang w:val="is-IS"/>
              </w:rPr>
            </w:pPr>
            <w:r w:rsidRPr="003C5958">
              <w:rPr>
                <w:rFonts w:eastAsia="SimSun"/>
                <w:bCs/>
                <w:iCs/>
                <w:szCs w:val="22"/>
                <w:lang w:val="is-IS" w:eastAsia="zh-CN"/>
              </w:rPr>
              <w:t>Mat rannsakanda</w:t>
            </w:r>
          </w:p>
        </w:tc>
        <w:tc>
          <w:tcPr>
            <w:tcW w:w="1822" w:type="pct"/>
            <w:gridSpan w:val="4"/>
          </w:tcPr>
          <w:p w14:paraId="407E918E" w14:textId="77777777" w:rsidR="0016705A" w:rsidRPr="003C5958" w:rsidRDefault="0016705A" w:rsidP="006A1241">
            <w:pPr>
              <w:keepNext/>
              <w:keepLines/>
              <w:jc w:val="center"/>
              <w:rPr>
                <w:szCs w:val="22"/>
                <w:lang w:val="is-IS"/>
              </w:rPr>
            </w:pPr>
            <w:r w:rsidRPr="003C5958">
              <w:rPr>
                <w:rFonts w:eastAsia="SimSun"/>
                <w:bCs/>
                <w:iCs/>
                <w:szCs w:val="22"/>
                <w:lang w:val="is-IS" w:eastAsia="zh-CN"/>
              </w:rPr>
              <w:t>Mat óháðrar matsnefndar</w:t>
            </w:r>
          </w:p>
        </w:tc>
      </w:tr>
      <w:tr w:rsidR="0016705A" w:rsidRPr="003C5958" w14:paraId="533FDC5B" w14:textId="77777777" w:rsidTr="00BA0569">
        <w:trPr>
          <w:cantSplit/>
          <w:trHeight w:val="22"/>
        </w:trPr>
        <w:tc>
          <w:tcPr>
            <w:tcW w:w="1256" w:type="pct"/>
          </w:tcPr>
          <w:p w14:paraId="4C73EAA5" w14:textId="77777777" w:rsidR="0016705A" w:rsidRPr="003C5958" w:rsidRDefault="0016705A" w:rsidP="006A1241">
            <w:pPr>
              <w:keepNext/>
              <w:keepLines/>
              <w:rPr>
                <w:szCs w:val="22"/>
                <w:lang w:val="is-IS"/>
              </w:rPr>
            </w:pPr>
          </w:p>
        </w:tc>
        <w:tc>
          <w:tcPr>
            <w:tcW w:w="907" w:type="pct"/>
          </w:tcPr>
          <w:p w14:paraId="15FDA9B7" w14:textId="77777777" w:rsidR="0016705A" w:rsidRPr="003C5958" w:rsidRDefault="0016705A" w:rsidP="006A1241">
            <w:pPr>
              <w:pStyle w:val="NormalWeb"/>
              <w:keepNext/>
              <w:keepLines/>
              <w:widowControl w:val="0"/>
              <w:jc w:val="center"/>
              <w:rPr>
                <w:sz w:val="22"/>
                <w:szCs w:val="22"/>
                <w:lang w:val="is-IS"/>
              </w:rPr>
            </w:pPr>
            <w:r w:rsidRPr="003C5958">
              <w:rPr>
                <w:sz w:val="22"/>
                <w:szCs w:val="22"/>
                <w:lang w:val="is-IS"/>
              </w:rPr>
              <w:t xml:space="preserve">Lyfleysa+ C/G </w:t>
            </w:r>
          </w:p>
          <w:p w14:paraId="3F6488EE" w14:textId="0225B478" w:rsidR="0016705A" w:rsidRPr="003C5958" w:rsidRDefault="0016705A" w:rsidP="006A1241">
            <w:pPr>
              <w:pStyle w:val="NormalWeb"/>
              <w:keepNext/>
              <w:keepLines/>
              <w:widowControl w:val="0"/>
              <w:jc w:val="center"/>
              <w:rPr>
                <w:sz w:val="22"/>
                <w:szCs w:val="22"/>
                <w:lang w:val="is-IS"/>
              </w:rPr>
            </w:pPr>
            <w:r w:rsidRPr="003C5958">
              <w:rPr>
                <w:sz w:val="22"/>
                <w:szCs w:val="22"/>
                <w:lang w:val="is-IS"/>
              </w:rPr>
              <w:t>(n</w:t>
            </w:r>
            <w:r w:rsidR="003278EC">
              <w:rPr>
                <w:sz w:val="22"/>
                <w:szCs w:val="22"/>
                <w:lang w:val="is-IS"/>
              </w:rPr>
              <w:t> = </w:t>
            </w:r>
            <w:r w:rsidRPr="003C5958">
              <w:rPr>
                <w:sz w:val="22"/>
                <w:szCs w:val="22"/>
                <w:lang w:val="is-IS"/>
              </w:rPr>
              <w:t>242)</w:t>
            </w:r>
          </w:p>
        </w:tc>
        <w:tc>
          <w:tcPr>
            <w:tcW w:w="1015" w:type="pct"/>
          </w:tcPr>
          <w:p w14:paraId="0EE5D5D3" w14:textId="7B89225A" w:rsidR="0016705A" w:rsidRPr="003C5958" w:rsidRDefault="0016705A" w:rsidP="006A1241">
            <w:pPr>
              <w:pStyle w:val="TextTi12"/>
              <w:keepNext/>
              <w:keepLines/>
              <w:spacing w:after="0"/>
              <w:jc w:val="center"/>
              <w:rPr>
                <w:sz w:val="22"/>
                <w:szCs w:val="22"/>
                <w:lang w:val="is-IS"/>
              </w:rPr>
            </w:pPr>
            <w:r w:rsidRPr="003C5958">
              <w:rPr>
                <w:sz w:val="22"/>
                <w:szCs w:val="22"/>
                <w:lang w:val="is-IS"/>
              </w:rPr>
              <w:t>Avastin</w:t>
            </w:r>
            <w:r w:rsidR="00EF685A">
              <w:rPr>
                <w:sz w:val="22"/>
                <w:szCs w:val="22"/>
                <w:lang w:val="is-IS"/>
              </w:rPr>
              <w:t> + </w:t>
            </w:r>
            <w:r w:rsidRPr="003C5958">
              <w:rPr>
                <w:sz w:val="22"/>
                <w:szCs w:val="22"/>
                <w:lang w:val="is-IS"/>
              </w:rPr>
              <w:t xml:space="preserve">C/G </w:t>
            </w:r>
          </w:p>
          <w:p w14:paraId="2248BE72" w14:textId="56F7D0D4" w:rsidR="0016705A" w:rsidRPr="003C5958" w:rsidRDefault="0016705A" w:rsidP="006A1241">
            <w:pPr>
              <w:keepNext/>
              <w:keepLines/>
              <w:jc w:val="center"/>
              <w:rPr>
                <w:szCs w:val="22"/>
                <w:lang w:val="is-IS"/>
              </w:rPr>
            </w:pPr>
            <w:r w:rsidRPr="003C5958">
              <w:rPr>
                <w:szCs w:val="22"/>
                <w:lang w:val="is-IS"/>
              </w:rPr>
              <w:t>(n</w:t>
            </w:r>
            <w:r w:rsidR="003278EC">
              <w:rPr>
                <w:szCs w:val="22"/>
                <w:lang w:val="is-IS"/>
              </w:rPr>
              <w:t> = </w:t>
            </w:r>
            <w:r w:rsidRPr="003C5958">
              <w:rPr>
                <w:szCs w:val="22"/>
                <w:lang w:val="is-IS"/>
              </w:rPr>
              <w:t>242</w:t>
            </w:r>
            <w:r w:rsidRPr="003C5958">
              <w:rPr>
                <w:iCs/>
                <w:szCs w:val="22"/>
                <w:lang w:val="is-IS"/>
              </w:rPr>
              <w:t>)</w:t>
            </w:r>
          </w:p>
        </w:tc>
        <w:tc>
          <w:tcPr>
            <w:tcW w:w="838" w:type="pct"/>
            <w:gridSpan w:val="2"/>
          </w:tcPr>
          <w:p w14:paraId="5BBED721" w14:textId="0ADBEC7D" w:rsidR="0016705A" w:rsidRPr="003C5958" w:rsidRDefault="0016705A" w:rsidP="006A1241">
            <w:pPr>
              <w:pStyle w:val="NormalWeb"/>
              <w:keepNext/>
              <w:keepLines/>
              <w:widowControl w:val="0"/>
              <w:jc w:val="center"/>
              <w:rPr>
                <w:sz w:val="22"/>
                <w:szCs w:val="22"/>
                <w:lang w:val="is-IS"/>
              </w:rPr>
            </w:pPr>
            <w:r w:rsidRPr="003C5958">
              <w:rPr>
                <w:sz w:val="22"/>
                <w:szCs w:val="22"/>
                <w:lang w:val="is-IS"/>
              </w:rPr>
              <w:t>Lyfleysa</w:t>
            </w:r>
            <w:r w:rsidR="00EF685A">
              <w:rPr>
                <w:sz w:val="22"/>
                <w:szCs w:val="22"/>
                <w:lang w:val="is-IS"/>
              </w:rPr>
              <w:t> + </w:t>
            </w:r>
            <w:r w:rsidRPr="003C5958">
              <w:rPr>
                <w:sz w:val="22"/>
                <w:szCs w:val="22"/>
                <w:lang w:val="is-IS"/>
              </w:rPr>
              <w:t>C/G (n</w:t>
            </w:r>
            <w:r w:rsidR="003278EC">
              <w:rPr>
                <w:sz w:val="22"/>
                <w:szCs w:val="22"/>
                <w:lang w:val="is-IS"/>
              </w:rPr>
              <w:t> = </w:t>
            </w:r>
            <w:r w:rsidRPr="003C5958">
              <w:rPr>
                <w:sz w:val="22"/>
                <w:szCs w:val="22"/>
                <w:lang w:val="is-IS"/>
              </w:rPr>
              <w:t>242)</w:t>
            </w:r>
          </w:p>
        </w:tc>
        <w:tc>
          <w:tcPr>
            <w:tcW w:w="984" w:type="pct"/>
            <w:gridSpan w:val="2"/>
          </w:tcPr>
          <w:p w14:paraId="43500446" w14:textId="320C23FE" w:rsidR="0016705A" w:rsidRPr="003C5958" w:rsidRDefault="0016705A" w:rsidP="006A1241">
            <w:pPr>
              <w:pStyle w:val="TextTi12"/>
              <w:keepNext/>
              <w:keepLines/>
              <w:spacing w:after="0"/>
              <w:jc w:val="center"/>
              <w:rPr>
                <w:sz w:val="22"/>
                <w:szCs w:val="22"/>
                <w:lang w:val="is-IS"/>
              </w:rPr>
            </w:pPr>
            <w:r w:rsidRPr="003C5958">
              <w:rPr>
                <w:sz w:val="22"/>
                <w:szCs w:val="22"/>
                <w:lang w:val="is-IS"/>
              </w:rPr>
              <w:t>Avastin</w:t>
            </w:r>
            <w:r w:rsidR="00EF685A">
              <w:rPr>
                <w:sz w:val="22"/>
                <w:szCs w:val="22"/>
                <w:lang w:val="is-IS"/>
              </w:rPr>
              <w:t> + </w:t>
            </w:r>
            <w:r w:rsidRPr="003C5958">
              <w:rPr>
                <w:sz w:val="22"/>
                <w:szCs w:val="22"/>
                <w:lang w:val="is-IS"/>
              </w:rPr>
              <w:t xml:space="preserve">C/G </w:t>
            </w:r>
          </w:p>
          <w:p w14:paraId="6FC0D1DC" w14:textId="16CDA40A" w:rsidR="0016705A" w:rsidRPr="003C5958" w:rsidRDefault="0016705A" w:rsidP="006A1241">
            <w:pPr>
              <w:pStyle w:val="NormalWeb"/>
              <w:keepNext/>
              <w:keepLines/>
              <w:widowControl w:val="0"/>
              <w:jc w:val="center"/>
              <w:rPr>
                <w:sz w:val="22"/>
                <w:szCs w:val="22"/>
                <w:lang w:val="is-IS"/>
              </w:rPr>
            </w:pPr>
            <w:r w:rsidRPr="003C5958">
              <w:rPr>
                <w:sz w:val="22"/>
                <w:szCs w:val="22"/>
                <w:lang w:val="is-IS"/>
              </w:rPr>
              <w:t>(n</w:t>
            </w:r>
            <w:r w:rsidR="003278EC">
              <w:rPr>
                <w:sz w:val="22"/>
                <w:szCs w:val="22"/>
                <w:lang w:val="is-IS"/>
              </w:rPr>
              <w:t> = </w:t>
            </w:r>
            <w:r w:rsidRPr="003C5958">
              <w:rPr>
                <w:sz w:val="22"/>
                <w:szCs w:val="22"/>
                <w:lang w:val="is-IS"/>
              </w:rPr>
              <w:t>242</w:t>
            </w:r>
            <w:r w:rsidRPr="003C5958">
              <w:rPr>
                <w:iCs/>
                <w:sz w:val="22"/>
                <w:szCs w:val="22"/>
                <w:lang w:val="is-IS"/>
              </w:rPr>
              <w:t>)</w:t>
            </w:r>
          </w:p>
        </w:tc>
      </w:tr>
      <w:tr w:rsidR="0016705A" w:rsidRPr="003C5958" w14:paraId="1579E149" w14:textId="77777777" w:rsidTr="00AE2569">
        <w:trPr>
          <w:cantSplit/>
          <w:trHeight w:val="22"/>
        </w:trPr>
        <w:tc>
          <w:tcPr>
            <w:tcW w:w="1256" w:type="pct"/>
          </w:tcPr>
          <w:p w14:paraId="53F57D94" w14:textId="77777777" w:rsidR="0016705A" w:rsidRPr="003C5958" w:rsidRDefault="0016705A" w:rsidP="006A1241">
            <w:pPr>
              <w:keepNext/>
              <w:keepLines/>
              <w:rPr>
                <w:i/>
                <w:szCs w:val="22"/>
                <w:lang w:val="is-IS"/>
              </w:rPr>
            </w:pPr>
            <w:r w:rsidRPr="003C5958">
              <w:rPr>
                <w:i/>
                <w:szCs w:val="22"/>
                <w:lang w:val="is-IS"/>
              </w:rPr>
              <w:t>Ekki leiðrétt með tilliti til meðferðar utan rannsóknaráætlunar</w:t>
            </w:r>
          </w:p>
        </w:tc>
        <w:tc>
          <w:tcPr>
            <w:tcW w:w="3744" w:type="pct"/>
            <w:gridSpan w:val="6"/>
            <w:vAlign w:val="center"/>
          </w:tcPr>
          <w:p w14:paraId="0BDF6D89" w14:textId="77777777" w:rsidR="0016705A" w:rsidRPr="003C5958" w:rsidRDefault="0016705A" w:rsidP="006A1241">
            <w:pPr>
              <w:keepNext/>
              <w:keepLines/>
              <w:jc w:val="center"/>
              <w:rPr>
                <w:szCs w:val="22"/>
                <w:lang w:val="is-IS"/>
              </w:rPr>
            </w:pPr>
          </w:p>
        </w:tc>
      </w:tr>
      <w:tr w:rsidR="0016705A" w:rsidRPr="003C5958" w14:paraId="654DDD79" w14:textId="77777777" w:rsidTr="00AE2569">
        <w:trPr>
          <w:cantSplit/>
          <w:trHeight w:val="22"/>
        </w:trPr>
        <w:tc>
          <w:tcPr>
            <w:tcW w:w="1256" w:type="pct"/>
          </w:tcPr>
          <w:p w14:paraId="7FC4700D" w14:textId="77777777" w:rsidR="0016705A" w:rsidRPr="003C5958" w:rsidRDefault="0016705A" w:rsidP="006A1241">
            <w:pPr>
              <w:keepNext/>
              <w:keepLines/>
              <w:rPr>
                <w:szCs w:val="22"/>
                <w:lang w:val="is-IS"/>
              </w:rPr>
            </w:pPr>
            <w:r w:rsidRPr="003C5958">
              <w:rPr>
                <w:szCs w:val="22"/>
                <w:lang w:val="is-IS"/>
              </w:rPr>
              <w:t xml:space="preserve">Miðgildi lifunar án </w:t>
            </w:r>
            <w:r w:rsidR="0021553F">
              <w:rPr>
                <w:szCs w:val="22"/>
                <w:lang w:val="is-IS"/>
              </w:rPr>
              <w:t>versnunar</w:t>
            </w:r>
            <w:r w:rsidRPr="003C5958">
              <w:rPr>
                <w:szCs w:val="22"/>
                <w:lang w:val="is-IS"/>
              </w:rPr>
              <w:t xml:space="preserve"> sjúkdóms (mánuðir)</w:t>
            </w:r>
          </w:p>
        </w:tc>
        <w:tc>
          <w:tcPr>
            <w:tcW w:w="907" w:type="pct"/>
            <w:vAlign w:val="center"/>
          </w:tcPr>
          <w:p w14:paraId="2E0BAE51" w14:textId="77777777" w:rsidR="0016705A" w:rsidRPr="003C5958" w:rsidRDefault="0016705A" w:rsidP="006A1241">
            <w:pPr>
              <w:keepNext/>
              <w:keepLines/>
              <w:jc w:val="center"/>
              <w:rPr>
                <w:szCs w:val="22"/>
                <w:lang w:val="is-IS"/>
              </w:rPr>
            </w:pPr>
            <w:r w:rsidRPr="003C5958">
              <w:rPr>
                <w:szCs w:val="22"/>
                <w:lang w:val="is-IS"/>
              </w:rPr>
              <w:t>8,4</w:t>
            </w:r>
          </w:p>
        </w:tc>
        <w:tc>
          <w:tcPr>
            <w:tcW w:w="1015" w:type="pct"/>
            <w:vAlign w:val="center"/>
          </w:tcPr>
          <w:p w14:paraId="112B1C31" w14:textId="77777777" w:rsidR="0016705A" w:rsidRPr="003C5958" w:rsidRDefault="0016705A" w:rsidP="006A1241">
            <w:pPr>
              <w:keepNext/>
              <w:keepLines/>
              <w:jc w:val="center"/>
              <w:rPr>
                <w:szCs w:val="22"/>
                <w:lang w:val="is-IS"/>
              </w:rPr>
            </w:pPr>
            <w:r w:rsidRPr="003C5958">
              <w:rPr>
                <w:szCs w:val="22"/>
                <w:lang w:val="is-IS"/>
              </w:rPr>
              <w:t>12,4</w:t>
            </w:r>
          </w:p>
        </w:tc>
        <w:tc>
          <w:tcPr>
            <w:tcW w:w="838" w:type="pct"/>
            <w:gridSpan w:val="2"/>
            <w:vAlign w:val="center"/>
          </w:tcPr>
          <w:p w14:paraId="3DE53135" w14:textId="77777777" w:rsidR="0016705A" w:rsidRPr="003C5958" w:rsidRDefault="0016705A" w:rsidP="006A1241">
            <w:pPr>
              <w:keepNext/>
              <w:keepLines/>
              <w:jc w:val="center"/>
              <w:rPr>
                <w:szCs w:val="22"/>
                <w:lang w:val="is-IS"/>
              </w:rPr>
            </w:pPr>
            <w:r w:rsidRPr="003C5958">
              <w:rPr>
                <w:szCs w:val="22"/>
                <w:lang w:val="is-IS"/>
              </w:rPr>
              <w:t>8,6</w:t>
            </w:r>
          </w:p>
        </w:tc>
        <w:tc>
          <w:tcPr>
            <w:tcW w:w="984" w:type="pct"/>
            <w:gridSpan w:val="2"/>
            <w:vAlign w:val="center"/>
          </w:tcPr>
          <w:p w14:paraId="1C9D9AF1" w14:textId="77777777" w:rsidR="0016705A" w:rsidRPr="003C5958" w:rsidRDefault="0016705A" w:rsidP="006A1241">
            <w:pPr>
              <w:keepNext/>
              <w:keepLines/>
              <w:jc w:val="center"/>
              <w:rPr>
                <w:szCs w:val="22"/>
                <w:lang w:val="is-IS"/>
              </w:rPr>
            </w:pPr>
            <w:r w:rsidRPr="003C5958">
              <w:rPr>
                <w:szCs w:val="22"/>
                <w:lang w:val="is-IS"/>
              </w:rPr>
              <w:t>12,3</w:t>
            </w:r>
          </w:p>
        </w:tc>
      </w:tr>
      <w:tr w:rsidR="0016705A" w:rsidRPr="003C5958" w14:paraId="48E69C1C" w14:textId="77777777" w:rsidTr="00AE2569">
        <w:trPr>
          <w:cantSplit/>
          <w:trHeight w:val="22"/>
        </w:trPr>
        <w:tc>
          <w:tcPr>
            <w:tcW w:w="1256" w:type="pct"/>
          </w:tcPr>
          <w:p w14:paraId="7736678F" w14:textId="77777777" w:rsidR="0016705A" w:rsidRPr="003C5958" w:rsidRDefault="0016705A" w:rsidP="006A1241">
            <w:pPr>
              <w:keepNext/>
              <w:keepLines/>
              <w:widowControl w:val="0"/>
              <w:rPr>
                <w:szCs w:val="22"/>
                <w:lang w:val="is-IS"/>
              </w:rPr>
            </w:pPr>
            <w:r w:rsidRPr="003C5958">
              <w:rPr>
                <w:rFonts w:eastAsia="SimSun"/>
                <w:bCs/>
                <w:iCs/>
                <w:szCs w:val="22"/>
                <w:lang w:val="is-IS" w:eastAsia="zh-CN"/>
              </w:rPr>
              <w:t>Áhættuhlutfall</w:t>
            </w:r>
            <w:r w:rsidRPr="003C5958">
              <w:rPr>
                <w:szCs w:val="22"/>
                <w:lang w:val="is-IS"/>
              </w:rPr>
              <w:t xml:space="preserve"> </w:t>
            </w:r>
          </w:p>
          <w:p w14:paraId="7D2FDBC5" w14:textId="77777777" w:rsidR="0016705A" w:rsidRPr="003C5958" w:rsidRDefault="0016705A" w:rsidP="006A1241">
            <w:pPr>
              <w:keepNext/>
              <w:keepLines/>
              <w:widowControl w:val="0"/>
              <w:rPr>
                <w:szCs w:val="22"/>
                <w:lang w:val="is-IS"/>
              </w:rPr>
            </w:pPr>
            <w:r w:rsidRPr="003C5958">
              <w:rPr>
                <w:szCs w:val="22"/>
                <w:lang w:val="is-IS"/>
              </w:rPr>
              <w:t xml:space="preserve">(95% </w:t>
            </w:r>
            <w:r w:rsidR="009D679A">
              <w:rPr>
                <w:rFonts w:eastAsia="SimSun"/>
                <w:bCs/>
                <w:iCs/>
                <w:szCs w:val="22"/>
                <w:lang w:val="is-IS" w:eastAsia="zh-CN"/>
              </w:rPr>
              <w:t>öryggisbil</w:t>
            </w:r>
            <w:r w:rsidRPr="003C5958">
              <w:rPr>
                <w:szCs w:val="22"/>
                <w:lang w:val="is-IS"/>
              </w:rPr>
              <w:t>)</w:t>
            </w:r>
          </w:p>
        </w:tc>
        <w:tc>
          <w:tcPr>
            <w:tcW w:w="1922" w:type="pct"/>
            <w:gridSpan w:val="2"/>
            <w:vAlign w:val="center"/>
          </w:tcPr>
          <w:p w14:paraId="300F1A77" w14:textId="77777777" w:rsidR="0016705A" w:rsidRPr="003C5958" w:rsidRDefault="0016705A" w:rsidP="006A1241">
            <w:pPr>
              <w:keepNext/>
              <w:keepLines/>
              <w:jc w:val="center"/>
              <w:rPr>
                <w:szCs w:val="22"/>
                <w:lang w:val="is-IS"/>
              </w:rPr>
            </w:pPr>
            <w:r w:rsidRPr="003C5958">
              <w:rPr>
                <w:szCs w:val="22"/>
                <w:lang w:val="is-IS"/>
              </w:rPr>
              <w:t>0,524 [0,425; 0,645]</w:t>
            </w:r>
          </w:p>
        </w:tc>
        <w:tc>
          <w:tcPr>
            <w:tcW w:w="1822" w:type="pct"/>
            <w:gridSpan w:val="4"/>
            <w:vAlign w:val="center"/>
          </w:tcPr>
          <w:p w14:paraId="4E77117C" w14:textId="77777777" w:rsidR="0016705A" w:rsidRPr="003C5958" w:rsidRDefault="0016705A" w:rsidP="006A1241">
            <w:pPr>
              <w:keepNext/>
              <w:keepLines/>
              <w:jc w:val="center"/>
              <w:rPr>
                <w:szCs w:val="22"/>
                <w:lang w:val="is-IS"/>
              </w:rPr>
            </w:pPr>
            <w:r w:rsidRPr="003C5958">
              <w:rPr>
                <w:szCs w:val="22"/>
                <w:lang w:val="is-IS"/>
              </w:rPr>
              <w:t>0,480 [0,377; 0,613]</w:t>
            </w:r>
          </w:p>
        </w:tc>
      </w:tr>
      <w:tr w:rsidR="0016705A" w:rsidRPr="003C5958" w14:paraId="37146E21" w14:textId="77777777" w:rsidTr="00AE2569">
        <w:trPr>
          <w:cantSplit/>
          <w:trHeight w:val="22"/>
        </w:trPr>
        <w:tc>
          <w:tcPr>
            <w:tcW w:w="1256" w:type="pct"/>
          </w:tcPr>
          <w:p w14:paraId="51FFC4BF" w14:textId="77777777" w:rsidR="0016705A" w:rsidRPr="003C5958" w:rsidRDefault="0016705A" w:rsidP="006A1241">
            <w:pPr>
              <w:keepNext/>
              <w:keepLines/>
              <w:rPr>
                <w:szCs w:val="22"/>
                <w:lang w:val="is-IS"/>
              </w:rPr>
            </w:pPr>
            <w:r w:rsidRPr="003C5958">
              <w:rPr>
                <w:szCs w:val="22"/>
                <w:lang w:val="is-IS"/>
              </w:rPr>
              <w:t>p-gildi</w:t>
            </w:r>
          </w:p>
        </w:tc>
        <w:tc>
          <w:tcPr>
            <w:tcW w:w="1922" w:type="pct"/>
            <w:gridSpan w:val="2"/>
            <w:vAlign w:val="center"/>
          </w:tcPr>
          <w:p w14:paraId="5C2BC6C6" w14:textId="42ADCBE3" w:rsidR="0016705A" w:rsidRPr="003C5958" w:rsidRDefault="0016705A" w:rsidP="006A1241">
            <w:pPr>
              <w:keepNext/>
              <w:keepLines/>
              <w:jc w:val="center"/>
              <w:rPr>
                <w:szCs w:val="22"/>
                <w:lang w:val="is-IS"/>
              </w:rPr>
            </w:pPr>
            <w:r w:rsidRPr="003C5958">
              <w:rPr>
                <w:szCs w:val="22"/>
                <w:lang w:val="is-IS"/>
              </w:rPr>
              <w:t xml:space="preserve"> &lt;</w:t>
            </w:r>
            <w:r w:rsidR="00EF685A" w:rsidRPr="0088275B">
              <w:rPr>
                <w:lang w:val="is-IS"/>
              </w:rPr>
              <w:t> </w:t>
            </w:r>
            <w:r w:rsidRPr="003C5958">
              <w:rPr>
                <w:szCs w:val="22"/>
                <w:lang w:val="is-IS"/>
              </w:rPr>
              <w:t>0,0001</w:t>
            </w:r>
          </w:p>
        </w:tc>
        <w:tc>
          <w:tcPr>
            <w:tcW w:w="1822" w:type="pct"/>
            <w:gridSpan w:val="4"/>
            <w:vAlign w:val="center"/>
          </w:tcPr>
          <w:p w14:paraId="16758FA5" w14:textId="5D68BFEF" w:rsidR="0016705A" w:rsidRPr="003C5958" w:rsidRDefault="0016705A" w:rsidP="006A1241">
            <w:pPr>
              <w:keepNext/>
              <w:keepLines/>
              <w:jc w:val="center"/>
              <w:rPr>
                <w:szCs w:val="22"/>
                <w:lang w:val="is-IS"/>
              </w:rPr>
            </w:pPr>
            <w:r w:rsidRPr="003C5958">
              <w:rPr>
                <w:szCs w:val="22"/>
                <w:lang w:val="is-IS"/>
              </w:rPr>
              <w:t>&lt;</w:t>
            </w:r>
            <w:r w:rsidR="00EF685A" w:rsidRPr="0088275B">
              <w:rPr>
                <w:lang w:val="is-IS"/>
              </w:rPr>
              <w:t> </w:t>
            </w:r>
            <w:r w:rsidRPr="003C5958">
              <w:rPr>
                <w:szCs w:val="22"/>
                <w:lang w:val="is-IS"/>
              </w:rPr>
              <w:t>0,0001</w:t>
            </w:r>
          </w:p>
        </w:tc>
      </w:tr>
      <w:tr w:rsidR="0016705A" w:rsidRPr="003C5958" w14:paraId="2CA50ACC" w14:textId="77777777" w:rsidTr="00BA0569">
        <w:trPr>
          <w:cantSplit/>
          <w:trHeight w:val="22"/>
        </w:trPr>
        <w:tc>
          <w:tcPr>
            <w:tcW w:w="1256" w:type="pct"/>
          </w:tcPr>
          <w:p w14:paraId="25D1C2E1" w14:textId="77777777" w:rsidR="0016705A" w:rsidRPr="003C5958" w:rsidRDefault="0016705A" w:rsidP="006A1241">
            <w:pPr>
              <w:keepNext/>
              <w:keepLines/>
              <w:rPr>
                <w:i/>
                <w:szCs w:val="22"/>
                <w:lang w:val="is-IS"/>
              </w:rPr>
            </w:pPr>
            <w:r w:rsidRPr="003C5958">
              <w:rPr>
                <w:i/>
                <w:szCs w:val="22"/>
                <w:lang w:val="is-IS"/>
              </w:rPr>
              <w:t>Leiðrétt með tilliti til meðferðar utan rannsóknaráætlunar</w:t>
            </w:r>
          </w:p>
        </w:tc>
        <w:tc>
          <w:tcPr>
            <w:tcW w:w="3744" w:type="pct"/>
            <w:gridSpan w:val="6"/>
            <w:vAlign w:val="center"/>
          </w:tcPr>
          <w:p w14:paraId="7B2DF1E0" w14:textId="77777777" w:rsidR="0016705A" w:rsidRPr="003C5958" w:rsidRDefault="0016705A" w:rsidP="006A1241">
            <w:pPr>
              <w:keepNext/>
              <w:keepLines/>
              <w:jc w:val="center"/>
              <w:rPr>
                <w:szCs w:val="22"/>
                <w:lang w:val="is-IS"/>
              </w:rPr>
            </w:pPr>
          </w:p>
        </w:tc>
      </w:tr>
      <w:tr w:rsidR="0016705A" w:rsidRPr="003C5958" w14:paraId="5EAF5ED4" w14:textId="77777777" w:rsidTr="00BA0569">
        <w:trPr>
          <w:cantSplit/>
          <w:trHeight w:val="22"/>
        </w:trPr>
        <w:tc>
          <w:tcPr>
            <w:tcW w:w="1256" w:type="pct"/>
          </w:tcPr>
          <w:p w14:paraId="529C07A7" w14:textId="77777777" w:rsidR="0016705A" w:rsidRPr="003C5958" w:rsidRDefault="0016705A" w:rsidP="006A1241">
            <w:pPr>
              <w:keepNext/>
              <w:keepLines/>
              <w:rPr>
                <w:szCs w:val="22"/>
                <w:lang w:val="is-IS"/>
              </w:rPr>
            </w:pPr>
            <w:r w:rsidRPr="003C5958">
              <w:rPr>
                <w:szCs w:val="22"/>
                <w:lang w:val="is-IS"/>
              </w:rPr>
              <w:t xml:space="preserve">Miðgildi lifunar án </w:t>
            </w:r>
            <w:r w:rsidR="0021553F">
              <w:rPr>
                <w:szCs w:val="22"/>
                <w:lang w:val="is-IS"/>
              </w:rPr>
              <w:t>versnunar</w:t>
            </w:r>
            <w:r w:rsidRPr="003C5958">
              <w:rPr>
                <w:szCs w:val="22"/>
                <w:lang w:val="is-IS"/>
              </w:rPr>
              <w:t xml:space="preserve"> sjúkdóms (mánuðir)</w:t>
            </w:r>
          </w:p>
        </w:tc>
        <w:tc>
          <w:tcPr>
            <w:tcW w:w="907" w:type="pct"/>
            <w:vAlign w:val="center"/>
          </w:tcPr>
          <w:p w14:paraId="46DE7FD0" w14:textId="77777777" w:rsidR="0016705A" w:rsidRPr="003C5958" w:rsidRDefault="0016705A" w:rsidP="006A1241">
            <w:pPr>
              <w:keepNext/>
              <w:keepLines/>
              <w:jc w:val="center"/>
              <w:rPr>
                <w:szCs w:val="22"/>
                <w:lang w:val="is-IS"/>
              </w:rPr>
            </w:pPr>
            <w:r w:rsidRPr="003C5958">
              <w:rPr>
                <w:szCs w:val="22"/>
                <w:lang w:val="is-IS"/>
              </w:rPr>
              <w:t>8,4</w:t>
            </w:r>
          </w:p>
        </w:tc>
        <w:tc>
          <w:tcPr>
            <w:tcW w:w="1015" w:type="pct"/>
            <w:vAlign w:val="center"/>
          </w:tcPr>
          <w:p w14:paraId="60DA28D9" w14:textId="77777777" w:rsidR="0016705A" w:rsidRPr="003C5958" w:rsidRDefault="0016705A" w:rsidP="006A1241">
            <w:pPr>
              <w:keepNext/>
              <w:keepLines/>
              <w:jc w:val="center"/>
              <w:rPr>
                <w:szCs w:val="22"/>
                <w:lang w:val="is-IS"/>
              </w:rPr>
            </w:pPr>
            <w:r w:rsidRPr="003C5958">
              <w:rPr>
                <w:szCs w:val="22"/>
                <w:lang w:val="is-IS"/>
              </w:rPr>
              <w:t>12,4</w:t>
            </w:r>
          </w:p>
        </w:tc>
        <w:tc>
          <w:tcPr>
            <w:tcW w:w="838" w:type="pct"/>
            <w:gridSpan w:val="2"/>
            <w:vAlign w:val="center"/>
          </w:tcPr>
          <w:p w14:paraId="2C5E0851" w14:textId="77777777" w:rsidR="0016705A" w:rsidRPr="003C5958" w:rsidRDefault="0016705A" w:rsidP="006A1241">
            <w:pPr>
              <w:keepNext/>
              <w:keepLines/>
              <w:jc w:val="center"/>
              <w:rPr>
                <w:szCs w:val="22"/>
                <w:lang w:val="is-IS"/>
              </w:rPr>
            </w:pPr>
            <w:r w:rsidRPr="003C5958">
              <w:rPr>
                <w:szCs w:val="22"/>
                <w:lang w:val="is-IS"/>
              </w:rPr>
              <w:t>8,6</w:t>
            </w:r>
          </w:p>
        </w:tc>
        <w:tc>
          <w:tcPr>
            <w:tcW w:w="984" w:type="pct"/>
            <w:gridSpan w:val="2"/>
            <w:vAlign w:val="center"/>
          </w:tcPr>
          <w:p w14:paraId="2E71CC17" w14:textId="77777777" w:rsidR="0016705A" w:rsidRPr="003C5958" w:rsidRDefault="0016705A" w:rsidP="006A1241">
            <w:pPr>
              <w:keepNext/>
              <w:keepLines/>
              <w:jc w:val="center"/>
              <w:rPr>
                <w:szCs w:val="22"/>
                <w:lang w:val="is-IS"/>
              </w:rPr>
            </w:pPr>
            <w:r w:rsidRPr="003C5958">
              <w:rPr>
                <w:szCs w:val="22"/>
                <w:lang w:val="is-IS"/>
              </w:rPr>
              <w:t>12,3</w:t>
            </w:r>
          </w:p>
        </w:tc>
      </w:tr>
      <w:tr w:rsidR="0016705A" w:rsidRPr="003C5958" w14:paraId="005177FE" w14:textId="77777777" w:rsidTr="00BA0569">
        <w:trPr>
          <w:cantSplit/>
          <w:trHeight w:val="22"/>
        </w:trPr>
        <w:tc>
          <w:tcPr>
            <w:tcW w:w="1256" w:type="pct"/>
          </w:tcPr>
          <w:p w14:paraId="08D5C801" w14:textId="77777777" w:rsidR="0016705A" w:rsidRPr="003C5958" w:rsidRDefault="0016705A" w:rsidP="006A1241">
            <w:pPr>
              <w:keepNext/>
              <w:keepLines/>
              <w:widowControl w:val="0"/>
              <w:rPr>
                <w:szCs w:val="22"/>
                <w:lang w:val="is-IS"/>
              </w:rPr>
            </w:pPr>
            <w:r w:rsidRPr="003C5958">
              <w:rPr>
                <w:rFonts w:eastAsia="SimSun"/>
                <w:bCs/>
                <w:iCs/>
                <w:szCs w:val="22"/>
                <w:lang w:val="is-IS" w:eastAsia="zh-CN"/>
              </w:rPr>
              <w:t>Áhættuhlutfall</w:t>
            </w:r>
            <w:r w:rsidRPr="003C5958">
              <w:rPr>
                <w:szCs w:val="22"/>
                <w:lang w:val="is-IS"/>
              </w:rPr>
              <w:t xml:space="preserve"> </w:t>
            </w:r>
          </w:p>
          <w:p w14:paraId="0C6691CD" w14:textId="77777777" w:rsidR="0016705A" w:rsidRPr="003C5958" w:rsidRDefault="0016705A" w:rsidP="006A1241">
            <w:pPr>
              <w:keepNext/>
              <w:keepLines/>
              <w:widowControl w:val="0"/>
              <w:rPr>
                <w:szCs w:val="22"/>
                <w:lang w:val="is-IS"/>
              </w:rPr>
            </w:pPr>
            <w:r w:rsidRPr="003C5958">
              <w:rPr>
                <w:szCs w:val="22"/>
                <w:lang w:val="is-IS"/>
              </w:rPr>
              <w:t xml:space="preserve">(95% </w:t>
            </w:r>
            <w:r w:rsidR="009D679A">
              <w:rPr>
                <w:rFonts w:eastAsia="SimSun"/>
                <w:bCs/>
                <w:iCs/>
                <w:szCs w:val="22"/>
                <w:lang w:val="is-IS" w:eastAsia="zh-CN"/>
              </w:rPr>
              <w:t>öryggisbil</w:t>
            </w:r>
            <w:r w:rsidRPr="003C5958">
              <w:rPr>
                <w:szCs w:val="22"/>
                <w:lang w:val="is-IS"/>
              </w:rPr>
              <w:t>)</w:t>
            </w:r>
          </w:p>
        </w:tc>
        <w:tc>
          <w:tcPr>
            <w:tcW w:w="1922" w:type="pct"/>
            <w:gridSpan w:val="2"/>
            <w:vAlign w:val="center"/>
          </w:tcPr>
          <w:p w14:paraId="55F42B3B" w14:textId="77777777" w:rsidR="0016705A" w:rsidRPr="003C5958" w:rsidRDefault="0016705A" w:rsidP="006A1241">
            <w:pPr>
              <w:keepNext/>
              <w:keepLines/>
              <w:jc w:val="center"/>
              <w:rPr>
                <w:szCs w:val="22"/>
                <w:lang w:val="is-IS"/>
              </w:rPr>
            </w:pPr>
            <w:r w:rsidRPr="003C5958">
              <w:rPr>
                <w:szCs w:val="22"/>
                <w:lang w:val="is-IS"/>
              </w:rPr>
              <w:t>0,484 [0,388; 0,605]</w:t>
            </w:r>
          </w:p>
        </w:tc>
        <w:tc>
          <w:tcPr>
            <w:tcW w:w="1822" w:type="pct"/>
            <w:gridSpan w:val="4"/>
            <w:vAlign w:val="center"/>
          </w:tcPr>
          <w:p w14:paraId="132B5466" w14:textId="77777777" w:rsidR="0016705A" w:rsidRPr="003C5958" w:rsidRDefault="0016705A" w:rsidP="006A1241">
            <w:pPr>
              <w:keepNext/>
              <w:keepLines/>
              <w:jc w:val="center"/>
              <w:rPr>
                <w:szCs w:val="22"/>
                <w:lang w:val="is-IS"/>
              </w:rPr>
            </w:pPr>
            <w:r w:rsidRPr="003C5958">
              <w:rPr>
                <w:szCs w:val="22"/>
                <w:lang w:val="is-IS"/>
              </w:rPr>
              <w:t>0,451 [0,351; 0,580]</w:t>
            </w:r>
          </w:p>
        </w:tc>
      </w:tr>
      <w:tr w:rsidR="0016705A" w:rsidRPr="003C5958" w14:paraId="511CF4D5" w14:textId="77777777" w:rsidTr="00BA0569">
        <w:trPr>
          <w:cantSplit/>
          <w:trHeight w:val="22"/>
        </w:trPr>
        <w:tc>
          <w:tcPr>
            <w:tcW w:w="1256" w:type="pct"/>
          </w:tcPr>
          <w:p w14:paraId="507501D2" w14:textId="77777777" w:rsidR="0016705A" w:rsidRPr="003C5958" w:rsidRDefault="0016705A" w:rsidP="006A1241">
            <w:pPr>
              <w:keepNext/>
              <w:keepLines/>
              <w:rPr>
                <w:szCs w:val="22"/>
                <w:lang w:val="is-IS"/>
              </w:rPr>
            </w:pPr>
            <w:r w:rsidRPr="003C5958">
              <w:rPr>
                <w:szCs w:val="22"/>
                <w:lang w:val="is-IS"/>
              </w:rPr>
              <w:t>p-gildi</w:t>
            </w:r>
          </w:p>
        </w:tc>
        <w:tc>
          <w:tcPr>
            <w:tcW w:w="1922" w:type="pct"/>
            <w:gridSpan w:val="2"/>
            <w:vAlign w:val="center"/>
          </w:tcPr>
          <w:p w14:paraId="33D3B81F" w14:textId="5502611E" w:rsidR="0016705A" w:rsidRPr="003C5958" w:rsidRDefault="0016705A" w:rsidP="006A1241">
            <w:pPr>
              <w:keepNext/>
              <w:keepLines/>
              <w:jc w:val="center"/>
              <w:rPr>
                <w:szCs w:val="22"/>
                <w:lang w:val="is-IS"/>
              </w:rPr>
            </w:pPr>
            <w:r w:rsidRPr="003C5958">
              <w:rPr>
                <w:szCs w:val="22"/>
                <w:lang w:val="is-IS"/>
              </w:rPr>
              <w:t xml:space="preserve"> &lt;</w:t>
            </w:r>
            <w:r w:rsidR="00EF685A" w:rsidRPr="0088275B">
              <w:rPr>
                <w:lang w:val="is-IS"/>
              </w:rPr>
              <w:t> </w:t>
            </w:r>
            <w:r w:rsidRPr="003C5958">
              <w:rPr>
                <w:szCs w:val="22"/>
                <w:lang w:val="is-IS"/>
              </w:rPr>
              <w:t>0,0001*</w:t>
            </w:r>
          </w:p>
        </w:tc>
        <w:tc>
          <w:tcPr>
            <w:tcW w:w="1822" w:type="pct"/>
            <w:gridSpan w:val="4"/>
            <w:vAlign w:val="center"/>
          </w:tcPr>
          <w:p w14:paraId="5C4B5587" w14:textId="0C251A47" w:rsidR="0016705A" w:rsidRPr="003C5958" w:rsidRDefault="009E02A0" w:rsidP="006A1241">
            <w:pPr>
              <w:keepNext/>
              <w:keepLines/>
              <w:jc w:val="center"/>
              <w:rPr>
                <w:szCs w:val="22"/>
                <w:lang w:val="is-IS"/>
              </w:rPr>
            </w:pPr>
            <w:r w:rsidRPr="003C5958">
              <w:rPr>
                <w:szCs w:val="22"/>
                <w:lang w:val="is-IS"/>
              </w:rPr>
              <w:t>&lt;</w:t>
            </w:r>
            <w:r w:rsidR="00EF685A" w:rsidRPr="0088275B">
              <w:rPr>
                <w:lang w:val="is-IS"/>
              </w:rPr>
              <w:t> </w:t>
            </w:r>
            <w:r w:rsidRPr="003C5958">
              <w:rPr>
                <w:szCs w:val="22"/>
                <w:lang w:val="is-IS"/>
              </w:rPr>
              <w:t>0,0001</w:t>
            </w:r>
          </w:p>
        </w:tc>
      </w:tr>
      <w:tr w:rsidR="0016705A" w:rsidRPr="003C5958" w14:paraId="3CDDAADA" w14:textId="77777777" w:rsidTr="00BA0569">
        <w:trPr>
          <w:cantSplit/>
          <w:trHeight w:val="22"/>
        </w:trPr>
        <w:tc>
          <w:tcPr>
            <w:tcW w:w="5000" w:type="pct"/>
            <w:gridSpan w:val="7"/>
          </w:tcPr>
          <w:p w14:paraId="5EE97295" w14:textId="77777777" w:rsidR="0016705A" w:rsidRPr="003C5958" w:rsidRDefault="0016705A" w:rsidP="006A1241">
            <w:pPr>
              <w:keepNext/>
              <w:keepLines/>
              <w:rPr>
                <w:szCs w:val="22"/>
                <w:lang w:val="is-IS"/>
              </w:rPr>
            </w:pPr>
            <w:r w:rsidRPr="003C5958">
              <w:rPr>
                <w:bCs/>
                <w:szCs w:val="22"/>
                <w:lang w:val="is-IS"/>
              </w:rPr>
              <w:t>Hlutlæg svörun</w:t>
            </w:r>
          </w:p>
        </w:tc>
      </w:tr>
      <w:tr w:rsidR="0016705A" w:rsidRPr="003C5958" w14:paraId="3AB62928" w14:textId="77777777" w:rsidTr="00BA0569">
        <w:trPr>
          <w:cantSplit/>
          <w:trHeight w:val="22"/>
        </w:trPr>
        <w:tc>
          <w:tcPr>
            <w:tcW w:w="1256" w:type="pct"/>
          </w:tcPr>
          <w:p w14:paraId="1EF0362E" w14:textId="77777777" w:rsidR="0016705A" w:rsidRPr="003C5958" w:rsidRDefault="0016705A" w:rsidP="006A1241">
            <w:pPr>
              <w:keepNext/>
              <w:keepLines/>
              <w:rPr>
                <w:szCs w:val="22"/>
                <w:lang w:val="is-IS"/>
              </w:rPr>
            </w:pPr>
          </w:p>
        </w:tc>
        <w:tc>
          <w:tcPr>
            <w:tcW w:w="1922" w:type="pct"/>
            <w:gridSpan w:val="2"/>
          </w:tcPr>
          <w:p w14:paraId="005B330B" w14:textId="77777777" w:rsidR="0016705A" w:rsidRPr="003C5958" w:rsidRDefault="0016705A" w:rsidP="006A1241">
            <w:pPr>
              <w:keepNext/>
              <w:keepLines/>
              <w:jc w:val="center"/>
              <w:rPr>
                <w:szCs w:val="22"/>
                <w:lang w:val="is-IS"/>
              </w:rPr>
            </w:pPr>
            <w:r w:rsidRPr="003C5958">
              <w:rPr>
                <w:rFonts w:eastAsia="SimSun"/>
                <w:bCs/>
                <w:iCs/>
                <w:szCs w:val="22"/>
                <w:lang w:val="is-IS" w:eastAsia="zh-CN"/>
              </w:rPr>
              <w:t>Mat rannsakanda</w:t>
            </w:r>
          </w:p>
        </w:tc>
        <w:tc>
          <w:tcPr>
            <w:tcW w:w="1822" w:type="pct"/>
            <w:gridSpan w:val="4"/>
          </w:tcPr>
          <w:p w14:paraId="45C1E68A" w14:textId="77777777" w:rsidR="0016705A" w:rsidRPr="003C5958" w:rsidRDefault="0016705A" w:rsidP="006A1241">
            <w:pPr>
              <w:keepNext/>
              <w:keepLines/>
              <w:jc w:val="center"/>
              <w:rPr>
                <w:szCs w:val="22"/>
                <w:lang w:val="is-IS"/>
              </w:rPr>
            </w:pPr>
            <w:r w:rsidRPr="003C5958">
              <w:rPr>
                <w:rFonts w:eastAsia="SimSun"/>
                <w:bCs/>
                <w:iCs/>
                <w:szCs w:val="22"/>
                <w:lang w:val="is-IS" w:eastAsia="zh-CN"/>
              </w:rPr>
              <w:t>Mat óháðrar matsnefndar</w:t>
            </w:r>
          </w:p>
        </w:tc>
      </w:tr>
      <w:tr w:rsidR="0016705A" w:rsidRPr="003C5958" w14:paraId="735FCA80" w14:textId="77777777" w:rsidTr="00BA0569">
        <w:trPr>
          <w:cantSplit/>
          <w:trHeight w:val="22"/>
        </w:trPr>
        <w:tc>
          <w:tcPr>
            <w:tcW w:w="1256" w:type="pct"/>
          </w:tcPr>
          <w:p w14:paraId="7955B068" w14:textId="77777777" w:rsidR="0016705A" w:rsidRPr="003C5958" w:rsidRDefault="0016705A" w:rsidP="006A1241">
            <w:pPr>
              <w:keepNext/>
              <w:keepLines/>
              <w:rPr>
                <w:szCs w:val="22"/>
                <w:lang w:val="is-IS"/>
              </w:rPr>
            </w:pPr>
          </w:p>
        </w:tc>
        <w:tc>
          <w:tcPr>
            <w:tcW w:w="907" w:type="pct"/>
            <w:vAlign w:val="center"/>
          </w:tcPr>
          <w:p w14:paraId="675D6D8E" w14:textId="6A1AC229" w:rsidR="0016705A" w:rsidRPr="003C5958" w:rsidRDefault="0016705A" w:rsidP="006A1241">
            <w:pPr>
              <w:pStyle w:val="NormalWeb"/>
              <w:keepNext/>
              <w:keepLines/>
              <w:widowControl w:val="0"/>
              <w:jc w:val="center"/>
              <w:rPr>
                <w:sz w:val="22"/>
                <w:szCs w:val="22"/>
                <w:lang w:val="is-IS"/>
              </w:rPr>
            </w:pPr>
            <w:r w:rsidRPr="003C5958">
              <w:rPr>
                <w:sz w:val="22"/>
                <w:szCs w:val="22"/>
                <w:lang w:val="is-IS"/>
              </w:rPr>
              <w:t>Lyfleysa</w:t>
            </w:r>
            <w:r w:rsidR="00EF685A">
              <w:rPr>
                <w:sz w:val="22"/>
                <w:szCs w:val="22"/>
                <w:lang w:val="is-IS"/>
              </w:rPr>
              <w:t> + </w:t>
            </w:r>
            <w:r w:rsidRPr="003C5958">
              <w:rPr>
                <w:sz w:val="22"/>
                <w:szCs w:val="22"/>
                <w:lang w:val="is-IS"/>
              </w:rPr>
              <w:t xml:space="preserve">C/G </w:t>
            </w:r>
          </w:p>
          <w:p w14:paraId="0640D075" w14:textId="1F979762" w:rsidR="0016705A" w:rsidRPr="003C5958" w:rsidRDefault="0016705A" w:rsidP="006A1241">
            <w:pPr>
              <w:pStyle w:val="NormalWeb"/>
              <w:keepNext/>
              <w:keepLines/>
              <w:widowControl w:val="0"/>
              <w:jc w:val="center"/>
              <w:rPr>
                <w:sz w:val="22"/>
                <w:szCs w:val="22"/>
                <w:lang w:val="is-IS"/>
              </w:rPr>
            </w:pPr>
            <w:r w:rsidRPr="003C5958">
              <w:rPr>
                <w:sz w:val="22"/>
                <w:szCs w:val="22"/>
                <w:lang w:val="is-IS"/>
              </w:rPr>
              <w:t>(n</w:t>
            </w:r>
            <w:r w:rsidR="003278EC">
              <w:rPr>
                <w:sz w:val="22"/>
                <w:szCs w:val="22"/>
                <w:lang w:val="is-IS"/>
              </w:rPr>
              <w:t> = </w:t>
            </w:r>
            <w:r w:rsidRPr="003C5958">
              <w:rPr>
                <w:sz w:val="22"/>
                <w:szCs w:val="22"/>
                <w:lang w:val="is-IS"/>
              </w:rPr>
              <w:t>242)</w:t>
            </w:r>
          </w:p>
        </w:tc>
        <w:tc>
          <w:tcPr>
            <w:tcW w:w="1015" w:type="pct"/>
            <w:vAlign w:val="center"/>
          </w:tcPr>
          <w:p w14:paraId="7F89D33E" w14:textId="15974114" w:rsidR="0016705A" w:rsidRPr="003C5958" w:rsidRDefault="0016705A" w:rsidP="006A1241">
            <w:pPr>
              <w:pStyle w:val="TextTi12"/>
              <w:keepNext/>
              <w:keepLines/>
              <w:spacing w:after="0"/>
              <w:jc w:val="center"/>
              <w:rPr>
                <w:sz w:val="22"/>
                <w:szCs w:val="22"/>
                <w:lang w:val="is-IS"/>
              </w:rPr>
            </w:pPr>
            <w:r w:rsidRPr="003C5958">
              <w:rPr>
                <w:sz w:val="22"/>
                <w:szCs w:val="22"/>
                <w:lang w:val="is-IS"/>
              </w:rPr>
              <w:t>Avastin</w:t>
            </w:r>
            <w:r w:rsidR="00EF685A">
              <w:rPr>
                <w:sz w:val="22"/>
                <w:szCs w:val="22"/>
                <w:lang w:val="is-IS"/>
              </w:rPr>
              <w:t> + </w:t>
            </w:r>
            <w:r w:rsidRPr="003C5958">
              <w:rPr>
                <w:sz w:val="22"/>
                <w:szCs w:val="22"/>
                <w:lang w:val="is-IS"/>
              </w:rPr>
              <w:t xml:space="preserve">C/G </w:t>
            </w:r>
          </w:p>
          <w:p w14:paraId="657A014F" w14:textId="66A851C3" w:rsidR="0016705A" w:rsidRPr="003C5958" w:rsidRDefault="0016705A" w:rsidP="006A1241">
            <w:pPr>
              <w:keepNext/>
              <w:keepLines/>
              <w:jc w:val="center"/>
              <w:rPr>
                <w:szCs w:val="22"/>
                <w:lang w:val="is-IS"/>
              </w:rPr>
            </w:pPr>
            <w:r w:rsidRPr="003C5958">
              <w:rPr>
                <w:szCs w:val="22"/>
                <w:lang w:val="is-IS"/>
              </w:rPr>
              <w:t>(n</w:t>
            </w:r>
            <w:r w:rsidR="003278EC">
              <w:rPr>
                <w:szCs w:val="22"/>
                <w:lang w:val="is-IS"/>
              </w:rPr>
              <w:t> = </w:t>
            </w:r>
            <w:r w:rsidRPr="003C5958">
              <w:rPr>
                <w:szCs w:val="22"/>
                <w:lang w:val="is-IS"/>
              </w:rPr>
              <w:t>242</w:t>
            </w:r>
            <w:r w:rsidRPr="003C5958">
              <w:rPr>
                <w:iCs/>
                <w:szCs w:val="22"/>
                <w:lang w:val="is-IS"/>
              </w:rPr>
              <w:t>)</w:t>
            </w:r>
          </w:p>
        </w:tc>
        <w:tc>
          <w:tcPr>
            <w:tcW w:w="876" w:type="pct"/>
            <w:gridSpan w:val="3"/>
          </w:tcPr>
          <w:p w14:paraId="1491236C" w14:textId="09099A1B" w:rsidR="0016705A" w:rsidRPr="003C5958" w:rsidRDefault="0016705A" w:rsidP="006A1241">
            <w:pPr>
              <w:keepNext/>
              <w:keepLines/>
              <w:jc w:val="center"/>
              <w:rPr>
                <w:szCs w:val="22"/>
                <w:lang w:val="is-IS"/>
              </w:rPr>
            </w:pPr>
            <w:r w:rsidRPr="003C5958">
              <w:rPr>
                <w:szCs w:val="22"/>
                <w:lang w:val="is-IS"/>
              </w:rPr>
              <w:t>Lyfleysa</w:t>
            </w:r>
            <w:r w:rsidR="00EF685A">
              <w:rPr>
                <w:szCs w:val="22"/>
                <w:lang w:val="is-IS"/>
              </w:rPr>
              <w:t> + </w:t>
            </w:r>
            <w:r w:rsidRPr="003C5958">
              <w:rPr>
                <w:szCs w:val="22"/>
                <w:lang w:val="is-IS"/>
              </w:rPr>
              <w:t>C/G (n</w:t>
            </w:r>
            <w:r w:rsidR="003278EC">
              <w:rPr>
                <w:szCs w:val="22"/>
                <w:lang w:val="is-IS"/>
              </w:rPr>
              <w:t> = </w:t>
            </w:r>
            <w:r w:rsidRPr="003C5958">
              <w:rPr>
                <w:szCs w:val="22"/>
                <w:lang w:val="is-IS"/>
              </w:rPr>
              <w:t>242)</w:t>
            </w:r>
          </w:p>
        </w:tc>
        <w:tc>
          <w:tcPr>
            <w:tcW w:w="946" w:type="pct"/>
          </w:tcPr>
          <w:p w14:paraId="1F08930B" w14:textId="5069AFC9" w:rsidR="0016705A" w:rsidRPr="003C5958" w:rsidRDefault="0016705A" w:rsidP="006A1241">
            <w:pPr>
              <w:pStyle w:val="TextTi12"/>
              <w:keepNext/>
              <w:keepLines/>
              <w:spacing w:after="0"/>
              <w:jc w:val="center"/>
              <w:rPr>
                <w:sz w:val="22"/>
                <w:szCs w:val="22"/>
                <w:lang w:val="is-IS"/>
              </w:rPr>
            </w:pPr>
            <w:r w:rsidRPr="003C5958">
              <w:rPr>
                <w:sz w:val="22"/>
                <w:szCs w:val="22"/>
                <w:lang w:val="is-IS"/>
              </w:rPr>
              <w:t>Avastin</w:t>
            </w:r>
            <w:r w:rsidR="00EF685A">
              <w:rPr>
                <w:sz w:val="22"/>
                <w:szCs w:val="22"/>
                <w:lang w:val="is-IS"/>
              </w:rPr>
              <w:t> + </w:t>
            </w:r>
            <w:r w:rsidRPr="003C5958">
              <w:rPr>
                <w:sz w:val="22"/>
                <w:szCs w:val="22"/>
                <w:lang w:val="is-IS"/>
              </w:rPr>
              <w:t xml:space="preserve">C/G </w:t>
            </w:r>
          </w:p>
          <w:p w14:paraId="26FDD84D" w14:textId="018991C8" w:rsidR="0016705A" w:rsidRPr="003C5958" w:rsidRDefault="0016705A" w:rsidP="006A1241">
            <w:pPr>
              <w:pStyle w:val="TextTi12"/>
              <w:keepNext/>
              <w:keepLines/>
              <w:spacing w:after="0"/>
              <w:jc w:val="center"/>
              <w:rPr>
                <w:sz w:val="22"/>
                <w:szCs w:val="22"/>
                <w:lang w:val="is-IS"/>
              </w:rPr>
            </w:pPr>
            <w:r w:rsidRPr="003C5958">
              <w:rPr>
                <w:sz w:val="22"/>
                <w:szCs w:val="22"/>
                <w:lang w:val="is-IS"/>
              </w:rPr>
              <w:t>(n</w:t>
            </w:r>
            <w:r w:rsidR="003278EC">
              <w:rPr>
                <w:sz w:val="22"/>
                <w:szCs w:val="22"/>
                <w:lang w:val="is-IS"/>
              </w:rPr>
              <w:t> = </w:t>
            </w:r>
            <w:r w:rsidRPr="003C5958">
              <w:rPr>
                <w:sz w:val="22"/>
                <w:szCs w:val="22"/>
                <w:lang w:val="is-IS"/>
              </w:rPr>
              <w:t>242)</w:t>
            </w:r>
          </w:p>
        </w:tc>
      </w:tr>
      <w:tr w:rsidR="0016705A" w:rsidRPr="003C5958" w14:paraId="3CC2D31E" w14:textId="77777777" w:rsidTr="00BA0569">
        <w:trPr>
          <w:cantSplit/>
          <w:trHeight w:val="22"/>
        </w:trPr>
        <w:tc>
          <w:tcPr>
            <w:tcW w:w="1256" w:type="pct"/>
          </w:tcPr>
          <w:p w14:paraId="3CE88A1C" w14:textId="77777777" w:rsidR="0016705A" w:rsidRPr="003C5958" w:rsidRDefault="0016705A" w:rsidP="006A1241">
            <w:pPr>
              <w:keepNext/>
              <w:keepLines/>
              <w:rPr>
                <w:szCs w:val="22"/>
                <w:lang w:val="is-IS"/>
              </w:rPr>
            </w:pPr>
            <w:r w:rsidRPr="003C5958">
              <w:rPr>
                <w:szCs w:val="22"/>
                <w:lang w:val="is-IS"/>
              </w:rPr>
              <w:t>% sjúklinga með hlutlæga svörun</w:t>
            </w:r>
          </w:p>
        </w:tc>
        <w:tc>
          <w:tcPr>
            <w:tcW w:w="907" w:type="pct"/>
            <w:vAlign w:val="center"/>
          </w:tcPr>
          <w:p w14:paraId="40072685" w14:textId="77777777" w:rsidR="0016705A" w:rsidRPr="003C5958" w:rsidRDefault="0016705A" w:rsidP="006A1241">
            <w:pPr>
              <w:keepNext/>
              <w:keepLines/>
              <w:jc w:val="center"/>
              <w:rPr>
                <w:szCs w:val="22"/>
                <w:lang w:val="is-IS"/>
              </w:rPr>
            </w:pPr>
            <w:r w:rsidRPr="003C5958">
              <w:rPr>
                <w:szCs w:val="22"/>
                <w:lang w:val="is-IS"/>
              </w:rPr>
              <w:t>57,4%</w:t>
            </w:r>
          </w:p>
        </w:tc>
        <w:tc>
          <w:tcPr>
            <w:tcW w:w="1015" w:type="pct"/>
            <w:vAlign w:val="center"/>
          </w:tcPr>
          <w:p w14:paraId="6D5D87B1" w14:textId="77777777" w:rsidR="0016705A" w:rsidRPr="003C5958" w:rsidRDefault="0016705A" w:rsidP="006A1241">
            <w:pPr>
              <w:keepNext/>
              <w:keepLines/>
              <w:jc w:val="center"/>
              <w:rPr>
                <w:szCs w:val="22"/>
                <w:lang w:val="is-IS"/>
              </w:rPr>
            </w:pPr>
            <w:r w:rsidRPr="003C5958">
              <w:rPr>
                <w:szCs w:val="22"/>
                <w:lang w:val="is-IS"/>
              </w:rPr>
              <w:t>78,5%</w:t>
            </w:r>
          </w:p>
        </w:tc>
        <w:tc>
          <w:tcPr>
            <w:tcW w:w="876" w:type="pct"/>
            <w:gridSpan w:val="3"/>
            <w:vAlign w:val="center"/>
          </w:tcPr>
          <w:p w14:paraId="382B872A" w14:textId="77777777" w:rsidR="0016705A" w:rsidRPr="003C5958" w:rsidRDefault="0016705A" w:rsidP="006A1241">
            <w:pPr>
              <w:keepNext/>
              <w:keepLines/>
              <w:jc w:val="center"/>
              <w:rPr>
                <w:szCs w:val="22"/>
                <w:lang w:val="is-IS"/>
              </w:rPr>
            </w:pPr>
            <w:r w:rsidRPr="003C5958">
              <w:rPr>
                <w:szCs w:val="22"/>
                <w:lang w:val="is-IS"/>
              </w:rPr>
              <w:t>53,7%</w:t>
            </w:r>
          </w:p>
        </w:tc>
        <w:tc>
          <w:tcPr>
            <w:tcW w:w="946" w:type="pct"/>
            <w:vAlign w:val="center"/>
          </w:tcPr>
          <w:p w14:paraId="78ED2574" w14:textId="77777777" w:rsidR="0016705A" w:rsidRPr="003C5958" w:rsidRDefault="0016705A" w:rsidP="006A1241">
            <w:pPr>
              <w:keepNext/>
              <w:keepLines/>
              <w:jc w:val="center"/>
              <w:rPr>
                <w:szCs w:val="22"/>
                <w:lang w:val="is-IS"/>
              </w:rPr>
            </w:pPr>
            <w:r w:rsidRPr="003C5958">
              <w:rPr>
                <w:szCs w:val="22"/>
                <w:lang w:val="is-IS"/>
              </w:rPr>
              <w:t>74,8%</w:t>
            </w:r>
          </w:p>
        </w:tc>
      </w:tr>
      <w:tr w:rsidR="0016705A" w:rsidRPr="003C5958" w14:paraId="6188BB82" w14:textId="77777777" w:rsidTr="00BA0569">
        <w:trPr>
          <w:cantSplit/>
          <w:trHeight w:val="22"/>
        </w:trPr>
        <w:tc>
          <w:tcPr>
            <w:tcW w:w="1256" w:type="pct"/>
          </w:tcPr>
          <w:p w14:paraId="192A0908" w14:textId="77777777" w:rsidR="0016705A" w:rsidRPr="003C5958" w:rsidRDefault="0016705A" w:rsidP="006A1241">
            <w:pPr>
              <w:keepNext/>
              <w:keepLines/>
              <w:rPr>
                <w:szCs w:val="22"/>
                <w:lang w:val="is-IS"/>
              </w:rPr>
            </w:pPr>
            <w:r w:rsidRPr="003C5958">
              <w:rPr>
                <w:szCs w:val="22"/>
                <w:lang w:val="is-IS"/>
              </w:rPr>
              <w:t>p-gildi</w:t>
            </w:r>
          </w:p>
        </w:tc>
        <w:tc>
          <w:tcPr>
            <w:tcW w:w="1922" w:type="pct"/>
            <w:gridSpan w:val="2"/>
            <w:vAlign w:val="center"/>
          </w:tcPr>
          <w:p w14:paraId="7CA9374B" w14:textId="77777777" w:rsidR="0016705A" w:rsidRPr="003C5958" w:rsidRDefault="0016705A" w:rsidP="006A1241">
            <w:pPr>
              <w:keepNext/>
              <w:keepLines/>
              <w:jc w:val="center"/>
              <w:rPr>
                <w:szCs w:val="22"/>
                <w:lang w:val="is-IS"/>
              </w:rPr>
            </w:pPr>
            <w:r w:rsidRPr="003C5958">
              <w:rPr>
                <w:szCs w:val="22"/>
                <w:lang w:val="is-IS"/>
              </w:rPr>
              <w:t>&lt;0,0001</w:t>
            </w:r>
          </w:p>
        </w:tc>
        <w:tc>
          <w:tcPr>
            <w:tcW w:w="1822" w:type="pct"/>
            <w:gridSpan w:val="4"/>
            <w:vAlign w:val="center"/>
          </w:tcPr>
          <w:p w14:paraId="02BB2BB7" w14:textId="77777777" w:rsidR="0016705A" w:rsidRPr="003C5958" w:rsidRDefault="0016705A" w:rsidP="006A1241">
            <w:pPr>
              <w:keepNext/>
              <w:keepLines/>
              <w:jc w:val="center"/>
              <w:rPr>
                <w:szCs w:val="22"/>
                <w:lang w:val="is-IS"/>
              </w:rPr>
            </w:pPr>
            <w:r w:rsidRPr="003C5958">
              <w:rPr>
                <w:szCs w:val="22"/>
                <w:lang w:val="is-IS"/>
              </w:rPr>
              <w:t>&lt;0,0001</w:t>
            </w:r>
          </w:p>
        </w:tc>
      </w:tr>
      <w:tr w:rsidR="0016705A" w:rsidRPr="003C5958" w14:paraId="50516C45" w14:textId="77777777" w:rsidTr="00BA0569">
        <w:trPr>
          <w:cantSplit/>
          <w:trHeight w:val="22"/>
        </w:trPr>
        <w:tc>
          <w:tcPr>
            <w:tcW w:w="5000" w:type="pct"/>
            <w:gridSpan w:val="7"/>
          </w:tcPr>
          <w:p w14:paraId="558E54A0" w14:textId="77777777" w:rsidR="0016705A" w:rsidRPr="003C5958" w:rsidRDefault="0016705A" w:rsidP="006A1241">
            <w:pPr>
              <w:keepNext/>
              <w:keepLines/>
              <w:rPr>
                <w:szCs w:val="22"/>
                <w:lang w:val="is-IS"/>
              </w:rPr>
            </w:pPr>
            <w:r w:rsidRPr="003C5958">
              <w:rPr>
                <w:bCs/>
                <w:szCs w:val="22"/>
                <w:lang w:val="is-IS"/>
              </w:rPr>
              <w:t>Heildarlifun</w:t>
            </w:r>
          </w:p>
        </w:tc>
      </w:tr>
      <w:tr w:rsidR="0016705A" w:rsidRPr="003C5958" w14:paraId="6D87B939" w14:textId="77777777" w:rsidTr="00BA0569">
        <w:trPr>
          <w:cantSplit/>
          <w:trHeight w:val="22"/>
        </w:trPr>
        <w:tc>
          <w:tcPr>
            <w:tcW w:w="1256" w:type="pct"/>
          </w:tcPr>
          <w:p w14:paraId="5EB36D5A" w14:textId="77777777" w:rsidR="0016705A" w:rsidRPr="003C5958" w:rsidRDefault="0016705A" w:rsidP="000E40BC">
            <w:pPr>
              <w:rPr>
                <w:sz w:val="20"/>
                <w:lang w:val="is-IS"/>
              </w:rPr>
            </w:pPr>
          </w:p>
        </w:tc>
        <w:tc>
          <w:tcPr>
            <w:tcW w:w="2116" w:type="pct"/>
            <w:gridSpan w:val="3"/>
            <w:vAlign w:val="center"/>
          </w:tcPr>
          <w:p w14:paraId="2477112E" w14:textId="15AA5E61" w:rsidR="0016705A" w:rsidRPr="003C5958" w:rsidRDefault="0016705A" w:rsidP="000E40BC">
            <w:pPr>
              <w:pStyle w:val="NormalWeb"/>
              <w:widowControl w:val="0"/>
              <w:jc w:val="center"/>
              <w:rPr>
                <w:sz w:val="22"/>
                <w:szCs w:val="22"/>
                <w:lang w:val="is-IS"/>
              </w:rPr>
            </w:pPr>
            <w:r w:rsidRPr="003C5958">
              <w:rPr>
                <w:sz w:val="22"/>
                <w:szCs w:val="22"/>
                <w:lang w:val="is-IS"/>
              </w:rPr>
              <w:t>Lyfleysa</w:t>
            </w:r>
            <w:r w:rsidR="00EF685A">
              <w:rPr>
                <w:sz w:val="22"/>
                <w:szCs w:val="22"/>
                <w:lang w:val="is-IS"/>
              </w:rPr>
              <w:t> + </w:t>
            </w:r>
            <w:r w:rsidRPr="003C5958">
              <w:rPr>
                <w:sz w:val="22"/>
                <w:szCs w:val="22"/>
                <w:lang w:val="is-IS"/>
              </w:rPr>
              <w:t xml:space="preserve">C/G </w:t>
            </w:r>
          </w:p>
          <w:p w14:paraId="06DAD261" w14:textId="43F375F9" w:rsidR="0016705A" w:rsidRPr="003C5958" w:rsidRDefault="0016705A" w:rsidP="000E40BC">
            <w:pPr>
              <w:jc w:val="center"/>
              <w:rPr>
                <w:szCs w:val="22"/>
                <w:lang w:val="is-IS"/>
              </w:rPr>
            </w:pPr>
            <w:r w:rsidRPr="003C5958">
              <w:rPr>
                <w:szCs w:val="22"/>
                <w:lang w:val="is-IS"/>
              </w:rPr>
              <w:t>(n</w:t>
            </w:r>
            <w:r w:rsidR="003278EC">
              <w:rPr>
                <w:szCs w:val="22"/>
                <w:lang w:val="is-IS"/>
              </w:rPr>
              <w:t> = </w:t>
            </w:r>
            <w:r w:rsidRPr="003C5958">
              <w:rPr>
                <w:szCs w:val="22"/>
                <w:lang w:val="is-IS"/>
              </w:rPr>
              <w:t>242)</w:t>
            </w:r>
          </w:p>
        </w:tc>
        <w:tc>
          <w:tcPr>
            <w:tcW w:w="1628" w:type="pct"/>
            <w:gridSpan w:val="3"/>
            <w:vAlign w:val="center"/>
          </w:tcPr>
          <w:p w14:paraId="13C57D5A" w14:textId="6E01A26A" w:rsidR="0016705A" w:rsidRPr="003C5958" w:rsidRDefault="0016705A" w:rsidP="000E40BC">
            <w:pPr>
              <w:pStyle w:val="TextTi12"/>
              <w:spacing w:after="0"/>
              <w:jc w:val="center"/>
              <w:rPr>
                <w:sz w:val="22"/>
                <w:szCs w:val="22"/>
                <w:lang w:val="is-IS"/>
              </w:rPr>
            </w:pPr>
            <w:r w:rsidRPr="003C5958">
              <w:rPr>
                <w:sz w:val="22"/>
                <w:szCs w:val="22"/>
                <w:lang w:val="is-IS"/>
              </w:rPr>
              <w:t>Avastin</w:t>
            </w:r>
            <w:r w:rsidR="00EF685A">
              <w:rPr>
                <w:sz w:val="22"/>
                <w:szCs w:val="22"/>
                <w:lang w:val="is-IS"/>
              </w:rPr>
              <w:t> + </w:t>
            </w:r>
            <w:r w:rsidRPr="003C5958">
              <w:rPr>
                <w:sz w:val="22"/>
                <w:szCs w:val="22"/>
                <w:lang w:val="is-IS"/>
              </w:rPr>
              <w:t xml:space="preserve">C/G </w:t>
            </w:r>
          </w:p>
          <w:p w14:paraId="1A669C52" w14:textId="4FC0B3A5" w:rsidR="0016705A" w:rsidRPr="003C5958" w:rsidRDefault="0016705A" w:rsidP="000E40BC">
            <w:pPr>
              <w:jc w:val="center"/>
              <w:rPr>
                <w:szCs w:val="22"/>
                <w:lang w:val="is-IS"/>
              </w:rPr>
            </w:pPr>
            <w:r w:rsidRPr="003C5958">
              <w:rPr>
                <w:szCs w:val="22"/>
                <w:lang w:val="is-IS"/>
              </w:rPr>
              <w:t>(n</w:t>
            </w:r>
            <w:r w:rsidR="003278EC">
              <w:rPr>
                <w:szCs w:val="22"/>
                <w:lang w:val="is-IS"/>
              </w:rPr>
              <w:t> = </w:t>
            </w:r>
            <w:r w:rsidRPr="003C5958">
              <w:rPr>
                <w:szCs w:val="22"/>
                <w:lang w:val="is-IS"/>
              </w:rPr>
              <w:t>242</w:t>
            </w:r>
            <w:r w:rsidRPr="003C5958">
              <w:rPr>
                <w:iCs/>
                <w:szCs w:val="22"/>
                <w:lang w:val="is-IS"/>
              </w:rPr>
              <w:t>)</w:t>
            </w:r>
          </w:p>
        </w:tc>
      </w:tr>
      <w:tr w:rsidR="0016705A" w:rsidRPr="003C5958" w14:paraId="3DC976B3" w14:textId="77777777" w:rsidTr="00BA0569">
        <w:trPr>
          <w:cantSplit/>
          <w:trHeight w:val="22"/>
        </w:trPr>
        <w:tc>
          <w:tcPr>
            <w:tcW w:w="1256" w:type="pct"/>
          </w:tcPr>
          <w:p w14:paraId="0AD9ABD5" w14:textId="77777777" w:rsidR="0016705A" w:rsidRPr="003C5958" w:rsidRDefault="0016705A" w:rsidP="006038C6">
            <w:pPr>
              <w:rPr>
                <w:szCs w:val="22"/>
                <w:lang w:val="is-IS"/>
              </w:rPr>
            </w:pPr>
            <w:r w:rsidRPr="003C5958">
              <w:rPr>
                <w:szCs w:val="22"/>
                <w:lang w:val="is-IS"/>
              </w:rPr>
              <w:t>Miðgildi heildarlifunar (mánuðir)</w:t>
            </w:r>
          </w:p>
        </w:tc>
        <w:tc>
          <w:tcPr>
            <w:tcW w:w="2116" w:type="pct"/>
            <w:gridSpan w:val="3"/>
            <w:vAlign w:val="center"/>
          </w:tcPr>
          <w:p w14:paraId="5BA1C20D" w14:textId="77777777" w:rsidR="0016705A" w:rsidRPr="003C5958" w:rsidRDefault="009E02A0" w:rsidP="009E02A0">
            <w:pPr>
              <w:jc w:val="center"/>
              <w:rPr>
                <w:szCs w:val="22"/>
                <w:lang w:val="is-IS"/>
              </w:rPr>
            </w:pPr>
            <w:r w:rsidRPr="003C5958">
              <w:rPr>
                <w:lang w:val="is-IS"/>
              </w:rPr>
              <w:t>32</w:t>
            </w:r>
            <w:r w:rsidR="0016705A" w:rsidRPr="003C5958">
              <w:rPr>
                <w:lang w:val="is-IS"/>
              </w:rPr>
              <w:t>,</w:t>
            </w:r>
            <w:r w:rsidRPr="003C5958">
              <w:rPr>
                <w:lang w:val="is-IS"/>
              </w:rPr>
              <w:t>9</w:t>
            </w:r>
          </w:p>
        </w:tc>
        <w:tc>
          <w:tcPr>
            <w:tcW w:w="1628" w:type="pct"/>
            <w:gridSpan w:val="3"/>
            <w:vAlign w:val="center"/>
          </w:tcPr>
          <w:p w14:paraId="679E44FC" w14:textId="77777777" w:rsidR="0016705A" w:rsidRPr="003C5958" w:rsidRDefault="0016705A" w:rsidP="009E02A0">
            <w:pPr>
              <w:jc w:val="center"/>
              <w:rPr>
                <w:szCs w:val="22"/>
                <w:lang w:val="is-IS"/>
              </w:rPr>
            </w:pPr>
            <w:r w:rsidRPr="003C5958">
              <w:rPr>
                <w:szCs w:val="22"/>
                <w:lang w:val="is-IS"/>
              </w:rPr>
              <w:t>33,</w:t>
            </w:r>
            <w:r w:rsidR="009E02A0" w:rsidRPr="003C5958">
              <w:rPr>
                <w:szCs w:val="22"/>
                <w:lang w:val="is-IS"/>
              </w:rPr>
              <w:t>6</w:t>
            </w:r>
          </w:p>
        </w:tc>
      </w:tr>
      <w:tr w:rsidR="0016705A" w:rsidRPr="003C5958" w14:paraId="1C346B28" w14:textId="77777777" w:rsidTr="00BA0569">
        <w:trPr>
          <w:cantSplit/>
          <w:trHeight w:val="22"/>
        </w:trPr>
        <w:tc>
          <w:tcPr>
            <w:tcW w:w="1256" w:type="pct"/>
          </w:tcPr>
          <w:p w14:paraId="74DB943B" w14:textId="77777777" w:rsidR="0016705A" w:rsidRPr="003C5958" w:rsidRDefault="0016705A" w:rsidP="000E40BC">
            <w:pPr>
              <w:rPr>
                <w:szCs w:val="22"/>
                <w:lang w:val="is-IS"/>
              </w:rPr>
            </w:pPr>
            <w:r w:rsidRPr="003C5958">
              <w:rPr>
                <w:rFonts w:eastAsia="SimSun"/>
                <w:bCs/>
                <w:iCs/>
                <w:szCs w:val="22"/>
                <w:lang w:val="is-IS" w:eastAsia="zh-CN"/>
              </w:rPr>
              <w:t>Áhættuhlutfall</w:t>
            </w:r>
          </w:p>
          <w:p w14:paraId="26D28828" w14:textId="77777777" w:rsidR="0016705A" w:rsidRPr="003C5958" w:rsidRDefault="0016705A" w:rsidP="000E40BC">
            <w:pPr>
              <w:rPr>
                <w:szCs w:val="22"/>
                <w:lang w:val="is-IS"/>
              </w:rPr>
            </w:pPr>
            <w:r w:rsidRPr="003C5958">
              <w:rPr>
                <w:szCs w:val="22"/>
                <w:lang w:val="is-IS"/>
              </w:rPr>
              <w:t xml:space="preserve"> (95% </w:t>
            </w:r>
            <w:r w:rsidR="009D679A">
              <w:rPr>
                <w:rFonts w:eastAsia="SimSun"/>
                <w:bCs/>
                <w:iCs/>
                <w:szCs w:val="22"/>
                <w:lang w:val="is-IS" w:eastAsia="zh-CN"/>
              </w:rPr>
              <w:t>öryggisbil</w:t>
            </w:r>
            <w:r w:rsidRPr="003C5958">
              <w:rPr>
                <w:szCs w:val="22"/>
                <w:lang w:val="is-IS"/>
              </w:rPr>
              <w:t>)</w:t>
            </w:r>
          </w:p>
        </w:tc>
        <w:tc>
          <w:tcPr>
            <w:tcW w:w="3744" w:type="pct"/>
            <w:gridSpan w:val="6"/>
            <w:vAlign w:val="center"/>
          </w:tcPr>
          <w:p w14:paraId="75BE2F95" w14:textId="77777777" w:rsidR="0016705A" w:rsidRPr="003C5958" w:rsidRDefault="0016705A" w:rsidP="009E02A0">
            <w:pPr>
              <w:pStyle w:val="TableCellCenter"/>
              <w:spacing w:before="0" w:after="0" w:line="240" w:lineRule="auto"/>
              <w:rPr>
                <w:sz w:val="22"/>
                <w:szCs w:val="22"/>
                <w:lang w:val="is-IS"/>
              </w:rPr>
            </w:pPr>
            <w:r w:rsidRPr="003C5958">
              <w:rPr>
                <w:lang w:val="is-IS"/>
              </w:rPr>
              <w:t xml:space="preserve"> 0,</w:t>
            </w:r>
            <w:r w:rsidR="009E02A0" w:rsidRPr="003C5958">
              <w:rPr>
                <w:lang w:val="is-IS"/>
              </w:rPr>
              <w:t xml:space="preserve">952 </w:t>
            </w:r>
            <w:r w:rsidRPr="003C5958">
              <w:rPr>
                <w:lang w:val="is-IS"/>
              </w:rPr>
              <w:t>[0,</w:t>
            </w:r>
            <w:r w:rsidR="009E02A0" w:rsidRPr="003C5958">
              <w:rPr>
                <w:lang w:val="is-IS"/>
              </w:rPr>
              <w:t>771</w:t>
            </w:r>
            <w:r w:rsidRPr="003C5958">
              <w:rPr>
                <w:lang w:val="is-IS"/>
              </w:rPr>
              <w:t>; 1,</w:t>
            </w:r>
            <w:r w:rsidR="009E02A0" w:rsidRPr="003C5958">
              <w:rPr>
                <w:lang w:val="is-IS"/>
              </w:rPr>
              <w:t>176</w:t>
            </w:r>
            <w:r w:rsidRPr="003C5958">
              <w:rPr>
                <w:lang w:val="is-IS"/>
              </w:rPr>
              <w:t>]</w:t>
            </w:r>
          </w:p>
        </w:tc>
      </w:tr>
      <w:tr w:rsidR="0016705A" w:rsidRPr="003C5958" w14:paraId="7FBD7661" w14:textId="77777777" w:rsidTr="00BA0569">
        <w:trPr>
          <w:cantSplit/>
          <w:trHeight w:val="22"/>
        </w:trPr>
        <w:tc>
          <w:tcPr>
            <w:tcW w:w="1256" w:type="pct"/>
          </w:tcPr>
          <w:p w14:paraId="21FF931B" w14:textId="77777777" w:rsidR="0016705A" w:rsidRPr="003C5958" w:rsidRDefault="0016705A" w:rsidP="006038C6">
            <w:pPr>
              <w:rPr>
                <w:szCs w:val="22"/>
                <w:lang w:val="is-IS"/>
              </w:rPr>
            </w:pPr>
            <w:r w:rsidRPr="003C5958">
              <w:rPr>
                <w:szCs w:val="22"/>
                <w:lang w:val="is-IS"/>
              </w:rPr>
              <w:t>p-gildi</w:t>
            </w:r>
          </w:p>
        </w:tc>
        <w:tc>
          <w:tcPr>
            <w:tcW w:w="3744" w:type="pct"/>
            <w:gridSpan w:val="6"/>
            <w:vAlign w:val="center"/>
          </w:tcPr>
          <w:p w14:paraId="64BB47C6" w14:textId="77777777" w:rsidR="0016705A" w:rsidRPr="003C5958" w:rsidRDefault="0016705A" w:rsidP="009E02A0">
            <w:pPr>
              <w:jc w:val="center"/>
              <w:rPr>
                <w:szCs w:val="22"/>
                <w:lang w:val="is-IS"/>
              </w:rPr>
            </w:pPr>
            <w:r w:rsidRPr="003C5958">
              <w:rPr>
                <w:lang w:val="is-IS"/>
              </w:rPr>
              <w:t>0,</w:t>
            </w:r>
            <w:r w:rsidR="009E02A0" w:rsidRPr="003C5958">
              <w:rPr>
                <w:lang w:val="is-IS"/>
              </w:rPr>
              <w:t>6479</w:t>
            </w:r>
          </w:p>
        </w:tc>
      </w:tr>
    </w:tbl>
    <w:p w14:paraId="22736652" w14:textId="77777777" w:rsidR="0016705A" w:rsidRPr="003C5958" w:rsidRDefault="0016705A" w:rsidP="000E40BC">
      <w:pPr>
        <w:rPr>
          <w:lang w:val="is-IS"/>
        </w:rPr>
      </w:pPr>
    </w:p>
    <w:p w14:paraId="40290DAA" w14:textId="77777777" w:rsidR="0016705A" w:rsidRPr="003C5958" w:rsidRDefault="0016705A" w:rsidP="009A106E">
      <w:pPr>
        <w:rPr>
          <w:rFonts w:eastAsia="PMingLiU"/>
          <w:lang w:val="is-IS" w:eastAsia="zh-CN"/>
        </w:rPr>
      </w:pPr>
      <w:r w:rsidRPr="003C5958">
        <w:rPr>
          <w:rFonts w:eastAsia="PMingLiU"/>
          <w:lang w:val="is-IS" w:eastAsia="zh-CN"/>
        </w:rPr>
        <w:t xml:space="preserve">Greining á lifun án </w:t>
      </w:r>
      <w:r w:rsidR="0021553F">
        <w:rPr>
          <w:rFonts w:eastAsia="PMingLiU"/>
          <w:lang w:val="is-IS" w:eastAsia="zh-CN"/>
        </w:rPr>
        <w:t>versnunar</w:t>
      </w:r>
      <w:r w:rsidRPr="003C5958">
        <w:rPr>
          <w:rFonts w:eastAsia="PMingLiU"/>
          <w:lang w:val="is-IS" w:eastAsia="zh-CN"/>
        </w:rPr>
        <w:t xml:space="preserve"> sjúkdóms eftir því hve langur tími leið frá síðustu meðferð með platínusamböndum þar til sjúkdómurinn tók sig upp á ný er tekin saman í töflu </w:t>
      </w:r>
      <w:r w:rsidR="00660ABE" w:rsidRPr="003C5958">
        <w:rPr>
          <w:rFonts w:eastAsia="PMingLiU"/>
          <w:lang w:val="is-IS" w:eastAsia="zh-CN"/>
        </w:rPr>
        <w:t>2</w:t>
      </w:r>
      <w:r w:rsidR="00872E92" w:rsidRPr="003C5958">
        <w:rPr>
          <w:rFonts w:eastAsia="PMingLiU"/>
          <w:lang w:val="is-IS" w:eastAsia="zh-CN"/>
        </w:rPr>
        <w:t>1</w:t>
      </w:r>
      <w:r w:rsidRPr="003C5958">
        <w:rPr>
          <w:rFonts w:eastAsia="PMingLiU"/>
          <w:lang w:val="is-IS" w:eastAsia="zh-CN"/>
        </w:rPr>
        <w:t xml:space="preserve">. </w:t>
      </w:r>
    </w:p>
    <w:p w14:paraId="01FDFD3E" w14:textId="77777777" w:rsidR="0016705A" w:rsidRPr="003C5958" w:rsidRDefault="0016705A" w:rsidP="009A106E">
      <w:pPr>
        <w:rPr>
          <w:szCs w:val="22"/>
          <w:lang w:val="is-IS"/>
        </w:rPr>
      </w:pPr>
    </w:p>
    <w:p w14:paraId="07E8D5C5" w14:textId="77777777" w:rsidR="00774C32" w:rsidRPr="003C5958" w:rsidRDefault="00774C32" w:rsidP="00C1751C">
      <w:pPr>
        <w:keepNext/>
        <w:keepLines/>
        <w:tabs>
          <w:tab w:val="left" w:pos="993"/>
        </w:tabs>
        <w:ind w:left="993" w:hanging="993"/>
        <w:rPr>
          <w:b/>
          <w:lang w:val="is-IS"/>
        </w:rPr>
      </w:pPr>
      <w:r w:rsidRPr="003C5958">
        <w:rPr>
          <w:b/>
          <w:lang w:val="is-IS"/>
        </w:rPr>
        <w:lastRenderedPageBreak/>
        <w:t>Tafla 2</w:t>
      </w:r>
      <w:r w:rsidR="00872E92" w:rsidRPr="003C5958">
        <w:rPr>
          <w:b/>
          <w:lang w:val="is-IS"/>
        </w:rPr>
        <w:t>1</w:t>
      </w:r>
      <w:r w:rsidRPr="003C5958">
        <w:rPr>
          <w:b/>
          <w:lang w:val="is-IS"/>
        </w:rPr>
        <w:tab/>
        <w:t xml:space="preserve">Lifun án </w:t>
      </w:r>
      <w:r w:rsidR="0021553F">
        <w:rPr>
          <w:b/>
          <w:lang w:val="is-IS"/>
        </w:rPr>
        <w:t>versnunar</w:t>
      </w:r>
      <w:r w:rsidRPr="003C5958">
        <w:rPr>
          <w:b/>
          <w:lang w:val="is-IS"/>
        </w:rPr>
        <w:t xml:space="preserve"> sjúkdóms eftir tíma frá síðustu meðferð með platínusamböndum til endurkomu sjúkdóms</w:t>
      </w:r>
    </w:p>
    <w:p w14:paraId="0A5D9A6C" w14:textId="77777777" w:rsidR="00774C32" w:rsidRPr="003C5958" w:rsidRDefault="00774C32" w:rsidP="006A1241">
      <w:pPr>
        <w:keepNext/>
        <w:keepLines/>
        <w:rPr>
          <w:b/>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5"/>
        <w:gridCol w:w="3015"/>
        <w:gridCol w:w="3011"/>
      </w:tblGrid>
      <w:tr w:rsidR="00774C32" w:rsidRPr="003C5958" w14:paraId="66909609" w14:textId="77777777" w:rsidTr="002839ED">
        <w:tc>
          <w:tcPr>
            <w:tcW w:w="3095" w:type="dxa"/>
          </w:tcPr>
          <w:p w14:paraId="43F9E004" w14:textId="77777777" w:rsidR="00774C32" w:rsidRPr="003C5958" w:rsidRDefault="00774C32" w:rsidP="006A1241">
            <w:pPr>
              <w:keepNext/>
              <w:keepLines/>
              <w:rPr>
                <w:szCs w:val="22"/>
                <w:lang w:val="is-IS"/>
              </w:rPr>
            </w:pPr>
          </w:p>
        </w:tc>
        <w:tc>
          <w:tcPr>
            <w:tcW w:w="6192" w:type="dxa"/>
            <w:gridSpan w:val="2"/>
          </w:tcPr>
          <w:p w14:paraId="6413CC46" w14:textId="77777777" w:rsidR="00774C32" w:rsidRPr="003C5958" w:rsidRDefault="00774C32" w:rsidP="006A1241">
            <w:pPr>
              <w:keepNext/>
              <w:keepLines/>
              <w:jc w:val="center"/>
              <w:rPr>
                <w:szCs w:val="22"/>
                <w:lang w:val="is-IS"/>
              </w:rPr>
            </w:pPr>
            <w:r w:rsidRPr="003C5958">
              <w:rPr>
                <w:rFonts w:eastAsia="SimSun"/>
                <w:bCs/>
                <w:iCs/>
                <w:szCs w:val="22"/>
                <w:lang w:val="is-IS" w:eastAsia="zh-CN"/>
              </w:rPr>
              <w:t>Mat rannsakanda</w:t>
            </w:r>
          </w:p>
        </w:tc>
      </w:tr>
      <w:tr w:rsidR="00404CDB" w:rsidRPr="003C5958" w14:paraId="020BA1A8" w14:textId="77777777" w:rsidTr="002839ED">
        <w:tc>
          <w:tcPr>
            <w:tcW w:w="3095" w:type="dxa"/>
          </w:tcPr>
          <w:p w14:paraId="53D8B3BB" w14:textId="77777777" w:rsidR="00774C32" w:rsidRPr="003C5958" w:rsidRDefault="00774C32" w:rsidP="006A1241">
            <w:pPr>
              <w:keepNext/>
              <w:keepLines/>
              <w:rPr>
                <w:szCs w:val="22"/>
                <w:lang w:val="is-IS"/>
              </w:rPr>
            </w:pPr>
            <w:r w:rsidRPr="003C5958">
              <w:rPr>
                <w:rFonts w:eastAsia="PMingLiU"/>
                <w:lang w:val="is-IS" w:eastAsia="zh-CN"/>
              </w:rPr>
              <w:t>Tími frá síðustu meðferð með platínusamböndum þar til sjúkdómurinn tók sig upp á ný</w:t>
            </w:r>
          </w:p>
        </w:tc>
        <w:tc>
          <w:tcPr>
            <w:tcW w:w="3096" w:type="dxa"/>
          </w:tcPr>
          <w:p w14:paraId="3B73EC51" w14:textId="7A02C8BD" w:rsidR="00774C32" w:rsidRPr="003C5958" w:rsidRDefault="00774C32" w:rsidP="006A1241">
            <w:pPr>
              <w:keepNext/>
              <w:keepLines/>
              <w:spacing w:line="280" w:lineRule="atLeast"/>
              <w:jc w:val="center"/>
              <w:textAlignment w:val="baseline"/>
              <w:rPr>
                <w:rFonts w:eastAsia="PMingLiU"/>
                <w:sz w:val="36"/>
                <w:szCs w:val="36"/>
                <w:lang w:val="is-IS" w:eastAsia="de-DE"/>
              </w:rPr>
            </w:pPr>
            <w:r w:rsidRPr="003C5958">
              <w:rPr>
                <w:szCs w:val="22"/>
                <w:lang w:val="is-IS"/>
              </w:rPr>
              <w:t>Lyfleysa</w:t>
            </w:r>
            <w:r w:rsidR="00EF685A">
              <w:rPr>
                <w:szCs w:val="22"/>
                <w:lang w:val="is-IS"/>
              </w:rPr>
              <w:t> + </w:t>
            </w:r>
            <w:r w:rsidRPr="003C5958">
              <w:rPr>
                <w:szCs w:val="22"/>
                <w:lang w:val="is-IS" w:eastAsia="de-DE"/>
              </w:rPr>
              <w:t>C/G</w:t>
            </w:r>
          </w:p>
          <w:p w14:paraId="693DC207" w14:textId="57DC0666" w:rsidR="00774C32" w:rsidRPr="003C5958" w:rsidRDefault="00774C32" w:rsidP="006A1241">
            <w:pPr>
              <w:keepNext/>
              <w:keepLines/>
              <w:jc w:val="center"/>
              <w:rPr>
                <w:szCs w:val="22"/>
                <w:lang w:val="is-IS"/>
              </w:rPr>
            </w:pPr>
            <w:r w:rsidRPr="003C5958">
              <w:rPr>
                <w:szCs w:val="22"/>
                <w:lang w:val="is-IS" w:eastAsia="de-DE"/>
              </w:rPr>
              <w:t>(n</w:t>
            </w:r>
            <w:r w:rsidR="003278EC">
              <w:rPr>
                <w:szCs w:val="22"/>
                <w:lang w:val="is-IS" w:eastAsia="de-DE"/>
              </w:rPr>
              <w:t> = </w:t>
            </w:r>
            <w:r w:rsidRPr="003C5958">
              <w:rPr>
                <w:szCs w:val="22"/>
                <w:lang w:val="is-IS" w:eastAsia="de-DE"/>
              </w:rPr>
              <w:t>242)</w:t>
            </w:r>
          </w:p>
        </w:tc>
        <w:tc>
          <w:tcPr>
            <w:tcW w:w="3096" w:type="dxa"/>
          </w:tcPr>
          <w:p w14:paraId="0149883F" w14:textId="2EEE6E1E" w:rsidR="00774C32" w:rsidRPr="003C5958" w:rsidRDefault="00774C32" w:rsidP="006A1241">
            <w:pPr>
              <w:keepNext/>
              <w:keepLines/>
              <w:spacing w:line="280" w:lineRule="exact"/>
              <w:jc w:val="center"/>
              <w:textAlignment w:val="baseline"/>
              <w:rPr>
                <w:rFonts w:eastAsia="PMingLiU"/>
                <w:sz w:val="36"/>
                <w:szCs w:val="36"/>
                <w:lang w:val="is-IS" w:eastAsia="de-DE"/>
              </w:rPr>
            </w:pPr>
            <w:r w:rsidRPr="003C5958">
              <w:rPr>
                <w:szCs w:val="22"/>
                <w:lang w:val="is-IS" w:eastAsia="de-DE"/>
              </w:rPr>
              <w:t>Avastin</w:t>
            </w:r>
            <w:r w:rsidR="00EF685A">
              <w:rPr>
                <w:szCs w:val="22"/>
                <w:lang w:val="is-IS" w:eastAsia="de-DE"/>
              </w:rPr>
              <w:t> + </w:t>
            </w:r>
            <w:r w:rsidRPr="003C5958">
              <w:rPr>
                <w:szCs w:val="22"/>
                <w:lang w:val="is-IS" w:eastAsia="de-DE"/>
              </w:rPr>
              <w:t>C/G</w:t>
            </w:r>
          </w:p>
          <w:p w14:paraId="7CFC9C78" w14:textId="0C03406E" w:rsidR="00774C32" w:rsidRPr="003C5958" w:rsidRDefault="00774C32" w:rsidP="006A1241">
            <w:pPr>
              <w:keepNext/>
              <w:keepLines/>
              <w:jc w:val="center"/>
              <w:rPr>
                <w:szCs w:val="22"/>
                <w:lang w:val="is-IS"/>
              </w:rPr>
            </w:pPr>
            <w:r w:rsidRPr="003C5958">
              <w:rPr>
                <w:szCs w:val="22"/>
                <w:lang w:val="is-IS" w:eastAsia="de-DE"/>
              </w:rPr>
              <w:t>(n</w:t>
            </w:r>
            <w:r w:rsidR="003278EC">
              <w:rPr>
                <w:szCs w:val="22"/>
                <w:lang w:val="is-IS" w:eastAsia="de-DE"/>
              </w:rPr>
              <w:t> = </w:t>
            </w:r>
            <w:r w:rsidRPr="003C5958">
              <w:rPr>
                <w:szCs w:val="22"/>
                <w:lang w:val="is-IS" w:eastAsia="de-DE"/>
              </w:rPr>
              <w:t>242)</w:t>
            </w:r>
          </w:p>
        </w:tc>
      </w:tr>
      <w:tr w:rsidR="00774C32" w:rsidRPr="003C5958" w14:paraId="5EFD6BB6" w14:textId="77777777" w:rsidTr="002839ED">
        <w:tc>
          <w:tcPr>
            <w:tcW w:w="3095" w:type="dxa"/>
          </w:tcPr>
          <w:p w14:paraId="13456501" w14:textId="73CB7308" w:rsidR="00774C32" w:rsidRPr="003C5958" w:rsidRDefault="00774C32" w:rsidP="006A1241">
            <w:pPr>
              <w:keepNext/>
              <w:keepLines/>
              <w:rPr>
                <w:szCs w:val="22"/>
                <w:lang w:val="is-IS"/>
              </w:rPr>
            </w:pPr>
            <w:r w:rsidRPr="003C5958">
              <w:rPr>
                <w:b/>
                <w:bCs/>
                <w:szCs w:val="22"/>
                <w:lang w:val="is-IS"/>
              </w:rPr>
              <w:t>6 - 12 mánuðir (n</w:t>
            </w:r>
            <w:r w:rsidR="003278EC">
              <w:rPr>
                <w:b/>
                <w:bCs/>
                <w:szCs w:val="22"/>
                <w:lang w:val="is-IS"/>
              </w:rPr>
              <w:t> = </w:t>
            </w:r>
            <w:r w:rsidRPr="003C5958">
              <w:rPr>
                <w:b/>
                <w:bCs/>
                <w:szCs w:val="22"/>
                <w:lang w:val="is-IS"/>
              </w:rPr>
              <w:t>202)</w:t>
            </w:r>
          </w:p>
        </w:tc>
        <w:tc>
          <w:tcPr>
            <w:tcW w:w="3096" w:type="dxa"/>
          </w:tcPr>
          <w:p w14:paraId="684088F7" w14:textId="77777777" w:rsidR="00774C32" w:rsidRPr="003C5958" w:rsidRDefault="00774C32" w:rsidP="006A1241">
            <w:pPr>
              <w:keepNext/>
              <w:keepLines/>
              <w:jc w:val="center"/>
              <w:rPr>
                <w:szCs w:val="22"/>
                <w:lang w:val="is-IS"/>
              </w:rPr>
            </w:pPr>
          </w:p>
        </w:tc>
        <w:tc>
          <w:tcPr>
            <w:tcW w:w="3096" w:type="dxa"/>
          </w:tcPr>
          <w:p w14:paraId="0ED36604" w14:textId="77777777" w:rsidR="00774C32" w:rsidRPr="003C5958" w:rsidRDefault="00774C32" w:rsidP="006A1241">
            <w:pPr>
              <w:keepNext/>
              <w:keepLines/>
              <w:jc w:val="center"/>
              <w:rPr>
                <w:szCs w:val="22"/>
                <w:lang w:val="is-IS"/>
              </w:rPr>
            </w:pPr>
          </w:p>
        </w:tc>
      </w:tr>
      <w:tr w:rsidR="00774C32" w:rsidRPr="003C5958" w14:paraId="0E3DBFA9" w14:textId="77777777" w:rsidTr="002839ED">
        <w:tc>
          <w:tcPr>
            <w:tcW w:w="3095" w:type="dxa"/>
          </w:tcPr>
          <w:p w14:paraId="3B1A112A" w14:textId="77777777" w:rsidR="00774C32" w:rsidRPr="003C5958" w:rsidRDefault="00774C32" w:rsidP="006A1241">
            <w:pPr>
              <w:keepNext/>
              <w:keepLines/>
              <w:ind w:left="270"/>
              <w:rPr>
                <w:b/>
                <w:bCs/>
                <w:szCs w:val="22"/>
                <w:lang w:val="is-IS"/>
              </w:rPr>
            </w:pPr>
            <w:r w:rsidRPr="003C5958">
              <w:rPr>
                <w:b/>
                <w:bCs/>
                <w:szCs w:val="22"/>
                <w:lang w:val="is-IS"/>
              </w:rPr>
              <w:t>Miðgildi</w:t>
            </w:r>
          </w:p>
        </w:tc>
        <w:tc>
          <w:tcPr>
            <w:tcW w:w="3096" w:type="dxa"/>
          </w:tcPr>
          <w:p w14:paraId="72114F3F" w14:textId="77777777" w:rsidR="00774C32" w:rsidRPr="003C5958" w:rsidRDefault="00774C32" w:rsidP="006A1241">
            <w:pPr>
              <w:keepNext/>
              <w:keepLines/>
              <w:jc w:val="center"/>
              <w:rPr>
                <w:szCs w:val="22"/>
                <w:lang w:val="is-IS"/>
              </w:rPr>
            </w:pPr>
            <w:r w:rsidRPr="003C5958">
              <w:rPr>
                <w:szCs w:val="22"/>
                <w:lang w:val="is-IS"/>
              </w:rPr>
              <w:t>8,0</w:t>
            </w:r>
          </w:p>
        </w:tc>
        <w:tc>
          <w:tcPr>
            <w:tcW w:w="3096" w:type="dxa"/>
          </w:tcPr>
          <w:p w14:paraId="1D1A1FAC" w14:textId="77777777" w:rsidR="00774C32" w:rsidRPr="003C5958" w:rsidRDefault="00774C32" w:rsidP="006A1241">
            <w:pPr>
              <w:keepNext/>
              <w:keepLines/>
              <w:jc w:val="center"/>
              <w:rPr>
                <w:szCs w:val="22"/>
                <w:lang w:val="is-IS"/>
              </w:rPr>
            </w:pPr>
            <w:r w:rsidRPr="003C5958">
              <w:rPr>
                <w:szCs w:val="22"/>
                <w:lang w:val="is-IS"/>
              </w:rPr>
              <w:t>11,9</w:t>
            </w:r>
          </w:p>
        </w:tc>
      </w:tr>
      <w:tr w:rsidR="00404CDB" w:rsidRPr="003C5958" w14:paraId="167F63C8" w14:textId="77777777" w:rsidTr="002839ED">
        <w:tc>
          <w:tcPr>
            <w:tcW w:w="3095" w:type="dxa"/>
          </w:tcPr>
          <w:p w14:paraId="71EE7661" w14:textId="77777777" w:rsidR="00774C32" w:rsidRPr="003C5958" w:rsidRDefault="00774C32" w:rsidP="006A1241">
            <w:pPr>
              <w:keepNext/>
              <w:keepLines/>
              <w:ind w:left="270"/>
              <w:rPr>
                <w:szCs w:val="22"/>
                <w:lang w:val="is-IS"/>
              </w:rPr>
            </w:pPr>
            <w:r w:rsidRPr="003C5958">
              <w:rPr>
                <w:rFonts w:eastAsia="SimSun"/>
                <w:bCs/>
                <w:iCs/>
                <w:szCs w:val="22"/>
                <w:lang w:val="is-IS" w:eastAsia="zh-CN"/>
              </w:rPr>
              <w:t xml:space="preserve">Áhættuhlutfall </w:t>
            </w:r>
            <w:r w:rsidRPr="003C5958">
              <w:rPr>
                <w:szCs w:val="22"/>
                <w:lang w:val="is-IS"/>
              </w:rPr>
              <w:t>(95% </w:t>
            </w:r>
            <w:r w:rsidR="009D679A">
              <w:rPr>
                <w:rFonts w:eastAsia="SimSun"/>
                <w:bCs/>
                <w:iCs/>
                <w:szCs w:val="22"/>
                <w:lang w:val="is-IS" w:eastAsia="zh-CN"/>
              </w:rPr>
              <w:t>öryggisbil</w:t>
            </w:r>
            <w:r w:rsidRPr="003C5958">
              <w:rPr>
                <w:szCs w:val="22"/>
                <w:lang w:val="is-IS"/>
              </w:rPr>
              <w:t>)</w:t>
            </w:r>
          </w:p>
        </w:tc>
        <w:tc>
          <w:tcPr>
            <w:tcW w:w="6192" w:type="dxa"/>
            <w:gridSpan w:val="2"/>
          </w:tcPr>
          <w:p w14:paraId="64406C16" w14:textId="77777777" w:rsidR="00774C32" w:rsidRPr="003C5958" w:rsidRDefault="00774C32" w:rsidP="006A1241">
            <w:pPr>
              <w:keepNext/>
              <w:keepLines/>
              <w:jc w:val="center"/>
              <w:rPr>
                <w:szCs w:val="22"/>
                <w:lang w:val="is-IS"/>
              </w:rPr>
            </w:pPr>
            <w:r w:rsidRPr="003C5958">
              <w:rPr>
                <w:szCs w:val="22"/>
                <w:lang w:val="is-IS"/>
              </w:rPr>
              <w:t>0,41 (0,29 - 0,58)</w:t>
            </w:r>
          </w:p>
        </w:tc>
      </w:tr>
      <w:tr w:rsidR="00774C32" w:rsidRPr="003C5958" w14:paraId="0825C031" w14:textId="77777777" w:rsidTr="002839ED">
        <w:tc>
          <w:tcPr>
            <w:tcW w:w="3095" w:type="dxa"/>
          </w:tcPr>
          <w:p w14:paraId="3023B6B1" w14:textId="5F08E726" w:rsidR="00774C32" w:rsidRPr="003C5958" w:rsidRDefault="00774C32" w:rsidP="006A1241">
            <w:pPr>
              <w:keepNext/>
              <w:keepLines/>
              <w:rPr>
                <w:szCs w:val="22"/>
                <w:lang w:val="is-IS"/>
              </w:rPr>
            </w:pPr>
            <w:r w:rsidRPr="003C5958">
              <w:rPr>
                <w:b/>
                <w:bCs/>
                <w:szCs w:val="22"/>
                <w:lang w:val="is-IS"/>
              </w:rPr>
              <w:t>&gt; 12 mánuðir (n</w:t>
            </w:r>
            <w:r w:rsidR="003278EC">
              <w:rPr>
                <w:b/>
                <w:bCs/>
                <w:szCs w:val="22"/>
                <w:lang w:val="is-IS"/>
              </w:rPr>
              <w:t> = </w:t>
            </w:r>
            <w:r w:rsidRPr="003C5958">
              <w:rPr>
                <w:b/>
                <w:bCs/>
                <w:szCs w:val="22"/>
                <w:lang w:val="is-IS"/>
              </w:rPr>
              <w:t>282)</w:t>
            </w:r>
          </w:p>
        </w:tc>
        <w:tc>
          <w:tcPr>
            <w:tcW w:w="3096" w:type="dxa"/>
          </w:tcPr>
          <w:p w14:paraId="65245F44" w14:textId="77777777" w:rsidR="00774C32" w:rsidRPr="003C5958" w:rsidRDefault="00774C32" w:rsidP="006A1241">
            <w:pPr>
              <w:keepNext/>
              <w:keepLines/>
              <w:jc w:val="center"/>
              <w:rPr>
                <w:szCs w:val="22"/>
                <w:lang w:val="is-IS"/>
              </w:rPr>
            </w:pPr>
          </w:p>
        </w:tc>
        <w:tc>
          <w:tcPr>
            <w:tcW w:w="3096" w:type="dxa"/>
          </w:tcPr>
          <w:p w14:paraId="3F67B208" w14:textId="77777777" w:rsidR="00774C32" w:rsidRPr="003C5958" w:rsidRDefault="00774C32" w:rsidP="006A1241">
            <w:pPr>
              <w:keepNext/>
              <w:keepLines/>
              <w:jc w:val="center"/>
              <w:rPr>
                <w:szCs w:val="22"/>
                <w:lang w:val="is-IS"/>
              </w:rPr>
            </w:pPr>
          </w:p>
        </w:tc>
      </w:tr>
      <w:tr w:rsidR="00774C32" w:rsidRPr="003C5958" w14:paraId="562F5A46" w14:textId="77777777" w:rsidTr="002839ED">
        <w:tc>
          <w:tcPr>
            <w:tcW w:w="3095" w:type="dxa"/>
          </w:tcPr>
          <w:p w14:paraId="2B4ABEC4" w14:textId="77777777" w:rsidR="00774C32" w:rsidRPr="003C5958" w:rsidRDefault="00774C32" w:rsidP="002839ED">
            <w:pPr>
              <w:ind w:left="270"/>
              <w:rPr>
                <w:b/>
                <w:bCs/>
                <w:szCs w:val="22"/>
                <w:lang w:val="is-IS"/>
              </w:rPr>
            </w:pPr>
            <w:r w:rsidRPr="003C5958">
              <w:rPr>
                <w:b/>
                <w:bCs/>
                <w:szCs w:val="22"/>
                <w:lang w:val="is-IS"/>
              </w:rPr>
              <w:t>Miðgildi</w:t>
            </w:r>
          </w:p>
        </w:tc>
        <w:tc>
          <w:tcPr>
            <w:tcW w:w="3096" w:type="dxa"/>
          </w:tcPr>
          <w:p w14:paraId="6D852A0F" w14:textId="77777777" w:rsidR="00774C32" w:rsidRPr="003C5958" w:rsidRDefault="00774C32" w:rsidP="002839ED">
            <w:pPr>
              <w:jc w:val="center"/>
              <w:rPr>
                <w:szCs w:val="22"/>
                <w:lang w:val="is-IS"/>
              </w:rPr>
            </w:pPr>
            <w:r w:rsidRPr="003C5958">
              <w:rPr>
                <w:szCs w:val="22"/>
                <w:lang w:val="is-IS"/>
              </w:rPr>
              <w:t>9,7</w:t>
            </w:r>
          </w:p>
        </w:tc>
        <w:tc>
          <w:tcPr>
            <w:tcW w:w="3096" w:type="dxa"/>
          </w:tcPr>
          <w:p w14:paraId="28AB7EE2" w14:textId="77777777" w:rsidR="00774C32" w:rsidRPr="003C5958" w:rsidRDefault="00774C32" w:rsidP="002839ED">
            <w:pPr>
              <w:jc w:val="center"/>
              <w:rPr>
                <w:szCs w:val="22"/>
                <w:lang w:val="is-IS"/>
              </w:rPr>
            </w:pPr>
            <w:r w:rsidRPr="003C5958">
              <w:rPr>
                <w:szCs w:val="22"/>
                <w:lang w:val="is-IS"/>
              </w:rPr>
              <w:t>12,4</w:t>
            </w:r>
          </w:p>
        </w:tc>
      </w:tr>
      <w:tr w:rsidR="00774C32" w:rsidRPr="003C5958" w14:paraId="173CD8DE" w14:textId="77777777" w:rsidTr="002839ED">
        <w:tc>
          <w:tcPr>
            <w:tcW w:w="3095" w:type="dxa"/>
          </w:tcPr>
          <w:p w14:paraId="71A715C7" w14:textId="77777777" w:rsidR="00774C32" w:rsidRPr="003C5958" w:rsidRDefault="00774C32" w:rsidP="002839ED">
            <w:pPr>
              <w:ind w:left="270"/>
              <w:rPr>
                <w:szCs w:val="22"/>
                <w:lang w:val="is-IS"/>
              </w:rPr>
            </w:pPr>
            <w:r w:rsidRPr="003C5958">
              <w:rPr>
                <w:rFonts w:eastAsia="SimSun"/>
                <w:bCs/>
                <w:iCs/>
                <w:szCs w:val="22"/>
                <w:lang w:val="is-IS" w:eastAsia="zh-CN"/>
              </w:rPr>
              <w:t xml:space="preserve">Áhættuhlutfall </w:t>
            </w:r>
            <w:r w:rsidRPr="003C5958">
              <w:rPr>
                <w:szCs w:val="22"/>
                <w:lang w:val="is-IS"/>
              </w:rPr>
              <w:t>(95% </w:t>
            </w:r>
            <w:r w:rsidR="009D679A">
              <w:rPr>
                <w:rFonts w:eastAsia="SimSun"/>
                <w:bCs/>
                <w:iCs/>
                <w:szCs w:val="22"/>
                <w:lang w:val="is-IS" w:eastAsia="zh-CN"/>
              </w:rPr>
              <w:t>öryggisbil</w:t>
            </w:r>
            <w:r w:rsidRPr="003C5958">
              <w:rPr>
                <w:szCs w:val="22"/>
                <w:lang w:val="is-IS"/>
              </w:rPr>
              <w:t>)</w:t>
            </w:r>
          </w:p>
        </w:tc>
        <w:tc>
          <w:tcPr>
            <w:tcW w:w="6192" w:type="dxa"/>
            <w:gridSpan w:val="2"/>
          </w:tcPr>
          <w:p w14:paraId="31FB7824" w14:textId="77777777" w:rsidR="00774C32" w:rsidRPr="003C5958" w:rsidRDefault="00774C32" w:rsidP="002839ED">
            <w:pPr>
              <w:jc w:val="center"/>
              <w:rPr>
                <w:szCs w:val="22"/>
                <w:lang w:val="is-IS"/>
              </w:rPr>
            </w:pPr>
            <w:r w:rsidRPr="003C5958">
              <w:rPr>
                <w:szCs w:val="22"/>
                <w:lang w:val="is-IS"/>
              </w:rPr>
              <w:t>0,55 (0,41 – 0,73)</w:t>
            </w:r>
          </w:p>
        </w:tc>
      </w:tr>
    </w:tbl>
    <w:p w14:paraId="145883AF" w14:textId="77777777" w:rsidR="00232E00" w:rsidRDefault="00232E00" w:rsidP="00232E00">
      <w:pPr>
        <w:rPr>
          <w:szCs w:val="22"/>
          <w:lang w:val="en-GB"/>
        </w:rPr>
      </w:pPr>
    </w:p>
    <w:p w14:paraId="22C08B8B" w14:textId="77777777" w:rsidR="00232E00" w:rsidRPr="009B6A53" w:rsidRDefault="00232E00" w:rsidP="00232E00">
      <w:pPr>
        <w:rPr>
          <w:i/>
        </w:rPr>
      </w:pPr>
      <w:r w:rsidRPr="00EF685A">
        <w:rPr>
          <w:i/>
        </w:rPr>
        <w:t>GOG-0213</w:t>
      </w:r>
    </w:p>
    <w:p w14:paraId="4FB62B76" w14:textId="3FDAB243" w:rsidR="00232E00" w:rsidRPr="009B6A53" w:rsidRDefault="00232E00" w:rsidP="00232E00">
      <w:pPr>
        <w:rPr>
          <w:rFonts w:cs="Arial"/>
          <w:bCs/>
          <w:i/>
        </w:rPr>
      </w:pPr>
      <w:r w:rsidRPr="0046062F">
        <w:rPr>
          <w:lang w:val="en-GB"/>
        </w:rPr>
        <w:t>GOG-0213</w:t>
      </w:r>
      <w:r w:rsidR="006B7E0E" w:rsidRPr="0046062F">
        <w:rPr>
          <w:lang w:val="en-GB"/>
        </w:rPr>
        <w:t xml:space="preserve"> var</w:t>
      </w:r>
      <w:r w:rsidRPr="0046062F">
        <w:rPr>
          <w:lang w:val="en-GB"/>
        </w:rPr>
        <w:t xml:space="preserve"> </w:t>
      </w:r>
      <w:proofErr w:type="spellStart"/>
      <w:r w:rsidR="006B7E0E" w:rsidRPr="0046062F">
        <w:rPr>
          <w:lang w:val="en-GB"/>
        </w:rPr>
        <w:t>slembiröðuð</w:t>
      </w:r>
      <w:proofErr w:type="spellEnd"/>
      <w:r w:rsidR="006B7E0E" w:rsidRPr="0046062F">
        <w:rPr>
          <w:lang w:val="en-GB"/>
        </w:rPr>
        <w:t xml:space="preserve"> og </w:t>
      </w:r>
      <w:proofErr w:type="spellStart"/>
      <w:r w:rsidR="006B7E0E" w:rsidRPr="0046062F">
        <w:rPr>
          <w:lang w:val="en-GB"/>
        </w:rPr>
        <w:t>opin</w:t>
      </w:r>
      <w:proofErr w:type="spellEnd"/>
      <w:r w:rsidR="006B7E0E" w:rsidRPr="0046062F">
        <w:rPr>
          <w:lang w:val="en-GB"/>
        </w:rPr>
        <w:t xml:space="preserve"> </w:t>
      </w:r>
      <w:r w:rsidRPr="0046062F">
        <w:rPr>
          <w:lang w:val="en-GB"/>
        </w:rPr>
        <w:t>III</w:t>
      </w:r>
      <w:r w:rsidR="006B7E0E" w:rsidRPr="0046062F">
        <w:rPr>
          <w:lang w:val="en-GB"/>
        </w:rPr>
        <w:t>. </w:t>
      </w:r>
      <w:proofErr w:type="spellStart"/>
      <w:r w:rsidR="006B7E0E" w:rsidRPr="0046062F">
        <w:rPr>
          <w:lang w:val="en-GB"/>
        </w:rPr>
        <w:t>stigs</w:t>
      </w:r>
      <w:proofErr w:type="spellEnd"/>
      <w:r w:rsidR="006B7E0E" w:rsidRPr="0046062F">
        <w:rPr>
          <w:lang w:val="en-GB"/>
        </w:rPr>
        <w:t xml:space="preserve"> </w:t>
      </w:r>
      <w:proofErr w:type="spellStart"/>
      <w:r w:rsidR="006B7E0E" w:rsidRPr="0046062F">
        <w:rPr>
          <w:lang w:val="en-GB"/>
        </w:rPr>
        <w:t>samanburðarrannsókn</w:t>
      </w:r>
      <w:proofErr w:type="spellEnd"/>
      <w:r w:rsidR="006B7E0E" w:rsidRPr="00485A3C">
        <w:rPr>
          <w:lang w:val="en-GB"/>
        </w:rPr>
        <w:t xml:space="preserve"> á </w:t>
      </w:r>
      <w:proofErr w:type="spellStart"/>
      <w:r w:rsidR="006B7E0E" w:rsidRPr="00485A3C">
        <w:rPr>
          <w:lang w:val="en-GB"/>
        </w:rPr>
        <w:t>öryggi</w:t>
      </w:r>
      <w:proofErr w:type="spellEnd"/>
      <w:r w:rsidR="006B7E0E" w:rsidRPr="00485A3C">
        <w:rPr>
          <w:lang w:val="en-GB"/>
        </w:rPr>
        <w:t xml:space="preserve"> </w:t>
      </w:r>
      <w:proofErr w:type="spellStart"/>
      <w:r w:rsidR="006B7E0E" w:rsidRPr="00485A3C">
        <w:rPr>
          <w:lang w:val="en-GB"/>
        </w:rPr>
        <w:t>og</w:t>
      </w:r>
      <w:proofErr w:type="spellEnd"/>
      <w:r w:rsidR="006B7E0E" w:rsidRPr="00485A3C">
        <w:rPr>
          <w:lang w:val="en-GB"/>
        </w:rPr>
        <w:t xml:space="preserve"> </w:t>
      </w:r>
      <w:proofErr w:type="spellStart"/>
      <w:r w:rsidR="006B7E0E" w:rsidRPr="00485A3C">
        <w:rPr>
          <w:lang w:val="en-GB"/>
        </w:rPr>
        <w:t>verkun</w:t>
      </w:r>
      <w:proofErr w:type="spellEnd"/>
      <w:r w:rsidRPr="00485A3C">
        <w:rPr>
          <w:lang w:val="en-GB"/>
        </w:rPr>
        <w:t xml:space="preserve"> Avastin </w:t>
      </w:r>
      <w:proofErr w:type="spellStart"/>
      <w:r w:rsidR="006B7E0E" w:rsidRPr="00485A3C">
        <w:rPr>
          <w:lang w:val="en-GB"/>
        </w:rPr>
        <w:t>við</w:t>
      </w:r>
      <w:proofErr w:type="spellEnd"/>
      <w:r w:rsidR="006B7E0E" w:rsidRPr="00485A3C">
        <w:rPr>
          <w:lang w:val="en-GB"/>
        </w:rPr>
        <w:t xml:space="preserve"> </w:t>
      </w:r>
      <w:proofErr w:type="spellStart"/>
      <w:r w:rsidR="006B7E0E" w:rsidRPr="00485A3C">
        <w:rPr>
          <w:lang w:val="en-GB"/>
        </w:rPr>
        <w:t>meðferð</w:t>
      </w:r>
      <w:proofErr w:type="spellEnd"/>
      <w:r w:rsidR="006B7E0E" w:rsidRPr="00485A3C">
        <w:rPr>
          <w:lang w:val="en-GB"/>
        </w:rPr>
        <w:t xml:space="preserve"> </w:t>
      </w:r>
      <w:proofErr w:type="spellStart"/>
      <w:r w:rsidR="006B7E0E" w:rsidRPr="00485A3C">
        <w:rPr>
          <w:lang w:val="en-GB"/>
        </w:rPr>
        <w:t>hj</w:t>
      </w:r>
      <w:r w:rsidR="006B7E0E" w:rsidRPr="006C0DD8">
        <w:rPr>
          <w:lang w:val="en-GB"/>
        </w:rPr>
        <w:t>á</w:t>
      </w:r>
      <w:proofErr w:type="spellEnd"/>
      <w:r w:rsidR="006B7E0E" w:rsidRPr="006C0DD8">
        <w:rPr>
          <w:lang w:val="en-GB"/>
        </w:rPr>
        <w:t xml:space="preserve"> </w:t>
      </w:r>
      <w:proofErr w:type="spellStart"/>
      <w:r w:rsidR="006B7E0E" w:rsidRPr="006C0DD8">
        <w:rPr>
          <w:lang w:val="en-GB"/>
        </w:rPr>
        <w:t>sjúklingum</w:t>
      </w:r>
      <w:proofErr w:type="spellEnd"/>
      <w:r w:rsidR="006B7E0E" w:rsidRPr="006C0DD8">
        <w:rPr>
          <w:lang w:val="en-GB"/>
        </w:rPr>
        <w:t xml:space="preserve"> </w:t>
      </w:r>
      <w:proofErr w:type="spellStart"/>
      <w:r w:rsidR="006B7E0E" w:rsidRPr="006C0DD8">
        <w:rPr>
          <w:lang w:val="en-GB"/>
        </w:rPr>
        <w:t>með</w:t>
      </w:r>
      <w:proofErr w:type="spellEnd"/>
      <w:r w:rsidR="006B7E0E" w:rsidRPr="006C0DD8">
        <w:rPr>
          <w:szCs w:val="22"/>
          <w:lang w:val="is-IS"/>
        </w:rPr>
        <w:t xml:space="preserve"> endurkomið </w:t>
      </w:r>
      <w:r w:rsidR="006B7E0E" w:rsidRPr="006C0DD8">
        <w:rPr>
          <w:lang w:val="is-IS"/>
        </w:rPr>
        <w:t>þekjufrumukrabbamein í eggjastokkum, krabbamein í eggjaleiðurum eða frumkom</w:t>
      </w:r>
      <w:r w:rsidR="006B7E0E" w:rsidRPr="00776933">
        <w:rPr>
          <w:lang w:val="is-IS"/>
        </w:rPr>
        <w:t>ið</w:t>
      </w:r>
      <w:r w:rsidR="006B7E0E" w:rsidRPr="00B34BC3">
        <w:rPr>
          <w:lang w:val="is-IS"/>
        </w:rPr>
        <w:t xml:space="preserve"> k</w:t>
      </w:r>
      <w:r w:rsidR="006B7E0E" w:rsidRPr="00082B62">
        <w:rPr>
          <w:lang w:val="is-IS"/>
        </w:rPr>
        <w:t>rabbamein í lífhimnu</w:t>
      </w:r>
      <w:r w:rsidR="006B7E0E" w:rsidRPr="00082B62">
        <w:rPr>
          <w:szCs w:val="22"/>
          <w:lang w:val="is-IS"/>
        </w:rPr>
        <w:t xml:space="preserve"> sem var næmt fyrir platínusamböndum</w:t>
      </w:r>
      <w:r w:rsidRPr="004C2F1B">
        <w:rPr>
          <w:lang w:val="en-GB"/>
        </w:rPr>
        <w:t xml:space="preserve">, </w:t>
      </w:r>
      <w:proofErr w:type="spellStart"/>
      <w:r w:rsidR="006B7E0E" w:rsidRPr="004C2F1B">
        <w:rPr>
          <w:lang w:val="en-GB"/>
        </w:rPr>
        <w:t>sem</w:t>
      </w:r>
      <w:proofErr w:type="spellEnd"/>
      <w:r w:rsidR="006B7E0E" w:rsidRPr="004C2F1B">
        <w:rPr>
          <w:lang w:val="en-GB"/>
        </w:rPr>
        <w:t xml:space="preserve"> ekki </w:t>
      </w:r>
      <w:proofErr w:type="spellStart"/>
      <w:r w:rsidR="006B7E0E" w:rsidRPr="004C2F1B">
        <w:rPr>
          <w:lang w:val="en-GB"/>
        </w:rPr>
        <w:t>höfðu</w:t>
      </w:r>
      <w:proofErr w:type="spellEnd"/>
      <w:r w:rsidR="006B7E0E" w:rsidRPr="004C2F1B">
        <w:rPr>
          <w:lang w:val="en-GB"/>
        </w:rPr>
        <w:t xml:space="preserve"> </w:t>
      </w:r>
      <w:proofErr w:type="spellStart"/>
      <w:r w:rsidR="006B7E0E" w:rsidRPr="004C2F1B">
        <w:rPr>
          <w:lang w:val="en-GB"/>
        </w:rPr>
        <w:t>áður</w:t>
      </w:r>
      <w:proofErr w:type="spellEnd"/>
      <w:r w:rsidR="006B7E0E" w:rsidRPr="004C2F1B">
        <w:rPr>
          <w:lang w:val="en-GB"/>
        </w:rPr>
        <w:t xml:space="preserve"> </w:t>
      </w:r>
      <w:proofErr w:type="spellStart"/>
      <w:r w:rsidR="006B7E0E" w:rsidRPr="004C2F1B">
        <w:rPr>
          <w:lang w:val="en-GB"/>
        </w:rPr>
        <w:t>fengið</w:t>
      </w:r>
      <w:proofErr w:type="spellEnd"/>
      <w:r w:rsidR="006B7E0E" w:rsidRPr="004C2F1B">
        <w:rPr>
          <w:lang w:val="en-GB"/>
        </w:rPr>
        <w:t xml:space="preserve"> </w:t>
      </w:r>
      <w:proofErr w:type="spellStart"/>
      <w:r w:rsidR="006B7E0E" w:rsidRPr="004C2F1B">
        <w:rPr>
          <w:lang w:val="en-GB"/>
        </w:rPr>
        <w:t>krabbameinslyfjameðferð</w:t>
      </w:r>
      <w:proofErr w:type="spellEnd"/>
      <w:r w:rsidR="006B7E0E" w:rsidRPr="004C2F1B">
        <w:rPr>
          <w:lang w:val="en-GB"/>
        </w:rPr>
        <w:t xml:space="preserve"> </w:t>
      </w:r>
      <w:proofErr w:type="spellStart"/>
      <w:r w:rsidR="006B7E0E" w:rsidRPr="004C2F1B">
        <w:rPr>
          <w:lang w:val="en-GB"/>
        </w:rPr>
        <w:t>við</w:t>
      </w:r>
      <w:proofErr w:type="spellEnd"/>
      <w:r w:rsidR="006B7E0E" w:rsidRPr="004C2F1B">
        <w:rPr>
          <w:lang w:val="en-GB"/>
        </w:rPr>
        <w:t xml:space="preserve"> </w:t>
      </w:r>
      <w:proofErr w:type="spellStart"/>
      <w:r w:rsidR="006B7E0E" w:rsidRPr="004C2F1B">
        <w:rPr>
          <w:lang w:val="en-GB"/>
        </w:rPr>
        <w:t>endurkomnu</w:t>
      </w:r>
      <w:proofErr w:type="spellEnd"/>
      <w:r w:rsidR="006B7E0E" w:rsidRPr="004C2F1B">
        <w:rPr>
          <w:lang w:val="en-GB"/>
        </w:rPr>
        <w:t xml:space="preserve"> </w:t>
      </w:r>
      <w:proofErr w:type="spellStart"/>
      <w:r w:rsidR="006B7E0E" w:rsidRPr="004C2F1B">
        <w:rPr>
          <w:lang w:val="en-GB"/>
        </w:rPr>
        <w:t>krabbameini</w:t>
      </w:r>
      <w:proofErr w:type="spellEnd"/>
      <w:r w:rsidRPr="004C2F1B">
        <w:rPr>
          <w:lang w:val="en-GB"/>
        </w:rPr>
        <w:t xml:space="preserve">. </w:t>
      </w:r>
      <w:proofErr w:type="spellStart"/>
      <w:r w:rsidR="006B7E0E" w:rsidRPr="00EB55C7">
        <w:rPr>
          <w:lang w:val="en-GB"/>
        </w:rPr>
        <w:t>Sjúklingar</w:t>
      </w:r>
      <w:proofErr w:type="spellEnd"/>
      <w:r w:rsidR="006B7E0E" w:rsidRPr="00EB55C7">
        <w:rPr>
          <w:lang w:val="en-GB"/>
        </w:rPr>
        <w:t xml:space="preserve"> </w:t>
      </w:r>
      <w:proofErr w:type="spellStart"/>
      <w:r w:rsidR="006B7E0E" w:rsidRPr="00EB55C7">
        <w:rPr>
          <w:lang w:val="en-GB"/>
        </w:rPr>
        <w:t>voru</w:t>
      </w:r>
      <w:proofErr w:type="spellEnd"/>
      <w:r w:rsidR="006B7E0E" w:rsidRPr="00EB55C7">
        <w:rPr>
          <w:lang w:val="en-GB"/>
        </w:rPr>
        <w:t xml:space="preserve"> ekki </w:t>
      </w:r>
      <w:proofErr w:type="spellStart"/>
      <w:r w:rsidR="006B7E0E" w:rsidRPr="00EB55C7">
        <w:rPr>
          <w:lang w:val="en-GB"/>
        </w:rPr>
        <w:t>útilokaðir</w:t>
      </w:r>
      <w:proofErr w:type="spellEnd"/>
      <w:r w:rsidR="006B7E0E" w:rsidRPr="00EB55C7">
        <w:rPr>
          <w:lang w:val="en-GB"/>
        </w:rPr>
        <w:t xml:space="preserve"> </w:t>
      </w:r>
      <w:proofErr w:type="spellStart"/>
      <w:r w:rsidR="006B7E0E" w:rsidRPr="00EB55C7">
        <w:rPr>
          <w:lang w:val="en-GB"/>
        </w:rPr>
        <w:t>frá</w:t>
      </w:r>
      <w:proofErr w:type="spellEnd"/>
      <w:r w:rsidR="006B7E0E" w:rsidRPr="00EB55C7">
        <w:rPr>
          <w:lang w:val="en-GB"/>
        </w:rPr>
        <w:t xml:space="preserve"> </w:t>
      </w:r>
      <w:proofErr w:type="spellStart"/>
      <w:r w:rsidR="006B7E0E" w:rsidRPr="00EB55C7">
        <w:rPr>
          <w:lang w:val="en-GB"/>
        </w:rPr>
        <w:t>þátttöku</w:t>
      </w:r>
      <w:proofErr w:type="spellEnd"/>
      <w:r w:rsidR="006B7E0E" w:rsidRPr="00EB55C7">
        <w:rPr>
          <w:lang w:val="en-GB"/>
        </w:rPr>
        <w:t xml:space="preserve"> </w:t>
      </w:r>
      <w:r w:rsidR="006B7E0E" w:rsidRPr="008850B7">
        <w:rPr>
          <w:lang w:val="en-GB"/>
        </w:rPr>
        <w:t xml:space="preserve">í </w:t>
      </w:r>
      <w:proofErr w:type="spellStart"/>
      <w:r w:rsidR="006B7E0E" w:rsidRPr="008850B7">
        <w:rPr>
          <w:lang w:val="en-GB"/>
        </w:rPr>
        <w:t>rannsókninni</w:t>
      </w:r>
      <w:proofErr w:type="spellEnd"/>
      <w:r w:rsidR="006B7E0E" w:rsidRPr="008850B7">
        <w:rPr>
          <w:lang w:val="en-GB"/>
        </w:rPr>
        <w:t xml:space="preserve"> </w:t>
      </w:r>
      <w:proofErr w:type="spellStart"/>
      <w:r w:rsidR="006B7E0E" w:rsidRPr="008850B7">
        <w:rPr>
          <w:lang w:val="en-GB"/>
        </w:rPr>
        <w:t>þó</w:t>
      </w:r>
      <w:proofErr w:type="spellEnd"/>
      <w:r w:rsidR="006B7E0E" w:rsidRPr="008850B7">
        <w:rPr>
          <w:lang w:val="en-GB"/>
        </w:rPr>
        <w:t xml:space="preserve"> </w:t>
      </w:r>
      <w:proofErr w:type="spellStart"/>
      <w:r w:rsidR="006B7E0E" w:rsidRPr="008850B7">
        <w:rPr>
          <w:lang w:val="en-GB"/>
        </w:rPr>
        <w:t>þeir</w:t>
      </w:r>
      <w:proofErr w:type="spellEnd"/>
      <w:r w:rsidR="006B7E0E" w:rsidRPr="008850B7">
        <w:rPr>
          <w:lang w:val="en-GB"/>
        </w:rPr>
        <w:t xml:space="preserve"> </w:t>
      </w:r>
      <w:proofErr w:type="spellStart"/>
      <w:r w:rsidR="006B7E0E" w:rsidRPr="008850B7">
        <w:rPr>
          <w:lang w:val="en-GB"/>
        </w:rPr>
        <w:t>hefðu</w:t>
      </w:r>
      <w:proofErr w:type="spellEnd"/>
      <w:r w:rsidR="006B7E0E" w:rsidRPr="008850B7">
        <w:rPr>
          <w:lang w:val="en-GB"/>
        </w:rPr>
        <w:t xml:space="preserve"> </w:t>
      </w:r>
      <w:proofErr w:type="spellStart"/>
      <w:r w:rsidR="006B7E0E" w:rsidRPr="008850B7">
        <w:rPr>
          <w:lang w:val="en-GB"/>
        </w:rPr>
        <w:t>áður</w:t>
      </w:r>
      <w:proofErr w:type="spellEnd"/>
      <w:r w:rsidR="006B7E0E" w:rsidRPr="008850B7">
        <w:rPr>
          <w:lang w:val="en-GB"/>
        </w:rPr>
        <w:t xml:space="preserve"> </w:t>
      </w:r>
      <w:proofErr w:type="spellStart"/>
      <w:r w:rsidR="006B7E0E" w:rsidRPr="008850B7">
        <w:rPr>
          <w:lang w:val="en-GB"/>
        </w:rPr>
        <w:t>fengið</w:t>
      </w:r>
      <w:proofErr w:type="spellEnd"/>
      <w:r w:rsidR="006B7E0E" w:rsidRPr="008850B7">
        <w:rPr>
          <w:lang w:val="en-GB"/>
        </w:rPr>
        <w:t xml:space="preserve"> </w:t>
      </w:r>
      <w:proofErr w:type="spellStart"/>
      <w:r w:rsidR="006B7E0E" w:rsidRPr="008850B7">
        <w:rPr>
          <w:lang w:val="en-GB"/>
        </w:rPr>
        <w:t>meðferð</w:t>
      </w:r>
      <w:proofErr w:type="spellEnd"/>
      <w:r w:rsidR="006B7E0E" w:rsidRPr="008850B7">
        <w:rPr>
          <w:lang w:val="en-GB"/>
        </w:rPr>
        <w:t xml:space="preserve"> </w:t>
      </w:r>
      <w:proofErr w:type="spellStart"/>
      <w:r w:rsidR="006B7E0E" w:rsidRPr="008850B7">
        <w:rPr>
          <w:lang w:val="en-GB"/>
        </w:rPr>
        <w:t>sem</w:t>
      </w:r>
      <w:proofErr w:type="spellEnd"/>
      <w:r w:rsidR="006B7E0E" w:rsidRPr="008850B7">
        <w:rPr>
          <w:lang w:val="en-GB"/>
        </w:rPr>
        <w:t xml:space="preserve"> </w:t>
      </w:r>
      <w:proofErr w:type="spellStart"/>
      <w:r w:rsidR="006B7E0E" w:rsidRPr="008850B7">
        <w:rPr>
          <w:lang w:val="en-GB"/>
        </w:rPr>
        <w:t>beindist</w:t>
      </w:r>
      <w:proofErr w:type="spellEnd"/>
      <w:r w:rsidR="006B7E0E" w:rsidRPr="008850B7">
        <w:rPr>
          <w:lang w:val="en-GB"/>
        </w:rPr>
        <w:t xml:space="preserve"> </w:t>
      </w:r>
      <w:proofErr w:type="spellStart"/>
      <w:r w:rsidR="006B7E0E" w:rsidRPr="008850B7">
        <w:rPr>
          <w:lang w:val="en-GB"/>
        </w:rPr>
        <w:t>gegn</w:t>
      </w:r>
      <w:proofErr w:type="spellEnd"/>
      <w:r w:rsidR="006B7E0E" w:rsidRPr="008850B7">
        <w:rPr>
          <w:lang w:val="en-GB"/>
        </w:rPr>
        <w:t xml:space="preserve"> </w:t>
      </w:r>
      <w:proofErr w:type="spellStart"/>
      <w:r w:rsidR="006B7E0E" w:rsidRPr="008850B7">
        <w:rPr>
          <w:lang w:val="en-GB"/>
        </w:rPr>
        <w:t>nýmyndu</w:t>
      </w:r>
      <w:r w:rsidR="006B7E0E" w:rsidRPr="00581A7A">
        <w:rPr>
          <w:lang w:val="en-GB"/>
        </w:rPr>
        <w:t>n</w:t>
      </w:r>
      <w:proofErr w:type="spellEnd"/>
      <w:r w:rsidR="006B7E0E" w:rsidRPr="00581A7A">
        <w:rPr>
          <w:lang w:val="en-GB"/>
        </w:rPr>
        <w:t xml:space="preserve"> </w:t>
      </w:r>
      <w:proofErr w:type="spellStart"/>
      <w:r w:rsidR="006B7E0E" w:rsidRPr="00581A7A">
        <w:rPr>
          <w:lang w:val="en-GB"/>
        </w:rPr>
        <w:t>æða</w:t>
      </w:r>
      <w:proofErr w:type="spellEnd"/>
      <w:r w:rsidRPr="00581A7A">
        <w:rPr>
          <w:lang w:val="en-GB"/>
        </w:rPr>
        <w:t xml:space="preserve">. </w:t>
      </w:r>
      <w:r w:rsidR="006B7E0E" w:rsidRPr="00581A7A">
        <w:rPr>
          <w:lang w:val="en-GB"/>
        </w:rPr>
        <w:t xml:space="preserve">Í </w:t>
      </w:r>
      <w:proofErr w:type="spellStart"/>
      <w:r w:rsidR="006B7E0E" w:rsidRPr="00581A7A">
        <w:rPr>
          <w:lang w:val="en-GB"/>
        </w:rPr>
        <w:t>rannsókninni</w:t>
      </w:r>
      <w:proofErr w:type="spellEnd"/>
      <w:r w:rsidR="006B7E0E" w:rsidRPr="00581A7A">
        <w:rPr>
          <w:lang w:val="en-GB"/>
        </w:rPr>
        <w:t xml:space="preserve"> </w:t>
      </w:r>
      <w:proofErr w:type="spellStart"/>
      <w:r w:rsidR="006B7E0E" w:rsidRPr="00581A7A">
        <w:rPr>
          <w:lang w:val="en-GB"/>
        </w:rPr>
        <w:t>voru</w:t>
      </w:r>
      <w:proofErr w:type="spellEnd"/>
      <w:r w:rsidR="006B7E0E" w:rsidRPr="00581A7A">
        <w:rPr>
          <w:lang w:val="en-GB"/>
        </w:rPr>
        <w:t xml:space="preserve"> </w:t>
      </w:r>
      <w:proofErr w:type="spellStart"/>
      <w:r w:rsidR="006B7E0E" w:rsidRPr="00581A7A">
        <w:rPr>
          <w:lang w:val="en-GB"/>
        </w:rPr>
        <w:t>metin</w:t>
      </w:r>
      <w:proofErr w:type="spellEnd"/>
      <w:r w:rsidR="006B7E0E" w:rsidRPr="00581A7A">
        <w:rPr>
          <w:lang w:val="en-GB"/>
        </w:rPr>
        <w:t xml:space="preserve"> </w:t>
      </w:r>
      <w:proofErr w:type="spellStart"/>
      <w:r w:rsidR="006B7E0E" w:rsidRPr="00581A7A">
        <w:rPr>
          <w:lang w:val="en-GB"/>
        </w:rPr>
        <w:t>áhrif</w:t>
      </w:r>
      <w:proofErr w:type="spellEnd"/>
      <w:r w:rsidR="006B7E0E" w:rsidRPr="00581A7A">
        <w:rPr>
          <w:lang w:val="en-GB"/>
        </w:rPr>
        <w:t xml:space="preserve"> </w:t>
      </w:r>
      <w:proofErr w:type="spellStart"/>
      <w:r w:rsidR="006B7E0E" w:rsidRPr="00581A7A">
        <w:rPr>
          <w:lang w:val="en-GB"/>
        </w:rPr>
        <w:t>af</w:t>
      </w:r>
      <w:proofErr w:type="spellEnd"/>
      <w:r w:rsidR="006B7E0E" w:rsidRPr="00581A7A">
        <w:rPr>
          <w:lang w:val="en-GB"/>
        </w:rPr>
        <w:t xml:space="preserve"> </w:t>
      </w:r>
      <w:proofErr w:type="spellStart"/>
      <w:r w:rsidR="006B7E0E" w:rsidRPr="00581A7A">
        <w:rPr>
          <w:lang w:val="en-GB"/>
        </w:rPr>
        <w:t>því</w:t>
      </w:r>
      <w:proofErr w:type="spellEnd"/>
      <w:r w:rsidR="006B7E0E" w:rsidRPr="00581A7A">
        <w:rPr>
          <w:lang w:val="en-GB"/>
        </w:rPr>
        <w:t xml:space="preserve"> </w:t>
      </w:r>
      <w:proofErr w:type="spellStart"/>
      <w:r w:rsidR="006B7E0E" w:rsidRPr="00581A7A">
        <w:rPr>
          <w:lang w:val="en-GB"/>
        </w:rPr>
        <w:t>að</w:t>
      </w:r>
      <w:proofErr w:type="spellEnd"/>
      <w:r w:rsidR="006B7E0E" w:rsidRPr="00581A7A">
        <w:rPr>
          <w:lang w:val="en-GB"/>
        </w:rPr>
        <w:t xml:space="preserve"> </w:t>
      </w:r>
      <w:proofErr w:type="spellStart"/>
      <w:r w:rsidR="006B7E0E" w:rsidRPr="00581A7A">
        <w:rPr>
          <w:lang w:val="en-GB"/>
        </w:rPr>
        <w:t>bæta</w:t>
      </w:r>
      <w:proofErr w:type="spellEnd"/>
      <w:r w:rsidR="006B7E0E" w:rsidRPr="00581A7A">
        <w:rPr>
          <w:lang w:val="en-GB"/>
        </w:rPr>
        <w:t xml:space="preserve"> </w:t>
      </w:r>
      <w:r w:rsidRPr="00581A7A">
        <w:rPr>
          <w:lang w:val="en-GB"/>
        </w:rPr>
        <w:t xml:space="preserve">Avastin </w:t>
      </w:r>
      <w:proofErr w:type="spellStart"/>
      <w:r w:rsidR="006B7E0E" w:rsidRPr="00581A7A">
        <w:rPr>
          <w:lang w:val="en-GB"/>
        </w:rPr>
        <w:t>við</w:t>
      </w:r>
      <w:proofErr w:type="spellEnd"/>
      <w:r w:rsidR="006B7E0E" w:rsidRPr="00581A7A">
        <w:rPr>
          <w:lang w:val="en-GB"/>
        </w:rPr>
        <w:t xml:space="preserve"> </w:t>
      </w:r>
      <w:r w:rsidR="006B7E0E" w:rsidRPr="00581A7A">
        <w:rPr>
          <w:lang w:val="is-IS"/>
        </w:rPr>
        <w:t>carboplatín</w:t>
      </w:r>
      <w:r w:rsidR="00EF685A">
        <w:rPr>
          <w:lang w:val="is-IS"/>
        </w:rPr>
        <w:t> + </w:t>
      </w:r>
      <w:r w:rsidR="006B7E0E" w:rsidRPr="00581A7A">
        <w:rPr>
          <w:lang w:val="is-IS"/>
        </w:rPr>
        <w:t>paklítaxel</w:t>
      </w:r>
      <w:r w:rsidR="006B7E0E" w:rsidRPr="00581A7A">
        <w:rPr>
          <w:lang w:val="en-GB"/>
        </w:rPr>
        <w:t xml:space="preserve"> </w:t>
      </w:r>
      <w:proofErr w:type="spellStart"/>
      <w:r w:rsidR="006B7E0E" w:rsidRPr="00581A7A">
        <w:rPr>
          <w:lang w:val="en-GB"/>
        </w:rPr>
        <w:t>og</w:t>
      </w:r>
      <w:proofErr w:type="spellEnd"/>
      <w:r w:rsidR="006B7E0E" w:rsidRPr="00581A7A">
        <w:rPr>
          <w:lang w:val="en-GB"/>
        </w:rPr>
        <w:t xml:space="preserve"> </w:t>
      </w:r>
      <w:proofErr w:type="spellStart"/>
      <w:r w:rsidR="006B7E0E" w:rsidRPr="00581A7A">
        <w:rPr>
          <w:lang w:val="en-GB"/>
        </w:rPr>
        <w:t>halda</w:t>
      </w:r>
      <w:proofErr w:type="spellEnd"/>
      <w:r w:rsidR="006B7E0E" w:rsidRPr="00581A7A">
        <w:rPr>
          <w:lang w:val="en-GB"/>
        </w:rPr>
        <w:t xml:space="preserve"> </w:t>
      </w:r>
      <w:proofErr w:type="spellStart"/>
      <w:r w:rsidR="006B7E0E" w:rsidRPr="00581A7A">
        <w:rPr>
          <w:lang w:val="en-GB"/>
        </w:rPr>
        <w:t>síðan</w:t>
      </w:r>
      <w:proofErr w:type="spellEnd"/>
      <w:r w:rsidR="006B7E0E" w:rsidRPr="00581A7A">
        <w:rPr>
          <w:lang w:val="en-GB"/>
        </w:rPr>
        <w:t xml:space="preserve"> </w:t>
      </w:r>
      <w:proofErr w:type="spellStart"/>
      <w:r w:rsidR="006B7E0E" w:rsidRPr="00581A7A">
        <w:rPr>
          <w:lang w:val="en-GB"/>
        </w:rPr>
        <w:t>áfram</w:t>
      </w:r>
      <w:proofErr w:type="spellEnd"/>
      <w:r w:rsidR="006B7E0E" w:rsidRPr="00581A7A">
        <w:rPr>
          <w:lang w:val="en-GB"/>
        </w:rPr>
        <w:t xml:space="preserve"> </w:t>
      </w:r>
      <w:proofErr w:type="spellStart"/>
      <w:r w:rsidR="006B7E0E" w:rsidRPr="00581A7A">
        <w:rPr>
          <w:lang w:val="en-GB"/>
        </w:rPr>
        <w:t>með</w:t>
      </w:r>
      <w:proofErr w:type="spellEnd"/>
      <w:r w:rsidR="006B7E0E" w:rsidRPr="00581A7A">
        <w:rPr>
          <w:lang w:val="en-GB"/>
        </w:rPr>
        <w:t xml:space="preserve"> </w:t>
      </w:r>
      <w:proofErr w:type="spellStart"/>
      <w:r w:rsidR="006B7E0E" w:rsidRPr="00581A7A">
        <w:rPr>
          <w:lang w:val="en-GB"/>
        </w:rPr>
        <w:t>einlyfjameðferð</w:t>
      </w:r>
      <w:proofErr w:type="spellEnd"/>
      <w:r w:rsidR="006B7E0E" w:rsidRPr="00581A7A">
        <w:rPr>
          <w:lang w:val="en-GB"/>
        </w:rPr>
        <w:t xml:space="preserve"> </w:t>
      </w:r>
      <w:proofErr w:type="spellStart"/>
      <w:r w:rsidR="006B7E0E" w:rsidRPr="00581A7A">
        <w:rPr>
          <w:lang w:val="en-GB"/>
        </w:rPr>
        <w:t>með</w:t>
      </w:r>
      <w:proofErr w:type="spellEnd"/>
      <w:r w:rsidR="006B7E0E" w:rsidRPr="00581A7A">
        <w:rPr>
          <w:lang w:val="en-GB"/>
        </w:rPr>
        <w:t xml:space="preserve"> </w:t>
      </w:r>
      <w:r w:rsidRPr="00581A7A">
        <w:rPr>
          <w:lang w:val="en-GB"/>
        </w:rPr>
        <w:t xml:space="preserve">Avastin </w:t>
      </w:r>
      <w:proofErr w:type="spellStart"/>
      <w:r w:rsidR="006B7E0E" w:rsidRPr="00581A7A">
        <w:rPr>
          <w:lang w:val="en-GB"/>
        </w:rPr>
        <w:t>þar</w:t>
      </w:r>
      <w:proofErr w:type="spellEnd"/>
      <w:r w:rsidR="006B7E0E" w:rsidRPr="00581A7A">
        <w:rPr>
          <w:lang w:val="en-GB"/>
        </w:rPr>
        <w:t xml:space="preserve"> </w:t>
      </w:r>
      <w:proofErr w:type="spellStart"/>
      <w:r w:rsidR="006B7E0E" w:rsidRPr="00581A7A">
        <w:rPr>
          <w:lang w:val="en-GB"/>
        </w:rPr>
        <w:t>til</w:t>
      </w:r>
      <w:proofErr w:type="spellEnd"/>
      <w:r w:rsidR="006B7E0E" w:rsidRPr="00581A7A">
        <w:rPr>
          <w:lang w:val="en-GB"/>
        </w:rPr>
        <w:t xml:space="preserve"> </w:t>
      </w:r>
      <w:proofErr w:type="spellStart"/>
      <w:r w:rsidR="006B7E0E" w:rsidRPr="00581A7A">
        <w:rPr>
          <w:lang w:val="en-GB"/>
        </w:rPr>
        <w:t>sjúkdómurinn</w:t>
      </w:r>
      <w:proofErr w:type="spellEnd"/>
      <w:r w:rsidR="006B7E0E" w:rsidRPr="00581A7A">
        <w:rPr>
          <w:lang w:val="en-GB"/>
        </w:rPr>
        <w:t xml:space="preserve"> </w:t>
      </w:r>
      <w:proofErr w:type="spellStart"/>
      <w:r w:rsidR="006B7E0E" w:rsidRPr="00581A7A">
        <w:rPr>
          <w:lang w:val="en-GB"/>
        </w:rPr>
        <w:t>versnaði</w:t>
      </w:r>
      <w:proofErr w:type="spellEnd"/>
      <w:r w:rsidR="006B7E0E" w:rsidRPr="00581A7A">
        <w:rPr>
          <w:lang w:val="en-GB"/>
        </w:rPr>
        <w:t xml:space="preserve"> </w:t>
      </w:r>
      <w:proofErr w:type="spellStart"/>
      <w:r w:rsidR="006B7E0E" w:rsidRPr="00581A7A">
        <w:rPr>
          <w:lang w:val="en-GB"/>
        </w:rPr>
        <w:t>eða</w:t>
      </w:r>
      <w:proofErr w:type="spellEnd"/>
      <w:r w:rsidR="006B7E0E" w:rsidRPr="00581A7A">
        <w:rPr>
          <w:lang w:val="en-GB"/>
        </w:rPr>
        <w:t xml:space="preserve"> </w:t>
      </w:r>
      <w:proofErr w:type="spellStart"/>
      <w:r w:rsidR="006B7E0E" w:rsidRPr="00581A7A">
        <w:rPr>
          <w:lang w:val="en-GB"/>
        </w:rPr>
        <w:t>eituráhrif</w:t>
      </w:r>
      <w:proofErr w:type="spellEnd"/>
      <w:r w:rsidR="006B7E0E" w:rsidRPr="00581A7A">
        <w:rPr>
          <w:lang w:val="en-GB"/>
        </w:rPr>
        <w:t xml:space="preserve"> </w:t>
      </w:r>
      <w:proofErr w:type="spellStart"/>
      <w:r w:rsidR="006B7E0E" w:rsidRPr="00581A7A">
        <w:rPr>
          <w:lang w:val="en-GB"/>
        </w:rPr>
        <w:t>yrðu</w:t>
      </w:r>
      <w:proofErr w:type="spellEnd"/>
      <w:r w:rsidR="006B7E0E" w:rsidRPr="00581A7A">
        <w:rPr>
          <w:lang w:val="en-GB"/>
        </w:rPr>
        <w:t xml:space="preserve"> </w:t>
      </w:r>
      <w:proofErr w:type="spellStart"/>
      <w:r w:rsidR="006B7E0E" w:rsidRPr="00581A7A">
        <w:rPr>
          <w:lang w:val="en-GB"/>
        </w:rPr>
        <w:t>óásættanleg</w:t>
      </w:r>
      <w:proofErr w:type="spellEnd"/>
      <w:r w:rsidR="006B7E0E" w:rsidRPr="00581A7A">
        <w:rPr>
          <w:lang w:val="en-GB"/>
        </w:rPr>
        <w:t xml:space="preserve">, </w:t>
      </w:r>
      <w:proofErr w:type="spellStart"/>
      <w:r w:rsidR="006B7E0E" w:rsidRPr="00581A7A">
        <w:rPr>
          <w:lang w:val="en-GB"/>
        </w:rPr>
        <w:t>borið</w:t>
      </w:r>
      <w:proofErr w:type="spellEnd"/>
      <w:r w:rsidR="006B7E0E" w:rsidRPr="00581A7A">
        <w:rPr>
          <w:lang w:val="en-GB"/>
        </w:rPr>
        <w:t xml:space="preserve"> saman </w:t>
      </w:r>
      <w:proofErr w:type="spellStart"/>
      <w:r w:rsidR="006B7E0E" w:rsidRPr="00581A7A">
        <w:rPr>
          <w:lang w:val="en-GB"/>
        </w:rPr>
        <w:t>við</w:t>
      </w:r>
      <w:proofErr w:type="spellEnd"/>
      <w:r w:rsidR="006B7E0E" w:rsidRPr="00581A7A">
        <w:rPr>
          <w:lang w:val="en-GB"/>
        </w:rPr>
        <w:t xml:space="preserve"> </w:t>
      </w:r>
      <w:r w:rsidR="006B7E0E" w:rsidRPr="00581A7A">
        <w:rPr>
          <w:lang w:val="is-IS"/>
        </w:rPr>
        <w:t>carboplatín</w:t>
      </w:r>
      <w:r w:rsidR="00EF685A">
        <w:rPr>
          <w:lang w:val="is-IS"/>
        </w:rPr>
        <w:t> + </w:t>
      </w:r>
      <w:r w:rsidR="006B7E0E" w:rsidRPr="00581A7A">
        <w:rPr>
          <w:lang w:val="is-IS"/>
        </w:rPr>
        <w:t>paklítaxel</w:t>
      </w:r>
      <w:r w:rsidR="006B7E0E" w:rsidRPr="00581A7A">
        <w:rPr>
          <w:lang w:val="en-GB"/>
        </w:rPr>
        <w:t xml:space="preserve"> </w:t>
      </w:r>
      <w:proofErr w:type="spellStart"/>
      <w:r w:rsidR="006B7E0E" w:rsidRPr="00581A7A">
        <w:rPr>
          <w:lang w:val="en-GB"/>
        </w:rPr>
        <w:t>eingöngu</w:t>
      </w:r>
      <w:proofErr w:type="spellEnd"/>
      <w:r w:rsidRPr="00581A7A">
        <w:rPr>
          <w:lang w:val="en-GB"/>
        </w:rPr>
        <w:t>.</w:t>
      </w:r>
    </w:p>
    <w:p w14:paraId="1AAE3126" w14:textId="77777777" w:rsidR="00232E00" w:rsidRPr="009B6A53" w:rsidRDefault="00232E00" w:rsidP="00232E00">
      <w:pPr>
        <w:rPr>
          <w:szCs w:val="22"/>
        </w:rPr>
      </w:pPr>
    </w:p>
    <w:p w14:paraId="27A04C22" w14:textId="77777777" w:rsidR="00232E00" w:rsidRPr="0046062F" w:rsidRDefault="00232E00" w:rsidP="00232E00">
      <w:pPr>
        <w:rPr>
          <w:rFonts w:eastAsia="MS Mincho"/>
          <w:lang w:eastAsia="de-DE"/>
        </w:rPr>
      </w:pPr>
      <w:r w:rsidRPr="009B6A53">
        <w:rPr>
          <w:rFonts w:eastAsia="MS Mincho"/>
          <w:lang w:eastAsia="de-DE"/>
        </w:rPr>
        <w:t>A</w:t>
      </w:r>
      <w:r w:rsidR="006B7E0E" w:rsidRPr="009B6A53">
        <w:rPr>
          <w:rFonts w:eastAsia="MS Mincho"/>
          <w:lang w:eastAsia="de-DE"/>
        </w:rPr>
        <w:t>lls var</w:t>
      </w:r>
      <w:r w:rsidRPr="009B6A53">
        <w:rPr>
          <w:rFonts w:eastAsia="MS Mincho"/>
          <w:lang w:eastAsia="de-DE"/>
        </w:rPr>
        <w:t xml:space="preserve"> 673</w:t>
      </w:r>
      <w:r w:rsidR="006B7E0E" w:rsidRPr="009B6A53">
        <w:rPr>
          <w:rFonts w:eastAsia="MS Mincho"/>
          <w:lang w:eastAsia="de-DE"/>
        </w:rPr>
        <w:t> </w:t>
      </w:r>
      <w:proofErr w:type="spellStart"/>
      <w:r w:rsidR="006B7E0E" w:rsidRPr="009B6A53">
        <w:rPr>
          <w:rFonts w:eastAsia="MS Mincho"/>
          <w:lang w:eastAsia="de-DE"/>
        </w:rPr>
        <w:t>sjúklingum</w:t>
      </w:r>
      <w:proofErr w:type="spellEnd"/>
      <w:r w:rsidR="006B7E0E" w:rsidRPr="009B6A53">
        <w:rPr>
          <w:rFonts w:eastAsia="MS Mincho"/>
          <w:lang w:eastAsia="de-DE"/>
        </w:rPr>
        <w:t xml:space="preserve"> </w:t>
      </w:r>
      <w:proofErr w:type="spellStart"/>
      <w:r w:rsidR="006B7E0E" w:rsidRPr="009B6A53">
        <w:rPr>
          <w:rFonts w:eastAsia="MS Mincho"/>
          <w:lang w:eastAsia="de-DE"/>
        </w:rPr>
        <w:t>slembiraðað</w:t>
      </w:r>
      <w:proofErr w:type="spellEnd"/>
      <w:r w:rsidR="006B7E0E" w:rsidRPr="009B6A53">
        <w:rPr>
          <w:rFonts w:eastAsia="MS Mincho"/>
          <w:lang w:eastAsia="de-DE"/>
        </w:rPr>
        <w:t xml:space="preserve"> </w:t>
      </w:r>
      <w:r w:rsidR="006B7E0E" w:rsidRPr="0046062F">
        <w:rPr>
          <w:rFonts w:eastAsia="MS Mincho"/>
          <w:lang w:eastAsia="de-DE"/>
        </w:rPr>
        <w:t xml:space="preserve">í </w:t>
      </w:r>
      <w:proofErr w:type="spellStart"/>
      <w:r w:rsidR="006B7E0E" w:rsidRPr="0046062F">
        <w:rPr>
          <w:rFonts w:eastAsia="MS Mincho"/>
          <w:lang w:eastAsia="de-DE"/>
        </w:rPr>
        <w:t>jöfnum</w:t>
      </w:r>
      <w:proofErr w:type="spellEnd"/>
      <w:r w:rsidR="006B7E0E" w:rsidRPr="0046062F">
        <w:rPr>
          <w:rFonts w:eastAsia="MS Mincho"/>
          <w:lang w:eastAsia="de-DE"/>
        </w:rPr>
        <w:t xml:space="preserve"> </w:t>
      </w:r>
      <w:proofErr w:type="spellStart"/>
      <w:r w:rsidR="006B7E0E" w:rsidRPr="0046062F">
        <w:rPr>
          <w:rFonts w:eastAsia="MS Mincho"/>
          <w:lang w:eastAsia="de-DE"/>
        </w:rPr>
        <w:t>hlutföllum</w:t>
      </w:r>
      <w:proofErr w:type="spellEnd"/>
      <w:r w:rsidR="006B7E0E" w:rsidRPr="0046062F">
        <w:rPr>
          <w:rFonts w:eastAsia="MS Mincho"/>
          <w:lang w:eastAsia="de-DE"/>
        </w:rPr>
        <w:t xml:space="preserve"> í </w:t>
      </w:r>
      <w:proofErr w:type="spellStart"/>
      <w:r w:rsidR="006B7E0E" w:rsidRPr="0046062F">
        <w:rPr>
          <w:rFonts w:eastAsia="MS Mincho"/>
          <w:lang w:eastAsia="de-DE"/>
        </w:rPr>
        <w:t>eftirtalda</w:t>
      </w:r>
      <w:proofErr w:type="spellEnd"/>
      <w:r w:rsidR="006B7E0E" w:rsidRPr="0046062F">
        <w:rPr>
          <w:rFonts w:eastAsia="MS Mincho"/>
          <w:lang w:eastAsia="de-DE"/>
        </w:rPr>
        <w:t xml:space="preserve"> </w:t>
      </w:r>
      <w:proofErr w:type="spellStart"/>
      <w:r w:rsidR="006B7E0E" w:rsidRPr="0046062F">
        <w:rPr>
          <w:rFonts w:eastAsia="MS Mincho"/>
          <w:lang w:eastAsia="de-DE"/>
        </w:rPr>
        <w:t>meðferðarhópa</w:t>
      </w:r>
      <w:proofErr w:type="spellEnd"/>
      <w:r w:rsidRPr="0046062F">
        <w:rPr>
          <w:rFonts w:eastAsia="MS Mincho"/>
          <w:lang w:eastAsia="de-DE"/>
        </w:rPr>
        <w:t>:</w:t>
      </w:r>
    </w:p>
    <w:p w14:paraId="4B957936" w14:textId="77777777" w:rsidR="00232E00" w:rsidRPr="006C0DD8" w:rsidRDefault="00232E00" w:rsidP="00232E00">
      <w:pPr>
        <w:ind w:left="720" w:hanging="360"/>
        <w:rPr>
          <w:rFonts w:eastAsia="MS Mincho"/>
          <w:lang w:eastAsia="de-DE"/>
        </w:rPr>
      </w:pPr>
      <w:r w:rsidRPr="0046062F">
        <w:rPr>
          <w:lang w:val="en-GB"/>
        </w:rPr>
        <w:t>•</w:t>
      </w:r>
      <w:r w:rsidRPr="0046062F">
        <w:rPr>
          <w:lang w:val="en-GB"/>
        </w:rPr>
        <w:tab/>
      </w:r>
      <w:r w:rsidRPr="0046062F">
        <w:rPr>
          <w:rFonts w:eastAsia="MS Mincho"/>
          <w:lang w:eastAsia="de-DE"/>
        </w:rPr>
        <w:t>CP</w:t>
      </w:r>
      <w:r w:rsidR="006B7E0E" w:rsidRPr="0046062F">
        <w:rPr>
          <w:rFonts w:eastAsia="MS Mincho"/>
          <w:lang w:eastAsia="de-DE"/>
        </w:rPr>
        <w:t>-</w:t>
      </w:r>
      <w:proofErr w:type="spellStart"/>
      <w:r w:rsidR="006B7E0E" w:rsidRPr="0046062F">
        <w:rPr>
          <w:rFonts w:eastAsia="MS Mincho"/>
          <w:lang w:eastAsia="de-DE"/>
        </w:rPr>
        <w:t>hópur</w:t>
      </w:r>
      <w:proofErr w:type="spellEnd"/>
      <w:r w:rsidRPr="0046062F">
        <w:rPr>
          <w:rFonts w:eastAsia="MS Mincho"/>
          <w:lang w:eastAsia="de-DE"/>
        </w:rPr>
        <w:t xml:space="preserve">: </w:t>
      </w:r>
      <w:proofErr w:type="spellStart"/>
      <w:r w:rsidR="006B7E0E" w:rsidRPr="0046062F">
        <w:rPr>
          <w:rFonts w:eastAsia="MS Mincho"/>
          <w:lang w:eastAsia="de-DE"/>
        </w:rPr>
        <w:t>Carboplatín</w:t>
      </w:r>
      <w:proofErr w:type="spellEnd"/>
      <w:r w:rsidR="006B7E0E" w:rsidRPr="0046062F">
        <w:rPr>
          <w:rFonts w:eastAsia="MS Mincho"/>
          <w:lang w:eastAsia="de-DE"/>
        </w:rPr>
        <w:t xml:space="preserve"> (AUC5) </w:t>
      </w:r>
      <w:proofErr w:type="spellStart"/>
      <w:r w:rsidR="006B7E0E" w:rsidRPr="00485A3C">
        <w:rPr>
          <w:rFonts w:eastAsia="MS Mincho"/>
          <w:lang w:eastAsia="de-DE"/>
        </w:rPr>
        <w:t>og</w:t>
      </w:r>
      <w:proofErr w:type="spellEnd"/>
      <w:r w:rsidR="006B7E0E" w:rsidRPr="00485A3C">
        <w:rPr>
          <w:rFonts w:eastAsia="MS Mincho"/>
          <w:lang w:eastAsia="de-DE"/>
        </w:rPr>
        <w:t xml:space="preserve"> </w:t>
      </w:r>
      <w:r w:rsidR="006B7E0E" w:rsidRPr="009B6A53">
        <w:rPr>
          <w:lang w:val="is-IS"/>
        </w:rPr>
        <w:t>paklítaxel</w:t>
      </w:r>
      <w:r w:rsidR="006B7E0E" w:rsidRPr="009B6A53">
        <w:rPr>
          <w:lang w:val="en-GB"/>
        </w:rPr>
        <w:t xml:space="preserve"> </w:t>
      </w:r>
      <w:r w:rsidR="006B7E0E" w:rsidRPr="009B6A53">
        <w:rPr>
          <w:rFonts w:eastAsia="MS Mincho"/>
          <w:lang w:eastAsia="de-DE"/>
        </w:rPr>
        <w:t>(175 mg/m</w:t>
      </w:r>
      <w:r w:rsidR="006B7E0E" w:rsidRPr="009B6A53">
        <w:rPr>
          <w:rFonts w:eastAsia="MS Mincho"/>
          <w:vertAlign w:val="superscript"/>
          <w:lang w:eastAsia="de-DE"/>
        </w:rPr>
        <w:t>2</w:t>
      </w:r>
      <w:r w:rsidR="006B7E0E" w:rsidRPr="009B6A53">
        <w:rPr>
          <w:rFonts w:eastAsia="MS Mincho"/>
          <w:lang w:eastAsia="de-DE"/>
        </w:rPr>
        <w:t xml:space="preserve"> </w:t>
      </w:r>
      <w:r w:rsidR="006B7E0E" w:rsidRPr="0046062F">
        <w:rPr>
          <w:rFonts w:eastAsia="MS Mincho"/>
          <w:lang w:eastAsia="de-DE"/>
        </w:rPr>
        <w:t xml:space="preserve">í </w:t>
      </w:r>
      <w:proofErr w:type="spellStart"/>
      <w:r w:rsidR="006B7E0E" w:rsidRPr="0046062F">
        <w:rPr>
          <w:rFonts w:eastAsia="MS Mincho"/>
          <w:lang w:eastAsia="de-DE"/>
        </w:rPr>
        <w:t>bláæð</w:t>
      </w:r>
      <w:proofErr w:type="spellEnd"/>
      <w:r w:rsidR="006B7E0E" w:rsidRPr="0046062F">
        <w:rPr>
          <w:rFonts w:eastAsia="MS Mincho"/>
          <w:lang w:eastAsia="de-DE"/>
        </w:rPr>
        <w:t>)</w:t>
      </w:r>
      <w:r w:rsidRPr="0046062F">
        <w:rPr>
          <w:rFonts w:eastAsia="MS Mincho"/>
          <w:lang w:eastAsia="de-DE"/>
        </w:rPr>
        <w:t xml:space="preserve"> </w:t>
      </w:r>
      <w:r w:rsidR="006B7E0E" w:rsidRPr="0046062F">
        <w:rPr>
          <w:rFonts w:eastAsia="MS Mincho"/>
          <w:lang w:eastAsia="de-DE"/>
        </w:rPr>
        <w:t>á</w:t>
      </w:r>
      <w:r w:rsidRPr="0046062F">
        <w:rPr>
          <w:rFonts w:eastAsia="MS Mincho"/>
          <w:lang w:eastAsia="de-DE"/>
        </w:rPr>
        <w:t xml:space="preserve"> 3</w:t>
      </w:r>
      <w:r w:rsidR="006B7E0E" w:rsidRPr="0046062F">
        <w:rPr>
          <w:rFonts w:eastAsia="MS Mincho"/>
          <w:lang w:eastAsia="de-DE"/>
        </w:rPr>
        <w:t> </w:t>
      </w:r>
      <w:proofErr w:type="spellStart"/>
      <w:r w:rsidR="006B7E0E" w:rsidRPr="0046062F">
        <w:rPr>
          <w:rFonts w:eastAsia="MS Mincho"/>
          <w:lang w:eastAsia="de-DE"/>
        </w:rPr>
        <w:t>vikna</w:t>
      </w:r>
      <w:proofErr w:type="spellEnd"/>
      <w:r w:rsidR="006B7E0E" w:rsidRPr="0046062F">
        <w:rPr>
          <w:rFonts w:eastAsia="MS Mincho"/>
          <w:lang w:eastAsia="de-DE"/>
        </w:rPr>
        <w:t xml:space="preserve"> </w:t>
      </w:r>
      <w:proofErr w:type="spellStart"/>
      <w:r w:rsidR="006B7E0E" w:rsidRPr="0046062F">
        <w:rPr>
          <w:rFonts w:eastAsia="MS Mincho"/>
          <w:lang w:eastAsia="de-DE"/>
        </w:rPr>
        <w:t>fresti</w:t>
      </w:r>
      <w:proofErr w:type="spellEnd"/>
      <w:r w:rsidR="006B7E0E" w:rsidRPr="0046062F">
        <w:rPr>
          <w:rFonts w:eastAsia="MS Mincho"/>
          <w:lang w:eastAsia="de-DE"/>
        </w:rPr>
        <w:t xml:space="preserve"> í </w:t>
      </w:r>
      <w:proofErr w:type="spellStart"/>
      <w:r w:rsidR="006B7E0E" w:rsidRPr="0046062F">
        <w:rPr>
          <w:rFonts w:eastAsia="MS Mincho"/>
          <w:lang w:eastAsia="de-DE"/>
        </w:rPr>
        <w:t>a.m.k</w:t>
      </w:r>
      <w:proofErr w:type="spellEnd"/>
      <w:r w:rsidR="006B7E0E" w:rsidRPr="0046062F">
        <w:rPr>
          <w:rFonts w:eastAsia="MS Mincho"/>
          <w:lang w:eastAsia="de-DE"/>
        </w:rPr>
        <w:t xml:space="preserve">. 6 </w:t>
      </w:r>
      <w:proofErr w:type="spellStart"/>
      <w:r w:rsidR="006B7E0E" w:rsidRPr="0046062F">
        <w:rPr>
          <w:rFonts w:eastAsia="MS Mincho"/>
          <w:lang w:eastAsia="de-DE"/>
        </w:rPr>
        <w:t>og</w:t>
      </w:r>
      <w:proofErr w:type="spellEnd"/>
      <w:r w:rsidR="006B7E0E" w:rsidRPr="0046062F">
        <w:rPr>
          <w:rFonts w:eastAsia="MS Mincho"/>
          <w:lang w:eastAsia="de-DE"/>
        </w:rPr>
        <w:t xml:space="preserve"> </w:t>
      </w:r>
      <w:proofErr w:type="spellStart"/>
      <w:r w:rsidR="006B7E0E" w:rsidRPr="0046062F">
        <w:rPr>
          <w:rFonts w:eastAsia="MS Mincho"/>
          <w:lang w:eastAsia="de-DE"/>
        </w:rPr>
        <w:t>allt</w:t>
      </w:r>
      <w:proofErr w:type="spellEnd"/>
      <w:r w:rsidR="006B7E0E" w:rsidRPr="0046062F">
        <w:rPr>
          <w:rFonts w:eastAsia="MS Mincho"/>
          <w:lang w:eastAsia="de-DE"/>
        </w:rPr>
        <w:t xml:space="preserve"> </w:t>
      </w:r>
      <w:proofErr w:type="spellStart"/>
      <w:r w:rsidR="006B7E0E" w:rsidRPr="0046062F">
        <w:rPr>
          <w:rFonts w:eastAsia="MS Mincho"/>
          <w:lang w:eastAsia="de-DE"/>
        </w:rPr>
        <w:t>að</w:t>
      </w:r>
      <w:proofErr w:type="spellEnd"/>
      <w:r w:rsidR="006B7E0E" w:rsidRPr="0046062F">
        <w:rPr>
          <w:rFonts w:eastAsia="MS Mincho"/>
          <w:lang w:eastAsia="de-DE"/>
        </w:rPr>
        <w:t xml:space="preserve"> </w:t>
      </w:r>
      <w:r w:rsidRPr="006C0DD8">
        <w:rPr>
          <w:rFonts w:eastAsia="MS Mincho"/>
          <w:lang w:eastAsia="de-DE"/>
        </w:rPr>
        <w:t>8</w:t>
      </w:r>
      <w:r w:rsidR="006B7E0E" w:rsidRPr="006C0DD8">
        <w:rPr>
          <w:rFonts w:eastAsia="MS Mincho"/>
          <w:lang w:eastAsia="de-DE"/>
        </w:rPr>
        <w:t> </w:t>
      </w:r>
      <w:proofErr w:type="spellStart"/>
      <w:r w:rsidR="006B7E0E" w:rsidRPr="006C0DD8">
        <w:rPr>
          <w:rFonts w:eastAsia="MS Mincho"/>
          <w:lang w:eastAsia="de-DE"/>
        </w:rPr>
        <w:t>meðferðarlotur</w:t>
      </w:r>
      <w:proofErr w:type="spellEnd"/>
      <w:r w:rsidRPr="006C0DD8">
        <w:rPr>
          <w:rFonts w:eastAsia="MS Mincho"/>
          <w:lang w:eastAsia="de-DE"/>
        </w:rPr>
        <w:t>.</w:t>
      </w:r>
    </w:p>
    <w:p w14:paraId="4057E3AF" w14:textId="77777777" w:rsidR="00232E00" w:rsidRPr="009B6A53" w:rsidRDefault="00232E00" w:rsidP="00232E00">
      <w:pPr>
        <w:ind w:left="720" w:hanging="360"/>
        <w:rPr>
          <w:rFonts w:eastAsia="MS Mincho"/>
          <w:lang w:eastAsia="de-DE"/>
        </w:rPr>
      </w:pPr>
      <w:r w:rsidRPr="00776933">
        <w:rPr>
          <w:lang w:val="en-GB"/>
        </w:rPr>
        <w:t>•</w:t>
      </w:r>
      <w:r w:rsidRPr="00776933">
        <w:rPr>
          <w:lang w:val="en-GB"/>
        </w:rPr>
        <w:tab/>
      </w:r>
      <w:r w:rsidRPr="00B34BC3">
        <w:rPr>
          <w:rFonts w:eastAsia="MS Mincho"/>
          <w:lang w:eastAsia="de-DE"/>
        </w:rPr>
        <w:t>CPB</w:t>
      </w:r>
      <w:r w:rsidR="004C2F1B">
        <w:rPr>
          <w:rFonts w:eastAsia="MS Mincho"/>
          <w:lang w:eastAsia="de-DE"/>
        </w:rPr>
        <w:t>-</w:t>
      </w:r>
      <w:proofErr w:type="spellStart"/>
      <w:r w:rsidR="004C2F1B">
        <w:rPr>
          <w:rFonts w:eastAsia="MS Mincho"/>
          <w:lang w:eastAsia="de-DE"/>
        </w:rPr>
        <w:t>hópur</w:t>
      </w:r>
      <w:proofErr w:type="spellEnd"/>
      <w:r w:rsidRPr="00B34BC3">
        <w:rPr>
          <w:rFonts w:eastAsia="MS Mincho"/>
          <w:lang w:eastAsia="de-DE"/>
        </w:rPr>
        <w:t xml:space="preserve">: </w:t>
      </w:r>
      <w:proofErr w:type="spellStart"/>
      <w:r w:rsidR="006B7E0E" w:rsidRPr="00082B62">
        <w:rPr>
          <w:rFonts w:eastAsia="MS Mincho"/>
          <w:lang w:eastAsia="de-DE"/>
        </w:rPr>
        <w:t>Carboplatín</w:t>
      </w:r>
      <w:proofErr w:type="spellEnd"/>
      <w:r w:rsidR="006B7E0E" w:rsidRPr="00082B62">
        <w:rPr>
          <w:rFonts w:eastAsia="MS Mincho"/>
          <w:lang w:eastAsia="de-DE"/>
        </w:rPr>
        <w:t xml:space="preserve"> (AUC5) </w:t>
      </w:r>
      <w:proofErr w:type="spellStart"/>
      <w:r w:rsidR="006B7E0E" w:rsidRPr="00082B62">
        <w:rPr>
          <w:rFonts w:eastAsia="MS Mincho"/>
          <w:lang w:eastAsia="de-DE"/>
        </w:rPr>
        <w:t>og</w:t>
      </w:r>
      <w:proofErr w:type="spellEnd"/>
      <w:r w:rsidR="006B7E0E" w:rsidRPr="00082B62">
        <w:rPr>
          <w:rFonts w:eastAsia="MS Mincho"/>
          <w:lang w:eastAsia="de-DE"/>
        </w:rPr>
        <w:t xml:space="preserve"> </w:t>
      </w:r>
      <w:r w:rsidR="006B7E0E" w:rsidRPr="009B6A53">
        <w:rPr>
          <w:lang w:val="is-IS"/>
        </w:rPr>
        <w:t>paklítaxel</w:t>
      </w:r>
      <w:r w:rsidR="006B7E0E" w:rsidRPr="009B6A53">
        <w:rPr>
          <w:lang w:val="en-GB"/>
        </w:rPr>
        <w:t xml:space="preserve"> </w:t>
      </w:r>
      <w:r w:rsidR="006B7E0E" w:rsidRPr="009B6A53">
        <w:rPr>
          <w:rFonts w:eastAsia="MS Mincho"/>
          <w:lang w:eastAsia="de-DE"/>
        </w:rPr>
        <w:t>(175 mg/m</w:t>
      </w:r>
      <w:r w:rsidR="006B7E0E" w:rsidRPr="009B6A53">
        <w:rPr>
          <w:rFonts w:eastAsia="MS Mincho"/>
          <w:vertAlign w:val="superscript"/>
          <w:lang w:eastAsia="de-DE"/>
        </w:rPr>
        <w:t>2</w:t>
      </w:r>
      <w:r w:rsidR="006B7E0E" w:rsidRPr="009B6A53">
        <w:rPr>
          <w:rFonts w:eastAsia="MS Mincho"/>
          <w:lang w:eastAsia="de-DE"/>
        </w:rPr>
        <w:t xml:space="preserve"> </w:t>
      </w:r>
      <w:r w:rsidR="006B7E0E" w:rsidRPr="0046062F">
        <w:rPr>
          <w:rFonts w:eastAsia="MS Mincho"/>
          <w:lang w:eastAsia="de-DE"/>
        </w:rPr>
        <w:t xml:space="preserve">í </w:t>
      </w:r>
      <w:proofErr w:type="spellStart"/>
      <w:r w:rsidR="006B7E0E" w:rsidRPr="0046062F">
        <w:rPr>
          <w:rFonts w:eastAsia="MS Mincho"/>
          <w:lang w:eastAsia="de-DE"/>
        </w:rPr>
        <w:t>bláæð</w:t>
      </w:r>
      <w:proofErr w:type="spellEnd"/>
      <w:r w:rsidR="006B7E0E" w:rsidRPr="0046062F">
        <w:rPr>
          <w:rFonts w:eastAsia="MS Mincho"/>
          <w:lang w:eastAsia="de-DE"/>
        </w:rPr>
        <w:t>)</w:t>
      </w:r>
      <w:r w:rsidRPr="0046062F">
        <w:rPr>
          <w:rFonts w:eastAsia="MS Mincho"/>
          <w:lang w:eastAsia="de-DE"/>
        </w:rPr>
        <w:t xml:space="preserve"> </w:t>
      </w:r>
      <w:proofErr w:type="spellStart"/>
      <w:r w:rsidR="009B6A53" w:rsidRPr="0046062F">
        <w:rPr>
          <w:rFonts w:eastAsia="MS Mincho"/>
          <w:lang w:eastAsia="de-DE"/>
        </w:rPr>
        <w:t>ásamt</w:t>
      </w:r>
      <w:proofErr w:type="spellEnd"/>
      <w:r w:rsidRPr="0046062F">
        <w:rPr>
          <w:rFonts w:eastAsia="MS Mincho"/>
          <w:lang w:eastAsia="de-DE"/>
        </w:rPr>
        <w:t xml:space="preserve"> Avastin (15</w:t>
      </w:r>
      <w:r w:rsidR="006B7E0E" w:rsidRPr="0046062F">
        <w:rPr>
          <w:rFonts w:eastAsia="MS Mincho"/>
          <w:lang w:eastAsia="de-DE"/>
        </w:rPr>
        <w:t> </w:t>
      </w:r>
      <w:r w:rsidRPr="0046062F">
        <w:rPr>
          <w:rFonts w:eastAsia="MS Mincho"/>
          <w:lang w:eastAsia="de-DE"/>
        </w:rPr>
        <w:t xml:space="preserve">mg/kg) </w:t>
      </w:r>
      <w:r w:rsidR="006B7E0E" w:rsidRPr="0046062F">
        <w:rPr>
          <w:rFonts w:eastAsia="MS Mincho"/>
          <w:lang w:eastAsia="de-DE"/>
        </w:rPr>
        <w:t>á 3 </w:t>
      </w:r>
      <w:proofErr w:type="spellStart"/>
      <w:r w:rsidR="006B7E0E" w:rsidRPr="0046062F">
        <w:rPr>
          <w:rFonts w:eastAsia="MS Mincho"/>
          <w:lang w:eastAsia="de-DE"/>
        </w:rPr>
        <w:t>vikna</w:t>
      </w:r>
      <w:proofErr w:type="spellEnd"/>
      <w:r w:rsidR="006B7E0E" w:rsidRPr="0046062F">
        <w:rPr>
          <w:rFonts w:eastAsia="MS Mincho"/>
          <w:lang w:eastAsia="de-DE"/>
        </w:rPr>
        <w:t xml:space="preserve"> </w:t>
      </w:r>
      <w:proofErr w:type="spellStart"/>
      <w:r w:rsidR="006B7E0E" w:rsidRPr="0046062F">
        <w:rPr>
          <w:rFonts w:eastAsia="MS Mincho"/>
          <w:lang w:eastAsia="de-DE"/>
        </w:rPr>
        <w:t>fresti</w:t>
      </w:r>
      <w:proofErr w:type="spellEnd"/>
      <w:r w:rsidR="006B7E0E" w:rsidRPr="0046062F">
        <w:rPr>
          <w:rFonts w:eastAsia="MS Mincho"/>
          <w:lang w:eastAsia="de-DE"/>
        </w:rPr>
        <w:t xml:space="preserve"> </w:t>
      </w:r>
      <w:r w:rsidR="006B7E0E" w:rsidRPr="006C0DD8">
        <w:rPr>
          <w:rFonts w:eastAsia="MS Mincho"/>
          <w:lang w:eastAsia="de-DE"/>
        </w:rPr>
        <w:t xml:space="preserve">í </w:t>
      </w:r>
      <w:proofErr w:type="spellStart"/>
      <w:r w:rsidR="006B7E0E" w:rsidRPr="006C0DD8">
        <w:rPr>
          <w:rFonts w:eastAsia="MS Mincho"/>
          <w:lang w:eastAsia="de-DE"/>
        </w:rPr>
        <w:t>a.m.k</w:t>
      </w:r>
      <w:proofErr w:type="spellEnd"/>
      <w:r w:rsidR="006B7E0E" w:rsidRPr="006C0DD8">
        <w:rPr>
          <w:rFonts w:eastAsia="MS Mincho"/>
          <w:lang w:eastAsia="de-DE"/>
        </w:rPr>
        <w:t xml:space="preserve">. 6 </w:t>
      </w:r>
      <w:proofErr w:type="spellStart"/>
      <w:r w:rsidR="006B7E0E" w:rsidRPr="006C0DD8">
        <w:rPr>
          <w:rFonts w:eastAsia="MS Mincho"/>
          <w:lang w:eastAsia="de-DE"/>
        </w:rPr>
        <w:t>og</w:t>
      </w:r>
      <w:proofErr w:type="spellEnd"/>
      <w:r w:rsidR="006B7E0E" w:rsidRPr="006C0DD8">
        <w:rPr>
          <w:rFonts w:eastAsia="MS Mincho"/>
          <w:lang w:eastAsia="de-DE"/>
        </w:rPr>
        <w:t xml:space="preserve"> </w:t>
      </w:r>
      <w:proofErr w:type="spellStart"/>
      <w:r w:rsidR="006B7E0E" w:rsidRPr="006C0DD8">
        <w:rPr>
          <w:rFonts w:eastAsia="MS Mincho"/>
          <w:lang w:eastAsia="de-DE"/>
        </w:rPr>
        <w:t>allt</w:t>
      </w:r>
      <w:proofErr w:type="spellEnd"/>
      <w:r w:rsidR="006B7E0E" w:rsidRPr="006C0DD8">
        <w:rPr>
          <w:rFonts w:eastAsia="MS Mincho"/>
          <w:lang w:eastAsia="de-DE"/>
        </w:rPr>
        <w:t xml:space="preserve"> </w:t>
      </w:r>
      <w:proofErr w:type="spellStart"/>
      <w:r w:rsidR="006B7E0E" w:rsidRPr="006C0DD8">
        <w:rPr>
          <w:rFonts w:eastAsia="MS Mincho"/>
          <w:lang w:eastAsia="de-DE"/>
        </w:rPr>
        <w:t>að</w:t>
      </w:r>
      <w:proofErr w:type="spellEnd"/>
      <w:r w:rsidR="006B7E0E" w:rsidRPr="006C0DD8">
        <w:rPr>
          <w:rFonts w:eastAsia="MS Mincho"/>
          <w:lang w:eastAsia="de-DE"/>
        </w:rPr>
        <w:t xml:space="preserve"> 8 </w:t>
      </w:r>
      <w:proofErr w:type="spellStart"/>
      <w:r w:rsidR="006B7E0E" w:rsidRPr="006C0DD8">
        <w:rPr>
          <w:rFonts w:eastAsia="MS Mincho"/>
          <w:lang w:eastAsia="de-DE"/>
        </w:rPr>
        <w:t>meðferðarlotur</w:t>
      </w:r>
      <w:proofErr w:type="spellEnd"/>
      <w:r w:rsidRPr="006C0DD8">
        <w:rPr>
          <w:rFonts w:eastAsia="MS Mincho"/>
          <w:lang w:eastAsia="de-DE"/>
        </w:rPr>
        <w:t xml:space="preserve">, </w:t>
      </w:r>
      <w:proofErr w:type="spellStart"/>
      <w:r w:rsidRPr="006C0DD8">
        <w:rPr>
          <w:rFonts w:eastAsia="MS Mincho"/>
          <w:lang w:eastAsia="de-DE"/>
        </w:rPr>
        <w:t>f</w:t>
      </w:r>
      <w:r w:rsidR="009B6A53" w:rsidRPr="006C0DD8">
        <w:rPr>
          <w:rFonts w:eastAsia="MS Mincho"/>
          <w:lang w:eastAsia="de-DE"/>
        </w:rPr>
        <w:t>ylgt</w:t>
      </w:r>
      <w:proofErr w:type="spellEnd"/>
      <w:r w:rsidR="009B6A53" w:rsidRPr="006C0DD8">
        <w:rPr>
          <w:rFonts w:eastAsia="MS Mincho"/>
          <w:lang w:eastAsia="de-DE"/>
        </w:rPr>
        <w:t xml:space="preserve"> </w:t>
      </w:r>
      <w:proofErr w:type="spellStart"/>
      <w:r w:rsidR="009B6A53" w:rsidRPr="006C0DD8">
        <w:rPr>
          <w:rFonts w:eastAsia="MS Mincho"/>
          <w:lang w:eastAsia="de-DE"/>
        </w:rPr>
        <w:t>eftir</w:t>
      </w:r>
      <w:proofErr w:type="spellEnd"/>
      <w:r w:rsidR="009B6A53" w:rsidRPr="006C0DD8">
        <w:rPr>
          <w:rFonts w:eastAsia="MS Mincho"/>
          <w:lang w:eastAsia="de-DE"/>
        </w:rPr>
        <w:t xml:space="preserve"> </w:t>
      </w:r>
      <w:proofErr w:type="spellStart"/>
      <w:r w:rsidR="009B6A53" w:rsidRPr="006C0DD8">
        <w:rPr>
          <w:rFonts w:eastAsia="MS Mincho"/>
          <w:lang w:eastAsia="de-DE"/>
        </w:rPr>
        <w:t>með</w:t>
      </w:r>
      <w:proofErr w:type="spellEnd"/>
      <w:r w:rsidRPr="006C0DD8">
        <w:rPr>
          <w:rFonts w:eastAsia="MS Mincho"/>
          <w:lang w:eastAsia="de-DE"/>
        </w:rPr>
        <w:t xml:space="preserve"> Avastin (</w:t>
      </w:r>
      <w:r w:rsidR="009B6A53" w:rsidRPr="006C0DD8">
        <w:rPr>
          <w:rFonts w:eastAsia="MS Mincho"/>
          <w:lang w:eastAsia="de-DE"/>
        </w:rPr>
        <w:t>15 mg/kg á 3 </w:t>
      </w:r>
      <w:proofErr w:type="spellStart"/>
      <w:r w:rsidR="009B6A53" w:rsidRPr="006C0DD8">
        <w:rPr>
          <w:rFonts w:eastAsia="MS Mincho"/>
          <w:lang w:eastAsia="de-DE"/>
        </w:rPr>
        <w:t>vikna</w:t>
      </w:r>
      <w:proofErr w:type="spellEnd"/>
      <w:r w:rsidR="009B6A53" w:rsidRPr="006C0DD8">
        <w:rPr>
          <w:rFonts w:eastAsia="MS Mincho"/>
          <w:lang w:eastAsia="de-DE"/>
        </w:rPr>
        <w:t xml:space="preserve"> </w:t>
      </w:r>
      <w:proofErr w:type="spellStart"/>
      <w:r w:rsidR="009B6A53" w:rsidRPr="006C0DD8">
        <w:rPr>
          <w:rFonts w:eastAsia="MS Mincho"/>
          <w:lang w:eastAsia="de-DE"/>
        </w:rPr>
        <w:t>fresti</w:t>
      </w:r>
      <w:proofErr w:type="spellEnd"/>
      <w:r w:rsidRPr="00776933">
        <w:rPr>
          <w:rFonts w:eastAsia="MS Mincho"/>
          <w:lang w:eastAsia="de-DE"/>
        </w:rPr>
        <w:t xml:space="preserve">) </w:t>
      </w:r>
      <w:proofErr w:type="spellStart"/>
      <w:r w:rsidR="009B6A53" w:rsidRPr="00B34BC3">
        <w:rPr>
          <w:rFonts w:eastAsia="MS Mincho"/>
          <w:lang w:eastAsia="de-DE"/>
        </w:rPr>
        <w:t>einu</w:t>
      </w:r>
      <w:proofErr w:type="spellEnd"/>
      <w:r w:rsidR="009B6A53" w:rsidRPr="00B34BC3">
        <w:rPr>
          <w:rFonts w:eastAsia="MS Mincho"/>
          <w:lang w:eastAsia="de-DE"/>
        </w:rPr>
        <w:t xml:space="preserve"> </w:t>
      </w:r>
      <w:proofErr w:type="spellStart"/>
      <w:r w:rsidR="009B6A53" w:rsidRPr="00B34BC3">
        <w:rPr>
          <w:rFonts w:eastAsia="MS Mincho"/>
          <w:lang w:eastAsia="de-DE"/>
        </w:rPr>
        <w:t>sér</w:t>
      </w:r>
      <w:proofErr w:type="spellEnd"/>
      <w:r w:rsidR="009B6A53" w:rsidRPr="00B34BC3">
        <w:rPr>
          <w:rFonts w:eastAsia="MS Mincho"/>
          <w:lang w:eastAsia="de-DE"/>
        </w:rPr>
        <w:t xml:space="preserve"> </w:t>
      </w:r>
      <w:proofErr w:type="spellStart"/>
      <w:r w:rsidR="009B6A53" w:rsidRPr="009B6A53">
        <w:rPr>
          <w:lang w:val="en-GB"/>
        </w:rPr>
        <w:t>þar</w:t>
      </w:r>
      <w:proofErr w:type="spellEnd"/>
      <w:r w:rsidR="009B6A53" w:rsidRPr="009B6A53">
        <w:rPr>
          <w:lang w:val="en-GB"/>
        </w:rPr>
        <w:t xml:space="preserve"> </w:t>
      </w:r>
      <w:proofErr w:type="spellStart"/>
      <w:r w:rsidR="009B6A53" w:rsidRPr="009B6A53">
        <w:rPr>
          <w:lang w:val="en-GB"/>
        </w:rPr>
        <w:t>til</w:t>
      </w:r>
      <w:proofErr w:type="spellEnd"/>
      <w:r w:rsidR="009B6A53" w:rsidRPr="009B6A53">
        <w:rPr>
          <w:lang w:val="en-GB"/>
        </w:rPr>
        <w:t xml:space="preserve"> </w:t>
      </w:r>
      <w:proofErr w:type="spellStart"/>
      <w:r w:rsidR="009B6A53" w:rsidRPr="009B6A53">
        <w:rPr>
          <w:lang w:val="en-GB"/>
        </w:rPr>
        <w:t>sjúkdómurinn</w:t>
      </w:r>
      <w:proofErr w:type="spellEnd"/>
      <w:r w:rsidR="009B6A53" w:rsidRPr="009B6A53">
        <w:rPr>
          <w:lang w:val="en-GB"/>
        </w:rPr>
        <w:t xml:space="preserve"> </w:t>
      </w:r>
      <w:proofErr w:type="spellStart"/>
      <w:r w:rsidR="009B6A53" w:rsidRPr="009B6A53">
        <w:rPr>
          <w:lang w:val="en-GB"/>
        </w:rPr>
        <w:t>versnaði</w:t>
      </w:r>
      <w:proofErr w:type="spellEnd"/>
      <w:r w:rsidR="009B6A53" w:rsidRPr="009B6A53">
        <w:rPr>
          <w:lang w:val="en-GB"/>
        </w:rPr>
        <w:t xml:space="preserve"> </w:t>
      </w:r>
      <w:proofErr w:type="spellStart"/>
      <w:r w:rsidR="009B6A53" w:rsidRPr="009B6A53">
        <w:rPr>
          <w:lang w:val="en-GB"/>
        </w:rPr>
        <w:t>eða</w:t>
      </w:r>
      <w:proofErr w:type="spellEnd"/>
      <w:r w:rsidR="009B6A53" w:rsidRPr="009B6A53">
        <w:rPr>
          <w:lang w:val="en-GB"/>
        </w:rPr>
        <w:t xml:space="preserve"> </w:t>
      </w:r>
      <w:proofErr w:type="spellStart"/>
      <w:r w:rsidR="009B6A53" w:rsidRPr="009B6A53">
        <w:rPr>
          <w:lang w:val="en-GB"/>
        </w:rPr>
        <w:t>eituráhrif</w:t>
      </w:r>
      <w:proofErr w:type="spellEnd"/>
      <w:r w:rsidR="009B6A53" w:rsidRPr="009B6A53">
        <w:rPr>
          <w:lang w:val="en-GB"/>
        </w:rPr>
        <w:t xml:space="preserve"> </w:t>
      </w:r>
      <w:proofErr w:type="spellStart"/>
      <w:r w:rsidR="009B6A53" w:rsidRPr="009B6A53">
        <w:rPr>
          <w:lang w:val="en-GB"/>
        </w:rPr>
        <w:t>yrðu</w:t>
      </w:r>
      <w:proofErr w:type="spellEnd"/>
      <w:r w:rsidR="009B6A53" w:rsidRPr="009B6A53">
        <w:rPr>
          <w:lang w:val="en-GB"/>
        </w:rPr>
        <w:t xml:space="preserve"> </w:t>
      </w:r>
      <w:proofErr w:type="spellStart"/>
      <w:r w:rsidR="009B6A53" w:rsidRPr="009B6A53">
        <w:rPr>
          <w:lang w:val="en-GB"/>
        </w:rPr>
        <w:t>óásættanleg</w:t>
      </w:r>
      <w:proofErr w:type="spellEnd"/>
      <w:r w:rsidRPr="009B6A53">
        <w:rPr>
          <w:rFonts w:eastAsia="MS Mincho"/>
          <w:lang w:eastAsia="de-DE"/>
        </w:rPr>
        <w:t>.</w:t>
      </w:r>
    </w:p>
    <w:p w14:paraId="06C68CF7" w14:textId="77777777" w:rsidR="00232E00" w:rsidRPr="009B6A53" w:rsidRDefault="00232E00" w:rsidP="00232E00">
      <w:pPr>
        <w:rPr>
          <w:rFonts w:eastAsia="MS Mincho"/>
          <w:lang w:eastAsia="de-DE"/>
        </w:rPr>
      </w:pPr>
    </w:p>
    <w:p w14:paraId="0A1A91C9" w14:textId="43F58EC7" w:rsidR="00232E00" w:rsidRPr="009B6A53" w:rsidRDefault="009B6A53" w:rsidP="00232E00">
      <w:pPr>
        <w:rPr>
          <w:rFonts w:eastAsia="MS Mincho"/>
          <w:lang w:eastAsia="de-DE"/>
        </w:rPr>
      </w:pPr>
      <w:proofErr w:type="spellStart"/>
      <w:r w:rsidRPr="009B6A53">
        <w:rPr>
          <w:rFonts w:eastAsia="MS Mincho"/>
          <w:lang w:eastAsia="de-DE"/>
        </w:rPr>
        <w:t>Flestir</w:t>
      </w:r>
      <w:proofErr w:type="spellEnd"/>
      <w:r w:rsidRPr="009B6A53">
        <w:rPr>
          <w:rFonts w:eastAsia="MS Mincho"/>
          <w:lang w:eastAsia="de-DE"/>
        </w:rPr>
        <w:t xml:space="preserve"> </w:t>
      </w:r>
      <w:proofErr w:type="spellStart"/>
      <w:r w:rsidRPr="009B6A53">
        <w:rPr>
          <w:rFonts w:eastAsia="MS Mincho"/>
          <w:lang w:eastAsia="de-DE"/>
        </w:rPr>
        <w:t>sjúklingar</w:t>
      </w:r>
      <w:proofErr w:type="spellEnd"/>
      <w:r w:rsidRPr="009B6A53">
        <w:rPr>
          <w:rFonts w:eastAsia="MS Mincho"/>
          <w:lang w:eastAsia="de-DE"/>
        </w:rPr>
        <w:t xml:space="preserve"> í</w:t>
      </w:r>
      <w:r w:rsidR="00232E00" w:rsidRPr="009B6A53">
        <w:rPr>
          <w:rFonts w:eastAsia="MS Mincho"/>
          <w:lang w:eastAsia="de-DE"/>
        </w:rPr>
        <w:t xml:space="preserve"> CP</w:t>
      </w:r>
      <w:r w:rsidRPr="009B6A53">
        <w:rPr>
          <w:rFonts w:eastAsia="MS Mincho"/>
          <w:lang w:eastAsia="de-DE"/>
        </w:rPr>
        <w:t>-</w:t>
      </w:r>
      <w:proofErr w:type="spellStart"/>
      <w:r w:rsidRPr="009B6A53">
        <w:rPr>
          <w:rFonts w:eastAsia="MS Mincho"/>
          <w:lang w:eastAsia="de-DE"/>
        </w:rPr>
        <w:t>hópnum</w:t>
      </w:r>
      <w:proofErr w:type="spellEnd"/>
      <w:r w:rsidRPr="009B6A53">
        <w:rPr>
          <w:rFonts w:eastAsia="MS Mincho"/>
          <w:lang w:eastAsia="de-DE"/>
        </w:rPr>
        <w:t xml:space="preserve"> (80,</w:t>
      </w:r>
      <w:r w:rsidR="00232E00" w:rsidRPr="009B6A53">
        <w:rPr>
          <w:rFonts w:eastAsia="MS Mincho"/>
          <w:lang w:eastAsia="de-DE"/>
        </w:rPr>
        <w:t xml:space="preserve">4%) </w:t>
      </w:r>
      <w:proofErr w:type="spellStart"/>
      <w:r w:rsidRPr="009B6A53">
        <w:rPr>
          <w:rFonts w:eastAsia="MS Mincho"/>
          <w:lang w:eastAsia="de-DE"/>
        </w:rPr>
        <w:t>og</w:t>
      </w:r>
      <w:proofErr w:type="spellEnd"/>
      <w:r w:rsidR="00232E00" w:rsidRPr="009B6A53">
        <w:rPr>
          <w:rFonts w:eastAsia="MS Mincho"/>
          <w:lang w:eastAsia="de-DE"/>
        </w:rPr>
        <w:t xml:space="preserve"> CPB</w:t>
      </w:r>
      <w:r w:rsidRPr="009B6A53">
        <w:rPr>
          <w:rFonts w:eastAsia="MS Mincho"/>
          <w:lang w:eastAsia="de-DE"/>
        </w:rPr>
        <w:t>-</w:t>
      </w:r>
      <w:proofErr w:type="spellStart"/>
      <w:r w:rsidRPr="009B6A53">
        <w:rPr>
          <w:rFonts w:eastAsia="MS Mincho"/>
          <w:lang w:eastAsia="de-DE"/>
        </w:rPr>
        <w:t>hópnum</w:t>
      </w:r>
      <w:proofErr w:type="spellEnd"/>
      <w:r w:rsidR="00232E00" w:rsidRPr="009B6A53">
        <w:rPr>
          <w:rFonts w:eastAsia="MS Mincho"/>
          <w:lang w:eastAsia="de-DE"/>
        </w:rPr>
        <w:t xml:space="preserve"> (78</w:t>
      </w:r>
      <w:r w:rsidRPr="009B6A53">
        <w:rPr>
          <w:rFonts w:eastAsia="MS Mincho"/>
          <w:lang w:eastAsia="de-DE"/>
        </w:rPr>
        <w:t>,</w:t>
      </w:r>
      <w:r w:rsidR="00232E00" w:rsidRPr="009B6A53">
        <w:rPr>
          <w:rFonts w:eastAsia="MS Mincho"/>
          <w:lang w:eastAsia="de-DE"/>
        </w:rPr>
        <w:t xml:space="preserve">9%) </w:t>
      </w:r>
      <w:proofErr w:type="spellStart"/>
      <w:r w:rsidRPr="009B6A53">
        <w:rPr>
          <w:rFonts w:eastAsia="MS Mincho"/>
          <w:lang w:eastAsia="de-DE"/>
        </w:rPr>
        <w:t>voru</w:t>
      </w:r>
      <w:proofErr w:type="spellEnd"/>
      <w:r w:rsidRPr="009B6A53">
        <w:rPr>
          <w:rFonts w:eastAsia="MS Mincho"/>
          <w:lang w:eastAsia="de-DE"/>
        </w:rPr>
        <w:t xml:space="preserve"> </w:t>
      </w:r>
      <w:proofErr w:type="spellStart"/>
      <w:r w:rsidRPr="009B6A53">
        <w:rPr>
          <w:rFonts w:eastAsia="MS Mincho"/>
          <w:lang w:eastAsia="de-DE"/>
        </w:rPr>
        <w:t>af</w:t>
      </w:r>
      <w:proofErr w:type="spellEnd"/>
      <w:r w:rsidRPr="009B6A53">
        <w:rPr>
          <w:rFonts w:eastAsia="MS Mincho"/>
          <w:lang w:eastAsia="de-DE"/>
        </w:rPr>
        <w:t xml:space="preserve"> </w:t>
      </w:r>
      <w:proofErr w:type="spellStart"/>
      <w:r w:rsidRPr="009B6A53">
        <w:rPr>
          <w:rFonts w:eastAsia="MS Mincho"/>
          <w:lang w:eastAsia="de-DE"/>
        </w:rPr>
        <w:t>hvítum</w:t>
      </w:r>
      <w:proofErr w:type="spellEnd"/>
      <w:r w:rsidRPr="009B6A53">
        <w:rPr>
          <w:rFonts w:eastAsia="MS Mincho"/>
          <w:lang w:eastAsia="de-DE"/>
        </w:rPr>
        <w:t xml:space="preserve"> </w:t>
      </w:r>
      <w:proofErr w:type="spellStart"/>
      <w:r w:rsidRPr="009B6A53">
        <w:rPr>
          <w:rFonts w:eastAsia="MS Mincho"/>
          <w:lang w:eastAsia="de-DE"/>
        </w:rPr>
        <w:t>kynstofni</w:t>
      </w:r>
      <w:proofErr w:type="spellEnd"/>
      <w:r w:rsidR="00232E00" w:rsidRPr="009B6A53">
        <w:rPr>
          <w:rFonts w:eastAsia="MS Mincho"/>
          <w:lang w:eastAsia="de-DE"/>
        </w:rPr>
        <w:t xml:space="preserve">. </w:t>
      </w:r>
      <w:proofErr w:type="spellStart"/>
      <w:r w:rsidRPr="009B6A53">
        <w:rPr>
          <w:rFonts w:eastAsia="MS Mincho"/>
          <w:lang w:eastAsia="de-DE"/>
        </w:rPr>
        <w:t>Miðgildi</w:t>
      </w:r>
      <w:proofErr w:type="spellEnd"/>
      <w:r w:rsidRPr="009B6A53">
        <w:rPr>
          <w:rFonts w:eastAsia="MS Mincho"/>
          <w:lang w:eastAsia="de-DE"/>
        </w:rPr>
        <w:t xml:space="preserve"> </w:t>
      </w:r>
      <w:proofErr w:type="spellStart"/>
      <w:r w:rsidRPr="009B6A53">
        <w:rPr>
          <w:rFonts w:eastAsia="MS Mincho"/>
          <w:lang w:eastAsia="de-DE"/>
        </w:rPr>
        <w:t>aldurs</w:t>
      </w:r>
      <w:proofErr w:type="spellEnd"/>
      <w:r w:rsidRPr="009B6A53">
        <w:rPr>
          <w:rFonts w:eastAsia="MS Mincho"/>
          <w:lang w:eastAsia="de-DE"/>
        </w:rPr>
        <w:t xml:space="preserve"> var </w:t>
      </w:r>
      <w:r w:rsidR="00232E00" w:rsidRPr="009B6A53">
        <w:rPr>
          <w:rFonts w:eastAsia="MS Mincho"/>
          <w:lang w:eastAsia="de-DE"/>
        </w:rPr>
        <w:t>60</w:t>
      </w:r>
      <w:r w:rsidRPr="009B6A53">
        <w:rPr>
          <w:rFonts w:eastAsia="MS Mincho"/>
          <w:lang w:eastAsia="de-DE"/>
        </w:rPr>
        <w:t>,</w:t>
      </w:r>
      <w:r w:rsidR="00232E00" w:rsidRPr="009B6A53">
        <w:rPr>
          <w:rFonts w:eastAsia="MS Mincho"/>
          <w:lang w:eastAsia="de-DE"/>
        </w:rPr>
        <w:t>0</w:t>
      </w:r>
      <w:r w:rsidRPr="009B6A53">
        <w:rPr>
          <w:rFonts w:eastAsia="MS Mincho"/>
          <w:lang w:eastAsia="de-DE"/>
        </w:rPr>
        <w:t> </w:t>
      </w:r>
      <w:proofErr w:type="spellStart"/>
      <w:r w:rsidRPr="009B6A53">
        <w:rPr>
          <w:rFonts w:eastAsia="MS Mincho"/>
          <w:lang w:eastAsia="de-DE"/>
        </w:rPr>
        <w:t>ár</w:t>
      </w:r>
      <w:proofErr w:type="spellEnd"/>
      <w:r w:rsidRPr="009B6A53">
        <w:rPr>
          <w:rFonts w:eastAsia="MS Mincho"/>
          <w:lang w:eastAsia="de-DE"/>
        </w:rPr>
        <w:t xml:space="preserve"> í</w:t>
      </w:r>
      <w:r w:rsidR="00232E00" w:rsidRPr="009B6A53">
        <w:rPr>
          <w:rFonts w:eastAsia="MS Mincho"/>
          <w:lang w:eastAsia="de-DE"/>
        </w:rPr>
        <w:t xml:space="preserve"> CP</w:t>
      </w:r>
      <w:r w:rsidRPr="009B6A53">
        <w:rPr>
          <w:rFonts w:eastAsia="MS Mincho"/>
          <w:lang w:eastAsia="de-DE"/>
        </w:rPr>
        <w:t>-</w:t>
      </w:r>
      <w:proofErr w:type="spellStart"/>
      <w:r w:rsidRPr="009B6A53">
        <w:rPr>
          <w:rFonts w:eastAsia="MS Mincho"/>
          <w:lang w:eastAsia="de-DE"/>
        </w:rPr>
        <w:t>hópnum</w:t>
      </w:r>
      <w:proofErr w:type="spellEnd"/>
      <w:r w:rsidRPr="009B6A53">
        <w:rPr>
          <w:rFonts w:eastAsia="MS Mincho"/>
          <w:lang w:eastAsia="de-DE"/>
        </w:rPr>
        <w:t xml:space="preserve"> </w:t>
      </w:r>
      <w:proofErr w:type="spellStart"/>
      <w:r w:rsidRPr="009B6A53">
        <w:rPr>
          <w:rFonts w:eastAsia="MS Mincho"/>
          <w:lang w:eastAsia="de-DE"/>
        </w:rPr>
        <w:t>og</w:t>
      </w:r>
      <w:proofErr w:type="spellEnd"/>
      <w:r w:rsidR="00232E00" w:rsidRPr="009B6A53">
        <w:rPr>
          <w:rFonts w:eastAsia="MS Mincho"/>
          <w:lang w:eastAsia="de-DE"/>
        </w:rPr>
        <w:t xml:space="preserve"> 59</w:t>
      </w:r>
      <w:r w:rsidRPr="009B6A53">
        <w:rPr>
          <w:rFonts w:eastAsia="MS Mincho"/>
          <w:lang w:eastAsia="de-DE"/>
        </w:rPr>
        <w:t>,</w:t>
      </w:r>
      <w:r w:rsidR="00232E00" w:rsidRPr="009B6A53">
        <w:rPr>
          <w:rFonts w:eastAsia="MS Mincho"/>
          <w:lang w:eastAsia="de-DE"/>
        </w:rPr>
        <w:t>0</w:t>
      </w:r>
      <w:r w:rsidRPr="009B6A53">
        <w:rPr>
          <w:rFonts w:eastAsia="MS Mincho"/>
          <w:lang w:eastAsia="de-DE"/>
        </w:rPr>
        <w:t> </w:t>
      </w:r>
      <w:proofErr w:type="spellStart"/>
      <w:r w:rsidRPr="009B6A53">
        <w:rPr>
          <w:rFonts w:eastAsia="MS Mincho"/>
          <w:lang w:eastAsia="de-DE"/>
        </w:rPr>
        <w:t>ár</w:t>
      </w:r>
      <w:proofErr w:type="spellEnd"/>
      <w:r w:rsidRPr="009B6A53">
        <w:rPr>
          <w:rFonts w:eastAsia="MS Mincho"/>
          <w:lang w:eastAsia="de-DE"/>
        </w:rPr>
        <w:t xml:space="preserve"> í</w:t>
      </w:r>
      <w:r w:rsidR="00232E00" w:rsidRPr="009B6A53">
        <w:rPr>
          <w:rFonts w:eastAsia="MS Mincho"/>
          <w:lang w:eastAsia="de-DE"/>
        </w:rPr>
        <w:t xml:space="preserve"> CPB</w:t>
      </w:r>
      <w:r w:rsidRPr="009B6A53">
        <w:rPr>
          <w:rFonts w:eastAsia="MS Mincho"/>
          <w:lang w:eastAsia="de-DE"/>
        </w:rPr>
        <w:t>-</w:t>
      </w:r>
      <w:proofErr w:type="spellStart"/>
      <w:r w:rsidRPr="009B6A53">
        <w:rPr>
          <w:rFonts w:eastAsia="MS Mincho"/>
          <w:lang w:eastAsia="de-DE"/>
        </w:rPr>
        <w:t>hópnum</w:t>
      </w:r>
      <w:proofErr w:type="spellEnd"/>
      <w:r w:rsidR="00232E00" w:rsidRPr="009B6A53">
        <w:rPr>
          <w:rFonts w:eastAsia="MS Mincho"/>
          <w:lang w:eastAsia="de-DE"/>
        </w:rPr>
        <w:t xml:space="preserve">. </w:t>
      </w:r>
      <w:proofErr w:type="spellStart"/>
      <w:r w:rsidRPr="009B6A53">
        <w:rPr>
          <w:rFonts w:eastAsia="MS Mincho"/>
          <w:lang w:eastAsia="de-DE"/>
        </w:rPr>
        <w:t>Meirihluti</w:t>
      </w:r>
      <w:proofErr w:type="spellEnd"/>
      <w:r w:rsidRPr="009B6A53">
        <w:rPr>
          <w:rFonts w:eastAsia="MS Mincho"/>
          <w:lang w:eastAsia="de-DE"/>
        </w:rPr>
        <w:t xml:space="preserve"> </w:t>
      </w:r>
      <w:proofErr w:type="spellStart"/>
      <w:r w:rsidRPr="009B6A53">
        <w:rPr>
          <w:rFonts w:eastAsia="MS Mincho"/>
          <w:lang w:eastAsia="de-DE"/>
        </w:rPr>
        <w:t>sjúklinga</w:t>
      </w:r>
      <w:proofErr w:type="spellEnd"/>
      <w:r w:rsidR="00232E00" w:rsidRPr="009B6A53">
        <w:rPr>
          <w:rFonts w:eastAsia="MS Mincho"/>
          <w:lang w:eastAsia="de-DE"/>
        </w:rPr>
        <w:t xml:space="preserve"> (CP: 64</w:t>
      </w:r>
      <w:r w:rsidRPr="009B6A53">
        <w:rPr>
          <w:rFonts w:eastAsia="MS Mincho"/>
          <w:lang w:eastAsia="de-DE"/>
        </w:rPr>
        <w:t>,</w:t>
      </w:r>
      <w:r w:rsidR="00232E00" w:rsidRPr="009B6A53">
        <w:rPr>
          <w:rFonts w:eastAsia="MS Mincho"/>
          <w:lang w:eastAsia="de-DE"/>
        </w:rPr>
        <w:t>6%; CPB: 68</w:t>
      </w:r>
      <w:r w:rsidRPr="009B6A53">
        <w:rPr>
          <w:rFonts w:eastAsia="MS Mincho"/>
          <w:lang w:eastAsia="de-DE"/>
        </w:rPr>
        <w:t>,</w:t>
      </w:r>
      <w:r w:rsidR="00232E00" w:rsidRPr="009B6A53">
        <w:rPr>
          <w:rFonts w:eastAsia="MS Mincho"/>
          <w:lang w:eastAsia="de-DE"/>
        </w:rPr>
        <w:t xml:space="preserve">8%) </w:t>
      </w:r>
      <w:r w:rsidRPr="009B6A53">
        <w:rPr>
          <w:rFonts w:eastAsia="MS Mincho"/>
          <w:lang w:eastAsia="de-DE"/>
        </w:rPr>
        <w:t>var &lt;</w:t>
      </w:r>
      <w:r w:rsidR="00232E00" w:rsidRPr="009B6A53">
        <w:rPr>
          <w:rFonts w:eastAsia="MS Mincho"/>
          <w:lang w:eastAsia="de-DE"/>
        </w:rPr>
        <w:t>65</w:t>
      </w:r>
      <w:r w:rsidRPr="009B6A53">
        <w:rPr>
          <w:rFonts w:eastAsia="MS Mincho"/>
          <w:lang w:eastAsia="de-DE"/>
        </w:rPr>
        <w:t> </w:t>
      </w:r>
      <w:proofErr w:type="spellStart"/>
      <w:r w:rsidRPr="009B6A53">
        <w:rPr>
          <w:rFonts w:eastAsia="MS Mincho"/>
          <w:lang w:eastAsia="de-DE"/>
        </w:rPr>
        <w:t>ára</w:t>
      </w:r>
      <w:proofErr w:type="spellEnd"/>
      <w:r w:rsidR="00232E00" w:rsidRPr="009B6A53">
        <w:rPr>
          <w:rFonts w:eastAsia="MS Mincho"/>
          <w:lang w:eastAsia="de-DE"/>
        </w:rPr>
        <w:t xml:space="preserve">. </w:t>
      </w:r>
      <w:r w:rsidRPr="009B6A53">
        <w:rPr>
          <w:rFonts w:eastAsia="MS Mincho"/>
          <w:lang w:eastAsia="de-DE"/>
        </w:rPr>
        <w:t xml:space="preserve">Í </w:t>
      </w:r>
      <w:proofErr w:type="spellStart"/>
      <w:r w:rsidRPr="009B6A53">
        <w:rPr>
          <w:rFonts w:eastAsia="MS Mincho"/>
          <w:lang w:eastAsia="de-DE"/>
        </w:rPr>
        <w:t>upphafi</w:t>
      </w:r>
      <w:proofErr w:type="spellEnd"/>
      <w:r w:rsidRPr="009B6A53">
        <w:rPr>
          <w:rFonts w:eastAsia="MS Mincho"/>
          <w:lang w:eastAsia="de-DE"/>
        </w:rPr>
        <w:t xml:space="preserve"> </w:t>
      </w:r>
      <w:proofErr w:type="spellStart"/>
      <w:r w:rsidRPr="009B6A53">
        <w:rPr>
          <w:rFonts w:eastAsia="MS Mincho"/>
          <w:lang w:eastAsia="de-DE"/>
        </w:rPr>
        <w:t>rannsóknarinnar</w:t>
      </w:r>
      <w:proofErr w:type="spellEnd"/>
      <w:r w:rsidRPr="009B6A53">
        <w:rPr>
          <w:rFonts w:eastAsia="MS Mincho"/>
          <w:lang w:eastAsia="de-DE"/>
        </w:rPr>
        <w:t xml:space="preserve"> </w:t>
      </w:r>
      <w:proofErr w:type="spellStart"/>
      <w:r w:rsidRPr="009B6A53">
        <w:rPr>
          <w:rFonts w:eastAsia="MS Mincho"/>
          <w:lang w:eastAsia="de-DE"/>
        </w:rPr>
        <w:t>voru</w:t>
      </w:r>
      <w:proofErr w:type="spellEnd"/>
      <w:r w:rsidRPr="009B6A53">
        <w:rPr>
          <w:rFonts w:eastAsia="MS Mincho"/>
          <w:lang w:eastAsia="de-DE"/>
        </w:rPr>
        <w:t xml:space="preserve"> </w:t>
      </w:r>
      <w:proofErr w:type="spellStart"/>
      <w:r w:rsidRPr="009B6A53">
        <w:rPr>
          <w:rFonts w:eastAsia="MS Mincho"/>
          <w:lang w:eastAsia="de-DE"/>
        </w:rPr>
        <w:t>flestir</w:t>
      </w:r>
      <w:proofErr w:type="spellEnd"/>
      <w:r w:rsidRPr="009B6A53">
        <w:rPr>
          <w:rFonts w:eastAsia="MS Mincho"/>
          <w:lang w:eastAsia="de-DE"/>
        </w:rPr>
        <w:t xml:space="preserve"> </w:t>
      </w:r>
      <w:proofErr w:type="spellStart"/>
      <w:r w:rsidRPr="009B6A53">
        <w:rPr>
          <w:rFonts w:eastAsia="MS Mincho"/>
          <w:lang w:eastAsia="de-DE"/>
        </w:rPr>
        <w:t>sjúklingar</w:t>
      </w:r>
      <w:proofErr w:type="spellEnd"/>
      <w:r w:rsidRPr="009B6A53">
        <w:rPr>
          <w:rFonts w:eastAsia="MS Mincho"/>
          <w:lang w:eastAsia="de-DE"/>
        </w:rPr>
        <w:t xml:space="preserve"> í </w:t>
      </w:r>
      <w:proofErr w:type="spellStart"/>
      <w:r w:rsidRPr="009B6A53">
        <w:rPr>
          <w:rFonts w:eastAsia="MS Mincho"/>
          <w:lang w:eastAsia="de-DE"/>
        </w:rPr>
        <w:t>báðum</w:t>
      </w:r>
      <w:proofErr w:type="spellEnd"/>
      <w:r w:rsidRPr="009B6A53">
        <w:rPr>
          <w:rFonts w:eastAsia="MS Mincho"/>
          <w:lang w:eastAsia="de-DE"/>
        </w:rPr>
        <w:t xml:space="preserve"> </w:t>
      </w:r>
      <w:proofErr w:type="spellStart"/>
      <w:r w:rsidRPr="009B6A53">
        <w:rPr>
          <w:rFonts w:eastAsia="MS Mincho"/>
          <w:lang w:eastAsia="de-DE"/>
        </w:rPr>
        <w:t>hópunum</w:t>
      </w:r>
      <w:proofErr w:type="spellEnd"/>
      <w:r w:rsidRPr="009B6A53">
        <w:rPr>
          <w:rFonts w:eastAsia="MS Mincho"/>
          <w:lang w:eastAsia="de-DE"/>
        </w:rPr>
        <w:t xml:space="preserve"> </w:t>
      </w:r>
      <w:proofErr w:type="spellStart"/>
      <w:r w:rsidRPr="009B6A53">
        <w:rPr>
          <w:rFonts w:eastAsia="MS Mincho"/>
          <w:lang w:eastAsia="de-DE"/>
        </w:rPr>
        <w:t>með</w:t>
      </w:r>
      <w:proofErr w:type="spellEnd"/>
      <w:r w:rsidRPr="009B6A53">
        <w:rPr>
          <w:rFonts w:eastAsia="MS Mincho"/>
          <w:lang w:eastAsia="de-DE"/>
        </w:rPr>
        <w:t xml:space="preserve"> </w:t>
      </w:r>
      <w:r w:rsidR="00232E00" w:rsidRPr="009B6A53">
        <w:rPr>
          <w:rFonts w:eastAsia="MS Mincho"/>
          <w:lang w:eastAsia="de-DE"/>
        </w:rPr>
        <w:t xml:space="preserve">GOG </w:t>
      </w:r>
      <w:proofErr w:type="spellStart"/>
      <w:r w:rsidRPr="009B6A53">
        <w:rPr>
          <w:rFonts w:eastAsia="MS Mincho"/>
          <w:lang w:eastAsia="de-DE"/>
        </w:rPr>
        <w:t>færnistuðulinn</w:t>
      </w:r>
      <w:proofErr w:type="spellEnd"/>
      <w:r w:rsidR="00232E00" w:rsidRPr="009B6A53">
        <w:rPr>
          <w:rFonts w:eastAsia="MS Mincho"/>
          <w:lang w:eastAsia="de-DE"/>
        </w:rPr>
        <w:t xml:space="preserve"> 0 (CP: 82</w:t>
      </w:r>
      <w:r w:rsidRPr="009B6A53">
        <w:rPr>
          <w:rFonts w:eastAsia="MS Mincho"/>
          <w:lang w:eastAsia="de-DE"/>
        </w:rPr>
        <w:t>,</w:t>
      </w:r>
      <w:r w:rsidR="00232E00" w:rsidRPr="009B6A53">
        <w:rPr>
          <w:rFonts w:eastAsia="MS Mincho"/>
          <w:lang w:eastAsia="de-DE"/>
        </w:rPr>
        <w:t>4%</w:t>
      </w:r>
      <w:r w:rsidRPr="009B6A53">
        <w:rPr>
          <w:rFonts w:eastAsia="MS Mincho"/>
          <w:lang w:eastAsia="de-DE"/>
        </w:rPr>
        <w:t>;</w:t>
      </w:r>
      <w:r w:rsidR="00232E00" w:rsidRPr="009B6A53">
        <w:rPr>
          <w:rFonts w:eastAsia="MS Mincho"/>
          <w:lang w:eastAsia="de-DE"/>
        </w:rPr>
        <w:t xml:space="preserve"> CPB</w:t>
      </w:r>
      <w:r w:rsidRPr="009B6A53">
        <w:rPr>
          <w:rFonts w:eastAsia="MS Mincho"/>
          <w:lang w:eastAsia="de-DE"/>
        </w:rPr>
        <w:t>:</w:t>
      </w:r>
      <w:r w:rsidR="00232E00" w:rsidRPr="009B6A53">
        <w:rPr>
          <w:rFonts w:eastAsia="MS Mincho"/>
          <w:lang w:eastAsia="de-DE"/>
        </w:rPr>
        <w:t xml:space="preserve"> 80</w:t>
      </w:r>
      <w:r w:rsidRPr="009B6A53">
        <w:rPr>
          <w:rFonts w:eastAsia="MS Mincho"/>
          <w:lang w:eastAsia="de-DE"/>
        </w:rPr>
        <w:t>,</w:t>
      </w:r>
      <w:r w:rsidR="00232E00" w:rsidRPr="009B6A53">
        <w:rPr>
          <w:rFonts w:eastAsia="MS Mincho"/>
          <w:lang w:eastAsia="de-DE"/>
        </w:rPr>
        <w:t xml:space="preserve">7%) </w:t>
      </w:r>
      <w:proofErr w:type="spellStart"/>
      <w:r w:rsidRPr="009B6A53">
        <w:rPr>
          <w:rFonts w:eastAsia="MS Mincho"/>
          <w:lang w:eastAsia="de-DE"/>
        </w:rPr>
        <w:t>eða</w:t>
      </w:r>
      <w:proofErr w:type="spellEnd"/>
      <w:r w:rsidR="00232E00" w:rsidRPr="009B6A53">
        <w:rPr>
          <w:rFonts w:eastAsia="MS Mincho"/>
          <w:lang w:eastAsia="de-DE"/>
        </w:rPr>
        <w:t xml:space="preserve"> 1 (CP: 16</w:t>
      </w:r>
      <w:r w:rsidRPr="009B6A53">
        <w:rPr>
          <w:rFonts w:eastAsia="MS Mincho"/>
          <w:lang w:eastAsia="de-DE"/>
        </w:rPr>
        <w:t>,</w:t>
      </w:r>
      <w:r w:rsidR="00232E00" w:rsidRPr="009B6A53">
        <w:rPr>
          <w:rFonts w:eastAsia="MS Mincho"/>
          <w:lang w:eastAsia="de-DE"/>
        </w:rPr>
        <w:t>7%</w:t>
      </w:r>
      <w:r w:rsidRPr="009B6A53">
        <w:rPr>
          <w:rFonts w:eastAsia="MS Mincho"/>
          <w:lang w:eastAsia="de-DE"/>
        </w:rPr>
        <w:t>;</w:t>
      </w:r>
      <w:r w:rsidR="00232E00" w:rsidRPr="009B6A53">
        <w:rPr>
          <w:rFonts w:eastAsia="MS Mincho"/>
          <w:lang w:eastAsia="de-DE"/>
        </w:rPr>
        <w:t xml:space="preserve"> CPB</w:t>
      </w:r>
      <w:r w:rsidRPr="009B6A53">
        <w:rPr>
          <w:rFonts w:eastAsia="MS Mincho"/>
          <w:lang w:eastAsia="de-DE"/>
        </w:rPr>
        <w:t>:</w:t>
      </w:r>
      <w:r w:rsidR="00232E00" w:rsidRPr="009B6A53">
        <w:rPr>
          <w:rFonts w:eastAsia="MS Mincho"/>
          <w:lang w:eastAsia="de-DE"/>
        </w:rPr>
        <w:t xml:space="preserve"> 18</w:t>
      </w:r>
      <w:r w:rsidRPr="009B6A53">
        <w:rPr>
          <w:rFonts w:eastAsia="MS Mincho"/>
          <w:lang w:eastAsia="de-DE"/>
        </w:rPr>
        <w:t>,</w:t>
      </w:r>
      <w:r w:rsidR="00232E00" w:rsidRPr="009B6A53">
        <w:rPr>
          <w:rFonts w:eastAsia="MS Mincho"/>
          <w:lang w:eastAsia="de-DE"/>
        </w:rPr>
        <w:t xml:space="preserve">1%). </w:t>
      </w:r>
      <w:proofErr w:type="spellStart"/>
      <w:r w:rsidRPr="009B6A53">
        <w:rPr>
          <w:rFonts w:eastAsia="MS Mincho"/>
          <w:lang w:eastAsia="de-DE"/>
        </w:rPr>
        <w:t>Tilkynnt</w:t>
      </w:r>
      <w:proofErr w:type="spellEnd"/>
      <w:r w:rsidRPr="009B6A53">
        <w:rPr>
          <w:rFonts w:eastAsia="MS Mincho"/>
          <w:lang w:eastAsia="de-DE"/>
        </w:rPr>
        <w:t xml:space="preserve"> var um </w:t>
      </w:r>
      <w:r w:rsidR="00232E00" w:rsidRPr="009B6A53">
        <w:rPr>
          <w:rFonts w:eastAsia="MS Mincho"/>
          <w:lang w:eastAsia="de-DE"/>
        </w:rPr>
        <w:t xml:space="preserve">GOG </w:t>
      </w:r>
      <w:proofErr w:type="spellStart"/>
      <w:r w:rsidRPr="009B6A53">
        <w:rPr>
          <w:rFonts w:eastAsia="MS Mincho"/>
          <w:lang w:eastAsia="de-DE"/>
        </w:rPr>
        <w:t>færnistuðulinn</w:t>
      </w:r>
      <w:proofErr w:type="spellEnd"/>
      <w:r w:rsidR="00232E00" w:rsidRPr="009B6A53">
        <w:rPr>
          <w:rFonts w:eastAsia="MS Mincho"/>
          <w:lang w:eastAsia="de-DE"/>
        </w:rPr>
        <w:t xml:space="preserve"> 2 </w:t>
      </w:r>
      <w:r w:rsidRPr="009B6A53">
        <w:rPr>
          <w:rFonts w:eastAsia="MS Mincho"/>
          <w:lang w:eastAsia="de-DE"/>
        </w:rPr>
        <w:t xml:space="preserve">í </w:t>
      </w:r>
      <w:proofErr w:type="spellStart"/>
      <w:r w:rsidRPr="009B6A53">
        <w:rPr>
          <w:rFonts w:eastAsia="MS Mincho"/>
          <w:lang w:eastAsia="de-DE"/>
        </w:rPr>
        <w:t>upphafi</w:t>
      </w:r>
      <w:proofErr w:type="spellEnd"/>
      <w:r w:rsidRPr="009B6A53">
        <w:rPr>
          <w:rFonts w:eastAsia="MS Mincho"/>
          <w:lang w:eastAsia="de-DE"/>
        </w:rPr>
        <w:t xml:space="preserve"> </w:t>
      </w:r>
      <w:proofErr w:type="spellStart"/>
      <w:r w:rsidRPr="009B6A53">
        <w:rPr>
          <w:rFonts w:eastAsia="MS Mincho"/>
          <w:lang w:eastAsia="de-DE"/>
        </w:rPr>
        <w:t>meðferðar</w:t>
      </w:r>
      <w:proofErr w:type="spellEnd"/>
      <w:r w:rsidRPr="009B6A53">
        <w:rPr>
          <w:rFonts w:eastAsia="MS Mincho"/>
          <w:lang w:eastAsia="de-DE"/>
        </w:rPr>
        <w:t xml:space="preserve"> </w:t>
      </w:r>
      <w:proofErr w:type="spellStart"/>
      <w:r w:rsidRPr="009B6A53">
        <w:rPr>
          <w:rFonts w:eastAsia="MS Mincho"/>
          <w:lang w:eastAsia="de-DE"/>
        </w:rPr>
        <w:t>hjá</w:t>
      </w:r>
      <w:proofErr w:type="spellEnd"/>
      <w:r w:rsidRPr="009B6A53">
        <w:rPr>
          <w:rFonts w:eastAsia="MS Mincho"/>
          <w:lang w:eastAsia="de-DE"/>
        </w:rPr>
        <w:t xml:space="preserve"> </w:t>
      </w:r>
      <w:r w:rsidR="00232E00" w:rsidRPr="009B6A53">
        <w:rPr>
          <w:rFonts w:eastAsia="MS Mincho"/>
          <w:lang w:eastAsia="de-DE"/>
        </w:rPr>
        <w:t>0</w:t>
      </w:r>
      <w:r w:rsidRPr="009B6A53">
        <w:rPr>
          <w:rFonts w:eastAsia="MS Mincho"/>
          <w:lang w:eastAsia="de-DE"/>
        </w:rPr>
        <w:t>,</w:t>
      </w:r>
      <w:r w:rsidR="00232E00" w:rsidRPr="009B6A53">
        <w:rPr>
          <w:rFonts w:eastAsia="MS Mincho"/>
          <w:lang w:eastAsia="de-DE"/>
        </w:rPr>
        <w:t xml:space="preserve">9% </w:t>
      </w:r>
      <w:proofErr w:type="spellStart"/>
      <w:r w:rsidRPr="009B6A53">
        <w:rPr>
          <w:rFonts w:eastAsia="MS Mincho"/>
          <w:lang w:eastAsia="de-DE"/>
        </w:rPr>
        <w:t>sjúklinga</w:t>
      </w:r>
      <w:proofErr w:type="spellEnd"/>
      <w:r w:rsidRPr="009B6A53">
        <w:rPr>
          <w:rFonts w:eastAsia="MS Mincho"/>
          <w:lang w:eastAsia="de-DE"/>
        </w:rPr>
        <w:t xml:space="preserve"> í</w:t>
      </w:r>
      <w:r w:rsidR="00232E00" w:rsidRPr="009B6A53">
        <w:rPr>
          <w:rFonts w:eastAsia="MS Mincho"/>
          <w:lang w:eastAsia="de-DE"/>
        </w:rPr>
        <w:t xml:space="preserve"> CP</w:t>
      </w:r>
      <w:r w:rsidRPr="009B6A53">
        <w:rPr>
          <w:rFonts w:eastAsia="MS Mincho"/>
          <w:lang w:eastAsia="de-DE"/>
        </w:rPr>
        <w:t>-</w:t>
      </w:r>
      <w:proofErr w:type="spellStart"/>
      <w:r w:rsidRPr="009B6A53">
        <w:rPr>
          <w:rFonts w:eastAsia="MS Mincho"/>
          <w:lang w:eastAsia="de-DE"/>
        </w:rPr>
        <w:t>hópnum</w:t>
      </w:r>
      <w:proofErr w:type="spellEnd"/>
      <w:r w:rsidRPr="009B6A53">
        <w:rPr>
          <w:rFonts w:eastAsia="MS Mincho"/>
          <w:lang w:eastAsia="de-DE"/>
        </w:rPr>
        <w:t xml:space="preserve"> </w:t>
      </w:r>
      <w:proofErr w:type="spellStart"/>
      <w:r w:rsidRPr="009B6A53">
        <w:rPr>
          <w:rFonts w:eastAsia="MS Mincho"/>
          <w:lang w:eastAsia="de-DE"/>
        </w:rPr>
        <w:t>og</w:t>
      </w:r>
      <w:proofErr w:type="spellEnd"/>
      <w:r w:rsidRPr="009B6A53">
        <w:rPr>
          <w:rFonts w:eastAsia="MS Mincho"/>
          <w:lang w:eastAsia="de-DE"/>
        </w:rPr>
        <w:t xml:space="preserve"> </w:t>
      </w:r>
      <w:r w:rsidR="00232E00" w:rsidRPr="009B6A53">
        <w:rPr>
          <w:rFonts w:eastAsia="MS Mincho"/>
          <w:lang w:eastAsia="de-DE"/>
        </w:rPr>
        <w:t>1</w:t>
      </w:r>
      <w:r w:rsidRPr="009B6A53">
        <w:rPr>
          <w:rFonts w:eastAsia="MS Mincho"/>
          <w:lang w:eastAsia="de-DE"/>
        </w:rPr>
        <w:t>,</w:t>
      </w:r>
      <w:r w:rsidR="00232E00" w:rsidRPr="009B6A53">
        <w:rPr>
          <w:rFonts w:eastAsia="MS Mincho"/>
          <w:lang w:eastAsia="de-DE"/>
        </w:rPr>
        <w:t xml:space="preserve">2% </w:t>
      </w:r>
      <w:proofErr w:type="spellStart"/>
      <w:r w:rsidRPr="009B6A53">
        <w:rPr>
          <w:rFonts w:eastAsia="MS Mincho"/>
          <w:lang w:eastAsia="de-DE"/>
        </w:rPr>
        <w:t>sjúklinga</w:t>
      </w:r>
      <w:proofErr w:type="spellEnd"/>
      <w:r w:rsidRPr="009B6A53">
        <w:rPr>
          <w:rFonts w:eastAsia="MS Mincho"/>
          <w:lang w:eastAsia="de-DE"/>
        </w:rPr>
        <w:t xml:space="preserve"> í</w:t>
      </w:r>
      <w:r w:rsidR="00232E00" w:rsidRPr="009B6A53">
        <w:rPr>
          <w:rFonts w:eastAsia="MS Mincho"/>
          <w:lang w:eastAsia="de-DE"/>
        </w:rPr>
        <w:t xml:space="preserve"> CPB</w:t>
      </w:r>
      <w:r w:rsidR="006C0DD8">
        <w:rPr>
          <w:rFonts w:eastAsia="MS Mincho"/>
          <w:lang w:eastAsia="de-DE"/>
        </w:rPr>
        <w:noBreakHyphen/>
      </w:r>
      <w:proofErr w:type="spellStart"/>
      <w:r w:rsidRPr="009B6A53">
        <w:rPr>
          <w:rFonts w:eastAsia="MS Mincho"/>
          <w:lang w:eastAsia="de-DE"/>
        </w:rPr>
        <w:t>hópnum</w:t>
      </w:r>
      <w:proofErr w:type="spellEnd"/>
      <w:r w:rsidR="00232E00" w:rsidRPr="009B6A53">
        <w:rPr>
          <w:rFonts w:eastAsia="MS Mincho"/>
          <w:lang w:eastAsia="de-DE"/>
        </w:rPr>
        <w:t>.</w:t>
      </w:r>
    </w:p>
    <w:p w14:paraId="38578C62" w14:textId="77777777" w:rsidR="00232E00" w:rsidRPr="009B6A53" w:rsidRDefault="00232E00" w:rsidP="00232E00">
      <w:pPr>
        <w:rPr>
          <w:rFonts w:eastAsia="MS Mincho"/>
          <w:lang w:eastAsia="de-DE"/>
        </w:rPr>
      </w:pPr>
    </w:p>
    <w:p w14:paraId="11B16691" w14:textId="3E734B59" w:rsidR="00232E00" w:rsidRPr="002B08B4" w:rsidRDefault="009B6A53" w:rsidP="00232E00">
      <w:pPr>
        <w:rPr>
          <w:lang w:val="de-CH"/>
        </w:rPr>
      </w:pPr>
      <w:r w:rsidRPr="002B08B4">
        <w:rPr>
          <w:lang w:val="de-CH"/>
        </w:rPr>
        <w:t>Aðalendapunktur fyrir verkun var heildarlifun</w:t>
      </w:r>
      <w:r w:rsidR="00232E00" w:rsidRPr="002B08B4">
        <w:rPr>
          <w:lang w:val="de-CH"/>
        </w:rPr>
        <w:t xml:space="preserve">. </w:t>
      </w:r>
      <w:r w:rsidRPr="002B08B4">
        <w:rPr>
          <w:lang w:val="de-CH"/>
        </w:rPr>
        <w:t xml:space="preserve">Helsti viðbótarendapunktur var lifun án </w:t>
      </w:r>
      <w:r w:rsidR="0021553F">
        <w:rPr>
          <w:lang w:val="de-CH"/>
        </w:rPr>
        <w:t>versnunar</w:t>
      </w:r>
      <w:r w:rsidRPr="002B08B4">
        <w:rPr>
          <w:lang w:val="de-CH"/>
        </w:rPr>
        <w:t xml:space="preserve"> sjúkdóms</w:t>
      </w:r>
      <w:r w:rsidR="00232E00" w:rsidRPr="002B08B4">
        <w:rPr>
          <w:lang w:val="de-CH"/>
        </w:rPr>
        <w:t>.</w:t>
      </w:r>
      <w:r w:rsidR="00BF4D30" w:rsidRPr="002B08B4">
        <w:rPr>
          <w:lang w:val="de-CH"/>
        </w:rPr>
        <w:t xml:space="preserve"> </w:t>
      </w:r>
      <w:r w:rsidR="00BF4D30" w:rsidRPr="009B6A53">
        <w:rPr>
          <w:lang w:val="is-IS"/>
        </w:rPr>
        <w:t>Niðurstöður eru sýndar í töflu</w:t>
      </w:r>
      <w:r w:rsidR="00EF685A" w:rsidRPr="00823611">
        <w:rPr>
          <w:rFonts w:eastAsia="MS Mincho"/>
          <w:lang w:val="de-CH" w:eastAsia="de-DE"/>
        </w:rPr>
        <w:t> </w:t>
      </w:r>
      <w:r w:rsidR="00BF4D30" w:rsidRPr="009B6A53">
        <w:rPr>
          <w:lang w:val="is-IS"/>
        </w:rPr>
        <w:t>2</w:t>
      </w:r>
      <w:r w:rsidR="00232E00" w:rsidRPr="002B08B4">
        <w:rPr>
          <w:lang w:val="de-CH"/>
        </w:rPr>
        <w:t>2.</w:t>
      </w:r>
    </w:p>
    <w:p w14:paraId="5DB88FC8" w14:textId="77777777" w:rsidR="00232E00" w:rsidRPr="002B08B4" w:rsidRDefault="00232E00" w:rsidP="00232E00">
      <w:pPr>
        <w:rPr>
          <w:lang w:val="de-CH"/>
        </w:rPr>
      </w:pPr>
    </w:p>
    <w:p w14:paraId="0C70D3F6" w14:textId="77777777" w:rsidR="00232E00" w:rsidRDefault="00232E00" w:rsidP="00232E00">
      <w:pPr>
        <w:keepNext/>
        <w:keepLines/>
        <w:rPr>
          <w:b/>
          <w:lang w:val="is-IS"/>
        </w:rPr>
      </w:pPr>
      <w:r w:rsidRPr="002B08B4">
        <w:rPr>
          <w:b/>
          <w:lang w:val="de-CH"/>
        </w:rPr>
        <w:lastRenderedPageBreak/>
        <w:t>Ta</w:t>
      </w:r>
      <w:r w:rsidR="005248F9" w:rsidRPr="002B08B4">
        <w:rPr>
          <w:b/>
          <w:lang w:val="de-CH"/>
        </w:rPr>
        <w:t>fla</w:t>
      </w:r>
      <w:r w:rsidRPr="002B08B4">
        <w:rPr>
          <w:b/>
          <w:lang w:val="de-CH"/>
        </w:rPr>
        <w:t xml:space="preserve"> 22</w:t>
      </w:r>
      <w:r w:rsidRPr="002B08B4">
        <w:rPr>
          <w:b/>
          <w:lang w:val="de-CH"/>
        </w:rPr>
        <w:tab/>
      </w:r>
      <w:r w:rsidR="005248F9" w:rsidRPr="0046062F">
        <w:rPr>
          <w:b/>
          <w:lang w:val="is-IS"/>
        </w:rPr>
        <w:t>Niðurstöður varðandi verkun</w:t>
      </w:r>
      <w:r w:rsidRPr="002B08B4">
        <w:rPr>
          <w:b/>
          <w:vertAlign w:val="superscript"/>
          <w:lang w:val="de-CH"/>
        </w:rPr>
        <w:t>1,2</w:t>
      </w:r>
      <w:r w:rsidRPr="002B08B4">
        <w:rPr>
          <w:b/>
          <w:lang w:val="de-CH"/>
        </w:rPr>
        <w:t xml:space="preserve"> </w:t>
      </w:r>
      <w:r w:rsidR="005248F9" w:rsidRPr="0046062F">
        <w:rPr>
          <w:b/>
          <w:lang w:val="is-IS"/>
        </w:rPr>
        <w:t xml:space="preserve">úr </w:t>
      </w:r>
      <w:r w:rsidRPr="002B08B4">
        <w:rPr>
          <w:b/>
          <w:lang w:val="de-CH"/>
        </w:rPr>
        <w:t>GOG-0213</w:t>
      </w:r>
      <w:r w:rsidR="005248F9" w:rsidRPr="0046062F">
        <w:rPr>
          <w:b/>
          <w:lang w:val="is-IS"/>
        </w:rPr>
        <w:t xml:space="preserve"> rannsókninni</w:t>
      </w:r>
    </w:p>
    <w:p w14:paraId="5F8031D9" w14:textId="77777777" w:rsidR="009F128B" w:rsidRPr="002B08B4" w:rsidRDefault="009F128B" w:rsidP="00232E00">
      <w:pPr>
        <w:keepNext/>
        <w:keepLines/>
        <w:rPr>
          <w:b/>
          <w:lang w:val="de-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232E00" w:rsidRPr="00581A7A" w14:paraId="66E1C636" w14:textId="77777777" w:rsidTr="00C147A4">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5405357C" w14:textId="77777777" w:rsidR="00232E00" w:rsidRPr="006C0DD8" w:rsidRDefault="005248F9" w:rsidP="005248F9">
            <w:pPr>
              <w:pStyle w:val="TextTi12"/>
              <w:keepNext/>
              <w:rPr>
                <w:rFonts w:eastAsia="SimSun"/>
                <w:b/>
                <w:sz w:val="22"/>
                <w:szCs w:val="22"/>
                <w:lang w:eastAsia="zh-CN"/>
              </w:rPr>
            </w:pPr>
            <w:r w:rsidRPr="006C0DD8">
              <w:rPr>
                <w:rFonts w:eastAsia="SimSun"/>
                <w:b/>
                <w:sz w:val="22"/>
                <w:szCs w:val="22"/>
                <w:lang w:eastAsia="zh-CN"/>
              </w:rPr>
              <w:t>Aðalendapunktur</w:t>
            </w:r>
          </w:p>
        </w:tc>
      </w:tr>
      <w:tr w:rsidR="00232E00" w:rsidRPr="00581A7A" w14:paraId="2528A3A5"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tcPr>
          <w:p w14:paraId="7E7E0298" w14:textId="77777777" w:rsidR="00232E00" w:rsidRPr="009B6A53" w:rsidRDefault="005248F9" w:rsidP="005248F9">
            <w:pPr>
              <w:pStyle w:val="TextTi12"/>
              <w:keepNext/>
              <w:spacing w:before="120" w:after="120"/>
              <w:rPr>
                <w:rFonts w:eastAsia="SimSun"/>
                <w:b/>
                <w:sz w:val="22"/>
                <w:szCs w:val="22"/>
                <w:u w:val="single"/>
                <w:lang w:eastAsia="zh-CN"/>
              </w:rPr>
            </w:pPr>
            <w:proofErr w:type="spellStart"/>
            <w:r w:rsidRPr="009B6A53">
              <w:rPr>
                <w:rFonts w:eastAsia="SimSun"/>
                <w:b/>
                <w:sz w:val="22"/>
                <w:szCs w:val="22"/>
                <w:u w:val="single"/>
                <w:lang w:eastAsia="zh-CN"/>
              </w:rPr>
              <w:t>Heildarlifun</w:t>
            </w:r>
            <w:proofErr w:type="spellEnd"/>
          </w:p>
        </w:tc>
        <w:tc>
          <w:tcPr>
            <w:tcW w:w="2250" w:type="dxa"/>
            <w:tcBorders>
              <w:top w:val="single" w:sz="4" w:space="0" w:color="auto"/>
              <w:left w:val="single" w:sz="4" w:space="0" w:color="auto"/>
              <w:bottom w:val="single" w:sz="4" w:space="0" w:color="auto"/>
              <w:right w:val="single" w:sz="4" w:space="0" w:color="auto"/>
            </w:tcBorders>
          </w:tcPr>
          <w:p w14:paraId="43368086" w14:textId="77777777" w:rsidR="00232E00" w:rsidRPr="009B6A53" w:rsidRDefault="00232E00" w:rsidP="00C147A4">
            <w:pPr>
              <w:pStyle w:val="TextTi12"/>
              <w:keepNext/>
              <w:jc w:val="center"/>
              <w:rPr>
                <w:strike/>
                <w:sz w:val="22"/>
                <w:szCs w:val="22"/>
              </w:rPr>
            </w:pPr>
            <w:r w:rsidRPr="009B6A53">
              <w:rPr>
                <w:sz w:val="22"/>
                <w:szCs w:val="22"/>
              </w:rPr>
              <w:t>CP</w:t>
            </w:r>
            <w:r w:rsidR="001B5B3B" w:rsidRPr="009B6A53">
              <w:rPr>
                <w:sz w:val="22"/>
                <w:szCs w:val="22"/>
              </w:rPr>
              <w:t>-</w:t>
            </w:r>
            <w:proofErr w:type="spellStart"/>
            <w:r w:rsidR="001B5B3B" w:rsidRPr="009B6A53">
              <w:rPr>
                <w:sz w:val="22"/>
                <w:szCs w:val="22"/>
              </w:rPr>
              <w:t>hópur</w:t>
            </w:r>
            <w:proofErr w:type="spellEnd"/>
          </w:p>
          <w:p w14:paraId="1CED5F89" w14:textId="681E741D" w:rsidR="00232E00" w:rsidRPr="0046062F" w:rsidRDefault="00232E00" w:rsidP="00C147A4">
            <w:pPr>
              <w:pStyle w:val="TextTi12"/>
              <w:keepNext/>
              <w:jc w:val="center"/>
              <w:rPr>
                <w:rFonts w:eastAsia="SimSun"/>
                <w:b/>
                <w:sz w:val="22"/>
                <w:szCs w:val="22"/>
                <w:u w:val="single"/>
              </w:rPr>
            </w:pPr>
            <w:r w:rsidRPr="0046062F">
              <w:rPr>
                <w:sz w:val="22"/>
                <w:szCs w:val="22"/>
              </w:rPr>
              <w:t>(n</w:t>
            </w:r>
            <w:r w:rsidR="003278EC">
              <w:rPr>
                <w:sz w:val="22"/>
                <w:szCs w:val="22"/>
              </w:rPr>
              <w:t> = </w:t>
            </w:r>
            <w:r w:rsidRPr="0046062F">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5976CFDA" w14:textId="77777777" w:rsidR="00232E00" w:rsidRPr="009B6A53" w:rsidRDefault="00232E00" w:rsidP="00C147A4">
            <w:pPr>
              <w:pStyle w:val="TextTi12"/>
              <w:keepNext/>
              <w:jc w:val="center"/>
              <w:rPr>
                <w:sz w:val="22"/>
                <w:szCs w:val="22"/>
              </w:rPr>
            </w:pPr>
            <w:r w:rsidRPr="006C0DD8">
              <w:rPr>
                <w:sz w:val="22"/>
                <w:szCs w:val="22"/>
              </w:rPr>
              <w:t>CPB</w:t>
            </w:r>
            <w:r w:rsidR="001B5B3B" w:rsidRPr="009B6A53">
              <w:rPr>
                <w:sz w:val="22"/>
                <w:szCs w:val="22"/>
              </w:rPr>
              <w:t>-</w:t>
            </w:r>
            <w:proofErr w:type="spellStart"/>
            <w:r w:rsidR="001B5B3B" w:rsidRPr="009B6A53">
              <w:rPr>
                <w:sz w:val="22"/>
                <w:szCs w:val="22"/>
              </w:rPr>
              <w:t>hópur</w:t>
            </w:r>
            <w:proofErr w:type="spellEnd"/>
          </w:p>
          <w:p w14:paraId="3E10CA2B" w14:textId="7359741E" w:rsidR="00232E00" w:rsidRPr="0046062F" w:rsidRDefault="00232E00" w:rsidP="00C147A4">
            <w:pPr>
              <w:pStyle w:val="TextTi12"/>
              <w:keepNext/>
              <w:jc w:val="center"/>
              <w:rPr>
                <w:rFonts w:eastAsia="SimSun"/>
                <w:b/>
                <w:sz w:val="22"/>
                <w:szCs w:val="22"/>
                <w:u w:val="single"/>
              </w:rPr>
            </w:pPr>
            <w:r w:rsidRPr="0046062F">
              <w:rPr>
                <w:sz w:val="22"/>
                <w:szCs w:val="22"/>
              </w:rPr>
              <w:t>(n</w:t>
            </w:r>
            <w:r w:rsidR="003278EC">
              <w:rPr>
                <w:sz w:val="22"/>
                <w:szCs w:val="22"/>
              </w:rPr>
              <w:t> = </w:t>
            </w:r>
            <w:r w:rsidRPr="0046062F">
              <w:rPr>
                <w:sz w:val="22"/>
                <w:szCs w:val="22"/>
              </w:rPr>
              <w:t>337)</w:t>
            </w:r>
          </w:p>
        </w:tc>
      </w:tr>
      <w:tr w:rsidR="00232E00" w:rsidRPr="00581A7A" w14:paraId="69C630B1" w14:textId="77777777" w:rsidTr="00C147A4">
        <w:trPr>
          <w:jc w:val="center"/>
        </w:trPr>
        <w:tc>
          <w:tcPr>
            <w:tcW w:w="4098" w:type="dxa"/>
          </w:tcPr>
          <w:p w14:paraId="231ACA7C" w14:textId="77777777" w:rsidR="00232E00" w:rsidRPr="009B6A53" w:rsidRDefault="005248F9" w:rsidP="005248F9">
            <w:pPr>
              <w:pStyle w:val="TableCellLeft"/>
              <w:rPr>
                <w:sz w:val="22"/>
                <w:szCs w:val="22"/>
              </w:rPr>
            </w:pPr>
            <w:proofErr w:type="spellStart"/>
            <w:r w:rsidRPr="009B6A53">
              <w:rPr>
                <w:sz w:val="22"/>
                <w:szCs w:val="22"/>
              </w:rPr>
              <w:t>Miðgildi</w:t>
            </w:r>
            <w:proofErr w:type="spellEnd"/>
            <w:r w:rsidRPr="009B6A53">
              <w:rPr>
                <w:sz w:val="22"/>
                <w:szCs w:val="22"/>
              </w:rPr>
              <w:t xml:space="preserve"> </w:t>
            </w:r>
            <w:proofErr w:type="spellStart"/>
            <w:r w:rsidRPr="009B6A53">
              <w:rPr>
                <w:sz w:val="22"/>
                <w:szCs w:val="22"/>
              </w:rPr>
              <w:t>heildarlifunar</w:t>
            </w:r>
            <w:proofErr w:type="spellEnd"/>
            <w:r w:rsidRPr="009B6A53">
              <w:rPr>
                <w:sz w:val="22"/>
                <w:szCs w:val="22"/>
              </w:rPr>
              <w:t xml:space="preserve"> (</w:t>
            </w:r>
            <w:proofErr w:type="spellStart"/>
            <w:r w:rsidRPr="009B6A53">
              <w:rPr>
                <w:sz w:val="22"/>
                <w:szCs w:val="22"/>
              </w:rPr>
              <w:t>mánuðir</w:t>
            </w:r>
            <w:proofErr w:type="spellEnd"/>
            <w:r w:rsidRPr="009B6A53">
              <w:rPr>
                <w:sz w:val="22"/>
                <w:szCs w:val="22"/>
              </w:rPr>
              <w:t>)</w:t>
            </w:r>
          </w:p>
        </w:tc>
        <w:tc>
          <w:tcPr>
            <w:tcW w:w="2250" w:type="dxa"/>
          </w:tcPr>
          <w:p w14:paraId="55D6ACD8" w14:textId="77777777" w:rsidR="00232E00" w:rsidRPr="0046062F" w:rsidRDefault="00232E00" w:rsidP="005248F9">
            <w:pPr>
              <w:pStyle w:val="TableCellCenter"/>
              <w:rPr>
                <w:sz w:val="22"/>
                <w:szCs w:val="22"/>
              </w:rPr>
            </w:pPr>
            <w:r w:rsidRPr="0046062F">
              <w:rPr>
                <w:sz w:val="22"/>
                <w:szCs w:val="22"/>
              </w:rPr>
              <w:t>37</w:t>
            </w:r>
            <w:r w:rsidR="005248F9" w:rsidRPr="0046062F">
              <w:rPr>
                <w:sz w:val="22"/>
                <w:szCs w:val="22"/>
              </w:rPr>
              <w:t>,</w:t>
            </w:r>
            <w:r w:rsidRPr="0046062F">
              <w:rPr>
                <w:sz w:val="22"/>
                <w:szCs w:val="22"/>
              </w:rPr>
              <w:t>3</w:t>
            </w:r>
          </w:p>
        </w:tc>
        <w:tc>
          <w:tcPr>
            <w:tcW w:w="2568" w:type="dxa"/>
          </w:tcPr>
          <w:p w14:paraId="27B1C458" w14:textId="77777777" w:rsidR="00232E00" w:rsidRPr="006C0DD8" w:rsidRDefault="00232E00" w:rsidP="005248F9">
            <w:pPr>
              <w:pStyle w:val="TableCellCenter"/>
              <w:rPr>
                <w:sz w:val="22"/>
                <w:szCs w:val="22"/>
              </w:rPr>
            </w:pPr>
            <w:r w:rsidRPr="006C0DD8">
              <w:rPr>
                <w:sz w:val="22"/>
                <w:szCs w:val="22"/>
              </w:rPr>
              <w:t>42</w:t>
            </w:r>
            <w:r w:rsidR="005248F9" w:rsidRPr="006C0DD8">
              <w:rPr>
                <w:sz w:val="22"/>
                <w:szCs w:val="22"/>
              </w:rPr>
              <w:t>,</w:t>
            </w:r>
            <w:r w:rsidRPr="006C0DD8">
              <w:rPr>
                <w:sz w:val="22"/>
                <w:szCs w:val="22"/>
              </w:rPr>
              <w:t>6</w:t>
            </w:r>
          </w:p>
        </w:tc>
      </w:tr>
      <w:tr w:rsidR="00232E00" w:rsidRPr="00581A7A" w14:paraId="2BC8554F" w14:textId="77777777" w:rsidTr="00C147A4">
        <w:trPr>
          <w:jc w:val="center"/>
        </w:trPr>
        <w:tc>
          <w:tcPr>
            <w:tcW w:w="4098" w:type="dxa"/>
          </w:tcPr>
          <w:p w14:paraId="7346F680" w14:textId="77777777" w:rsidR="00232E00" w:rsidRPr="0046062F" w:rsidRDefault="005248F9" w:rsidP="0046062F">
            <w:pPr>
              <w:keepNext/>
              <w:rPr>
                <w:szCs w:val="22"/>
              </w:rPr>
            </w:pPr>
            <w:proofErr w:type="spellStart"/>
            <w:r w:rsidRPr="009B6A53">
              <w:rPr>
                <w:szCs w:val="22"/>
              </w:rPr>
              <w:t>Áhættuhlutfall</w:t>
            </w:r>
            <w:proofErr w:type="spellEnd"/>
            <w:r w:rsidRPr="009B6A53">
              <w:rPr>
                <w:szCs w:val="22"/>
              </w:rPr>
              <w:t xml:space="preserve"> (95% </w:t>
            </w:r>
            <w:proofErr w:type="spellStart"/>
            <w:r w:rsidR="009D679A">
              <w:rPr>
                <w:szCs w:val="22"/>
              </w:rPr>
              <w:t>öryggisbil</w:t>
            </w:r>
            <w:proofErr w:type="spellEnd"/>
            <w:r w:rsidRPr="009B6A53">
              <w:rPr>
                <w:szCs w:val="22"/>
              </w:rPr>
              <w:t>)</w:t>
            </w:r>
            <w:r w:rsidR="00232E00" w:rsidRPr="009B6A53">
              <w:rPr>
                <w:szCs w:val="22"/>
              </w:rPr>
              <w:t xml:space="preserve"> (eCRF)</w:t>
            </w:r>
            <w:r w:rsidR="00232E00" w:rsidRPr="0046062F">
              <w:rPr>
                <w:szCs w:val="22"/>
                <w:vertAlign w:val="superscript"/>
              </w:rPr>
              <w:t>a</w:t>
            </w:r>
          </w:p>
        </w:tc>
        <w:tc>
          <w:tcPr>
            <w:tcW w:w="4818" w:type="dxa"/>
            <w:gridSpan w:val="2"/>
          </w:tcPr>
          <w:p w14:paraId="046B848A" w14:textId="77777777" w:rsidR="00232E00" w:rsidRPr="0046062F" w:rsidRDefault="00232E00" w:rsidP="0046062F">
            <w:pPr>
              <w:pStyle w:val="TableCellCenter"/>
              <w:rPr>
                <w:sz w:val="22"/>
                <w:szCs w:val="22"/>
              </w:rPr>
            </w:pPr>
            <w:r w:rsidRPr="0046062F">
              <w:rPr>
                <w:rFonts w:eastAsia="MS Mincho"/>
                <w:sz w:val="22"/>
                <w:szCs w:val="22"/>
                <w:lang w:eastAsia="en-US"/>
              </w:rPr>
              <w:t>0</w:t>
            </w:r>
            <w:r w:rsidR="005248F9" w:rsidRPr="0046062F">
              <w:rPr>
                <w:rFonts w:eastAsia="MS Mincho"/>
                <w:sz w:val="22"/>
                <w:szCs w:val="22"/>
                <w:lang w:eastAsia="en-US"/>
              </w:rPr>
              <w:t>,</w:t>
            </w:r>
            <w:r w:rsidRPr="0046062F">
              <w:rPr>
                <w:rFonts w:eastAsia="MS Mincho"/>
                <w:sz w:val="22"/>
                <w:szCs w:val="22"/>
                <w:lang w:eastAsia="en-US"/>
              </w:rPr>
              <w:t>823 [</w:t>
            </w:r>
            <w:proofErr w:type="spellStart"/>
            <w:r w:rsidR="009D679A">
              <w:rPr>
                <w:rFonts w:eastAsia="MS Mincho"/>
                <w:sz w:val="22"/>
                <w:szCs w:val="22"/>
                <w:lang w:eastAsia="en-US"/>
              </w:rPr>
              <w:t>öryggisbil</w:t>
            </w:r>
            <w:proofErr w:type="spellEnd"/>
            <w:r w:rsidRPr="0046062F">
              <w:rPr>
                <w:rFonts w:eastAsia="MS Mincho"/>
                <w:sz w:val="22"/>
                <w:szCs w:val="22"/>
                <w:lang w:eastAsia="en-US"/>
              </w:rPr>
              <w:t>: 0</w:t>
            </w:r>
            <w:r w:rsidR="005248F9" w:rsidRPr="0046062F">
              <w:rPr>
                <w:rFonts w:eastAsia="MS Mincho"/>
                <w:sz w:val="22"/>
                <w:szCs w:val="22"/>
                <w:lang w:eastAsia="en-US"/>
              </w:rPr>
              <w:t>,</w:t>
            </w:r>
            <w:r w:rsidRPr="0046062F">
              <w:rPr>
                <w:rFonts w:eastAsia="MS Mincho"/>
                <w:sz w:val="22"/>
                <w:szCs w:val="22"/>
                <w:lang w:eastAsia="en-US"/>
              </w:rPr>
              <w:t>680</w:t>
            </w:r>
            <w:r w:rsidR="005248F9" w:rsidRPr="0046062F">
              <w:rPr>
                <w:rFonts w:eastAsia="MS Mincho"/>
                <w:sz w:val="22"/>
                <w:szCs w:val="22"/>
                <w:lang w:eastAsia="en-US"/>
              </w:rPr>
              <w:t>;</w:t>
            </w:r>
            <w:r w:rsidRPr="0046062F">
              <w:rPr>
                <w:rFonts w:eastAsia="MS Mincho"/>
                <w:sz w:val="22"/>
                <w:szCs w:val="22"/>
                <w:lang w:eastAsia="en-US"/>
              </w:rPr>
              <w:t xml:space="preserve"> 0</w:t>
            </w:r>
            <w:r w:rsidR="005248F9" w:rsidRPr="0046062F">
              <w:rPr>
                <w:rFonts w:eastAsia="MS Mincho"/>
                <w:sz w:val="22"/>
                <w:szCs w:val="22"/>
                <w:lang w:eastAsia="en-US"/>
              </w:rPr>
              <w:t>,</w:t>
            </w:r>
            <w:r w:rsidRPr="0046062F">
              <w:rPr>
                <w:rFonts w:eastAsia="MS Mincho"/>
                <w:sz w:val="22"/>
                <w:szCs w:val="22"/>
                <w:lang w:eastAsia="en-US"/>
              </w:rPr>
              <w:t>996</w:t>
            </w:r>
            <w:r w:rsidRPr="0046062F">
              <w:rPr>
                <w:sz w:val="22"/>
                <w:szCs w:val="22"/>
              </w:rPr>
              <w:t>]</w:t>
            </w:r>
          </w:p>
        </w:tc>
      </w:tr>
      <w:tr w:rsidR="00232E00" w:rsidRPr="00581A7A" w14:paraId="065B86D7"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tcPr>
          <w:p w14:paraId="3F7D93DD" w14:textId="77777777" w:rsidR="00232E00" w:rsidRPr="009B6A53" w:rsidRDefault="00232E00" w:rsidP="00C147A4">
            <w:pPr>
              <w:pStyle w:val="TableCellLeft"/>
              <w:rPr>
                <w:b/>
                <w:sz w:val="22"/>
                <w:szCs w:val="22"/>
                <w:u w:val="single"/>
              </w:rPr>
            </w:pPr>
            <w:r w:rsidRPr="009B6A53">
              <w:rPr>
                <w:sz w:val="22"/>
                <w:szCs w:val="22"/>
                <w:lang w:eastAsia="ja-JP"/>
              </w:rPr>
              <w:t>p-</w:t>
            </w:r>
            <w:proofErr w:type="spellStart"/>
            <w:r w:rsidR="005248F9" w:rsidRPr="009B6A53">
              <w:rPr>
                <w:sz w:val="22"/>
                <w:szCs w:val="22"/>
                <w:lang w:eastAsia="ja-JP"/>
              </w:rPr>
              <w:t>gildi</w:t>
            </w:r>
            <w:proofErr w:type="spellEnd"/>
          </w:p>
        </w:tc>
        <w:tc>
          <w:tcPr>
            <w:tcW w:w="4818" w:type="dxa"/>
            <w:gridSpan w:val="2"/>
            <w:tcBorders>
              <w:top w:val="single" w:sz="4" w:space="0" w:color="auto"/>
              <w:left w:val="single" w:sz="4" w:space="0" w:color="auto"/>
              <w:bottom w:val="single" w:sz="4" w:space="0" w:color="auto"/>
              <w:right w:val="single" w:sz="4" w:space="0" w:color="auto"/>
            </w:tcBorders>
          </w:tcPr>
          <w:p w14:paraId="4F9E48CC" w14:textId="77777777" w:rsidR="00232E00" w:rsidRPr="0046062F" w:rsidRDefault="00232E00" w:rsidP="005248F9">
            <w:pPr>
              <w:pStyle w:val="TableCellLeft"/>
              <w:jc w:val="center"/>
              <w:rPr>
                <w:b/>
                <w:sz w:val="22"/>
                <w:szCs w:val="22"/>
                <w:u w:val="single"/>
              </w:rPr>
            </w:pPr>
            <w:r w:rsidRPr="0046062F">
              <w:rPr>
                <w:rFonts w:eastAsia="MS Mincho"/>
                <w:sz w:val="22"/>
                <w:szCs w:val="22"/>
                <w:lang w:eastAsia="en-US"/>
              </w:rPr>
              <w:t>0</w:t>
            </w:r>
            <w:r w:rsidR="005248F9" w:rsidRPr="0046062F">
              <w:rPr>
                <w:rFonts w:eastAsia="MS Mincho"/>
                <w:sz w:val="22"/>
                <w:szCs w:val="22"/>
                <w:lang w:eastAsia="en-US"/>
              </w:rPr>
              <w:t>,</w:t>
            </w:r>
            <w:r w:rsidRPr="0046062F">
              <w:rPr>
                <w:rFonts w:eastAsia="MS Mincho"/>
                <w:sz w:val="22"/>
                <w:szCs w:val="22"/>
                <w:lang w:eastAsia="en-US"/>
              </w:rPr>
              <w:t>0447</w:t>
            </w:r>
          </w:p>
        </w:tc>
      </w:tr>
      <w:tr w:rsidR="00232E00" w:rsidRPr="00581A7A" w14:paraId="15AB23DE"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tcPr>
          <w:p w14:paraId="00509996" w14:textId="77777777" w:rsidR="00232E00" w:rsidRPr="0046062F" w:rsidRDefault="005248F9" w:rsidP="005248F9">
            <w:pPr>
              <w:pStyle w:val="TableCellLeft"/>
              <w:rPr>
                <w:sz w:val="22"/>
                <w:szCs w:val="22"/>
                <w:lang w:eastAsia="ja-JP"/>
              </w:rPr>
            </w:pPr>
            <w:proofErr w:type="spellStart"/>
            <w:r w:rsidRPr="009B6A53">
              <w:rPr>
                <w:sz w:val="22"/>
                <w:szCs w:val="22"/>
                <w:lang w:eastAsia="ja-JP"/>
              </w:rPr>
              <w:t>Áhættuhlutfall</w:t>
            </w:r>
            <w:proofErr w:type="spellEnd"/>
            <w:r w:rsidRPr="009B6A53">
              <w:rPr>
                <w:sz w:val="22"/>
                <w:szCs w:val="22"/>
                <w:lang w:eastAsia="ja-JP"/>
              </w:rPr>
              <w:t xml:space="preserve"> (95% </w:t>
            </w:r>
            <w:proofErr w:type="spellStart"/>
            <w:r w:rsidR="009D679A">
              <w:rPr>
                <w:sz w:val="22"/>
                <w:szCs w:val="22"/>
                <w:lang w:eastAsia="ja-JP"/>
              </w:rPr>
              <w:t>öryggisbil</w:t>
            </w:r>
            <w:proofErr w:type="spellEnd"/>
            <w:r w:rsidRPr="009B6A53">
              <w:rPr>
                <w:sz w:val="22"/>
                <w:szCs w:val="22"/>
                <w:lang w:eastAsia="ja-JP"/>
              </w:rPr>
              <w:t>)</w:t>
            </w:r>
            <w:r w:rsidR="00232E00" w:rsidRPr="009B6A53">
              <w:rPr>
                <w:sz w:val="22"/>
                <w:szCs w:val="22"/>
                <w:lang w:eastAsia="ja-JP"/>
              </w:rPr>
              <w:t xml:space="preserve"> (</w:t>
            </w:r>
            <w:proofErr w:type="spellStart"/>
            <w:r w:rsidRPr="0046062F">
              <w:rPr>
                <w:sz w:val="22"/>
                <w:szCs w:val="22"/>
                <w:lang w:eastAsia="ja-JP"/>
              </w:rPr>
              <w:t>skráningarblað</w:t>
            </w:r>
            <w:proofErr w:type="spellEnd"/>
            <w:r w:rsidR="00232E00" w:rsidRPr="0046062F">
              <w:rPr>
                <w:sz w:val="22"/>
                <w:szCs w:val="22"/>
                <w:lang w:eastAsia="ja-JP"/>
              </w:rPr>
              <w:t>)</w:t>
            </w:r>
            <w:r w:rsidR="00232E00" w:rsidRPr="0046062F">
              <w:rPr>
                <w:sz w:val="22"/>
                <w:szCs w:val="22"/>
                <w:vertAlign w:val="superscript"/>
                <w:lang w:eastAsia="ja-JP"/>
              </w:rPr>
              <w:t>b</w:t>
            </w:r>
          </w:p>
        </w:tc>
        <w:tc>
          <w:tcPr>
            <w:tcW w:w="4818" w:type="dxa"/>
            <w:gridSpan w:val="2"/>
            <w:tcBorders>
              <w:top w:val="single" w:sz="4" w:space="0" w:color="auto"/>
              <w:left w:val="single" w:sz="4" w:space="0" w:color="auto"/>
              <w:bottom w:val="single" w:sz="4" w:space="0" w:color="auto"/>
              <w:right w:val="single" w:sz="4" w:space="0" w:color="auto"/>
            </w:tcBorders>
          </w:tcPr>
          <w:p w14:paraId="2F20BACD" w14:textId="77777777" w:rsidR="00232E00" w:rsidRPr="004C2F1B" w:rsidRDefault="00232E00" w:rsidP="005248F9">
            <w:pPr>
              <w:pStyle w:val="TableCellLeft"/>
              <w:jc w:val="center"/>
              <w:rPr>
                <w:rFonts w:eastAsia="MS Mincho"/>
                <w:sz w:val="22"/>
                <w:szCs w:val="22"/>
                <w:lang w:eastAsia="en-US"/>
              </w:rPr>
            </w:pPr>
            <w:r w:rsidRPr="006C0DD8">
              <w:rPr>
                <w:rFonts w:eastAsia="MS Mincho"/>
                <w:sz w:val="22"/>
                <w:szCs w:val="22"/>
                <w:lang w:eastAsia="en-US"/>
              </w:rPr>
              <w:t>0</w:t>
            </w:r>
            <w:r w:rsidR="005248F9" w:rsidRPr="006C0DD8">
              <w:rPr>
                <w:rFonts w:eastAsia="MS Mincho"/>
                <w:sz w:val="22"/>
                <w:szCs w:val="22"/>
                <w:lang w:eastAsia="en-US"/>
              </w:rPr>
              <w:t>,</w:t>
            </w:r>
            <w:r w:rsidRPr="006C0DD8">
              <w:rPr>
                <w:rFonts w:eastAsia="MS Mincho"/>
                <w:sz w:val="22"/>
                <w:szCs w:val="22"/>
                <w:lang w:eastAsia="en-US"/>
              </w:rPr>
              <w:t>838 [</w:t>
            </w:r>
            <w:proofErr w:type="spellStart"/>
            <w:r w:rsidR="009D679A">
              <w:rPr>
                <w:rFonts w:eastAsia="MS Mincho"/>
                <w:sz w:val="22"/>
                <w:szCs w:val="22"/>
                <w:lang w:eastAsia="en-US"/>
              </w:rPr>
              <w:t>öryggisbil</w:t>
            </w:r>
            <w:proofErr w:type="spellEnd"/>
            <w:r w:rsidRPr="006C0DD8">
              <w:rPr>
                <w:rFonts w:eastAsia="MS Mincho"/>
                <w:sz w:val="22"/>
                <w:szCs w:val="22"/>
                <w:lang w:eastAsia="en-US"/>
              </w:rPr>
              <w:t>: 0</w:t>
            </w:r>
            <w:r w:rsidR="005248F9" w:rsidRPr="006C0DD8">
              <w:rPr>
                <w:rFonts w:eastAsia="MS Mincho"/>
                <w:sz w:val="22"/>
                <w:szCs w:val="22"/>
                <w:lang w:eastAsia="en-US"/>
              </w:rPr>
              <w:t>,</w:t>
            </w:r>
            <w:r w:rsidRPr="006C0DD8">
              <w:rPr>
                <w:rFonts w:eastAsia="MS Mincho"/>
                <w:sz w:val="22"/>
                <w:szCs w:val="22"/>
                <w:lang w:eastAsia="en-US"/>
              </w:rPr>
              <w:t>693</w:t>
            </w:r>
            <w:r w:rsidR="005248F9" w:rsidRPr="006C0DD8">
              <w:rPr>
                <w:rFonts w:eastAsia="MS Mincho"/>
                <w:sz w:val="22"/>
                <w:szCs w:val="22"/>
                <w:lang w:eastAsia="en-US"/>
              </w:rPr>
              <w:t>;</w:t>
            </w:r>
            <w:r w:rsidRPr="00776933">
              <w:rPr>
                <w:rFonts w:eastAsia="MS Mincho"/>
                <w:sz w:val="22"/>
                <w:szCs w:val="22"/>
                <w:lang w:eastAsia="en-US"/>
              </w:rPr>
              <w:t xml:space="preserve"> 1</w:t>
            </w:r>
            <w:r w:rsidR="005248F9" w:rsidRPr="00B34BC3">
              <w:rPr>
                <w:rFonts w:eastAsia="MS Mincho"/>
                <w:sz w:val="22"/>
                <w:szCs w:val="22"/>
                <w:lang w:eastAsia="en-US"/>
              </w:rPr>
              <w:t>,</w:t>
            </w:r>
            <w:r w:rsidRPr="00082B62">
              <w:rPr>
                <w:rFonts w:eastAsia="MS Mincho"/>
                <w:sz w:val="22"/>
                <w:szCs w:val="22"/>
                <w:lang w:eastAsia="en-US"/>
              </w:rPr>
              <w:t>014</w:t>
            </w:r>
            <w:r w:rsidRPr="00082B62">
              <w:rPr>
                <w:sz w:val="22"/>
                <w:szCs w:val="22"/>
              </w:rPr>
              <w:t>]</w:t>
            </w:r>
          </w:p>
        </w:tc>
      </w:tr>
      <w:tr w:rsidR="00232E00" w:rsidRPr="00581A7A" w14:paraId="45D8FAF4"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tcPr>
          <w:p w14:paraId="618BB1E5" w14:textId="77777777" w:rsidR="00232E00" w:rsidRPr="009B6A53" w:rsidRDefault="00232E00" w:rsidP="00C147A4">
            <w:pPr>
              <w:pStyle w:val="TableCellLeft"/>
              <w:rPr>
                <w:sz w:val="22"/>
                <w:szCs w:val="22"/>
                <w:lang w:eastAsia="ja-JP"/>
              </w:rPr>
            </w:pPr>
            <w:r w:rsidRPr="009B6A53">
              <w:rPr>
                <w:sz w:val="22"/>
                <w:szCs w:val="22"/>
                <w:lang w:eastAsia="ja-JP"/>
              </w:rPr>
              <w:t>p-</w:t>
            </w:r>
            <w:proofErr w:type="spellStart"/>
            <w:r w:rsidR="005248F9" w:rsidRPr="009B6A53">
              <w:rPr>
                <w:sz w:val="22"/>
                <w:szCs w:val="22"/>
                <w:lang w:eastAsia="ja-JP"/>
              </w:rPr>
              <w:t>gildi</w:t>
            </w:r>
            <w:proofErr w:type="spellEnd"/>
          </w:p>
        </w:tc>
        <w:tc>
          <w:tcPr>
            <w:tcW w:w="4818" w:type="dxa"/>
            <w:gridSpan w:val="2"/>
            <w:tcBorders>
              <w:top w:val="single" w:sz="4" w:space="0" w:color="auto"/>
              <w:left w:val="single" w:sz="4" w:space="0" w:color="auto"/>
              <w:bottom w:val="single" w:sz="4" w:space="0" w:color="auto"/>
              <w:right w:val="single" w:sz="4" w:space="0" w:color="auto"/>
            </w:tcBorders>
          </w:tcPr>
          <w:p w14:paraId="47348B83" w14:textId="77777777" w:rsidR="00232E00" w:rsidRPr="0046062F" w:rsidRDefault="00232E00" w:rsidP="005248F9">
            <w:pPr>
              <w:pStyle w:val="TableCellLeft"/>
              <w:jc w:val="center"/>
              <w:rPr>
                <w:rFonts w:eastAsia="MS Mincho"/>
                <w:sz w:val="22"/>
                <w:szCs w:val="22"/>
                <w:lang w:eastAsia="en-US"/>
              </w:rPr>
            </w:pPr>
            <w:r w:rsidRPr="0046062F">
              <w:rPr>
                <w:sz w:val="22"/>
                <w:szCs w:val="22"/>
              </w:rPr>
              <w:t>0</w:t>
            </w:r>
            <w:r w:rsidR="005248F9" w:rsidRPr="0046062F">
              <w:rPr>
                <w:sz w:val="22"/>
                <w:szCs w:val="22"/>
              </w:rPr>
              <w:t>,</w:t>
            </w:r>
            <w:r w:rsidRPr="0046062F">
              <w:rPr>
                <w:sz w:val="22"/>
                <w:szCs w:val="22"/>
              </w:rPr>
              <w:t>0683</w:t>
            </w:r>
          </w:p>
        </w:tc>
      </w:tr>
      <w:tr w:rsidR="00232E00" w:rsidRPr="00581A7A" w14:paraId="60134879" w14:textId="77777777" w:rsidTr="00C147A4">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30203EBB" w14:textId="77777777" w:rsidR="00232E00" w:rsidRPr="009B6A53" w:rsidRDefault="005248F9" w:rsidP="004C2F1B">
            <w:pPr>
              <w:pStyle w:val="TextTi12"/>
              <w:keepNext/>
              <w:rPr>
                <w:rFonts w:eastAsia="SimSun"/>
                <w:b/>
                <w:sz w:val="22"/>
                <w:szCs w:val="22"/>
                <w:u w:val="single"/>
                <w:lang w:eastAsia="zh-CN"/>
              </w:rPr>
            </w:pPr>
            <w:proofErr w:type="spellStart"/>
            <w:r w:rsidRPr="004C2F1B">
              <w:rPr>
                <w:rFonts w:eastAsia="SimSun"/>
                <w:b/>
                <w:sz w:val="22"/>
                <w:szCs w:val="22"/>
                <w:lang w:eastAsia="zh-CN"/>
              </w:rPr>
              <w:t>Viðbótarendapunkt</w:t>
            </w:r>
            <w:r w:rsidR="003E3913" w:rsidRPr="00581A7A">
              <w:rPr>
                <w:rFonts w:eastAsia="SimSun"/>
                <w:b/>
                <w:sz w:val="22"/>
                <w:szCs w:val="22"/>
                <w:lang w:eastAsia="zh-CN"/>
              </w:rPr>
              <w:t>u</w:t>
            </w:r>
            <w:r w:rsidRPr="004C2F1B">
              <w:rPr>
                <w:rFonts w:eastAsia="SimSun"/>
                <w:b/>
                <w:sz w:val="22"/>
                <w:szCs w:val="22"/>
                <w:lang w:eastAsia="zh-CN"/>
              </w:rPr>
              <w:t>r</w:t>
            </w:r>
            <w:proofErr w:type="spellEnd"/>
          </w:p>
        </w:tc>
      </w:tr>
      <w:tr w:rsidR="00232E00" w:rsidRPr="00581A7A" w14:paraId="69DEA5F3"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tcPr>
          <w:p w14:paraId="5ED0412B" w14:textId="77777777" w:rsidR="00232E00" w:rsidRPr="009B6A53" w:rsidRDefault="001B5B3B" w:rsidP="001B5B3B">
            <w:pPr>
              <w:pStyle w:val="TextTi12"/>
              <w:keepNext/>
              <w:spacing w:before="120" w:after="120"/>
              <w:rPr>
                <w:rFonts w:eastAsia="SimSun"/>
                <w:b/>
                <w:sz w:val="22"/>
                <w:szCs w:val="22"/>
                <w:lang w:eastAsia="zh-CN"/>
              </w:rPr>
            </w:pPr>
            <w:proofErr w:type="spellStart"/>
            <w:r w:rsidRPr="009B6A53">
              <w:rPr>
                <w:rFonts w:eastAsia="SimSun"/>
                <w:b/>
                <w:sz w:val="22"/>
                <w:szCs w:val="22"/>
                <w:lang w:eastAsia="zh-CN"/>
              </w:rPr>
              <w:t>Lifun</w:t>
            </w:r>
            <w:proofErr w:type="spellEnd"/>
            <w:r w:rsidRPr="009B6A53">
              <w:rPr>
                <w:rFonts w:eastAsia="SimSun"/>
                <w:b/>
                <w:sz w:val="22"/>
                <w:szCs w:val="22"/>
                <w:lang w:eastAsia="zh-CN"/>
              </w:rPr>
              <w:t xml:space="preserve"> </w:t>
            </w:r>
            <w:proofErr w:type="spellStart"/>
            <w:r w:rsidRPr="009B6A53">
              <w:rPr>
                <w:rFonts w:eastAsia="SimSun"/>
                <w:b/>
                <w:sz w:val="22"/>
                <w:szCs w:val="22"/>
                <w:lang w:eastAsia="zh-CN"/>
              </w:rPr>
              <w:t>án</w:t>
            </w:r>
            <w:proofErr w:type="spellEnd"/>
            <w:r w:rsidRPr="009B6A53">
              <w:rPr>
                <w:rFonts w:eastAsia="SimSun"/>
                <w:b/>
                <w:sz w:val="22"/>
                <w:szCs w:val="22"/>
                <w:lang w:eastAsia="zh-CN"/>
              </w:rPr>
              <w:t xml:space="preserve"> </w:t>
            </w:r>
            <w:proofErr w:type="spellStart"/>
            <w:r w:rsidR="0021553F">
              <w:rPr>
                <w:rFonts w:eastAsia="SimSun"/>
                <w:b/>
                <w:sz w:val="22"/>
                <w:szCs w:val="22"/>
                <w:lang w:eastAsia="zh-CN"/>
              </w:rPr>
              <w:t>versnunar</w:t>
            </w:r>
            <w:proofErr w:type="spellEnd"/>
            <w:r w:rsidRPr="009B6A53">
              <w:rPr>
                <w:rFonts w:eastAsia="SimSun"/>
                <w:b/>
                <w:sz w:val="22"/>
                <w:szCs w:val="22"/>
                <w:lang w:eastAsia="zh-CN"/>
              </w:rPr>
              <w:t xml:space="preserve"> </w:t>
            </w:r>
            <w:proofErr w:type="spellStart"/>
            <w:r w:rsidRPr="009B6A53">
              <w:rPr>
                <w:rFonts w:eastAsia="SimSun"/>
                <w:b/>
                <w:sz w:val="22"/>
                <w:szCs w:val="22"/>
                <w:lang w:eastAsia="zh-CN"/>
              </w:rPr>
              <w:t>sjúkdóms</w:t>
            </w:r>
            <w:proofErr w:type="spellEnd"/>
          </w:p>
        </w:tc>
        <w:tc>
          <w:tcPr>
            <w:tcW w:w="2250" w:type="dxa"/>
            <w:tcBorders>
              <w:top w:val="single" w:sz="4" w:space="0" w:color="auto"/>
              <w:left w:val="single" w:sz="4" w:space="0" w:color="auto"/>
              <w:bottom w:val="single" w:sz="4" w:space="0" w:color="auto"/>
              <w:right w:val="single" w:sz="4" w:space="0" w:color="auto"/>
            </w:tcBorders>
          </w:tcPr>
          <w:p w14:paraId="7660E815" w14:textId="77777777" w:rsidR="00232E00" w:rsidRPr="009B6A53" w:rsidRDefault="00232E00" w:rsidP="00C147A4">
            <w:pPr>
              <w:pStyle w:val="TextTi12"/>
              <w:keepNext/>
              <w:jc w:val="center"/>
              <w:rPr>
                <w:sz w:val="22"/>
                <w:szCs w:val="22"/>
              </w:rPr>
            </w:pPr>
            <w:r w:rsidRPr="009B6A53">
              <w:rPr>
                <w:sz w:val="22"/>
                <w:szCs w:val="22"/>
              </w:rPr>
              <w:t>C</w:t>
            </w:r>
            <w:r w:rsidRPr="0046062F">
              <w:rPr>
                <w:sz w:val="22"/>
                <w:szCs w:val="22"/>
              </w:rPr>
              <w:t>P</w:t>
            </w:r>
            <w:r w:rsidR="001B5B3B" w:rsidRPr="009B6A53">
              <w:rPr>
                <w:sz w:val="22"/>
                <w:szCs w:val="22"/>
              </w:rPr>
              <w:t>-</w:t>
            </w:r>
            <w:proofErr w:type="spellStart"/>
            <w:r w:rsidR="001B5B3B" w:rsidRPr="009B6A53">
              <w:rPr>
                <w:sz w:val="22"/>
                <w:szCs w:val="22"/>
              </w:rPr>
              <w:t>hópur</w:t>
            </w:r>
            <w:proofErr w:type="spellEnd"/>
          </w:p>
          <w:p w14:paraId="7EB4692F" w14:textId="49C89F34" w:rsidR="00232E00" w:rsidRPr="0046062F" w:rsidRDefault="00232E00" w:rsidP="00C147A4">
            <w:pPr>
              <w:pStyle w:val="TextTi12"/>
              <w:keepNext/>
              <w:jc w:val="center"/>
              <w:rPr>
                <w:rFonts w:eastAsia="SimSun"/>
                <w:b/>
                <w:sz w:val="22"/>
                <w:szCs w:val="22"/>
                <w:lang w:eastAsia="zh-CN"/>
              </w:rPr>
            </w:pPr>
            <w:r w:rsidRPr="0046062F">
              <w:rPr>
                <w:sz w:val="22"/>
                <w:szCs w:val="22"/>
              </w:rPr>
              <w:t>(n</w:t>
            </w:r>
            <w:r w:rsidR="003278EC">
              <w:rPr>
                <w:sz w:val="22"/>
                <w:szCs w:val="22"/>
              </w:rPr>
              <w:t> = </w:t>
            </w:r>
            <w:r w:rsidRPr="0046062F">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6A341E24" w14:textId="77777777" w:rsidR="00232E00" w:rsidRPr="009B6A53" w:rsidRDefault="00232E00" w:rsidP="00C147A4">
            <w:pPr>
              <w:pStyle w:val="TextTi12"/>
              <w:keepNext/>
              <w:jc w:val="center"/>
              <w:rPr>
                <w:sz w:val="22"/>
                <w:szCs w:val="22"/>
              </w:rPr>
            </w:pPr>
            <w:r w:rsidRPr="006C0DD8">
              <w:rPr>
                <w:sz w:val="22"/>
                <w:szCs w:val="22"/>
              </w:rPr>
              <w:t>CPB</w:t>
            </w:r>
            <w:r w:rsidR="001B5B3B" w:rsidRPr="009B6A53">
              <w:rPr>
                <w:sz w:val="22"/>
                <w:szCs w:val="22"/>
              </w:rPr>
              <w:t>-</w:t>
            </w:r>
            <w:proofErr w:type="spellStart"/>
            <w:r w:rsidR="001B5B3B" w:rsidRPr="009B6A53">
              <w:rPr>
                <w:sz w:val="22"/>
                <w:szCs w:val="22"/>
              </w:rPr>
              <w:t>hópur</w:t>
            </w:r>
            <w:proofErr w:type="spellEnd"/>
          </w:p>
          <w:p w14:paraId="6C7544D6" w14:textId="309074EB" w:rsidR="00232E00" w:rsidRPr="0046062F" w:rsidRDefault="00232E00" w:rsidP="00C147A4">
            <w:pPr>
              <w:pStyle w:val="TextTi12"/>
              <w:keepNext/>
              <w:jc w:val="center"/>
              <w:rPr>
                <w:rFonts w:eastAsia="SimSun"/>
                <w:b/>
                <w:sz w:val="22"/>
                <w:szCs w:val="22"/>
                <w:lang w:eastAsia="zh-CN"/>
              </w:rPr>
            </w:pPr>
            <w:r w:rsidRPr="0046062F">
              <w:rPr>
                <w:sz w:val="22"/>
                <w:szCs w:val="22"/>
              </w:rPr>
              <w:t>(n</w:t>
            </w:r>
            <w:r w:rsidR="003278EC">
              <w:rPr>
                <w:sz w:val="22"/>
                <w:szCs w:val="22"/>
              </w:rPr>
              <w:t> = </w:t>
            </w:r>
            <w:r w:rsidRPr="0046062F">
              <w:rPr>
                <w:sz w:val="22"/>
                <w:szCs w:val="22"/>
              </w:rPr>
              <w:t>337)</w:t>
            </w:r>
          </w:p>
        </w:tc>
      </w:tr>
      <w:tr w:rsidR="00232E00" w:rsidRPr="00581A7A" w14:paraId="09D10CB6" w14:textId="77777777" w:rsidTr="00C147A4">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1D913DCF" w14:textId="77777777" w:rsidR="00232E00" w:rsidRPr="0046062F" w:rsidRDefault="001B5B3B" w:rsidP="001B5B3B">
            <w:pPr>
              <w:pStyle w:val="TableCellCenter"/>
              <w:jc w:val="left"/>
              <w:rPr>
                <w:sz w:val="22"/>
                <w:szCs w:val="22"/>
              </w:rPr>
            </w:pPr>
            <w:proofErr w:type="spellStart"/>
            <w:r w:rsidRPr="009B6A53">
              <w:rPr>
                <w:sz w:val="22"/>
                <w:szCs w:val="22"/>
              </w:rPr>
              <w:t>Miðgildi</w:t>
            </w:r>
            <w:proofErr w:type="spellEnd"/>
            <w:r w:rsidRPr="009B6A53">
              <w:rPr>
                <w:sz w:val="22"/>
                <w:szCs w:val="22"/>
              </w:rPr>
              <w:t xml:space="preserve"> </w:t>
            </w:r>
            <w:proofErr w:type="spellStart"/>
            <w:r w:rsidRPr="009B6A53">
              <w:rPr>
                <w:sz w:val="22"/>
                <w:szCs w:val="22"/>
              </w:rPr>
              <w:t>lifunar</w:t>
            </w:r>
            <w:proofErr w:type="spellEnd"/>
            <w:r w:rsidRPr="009B6A53">
              <w:rPr>
                <w:sz w:val="22"/>
                <w:szCs w:val="22"/>
              </w:rPr>
              <w:t xml:space="preserve"> </w:t>
            </w:r>
            <w:proofErr w:type="spellStart"/>
            <w:r w:rsidRPr="009B6A53">
              <w:rPr>
                <w:sz w:val="22"/>
                <w:szCs w:val="22"/>
              </w:rPr>
              <w:t>án</w:t>
            </w:r>
            <w:proofErr w:type="spellEnd"/>
            <w:r w:rsidRPr="009B6A53">
              <w:rPr>
                <w:sz w:val="22"/>
                <w:szCs w:val="22"/>
              </w:rPr>
              <w:t xml:space="preserve"> </w:t>
            </w:r>
            <w:proofErr w:type="spellStart"/>
            <w:r w:rsidR="0021553F">
              <w:rPr>
                <w:sz w:val="22"/>
                <w:szCs w:val="22"/>
              </w:rPr>
              <w:t>versnunar</w:t>
            </w:r>
            <w:proofErr w:type="spellEnd"/>
            <w:r w:rsidRPr="009B6A53">
              <w:rPr>
                <w:sz w:val="22"/>
                <w:szCs w:val="22"/>
              </w:rPr>
              <w:t xml:space="preserve"> </w:t>
            </w:r>
            <w:proofErr w:type="spellStart"/>
            <w:r w:rsidRPr="009B6A53">
              <w:rPr>
                <w:sz w:val="22"/>
                <w:szCs w:val="22"/>
              </w:rPr>
              <w:t>sjúkdóms</w:t>
            </w:r>
            <w:proofErr w:type="spellEnd"/>
            <w:r w:rsidRPr="009B6A53">
              <w:rPr>
                <w:sz w:val="22"/>
                <w:szCs w:val="22"/>
              </w:rPr>
              <w:t xml:space="preserve"> (</w:t>
            </w:r>
            <w:proofErr w:type="spellStart"/>
            <w:r w:rsidRPr="009B6A53">
              <w:rPr>
                <w:sz w:val="22"/>
                <w:szCs w:val="22"/>
              </w:rPr>
              <w:t>mánuðir</w:t>
            </w:r>
            <w:proofErr w:type="spellEnd"/>
            <w:r w:rsidRPr="009B6A53">
              <w:rPr>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67FD0291" w14:textId="77777777" w:rsidR="00232E00" w:rsidRPr="006C0DD8" w:rsidRDefault="00232E00" w:rsidP="001B5B3B">
            <w:pPr>
              <w:pStyle w:val="TableCellCenter"/>
              <w:rPr>
                <w:sz w:val="22"/>
                <w:szCs w:val="22"/>
              </w:rPr>
            </w:pPr>
            <w:r w:rsidRPr="006C0DD8">
              <w:rPr>
                <w:sz w:val="22"/>
                <w:szCs w:val="22"/>
              </w:rPr>
              <w:t>10</w:t>
            </w:r>
            <w:r w:rsidR="001B5B3B" w:rsidRPr="006C0DD8">
              <w:rPr>
                <w:sz w:val="22"/>
                <w:szCs w:val="22"/>
              </w:rPr>
              <w:t>,</w:t>
            </w:r>
            <w:r w:rsidRPr="006C0DD8">
              <w:rPr>
                <w:sz w:val="22"/>
                <w:szCs w:val="22"/>
              </w:rPr>
              <w:t>2</w:t>
            </w:r>
          </w:p>
        </w:tc>
        <w:tc>
          <w:tcPr>
            <w:tcW w:w="2568" w:type="dxa"/>
            <w:tcBorders>
              <w:top w:val="single" w:sz="4" w:space="0" w:color="auto"/>
              <w:left w:val="single" w:sz="4" w:space="0" w:color="auto"/>
              <w:bottom w:val="single" w:sz="4" w:space="0" w:color="auto"/>
              <w:right w:val="single" w:sz="4" w:space="0" w:color="auto"/>
            </w:tcBorders>
          </w:tcPr>
          <w:p w14:paraId="705862BE" w14:textId="77777777" w:rsidR="00232E00" w:rsidRPr="00082B62" w:rsidRDefault="00232E00" w:rsidP="001B5B3B">
            <w:pPr>
              <w:pStyle w:val="TableCellCenter"/>
              <w:rPr>
                <w:sz w:val="22"/>
                <w:szCs w:val="22"/>
              </w:rPr>
            </w:pPr>
            <w:r w:rsidRPr="00776933">
              <w:rPr>
                <w:sz w:val="22"/>
                <w:szCs w:val="22"/>
              </w:rPr>
              <w:t>13</w:t>
            </w:r>
            <w:r w:rsidR="001B5B3B" w:rsidRPr="00B34BC3">
              <w:rPr>
                <w:sz w:val="22"/>
                <w:szCs w:val="22"/>
              </w:rPr>
              <w:t>,</w:t>
            </w:r>
            <w:r w:rsidRPr="00082B62">
              <w:rPr>
                <w:sz w:val="22"/>
                <w:szCs w:val="22"/>
              </w:rPr>
              <w:t>8</w:t>
            </w:r>
          </w:p>
        </w:tc>
      </w:tr>
      <w:tr w:rsidR="00232E00" w:rsidRPr="00581A7A" w14:paraId="5026AA17" w14:textId="77777777" w:rsidTr="00C147A4">
        <w:trPr>
          <w:jc w:val="center"/>
        </w:trPr>
        <w:tc>
          <w:tcPr>
            <w:tcW w:w="4098" w:type="dxa"/>
          </w:tcPr>
          <w:p w14:paraId="33E154FF" w14:textId="77777777" w:rsidR="00232E00" w:rsidRPr="009B6A53" w:rsidRDefault="001B5B3B" w:rsidP="00C147A4">
            <w:pPr>
              <w:pStyle w:val="TextTi12"/>
              <w:keepNext/>
              <w:rPr>
                <w:rFonts w:eastAsia="SimSun"/>
                <w:sz w:val="22"/>
                <w:szCs w:val="22"/>
              </w:rPr>
            </w:pPr>
            <w:proofErr w:type="spellStart"/>
            <w:r w:rsidRPr="009B6A53">
              <w:rPr>
                <w:sz w:val="22"/>
                <w:szCs w:val="22"/>
              </w:rPr>
              <w:t>Áhættuhlutfall</w:t>
            </w:r>
            <w:proofErr w:type="spellEnd"/>
            <w:r w:rsidRPr="009B6A53">
              <w:rPr>
                <w:sz w:val="22"/>
                <w:szCs w:val="22"/>
              </w:rPr>
              <w:t xml:space="preserve"> (95% </w:t>
            </w:r>
            <w:proofErr w:type="spellStart"/>
            <w:r w:rsidR="009D679A">
              <w:rPr>
                <w:sz w:val="22"/>
                <w:szCs w:val="22"/>
              </w:rPr>
              <w:t>öryggisbil</w:t>
            </w:r>
            <w:proofErr w:type="spellEnd"/>
            <w:r w:rsidRPr="009B6A53">
              <w:rPr>
                <w:sz w:val="22"/>
                <w:szCs w:val="22"/>
              </w:rPr>
              <w:t>)</w:t>
            </w:r>
          </w:p>
        </w:tc>
        <w:tc>
          <w:tcPr>
            <w:tcW w:w="4818" w:type="dxa"/>
            <w:gridSpan w:val="2"/>
          </w:tcPr>
          <w:p w14:paraId="66867AEC" w14:textId="77777777" w:rsidR="00232E00" w:rsidRPr="0046062F" w:rsidRDefault="00232E00" w:rsidP="001B5B3B">
            <w:pPr>
              <w:pStyle w:val="TextTi12"/>
              <w:keepNext/>
              <w:jc w:val="center"/>
              <w:rPr>
                <w:rFonts w:eastAsia="SimSun"/>
                <w:sz w:val="22"/>
                <w:szCs w:val="22"/>
              </w:rPr>
            </w:pPr>
            <w:r w:rsidRPr="0046062F">
              <w:rPr>
                <w:sz w:val="22"/>
                <w:szCs w:val="22"/>
                <w:lang w:eastAsia="en-US"/>
              </w:rPr>
              <w:t>0</w:t>
            </w:r>
            <w:r w:rsidR="001B5B3B" w:rsidRPr="0046062F">
              <w:rPr>
                <w:sz w:val="22"/>
                <w:szCs w:val="22"/>
                <w:lang w:eastAsia="en-US"/>
              </w:rPr>
              <w:t>,</w:t>
            </w:r>
            <w:r w:rsidRPr="0046062F">
              <w:rPr>
                <w:sz w:val="22"/>
                <w:szCs w:val="22"/>
                <w:lang w:eastAsia="en-US"/>
              </w:rPr>
              <w:t xml:space="preserve">613 </w:t>
            </w:r>
            <w:r w:rsidRPr="0046062F">
              <w:rPr>
                <w:sz w:val="22"/>
                <w:szCs w:val="22"/>
              </w:rPr>
              <w:t>[</w:t>
            </w:r>
            <w:proofErr w:type="spellStart"/>
            <w:r w:rsidR="009D679A">
              <w:rPr>
                <w:rFonts w:eastAsia="MS Mincho"/>
                <w:sz w:val="22"/>
                <w:szCs w:val="22"/>
                <w:lang w:eastAsia="en-US"/>
              </w:rPr>
              <w:t>öryggisbil</w:t>
            </w:r>
            <w:proofErr w:type="spellEnd"/>
            <w:r w:rsidRPr="0046062F">
              <w:rPr>
                <w:sz w:val="22"/>
                <w:szCs w:val="22"/>
                <w:lang w:eastAsia="en-US"/>
              </w:rPr>
              <w:t>: 0</w:t>
            </w:r>
            <w:r w:rsidR="001B5B3B" w:rsidRPr="0046062F">
              <w:rPr>
                <w:sz w:val="22"/>
                <w:szCs w:val="22"/>
                <w:lang w:eastAsia="en-US"/>
              </w:rPr>
              <w:t>,</w:t>
            </w:r>
            <w:r w:rsidRPr="0046062F">
              <w:rPr>
                <w:sz w:val="22"/>
                <w:szCs w:val="22"/>
                <w:lang w:eastAsia="en-US"/>
              </w:rPr>
              <w:t>521</w:t>
            </w:r>
            <w:r w:rsidR="001B5B3B" w:rsidRPr="0046062F">
              <w:rPr>
                <w:sz w:val="22"/>
                <w:szCs w:val="22"/>
                <w:lang w:eastAsia="en-US"/>
              </w:rPr>
              <w:t>;</w:t>
            </w:r>
            <w:r w:rsidRPr="0046062F">
              <w:rPr>
                <w:sz w:val="22"/>
                <w:szCs w:val="22"/>
                <w:lang w:eastAsia="en-US"/>
              </w:rPr>
              <w:t xml:space="preserve"> 0</w:t>
            </w:r>
            <w:r w:rsidR="001B5B3B" w:rsidRPr="0046062F">
              <w:rPr>
                <w:sz w:val="22"/>
                <w:szCs w:val="22"/>
                <w:lang w:eastAsia="en-US"/>
              </w:rPr>
              <w:t>,</w:t>
            </w:r>
            <w:r w:rsidRPr="0046062F">
              <w:rPr>
                <w:sz w:val="22"/>
                <w:szCs w:val="22"/>
                <w:lang w:eastAsia="en-US"/>
              </w:rPr>
              <w:t>721</w:t>
            </w:r>
            <w:r w:rsidRPr="0046062F">
              <w:rPr>
                <w:sz w:val="22"/>
                <w:szCs w:val="22"/>
              </w:rPr>
              <w:t>]</w:t>
            </w:r>
          </w:p>
        </w:tc>
      </w:tr>
      <w:tr w:rsidR="00232E00" w:rsidRPr="00581A7A" w14:paraId="61F1BB8C" w14:textId="77777777" w:rsidTr="00C147A4">
        <w:trPr>
          <w:trHeight w:val="350"/>
          <w:jc w:val="center"/>
        </w:trPr>
        <w:tc>
          <w:tcPr>
            <w:tcW w:w="4098" w:type="dxa"/>
          </w:tcPr>
          <w:p w14:paraId="765825F2" w14:textId="77777777" w:rsidR="00232E00" w:rsidRPr="009B6A53" w:rsidRDefault="001B5B3B" w:rsidP="00C147A4">
            <w:pPr>
              <w:pStyle w:val="TextTi12"/>
              <w:keepNext/>
              <w:rPr>
                <w:rFonts w:eastAsia="SimSun"/>
                <w:sz w:val="22"/>
                <w:szCs w:val="22"/>
              </w:rPr>
            </w:pPr>
            <w:r w:rsidRPr="009B6A53">
              <w:rPr>
                <w:sz w:val="22"/>
                <w:szCs w:val="22"/>
              </w:rPr>
              <w:t>p-</w:t>
            </w:r>
            <w:proofErr w:type="spellStart"/>
            <w:r w:rsidRPr="009B6A53">
              <w:rPr>
                <w:sz w:val="22"/>
                <w:szCs w:val="22"/>
              </w:rPr>
              <w:t>gildi</w:t>
            </w:r>
            <w:proofErr w:type="spellEnd"/>
          </w:p>
        </w:tc>
        <w:tc>
          <w:tcPr>
            <w:tcW w:w="4818" w:type="dxa"/>
            <w:gridSpan w:val="2"/>
          </w:tcPr>
          <w:p w14:paraId="2EB49CD7" w14:textId="77777777" w:rsidR="00232E00" w:rsidRPr="005248F9" w:rsidRDefault="00232E00" w:rsidP="001B5B3B">
            <w:pPr>
              <w:pStyle w:val="TextTi12"/>
              <w:keepNext/>
              <w:jc w:val="center"/>
              <w:rPr>
                <w:rFonts w:eastAsia="SimSun"/>
                <w:sz w:val="22"/>
                <w:szCs w:val="22"/>
              </w:rPr>
            </w:pPr>
            <w:r w:rsidRPr="0046062F">
              <w:rPr>
                <w:sz w:val="22"/>
                <w:szCs w:val="22"/>
                <w:lang w:eastAsia="en-US"/>
              </w:rPr>
              <w:t>&lt;0</w:t>
            </w:r>
            <w:r w:rsidR="001B5B3B" w:rsidRPr="0046062F">
              <w:rPr>
                <w:sz w:val="22"/>
                <w:szCs w:val="22"/>
                <w:lang w:eastAsia="en-US"/>
              </w:rPr>
              <w:t>,</w:t>
            </w:r>
            <w:r w:rsidRPr="0046062F">
              <w:rPr>
                <w:sz w:val="22"/>
                <w:szCs w:val="22"/>
                <w:lang w:eastAsia="en-US"/>
              </w:rPr>
              <w:t>0001</w:t>
            </w:r>
          </w:p>
        </w:tc>
      </w:tr>
    </w:tbl>
    <w:p w14:paraId="11B4C2BA" w14:textId="77777777" w:rsidR="00232E00" w:rsidRPr="0046062F" w:rsidRDefault="00232E00" w:rsidP="00232E00">
      <w:pPr>
        <w:keepNext/>
        <w:rPr>
          <w:sz w:val="20"/>
        </w:rPr>
      </w:pPr>
      <w:r w:rsidRPr="0046062F">
        <w:rPr>
          <w:rFonts w:cs="Arial"/>
          <w:sz w:val="18"/>
          <w:szCs w:val="18"/>
          <w:vertAlign w:val="superscript"/>
        </w:rPr>
        <w:t>1</w:t>
      </w:r>
      <w:r w:rsidRPr="0046062F">
        <w:rPr>
          <w:rFonts w:cs="Arial"/>
          <w:sz w:val="18"/>
          <w:szCs w:val="18"/>
        </w:rPr>
        <w:t xml:space="preserve"> </w:t>
      </w:r>
      <w:proofErr w:type="spellStart"/>
      <w:r w:rsidR="0046062F">
        <w:rPr>
          <w:rFonts w:cs="Arial"/>
          <w:sz w:val="18"/>
          <w:szCs w:val="18"/>
        </w:rPr>
        <w:t>Lokagreining</w:t>
      </w:r>
      <w:proofErr w:type="spellEnd"/>
      <w:r w:rsidRPr="0046062F">
        <w:rPr>
          <w:rFonts w:cs="Arial"/>
          <w:sz w:val="18"/>
          <w:szCs w:val="18"/>
          <w:vertAlign w:val="superscript"/>
        </w:rPr>
        <w:t xml:space="preserve"> 2</w:t>
      </w:r>
      <w:r w:rsidRPr="0046062F">
        <w:rPr>
          <w:rFonts w:cs="Arial"/>
          <w:sz w:val="18"/>
          <w:szCs w:val="18"/>
        </w:rPr>
        <w:t xml:space="preserve"> </w:t>
      </w:r>
      <w:proofErr w:type="spellStart"/>
      <w:r w:rsidR="0046062F">
        <w:rPr>
          <w:rFonts w:cs="Arial"/>
          <w:sz w:val="18"/>
          <w:szCs w:val="18"/>
        </w:rPr>
        <w:t>Rannsakendur</w:t>
      </w:r>
      <w:proofErr w:type="spellEnd"/>
      <w:r w:rsidR="0046062F">
        <w:rPr>
          <w:rFonts w:cs="Arial"/>
          <w:sz w:val="18"/>
          <w:szCs w:val="18"/>
        </w:rPr>
        <w:t xml:space="preserve"> </w:t>
      </w:r>
      <w:proofErr w:type="spellStart"/>
      <w:r w:rsidR="0046062F">
        <w:rPr>
          <w:rFonts w:cs="Arial"/>
          <w:sz w:val="18"/>
          <w:szCs w:val="18"/>
        </w:rPr>
        <w:t>lögðu</w:t>
      </w:r>
      <w:proofErr w:type="spellEnd"/>
      <w:r w:rsidR="0046062F">
        <w:rPr>
          <w:rFonts w:cs="Arial"/>
          <w:sz w:val="18"/>
          <w:szCs w:val="18"/>
        </w:rPr>
        <w:t xml:space="preserve"> mat á </w:t>
      </w:r>
      <w:proofErr w:type="spellStart"/>
      <w:r w:rsidR="0046062F">
        <w:rPr>
          <w:rFonts w:cs="Arial"/>
          <w:sz w:val="18"/>
          <w:szCs w:val="18"/>
        </w:rPr>
        <w:t>æxli</w:t>
      </w:r>
      <w:proofErr w:type="spellEnd"/>
      <w:r w:rsidR="0046062F">
        <w:rPr>
          <w:rFonts w:cs="Arial"/>
          <w:sz w:val="18"/>
          <w:szCs w:val="18"/>
        </w:rPr>
        <w:t xml:space="preserve"> </w:t>
      </w:r>
      <w:proofErr w:type="spellStart"/>
      <w:r w:rsidR="0046062F">
        <w:rPr>
          <w:rFonts w:cs="Arial"/>
          <w:sz w:val="18"/>
          <w:szCs w:val="18"/>
        </w:rPr>
        <w:t>og</w:t>
      </w:r>
      <w:proofErr w:type="spellEnd"/>
      <w:r w:rsidR="0046062F">
        <w:rPr>
          <w:rFonts w:cs="Arial"/>
          <w:sz w:val="18"/>
          <w:szCs w:val="18"/>
        </w:rPr>
        <w:t xml:space="preserve"> </w:t>
      </w:r>
      <w:proofErr w:type="spellStart"/>
      <w:r w:rsidR="0046062F">
        <w:rPr>
          <w:rFonts w:cs="Arial"/>
          <w:sz w:val="18"/>
          <w:szCs w:val="18"/>
        </w:rPr>
        <w:t>svörun</w:t>
      </w:r>
      <w:proofErr w:type="spellEnd"/>
      <w:r w:rsidR="0046062F">
        <w:rPr>
          <w:rFonts w:cs="Arial"/>
          <w:sz w:val="18"/>
          <w:szCs w:val="18"/>
        </w:rPr>
        <w:t xml:space="preserve"> </w:t>
      </w:r>
      <w:proofErr w:type="spellStart"/>
      <w:r w:rsidR="0046062F">
        <w:rPr>
          <w:rFonts w:cs="Arial"/>
          <w:sz w:val="18"/>
          <w:szCs w:val="18"/>
        </w:rPr>
        <w:t>samkvæmt</w:t>
      </w:r>
      <w:proofErr w:type="spellEnd"/>
      <w:r w:rsidRPr="0046062F">
        <w:rPr>
          <w:rFonts w:cs="Arial"/>
          <w:sz w:val="18"/>
          <w:szCs w:val="18"/>
        </w:rPr>
        <w:t xml:space="preserve"> GOG RECIST </w:t>
      </w:r>
      <w:proofErr w:type="spellStart"/>
      <w:r w:rsidR="0046062F">
        <w:rPr>
          <w:rFonts w:cs="Arial"/>
          <w:sz w:val="18"/>
          <w:szCs w:val="18"/>
        </w:rPr>
        <w:t>viðmiðum</w:t>
      </w:r>
      <w:proofErr w:type="spellEnd"/>
      <w:r w:rsidRPr="0046062F">
        <w:rPr>
          <w:rFonts w:cs="Arial"/>
          <w:sz w:val="18"/>
          <w:szCs w:val="18"/>
        </w:rPr>
        <w:t xml:space="preserve"> (</w:t>
      </w:r>
      <w:proofErr w:type="spellStart"/>
      <w:r w:rsidR="0046062F">
        <w:rPr>
          <w:rFonts w:cs="Arial"/>
          <w:sz w:val="18"/>
          <w:szCs w:val="18"/>
        </w:rPr>
        <w:t>endurskoðaðar</w:t>
      </w:r>
      <w:proofErr w:type="spellEnd"/>
      <w:r w:rsidRPr="0046062F">
        <w:rPr>
          <w:rFonts w:cs="Arial"/>
          <w:sz w:val="18"/>
          <w:szCs w:val="18"/>
        </w:rPr>
        <w:t xml:space="preserve"> RECIST </w:t>
      </w:r>
      <w:proofErr w:type="spellStart"/>
      <w:r w:rsidR="0046062F">
        <w:rPr>
          <w:rFonts w:cs="Arial"/>
          <w:sz w:val="18"/>
          <w:szCs w:val="18"/>
        </w:rPr>
        <w:t>leiðbeiningar</w:t>
      </w:r>
      <w:proofErr w:type="spellEnd"/>
      <w:r w:rsidRPr="0046062F">
        <w:rPr>
          <w:rFonts w:cs="Arial"/>
          <w:sz w:val="18"/>
          <w:szCs w:val="18"/>
        </w:rPr>
        <w:t xml:space="preserve"> (</w:t>
      </w:r>
      <w:proofErr w:type="spellStart"/>
      <w:r w:rsidR="0046062F">
        <w:rPr>
          <w:rFonts w:cs="Arial"/>
          <w:sz w:val="18"/>
          <w:szCs w:val="18"/>
        </w:rPr>
        <w:t>útgáfa</w:t>
      </w:r>
      <w:proofErr w:type="spellEnd"/>
      <w:r w:rsidRPr="0046062F">
        <w:rPr>
          <w:rFonts w:cs="Arial"/>
          <w:sz w:val="18"/>
          <w:szCs w:val="18"/>
        </w:rPr>
        <w:t xml:space="preserve"> 1.1). </w:t>
      </w:r>
      <w:proofErr w:type="spellStart"/>
      <w:r w:rsidRPr="0046062F">
        <w:rPr>
          <w:rFonts w:cs="Arial"/>
          <w:sz w:val="18"/>
          <w:szCs w:val="18"/>
        </w:rPr>
        <w:t>Eur</w:t>
      </w:r>
      <w:proofErr w:type="spellEnd"/>
      <w:r w:rsidRPr="0046062F">
        <w:rPr>
          <w:rFonts w:cs="Arial"/>
          <w:sz w:val="18"/>
          <w:szCs w:val="18"/>
        </w:rPr>
        <w:t xml:space="preserve"> J Cancer. 2009;45:228Y247).</w:t>
      </w:r>
    </w:p>
    <w:p w14:paraId="5E9F1D61" w14:textId="77777777" w:rsidR="00232E00" w:rsidRPr="006C0DD8" w:rsidRDefault="00232E00" w:rsidP="00232E00">
      <w:pPr>
        <w:keepNext/>
        <w:rPr>
          <w:rFonts w:cs="Arial"/>
          <w:sz w:val="18"/>
          <w:szCs w:val="18"/>
          <w:vertAlign w:val="superscript"/>
        </w:rPr>
      </w:pPr>
    </w:p>
    <w:p w14:paraId="1936FAD7" w14:textId="6FB8DA74" w:rsidR="00232E00" w:rsidRPr="0046062F" w:rsidRDefault="00232E00" w:rsidP="00232E00">
      <w:pPr>
        <w:rPr>
          <w:rFonts w:cs="Arial"/>
          <w:sz w:val="18"/>
          <w:szCs w:val="18"/>
          <w:lang w:eastAsia="en-US"/>
        </w:rPr>
      </w:pPr>
      <w:r w:rsidRPr="00776933">
        <w:rPr>
          <w:rFonts w:cs="Arial"/>
          <w:sz w:val="18"/>
          <w:szCs w:val="18"/>
          <w:vertAlign w:val="superscript"/>
        </w:rPr>
        <w:t xml:space="preserve">a </w:t>
      </w:r>
      <w:proofErr w:type="spellStart"/>
      <w:r w:rsidR="0046062F">
        <w:rPr>
          <w:rFonts w:cs="Arial"/>
          <w:sz w:val="18"/>
          <w:szCs w:val="18"/>
        </w:rPr>
        <w:t>Áhættuhlutfall</w:t>
      </w:r>
      <w:proofErr w:type="spellEnd"/>
      <w:r w:rsidR="0046062F">
        <w:rPr>
          <w:rFonts w:cs="Arial"/>
          <w:sz w:val="18"/>
          <w:szCs w:val="18"/>
        </w:rPr>
        <w:t xml:space="preserve"> var </w:t>
      </w:r>
      <w:proofErr w:type="spellStart"/>
      <w:r w:rsidR="0046062F">
        <w:rPr>
          <w:rFonts w:cs="Arial"/>
          <w:sz w:val="18"/>
          <w:szCs w:val="18"/>
        </w:rPr>
        <w:t>metið</w:t>
      </w:r>
      <w:proofErr w:type="spellEnd"/>
      <w:r w:rsidR="0046062F">
        <w:rPr>
          <w:rFonts w:cs="Arial"/>
          <w:sz w:val="18"/>
          <w:szCs w:val="18"/>
        </w:rPr>
        <w:t xml:space="preserve"> á </w:t>
      </w:r>
      <w:proofErr w:type="spellStart"/>
      <w:r w:rsidR="0046062F">
        <w:rPr>
          <w:rFonts w:cs="Arial"/>
          <w:sz w:val="18"/>
          <w:szCs w:val="18"/>
        </w:rPr>
        <w:t>grundvelli</w:t>
      </w:r>
      <w:proofErr w:type="spellEnd"/>
      <w:r w:rsidR="0046062F">
        <w:rPr>
          <w:rFonts w:cs="Arial"/>
          <w:sz w:val="18"/>
          <w:szCs w:val="18"/>
        </w:rPr>
        <w:t xml:space="preserve"> Cox-</w:t>
      </w:r>
      <w:proofErr w:type="spellStart"/>
      <w:r w:rsidR="0046062F">
        <w:rPr>
          <w:rFonts w:cs="Arial"/>
          <w:sz w:val="18"/>
          <w:szCs w:val="18"/>
        </w:rPr>
        <w:t>líkana</w:t>
      </w:r>
      <w:proofErr w:type="spellEnd"/>
      <w:r w:rsidR="0046062F">
        <w:rPr>
          <w:rFonts w:cs="Arial"/>
          <w:sz w:val="18"/>
          <w:szCs w:val="18"/>
        </w:rPr>
        <w:t xml:space="preserve"> </w:t>
      </w:r>
      <w:proofErr w:type="spellStart"/>
      <w:r w:rsidR="0046062F">
        <w:rPr>
          <w:rFonts w:cs="Arial"/>
          <w:sz w:val="18"/>
          <w:szCs w:val="18"/>
        </w:rPr>
        <w:t>fyrir</w:t>
      </w:r>
      <w:proofErr w:type="spellEnd"/>
      <w:r w:rsidR="0046062F">
        <w:rPr>
          <w:rFonts w:cs="Arial"/>
          <w:sz w:val="18"/>
          <w:szCs w:val="18"/>
        </w:rPr>
        <w:t xml:space="preserve"> </w:t>
      </w:r>
      <w:proofErr w:type="spellStart"/>
      <w:r w:rsidR="0046062F">
        <w:rPr>
          <w:rFonts w:cs="Arial"/>
          <w:sz w:val="18"/>
          <w:szCs w:val="18"/>
        </w:rPr>
        <w:t>hlutfallslega</w:t>
      </w:r>
      <w:proofErr w:type="spellEnd"/>
      <w:r w:rsidR="0046062F">
        <w:rPr>
          <w:rFonts w:cs="Arial"/>
          <w:sz w:val="18"/>
          <w:szCs w:val="18"/>
        </w:rPr>
        <w:t xml:space="preserve"> </w:t>
      </w:r>
      <w:proofErr w:type="spellStart"/>
      <w:r w:rsidR="0046062F">
        <w:rPr>
          <w:rFonts w:cs="Arial"/>
          <w:sz w:val="18"/>
          <w:szCs w:val="18"/>
        </w:rPr>
        <w:t>áhættu</w:t>
      </w:r>
      <w:proofErr w:type="spellEnd"/>
      <w:r w:rsidR="0046062F">
        <w:rPr>
          <w:rFonts w:cs="Arial"/>
          <w:sz w:val="18"/>
          <w:szCs w:val="18"/>
        </w:rPr>
        <w:t xml:space="preserve">, </w:t>
      </w:r>
      <w:proofErr w:type="spellStart"/>
      <w:r w:rsidR="0046062F">
        <w:rPr>
          <w:rFonts w:cs="Arial"/>
          <w:sz w:val="18"/>
          <w:szCs w:val="18"/>
        </w:rPr>
        <w:t>sem</w:t>
      </w:r>
      <w:proofErr w:type="spellEnd"/>
      <w:r w:rsidR="0046062F">
        <w:rPr>
          <w:rFonts w:cs="Arial"/>
          <w:sz w:val="18"/>
          <w:szCs w:val="18"/>
        </w:rPr>
        <w:t xml:space="preserve"> var </w:t>
      </w:r>
      <w:proofErr w:type="spellStart"/>
      <w:r w:rsidR="0046062F">
        <w:rPr>
          <w:rFonts w:cs="Arial"/>
          <w:sz w:val="18"/>
          <w:szCs w:val="18"/>
        </w:rPr>
        <w:t>lagskipt</w:t>
      </w:r>
      <w:proofErr w:type="spellEnd"/>
      <w:r w:rsidR="0046062F">
        <w:rPr>
          <w:rFonts w:cs="Arial"/>
          <w:sz w:val="18"/>
          <w:szCs w:val="18"/>
        </w:rPr>
        <w:t xml:space="preserve"> </w:t>
      </w:r>
      <w:proofErr w:type="spellStart"/>
      <w:r w:rsidR="0046062F">
        <w:rPr>
          <w:rFonts w:cs="Arial"/>
          <w:sz w:val="18"/>
          <w:szCs w:val="18"/>
        </w:rPr>
        <w:t>eftir</w:t>
      </w:r>
      <w:proofErr w:type="spellEnd"/>
      <w:r w:rsidR="0046062F">
        <w:rPr>
          <w:rFonts w:cs="Arial"/>
          <w:sz w:val="18"/>
          <w:szCs w:val="18"/>
        </w:rPr>
        <w:t xml:space="preserve"> </w:t>
      </w:r>
      <w:proofErr w:type="spellStart"/>
      <w:r w:rsidR="0046062F">
        <w:rPr>
          <w:rFonts w:cs="Arial"/>
          <w:sz w:val="18"/>
          <w:szCs w:val="18"/>
        </w:rPr>
        <w:t>lengd</w:t>
      </w:r>
      <w:proofErr w:type="spellEnd"/>
      <w:r w:rsidRPr="0046062F">
        <w:rPr>
          <w:rFonts w:cs="Arial"/>
          <w:sz w:val="18"/>
          <w:szCs w:val="18"/>
        </w:rPr>
        <w:t xml:space="preserve"> </w:t>
      </w:r>
      <w:proofErr w:type="spellStart"/>
      <w:r w:rsidR="0046062F">
        <w:rPr>
          <w:rFonts w:cs="Arial"/>
          <w:sz w:val="18"/>
          <w:szCs w:val="18"/>
        </w:rPr>
        <w:t>tímabils</w:t>
      </w:r>
      <w:proofErr w:type="spellEnd"/>
      <w:r w:rsidR="0046062F">
        <w:rPr>
          <w:rFonts w:cs="Arial"/>
          <w:sz w:val="18"/>
          <w:szCs w:val="18"/>
        </w:rPr>
        <w:t xml:space="preserve"> </w:t>
      </w:r>
      <w:proofErr w:type="spellStart"/>
      <w:r w:rsidR="0046062F">
        <w:rPr>
          <w:rFonts w:cs="Arial"/>
          <w:sz w:val="18"/>
          <w:szCs w:val="18"/>
        </w:rPr>
        <w:t>án</w:t>
      </w:r>
      <w:proofErr w:type="spellEnd"/>
      <w:r w:rsidR="0046062F">
        <w:rPr>
          <w:rFonts w:cs="Arial"/>
          <w:sz w:val="18"/>
          <w:szCs w:val="18"/>
        </w:rPr>
        <w:t xml:space="preserve"> </w:t>
      </w:r>
      <w:proofErr w:type="spellStart"/>
      <w:r w:rsidR="0046062F">
        <w:rPr>
          <w:rFonts w:cs="Arial"/>
          <w:sz w:val="18"/>
          <w:szCs w:val="18"/>
        </w:rPr>
        <w:t>lyfja</w:t>
      </w:r>
      <w:proofErr w:type="spellEnd"/>
      <w:r w:rsidR="0046062F">
        <w:rPr>
          <w:rFonts w:cs="Arial"/>
          <w:sz w:val="18"/>
          <w:szCs w:val="18"/>
        </w:rPr>
        <w:t xml:space="preserve"> </w:t>
      </w:r>
      <w:proofErr w:type="spellStart"/>
      <w:r w:rsidR="0046062F">
        <w:rPr>
          <w:rFonts w:cs="Arial"/>
          <w:sz w:val="18"/>
          <w:szCs w:val="18"/>
        </w:rPr>
        <w:t>sem</w:t>
      </w:r>
      <w:proofErr w:type="spellEnd"/>
      <w:r w:rsidR="0046062F">
        <w:rPr>
          <w:rFonts w:cs="Arial"/>
          <w:sz w:val="18"/>
          <w:szCs w:val="18"/>
        </w:rPr>
        <w:t xml:space="preserve"> </w:t>
      </w:r>
      <w:proofErr w:type="spellStart"/>
      <w:r w:rsidR="0046062F">
        <w:rPr>
          <w:rFonts w:cs="Arial"/>
          <w:sz w:val="18"/>
          <w:szCs w:val="18"/>
        </w:rPr>
        <w:t>innihéldu</w:t>
      </w:r>
      <w:proofErr w:type="spellEnd"/>
      <w:r w:rsidR="0046062F">
        <w:rPr>
          <w:rFonts w:cs="Arial"/>
          <w:sz w:val="18"/>
          <w:szCs w:val="18"/>
        </w:rPr>
        <w:t xml:space="preserve"> </w:t>
      </w:r>
      <w:proofErr w:type="spellStart"/>
      <w:r w:rsidR="0046062F">
        <w:rPr>
          <w:rFonts w:cs="Arial"/>
          <w:sz w:val="18"/>
          <w:szCs w:val="18"/>
        </w:rPr>
        <w:t>platínusambönd</w:t>
      </w:r>
      <w:proofErr w:type="spellEnd"/>
      <w:r w:rsidR="0046062F">
        <w:rPr>
          <w:rFonts w:cs="Arial"/>
          <w:sz w:val="18"/>
          <w:szCs w:val="18"/>
        </w:rPr>
        <w:t xml:space="preserve"> </w:t>
      </w:r>
      <w:proofErr w:type="spellStart"/>
      <w:r w:rsidR="0046062F">
        <w:rPr>
          <w:rFonts w:cs="Arial"/>
          <w:sz w:val="18"/>
          <w:szCs w:val="18"/>
        </w:rPr>
        <w:t>áður</w:t>
      </w:r>
      <w:proofErr w:type="spellEnd"/>
      <w:r w:rsidR="0046062F">
        <w:rPr>
          <w:rFonts w:cs="Arial"/>
          <w:sz w:val="18"/>
          <w:szCs w:val="18"/>
        </w:rPr>
        <w:t xml:space="preserve"> </w:t>
      </w:r>
      <w:proofErr w:type="spellStart"/>
      <w:r w:rsidR="0046062F">
        <w:rPr>
          <w:rFonts w:cs="Arial"/>
          <w:sz w:val="18"/>
          <w:szCs w:val="18"/>
        </w:rPr>
        <w:t>en</w:t>
      </w:r>
      <w:proofErr w:type="spellEnd"/>
      <w:r w:rsidR="0046062F">
        <w:rPr>
          <w:rFonts w:cs="Arial"/>
          <w:sz w:val="18"/>
          <w:szCs w:val="18"/>
        </w:rPr>
        <w:t xml:space="preserve"> </w:t>
      </w:r>
      <w:proofErr w:type="spellStart"/>
      <w:r w:rsidR="0046062F">
        <w:rPr>
          <w:rFonts w:cs="Arial"/>
          <w:sz w:val="18"/>
          <w:szCs w:val="18"/>
        </w:rPr>
        <w:t>þátttaka</w:t>
      </w:r>
      <w:proofErr w:type="spellEnd"/>
      <w:r w:rsidR="0046062F">
        <w:rPr>
          <w:rFonts w:cs="Arial"/>
          <w:sz w:val="18"/>
          <w:szCs w:val="18"/>
        </w:rPr>
        <w:t xml:space="preserve"> í </w:t>
      </w:r>
      <w:proofErr w:type="spellStart"/>
      <w:r w:rsidR="0046062F">
        <w:rPr>
          <w:rFonts w:cs="Arial"/>
          <w:sz w:val="18"/>
          <w:szCs w:val="18"/>
        </w:rPr>
        <w:t>rannsókninni</w:t>
      </w:r>
      <w:proofErr w:type="spellEnd"/>
      <w:r w:rsidR="0046062F">
        <w:rPr>
          <w:rFonts w:cs="Arial"/>
          <w:sz w:val="18"/>
          <w:szCs w:val="18"/>
        </w:rPr>
        <w:t xml:space="preserve"> var </w:t>
      </w:r>
      <w:proofErr w:type="spellStart"/>
      <w:r w:rsidR="0046062F">
        <w:rPr>
          <w:rFonts w:cs="Arial"/>
          <w:sz w:val="18"/>
          <w:szCs w:val="18"/>
        </w:rPr>
        <w:t>hafin</w:t>
      </w:r>
      <w:proofErr w:type="spellEnd"/>
      <w:r w:rsidRPr="0046062F">
        <w:rPr>
          <w:rFonts w:cs="Arial"/>
          <w:sz w:val="18"/>
          <w:szCs w:val="18"/>
        </w:rPr>
        <w:t xml:space="preserve"> </w:t>
      </w:r>
      <w:proofErr w:type="spellStart"/>
      <w:r w:rsidR="0046062F">
        <w:rPr>
          <w:rFonts w:cs="Arial"/>
          <w:sz w:val="18"/>
          <w:szCs w:val="18"/>
        </w:rPr>
        <w:t>samkvæmt</w:t>
      </w:r>
      <w:proofErr w:type="spellEnd"/>
      <w:r w:rsidR="0031075F">
        <w:rPr>
          <w:rFonts w:cs="Arial"/>
          <w:sz w:val="18"/>
          <w:szCs w:val="18"/>
        </w:rPr>
        <w:t xml:space="preserve"> </w:t>
      </w:r>
      <w:proofErr w:type="spellStart"/>
      <w:r w:rsidR="0031075F">
        <w:rPr>
          <w:rFonts w:cs="Arial"/>
          <w:sz w:val="18"/>
          <w:szCs w:val="18"/>
        </w:rPr>
        <w:t>rafrænni</w:t>
      </w:r>
      <w:proofErr w:type="spellEnd"/>
      <w:r w:rsidR="0031075F">
        <w:rPr>
          <w:rFonts w:cs="Arial"/>
          <w:sz w:val="18"/>
          <w:szCs w:val="18"/>
        </w:rPr>
        <w:t xml:space="preserve"> </w:t>
      </w:r>
      <w:proofErr w:type="spellStart"/>
      <w:r w:rsidR="0031075F">
        <w:rPr>
          <w:rFonts w:cs="Arial"/>
          <w:sz w:val="18"/>
          <w:szCs w:val="18"/>
        </w:rPr>
        <w:t>þátttökuskrá</w:t>
      </w:r>
      <w:proofErr w:type="spellEnd"/>
      <w:r w:rsidRPr="0046062F">
        <w:rPr>
          <w:rFonts w:cs="Arial"/>
          <w:sz w:val="18"/>
          <w:szCs w:val="18"/>
        </w:rPr>
        <w:t xml:space="preserve"> (electronic case report form</w:t>
      </w:r>
      <w:r w:rsidR="0031075F">
        <w:rPr>
          <w:rFonts w:cs="Arial"/>
          <w:sz w:val="18"/>
          <w:szCs w:val="18"/>
        </w:rPr>
        <w:t>,</w:t>
      </w:r>
      <w:r w:rsidR="0031075F" w:rsidRPr="0031075F">
        <w:rPr>
          <w:rFonts w:cs="Arial"/>
          <w:sz w:val="18"/>
          <w:szCs w:val="18"/>
        </w:rPr>
        <w:t xml:space="preserve"> </w:t>
      </w:r>
      <w:r w:rsidR="0031075F" w:rsidRPr="0046062F">
        <w:rPr>
          <w:rFonts w:cs="Arial"/>
          <w:sz w:val="18"/>
          <w:szCs w:val="18"/>
        </w:rPr>
        <w:t>eCRF</w:t>
      </w:r>
      <w:r w:rsidRPr="0046062F">
        <w:rPr>
          <w:rFonts w:cs="Arial"/>
          <w:sz w:val="18"/>
          <w:szCs w:val="18"/>
        </w:rPr>
        <w:t xml:space="preserve">) </w:t>
      </w:r>
      <w:proofErr w:type="spellStart"/>
      <w:r w:rsidR="0031075F">
        <w:rPr>
          <w:rFonts w:cs="Arial"/>
          <w:sz w:val="18"/>
          <w:szCs w:val="18"/>
        </w:rPr>
        <w:t>og</w:t>
      </w:r>
      <w:proofErr w:type="spellEnd"/>
      <w:r w:rsidR="0031075F">
        <w:rPr>
          <w:rFonts w:cs="Arial"/>
          <w:sz w:val="18"/>
          <w:szCs w:val="18"/>
        </w:rPr>
        <w:t xml:space="preserve"> </w:t>
      </w:r>
      <w:proofErr w:type="spellStart"/>
      <w:r w:rsidR="0031075F">
        <w:rPr>
          <w:rFonts w:cs="Arial"/>
          <w:sz w:val="18"/>
          <w:szCs w:val="18"/>
        </w:rPr>
        <w:t>síðan</w:t>
      </w:r>
      <w:proofErr w:type="spellEnd"/>
      <w:r w:rsidR="0031075F">
        <w:rPr>
          <w:rFonts w:cs="Arial"/>
          <w:sz w:val="18"/>
          <w:szCs w:val="18"/>
        </w:rPr>
        <w:t xml:space="preserve"> </w:t>
      </w:r>
      <w:proofErr w:type="spellStart"/>
      <w:r w:rsidR="0031075F">
        <w:rPr>
          <w:rFonts w:cs="Arial"/>
          <w:sz w:val="18"/>
          <w:szCs w:val="18"/>
        </w:rPr>
        <w:t>eftir</w:t>
      </w:r>
      <w:proofErr w:type="spellEnd"/>
      <w:r w:rsidR="0031075F">
        <w:rPr>
          <w:rFonts w:cs="Arial"/>
          <w:sz w:val="18"/>
          <w:szCs w:val="18"/>
        </w:rPr>
        <w:t xml:space="preserve"> </w:t>
      </w:r>
      <w:proofErr w:type="spellStart"/>
      <w:r w:rsidR="0031075F">
        <w:rPr>
          <w:rFonts w:cs="Arial"/>
          <w:sz w:val="18"/>
          <w:szCs w:val="18"/>
        </w:rPr>
        <w:t>því</w:t>
      </w:r>
      <w:proofErr w:type="spellEnd"/>
      <w:r w:rsidR="0031075F">
        <w:rPr>
          <w:rFonts w:cs="Arial"/>
          <w:sz w:val="18"/>
          <w:szCs w:val="18"/>
        </w:rPr>
        <w:t xml:space="preserve"> </w:t>
      </w:r>
      <w:proofErr w:type="spellStart"/>
      <w:r w:rsidR="0031075F">
        <w:rPr>
          <w:rFonts w:cs="Arial"/>
          <w:sz w:val="18"/>
          <w:szCs w:val="18"/>
        </w:rPr>
        <w:t>hvort</w:t>
      </w:r>
      <w:proofErr w:type="spellEnd"/>
      <w:r w:rsidR="0031075F">
        <w:rPr>
          <w:rFonts w:cs="Arial"/>
          <w:sz w:val="18"/>
          <w:szCs w:val="18"/>
        </w:rPr>
        <w:t xml:space="preserve"> </w:t>
      </w:r>
      <w:proofErr w:type="spellStart"/>
      <w:r w:rsidR="0031075F">
        <w:rPr>
          <w:rFonts w:cs="Arial"/>
          <w:sz w:val="18"/>
          <w:szCs w:val="18"/>
        </w:rPr>
        <w:t>æxlið</w:t>
      </w:r>
      <w:proofErr w:type="spellEnd"/>
      <w:r w:rsidR="0031075F">
        <w:rPr>
          <w:rFonts w:cs="Arial"/>
          <w:sz w:val="18"/>
          <w:szCs w:val="18"/>
        </w:rPr>
        <w:t xml:space="preserve"> var </w:t>
      </w:r>
      <w:proofErr w:type="spellStart"/>
      <w:r w:rsidR="0031075F">
        <w:rPr>
          <w:rFonts w:cs="Arial"/>
          <w:sz w:val="18"/>
          <w:szCs w:val="18"/>
        </w:rPr>
        <w:t>minnkað</w:t>
      </w:r>
      <w:proofErr w:type="spellEnd"/>
      <w:r w:rsidR="0031075F">
        <w:rPr>
          <w:rFonts w:cs="Arial"/>
          <w:sz w:val="18"/>
          <w:szCs w:val="18"/>
        </w:rPr>
        <w:t xml:space="preserve"> </w:t>
      </w:r>
      <w:proofErr w:type="spellStart"/>
      <w:r w:rsidR="0031075F">
        <w:rPr>
          <w:rFonts w:cs="Arial"/>
          <w:sz w:val="18"/>
          <w:szCs w:val="18"/>
        </w:rPr>
        <w:t>með</w:t>
      </w:r>
      <w:proofErr w:type="spellEnd"/>
      <w:r w:rsidR="0031075F">
        <w:rPr>
          <w:rFonts w:cs="Arial"/>
          <w:sz w:val="18"/>
          <w:szCs w:val="18"/>
        </w:rPr>
        <w:t xml:space="preserve"> </w:t>
      </w:r>
      <w:proofErr w:type="spellStart"/>
      <w:r w:rsidR="0031075F">
        <w:rPr>
          <w:rFonts w:cs="Arial"/>
          <w:sz w:val="18"/>
          <w:szCs w:val="18"/>
        </w:rPr>
        <w:t>skurðaðgerð</w:t>
      </w:r>
      <w:proofErr w:type="spellEnd"/>
      <w:r w:rsidR="0031075F">
        <w:rPr>
          <w:rFonts w:cs="Arial"/>
          <w:sz w:val="18"/>
          <w:szCs w:val="18"/>
        </w:rPr>
        <w:t xml:space="preserve"> (</w:t>
      </w:r>
      <w:r w:rsidR="0031075F" w:rsidRPr="0046062F">
        <w:rPr>
          <w:rFonts w:cs="Arial"/>
          <w:sz w:val="18"/>
          <w:szCs w:val="18"/>
        </w:rPr>
        <w:t>debulking</w:t>
      </w:r>
      <w:r w:rsidR="0031075F">
        <w:rPr>
          <w:rFonts w:cs="Arial"/>
          <w:sz w:val="18"/>
          <w:szCs w:val="18"/>
        </w:rPr>
        <w:t>)</w:t>
      </w:r>
      <w:r w:rsidR="0031075F" w:rsidRPr="0046062F">
        <w:rPr>
          <w:rFonts w:cs="Arial"/>
          <w:sz w:val="18"/>
          <w:szCs w:val="18"/>
        </w:rPr>
        <w:t xml:space="preserve"> </w:t>
      </w:r>
      <w:proofErr w:type="spellStart"/>
      <w:r w:rsidR="0031075F">
        <w:rPr>
          <w:rFonts w:cs="Arial"/>
          <w:sz w:val="18"/>
          <w:szCs w:val="18"/>
        </w:rPr>
        <w:t>Já</w:t>
      </w:r>
      <w:proofErr w:type="spellEnd"/>
      <w:r w:rsidR="0031075F" w:rsidRPr="0046062F">
        <w:rPr>
          <w:rFonts w:cs="Arial"/>
          <w:sz w:val="18"/>
          <w:szCs w:val="18"/>
          <w:lang w:eastAsia="en-US"/>
        </w:rPr>
        <w:t>/N</w:t>
      </w:r>
      <w:r w:rsidR="0031075F">
        <w:rPr>
          <w:rFonts w:cs="Arial"/>
          <w:sz w:val="18"/>
          <w:szCs w:val="18"/>
          <w:lang w:eastAsia="en-US"/>
        </w:rPr>
        <w:t>ei</w:t>
      </w:r>
      <w:r w:rsidRPr="0046062F">
        <w:rPr>
          <w:rFonts w:cs="Arial"/>
          <w:sz w:val="18"/>
          <w:szCs w:val="18"/>
          <w:lang w:eastAsia="en-US"/>
        </w:rPr>
        <w:t xml:space="preserve"> </w:t>
      </w:r>
      <w:r w:rsidRPr="0046062F">
        <w:rPr>
          <w:rFonts w:cs="Arial"/>
          <w:sz w:val="18"/>
          <w:szCs w:val="18"/>
        </w:rPr>
        <w:t>(</w:t>
      </w:r>
      <w:proofErr w:type="spellStart"/>
      <w:r w:rsidR="0031075F">
        <w:rPr>
          <w:rFonts w:cs="Arial"/>
          <w:sz w:val="18"/>
          <w:szCs w:val="18"/>
        </w:rPr>
        <w:t>Já</w:t>
      </w:r>
      <w:proofErr w:type="spellEnd"/>
      <w:r w:rsidR="003278EC">
        <w:rPr>
          <w:rFonts w:cs="Arial"/>
          <w:sz w:val="18"/>
          <w:szCs w:val="18"/>
        </w:rPr>
        <w:t> = </w:t>
      </w:r>
      <w:proofErr w:type="spellStart"/>
      <w:r w:rsidR="0031075F">
        <w:rPr>
          <w:rFonts w:cs="Arial"/>
          <w:sz w:val="18"/>
          <w:szCs w:val="18"/>
        </w:rPr>
        <w:t>slembiraðað</w:t>
      </w:r>
      <w:proofErr w:type="spellEnd"/>
      <w:r w:rsidR="0031075F">
        <w:rPr>
          <w:rFonts w:cs="Arial"/>
          <w:sz w:val="18"/>
          <w:szCs w:val="18"/>
        </w:rPr>
        <w:t xml:space="preserve"> </w:t>
      </w:r>
      <w:proofErr w:type="spellStart"/>
      <w:r w:rsidR="0031075F">
        <w:rPr>
          <w:rFonts w:cs="Arial"/>
          <w:sz w:val="18"/>
          <w:szCs w:val="18"/>
        </w:rPr>
        <w:t>til</w:t>
      </w:r>
      <w:proofErr w:type="spellEnd"/>
      <w:r w:rsidR="0031075F">
        <w:rPr>
          <w:rFonts w:cs="Arial"/>
          <w:sz w:val="18"/>
          <w:szCs w:val="18"/>
        </w:rPr>
        <w:t xml:space="preserve"> </w:t>
      </w:r>
      <w:proofErr w:type="spellStart"/>
      <w:r w:rsidR="0031075F">
        <w:rPr>
          <w:rFonts w:cs="Arial"/>
          <w:sz w:val="18"/>
          <w:szCs w:val="18"/>
        </w:rPr>
        <w:t>að</w:t>
      </w:r>
      <w:proofErr w:type="spellEnd"/>
      <w:r w:rsidR="0031075F">
        <w:rPr>
          <w:rFonts w:cs="Arial"/>
          <w:sz w:val="18"/>
          <w:szCs w:val="18"/>
        </w:rPr>
        <w:t xml:space="preserve"> </w:t>
      </w:r>
      <w:proofErr w:type="spellStart"/>
      <w:r w:rsidR="0031075F">
        <w:rPr>
          <w:rFonts w:cs="Arial"/>
          <w:sz w:val="18"/>
          <w:szCs w:val="18"/>
        </w:rPr>
        <w:t>gangast</w:t>
      </w:r>
      <w:proofErr w:type="spellEnd"/>
      <w:r w:rsidR="0031075F">
        <w:rPr>
          <w:rFonts w:cs="Arial"/>
          <w:sz w:val="18"/>
          <w:szCs w:val="18"/>
        </w:rPr>
        <w:t xml:space="preserve"> </w:t>
      </w:r>
      <w:proofErr w:type="spellStart"/>
      <w:r w:rsidR="0031075F">
        <w:rPr>
          <w:rFonts w:cs="Arial"/>
          <w:sz w:val="18"/>
          <w:szCs w:val="18"/>
        </w:rPr>
        <w:t>undir</w:t>
      </w:r>
      <w:proofErr w:type="spellEnd"/>
      <w:r w:rsidR="0031075F">
        <w:rPr>
          <w:rFonts w:cs="Arial"/>
          <w:sz w:val="18"/>
          <w:szCs w:val="18"/>
        </w:rPr>
        <w:t xml:space="preserve"> </w:t>
      </w:r>
      <w:proofErr w:type="spellStart"/>
      <w:r w:rsidR="0031075F">
        <w:rPr>
          <w:rFonts w:cs="Arial"/>
          <w:sz w:val="18"/>
          <w:szCs w:val="18"/>
        </w:rPr>
        <w:t>aðgerð</w:t>
      </w:r>
      <w:proofErr w:type="spellEnd"/>
      <w:r w:rsidR="0031075F">
        <w:rPr>
          <w:rFonts w:cs="Arial"/>
          <w:sz w:val="18"/>
          <w:szCs w:val="18"/>
        </w:rPr>
        <w:t xml:space="preserve"> </w:t>
      </w:r>
      <w:proofErr w:type="spellStart"/>
      <w:r w:rsidR="0031075F">
        <w:rPr>
          <w:rFonts w:cs="Arial"/>
          <w:sz w:val="18"/>
          <w:szCs w:val="18"/>
        </w:rPr>
        <w:t>til</w:t>
      </w:r>
      <w:proofErr w:type="spellEnd"/>
      <w:r w:rsidR="0031075F">
        <w:rPr>
          <w:rFonts w:cs="Arial"/>
          <w:sz w:val="18"/>
          <w:szCs w:val="18"/>
        </w:rPr>
        <w:t xml:space="preserve"> </w:t>
      </w:r>
      <w:proofErr w:type="spellStart"/>
      <w:r w:rsidR="0031075F">
        <w:rPr>
          <w:rFonts w:cs="Arial"/>
          <w:sz w:val="18"/>
          <w:szCs w:val="18"/>
        </w:rPr>
        <w:t>minnkunar</w:t>
      </w:r>
      <w:proofErr w:type="spellEnd"/>
      <w:r w:rsidR="0031075F">
        <w:rPr>
          <w:rFonts w:cs="Arial"/>
          <w:sz w:val="18"/>
          <w:szCs w:val="18"/>
        </w:rPr>
        <w:t xml:space="preserve"> á </w:t>
      </w:r>
      <w:proofErr w:type="spellStart"/>
      <w:r w:rsidR="0031075F">
        <w:rPr>
          <w:rFonts w:cs="Arial"/>
          <w:sz w:val="18"/>
          <w:szCs w:val="18"/>
        </w:rPr>
        <w:t>æxli</w:t>
      </w:r>
      <w:proofErr w:type="spellEnd"/>
      <w:r w:rsidR="0031075F">
        <w:rPr>
          <w:rFonts w:cs="Arial"/>
          <w:sz w:val="18"/>
          <w:szCs w:val="18"/>
        </w:rPr>
        <w:t xml:space="preserve"> (</w:t>
      </w:r>
      <w:r w:rsidRPr="0046062F">
        <w:rPr>
          <w:rFonts w:cs="Arial"/>
          <w:sz w:val="18"/>
          <w:szCs w:val="18"/>
        </w:rPr>
        <w:t>cytoreduction</w:t>
      </w:r>
      <w:r w:rsidR="0031075F">
        <w:rPr>
          <w:rFonts w:cs="Arial"/>
          <w:sz w:val="18"/>
          <w:szCs w:val="18"/>
        </w:rPr>
        <w:t xml:space="preserve">) </w:t>
      </w:r>
      <w:proofErr w:type="spellStart"/>
      <w:r w:rsidR="0031075F">
        <w:rPr>
          <w:rFonts w:cs="Arial"/>
          <w:sz w:val="18"/>
          <w:szCs w:val="18"/>
        </w:rPr>
        <w:t>eða</w:t>
      </w:r>
      <w:proofErr w:type="spellEnd"/>
      <w:r w:rsidR="0031075F">
        <w:rPr>
          <w:rFonts w:cs="Arial"/>
          <w:sz w:val="18"/>
          <w:szCs w:val="18"/>
        </w:rPr>
        <w:t xml:space="preserve"> ekki</w:t>
      </w:r>
      <w:r w:rsidRPr="0046062F">
        <w:rPr>
          <w:rFonts w:cs="Arial"/>
          <w:sz w:val="18"/>
          <w:szCs w:val="18"/>
        </w:rPr>
        <w:t>; N</w:t>
      </w:r>
      <w:r w:rsidR="0031075F">
        <w:rPr>
          <w:rFonts w:cs="Arial"/>
          <w:sz w:val="18"/>
          <w:szCs w:val="18"/>
        </w:rPr>
        <w:t>ei</w:t>
      </w:r>
      <w:r w:rsidR="003278EC">
        <w:rPr>
          <w:rFonts w:cs="Arial"/>
          <w:sz w:val="18"/>
          <w:szCs w:val="18"/>
        </w:rPr>
        <w:t> = </w:t>
      </w:r>
      <w:proofErr w:type="spellStart"/>
      <w:r w:rsidR="00485A3C">
        <w:rPr>
          <w:rFonts w:cs="Arial"/>
          <w:sz w:val="18"/>
          <w:szCs w:val="18"/>
        </w:rPr>
        <w:t>aðgerð</w:t>
      </w:r>
      <w:proofErr w:type="spellEnd"/>
      <w:r w:rsidR="00485A3C">
        <w:rPr>
          <w:rFonts w:cs="Arial"/>
          <w:sz w:val="18"/>
          <w:szCs w:val="18"/>
        </w:rPr>
        <w:t xml:space="preserve"> </w:t>
      </w:r>
      <w:proofErr w:type="spellStart"/>
      <w:r w:rsidR="00485A3C">
        <w:rPr>
          <w:rFonts w:cs="Arial"/>
          <w:sz w:val="18"/>
          <w:szCs w:val="18"/>
        </w:rPr>
        <w:t>til</w:t>
      </w:r>
      <w:proofErr w:type="spellEnd"/>
      <w:r w:rsidR="00485A3C">
        <w:rPr>
          <w:rFonts w:cs="Arial"/>
          <w:sz w:val="18"/>
          <w:szCs w:val="18"/>
        </w:rPr>
        <w:t xml:space="preserve"> </w:t>
      </w:r>
      <w:proofErr w:type="spellStart"/>
      <w:r w:rsidR="00485A3C">
        <w:rPr>
          <w:rFonts w:cs="Arial"/>
          <w:sz w:val="18"/>
          <w:szCs w:val="18"/>
        </w:rPr>
        <w:t>minnkunar</w:t>
      </w:r>
      <w:proofErr w:type="spellEnd"/>
      <w:r w:rsidR="00485A3C">
        <w:rPr>
          <w:rFonts w:cs="Arial"/>
          <w:sz w:val="18"/>
          <w:szCs w:val="18"/>
        </w:rPr>
        <w:t xml:space="preserve"> á </w:t>
      </w:r>
      <w:proofErr w:type="spellStart"/>
      <w:r w:rsidR="00485A3C">
        <w:rPr>
          <w:rFonts w:cs="Arial"/>
          <w:sz w:val="18"/>
          <w:szCs w:val="18"/>
        </w:rPr>
        <w:t>æxli</w:t>
      </w:r>
      <w:proofErr w:type="spellEnd"/>
      <w:r w:rsidR="00485A3C" w:rsidRPr="0046062F">
        <w:rPr>
          <w:rFonts w:cs="Arial"/>
          <w:sz w:val="18"/>
          <w:szCs w:val="18"/>
        </w:rPr>
        <w:t xml:space="preserve"> </w:t>
      </w:r>
      <w:proofErr w:type="spellStart"/>
      <w:r w:rsidR="00485A3C">
        <w:rPr>
          <w:rFonts w:cs="Arial"/>
          <w:sz w:val="18"/>
          <w:szCs w:val="18"/>
        </w:rPr>
        <w:t>kom</w:t>
      </w:r>
      <w:proofErr w:type="spellEnd"/>
      <w:r w:rsidR="00485A3C">
        <w:rPr>
          <w:rFonts w:cs="Arial"/>
          <w:sz w:val="18"/>
          <w:szCs w:val="18"/>
        </w:rPr>
        <w:t xml:space="preserve"> ekki </w:t>
      </w:r>
      <w:proofErr w:type="spellStart"/>
      <w:r w:rsidR="00485A3C">
        <w:rPr>
          <w:rFonts w:cs="Arial"/>
          <w:sz w:val="18"/>
          <w:szCs w:val="18"/>
        </w:rPr>
        <w:t>til</w:t>
      </w:r>
      <w:proofErr w:type="spellEnd"/>
      <w:r w:rsidR="00485A3C">
        <w:rPr>
          <w:rFonts w:cs="Arial"/>
          <w:sz w:val="18"/>
          <w:szCs w:val="18"/>
        </w:rPr>
        <w:t xml:space="preserve"> </w:t>
      </w:r>
      <w:proofErr w:type="spellStart"/>
      <w:r w:rsidR="00485A3C">
        <w:rPr>
          <w:rFonts w:cs="Arial"/>
          <w:sz w:val="18"/>
          <w:szCs w:val="18"/>
        </w:rPr>
        <w:t>greina</w:t>
      </w:r>
      <w:proofErr w:type="spellEnd"/>
      <w:r w:rsidR="00485A3C">
        <w:rPr>
          <w:rFonts w:cs="Arial"/>
          <w:sz w:val="18"/>
          <w:szCs w:val="18"/>
        </w:rPr>
        <w:t xml:space="preserve"> </w:t>
      </w:r>
      <w:proofErr w:type="spellStart"/>
      <w:r w:rsidR="00485A3C">
        <w:rPr>
          <w:rFonts w:cs="Arial"/>
          <w:sz w:val="18"/>
          <w:szCs w:val="18"/>
        </w:rPr>
        <w:t>eða</w:t>
      </w:r>
      <w:proofErr w:type="spellEnd"/>
      <w:r w:rsidR="00485A3C">
        <w:rPr>
          <w:rFonts w:cs="Arial"/>
          <w:sz w:val="18"/>
          <w:szCs w:val="18"/>
        </w:rPr>
        <w:t xml:space="preserve"> </w:t>
      </w:r>
      <w:proofErr w:type="spellStart"/>
      <w:r w:rsidR="00485A3C">
        <w:rPr>
          <w:rFonts w:cs="Arial"/>
          <w:sz w:val="18"/>
          <w:szCs w:val="18"/>
        </w:rPr>
        <w:t>sjúklingur</w:t>
      </w:r>
      <w:proofErr w:type="spellEnd"/>
      <w:r w:rsidR="00485A3C">
        <w:rPr>
          <w:rFonts w:cs="Arial"/>
          <w:sz w:val="18"/>
          <w:szCs w:val="18"/>
        </w:rPr>
        <w:t xml:space="preserve"> </w:t>
      </w:r>
      <w:proofErr w:type="spellStart"/>
      <w:r w:rsidR="00485A3C">
        <w:rPr>
          <w:rFonts w:cs="Arial"/>
          <w:sz w:val="18"/>
          <w:szCs w:val="18"/>
        </w:rPr>
        <w:t>samþykkti</w:t>
      </w:r>
      <w:proofErr w:type="spellEnd"/>
      <w:r w:rsidR="00485A3C">
        <w:rPr>
          <w:rFonts w:cs="Arial"/>
          <w:sz w:val="18"/>
          <w:szCs w:val="18"/>
        </w:rPr>
        <w:t xml:space="preserve"> </w:t>
      </w:r>
      <w:proofErr w:type="spellStart"/>
      <w:r w:rsidR="00485A3C">
        <w:rPr>
          <w:rFonts w:cs="Arial"/>
          <w:sz w:val="18"/>
          <w:szCs w:val="18"/>
        </w:rPr>
        <w:t>hana</w:t>
      </w:r>
      <w:proofErr w:type="spellEnd"/>
      <w:r w:rsidR="00485A3C">
        <w:rPr>
          <w:rFonts w:cs="Arial"/>
          <w:sz w:val="18"/>
          <w:szCs w:val="18"/>
        </w:rPr>
        <w:t xml:space="preserve"> ekki</w:t>
      </w:r>
      <w:r w:rsidRPr="0046062F">
        <w:rPr>
          <w:rFonts w:cs="Arial"/>
          <w:sz w:val="18"/>
          <w:szCs w:val="18"/>
        </w:rPr>
        <w:t xml:space="preserve">). </w:t>
      </w:r>
      <w:r w:rsidRPr="0046062F">
        <w:rPr>
          <w:rFonts w:cs="Arial"/>
          <w:sz w:val="18"/>
          <w:szCs w:val="18"/>
          <w:vertAlign w:val="superscript"/>
        </w:rPr>
        <w:t>b</w:t>
      </w:r>
      <w:r w:rsidRPr="0046062F">
        <w:rPr>
          <w:rFonts w:cs="Arial"/>
          <w:sz w:val="18"/>
          <w:szCs w:val="18"/>
        </w:rPr>
        <w:t xml:space="preserve"> </w:t>
      </w:r>
      <w:proofErr w:type="spellStart"/>
      <w:r w:rsidR="0031075F">
        <w:rPr>
          <w:rFonts w:cs="Arial"/>
          <w:sz w:val="18"/>
          <w:szCs w:val="18"/>
        </w:rPr>
        <w:t>lagskipt</w:t>
      </w:r>
      <w:proofErr w:type="spellEnd"/>
      <w:r w:rsidR="0031075F">
        <w:rPr>
          <w:rFonts w:cs="Arial"/>
          <w:sz w:val="18"/>
          <w:szCs w:val="18"/>
        </w:rPr>
        <w:t xml:space="preserve"> </w:t>
      </w:r>
      <w:proofErr w:type="spellStart"/>
      <w:r w:rsidR="0031075F">
        <w:rPr>
          <w:rFonts w:cs="Arial"/>
          <w:sz w:val="18"/>
          <w:szCs w:val="18"/>
        </w:rPr>
        <w:t>eftir</w:t>
      </w:r>
      <w:proofErr w:type="spellEnd"/>
      <w:r w:rsidR="0031075F">
        <w:rPr>
          <w:rFonts w:cs="Arial"/>
          <w:sz w:val="18"/>
          <w:szCs w:val="18"/>
        </w:rPr>
        <w:t xml:space="preserve"> </w:t>
      </w:r>
      <w:proofErr w:type="spellStart"/>
      <w:r w:rsidR="0031075F">
        <w:rPr>
          <w:rFonts w:cs="Arial"/>
          <w:sz w:val="18"/>
          <w:szCs w:val="18"/>
        </w:rPr>
        <w:t>lengd</w:t>
      </w:r>
      <w:proofErr w:type="spellEnd"/>
      <w:r w:rsidR="0031075F" w:rsidRPr="0046062F">
        <w:rPr>
          <w:rFonts w:cs="Arial"/>
          <w:sz w:val="18"/>
          <w:szCs w:val="18"/>
        </w:rPr>
        <w:t xml:space="preserve"> </w:t>
      </w:r>
      <w:proofErr w:type="spellStart"/>
      <w:r w:rsidR="0031075F">
        <w:rPr>
          <w:rFonts w:cs="Arial"/>
          <w:sz w:val="18"/>
          <w:szCs w:val="18"/>
        </w:rPr>
        <w:t>tímabils</w:t>
      </w:r>
      <w:proofErr w:type="spellEnd"/>
      <w:r w:rsidR="0031075F">
        <w:rPr>
          <w:rFonts w:cs="Arial"/>
          <w:sz w:val="18"/>
          <w:szCs w:val="18"/>
        </w:rPr>
        <w:t xml:space="preserve"> </w:t>
      </w:r>
      <w:proofErr w:type="spellStart"/>
      <w:r w:rsidR="0031075F">
        <w:rPr>
          <w:rFonts w:cs="Arial"/>
          <w:sz w:val="18"/>
          <w:szCs w:val="18"/>
        </w:rPr>
        <w:t>án</w:t>
      </w:r>
      <w:proofErr w:type="spellEnd"/>
      <w:r w:rsidR="0031075F">
        <w:rPr>
          <w:rFonts w:cs="Arial"/>
          <w:sz w:val="18"/>
          <w:szCs w:val="18"/>
        </w:rPr>
        <w:t xml:space="preserve"> </w:t>
      </w:r>
      <w:proofErr w:type="spellStart"/>
      <w:r w:rsidR="0031075F">
        <w:rPr>
          <w:rFonts w:cs="Arial"/>
          <w:sz w:val="18"/>
          <w:szCs w:val="18"/>
        </w:rPr>
        <w:t>meðferðar</w:t>
      </w:r>
      <w:proofErr w:type="spellEnd"/>
      <w:r w:rsidR="0031075F">
        <w:rPr>
          <w:rFonts w:cs="Arial"/>
          <w:sz w:val="18"/>
          <w:szCs w:val="18"/>
        </w:rPr>
        <w:t xml:space="preserve"> </w:t>
      </w:r>
      <w:proofErr w:type="spellStart"/>
      <w:r w:rsidR="0031075F">
        <w:rPr>
          <w:rFonts w:cs="Arial"/>
          <w:sz w:val="18"/>
          <w:szCs w:val="18"/>
        </w:rPr>
        <w:t>áður</w:t>
      </w:r>
      <w:proofErr w:type="spellEnd"/>
      <w:r w:rsidR="0031075F">
        <w:rPr>
          <w:rFonts w:cs="Arial"/>
          <w:sz w:val="18"/>
          <w:szCs w:val="18"/>
        </w:rPr>
        <w:t xml:space="preserve"> </w:t>
      </w:r>
      <w:proofErr w:type="spellStart"/>
      <w:r w:rsidR="0031075F">
        <w:rPr>
          <w:rFonts w:cs="Arial"/>
          <w:sz w:val="18"/>
          <w:szCs w:val="18"/>
        </w:rPr>
        <w:t>en</w:t>
      </w:r>
      <w:proofErr w:type="spellEnd"/>
      <w:r w:rsidR="0031075F">
        <w:rPr>
          <w:rFonts w:cs="Arial"/>
          <w:sz w:val="18"/>
          <w:szCs w:val="18"/>
        </w:rPr>
        <w:t xml:space="preserve"> </w:t>
      </w:r>
      <w:proofErr w:type="spellStart"/>
      <w:r w:rsidR="0031075F">
        <w:rPr>
          <w:rFonts w:cs="Arial"/>
          <w:sz w:val="18"/>
          <w:szCs w:val="18"/>
        </w:rPr>
        <w:t>þátttaka</w:t>
      </w:r>
      <w:proofErr w:type="spellEnd"/>
      <w:r w:rsidR="0031075F">
        <w:rPr>
          <w:rFonts w:cs="Arial"/>
          <w:sz w:val="18"/>
          <w:szCs w:val="18"/>
        </w:rPr>
        <w:t xml:space="preserve"> í </w:t>
      </w:r>
      <w:proofErr w:type="spellStart"/>
      <w:r w:rsidR="0031075F">
        <w:rPr>
          <w:rFonts w:cs="Arial"/>
          <w:sz w:val="18"/>
          <w:szCs w:val="18"/>
        </w:rPr>
        <w:t>rannsókninni</w:t>
      </w:r>
      <w:proofErr w:type="spellEnd"/>
      <w:r w:rsidR="0031075F">
        <w:rPr>
          <w:rFonts w:cs="Arial"/>
          <w:sz w:val="18"/>
          <w:szCs w:val="18"/>
        </w:rPr>
        <w:t xml:space="preserve"> var </w:t>
      </w:r>
      <w:proofErr w:type="spellStart"/>
      <w:r w:rsidR="0031075F">
        <w:rPr>
          <w:rFonts w:cs="Arial"/>
          <w:sz w:val="18"/>
          <w:szCs w:val="18"/>
        </w:rPr>
        <w:t>hafin</w:t>
      </w:r>
      <w:proofErr w:type="spellEnd"/>
      <w:r w:rsidR="0031075F" w:rsidRPr="0046062F">
        <w:rPr>
          <w:rFonts w:cs="Arial"/>
          <w:sz w:val="18"/>
          <w:szCs w:val="18"/>
        </w:rPr>
        <w:t xml:space="preserve"> </w:t>
      </w:r>
      <w:proofErr w:type="spellStart"/>
      <w:r w:rsidR="0031075F">
        <w:rPr>
          <w:rFonts w:cs="Arial"/>
          <w:sz w:val="18"/>
          <w:szCs w:val="18"/>
        </w:rPr>
        <w:t>samkvæmt</w:t>
      </w:r>
      <w:proofErr w:type="spellEnd"/>
      <w:r w:rsidR="0031075F" w:rsidRPr="0046062F">
        <w:rPr>
          <w:rFonts w:cs="Arial"/>
          <w:sz w:val="18"/>
          <w:szCs w:val="18"/>
        </w:rPr>
        <w:t xml:space="preserve"> </w:t>
      </w:r>
      <w:proofErr w:type="spellStart"/>
      <w:r w:rsidR="0031075F">
        <w:rPr>
          <w:rFonts w:cs="Arial"/>
          <w:sz w:val="18"/>
          <w:szCs w:val="18"/>
        </w:rPr>
        <w:t>skráningarblaðinu</w:t>
      </w:r>
      <w:proofErr w:type="spellEnd"/>
      <w:r w:rsidR="0031075F">
        <w:rPr>
          <w:rFonts w:cs="Arial"/>
          <w:sz w:val="18"/>
          <w:szCs w:val="18"/>
        </w:rPr>
        <w:t xml:space="preserve"> </w:t>
      </w:r>
      <w:proofErr w:type="spellStart"/>
      <w:r w:rsidR="0031075F">
        <w:rPr>
          <w:rFonts w:cs="Arial"/>
          <w:sz w:val="18"/>
          <w:szCs w:val="18"/>
        </w:rPr>
        <w:t>og</w:t>
      </w:r>
      <w:proofErr w:type="spellEnd"/>
      <w:r w:rsidR="0031075F">
        <w:rPr>
          <w:rFonts w:cs="Arial"/>
          <w:sz w:val="18"/>
          <w:szCs w:val="18"/>
        </w:rPr>
        <w:t xml:space="preserve"> </w:t>
      </w:r>
      <w:proofErr w:type="spellStart"/>
      <w:r w:rsidR="0031075F">
        <w:rPr>
          <w:rFonts w:cs="Arial"/>
          <w:sz w:val="18"/>
          <w:szCs w:val="18"/>
        </w:rPr>
        <w:t>síðan</w:t>
      </w:r>
      <w:proofErr w:type="spellEnd"/>
      <w:r w:rsidR="0031075F">
        <w:rPr>
          <w:rFonts w:cs="Arial"/>
          <w:sz w:val="18"/>
          <w:szCs w:val="18"/>
        </w:rPr>
        <w:t xml:space="preserve"> </w:t>
      </w:r>
      <w:proofErr w:type="spellStart"/>
      <w:r w:rsidR="0031075F">
        <w:rPr>
          <w:rFonts w:cs="Arial"/>
          <w:sz w:val="18"/>
          <w:szCs w:val="18"/>
        </w:rPr>
        <w:t>eftir</w:t>
      </w:r>
      <w:proofErr w:type="spellEnd"/>
      <w:r w:rsidR="0031075F">
        <w:rPr>
          <w:rFonts w:cs="Arial"/>
          <w:sz w:val="18"/>
          <w:szCs w:val="18"/>
        </w:rPr>
        <w:t xml:space="preserve"> </w:t>
      </w:r>
      <w:proofErr w:type="spellStart"/>
      <w:r w:rsidR="0031075F">
        <w:rPr>
          <w:rFonts w:cs="Arial"/>
          <w:sz w:val="18"/>
          <w:szCs w:val="18"/>
        </w:rPr>
        <w:t>því</w:t>
      </w:r>
      <w:proofErr w:type="spellEnd"/>
      <w:r w:rsidR="0031075F">
        <w:rPr>
          <w:rFonts w:cs="Arial"/>
          <w:sz w:val="18"/>
          <w:szCs w:val="18"/>
        </w:rPr>
        <w:t xml:space="preserve"> </w:t>
      </w:r>
      <w:proofErr w:type="spellStart"/>
      <w:r w:rsidR="0031075F">
        <w:rPr>
          <w:rFonts w:cs="Arial"/>
          <w:sz w:val="18"/>
          <w:szCs w:val="18"/>
        </w:rPr>
        <w:t>hvort</w:t>
      </w:r>
      <w:proofErr w:type="spellEnd"/>
      <w:r w:rsidR="0031075F">
        <w:rPr>
          <w:rFonts w:cs="Arial"/>
          <w:sz w:val="18"/>
          <w:szCs w:val="18"/>
        </w:rPr>
        <w:t xml:space="preserve"> </w:t>
      </w:r>
      <w:proofErr w:type="spellStart"/>
      <w:r w:rsidR="0031075F">
        <w:rPr>
          <w:rFonts w:cs="Arial"/>
          <w:sz w:val="18"/>
          <w:szCs w:val="18"/>
        </w:rPr>
        <w:t>æxlið</w:t>
      </w:r>
      <w:proofErr w:type="spellEnd"/>
      <w:r w:rsidR="0031075F">
        <w:rPr>
          <w:rFonts w:cs="Arial"/>
          <w:sz w:val="18"/>
          <w:szCs w:val="18"/>
        </w:rPr>
        <w:t xml:space="preserve"> var </w:t>
      </w:r>
      <w:proofErr w:type="spellStart"/>
      <w:r w:rsidR="0031075F">
        <w:rPr>
          <w:rFonts w:cs="Arial"/>
          <w:sz w:val="18"/>
          <w:szCs w:val="18"/>
        </w:rPr>
        <w:t>minnkað</w:t>
      </w:r>
      <w:proofErr w:type="spellEnd"/>
      <w:r w:rsidR="0031075F">
        <w:rPr>
          <w:rFonts w:cs="Arial"/>
          <w:sz w:val="18"/>
          <w:szCs w:val="18"/>
        </w:rPr>
        <w:t xml:space="preserve"> </w:t>
      </w:r>
      <w:proofErr w:type="spellStart"/>
      <w:r w:rsidR="0031075F">
        <w:rPr>
          <w:rFonts w:cs="Arial"/>
          <w:sz w:val="18"/>
          <w:szCs w:val="18"/>
        </w:rPr>
        <w:t>með</w:t>
      </w:r>
      <w:proofErr w:type="spellEnd"/>
      <w:r w:rsidR="0031075F">
        <w:rPr>
          <w:rFonts w:cs="Arial"/>
          <w:sz w:val="18"/>
          <w:szCs w:val="18"/>
        </w:rPr>
        <w:t xml:space="preserve"> </w:t>
      </w:r>
      <w:proofErr w:type="spellStart"/>
      <w:r w:rsidR="0031075F">
        <w:rPr>
          <w:rFonts w:cs="Arial"/>
          <w:sz w:val="18"/>
          <w:szCs w:val="18"/>
        </w:rPr>
        <w:t>skurðaðgerð</w:t>
      </w:r>
      <w:proofErr w:type="spellEnd"/>
      <w:r w:rsidR="0031075F">
        <w:rPr>
          <w:rFonts w:cs="Arial"/>
          <w:sz w:val="18"/>
          <w:szCs w:val="18"/>
        </w:rPr>
        <w:t xml:space="preserve"> (</w:t>
      </w:r>
      <w:r w:rsidRPr="0046062F">
        <w:rPr>
          <w:rFonts w:cs="Arial"/>
          <w:sz w:val="18"/>
          <w:szCs w:val="18"/>
        </w:rPr>
        <w:t>debulking</w:t>
      </w:r>
      <w:r w:rsidR="0031075F">
        <w:rPr>
          <w:rFonts w:cs="Arial"/>
          <w:sz w:val="18"/>
          <w:szCs w:val="18"/>
        </w:rPr>
        <w:t>)</w:t>
      </w:r>
      <w:r w:rsidRPr="0046062F">
        <w:rPr>
          <w:rFonts w:cs="Arial"/>
          <w:sz w:val="18"/>
          <w:szCs w:val="18"/>
        </w:rPr>
        <w:t xml:space="preserve"> </w:t>
      </w:r>
      <w:proofErr w:type="spellStart"/>
      <w:r w:rsidR="0031075F">
        <w:rPr>
          <w:rFonts w:cs="Arial"/>
          <w:sz w:val="18"/>
          <w:szCs w:val="18"/>
        </w:rPr>
        <w:t>Já</w:t>
      </w:r>
      <w:proofErr w:type="spellEnd"/>
      <w:r w:rsidRPr="0046062F">
        <w:rPr>
          <w:rFonts w:cs="Arial"/>
          <w:sz w:val="18"/>
          <w:szCs w:val="18"/>
          <w:lang w:eastAsia="en-US"/>
        </w:rPr>
        <w:t>/N</w:t>
      </w:r>
      <w:r w:rsidR="0031075F">
        <w:rPr>
          <w:rFonts w:cs="Arial"/>
          <w:sz w:val="18"/>
          <w:szCs w:val="18"/>
          <w:lang w:eastAsia="en-US"/>
        </w:rPr>
        <w:t>ei</w:t>
      </w:r>
      <w:r w:rsidRPr="0046062F">
        <w:rPr>
          <w:rFonts w:cs="Arial"/>
          <w:sz w:val="18"/>
          <w:szCs w:val="18"/>
          <w:lang w:eastAsia="en-US"/>
        </w:rPr>
        <w:t>.</w:t>
      </w:r>
    </w:p>
    <w:p w14:paraId="6D41D375" w14:textId="77777777" w:rsidR="00232E00" w:rsidRPr="006C0DD8" w:rsidRDefault="00232E00" w:rsidP="00232E00">
      <w:pPr>
        <w:rPr>
          <w:szCs w:val="22"/>
        </w:rPr>
      </w:pPr>
    </w:p>
    <w:p w14:paraId="115A290A" w14:textId="77777777" w:rsidR="00232E00" w:rsidRPr="000401FD" w:rsidRDefault="00485A3C" w:rsidP="00232E00">
      <w:proofErr w:type="spellStart"/>
      <w:r>
        <w:rPr>
          <w:iCs/>
          <w:szCs w:val="22"/>
        </w:rPr>
        <w:t>Rannsóknin</w:t>
      </w:r>
      <w:proofErr w:type="spellEnd"/>
      <w:r>
        <w:rPr>
          <w:iCs/>
          <w:szCs w:val="22"/>
        </w:rPr>
        <w:t xml:space="preserve"> </w:t>
      </w:r>
      <w:proofErr w:type="spellStart"/>
      <w:r>
        <w:rPr>
          <w:iCs/>
          <w:szCs w:val="22"/>
        </w:rPr>
        <w:t>náði</w:t>
      </w:r>
      <w:proofErr w:type="spellEnd"/>
      <w:r>
        <w:rPr>
          <w:iCs/>
          <w:szCs w:val="22"/>
        </w:rPr>
        <w:t xml:space="preserve"> </w:t>
      </w:r>
      <w:proofErr w:type="spellStart"/>
      <w:r>
        <w:rPr>
          <w:iCs/>
          <w:szCs w:val="22"/>
        </w:rPr>
        <w:t>aðalmarkmiði</w:t>
      </w:r>
      <w:proofErr w:type="spellEnd"/>
      <w:r>
        <w:rPr>
          <w:iCs/>
          <w:szCs w:val="22"/>
        </w:rPr>
        <w:t xml:space="preserve"> </w:t>
      </w:r>
      <w:proofErr w:type="spellStart"/>
      <w:r>
        <w:rPr>
          <w:iCs/>
          <w:szCs w:val="22"/>
        </w:rPr>
        <w:t>sínu</w:t>
      </w:r>
      <w:proofErr w:type="spellEnd"/>
      <w:r>
        <w:rPr>
          <w:iCs/>
          <w:szCs w:val="22"/>
        </w:rPr>
        <w:t xml:space="preserve">, </w:t>
      </w:r>
      <w:proofErr w:type="spellStart"/>
      <w:r>
        <w:rPr>
          <w:iCs/>
          <w:szCs w:val="22"/>
        </w:rPr>
        <w:t>sem</w:t>
      </w:r>
      <w:proofErr w:type="spellEnd"/>
      <w:r>
        <w:rPr>
          <w:iCs/>
          <w:szCs w:val="22"/>
        </w:rPr>
        <w:t xml:space="preserve"> var </w:t>
      </w:r>
      <w:proofErr w:type="spellStart"/>
      <w:r>
        <w:rPr>
          <w:iCs/>
          <w:szCs w:val="22"/>
        </w:rPr>
        <w:t>að</w:t>
      </w:r>
      <w:proofErr w:type="spellEnd"/>
      <w:r>
        <w:rPr>
          <w:iCs/>
          <w:szCs w:val="22"/>
        </w:rPr>
        <w:t xml:space="preserve"> </w:t>
      </w:r>
      <w:proofErr w:type="spellStart"/>
      <w:r>
        <w:rPr>
          <w:iCs/>
          <w:szCs w:val="22"/>
        </w:rPr>
        <w:t>sýna</w:t>
      </w:r>
      <w:proofErr w:type="spellEnd"/>
      <w:r>
        <w:rPr>
          <w:iCs/>
          <w:szCs w:val="22"/>
        </w:rPr>
        <w:t xml:space="preserve"> </w:t>
      </w:r>
      <w:proofErr w:type="spellStart"/>
      <w:r>
        <w:rPr>
          <w:iCs/>
          <w:szCs w:val="22"/>
        </w:rPr>
        <w:t>fram</w:t>
      </w:r>
      <w:proofErr w:type="spellEnd"/>
      <w:r>
        <w:rPr>
          <w:iCs/>
          <w:szCs w:val="22"/>
        </w:rPr>
        <w:t xml:space="preserve"> á </w:t>
      </w:r>
      <w:proofErr w:type="spellStart"/>
      <w:r>
        <w:rPr>
          <w:iCs/>
          <w:szCs w:val="22"/>
        </w:rPr>
        <w:t>bætta</w:t>
      </w:r>
      <w:proofErr w:type="spellEnd"/>
      <w:r>
        <w:rPr>
          <w:iCs/>
          <w:szCs w:val="22"/>
        </w:rPr>
        <w:t xml:space="preserve"> </w:t>
      </w:r>
      <w:proofErr w:type="spellStart"/>
      <w:r>
        <w:rPr>
          <w:iCs/>
          <w:szCs w:val="22"/>
        </w:rPr>
        <w:t>heildarli</w:t>
      </w:r>
      <w:r w:rsidRPr="00485A3C">
        <w:t>fun</w:t>
      </w:r>
      <w:proofErr w:type="spellEnd"/>
      <w:r w:rsidR="00232E00" w:rsidRPr="00485A3C">
        <w:t xml:space="preserve">. </w:t>
      </w:r>
      <w:proofErr w:type="spellStart"/>
      <w:r>
        <w:t>S</w:t>
      </w:r>
      <w:r w:rsidRPr="00485A3C">
        <w:t>amkvæmt</w:t>
      </w:r>
      <w:proofErr w:type="spellEnd"/>
      <w:r w:rsidRPr="00485A3C">
        <w:t xml:space="preserve"> </w:t>
      </w:r>
      <w:proofErr w:type="spellStart"/>
      <w:r>
        <w:t>gögnum</w:t>
      </w:r>
      <w:proofErr w:type="spellEnd"/>
      <w:r>
        <w:t xml:space="preserve"> </w:t>
      </w:r>
      <w:proofErr w:type="spellStart"/>
      <w:r>
        <w:t>sem</w:t>
      </w:r>
      <w:proofErr w:type="spellEnd"/>
      <w:r>
        <w:t xml:space="preserve"> </w:t>
      </w:r>
      <w:proofErr w:type="spellStart"/>
      <w:r>
        <w:t>safnað</w:t>
      </w:r>
      <w:proofErr w:type="spellEnd"/>
      <w:r>
        <w:t xml:space="preserve"> var </w:t>
      </w:r>
      <w:proofErr w:type="spellStart"/>
      <w:r>
        <w:t>með</w:t>
      </w:r>
      <w:proofErr w:type="spellEnd"/>
      <w:r>
        <w:t xml:space="preserve"> </w:t>
      </w:r>
      <w:proofErr w:type="spellStart"/>
      <w:r w:rsidRPr="00485A3C">
        <w:t>rafrænni</w:t>
      </w:r>
      <w:proofErr w:type="spellEnd"/>
      <w:r w:rsidRPr="00485A3C">
        <w:t xml:space="preserve"> </w:t>
      </w:r>
      <w:proofErr w:type="spellStart"/>
      <w:r w:rsidRPr="00485A3C">
        <w:t>þátttökuskrá</w:t>
      </w:r>
      <w:proofErr w:type="spellEnd"/>
      <w:r>
        <w:t xml:space="preserve"> </w:t>
      </w:r>
      <w:r w:rsidR="007042E6">
        <w:t>(</w:t>
      </w:r>
      <w:r>
        <w:t>eCRF</w:t>
      </w:r>
      <w:r w:rsidR="007042E6">
        <w:t>)</w:t>
      </w:r>
      <w:r>
        <w:t xml:space="preserve"> </w:t>
      </w:r>
      <w:proofErr w:type="spellStart"/>
      <w:r>
        <w:t>olli</w:t>
      </w:r>
      <w:proofErr w:type="spellEnd"/>
      <w:r>
        <w:t xml:space="preserve"> </w:t>
      </w:r>
      <w:proofErr w:type="spellStart"/>
      <w:r>
        <w:t>meðferð</w:t>
      </w:r>
      <w:proofErr w:type="spellEnd"/>
      <w:r>
        <w:t xml:space="preserve"> </w:t>
      </w:r>
      <w:proofErr w:type="spellStart"/>
      <w:r>
        <w:t>með</w:t>
      </w:r>
      <w:proofErr w:type="spellEnd"/>
      <w:r w:rsidR="00232E00" w:rsidRPr="00485A3C">
        <w:t xml:space="preserve"> Avastin </w:t>
      </w:r>
      <w:r>
        <w:t xml:space="preserve">í </w:t>
      </w:r>
      <w:proofErr w:type="spellStart"/>
      <w:r>
        <w:t>skömmtum</w:t>
      </w:r>
      <w:proofErr w:type="spellEnd"/>
      <w:r>
        <w:t xml:space="preserve"> </w:t>
      </w:r>
      <w:proofErr w:type="spellStart"/>
      <w:r>
        <w:t>sem</w:t>
      </w:r>
      <w:proofErr w:type="spellEnd"/>
      <w:r>
        <w:t xml:space="preserve"> </w:t>
      </w:r>
      <w:proofErr w:type="spellStart"/>
      <w:r>
        <w:t>námu</w:t>
      </w:r>
      <w:proofErr w:type="spellEnd"/>
      <w:r w:rsidR="00232E00" w:rsidRPr="00485A3C">
        <w:t xml:space="preserve"> 15</w:t>
      </w:r>
      <w:r>
        <w:t> </w:t>
      </w:r>
      <w:r w:rsidR="00232E00" w:rsidRPr="00485A3C">
        <w:t xml:space="preserve">mg/kg </w:t>
      </w:r>
      <w:r>
        <w:t xml:space="preserve">á </w:t>
      </w:r>
      <w:r w:rsidR="00232E00" w:rsidRPr="00485A3C">
        <w:t>3</w:t>
      </w:r>
      <w:r>
        <w:t> </w:t>
      </w:r>
      <w:proofErr w:type="spellStart"/>
      <w:r>
        <w:t>vikna</w:t>
      </w:r>
      <w:proofErr w:type="spellEnd"/>
      <w:r>
        <w:t xml:space="preserve"> </w:t>
      </w:r>
      <w:proofErr w:type="spellStart"/>
      <w:r>
        <w:t>fresti</w:t>
      </w:r>
      <w:proofErr w:type="spellEnd"/>
      <w:r>
        <w:t xml:space="preserve"> </w:t>
      </w:r>
      <w:proofErr w:type="spellStart"/>
      <w:r>
        <w:t>ásamt</w:t>
      </w:r>
      <w:proofErr w:type="spellEnd"/>
      <w:r>
        <w:t xml:space="preserve"> </w:t>
      </w:r>
      <w:proofErr w:type="spellStart"/>
      <w:r>
        <w:t>krabbameinslyfjameðferð</w:t>
      </w:r>
      <w:proofErr w:type="spellEnd"/>
      <w:r w:rsidR="00232E00" w:rsidRPr="00485A3C">
        <w:t xml:space="preserve"> (</w:t>
      </w:r>
      <w:r w:rsidRPr="00310462">
        <w:rPr>
          <w:lang w:val="is-IS"/>
        </w:rPr>
        <w:t xml:space="preserve">carboplatín </w:t>
      </w:r>
      <w:r>
        <w:rPr>
          <w:lang w:val="is-IS"/>
        </w:rPr>
        <w:t>og</w:t>
      </w:r>
      <w:r w:rsidRPr="00310462">
        <w:rPr>
          <w:lang w:val="is-IS"/>
        </w:rPr>
        <w:t xml:space="preserve"> paklítaxel</w:t>
      </w:r>
      <w:r w:rsidR="00232E00" w:rsidRPr="00485A3C">
        <w:t xml:space="preserve">) </w:t>
      </w:r>
      <w:r w:rsidRPr="0046062F">
        <w:rPr>
          <w:rFonts w:eastAsia="MS Mincho"/>
          <w:lang w:eastAsia="de-DE"/>
        </w:rPr>
        <w:t xml:space="preserve">í </w:t>
      </w:r>
      <w:proofErr w:type="spellStart"/>
      <w:r w:rsidRPr="0046062F">
        <w:rPr>
          <w:rFonts w:eastAsia="MS Mincho"/>
          <w:lang w:eastAsia="de-DE"/>
        </w:rPr>
        <w:t>a.m.k</w:t>
      </w:r>
      <w:proofErr w:type="spellEnd"/>
      <w:r w:rsidRPr="0046062F">
        <w:rPr>
          <w:rFonts w:eastAsia="MS Mincho"/>
          <w:lang w:eastAsia="de-DE"/>
        </w:rPr>
        <w:t xml:space="preserve">. 6 </w:t>
      </w:r>
      <w:proofErr w:type="spellStart"/>
      <w:r w:rsidRPr="0046062F">
        <w:rPr>
          <w:rFonts w:eastAsia="MS Mincho"/>
          <w:lang w:eastAsia="de-DE"/>
        </w:rPr>
        <w:t>og</w:t>
      </w:r>
      <w:proofErr w:type="spellEnd"/>
      <w:r w:rsidRPr="0046062F">
        <w:rPr>
          <w:rFonts w:eastAsia="MS Mincho"/>
          <w:lang w:eastAsia="de-DE"/>
        </w:rPr>
        <w:t xml:space="preserve"> </w:t>
      </w:r>
      <w:proofErr w:type="spellStart"/>
      <w:r w:rsidRPr="0046062F">
        <w:rPr>
          <w:rFonts w:eastAsia="MS Mincho"/>
          <w:lang w:eastAsia="de-DE"/>
        </w:rPr>
        <w:t>allt</w:t>
      </w:r>
      <w:proofErr w:type="spellEnd"/>
      <w:r w:rsidRPr="0046062F">
        <w:rPr>
          <w:rFonts w:eastAsia="MS Mincho"/>
          <w:lang w:eastAsia="de-DE"/>
        </w:rPr>
        <w:t xml:space="preserve"> </w:t>
      </w:r>
      <w:proofErr w:type="spellStart"/>
      <w:r w:rsidRPr="0046062F">
        <w:rPr>
          <w:rFonts w:eastAsia="MS Mincho"/>
          <w:lang w:eastAsia="de-DE"/>
        </w:rPr>
        <w:t>að</w:t>
      </w:r>
      <w:proofErr w:type="spellEnd"/>
      <w:r w:rsidRPr="0046062F">
        <w:rPr>
          <w:rFonts w:eastAsia="MS Mincho"/>
          <w:lang w:eastAsia="de-DE"/>
        </w:rPr>
        <w:t xml:space="preserve"> </w:t>
      </w:r>
      <w:r w:rsidRPr="00310462">
        <w:rPr>
          <w:rFonts w:eastAsia="MS Mincho"/>
          <w:lang w:eastAsia="de-DE"/>
        </w:rPr>
        <w:t>8 </w:t>
      </w:r>
      <w:proofErr w:type="spellStart"/>
      <w:r w:rsidRPr="00310462">
        <w:rPr>
          <w:rFonts w:eastAsia="MS Mincho"/>
          <w:lang w:eastAsia="de-DE"/>
        </w:rPr>
        <w:t>meðferðarlotur</w:t>
      </w:r>
      <w:proofErr w:type="spellEnd"/>
      <w:r w:rsidR="00232E00" w:rsidRPr="00485A3C">
        <w:t xml:space="preserve">, </w:t>
      </w:r>
      <w:proofErr w:type="spellStart"/>
      <w:r>
        <w:t>sem</w:t>
      </w:r>
      <w:proofErr w:type="spellEnd"/>
      <w:r>
        <w:t xml:space="preserve"> </w:t>
      </w:r>
      <w:proofErr w:type="spellStart"/>
      <w:r w:rsidRPr="00310462">
        <w:rPr>
          <w:rFonts w:eastAsia="MS Mincho"/>
          <w:lang w:eastAsia="de-DE"/>
        </w:rPr>
        <w:t>fylgt</w:t>
      </w:r>
      <w:proofErr w:type="spellEnd"/>
      <w:r w:rsidRPr="00310462">
        <w:rPr>
          <w:rFonts w:eastAsia="MS Mincho"/>
          <w:lang w:eastAsia="de-DE"/>
        </w:rPr>
        <w:t xml:space="preserve"> </w:t>
      </w:r>
      <w:r>
        <w:rPr>
          <w:rFonts w:eastAsia="MS Mincho"/>
          <w:lang w:eastAsia="de-DE"/>
        </w:rPr>
        <w:t xml:space="preserve">var </w:t>
      </w:r>
      <w:proofErr w:type="spellStart"/>
      <w:r w:rsidRPr="00310462">
        <w:rPr>
          <w:rFonts w:eastAsia="MS Mincho"/>
          <w:lang w:eastAsia="de-DE"/>
        </w:rPr>
        <w:t>eftir</w:t>
      </w:r>
      <w:proofErr w:type="spellEnd"/>
      <w:r w:rsidRPr="00310462">
        <w:rPr>
          <w:rFonts w:eastAsia="MS Mincho"/>
          <w:lang w:eastAsia="de-DE"/>
        </w:rPr>
        <w:t xml:space="preserve"> </w:t>
      </w:r>
      <w:proofErr w:type="spellStart"/>
      <w:r w:rsidRPr="00310462">
        <w:rPr>
          <w:rFonts w:eastAsia="MS Mincho"/>
          <w:lang w:eastAsia="de-DE"/>
        </w:rPr>
        <w:t>með</w:t>
      </w:r>
      <w:proofErr w:type="spellEnd"/>
      <w:r w:rsidRPr="00310462">
        <w:rPr>
          <w:rFonts w:eastAsia="MS Mincho"/>
          <w:lang w:eastAsia="de-DE"/>
        </w:rPr>
        <w:t xml:space="preserve"> Avastin </w:t>
      </w:r>
      <w:proofErr w:type="spellStart"/>
      <w:r w:rsidRPr="009B6A53">
        <w:rPr>
          <w:lang w:val="en-GB"/>
        </w:rPr>
        <w:t>þar</w:t>
      </w:r>
      <w:proofErr w:type="spellEnd"/>
      <w:r w:rsidRPr="009B6A53">
        <w:rPr>
          <w:lang w:val="en-GB"/>
        </w:rPr>
        <w:t xml:space="preserve"> </w:t>
      </w:r>
      <w:proofErr w:type="spellStart"/>
      <w:r w:rsidRPr="009B6A53">
        <w:rPr>
          <w:lang w:val="en-GB"/>
        </w:rPr>
        <w:t>til</w:t>
      </w:r>
      <w:proofErr w:type="spellEnd"/>
      <w:r w:rsidRPr="009B6A53">
        <w:rPr>
          <w:lang w:val="en-GB"/>
        </w:rPr>
        <w:t xml:space="preserve"> </w:t>
      </w:r>
      <w:proofErr w:type="spellStart"/>
      <w:r w:rsidRPr="009B6A53">
        <w:rPr>
          <w:lang w:val="en-GB"/>
        </w:rPr>
        <w:t>sjúkdómurinn</w:t>
      </w:r>
      <w:proofErr w:type="spellEnd"/>
      <w:r w:rsidRPr="009B6A53">
        <w:rPr>
          <w:lang w:val="en-GB"/>
        </w:rPr>
        <w:t xml:space="preserve"> </w:t>
      </w:r>
      <w:proofErr w:type="spellStart"/>
      <w:r w:rsidRPr="009B6A53">
        <w:rPr>
          <w:lang w:val="en-GB"/>
        </w:rPr>
        <w:t>versnaði</w:t>
      </w:r>
      <w:proofErr w:type="spellEnd"/>
      <w:r w:rsidRPr="009B6A53">
        <w:rPr>
          <w:lang w:val="en-GB"/>
        </w:rPr>
        <w:t xml:space="preserve"> </w:t>
      </w:r>
      <w:proofErr w:type="spellStart"/>
      <w:r w:rsidRPr="009B6A53">
        <w:rPr>
          <w:lang w:val="en-GB"/>
        </w:rPr>
        <w:t>eða</w:t>
      </w:r>
      <w:proofErr w:type="spellEnd"/>
      <w:r w:rsidRPr="009B6A53">
        <w:rPr>
          <w:lang w:val="en-GB"/>
        </w:rPr>
        <w:t xml:space="preserve"> </w:t>
      </w:r>
      <w:proofErr w:type="spellStart"/>
      <w:r w:rsidRPr="009B6A53">
        <w:rPr>
          <w:lang w:val="en-GB"/>
        </w:rPr>
        <w:t>eituráhrif</w:t>
      </w:r>
      <w:proofErr w:type="spellEnd"/>
      <w:r w:rsidRPr="009B6A53">
        <w:rPr>
          <w:lang w:val="en-GB"/>
        </w:rPr>
        <w:t xml:space="preserve"> </w:t>
      </w:r>
      <w:proofErr w:type="spellStart"/>
      <w:r>
        <w:rPr>
          <w:lang w:val="en-GB"/>
        </w:rPr>
        <w:t>u</w:t>
      </w:r>
      <w:r w:rsidRPr="009B6A53">
        <w:rPr>
          <w:lang w:val="en-GB"/>
        </w:rPr>
        <w:t>rðu</w:t>
      </w:r>
      <w:proofErr w:type="spellEnd"/>
      <w:r w:rsidRPr="009B6A53">
        <w:rPr>
          <w:lang w:val="en-GB"/>
        </w:rPr>
        <w:t xml:space="preserve"> </w:t>
      </w:r>
      <w:proofErr w:type="spellStart"/>
      <w:r w:rsidRPr="009B6A53">
        <w:rPr>
          <w:lang w:val="en-GB"/>
        </w:rPr>
        <w:t>óásættanleg</w:t>
      </w:r>
      <w:proofErr w:type="spellEnd"/>
      <w:r w:rsidR="00232E00" w:rsidRPr="00485A3C">
        <w:t xml:space="preserve">, </w:t>
      </w:r>
      <w:proofErr w:type="spellStart"/>
      <w:r>
        <w:t>tölfræðilega</w:t>
      </w:r>
      <w:proofErr w:type="spellEnd"/>
      <w:r>
        <w:t xml:space="preserve"> </w:t>
      </w:r>
      <w:proofErr w:type="spellStart"/>
      <w:r>
        <w:t>marktækri</w:t>
      </w:r>
      <w:proofErr w:type="spellEnd"/>
      <w:r>
        <w:t xml:space="preserve"> </w:t>
      </w:r>
      <w:proofErr w:type="spellStart"/>
      <w:r>
        <w:t>lengingu</w:t>
      </w:r>
      <w:proofErr w:type="spellEnd"/>
      <w:r>
        <w:t xml:space="preserve"> </w:t>
      </w:r>
      <w:proofErr w:type="spellStart"/>
      <w:r>
        <w:t>heildarlifunar</w:t>
      </w:r>
      <w:proofErr w:type="spellEnd"/>
      <w:r>
        <w:t xml:space="preserve">, </w:t>
      </w:r>
      <w:proofErr w:type="spellStart"/>
      <w:r>
        <w:t>borið</w:t>
      </w:r>
      <w:proofErr w:type="spellEnd"/>
      <w:r>
        <w:t xml:space="preserve"> saman </w:t>
      </w:r>
      <w:proofErr w:type="spellStart"/>
      <w:r>
        <w:t>við</w:t>
      </w:r>
      <w:proofErr w:type="spellEnd"/>
      <w:r>
        <w:t xml:space="preserve"> </w:t>
      </w:r>
      <w:r w:rsidRPr="00310462">
        <w:rPr>
          <w:lang w:val="is-IS"/>
        </w:rPr>
        <w:t xml:space="preserve">carboplatín </w:t>
      </w:r>
      <w:r>
        <w:rPr>
          <w:lang w:val="is-IS"/>
        </w:rPr>
        <w:t>og</w:t>
      </w:r>
      <w:r w:rsidRPr="00310462">
        <w:rPr>
          <w:lang w:val="is-IS"/>
        </w:rPr>
        <w:t xml:space="preserve"> paklítaxel</w:t>
      </w:r>
      <w:r w:rsidRPr="00485A3C">
        <w:t xml:space="preserve"> </w:t>
      </w:r>
      <w:proofErr w:type="spellStart"/>
      <w:r w:rsidR="007042E6">
        <w:t>eingöngu</w:t>
      </w:r>
      <w:proofErr w:type="spellEnd"/>
      <w:r w:rsidR="007042E6">
        <w:t xml:space="preserve">, </w:t>
      </w:r>
      <w:proofErr w:type="spellStart"/>
      <w:r w:rsidR="007042E6">
        <w:t>sem</w:t>
      </w:r>
      <w:proofErr w:type="spellEnd"/>
      <w:r w:rsidR="007042E6">
        <w:t xml:space="preserve"> </w:t>
      </w:r>
      <w:proofErr w:type="spellStart"/>
      <w:r w:rsidR="007042E6">
        <w:t>hafði</w:t>
      </w:r>
      <w:proofErr w:type="spellEnd"/>
      <w:r w:rsidR="007042E6">
        <w:t xml:space="preserve"> </w:t>
      </w:r>
      <w:proofErr w:type="spellStart"/>
      <w:r w:rsidR="007042E6">
        <w:t>klíníska</w:t>
      </w:r>
      <w:proofErr w:type="spellEnd"/>
      <w:r w:rsidR="007042E6">
        <w:t xml:space="preserve"> </w:t>
      </w:r>
      <w:proofErr w:type="spellStart"/>
      <w:r w:rsidR="007042E6">
        <w:t>þýðingu</w:t>
      </w:r>
      <w:proofErr w:type="spellEnd"/>
      <w:r w:rsidR="00232E00" w:rsidRPr="00485A3C">
        <w:t>.</w:t>
      </w:r>
    </w:p>
    <w:p w14:paraId="4AE53016" w14:textId="77777777" w:rsidR="00774C32" w:rsidRPr="003C5958" w:rsidRDefault="00774C32" w:rsidP="000E40BC">
      <w:pPr>
        <w:rPr>
          <w:szCs w:val="22"/>
          <w:lang w:val="is-IS"/>
        </w:rPr>
      </w:pPr>
    </w:p>
    <w:p w14:paraId="55729275" w14:textId="77777777" w:rsidR="00774C32" w:rsidRPr="003C5958" w:rsidRDefault="00774C32" w:rsidP="00774C32">
      <w:pPr>
        <w:rPr>
          <w:i/>
          <w:szCs w:val="22"/>
          <w:lang w:val="is-IS"/>
        </w:rPr>
      </w:pPr>
      <w:r w:rsidRPr="003C5958">
        <w:rPr>
          <w:i/>
          <w:szCs w:val="22"/>
          <w:lang w:val="is-IS"/>
        </w:rPr>
        <w:t>MO22224</w:t>
      </w:r>
    </w:p>
    <w:p w14:paraId="276983DF" w14:textId="77777777" w:rsidR="00774C32" w:rsidRPr="003C5958" w:rsidRDefault="00774C32" w:rsidP="00774C32">
      <w:pPr>
        <w:rPr>
          <w:i/>
          <w:szCs w:val="22"/>
          <w:lang w:val="is-IS"/>
        </w:rPr>
      </w:pPr>
      <w:r w:rsidRPr="003C5958">
        <w:rPr>
          <w:szCs w:val="22"/>
          <w:lang w:val="is-IS"/>
        </w:rPr>
        <w:t xml:space="preserve">Í MO22224-rannsókninni var lagt mat á verkun og öryggi </w:t>
      </w:r>
      <w:r w:rsidRPr="003C5958">
        <w:rPr>
          <w:rFonts w:eastAsia="PMingLiU"/>
          <w:lang w:val="is-IS" w:eastAsia="zh-CN"/>
        </w:rPr>
        <w:t>bevacízúmabs</w:t>
      </w:r>
      <w:r w:rsidRPr="003C5958">
        <w:rPr>
          <w:szCs w:val="22"/>
          <w:lang w:val="is-IS"/>
        </w:rPr>
        <w:t xml:space="preserve"> </w:t>
      </w:r>
      <w:r w:rsidRPr="002F29C4">
        <w:rPr>
          <w:lang w:val="is-IS"/>
        </w:rPr>
        <w:t>ásamt</w:t>
      </w:r>
      <w:r w:rsidRPr="003C5958">
        <w:rPr>
          <w:szCs w:val="22"/>
          <w:lang w:val="is-IS"/>
        </w:rPr>
        <w:t xml:space="preserve"> </w:t>
      </w:r>
      <w:r w:rsidRPr="003C5958">
        <w:rPr>
          <w:lang w:val="is-IS"/>
        </w:rPr>
        <w:t>krabbameins</w:t>
      </w:r>
      <w:r w:rsidR="00D34D2E" w:rsidRPr="003C5958">
        <w:rPr>
          <w:lang w:val="is-IS"/>
        </w:rPr>
        <w:t>lyfja</w:t>
      </w:r>
      <w:r w:rsidRPr="003C5958">
        <w:rPr>
          <w:lang w:val="is-IS"/>
        </w:rPr>
        <w:t>meðferð við</w:t>
      </w:r>
      <w:r w:rsidR="00D34D2E" w:rsidRPr="003C5958">
        <w:rPr>
          <w:lang w:val="is-IS"/>
        </w:rPr>
        <w:t xml:space="preserve"> endurkomnu</w:t>
      </w:r>
      <w:r w:rsidRPr="003C5958">
        <w:rPr>
          <w:lang w:val="is-IS"/>
        </w:rPr>
        <w:t xml:space="preserve"> </w:t>
      </w:r>
      <w:r w:rsidRPr="002F29C4">
        <w:rPr>
          <w:lang w:val="is-IS"/>
        </w:rPr>
        <w:t>þekjufrumukrabbameini í eggjastokkum, krabbameini í eggjaleiðurum og</w:t>
      </w:r>
      <w:r w:rsidR="00D34D2E" w:rsidRPr="002F29C4">
        <w:rPr>
          <w:lang w:val="is-IS"/>
        </w:rPr>
        <w:t xml:space="preserve"> frumkomnu</w:t>
      </w:r>
      <w:r w:rsidRPr="002F29C4">
        <w:rPr>
          <w:lang w:val="is-IS"/>
        </w:rPr>
        <w:t xml:space="preserve"> krabbameini í lífhimnu</w:t>
      </w:r>
      <w:r w:rsidRPr="003C5958">
        <w:rPr>
          <w:szCs w:val="22"/>
          <w:lang w:val="is-IS"/>
        </w:rPr>
        <w:t xml:space="preserve"> sem var ónæmt fyrir platínusamböndum. Rannsóknin var opin, slembiröðuð, tveggja hópa III. stigs rannsókn sem hönnuð v</w:t>
      </w:r>
      <w:r w:rsidR="00DF5BB0" w:rsidRPr="003C5958">
        <w:rPr>
          <w:szCs w:val="22"/>
          <w:lang w:val="is-IS"/>
        </w:rPr>
        <w:t>a</w:t>
      </w:r>
      <w:r w:rsidRPr="003C5958">
        <w:rPr>
          <w:szCs w:val="22"/>
          <w:lang w:val="is-IS"/>
        </w:rPr>
        <w:t xml:space="preserve">r til að bera saman </w:t>
      </w:r>
      <w:r w:rsidRPr="003C5958">
        <w:rPr>
          <w:rFonts w:eastAsia="PMingLiU"/>
          <w:lang w:val="is-IS" w:eastAsia="zh-CN"/>
        </w:rPr>
        <w:t>bevacízúmab</w:t>
      </w:r>
      <w:r w:rsidRPr="003C5958">
        <w:rPr>
          <w:szCs w:val="22"/>
          <w:lang w:val="is-IS"/>
        </w:rPr>
        <w:t xml:space="preserve"> </w:t>
      </w:r>
      <w:r w:rsidRPr="002F29C4">
        <w:rPr>
          <w:lang w:val="is-IS"/>
        </w:rPr>
        <w:t>ásamt</w:t>
      </w:r>
      <w:r w:rsidRPr="003C5958">
        <w:rPr>
          <w:szCs w:val="22"/>
          <w:lang w:val="is-IS"/>
        </w:rPr>
        <w:t xml:space="preserve"> </w:t>
      </w:r>
      <w:r w:rsidRPr="003C5958">
        <w:rPr>
          <w:lang w:val="is-IS"/>
        </w:rPr>
        <w:t>krabbameins</w:t>
      </w:r>
      <w:r w:rsidR="00340AE3" w:rsidRPr="003C5958">
        <w:rPr>
          <w:lang w:val="is-IS"/>
        </w:rPr>
        <w:t>lyfja</w:t>
      </w:r>
      <w:r w:rsidRPr="003C5958">
        <w:rPr>
          <w:lang w:val="is-IS"/>
        </w:rPr>
        <w:t>meðferð</w:t>
      </w:r>
      <w:r w:rsidRPr="003C5958">
        <w:rPr>
          <w:szCs w:val="22"/>
          <w:lang w:val="is-IS"/>
        </w:rPr>
        <w:t xml:space="preserve"> (CT+BV) og </w:t>
      </w:r>
      <w:r w:rsidRPr="003C5958">
        <w:rPr>
          <w:lang w:val="is-IS"/>
        </w:rPr>
        <w:t>krabbameins</w:t>
      </w:r>
      <w:r w:rsidR="00123E07" w:rsidRPr="003C5958">
        <w:rPr>
          <w:lang w:val="is-IS"/>
        </w:rPr>
        <w:t>lyfja</w:t>
      </w:r>
      <w:r w:rsidRPr="003C5958">
        <w:rPr>
          <w:lang w:val="is-IS"/>
        </w:rPr>
        <w:t>meðferð</w:t>
      </w:r>
      <w:r w:rsidRPr="003C5958">
        <w:rPr>
          <w:szCs w:val="22"/>
          <w:lang w:val="is-IS"/>
        </w:rPr>
        <w:t xml:space="preserve"> eina sér (CT).</w:t>
      </w:r>
    </w:p>
    <w:p w14:paraId="15F4D509" w14:textId="77777777" w:rsidR="00774C32" w:rsidRPr="003C5958" w:rsidRDefault="00774C32" w:rsidP="00517B04">
      <w:pPr>
        <w:spacing w:line="260" w:lineRule="exact"/>
        <w:rPr>
          <w:szCs w:val="22"/>
          <w:lang w:val="is-IS"/>
        </w:rPr>
      </w:pPr>
      <w:r w:rsidRPr="003C5958">
        <w:rPr>
          <w:szCs w:val="22"/>
          <w:lang w:val="is-IS"/>
        </w:rPr>
        <w:t>Alls var 361 sjúklingur tekinn inn í rannsóknina og fengu þeir ýmist krabbameins</w:t>
      </w:r>
      <w:r w:rsidR="00161551" w:rsidRPr="003C5958">
        <w:rPr>
          <w:szCs w:val="22"/>
          <w:lang w:val="is-IS"/>
        </w:rPr>
        <w:t>lyfja</w:t>
      </w:r>
      <w:r w:rsidRPr="003C5958">
        <w:rPr>
          <w:szCs w:val="22"/>
          <w:lang w:val="is-IS"/>
        </w:rPr>
        <w:t xml:space="preserve">meðferð (paklítaxel, tópótekan eða pegýlerað doxórúbicín í </w:t>
      </w:r>
      <w:r w:rsidR="003E4E02" w:rsidRPr="003C5958">
        <w:rPr>
          <w:szCs w:val="22"/>
          <w:lang w:val="is-IS"/>
        </w:rPr>
        <w:t>lípósómum</w:t>
      </w:r>
      <w:r w:rsidRPr="003C5958">
        <w:rPr>
          <w:szCs w:val="22"/>
          <w:lang w:val="is-IS"/>
        </w:rPr>
        <w:t xml:space="preserve"> (pegylated liposomal doxorubicin, PLD) eina sér eða ásamt bevacízúmabi:</w:t>
      </w:r>
    </w:p>
    <w:p w14:paraId="6C9D77A2" w14:textId="77777777" w:rsidR="00774C32" w:rsidRPr="003C5958" w:rsidRDefault="00774C32" w:rsidP="00517B04">
      <w:pPr>
        <w:spacing w:line="260" w:lineRule="exact"/>
        <w:rPr>
          <w:szCs w:val="22"/>
          <w:lang w:val="is-IS"/>
        </w:rPr>
      </w:pPr>
    </w:p>
    <w:p w14:paraId="700378FC" w14:textId="77777777" w:rsidR="00774C32" w:rsidRPr="003C5958" w:rsidRDefault="003F4D19" w:rsidP="003F4D19">
      <w:pPr>
        <w:ind w:left="71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CT hópur (krabbameins</w:t>
      </w:r>
      <w:r w:rsidR="00827E2A" w:rsidRPr="003C5958">
        <w:rPr>
          <w:szCs w:val="22"/>
          <w:lang w:val="is-IS"/>
        </w:rPr>
        <w:t>lyfja</w:t>
      </w:r>
      <w:r w:rsidR="00774C32" w:rsidRPr="003C5958">
        <w:rPr>
          <w:szCs w:val="22"/>
          <w:lang w:val="is-IS"/>
        </w:rPr>
        <w:t>meðferð ein sér):</w:t>
      </w:r>
    </w:p>
    <w:p w14:paraId="5045548E" w14:textId="21A17DF1"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Paklítaxel 80 mg/m</w:t>
      </w:r>
      <w:r w:rsidR="00774C32" w:rsidRPr="007743D1">
        <w:rPr>
          <w:szCs w:val="22"/>
          <w:vertAlign w:val="superscript"/>
          <w:lang w:val="is-IS"/>
        </w:rPr>
        <w:t>2</w:t>
      </w:r>
      <w:r w:rsidR="00774C32" w:rsidRPr="003C5958">
        <w:rPr>
          <w:szCs w:val="22"/>
          <w:lang w:val="is-IS"/>
        </w:rPr>
        <w:t xml:space="preserve"> sem innrennsli í bláæð á 1 klukkustund á dögum</w:t>
      </w:r>
      <w:r w:rsidR="00EF685A" w:rsidRPr="00823611">
        <w:rPr>
          <w:rFonts w:eastAsia="MS Mincho"/>
          <w:lang w:val="is-IS" w:eastAsia="de-DE"/>
        </w:rPr>
        <w:t> </w:t>
      </w:r>
      <w:r w:rsidR="00774C32" w:rsidRPr="003C5958">
        <w:rPr>
          <w:szCs w:val="22"/>
          <w:lang w:val="is-IS"/>
        </w:rPr>
        <w:t>1, 8, 15 og 22 á 4 vikna fresti.</w:t>
      </w:r>
    </w:p>
    <w:p w14:paraId="0EC9B2EA" w14:textId="4B694C4F" w:rsidR="00774C32" w:rsidRPr="003C5958" w:rsidRDefault="00EB31E6" w:rsidP="003F4D19">
      <w:pPr>
        <w:spacing w:line="300" w:lineRule="exact"/>
        <w:ind w:left="1434" w:hanging="357"/>
        <w:rPr>
          <w:szCs w:val="22"/>
          <w:lang w:val="is-IS"/>
        </w:rPr>
      </w:pPr>
      <w:r w:rsidRPr="00EF685A">
        <w:rPr>
          <w:szCs w:val="22"/>
          <w:lang w:val="is-IS"/>
        </w:rPr>
        <w:lastRenderedPageBreak/>
        <w:sym w:font="Symbol" w:char="F0B7"/>
      </w:r>
      <w:r w:rsidRPr="00EF685A">
        <w:rPr>
          <w:szCs w:val="22"/>
          <w:lang w:val="is-IS"/>
        </w:rPr>
        <w:tab/>
      </w:r>
      <w:r w:rsidR="00774C32" w:rsidRPr="00EF685A">
        <w:rPr>
          <w:szCs w:val="22"/>
          <w:lang w:val="is-IS"/>
        </w:rPr>
        <w:t>Tópótekan 4 mg/m</w:t>
      </w:r>
      <w:r w:rsidR="00774C32" w:rsidRPr="007743D1">
        <w:rPr>
          <w:szCs w:val="22"/>
          <w:vertAlign w:val="superscript"/>
          <w:lang w:val="is-IS"/>
        </w:rPr>
        <w:t>2</w:t>
      </w:r>
      <w:r w:rsidR="00774C32" w:rsidRPr="00EF685A">
        <w:rPr>
          <w:szCs w:val="22"/>
          <w:lang w:val="is-IS"/>
        </w:rPr>
        <w:t xml:space="preserve"> sem innrennsli í bláæð á 30 mínútum á dögum</w:t>
      </w:r>
      <w:r w:rsidR="00EF685A" w:rsidRPr="00823611">
        <w:rPr>
          <w:rFonts w:eastAsia="MS Mincho"/>
          <w:lang w:val="is-IS" w:eastAsia="de-DE"/>
        </w:rPr>
        <w:t> </w:t>
      </w:r>
      <w:r w:rsidR="00774C32" w:rsidRPr="00EF685A">
        <w:rPr>
          <w:szCs w:val="22"/>
          <w:lang w:val="is-IS"/>
        </w:rPr>
        <w:t>1, 8 og 15 á</w:t>
      </w:r>
      <w:r w:rsidR="00774C32" w:rsidRPr="003C5958">
        <w:rPr>
          <w:szCs w:val="22"/>
          <w:lang w:val="is-IS"/>
        </w:rPr>
        <w:t xml:space="preserve"> 4 vikna fresti. Einn</w:t>
      </w:r>
      <w:r w:rsidR="00EF685A">
        <w:rPr>
          <w:szCs w:val="22"/>
          <w:lang w:val="is-IS"/>
        </w:rPr>
        <w:t>i</w:t>
      </w:r>
      <w:r w:rsidR="00774C32" w:rsidRPr="003C5958">
        <w:rPr>
          <w:szCs w:val="22"/>
          <w:lang w:val="is-IS"/>
        </w:rPr>
        <w:t>g var hægt að gefa 1,25 mg/m</w:t>
      </w:r>
      <w:r w:rsidR="00774C32" w:rsidRPr="007743D1">
        <w:rPr>
          <w:szCs w:val="22"/>
          <w:vertAlign w:val="superscript"/>
          <w:lang w:val="is-IS"/>
        </w:rPr>
        <w:t>2</w:t>
      </w:r>
      <w:r w:rsidR="00774C32" w:rsidRPr="003C5958">
        <w:rPr>
          <w:szCs w:val="22"/>
          <w:lang w:val="is-IS"/>
        </w:rPr>
        <w:t xml:space="preserve"> skammt á 30 mínútum á dögum 1–5 á 3 vikna fresti.</w:t>
      </w:r>
    </w:p>
    <w:p w14:paraId="6AE180FD" w14:textId="21A150A9"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PLD 40 mg/m</w:t>
      </w:r>
      <w:r w:rsidR="00774C32" w:rsidRPr="007743D1">
        <w:rPr>
          <w:szCs w:val="22"/>
          <w:vertAlign w:val="superscript"/>
          <w:lang w:val="is-IS"/>
        </w:rPr>
        <w:t>2</w:t>
      </w:r>
      <w:r w:rsidR="00774C32" w:rsidRPr="003C5958">
        <w:rPr>
          <w:szCs w:val="22"/>
          <w:lang w:val="is-IS"/>
        </w:rPr>
        <w:t xml:space="preserve"> sem 1 mg/mín innrennsli í bláæð eingöngu á degi</w:t>
      </w:r>
      <w:r w:rsidR="00EF685A" w:rsidRPr="00823611">
        <w:rPr>
          <w:rFonts w:eastAsia="MS Mincho"/>
          <w:lang w:val="is-IS" w:eastAsia="de-DE"/>
        </w:rPr>
        <w:t> </w:t>
      </w:r>
      <w:r w:rsidR="00774C32" w:rsidRPr="003C5958">
        <w:rPr>
          <w:szCs w:val="22"/>
          <w:lang w:val="is-IS"/>
        </w:rPr>
        <w:t>1 á 4 vikna fresti. Eftir fyrstu meðferðarlotu var hægt að gefa lyfið sem innrennsli á 1 klukkustund.</w:t>
      </w:r>
    </w:p>
    <w:p w14:paraId="681E5CC6" w14:textId="77777777" w:rsidR="00774C32" w:rsidRPr="003C5958" w:rsidRDefault="003F4D19" w:rsidP="003F4D19">
      <w:pPr>
        <w:ind w:left="71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CT+BV hópur (krabbameins</w:t>
      </w:r>
      <w:r w:rsidR="007942BE" w:rsidRPr="003C5958">
        <w:rPr>
          <w:szCs w:val="22"/>
          <w:lang w:val="is-IS"/>
        </w:rPr>
        <w:t>lyfja</w:t>
      </w:r>
      <w:r w:rsidR="00774C32" w:rsidRPr="003C5958">
        <w:rPr>
          <w:szCs w:val="22"/>
          <w:lang w:val="is-IS"/>
        </w:rPr>
        <w:t>meðferð ásamt bevacízúmabi):</w:t>
      </w:r>
    </w:p>
    <w:p w14:paraId="6FDA034D" w14:textId="77777777"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Valin krabbameins</w:t>
      </w:r>
      <w:r w:rsidR="007942BE" w:rsidRPr="003C5958">
        <w:rPr>
          <w:szCs w:val="22"/>
          <w:lang w:val="is-IS"/>
        </w:rPr>
        <w:t>lyfja</w:t>
      </w:r>
      <w:r w:rsidR="00774C32" w:rsidRPr="003C5958">
        <w:rPr>
          <w:szCs w:val="22"/>
          <w:lang w:val="is-IS"/>
        </w:rPr>
        <w:t>meðferð var gefin ásamt bevacízúmabi 10 mg/kg í bláæð á 2 vikna fresti (eða 15 mg/kg af bevacízúmabi á 3 vikna fresti ef lyfið var gefið ásamt 1,25 mg/m</w:t>
      </w:r>
      <w:r w:rsidR="00774C32" w:rsidRPr="007743D1">
        <w:rPr>
          <w:szCs w:val="22"/>
          <w:vertAlign w:val="superscript"/>
          <w:lang w:val="is-IS"/>
        </w:rPr>
        <w:t>2</w:t>
      </w:r>
      <w:r w:rsidR="00774C32" w:rsidRPr="003C5958">
        <w:rPr>
          <w:szCs w:val="22"/>
          <w:lang w:val="is-IS"/>
        </w:rPr>
        <w:t xml:space="preserve"> af tópótekani á dögum 1–5 á 3 vikna fresti).</w:t>
      </w:r>
    </w:p>
    <w:p w14:paraId="19BD85FB" w14:textId="77777777" w:rsidR="00774C32" w:rsidRPr="003C5958" w:rsidRDefault="00774C32" w:rsidP="003F4D19">
      <w:pPr>
        <w:spacing w:line="300" w:lineRule="exact"/>
        <w:ind w:left="1434" w:hanging="357"/>
        <w:rPr>
          <w:szCs w:val="22"/>
          <w:lang w:val="is-IS"/>
        </w:rPr>
      </w:pPr>
    </w:p>
    <w:p w14:paraId="16C99BF8" w14:textId="2FEAEA38" w:rsidR="00774C32" w:rsidRPr="003C5958" w:rsidRDefault="00774C32" w:rsidP="003F4D19">
      <w:pPr>
        <w:spacing w:line="260" w:lineRule="exact"/>
        <w:rPr>
          <w:szCs w:val="22"/>
          <w:lang w:val="is-IS"/>
        </w:rPr>
      </w:pPr>
      <w:r w:rsidRPr="003C5958">
        <w:rPr>
          <w:szCs w:val="22"/>
          <w:lang w:val="is-IS"/>
        </w:rPr>
        <w:t>Gjaldgengir sjúklingar voru með þekjufrumukrabbamein í eggjastokkum, krabbamein í eggjaleiðurum eða</w:t>
      </w:r>
      <w:r w:rsidR="003F31AC" w:rsidRPr="003C5958">
        <w:rPr>
          <w:szCs w:val="22"/>
          <w:lang w:val="is-IS"/>
        </w:rPr>
        <w:t xml:space="preserve"> frumkomið</w:t>
      </w:r>
      <w:r w:rsidRPr="003C5958">
        <w:rPr>
          <w:szCs w:val="22"/>
          <w:lang w:val="is-IS"/>
        </w:rPr>
        <w:t xml:space="preserve"> krabbamein í lífhimnu sem versnaði áður en 6 mánuðir voru liðnir frá fyrri krabbameins</w:t>
      </w:r>
      <w:r w:rsidR="00C75B27" w:rsidRPr="003C5958">
        <w:rPr>
          <w:szCs w:val="22"/>
          <w:lang w:val="is-IS"/>
        </w:rPr>
        <w:t>lyfja</w:t>
      </w:r>
      <w:r w:rsidRPr="003C5958">
        <w:rPr>
          <w:szCs w:val="22"/>
          <w:lang w:val="is-IS"/>
        </w:rPr>
        <w:t xml:space="preserve">meðferð sem innihélt platínusambönd og samanstóð að lágmarki af 4 meðferðarlotum með platínusamböndum. Vænt lifun sjúklinga þurfti að vera </w:t>
      </w:r>
      <w:r w:rsidRPr="003C5958">
        <w:rPr>
          <w:szCs w:val="22"/>
          <w:lang w:val="is-IS"/>
        </w:rPr>
        <w:sym w:font="Symbol" w:char="F0B3"/>
      </w:r>
      <w:r w:rsidR="00EF685A" w:rsidRPr="003C5958">
        <w:rPr>
          <w:szCs w:val="22"/>
          <w:lang w:val="is-IS"/>
        </w:rPr>
        <w:t> </w:t>
      </w:r>
      <w:r w:rsidRPr="003C5958">
        <w:rPr>
          <w:szCs w:val="22"/>
          <w:lang w:val="is-IS"/>
        </w:rPr>
        <w:t>12 vikur og þeir máttu ekki hafa fengið ge</w:t>
      </w:r>
      <w:r w:rsidR="005420B6" w:rsidRPr="003C5958">
        <w:rPr>
          <w:szCs w:val="22"/>
          <w:lang w:val="is-IS"/>
        </w:rPr>
        <w:t>i</w:t>
      </w:r>
      <w:r w:rsidRPr="003C5958">
        <w:rPr>
          <w:szCs w:val="22"/>
          <w:lang w:val="is-IS"/>
        </w:rPr>
        <w:t>slameðferð á grindarhol eða kviðarhol. Flestir sjúklingar voru á FIGO stigi IIIC eða IV. Meirihluti sjúklinga í báðum meðferðarhópum var með ECOG færnistuðul 0 (CT: 56,4% borið saman við CT </w:t>
      </w:r>
      <w:r w:rsidRPr="003C5958">
        <w:rPr>
          <w:szCs w:val="22"/>
          <w:lang w:val="is-IS"/>
        </w:rPr>
        <w:sym w:font="Symbol" w:char="F02B"/>
      </w:r>
      <w:r w:rsidRPr="003C5958">
        <w:rPr>
          <w:szCs w:val="22"/>
          <w:lang w:val="is-IS"/>
        </w:rPr>
        <w:t xml:space="preserve"> BV: 61,2%). Hlutföll sjúklinga með ECOG færnistuðul 1 eða </w:t>
      </w:r>
      <w:r w:rsidRPr="003C5958">
        <w:rPr>
          <w:szCs w:val="22"/>
          <w:lang w:val="is-IS"/>
        </w:rPr>
        <w:sym w:font="Symbol" w:char="F0B3"/>
      </w:r>
      <w:r w:rsidRPr="003C5958">
        <w:rPr>
          <w:szCs w:val="22"/>
          <w:lang w:val="is-IS"/>
        </w:rPr>
        <w:t> 2 voru 38,7% og 5,0% í CT-hópnum en 29,8% og 9,0% í CT </w:t>
      </w:r>
      <w:r w:rsidRPr="003C5958">
        <w:rPr>
          <w:szCs w:val="22"/>
          <w:lang w:val="is-IS"/>
        </w:rPr>
        <w:sym w:font="Symbol" w:char="F02B"/>
      </w:r>
      <w:r w:rsidRPr="003C5958">
        <w:rPr>
          <w:szCs w:val="22"/>
          <w:lang w:val="is-IS"/>
        </w:rPr>
        <w:t> BV-hópnum. Upplýsingar um kynþátt lágu fyrir um 29,3% sjúklinga og nærri alli sjúklingar voru af hvítum kynstofni. Miðgildi aldurs sjúklinga var 61,0 ár (bil: 25</w:t>
      </w:r>
      <w:r w:rsidRPr="003C5958">
        <w:rPr>
          <w:szCs w:val="22"/>
          <w:lang w:val="is-IS"/>
        </w:rPr>
        <w:sym w:font="Symbol" w:char="F02D"/>
      </w:r>
      <w:r w:rsidRPr="003C5958">
        <w:rPr>
          <w:szCs w:val="22"/>
          <w:lang w:val="is-IS"/>
        </w:rPr>
        <w:t xml:space="preserve">84). Alls voru 16 sjúklingar (4,4%) </w:t>
      </w:r>
      <w:r w:rsidRPr="003C5958">
        <w:rPr>
          <w:szCs w:val="22"/>
          <w:lang w:val="is-IS"/>
        </w:rPr>
        <w:sym w:font="Symbol" w:char="F03E"/>
      </w:r>
      <w:r w:rsidR="00EF685A" w:rsidRPr="003C5958">
        <w:rPr>
          <w:szCs w:val="22"/>
          <w:lang w:val="is-IS"/>
        </w:rPr>
        <w:t> </w:t>
      </w:r>
      <w:r w:rsidRPr="003C5958">
        <w:rPr>
          <w:szCs w:val="22"/>
          <w:lang w:val="is-IS"/>
        </w:rPr>
        <w:t>75 ára að aldri. Heildartíðni þess að sjúklingar hættu þátttöku vegna aukaverkana var 8,8% í CT-hópnum og 43,6% í CT</w:t>
      </w:r>
      <w:r w:rsidR="00EF685A">
        <w:rPr>
          <w:szCs w:val="22"/>
          <w:lang w:val="is-IS"/>
        </w:rPr>
        <w:t> + </w:t>
      </w:r>
      <w:r w:rsidRPr="003C5958">
        <w:rPr>
          <w:szCs w:val="22"/>
          <w:lang w:val="is-IS"/>
        </w:rPr>
        <w:t>BV-hópnum (aðallega vegna aukaverkana af alvarleikastigi 2-3) og var miðgildi tímalengdar þar til þeir hættu þátttöku 5,2 mánuðir í CT</w:t>
      </w:r>
      <w:r w:rsidR="00EF685A">
        <w:rPr>
          <w:szCs w:val="22"/>
          <w:lang w:val="is-IS"/>
        </w:rPr>
        <w:t> + </w:t>
      </w:r>
      <w:r w:rsidRPr="003C5958">
        <w:rPr>
          <w:szCs w:val="22"/>
          <w:lang w:val="is-IS"/>
        </w:rPr>
        <w:t>BV-hópnum en 2,4 mánuðir í CT-hópnum. Tíðni þess að sjúklingar hættu þátttöku vegna aukaverkana í aldurshópnum &gt;</w:t>
      </w:r>
      <w:r w:rsidR="00EF685A" w:rsidRPr="003C5958">
        <w:rPr>
          <w:szCs w:val="22"/>
          <w:lang w:val="is-IS"/>
        </w:rPr>
        <w:t> </w:t>
      </w:r>
      <w:r w:rsidRPr="003C5958">
        <w:rPr>
          <w:szCs w:val="22"/>
          <w:lang w:val="is-IS"/>
        </w:rPr>
        <w:t>65 ára var 8,8% í CT-hópnum en 50,0% í CT</w:t>
      </w:r>
      <w:r w:rsidR="00EF685A">
        <w:rPr>
          <w:szCs w:val="22"/>
          <w:lang w:val="is-IS"/>
        </w:rPr>
        <w:t> + </w:t>
      </w:r>
      <w:r w:rsidRPr="003C5958">
        <w:rPr>
          <w:szCs w:val="22"/>
          <w:lang w:val="is-IS"/>
        </w:rPr>
        <w:t>BV-hópnum. Áhættuhlutfall fyrir lifun á</w:t>
      </w:r>
      <w:r w:rsidR="000F1335" w:rsidRPr="003C5958">
        <w:rPr>
          <w:szCs w:val="22"/>
          <w:lang w:val="is-IS"/>
        </w:rPr>
        <w:t>n</w:t>
      </w:r>
      <w:r w:rsidRPr="003C5958">
        <w:rPr>
          <w:szCs w:val="22"/>
          <w:lang w:val="is-IS"/>
        </w:rPr>
        <w:t xml:space="preserve"> versnunar sjúkdóms var 0,47 (95% </w:t>
      </w:r>
      <w:r w:rsidR="009D679A">
        <w:rPr>
          <w:szCs w:val="22"/>
          <w:lang w:val="is-IS"/>
        </w:rPr>
        <w:t>öryggisbil</w:t>
      </w:r>
      <w:r w:rsidRPr="003C5958">
        <w:rPr>
          <w:szCs w:val="22"/>
          <w:lang w:val="is-IS"/>
        </w:rPr>
        <w:t xml:space="preserve">: 0,35; 0,62) í aldurshópnum </w:t>
      </w:r>
      <w:r w:rsidRPr="003C5958">
        <w:rPr>
          <w:szCs w:val="22"/>
          <w:lang w:val="is-IS"/>
        </w:rPr>
        <w:sym w:font="Symbol" w:char="F03C"/>
      </w:r>
      <w:r w:rsidR="00EF685A" w:rsidRPr="003C5958">
        <w:rPr>
          <w:szCs w:val="22"/>
          <w:lang w:val="is-IS"/>
        </w:rPr>
        <w:t> </w:t>
      </w:r>
      <w:r w:rsidRPr="003C5958">
        <w:rPr>
          <w:szCs w:val="22"/>
          <w:lang w:val="is-IS"/>
        </w:rPr>
        <w:t xml:space="preserve">65 ára en 0,45 (95% </w:t>
      </w:r>
      <w:r w:rsidR="009D679A">
        <w:rPr>
          <w:szCs w:val="22"/>
          <w:lang w:val="is-IS"/>
        </w:rPr>
        <w:t>öryggisbil</w:t>
      </w:r>
      <w:r w:rsidRPr="003C5958">
        <w:rPr>
          <w:szCs w:val="22"/>
          <w:lang w:val="is-IS"/>
        </w:rPr>
        <w:t xml:space="preserve">: 0,31; 0,67) í aldurshópnum </w:t>
      </w:r>
      <w:r w:rsidRPr="003C5958">
        <w:rPr>
          <w:szCs w:val="22"/>
          <w:lang w:val="is-IS"/>
        </w:rPr>
        <w:sym w:font="Symbol" w:char="F0B3"/>
      </w:r>
      <w:r w:rsidR="00EF685A" w:rsidRPr="003C5958">
        <w:rPr>
          <w:szCs w:val="22"/>
          <w:lang w:val="is-IS"/>
        </w:rPr>
        <w:t> </w:t>
      </w:r>
      <w:r w:rsidRPr="003C5958">
        <w:rPr>
          <w:szCs w:val="22"/>
          <w:lang w:val="is-IS"/>
        </w:rPr>
        <w:t>65 ára.</w:t>
      </w:r>
    </w:p>
    <w:p w14:paraId="4F712BE5" w14:textId="77777777" w:rsidR="00774C32" w:rsidRPr="003C5958" w:rsidRDefault="00774C32" w:rsidP="003F4D19">
      <w:pPr>
        <w:spacing w:line="260" w:lineRule="exact"/>
        <w:rPr>
          <w:szCs w:val="22"/>
          <w:lang w:val="is-IS"/>
        </w:rPr>
      </w:pPr>
    </w:p>
    <w:p w14:paraId="43ADCFE0" w14:textId="77777777" w:rsidR="00774C32" w:rsidRPr="003C5958" w:rsidRDefault="00774C32" w:rsidP="003F4D19">
      <w:pPr>
        <w:spacing w:line="260" w:lineRule="exact"/>
        <w:rPr>
          <w:szCs w:val="22"/>
          <w:lang w:val="is-IS"/>
        </w:rPr>
      </w:pPr>
      <w:r w:rsidRPr="003C5958">
        <w:rPr>
          <w:szCs w:val="22"/>
          <w:lang w:val="is-IS"/>
        </w:rPr>
        <w:t>Aðal</w:t>
      </w:r>
      <w:r w:rsidR="001E5749">
        <w:rPr>
          <w:szCs w:val="22"/>
          <w:lang w:val="is-IS"/>
        </w:rPr>
        <w:t>endapunkturinn</w:t>
      </w:r>
      <w:r w:rsidRPr="003C5958">
        <w:rPr>
          <w:szCs w:val="22"/>
          <w:lang w:val="is-IS"/>
        </w:rPr>
        <w:t xml:space="preserve"> var lifun án versnunar sjúkdóms, en meðal </w:t>
      </w:r>
      <w:r w:rsidR="001E5749">
        <w:rPr>
          <w:szCs w:val="22"/>
          <w:lang w:val="is-IS"/>
        </w:rPr>
        <w:t>aukaendapunkta</w:t>
      </w:r>
      <w:r w:rsidR="001E5749" w:rsidRPr="003C5958">
        <w:rPr>
          <w:szCs w:val="22"/>
          <w:lang w:val="is-IS"/>
        </w:rPr>
        <w:t xml:space="preserve"> </w:t>
      </w:r>
      <w:r w:rsidRPr="003C5958">
        <w:rPr>
          <w:szCs w:val="22"/>
          <w:lang w:val="is-IS"/>
        </w:rPr>
        <w:t>voru hlutlægt svörunarhlutfall og heildarlifun. Niðurstöður eru sýndar í töflu 2</w:t>
      </w:r>
      <w:r w:rsidR="00EB7A65">
        <w:rPr>
          <w:szCs w:val="22"/>
          <w:lang w:val="is-IS"/>
        </w:rPr>
        <w:t>3</w:t>
      </w:r>
      <w:r w:rsidRPr="003C5958">
        <w:rPr>
          <w:szCs w:val="22"/>
          <w:lang w:val="is-IS"/>
        </w:rPr>
        <w:t>.</w:t>
      </w:r>
    </w:p>
    <w:p w14:paraId="7E0C9C7D" w14:textId="77777777" w:rsidR="00774C32" w:rsidRPr="003C5958" w:rsidRDefault="00774C32" w:rsidP="003F4D19">
      <w:pPr>
        <w:spacing w:line="260" w:lineRule="exact"/>
        <w:rPr>
          <w:szCs w:val="22"/>
          <w:lang w:val="is-IS"/>
        </w:rPr>
      </w:pPr>
    </w:p>
    <w:p w14:paraId="44DC58A0" w14:textId="77777777" w:rsidR="00774C32" w:rsidRPr="002F29C4" w:rsidRDefault="00774C32" w:rsidP="00581A7A">
      <w:pPr>
        <w:keepNext/>
        <w:keepLines/>
        <w:rPr>
          <w:b/>
          <w:lang w:val="is-IS"/>
        </w:rPr>
      </w:pPr>
      <w:r w:rsidRPr="002F29C4">
        <w:rPr>
          <w:b/>
          <w:lang w:val="is-IS"/>
        </w:rPr>
        <w:lastRenderedPageBreak/>
        <w:t>Tafla 2</w:t>
      </w:r>
      <w:r w:rsidR="00232E00">
        <w:rPr>
          <w:b/>
          <w:lang w:val="is-IS"/>
        </w:rPr>
        <w:t>3</w:t>
      </w:r>
      <w:r w:rsidRPr="002F29C4">
        <w:rPr>
          <w:b/>
          <w:lang w:val="is-IS"/>
        </w:rPr>
        <w:tab/>
        <w:t xml:space="preserve">Niðurstöður varðandi </w:t>
      </w:r>
      <w:r w:rsidR="00D953B5">
        <w:rPr>
          <w:b/>
          <w:lang w:val="is-IS"/>
        </w:rPr>
        <w:t>verkun</w:t>
      </w:r>
      <w:r w:rsidR="00D953B5" w:rsidRPr="002F29C4">
        <w:rPr>
          <w:b/>
          <w:lang w:val="is-IS"/>
        </w:rPr>
        <w:t xml:space="preserve"> </w:t>
      </w:r>
      <w:r w:rsidRPr="002F29C4">
        <w:rPr>
          <w:b/>
          <w:lang w:val="is-IS"/>
        </w:rPr>
        <w:t>úr MO22224 rannsókninni</w:t>
      </w:r>
    </w:p>
    <w:p w14:paraId="5440DDA5" w14:textId="77777777" w:rsidR="00774C32" w:rsidRPr="003C5958" w:rsidRDefault="00774C32" w:rsidP="00B34BC3">
      <w:pPr>
        <w:keepNext/>
        <w:keepLines/>
        <w:rPr>
          <w:b/>
          <w:lang w:val="is-IS"/>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059"/>
        <w:gridCol w:w="2503"/>
      </w:tblGrid>
      <w:tr w:rsidR="00774C32" w:rsidRPr="003C5958" w14:paraId="7C7CAB00" w14:textId="77777777" w:rsidTr="002839ED">
        <w:trPr>
          <w:trHeight w:val="332"/>
        </w:trPr>
        <w:tc>
          <w:tcPr>
            <w:tcW w:w="9143" w:type="dxa"/>
            <w:gridSpan w:val="3"/>
            <w:tcBorders>
              <w:top w:val="single" w:sz="4" w:space="0" w:color="auto"/>
            </w:tcBorders>
            <w:vAlign w:val="center"/>
          </w:tcPr>
          <w:p w14:paraId="5783F5E1" w14:textId="77777777" w:rsidR="00774C32" w:rsidRPr="003C5958" w:rsidRDefault="00774C32" w:rsidP="00581A7A">
            <w:pPr>
              <w:pStyle w:val="TextTi12"/>
              <w:keepNext/>
              <w:keepLines/>
              <w:spacing w:after="0"/>
              <w:jc w:val="center"/>
              <w:rPr>
                <w:rFonts w:eastAsia="SimSun"/>
                <w:sz w:val="22"/>
                <w:szCs w:val="22"/>
                <w:u w:val="single"/>
                <w:lang w:val="is-IS" w:eastAsia="zh-CN"/>
              </w:rPr>
            </w:pPr>
            <w:r w:rsidRPr="003C5958">
              <w:rPr>
                <w:rFonts w:eastAsia="SimSun"/>
                <w:sz w:val="22"/>
                <w:szCs w:val="22"/>
                <w:u w:val="single"/>
                <w:lang w:val="is-IS" w:eastAsia="zh-CN"/>
              </w:rPr>
              <w:t>Aðal</w:t>
            </w:r>
            <w:r w:rsidR="001E5749">
              <w:rPr>
                <w:rFonts w:eastAsia="SimSun"/>
                <w:sz w:val="22"/>
                <w:szCs w:val="22"/>
                <w:u w:val="single"/>
                <w:lang w:val="is-IS" w:eastAsia="zh-CN"/>
              </w:rPr>
              <w:t>endapunktur</w:t>
            </w:r>
          </w:p>
        </w:tc>
      </w:tr>
      <w:tr w:rsidR="00774C32" w:rsidRPr="003C5958" w14:paraId="39F1BF6F" w14:textId="77777777" w:rsidTr="002839ED">
        <w:tc>
          <w:tcPr>
            <w:tcW w:w="9143" w:type="dxa"/>
            <w:gridSpan w:val="3"/>
            <w:tcBorders>
              <w:top w:val="single" w:sz="4" w:space="0" w:color="auto"/>
            </w:tcBorders>
            <w:vAlign w:val="center"/>
          </w:tcPr>
          <w:p w14:paraId="55B91F47" w14:textId="77777777" w:rsidR="00774C32" w:rsidRPr="003C5958" w:rsidRDefault="00774C32" w:rsidP="00581A7A">
            <w:pPr>
              <w:pStyle w:val="TextTi12"/>
              <w:keepNext/>
              <w:keepLines/>
              <w:spacing w:after="0"/>
              <w:jc w:val="left"/>
              <w:rPr>
                <w:rFonts w:eastAsia="SimSun"/>
                <w:sz w:val="22"/>
                <w:szCs w:val="22"/>
                <w:vertAlign w:val="superscript"/>
                <w:lang w:val="is-IS" w:eastAsia="zh-CN"/>
              </w:rPr>
            </w:pPr>
            <w:r w:rsidRPr="003C5958">
              <w:rPr>
                <w:rFonts w:eastAsia="SimSun"/>
                <w:sz w:val="22"/>
                <w:szCs w:val="22"/>
                <w:lang w:val="is-IS" w:eastAsia="zh-CN"/>
              </w:rPr>
              <w:t>Lifun án versnunar sjúkdóms*</w:t>
            </w:r>
          </w:p>
        </w:tc>
      </w:tr>
      <w:tr w:rsidR="00774C32" w:rsidRPr="003C5958" w14:paraId="3BD35577" w14:textId="77777777" w:rsidTr="002839ED">
        <w:tc>
          <w:tcPr>
            <w:tcW w:w="4499" w:type="dxa"/>
            <w:tcBorders>
              <w:top w:val="single" w:sz="4" w:space="0" w:color="auto"/>
            </w:tcBorders>
            <w:vAlign w:val="center"/>
          </w:tcPr>
          <w:p w14:paraId="0A49DA99" w14:textId="77777777" w:rsidR="00774C32" w:rsidRPr="003C5958" w:rsidRDefault="00774C32" w:rsidP="00581A7A">
            <w:pPr>
              <w:pStyle w:val="TextTi12"/>
              <w:keepNext/>
              <w:keepLines/>
              <w:spacing w:after="0"/>
              <w:ind w:left="720"/>
              <w:jc w:val="left"/>
              <w:rPr>
                <w:rFonts w:eastAsia="SimSun"/>
                <w:sz w:val="22"/>
                <w:szCs w:val="22"/>
                <w:lang w:val="is-IS" w:eastAsia="zh-CN"/>
              </w:rPr>
            </w:pPr>
          </w:p>
        </w:tc>
        <w:tc>
          <w:tcPr>
            <w:tcW w:w="2093" w:type="dxa"/>
            <w:tcBorders>
              <w:top w:val="single" w:sz="4" w:space="0" w:color="auto"/>
            </w:tcBorders>
            <w:vAlign w:val="center"/>
          </w:tcPr>
          <w:p w14:paraId="4E53C7D1"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CT</w:t>
            </w:r>
          </w:p>
          <w:p w14:paraId="7F258B84" w14:textId="6228317F"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(n</w:t>
            </w:r>
            <w:r w:rsidR="003278EC">
              <w:rPr>
                <w:rFonts w:eastAsia="SimSun"/>
                <w:sz w:val="22"/>
                <w:szCs w:val="22"/>
                <w:lang w:val="is-IS" w:eastAsia="zh-CN"/>
              </w:rPr>
              <w:t> = </w:t>
            </w:r>
            <w:r w:rsidRPr="003C5958">
              <w:rPr>
                <w:rFonts w:eastAsia="SimSun"/>
                <w:sz w:val="22"/>
                <w:szCs w:val="22"/>
                <w:lang w:val="is-IS" w:eastAsia="zh-CN"/>
              </w:rPr>
              <w:t>182)</w:t>
            </w:r>
          </w:p>
        </w:tc>
        <w:tc>
          <w:tcPr>
            <w:tcW w:w="2551" w:type="dxa"/>
            <w:tcBorders>
              <w:top w:val="single" w:sz="4" w:space="0" w:color="auto"/>
            </w:tcBorders>
            <w:vAlign w:val="center"/>
          </w:tcPr>
          <w:p w14:paraId="5E664B0D"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CT+BV</w:t>
            </w:r>
          </w:p>
          <w:p w14:paraId="155A148E" w14:textId="3AFFB618"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(n</w:t>
            </w:r>
            <w:r w:rsidR="003278EC">
              <w:rPr>
                <w:rFonts w:eastAsia="SimSun"/>
                <w:sz w:val="22"/>
                <w:szCs w:val="22"/>
                <w:lang w:val="is-IS" w:eastAsia="zh-CN"/>
              </w:rPr>
              <w:t> = </w:t>
            </w:r>
            <w:r w:rsidRPr="003C5958">
              <w:rPr>
                <w:rFonts w:eastAsia="SimSun"/>
                <w:sz w:val="22"/>
                <w:szCs w:val="22"/>
                <w:lang w:val="is-IS" w:eastAsia="zh-CN"/>
              </w:rPr>
              <w:t>179)</w:t>
            </w:r>
          </w:p>
        </w:tc>
      </w:tr>
      <w:tr w:rsidR="00774C32" w:rsidRPr="003C5958" w14:paraId="1E05C62B" w14:textId="77777777" w:rsidTr="002839ED">
        <w:tc>
          <w:tcPr>
            <w:tcW w:w="4499" w:type="dxa"/>
            <w:tcBorders>
              <w:top w:val="single" w:sz="4" w:space="0" w:color="auto"/>
            </w:tcBorders>
            <w:vAlign w:val="center"/>
          </w:tcPr>
          <w:p w14:paraId="358293D1"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Miðgildi (mánuðir)</w:t>
            </w:r>
          </w:p>
        </w:tc>
        <w:tc>
          <w:tcPr>
            <w:tcW w:w="2093" w:type="dxa"/>
            <w:tcBorders>
              <w:top w:val="single" w:sz="4" w:space="0" w:color="auto"/>
            </w:tcBorders>
            <w:vAlign w:val="center"/>
          </w:tcPr>
          <w:p w14:paraId="6D6D8DBE"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3,4</w:t>
            </w:r>
          </w:p>
        </w:tc>
        <w:tc>
          <w:tcPr>
            <w:tcW w:w="2551" w:type="dxa"/>
            <w:tcBorders>
              <w:top w:val="single" w:sz="4" w:space="0" w:color="auto"/>
            </w:tcBorders>
            <w:vAlign w:val="center"/>
          </w:tcPr>
          <w:p w14:paraId="1EE3A38B"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6,7</w:t>
            </w:r>
          </w:p>
        </w:tc>
      </w:tr>
      <w:tr w:rsidR="00774C32" w:rsidRPr="003C5958" w14:paraId="22CC2A69" w14:textId="77777777" w:rsidTr="002839ED">
        <w:tc>
          <w:tcPr>
            <w:tcW w:w="4499" w:type="dxa"/>
            <w:tcBorders>
              <w:top w:val="single" w:sz="4" w:space="0" w:color="auto"/>
            </w:tcBorders>
            <w:vAlign w:val="center"/>
          </w:tcPr>
          <w:p w14:paraId="5E901BB6"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Áhættuhlutfall</w:t>
            </w:r>
          </w:p>
          <w:p w14:paraId="598408E1"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 xml:space="preserve">(95% </w:t>
            </w:r>
            <w:r w:rsidR="009D679A">
              <w:rPr>
                <w:rFonts w:eastAsia="SimSun"/>
                <w:sz w:val="22"/>
                <w:szCs w:val="22"/>
                <w:lang w:val="is-IS" w:eastAsia="zh-CN"/>
              </w:rPr>
              <w:t>öryggisbil</w:t>
            </w:r>
            <w:r w:rsidRPr="003C5958">
              <w:rPr>
                <w:rFonts w:eastAsia="SimSun"/>
                <w:sz w:val="22"/>
                <w:szCs w:val="22"/>
                <w:lang w:val="is-IS" w:eastAsia="zh-CN"/>
              </w:rPr>
              <w:t>)</w:t>
            </w:r>
          </w:p>
        </w:tc>
        <w:tc>
          <w:tcPr>
            <w:tcW w:w="4644" w:type="dxa"/>
            <w:gridSpan w:val="2"/>
            <w:tcBorders>
              <w:top w:val="single" w:sz="4" w:space="0" w:color="auto"/>
            </w:tcBorders>
            <w:vAlign w:val="center"/>
          </w:tcPr>
          <w:p w14:paraId="395591EE"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0,379 [0,296; 0,485]</w:t>
            </w:r>
          </w:p>
        </w:tc>
      </w:tr>
      <w:tr w:rsidR="00774C32" w:rsidRPr="003C5958" w14:paraId="19B88774" w14:textId="77777777" w:rsidTr="002839ED">
        <w:trPr>
          <w:trHeight w:val="269"/>
        </w:trPr>
        <w:tc>
          <w:tcPr>
            <w:tcW w:w="4499" w:type="dxa"/>
            <w:tcBorders>
              <w:top w:val="single" w:sz="4" w:space="0" w:color="auto"/>
            </w:tcBorders>
            <w:vAlign w:val="center"/>
          </w:tcPr>
          <w:p w14:paraId="0D83B48C" w14:textId="77777777" w:rsidR="00774C32" w:rsidRPr="003C5958" w:rsidRDefault="00774C32" w:rsidP="00581A7A">
            <w:pPr>
              <w:pStyle w:val="TextTi12"/>
              <w:keepNext/>
              <w:keepLines/>
              <w:spacing w:after="0"/>
              <w:ind w:left="720"/>
              <w:jc w:val="left"/>
              <w:rPr>
                <w:rFonts w:eastAsia="SimSun"/>
                <w:sz w:val="22"/>
                <w:szCs w:val="22"/>
                <w:u w:val="single"/>
                <w:lang w:val="is-IS" w:eastAsia="zh-CN"/>
              </w:rPr>
            </w:pPr>
            <w:r w:rsidRPr="003C5958">
              <w:rPr>
                <w:rFonts w:eastAsia="SimSun"/>
                <w:sz w:val="22"/>
                <w:szCs w:val="22"/>
                <w:lang w:val="is-IS" w:eastAsia="zh-CN"/>
              </w:rPr>
              <w:t>p-gildi</w:t>
            </w:r>
          </w:p>
        </w:tc>
        <w:tc>
          <w:tcPr>
            <w:tcW w:w="4644" w:type="dxa"/>
            <w:gridSpan w:val="2"/>
            <w:tcBorders>
              <w:top w:val="single" w:sz="4" w:space="0" w:color="auto"/>
            </w:tcBorders>
            <w:vAlign w:val="center"/>
          </w:tcPr>
          <w:p w14:paraId="10B20D65" w14:textId="77777777" w:rsidR="00774C32" w:rsidRPr="003C5958" w:rsidRDefault="00774C32" w:rsidP="00581A7A">
            <w:pPr>
              <w:pStyle w:val="TextTi12"/>
              <w:keepNext/>
              <w:keepLines/>
              <w:spacing w:after="0"/>
              <w:ind w:left="-72"/>
              <w:jc w:val="center"/>
              <w:rPr>
                <w:rFonts w:eastAsia="SimSun"/>
                <w:sz w:val="22"/>
                <w:szCs w:val="22"/>
                <w:lang w:val="is-IS" w:eastAsia="zh-CN"/>
              </w:rPr>
            </w:pPr>
            <w:r w:rsidRPr="003C5958">
              <w:rPr>
                <w:rFonts w:eastAsia="SimSun"/>
                <w:sz w:val="22"/>
                <w:szCs w:val="22"/>
                <w:lang w:val="is-IS" w:eastAsia="zh-CN"/>
              </w:rPr>
              <w:t>&lt;0,0001</w:t>
            </w:r>
          </w:p>
        </w:tc>
      </w:tr>
      <w:tr w:rsidR="00774C32" w:rsidRPr="003C5958" w14:paraId="133019E6" w14:textId="77777777" w:rsidTr="002839ED">
        <w:trPr>
          <w:trHeight w:val="413"/>
        </w:trPr>
        <w:tc>
          <w:tcPr>
            <w:tcW w:w="9143" w:type="dxa"/>
            <w:gridSpan w:val="3"/>
            <w:tcBorders>
              <w:top w:val="single" w:sz="4" w:space="0" w:color="auto"/>
            </w:tcBorders>
            <w:vAlign w:val="center"/>
          </w:tcPr>
          <w:p w14:paraId="5731239D" w14:textId="77777777" w:rsidR="00774C32" w:rsidRPr="003C5958" w:rsidRDefault="001E5749" w:rsidP="00581A7A">
            <w:pPr>
              <w:pStyle w:val="TextTi12"/>
              <w:keepNext/>
              <w:keepLines/>
              <w:spacing w:after="0"/>
              <w:jc w:val="center"/>
              <w:rPr>
                <w:rFonts w:eastAsia="SimSun"/>
                <w:sz w:val="22"/>
                <w:szCs w:val="22"/>
                <w:u w:val="single"/>
                <w:lang w:val="is-IS" w:eastAsia="zh-CN"/>
              </w:rPr>
            </w:pPr>
            <w:r>
              <w:rPr>
                <w:rFonts w:eastAsia="SimSun"/>
                <w:sz w:val="22"/>
                <w:szCs w:val="22"/>
                <w:u w:val="single"/>
                <w:lang w:val="is-IS" w:eastAsia="zh-CN"/>
              </w:rPr>
              <w:t>Aukaendapunktar</w:t>
            </w:r>
          </w:p>
        </w:tc>
      </w:tr>
      <w:tr w:rsidR="00774C32" w:rsidRPr="003C5958" w14:paraId="39C4D6CC" w14:textId="77777777" w:rsidTr="002839ED">
        <w:trPr>
          <w:trHeight w:val="269"/>
        </w:trPr>
        <w:tc>
          <w:tcPr>
            <w:tcW w:w="9143" w:type="dxa"/>
            <w:gridSpan w:val="3"/>
            <w:tcBorders>
              <w:top w:val="single" w:sz="4" w:space="0" w:color="auto"/>
            </w:tcBorders>
            <w:vAlign w:val="center"/>
          </w:tcPr>
          <w:p w14:paraId="375E5A8E" w14:textId="77777777" w:rsidR="00774C32" w:rsidRPr="003C5958" w:rsidRDefault="00774C32" w:rsidP="00581A7A">
            <w:pPr>
              <w:pStyle w:val="TextTi12"/>
              <w:keepNext/>
              <w:keepLines/>
              <w:spacing w:after="0"/>
              <w:jc w:val="left"/>
              <w:rPr>
                <w:rFonts w:eastAsia="SimSun"/>
                <w:sz w:val="22"/>
                <w:szCs w:val="22"/>
                <w:lang w:val="is-IS" w:eastAsia="zh-CN"/>
              </w:rPr>
            </w:pPr>
            <w:r w:rsidRPr="003C5958">
              <w:rPr>
                <w:rFonts w:eastAsia="SimSun"/>
                <w:sz w:val="22"/>
                <w:szCs w:val="22"/>
                <w:lang w:val="is-IS" w:eastAsia="zh-CN"/>
              </w:rPr>
              <w:t>Hlutlægt svörunarhlutfall**</w:t>
            </w:r>
          </w:p>
        </w:tc>
      </w:tr>
      <w:tr w:rsidR="00774C32" w:rsidRPr="003C5958" w14:paraId="121B04D8" w14:textId="77777777" w:rsidTr="002839ED">
        <w:tc>
          <w:tcPr>
            <w:tcW w:w="4499" w:type="dxa"/>
            <w:tcBorders>
              <w:top w:val="single" w:sz="4" w:space="0" w:color="auto"/>
            </w:tcBorders>
            <w:vAlign w:val="center"/>
          </w:tcPr>
          <w:p w14:paraId="4F712873" w14:textId="77777777" w:rsidR="00774C32" w:rsidRPr="003C5958" w:rsidRDefault="00774C32" w:rsidP="00581A7A">
            <w:pPr>
              <w:pStyle w:val="TextTi12"/>
              <w:keepNext/>
              <w:keepLines/>
              <w:spacing w:after="0"/>
              <w:ind w:left="720"/>
              <w:jc w:val="left"/>
              <w:rPr>
                <w:rFonts w:eastAsia="SimSun"/>
                <w:sz w:val="22"/>
                <w:szCs w:val="22"/>
                <w:lang w:val="is-IS" w:eastAsia="zh-CN"/>
              </w:rPr>
            </w:pPr>
          </w:p>
        </w:tc>
        <w:tc>
          <w:tcPr>
            <w:tcW w:w="2093" w:type="dxa"/>
            <w:tcBorders>
              <w:top w:val="single" w:sz="4" w:space="0" w:color="auto"/>
            </w:tcBorders>
            <w:vAlign w:val="center"/>
          </w:tcPr>
          <w:p w14:paraId="4329A389"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CT</w:t>
            </w:r>
          </w:p>
          <w:p w14:paraId="2F739DDB" w14:textId="7EF99234"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(n</w:t>
            </w:r>
            <w:r w:rsidR="003278EC">
              <w:rPr>
                <w:rFonts w:eastAsia="SimSun"/>
                <w:sz w:val="22"/>
                <w:szCs w:val="22"/>
                <w:lang w:val="is-IS" w:eastAsia="zh-CN"/>
              </w:rPr>
              <w:t> = </w:t>
            </w:r>
            <w:r w:rsidRPr="003C5958">
              <w:rPr>
                <w:rFonts w:eastAsia="SimSun"/>
                <w:sz w:val="22"/>
                <w:szCs w:val="22"/>
                <w:lang w:val="is-IS" w:eastAsia="zh-CN"/>
              </w:rPr>
              <w:t>144)</w:t>
            </w:r>
          </w:p>
        </w:tc>
        <w:tc>
          <w:tcPr>
            <w:tcW w:w="2551" w:type="dxa"/>
            <w:tcBorders>
              <w:top w:val="single" w:sz="4" w:space="0" w:color="auto"/>
            </w:tcBorders>
            <w:vAlign w:val="center"/>
          </w:tcPr>
          <w:p w14:paraId="017BA14C"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CT+BV</w:t>
            </w:r>
          </w:p>
          <w:p w14:paraId="7EE77FB3" w14:textId="476ACCC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(n</w:t>
            </w:r>
            <w:r w:rsidR="003278EC">
              <w:rPr>
                <w:rFonts w:eastAsia="SimSun"/>
                <w:sz w:val="22"/>
                <w:szCs w:val="22"/>
                <w:lang w:val="is-IS" w:eastAsia="zh-CN"/>
              </w:rPr>
              <w:t> = </w:t>
            </w:r>
            <w:r w:rsidRPr="003C5958">
              <w:rPr>
                <w:rFonts w:eastAsia="SimSun"/>
                <w:sz w:val="22"/>
                <w:szCs w:val="22"/>
                <w:lang w:val="is-IS" w:eastAsia="zh-CN"/>
              </w:rPr>
              <w:t>142)</w:t>
            </w:r>
          </w:p>
        </w:tc>
      </w:tr>
      <w:tr w:rsidR="00774C32" w:rsidRPr="003C5958" w14:paraId="36B55E0C" w14:textId="77777777" w:rsidTr="002839ED">
        <w:tc>
          <w:tcPr>
            <w:tcW w:w="4499" w:type="dxa"/>
            <w:tcBorders>
              <w:top w:val="single" w:sz="4" w:space="0" w:color="auto"/>
            </w:tcBorders>
          </w:tcPr>
          <w:p w14:paraId="3195996D" w14:textId="77777777" w:rsidR="00774C32" w:rsidRPr="003C5958" w:rsidRDefault="00774C32" w:rsidP="00581A7A">
            <w:pPr>
              <w:pStyle w:val="TextTi12"/>
              <w:keepNext/>
              <w:keepLines/>
              <w:spacing w:after="0"/>
              <w:jc w:val="left"/>
              <w:rPr>
                <w:rFonts w:eastAsia="SimSun"/>
                <w:sz w:val="22"/>
                <w:szCs w:val="22"/>
                <w:u w:val="single"/>
                <w:lang w:val="is-IS" w:eastAsia="zh-CN"/>
              </w:rPr>
            </w:pPr>
            <w:r w:rsidRPr="003C5958">
              <w:rPr>
                <w:rFonts w:eastAsia="SimSun"/>
                <w:sz w:val="22"/>
                <w:szCs w:val="22"/>
                <w:lang w:val="is-IS" w:eastAsia="zh-CN"/>
              </w:rPr>
              <w:t>% sjúklinga með hlutlæga svörun</w:t>
            </w:r>
          </w:p>
        </w:tc>
        <w:tc>
          <w:tcPr>
            <w:tcW w:w="2093" w:type="dxa"/>
            <w:tcBorders>
              <w:top w:val="single" w:sz="4" w:space="0" w:color="auto"/>
            </w:tcBorders>
            <w:vAlign w:val="center"/>
          </w:tcPr>
          <w:p w14:paraId="532BC4F6"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18 (12,5%)</w:t>
            </w:r>
          </w:p>
        </w:tc>
        <w:tc>
          <w:tcPr>
            <w:tcW w:w="2551" w:type="dxa"/>
            <w:tcBorders>
              <w:top w:val="single" w:sz="4" w:space="0" w:color="auto"/>
            </w:tcBorders>
            <w:vAlign w:val="center"/>
          </w:tcPr>
          <w:p w14:paraId="512FED74"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40 (28,2%)</w:t>
            </w:r>
          </w:p>
        </w:tc>
      </w:tr>
      <w:tr w:rsidR="00774C32" w:rsidRPr="003C5958" w14:paraId="700EE509" w14:textId="77777777" w:rsidTr="002839ED">
        <w:trPr>
          <w:trHeight w:val="287"/>
        </w:trPr>
        <w:tc>
          <w:tcPr>
            <w:tcW w:w="4499" w:type="dxa"/>
            <w:tcBorders>
              <w:top w:val="single" w:sz="4" w:space="0" w:color="auto"/>
              <w:bottom w:val="single" w:sz="4" w:space="0" w:color="auto"/>
            </w:tcBorders>
          </w:tcPr>
          <w:p w14:paraId="66E5C334"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p –gildi</w:t>
            </w:r>
          </w:p>
        </w:tc>
        <w:tc>
          <w:tcPr>
            <w:tcW w:w="4644" w:type="dxa"/>
            <w:gridSpan w:val="2"/>
            <w:tcBorders>
              <w:top w:val="single" w:sz="4" w:space="0" w:color="auto"/>
              <w:bottom w:val="single" w:sz="4" w:space="0" w:color="auto"/>
            </w:tcBorders>
            <w:vAlign w:val="center"/>
          </w:tcPr>
          <w:p w14:paraId="177EA1B9"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0,0007</w:t>
            </w:r>
          </w:p>
        </w:tc>
      </w:tr>
      <w:tr w:rsidR="00774C32" w:rsidRPr="003C5958" w14:paraId="2FCA1773" w14:textId="77777777" w:rsidTr="002839ED">
        <w:trPr>
          <w:trHeight w:val="233"/>
        </w:trPr>
        <w:tc>
          <w:tcPr>
            <w:tcW w:w="4499" w:type="dxa"/>
            <w:tcBorders>
              <w:top w:val="single" w:sz="4" w:space="0" w:color="auto"/>
              <w:bottom w:val="single" w:sz="4" w:space="0" w:color="auto"/>
            </w:tcBorders>
          </w:tcPr>
          <w:p w14:paraId="06757845" w14:textId="77777777" w:rsidR="00774C32" w:rsidRPr="003C5958" w:rsidRDefault="00774C32" w:rsidP="00581A7A">
            <w:pPr>
              <w:pStyle w:val="TextTi12"/>
              <w:keepNext/>
              <w:keepLines/>
              <w:spacing w:after="0"/>
              <w:jc w:val="left"/>
              <w:rPr>
                <w:rFonts w:eastAsia="SimSun"/>
                <w:sz w:val="22"/>
                <w:szCs w:val="22"/>
                <w:lang w:val="is-IS" w:eastAsia="zh-CN"/>
              </w:rPr>
            </w:pPr>
            <w:r w:rsidRPr="003C5958">
              <w:rPr>
                <w:rFonts w:eastAsia="SimSun"/>
                <w:sz w:val="22"/>
                <w:szCs w:val="22"/>
                <w:lang w:val="is-IS" w:eastAsia="zh-CN"/>
              </w:rPr>
              <w:t>Heildarlifun (lokagreining)***</w:t>
            </w:r>
          </w:p>
        </w:tc>
        <w:tc>
          <w:tcPr>
            <w:tcW w:w="4644" w:type="dxa"/>
            <w:gridSpan w:val="2"/>
            <w:tcBorders>
              <w:top w:val="single" w:sz="4" w:space="0" w:color="auto"/>
              <w:bottom w:val="single" w:sz="4" w:space="0" w:color="auto"/>
            </w:tcBorders>
            <w:vAlign w:val="center"/>
          </w:tcPr>
          <w:p w14:paraId="6393950E" w14:textId="77777777" w:rsidR="00774C32" w:rsidRPr="003C5958" w:rsidRDefault="00774C32" w:rsidP="00581A7A">
            <w:pPr>
              <w:pStyle w:val="TextTi12"/>
              <w:keepNext/>
              <w:keepLines/>
              <w:spacing w:after="0"/>
              <w:jc w:val="center"/>
              <w:rPr>
                <w:rFonts w:eastAsia="SimSun"/>
                <w:sz w:val="22"/>
                <w:szCs w:val="22"/>
                <w:lang w:val="is-IS" w:eastAsia="zh-CN"/>
              </w:rPr>
            </w:pPr>
          </w:p>
        </w:tc>
      </w:tr>
      <w:tr w:rsidR="00774C32" w:rsidRPr="003C5958" w14:paraId="55AFD1A6" w14:textId="77777777" w:rsidTr="002839ED">
        <w:trPr>
          <w:trHeight w:val="287"/>
        </w:trPr>
        <w:tc>
          <w:tcPr>
            <w:tcW w:w="4499" w:type="dxa"/>
            <w:tcBorders>
              <w:top w:val="single" w:sz="4" w:space="0" w:color="auto"/>
            </w:tcBorders>
          </w:tcPr>
          <w:p w14:paraId="76F256B0" w14:textId="77777777" w:rsidR="00774C32" w:rsidRPr="003C5958" w:rsidRDefault="00774C32" w:rsidP="00581A7A">
            <w:pPr>
              <w:pStyle w:val="TextTi12"/>
              <w:keepNext/>
              <w:keepLines/>
              <w:spacing w:after="0"/>
              <w:ind w:left="720"/>
              <w:jc w:val="left"/>
              <w:rPr>
                <w:rFonts w:eastAsia="SimSun"/>
                <w:sz w:val="22"/>
                <w:szCs w:val="22"/>
                <w:lang w:val="is-IS" w:eastAsia="zh-CN"/>
              </w:rPr>
            </w:pPr>
          </w:p>
        </w:tc>
        <w:tc>
          <w:tcPr>
            <w:tcW w:w="2093" w:type="dxa"/>
            <w:tcBorders>
              <w:top w:val="single" w:sz="4" w:space="0" w:color="auto"/>
            </w:tcBorders>
            <w:vAlign w:val="center"/>
          </w:tcPr>
          <w:p w14:paraId="49F49BD1"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CT</w:t>
            </w:r>
          </w:p>
          <w:p w14:paraId="480A80C2" w14:textId="673EB9BE"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(n</w:t>
            </w:r>
            <w:r w:rsidR="003278EC">
              <w:rPr>
                <w:rFonts w:eastAsia="SimSun"/>
                <w:sz w:val="22"/>
                <w:szCs w:val="22"/>
                <w:lang w:val="is-IS" w:eastAsia="zh-CN"/>
              </w:rPr>
              <w:t> = </w:t>
            </w:r>
            <w:r w:rsidRPr="003C5958">
              <w:rPr>
                <w:rFonts w:eastAsia="SimSun"/>
                <w:sz w:val="22"/>
                <w:szCs w:val="22"/>
                <w:lang w:val="is-IS" w:eastAsia="zh-CN"/>
              </w:rPr>
              <w:t>182)</w:t>
            </w:r>
          </w:p>
        </w:tc>
        <w:tc>
          <w:tcPr>
            <w:tcW w:w="2551" w:type="dxa"/>
            <w:tcBorders>
              <w:top w:val="single" w:sz="4" w:space="0" w:color="auto"/>
            </w:tcBorders>
            <w:vAlign w:val="center"/>
          </w:tcPr>
          <w:p w14:paraId="55FA7887"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CT+BV</w:t>
            </w:r>
          </w:p>
          <w:p w14:paraId="04EEBC05" w14:textId="6C68AADA"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(n</w:t>
            </w:r>
            <w:r w:rsidR="003278EC">
              <w:rPr>
                <w:rFonts w:eastAsia="SimSun"/>
                <w:sz w:val="22"/>
                <w:szCs w:val="22"/>
                <w:lang w:val="is-IS" w:eastAsia="zh-CN"/>
              </w:rPr>
              <w:t> = </w:t>
            </w:r>
            <w:r w:rsidRPr="003C5958">
              <w:rPr>
                <w:rFonts w:eastAsia="SimSun"/>
                <w:sz w:val="22"/>
                <w:szCs w:val="22"/>
                <w:lang w:val="is-IS" w:eastAsia="zh-CN"/>
              </w:rPr>
              <w:t>179)</w:t>
            </w:r>
          </w:p>
        </w:tc>
      </w:tr>
      <w:tr w:rsidR="00774C32" w:rsidRPr="003C5958" w14:paraId="3994C555" w14:textId="77777777" w:rsidTr="002839ED">
        <w:trPr>
          <w:trHeight w:val="287"/>
        </w:trPr>
        <w:tc>
          <w:tcPr>
            <w:tcW w:w="4499" w:type="dxa"/>
            <w:tcBorders>
              <w:top w:val="single" w:sz="4" w:space="0" w:color="auto"/>
            </w:tcBorders>
          </w:tcPr>
          <w:p w14:paraId="550AB23B"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Miðgildi heildarlifunar (mánuðir)</w:t>
            </w:r>
          </w:p>
        </w:tc>
        <w:tc>
          <w:tcPr>
            <w:tcW w:w="2093" w:type="dxa"/>
            <w:tcBorders>
              <w:top w:val="single" w:sz="4" w:space="0" w:color="auto"/>
            </w:tcBorders>
            <w:vAlign w:val="center"/>
          </w:tcPr>
          <w:p w14:paraId="166474FA"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13,3</w:t>
            </w:r>
          </w:p>
        </w:tc>
        <w:tc>
          <w:tcPr>
            <w:tcW w:w="2551" w:type="dxa"/>
            <w:tcBorders>
              <w:top w:val="single" w:sz="4" w:space="0" w:color="auto"/>
            </w:tcBorders>
            <w:vAlign w:val="center"/>
          </w:tcPr>
          <w:p w14:paraId="26E851BF"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16,6</w:t>
            </w:r>
          </w:p>
        </w:tc>
      </w:tr>
      <w:tr w:rsidR="00774C32" w:rsidRPr="003C5958" w14:paraId="01F44710" w14:textId="77777777" w:rsidTr="002839ED">
        <w:trPr>
          <w:trHeight w:val="287"/>
        </w:trPr>
        <w:tc>
          <w:tcPr>
            <w:tcW w:w="4499" w:type="dxa"/>
            <w:tcBorders>
              <w:top w:val="single" w:sz="4" w:space="0" w:color="auto"/>
              <w:bottom w:val="single" w:sz="4" w:space="0" w:color="auto"/>
            </w:tcBorders>
            <w:vAlign w:val="center"/>
          </w:tcPr>
          <w:p w14:paraId="1B632985"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Áhættuhlutfall</w:t>
            </w:r>
          </w:p>
          <w:p w14:paraId="463C8C69"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 xml:space="preserve">(95% </w:t>
            </w:r>
            <w:r w:rsidR="009D679A">
              <w:rPr>
                <w:rFonts w:eastAsia="SimSun"/>
                <w:sz w:val="22"/>
                <w:szCs w:val="22"/>
                <w:lang w:val="is-IS" w:eastAsia="zh-CN"/>
              </w:rPr>
              <w:t>öryggisbil</w:t>
            </w:r>
            <w:r w:rsidRPr="003C5958">
              <w:rPr>
                <w:rFonts w:eastAsia="SimSun"/>
                <w:sz w:val="22"/>
                <w:szCs w:val="22"/>
                <w:lang w:val="is-IS" w:eastAsia="zh-CN"/>
              </w:rPr>
              <w:t>)</w:t>
            </w:r>
          </w:p>
        </w:tc>
        <w:tc>
          <w:tcPr>
            <w:tcW w:w="4644" w:type="dxa"/>
            <w:gridSpan w:val="2"/>
            <w:tcBorders>
              <w:top w:val="single" w:sz="4" w:space="0" w:color="auto"/>
              <w:bottom w:val="single" w:sz="4" w:space="0" w:color="auto"/>
            </w:tcBorders>
            <w:vAlign w:val="center"/>
          </w:tcPr>
          <w:p w14:paraId="1BE381B9"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rFonts w:eastAsia="SimSun"/>
                <w:sz w:val="22"/>
                <w:szCs w:val="22"/>
                <w:lang w:val="is-IS" w:eastAsia="zh-CN"/>
              </w:rPr>
              <w:t>0,870 [0,678; 1,116]</w:t>
            </w:r>
          </w:p>
        </w:tc>
      </w:tr>
      <w:tr w:rsidR="00774C32" w:rsidRPr="003C5958" w14:paraId="355183ED" w14:textId="77777777" w:rsidTr="002839ED">
        <w:trPr>
          <w:trHeight w:val="287"/>
        </w:trPr>
        <w:tc>
          <w:tcPr>
            <w:tcW w:w="4499" w:type="dxa"/>
            <w:tcBorders>
              <w:top w:val="single" w:sz="4" w:space="0" w:color="auto"/>
            </w:tcBorders>
            <w:vAlign w:val="center"/>
          </w:tcPr>
          <w:p w14:paraId="1356F4C7" w14:textId="77777777" w:rsidR="00774C32" w:rsidRPr="003C5958" w:rsidRDefault="00774C32" w:rsidP="00581A7A">
            <w:pPr>
              <w:pStyle w:val="TextTi12"/>
              <w:keepNext/>
              <w:keepLines/>
              <w:spacing w:after="0"/>
              <w:ind w:left="720"/>
              <w:jc w:val="left"/>
              <w:rPr>
                <w:rFonts w:eastAsia="SimSun"/>
                <w:sz w:val="22"/>
                <w:szCs w:val="22"/>
                <w:lang w:val="is-IS" w:eastAsia="zh-CN"/>
              </w:rPr>
            </w:pPr>
            <w:r w:rsidRPr="003C5958">
              <w:rPr>
                <w:rFonts w:eastAsia="SimSun"/>
                <w:sz w:val="22"/>
                <w:szCs w:val="22"/>
                <w:lang w:val="is-IS" w:eastAsia="zh-CN"/>
              </w:rPr>
              <w:t>p-gildi</w:t>
            </w:r>
          </w:p>
        </w:tc>
        <w:tc>
          <w:tcPr>
            <w:tcW w:w="4644" w:type="dxa"/>
            <w:gridSpan w:val="2"/>
            <w:tcBorders>
              <w:top w:val="single" w:sz="4" w:space="0" w:color="auto"/>
            </w:tcBorders>
            <w:vAlign w:val="center"/>
          </w:tcPr>
          <w:p w14:paraId="09F9201C" w14:textId="77777777" w:rsidR="00774C32" w:rsidRPr="003C5958" w:rsidRDefault="00774C32" w:rsidP="00581A7A">
            <w:pPr>
              <w:pStyle w:val="TextTi12"/>
              <w:keepNext/>
              <w:keepLines/>
              <w:spacing w:after="0"/>
              <w:jc w:val="center"/>
              <w:rPr>
                <w:rFonts w:eastAsia="SimSun"/>
                <w:sz w:val="22"/>
                <w:szCs w:val="22"/>
                <w:lang w:val="is-IS" w:eastAsia="zh-CN"/>
              </w:rPr>
            </w:pPr>
            <w:r w:rsidRPr="003C5958">
              <w:rPr>
                <w:sz w:val="22"/>
                <w:szCs w:val="22"/>
                <w:lang w:val="is-IS"/>
              </w:rPr>
              <w:t>0,2711</w:t>
            </w:r>
          </w:p>
        </w:tc>
      </w:tr>
    </w:tbl>
    <w:p w14:paraId="133EE5F4" w14:textId="77777777" w:rsidR="00774C32" w:rsidRPr="003C5958" w:rsidRDefault="00774C32" w:rsidP="00581A7A">
      <w:pPr>
        <w:keepNext/>
        <w:keepLines/>
        <w:rPr>
          <w:sz w:val="20"/>
          <w:lang w:val="is-IS"/>
        </w:rPr>
      </w:pPr>
      <w:r w:rsidRPr="003C5958">
        <w:rPr>
          <w:sz w:val="20"/>
          <w:lang w:val="is-IS"/>
        </w:rPr>
        <w:t>Allar greiningar sem sýndar eru í þessari töflu eru lagskiptar.</w:t>
      </w:r>
    </w:p>
    <w:p w14:paraId="6F0886B9" w14:textId="58021F6B" w:rsidR="00774C32" w:rsidRPr="003C5958" w:rsidRDefault="00774C32" w:rsidP="00581A7A">
      <w:pPr>
        <w:keepNext/>
        <w:keepLines/>
        <w:ind w:left="425" w:hanging="425"/>
        <w:rPr>
          <w:sz w:val="20"/>
          <w:lang w:val="is-IS"/>
        </w:rPr>
      </w:pPr>
      <w:r w:rsidRPr="003C5958">
        <w:rPr>
          <w:sz w:val="20"/>
          <w:lang w:val="is-IS"/>
        </w:rPr>
        <w:t>*</w:t>
      </w:r>
      <w:r w:rsidRPr="003C5958">
        <w:rPr>
          <w:sz w:val="20"/>
          <w:lang w:val="is-IS"/>
        </w:rPr>
        <w:tab/>
        <w:t xml:space="preserve">Aðalgreining var gerð </w:t>
      </w:r>
      <w:r w:rsidR="00BB767F" w:rsidRPr="00F93F71">
        <w:rPr>
          <w:sz w:val="20"/>
          <w:lang w:val="is-IS"/>
        </w:rPr>
        <w:t>með lokad</w:t>
      </w:r>
      <w:r w:rsidR="00852257">
        <w:rPr>
          <w:sz w:val="20"/>
          <w:lang w:val="is-IS"/>
        </w:rPr>
        <w:t xml:space="preserve">ag </w:t>
      </w:r>
      <w:r w:rsidR="00BB767F" w:rsidRPr="00F93F71">
        <w:rPr>
          <w:sz w:val="20"/>
          <w:lang w:val="is-IS"/>
        </w:rPr>
        <w:t>gagnasöfnunar</w:t>
      </w:r>
      <w:r w:rsidR="00BB767F" w:rsidRPr="00823611">
        <w:rPr>
          <w:lang w:val="is-IS"/>
        </w:rPr>
        <w:t xml:space="preserve"> </w:t>
      </w:r>
      <w:r w:rsidRPr="003C5958">
        <w:rPr>
          <w:sz w:val="20"/>
          <w:lang w:val="is-IS"/>
        </w:rPr>
        <w:t>14. nóvember 2011.</w:t>
      </w:r>
    </w:p>
    <w:p w14:paraId="3525532E" w14:textId="77777777" w:rsidR="00774C32" w:rsidRPr="003C5958" w:rsidRDefault="00774C32" w:rsidP="00581A7A">
      <w:pPr>
        <w:keepNext/>
        <w:keepLines/>
        <w:ind w:left="425" w:hanging="425"/>
        <w:rPr>
          <w:sz w:val="20"/>
          <w:lang w:val="is-IS"/>
        </w:rPr>
      </w:pPr>
      <w:r w:rsidRPr="003C5958">
        <w:rPr>
          <w:sz w:val="20"/>
          <w:lang w:val="is-IS"/>
        </w:rPr>
        <w:t>**</w:t>
      </w:r>
      <w:r w:rsidRPr="003C5958">
        <w:rPr>
          <w:sz w:val="20"/>
          <w:lang w:val="is-IS"/>
        </w:rPr>
        <w:tab/>
        <w:t>Slembiraðaðir sjúklingar með mælanlegan sjúkdóm við upphaf rannsóknarinnar.</w:t>
      </w:r>
    </w:p>
    <w:p w14:paraId="73F4DBCE" w14:textId="77777777" w:rsidR="00774C32" w:rsidRPr="003C5958" w:rsidRDefault="00774C32" w:rsidP="00581A7A">
      <w:pPr>
        <w:keepNext/>
        <w:keepLines/>
        <w:ind w:left="425" w:hanging="425"/>
        <w:rPr>
          <w:sz w:val="20"/>
          <w:lang w:val="is-IS"/>
        </w:rPr>
      </w:pPr>
      <w:r w:rsidRPr="003C5958">
        <w:rPr>
          <w:sz w:val="20"/>
          <w:lang w:val="is-IS"/>
        </w:rPr>
        <w:t>***</w:t>
      </w:r>
      <w:r w:rsidRPr="003C5958">
        <w:rPr>
          <w:sz w:val="20"/>
          <w:lang w:val="is-IS"/>
        </w:rPr>
        <w:tab/>
        <w:t>Lokagreining á heildarlifun var gerð þegar 266 dauðsföll höfðu orðið, sem svarar til 73,7% sjúklinga sem teknir voru inn í rannsóknina.</w:t>
      </w:r>
    </w:p>
    <w:p w14:paraId="13A174B6" w14:textId="77777777" w:rsidR="00774C32" w:rsidRPr="003C5958" w:rsidRDefault="00774C32" w:rsidP="00774C32">
      <w:pPr>
        <w:rPr>
          <w:szCs w:val="22"/>
          <w:lang w:val="is-IS"/>
        </w:rPr>
      </w:pPr>
    </w:p>
    <w:p w14:paraId="34071BCC" w14:textId="52A0A322" w:rsidR="00774C32" w:rsidRPr="003C5958" w:rsidRDefault="00B002EF" w:rsidP="00B002EF">
      <w:pPr>
        <w:outlineLvl w:val="0"/>
        <w:rPr>
          <w:lang w:val="is-IS"/>
        </w:rPr>
      </w:pPr>
      <w:r w:rsidRPr="0088275B">
        <w:rPr>
          <w:lang w:val="is-IS"/>
        </w:rPr>
        <w:t xml:space="preserve">Meginmarkmið rannsóknarinnar, lengri lifun án </w:t>
      </w:r>
      <w:r w:rsidR="0021553F">
        <w:rPr>
          <w:lang w:val="is-IS"/>
        </w:rPr>
        <w:t>versnunar</w:t>
      </w:r>
      <w:r w:rsidRPr="0088275B">
        <w:rPr>
          <w:lang w:val="is-IS"/>
        </w:rPr>
        <w:t xml:space="preserve"> sjúkdóms, náðist</w:t>
      </w:r>
      <w:r w:rsidR="00774C32" w:rsidRPr="003C5958">
        <w:rPr>
          <w:rFonts w:eastAsia="SimSun"/>
          <w:iCs/>
          <w:szCs w:val="22"/>
          <w:lang w:val="is-IS" w:eastAsia="zh-CN"/>
        </w:rPr>
        <w:t>.</w:t>
      </w:r>
      <w:r w:rsidR="00774C32" w:rsidRPr="003C5958">
        <w:rPr>
          <w:lang w:val="is-IS"/>
        </w:rPr>
        <w:t xml:space="preserve"> Í samanburði við sjúklinga með endurkomu sjúkdóms sem ónæmur var fyrir platínusamböndum, sem fengu eingöngu krabbameins</w:t>
      </w:r>
      <w:r w:rsidR="000F1335" w:rsidRPr="003C5958">
        <w:rPr>
          <w:lang w:val="is-IS"/>
        </w:rPr>
        <w:t>lyfja</w:t>
      </w:r>
      <w:r w:rsidR="00774C32" w:rsidRPr="003C5958">
        <w:rPr>
          <w:lang w:val="is-IS"/>
        </w:rPr>
        <w:t>meðferð (</w:t>
      </w:r>
      <w:r w:rsidR="00774C32" w:rsidRPr="002F29C4">
        <w:rPr>
          <w:lang w:val="is-IS"/>
        </w:rPr>
        <w:t>paklítaxel, tópótekan eða</w:t>
      </w:r>
      <w:r w:rsidR="00774C32" w:rsidRPr="003C5958">
        <w:rPr>
          <w:lang w:val="is-IS"/>
        </w:rPr>
        <w:t xml:space="preserve"> PLD), var tölfræðilega marktækur munur á því hvað lifun án versnunar sjúkdóms var betri hjá sjúklingum sem fengu 10 mg/kg</w:t>
      </w:r>
      <w:r w:rsidR="00774C32" w:rsidRPr="003C5958">
        <w:rPr>
          <w:rFonts w:eastAsia="PMingLiU"/>
          <w:lang w:val="is-IS" w:eastAsia="zh-CN"/>
        </w:rPr>
        <w:t xml:space="preserve"> af bevacízúmabi á 2 vikna fresti </w:t>
      </w:r>
      <w:r w:rsidR="00774C32" w:rsidRPr="003C5958">
        <w:rPr>
          <w:lang w:val="is-IS"/>
        </w:rPr>
        <w:t xml:space="preserve">(eða 15 mg/kg </w:t>
      </w:r>
      <w:r w:rsidR="00774C32" w:rsidRPr="003C5958">
        <w:rPr>
          <w:rFonts w:eastAsia="PMingLiU"/>
          <w:lang w:val="is-IS" w:eastAsia="zh-CN"/>
        </w:rPr>
        <w:t>á 3 vikna fresti</w:t>
      </w:r>
      <w:r w:rsidR="00774C32" w:rsidRPr="003C5958">
        <w:rPr>
          <w:lang w:val="is-IS"/>
        </w:rPr>
        <w:t xml:space="preserve"> ef lyfið var notað ásamt </w:t>
      </w:r>
      <w:r w:rsidR="00774C32" w:rsidRPr="003C5958">
        <w:rPr>
          <w:szCs w:val="22"/>
          <w:lang w:val="is-IS"/>
        </w:rPr>
        <w:t>1,25 mg/m</w:t>
      </w:r>
      <w:r w:rsidR="00774C32" w:rsidRPr="003C5958">
        <w:rPr>
          <w:szCs w:val="22"/>
          <w:vertAlign w:val="superscript"/>
          <w:lang w:val="is-IS"/>
        </w:rPr>
        <w:t>2</w:t>
      </w:r>
      <w:r w:rsidR="00774C32" w:rsidRPr="003C5958">
        <w:rPr>
          <w:szCs w:val="22"/>
          <w:lang w:val="is-IS"/>
        </w:rPr>
        <w:t xml:space="preserve"> af tópótekani á dögum 1–5 á 3 vikna fresti</w:t>
      </w:r>
      <w:r w:rsidR="00774C32" w:rsidRPr="003C5958">
        <w:rPr>
          <w:lang w:val="is-IS"/>
        </w:rPr>
        <w:t>) ásamt krabbameins</w:t>
      </w:r>
      <w:r w:rsidR="00B32AEC" w:rsidRPr="003C5958">
        <w:rPr>
          <w:lang w:val="is-IS"/>
        </w:rPr>
        <w:t>lyfja</w:t>
      </w:r>
      <w:r w:rsidR="00774C32" w:rsidRPr="003C5958">
        <w:rPr>
          <w:lang w:val="is-IS"/>
        </w:rPr>
        <w:t>meðferð og héldu áfram að fá</w:t>
      </w:r>
      <w:r w:rsidR="00774C32" w:rsidRPr="003C5958">
        <w:rPr>
          <w:rFonts w:eastAsia="PMingLiU"/>
          <w:lang w:val="is-IS" w:eastAsia="zh-CN"/>
        </w:rPr>
        <w:t xml:space="preserve"> bevacízúmab</w:t>
      </w:r>
      <w:r w:rsidR="00774C32" w:rsidRPr="002F29C4">
        <w:rPr>
          <w:lang w:val="is-IS"/>
        </w:rPr>
        <w:t xml:space="preserve"> þar til sjúkdómurinn ágerðist eða þar til eituráhrif urðu óásættanleg</w:t>
      </w:r>
      <w:r w:rsidR="00774C32" w:rsidRPr="003C5958">
        <w:rPr>
          <w:lang w:val="is-IS"/>
        </w:rPr>
        <w:t xml:space="preserve">. Könnunargreining á lifun án </w:t>
      </w:r>
      <w:r w:rsidR="0021553F">
        <w:rPr>
          <w:lang w:val="is-IS"/>
        </w:rPr>
        <w:t>versnunar</w:t>
      </w:r>
      <w:r w:rsidR="00774C32" w:rsidRPr="003C5958">
        <w:rPr>
          <w:lang w:val="is-IS"/>
        </w:rPr>
        <w:t xml:space="preserve"> sjúkdóms</w:t>
      </w:r>
      <w:r w:rsidR="005D74FB" w:rsidRPr="003C5958">
        <w:rPr>
          <w:lang w:val="is-IS"/>
        </w:rPr>
        <w:t xml:space="preserve"> og heildarlifun</w:t>
      </w:r>
      <w:r w:rsidR="00774C32" w:rsidRPr="003C5958">
        <w:rPr>
          <w:lang w:val="is-IS"/>
        </w:rPr>
        <w:t>, sundurliðuð eftir meðferðarhópum (pa</w:t>
      </w:r>
      <w:r w:rsidR="00B86ECE">
        <w:rPr>
          <w:lang w:val="is-IS"/>
        </w:rPr>
        <w:t>k</w:t>
      </w:r>
      <w:r w:rsidR="00774C32" w:rsidRPr="003C5958">
        <w:rPr>
          <w:lang w:val="is-IS"/>
        </w:rPr>
        <w:t>lítaxel, tópóte</w:t>
      </w:r>
      <w:r w:rsidR="00E00DAF">
        <w:rPr>
          <w:lang w:val="is-IS"/>
        </w:rPr>
        <w:t>k</w:t>
      </w:r>
      <w:r w:rsidR="00774C32" w:rsidRPr="003C5958">
        <w:rPr>
          <w:lang w:val="is-IS"/>
        </w:rPr>
        <w:t>an og PLD) eru teknar saman í töflu 2</w:t>
      </w:r>
      <w:r w:rsidR="00EB7A65">
        <w:rPr>
          <w:lang w:val="is-IS"/>
        </w:rPr>
        <w:t>4</w:t>
      </w:r>
      <w:r w:rsidR="00774C32" w:rsidRPr="003C5958">
        <w:rPr>
          <w:lang w:val="is-IS"/>
        </w:rPr>
        <w:t>.</w:t>
      </w:r>
    </w:p>
    <w:p w14:paraId="0FC224FF" w14:textId="77777777" w:rsidR="00774C32" w:rsidRPr="003C5958" w:rsidRDefault="00774C32" w:rsidP="00774C32">
      <w:pPr>
        <w:outlineLvl w:val="0"/>
        <w:rPr>
          <w:lang w:val="is-IS"/>
        </w:rPr>
      </w:pPr>
    </w:p>
    <w:p w14:paraId="261213D8" w14:textId="77777777" w:rsidR="00774C32" w:rsidRPr="003C5958" w:rsidRDefault="00774C32" w:rsidP="006A1241">
      <w:pPr>
        <w:keepNext/>
        <w:keepLines/>
        <w:outlineLvl w:val="0"/>
        <w:rPr>
          <w:b/>
          <w:lang w:val="is-IS"/>
        </w:rPr>
      </w:pPr>
      <w:r w:rsidRPr="003C5958">
        <w:rPr>
          <w:b/>
          <w:lang w:val="is-IS"/>
        </w:rPr>
        <w:lastRenderedPageBreak/>
        <w:t>Tala 2</w:t>
      </w:r>
      <w:r w:rsidR="00232E00">
        <w:rPr>
          <w:b/>
          <w:lang w:val="is-IS"/>
        </w:rPr>
        <w:t>4</w:t>
      </w:r>
      <w:r w:rsidRPr="003C5958">
        <w:rPr>
          <w:b/>
          <w:lang w:val="is-IS"/>
        </w:rPr>
        <w:t xml:space="preserve">: Könnunargreining á lifun án </w:t>
      </w:r>
      <w:r w:rsidR="0021553F">
        <w:rPr>
          <w:b/>
          <w:lang w:val="is-IS"/>
        </w:rPr>
        <w:t>versnunar</w:t>
      </w:r>
      <w:r w:rsidRPr="003C5958">
        <w:rPr>
          <w:b/>
          <w:lang w:val="is-IS"/>
        </w:rPr>
        <w:t xml:space="preserve"> sjúkdóms</w:t>
      </w:r>
      <w:r w:rsidR="005D74FB" w:rsidRPr="003C5958">
        <w:rPr>
          <w:b/>
          <w:lang w:val="is-IS"/>
        </w:rPr>
        <w:t xml:space="preserve"> og heildarlifun</w:t>
      </w:r>
      <w:r w:rsidRPr="003C5958">
        <w:rPr>
          <w:b/>
          <w:lang w:val="is-IS"/>
        </w:rPr>
        <w:t>, sundurliðuð eftir meðferðarhópum</w:t>
      </w:r>
    </w:p>
    <w:p w14:paraId="1E900AB4" w14:textId="77777777" w:rsidR="00355FC2" w:rsidRPr="003C5958" w:rsidRDefault="00355FC2" w:rsidP="00355FC2">
      <w:pPr>
        <w:keepNext/>
        <w:keepLines/>
        <w:outlineLvl w:val="0"/>
        <w:rPr>
          <w:b/>
          <w:lang w:val="is-I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260"/>
        <w:gridCol w:w="60"/>
        <w:gridCol w:w="2160"/>
        <w:gridCol w:w="2006"/>
      </w:tblGrid>
      <w:tr w:rsidR="00355FC2" w:rsidRPr="003C5958" w14:paraId="4216DC8F" w14:textId="77777777" w:rsidTr="00355FC2">
        <w:tc>
          <w:tcPr>
            <w:tcW w:w="2497" w:type="dxa"/>
            <w:tcBorders>
              <w:top w:val="single" w:sz="4" w:space="0" w:color="auto"/>
              <w:left w:val="single" w:sz="4" w:space="0" w:color="auto"/>
              <w:bottom w:val="single" w:sz="4" w:space="0" w:color="auto"/>
              <w:right w:val="single" w:sz="4" w:space="0" w:color="auto"/>
            </w:tcBorders>
          </w:tcPr>
          <w:p w14:paraId="16F76EF0" w14:textId="77777777" w:rsidR="00355FC2" w:rsidRPr="003C5958" w:rsidRDefault="00355FC2" w:rsidP="00A2435B">
            <w:pPr>
              <w:keepNext/>
              <w:keepLines/>
              <w:rPr>
                <w:szCs w:val="22"/>
                <w:lang w:val="is-IS" w:eastAsia="zh-CN"/>
              </w:rPr>
            </w:pPr>
          </w:p>
        </w:tc>
        <w:tc>
          <w:tcPr>
            <w:tcW w:w="2388" w:type="dxa"/>
            <w:gridSpan w:val="2"/>
            <w:tcBorders>
              <w:top w:val="single" w:sz="4" w:space="0" w:color="auto"/>
              <w:left w:val="single" w:sz="4" w:space="0" w:color="auto"/>
              <w:bottom w:val="single" w:sz="4" w:space="0" w:color="auto"/>
              <w:right w:val="single" w:sz="4" w:space="0" w:color="auto"/>
            </w:tcBorders>
          </w:tcPr>
          <w:p w14:paraId="2D67B4F8" w14:textId="77777777" w:rsidR="00355FC2" w:rsidRPr="003C5958" w:rsidRDefault="00355FC2" w:rsidP="00A2435B">
            <w:pPr>
              <w:pStyle w:val="TextTi12"/>
              <w:spacing w:after="0"/>
              <w:jc w:val="center"/>
              <w:rPr>
                <w:rFonts w:eastAsia="SimSun"/>
                <w:sz w:val="22"/>
                <w:szCs w:val="22"/>
                <w:lang w:val="is-IS" w:eastAsia="zh-CN"/>
              </w:rPr>
            </w:pPr>
            <w:r w:rsidRPr="003C5958">
              <w:rPr>
                <w:rFonts w:eastAsia="SimSun"/>
                <w:sz w:val="22"/>
                <w:szCs w:val="22"/>
                <w:lang w:val="is-IS" w:eastAsia="zh-CN"/>
              </w:rPr>
              <w:t>CT</w:t>
            </w:r>
          </w:p>
          <w:p w14:paraId="7E966861" w14:textId="77777777" w:rsidR="00355FC2" w:rsidRPr="003C5958" w:rsidRDefault="00355FC2" w:rsidP="00A2435B">
            <w:pPr>
              <w:keepNext/>
              <w:keepLines/>
              <w:jc w:val="center"/>
              <w:rPr>
                <w:szCs w:val="22"/>
                <w:highlight w:val="green"/>
                <w:lang w:val="is-IS" w:eastAsia="zh-CN"/>
              </w:rPr>
            </w:pPr>
          </w:p>
        </w:tc>
        <w:tc>
          <w:tcPr>
            <w:tcW w:w="4294" w:type="dxa"/>
            <w:gridSpan w:val="2"/>
            <w:tcBorders>
              <w:top w:val="single" w:sz="4" w:space="0" w:color="auto"/>
              <w:left w:val="single" w:sz="4" w:space="0" w:color="auto"/>
              <w:bottom w:val="single" w:sz="4" w:space="0" w:color="auto"/>
              <w:right w:val="single" w:sz="4" w:space="0" w:color="auto"/>
            </w:tcBorders>
          </w:tcPr>
          <w:p w14:paraId="6B2F4CB8" w14:textId="77777777" w:rsidR="00355FC2" w:rsidRPr="003C5958" w:rsidRDefault="00355FC2" w:rsidP="00A2435B">
            <w:pPr>
              <w:pStyle w:val="TextTi12"/>
              <w:spacing w:after="0"/>
              <w:jc w:val="center"/>
              <w:rPr>
                <w:rFonts w:eastAsia="SimSun"/>
                <w:sz w:val="22"/>
                <w:szCs w:val="22"/>
                <w:lang w:val="is-IS" w:eastAsia="zh-CN"/>
              </w:rPr>
            </w:pPr>
            <w:r w:rsidRPr="003C5958">
              <w:rPr>
                <w:rFonts w:eastAsia="SimSun"/>
                <w:sz w:val="22"/>
                <w:szCs w:val="22"/>
                <w:lang w:val="is-IS" w:eastAsia="zh-CN"/>
              </w:rPr>
              <w:t>CT+BV</w:t>
            </w:r>
          </w:p>
          <w:p w14:paraId="109F15E0" w14:textId="77777777" w:rsidR="00355FC2" w:rsidRPr="003C5958" w:rsidRDefault="00355FC2" w:rsidP="00A2435B">
            <w:pPr>
              <w:keepNext/>
              <w:keepLines/>
              <w:jc w:val="center"/>
              <w:rPr>
                <w:szCs w:val="22"/>
                <w:highlight w:val="green"/>
                <w:lang w:val="is-IS" w:eastAsia="zh-CN"/>
              </w:rPr>
            </w:pPr>
          </w:p>
        </w:tc>
      </w:tr>
      <w:tr w:rsidR="00355FC2" w:rsidRPr="003C5958" w14:paraId="2DD87100" w14:textId="77777777" w:rsidTr="00355FC2">
        <w:tc>
          <w:tcPr>
            <w:tcW w:w="2497" w:type="dxa"/>
            <w:tcBorders>
              <w:top w:val="single" w:sz="4" w:space="0" w:color="auto"/>
              <w:left w:val="single" w:sz="4" w:space="0" w:color="auto"/>
              <w:bottom w:val="single" w:sz="4" w:space="0" w:color="auto"/>
              <w:right w:val="single" w:sz="4" w:space="0" w:color="auto"/>
            </w:tcBorders>
          </w:tcPr>
          <w:p w14:paraId="02183DE8" w14:textId="39C28589" w:rsidR="00355FC2" w:rsidRPr="003C5958" w:rsidRDefault="00355FC2" w:rsidP="00A2435B">
            <w:pPr>
              <w:keepNext/>
              <w:keepLines/>
              <w:jc w:val="center"/>
              <w:rPr>
                <w:b/>
                <w:noProof/>
                <w:szCs w:val="22"/>
                <w:highlight w:val="green"/>
                <w:lang w:val="is-IS"/>
              </w:rPr>
            </w:pPr>
            <w:r w:rsidRPr="003C5958">
              <w:rPr>
                <w:szCs w:val="22"/>
                <w:lang w:val="is-IS"/>
              </w:rPr>
              <w:t>Pa</w:t>
            </w:r>
            <w:r w:rsidR="00B86ECE">
              <w:rPr>
                <w:szCs w:val="22"/>
                <w:lang w:val="is-IS"/>
              </w:rPr>
              <w:t>k</w:t>
            </w:r>
            <w:r w:rsidRPr="003C5958">
              <w:rPr>
                <w:szCs w:val="22"/>
                <w:lang w:val="is-IS"/>
              </w:rPr>
              <w:t>lítaxel</w:t>
            </w:r>
          </w:p>
        </w:tc>
        <w:tc>
          <w:tcPr>
            <w:tcW w:w="4616" w:type="dxa"/>
            <w:gridSpan w:val="3"/>
            <w:tcBorders>
              <w:top w:val="single" w:sz="4" w:space="0" w:color="auto"/>
              <w:left w:val="single" w:sz="4" w:space="0" w:color="auto"/>
              <w:bottom w:val="single" w:sz="4" w:space="0" w:color="auto"/>
              <w:right w:val="single" w:sz="4" w:space="0" w:color="auto"/>
            </w:tcBorders>
          </w:tcPr>
          <w:p w14:paraId="770BAC98" w14:textId="066F5E91" w:rsidR="00355FC2" w:rsidRPr="003C5958" w:rsidRDefault="00355FC2" w:rsidP="00355FC2">
            <w:pPr>
              <w:keepNext/>
              <w:keepLines/>
              <w:jc w:val="center"/>
              <w:rPr>
                <w:szCs w:val="22"/>
                <w:highlight w:val="green"/>
                <w:lang w:val="is-IS" w:eastAsia="zh-CN"/>
              </w:rPr>
            </w:pPr>
            <w:r w:rsidRPr="003C5958">
              <w:rPr>
                <w:szCs w:val="22"/>
                <w:lang w:val="is-IS"/>
              </w:rPr>
              <w:t>n</w:t>
            </w:r>
            <w:r w:rsidR="003278EC">
              <w:rPr>
                <w:szCs w:val="22"/>
                <w:lang w:val="is-IS"/>
              </w:rPr>
              <w:t> = </w:t>
            </w:r>
            <w:r w:rsidRPr="003C5958">
              <w:rPr>
                <w:szCs w:val="22"/>
                <w:lang w:val="is-IS"/>
              </w:rPr>
              <w:t>115</w:t>
            </w:r>
          </w:p>
        </w:tc>
        <w:tc>
          <w:tcPr>
            <w:tcW w:w="2066" w:type="dxa"/>
            <w:tcBorders>
              <w:top w:val="single" w:sz="4" w:space="0" w:color="auto"/>
              <w:left w:val="single" w:sz="4" w:space="0" w:color="auto"/>
              <w:bottom w:val="single" w:sz="4" w:space="0" w:color="auto"/>
              <w:right w:val="single" w:sz="4" w:space="0" w:color="auto"/>
            </w:tcBorders>
          </w:tcPr>
          <w:p w14:paraId="15E92FB8" w14:textId="77777777" w:rsidR="00355FC2" w:rsidRPr="003C5958" w:rsidRDefault="00355FC2" w:rsidP="00A2435B">
            <w:pPr>
              <w:jc w:val="center"/>
              <w:rPr>
                <w:szCs w:val="22"/>
                <w:highlight w:val="green"/>
                <w:lang w:val="is-IS"/>
              </w:rPr>
            </w:pPr>
          </w:p>
        </w:tc>
      </w:tr>
      <w:tr w:rsidR="00355FC2" w:rsidRPr="003C5958" w14:paraId="4BAF113F" w14:textId="77777777" w:rsidTr="00355FC2">
        <w:tc>
          <w:tcPr>
            <w:tcW w:w="2497" w:type="dxa"/>
            <w:tcBorders>
              <w:top w:val="single" w:sz="4" w:space="0" w:color="auto"/>
              <w:left w:val="single" w:sz="4" w:space="0" w:color="auto"/>
              <w:bottom w:val="single" w:sz="4" w:space="0" w:color="auto"/>
              <w:right w:val="single" w:sz="4" w:space="0" w:color="auto"/>
            </w:tcBorders>
          </w:tcPr>
          <w:p w14:paraId="6373C798" w14:textId="77777777" w:rsidR="00355FC2" w:rsidRPr="003C5958" w:rsidRDefault="00355FC2" w:rsidP="00A2435B">
            <w:pPr>
              <w:pStyle w:val="TableText10"/>
              <w:keepNext/>
              <w:keepLines/>
              <w:spacing w:line="280" w:lineRule="atLeast"/>
              <w:jc w:val="center"/>
              <w:rPr>
                <w:rFonts w:eastAsia="SimSun"/>
                <w:sz w:val="22"/>
                <w:szCs w:val="22"/>
                <w:highlight w:val="green"/>
                <w:lang w:val="is-IS" w:eastAsia="zh-CN"/>
              </w:rPr>
            </w:pPr>
            <w:r w:rsidRPr="003C5958">
              <w:rPr>
                <w:sz w:val="22"/>
                <w:szCs w:val="22"/>
                <w:lang w:val="is-IS"/>
              </w:rPr>
              <w:t xml:space="preserve">Miðgildi lifunar án </w:t>
            </w:r>
            <w:r w:rsidR="0021553F">
              <w:rPr>
                <w:sz w:val="22"/>
                <w:szCs w:val="22"/>
                <w:lang w:val="is-IS"/>
              </w:rPr>
              <w:t>versnunar</w:t>
            </w:r>
            <w:r w:rsidRPr="003C5958">
              <w:rPr>
                <w:sz w:val="22"/>
                <w:szCs w:val="22"/>
                <w:lang w:val="is-IS"/>
              </w:rPr>
              <w:t xml:space="preserve"> sjúkdóms (mánuðir)</w:t>
            </w:r>
          </w:p>
        </w:tc>
        <w:tc>
          <w:tcPr>
            <w:tcW w:w="2388" w:type="dxa"/>
            <w:gridSpan w:val="2"/>
            <w:tcBorders>
              <w:top w:val="single" w:sz="4" w:space="0" w:color="auto"/>
              <w:left w:val="single" w:sz="4" w:space="0" w:color="auto"/>
              <w:bottom w:val="single" w:sz="4" w:space="0" w:color="auto"/>
              <w:right w:val="single" w:sz="4" w:space="0" w:color="auto"/>
            </w:tcBorders>
          </w:tcPr>
          <w:p w14:paraId="6BBCEDB4" w14:textId="77777777" w:rsidR="00355FC2" w:rsidRPr="003C5958" w:rsidRDefault="00355FC2" w:rsidP="00A2435B">
            <w:pPr>
              <w:jc w:val="center"/>
              <w:rPr>
                <w:szCs w:val="22"/>
                <w:highlight w:val="green"/>
                <w:lang w:val="is-IS" w:eastAsia="zh-CN"/>
              </w:rPr>
            </w:pPr>
            <w:r w:rsidRPr="003C5958">
              <w:rPr>
                <w:szCs w:val="22"/>
                <w:lang w:val="is-IS"/>
              </w:rPr>
              <w:t xml:space="preserve">3,9 </w:t>
            </w:r>
          </w:p>
        </w:tc>
        <w:tc>
          <w:tcPr>
            <w:tcW w:w="4294" w:type="dxa"/>
            <w:gridSpan w:val="2"/>
            <w:tcBorders>
              <w:top w:val="single" w:sz="4" w:space="0" w:color="auto"/>
              <w:left w:val="single" w:sz="4" w:space="0" w:color="auto"/>
              <w:bottom w:val="single" w:sz="4" w:space="0" w:color="auto"/>
              <w:right w:val="single" w:sz="4" w:space="0" w:color="auto"/>
            </w:tcBorders>
          </w:tcPr>
          <w:p w14:paraId="49F80A47" w14:textId="77777777" w:rsidR="00355FC2" w:rsidRPr="003C5958" w:rsidRDefault="00355FC2" w:rsidP="00142934">
            <w:pPr>
              <w:jc w:val="center"/>
              <w:rPr>
                <w:szCs w:val="22"/>
                <w:highlight w:val="green"/>
                <w:lang w:val="is-IS" w:eastAsia="zh-CN"/>
              </w:rPr>
            </w:pPr>
            <w:r w:rsidRPr="003C5958">
              <w:rPr>
                <w:szCs w:val="22"/>
                <w:lang w:val="is-IS"/>
              </w:rPr>
              <w:t>9,2</w:t>
            </w:r>
          </w:p>
        </w:tc>
      </w:tr>
      <w:tr w:rsidR="00355FC2" w:rsidRPr="003C5958" w14:paraId="529942D5" w14:textId="77777777" w:rsidTr="00355FC2">
        <w:tc>
          <w:tcPr>
            <w:tcW w:w="2497" w:type="dxa"/>
            <w:tcBorders>
              <w:top w:val="single" w:sz="4" w:space="0" w:color="auto"/>
              <w:left w:val="single" w:sz="4" w:space="0" w:color="auto"/>
              <w:bottom w:val="single" w:sz="4" w:space="0" w:color="auto"/>
              <w:right w:val="single" w:sz="4" w:space="0" w:color="auto"/>
            </w:tcBorders>
          </w:tcPr>
          <w:p w14:paraId="1635745B" w14:textId="77777777" w:rsidR="00355FC2" w:rsidRPr="003C5958" w:rsidRDefault="00355FC2" w:rsidP="00A2435B">
            <w:pPr>
              <w:pStyle w:val="TableText10"/>
              <w:keepNext/>
              <w:keepLines/>
              <w:spacing w:line="280" w:lineRule="atLeast"/>
              <w:jc w:val="center"/>
              <w:rPr>
                <w:sz w:val="22"/>
                <w:szCs w:val="22"/>
                <w:highlight w:val="green"/>
                <w:lang w:val="is-IS"/>
              </w:rPr>
            </w:pPr>
            <w:r w:rsidRPr="003C5958">
              <w:rPr>
                <w:sz w:val="22"/>
                <w:szCs w:val="22"/>
                <w:lang w:val="is-IS"/>
              </w:rPr>
              <w:t>Áhættuhlutfall (95% </w:t>
            </w:r>
            <w:r w:rsidR="009D679A">
              <w:rPr>
                <w:sz w:val="22"/>
                <w:szCs w:val="22"/>
                <w:lang w:val="is-IS"/>
              </w:rPr>
              <w:t>öryggisbil</w:t>
            </w:r>
            <w:r w:rsidRPr="003C5958">
              <w:rPr>
                <w:sz w:val="22"/>
                <w:szCs w:val="22"/>
                <w:lang w:val="is-IS"/>
              </w:rPr>
              <w:t>)</w:t>
            </w:r>
          </w:p>
        </w:tc>
        <w:tc>
          <w:tcPr>
            <w:tcW w:w="6682" w:type="dxa"/>
            <w:gridSpan w:val="4"/>
            <w:tcBorders>
              <w:top w:val="single" w:sz="4" w:space="0" w:color="auto"/>
              <w:left w:val="single" w:sz="4" w:space="0" w:color="auto"/>
              <w:bottom w:val="single" w:sz="4" w:space="0" w:color="auto"/>
              <w:right w:val="single" w:sz="4" w:space="0" w:color="auto"/>
            </w:tcBorders>
          </w:tcPr>
          <w:p w14:paraId="1BBD9210" w14:textId="77777777" w:rsidR="00355FC2" w:rsidRPr="003C5958" w:rsidRDefault="00355FC2" w:rsidP="00142934">
            <w:pPr>
              <w:jc w:val="center"/>
              <w:rPr>
                <w:szCs w:val="22"/>
                <w:highlight w:val="green"/>
                <w:lang w:val="is-IS" w:eastAsia="zh-CN"/>
              </w:rPr>
            </w:pPr>
            <w:r w:rsidRPr="003C5958">
              <w:rPr>
                <w:szCs w:val="22"/>
                <w:lang w:val="is-IS"/>
              </w:rPr>
              <w:t>0,47 [0,31; 0,72]</w:t>
            </w:r>
          </w:p>
        </w:tc>
      </w:tr>
      <w:tr w:rsidR="000619A0" w:rsidRPr="003C5958" w14:paraId="114F1276" w14:textId="77777777" w:rsidTr="00355FC2">
        <w:tc>
          <w:tcPr>
            <w:tcW w:w="2497" w:type="dxa"/>
            <w:tcBorders>
              <w:top w:val="single" w:sz="4" w:space="0" w:color="auto"/>
              <w:left w:val="single" w:sz="4" w:space="0" w:color="auto"/>
              <w:bottom w:val="single" w:sz="4" w:space="0" w:color="auto"/>
              <w:right w:val="single" w:sz="4" w:space="0" w:color="auto"/>
            </w:tcBorders>
          </w:tcPr>
          <w:p w14:paraId="5CA5C91B" w14:textId="77777777" w:rsidR="000619A0" w:rsidRPr="003C5958" w:rsidRDefault="000619A0" w:rsidP="00A2435B">
            <w:pPr>
              <w:keepNext/>
              <w:keepLines/>
              <w:widowControl w:val="0"/>
              <w:jc w:val="center"/>
              <w:rPr>
                <w:szCs w:val="22"/>
                <w:highlight w:val="cyan"/>
                <w:lang w:val="is-IS"/>
              </w:rPr>
            </w:pPr>
            <w:r w:rsidRPr="003C5958">
              <w:rPr>
                <w:szCs w:val="22"/>
                <w:lang w:val="is-IS"/>
              </w:rPr>
              <w:t>Miðgildi heildarlifunar (mánuðir)</w:t>
            </w:r>
          </w:p>
        </w:tc>
        <w:tc>
          <w:tcPr>
            <w:tcW w:w="2388" w:type="dxa"/>
            <w:gridSpan w:val="2"/>
            <w:tcBorders>
              <w:top w:val="single" w:sz="4" w:space="0" w:color="auto"/>
              <w:left w:val="single" w:sz="4" w:space="0" w:color="auto"/>
              <w:bottom w:val="single" w:sz="4" w:space="0" w:color="auto"/>
              <w:right w:val="single" w:sz="4" w:space="0" w:color="auto"/>
            </w:tcBorders>
          </w:tcPr>
          <w:p w14:paraId="5F2107F1" w14:textId="77777777" w:rsidR="000619A0" w:rsidRPr="003C5958" w:rsidRDefault="000619A0" w:rsidP="00142934">
            <w:pPr>
              <w:jc w:val="center"/>
              <w:rPr>
                <w:szCs w:val="22"/>
                <w:highlight w:val="cyan"/>
                <w:lang w:val="is-IS"/>
              </w:rPr>
            </w:pPr>
            <w:r w:rsidRPr="003C5958">
              <w:rPr>
                <w:szCs w:val="22"/>
                <w:lang w:val="is-IS"/>
              </w:rPr>
              <w:t>13,2</w:t>
            </w:r>
          </w:p>
        </w:tc>
        <w:tc>
          <w:tcPr>
            <w:tcW w:w="4294" w:type="dxa"/>
            <w:gridSpan w:val="2"/>
            <w:tcBorders>
              <w:top w:val="single" w:sz="4" w:space="0" w:color="auto"/>
              <w:left w:val="single" w:sz="4" w:space="0" w:color="auto"/>
              <w:bottom w:val="single" w:sz="4" w:space="0" w:color="auto"/>
              <w:right w:val="single" w:sz="4" w:space="0" w:color="auto"/>
            </w:tcBorders>
          </w:tcPr>
          <w:p w14:paraId="113AA16A" w14:textId="77777777" w:rsidR="000619A0" w:rsidRPr="003C5958" w:rsidRDefault="000619A0" w:rsidP="00C779E0">
            <w:pPr>
              <w:jc w:val="center"/>
              <w:rPr>
                <w:szCs w:val="22"/>
                <w:highlight w:val="cyan"/>
                <w:lang w:val="is-IS"/>
              </w:rPr>
            </w:pPr>
            <w:r w:rsidRPr="003C5958">
              <w:rPr>
                <w:szCs w:val="22"/>
                <w:lang w:val="is-IS"/>
              </w:rPr>
              <w:t>22,4</w:t>
            </w:r>
          </w:p>
        </w:tc>
      </w:tr>
      <w:tr w:rsidR="000619A0" w:rsidRPr="003C5958" w14:paraId="522B491A" w14:textId="77777777" w:rsidTr="00355FC2">
        <w:trPr>
          <w:trHeight w:val="522"/>
        </w:trPr>
        <w:tc>
          <w:tcPr>
            <w:tcW w:w="2497" w:type="dxa"/>
            <w:tcBorders>
              <w:top w:val="single" w:sz="4" w:space="0" w:color="auto"/>
              <w:left w:val="single" w:sz="4" w:space="0" w:color="auto"/>
              <w:bottom w:val="double" w:sz="4" w:space="0" w:color="auto"/>
              <w:right w:val="single" w:sz="4" w:space="0" w:color="auto"/>
            </w:tcBorders>
          </w:tcPr>
          <w:p w14:paraId="21840020" w14:textId="77777777" w:rsidR="000619A0" w:rsidRPr="003C5958" w:rsidRDefault="000619A0" w:rsidP="00A2435B">
            <w:pPr>
              <w:keepNext/>
              <w:keepLines/>
              <w:widowControl w:val="0"/>
              <w:jc w:val="center"/>
              <w:rPr>
                <w:szCs w:val="22"/>
                <w:highlight w:val="cyan"/>
                <w:lang w:val="is-IS"/>
              </w:rPr>
            </w:pPr>
            <w:r w:rsidRPr="003C5958">
              <w:rPr>
                <w:szCs w:val="22"/>
                <w:lang w:val="is-IS"/>
              </w:rPr>
              <w:t>Áhættuhlutfall (95% </w:t>
            </w:r>
            <w:r w:rsidR="009D679A">
              <w:rPr>
                <w:szCs w:val="22"/>
                <w:lang w:val="is-IS"/>
              </w:rPr>
              <w:t>öryggisbil</w:t>
            </w:r>
            <w:r w:rsidRPr="003C5958">
              <w:rPr>
                <w:szCs w:val="22"/>
                <w:lang w:val="is-IS"/>
              </w:rPr>
              <w:t>)</w:t>
            </w:r>
          </w:p>
        </w:tc>
        <w:tc>
          <w:tcPr>
            <w:tcW w:w="6682" w:type="dxa"/>
            <w:gridSpan w:val="4"/>
            <w:tcBorders>
              <w:top w:val="single" w:sz="4" w:space="0" w:color="auto"/>
              <w:left w:val="single" w:sz="4" w:space="0" w:color="auto"/>
              <w:bottom w:val="double" w:sz="4" w:space="0" w:color="auto"/>
              <w:right w:val="single" w:sz="4" w:space="0" w:color="auto"/>
            </w:tcBorders>
          </w:tcPr>
          <w:p w14:paraId="60059B7F" w14:textId="77777777" w:rsidR="000619A0" w:rsidRPr="003C5958" w:rsidRDefault="000619A0" w:rsidP="00142934">
            <w:pPr>
              <w:jc w:val="center"/>
              <w:rPr>
                <w:szCs w:val="22"/>
                <w:highlight w:val="cyan"/>
                <w:lang w:val="is-IS"/>
              </w:rPr>
            </w:pPr>
            <w:r w:rsidRPr="003C5958">
              <w:rPr>
                <w:szCs w:val="22"/>
                <w:lang w:val="is-IS"/>
              </w:rPr>
              <w:t>0,64 [0,41; 0,99]</w:t>
            </w:r>
          </w:p>
        </w:tc>
      </w:tr>
      <w:tr w:rsidR="001719AE" w:rsidRPr="003C5958" w14:paraId="78DAC59D" w14:textId="77777777" w:rsidTr="00A1719A">
        <w:tc>
          <w:tcPr>
            <w:tcW w:w="2497" w:type="dxa"/>
            <w:tcBorders>
              <w:top w:val="single" w:sz="4" w:space="0" w:color="auto"/>
              <w:left w:val="single" w:sz="4" w:space="0" w:color="auto"/>
              <w:bottom w:val="single" w:sz="4" w:space="0" w:color="auto"/>
              <w:right w:val="single" w:sz="4" w:space="0" w:color="auto"/>
            </w:tcBorders>
          </w:tcPr>
          <w:p w14:paraId="61A04ED9" w14:textId="77777777" w:rsidR="001719AE" w:rsidRPr="003C5958" w:rsidRDefault="001719AE" w:rsidP="00A2435B">
            <w:pPr>
              <w:keepNext/>
              <w:keepLines/>
              <w:widowControl w:val="0"/>
              <w:jc w:val="center"/>
              <w:rPr>
                <w:b/>
                <w:noProof/>
                <w:szCs w:val="22"/>
                <w:highlight w:val="green"/>
                <w:lang w:val="is-IS"/>
              </w:rPr>
            </w:pPr>
            <w:r w:rsidRPr="003C5958">
              <w:rPr>
                <w:szCs w:val="22"/>
                <w:lang w:val="is-IS"/>
              </w:rPr>
              <w:t>Tópótecan</w:t>
            </w:r>
          </w:p>
        </w:tc>
        <w:tc>
          <w:tcPr>
            <w:tcW w:w="6682" w:type="dxa"/>
            <w:gridSpan w:val="4"/>
            <w:tcBorders>
              <w:top w:val="single" w:sz="4" w:space="0" w:color="auto"/>
              <w:left w:val="single" w:sz="4" w:space="0" w:color="auto"/>
              <w:bottom w:val="single" w:sz="4" w:space="0" w:color="auto"/>
              <w:right w:val="single" w:sz="4" w:space="0" w:color="auto"/>
            </w:tcBorders>
          </w:tcPr>
          <w:p w14:paraId="5DFDC3F4" w14:textId="798B8D68" w:rsidR="001719AE" w:rsidRPr="003C5958" w:rsidRDefault="001719AE" w:rsidP="00512158">
            <w:pPr>
              <w:jc w:val="center"/>
              <w:rPr>
                <w:szCs w:val="22"/>
                <w:highlight w:val="green"/>
                <w:lang w:val="is-IS" w:eastAsia="zh-CN"/>
              </w:rPr>
            </w:pPr>
            <w:r w:rsidRPr="003C5958">
              <w:rPr>
                <w:szCs w:val="22"/>
                <w:lang w:val="is-IS"/>
              </w:rPr>
              <w:t>n</w:t>
            </w:r>
            <w:r w:rsidR="003278EC">
              <w:rPr>
                <w:szCs w:val="22"/>
                <w:lang w:val="is-IS"/>
              </w:rPr>
              <w:t> = </w:t>
            </w:r>
            <w:r w:rsidRPr="003C5958">
              <w:rPr>
                <w:szCs w:val="22"/>
                <w:lang w:val="is-IS"/>
              </w:rPr>
              <w:t>120</w:t>
            </w:r>
          </w:p>
          <w:p w14:paraId="6B5361C5" w14:textId="77777777" w:rsidR="001719AE" w:rsidRPr="003C5958" w:rsidRDefault="001719AE" w:rsidP="00A2435B">
            <w:pPr>
              <w:jc w:val="center"/>
              <w:rPr>
                <w:szCs w:val="22"/>
                <w:highlight w:val="green"/>
                <w:lang w:val="is-IS"/>
              </w:rPr>
            </w:pPr>
          </w:p>
        </w:tc>
      </w:tr>
      <w:tr w:rsidR="000619A0" w:rsidRPr="003C5958" w14:paraId="6FE02683" w14:textId="77777777" w:rsidTr="00355FC2">
        <w:trPr>
          <w:trHeight w:val="309"/>
        </w:trPr>
        <w:tc>
          <w:tcPr>
            <w:tcW w:w="2497" w:type="dxa"/>
            <w:tcBorders>
              <w:top w:val="single" w:sz="4" w:space="0" w:color="auto"/>
              <w:left w:val="single" w:sz="4" w:space="0" w:color="auto"/>
              <w:bottom w:val="single" w:sz="4" w:space="0" w:color="auto"/>
              <w:right w:val="single" w:sz="4" w:space="0" w:color="auto"/>
            </w:tcBorders>
          </w:tcPr>
          <w:p w14:paraId="7BDC0C65" w14:textId="77777777" w:rsidR="000619A0" w:rsidRPr="003C5958" w:rsidRDefault="000619A0" w:rsidP="00A2435B">
            <w:pPr>
              <w:pStyle w:val="TableText10"/>
              <w:keepNext/>
              <w:keepLines/>
              <w:spacing w:line="280" w:lineRule="atLeast"/>
              <w:jc w:val="center"/>
              <w:rPr>
                <w:sz w:val="22"/>
                <w:szCs w:val="22"/>
                <w:highlight w:val="green"/>
                <w:lang w:val="is-IS" w:eastAsia="zh-CN"/>
              </w:rPr>
            </w:pPr>
            <w:r w:rsidRPr="003C5958">
              <w:rPr>
                <w:sz w:val="22"/>
                <w:szCs w:val="22"/>
                <w:lang w:val="is-IS"/>
              </w:rPr>
              <w:t xml:space="preserve">Miðgildi lifunar án </w:t>
            </w:r>
            <w:r w:rsidR="0021553F">
              <w:rPr>
                <w:sz w:val="22"/>
                <w:szCs w:val="22"/>
                <w:lang w:val="is-IS"/>
              </w:rPr>
              <w:t>versnunar</w:t>
            </w:r>
            <w:r w:rsidRPr="003C5958">
              <w:rPr>
                <w:sz w:val="22"/>
                <w:szCs w:val="22"/>
                <w:lang w:val="is-IS"/>
              </w:rPr>
              <w:t xml:space="preserve"> sjúkdóms (mánuðir)</w:t>
            </w:r>
          </w:p>
        </w:tc>
        <w:tc>
          <w:tcPr>
            <w:tcW w:w="2388" w:type="dxa"/>
            <w:gridSpan w:val="2"/>
            <w:tcBorders>
              <w:top w:val="single" w:sz="4" w:space="0" w:color="auto"/>
              <w:left w:val="single" w:sz="4" w:space="0" w:color="auto"/>
              <w:bottom w:val="single" w:sz="4" w:space="0" w:color="auto"/>
              <w:right w:val="single" w:sz="4" w:space="0" w:color="auto"/>
            </w:tcBorders>
          </w:tcPr>
          <w:p w14:paraId="43D48257" w14:textId="77777777" w:rsidR="000619A0" w:rsidRPr="003C5958" w:rsidRDefault="000619A0" w:rsidP="00A2435B">
            <w:pPr>
              <w:jc w:val="center"/>
              <w:rPr>
                <w:szCs w:val="22"/>
                <w:highlight w:val="green"/>
                <w:lang w:val="is-IS" w:eastAsia="zh-CN"/>
              </w:rPr>
            </w:pPr>
            <w:r w:rsidRPr="003C5958">
              <w:rPr>
                <w:szCs w:val="22"/>
                <w:lang w:val="is-IS"/>
              </w:rPr>
              <w:t>2,1</w:t>
            </w:r>
          </w:p>
        </w:tc>
        <w:tc>
          <w:tcPr>
            <w:tcW w:w="4294" w:type="dxa"/>
            <w:gridSpan w:val="2"/>
            <w:tcBorders>
              <w:top w:val="single" w:sz="4" w:space="0" w:color="auto"/>
              <w:left w:val="single" w:sz="4" w:space="0" w:color="auto"/>
              <w:bottom w:val="single" w:sz="4" w:space="0" w:color="auto"/>
              <w:right w:val="single" w:sz="4" w:space="0" w:color="auto"/>
            </w:tcBorders>
          </w:tcPr>
          <w:p w14:paraId="4A9922FD" w14:textId="77777777" w:rsidR="000619A0" w:rsidRPr="003C5958" w:rsidRDefault="000619A0" w:rsidP="00A2435B">
            <w:pPr>
              <w:jc w:val="center"/>
              <w:rPr>
                <w:szCs w:val="22"/>
                <w:highlight w:val="green"/>
                <w:lang w:val="is-IS" w:eastAsia="zh-CN"/>
              </w:rPr>
            </w:pPr>
            <w:r w:rsidRPr="003C5958">
              <w:rPr>
                <w:szCs w:val="22"/>
                <w:lang w:val="is-IS"/>
              </w:rPr>
              <w:t>6,2</w:t>
            </w:r>
          </w:p>
        </w:tc>
      </w:tr>
      <w:tr w:rsidR="000619A0" w:rsidRPr="003C5958" w14:paraId="23EF57F2" w14:textId="77777777" w:rsidTr="00355FC2">
        <w:tc>
          <w:tcPr>
            <w:tcW w:w="2497" w:type="dxa"/>
            <w:tcBorders>
              <w:top w:val="single" w:sz="4" w:space="0" w:color="auto"/>
              <w:left w:val="single" w:sz="4" w:space="0" w:color="auto"/>
              <w:bottom w:val="single" w:sz="4" w:space="0" w:color="auto"/>
              <w:right w:val="single" w:sz="4" w:space="0" w:color="auto"/>
            </w:tcBorders>
          </w:tcPr>
          <w:p w14:paraId="0532714B" w14:textId="77777777" w:rsidR="000619A0" w:rsidRPr="003C5958" w:rsidRDefault="000619A0" w:rsidP="00A2435B">
            <w:pPr>
              <w:pStyle w:val="TableText10"/>
              <w:keepNext/>
              <w:keepLines/>
              <w:spacing w:line="280" w:lineRule="atLeast"/>
              <w:jc w:val="center"/>
              <w:rPr>
                <w:sz w:val="22"/>
                <w:szCs w:val="22"/>
                <w:highlight w:val="green"/>
                <w:lang w:val="is-IS"/>
              </w:rPr>
            </w:pPr>
            <w:r w:rsidRPr="003C5958">
              <w:rPr>
                <w:sz w:val="22"/>
                <w:szCs w:val="22"/>
                <w:lang w:val="is-IS"/>
              </w:rPr>
              <w:t>Áhættuhlutfall (95% </w:t>
            </w:r>
            <w:r w:rsidR="009D679A">
              <w:rPr>
                <w:sz w:val="22"/>
                <w:szCs w:val="22"/>
                <w:lang w:val="is-IS"/>
              </w:rPr>
              <w:t>öryggisbil</w:t>
            </w:r>
            <w:r w:rsidRPr="003C5958">
              <w:rPr>
                <w:sz w:val="22"/>
                <w:szCs w:val="22"/>
                <w:lang w:val="is-IS"/>
              </w:rPr>
              <w:t>)</w:t>
            </w:r>
          </w:p>
        </w:tc>
        <w:tc>
          <w:tcPr>
            <w:tcW w:w="6682" w:type="dxa"/>
            <w:gridSpan w:val="4"/>
            <w:tcBorders>
              <w:top w:val="single" w:sz="4" w:space="0" w:color="auto"/>
              <w:left w:val="single" w:sz="4" w:space="0" w:color="auto"/>
              <w:bottom w:val="single" w:sz="4" w:space="0" w:color="auto"/>
              <w:right w:val="single" w:sz="4" w:space="0" w:color="auto"/>
            </w:tcBorders>
          </w:tcPr>
          <w:p w14:paraId="7B310DE7" w14:textId="77777777" w:rsidR="000619A0" w:rsidRPr="003C5958" w:rsidRDefault="000619A0" w:rsidP="00A2435B">
            <w:pPr>
              <w:jc w:val="center"/>
              <w:rPr>
                <w:szCs w:val="22"/>
                <w:highlight w:val="green"/>
                <w:lang w:val="is-IS" w:eastAsia="zh-CN"/>
              </w:rPr>
            </w:pPr>
            <w:r w:rsidRPr="003C5958">
              <w:rPr>
                <w:szCs w:val="22"/>
                <w:lang w:val="is-IS"/>
              </w:rPr>
              <w:t>0,28 [0,18; 0,44]</w:t>
            </w:r>
          </w:p>
        </w:tc>
      </w:tr>
      <w:tr w:rsidR="00080FBF" w:rsidRPr="003C5958" w14:paraId="6DA9C978" w14:textId="77777777" w:rsidTr="00355FC2">
        <w:tc>
          <w:tcPr>
            <w:tcW w:w="2497" w:type="dxa"/>
            <w:tcBorders>
              <w:top w:val="single" w:sz="4" w:space="0" w:color="auto"/>
              <w:left w:val="single" w:sz="4" w:space="0" w:color="auto"/>
              <w:bottom w:val="single" w:sz="4" w:space="0" w:color="auto"/>
              <w:right w:val="single" w:sz="4" w:space="0" w:color="auto"/>
            </w:tcBorders>
          </w:tcPr>
          <w:p w14:paraId="300DB0AA" w14:textId="77777777" w:rsidR="00080FBF" w:rsidRPr="003C5958" w:rsidRDefault="00080FBF" w:rsidP="00A2435B">
            <w:pPr>
              <w:pStyle w:val="TableText10"/>
              <w:keepNext/>
              <w:keepLines/>
              <w:spacing w:line="280" w:lineRule="atLeast"/>
              <w:jc w:val="center"/>
              <w:rPr>
                <w:sz w:val="22"/>
                <w:szCs w:val="22"/>
                <w:highlight w:val="cyan"/>
                <w:lang w:val="is-IS"/>
              </w:rPr>
            </w:pPr>
            <w:r w:rsidRPr="003C5958">
              <w:rPr>
                <w:sz w:val="22"/>
                <w:szCs w:val="22"/>
                <w:lang w:val="is-IS"/>
              </w:rPr>
              <w:t>Miðgildi heildarlifunar (mánuðir)</w:t>
            </w:r>
          </w:p>
        </w:tc>
        <w:tc>
          <w:tcPr>
            <w:tcW w:w="2388" w:type="dxa"/>
            <w:gridSpan w:val="2"/>
            <w:tcBorders>
              <w:top w:val="single" w:sz="4" w:space="0" w:color="auto"/>
              <w:left w:val="single" w:sz="4" w:space="0" w:color="auto"/>
              <w:bottom w:val="single" w:sz="4" w:space="0" w:color="auto"/>
              <w:right w:val="single" w:sz="4" w:space="0" w:color="auto"/>
            </w:tcBorders>
          </w:tcPr>
          <w:p w14:paraId="183F23C1" w14:textId="77777777" w:rsidR="00080FBF" w:rsidRPr="003C5958" w:rsidRDefault="00080FBF" w:rsidP="00142934">
            <w:pPr>
              <w:jc w:val="center"/>
              <w:rPr>
                <w:szCs w:val="22"/>
                <w:highlight w:val="cyan"/>
                <w:lang w:val="is-IS"/>
              </w:rPr>
            </w:pPr>
            <w:r w:rsidRPr="003C5958">
              <w:rPr>
                <w:szCs w:val="22"/>
                <w:lang w:val="is-IS"/>
              </w:rPr>
              <w:t>13,3</w:t>
            </w:r>
          </w:p>
        </w:tc>
        <w:tc>
          <w:tcPr>
            <w:tcW w:w="4294" w:type="dxa"/>
            <w:gridSpan w:val="2"/>
            <w:tcBorders>
              <w:top w:val="single" w:sz="4" w:space="0" w:color="auto"/>
              <w:left w:val="single" w:sz="4" w:space="0" w:color="auto"/>
              <w:bottom w:val="single" w:sz="4" w:space="0" w:color="auto"/>
              <w:right w:val="single" w:sz="4" w:space="0" w:color="auto"/>
            </w:tcBorders>
          </w:tcPr>
          <w:p w14:paraId="494B6D38" w14:textId="77777777" w:rsidR="00080FBF" w:rsidRPr="003C5958" w:rsidRDefault="00080FBF" w:rsidP="00C779E0">
            <w:pPr>
              <w:jc w:val="center"/>
              <w:rPr>
                <w:szCs w:val="22"/>
                <w:highlight w:val="cyan"/>
                <w:lang w:val="is-IS"/>
              </w:rPr>
            </w:pPr>
            <w:r w:rsidRPr="003C5958">
              <w:rPr>
                <w:szCs w:val="22"/>
                <w:lang w:val="is-IS"/>
              </w:rPr>
              <w:t>13,8</w:t>
            </w:r>
          </w:p>
        </w:tc>
      </w:tr>
      <w:tr w:rsidR="00080FBF" w:rsidRPr="003C5958" w14:paraId="5ECDB248" w14:textId="77777777" w:rsidTr="00355FC2">
        <w:trPr>
          <w:trHeight w:val="504"/>
        </w:trPr>
        <w:tc>
          <w:tcPr>
            <w:tcW w:w="2497" w:type="dxa"/>
            <w:tcBorders>
              <w:top w:val="single" w:sz="4" w:space="0" w:color="auto"/>
              <w:left w:val="single" w:sz="4" w:space="0" w:color="auto"/>
              <w:bottom w:val="double" w:sz="4" w:space="0" w:color="auto"/>
              <w:right w:val="single" w:sz="4" w:space="0" w:color="auto"/>
            </w:tcBorders>
          </w:tcPr>
          <w:p w14:paraId="25A2EF6A" w14:textId="77777777" w:rsidR="00080FBF" w:rsidRPr="003C5958" w:rsidRDefault="00080FBF" w:rsidP="00A2435B">
            <w:pPr>
              <w:pStyle w:val="TableText10"/>
              <w:keepNext/>
              <w:keepLines/>
              <w:spacing w:line="280" w:lineRule="atLeast"/>
              <w:jc w:val="center"/>
              <w:rPr>
                <w:sz w:val="22"/>
                <w:szCs w:val="22"/>
                <w:highlight w:val="cyan"/>
                <w:lang w:val="is-IS"/>
              </w:rPr>
            </w:pPr>
            <w:r w:rsidRPr="003C5958">
              <w:rPr>
                <w:sz w:val="22"/>
                <w:szCs w:val="22"/>
                <w:lang w:val="is-IS"/>
              </w:rPr>
              <w:t>Áhættuhlutfall (95% </w:t>
            </w:r>
            <w:r w:rsidR="009D679A">
              <w:rPr>
                <w:sz w:val="22"/>
                <w:szCs w:val="22"/>
                <w:lang w:val="is-IS"/>
              </w:rPr>
              <w:t>öryggisbil</w:t>
            </w:r>
            <w:r w:rsidRPr="003C5958">
              <w:rPr>
                <w:sz w:val="22"/>
                <w:szCs w:val="22"/>
                <w:lang w:val="is-IS"/>
              </w:rPr>
              <w:t>)</w:t>
            </w:r>
          </w:p>
        </w:tc>
        <w:tc>
          <w:tcPr>
            <w:tcW w:w="6682" w:type="dxa"/>
            <w:gridSpan w:val="4"/>
            <w:tcBorders>
              <w:top w:val="single" w:sz="4" w:space="0" w:color="auto"/>
              <w:left w:val="single" w:sz="4" w:space="0" w:color="auto"/>
              <w:bottom w:val="double" w:sz="4" w:space="0" w:color="auto"/>
              <w:right w:val="single" w:sz="4" w:space="0" w:color="auto"/>
            </w:tcBorders>
          </w:tcPr>
          <w:p w14:paraId="76C781DB" w14:textId="77777777" w:rsidR="00080FBF" w:rsidRPr="003C5958" w:rsidRDefault="00080FBF" w:rsidP="00142934">
            <w:pPr>
              <w:jc w:val="center"/>
              <w:rPr>
                <w:szCs w:val="22"/>
                <w:highlight w:val="cyan"/>
                <w:lang w:val="is-IS"/>
              </w:rPr>
            </w:pPr>
            <w:r w:rsidRPr="003C5958">
              <w:rPr>
                <w:szCs w:val="22"/>
                <w:lang w:val="is-IS"/>
              </w:rPr>
              <w:t>1,07 [0,70; 1,63]</w:t>
            </w:r>
          </w:p>
        </w:tc>
      </w:tr>
      <w:tr w:rsidR="001719AE" w:rsidRPr="003C5958" w14:paraId="07909BA6" w14:textId="77777777" w:rsidTr="00A1719A">
        <w:tc>
          <w:tcPr>
            <w:tcW w:w="2497" w:type="dxa"/>
            <w:tcBorders>
              <w:top w:val="single" w:sz="4" w:space="0" w:color="auto"/>
              <w:left w:val="single" w:sz="4" w:space="0" w:color="auto"/>
              <w:bottom w:val="single" w:sz="4" w:space="0" w:color="auto"/>
              <w:right w:val="single" w:sz="4" w:space="0" w:color="auto"/>
            </w:tcBorders>
          </w:tcPr>
          <w:p w14:paraId="143D5A96" w14:textId="77777777" w:rsidR="001719AE" w:rsidRPr="003C5958" w:rsidRDefault="001719AE" w:rsidP="00A2435B">
            <w:pPr>
              <w:pStyle w:val="TableText10"/>
              <w:keepNext/>
              <w:keepLines/>
              <w:spacing w:line="280" w:lineRule="atLeast"/>
              <w:jc w:val="center"/>
              <w:rPr>
                <w:b/>
                <w:noProof/>
                <w:sz w:val="22"/>
                <w:szCs w:val="22"/>
                <w:highlight w:val="green"/>
                <w:lang w:val="is-IS"/>
              </w:rPr>
            </w:pPr>
            <w:r w:rsidRPr="003C5958">
              <w:rPr>
                <w:sz w:val="22"/>
                <w:szCs w:val="22"/>
                <w:lang w:val="is-IS"/>
              </w:rPr>
              <w:t>PLD</w:t>
            </w:r>
          </w:p>
        </w:tc>
        <w:tc>
          <w:tcPr>
            <w:tcW w:w="6682" w:type="dxa"/>
            <w:gridSpan w:val="4"/>
            <w:tcBorders>
              <w:top w:val="single" w:sz="4" w:space="0" w:color="auto"/>
              <w:left w:val="single" w:sz="4" w:space="0" w:color="auto"/>
              <w:bottom w:val="single" w:sz="4" w:space="0" w:color="auto"/>
              <w:right w:val="single" w:sz="4" w:space="0" w:color="auto"/>
            </w:tcBorders>
          </w:tcPr>
          <w:p w14:paraId="10C8EB96" w14:textId="79BCB97A" w:rsidR="001719AE" w:rsidRPr="003C5958" w:rsidRDefault="001719AE" w:rsidP="00512158">
            <w:pPr>
              <w:jc w:val="center"/>
              <w:rPr>
                <w:szCs w:val="22"/>
                <w:highlight w:val="green"/>
                <w:lang w:val="is-IS" w:eastAsia="zh-CN"/>
              </w:rPr>
            </w:pPr>
            <w:r w:rsidRPr="003C5958">
              <w:rPr>
                <w:szCs w:val="22"/>
                <w:lang w:val="is-IS"/>
              </w:rPr>
              <w:t>n</w:t>
            </w:r>
            <w:r w:rsidR="003278EC">
              <w:rPr>
                <w:szCs w:val="22"/>
                <w:lang w:val="is-IS"/>
              </w:rPr>
              <w:t> = </w:t>
            </w:r>
            <w:r w:rsidRPr="003C5958">
              <w:rPr>
                <w:szCs w:val="22"/>
                <w:lang w:val="is-IS"/>
              </w:rPr>
              <w:t>126</w:t>
            </w:r>
          </w:p>
          <w:p w14:paraId="07028AB9" w14:textId="77777777" w:rsidR="001719AE" w:rsidRPr="003C5958" w:rsidRDefault="001719AE" w:rsidP="00A2435B">
            <w:pPr>
              <w:jc w:val="center"/>
              <w:rPr>
                <w:szCs w:val="22"/>
                <w:highlight w:val="green"/>
                <w:lang w:val="is-IS"/>
              </w:rPr>
            </w:pPr>
          </w:p>
        </w:tc>
      </w:tr>
      <w:tr w:rsidR="00080FBF" w:rsidRPr="003C5958" w14:paraId="06D2BF69" w14:textId="77777777" w:rsidTr="00355FC2">
        <w:trPr>
          <w:trHeight w:val="218"/>
        </w:trPr>
        <w:tc>
          <w:tcPr>
            <w:tcW w:w="2497" w:type="dxa"/>
            <w:tcBorders>
              <w:top w:val="single" w:sz="4" w:space="0" w:color="auto"/>
              <w:left w:val="single" w:sz="4" w:space="0" w:color="auto"/>
              <w:bottom w:val="single" w:sz="4" w:space="0" w:color="auto"/>
              <w:right w:val="single" w:sz="4" w:space="0" w:color="auto"/>
            </w:tcBorders>
          </w:tcPr>
          <w:p w14:paraId="51AFEADF" w14:textId="77777777" w:rsidR="00080FBF" w:rsidRPr="003C5958" w:rsidRDefault="00080FBF" w:rsidP="00A2435B">
            <w:pPr>
              <w:pStyle w:val="TableText10"/>
              <w:keepNext/>
              <w:keepLines/>
              <w:spacing w:line="280" w:lineRule="atLeast"/>
              <w:jc w:val="center"/>
              <w:rPr>
                <w:sz w:val="22"/>
                <w:szCs w:val="22"/>
                <w:highlight w:val="green"/>
                <w:lang w:val="is-IS"/>
              </w:rPr>
            </w:pPr>
            <w:r w:rsidRPr="003C5958">
              <w:rPr>
                <w:sz w:val="22"/>
                <w:szCs w:val="22"/>
                <w:lang w:val="is-IS"/>
              </w:rPr>
              <w:t xml:space="preserve">Miðgildi lifunar án </w:t>
            </w:r>
            <w:r w:rsidR="0021553F">
              <w:rPr>
                <w:sz w:val="22"/>
                <w:szCs w:val="22"/>
                <w:lang w:val="is-IS"/>
              </w:rPr>
              <w:t>versnunar</w:t>
            </w:r>
            <w:r w:rsidRPr="003C5958">
              <w:rPr>
                <w:sz w:val="22"/>
                <w:szCs w:val="22"/>
                <w:lang w:val="is-IS"/>
              </w:rPr>
              <w:t xml:space="preserve"> sjúkdóms (mánuðir)</w:t>
            </w:r>
          </w:p>
        </w:tc>
        <w:tc>
          <w:tcPr>
            <w:tcW w:w="2388" w:type="dxa"/>
            <w:gridSpan w:val="2"/>
            <w:tcBorders>
              <w:top w:val="single" w:sz="4" w:space="0" w:color="auto"/>
              <w:left w:val="single" w:sz="4" w:space="0" w:color="auto"/>
              <w:bottom w:val="single" w:sz="4" w:space="0" w:color="auto"/>
              <w:right w:val="single" w:sz="4" w:space="0" w:color="auto"/>
            </w:tcBorders>
          </w:tcPr>
          <w:p w14:paraId="64D2565C" w14:textId="77777777" w:rsidR="00080FBF" w:rsidRPr="003C5958" w:rsidRDefault="00080FBF" w:rsidP="00A2435B">
            <w:pPr>
              <w:jc w:val="center"/>
              <w:rPr>
                <w:szCs w:val="22"/>
                <w:highlight w:val="green"/>
                <w:lang w:val="is-IS" w:eastAsia="zh-CN"/>
              </w:rPr>
            </w:pPr>
            <w:r w:rsidRPr="003C5958">
              <w:rPr>
                <w:szCs w:val="22"/>
                <w:lang w:val="is-IS"/>
              </w:rPr>
              <w:t xml:space="preserve">3,5 </w:t>
            </w:r>
          </w:p>
        </w:tc>
        <w:tc>
          <w:tcPr>
            <w:tcW w:w="4294" w:type="dxa"/>
            <w:gridSpan w:val="2"/>
            <w:tcBorders>
              <w:top w:val="single" w:sz="4" w:space="0" w:color="auto"/>
              <w:left w:val="single" w:sz="4" w:space="0" w:color="auto"/>
              <w:bottom w:val="single" w:sz="4" w:space="0" w:color="auto"/>
              <w:right w:val="single" w:sz="4" w:space="0" w:color="auto"/>
            </w:tcBorders>
          </w:tcPr>
          <w:p w14:paraId="7447F018" w14:textId="77777777" w:rsidR="00080FBF" w:rsidRPr="003C5958" w:rsidRDefault="00080FBF" w:rsidP="00A2435B">
            <w:pPr>
              <w:jc w:val="center"/>
              <w:rPr>
                <w:szCs w:val="22"/>
                <w:highlight w:val="green"/>
                <w:lang w:val="is-IS" w:eastAsia="zh-CN"/>
              </w:rPr>
            </w:pPr>
            <w:r w:rsidRPr="003C5958">
              <w:rPr>
                <w:szCs w:val="22"/>
                <w:lang w:val="is-IS"/>
              </w:rPr>
              <w:t>5,1</w:t>
            </w:r>
          </w:p>
        </w:tc>
      </w:tr>
      <w:tr w:rsidR="00080FBF" w:rsidRPr="003C5958" w14:paraId="2CEBBE76" w14:textId="77777777" w:rsidTr="00355FC2">
        <w:tc>
          <w:tcPr>
            <w:tcW w:w="2497" w:type="dxa"/>
            <w:tcBorders>
              <w:top w:val="single" w:sz="4" w:space="0" w:color="auto"/>
              <w:left w:val="single" w:sz="4" w:space="0" w:color="auto"/>
              <w:bottom w:val="single" w:sz="4" w:space="0" w:color="auto"/>
              <w:right w:val="single" w:sz="4" w:space="0" w:color="auto"/>
            </w:tcBorders>
          </w:tcPr>
          <w:p w14:paraId="5E05C7D4" w14:textId="77777777" w:rsidR="00080FBF" w:rsidRPr="003C5958" w:rsidRDefault="00080FBF" w:rsidP="00A2435B">
            <w:pPr>
              <w:pStyle w:val="TableText10"/>
              <w:keepNext/>
              <w:keepLines/>
              <w:spacing w:line="280" w:lineRule="atLeast"/>
              <w:jc w:val="center"/>
              <w:rPr>
                <w:sz w:val="22"/>
                <w:szCs w:val="22"/>
                <w:highlight w:val="green"/>
                <w:lang w:val="is-IS"/>
              </w:rPr>
            </w:pPr>
            <w:r w:rsidRPr="003C5958">
              <w:rPr>
                <w:sz w:val="22"/>
                <w:szCs w:val="22"/>
                <w:lang w:val="is-IS"/>
              </w:rPr>
              <w:t>Áhættuhlutfall (95% </w:t>
            </w:r>
            <w:r w:rsidR="009D679A">
              <w:rPr>
                <w:sz w:val="22"/>
                <w:szCs w:val="22"/>
                <w:lang w:val="is-IS"/>
              </w:rPr>
              <w:t>öryggisbil</w:t>
            </w:r>
            <w:r w:rsidRPr="003C5958">
              <w:rPr>
                <w:sz w:val="22"/>
                <w:szCs w:val="22"/>
                <w:lang w:val="is-IS"/>
              </w:rPr>
              <w:t>)</w:t>
            </w:r>
          </w:p>
        </w:tc>
        <w:tc>
          <w:tcPr>
            <w:tcW w:w="6682" w:type="dxa"/>
            <w:gridSpan w:val="4"/>
            <w:tcBorders>
              <w:top w:val="single" w:sz="4" w:space="0" w:color="auto"/>
              <w:left w:val="single" w:sz="4" w:space="0" w:color="auto"/>
              <w:bottom w:val="single" w:sz="4" w:space="0" w:color="auto"/>
              <w:right w:val="single" w:sz="4" w:space="0" w:color="auto"/>
            </w:tcBorders>
          </w:tcPr>
          <w:p w14:paraId="1ED0020F" w14:textId="77777777" w:rsidR="00080FBF" w:rsidRPr="003C5958" w:rsidRDefault="00080FBF" w:rsidP="00142934">
            <w:pPr>
              <w:jc w:val="center"/>
              <w:rPr>
                <w:szCs w:val="22"/>
                <w:lang w:val="is-IS" w:eastAsia="zh-CN"/>
              </w:rPr>
            </w:pPr>
            <w:r w:rsidRPr="003C5958">
              <w:rPr>
                <w:szCs w:val="22"/>
                <w:lang w:val="is-IS"/>
              </w:rPr>
              <w:t>0,5</w:t>
            </w:r>
            <w:r w:rsidR="00512158" w:rsidRPr="003C5958">
              <w:rPr>
                <w:szCs w:val="22"/>
                <w:lang w:val="is-IS"/>
              </w:rPr>
              <w:t>3</w:t>
            </w:r>
            <w:r w:rsidRPr="003C5958">
              <w:rPr>
                <w:szCs w:val="22"/>
                <w:lang w:val="is-IS"/>
              </w:rPr>
              <w:t xml:space="preserve"> [0,3</w:t>
            </w:r>
            <w:r w:rsidR="00512158" w:rsidRPr="003C5958">
              <w:rPr>
                <w:szCs w:val="22"/>
                <w:lang w:val="is-IS"/>
              </w:rPr>
              <w:t>6</w:t>
            </w:r>
            <w:r w:rsidRPr="003C5958">
              <w:rPr>
                <w:szCs w:val="22"/>
                <w:lang w:val="is-IS"/>
              </w:rPr>
              <w:t>; 0,</w:t>
            </w:r>
            <w:r w:rsidR="00512158" w:rsidRPr="003C5958">
              <w:rPr>
                <w:szCs w:val="22"/>
                <w:lang w:val="is-IS"/>
              </w:rPr>
              <w:t>77</w:t>
            </w:r>
            <w:r w:rsidRPr="003C5958">
              <w:rPr>
                <w:szCs w:val="22"/>
                <w:lang w:val="is-IS"/>
              </w:rPr>
              <w:t>]</w:t>
            </w:r>
          </w:p>
        </w:tc>
      </w:tr>
      <w:tr w:rsidR="00080FBF" w:rsidRPr="003C5958" w14:paraId="7A779366" w14:textId="77777777" w:rsidTr="00355FC2">
        <w:tc>
          <w:tcPr>
            <w:tcW w:w="2497" w:type="dxa"/>
            <w:tcBorders>
              <w:top w:val="single" w:sz="4" w:space="0" w:color="auto"/>
              <w:left w:val="single" w:sz="4" w:space="0" w:color="auto"/>
              <w:bottom w:val="single" w:sz="4" w:space="0" w:color="auto"/>
              <w:right w:val="single" w:sz="4" w:space="0" w:color="auto"/>
            </w:tcBorders>
          </w:tcPr>
          <w:p w14:paraId="6AF67381" w14:textId="77777777" w:rsidR="00080FBF" w:rsidRPr="003C5958" w:rsidRDefault="00080FBF" w:rsidP="00A2435B">
            <w:pPr>
              <w:keepNext/>
              <w:keepLines/>
              <w:widowControl w:val="0"/>
              <w:jc w:val="center"/>
              <w:rPr>
                <w:szCs w:val="22"/>
                <w:highlight w:val="cyan"/>
                <w:lang w:val="is-IS"/>
              </w:rPr>
            </w:pPr>
            <w:r w:rsidRPr="003C5958">
              <w:rPr>
                <w:szCs w:val="22"/>
                <w:lang w:val="is-IS"/>
              </w:rPr>
              <w:t>Miðgildi heildarlifunar (mánuðir)</w:t>
            </w:r>
          </w:p>
        </w:tc>
        <w:tc>
          <w:tcPr>
            <w:tcW w:w="2326" w:type="dxa"/>
            <w:tcBorders>
              <w:top w:val="single" w:sz="4" w:space="0" w:color="auto"/>
              <w:left w:val="single" w:sz="4" w:space="0" w:color="auto"/>
              <w:bottom w:val="single" w:sz="4" w:space="0" w:color="auto"/>
              <w:right w:val="single" w:sz="4" w:space="0" w:color="auto"/>
            </w:tcBorders>
          </w:tcPr>
          <w:p w14:paraId="0BBA1660" w14:textId="77777777" w:rsidR="00080FBF" w:rsidRPr="003C5958" w:rsidRDefault="00080FBF" w:rsidP="00142934">
            <w:pPr>
              <w:jc w:val="center"/>
              <w:rPr>
                <w:szCs w:val="22"/>
                <w:highlight w:val="cyan"/>
                <w:lang w:val="is-IS"/>
              </w:rPr>
            </w:pPr>
            <w:r w:rsidRPr="003C5958">
              <w:rPr>
                <w:szCs w:val="22"/>
                <w:lang w:val="is-IS"/>
              </w:rPr>
              <w:t>14,1</w:t>
            </w:r>
          </w:p>
        </w:tc>
        <w:tc>
          <w:tcPr>
            <w:tcW w:w="4356" w:type="dxa"/>
            <w:gridSpan w:val="3"/>
            <w:tcBorders>
              <w:top w:val="single" w:sz="4" w:space="0" w:color="auto"/>
              <w:left w:val="single" w:sz="4" w:space="0" w:color="auto"/>
              <w:bottom w:val="single" w:sz="4" w:space="0" w:color="auto"/>
              <w:right w:val="single" w:sz="4" w:space="0" w:color="auto"/>
            </w:tcBorders>
          </w:tcPr>
          <w:p w14:paraId="7CF913BF" w14:textId="77777777" w:rsidR="00080FBF" w:rsidRPr="003C5958" w:rsidRDefault="00080FBF" w:rsidP="00C779E0">
            <w:pPr>
              <w:jc w:val="center"/>
              <w:rPr>
                <w:szCs w:val="22"/>
                <w:highlight w:val="cyan"/>
                <w:lang w:val="is-IS"/>
              </w:rPr>
            </w:pPr>
            <w:r w:rsidRPr="003C5958">
              <w:rPr>
                <w:szCs w:val="22"/>
                <w:lang w:val="is-IS"/>
              </w:rPr>
              <w:t>13,7</w:t>
            </w:r>
          </w:p>
        </w:tc>
      </w:tr>
      <w:tr w:rsidR="00080FBF" w:rsidRPr="003C5958" w14:paraId="2EA71AE0" w14:textId="77777777" w:rsidTr="00355FC2">
        <w:tc>
          <w:tcPr>
            <w:tcW w:w="2497" w:type="dxa"/>
            <w:tcBorders>
              <w:top w:val="single" w:sz="4" w:space="0" w:color="auto"/>
              <w:left w:val="single" w:sz="4" w:space="0" w:color="auto"/>
              <w:bottom w:val="single" w:sz="4" w:space="0" w:color="auto"/>
              <w:right w:val="single" w:sz="4" w:space="0" w:color="auto"/>
            </w:tcBorders>
          </w:tcPr>
          <w:p w14:paraId="585EAA90" w14:textId="77777777" w:rsidR="00080FBF" w:rsidRPr="003C5958" w:rsidRDefault="00080FBF" w:rsidP="00A2435B">
            <w:pPr>
              <w:keepNext/>
              <w:keepLines/>
              <w:widowControl w:val="0"/>
              <w:jc w:val="center"/>
              <w:rPr>
                <w:szCs w:val="22"/>
                <w:highlight w:val="cyan"/>
                <w:lang w:val="is-IS"/>
              </w:rPr>
            </w:pPr>
            <w:r w:rsidRPr="003C5958">
              <w:rPr>
                <w:szCs w:val="22"/>
                <w:lang w:val="is-IS"/>
              </w:rPr>
              <w:t>Áhættuhlutfall (95% </w:t>
            </w:r>
            <w:r w:rsidR="009D679A">
              <w:rPr>
                <w:szCs w:val="22"/>
                <w:lang w:val="is-IS"/>
              </w:rPr>
              <w:t>öryggisbil</w:t>
            </w:r>
            <w:r w:rsidRPr="003C5958">
              <w:rPr>
                <w:szCs w:val="22"/>
                <w:lang w:val="is-IS"/>
              </w:rPr>
              <w:t>)</w:t>
            </w:r>
          </w:p>
        </w:tc>
        <w:tc>
          <w:tcPr>
            <w:tcW w:w="6682" w:type="dxa"/>
            <w:gridSpan w:val="4"/>
            <w:tcBorders>
              <w:top w:val="single" w:sz="4" w:space="0" w:color="auto"/>
              <w:left w:val="single" w:sz="4" w:space="0" w:color="auto"/>
              <w:bottom w:val="single" w:sz="4" w:space="0" w:color="auto"/>
              <w:right w:val="single" w:sz="4" w:space="0" w:color="auto"/>
            </w:tcBorders>
          </w:tcPr>
          <w:p w14:paraId="42C22F8D" w14:textId="77777777" w:rsidR="00080FBF" w:rsidRPr="003C5958" w:rsidRDefault="00080FBF" w:rsidP="00142934">
            <w:pPr>
              <w:jc w:val="center"/>
              <w:rPr>
                <w:szCs w:val="22"/>
                <w:highlight w:val="cyan"/>
                <w:lang w:val="is-IS"/>
              </w:rPr>
            </w:pPr>
            <w:r w:rsidRPr="003C5958">
              <w:rPr>
                <w:szCs w:val="22"/>
                <w:lang w:val="is-IS"/>
              </w:rPr>
              <w:t>0,91 [0,61; 1,35]</w:t>
            </w:r>
          </w:p>
        </w:tc>
      </w:tr>
    </w:tbl>
    <w:p w14:paraId="5BBED75E" w14:textId="77777777" w:rsidR="004E085F" w:rsidRPr="003C5958" w:rsidRDefault="004E085F" w:rsidP="004E085F">
      <w:pPr>
        <w:keepNext/>
        <w:outlineLvl w:val="0"/>
        <w:rPr>
          <w:lang w:val="is-IS"/>
        </w:rPr>
      </w:pPr>
    </w:p>
    <w:p w14:paraId="435922BD" w14:textId="77777777" w:rsidR="004E085F" w:rsidRPr="003C5958" w:rsidRDefault="00BA5C82" w:rsidP="004E085F">
      <w:pPr>
        <w:keepNext/>
        <w:outlineLvl w:val="0"/>
        <w:rPr>
          <w:i/>
          <w:u w:val="single"/>
          <w:lang w:val="is-IS"/>
        </w:rPr>
      </w:pPr>
      <w:r w:rsidRPr="003C5958">
        <w:rPr>
          <w:i/>
          <w:u w:val="single"/>
          <w:lang w:val="is-IS"/>
        </w:rPr>
        <w:t>Krabbamein í leghálsi</w:t>
      </w:r>
    </w:p>
    <w:p w14:paraId="4D969496" w14:textId="77777777" w:rsidR="00BA5C82" w:rsidRPr="003C5958" w:rsidRDefault="00BA5C82" w:rsidP="00BA5C82">
      <w:pPr>
        <w:keepNext/>
        <w:outlineLvl w:val="0"/>
        <w:rPr>
          <w:lang w:val="is-IS"/>
        </w:rPr>
      </w:pPr>
    </w:p>
    <w:p w14:paraId="24CF15DC" w14:textId="77777777" w:rsidR="004E085F" w:rsidRPr="003C5958" w:rsidRDefault="004E085F">
      <w:pPr>
        <w:widowControl w:val="0"/>
        <w:outlineLvl w:val="0"/>
        <w:rPr>
          <w:i/>
          <w:lang w:val="is-IS"/>
        </w:rPr>
        <w:pPrChange w:id="366" w:author="TCS" w:date="2025-11-07T10:52:00Z" w16du:dateUtc="2025-11-07T05:22:00Z">
          <w:pPr>
            <w:keepNext/>
            <w:outlineLvl w:val="0"/>
          </w:pPr>
        </w:pPrChange>
      </w:pPr>
      <w:r w:rsidRPr="003C5958">
        <w:rPr>
          <w:i/>
          <w:lang w:val="is-IS"/>
        </w:rPr>
        <w:t>GOG-0240</w:t>
      </w:r>
    </w:p>
    <w:p w14:paraId="37866AD2" w14:textId="77777777" w:rsidR="004E085F" w:rsidRPr="003C5958" w:rsidRDefault="00F03C39">
      <w:pPr>
        <w:widowControl w:val="0"/>
        <w:outlineLvl w:val="0"/>
        <w:rPr>
          <w:lang w:val="is-IS"/>
        </w:rPr>
        <w:pPrChange w:id="367" w:author="TCS" w:date="2025-11-07T10:52:00Z" w16du:dateUtc="2025-11-07T05:22:00Z">
          <w:pPr>
            <w:keepNext/>
            <w:outlineLvl w:val="0"/>
          </w:pPr>
        </w:pPrChange>
      </w:pPr>
      <w:r w:rsidRPr="003C5958">
        <w:rPr>
          <w:szCs w:val="22"/>
          <w:lang w:val="is-IS"/>
        </w:rPr>
        <w:t xml:space="preserve">Í </w:t>
      </w:r>
      <w:r w:rsidRPr="003C5958">
        <w:rPr>
          <w:lang w:val="is-IS"/>
        </w:rPr>
        <w:t xml:space="preserve">GOG-0240 rannsókninni, sem </w:t>
      </w:r>
      <w:r w:rsidRPr="003C5958">
        <w:rPr>
          <w:szCs w:val="22"/>
          <w:lang w:val="is-IS"/>
        </w:rPr>
        <w:t>var slembiröðuð, fjögurra hópa, opin, fjölsetra III. stigs rannsókn</w:t>
      </w:r>
      <w:r w:rsidRPr="003C5958">
        <w:rPr>
          <w:lang w:val="is-IS"/>
        </w:rPr>
        <w:t xml:space="preserve"> var lagt mat á </w:t>
      </w:r>
      <w:r w:rsidR="00D953B5">
        <w:rPr>
          <w:lang w:val="is-IS"/>
        </w:rPr>
        <w:t>verkun</w:t>
      </w:r>
      <w:r w:rsidR="00D953B5" w:rsidRPr="003C5958">
        <w:rPr>
          <w:lang w:val="is-IS"/>
        </w:rPr>
        <w:t xml:space="preserve"> </w:t>
      </w:r>
      <w:r w:rsidRPr="003C5958">
        <w:rPr>
          <w:lang w:val="is-IS"/>
        </w:rPr>
        <w:t xml:space="preserve">og öryggi meðferðar með </w:t>
      </w:r>
      <w:r w:rsidR="004E085F" w:rsidRPr="003C5958">
        <w:rPr>
          <w:lang w:val="is-IS"/>
        </w:rPr>
        <w:t xml:space="preserve">Avastin </w:t>
      </w:r>
      <w:r w:rsidRPr="003C5958">
        <w:rPr>
          <w:lang w:val="is-IS"/>
        </w:rPr>
        <w:t>ásamt krabbameinslyfjum</w:t>
      </w:r>
      <w:r w:rsidR="004E085F" w:rsidRPr="003C5958">
        <w:rPr>
          <w:lang w:val="is-IS"/>
        </w:rPr>
        <w:t xml:space="preserve"> (pa</w:t>
      </w:r>
      <w:r w:rsidRPr="003C5958">
        <w:rPr>
          <w:lang w:val="is-IS"/>
        </w:rPr>
        <w:t>klítaxeli og cisplatíni eða paklítaxeli og tópótekani</w:t>
      </w:r>
      <w:r w:rsidR="004E085F" w:rsidRPr="003C5958">
        <w:rPr>
          <w:lang w:val="is-IS"/>
        </w:rPr>
        <w:t xml:space="preserve">) </w:t>
      </w:r>
      <w:r w:rsidRPr="003C5958">
        <w:rPr>
          <w:lang w:val="is-IS"/>
        </w:rPr>
        <w:t>hjá sjúklingum með krabbamein í leghálsi sem er þrálátt og endurkomið eða með meinvörpum</w:t>
      </w:r>
      <w:r w:rsidR="004E085F" w:rsidRPr="003C5958">
        <w:rPr>
          <w:lang w:val="is-IS"/>
        </w:rPr>
        <w:t>.</w:t>
      </w:r>
    </w:p>
    <w:p w14:paraId="3ABCC239" w14:textId="77777777" w:rsidR="004E085F" w:rsidRPr="003C5958" w:rsidRDefault="004E085F" w:rsidP="004E085F">
      <w:pPr>
        <w:keepNext/>
        <w:outlineLvl w:val="0"/>
        <w:rPr>
          <w:lang w:val="is-IS"/>
        </w:rPr>
      </w:pPr>
    </w:p>
    <w:p w14:paraId="7673C691" w14:textId="77777777" w:rsidR="004E085F" w:rsidRPr="003C5958" w:rsidRDefault="004E085F" w:rsidP="004E085F">
      <w:pPr>
        <w:keepNext/>
        <w:outlineLvl w:val="0"/>
        <w:rPr>
          <w:lang w:val="is-IS"/>
        </w:rPr>
      </w:pPr>
      <w:r w:rsidRPr="003C5958">
        <w:rPr>
          <w:lang w:val="is-IS"/>
        </w:rPr>
        <w:t>A</w:t>
      </w:r>
      <w:r w:rsidR="00F03C39" w:rsidRPr="003C5958">
        <w:rPr>
          <w:lang w:val="is-IS"/>
        </w:rPr>
        <w:t>lls var</w:t>
      </w:r>
      <w:r w:rsidRPr="003C5958">
        <w:rPr>
          <w:lang w:val="is-IS"/>
        </w:rPr>
        <w:t xml:space="preserve"> 452</w:t>
      </w:r>
      <w:r w:rsidR="00F03C39" w:rsidRPr="003C5958">
        <w:rPr>
          <w:lang w:val="is-IS"/>
        </w:rPr>
        <w:t> sjúklingum slembiraðað til að fá einhverja eftirtalinna meðferða</w:t>
      </w:r>
      <w:r w:rsidRPr="003C5958">
        <w:rPr>
          <w:lang w:val="is-IS"/>
        </w:rPr>
        <w:t>:</w:t>
      </w:r>
    </w:p>
    <w:p w14:paraId="52959BEA" w14:textId="77777777" w:rsidR="004E085F" w:rsidRPr="003C5958" w:rsidRDefault="004E085F" w:rsidP="004E085F">
      <w:pPr>
        <w:keepNext/>
        <w:outlineLvl w:val="0"/>
        <w:rPr>
          <w:lang w:val="is-IS"/>
        </w:rPr>
      </w:pPr>
    </w:p>
    <w:p w14:paraId="508B47EF" w14:textId="08F66631" w:rsidR="004E085F" w:rsidRPr="00E03305" w:rsidRDefault="00203EC5" w:rsidP="007743D1">
      <w:pPr>
        <w:pStyle w:val="ListParagraph"/>
        <w:keepNext/>
        <w:numPr>
          <w:ilvl w:val="0"/>
          <w:numId w:val="34"/>
        </w:numPr>
        <w:ind w:left="567" w:hanging="567"/>
        <w:outlineLvl w:val="0"/>
        <w:rPr>
          <w:lang w:val="is-IS"/>
        </w:rPr>
      </w:pPr>
      <w:r w:rsidRPr="00E03305">
        <w:rPr>
          <w:lang w:val="is-IS"/>
        </w:rPr>
        <w:t>Paklítaxel 135 mg/m</w:t>
      </w:r>
      <w:r w:rsidRPr="00E03305">
        <w:rPr>
          <w:vertAlign w:val="superscript"/>
          <w:lang w:val="is-IS"/>
        </w:rPr>
        <w:t>2</w:t>
      </w:r>
      <w:r w:rsidRPr="00E03305">
        <w:rPr>
          <w:lang w:val="is-IS"/>
        </w:rPr>
        <w:t xml:space="preserve"> í bláæð á 24 klukkustundum á degi 1 og cisplatín 50 mg/m</w:t>
      </w:r>
      <w:r w:rsidRPr="00E03305">
        <w:rPr>
          <w:vertAlign w:val="superscript"/>
          <w:lang w:val="is-IS"/>
        </w:rPr>
        <w:t>2</w:t>
      </w:r>
      <w:r w:rsidRPr="00E03305">
        <w:rPr>
          <w:lang w:val="is-IS"/>
        </w:rPr>
        <w:t xml:space="preserve"> í bláæð á degi </w:t>
      </w:r>
      <w:r w:rsidR="004E085F" w:rsidRPr="00E03305">
        <w:rPr>
          <w:lang w:val="is-IS"/>
        </w:rPr>
        <w:t xml:space="preserve">2, </w:t>
      </w:r>
      <w:r w:rsidRPr="00E03305">
        <w:rPr>
          <w:lang w:val="is-IS"/>
        </w:rPr>
        <w:t>á 3 vikna fresti</w:t>
      </w:r>
      <w:r w:rsidR="004E085F" w:rsidRPr="00E03305">
        <w:rPr>
          <w:lang w:val="is-IS"/>
        </w:rPr>
        <w:t xml:space="preserve"> (q3w); </w:t>
      </w:r>
      <w:r w:rsidRPr="00E03305">
        <w:rPr>
          <w:lang w:val="is-IS"/>
        </w:rPr>
        <w:t>eða</w:t>
      </w:r>
    </w:p>
    <w:p w14:paraId="0A537332"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 cisplatín 50 mg/m</w:t>
      </w:r>
      <w:r w:rsidRPr="003C5958">
        <w:rPr>
          <w:vertAlign w:val="superscript"/>
          <w:lang w:val="is-IS"/>
        </w:rPr>
        <w:t>2</w:t>
      </w:r>
      <w:r w:rsidRPr="003C5958">
        <w:rPr>
          <w:lang w:val="is-IS"/>
        </w:rPr>
        <w:t xml:space="preserve"> í bláæð á degi </w:t>
      </w:r>
      <w:r w:rsidR="004E085F" w:rsidRPr="003C5958">
        <w:rPr>
          <w:lang w:val="is-IS"/>
        </w:rPr>
        <w:t xml:space="preserve">2 (q3w); </w:t>
      </w:r>
      <w:r w:rsidRPr="003C5958">
        <w:rPr>
          <w:lang w:val="is-IS"/>
        </w:rPr>
        <w:t>eða</w:t>
      </w:r>
    </w:p>
    <w:p w14:paraId="3E76F0B3"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w:t>
      </w:r>
      <w:r w:rsidR="004E085F" w:rsidRPr="003C5958">
        <w:rPr>
          <w:lang w:val="is-IS"/>
        </w:rPr>
        <w:t xml:space="preserve"> </w:t>
      </w:r>
      <w:r w:rsidRPr="003C5958">
        <w:rPr>
          <w:lang w:val="is-IS"/>
        </w:rPr>
        <w:t>cisplatín 50 mg/m</w:t>
      </w:r>
      <w:r w:rsidRPr="003C5958">
        <w:rPr>
          <w:vertAlign w:val="superscript"/>
          <w:lang w:val="is-IS"/>
        </w:rPr>
        <w:t>2</w:t>
      </w:r>
      <w:r w:rsidRPr="003C5958">
        <w:rPr>
          <w:lang w:val="is-IS"/>
        </w:rPr>
        <w:t xml:space="preserve"> í bláæð á degi 1</w:t>
      </w:r>
      <w:r w:rsidR="004E085F" w:rsidRPr="003C5958">
        <w:rPr>
          <w:lang w:val="is-IS"/>
        </w:rPr>
        <w:t xml:space="preserve"> (q3w)</w:t>
      </w:r>
    </w:p>
    <w:p w14:paraId="73FCCAF5" w14:textId="77777777" w:rsidR="004E085F" w:rsidRPr="003C5958" w:rsidRDefault="004E085F" w:rsidP="004E085F">
      <w:pPr>
        <w:keepNext/>
        <w:ind w:left="567"/>
        <w:outlineLvl w:val="0"/>
        <w:rPr>
          <w:lang w:val="is-IS"/>
        </w:rPr>
      </w:pPr>
    </w:p>
    <w:p w14:paraId="4403013B" w14:textId="7835A56B" w:rsidR="004E085F" w:rsidRPr="00E03305" w:rsidRDefault="00203EC5" w:rsidP="007743D1">
      <w:pPr>
        <w:pStyle w:val="ListParagraph"/>
        <w:keepNext/>
        <w:numPr>
          <w:ilvl w:val="0"/>
          <w:numId w:val="34"/>
        </w:numPr>
        <w:ind w:left="567" w:hanging="567"/>
        <w:outlineLvl w:val="0"/>
        <w:rPr>
          <w:lang w:val="is-IS"/>
        </w:rPr>
      </w:pPr>
      <w:r w:rsidRPr="00E03305">
        <w:rPr>
          <w:lang w:val="is-IS"/>
        </w:rPr>
        <w:t>Paklítaxel 135 mg/m</w:t>
      </w:r>
      <w:r w:rsidRPr="00E03305">
        <w:rPr>
          <w:vertAlign w:val="superscript"/>
          <w:lang w:val="is-IS"/>
        </w:rPr>
        <w:t>2</w:t>
      </w:r>
      <w:r w:rsidRPr="00E03305">
        <w:rPr>
          <w:lang w:val="is-IS"/>
        </w:rPr>
        <w:t xml:space="preserve"> í bláæð á 24 klukkustundum á degi 1 og</w:t>
      </w:r>
      <w:r w:rsidR="004E085F" w:rsidRPr="00E03305">
        <w:rPr>
          <w:lang w:val="is-IS"/>
        </w:rPr>
        <w:t xml:space="preserve"> </w:t>
      </w:r>
      <w:r w:rsidRPr="00E03305">
        <w:rPr>
          <w:lang w:val="is-IS"/>
        </w:rPr>
        <w:t>cisplatín 50 mg/m</w:t>
      </w:r>
      <w:r w:rsidRPr="00E03305">
        <w:rPr>
          <w:vertAlign w:val="superscript"/>
          <w:lang w:val="is-IS"/>
        </w:rPr>
        <w:t>2</w:t>
      </w:r>
      <w:r w:rsidRPr="00E03305">
        <w:rPr>
          <w:lang w:val="is-IS"/>
        </w:rPr>
        <w:t xml:space="preserve"> í bláæð á degi </w:t>
      </w:r>
      <w:r w:rsidR="004E085F" w:rsidRPr="00E03305">
        <w:rPr>
          <w:lang w:val="is-IS"/>
        </w:rPr>
        <w:t xml:space="preserve">2 </w:t>
      </w:r>
      <w:r w:rsidRPr="00E03305">
        <w:rPr>
          <w:lang w:val="is-IS"/>
        </w:rPr>
        <w:t xml:space="preserve">ásamt </w:t>
      </w:r>
      <w:r w:rsidRPr="00E03305">
        <w:rPr>
          <w:rFonts w:eastAsia="PMingLiU"/>
          <w:lang w:val="is-IS" w:eastAsia="zh-CN"/>
        </w:rPr>
        <w:t>bevacízúmabi</w:t>
      </w:r>
      <w:r w:rsidR="009046EF" w:rsidRPr="00E03305">
        <w:rPr>
          <w:rFonts w:eastAsia="PMingLiU"/>
          <w:lang w:val="is-IS" w:eastAsia="zh-CN"/>
        </w:rPr>
        <w:t xml:space="preserve"> </w:t>
      </w:r>
      <w:r w:rsidRPr="00E03305">
        <w:rPr>
          <w:lang w:val="is-IS"/>
        </w:rPr>
        <w:t>15 mg/kg í bláæð á degi 2</w:t>
      </w:r>
      <w:r w:rsidR="004E085F" w:rsidRPr="00E03305">
        <w:rPr>
          <w:lang w:val="is-IS"/>
        </w:rPr>
        <w:t xml:space="preserve"> (q3w); </w:t>
      </w:r>
      <w:r w:rsidRPr="00E03305">
        <w:rPr>
          <w:lang w:val="is-IS"/>
        </w:rPr>
        <w:t>eða</w:t>
      </w:r>
    </w:p>
    <w:p w14:paraId="42530163"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w:t>
      </w:r>
      <w:r w:rsidR="004E085F" w:rsidRPr="003C5958">
        <w:rPr>
          <w:lang w:val="is-IS"/>
        </w:rPr>
        <w:t xml:space="preserve"> </w:t>
      </w:r>
      <w:r w:rsidRPr="003C5958">
        <w:rPr>
          <w:lang w:val="is-IS"/>
        </w:rPr>
        <w:t>cisplatín 50 mg/m</w:t>
      </w:r>
      <w:r w:rsidRPr="003C5958">
        <w:rPr>
          <w:vertAlign w:val="superscript"/>
          <w:lang w:val="is-IS"/>
        </w:rPr>
        <w:t>2</w:t>
      </w:r>
      <w:r w:rsidRPr="003C5958">
        <w:rPr>
          <w:lang w:val="is-IS"/>
        </w:rPr>
        <w:t xml:space="preserve"> í bláæð á degi </w:t>
      </w:r>
      <w:r w:rsidR="004E085F" w:rsidRPr="003C5958">
        <w:rPr>
          <w:lang w:val="is-IS"/>
        </w:rPr>
        <w:t xml:space="preserve">2 </w:t>
      </w:r>
      <w:r w:rsidRPr="003C5958">
        <w:rPr>
          <w:lang w:val="is-IS"/>
        </w:rPr>
        <w:t xml:space="preserve">ásamt </w:t>
      </w:r>
      <w:r w:rsidRPr="003C5958">
        <w:rPr>
          <w:rFonts w:eastAsia="PMingLiU"/>
          <w:lang w:val="is-IS" w:eastAsia="zh-CN"/>
        </w:rPr>
        <w:t>bevacízúmabi</w:t>
      </w:r>
      <w:r w:rsidR="009046EF" w:rsidRPr="003C5958">
        <w:rPr>
          <w:rFonts w:eastAsia="PMingLiU"/>
          <w:lang w:val="is-IS" w:eastAsia="zh-CN"/>
        </w:rPr>
        <w:t xml:space="preserve"> </w:t>
      </w:r>
      <w:r w:rsidRPr="003C5958">
        <w:rPr>
          <w:lang w:val="is-IS"/>
        </w:rPr>
        <w:t>15 mg/kg í bláæð á degi 2</w:t>
      </w:r>
      <w:r w:rsidR="004E085F" w:rsidRPr="003C5958">
        <w:rPr>
          <w:lang w:val="is-IS"/>
        </w:rPr>
        <w:t xml:space="preserve"> (q3w); </w:t>
      </w:r>
      <w:r w:rsidRPr="003C5958">
        <w:rPr>
          <w:lang w:val="is-IS"/>
        </w:rPr>
        <w:t>eða</w:t>
      </w:r>
    </w:p>
    <w:p w14:paraId="0568FB59"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w:t>
      </w:r>
      <w:r w:rsidR="004E085F" w:rsidRPr="003C5958">
        <w:rPr>
          <w:lang w:val="is-IS"/>
        </w:rPr>
        <w:t xml:space="preserve"> </w:t>
      </w:r>
      <w:r w:rsidR="00F03C39" w:rsidRPr="003C5958">
        <w:rPr>
          <w:lang w:val="is-IS"/>
        </w:rPr>
        <w:t>cisplatín</w:t>
      </w:r>
      <w:r w:rsidRPr="003C5958">
        <w:rPr>
          <w:lang w:val="is-IS"/>
        </w:rPr>
        <w:t> </w:t>
      </w:r>
      <w:r w:rsidR="004E085F" w:rsidRPr="003C5958">
        <w:rPr>
          <w:lang w:val="is-IS"/>
        </w:rPr>
        <w:t>50 mg/m</w:t>
      </w:r>
      <w:r w:rsidR="004E085F" w:rsidRPr="003C5958">
        <w:rPr>
          <w:vertAlign w:val="superscript"/>
          <w:lang w:val="is-IS"/>
        </w:rPr>
        <w:t>2</w:t>
      </w:r>
      <w:r w:rsidR="004E085F" w:rsidRPr="003C5958">
        <w:rPr>
          <w:lang w:val="is-IS"/>
        </w:rPr>
        <w:t xml:space="preserve"> </w:t>
      </w:r>
      <w:r w:rsidRPr="003C5958">
        <w:rPr>
          <w:lang w:val="is-IS"/>
        </w:rPr>
        <w:t>í bláæð á degi </w:t>
      </w:r>
      <w:r w:rsidR="004E085F" w:rsidRPr="003C5958">
        <w:rPr>
          <w:lang w:val="is-IS"/>
        </w:rPr>
        <w:t xml:space="preserve">1 </w:t>
      </w:r>
      <w:r w:rsidRPr="003C5958">
        <w:rPr>
          <w:lang w:val="is-IS"/>
        </w:rPr>
        <w:t xml:space="preserve">ásamt </w:t>
      </w:r>
      <w:r w:rsidRPr="003C5958">
        <w:rPr>
          <w:rFonts w:eastAsia="PMingLiU"/>
          <w:lang w:val="is-IS" w:eastAsia="zh-CN"/>
        </w:rPr>
        <w:t>bevacízúmabi</w:t>
      </w:r>
      <w:r w:rsidR="009046EF" w:rsidRPr="003C5958">
        <w:rPr>
          <w:rFonts w:eastAsia="PMingLiU"/>
          <w:lang w:val="is-IS" w:eastAsia="zh-CN"/>
        </w:rPr>
        <w:t xml:space="preserve"> </w:t>
      </w:r>
      <w:r w:rsidRPr="003C5958">
        <w:rPr>
          <w:lang w:val="is-IS"/>
        </w:rPr>
        <w:t>15 mg/kg í bláæð á degi 1</w:t>
      </w:r>
      <w:r w:rsidR="004E085F" w:rsidRPr="003C5958">
        <w:rPr>
          <w:lang w:val="is-IS"/>
        </w:rPr>
        <w:t xml:space="preserve"> (q3w)</w:t>
      </w:r>
    </w:p>
    <w:p w14:paraId="277F4AA4" w14:textId="77777777" w:rsidR="004E085F" w:rsidRPr="003C5958" w:rsidRDefault="004E085F" w:rsidP="004E085F">
      <w:pPr>
        <w:keepNext/>
        <w:ind w:left="567"/>
        <w:outlineLvl w:val="0"/>
        <w:rPr>
          <w:lang w:val="is-IS"/>
        </w:rPr>
      </w:pPr>
    </w:p>
    <w:p w14:paraId="595F5017" w14:textId="5ABC49D7" w:rsidR="004E085F" w:rsidRPr="00E03305" w:rsidRDefault="004E085F" w:rsidP="007743D1">
      <w:pPr>
        <w:pStyle w:val="ListParagraph"/>
        <w:keepNext/>
        <w:numPr>
          <w:ilvl w:val="0"/>
          <w:numId w:val="34"/>
        </w:numPr>
        <w:ind w:left="567" w:hanging="567"/>
        <w:outlineLvl w:val="0"/>
        <w:rPr>
          <w:lang w:val="is-IS"/>
        </w:rPr>
      </w:pPr>
      <w:r w:rsidRPr="00E03305">
        <w:rPr>
          <w:lang w:val="is-IS"/>
        </w:rPr>
        <w:t>Pa</w:t>
      </w:r>
      <w:r w:rsidR="00F03C39" w:rsidRPr="00E03305">
        <w:rPr>
          <w:lang w:val="is-IS"/>
        </w:rPr>
        <w:t>klít</w:t>
      </w:r>
      <w:r w:rsidRPr="00E03305">
        <w:rPr>
          <w:lang w:val="is-IS"/>
        </w:rPr>
        <w:t>axel 175</w:t>
      </w:r>
      <w:r w:rsidR="00203EC5" w:rsidRPr="00E03305">
        <w:rPr>
          <w:lang w:val="is-IS"/>
        </w:rPr>
        <w:t> </w:t>
      </w:r>
      <w:r w:rsidRPr="00E03305">
        <w:rPr>
          <w:lang w:val="is-IS"/>
        </w:rPr>
        <w:t>mg/m</w:t>
      </w:r>
      <w:r w:rsidRPr="00E03305">
        <w:rPr>
          <w:vertAlign w:val="superscript"/>
          <w:lang w:val="is-IS"/>
        </w:rPr>
        <w:t>2</w:t>
      </w:r>
      <w:r w:rsidRPr="00E03305">
        <w:rPr>
          <w:lang w:val="is-IS"/>
        </w:rPr>
        <w:t xml:space="preserve"> </w:t>
      </w:r>
      <w:r w:rsidR="00203EC5" w:rsidRPr="00E03305">
        <w:rPr>
          <w:lang w:val="is-IS"/>
        </w:rPr>
        <w:t xml:space="preserve">í bláæð á </w:t>
      </w:r>
      <w:r w:rsidRPr="00E03305">
        <w:rPr>
          <w:lang w:val="is-IS"/>
        </w:rPr>
        <w:t>3</w:t>
      </w:r>
      <w:r w:rsidR="00203EC5" w:rsidRPr="00E03305">
        <w:rPr>
          <w:lang w:val="is-IS"/>
        </w:rPr>
        <w:t> klukkustundum á degi 1 og</w:t>
      </w:r>
      <w:r w:rsidRPr="00E03305">
        <w:rPr>
          <w:lang w:val="is-IS"/>
        </w:rPr>
        <w:t xml:space="preserve"> </w:t>
      </w:r>
      <w:r w:rsidR="00F03C39" w:rsidRPr="00E03305">
        <w:rPr>
          <w:lang w:val="is-IS"/>
        </w:rPr>
        <w:t xml:space="preserve">tópótekan </w:t>
      </w:r>
      <w:r w:rsidRPr="00E03305">
        <w:rPr>
          <w:lang w:val="is-IS"/>
        </w:rPr>
        <w:t>0</w:t>
      </w:r>
      <w:r w:rsidR="00203EC5" w:rsidRPr="00E03305">
        <w:rPr>
          <w:lang w:val="is-IS"/>
        </w:rPr>
        <w:t>,</w:t>
      </w:r>
      <w:r w:rsidRPr="00E03305">
        <w:rPr>
          <w:lang w:val="is-IS"/>
        </w:rPr>
        <w:t>75</w:t>
      </w:r>
      <w:r w:rsidR="00203EC5" w:rsidRPr="00E03305">
        <w:rPr>
          <w:lang w:val="is-IS"/>
        </w:rPr>
        <w:t> </w:t>
      </w:r>
      <w:r w:rsidRPr="00E03305">
        <w:rPr>
          <w:lang w:val="is-IS"/>
        </w:rPr>
        <w:t>mg/m</w:t>
      </w:r>
      <w:r w:rsidRPr="00E03305">
        <w:rPr>
          <w:vertAlign w:val="superscript"/>
          <w:lang w:val="is-IS"/>
        </w:rPr>
        <w:t>2</w:t>
      </w:r>
      <w:r w:rsidRPr="00E03305">
        <w:rPr>
          <w:lang w:val="is-IS"/>
        </w:rPr>
        <w:t xml:space="preserve"> </w:t>
      </w:r>
      <w:r w:rsidR="00551A07" w:rsidRPr="00E03305">
        <w:rPr>
          <w:lang w:val="is-IS"/>
        </w:rPr>
        <w:t xml:space="preserve">í bláæð </w:t>
      </w:r>
      <w:r w:rsidR="00203EC5" w:rsidRPr="00E03305">
        <w:rPr>
          <w:lang w:val="is-IS"/>
        </w:rPr>
        <w:t xml:space="preserve">á </w:t>
      </w:r>
      <w:r w:rsidRPr="00E03305">
        <w:rPr>
          <w:lang w:val="is-IS"/>
        </w:rPr>
        <w:t>30</w:t>
      </w:r>
      <w:r w:rsidR="00203EC5" w:rsidRPr="00E03305">
        <w:rPr>
          <w:lang w:val="is-IS"/>
        </w:rPr>
        <w:t> </w:t>
      </w:r>
      <w:r w:rsidRPr="00E03305">
        <w:rPr>
          <w:lang w:val="is-IS"/>
        </w:rPr>
        <w:t>m</w:t>
      </w:r>
      <w:r w:rsidR="00203EC5" w:rsidRPr="00E03305">
        <w:rPr>
          <w:lang w:val="is-IS"/>
        </w:rPr>
        <w:t>ínútum á dögum</w:t>
      </w:r>
      <w:r w:rsidRPr="00E03305">
        <w:rPr>
          <w:lang w:val="is-IS"/>
        </w:rPr>
        <w:t xml:space="preserve"> 1-3 (q3w)</w:t>
      </w:r>
    </w:p>
    <w:p w14:paraId="38906C61" w14:textId="77777777" w:rsidR="004E085F" w:rsidRPr="003C5958" w:rsidRDefault="004E085F" w:rsidP="004E085F">
      <w:pPr>
        <w:keepNext/>
        <w:ind w:left="567"/>
        <w:outlineLvl w:val="0"/>
        <w:rPr>
          <w:lang w:val="is-IS"/>
        </w:rPr>
      </w:pPr>
    </w:p>
    <w:p w14:paraId="179A9FE8" w14:textId="628B6B2E" w:rsidR="004E085F" w:rsidRPr="00E03305" w:rsidRDefault="00203EC5" w:rsidP="007743D1">
      <w:pPr>
        <w:pStyle w:val="ListParagraph"/>
        <w:keepNext/>
        <w:numPr>
          <w:ilvl w:val="0"/>
          <w:numId w:val="34"/>
        </w:numPr>
        <w:ind w:left="567" w:hanging="567"/>
        <w:outlineLvl w:val="0"/>
        <w:rPr>
          <w:lang w:val="is-IS"/>
        </w:rPr>
      </w:pPr>
      <w:r w:rsidRPr="00E03305">
        <w:rPr>
          <w:lang w:val="is-IS"/>
        </w:rPr>
        <w:t>Paklítaxel 175 mg/m</w:t>
      </w:r>
      <w:r w:rsidRPr="00E03305">
        <w:rPr>
          <w:vertAlign w:val="superscript"/>
          <w:lang w:val="is-IS"/>
        </w:rPr>
        <w:t>2</w:t>
      </w:r>
      <w:r w:rsidRPr="00E03305">
        <w:rPr>
          <w:lang w:val="is-IS"/>
        </w:rPr>
        <w:t xml:space="preserve"> í bláæð á 3 klukkustundum á degi 1 og tópótekan 0,75 mg/m</w:t>
      </w:r>
      <w:r w:rsidRPr="00E03305">
        <w:rPr>
          <w:vertAlign w:val="superscript"/>
          <w:lang w:val="is-IS"/>
        </w:rPr>
        <w:t>2</w:t>
      </w:r>
      <w:r w:rsidRPr="00E03305">
        <w:rPr>
          <w:lang w:val="is-IS"/>
        </w:rPr>
        <w:t xml:space="preserve"> </w:t>
      </w:r>
      <w:r w:rsidR="00551A07" w:rsidRPr="00E03305">
        <w:rPr>
          <w:lang w:val="is-IS"/>
        </w:rPr>
        <w:t xml:space="preserve">í bláæð </w:t>
      </w:r>
      <w:r w:rsidRPr="00E03305">
        <w:rPr>
          <w:lang w:val="is-IS"/>
        </w:rPr>
        <w:t xml:space="preserve">á 30 mínútum á dögum 1-3 ásamt </w:t>
      </w:r>
      <w:r w:rsidRPr="00E03305">
        <w:rPr>
          <w:rFonts w:eastAsia="PMingLiU"/>
          <w:lang w:val="is-IS" w:eastAsia="zh-CN"/>
        </w:rPr>
        <w:t>bevacízúmabi</w:t>
      </w:r>
      <w:r w:rsidR="009046EF" w:rsidRPr="00E03305">
        <w:rPr>
          <w:rFonts w:eastAsia="PMingLiU"/>
          <w:lang w:val="is-IS" w:eastAsia="zh-CN"/>
        </w:rPr>
        <w:t xml:space="preserve"> </w:t>
      </w:r>
      <w:r w:rsidRPr="00E03305">
        <w:rPr>
          <w:lang w:val="is-IS"/>
        </w:rPr>
        <w:t>15 mg/kg í bláæð á degi 1 (q3w)</w:t>
      </w:r>
    </w:p>
    <w:p w14:paraId="21F53284" w14:textId="77777777" w:rsidR="004E085F" w:rsidRPr="003C5958" w:rsidRDefault="008E3BF7" w:rsidP="008E3BF7">
      <w:pPr>
        <w:keepNext/>
        <w:tabs>
          <w:tab w:val="left" w:pos="2042"/>
        </w:tabs>
        <w:outlineLvl w:val="0"/>
        <w:rPr>
          <w:lang w:val="is-IS"/>
        </w:rPr>
      </w:pPr>
      <w:r w:rsidRPr="003C5958">
        <w:rPr>
          <w:lang w:val="is-IS"/>
        </w:rPr>
        <w:tab/>
      </w:r>
    </w:p>
    <w:p w14:paraId="569FC460" w14:textId="77777777" w:rsidR="004E085F" w:rsidRPr="003C5958" w:rsidRDefault="009046EF" w:rsidP="004E085F">
      <w:pPr>
        <w:keepNext/>
        <w:outlineLvl w:val="0"/>
        <w:rPr>
          <w:lang w:val="is-IS"/>
        </w:rPr>
      </w:pPr>
      <w:r w:rsidRPr="003C5958">
        <w:rPr>
          <w:lang w:val="is-IS"/>
        </w:rPr>
        <w:t>Gjaldgengir sjúklingar voru með flöguþekjukrabbamein (</w:t>
      </w:r>
      <w:r w:rsidRPr="003C5958">
        <w:rPr>
          <w:szCs w:val="22"/>
          <w:lang w:val="is-IS"/>
        </w:rPr>
        <w:t>squamous cell carcinoma</w:t>
      </w:r>
      <w:r w:rsidRPr="003C5958">
        <w:rPr>
          <w:lang w:val="is-IS"/>
        </w:rPr>
        <w:t>), þekju- og kirtilkrabbamein (adenosquamous carcinoma) eða kirtilkrabbamein (adenocarcinoma) í leghálsi, sem var þrálátt og endurkomið eða með meinvörpum,</w:t>
      </w:r>
      <w:r w:rsidR="004E085F" w:rsidRPr="003C5958">
        <w:rPr>
          <w:lang w:val="is-IS"/>
        </w:rPr>
        <w:t xml:space="preserve"> </w:t>
      </w:r>
      <w:r w:rsidRPr="003C5958">
        <w:rPr>
          <w:lang w:val="is-IS"/>
        </w:rPr>
        <w:t>sem ekki var unnt að meðhöndla með skurðaðgerð og/eða geislameðferð</w:t>
      </w:r>
      <w:r w:rsidR="004E085F" w:rsidRPr="003C5958">
        <w:rPr>
          <w:lang w:val="is-IS"/>
        </w:rPr>
        <w:t xml:space="preserve"> </w:t>
      </w:r>
      <w:r w:rsidRPr="003C5958">
        <w:rPr>
          <w:lang w:val="is-IS"/>
        </w:rPr>
        <w:t xml:space="preserve">og sem ekki höfðu áður fengið meðferð með </w:t>
      </w:r>
      <w:r w:rsidRPr="003C5958">
        <w:rPr>
          <w:rFonts w:eastAsia="PMingLiU"/>
          <w:lang w:val="is-IS" w:eastAsia="zh-CN"/>
        </w:rPr>
        <w:t xml:space="preserve">bevacízúmabi, öðrum </w:t>
      </w:r>
      <w:r w:rsidR="004E085F" w:rsidRPr="003C5958">
        <w:rPr>
          <w:lang w:val="is-IS"/>
        </w:rPr>
        <w:t>VEGF</w:t>
      </w:r>
      <w:r w:rsidRPr="003C5958">
        <w:rPr>
          <w:lang w:val="is-IS"/>
        </w:rPr>
        <w:t xml:space="preserve">-hemlum eða lyfjum sem beint er að </w:t>
      </w:r>
      <w:r w:rsidR="004E085F" w:rsidRPr="003C5958">
        <w:rPr>
          <w:lang w:val="is-IS"/>
        </w:rPr>
        <w:t>VEGF</w:t>
      </w:r>
      <w:r w:rsidRPr="003C5958">
        <w:rPr>
          <w:lang w:val="is-IS"/>
        </w:rPr>
        <w:t>-viðtakanum</w:t>
      </w:r>
      <w:r w:rsidR="004E085F" w:rsidRPr="003C5958">
        <w:rPr>
          <w:lang w:val="is-IS"/>
        </w:rPr>
        <w:t>.</w:t>
      </w:r>
    </w:p>
    <w:p w14:paraId="4A3D6939" w14:textId="77777777" w:rsidR="004E085F" w:rsidRDefault="009046EF" w:rsidP="004E085F">
      <w:pPr>
        <w:keepNext/>
        <w:outlineLvl w:val="0"/>
        <w:rPr>
          <w:szCs w:val="22"/>
          <w:lang w:val="is-IS"/>
        </w:rPr>
      </w:pPr>
      <w:r w:rsidRPr="003C5958">
        <w:rPr>
          <w:szCs w:val="22"/>
          <w:lang w:val="is-IS"/>
        </w:rPr>
        <w:t>Miðgildi aldurs þátttakenda var</w:t>
      </w:r>
      <w:r w:rsidR="004E085F" w:rsidRPr="003C5958">
        <w:rPr>
          <w:szCs w:val="22"/>
          <w:lang w:val="is-IS"/>
        </w:rPr>
        <w:t xml:space="preserve"> 46</w:t>
      </w:r>
      <w:r w:rsidRPr="003C5958">
        <w:rPr>
          <w:szCs w:val="22"/>
          <w:lang w:val="is-IS"/>
        </w:rPr>
        <w:t>,</w:t>
      </w:r>
      <w:r w:rsidR="004E085F" w:rsidRPr="003C5958">
        <w:rPr>
          <w:szCs w:val="22"/>
          <w:lang w:val="is-IS"/>
        </w:rPr>
        <w:t>0</w:t>
      </w:r>
      <w:r w:rsidRPr="003C5958">
        <w:rPr>
          <w:szCs w:val="22"/>
          <w:lang w:val="is-IS"/>
        </w:rPr>
        <w:t> ár</w:t>
      </w:r>
      <w:r w:rsidR="004E085F" w:rsidRPr="003C5958">
        <w:rPr>
          <w:szCs w:val="22"/>
          <w:lang w:val="is-IS"/>
        </w:rPr>
        <w:t xml:space="preserve"> (</w:t>
      </w:r>
      <w:r w:rsidRPr="003C5958">
        <w:rPr>
          <w:szCs w:val="22"/>
          <w:lang w:val="is-IS"/>
        </w:rPr>
        <w:t>bil</w:t>
      </w:r>
      <w:r w:rsidR="004E085F" w:rsidRPr="003C5958">
        <w:rPr>
          <w:szCs w:val="22"/>
          <w:lang w:val="is-IS"/>
        </w:rPr>
        <w:t>: 20</w:t>
      </w:r>
      <w:r w:rsidR="004E085F" w:rsidRPr="003C5958">
        <w:rPr>
          <w:szCs w:val="22"/>
          <w:lang w:val="is-IS"/>
        </w:rPr>
        <w:sym w:font="Symbol" w:char="F02D"/>
      </w:r>
      <w:r w:rsidR="004E085F" w:rsidRPr="003C5958">
        <w:rPr>
          <w:szCs w:val="22"/>
          <w:lang w:val="is-IS"/>
        </w:rPr>
        <w:t xml:space="preserve">83) </w:t>
      </w:r>
      <w:r w:rsidRPr="003C5958">
        <w:rPr>
          <w:szCs w:val="22"/>
          <w:lang w:val="is-IS"/>
        </w:rPr>
        <w:t xml:space="preserve">í hópnum sem fékk eingöngu krabbameinslyf og </w:t>
      </w:r>
      <w:r w:rsidR="004E085F" w:rsidRPr="003C5958">
        <w:rPr>
          <w:szCs w:val="22"/>
          <w:lang w:val="is-IS"/>
        </w:rPr>
        <w:t>48</w:t>
      </w:r>
      <w:r w:rsidRPr="003C5958">
        <w:rPr>
          <w:szCs w:val="22"/>
          <w:lang w:val="is-IS"/>
        </w:rPr>
        <w:t>,</w:t>
      </w:r>
      <w:r w:rsidR="004E085F" w:rsidRPr="003C5958">
        <w:rPr>
          <w:szCs w:val="22"/>
          <w:lang w:val="is-IS"/>
        </w:rPr>
        <w:t>0 </w:t>
      </w:r>
      <w:r w:rsidRPr="003C5958">
        <w:rPr>
          <w:szCs w:val="22"/>
          <w:lang w:val="is-IS"/>
        </w:rPr>
        <w:t>ár</w:t>
      </w:r>
      <w:r w:rsidR="004E085F" w:rsidRPr="003C5958">
        <w:rPr>
          <w:szCs w:val="22"/>
          <w:lang w:val="is-IS"/>
        </w:rPr>
        <w:t xml:space="preserve"> (</w:t>
      </w:r>
      <w:r w:rsidRPr="003C5958">
        <w:rPr>
          <w:szCs w:val="22"/>
          <w:lang w:val="is-IS"/>
        </w:rPr>
        <w:t>bil</w:t>
      </w:r>
      <w:r w:rsidR="004E085F" w:rsidRPr="003C5958">
        <w:rPr>
          <w:szCs w:val="22"/>
          <w:lang w:val="is-IS"/>
        </w:rPr>
        <w:t>:</w:t>
      </w:r>
      <w:r w:rsidRPr="003C5958">
        <w:rPr>
          <w:szCs w:val="22"/>
          <w:lang w:val="is-IS"/>
        </w:rPr>
        <w:t xml:space="preserve"> </w:t>
      </w:r>
      <w:r w:rsidR="004E085F" w:rsidRPr="003C5958">
        <w:rPr>
          <w:szCs w:val="22"/>
          <w:lang w:val="is-IS"/>
        </w:rPr>
        <w:t>22</w:t>
      </w:r>
      <w:r w:rsidR="004E085F" w:rsidRPr="003C5958">
        <w:rPr>
          <w:szCs w:val="22"/>
          <w:lang w:val="is-IS"/>
        </w:rPr>
        <w:sym w:font="Symbol" w:char="F02D"/>
      </w:r>
      <w:r w:rsidR="004E085F" w:rsidRPr="003C5958">
        <w:rPr>
          <w:szCs w:val="22"/>
          <w:lang w:val="is-IS"/>
        </w:rPr>
        <w:t xml:space="preserve">85) </w:t>
      </w:r>
      <w:r w:rsidRPr="003C5958">
        <w:rPr>
          <w:szCs w:val="22"/>
          <w:lang w:val="is-IS"/>
        </w:rPr>
        <w:t xml:space="preserve">í hópnum sem fékk krabbameinslyf ásamt </w:t>
      </w:r>
      <w:r w:rsidR="004E085F" w:rsidRPr="003C5958">
        <w:rPr>
          <w:szCs w:val="22"/>
          <w:lang w:val="is-IS"/>
        </w:rPr>
        <w:t>Avastin; 9</w:t>
      </w:r>
      <w:r w:rsidRPr="003C5958">
        <w:rPr>
          <w:szCs w:val="22"/>
          <w:lang w:val="is-IS"/>
        </w:rPr>
        <w:t>,</w:t>
      </w:r>
      <w:r w:rsidR="004E085F" w:rsidRPr="003C5958">
        <w:rPr>
          <w:szCs w:val="22"/>
          <w:lang w:val="is-IS"/>
        </w:rPr>
        <w:t xml:space="preserve">3% </w:t>
      </w:r>
      <w:r w:rsidRPr="003C5958">
        <w:rPr>
          <w:szCs w:val="22"/>
          <w:lang w:val="is-IS"/>
        </w:rPr>
        <w:t xml:space="preserve">sjúklinganna í hópnum sem fékk eingöngu krabbameinslyf og </w:t>
      </w:r>
      <w:r w:rsidR="004E085F" w:rsidRPr="003C5958">
        <w:rPr>
          <w:szCs w:val="22"/>
          <w:lang w:val="is-IS"/>
        </w:rPr>
        <w:t>7</w:t>
      </w:r>
      <w:r w:rsidRPr="003C5958">
        <w:rPr>
          <w:szCs w:val="22"/>
          <w:lang w:val="is-IS"/>
        </w:rPr>
        <w:t>,</w:t>
      </w:r>
      <w:r w:rsidR="004E085F" w:rsidRPr="003C5958">
        <w:rPr>
          <w:szCs w:val="22"/>
          <w:lang w:val="is-IS"/>
        </w:rPr>
        <w:t xml:space="preserve">5% </w:t>
      </w:r>
      <w:r w:rsidRPr="003C5958">
        <w:rPr>
          <w:szCs w:val="22"/>
          <w:lang w:val="is-IS"/>
        </w:rPr>
        <w:t>sjúklinganna í hópnum sem fékk krabbameinslyf ásamt Avastin voru eldri en</w:t>
      </w:r>
      <w:r w:rsidR="004E085F" w:rsidRPr="003C5958">
        <w:rPr>
          <w:szCs w:val="22"/>
          <w:lang w:val="is-IS"/>
        </w:rPr>
        <w:t xml:space="preserve"> 65 </w:t>
      </w:r>
      <w:r w:rsidRPr="003C5958">
        <w:rPr>
          <w:szCs w:val="22"/>
          <w:lang w:val="is-IS"/>
        </w:rPr>
        <w:t>ára</w:t>
      </w:r>
      <w:r w:rsidR="004E085F" w:rsidRPr="003C5958">
        <w:rPr>
          <w:szCs w:val="22"/>
          <w:lang w:val="is-IS"/>
        </w:rPr>
        <w:t>.</w:t>
      </w:r>
    </w:p>
    <w:p w14:paraId="30FA7B16" w14:textId="77777777" w:rsidR="009F128B" w:rsidRPr="003C5958" w:rsidRDefault="009F128B" w:rsidP="004E085F">
      <w:pPr>
        <w:keepNext/>
        <w:outlineLvl w:val="0"/>
        <w:rPr>
          <w:lang w:val="is-IS"/>
        </w:rPr>
      </w:pPr>
    </w:p>
    <w:p w14:paraId="1450CA7E" w14:textId="199B9DC7" w:rsidR="004E085F" w:rsidRPr="003C5958" w:rsidRDefault="00FA15C9" w:rsidP="004E085F">
      <w:pPr>
        <w:keepNext/>
        <w:outlineLvl w:val="0"/>
        <w:rPr>
          <w:szCs w:val="22"/>
          <w:lang w:val="is-IS"/>
        </w:rPr>
      </w:pPr>
      <w:r w:rsidRPr="003C5958">
        <w:rPr>
          <w:szCs w:val="22"/>
          <w:lang w:val="is-IS"/>
        </w:rPr>
        <w:t>Af þeim</w:t>
      </w:r>
      <w:r w:rsidR="004E085F" w:rsidRPr="003C5958">
        <w:rPr>
          <w:szCs w:val="22"/>
          <w:lang w:val="is-IS"/>
        </w:rPr>
        <w:t xml:space="preserve"> 452</w:t>
      </w:r>
      <w:r w:rsidRPr="003C5958">
        <w:rPr>
          <w:szCs w:val="22"/>
          <w:lang w:val="is-IS"/>
        </w:rPr>
        <w:t> sjúklingum sem slembiraðað var við upphaf rannsóknarinnar var meirihlutinn af hvítum kynstofni</w:t>
      </w:r>
      <w:r w:rsidR="004E085F" w:rsidRPr="003C5958">
        <w:rPr>
          <w:szCs w:val="22"/>
          <w:lang w:val="is-IS"/>
        </w:rPr>
        <w:t xml:space="preserve"> (80</w:t>
      </w:r>
      <w:r w:rsidRPr="003C5958">
        <w:rPr>
          <w:szCs w:val="22"/>
          <w:lang w:val="is-IS"/>
        </w:rPr>
        <w:t>,</w:t>
      </w:r>
      <w:r w:rsidR="004E085F" w:rsidRPr="003C5958">
        <w:rPr>
          <w:szCs w:val="22"/>
          <w:lang w:val="is-IS"/>
        </w:rPr>
        <w:t xml:space="preserve">0% </w:t>
      </w:r>
      <w:r w:rsidRPr="003C5958">
        <w:rPr>
          <w:szCs w:val="22"/>
          <w:lang w:val="is-IS"/>
        </w:rPr>
        <w:t>í hópnum sem fékk eingöngu krabbameinslyf og</w:t>
      </w:r>
      <w:r w:rsidR="004E085F" w:rsidRPr="003C5958">
        <w:rPr>
          <w:szCs w:val="22"/>
          <w:lang w:val="is-IS"/>
        </w:rPr>
        <w:t xml:space="preserve"> 75</w:t>
      </w:r>
      <w:r w:rsidRPr="003C5958">
        <w:rPr>
          <w:szCs w:val="22"/>
          <w:lang w:val="is-IS"/>
        </w:rPr>
        <w:t>,</w:t>
      </w:r>
      <w:r w:rsidR="004E085F" w:rsidRPr="003C5958">
        <w:rPr>
          <w:szCs w:val="22"/>
          <w:lang w:val="is-IS"/>
        </w:rPr>
        <w:t xml:space="preserve">3% </w:t>
      </w:r>
      <w:r w:rsidRPr="003C5958">
        <w:rPr>
          <w:szCs w:val="22"/>
          <w:lang w:val="is-IS"/>
        </w:rPr>
        <w:t>í hópnum sem fékk krabbameinslyf ásamt Avastin</w:t>
      </w:r>
      <w:r w:rsidR="004E085F" w:rsidRPr="003C5958">
        <w:rPr>
          <w:szCs w:val="22"/>
          <w:lang w:val="is-IS"/>
        </w:rPr>
        <w:t xml:space="preserve">), </w:t>
      </w:r>
      <w:r w:rsidRPr="003C5958">
        <w:rPr>
          <w:szCs w:val="22"/>
          <w:lang w:val="is-IS"/>
        </w:rPr>
        <w:t>meirihlutinn var með flöguþekjukrabbamein</w:t>
      </w:r>
      <w:r w:rsidR="004E085F" w:rsidRPr="003C5958">
        <w:rPr>
          <w:szCs w:val="22"/>
          <w:lang w:val="is-IS"/>
        </w:rPr>
        <w:t xml:space="preserve"> (67</w:t>
      </w:r>
      <w:r w:rsidRPr="003C5958">
        <w:rPr>
          <w:szCs w:val="22"/>
          <w:lang w:val="is-IS"/>
        </w:rPr>
        <w:t>,</w:t>
      </w:r>
      <w:r w:rsidR="004E085F" w:rsidRPr="003C5958">
        <w:rPr>
          <w:szCs w:val="22"/>
          <w:lang w:val="is-IS"/>
        </w:rPr>
        <w:t xml:space="preserve">1% </w:t>
      </w:r>
      <w:r w:rsidRPr="003C5958">
        <w:rPr>
          <w:szCs w:val="22"/>
          <w:lang w:val="is-IS"/>
        </w:rPr>
        <w:t>í hópnum sem fékk eingöngu krabbameinslyf og</w:t>
      </w:r>
      <w:r w:rsidR="004E085F" w:rsidRPr="003C5958">
        <w:rPr>
          <w:szCs w:val="22"/>
          <w:lang w:val="is-IS"/>
        </w:rPr>
        <w:t xml:space="preserve"> 69</w:t>
      </w:r>
      <w:r w:rsidRPr="003C5958">
        <w:rPr>
          <w:szCs w:val="22"/>
          <w:lang w:val="is-IS"/>
        </w:rPr>
        <w:t>,</w:t>
      </w:r>
      <w:r w:rsidR="004E085F" w:rsidRPr="003C5958">
        <w:rPr>
          <w:szCs w:val="22"/>
          <w:lang w:val="is-IS"/>
        </w:rPr>
        <w:t xml:space="preserve">6% </w:t>
      </w:r>
      <w:r w:rsidRPr="003C5958">
        <w:rPr>
          <w:szCs w:val="22"/>
          <w:lang w:val="is-IS"/>
        </w:rPr>
        <w:t>í hópnum sem fékk krabbameinslyf ásamt Avastin</w:t>
      </w:r>
      <w:r w:rsidR="004E085F" w:rsidRPr="003C5958">
        <w:rPr>
          <w:szCs w:val="22"/>
          <w:lang w:val="is-IS"/>
        </w:rPr>
        <w:t xml:space="preserve">), </w:t>
      </w:r>
      <w:r w:rsidRPr="003C5958">
        <w:rPr>
          <w:szCs w:val="22"/>
          <w:lang w:val="is-IS"/>
        </w:rPr>
        <w:t xml:space="preserve">meirihlutinn var með </w:t>
      </w:r>
      <w:r w:rsidRPr="003C5958">
        <w:rPr>
          <w:lang w:val="is-IS"/>
        </w:rPr>
        <w:t>þrálátt og endurkomið</w:t>
      </w:r>
      <w:r w:rsidRPr="003C5958">
        <w:rPr>
          <w:szCs w:val="22"/>
          <w:lang w:val="is-IS"/>
        </w:rPr>
        <w:t xml:space="preserve"> krabbamein</w:t>
      </w:r>
      <w:r w:rsidR="004E085F" w:rsidRPr="003C5958">
        <w:rPr>
          <w:szCs w:val="22"/>
          <w:lang w:val="is-IS"/>
        </w:rPr>
        <w:t xml:space="preserve"> (83</w:t>
      </w:r>
      <w:r w:rsidRPr="003C5958">
        <w:rPr>
          <w:szCs w:val="22"/>
          <w:lang w:val="is-IS"/>
        </w:rPr>
        <w:t>,</w:t>
      </w:r>
      <w:r w:rsidR="004E085F" w:rsidRPr="003C5958">
        <w:rPr>
          <w:szCs w:val="22"/>
          <w:lang w:val="is-IS"/>
        </w:rPr>
        <w:t xml:space="preserve">6% </w:t>
      </w:r>
      <w:r w:rsidRPr="003C5958">
        <w:rPr>
          <w:szCs w:val="22"/>
          <w:lang w:val="is-IS"/>
        </w:rPr>
        <w:t>í hópnum sem fékk eingöngu krabbameinslyf og</w:t>
      </w:r>
      <w:r w:rsidR="004E085F" w:rsidRPr="003C5958">
        <w:rPr>
          <w:szCs w:val="22"/>
          <w:lang w:val="is-IS"/>
        </w:rPr>
        <w:t xml:space="preserve"> 82</w:t>
      </w:r>
      <w:r w:rsidRPr="003C5958">
        <w:rPr>
          <w:szCs w:val="22"/>
          <w:lang w:val="is-IS"/>
        </w:rPr>
        <w:t>,</w:t>
      </w:r>
      <w:r w:rsidR="004E085F" w:rsidRPr="003C5958">
        <w:rPr>
          <w:szCs w:val="22"/>
          <w:lang w:val="is-IS"/>
        </w:rPr>
        <w:t xml:space="preserve">8% </w:t>
      </w:r>
      <w:r w:rsidRPr="003C5958">
        <w:rPr>
          <w:szCs w:val="22"/>
          <w:lang w:val="is-IS"/>
        </w:rPr>
        <w:t>í hópnum sem fékk krabbameinslyf ásamt Avastin</w:t>
      </w:r>
      <w:r w:rsidR="004E085F" w:rsidRPr="003C5958">
        <w:rPr>
          <w:szCs w:val="22"/>
          <w:lang w:val="is-IS"/>
        </w:rPr>
        <w:t xml:space="preserve">), </w:t>
      </w:r>
      <w:r w:rsidRPr="003C5958">
        <w:rPr>
          <w:szCs w:val="22"/>
          <w:lang w:val="is-IS"/>
        </w:rPr>
        <w:t>meirihlutinn var með meinvörp á</w:t>
      </w:r>
      <w:r w:rsidR="004E085F" w:rsidRPr="003C5958">
        <w:rPr>
          <w:szCs w:val="22"/>
          <w:lang w:val="is-IS"/>
        </w:rPr>
        <w:t xml:space="preserve"> 1-2</w:t>
      </w:r>
      <w:r w:rsidR="00EF685A" w:rsidRPr="003C5958">
        <w:rPr>
          <w:szCs w:val="22"/>
          <w:lang w:val="is-IS"/>
        </w:rPr>
        <w:t> </w:t>
      </w:r>
      <w:r w:rsidRPr="003C5958">
        <w:rPr>
          <w:szCs w:val="22"/>
          <w:lang w:val="is-IS"/>
        </w:rPr>
        <w:t>stöðum</w:t>
      </w:r>
      <w:r w:rsidR="004E085F" w:rsidRPr="003C5958">
        <w:rPr>
          <w:szCs w:val="22"/>
          <w:lang w:val="is-IS"/>
        </w:rPr>
        <w:t xml:space="preserve"> (72</w:t>
      </w:r>
      <w:r w:rsidRPr="003C5958">
        <w:rPr>
          <w:szCs w:val="22"/>
          <w:lang w:val="is-IS"/>
        </w:rPr>
        <w:t>,</w:t>
      </w:r>
      <w:r w:rsidR="004E085F" w:rsidRPr="003C5958">
        <w:rPr>
          <w:szCs w:val="22"/>
          <w:lang w:val="is-IS"/>
        </w:rPr>
        <w:t xml:space="preserve">0% </w:t>
      </w:r>
      <w:r w:rsidRPr="003C5958">
        <w:rPr>
          <w:szCs w:val="22"/>
          <w:lang w:val="is-IS"/>
        </w:rPr>
        <w:t>í hópnum sem fékk eingöngu krabbameinslyf og</w:t>
      </w:r>
      <w:r w:rsidR="004E085F" w:rsidRPr="003C5958">
        <w:rPr>
          <w:szCs w:val="22"/>
          <w:lang w:val="is-IS"/>
        </w:rPr>
        <w:t xml:space="preserve"> 76</w:t>
      </w:r>
      <w:r w:rsidRPr="003C5958">
        <w:rPr>
          <w:szCs w:val="22"/>
          <w:lang w:val="is-IS"/>
        </w:rPr>
        <w:t>,</w:t>
      </w:r>
      <w:r w:rsidR="004E085F" w:rsidRPr="003C5958">
        <w:rPr>
          <w:szCs w:val="22"/>
          <w:lang w:val="is-IS"/>
        </w:rPr>
        <w:t xml:space="preserve">2% </w:t>
      </w:r>
      <w:r w:rsidRPr="003C5958">
        <w:rPr>
          <w:szCs w:val="22"/>
          <w:lang w:val="is-IS"/>
        </w:rPr>
        <w:t>í hópnum sem fékk krabbameinslyf ásamt Avastin</w:t>
      </w:r>
      <w:r w:rsidR="004E085F" w:rsidRPr="003C5958">
        <w:rPr>
          <w:szCs w:val="22"/>
          <w:lang w:val="is-IS"/>
        </w:rPr>
        <w:t xml:space="preserve">), </w:t>
      </w:r>
      <w:r w:rsidRPr="003C5958">
        <w:rPr>
          <w:szCs w:val="22"/>
          <w:lang w:val="is-IS"/>
        </w:rPr>
        <w:t>meirihlutinn var með sjúkdóm í eitlum</w:t>
      </w:r>
      <w:r w:rsidR="004E085F" w:rsidRPr="003C5958">
        <w:rPr>
          <w:szCs w:val="22"/>
          <w:lang w:val="is-IS"/>
        </w:rPr>
        <w:t xml:space="preserve"> (50</w:t>
      </w:r>
      <w:r w:rsidRPr="003C5958">
        <w:rPr>
          <w:szCs w:val="22"/>
          <w:lang w:val="is-IS"/>
        </w:rPr>
        <w:t>,</w:t>
      </w:r>
      <w:r w:rsidR="004E085F" w:rsidRPr="003C5958">
        <w:rPr>
          <w:szCs w:val="22"/>
          <w:lang w:val="is-IS"/>
        </w:rPr>
        <w:t xml:space="preserve">2% </w:t>
      </w:r>
      <w:r w:rsidRPr="003C5958">
        <w:rPr>
          <w:szCs w:val="22"/>
          <w:lang w:val="is-IS"/>
        </w:rPr>
        <w:t>í hópnum sem fékk eingöngu krabbameinslyf og</w:t>
      </w:r>
      <w:r w:rsidR="004E085F" w:rsidRPr="003C5958">
        <w:rPr>
          <w:szCs w:val="22"/>
          <w:lang w:val="is-IS"/>
        </w:rPr>
        <w:t xml:space="preserve"> 56</w:t>
      </w:r>
      <w:r w:rsidRPr="003C5958">
        <w:rPr>
          <w:szCs w:val="22"/>
          <w:lang w:val="is-IS"/>
        </w:rPr>
        <w:t>,</w:t>
      </w:r>
      <w:r w:rsidR="004E085F" w:rsidRPr="003C5958">
        <w:rPr>
          <w:szCs w:val="22"/>
          <w:lang w:val="is-IS"/>
        </w:rPr>
        <w:t>4%</w:t>
      </w:r>
      <w:r w:rsidRPr="003C5958">
        <w:rPr>
          <w:szCs w:val="22"/>
          <w:lang w:val="is-IS"/>
        </w:rPr>
        <w:t xml:space="preserve"> í hópnum sem fékk krabbameinslyf ásamt Avastin</w:t>
      </w:r>
      <w:r w:rsidR="004E085F" w:rsidRPr="003C5958">
        <w:rPr>
          <w:szCs w:val="22"/>
          <w:lang w:val="is-IS"/>
        </w:rPr>
        <w:t>)</w:t>
      </w:r>
      <w:r w:rsidRPr="003C5958">
        <w:rPr>
          <w:szCs w:val="22"/>
          <w:lang w:val="is-IS"/>
        </w:rPr>
        <w:t xml:space="preserve"> og meirihlutinn hafði gert hlé á notkun lyfja sem innihéldu platínusambönd í </w:t>
      </w:r>
      <w:r w:rsidR="004E085F" w:rsidRPr="003C5958">
        <w:rPr>
          <w:szCs w:val="22"/>
          <w:lang w:val="is-IS"/>
        </w:rPr>
        <w:sym w:font="Symbol" w:char="F0B3"/>
      </w:r>
      <w:r w:rsidR="002A59E0">
        <w:rPr>
          <w:szCs w:val="22"/>
          <w:lang w:val="is-IS"/>
        </w:rPr>
        <w:t> </w:t>
      </w:r>
      <w:r w:rsidR="004E085F" w:rsidRPr="003C5958">
        <w:rPr>
          <w:szCs w:val="22"/>
          <w:lang w:val="is-IS"/>
        </w:rPr>
        <w:t>6</w:t>
      </w:r>
      <w:r w:rsidRPr="003C5958">
        <w:rPr>
          <w:szCs w:val="22"/>
          <w:lang w:val="is-IS"/>
        </w:rPr>
        <w:t> mánuði</w:t>
      </w:r>
      <w:r w:rsidR="004E085F" w:rsidRPr="003C5958">
        <w:rPr>
          <w:szCs w:val="22"/>
          <w:lang w:val="is-IS"/>
        </w:rPr>
        <w:t xml:space="preserve"> (72</w:t>
      </w:r>
      <w:r w:rsidRPr="003C5958">
        <w:rPr>
          <w:szCs w:val="22"/>
          <w:lang w:val="is-IS"/>
        </w:rPr>
        <w:t>,</w:t>
      </w:r>
      <w:r w:rsidR="004E085F" w:rsidRPr="003C5958">
        <w:rPr>
          <w:szCs w:val="22"/>
          <w:lang w:val="is-IS"/>
        </w:rPr>
        <w:t xml:space="preserve">5% </w:t>
      </w:r>
      <w:r w:rsidRPr="003C5958">
        <w:rPr>
          <w:szCs w:val="22"/>
          <w:lang w:val="is-IS"/>
        </w:rPr>
        <w:t>í hópnum sem fékk eingöngu krabbameinslyf og</w:t>
      </w:r>
      <w:r w:rsidR="004E085F" w:rsidRPr="003C5958">
        <w:rPr>
          <w:szCs w:val="22"/>
          <w:lang w:val="is-IS"/>
        </w:rPr>
        <w:t xml:space="preserve"> 64</w:t>
      </w:r>
      <w:r w:rsidRPr="003C5958">
        <w:rPr>
          <w:szCs w:val="22"/>
          <w:lang w:val="is-IS"/>
        </w:rPr>
        <w:t>,</w:t>
      </w:r>
      <w:r w:rsidR="004E085F" w:rsidRPr="003C5958">
        <w:rPr>
          <w:szCs w:val="22"/>
          <w:lang w:val="is-IS"/>
        </w:rPr>
        <w:t xml:space="preserve">4% </w:t>
      </w:r>
      <w:r w:rsidRPr="003C5958">
        <w:rPr>
          <w:szCs w:val="22"/>
          <w:lang w:val="is-IS"/>
        </w:rPr>
        <w:t>í hópnum sem fékk krabbameinslyf ásamt Avastin</w:t>
      </w:r>
      <w:r w:rsidR="004E085F" w:rsidRPr="003C5958">
        <w:rPr>
          <w:szCs w:val="22"/>
          <w:lang w:val="is-IS"/>
        </w:rPr>
        <w:t>).</w:t>
      </w:r>
    </w:p>
    <w:p w14:paraId="7A7512E5" w14:textId="77777777" w:rsidR="004E085F" w:rsidRPr="003C5958" w:rsidRDefault="004E085F" w:rsidP="004E085F">
      <w:pPr>
        <w:keepNext/>
        <w:outlineLvl w:val="0"/>
        <w:rPr>
          <w:szCs w:val="22"/>
          <w:lang w:val="is-IS"/>
        </w:rPr>
      </w:pPr>
    </w:p>
    <w:p w14:paraId="7862D433" w14:textId="77777777" w:rsidR="004E085F" w:rsidRPr="003C5958" w:rsidRDefault="00F03C39" w:rsidP="004E085F">
      <w:pPr>
        <w:keepNext/>
        <w:outlineLvl w:val="0"/>
        <w:rPr>
          <w:lang w:val="is-IS"/>
        </w:rPr>
      </w:pPr>
      <w:r w:rsidRPr="003C5958">
        <w:rPr>
          <w:lang w:val="is-IS"/>
        </w:rPr>
        <w:t>Aðal</w:t>
      </w:r>
      <w:r w:rsidR="001E5749">
        <w:rPr>
          <w:lang w:val="is-IS"/>
        </w:rPr>
        <w:t>endapunkturinn</w:t>
      </w:r>
      <w:r w:rsidRPr="003C5958">
        <w:rPr>
          <w:lang w:val="is-IS"/>
        </w:rPr>
        <w:t xml:space="preserve"> fyrir </w:t>
      </w:r>
      <w:r w:rsidR="00D953B5">
        <w:rPr>
          <w:lang w:val="is-IS"/>
        </w:rPr>
        <w:t>verkun</w:t>
      </w:r>
      <w:r w:rsidR="00D953B5" w:rsidRPr="003C5958">
        <w:rPr>
          <w:lang w:val="is-IS"/>
        </w:rPr>
        <w:t xml:space="preserve"> </w:t>
      </w:r>
      <w:r w:rsidRPr="003C5958">
        <w:rPr>
          <w:lang w:val="is-IS"/>
        </w:rPr>
        <w:t>var heildarlifun</w:t>
      </w:r>
      <w:r w:rsidR="004E085F" w:rsidRPr="003C5958">
        <w:rPr>
          <w:lang w:val="is-IS"/>
        </w:rPr>
        <w:t xml:space="preserve">. </w:t>
      </w:r>
      <w:r w:rsidRPr="003C5958">
        <w:rPr>
          <w:lang w:val="is-IS"/>
        </w:rPr>
        <w:t xml:space="preserve">Meðal </w:t>
      </w:r>
      <w:r w:rsidR="001E5749">
        <w:rPr>
          <w:lang w:val="is-IS"/>
        </w:rPr>
        <w:t>aukaendapunkta</w:t>
      </w:r>
      <w:r w:rsidR="001E5749" w:rsidRPr="003C5958">
        <w:rPr>
          <w:lang w:val="is-IS"/>
        </w:rPr>
        <w:t xml:space="preserve"> </w:t>
      </w:r>
      <w:r w:rsidR="00D953B5">
        <w:rPr>
          <w:lang w:val="is-IS"/>
        </w:rPr>
        <w:t xml:space="preserve">fyrir verkun </w:t>
      </w:r>
      <w:r w:rsidRPr="003C5958">
        <w:rPr>
          <w:lang w:val="is-IS"/>
        </w:rPr>
        <w:t>voru lifun án versnunar sjúkdóms og hlutlægt svörunarhlutfall</w:t>
      </w:r>
      <w:r w:rsidR="004E085F" w:rsidRPr="003C5958">
        <w:rPr>
          <w:lang w:val="is-IS"/>
        </w:rPr>
        <w:t xml:space="preserve">. </w:t>
      </w:r>
      <w:r w:rsidRPr="003C5958">
        <w:rPr>
          <w:lang w:val="is-IS"/>
        </w:rPr>
        <w:t xml:space="preserve">Niðurstöður </w:t>
      </w:r>
      <w:r w:rsidR="00551A07" w:rsidRPr="003C5958">
        <w:rPr>
          <w:lang w:val="is-IS"/>
        </w:rPr>
        <w:t xml:space="preserve">úr frumgreiningu og eftirfylgnigreiningu </w:t>
      </w:r>
      <w:r w:rsidRPr="003C5958">
        <w:rPr>
          <w:lang w:val="is-IS"/>
        </w:rPr>
        <w:t>eru sundurliðaðar eftir meðferð með A</w:t>
      </w:r>
      <w:r w:rsidR="004E085F" w:rsidRPr="003C5958">
        <w:rPr>
          <w:lang w:val="is-IS"/>
        </w:rPr>
        <w:t xml:space="preserve">vastin </w:t>
      </w:r>
      <w:r w:rsidRPr="003C5958">
        <w:rPr>
          <w:lang w:val="is-IS"/>
        </w:rPr>
        <w:t>í töflu 2</w:t>
      </w:r>
      <w:r w:rsidR="00EB7A65">
        <w:rPr>
          <w:lang w:val="is-IS"/>
        </w:rPr>
        <w:t>5</w:t>
      </w:r>
      <w:r w:rsidRPr="003C5958">
        <w:rPr>
          <w:lang w:val="is-IS"/>
        </w:rPr>
        <w:t xml:space="preserve"> og eftir rannsóknarmeðferð í töflu 2</w:t>
      </w:r>
      <w:r w:rsidR="00EB7A65">
        <w:rPr>
          <w:lang w:val="is-IS"/>
        </w:rPr>
        <w:t>6</w:t>
      </w:r>
      <w:r w:rsidR="004E085F" w:rsidRPr="003C5958">
        <w:rPr>
          <w:lang w:val="is-IS"/>
        </w:rPr>
        <w:t>.</w:t>
      </w:r>
    </w:p>
    <w:p w14:paraId="02738FDC" w14:textId="77777777" w:rsidR="004E085F" w:rsidRPr="003C5958" w:rsidRDefault="004E085F" w:rsidP="004E085F">
      <w:pPr>
        <w:outlineLvl w:val="0"/>
        <w:rPr>
          <w:lang w:val="is-IS"/>
        </w:rPr>
      </w:pPr>
    </w:p>
    <w:p w14:paraId="26628A9E" w14:textId="77777777" w:rsidR="00375917" w:rsidRPr="002F29C4" w:rsidRDefault="00375917" w:rsidP="00375917">
      <w:pPr>
        <w:keepNext/>
        <w:rPr>
          <w:b/>
          <w:lang w:val="is-IS"/>
        </w:rPr>
      </w:pPr>
      <w:r w:rsidRPr="002F29C4">
        <w:rPr>
          <w:b/>
          <w:lang w:val="is-IS"/>
        </w:rPr>
        <w:lastRenderedPageBreak/>
        <w:t>Tafla 2</w:t>
      </w:r>
      <w:r w:rsidR="00232E00">
        <w:rPr>
          <w:b/>
          <w:lang w:val="is-IS"/>
        </w:rPr>
        <w:t>5</w:t>
      </w:r>
      <w:r w:rsidRPr="002F29C4">
        <w:rPr>
          <w:b/>
          <w:lang w:val="is-IS"/>
        </w:rPr>
        <w:tab/>
        <w:t>Niðurs</w:t>
      </w:r>
      <w:r w:rsidRPr="003C5958">
        <w:rPr>
          <w:b/>
          <w:lang w:val="is-IS"/>
        </w:rPr>
        <w:t xml:space="preserve">töður varðandi </w:t>
      </w:r>
      <w:r w:rsidR="00D953B5">
        <w:rPr>
          <w:b/>
          <w:lang w:val="is-IS"/>
        </w:rPr>
        <w:t>verkun</w:t>
      </w:r>
      <w:r w:rsidR="00D953B5" w:rsidRPr="003C5958">
        <w:rPr>
          <w:b/>
          <w:lang w:val="is-IS"/>
        </w:rPr>
        <w:t xml:space="preserve"> </w:t>
      </w:r>
      <w:r w:rsidRPr="003C5958">
        <w:rPr>
          <w:b/>
          <w:lang w:val="is-IS"/>
        </w:rPr>
        <w:t xml:space="preserve">úr </w:t>
      </w:r>
      <w:r w:rsidRPr="003C5958">
        <w:rPr>
          <w:rFonts w:cs="Arial"/>
          <w:b/>
          <w:bCs/>
          <w:lang w:val="is-IS"/>
        </w:rPr>
        <w:t xml:space="preserve">GOG-0240 </w:t>
      </w:r>
      <w:r w:rsidRPr="002F29C4">
        <w:rPr>
          <w:b/>
          <w:lang w:val="is-IS"/>
        </w:rPr>
        <w:t>rannsókninni</w:t>
      </w:r>
      <w:r w:rsidR="002D0E17" w:rsidRPr="002F29C4">
        <w:rPr>
          <w:b/>
          <w:lang w:val="is-IS"/>
        </w:rPr>
        <w:t>, sundurliðaðar eftir meðferð með</w:t>
      </w:r>
      <w:r w:rsidR="004D6284" w:rsidRPr="002F29C4">
        <w:rPr>
          <w:b/>
          <w:lang w:val="is-IS"/>
        </w:rPr>
        <w:t xml:space="preserve"> </w:t>
      </w:r>
      <w:r w:rsidRPr="003C5958">
        <w:rPr>
          <w:rFonts w:cs="Arial"/>
          <w:b/>
          <w:bCs/>
          <w:lang w:val="is-IS"/>
        </w:rPr>
        <w:t>Avastin</w:t>
      </w:r>
    </w:p>
    <w:p w14:paraId="2D6CA2DF" w14:textId="77777777" w:rsidR="004E085F" w:rsidRPr="003C5958" w:rsidRDefault="004E085F" w:rsidP="004E085F">
      <w:pPr>
        <w:keepNext/>
        <w:outlineLvl w:val="0"/>
        <w:rPr>
          <w:szCs w:val="22"/>
          <w:lang w:val="is-I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4E085F" w:rsidRPr="003C5958" w14:paraId="62608E59" w14:textId="77777777" w:rsidTr="002D0E17">
        <w:trPr>
          <w:jc w:val="center"/>
        </w:trPr>
        <w:tc>
          <w:tcPr>
            <w:tcW w:w="4114" w:type="dxa"/>
          </w:tcPr>
          <w:p w14:paraId="3BB11CD4" w14:textId="77777777" w:rsidR="004E085F" w:rsidRPr="003C5958" w:rsidRDefault="004E085F" w:rsidP="002D0E17">
            <w:pPr>
              <w:pStyle w:val="TableCellLeft"/>
              <w:keepLines w:val="0"/>
              <w:spacing w:before="0" w:after="0" w:line="240" w:lineRule="auto"/>
              <w:rPr>
                <w:rFonts w:ascii="Times" w:hAnsi="Times" w:cs="Arial"/>
                <w:lang w:val="is-IS"/>
              </w:rPr>
            </w:pPr>
          </w:p>
        </w:tc>
        <w:tc>
          <w:tcPr>
            <w:tcW w:w="2280" w:type="dxa"/>
          </w:tcPr>
          <w:p w14:paraId="14ABC65D" w14:textId="77777777" w:rsidR="004E085F" w:rsidRPr="00823611" w:rsidRDefault="002D0E17" w:rsidP="002D0E17">
            <w:pPr>
              <w:pStyle w:val="TableCellCenter"/>
              <w:keepLines w:val="0"/>
              <w:spacing w:before="0" w:after="0" w:line="240" w:lineRule="auto"/>
              <w:rPr>
                <w:lang w:val="is-IS" w:eastAsia="ja-JP"/>
              </w:rPr>
            </w:pPr>
            <w:r w:rsidRPr="00823611">
              <w:rPr>
                <w:lang w:val="is-IS" w:eastAsia="ja-JP"/>
              </w:rPr>
              <w:t>Krabbameinslyf</w:t>
            </w:r>
          </w:p>
          <w:p w14:paraId="1CE58CFE" w14:textId="02009B83" w:rsidR="004E085F" w:rsidRPr="00823611" w:rsidRDefault="004E085F" w:rsidP="002D0E17">
            <w:pPr>
              <w:pStyle w:val="TableCellCenter"/>
              <w:keepLines w:val="0"/>
              <w:spacing w:before="0" w:after="0" w:line="240" w:lineRule="auto"/>
              <w:rPr>
                <w:lang w:val="is-IS"/>
              </w:rPr>
            </w:pPr>
            <w:r w:rsidRPr="00823611">
              <w:rPr>
                <w:lang w:val="is-IS"/>
              </w:rPr>
              <w:t>(n</w:t>
            </w:r>
            <w:r w:rsidR="003278EC" w:rsidRPr="00823611">
              <w:rPr>
                <w:lang w:val="is-IS"/>
              </w:rPr>
              <w:t> = </w:t>
            </w:r>
            <w:r w:rsidRPr="00823611">
              <w:rPr>
                <w:lang w:val="is-IS"/>
              </w:rPr>
              <w:t>225)</w:t>
            </w:r>
          </w:p>
        </w:tc>
        <w:tc>
          <w:tcPr>
            <w:tcW w:w="2522" w:type="dxa"/>
          </w:tcPr>
          <w:p w14:paraId="2D5EB062" w14:textId="6A6967F6" w:rsidR="004E085F" w:rsidRPr="00823611" w:rsidRDefault="002D0E17" w:rsidP="002D0E17">
            <w:pPr>
              <w:pStyle w:val="TableCellCenter"/>
              <w:keepLines w:val="0"/>
              <w:spacing w:before="0" w:after="0" w:line="240" w:lineRule="auto"/>
              <w:rPr>
                <w:rFonts w:eastAsia="SimSun"/>
                <w:lang w:val="is-IS"/>
              </w:rPr>
            </w:pPr>
            <w:r w:rsidRPr="00823611">
              <w:rPr>
                <w:lang w:val="is-IS" w:eastAsia="ja-JP"/>
              </w:rPr>
              <w:t>Krabbameinslyf</w:t>
            </w:r>
            <w:r w:rsidR="00EF685A" w:rsidRPr="00823611">
              <w:rPr>
                <w:lang w:val="is-IS" w:eastAsia="ja-JP"/>
              </w:rPr>
              <w:t> + </w:t>
            </w:r>
            <w:r w:rsidR="004E085F" w:rsidRPr="00823611">
              <w:rPr>
                <w:u w:val="single"/>
                <w:lang w:val="is-IS"/>
              </w:rPr>
              <w:t>Avastin</w:t>
            </w:r>
          </w:p>
          <w:p w14:paraId="24A17DB7" w14:textId="68C646EB" w:rsidR="004E085F" w:rsidRPr="003C5958" w:rsidRDefault="004E085F" w:rsidP="002D0E17">
            <w:pPr>
              <w:pStyle w:val="TextTi12"/>
              <w:keepNext/>
              <w:spacing w:after="0"/>
              <w:jc w:val="center"/>
              <w:rPr>
                <w:rFonts w:ascii="Times" w:eastAsia="SimSun" w:hAnsi="Times" w:cs="Arial"/>
                <w:sz w:val="20"/>
                <w:lang w:val="is-IS"/>
              </w:rPr>
            </w:pPr>
            <w:r w:rsidRPr="00823611">
              <w:rPr>
                <w:rFonts w:eastAsia="SimSun"/>
                <w:sz w:val="20"/>
                <w:lang w:val="is-IS"/>
              </w:rPr>
              <w:t>(n</w:t>
            </w:r>
            <w:r w:rsidR="003278EC" w:rsidRPr="00823611">
              <w:rPr>
                <w:rFonts w:eastAsia="SimSun"/>
                <w:sz w:val="20"/>
                <w:lang w:val="is-IS"/>
              </w:rPr>
              <w:t> = </w:t>
            </w:r>
            <w:r w:rsidRPr="00823611">
              <w:rPr>
                <w:rFonts w:eastAsia="SimSun"/>
                <w:sz w:val="20"/>
                <w:lang w:val="is-IS" w:eastAsia="zh-CN"/>
              </w:rPr>
              <w:t>227)</w:t>
            </w:r>
          </w:p>
        </w:tc>
      </w:tr>
      <w:tr w:rsidR="004E085F" w:rsidRPr="003C5958" w14:paraId="5455BE5D"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2D41E75E" w14:textId="77777777" w:rsidR="004E085F" w:rsidRPr="00823611" w:rsidRDefault="002D0E17" w:rsidP="002A3ADD">
            <w:pPr>
              <w:pStyle w:val="TextTi12"/>
              <w:keepNext/>
              <w:spacing w:before="120" w:after="120"/>
              <w:jc w:val="center"/>
              <w:rPr>
                <w:rFonts w:eastAsia="SimSun"/>
                <w:b/>
                <w:sz w:val="20"/>
                <w:u w:val="single"/>
                <w:lang w:val="is-IS"/>
              </w:rPr>
            </w:pPr>
            <w:r w:rsidRPr="00823611">
              <w:rPr>
                <w:rFonts w:eastAsia="SimSun"/>
                <w:b/>
                <w:sz w:val="20"/>
                <w:u w:val="single"/>
                <w:lang w:val="is-IS" w:eastAsia="zh-CN"/>
              </w:rPr>
              <w:t>Aðal</w:t>
            </w:r>
            <w:r w:rsidR="001E5749" w:rsidRPr="00823611">
              <w:rPr>
                <w:rFonts w:eastAsia="SimSun"/>
                <w:b/>
                <w:sz w:val="20"/>
                <w:u w:val="single"/>
                <w:lang w:val="is-IS" w:eastAsia="zh-CN"/>
              </w:rPr>
              <w:t>endapunktur</w:t>
            </w:r>
          </w:p>
        </w:tc>
      </w:tr>
      <w:tr w:rsidR="004E085F" w:rsidRPr="003C5958" w14:paraId="369B4449"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7874DEFB" w14:textId="77777777" w:rsidR="004E085F" w:rsidRPr="00823611" w:rsidRDefault="002D0E17" w:rsidP="002D0E17">
            <w:pPr>
              <w:pStyle w:val="TextTi12"/>
              <w:keepNext/>
              <w:spacing w:before="120" w:after="120"/>
              <w:rPr>
                <w:rFonts w:eastAsia="SimSun"/>
                <w:b/>
                <w:sz w:val="20"/>
                <w:lang w:val="is-IS" w:eastAsia="zh-CN"/>
              </w:rPr>
            </w:pPr>
            <w:r w:rsidRPr="00823611">
              <w:rPr>
                <w:rFonts w:eastAsia="SimSun"/>
                <w:b/>
                <w:sz w:val="20"/>
                <w:lang w:val="is-IS" w:eastAsia="zh-CN"/>
              </w:rPr>
              <w:t>Heildarlifun</w:t>
            </w:r>
            <w:r w:rsidR="00551A07" w:rsidRPr="00823611">
              <w:rPr>
                <w:rFonts w:eastAsia="SimSun"/>
                <w:b/>
                <w:sz w:val="20"/>
                <w:lang w:val="is-IS" w:eastAsia="zh-CN"/>
              </w:rPr>
              <w:t xml:space="preserve"> - Frumgreining</w:t>
            </w:r>
            <w:r w:rsidR="002A3ADD" w:rsidRPr="00823611">
              <w:rPr>
                <w:rFonts w:eastAsia="SimSun"/>
                <w:b/>
                <w:sz w:val="20"/>
                <w:vertAlign w:val="superscript"/>
                <w:lang w:val="is-IS" w:eastAsia="zh-CN"/>
              </w:rPr>
              <w:t>6</w:t>
            </w:r>
          </w:p>
        </w:tc>
      </w:tr>
      <w:tr w:rsidR="004E085F" w:rsidRPr="003C5958" w14:paraId="65EF4FE4" w14:textId="77777777" w:rsidTr="002D0E17">
        <w:trPr>
          <w:jc w:val="center"/>
        </w:trPr>
        <w:tc>
          <w:tcPr>
            <w:tcW w:w="4114" w:type="dxa"/>
          </w:tcPr>
          <w:p w14:paraId="7D977D28" w14:textId="77777777" w:rsidR="004E085F" w:rsidRPr="00020DC9" w:rsidRDefault="002D0E17" w:rsidP="002D0E17">
            <w:pPr>
              <w:pStyle w:val="TableCellLeft"/>
              <w:keepLines w:val="0"/>
              <w:spacing w:before="0" w:after="0" w:line="240" w:lineRule="auto"/>
              <w:rPr>
                <w:lang w:val="is-IS"/>
                <w:rPrChange w:id="368" w:author="TCS" w:date="2025-10-17T15:19:00Z" w16du:dateUtc="2025-10-17T09:49:00Z">
                  <w:rPr>
                    <w:rFonts w:ascii="Times" w:hAnsi="Times" w:cs="Arial"/>
                    <w:lang w:val="is-IS"/>
                  </w:rPr>
                </w:rPrChange>
              </w:rPr>
            </w:pPr>
            <w:r w:rsidRPr="00020DC9">
              <w:rPr>
                <w:rFonts w:eastAsia="SimSun"/>
                <w:lang w:val="is-IS"/>
                <w:rPrChange w:id="369" w:author="TCS" w:date="2025-10-17T15:19:00Z" w16du:dateUtc="2025-10-17T09:49:00Z">
                  <w:rPr>
                    <w:rFonts w:ascii="Times" w:eastAsia="SimSun" w:hAnsi="Times" w:cs="Arial"/>
                    <w:lang w:val="is-IS"/>
                  </w:rPr>
                </w:rPrChange>
              </w:rPr>
              <w:t xml:space="preserve">Miðgildi </w:t>
            </w:r>
            <w:r w:rsidR="004E085F" w:rsidRPr="00020DC9">
              <w:rPr>
                <w:lang w:val="is-IS"/>
                <w:rPrChange w:id="370" w:author="TCS" w:date="2025-10-17T15:19:00Z" w16du:dateUtc="2025-10-17T09:49:00Z">
                  <w:rPr>
                    <w:rFonts w:ascii="Times" w:hAnsi="Times" w:cs="Arial"/>
                    <w:lang w:val="is-IS"/>
                  </w:rPr>
                </w:rPrChange>
              </w:rPr>
              <w:t>(</w:t>
            </w:r>
            <w:r w:rsidRPr="00020DC9">
              <w:rPr>
                <w:rFonts w:eastAsia="SimSun"/>
                <w:lang w:val="is-IS"/>
                <w:rPrChange w:id="371" w:author="TCS" w:date="2025-10-17T15:19:00Z" w16du:dateUtc="2025-10-17T09:49:00Z">
                  <w:rPr>
                    <w:rFonts w:ascii="Times" w:eastAsia="SimSun" w:hAnsi="Times" w:cs="Arial"/>
                    <w:lang w:val="is-IS"/>
                  </w:rPr>
                </w:rPrChange>
              </w:rPr>
              <w:t>mánuðir</w:t>
            </w:r>
            <w:r w:rsidR="004E085F" w:rsidRPr="00020DC9">
              <w:rPr>
                <w:lang w:val="is-IS"/>
                <w:rPrChange w:id="372" w:author="TCS" w:date="2025-10-17T15:19:00Z" w16du:dateUtc="2025-10-17T09:49:00Z">
                  <w:rPr>
                    <w:rFonts w:ascii="Times" w:hAnsi="Times" w:cs="Arial"/>
                    <w:lang w:val="is-IS"/>
                  </w:rPr>
                </w:rPrChange>
              </w:rPr>
              <w:t>)</w:t>
            </w:r>
            <w:r w:rsidR="004E085F" w:rsidRPr="00020DC9">
              <w:rPr>
                <w:vertAlign w:val="superscript"/>
                <w:lang w:val="is-IS"/>
                <w:rPrChange w:id="373" w:author="TCS" w:date="2025-10-17T15:19:00Z" w16du:dateUtc="2025-10-17T09:49:00Z">
                  <w:rPr>
                    <w:rFonts w:ascii="Times" w:hAnsi="Times" w:cs="Arial"/>
                    <w:vertAlign w:val="superscript"/>
                    <w:lang w:val="is-IS"/>
                  </w:rPr>
                </w:rPrChange>
              </w:rPr>
              <w:t>1</w:t>
            </w:r>
          </w:p>
        </w:tc>
        <w:tc>
          <w:tcPr>
            <w:tcW w:w="2280" w:type="dxa"/>
          </w:tcPr>
          <w:p w14:paraId="37A9632A" w14:textId="77777777" w:rsidR="004E085F" w:rsidRPr="00823611" w:rsidRDefault="004E085F" w:rsidP="002D0E17">
            <w:pPr>
              <w:pStyle w:val="TableCellCenter"/>
              <w:keepLines w:val="0"/>
              <w:spacing w:before="0" w:after="0" w:line="240" w:lineRule="auto"/>
              <w:rPr>
                <w:lang w:val="is-IS"/>
              </w:rPr>
            </w:pPr>
            <w:r w:rsidRPr="00823611">
              <w:rPr>
                <w:lang w:val="is-IS"/>
              </w:rPr>
              <w:t>12</w:t>
            </w:r>
            <w:r w:rsidR="002D0E17" w:rsidRPr="00823611">
              <w:rPr>
                <w:lang w:val="is-IS"/>
              </w:rPr>
              <w:t>,</w:t>
            </w:r>
            <w:r w:rsidRPr="00823611">
              <w:rPr>
                <w:lang w:val="is-IS"/>
              </w:rPr>
              <w:t>9</w:t>
            </w:r>
          </w:p>
        </w:tc>
        <w:tc>
          <w:tcPr>
            <w:tcW w:w="2522" w:type="dxa"/>
          </w:tcPr>
          <w:p w14:paraId="784E1101" w14:textId="77777777" w:rsidR="004E085F" w:rsidRPr="00823611" w:rsidRDefault="004E085F" w:rsidP="002D0E17">
            <w:pPr>
              <w:pStyle w:val="TableCellCenter"/>
              <w:keepLines w:val="0"/>
              <w:spacing w:before="0" w:after="0" w:line="240" w:lineRule="auto"/>
              <w:rPr>
                <w:lang w:val="is-IS"/>
              </w:rPr>
            </w:pPr>
            <w:r w:rsidRPr="00823611">
              <w:rPr>
                <w:lang w:val="is-IS"/>
              </w:rPr>
              <w:t>16</w:t>
            </w:r>
            <w:r w:rsidR="002D0E17" w:rsidRPr="00823611">
              <w:rPr>
                <w:lang w:val="is-IS"/>
              </w:rPr>
              <w:t>,</w:t>
            </w:r>
            <w:r w:rsidRPr="00823611">
              <w:rPr>
                <w:lang w:val="is-IS"/>
              </w:rPr>
              <w:t>8</w:t>
            </w:r>
          </w:p>
        </w:tc>
      </w:tr>
      <w:tr w:rsidR="004E085F" w:rsidRPr="003C5958" w14:paraId="37C64667" w14:textId="77777777" w:rsidTr="002D0E17">
        <w:trPr>
          <w:jc w:val="center"/>
        </w:trPr>
        <w:tc>
          <w:tcPr>
            <w:tcW w:w="4114" w:type="dxa"/>
          </w:tcPr>
          <w:p w14:paraId="28D8D9D6" w14:textId="77777777" w:rsidR="004E085F" w:rsidRPr="00020DC9" w:rsidRDefault="002D0E17" w:rsidP="002D0E17">
            <w:pPr>
              <w:pStyle w:val="TableCellLeft"/>
              <w:keepLines w:val="0"/>
              <w:spacing w:before="0" w:after="0" w:line="240" w:lineRule="auto"/>
              <w:rPr>
                <w:lang w:val="is-IS"/>
                <w:rPrChange w:id="374" w:author="TCS" w:date="2025-10-17T15:19:00Z" w16du:dateUtc="2025-10-17T09:49:00Z">
                  <w:rPr>
                    <w:rFonts w:ascii="Times" w:hAnsi="Times" w:cs="Arial"/>
                    <w:lang w:val="is-IS"/>
                  </w:rPr>
                </w:rPrChange>
              </w:rPr>
            </w:pPr>
            <w:r w:rsidRPr="00020DC9">
              <w:rPr>
                <w:rFonts w:eastAsia="SimSun"/>
                <w:lang w:val="is-IS"/>
                <w:rPrChange w:id="375" w:author="TCS" w:date="2025-10-17T15:19:00Z" w16du:dateUtc="2025-10-17T09:49:00Z">
                  <w:rPr>
                    <w:rFonts w:ascii="Times" w:eastAsia="SimSun" w:hAnsi="Times" w:cs="Arial"/>
                    <w:lang w:val="is-IS"/>
                  </w:rPr>
                </w:rPrChange>
              </w:rPr>
              <w:t xml:space="preserve">Áhættuhlutfall </w:t>
            </w:r>
            <w:r w:rsidR="004E085F" w:rsidRPr="00020DC9">
              <w:rPr>
                <w:lang w:val="is-IS" w:eastAsia="ja-JP"/>
                <w:rPrChange w:id="376" w:author="TCS" w:date="2025-10-17T15:19:00Z" w16du:dateUtc="2025-10-17T09:49:00Z">
                  <w:rPr>
                    <w:rFonts w:ascii="Times" w:hAnsi="Times" w:cs="Arial"/>
                    <w:lang w:val="is-IS" w:eastAsia="ja-JP"/>
                  </w:rPr>
                </w:rPrChange>
              </w:rPr>
              <w:t xml:space="preserve">[95% </w:t>
            </w:r>
            <w:r w:rsidR="009D679A" w:rsidRPr="00020DC9">
              <w:rPr>
                <w:rFonts w:eastAsia="SimSun"/>
                <w:lang w:val="is-IS"/>
                <w:rPrChange w:id="377" w:author="TCS" w:date="2025-10-17T15:19:00Z" w16du:dateUtc="2025-10-17T09:49:00Z">
                  <w:rPr>
                    <w:rFonts w:ascii="Times" w:eastAsia="SimSun" w:hAnsi="Times" w:cs="Arial"/>
                    <w:lang w:val="is-IS"/>
                  </w:rPr>
                </w:rPrChange>
              </w:rPr>
              <w:t>öryggisbil</w:t>
            </w:r>
            <w:r w:rsidR="004E085F" w:rsidRPr="00020DC9">
              <w:rPr>
                <w:lang w:val="is-IS" w:eastAsia="ja-JP"/>
                <w:rPrChange w:id="378" w:author="TCS" w:date="2025-10-17T15:19:00Z" w16du:dateUtc="2025-10-17T09:49:00Z">
                  <w:rPr>
                    <w:rFonts w:ascii="Times" w:hAnsi="Times" w:cs="Arial"/>
                    <w:lang w:val="is-IS" w:eastAsia="ja-JP"/>
                  </w:rPr>
                </w:rPrChange>
              </w:rPr>
              <w:t>]</w:t>
            </w:r>
          </w:p>
        </w:tc>
        <w:tc>
          <w:tcPr>
            <w:tcW w:w="4802" w:type="dxa"/>
            <w:gridSpan w:val="2"/>
          </w:tcPr>
          <w:p w14:paraId="2229B1D3" w14:textId="77777777" w:rsidR="004E085F" w:rsidRPr="00823611" w:rsidRDefault="004E085F" w:rsidP="002D0E17">
            <w:pPr>
              <w:pStyle w:val="TableCellCenter"/>
              <w:keepLines w:val="0"/>
              <w:spacing w:before="0" w:after="0" w:line="240" w:lineRule="auto"/>
              <w:rPr>
                <w:lang w:val="is-IS"/>
              </w:rPr>
            </w:pPr>
            <w:r w:rsidRPr="00823611">
              <w:rPr>
                <w:lang w:val="is-IS"/>
              </w:rPr>
              <w:t>0</w:t>
            </w:r>
            <w:r w:rsidR="002D0E17" w:rsidRPr="00823611">
              <w:rPr>
                <w:lang w:val="is-IS"/>
              </w:rPr>
              <w:t>,</w:t>
            </w:r>
            <w:r w:rsidRPr="00823611">
              <w:rPr>
                <w:lang w:val="is-IS"/>
              </w:rPr>
              <w:t>74 [0</w:t>
            </w:r>
            <w:r w:rsidR="002D0E17" w:rsidRPr="00823611">
              <w:rPr>
                <w:lang w:val="is-IS"/>
              </w:rPr>
              <w:t>,</w:t>
            </w:r>
            <w:r w:rsidRPr="00823611">
              <w:rPr>
                <w:lang w:val="is-IS"/>
              </w:rPr>
              <w:t>58</w:t>
            </w:r>
            <w:r w:rsidR="002D0E17" w:rsidRPr="00823611">
              <w:rPr>
                <w:lang w:val="is-IS"/>
              </w:rPr>
              <w:t>;</w:t>
            </w:r>
            <w:r w:rsidRPr="00823611">
              <w:rPr>
                <w:lang w:val="is-IS"/>
              </w:rPr>
              <w:t xml:space="preserve"> 0</w:t>
            </w:r>
            <w:r w:rsidR="002D0E17" w:rsidRPr="00823611">
              <w:rPr>
                <w:lang w:val="is-IS"/>
              </w:rPr>
              <w:t>,</w:t>
            </w:r>
            <w:r w:rsidRPr="00823611">
              <w:rPr>
                <w:lang w:val="is-IS"/>
              </w:rPr>
              <w:t>94]</w:t>
            </w:r>
          </w:p>
          <w:p w14:paraId="34979F47" w14:textId="199B9D8F" w:rsidR="004E085F" w:rsidRPr="00823611" w:rsidRDefault="004E085F" w:rsidP="002D0E17">
            <w:pPr>
              <w:pStyle w:val="TableCellCenter"/>
              <w:keepLines w:val="0"/>
              <w:spacing w:before="0" w:after="0" w:line="240" w:lineRule="auto"/>
              <w:rPr>
                <w:lang w:val="is-IS"/>
              </w:rPr>
            </w:pPr>
            <w:r w:rsidRPr="00823611">
              <w:rPr>
                <w:lang w:val="is-IS"/>
              </w:rPr>
              <w:t>(p-</w:t>
            </w:r>
            <w:r w:rsidR="002D0E17" w:rsidRPr="00823611">
              <w:rPr>
                <w:lang w:val="is-IS"/>
              </w:rPr>
              <w:t>gildi</w:t>
            </w:r>
            <w:r w:rsidRPr="00823611">
              <w:rPr>
                <w:vertAlign w:val="superscript"/>
                <w:lang w:val="is-IS"/>
              </w:rPr>
              <w:t>5</w:t>
            </w:r>
            <w:r w:rsidR="003278EC" w:rsidRPr="00823611">
              <w:rPr>
                <w:lang w:val="is-IS"/>
              </w:rPr>
              <w:t> = </w:t>
            </w:r>
            <w:r w:rsidRPr="00823611">
              <w:rPr>
                <w:lang w:val="is-IS"/>
              </w:rPr>
              <w:t>0</w:t>
            </w:r>
            <w:r w:rsidR="002D0E17" w:rsidRPr="00823611">
              <w:rPr>
                <w:lang w:val="is-IS"/>
              </w:rPr>
              <w:t>,</w:t>
            </w:r>
            <w:r w:rsidRPr="00823611">
              <w:rPr>
                <w:lang w:val="is-IS"/>
              </w:rPr>
              <w:t>0132)</w:t>
            </w:r>
          </w:p>
        </w:tc>
      </w:tr>
      <w:tr w:rsidR="00551A07" w:rsidRPr="003C5958" w14:paraId="0C40BFA7" w14:textId="77777777" w:rsidTr="008E415A">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4C87AE91" w14:textId="77777777" w:rsidR="00551A07" w:rsidRPr="00823611" w:rsidRDefault="00551A07" w:rsidP="00551A07">
            <w:pPr>
              <w:pStyle w:val="TextTi12"/>
              <w:keepNext/>
              <w:spacing w:before="120" w:after="120"/>
              <w:rPr>
                <w:rFonts w:eastAsia="SimSun"/>
                <w:b/>
                <w:sz w:val="20"/>
                <w:lang w:val="is-IS" w:eastAsia="zh-CN"/>
              </w:rPr>
            </w:pPr>
            <w:r w:rsidRPr="00823611">
              <w:rPr>
                <w:rFonts w:eastAsia="SimSun"/>
                <w:b/>
                <w:sz w:val="20"/>
                <w:lang w:val="is-IS" w:eastAsia="zh-CN"/>
              </w:rPr>
              <w:t xml:space="preserve">Heildarlifun </w:t>
            </w:r>
            <w:r w:rsidR="002A3ADD" w:rsidRPr="00823611">
              <w:rPr>
                <w:rFonts w:eastAsia="SimSun"/>
                <w:b/>
                <w:sz w:val="20"/>
                <w:lang w:val="is-IS" w:eastAsia="zh-CN"/>
              </w:rPr>
              <w:t>–</w:t>
            </w:r>
            <w:r w:rsidRPr="00823611">
              <w:rPr>
                <w:rFonts w:eastAsia="SimSun"/>
                <w:b/>
                <w:sz w:val="20"/>
                <w:lang w:val="is-IS" w:eastAsia="zh-CN"/>
              </w:rPr>
              <w:t xml:space="preserve"> Eftirfylgnigreining</w:t>
            </w:r>
            <w:r w:rsidR="002A3ADD" w:rsidRPr="00823611">
              <w:rPr>
                <w:rFonts w:eastAsia="SimSun"/>
                <w:b/>
                <w:sz w:val="20"/>
                <w:vertAlign w:val="superscript"/>
                <w:lang w:val="is-IS" w:eastAsia="zh-CN"/>
              </w:rPr>
              <w:t>7</w:t>
            </w:r>
          </w:p>
        </w:tc>
      </w:tr>
      <w:tr w:rsidR="00551A07" w:rsidRPr="008845E6" w14:paraId="641AC3F5" w14:textId="77777777" w:rsidTr="008E415A">
        <w:trPr>
          <w:jc w:val="center"/>
        </w:trPr>
        <w:tc>
          <w:tcPr>
            <w:tcW w:w="4114" w:type="dxa"/>
          </w:tcPr>
          <w:p w14:paraId="2B052E61" w14:textId="77777777" w:rsidR="00551A07" w:rsidRPr="00823611" w:rsidRDefault="00551A07" w:rsidP="008E415A">
            <w:pPr>
              <w:pStyle w:val="TableCellLeft"/>
              <w:keepLines w:val="0"/>
              <w:spacing w:before="0" w:after="0" w:line="240" w:lineRule="auto"/>
              <w:rPr>
                <w:rFonts w:eastAsia="SimSun"/>
                <w:lang w:val="is-IS"/>
              </w:rPr>
            </w:pPr>
            <w:r w:rsidRPr="00823611">
              <w:rPr>
                <w:rFonts w:eastAsia="SimSun"/>
                <w:lang w:val="is-IS"/>
              </w:rPr>
              <w:t>Miðgildi (mánuðir)</w:t>
            </w:r>
            <w:r w:rsidRPr="00823611">
              <w:rPr>
                <w:rFonts w:eastAsia="SimSun"/>
                <w:vertAlign w:val="superscript"/>
                <w:lang w:val="is-IS"/>
              </w:rPr>
              <w:t>1</w:t>
            </w:r>
          </w:p>
        </w:tc>
        <w:tc>
          <w:tcPr>
            <w:tcW w:w="2280" w:type="dxa"/>
          </w:tcPr>
          <w:p w14:paraId="00D1085F" w14:textId="77777777" w:rsidR="00551A07" w:rsidRPr="00823611" w:rsidRDefault="00551A07" w:rsidP="00551A07">
            <w:pPr>
              <w:pStyle w:val="TableCellCenter"/>
              <w:keepLines w:val="0"/>
              <w:spacing w:before="0" w:after="0" w:line="240" w:lineRule="auto"/>
              <w:rPr>
                <w:rFonts w:eastAsia="SimSun"/>
                <w:lang w:val="is-IS"/>
              </w:rPr>
            </w:pPr>
            <w:r w:rsidRPr="00823611">
              <w:rPr>
                <w:rFonts w:eastAsia="SimSun"/>
                <w:lang w:val="is-IS"/>
              </w:rPr>
              <w:t>13,3</w:t>
            </w:r>
          </w:p>
        </w:tc>
        <w:tc>
          <w:tcPr>
            <w:tcW w:w="2522" w:type="dxa"/>
          </w:tcPr>
          <w:p w14:paraId="6E3AE2C6" w14:textId="77777777" w:rsidR="00551A07" w:rsidRPr="00823611" w:rsidRDefault="00551A07" w:rsidP="008E415A">
            <w:pPr>
              <w:pStyle w:val="TableCellCenter"/>
              <w:keepLines w:val="0"/>
              <w:spacing w:before="0" w:after="0" w:line="240" w:lineRule="auto"/>
              <w:rPr>
                <w:rFonts w:eastAsia="SimSun"/>
                <w:lang w:val="is-IS"/>
              </w:rPr>
            </w:pPr>
            <w:r w:rsidRPr="00823611">
              <w:rPr>
                <w:rFonts w:eastAsia="SimSun"/>
                <w:lang w:val="is-IS"/>
              </w:rPr>
              <w:t>16,8</w:t>
            </w:r>
          </w:p>
        </w:tc>
      </w:tr>
      <w:tr w:rsidR="00551A07" w:rsidRPr="008845E6" w14:paraId="60DD57B8" w14:textId="77777777" w:rsidTr="008E415A">
        <w:trPr>
          <w:jc w:val="center"/>
        </w:trPr>
        <w:tc>
          <w:tcPr>
            <w:tcW w:w="4114" w:type="dxa"/>
          </w:tcPr>
          <w:p w14:paraId="71DC874F" w14:textId="77777777" w:rsidR="00551A07" w:rsidRPr="00823611" w:rsidRDefault="00551A07" w:rsidP="008E415A">
            <w:pPr>
              <w:pStyle w:val="TableCellLeft"/>
              <w:keepLines w:val="0"/>
              <w:spacing w:before="0" w:after="0" w:line="240" w:lineRule="auto"/>
              <w:rPr>
                <w:lang w:val="is-IS"/>
              </w:rPr>
            </w:pPr>
            <w:r w:rsidRPr="00823611">
              <w:rPr>
                <w:rFonts w:eastAsia="SimSun"/>
                <w:lang w:val="is-IS"/>
              </w:rPr>
              <w:t xml:space="preserve">Áhættuhlutfall </w:t>
            </w:r>
            <w:r w:rsidRPr="00823611">
              <w:rPr>
                <w:lang w:val="is-IS" w:eastAsia="ja-JP"/>
              </w:rPr>
              <w:t xml:space="preserve">[95% </w:t>
            </w:r>
            <w:r w:rsidR="009D679A" w:rsidRPr="00823611">
              <w:rPr>
                <w:rFonts w:eastAsia="SimSun"/>
                <w:lang w:val="is-IS"/>
              </w:rPr>
              <w:t>öryggisbil</w:t>
            </w:r>
            <w:r w:rsidRPr="00823611">
              <w:rPr>
                <w:lang w:val="is-IS" w:eastAsia="ja-JP"/>
              </w:rPr>
              <w:t>]</w:t>
            </w:r>
          </w:p>
        </w:tc>
        <w:tc>
          <w:tcPr>
            <w:tcW w:w="4802" w:type="dxa"/>
            <w:gridSpan w:val="2"/>
          </w:tcPr>
          <w:p w14:paraId="343FE4D3" w14:textId="77777777" w:rsidR="00551A07" w:rsidRPr="00823611" w:rsidRDefault="00551A07" w:rsidP="008E415A">
            <w:pPr>
              <w:pStyle w:val="TableCellCenter"/>
              <w:keepLines w:val="0"/>
              <w:spacing w:before="0" w:after="0" w:line="240" w:lineRule="auto"/>
              <w:rPr>
                <w:lang w:val="is-IS"/>
              </w:rPr>
            </w:pPr>
            <w:r w:rsidRPr="00823611">
              <w:rPr>
                <w:lang w:val="is-IS"/>
              </w:rPr>
              <w:t>0,76 [0,62; 0,94]</w:t>
            </w:r>
          </w:p>
          <w:p w14:paraId="123A47B3" w14:textId="01F837EB" w:rsidR="00551A07" w:rsidRPr="00823611" w:rsidRDefault="00551A07" w:rsidP="0005561C">
            <w:pPr>
              <w:pStyle w:val="TableCellCenter"/>
              <w:keepLines w:val="0"/>
              <w:spacing w:before="0" w:after="0" w:line="240" w:lineRule="auto"/>
              <w:rPr>
                <w:lang w:val="is-IS"/>
              </w:rPr>
            </w:pPr>
            <w:r w:rsidRPr="00823611">
              <w:rPr>
                <w:lang w:val="is-IS"/>
              </w:rPr>
              <w:t>(p-gildi</w:t>
            </w:r>
            <w:r w:rsidRPr="00823611">
              <w:rPr>
                <w:vertAlign w:val="superscript"/>
                <w:lang w:val="is-IS"/>
              </w:rPr>
              <w:t>5</w:t>
            </w:r>
            <w:r w:rsidR="0005561C" w:rsidRPr="00823611">
              <w:rPr>
                <w:vertAlign w:val="superscript"/>
                <w:lang w:val="is-IS"/>
              </w:rPr>
              <w:t>,8</w:t>
            </w:r>
            <w:r w:rsidR="003278EC" w:rsidRPr="00823611">
              <w:rPr>
                <w:lang w:val="is-IS"/>
              </w:rPr>
              <w:t> = </w:t>
            </w:r>
            <w:r w:rsidRPr="00823611">
              <w:rPr>
                <w:lang w:val="is-IS"/>
              </w:rPr>
              <w:t>0,01</w:t>
            </w:r>
            <w:r w:rsidR="0005561C" w:rsidRPr="00823611">
              <w:rPr>
                <w:lang w:val="is-IS"/>
              </w:rPr>
              <w:t>26</w:t>
            </w:r>
            <w:r w:rsidRPr="00823611">
              <w:rPr>
                <w:lang w:val="is-IS"/>
              </w:rPr>
              <w:t>)</w:t>
            </w:r>
          </w:p>
        </w:tc>
      </w:tr>
      <w:tr w:rsidR="004E085F" w:rsidRPr="008845E6" w14:paraId="5DD91D15"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267B28CE" w14:textId="77777777" w:rsidR="004E085F" w:rsidRPr="00823611" w:rsidRDefault="001E5749" w:rsidP="002A3ADD">
            <w:pPr>
              <w:pStyle w:val="TextTi12"/>
              <w:keepNext/>
              <w:spacing w:before="120" w:after="120"/>
              <w:jc w:val="center"/>
              <w:rPr>
                <w:rFonts w:eastAsia="SimSun"/>
                <w:b/>
                <w:sz w:val="20"/>
                <w:u w:val="single"/>
                <w:lang w:val="is-IS" w:eastAsia="zh-CN"/>
              </w:rPr>
            </w:pPr>
            <w:r w:rsidRPr="00823611">
              <w:rPr>
                <w:rFonts w:eastAsia="SimSun"/>
                <w:b/>
                <w:sz w:val="20"/>
                <w:u w:val="single"/>
                <w:lang w:val="is-IS" w:eastAsia="zh-CN"/>
              </w:rPr>
              <w:t>Aukaendapunktar</w:t>
            </w:r>
          </w:p>
        </w:tc>
      </w:tr>
      <w:tr w:rsidR="004E085F" w:rsidRPr="008845E6" w14:paraId="6F9493A3"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6D3D9BF2" w14:textId="77777777" w:rsidR="004E085F" w:rsidRPr="00823611" w:rsidRDefault="002D0E17" w:rsidP="002D0E17">
            <w:pPr>
              <w:pStyle w:val="TextTi12"/>
              <w:keepNext/>
              <w:spacing w:before="120" w:after="120"/>
              <w:rPr>
                <w:rFonts w:eastAsia="SimSun"/>
                <w:b/>
                <w:sz w:val="20"/>
                <w:lang w:val="is-IS" w:eastAsia="zh-CN"/>
              </w:rPr>
            </w:pPr>
            <w:r w:rsidRPr="00823611">
              <w:rPr>
                <w:rFonts w:eastAsia="SimSun"/>
                <w:b/>
                <w:sz w:val="20"/>
                <w:lang w:val="is-IS" w:eastAsia="zh-CN"/>
              </w:rPr>
              <w:t>Lifun án versnunar sjúkdóms</w:t>
            </w:r>
            <w:r w:rsidR="0005561C" w:rsidRPr="00823611">
              <w:rPr>
                <w:rFonts w:eastAsia="SimSun"/>
                <w:b/>
                <w:sz w:val="20"/>
                <w:lang w:val="is-IS" w:eastAsia="zh-CN"/>
              </w:rPr>
              <w:t xml:space="preserve"> </w:t>
            </w:r>
            <w:r w:rsidR="002A3ADD" w:rsidRPr="00823611">
              <w:rPr>
                <w:rFonts w:eastAsia="SimSun"/>
                <w:b/>
                <w:sz w:val="20"/>
                <w:lang w:val="is-IS" w:eastAsia="zh-CN"/>
              </w:rPr>
              <w:t>–</w:t>
            </w:r>
            <w:r w:rsidR="0005561C" w:rsidRPr="00823611">
              <w:rPr>
                <w:rFonts w:eastAsia="SimSun"/>
                <w:b/>
                <w:sz w:val="20"/>
                <w:lang w:val="is-IS" w:eastAsia="zh-CN"/>
              </w:rPr>
              <w:t xml:space="preserve"> Frumgreining</w:t>
            </w:r>
            <w:r w:rsidR="002A3ADD" w:rsidRPr="00823611">
              <w:rPr>
                <w:rFonts w:eastAsia="SimSun"/>
                <w:b/>
                <w:sz w:val="20"/>
                <w:vertAlign w:val="superscript"/>
                <w:lang w:val="is-IS" w:eastAsia="zh-CN"/>
              </w:rPr>
              <w:t>6</w:t>
            </w:r>
          </w:p>
        </w:tc>
      </w:tr>
      <w:tr w:rsidR="004E085F" w:rsidRPr="008845E6" w14:paraId="65D66A38" w14:textId="77777777" w:rsidTr="002D0E17">
        <w:trPr>
          <w:jc w:val="center"/>
        </w:trPr>
        <w:tc>
          <w:tcPr>
            <w:tcW w:w="4114" w:type="dxa"/>
          </w:tcPr>
          <w:p w14:paraId="31F0D6D1" w14:textId="77777777" w:rsidR="004E085F" w:rsidRPr="00823611" w:rsidRDefault="002D0E17" w:rsidP="002D0E17">
            <w:pPr>
              <w:pStyle w:val="TextTi12"/>
              <w:keepNext/>
              <w:spacing w:after="0"/>
              <w:jc w:val="left"/>
              <w:rPr>
                <w:rFonts w:eastAsia="SimSun"/>
                <w:sz w:val="20"/>
                <w:lang w:val="is-IS"/>
              </w:rPr>
            </w:pPr>
            <w:r w:rsidRPr="00823611">
              <w:rPr>
                <w:rFonts w:eastAsia="SimSun"/>
                <w:sz w:val="20"/>
                <w:lang w:val="is-IS"/>
              </w:rPr>
              <w:t>Miðgildi</w:t>
            </w:r>
            <w:r w:rsidR="004E085F" w:rsidRPr="00823611">
              <w:rPr>
                <w:rFonts w:eastAsia="SimSun"/>
                <w:sz w:val="20"/>
                <w:lang w:val="is-IS"/>
              </w:rPr>
              <w:t xml:space="preserve"> </w:t>
            </w:r>
            <w:r w:rsidRPr="00823611">
              <w:rPr>
                <w:rFonts w:eastAsia="SimSun"/>
                <w:sz w:val="20"/>
                <w:lang w:val="is-IS"/>
              </w:rPr>
              <w:t>lifunar án versnunar sjúkdóms</w:t>
            </w:r>
            <w:r w:rsidR="004E085F" w:rsidRPr="00823611">
              <w:rPr>
                <w:rFonts w:eastAsia="SimSun"/>
                <w:sz w:val="20"/>
                <w:lang w:val="is-IS"/>
              </w:rPr>
              <w:t xml:space="preserve"> (m</w:t>
            </w:r>
            <w:r w:rsidRPr="00823611">
              <w:rPr>
                <w:rFonts w:eastAsia="SimSun"/>
                <w:sz w:val="20"/>
                <w:lang w:val="is-IS"/>
              </w:rPr>
              <w:t>ánuðir</w:t>
            </w:r>
            <w:r w:rsidR="004E085F" w:rsidRPr="00823611">
              <w:rPr>
                <w:rFonts w:eastAsia="SimSun"/>
                <w:sz w:val="20"/>
                <w:lang w:val="is-IS"/>
              </w:rPr>
              <w:t>)</w:t>
            </w:r>
            <w:r w:rsidR="004E085F" w:rsidRPr="00823611">
              <w:rPr>
                <w:rFonts w:eastAsia="SimSun"/>
                <w:sz w:val="20"/>
                <w:vertAlign w:val="superscript"/>
                <w:lang w:val="is-IS"/>
              </w:rPr>
              <w:t>1</w:t>
            </w:r>
          </w:p>
        </w:tc>
        <w:tc>
          <w:tcPr>
            <w:tcW w:w="2280" w:type="dxa"/>
          </w:tcPr>
          <w:p w14:paraId="7F6DDA7A" w14:textId="77777777" w:rsidR="004E085F" w:rsidRPr="00823611" w:rsidRDefault="004E085F" w:rsidP="002D0E17">
            <w:pPr>
              <w:pStyle w:val="TextTi12"/>
              <w:keepNext/>
              <w:spacing w:after="0"/>
              <w:jc w:val="center"/>
              <w:rPr>
                <w:rFonts w:eastAsia="SimSun"/>
                <w:sz w:val="20"/>
                <w:lang w:val="is-IS"/>
              </w:rPr>
            </w:pPr>
            <w:r w:rsidRPr="00823611">
              <w:rPr>
                <w:rFonts w:eastAsia="SimSun"/>
                <w:sz w:val="20"/>
                <w:lang w:val="is-IS"/>
              </w:rPr>
              <w:t>6</w:t>
            </w:r>
            <w:r w:rsidR="002D0E17" w:rsidRPr="00823611">
              <w:rPr>
                <w:rFonts w:eastAsia="SimSun"/>
                <w:sz w:val="20"/>
                <w:lang w:val="is-IS"/>
              </w:rPr>
              <w:t>,</w:t>
            </w:r>
            <w:r w:rsidRPr="00823611">
              <w:rPr>
                <w:rFonts w:eastAsia="SimSun"/>
                <w:sz w:val="20"/>
                <w:lang w:val="is-IS"/>
              </w:rPr>
              <w:t>0</w:t>
            </w:r>
          </w:p>
        </w:tc>
        <w:tc>
          <w:tcPr>
            <w:tcW w:w="2522" w:type="dxa"/>
          </w:tcPr>
          <w:p w14:paraId="34637042" w14:textId="77777777" w:rsidR="004E085F" w:rsidRPr="00823611" w:rsidRDefault="004E085F" w:rsidP="002D0E17">
            <w:pPr>
              <w:pStyle w:val="TextTi12"/>
              <w:keepNext/>
              <w:spacing w:after="0"/>
              <w:jc w:val="center"/>
              <w:rPr>
                <w:rFonts w:eastAsia="SimSun"/>
                <w:sz w:val="20"/>
                <w:lang w:val="is-IS"/>
              </w:rPr>
            </w:pPr>
            <w:r w:rsidRPr="00823611">
              <w:rPr>
                <w:rFonts w:eastAsia="SimSun"/>
                <w:sz w:val="20"/>
                <w:lang w:val="is-IS"/>
              </w:rPr>
              <w:t>8</w:t>
            </w:r>
            <w:r w:rsidR="002D0E17" w:rsidRPr="00823611">
              <w:rPr>
                <w:rFonts w:eastAsia="SimSun"/>
                <w:sz w:val="20"/>
                <w:lang w:val="is-IS"/>
              </w:rPr>
              <w:t>,</w:t>
            </w:r>
            <w:r w:rsidRPr="00823611">
              <w:rPr>
                <w:rFonts w:eastAsia="SimSun"/>
                <w:sz w:val="20"/>
                <w:lang w:val="is-IS"/>
              </w:rPr>
              <w:t>3</w:t>
            </w:r>
          </w:p>
        </w:tc>
      </w:tr>
      <w:tr w:rsidR="004E085F" w:rsidRPr="008845E6" w14:paraId="070D8B90" w14:textId="77777777" w:rsidTr="002D0E17">
        <w:trPr>
          <w:jc w:val="center"/>
        </w:trPr>
        <w:tc>
          <w:tcPr>
            <w:tcW w:w="4114" w:type="dxa"/>
          </w:tcPr>
          <w:p w14:paraId="6DB5C2CE" w14:textId="77777777" w:rsidR="004E085F" w:rsidRPr="00823611" w:rsidRDefault="002D0E17" w:rsidP="002D0E17">
            <w:pPr>
              <w:pStyle w:val="TextTi12"/>
              <w:keepNext/>
              <w:spacing w:after="0"/>
              <w:jc w:val="left"/>
              <w:rPr>
                <w:rFonts w:eastAsia="SimSun"/>
                <w:b/>
                <w:sz w:val="20"/>
                <w:lang w:val="is-IS"/>
              </w:rPr>
            </w:pPr>
            <w:r w:rsidRPr="00823611">
              <w:rPr>
                <w:rFonts w:eastAsia="SimSun"/>
                <w:sz w:val="20"/>
                <w:lang w:val="is-IS"/>
              </w:rPr>
              <w:t>Áhættuhlutfall</w:t>
            </w:r>
            <w:r w:rsidR="004E085F" w:rsidRPr="00823611">
              <w:rPr>
                <w:rFonts w:eastAsia="SimSun"/>
                <w:sz w:val="20"/>
                <w:lang w:val="is-IS"/>
              </w:rPr>
              <w:t xml:space="preserve"> [95% </w:t>
            </w:r>
            <w:r w:rsidR="009D679A" w:rsidRPr="00823611">
              <w:rPr>
                <w:rFonts w:eastAsia="SimSun"/>
                <w:sz w:val="20"/>
                <w:lang w:val="is-IS"/>
              </w:rPr>
              <w:t>öryggisbil</w:t>
            </w:r>
            <w:r w:rsidR="004E085F" w:rsidRPr="00823611">
              <w:rPr>
                <w:rFonts w:eastAsia="SimSun"/>
                <w:sz w:val="20"/>
                <w:lang w:val="is-IS"/>
              </w:rPr>
              <w:t>]</w:t>
            </w:r>
          </w:p>
        </w:tc>
        <w:tc>
          <w:tcPr>
            <w:tcW w:w="4802" w:type="dxa"/>
            <w:gridSpan w:val="2"/>
          </w:tcPr>
          <w:p w14:paraId="70FF3838" w14:textId="77777777" w:rsidR="004E085F" w:rsidRPr="00823611" w:rsidRDefault="004E085F" w:rsidP="002D0E17">
            <w:pPr>
              <w:pStyle w:val="TableCellCenter"/>
              <w:keepLines w:val="0"/>
              <w:spacing w:before="0" w:after="0" w:line="240" w:lineRule="auto"/>
              <w:rPr>
                <w:lang w:val="is-IS"/>
              </w:rPr>
            </w:pPr>
            <w:r w:rsidRPr="00823611">
              <w:rPr>
                <w:lang w:val="is-IS"/>
              </w:rPr>
              <w:t>0</w:t>
            </w:r>
            <w:r w:rsidR="002D0E17" w:rsidRPr="00823611">
              <w:rPr>
                <w:lang w:val="is-IS"/>
              </w:rPr>
              <w:t>,</w:t>
            </w:r>
            <w:r w:rsidRPr="00823611">
              <w:rPr>
                <w:lang w:val="is-IS"/>
              </w:rPr>
              <w:t>66 [0</w:t>
            </w:r>
            <w:r w:rsidR="002D0E17" w:rsidRPr="00823611">
              <w:rPr>
                <w:lang w:val="is-IS"/>
              </w:rPr>
              <w:t>,</w:t>
            </w:r>
            <w:r w:rsidRPr="00823611">
              <w:rPr>
                <w:lang w:val="is-IS"/>
              </w:rPr>
              <w:t>54</w:t>
            </w:r>
            <w:r w:rsidR="002D0E17" w:rsidRPr="00823611">
              <w:rPr>
                <w:lang w:val="is-IS"/>
              </w:rPr>
              <w:t>;</w:t>
            </w:r>
            <w:r w:rsidRPr="00823611">
              <w:rPr>
                <w:lang w:val="is-IS"/>
              </w:rPr>
              <w:t xml:space="preserve"> 0</w:t>
            </w:r>
            <w:r w:rsidR="002D0E17" w:rsidRPr="00823611">
              <w:rPr>
                <w:lang w:val="is-IS"/>
              </w:rPr>
              <w:t>,</w:t>
            </w:r>
            <w:r w:rsidRPr="00823611">
              <w:rPr>
                <w:lang w:val="is-IS"/>
              </w:rPr>
              <w:t>81]</w:t>
            </w:r>
          </w:p>
          <w:p w14:paraId="0A1C9F07" w14:textId="77777777" w:rsidR="004E085F" w:rsidRPr="00823611" w:rsidRDefault="004E085F" w:rsidP="002D0E17">
            <w:pPr>
              <w:pStyle w:val="TextTi12"/>
              <w:keepNext/>
              <w:spacing w:after="0"/>
              <w:jc w:val="center"/>
              <w:rPr>
                <w:rFonts w:eastAsia="SimSun"/>
                <w:sz w:val="20"/>
                <w:lang w:val="is-IS"/>
              </w:rPr>
            </w:pPr>
            <w:r w:rsidRPr="00823611">
              <w:rPr>
                <w:rFonts w:eastAsia="SimSun"/>
                <w:sz w:val="20"/>
                <w:lang w:val="is-IS" w:eastAsia="zh-CN"/>
              </w:rPr>
              <w:t>(p-</w:t>
            </w:r>
            <w:r w:rsidR="002D0E17" w:rsidRPr="00823611">
              <w:rPr>
                <w:sz w:val="20"/>
                <w:lang w:val="is-IS"/>
              </w:rPr>
              <w:t>gildi</w:t>
            </w:r>
            <w:r w:rsidR="002D0E17" w:rsidRPr="00823611">
              <w:rPr>
                <w:sz w:val="20"/>
                <w:vertAlign w:val="superscript"/>
                <w:lang w:val="is-IS"/>
              </w:rPr>
              <w:t>5</w:t>
            </w:r>
            <w:r w:rsidR="002D0E17" w:rsidRPr="00823611">
              <w:rPr>
                <w:sz w:val="20"/>
                <w:lang w:val="is-IS"/>
              </w:rPr>
              <w:t xml:space="preserve"> </w:t>
            </w:r>
            <w:r w:rsidRPr="00823611">
              <w:rPr>
                <w:rFonts w:eastAsia="SimSun"/>
                <w:sz w:val="20"/>
                <w:lang w:val="is-IS" w:eastAsia="zh-CN"/>
              </w:rPr>
              <w:t>&lt;0</w:t>
            </w:r>
            <w:r w:rsidR="002D0E17" w:rsidRPr="00823611">
              <w:rPr>
                <w:rFonts w:eastAsia="SimSun"/>
                <w:sz w:val="20"/>
                <w:lang w:val="is-IS" w:eastAsia="zh-CN"/>
              </w:rPr>
              <w:t>,</w:t>
            </w:r>
            <w:r w:rsidRPr="00823611">
              <w:rPr>
                <w:rFonts w:eastAsia="SimSun"/>
                <w:sz w:val="20"/>
                <w:lang w:val="is-IS" w:eastAsia="zh-CN"/>
              </w:rPr>
              <w:t>0001)</w:t>
            </w:r>
          </w:p>
        </w:tc>
      </w:tr>
      <w:tr w:rsidR="004E085F" w:rsidRPr="008845E6" w14:paraId="4E414456"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2DAFD9BF" w14:textId="77777777" w:rsidR="004E085F" w:rsidRPr="00823611" w:rsidRDefault="004E085F" w:rsidP="002D0E17">
            <w:pPr>
              <w:pStyle w:val="TextTi12"/>
              <w:keepNext/>
              <w:spacing w:before="120" w:after="120"/>
              <w:rPr>
                <w:rFonts w:eastAsia="SimSun"/>
                <w:b/>
                <w:sz w:val="20"/>
                <w:lang w:val="is-IS" w:eastAsia="zh-CN"/>
              </w:rPr>
            </w:pPr>
            <w:r w:rsidRPr="00823611">
              <w:rPr>
                <w:rFonts w:eastAsia="SimSun"/>
                <w:b/>
                <w:sz w:val="20"/>
                <w:lang w:val="is-IS" w:eastAsia="zh-CN"/>
              </w:rPr>
              <w:t>Best</w:t>
            </w:r>
            <w:r w:rsidR="002D0E17" w:rsidRPr="00823611">
              <w:rPr>
                <w:rFonts w:eastAsia="SimSun"/>
                <w:b/>
                <w:sz w:val="20"/>
                <w:lang w:val="is-IS" w:eastAsia="zh-CN"/>
              </w:rPr>
              <w:t>a heildarsvörun</w:t>
            </w:r>
            <w:r w:rsidR="0005561C" w:rsidRPr="00823611">
              <w:rPr>
                <w:rFonts w:eastAsia="SimSun"/>
                <w:b/>
                <w:sz w:val="20"/>
                <w:lang w:val="is-IS" w:eastAsia="zh-CN"/>
              </w:rPr>
              <w:t xml:space="preserve"> </w:t>
            </w:r>
            <w:r w:rsidR="002A3ADD" w:rsidRPr="00823611">
              <w:rPr>
                <w:rFonts w:eastAsia="SimSun"/>
                <w:b/>
                <w:sz w:val="20"/>
                <w:lang w:val="is-IS" w:eastAsia="zh-CN"/>
              </w:rPr>
              <w:t>–</w:t>
            </w:r>
            <w:r w:rsidR="0005561C" w:rsidRPr="00823611">
              <w:rPr>
                <w:rFonts w:eastAsia="SimSun"/>
                <w:b/>
                <w:sz w:val="20"/>
                <w:lang w:val="is-IS" w:eastAsia="zh-CN"/>
              </w:rPr>
              <w:t xml:space="preserve"> Frumgreining</w:t>
            </w:r>
            <w:r w:rsidR="002A3ADD" w:rsidRPr="00823611">
              <w:rPr>
                <w:rFonts w:eastAsia="SimSun"/>
                <w:b/>
                <w:sz w:val="20"/>
                <w:vertAlign w:val="superscript"/>
                <w:lang w:val="is-IS" w:eastAsia="zh-CN"/>
              </w:rPr>
              <w:t>6</w:t>
            </w:r>
          </w:p>
        </w:tc>
      </w:tr>
      <w:tr w:rsidR="004E085F" w:rsidRPr="008845E6" w14:paraId="336F7558" w14:textId="77777777" w:rsidTr="002D0E17">
        <w:trPr>
          <w:jc w:val="center"/>
        </w:trPr>
        <w:tc>
          <w:tcPr>
            <w:tcW w:w="4114" w:type="dxa"/>
          </w:tcPr>
          <w:p w14:paraId="38E769D0" w14:textId="77777777" w:rsidR="004E085F" w:rsidRPr="00823611" w:rsidRDefault="0005561C" w:rsidP="0005561C">
            <w:pPr>
              <w:pStyle w:val="TableCellLeft"/>
              <w:keepLines w:val="0"/>
              <w:spacing w:before="0" w:after="0" w:line="240" w:lineRule="auto"/>
              <w:rPr>
                <w:lang w:val="is-IS"/>
              </w:rPr>
            </w:pPr>
            <w:r w:rsidRPr="00823611">
              <w:rPr>
                <w:lang w:val="is-IS"/>
              </w:rPr>
              <w:t>Sjúklingar sem svara (s</w:t>
            </w:r>
            <w:r w:rsidR="002D0E17" w:rsidRPr="00823611">
              <w:rPr>
                <w:lang w:val="is-IS"/>
              </w:rPr>
              <w:t>vörunarhlutfall</w:t>
            </w:r>
            <w:r w:rsidR="004E085F" w:rsidRPr="00823611">
              <w:rPr>
                <w:vertAlign w:val="superscript"/>
                <w:lang w:val="is-IS"/>
              </w:rPr>
              <w:t>2</w:t>
            </w:r>
            <w:r w:rsidRPr="00823611">
              <w:rPr>
                <w:lang w:val="is-IS"/>
              </w:rPr>
              <w:t>)</w:t>
            </w:r>
          </w:p>
        </w:tc>
        <w:tc>
          <w:tcPr>
            <w:tcW w:w="2280" w:type="dxa"/>
          </w:tcPr>
          <w:p w14:paraId="20D330D9" w14:textId="77777777" w:rsidR="004E085F" w:rsidRPr="00823611" w:rsidRDefault="004E085F" w:rsidP="0005561C">
            <w:pPr>
              <w:pStyle w:val="TableCellCenter"/>
              <w:keepLines w:val="0"/>
              <w:spacing w:before="0" w:after="0" w:line="240" w:lineRule="auto"/>
              <w:rPr>
                <w:lang w:val="is-IS"/>
              </w:rPr>
            </w:pPr>
            <w:r w:rsidRPr="00823611">
              <w:rPr>
                <w:lang w:val="is-IS"/>
              </w:rPr>
              <w:t>76 (33</w:t>
            </w:r>
            <w:r w:rsidR="002D0E17" w:rsidRPr="00823611">
              <w:rPr>
                <w:lang w:val="is-IS"/>
              </w:rPr>
              <w:t>,</w:t>
            </w:r>
            <w:r w:rsidRPr="00823611">
              <w:rPr>
                <w:lang w:val="is-IS"/>
              </w:rPr>
              <w:t>8%)</w:t>
            </w:r>
          </w:p>
        </w:tc>
        <w:tc>
          <w:tcPr>
            <w:tcW w:w="2522" w:type="dxa"/>
          </w:tcPr>
          <w:p w14:paraId="6105B7F7" w14:textId="77777777" w:rsidR="004E085F" w:rsidRPr="00823611" w:rsidRDefault="004E085F" w:rsidP="0005561C">
            <w:pPr>
              <w:pStyle w:val="TableCellCenter"/>
              <w:keepLines w:val="0"/>
              <w:spacing w:before="0" w:after="0" w:line="240" w:lineRule="auto"/>
              <w:rPr>
                <w:lang w:val="is-IS"/>
              </w:rPr>
            </w:pPr>
            <w:r w:rsidRPr="00823611">
              <w:rPr>
                <w:lang w:val="is-IS"/>
              </w:rPr>
              <w:t>103 (45</w:t>
            </w:r>
            <w:r w:rsidR="002D0E17" w:rsidRPr="00823611">
              <w:rPr>
                <w:lang w:val="is-IS"/>
              </w:rPr>
              <w:t>,</w:t>
            </w:r>
            <w:r w:rsidRPr="00823611">
              <w:rPr>
                <w:lang w:val="is-IS"/>
              </w:rPr>
              <w:t>4%)</w:t>
            </w:r>
          </w:p>
        </w:tc>
      </w:tr>
      <w:tr w:rsidR="004E085F" w:rsidRPr="008845E6" w14:paraId="67616996" w14:textId="77777777" w:rsidTr="002D0E17">
        <w:trPr>
          <w:jc w:val="center"/>
        </w:trPr>
        <w:tc>
          <w:tcPr>
            <w:tcW w:w="4114" w:type="dxa"/>
          </w:tcPr>
          <w:p w14:paraId="55F5790C" w14:textId="77777777" w:rsidR="004E085F" w:rsidRPr="00823611" w:rsidRDefault="004E085F" w:rsidP="002D0E17">
            <w:pPr>
              <w:pStyle w:val="TextTi12"/>
              <w:keepNext/>
              <w:spacing w:after="0"/>
              <w:jc w:val="left"/>
              <w:rPr>
                <w:rFonts w:eastAsia="SimSun"/>
                <w:sz w:val="20"/>
                <w:lang w:val="is-IS" w:eastAsia="zh-CN"/>
              </w:rPr>
            </w:pPr>
            <w:r w:rsidRPr="00823611">
              <w:rPr>
                <w:rFonts w:eastAsia="SimSun"/>
                <w:sz w:val="20"/>
                <w:lang w:val="is-IS" w:eastAsia="zh-CN"/>
              </w:rPr>
              <w:t xml:space="preserve">95% </w:t>
            </w:r>
            <w:r w:rsidR="009D679A" w:rsidRPr="00823611">
              <w:rPr>
                <w:rFonts w:eastAsia="SimSun"/>
                <w:sz w:val="20"/>
                <w:lang w:val="is-IS" w:eastAsia="zh-CN"/>
              </w:rPr>
              <w:t>öryggisbil</w:t>
            </w:r>
            <w:r w:rsidRPr="00823611">
              <w:rPr>
                <w:rFonts w:eastAsia="SimSun"/>
                <w:sz w:val="20"/>
                <w:lang w:val="is-IS" w:eastAsia="zh-CN"/>
              </w:rPr>
              <w:t xml:space="preserve"> f</w:t>
            </w:r>
            <w:r w:rsidR="002D0E17" w:rsidRPr="00823611">
              <w:rPr>
                <w:rFonts w:eastAsia="SimSun"/>
                <w:sz w:val="20"/>
                <w:lang w:val="is-IS" w:eastAsia="zh-CN"/>
              </w:rPr>
              <w:t>yri</w:t>
            </w:r>
            <w:r w:rsidRPr="00823611">
              <w:rPr>
                <w:rFonts w:eastAsia="SimSun"/>
                <w:sz w:val="20"/>
                <w:lang w:val="is-IS" w:eastAsia="zh-CN"/>
              </w:rPr>
              <w:t xml:space="preserve">r </w:t>
            </w:r>
            <w:r w:rsidR="002D0E17" w:rsidRPr="00823611">
              <w:rPr>
                <w:rFonts w:eastAsia="SimSun"/>
                <w:sz w:val="20"/>
                <w:lang w:val="is-IS" w:eastAsia="zh-CN"/>
              </w:rPr>
              <w:t>svörunarhlutföll</w:t>
            </w:r>
            <w:r w:rsidRPr="00823611">
              <w:rPr>
                <w:rFonts w:eastAsia="SimSun"/>
                <w:sz w:val="20"/>
                <w:vertAlign w:val="superscript"/>
                <w:lang w:val="is-IS" w:eastAsia="zh-CN"/>
              </w:rPr>
              <w:t>3</w:t>
            </w:r>
          </w:p>
        </w:tc>
        <w:tc>
          <w:tcPr>
            <w:tcW w:w="2280" w:type="dxa"/>
          </w:tcPr>
          <w:p w14:paraId="4531B785" w14:textId="77777777" w:rsidR="004E085F" w:rsidRPr="00823611" w:rsidRDefault="004E085F" w:rsidP="002D0E17">
            <w:pPr>
              <w:pStyle w:val="TableCellCenter"/>
              <w:keepLines w:val="0"/>
              <w:spacing w:before="0" w:after="0" w:line="240" w:lineRule="auto"/>
              <w:rPr>
                <w:lang w:val="is-IS"/>
              </w:rPr>
            </w:pPr>
            <w:r w:rsidRPr="00823611">
              <w:rPr>
                <w:lang w:val="is-IS"/>
              </w:rPr>
              <w:t>[27</w:t>
            </w:r>
            <w:r w:rsidR="002D0E17" w:rsidRPr="00823611">
              <w:rPr>
                <w:lang w:val="is-IS"/>
              </w:rPr>
              <w:t>,</w:t>
            </w:r>
            <w:r w:rsidRPr="00823611">
              <w:rPr>
                <w:lang w:val="is-IS"/>
              </w:rPr>
              <w:t>6</w:t>
            </w:r>
            <w:r w:rsidR="0005561C" w:rsidRPr="00823611">
              <w:rPr>
                <w:lang w:val="is-IS"/>
              </w:rPr>
              <w:t>%</w:t>
            </w:r>
            <w:r w:rsidR="002D0E17" w:rsidRPr="00823611">
              <w:rPr>
                <w:lang w:val="is-IS"/>
              </w:rPr>
              <w:t>;</w:t>
            </w:r>
            <w:r w:rsidRPr="00823611">
              <w:rPr>
                <w:lang w:val="is-IS"/>
              </w:rPr>
              <w:t xml:space="preserve"> 40</w:t>
            </w:r>
            <w:r w:rsidR="002D0E17" w:rsidRPr="00823611">
              <w:rPr>
                <w:lang w:val="is-IS"/>
              </w:rPr>
              <w:t>,</w:t>
            </w:r>
            <w:r w:rsidRPr="00823611">
              <w:rPr>
                <w:lang w:val="is-IS"/>
              </w:rPr>
              <w:t>4</w:t>
            </w:r>
            <w:r w:rsidR="0005561C" w:rsidRPr="00823611">
              <w:rPr>
                <w:lang w:val="is-IS"/>
              </w:rPr>
              <w:t>%</w:t>
            </w:r>
            <w:r w:rsidRPr="00823611">
              <w:rPr>
                <w:lang w:val="is-IS"/>
              </w:rPr>
              <w:t>]</w:t>
            </w:r>
          </w:p>
        </w:tc>
        <w:tc>
          <w:tcPr>
            <w:tcW w:w="2522" w:type="dxa"/>
          </w:tcPr>
          <w:p w14:paraId="1F5A5451" w14:textId="77777777" w:rsidR="004E085F" w:rsidRPr="00823611" w:rsidRDefault="004E085F" w:rsidP="002D0E17">
            <w:pPr>
              <w:pStyle w:val="TableCellCenter"/>
              <w:keepLines w:val="0"/>
              <w:spacing w:before="0" w:after="0" w:line="240" w:lineRule="auto"/>
              <w:rPr>
                <w:lang w:val="is-IS"/>
              </w:rPr>
            </w:pPr>
            <w:r w:rsidRPr="00823611">
              <w:rPr>
                <w:lang w:val="is-IS"/>
              </w:rPr>
              <w:t>[38</w:t>
            </w:r>
            <w:r w:rsidR="002D0E17" w:rsidRPr="00823611">
              <w:rPr>
                <w:lang w:val="is-IS"/>
              </w:rPr>
              <w:t>,</w:t>
            </w:r>
            <w:r w:rsidRPr="00823611">
              <w:rPr>
                <w:lang w:val="is-IS"/>
              </w:rPr>
              <w:t>8</w:t>
            </w:r>
            <w:r w:rsidR="0005561C" w:rsidRPr="00823611">
              <w:rPr>
                <w:lang w:val="is-IS"/>
              </w:rPr>
              <w:t>%</w:t>
            </w:r>
            <w:r w:rsidR="002D0E17" w:rsidRPr="00823611">
              <w:rPr>
                <w:lang w:val="is-IS"/>
              </w:rPr>
              <w:t>;</w:t>
            </w:r>
            <w:r w:rsidRPr="00823611">
              <w:rPr>
                <w:lang w:val="is-IS"/>
              </w:rPr>
              <w:t xml:space="preserve"> 52</w:t>
            </w:r>
            <w:r w:rsidR="002D0E17" w:rsidRPr="00823611">
              <w:rPr>
                <w:lang w:val="is-IS"/>
              </w:rPr>
              <w:t>,</w:t>
            </w:r>
            <w:r w:rsidRPr="00823611">
              <w:rPr>
                <w:lang w:val="is-IS"/>
              </w:rPr>
              <w:t>1</w:t>
            </w:r>
            <w:r w:rsidR="0005561C" w:rsidRPr="00823611">
              <w:rPr>
                <w:lang w:val="is-IS"/>
              </w:rPr>
              <w:t>%</w:t>
            </w:r>
            <w:r w:rsidRPr="00823611">
              <w:rPr>
                <w:lang w:val="is-IS"/>
              </w:rPr>
              <w:t>]</w:t>
            </w:r>
          </w:p>
        </w:tc>
      </w:tr>
      <w:tr w:rsidR="004E085F" w:rsidRPr="008845E6" w14:paraId="30EAE1DB" w14:textId="77777777" w:rsidTr="002D0E17">
        <w:trPr>
          <w:jc w:val="center"/>
        </w:trPr>
        <w:tc>
          <w:tcPr>
            <w:tcW w:w="4114" w:type="dxa"/>
          </w:tcPr>
          <w:p w14:paraId="1F1C883F" w14:textId="77777777" w:rsidR="004E085F" w:rsidRPr="00823611" w:rsidRDefault="002D0E17" w:rsidP="002D0E17">
            <w:pPr>
              <w:pStyle w:val="TextTi12"/>
              <w:keepNext/>
              <w:spacing w:after="0"/>
              <w:jc w:val="left"/>
              <w:rPr>
                <w:rFonts w:eastAsia="SimSun"/>
                <w:sz w:val="20"/>
                <w:lang w:val="is-IS" w:eastAsia="zh-CN"/>
              </w:rPr>
            </w:pPr>
            <w:r w:rsidRPr="00823611">
              <w:rPr>
                <w:rFonts w:eastAsia="SimSun"/>
                <w:sz w:val="20"/>
                <w:lang w:val="is-IS" w:eastAsia="zh-CN"/>
              </w:rPr>
              <w:t>Mismunur á svörunarhlutföllum</w:t>
            </w:r>
          </w:p>
        </w:tc>
        <w:tc>
          <w:tcPr>
            <w:tcW w:w="4802" w:type="dxa"/>
            <w:gridSpan w:val="2"/>
          </w:tcPr>
          <w:p w14:paraId="24A389D1" w14:textId="77777777" w:rsidR="004E085F" w:rsidRPr="00823611" w:rsidRDefault="004E085F" w:rsidP="002D0E17">
            <w:pPr>
              <w:pStyle w:val="TableCellCenter"/>
              <w:keepLines w:val="0"/>
              <w:spacing w:before="0" w:after="0" w:line="240" w:lineRule="auto"/>
              <w:rPr>
                <w:lang w:val="is-IS"/>
              </w:rPr>
            </w:pPr>
            <w:r w:rsidRPr="00823611">
              <w:rPr>
                <w:lang w:val="is-IS"/>
              </w:rPr>
              <w:t>11</w:t>
            </w:r>
            <w:r w:rsidR="002D0E17" w:rsidRPr="00823611">
              <w:rPr>
                <w:lang w:val="is-IS"/>
              </w:rPr>
              <w:t>,</w:t>
            </w:r>
            <w:r w:rsidRPr="00823611">
              <w:rPr>
                <w:lang w:val="is-IS"/>
              </w:rPr>
              <w:t>60</w:t>
            </w:r>
            <w:r w:rsidR="0005561C" w:rsidRPr="00823611">
              <w:rPr>
                <w:lang w:val="is-IS"/>
              </w:rPr>
              <w:t>%</w:t>
            </w:r>
          </w:p>
        </w:tc>
      </w:tr>
      <w:tr w:rsidR="004E085F" w:rsidRPr="008845E6" w14:paraId="6816B713" w14:textId="77777777" w:rsidTr="002D0E17">
        <w:trPr>
          <w:jc w:val="center"/>
        </w:trPr>
        <w:tc>
          <w:tcPr>
            <w:tcW w:w="4114" w:type="dxa"/>
          </w:tcPr>
          <w:p w14:paraId="3DE75A9C" w14:textId="77777777" w:rsidR="004E085F" w:rsidRPr="00823611" w:rsidRDefault="004E085F" w:rsidP="002D0E17">
            <w:pPr>
              <w:pStyle w:val="TextTi12"/>
              <w:keepNext/>
              <w:spacing w:after="0"/>
              <w:jc w:val="left"/>
              <w:rPr>
                <w:rFonts w:eastAsia="SimSun"/>
                <w:sz w:val="20"/>
                <w:lang w:val="is-IS" w:eastAsia="zh-CN"/>
              </w:rPr>
            </w:pPr>
            <w:r w:rsidRPr="00823611">
              <w:rPr>
                <w:rFonts w:eastAsia="SimSun"/>
                <w:sz w:val="20"/>
                <w:lang w:val="is-IS" w:eastAsia="zh-CN"/>
              </w:rPr>
              <w:t xml:space="preserve">95% </w:t>
            </w:r>
            <w:r w:rsidR="009D679A" w:rsidRPr="00823611">
              <w:rPr>
                <w:rFonts w:eastAsia="SimSun"/>
                <w:sz w:val="20"/>
                <w:lang w:val="is-IS" w:eastAsia="zh-CN"/>
              </w:rPr>
              <w:t>öryggisbil</w:t>
            </w:r>
            <w:r w:rsidR="002D0E17" w:rsidRPr="00823611">
              <w:rPr>
                <w:rFonts w:eastAsia="SimSun"/>
                <w:sz w:val="20"/>
                <w:lang w:val="is-IS" w:eastAsia="zh-CN"/>
              </w:rPr>
              <w:t xml:space="preserve"> fyrir</w:t>
            </w:r>
            <w:r w:rsidRPr="00823611">
              <w:rPr>
                <w:rFonts w:eastAsia="SimSun"/>
                <w:sz w:val="20"/>
                <w:lang w:val="is-IS" w:eastAsia="zh-CN"/>
              </w:rPr>
              <w:t xml:space="preserve"> </w:t>
            </w:r>
            <w:r w:rsidR="002D0E17" w:rsidRPr="00823611">
              <w:rPr>
                <w:rFonts w:eastAsia="SimSun"/>
                <w:sz w:val="20"/>
                <w:lang w:val="is-IS" w:eastAsia="zh-CN"/>
              </w:rPr>
              <w:t>mismun á svörunarhlutföllum</w:t>
            </w:r>
            <w:r w:rsidRPr="00823611">
              <w:rPr>
                <w:rFonts w:eastAsia="SimSun"/>
                <w:sz w:val="20"/>
                <w:vertAlign w:val="superscript"/>
                <w:lang w:val="is-IS" w:eastAsia="zh-CN"/>
              </w:rPr>
              <w:t>4</w:t>
            </w:r>
          </w:p>
        </w:tc>
        <w:tc>
          <w:tcPr>
            <w:tcW w:w="4802" w:type="dxa"/>
            <w:gridSpan w:val="2"/>
          </w:tcPr>
          <w:p w14:paraId="6F8BFA85" w14:textId="77777777" w:rsidR="004E085F" w:rsidRPr="00823611" w:rsidRDefault="004E085F" w:rsidP="002D0E17">
            <w:pPr>
              <w:pStyle w:val="TableCellCenter"/>
              <w:keepLines w:val="0"/>
              <w:spacing w:before="0" w:after="0" w:line="240" w:lineRule="auto"/>
              <w:rPr>
                <w:lang w:val="is-IS"/>
              </w:rPr>
            </w:pPr>
            <w:r w:rsidRPr="00823611">
              <w:rPr>
                <w:lang w:val="is-IS"/>
              </w:rPr>
              <w:t>[2</w:t>
            </w:r>
            <w:r w:rsidR="002D0E17" w:rsidRPr="00823611">
              <w:rPr>
                <w:lang w:val="is-IS"/>
              </w:rPr>
              <w:t>,</w:t>
            </w:r>
            <w:r w:rsidRPr="00823611">
              <w:rPr>
                <w:lang w:val="is-IS"/>
              </w:rPr>
              <w:t>4</w:t>
            </w:r>
            <w:r w:rsidR="0005561C" w:rsidRPr="00823611">
              <w:rPr>
                <w:lang w:val="is-IS"/>
              </w:rPr>
              <w:t>%</w:t>
            </w:r>
            <w:r w:rsidR="002D0E17" w:rsidRPr="00823611">
              <w:rPr>
                <w:lang w:val="is-IS"/>
              </w:rPr>
              <w:t>;</w:t>
            </w:r>
            <w:r w:rsidRPr="00823611">
              <w:rPr>
                <w:lang w:val="is-IS"/>
              </w:rPr>
              <w:t xml:space="preserve"> 20</w:t>
            </w:r>
            <w:r w:rsidR="002D0E17" w:rsidRPr="00823611">
              <w:rPr>
                <w:lang w:val="is-IS"/>
              </w:rPr>
              <w:t>,</w:t>
            </w:r>
            <w:r w:rsidRPr="00823611">
              <w:rPr>
                <w:lang w:val="is-IS"/>
              </w:rPr>
              <w:t>8</w:t>
            </w:r>
            <w:r w:rsidR="0005561C" w:rsidRPr="00823611">
              <w:rPr>
                <w:lang w:val="is-IS"/>
              </w:rPr>
              <w:t>%</w:t>
            </w:r>
            <w:r w:rsidRPr="00823611">
              <w:rPr>
                <w:lang w:val="is-IS"/>
              </w:rPr>
              <w:t>]</w:t>
            </w:r>
          </w:p>
        </w:tc>
      </w:tr>
      <w:tr w:rsidR="004E085F" w:rsidRPr="008845E6" w14:paraId="5D5CD68A" w14:textId="77777777" w:rsidTr="002D0E17">
        <w:trPr>
          <w:jc w:val="center"/>
        </w:trPr>
        <w:tc>
          <w:tcPr>
            <w:tcW w:w="4114" w:type="dxa"/>
          </w:tcPr>
          <w:p w14:paraId="4A7A505C" w14:textId="77777777" w:rsidR="004E085F" w:rsidRPr="00823611" w:rsidRDefault="004E085F" w:rsidP="002D0E17">
            <w:pPr>
              <w:pStyle w:val="TextTi12"/>
              <w:keepNext/>
              <w:spacing w:after="0"/>
              <w:jc w:val="left"/>
              <w:rPr>
                <w:rFonts w:eastAsia="SimSun"/>
                <w:sz w:val="20"/>
                <w:lang w:val="is-IS" w:eastAsia="zh-CN"/>
              </w:rPr>
            </w:pPr>
            <w:r w:rsidRPr="00823611">
              <w:rPr>
                <w:rFonts w:eastAsia="SimSun"/>
                <w:sz w:val="20"/>
                <w:lang w:val="is-IS" w:eastAsia="zh-CN"/>
              </w:rPr>
              <w:t>p-</w:t>
            </w:r>
            <w:r w:rsidR="002D0E17" w:rsidRPr="00823611">
              <w:rPr>
                <w:rFonts w:eastAsia="SimSun"/>
                <w:sz w:val="20"/>
                <w:lang w:val="is-IS" w:eastAsia="zh-CN"/>
              </w:rPr>
              <w:t>gildi</w:t>
            </w:r>
            <w:r w:rsidRPr="00823611">
              <w:rPr>
                <w:rFonts w:eastAsia="SimSun"/>
                <w:sz w:val="20"/>
                <w:lang w:val="is-IS" w:eastAsia="zh-CN"/>
              </w:rPr>
              <w:t xml:space="preserve"> (Chi-</w:t>
            </w:r>
            <w:r w:rsidR="002D0E17" w:rsidRPr="00823611">
              <w:rPr>
                <w:rFonts w:eastAsia="SimSun"/>
                <w:sz w:val="20"/>
                <w:lang w:val="is-IS" w:eastAsia="zh-CN"/>
              </w:rPr>
              <w:t>kvaðrat próf</w:t>
            </w:r>
            <w:r w:rsidRPr="00823611">
              <w:rPr>
                <w:rFonts w:eastAsia="SimSun"/>
                <w:sz w:val="20"/>
                <w:lang w:val="is-IS" w:eastAsia="zh-CN"/>
              </w:rPr>
              <w:t>)</w:t>
            </w:r>
          </w:p>
        </w:tc>
        <w:tc>
          <w:tcPr>
            <w:tcW w:w="4802" w:type="dxa"/>
            <w:gridSpan w:val="2"/>
          </w:tcPr>
          <w:p w14:paraId="5169A7F2" w14:textId="77777777" w:rsidR="004E085F" w:rsidRPr="00823611" w:rsidRDefault="004E085F" w:rsidP="002D0E17">
            <w:pPr>
              <w:pStyle w:val="TableCellCenter"/>
              <w:keepLines w:val="0"/>
              <w:spacing w:before="0" w:after="0" w:line="240" w:lineRule="auto"/>
              <w:rPr>
                <w:lang w:val="is-IS"/>
              </w:rPr>
            </w:pPr>
            <w:r w:rsidRPr="00823611">
              <w:rPr>
                <w:lang w:val="is-IS"/>
              </w:rPr>
              <w:t>0</w:t>
            </w:r>
            <w:r w:rsidR="002D0E17" w:rsidRPr="00823611">
              <w:rPr>
                <w:lang w:val="is-IS"/>
              </w:rPr>
              <w:t>,</w:t>
            </w:r>
            <w:r w:rsidRPr="00823611">
              <w:rPr>
                <w:lang w:val="is-IS"/>
              </w:rPr>
              <w:t>0117</w:t>
            </w:r>
          </w:p>
        </w:tc>
      </w:tr>
    </w:tbl>
    <w:p w14:paraId="4D9F4DFD" w14:textId="77777777" w:rsidR="004E085F" w:rsidRPr="008845E6" w:rsidRDefault="004E085F" w:rsidP="009D4EE5">
      <w:pPr>
        <w:ind w:left="425" w:hanging="425"/>
        <w:rPr>
          <w:sz w:val="20"/>
          <w:lang w:val="is-IS"/>
        </w:rPr>
      </w:pPr>
      <w:r w:rsidRPr="008845E6">
        <w:rPr>
          <w:sz w:val="20"/>
          <w:vertAlign w:val="superscript"/>
          <w:lang w:val="is-IS"/>
        </w:rPr>
        <w:t>1</w:t>
      </w:r>
      <w:r w:rsidRPr="008845E6">
        <w:rPr>
          <w:sz w:val="20"/>
          <w:lang w:val="is-IS"/>
        </w:rPr>
        <w:t xml:space="preserve"> Kaplan-Meier </w:t>
      </w:r>
      <w:r w:rsidR="002D0E17" w:rsidRPr="008845E6">
        <w:rPr>
          <w:sz w:val="20"/>
          <w:lang w:val="is-IS"/>
        </w:rPr>
        <w:t>mat</w:t>
      </w:r>
    </w:p>
    <w:p w14:paraId="737FC54A" w14:textId="77777777" w:rsidR="004E085F" w:rsidRPr="008845E6" w:rsidRDefault="004E085F" w:rsidP="009D4EE5">
      <w:pPr>
        <w:ind w:left="425" w:hanging="425"/>
        <w:rPr>
          <w:sz w:val="20"/>
          <w:lang w:val="is-IS"/>
        </w:rPr>
      </w:pPr>
      <w:r w:rsidRPr="008845E6">
        <w:rPr>
          <w:sz w:val="20"/>
          <w:vertAlign w:val="superscript"/>
          <w:lang w:val="is-IS"/>
        </w:rPr>
        <w:t>2</w:t>
      </w:r>
      <w:r w:rsidRPr="008845E6">
        <w:rPr>
          <w:sz w:val="20"/>
          <w:lang w:val="is-IS"/>
        </w:rPr>
        <w:t xml:space="preserve"> </w:t>
      </w:r>
      <w:r w:rsidR="002D0E17" w:rsidRPr="008845E6">
        <w:rPr>
          <w:sz w:val="20"/>
          <w:lang w:val="is-IS"/>
        </w:rPr>
        <w:t>Sjúklingar</w:t>
      </w:r>
      <w:r w:rsidR="0005561C" w:rsidRPr="008845E6">
        <w:rPr>
          <w:sz w:val="20"/>
          <w:lang w:val="is-IS"/>
        </w:rPr>
        <w:t xml:space="preserve"> og hlutfall sjúklinga</w:t>
      </w:r>
      <w:r w:rsidR="002D0E17" w:rsidRPr="008845E6">
        <w:rPr>
          <w:sz w:val="20"/>
          <w:lang w:val="is-IS"/>
        </w:rPr>
        <w:t xml:space="preserve"> </w:t>
      </w:r>
      <w:r w:rsidR="00865B81" w:rsidRPr="008845E6">
        <w:rPr>
          <w:sz w:val="20"/>
          <w:lang w:val="is-IS"/>
        </w:rPr>
        <w:t xml:space="preserve">þar sem </w:t>
      </w:r>
      <w:r w:rsidR="002D0E17" w:rsidRPr="008845E6">
        <w:rPr>
          <w:sz w:val="20"/>
          <w:lang w:val="is-IS"/>
        </w:rPr>
        <w:t>best</w:t>
      </w:r>
      <w:r w:rsidR="00865B81" w:rsidRPr="008845E6">
        <w:rPr>
          <w:sz w:val="20"/>
          <w:lang w:val="is-IS"/>
        </w:rPr>
        <w:t>a</w:t>
      </w:r>
      <w:r w:rsidR="002D0E17" w:rsidRPr="008845E6">
        <w:rPr>
          <w:sz w:val="20"/>
          <w:lang w:val="is-IS"/>
        </w:rPr>
        <w:t xml:space="preserve"> heildarsvörun </w:t>
      </w:r>
      <w:r w:rsidR="00865B81" w:rsidRPr="008845E6">
        <w:rPr>
          <w:sz w:val="20"/>
          <w:lang w:val="is-IS"/>
        </w:rPr>
        <w:t>var</w:t>
      </w:r>
      <w:r w:rsidR="002D0E17" w:rsidRPr="008845E6">
        <w:rPr>
          <w:sz w:val="20"/>
          <w:lang w:val="is-IS"/>
        </w:rPr>
        <w:t xml:space="preserve"> staðfest</w:t>
      </w:r>
      <w:r w:rsidR="00865B81" w:rsidRPr="008845E6">
        <w:rPr>
          <w:sz w:val="20"/>
          <w:lang w:val="is-IS"/>
        </w:rPr>
        <w:t xml:space="preserve"> alger svörun (CR) eða staðfest hlutasvörun</w:t>
      </w:r>
      <w:r w:rsidRPr="008845E6">
        <w:rPr>
          <w:sz w:val="20"/>
          <w:lang w:val="is-IS"/>
        </w:rPr>
        <w:t xml:space="preserve"> </w:t>
      </w:r>
      <w:r w:rsidR="00865B81" w:rsidRPr="008845E6">
        <w:rPr>
          <w:sz w:val="20"/>
          <w:lang w:val="is-IS"/>
        </w:rPr>
        <w:t>(PR)</w:t>
      </w:r>
      <w:r w:rsidR="0005561C" w:rsidRPr="008845E6">
        <w:rPr>
          <w:sz w:val="20"/>
          <w:lang w:val="is-IS"/>
        </w:rPr>
        <w:t>; hlutfall var reiknað út frá sjúklingum sem voru með mælanlegan sjúkdóm við upphaf rannsóknarinnar</w:t>
      </w:r>
    </w:p>
    <w:p w14:paraId="07C094AF" w14:textId="77777777" w:rsidR="004E085F" w:rsidRPr="008845E6" w:rsidRDefault="004E085F" w:rsidP="009D4EE5">
      <w:pPr>
        <w:ind w:left="425" w:hanging="425"/>
        <w:rPr>
          <w:sz w:val="20"/>
          <w:lang w:val="is-IS"/>
        </w:rPr>
      </w:pPr>
      <w:r w:rsidRPr="008845E6">
        <w:rPr>
          <w:sz w:val="20"/>
          <w:vertAlign w:val="superscript"/>
          <w:lang w:val="is-IS"/>
        </w:rPr>
        <w:t>3</w:t>
      </w:r>
      <w:r w:rsidRPr="008845E6">
        <w:rPr>
          <w:sz w:val="20"/>
          <w:lang w:val="is-IS"/>
        </w:rPr>
        <w:t xml:space="preserve"> 95% </w:t>
      </w:r>
      <w:r w:rsidR="009D679A" w:rsidRPr="008845E6">
        <w:rPr>
          <w:sz w:val="20"/>
          <w:lang w:val="is-IS"/>
        </w:rPr>
        <w:t>öryggisbil</w:t>
      </w:r>
      <w:r w:rsidRPr="008845E6">
        <w:rPr>
          <w:sz w:val="20"/>
          <w:lang w:val="is-IS"/>
        </w:rPr>
        <w:t xml:space="preserve"> f</w:t>
      </w:r>
      <w:r w:rsidR="002D0E17" w:rsidRPr="008845E6">
        <w:rPr>
          <w:sz w:val="20"/>
          <w:lang w:val="is-IS"/>
        </w:rPr>
        <w:t>yri</w:t>
      </w:r>
      <w:r w:rsidRPr="008845E6">
        <w:rPr>
          <w:sz w:val="20"/>
          <w:lang w:val="is-IS"/>
        </w:rPr>
        <w:t xml:space="preserve">r </w:t>
      </w:r>
      <w:r w:rsidR="002D0E17" w:rsidRPr="008845E6">
        <w:rPr>
          <w:sz w:val="20"/>
          <w:lang w:val="is-IS"/>
        </w:rPr>
        <w:t>tvíkostagreiningu með einu sýni (</w:t>
      </w:r>
      <w:r w:rsidRPr="008845E6">
        <w:rPr>
          <w:sz w:val="20"/>
          <w:lang w:val="is-IS"/>
        </w:rPr>
        <w:t>one sample binomial</w:t>
      </w:r>
      <w:r w:rsidR="002D0E17" w:rsidRPr="008845E6">
        <w:rPr>
          <w:sz w:val="20"/>
          <w:lang w:val="is-IS"/>
        </w:rPr>
        <w:t>)</w:t>
      </w:r>
      <w:r w:rsidRPr="008845E6">
        <w:rPr>
          <w:sz w:val="20"/>
          <w:lang w:val="is-IS"/>
        </w:rPr>
        <w:t xml:space="preserve"> </w:t>
      </w:r>
      <w:r w:rsidR="002D0E17" w:rsidRPr="008845E6">
        <w:rPr>
          <w:sz w:val="20"/>
          <w:lang w:val="is-IS"/>
        </w:rPr>
        <w:t xml:space="preserve">með aðferð </w:t>
      </w:r>
      <w:r w:rsidRPr="008845E6">
        <w:rPr>
          <w:sz w:val="20"/>
          <w:lang w:val="is-IS"/>
        </w:rPr>
        <w:t>Pearson-Clopper</w:t>
      </w:r>
    </w:p>
    <w:p w14:paraId="0214A72A" w14:textId="77777777" w:rsidR="004E085F" w:rsidRPr="008845E6" w:rsidRDefault="004E085F" w:rsidP="009D4EE5">
      <w:pPr>
        <w:ind w:left="425" w:hanging="425"/>
        <w:rPr>
          <w:sz w:val="20"/>
          <w:lang w:val="is-IS"/>
        </w:rPr>
      </w:pPr>
      <w:r w:rsidRPr="008845E6">
        <w:rPr>
          <w:sz w:val="20"/>
          <w:vertAlign w:val="superscript"/>
          <w:lang w:val="is-IS"/>
        </w:rPr>
        <w:t>4</w:t>
      </w:r>
      <w:r w:rsidRPr="008845E6">
        <w:rPr>
          <w:sz w:val="20"/>
          <w:lang w:val="is-IS"/>
        </w:rPr>
        <w:t xml:space="preserve"> </w:t>
      </w:r>
      <w:r w:rsidR="002D0E17" w:rsidRPr="008845E6">
        <w:rPr>
          <w:sz w:val="20"/>
          <w:lang w:val="is-IS"/>
        </w:rPr>
        <w:t>U.þ.b.</w:t>
      </w:r>
      <w:r w:rsidRPr="008845E6">
        <w:rPr>
          <w:sz w:val="20"/>
          <w:lang w:val="is-IS"/>
        </w:rPr>
        <w:t xml:space="preserve"> 95% </w:t>
      </w:r>
      <w:r w:rsidR="009D679A" w:rsidRPr="008845E6">
        <w:rPr>
          <w:sz w:val="20"/>
          <w:lang w:val="is-IS"/>
        </w:rPr>
        <w:t>öryggisbil</w:t>
      </w:r>
      <w:r w:rsidR="002D0E17" w:rsidRPr="008845E6">
        <w:rPr>
          <w:sz w:val="20"/>
          <w:lang w:val="is-IS"/>
        </w:rPr>
        <w:t xml:space="preserve"> fyrir mismun á tveimur áhættuhlutföllum, með aðferð</w:t>
      </w:r>
      <w:r w:rsidRPr="008845E6">
        <w:rPr>
          <w:sz w:val="20"/>
          <w:lang w:val="is-IS"/>
        </w:rPr>
        <w:t xml:space="preserve"> Hauck-Anderson</w:t>
      </w:r>
    </w:p>
    <w:p w14:paraId="6D5DA277" w14:textId="77777777" w:rsidR="004E085F" w:rsidRPr="008845E6" w:rsidRDefault="004E085F" w:rsidP="009D4EE5">
      <w:pPr>
        <w:ind w:left="425" w:hanging="425"/>
        <w:rPr>
          <w:sz w:val="20"/>
          <w:lang w:val="is-IS"/>
        </w:rPr>
      </w:pPr>
      <w:r w:rsidRPr="008845E6">
        <w:rPr>
          <w:sz w:val="20"/>
          <w:vertAlign w:val="superscript"/>
          <w:lang w:val="is-IS"/>
        </w:rPr>
        <w:t>5</w:t>
      </w:r>
      <w:r w:rsidRPr="008845E6">
        <w:rPr>
          <w:sz w:val="20"/>
          <w:lang w:val="is-IS"/>
        </w:rPr>
        <w:t xml:space="preserve"> log-rank </w:t>
      </w:r>
      <w:r w:rsidR="002D0E17" w:rsidRPr="008845E6">
        <w:rPr>
          <w:sz w:val="20"/>
          <w:lang w:val="is-IS"/>
        </w:rPr>
        <w:t>próf</w:t>
      </w:r>
      <w:r w:rsidRPr="008845E6">
        <w:rPr>
          <w:sz w:val="20"/>
          <w:lang w:val="is-IS"/>
        </w:rPr>
        <w:t xml:space="preserve"> (</w:t>
      </w:r>
      <w:r w:rsidR="002D0E17" w:rsidRPr="008845E6">
        <w:rPr>
          <w:sz w:val="20"/>
          <w:lang w:val="is-IS"/>
        </w:rPr>
        <w:t>lagskipt</w:t>
      </w:r>
      <w:r w:rsidRPr="008845E6">
        <w:rPr>
          <w:sz w:val="20"/>
          <w:lang w:val="is-IS"/>
        </w:rPr>
        <w:t>)</w:t>
      </w:r>
    </w:p>
    <w:p w14:paraId="3C2E8F84" w14:textId="1FD55396" w:rsidR="0005561C" w:rsidRPr="00823611" w:rsidRDefault="0005561C" w:rsidP="0005561C">
      <w:pPr>
        <w:outlineLvl w:val="0"/>
        <w:rPr>
          <w:rFonts w:eastAsia="SimSun"/>
          <w:sz w:val="20"/>
          <w:lang w:val="is-IS"/>
        </w:rPr>
      </w:pPr>
      <w:r w:rsidRPr="00823611">
        <w:rPr>
          <w:sz w:val="20"/>
          <w:vertAlign w:val="superscript"/>
          <w:lang w:val="is-IS" w:eastAsia="zh-CN"/>
        </w:rPr>
        <w:t>6</w:t>
      </w:r>
      <w:r w:rsidRPr="00823611">
        <w:rPr>
          <w:sz w:val="20"/>
          <w:lang w:val="is-IS"/>
        </w:rPr>
        <w:t xml:space="preserve">Frumgreining var gerð </w:t>
      </w:r>
      <w:r w:rsidR="00BB767F" w:rsidRPr="00823611">
        <w:rPr>
          <w:sz w:val="20"/>
          <w:lang w:val="is-IS"/>
        </w:rPr>
        <w:t>með lokadag gagnasöfnunar</w:t>
      </w:r>
      <w:r w:rsidRPr="00823611">
        <w:rPr>
          <w:sz w:val="20"/>
          <w:lang w:val="is-IS"/>
        </w:rPr>
        <w:t xml:space="preserve"> 12.</w:t>
      </w:r>
      <w:r w:rsidR="00BB767F" w:rsidRPr="00823611">
        <w:rPr>
          <w:sz w:val="20"/>
          <w:lang w:val="is-IS"/>
        </w:rPr>
        <w:t> </w:t>
      </w:r>
      <w:r w:rsidRPr="00823611">
        <w:rPr>
          <w:sz w:val="20"/>
          <w:lang w:val="is-IS"/>
        </w:rPr>
        <w:t>desember</w:t>
      </w:r>
      <w:r w:rsidRPr="00823611">
        <w:rPr>
          <w:rFonts w:eastAsia="SimSun"/>
          <w:sz w:val="20"/>
          <w:lang w:val="is-IS"/>
        </w:rPr>
        <w:t xml:space="preserve"> 2012 og er talin vera lokagreining</w:t>
      </w:r>
    </w:p>
    <w:p w14:paraId="61449517" w14:textId="761D069C" w:rsidR="0005561C" w:rsidRPr="00823611" w:rsidRDefault="0005561C" w:rsidP="0005561C">
      <w:pPr>
        <w:outlineLvl w:val="0"/>
        <w:rPr>
          <w:rFonts w:eastAsia="SimSun"/>
          <w:sz w:val="20"/>
          <w:lang w:val="is-IS"/>
        </w:rPr>
      </w:pPr>
      <w:r w:rsidRPr="00823611">
        <w:rPr>
          <w:sz w:val="20"/>
          <w:vertAlign w:val="superscript"/>
          <w:lang w:val="is-IS" w:eastAsia="zh-CN"/>
        </w:rPr>
        <w:t>7</w:t>
      </w:r>
      <w:r w:rsidRPr="00823611">
        <w:rPr>
          <w:sz w:val="20"/>
          <w:lang w:val="is-IS"/>
        </w:rPr>
        <w:t xml:space="preserve">Eftirfylgnigreining var gerð </w:t>
      </w:r>
      <w:r w:rsidR="00BB767F" w:rsidRPr="00823611">
        <w:rPr>
          <w:sz w:val="20"/>
          <w:lang w:val="is-IS"/>
        </w:rPr>
        <w:t xml:space="preserve">með lokadag gagnasöfnunar </w:t>
      </w:r>
      <w:r w:rsidRPr="00823611">
        <w:rPr>
          <w:sz w:val="20"/>
          <w:lang w:val="is-IS"/>
        </w:rPr>
        <w:t>7.</w:t>
      </w:r>
      <w:r w:rsidR="00BB767F" w:rsidRPr="00823611">
        <w:rPr>
          <w:sz w:val="20"/>
          <w:lang w:val="is-IS"/>
        </w:rPr>
        <w:t> </w:t>
      </w:r>
      <w:r w:rsidRPr="00823611">
        <w:rPr>
          <w:sz w:val="20"/>
          <w:lang w:val="is-IS"/>
        </w:rPr>
        <w:t>mars</w:t>
      </w:r>
      <w:r w:rsidRPr="00823611">
        <w:rPr>
          <w:rFonts w:eastAsia="SimSun"/>
          <w:sz w:val="20"/>
          <w:lang w:val="is-IS"/>
        </w:rPr>
        <w:t xml:space="preserve"> 2014</w:t>
      </w:r>
    </w:p>
    <w:p w14:paraId="1F1880E7" w14:textId="77777777" w:rsidR="0005561C" w:rsidRPr="008845E6" w:rsidRDefault="0005561C" w:rsidP="0005561C">
      <w:pPr>
        <w:outlineLvl w:val="0"/>
        <w:rPr>
          <w:b/>
          <w:lang w:val="is-IS"/>
        </w:rPr>
      </w:pPr>
      <w:r w:rsidRPr="00823611">
        <w:rPr>
          <w:sz w:val="20"/>
          <w:vertAlign w:val="superscript"/>
          <w:lang w:val="is-IS" w:eastAsia="zh-CN"/>
        </w:rPr>
        <w:t>8</w:t>
      </w:r>
      <w:r w:rsidRPr="00823611">
        <w:rPr>
          <w:bCs/>
          <w:sz w:val="20"/>
          <w:lang w:val="is-IS"/>
        </w:rPr>
        <w:t xml:space="preserve"> p-gildi er eingöngu sýnt í lýsandi tilgangi</w:t>
      </w:r>
    </w:p>
    <w:p w14:paraId="0A15E6D4" w14:textId="77777777" w:rsidR="004E085F" w:rsidRPr="003C5958" w:rsidRDefault="004E085F" w:rsidP="004E085F">
      <w:pPr>
        <w:outlineLvl w:val="0"/>
        <w:rPr>
          <w:b/>
          <w:lang w:val="is-IS"/>
        </w:rPr>
      </w:pPr>
    </w:p>
    <w:p w14:paraId="0544FC61" w14:textId="77777777" w:rsidR="004E085F" w:rsidRPr="003C5958" w:rsidRDefault="004E085F" w:rsidP="0005561C">
      <w:pPr>
        <w:keepNext/>
        <w:outlineLvl w:val="0"/>
        <w:rPr>
          <w:rFonts w:cs="Arial"/>
          <w:b/>
          <w:bCs/>
          <w:lang w:val="is-IS"/>
        </w:rPr>
      </w:pPr>
      <w:r w:rsidRPr="003C5958">
        <w:rPr>
          <w:b/>
          <w:lang w:val="is-IS"/>
        </w:rPr>
        <w:lastRenderedPageBreak/>
        <w:t>Ta</w:t>
      </w:r>
      <w:r w:rsidR="00865B81" w:rsidRPr="003C5958">
        <w:rPr>
          <w:b/>
          <w:lang w:val="is-IS"/>
        </w:rPr>
        <w:t>fla</w:t>
      </w:r>
      <w:r w:rsidRPr="003C5958">
        <w:rPr>
          <w:b/>
          <w:lang w:val="is-IS"/>
        </w:rPr>
        <w:t xml:space="preserve"> 2</w:t>
      </w:r>
      <w:r w:rsidR="00232E00">
        <w:rPr>
          <w:b/>
          <w:lang w:val="is-IS"/>
        </w:rPr>
        <w:t>6</w:t>
      </w:r>
      <w:r w:rsidRPr="003C5958">
        <w:rPr>
          <w:b/>
          <w:lang w:val="is-IS"/>
        </w:rPr>
        <w:tab/>
      </w:r>
      <w:r w:rsidR="00865B81" w:rsidRPr="002F29C4">
        <w:rPr>
          <w:b/>
          <w:lang w:val="is-IS"/>
        </w:rPr>
        <w:t>Niðurstöður varðandi</w:t>
      </w:r>
      <w:r w:rsidR="00865B81" w:rsidRPr="003C5958">
        <w:rPr>
          <w:rFonts w:cs="Arial"/>
          <w:b/>
          <w:bCs/>
          <w:lang w:val="is-IS"/>
        </w:rPr>
        <w:t xml:space="preserve"> heildarlifun úr </w:t>
      </w:r>
      <w:r w:rsidRPr="003C5958">
        <w:rPr>
          <w:rFonts w:cs="Arial"/>
          <w:b/>
          <w:bCs/>
          <w:lang w:val="is-IS"/>
        </w:rPr>
        <w:t xml:space="preserve">GOG-0240 </w:t>
      </w:r>
      <w:r w:rsidR="00865B81" w:rsidRPr="003C5958">
        <w:rPr>
          <w:rFonts w:cs="Arial"/>
          <w:b/>
          <w:bCs/>
          <w:lang w:val="is-IS"/>
        </w:rPr>
        <w:t>rannsókninni</w:t>
      </w:r>
      <w:r w:rsidR="00865B81" w:rsidRPr="002F29C4">
        <w:rPr>
          <w:b/>
          <w:lang w:val="is-IS"/>
        </w:rPr>
        <w:t>, sundurliðaðar eftir rannsóknarmeðferð</w:t>
      </w:r>
    </w:p>
    <w:p w14:paraId="4292D2E8" w14:textId="77777777" w:rsidR="004E085F" w:rsidRPr="003C5958" w:rsidRDefault="004E085F" w:rsidP="0005561C">
      <w:pPr>
        <w:keepNext/>
        <w:outlineLvl w:val="0"/>
        <w:rPr>
          <w:rFonts w:cs="Arial"/>
          <w:b/>
          <w:bCs/>
          <w:lang w:val="is-IS"/>
        </w:rPr>
      </w:pPr>
    </w:p>
    <w:tbl>
      <w:tblPr>
        <w:tblW w:w="5022" w:type="pct"/>
        <w:shd w:val="clear" w:color="auto" w:fill="FFFFFF"/>
        <w:tblCellMar>
          <w:left w:w="57" w:type="dxa"/>
          <w:right w:w="57" w:type="dxa"/>
        </w:tblCellMar>
        <w:tblLook w:val="0000" w:firstRow="0" w:lastRow="0" w:firstColumn="0" w:lastColumn="0" w:noHBand="0" w:noVBand="0"/>
      </w:tblPr>
      <w:tblGrid>
        <w:gridCol w:w="1882"/>
        <w:gridCol w:w="1982"/>
        <w:gridCol w:w="2557"/>
        <w:gridCol w:w="2680"/>
      </w:tblGrid>
      <w:tr w:rsidR="0005561C" w:rsidRPr="003C5958" w14:paraId="26BEFAF6" w14:textId="77777777" w:rsidTr="000B35A4">
        <w:trPr>
          <w:cantSplit/>
        </w:trPr>
        <w:tc>
          <w:tcPr>
            <w:tcW w:w="1020" w:type="pct"/>
            <w:tcBorders>
              <w:top w:val="single" w:sz="4" w:space="0" w:color="auto"/>
              <w:left w:val="single" w:sz="4" w:space="0" w:color="auto"/>
              <w:bottom w:val="single" w:sz="4" w:space="0" w:color="auto"/>
            </w:tcBorders>
            <w:shd w:val="clear" w:color="auto" w:fill="FFFFFF"/>
            <w:vAlign w:val="bottom"/>
          </w:tcPr>
          <w:p w14:paraId="15B1D491" w14:textId="77777777" w:rsidR="0005561C" w:rsidRPr="003C5958" w:rsidRDefault="0005561C" w:rsidP="00865B81">
            <w:pPr>
              <w:pStyle w:val="TableCell10Left"/>
              <w:rPr>
                <w:rFonts w:ascii="Times New Roman" w:hAnsi="Times New Roman"/>
                <w:lang w:val="is-IS"/>
              </w:rPr>
            </w:pPr>
            <w:r w:rsidRPr="003C5958">
              <w:rPr>
                <w:rFonts w:ascii="Times New Roman" w:hAnsi="Times New Roman"/>
                <w:lang w:val="is-IS"/>
              </w:rPr>
              <w:t>Samanburður á meðferðum</w:t>
            </w:r>
          </w:p>
        </w:tc>
        <w:tc>
          <w:tcPr>
            <w:tcW w:w="701" w:type="pct"/>
            <w:tcBorders>
              <w:top w:val="single" w:sz="4" w:space="0" w:color="auto"/>
              <w:bottom w:val="single" w:sz="4" w:space="0" w:color="auto"/>
            </w:tcBorders>
            <w:shd w:val="clear" w:color="auto" w:fill="FFFFFF"/>
            <w:vAlign w:val="bottom"/>
          </w:tcPr>
          <w:p w14:paraId="623480B0" w14:textId="77777777" w:rsidR="0005561C" w:rsidRPr="003C5958" w:rsidRDefault="0005561C" w:rsidP="00865B81">
            <w:pPr>
              <w:pStyle w:val="TableCell10Center"/>
              <w:rPr>
                <w:rFonts w:ascii="Times New Roman" w:hAnsi="Times New Roman"/>
                <w:lang w:val="is-IS"/>
              </w:rPr>
            </w:pPr>
            <w:r w:rsidRPr="003C5958">
              <w:rPr>
                <w:rFonts w:ascii="Times New Roman" w:hAnsi="Times New Roman"/>
                <w:lang w:val="is-IS"/>
              </w:rPr>
              <w:t>Aðrir þættir</w:t>
            </w:r>
          </w:p>
        </w:tc>
        <w:tc>
          <w:tcPr>
            <w:tcW w:w="1606" w:type="pct"/>
            <w:tcBorders>
              <w:top w:val="single" w:sz="4" w:space="0" w:color="auto"/>
              <w:bottom w:val="single" w:sz="4" w:space="0" w:color="auto"/>
              <w:right w:val="single" w:sz="4" w:space="0" w:color="auto"/>
            </w:tcBorders>
            <w:shd w:val="clear" w:color="auto" w:fill="FFFFFF"/>
            <w:vAlign w:val="bottom"/>
          </w:tcPr>
          <w:p w14:paraId="1339BAC1" w14:textId="77777777" w:rsidR="0005561C" w:rsidRPr="003C5958" w:rsidRDefault="0005561C" w:rsidP="008E415A">
            <w:pPr>
              <w:pStyle w:val="TableCell10Center"/>
              <w:rPr>
                <w:rFonts w:ascii="Times New Roman" w:hAnsi="Times New Roman"/>
                <w:vertAlign w:val="superscript"/>
                <w:lang w:val="is-IS"/>
              </w:rPr>
            </w:pPr>
            <w:r w:rsidRPr="003C5958">
              <w:rPr>
                <w:rFonts w:ascii="Times New Roman" w:hAnsi="Times New Roman"/>
                <w:lang w:val="is-IS"/>
              </w:rPr>
              <w:t>Heildarlifun</w:t>
            </w:r>
            <w:r w:rsidR="000B2BA5" w:rsidRPr="003C5958">
              <w:rPr>
                <w:rFonts w:ascii="Times New Roman" w:hAnsi="Times New Roman"/>
                <w:lang w:val="is-IS"/>
              </w:rPr>
              <w:t xml:space="preserve"> </w:t>
            </w:r>
            <w:r w:rsidR="000B35A4" w:rsidRPr="003C5958">
              <w:rPr>
                <w:rFonts w:ascii="Times New Roman" w:hAnsi="Times New Roman"/>
                <w:lang w:val="is-IS"/>
              </w:rPr>
              <w:t>–</w:t>
            </w:r>
            <w:r w:rsidR="000B2BA5" w:rsidRPr="003C5958">
              <w:rPr>
                <w:rFonts w:ascii="Times New Roman" w:hAnsi="Times New Roman"/>
                <w:lang w:val="is-IS"/>
              </w:rPr>
              <w:t xml:space="preserve"> Frumgreining</w:t>
            </w:r>
            <w:r w:rsidR="000B35A4" w:rsidRPr="003C5958">
              <w:rPr>
                <w:rFonts w:ascii="Times New Roman" w:hAnsi="Times New Roman"/>
                <w:vertAlign w:val="superscript"/>
                <w:lang w:val="is-IS"/>
              </w:rPr>
              <w:t>1</w:t>
            </w:r>
          </w:p>
          <w:p w14:paraId="28BE3749"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Áhættuhlutfall (95% </w:t>
            </w:r>
            <w:r w:rsidR="009D679A">
              <w:rPr>
                <w:rFonts w:ascii="Times New Roman" w:hAnsi="Times New Roman"/>
                <w:lang w:val="is-IS"/>
              </w:rPr>
              <w:t>öryggisbil</w:t>
            </w:r>
            <w:r w:rsidRPr="003C5958">
              <w:rPr>
                <w:rFonts w:ascii="Times New Roman" w:hAnsi="Times New Roman"/>
                <w:lang w:val="is-IS"/>
              </w:rPr>
              <w:t>)</w:t>
            </w:r>
          </w:p>
        </w:tc>
        <w:tc>
          <w:tcPr>
            <w:tcW w:w="1673" w:type="pct"/>
            <w:tcBorders>
              <w:top w:val="single" w:sz="4" w:space="0" w:color="auto"/>
              <w:left w:val="single" w:sz="4" w:space="0" w:color="auto"/>
              <w:bottom w:val="single" w:sz="4" w:space="0" w:color="auto"/>
              <w:right w:val="single" w:sz="4" w:space="0" w:color="auto"/>
            </w:tcBorders>
            <w:shd w:val="clear" w:color="auto" w:fill="FFFFFF"/>
            <w:vAlign w:val="bottom"/>
          </w:tcPr>
          <w:p w14:paraId="245BB5B3" w14:textId="77777777" w:rsidR="0005561C" w:rsidRPr="003C5958" w:rsidRDefault="0005561C" w:rsidP="002D0E17">
            <w:pPr>
              <w:pStyle w:val="TableCell10Center"/>
              <w:rPr>
                <w:rFonts w:ascii="Times New Roman" w:hAnsi="Times New Roman"/>
                <w:vertAlign w:val="superscript"/>
                <w:lang w:val="is-IS"/>
              </w:rPr>
            </w:pPr>
            <w:r w:rsidRPr="003C5958">
              <w:rPr>
                <w:rFonts w:ascii="Times New Roman" w:hAnsi="Times New Roman"/>
                <w:lang w:val="is-IS"/>
              </w:rPr>
              <w:t>Heildarlifun</w:t>
            </w:r>
            <w:r w:rsidR="000B2BA5" w:rsidRPr="003C5958">
              <w:rPr>
                <w:rFonts w:ascii="Times New Roman" w:hAnsi="Times New Roman"/>
                <w:lang w:val="is-IS"/>
              </w:rPr>
              <w:t xml:space="preserve"> </w:t>
            </w:r>
            <w:r w:rsidR="000B35A4" w:rsidRPr="003C5958">
              <w:rPr>
                <w:rFonts w:ascii="Times New Roman" w:hAnsi="Times New Roman"/>
                <w:lang w:val="is-IS"/>
              </w:rPr>
              <w:t>–</w:t>
            </w:r>
            <w:r w:rsidR="000B2BA5" w:rsidRPr="003C5958">
              <w:rPr>
                <w:rFonts w:ascii="Times New Roman" w:hAnsi="Times New Roman"/>
                <w:lang w:val="is-IS"/>
              </w:rPr>
              <w:t xml:space="preserve"> Eftirfylgnigreining</w:t>
            </w:r>
            <w:r w:rsidR="000B35A4" w:rsidRPr="003C5958">
              <w:rPr>
                <w:rFonts w:ascii="Times New Roman" w:hAnsi="Times New Roman"/>
                <w:vertAlign w:val="superscript"/>
                <w:lang w:val="is-IS"/>
              </w:rPr>
              <w:t>2</w:t>
            </w:r>
          </w:p>
          <w:p w14:paraId="6D56671F" w14:textId="77777777" w:rsidR="0005561C" w:rsidRPr="003C5958" w:rsidRDefault="0005561C" w:rsidP="00865B81">
            <w:pPr>
              <w:pStyle w:val="TableCell10Center"/>
              <w:rPr>
                <w:rFonts w:ascii="Times New Roman" w:hAnsi="Times New Roman"/>
                <w:lang w:val="is-IS"/>
              </w:rPr>
            </w:pPr>
            <w:r w:rsidRPr="003C5958">
              <w:rPr>
                <w:rFonts w:ascii="Times New Roman" w:hAnsi="Times New Roman"/>
                <w:lang w:val="is-IS"/>
              </w:rPr>
              <w:t>Áhættuhlutfall (95% </w:t>
            </w:r>
            <w:r w:rsidR="009D679A">
              <w:rPr>
                <w:rFonts w:ascii="Times New Roman" w:hAnsi="Times New Roman"/>
                <w:lang w:val="is-IS"/>
              </w:rPr>
              <w:t>öryggisbil</w:t>
            </w:r>
            <w:r w:rsidRPr="003C5958">
              <w:rPr>
                <w:rFonts w:ascii="Times New Roman" w:hAnsi="Times New Roman"/>
                <w:lang w:val="is-IS"/>
              </w:rPr>
              <w:t>)</w:t>
            </w:r>
          </w:p>
        </w:tc>
      </w:tr>
      <w:tr w:rsidR="000B2BA5" w:rsidRPr="003C5958" w14:paraId="219E633D" w14:textId="77777777" w:rsidTr="000B35A4">
        <w:trPr>
          <w:cantSplit/>
        </w:trPr>
        <w:tc>
          <w:tcPr>
            <w:tcW w:w="1020" w:type="pct"/>
            <w:vMerge w:val="restart"/>
            <w:tcBorders>
              <w:top w:val="single" w:sz="4" w:space="0" w:color="auto"/>
              <w:left w:val="single" w:sz="4" w:space="0" w:color="auto"/>
            </w:tcBorders>
            <w:shd w:val="clear" w:color="auto" w:fill="FFFFFF"/>
          </w:tcPr>
          <w:p w14:paraId="07AE7C06" w14:textId="77777777" w:rsidR="000B2BA5" w:rsidRPr="003C5958" w:rsidRDefault="000B2BA5" w:rsidP="002D0E17">
            <w:pPr>
              <w:pStyle w:val="TableCell10Left"/>
              <w:rPr>
                <w:rFonts w:ascii="Times New Roman" w:hAnsi="Times New Roman"/>
                <w:lang w:val="is-IS"/>
              </w:rPr>
            </w:pPr>
            <w:r w:rsidRPr="003C5958">
              <w:rPr>
                <w:rFonts w:ascii="Times New Roman" w:hAnsi="Times New Roman"/>
                <w:lang w:val="is-IS"/>
              </w:rPr>
              <w:t>Avastin borið saman við Ekki Avastin</w:t>
            </w:r>
          </w:p>
        </w:tc>
        <w:tc>
          <w:tcPr>
            <w:tcW w:w="701" w:type="pct"/>
            <w:tcBorders>
              <w:top w:val="single" w:sz="4" w:space="0" w:color="auto"/>
            </w:tcBorders>
            <w:shd w:val="clear" w:color="auto" w:fill="FFFFFF"/>
          </w:tcPr>
          <w:p w14:paraId="4BD89EB0" w14:textId="2A85D1FE" w:rsidR="000B2BA5" w:rsidRPr="003C5958" w:rsidRDefault="000B2BA5" w:rsidP="000B2BA5">
            <w:pPr>
              <w:pStyle w:val="TableCell10Center"/>
              <w:rPr>
                <w:rFonts w:ascii="Times New Roman" w:hAnsi="Times New Roman"/>
                <w:lang w:val="is-IS"/>
              </w:rPr>
            </w:pPr>
            <w:r w:rsidRPr="003C5958">
              <w:rPr>
                <w:rFonts w:ascii="Times New Roman" w:hAnsi="Times New Roman"/>
                <w:lang w:val="is-IS"/>
              </w:rPr>
              <w:t>Cisplatín</w:t>
            </w:r>
            <w:r w:rsidR="00EF685A">
              <w:rPr>
                <w:rFonts w:ascii="Times New Roman" w:hAnsi="Times New Roman"/>
                <w:lang w:val="is-IS"/>
              </w:rPr>
              <w:t> + </w:t>
            </w:r>
            <w:r w:rsidRPr="003C5958">
              <w:rPr>
                <w:rFonts w:ascii="Times New Roman" w:hAnsi="Times New Roman"/>
                <w:lang w:val="is-IS"/>
              </w:rPr>
              <w:t>Paklítaxel</w:t>
            </w:r>
          </w:p>
        </w:tc>
        <w:tc>
          <w:tcPr>
            <w:tcW w:w="1606" w:type="pct"/>
            <w:tcBorders>
              <w:top w:val="single" w:sz="4" w:space="0" w:color="auto"/>
              <w:right w:val="single" w:sz="4" w:space="0" w:color="auto"/>
            </w:tcBorders>
            <w:shd w:val="clear" w:color="auto" w:fill="FFFFFF"/>
          </w:tcPr>
          <w:p w14:paraId="504C9BBB" w14:textId="77777777" w:rsidR="000B2BA5" w:rsidRPr="003C5958" w:rsidRDefault="000B2BA5" w:rsidP="008E415A">
            <w:pPr>
              <w:pStyle w:val="TableCell10Center"/>
              <w:rPr>
                <w:rFonts w:ascii="Times New Roman" w:hAnsi="Times New Roman"/>
                <w:lang w:val="is-IS"/>
              </w:rPr>
            </w:pPr>
            <w:r w:rsidRPr="003C5958">
              <w:rPr>
                <w:rFonts w:ascii="Times New Roman" w:hAnsi="Times New Roman"/>
                <w:lang w:val="is-IS"/>
              </w:rPr>
              <w:t>0,72 (0,51; 1,02)</w:t>
            </w:r>
          </w:p>
          <w:p w14:paraId="25FF2DF3" w14:textId="77777777" w:rsidR="000B2BA5" w:rsidRPr="003C5958" w:rsidRDefault="000B2BA5" w:rsidP="002D0E17">
            <w:pPr>
              <w:pStyle w:val="TableCell10Center"/>
              <w:rPr>
                <w:rFonts w:ascii="Times New Roman" w:hAnsi="Times New Roman"/>
                <w:lang w:val="is-IS"/>
              </w:rPr>
            </w:pPr>
            <w:r w:rsidRPr="003C5958">
              <w:rPr>
                <w:rFonts w:ascii="Times New Roman" w:hAnsi="Times New Roman"/>
                <w:lang w:val="is-IS"/>
              </w:rPr>
              <w:t>(17,5 eða 14,3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0,0609)</w:t>
            </w:r>
          </w:p>
        </w:tc>
        <w:tc>
          <w:tcPr>
            <w:tcW w:w="1673" w:type="pct"/>
            <w:tcBorders>
              <w:top w:val="single" w:sz="4" w:space="0" w:color="auto"/>
              <w:left w:val="single" w:sz="4" w:space="0" w:color="auto"/>
              <w:right w:val="single" w:sz="4" w:space="0" w:color="auto"/>
            </w:tcBorders>
            <w:shd w:val="clear" w:color="auto" w:fill="FFFFFF"/>
          </w:tcPr>
          <w:p w14:paraId="49929506" w14:textId="77777777" w:rsidR="000B2BA5" w:rsidRPr="003C5958" w:rsidRDefault="000B2BA5" w:rsidP="002D0E17">
            <w:pPr>
              <w:pStyle w:val="TableCell10Center"/>
              <w:rPr>
                <w:rFonts w:ascii="Times New Roman" w:hAnsi="Times New Roman"/>
                <w:lang w:val="is-IS"/>
              </w:rPr>
            </w:pPr>
            <w:r w:rsidRPr="003C5958">
              <w:rPr>
                <w:rFonts w:ascii="Times New Roman" w:hAnsi="Times New Roman"/>
                <w:lang w:val="is-IS"/>
              </w:rPr>
              <w:t>0,75 (0,55; 1,01)</w:t>
            </w:r>
          </w:p>
          <w:p w14:paraId="176BE78A" w14:textId="77777777" w:rsidR="000B2BA5" w:rsidRPr="003C5958" w:rsidRDefault="000B2BA5" w:rsidP="000B2BA5">
            <w:pPr>
              <w:pStyle w:val="TableCell10Center"/>
              <w:rPr>
                <w:rFonts w:ascii="Times New Roman" w:hAnsi="Times New Roman"/>
                <w:lang w:val="is-IS"/>
              </w:rPr>
            </w:pPr>
            <w:r w:rsidRPr="003C5958">
              <w:rPr>
                <w:rFonts w:ascii="Times New Roman" w:hAnsi="Times New Roman"/>
                <w:lang w:val="is-IS"/>
              </w:rPr>
              <w:t>(17,5 eða 15,0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0,0584)</w:t>
            </w:r>
          </w:p>
        </w:tc>
      </w:tr>
      <w:tr w:rsidR="000B2BA5" w:rsidRPr="003C5958" w14:paraId="4F811147" w14:textId="77777777" w:rsidTr="000B35A4">
        <w:trPr>
          <w:cantSplit/>
        </w:trPr>
        <w:tc>
          <w:tcPr>
            <w:tcW w:w="1020" w:type="pct"/>
            <w:vMerge/>
            <w:tcBorders>
              <w:left w:val="single" w:sz="4" w:space="0" w:color="auto"/>
            </w:tcBorders>
            <w:shd w:val="clear" w:color="auto" w:fill="FFFFFF"/>
          </w:tcPr>
          <w:p w14:paraId="5451E749" w14:textId="77777777" w:rsidR="000B2BA5" w:rsidRPr="003C5958" w:rsidRDefault="000B2BA5" w:rsidP="002D0E17">
            <w:pPr>
              <w:pStyle w:val="TableCell10Left"/>
              <w:rPr>
                <w:rFonts w:ascii="Times New Roman" w:hAnsi="Times New Roman"/>
                <w:lang w:val="is-IS"/>
              </w:rPr>
            </w:pPr>
          </w:p>
        </w:tc>
        <w:tc>
          <w:tcPr>
            <w:tcW w:w="701" w:type="pct"/>
            <w:shd w:val="clear" w:color="auto" w:fill="FFFFFF"/>
          </w:tcPr>
          <w:p w14:paraId="6522CA56" w14:textId="6AD5C9C6" w:rsidR="000B2BA5" w:rsidRPr="003C5958" w:rsidRDefault="000B2BA5" w:rsidP="002D0E17">
            <w:pPr>
              <w:pStyle w:val="TableCell10Center"/>
              <w:rPr>
                <w:rFonts w:ascii="Times New Roman" w:hAnsi="Times New Roman"/>
                <w:lang w:val="is-IS"/>
              </w:rPr>
            </w:pPr>
            <w:r w:rsidRPr="003C5958">
              <w:rPr>
                <w:rFonts w:ascii="Times New Roman" w:hAnsi="Times New Roman"/>
                <w:lang w:val="is-IS"/>
              </w:rPr>
              <w:t>Tópótekan</w:t>
            </w:r>
            <w:r w:rsidR="00EF685A">
              <w:rPr>
                <w:rFonts w:ascii="Times New Roman" w:hAnsi="Times New Roman"/>
                <w:lang w:val="is-IS"/>
              </w:rPr>
              <w:t> + </w:t>
            </w:r>
            <w:r w:rsidRPr="003C5958">
              <w:rPr>
                <w:rFonts w:ascii="Times New Roman" w:hAnsi="Times New Roman"/>
                <w:lang w:val="is-IS"/>
              </w:rPr>
              <w:t>Paklítaxel</w:t>
            </w:r>
          </w:p>
        </w:tc>
        <w:tc>
          <w:tcPr>
            <w:tcW w:w="1606" w:type="pct"/>
            <w:tcBorders>
              <w:right w:val="single" w:sz="4" w:space="0" w:color="auto"/>
            </w:tcBorders>
            <w:shd w:val="clear" w:color="auto" w:fill="FFFFFF"/>
          </w:tcPr>
          <w:p w14:paraId="02B937E3" w14:textId="77777777" w:rsidR="000B2BA5" w:rsidRPr="003C5958" w:rsidRDefault="000B2BA5" w:rsidP="008E415A">
            <w:pPr>
              <w:pStyle w:val="TableCell10Center"/>
              <w:rPr>
                <w:rFonts w:ascii="Times New Roman" w:hAnsi="Times New Roman"/>
                <w:lang w:val="is-IS"/>
              </w:rPr>
            </w:pPr>
            <w:r w:rsidRPr="003C5958">
              <w:rPr>
                <w:rFonts w:ascii="Times New Roman" w:hAnsi="Times New Roman"/>
                <w:lang w:val="is-IS"/>
              </w:rPr>
              <w:t>0,76 (0,55; 1,06)</w:t>
            </w:r>
          </w:p>
          <w:p w14:paraId="16A1AF7F" w14:textId="77777777" w:rsidR="000B2BA5" w:rsidRPr="003C5958" w:rsidRDefault="000B2BA5" w:rsidP="002D0E17">
            <w:pPr>
              <w:pStyle w:val="TableCell10Center"/>
              <w:rPr>
                <w:rFonts w:ascii="Times New Roman" w:hAnsi="Times New Roman"/>
                <w:lang w:val="is-IS"/>
              </w:rPr>
            </w:pPr>
            <w:r w:rsidRPr="003C5958">
              <w:rPr>
                <w:rFonts w:ascii="Times New Roman" w:hAnsi="Times New Roman"/>
                <w:lang w:val="is-IS"/>
              </w:rPr>
              <w:t>(14,9 eða 11,9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0,1061)</w:t>
            </w:r>
          </w:p>
        </w:tc>
        <w:tc>
          <w:tcPr>
            <w:tcW w:w="1673" w:type="pct"/>
            <w:tcBorders>
              <w:left w:val="single" w:sz="4" w:space="0" w:color="auto"/>
              <w:right w:val="single" w:sz="4" w:space="0" w:color="auto"/>
            </w:tcBorders>
            <w:shd w:val="clear" w:color="auto" w:fill="FFFFFF"/>
          </w:tcPr>
          <w:p w14:paraId="53D65F2C" w14:textId="77777777" w:rsidR="000B2BA5" w:rsidRPr="003C5958" w:rsidRDefault="000B2BA5" w:rsidP="002D0E17">
            <w:pPr>
              <w:pStyle w:val="TableCell10Center"/>
              <w:rPr>
                <w:rFonts w:ascii="Times New Roman" w:hAnsi="Times New Roman"/>
                <w:lang w:val="is-IS"/>
              </w:rPr>
            </w:pPr>
            <w:r w:rsidRPr="003C5958">
              <w:rPr>
                <w:rFonts w:ascii="Times New Roman" w:hAnsi="Times New Roman"/>
                <w:lang w:val="is-IS"/>
              </w:rPr>
              <w:t>0,79 (0,59; 1,07)</w:t>
            </w:r>
          </w:p>
          <w:p w14:paraId="620E0921" w14:textId="77777777" w:rsidR="000B2BA5" w:rsidRPr="003C5958" w:rsidRDefault="000B2BA5" w:rsidP="000B2BA5">
            <w:pPr>
              <w:pStyle w:val="TableCell10Center"/>
              <w:rPr>
                <w:rFonts w:ascii="Times New Roman" w:hAnsi="Times New Roman"/>
                <w:lang w:val="is-IS"/>
              </w:rPr>
            </w:pPr>
            <w:r w:rsidRPr="003C5958">
              <w:rPr>
                <w:rFonts w:ascii="Times New Roman" w:hAnsi="Times New Roman"/>
                <w:lang w:val="is-IS"/>
              </w:rPr>
              <w:t>(16,2 eða 12,0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0,1342)</w:t>
            </w:r>
          </w:p>
        </w:tc>
      </w:tr>
      <w:tr w:rsidR="0005561C" w:rsidRPr="003C5958" w14:paraId="36B1CAB6" w14:textId="77777777" w:rsidTr="000B35A4">
        <w:trPr>
          <w:cantSplit/>
        </w:trPr>
        <w:tc>
          <w:tcPr>
            <w:tcW w:w="1020" w:type="pct"/>
            <w:tcBorders>
              <w:left w:val="single" w:sz="4" w:space="0" w:color="auto"/>
            </w:tcBorders>
            <w:shd w:val="clear" w:color="auto" w:fill="FFFFFF"/>
          </w:tcPr>
          <w:p w14:paraId="2580A5EA" w14:textId="77777777" w:rsidR="0005561C" w:rsidRPr="003C5958" w:rsidRDefault="0005561C" w:rsidP="002D0E17">
            <w:pPr>
              <w:pStyle w:val="TableCell10Left"/>
              <w:rPr>
                <w:rFonts w:ascii="Times New Roman" w:hAnsi="Times New Roman"/>
                <w:lang w:val="is-IS"/>
              </w:rPr>
            </w:pPr>
          </w:p>
        </w:tc>
        <w:tc>
          <w:tcPr>
            <w:tcW w:w="701" w:type="pct"/>
            <w:shd w:val="clear" w:color="auto" w:fill="FFFFFF"/>
          </w:tcPr>
          <w:p w14:paraId="5369C2AC" w14:textId="77777777" w:rsidR="0005561C" w:rsidRPr="003C5958" w:rsidRDefault="0005561C" w:rsidP="002D0E17">
            <w:pPr>
              <w:pStyle w:val="TableCell10Center"/>
              <w:rPr>
                <w:rFonts w:ascii="Times New Roman" w:hAnsi="Times New Roman"/>
                <w:lang w:val="is-IS"/>
              </w:rPr>
            </w:pPr>
          </w:p>
        </w:tc>
        <w:tc>
          <w:tcPr>
            <w:tcW w:w="1606" w:type="pct"/>
            <w:tcBorders>
              <w:right w:val="single" w:sz="4" w:space="0" w:color="auto"/>
            </w:tcBorders>
            <w:shd w:val="clear" w:color="auto" w:fill="FFFFFF"/>
          </w:tcPr>
          <w:p w14:paraId="1B5E10F6" w14:textId="77777777" w:rsidR="0005561C" w:rsidRPr="003C5958" w:rsidRDefault="0005561C" w:rsidP="002D0E17">
            <w:pPr>
              <w:pStyle w:val="TableCell10Center"/>
              <w:rPr>
                <w:rFonts w:ascii="Times New Roman" w:hAnsi="Times New Roman"/>
                <w:lang w:val="is-IS"/>
              </w:rPr>
            </w:pPr>
          </w:p>
        </w:tc>
        <w:tc>
          <w:tcPr>
            <w:tcW w:w="1673" w:type="pct"/>
            <w:tcBorders>
              <w:left w:val="single" w:sz="4" w:space="0" w:color="auto"/>
              <w:right w:val="single" w:sz="4" w:space="0" w:color="auto"/>
            </w:tcBorders>
            <w:shd w:val="clear" w:color="auto" w:fill="FFFFFF"/>
          </w:tcPr>
          <w:p w14:paraId="02BD63FE" w14:textId="77777777" w:rsidR="0005561C" w:rsidRPr="003C5958" w:rsidRDefault="0005561C" w:rsidP="002D0E17">
            <w:pPr>
              <w:pStyle w:val="TableCell10Center"/>
              <w:rPr>
                <w:rFonts w:ascii="Times New Roman" w:hAnsi="Times New Roman"/>
                <w:lang w:val="is-IS"/>
              </w:rPr>
            </w:pPr>
          </w:p>
        </w:tc>
      </w:tr>
      <w:tr w:rsidR="0005561C" w:rsidRPr="003C5958" w14:paraId="041945F3" w14:textId="77777777" w:rsidTr="000B35A4">
        <w:trPr>
          <w:cantSplit/>
        </w:trPr>
        <w:tc>
          <w:tcPr>
            <w:tcW w:w="1020" w:type="pct"/>
            <w:vMerge w:val="restart"/>
            <w:tcBorders>
              <w:left w:val="single" w:sz="4" w:space="0" w:color="auto"/>
            </w:tcBorders>
            <w:shd w:val="clear" w:color="auto" w:fill="FFFFFF"/>
          </w:tcPr>
          <w:p w14:paraId="5DBA6DE0" w14:textId="77777777" w:rsidR="0005561C" w:rsidRPr="003C5958" w:rsidRDefault="0005561C" w:rsidP="00865B81">
            <w:pPr>
              <w:pStyle w:val="TableCell10Left"/>
              <w:rPr>
                <w:rFonts w:ascii="Times New Roman" w:hAnsi="Times New Roman"/>
                <w:lang w:val="is-IS"/>
              </w:rPr>
            </w:pPr>
            <w:r w:rsidRPr="003C5958">
              <w:rPr>
                <w:rFonts w:ascii="Times New Roman" w:hAnsi="Times New Roman"/>
                <w:lang w:val="is-IS"/>
              </w:rPr>
              <w:t>Tópótekan+Paklítaxel borið saman við Cisplatín+ Paklítaxel</w:t>
            </w:r>
          </w:p>
        </w:tc>
        <w:tc>
          <w:tcPr>
            <w:tcW w:w="701" w:type="pct"/>
            <w:shd w:val="clear" w:color="auto" w:fill="FFFFFF"/>
          </w:tcPr>
          <w:p w14:paraId="54161F56"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 xml:space="preserve">Avastin </w:t>
            </w:r>
          </w:p>
        </w:tc>
        <w:tc>
          <w:tcPr>
            <w:tcW w:w="1606" w:type="pct"/>
            <w:tcBorders>
              <w:right w:val="single" w:sz="4" w:space="0" w:color="auto"/>
            </w:tcBorders>
            <w:shd w:val="clear" w:color="auto" w:fill="FFFFFF"/>
          </w:tcPr>
          <w:p w14:paraId="6FBD14D5" w14:textId="77777777" w:rsidR="0005561C" w:rsidRPr="003C5958" w:rsidRDefault="0005561C" w:rsidP="008E415A">
            <w:pPr>
              <w:pStyle w:val="TableCell10Center"/>
              <w:rPr>
                <w:rFonts w:ascii="Times New Roman" w:hAnsi="Times New Roman"/>
                <w:lang w:val="is-IS"/>
              </w:rPr>
            </w:pPr>
            <w:r w:rsidRPr="003C5958">
              <w:rPr>
                <w:rFonts w:ascii="Times New Roman" w:hAnsi="Times New Roman"/>
                <w:lang w:val="is-IS"/>
              </w:rPr>
              <w:t>1,15 (0,82; 1,61)</w:t>
            </w:r>
          </w:p>
          <w:p w14:paraId="43D5337A"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(14,9 eða 17,5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0,4146)</w:t>
            </w:r>
          </w:p>
        </w:tc>
        <w:tc>
          <w:tcPr>
            <w:tcW w:w="1673" w:type="pct"/>
            <w:tcBorders>
              <w:left w:val="single" w:sz="4" w:space="0" w:color="auto"/>
              <w:right w:val="single" w:sz="4" w:space="0" w:color="auto"/>
            </w:tcBorders>
            <w:shd w:val="clear" w:color="auto" w:fill="FFFFFF"/>
          </w:tcPr>
          <w:p w14:paraId="6524B226"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1,15 (0,8</w:t>
            </w:r>
            <w:r w:rsidR="000B2BA5" w:rsidRPr="003C5958">
              <w:rPr>
                <w:rFonts w:ascii="Times New Roman" w:hAnsi="Times New Roman"/>
                <w:lang w:val="is-IS"/>
              </w:rPr>
              <w:t>5</w:t>
            </w:r>
            <w:r w:rsidRPr="003C5958">
              <w:rPr>
                <w:rFonts w:ascii="Times New Roman" w:hAnsi="Times New Roman"/>
                <w:lang w:val="is-IS"/>
              </w:rPr>
              <w:t>; 1,</w:t>
            </w:r>
            <w:r w:rsidR="000B2BA5" w:rsidRPr="003C5958">
              <w:rPr>
                <w:rFonts w:ascii="Times New Roman" w:hAnsi="Times New Roman"/>
                <w:lang w:val="is-IS"/>
              </w:rPr>
              <w:t>56</w:t>
            </w:r>
            <w:r w:rsidRPr="003C5958">
              <w:rPr>
                <w:rFonts w:ascii="Times New Roman" w:hAnsi="Times New Roman"/>
                <w:lang w:val="is-IS"/>
              </w:rPr>
              <w:t>)</w:t>
            </w:r>
          </w:p>
          <w:p w14:paraId="4BD34C0C" w14:textId="77777777" w:rsidR="0005561C" w:rsidRPr="003C5958" w:rsidRDefault="0005561C" w:rsidP="000B2BA5">
            <w:pPr>
              <w:pStyle w:val="TableCell10Center"/>
              <w:rPr>
                <w:rFonts w:ascii="Times New Roman" w:hAnsi="Times New Roman"/>
                <w:lang w:val="is-IS"/>
              </w:rPr>
            </w:pPr>
            <w:r w:rsidRPr="003C5958">
              <w:rPr>
                <w:rFonts w:ascii="Times New Roman" w:hAnsi="Times New Roman"/>
                <w:lang w:val="is-IS"/>
              </w:rPr>
              <w:t>(1</w:t>
            </w:r>
            <w:r w:rsidR="000B2BA5" w:rsidRPr="003C5958">
              <w:rPr>
                <w:rFonts w:ascii="Times New Roman" w:hAnsi="Times New Roman"/>
                <w:lang w:val="is-IS"/>
              </w:rPr>
              <w:t>6,2</w:t>
            </w:r>
            <w:r w:rsidRPr="003C5958">
              <w:rPr>
                <w:rFonts w:ascii="Times New Roman" w:hAnsi="Times New Roman"/>
                <w:lang w:val="is-IS"/>
              </w:rPr>
              <w:t xml:space="preserve"> eða 17,5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w:t>
            </w:r>
            <w:r w:rsidR="000B2BA5" w:rsidRPr="003C5958">
              <w:rPr>
                <w:rFonts w:ascii="Times New Roman" w:hAnsi="Times New Roman"/>
                <w:lang w:val="is-IS"/>
              </w:rPr>
              <w:t>3769</w:t>
            </w:r>
            <w:r w:rsidRPr="003C5958">
              <w:rPr>
                <w:rFonts w:ascii="Times New Roman" w:hAnsi="Times New Roman"/>
                <w:lang w:val="is-IS"/>
              </w:rPr>
              <w:t>)</w:t>
            </w:r>
          </w:p>
        </w:tc>
      </w:tr>
      <w:tr w:rsidR="0005561C" w:rsidRPr="003C5958" w14:paraId="69001EBE" w14:textId="77777777" w:rsidTr="000B35A4">
        <w:trPr>
          <w:cantSplit/>
        </w:trPr>
        <w:tc>
          <w:tcPr>
            <w:tcW w:w="1020" w:type="pct"/>
            <w:vMerge/>
            <w:tcBorders>
              <w:left w:val="single" w:sz="4" w:space="0" w:color="auto"/>
              <w:bottom w:val="single" w:sz="4" w:space="0" w:color="auto"/>
            </w:tcBorders>
            <w:shd w:val="clear" w:color="auto" w:fill="FFFFFF"/>
          </w:tcPr>
          <w:p w14:paraId="589D29BB" w14:textId="77777777" w:rsidR="0005561C" w:rsidRPr="003C5958" w:rsidRDefault="0005561C" w:rsidP="002D0E17">
            <w:pPr>
              <w:pStyle w:val="TableCell10Left"/>
              <w:rPr>
                <w:rFonts w:ascii="Times New Roman" w:hAnsi="Times New Roman"/>
                <w:lang w:val="is-IS"/>
              </w:rPr>
            </w:pPr>
          </w:p>
        </w:tc>
        <w:tc>
          <w:tcPr>
            <w:tcW w:w="701" w:type="pct"/>
            <w:tcBorders>
              <w:bottom w:val="single" w:sz="4" w:space="0" w:color="auto"/>
            </w:tcBorders>
            <w:shd w:val="clear" w:color="auto" w:fill="FFFFFF"/>
          </w:tcPr>
          <w:p w14:paraId="2056DC74"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Ekki Avastin</w:t>
            </w:r>
          </w:p>
        </w:tc>
        <w:tc>
          <w:tcPr>
            <w:tcW w:w="1606" w:type="pct"/>
            <w:tcBorders>
              <w:bottom w:val="single" w:sz="4" w:space="0" w:color="auto"/>
              <w:right w:val="single" w:sz="4" w:space="0" w:color="auto"/>
            </w:tcBorders>
            <w:shd w:val="clear" w:color="auto" w:fill="FFFFFF"/>
          </w:tcPr>
          <w:p w14:paraId="3F5408BC" w14:textId="77777777" w:rsidR="0005561C" w:rsidRPr="003C5958" w:rsidRDefault="0005561C" w:rsidP="008E415A">
            <w:pPr>
              <w:pStyle w:val="TableCell10Center"/>
              <w:rPr>
                <w:rFonts w:ascii="Times New Roman" w:hAnsi="Times New Roman"/>
                <w:lang w:val="is-IS"/>
              </w:rPr>
            </w:pPr>
            <w:r w:rsidRPr="003C5958">
              <w:rPr>
                <w:rFonts w:ascii="Times New Roman" w:hAnsi="Times New Roman"/>
                <w:lang w:val="is-IS"/>
              </w:rPr>
              <w:t>1,13 (0,81; 1,57)</w:t>
            </w:r>
          </w:p>
          <w:p w14:paraId="15DFEFCA"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(11,9 eða 14,3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0,4825)</w:t>
            </w:r>
          </w:p>
        </w:tc>
        <w:tc>
          <w:tcPr>
            <w:tcW w:w="1673" w:type="pct"/>
            <w:tcBorders>
              <w:left w:val="single" w:sz="4" w:space="0" w:color="auto"/>
              <w:bottom w:val="single" w:sz="4" w:space="0" w:color="auto"/>
              <w:right w:val="single" w:sz="4" w:space="0" w:color="auto"/>
            </w:tcBorders>
            <w:shd w:val="clear" w:color="auto" w:fill="FFFFFF"/>
          </w:tcPr>
          <w:p w14:paraId="4AFEC38B" w14:textId="77777777" w:rsidR="0005561C" w:rsidRPr="003C5958" w:rsidRDefault="0005561C" w:rsidP="002D0E17">
            <w:pPr>
              <w:pStyle w:val="TableCell10Center"/>
              <w:rPr>
                <w:rFonts w:ascii="Times New Roman" w:hAnsi="Times New Roman"/>
                <w:lang w:val="is-IS"/>
              </w:rPr>
            </w:pPr>
            <w:r w:rsidRPr="003C5958">
              <w:rPr>
                <w:rFonts w:ascii="Times New Roman" w:hAnsi="Times New Roman"/>
                <w:lang w:val="is-IS"/>
              </w:rPr>
              <w:t>1,</w:t>
            </w:r>
            <w:r w:rsidR="000B2BA5" w:rsidRPr="003C5958">
              <w:rPr>
                <w:rFonts w:ascii="Times New Roman" w:hAnsi="Times New Roman"/>
                <w:lang w:val="is-IS"/>
              </w:rPr>
              <w:t>08</w:t>
            </w:r>
            <w:r w:rsidRPr="003C5958">
              <w:rPr>
                <w:rFonts w:ascii="Times New Roman" w:hAnsi="Times New Roman"/>
                <w:lang w:val="is-IS"/>
              </w:rPr>
              <w:t xml:space="preserve"> (0,8</w:t>
            </w:r>
            <w:r w:rsidR="000B2BA5" w:rsidRPr="003C5958">
              <w:rPr>
                <w:rFonts w:ascii="Times New Roman" w:hAnsi="Times New Roman"/>
                <w:lang w:val="is-IS"/>
              </w:rPr>
              <w:t>0</w:t>
            </w:r>
            <w:r w:rsidRPr="003C5958">
              <w:rPr>
                <w:rFonts w:ascii="Times New Roman" w:hAnsi="Times New Roman"/>
                <w:lang w:val="is-IS"/>
              </w:rPr>
              <w:t>; 1,</w:t>
            </w:r>
            <w:r w:rsidR="000B2BA5" w:rsidRPr="003C5958">
              <w:rPr>
                <w:rFonts w:ascii="Times New Roman" w:hAnsi="Times New Roman"/>
                <w:lang w:val="is-IS"/>
              </w:rPr>
              <w:t>45</w:t>
            </w:r>
            <w:r w:rsidRPr="003C5958">
              <w:rPr>
                <w:rFonts w:ascii="Times New Roman" w:hAnsi="Times New Roman"/>
                <w:lang w:val="is-IS"/>
              </w:rPr>
              <w:t>)</w:t>
            </w:r>
          </w:p>
          <w:p w14:paraId="2AA076F3" w14:textId="77777777" w:rsidR="0005561C" w:rsidRPr="003C5958" w:rsidRDefault="0005561C" w:rsidP="000B2BA5">
            <w:pPr>
              <w:pStyle w:val="TableCell10Center"/>
              <w:rPr>
                <w:rFonts w:ascii="Times New Roman" w:hAnsi="Times New Roman"/>
                <w:lang w:val="is-IS"/>
              </w:rPr>
            </w:pPr>
            <w:r w:rsidRPr="003C5958">
              <w:rPr>
                <w:rFonts w:ascii="Times New Roman" w:hAnsi="Times New Roman"/>
                <w:lang w:val="is-IS"/>
              </w:rPr>
              <w:t>(1</w:t>
            </w:r>
            <w:r w:rsidR="000B2BA5" w:rsidRPr="003C5958">
              <w:rPr>
                <w:rFonts w:ascii="Times New Roman" w:hAnsi="Times New Roman"/>
                <w:lang w:val="is-IS"/>
              </w:rPr>
              <w:t>2,0</w:t>
            </w:r>
            <w:r w:rsidRPr="003C5958">
              <w:rPr>
                <w:rFonts w:ascii="Times New Roman" w:hAnsi="Times New Roman"/>
                <w:lang w:val="is-IS"/>
              </w:rPr>
              <w:t xml:space="preserve"> eða 1</w:t>
            </w:r>
            <w:r w:rsidR="000B2BA5" w:rsidRPr="003C5958">
              <w:rPr>
                <w:rFonts w:ascii="Times New Roman" w:hAnsi="Times New Roman"/>
                <w:lang w:val="is-IS"/>
              </w:rPr>
              <w:t>5,0</w:t>
            </w:r>
            <w:r w:rsidRPr="003C5958">
              <w:rPr>
                <w:rFonts w:ascii="Times New Roman" w:hAnsi="Times New Roman"/>
                <w:lang w:val="is-IS"/>
              </w:rPr>
              <w:t xml:space="preserve"> mánuðir; p</w:t>
            </w:r>
            <w:r w:rsidRPr="003C5958">
              <w:rPr>
                <w:rFonts w:ascii="Times New Roman" w:hAnsi="Times New Roman"/>
                <w:sz w:val="10"/>
                <w:lang w:val="is-IS"/>
              </w:rPr>
              <w:t> </w:t>
            </w:r>
            <w:r w:rsidRPr="003C5958">
              <w:rPr>
                <w:rFonts w:ascii="Times New Roman" w:hAnsi="Times New Roman"/>
                <w:lang w:val="is-IS"/>
              </w:rPr>
              <w:sym w:font="Symbol" w:char="F03D"/>
            </w:r>
            <w:r w:rsidRPr="003C5958">
              <w:rPr>
                <w:rFonts w:ascii="Times New Roman" w:hAnsi="Times New Roman"/>
                <w:sz w:val="10"/>
                <w:lang w:val="is-IS"/>
              </w:rPr>
              <w:t> </w:t>
            </w:r>
            <w:r w:rsidRPr="003C5958">
              <w:rPr>
                <w:rFonts w:ascii="Times New Roman" w:hAnsi="Times New Roman"/>
                <w:lang w:val="is-IS"/>
              </w:rPr>
              <w:t>0,</w:t>
            </w:r>
            <w:r w:rsidR="000B2BA5" w:rsidRPr="003C5958">
              <w:rPr>
                <w:rFonts w:ascii="Times New Roman" w:hAnsi="Times New Roman"/>
                <w:lang w:val="is-IS"/>
              </w:rPr>
              <w:t>6267</w:t>
            </w:r>
            <w:r w:rsidRPr="003C5958">
              <w:rPr>
                <w:rFonts w:ascii="Times New Roman" w:hAnsi="Times New Roman"/>
                <w:lang w:val="is-IS"/>
              </w:rPr>
              <w:t>)</w:t>
            </w:r>
          </w:p>
        </w:tc>
      </w:tr>
    </w:tbl>
    <w:p w14:paraId="44A85064" w14:textId="56416CA7" w:rsidR="0005561C" w:rsidRPr="00823611" w:rsidRDefault="0005561C" w:rsidP="0005561C">
      <w:pPr>
        <w:outlineLvl w:val="0"/>
        <w:rPr>
          <w:rFonts w:eastAsia="SimSun"/>
          <w:sz w:val="20"/>
          <w:lang w:val="is-IS"/>
        </w:rPr>
      </w:pPr>
      <w:r w:rsidRPr="00823611">
        <w:rPr>
          <w:sz w:val="20"/>
          <w:vertAlign w:val="superscript"/>
          <w:lang w:val="is-IS" w:eastAsia="zh-CN"/>
        </w:rPr>
        <w:t>1</w:t>
      </w:r>
      <w:r w:rsidR="000B2BA5" w:rsidRPr="00823611">
        <w:rPr>
          <w:sz w:val="20"/>
          <w:lang w:val="is-IS"/>
        </w:rPr>
        <w:t xml:space="preserve">Frumgreining var gerð </w:t>
      </w:r>
      <w:r w:rsidR="00BB767F" w:rsidRPr="00823611">
        <w:rPr>
          <w:sz w:val="20"/>
          <w:lang w:val="is-IS"/>
        </w:rPr>
        <w:t xml:space="preserve">með lokadag gagnasöfnunar </w:t>
      </w:r>
      <w:r w:rsidR="000B2BA5" w:rsidRPr="00823611">
        <w:rPr>
          <w:sz w:val="20"/>
          <w:lang w:val="is-IS"/>
        </w:rPr>
        <w:t>12.</w:t>
      </w:r>
      <w:r w:rsidR="00BB767F" w:rsidRPr="00823611">
        <w:rPr>
          <w:sz w:val="20"/>
          <w:lang w:val="is-IS"/>
        </w:rPr>
        <w:t> </w:t>
      </w:r>
      <w:r w:rsidR="000B2BA5" w:rsidRPr="00823611">
        <w:rPr>
          <w:sz w:val="20"/>
          <w:lang w:val="is-IS"/>
        </w:rPr>
        <w:t>desember</w:t>
      </w:r>
      <w:r w:rsidR="000B2BA5" w:rsidRPr="00823611">
        <w:rPr>
          <w:rFonts w:eastAsia="SimSun"/>
          <w:sz w:val="20"/>
          <w:lang w:val="is-IS"/>
        </w:rPr>
        <w:t xml:space="preserve"> 2012 og er talin vera lokagreining</w:t>
      </w:r>
    </w:p>
    <w:p w14:paraId="0820DF5A" w14:textId="4A67BE5C" w:rsidR="0005561C" w:rsidRPr="00823611" w:rsidRDefault="0005561C" w:rsidP="0005561C">
      <w:pPr>
        <w:outlineLvl w:val="0"/>
        <w:rPr>
          <w:sz w:val="20"/>
          <w:lang w:val="is-IS"/>
        </w:rPr>
      </w:pPr>
      <w:r w:rsidRPr="00823611">
        <w:rPr>
          <w:sz w:val="20"/>
          <w:vertAlign w:val="superscript"/>
          <w:lang w:val="is-IS" w:eastAsia="zh-CN"/>
        </w:rPr>
        <w:t>2</w:t>
      </w:r>
      <w:r w:rsidR="000B2BA5" w:rsidRPr="00823611">
        <w:rPr>
          <w:sz w:val="20"/>
          <w:lang w:val="is-IS"/>
        </w:rPr>
        <w:t xml:space="preserve">Eftirfylgnigreining var gerð </w:t>
      </w:r>
      <w:r w:rsidR="00BB767F" w:rsidRPr="00823611">
        <w:rPr>
          <w:sz w:val="20"/>
          <w:lang w:val="is-IS"/>
        </w:rPr>
        <w:t xml:space="preserve">með lokadag gagnasöfnunar </w:t>
      </w:r>
      <w:r w:rsidR="000B2BA5" w:rsidRPr="00823611">
        <w:rPr>
          <w:sz w:val="20"/>
          <w:lang w:val="is-IS"/>
        </w:rPr>
        <w:t>7.</w:t>
      </w:r>
      <w:r w:rsidR="00BB767F" w:rsidRPr="00823611">
        <w:rPr>
          <w:sz w:val="20"/>
          <w:lang w:val="is-IS"/>
        </w:rPr>
        <w:t> </w:t>
      </w:r>
      <w:r w:rsidR="000B2BA5" w:rsidRPr="00823611">
        <w:rPr>
          <w:sz w:val="20"/>
          <w:lang w:val="is-IS"/>
        </w:rPr>
        <w:t>mars</w:t>
      </w:r>
      <w:r w:rsidR="000B2BA5" w:rsidRPr="00823611">
        <w:rPr>
          <w:rFonts w:eastAsia="SimSun"/>
          <w:sz w:val="20"/>
          <w:lang w:val="is-IS"/>
        </w:rPr>
        <w:t xml:space="preserve"> 2014</w:t>
      </w:r>
      <w:r w:rsidRPr="00823611">
        <w:rPr>
          <w:rFonts w:eastAsia="SimSun"/>
          <w:sz w:val="20"/>
          <w:lang w:val="is-IS"/>
        </w:rPr>
        <w:t xml:space="preserve">; </w:t>
      </w:r>
      <w:r w:rsidR="000B2BA5" w:rsidRPr="00823611">
        <w:rPr>
          <w:sz w:val="20"/>
          <w:lang w:val="is-IS"/>
        </w:rPr>
        <w:t>ö</w:t>
      </w:r>
      <w:r w:rsidRPr="00823611">
        <w:rPr>
          <w:sz w:val="20"/>
          <w:lang w:val="is-IS"/>
        </w:rPr>
        <w:t xml:space="preserve">ll </w:t>
      </w:r>
      <w:r w:rsidR="000B2BA5" w:rsidRPr="00823611">
        <w:rPr>
          <w:bCs/>
          <w:sz w:val="20"/>
          <w:lang w:val="is-IS"/>
        </w:rPr>
        <w:t>p-gildi eru eingöngu sýnd í lýsandi tilgangi</w:t>
      </w:r>
    </w:p>
    <w:p w14:paraId="70253D0F" w14:textId="77777777" w:rsidR="00355FC2" w:rsidRPr="00A955A2" w:rsidRDefault="00355FC2" w:rsidP="000E40BC">
      <w:pPr>
        <w:rPr>
          <w:szCs w:val="22"/>
          <w:lang w:val="is-IS"/>
        </w:rPr>
      </w:pPr>
    </w:p>
    <w:p w14:paraId="5FA45F95" w14:textId="77777777" w:rsidR="0016705A" w:rsidRPr="002F29C4" w:rsidRDefault="0016705A" w:rsidP="00454316">
      <w:pPr>
        <w:keepNext/>
        <w:outlineLvl w:val="0"/>
        <w:rPr>
          <w:i/>
          <w:u w:val="single"/>
          <w:lang w:val="is-IS"/>
        </w:rPr>
      </w:pPr>
      <w:r w:rsidRPr="002F29C4">
        <w:rPr>
          <w:i/>
          <w:u w:val="single"/>
          <w:lang w:val="is-IS"/>
        </w:rPr>
        <w:t xml:space="preserve">Börn </w:t>
      </w:r>
    </w:p>
    <w:p w14:paraId="3FF3D023" w14:textId="77777777" w:rsidR="0016705A" w:rsidRPr="0088275B" w:rsidRDefault="0016705A" w:rsidP="001417B8">
      <w:pPr>
        <w:outlineLvl w:val="0"/>
        <w:rPr>
          <w:rFonts w:eastAsia="SimSun"/>
          <w:szCs w:val="22"/>
          <w:lang w:val="is-IS" w:eastAsia="zh-CN"/>
        </w:rPr>
      </w:pPr>
      <w:r w:rsidRPr="002F29C4">
        <w:rPr>
          <w:rFonts w:eastAsia="SimSun"/>
          <w:szCs w:val="22"/>
          <w:lang w:val="is-IS" w:eastAsia="zh-CN"/>
        </w:rPr>
        <w:t xml:space="preserve">Lyfjastofnun Evrópu hefur fallið frá kröfu um að lagðar verði fram niðurstöður úr rannsóknum á </w:t>
      </w:r>
      <w:r w:rsidRPr="003C5958">
        <w:rPr>
          <w:lang w:val="is-IS"/>
        </w:rPr>
        <w:t>bevacízúmabi</w:t>
      </w:r>
      <w:r w:rsidRPr="003C5958">
        <w:rPr>
          <w:rFonts w:eastAsia="SimSun"/>
          <w:szCs w:val="22"/>
          <w:lang w:val="is-IS" w:eastAsia="zh-CN"/>
        </w:rPr>
        <w:t xml:space="preserve"> hjá öllum undirhópum barna fyrir brjóstakrabbamein, kirtilkrabbamein (</w:t>
      </w:r>
      <w:r w:rsidRPr="003C5958">
        <w:rPr>
          <w:iCs/>
          <w:lang w:val="is-IS"/>
        </w:rPr>
        <w:t xml:space="preserve">adenocarcinoma) í ristli og endaþarmi, lungnakrabbamein (bæði af smáfrumugerð og sem ekki er af smáfrumugerð), krabbamein í nýrum eða nýrnaskjóðum (renal pelvis) (að undanskildu nýrnakímfrumnaæxli (nephroblastoma, Wilms æxli), nýrnakímfrumnaforstigsæxli (nephroblastomatosis), glærufrumukrabbameini (clear cell sarcoma), nýrakirtilsarkmeini (mesoblastic nephroma), nýrnamergskrabbameini (renal medullary carcinoma) og staffrumukrabbameini í nýrum (rhabdoid tumour of the kidney)), krabbamein í eggjastokkum (að undanskildum rákvöðvasarkmeinum og kímfrumuæxlum), </w:t>
      </w:r>
      <w:r w:rsidRPr="003C5958">
        <w:rPr>
          <w:lang w:val="is-IS"/>
        </w:rPr>
        <w:t>krabbamein í eggjaleiðurum</w:t>
      </w:r>
      <w:r w:rsidRPr="003C5958">
        <w:rPr>
          <w:iCs/>
          <w:lang w:val="is-IS"/>
        </w:rPr>
        <w:t xml:space="preserve"> (að undanskildum rákvöðvasarkmeinum og kímfrumuæxlum)</w:t>
      </w:r>
      <w:r w:rsidR="000F188C" w:rsidRPr="003C5958">
        <w:rPr>
          <w:iCs/>
          <w:lang w:val="is-IS"/>
        </w:rPr>
        <w:t>,</w:t>
      </w:r>
      <w:r w:rsidRPr="003C5958">
        <w:rPr>
          <w:lang w:val="is-IS"/>
        </w:rPr>
        <w:t xml:space="preserve"> krabbamein í lífhimnu</w:t>
      </w:r>
      <w:r w:rsidRPr="003C5958">
        <w:rPr>
          <w:iCs/>
          <w:lang w:val="is-IS"/>
        </w:rPr>
        <w:t xml:space="preserve"> (að undanskildum kímfrumuæxlum (blastomas) og sarkmeinum (sarcomas))</w:t>
      </w:r>
      <w:r w:rsidR="000F188C" w:rsidRPr="00C94676">
        <w:rPr>
          <w:iCs/>
          <w:lang w:val="is-IS"/>
        </w:rPr>
        <w:t xml:space="preserve"> og </w:t>
      </w:r>
      <w:r w:rsidR="000F188C" w:rsidRPr="00C94676">
        <w:rPr>
          <w:lang w:val="is-IS"/>
        </w:rPr>
        <w:t>krabbamein í leghálsi og legi</w:t>
      </w:r>
      <w:r w:rsidRPr="0088275B">
        <w:rPr>
          <w:rFonts w:eastAsia="SimSun"/>
          <w:szCs w:val="22"/>
          <w:lang w:val="is-IS" w:eastAsia="zh-CN"/>
        </w:rPr>
        <w:t>.</w:t>
      </w:r>
    </w:p>
    <w:p w14:paraId="0784B5F8" w14:textId="77777777" w:rsidR="0016705A" w:rsidRPr="009646F5" w:rsidRDefault="0016705A" w:rsidP="00613522">
      <w:pPr>
        <w:rPr>
          <w:iCs/>
          <w:lang w:val="is-IS"/>
        </w:rPr>
      </w:pPr>
    </w:p>
    <w:p w14:paraId="0945AA1D" w14:textId="77777777" w:rsidR="007B15B7" w:rsidRPr="007B15B7" w:rsidRDefault="007B15B7" w:rsidP="00E15F5D">
      <w:pPr>
        <w:keepNext/>
        <w:keepLines/>
        <w:rPr>
          <w:i/>
          <w:iCs/>
          <w:lang w:val="is-IS"/>
        </w:rPr>
      </w:pPr>
      <w:r w:rsidRPr="007B15B7">
        <w:rPr>
          <w:i/>
          <w:iCs/>
          <w:lang w:val="is-IS"/>
        </w:rPr>
        <w:t>Efsta stigs tróðæxli (high-grade glioma)</w:t>
      </w:r>
    </w:p>
    <w:p w14:paraId="509BC4CB" w14:textId="77777777" w:rsidR="0016705A" w:rsidRPr="002102B8" w:rsidRDefault="0016705A" w:rsidP="00E15F5D">
      <w:pPr>
        <w:keepNext/>
        <w:keepLines/>
        <w:rPr>
          <w:iCs/>
          <w:lang w:val="is-IS"/>
        </w:rPr>
      </w:pPr>
      <w:r w:rsidRPr="002102B8">
        <w:rPr>
          <w:iCs/>
          <w:lang w:val="is-IS"/>
        </w:rPr>
        <w:t xml:space="preserve">Í tveimur </w:t>
      </w:r>
      <w:r w:rsidR="007B15B7">
        <w:rPr>
          <w:iCs/>
          <w:lang w:val="is-IS"/>
        </w:rPr>
        <w:t xml:space="preserve">fyrri </w:t>
      </w:r>
      <w:r w:rsidRPr="002102B8">
        <w:rPr>
          <w:iCs/>
          <w:lang w:val="is-IS"/>
        </w:rPr>
        <w:t>rannsóknum á alls 30 börnum eldri en 3 ára, með endurkomið eða illvígt efsta stigs tróðæxli sást engin æxlishemjandi virkni af meðferð með bevacízúmabi og írínótekani</w:t>
      </w:r>
      <w:r w:rsidR="007B15B7" w:rsidRPr="00353451">
        <w:rPr>
          <w:iCs/>
          <w:lang w:val="is-IS"/>
        </w:rPr>
        <w:t xml:space="preserve"> (CPT-11)</w:t>
      </w:r>
      <w:r w:rsidRPr="002102B8">
        <w:rPr>
          <w:iCs/>
          <w:lang w:val="is-IS"/>
        </w:rPr>
        <w:t xml:space="preserve">. </w:t>
      </w:r>
      <w:r w:rsidRPr="00761E2A">
        <w:rPr>
          <w:iCs/>
          <w:lang w:val="is-IS"/>
        </w:rPr>
        <w:t>Ekki liggja fyrir nægar upplýsingar til að ákvarða öryggi og verkun bevacízúmabs hjá börnum með nýgreint efsta stigs tróðæxli.</w:t>
      </w:r>
    </w:p>
    <w:p w14:paraId="02D98AAC" w14:textId="77777777" w:rsidR="0016705A" w:rsidRPr="00E71147" w:rsidRDefault="0016705A" w:rsidP="00613522">
      <w:pPr>
        <w:rPr>
          <w:iCs/>
          <w:lang w:val="is-IS"/>
        </w:rPr>
      </w:pPr>
    </w:p>
    <w:p w14:paraId="6EA9A3AD" w14:textId="7DAAB379" w:rsidR="0016705A" w:rsidRPr="0080149A" w:rsidRDefault="0016705A" w:rsidP="007743D1">
      <w:pPr>
        <w:pStyle w:val="ListParagraph"/>
        <w:numPr>
          <w:ilvl w:val="0"/>
          <w:numId w:val="35"/>
        </w:numPr>
        <w:rPr>
          <w:iCs/>
          <w:lang w:val="is-IS"/>
        </w:rPr>
      </w:pPr>
      <w:r w:rsidRPr="0080149A">
        <w:rPr>
          <w:iCs/>
          <w:lang w:val="is-IS"/>
        </w:rPr>
        <w:t xml:space="preserve">Í rannsókn þar sem allir þátttakendur fengu sömu meðhöndlun (PBTC-022) var 18 börnum með endurtekið eða illvígt efsta stigs tróðæxli annars staðar en í brú (non-pontine) (þ.á.m. 8 með nýgreind heilaæxli (glioblastoma) [WHO stig IV], 9 með stjarnfrumnaæxli (anaplastic astrocytoma) [stig III] og 1 með griplufrumnaæxli (anaplastic oligodendroglioma) [stig III]) gefið bevacízúmab (10 mg/kg) með tveggja vikna millibili og síðan bevacízúmab ásamt CPT-11 (125-350 mg/m²) </w:t>
      </w:r>
      <w:r w:rsidR="00E01115" w:rsidRPr="0080149A">
        <w:rPr>
          <w:iCs/>
          <w:lang w:val="is-IS"/>
        </w:rPr>
        <w:t xml:space="preserve">einu sinni á </w:t>
      </w:r>
      <w:r w:rsidRPr="0080149A">
        <w:rPr>
          <w:iCs/>
          <w:lang w:val="is-IS"/>
        </w:rPr>
        <w:t xml:space="preserve">tveggja vikna fresti fram að </w:t>
      </w:r>
      <w:r w:rsidR="0021553F" w:rsidRPr="0080149A">
        <w:rPr>
          <w:iCs/>
          <w:lang w:val="is-IS"/>
        </w:rPr>
        <w:t>versnun</w:t>
      </w:r>
      <w:r w:rsidRPr="0080149A">
        <w:rPr>
          <w:iCs/>
          <w:lang w:val="is-IS"/>
        </w:rPr>
        <w:t xml:space="preserve"> sjúkdóms. Engin hlutlæg svörun (alger svörun eða hlutasvörun) sást með myndgreiningu (Macdonald viðmið). Meðal eituráhrifa og aukaverkana voru slagæðaháþrýstingur og þreyta ásamt minnkað blóðflæði (ischaemia) af völdum súrefnisskorts í miðtaugakerfi, með bráðum skorti á taugavirkni.</w:t>
      </w:r>
    </w:p>
    <w:p w14:paraId="7CF910B8" w14:textId="77777777" w:rsidR="0016705A" w:rsidRPr="008401AF" w:rsidRDefault="0016705A" w:rsidP="007B15B7">
      <w:pPr>
        <w:ind w:left="567" w:hanging="567"/>
        <w:rPr>
          <w:iCs/>
          <w:lang w:val="is-IS"/>
        </w:rPr>
      </w:pPr>
    </w:p>
    <w:p w14:paraId="7A0350C3" w14:textId="538A70FB" w:rsidR="0016705A" w:rsidRPr="0080149A" w:rsidRDefault="0016705A" w:rsidP="00823611">
      <w:pPr>
        <w:pStyle w:val="ListParagraph"/>
        <w:keepNext/>
        <w:keepLines/>
        <w:numPr>
          <w:ilvl w:val="0"/>
          <w:numId w:val="35"/>
        </w:numPr>
        <w:ind w:left="357" w:hanging="357"/>
        <w:rPr>
          <w:iCs/>
          <w:lang w:val="is-IS"/>
        </w:rPr>
      </w:pPr>
      <w:r w:rsidRPr="0080149A">
        <w:rPr>
          <w:iCs/>
          <w:lang w:val="is-IS"/>
        </w:rPr>
        <w:lastRenderedPageBreak/>
        <w:t>Í afturskyggnri rannsókn á einni sjúkrastofnun voru 12 börn með endurkomið eða illvígt efsta stigs tróðæxli (3 með WHO stig IV, 9 með stig III) meðhöndluð hvert á eftir öðru (2005 til 2008) með bevacízúmabi (10 mg/kg) og írínótekani (125 mg/m²) á tveggja vikna fresti. Engin alger svörun sást, en hlutasvörun sást hjá 2 sjúklingum (Macdonald viðmið).</w:t>
      </w:r>
      <w:r w:rsidRPr="0080149A" w:rsidDel="00B449B2">
        <w:rPr>
          <w:iCs/>
          <w:lang w:val="is-IS"/>
        </w:rPr>
        <w:t xml:space="preserve"> </w:t>
      </w:r>
    </w:p>
    <w:p w14:paraId="6C3E34A9" w14:textId="77777777" w:rsidR="00CC51B5" w:rsidRPr="00BF7808" w:rsidRDefault="00CC51B5" w:rsidP="00CC51B5">
      <w:pPr>
        <w:rPr>
          <w:iCs/>
          <w:lang w:val="is-IS"/>
        </w:rPr>
      </w:pPr>
    </w:p>
    <w:p w14:paraId="29771FEC" w14:textId="5F290EF8" w:rsidR="007B15B7" w:rsidRPr="00353451" w:rsidRDefault="006525B3" w:rsidP="009A106E">
      <w:pPr>
        <w:keepNext/>
        <w:keepLines/>
        <w:rPr>
          <w:lang w:val="is-IS"/>
        </w:rPr>
      </w:pPr>
      <w:r w:rsidRPr="00353451">
        <w:rPr>
          <w:lang w:val="is-IS"/>
        </w:rPr>
        <w:t>Í slembiraðaðri II. stigs rannsókn</w:t>
      </w:r>
      <w:r w:rsidR="007B15B7" w:rsidRPr="00353451">
        <w:rPr>
          <w:lang w:val="is-IS"/>
        </w:rPr>
        <w:t xml:space="preserve"> (</w:t>
      </w:r>
      <w:r w:rsidR="007B15B7" w:rsidRPr="00353451">
        <w:rPr>
          <w:iCs/>
          <w:lang w:val="is-IS"/>
        </w:rPr>
        <w:t>BO25041</w:t>
      </w:r>
      <w:r w:rsidR="007B15B7" w:rsidRPr="00353451">
        <w:rPr>
          <w:lang w:val="is-IS"/>
        </w:rPr>
        <w:t xml:space="preserve">) </w:t>
      </w:r>
      <w:r w:rsidR="009A32C4" w:rsidRPr="00353451">
        <w:rPr>
          <w:lang w:val="is-IS"/>
        </w:rPr>
        <w:t xml:space="preserve">fengu alls </w:t>
      </w:r>
      <w:r w:rsidR="007B15B7" w:rsidRPr="00353451">
        <w:rPr>
          <w:lang w:val="is-IS"/>
        </w:rPr>
        <w:t>121</w:t>
      </w:r>
      <w:r w:rsidR="009A32C4" w:rsidRPr="00353451">
        <w:rPr>
          <w:lang w:val="is-IS"/>
        </w:rPr>
        <w:t xml:space="preserve"> sjúklingur á aldrinum </w:t>
      </w:r>
      <w:r w:rsidR="007B15B7" w:rsidRPr="00353451">
        <w:rPr>
          <w:lang w:val="is-IS"/>
        </w:rPr>
        <w:t>≥</w:t>
      </w:r>
      <w:r w:rsidR="00EF685A" w:rsidRPr="003C5958">
        <w:rPr>
          <w:szCs w:val="22"/>
          <w:lang w:val="is-IS"/>
        </w:rPr>
        <w:t> </w:t>
      </w:r>
      <w:r w:rsidR="007B15B7" w:rsidRPr="00353451">
        <w:rPr>
          <w:lang w:val="is-IS"/>
        </w:rPr>
        <w:t>3</w:t>
      </w:r>
      <w:r w:rsidR="009A32C4" w:rsidRPr="00353451">
        <w:rPr>
          <w:lang w:val="is-IS"/>
        </w:rPr>
        <w:t> ára til &lt;</w:t>
      </w:r>
      <w:r w:rsidR="00A4201E" w:rsidRPr="003C5958">
        <w:rPr>
          <w:szCs w:val="22"/>
          <w:lang w:val="is-IS"/>
        </w:rPr>
        <w:t> </w:t>
      </w:r>
      <w:r w:rsidR="009A32C4" w:rsidRPr="00353451">
        <w:rPr>
          <w:lang w:val="is-IS"/>
        </w:rPr>
        <w:t>18 ára</w:t>
      </w:r>
      <w:r w:rsidR="007B15B7" w:rsidRPr="00353451">
        <w:rPr>
          <w:lang w:val="is-IS"/>
        </w:rPr>
        <w:t xml:space="preserve"> </w:t>
      </w:r>
      <w:r w:rsidR="009A32C4" w:rsidRPr="00353451">
        <w:rPr>
          <w:lang w:val="is-IS"/>
        </w:rPr>
        <w:t xml:space="preserve">með </w:t>
      </w:r>
      <w:r w:rsidR="009A32C4">
        <w:rPr>
          <w:iCs/>
          <w:lang w:val="is-IS"/>
        </w:rPr>
        <w:t>nýgreint</w:t>
      </w:r>
      <w:r w:rsidR="009A32C4" w:rsidRPr="00172475">
        <w:rPr>
          <w:iCs/>
          <w:lang w:val="is-IS"/>
        </w:rPr>
        <w:t xml:space="preserve"> </w:t>
      </w:r>
      <w:r w:rsidR="009A32C4">
        <w:rPr>
          <w:iCs/>
          <w:lang w:val="is-IS"/>
        </w:rPr>
        <w:t>efsta stigs tróðæxli (high-grade glioma)</w:t>
      </w:r>
      <w:r w:rsidR="009A32C4" w:rsidRPr="007B15B7">
        <w:rPr>
          <w:iCs/>
          <w:lang w:val="is-IS"/>
        </w:rPr>
        <w:t xml:space="preserve"> ofan hnykiltjalds (supratentorial)</w:t>
      </w:r>
      <w:r w:rsidR="009A32C4">
        <w:rPr>
          <w:iCs/>
          <w:lang w:val="is-IS"/>
        </w:rPr>
        <w:t>,</w:t>
      </w:r>
      <w:r w:rsidR="009A32C4" w:rsidRPr="007B15B7">
        <w:rPr>
          <w:iCs/>
          <w:lang w:val="is-IS"/>
        </w:rPr>
        <w:t xml:space="preserve"> </w:t>
      </w:r>
      <w:r w:rsidR="009A32C4">
        <w:rPr>
          <w:iCs/>
          <w:lang w:val="is-IS"/>
        </w:rPr>
        <w:t>neðan</w:t>
      </w:r>
      <w:r w:rsidR="009A32C4" w:rsidRPr="007B15B7">
        <w:rPr>
          <w:iCs/>
          <w:lang w:val="is-IS"/>
        </w:rPr>
        <w:t xml:space="preserve"> hnykiltjalds (</w:t>
      </w:r>
      <w:r w:rsidR="009A32C4">
        <w:rPr>
          <w:iCs/>
          <w:lang w:val="is-IS"/>
        </w:rPr>
        <w:t>inf</w:t>
      </w:r>
      <w:r w:rsidR="009A32C4" w:rsidRPr="007B15B7">
        <w:rPr>
          <w:iCs/>
          <w:lang w:val="is-IS"/>
        </w:rPr>
        <w:t>ratentorial)</w:t>
      </w:r>
      <w:r w:rsidR="009A32C4">
        <w:rPr>
          <w:iCs/>
          <w:lang w:val="is-IS"/>
        </w:rPr>
        <w:t>, í litla heila (</w:t>
      </w:r>
      <w:r w:rsidR="009A32C4" w:rsidRPr="00172475">
        <w:rPr>
          <w:iCs/>
          <w:lang w:val="is-IS"/>
        </w:rPr>
        <w:t>cerebellar</w:t>
      </w:r>
      <w:r w:rsidR="009A32C4">
        <w:rPr>
          <w:iCs/>
          <w:lang w:val="is-IS"/>
        </w:rPr>
        <w:t>) eða í stoð (</w:t>
      </w:r>
      <w:r w:rsidR="009A32C4" w:rsidRPr="00172475">
        <w:rPr>
          <w:iCs/>
          <w:lang w:val="is-IS"/>
        </w:rPr>
        <w:t>peduncular</w:t>
      </w:r>
      <w:r w:rsidR="009A32C4">
        <w:rPr>
          <w:iCs/>
          <w:lang w:val="is-IS"/>
        </w:rPr>
        <w:t>)</w:t>
      </w:r>
      <w:r w:rsidR="007B15B7" w:rsidRPr="00353451">
        <w:rPr>
          <w:lang w:val="is-IS"/>
        </w:rPr>
        <w:t xml:space="preserve"> </w:t>
      </w:r>
      <w:r w:rsidR="009A32C4" w:rsidRPr="00353451">
        <w:rPr>
          <w:lang w:val="is-IS"/>
        </w:rPr>
        <w:t>geislameðferð</w:t>
      </w:r>
      <w:r w:rsidR="00C91895">
        <w:rPr>
          <w:lang w:val="is-IS"/>
        </w:rPr>
        <w:t xml:space="preserve"> </w:t>
      </w:r>
      <w:r w:rsidR="00C91895" w:rsidRPr="00B06207">
        <w:rPr>
          <w:lang w:val="is-IS"/>
        </w:rPr>
        <w:t>(RT)</w:t>
      </w:r>
      <w:r w:rsidR="009A32C4" w:rsidRPr="00353451">
        <w:rPr>
          <w:lang w:val="is-IS"/>
        </w:rPr>
        <w:t xml:space="preserve"> eftir skurðaðgerð auk viðbótarmeðferðar með </w:t>
      </w:r>
      <w:r w:rsidR="007B15B7" w:rsidRPr="00353451">
        <w:rPr>
          <w:lang w:val="is-IS"/>
        </w:rPr>
        <w:t>temozolom</w:t>
      </w:r>
      <w:r w:rsidR="009A32C4" w:rsidRPr="00353451">
        <w:rPr>
          <w:lang w:val="is-IS"/>
        </w:rPr>
        <w:t xml:space="preserve">íði (T), með eða án </w:t>
      </w:r>
      <w:r w:rsidR="009A32C4" w:rsidRPr="008401AF">
        <w:rPr>
          <w:iCs/>
          <w:lang w:val="is-IS"/>
        </w:rPr>
        <w:t>bevacízúmab</w:t>
      </w:r>
      <w:r w:rsidR="009A32C4">
        <w:rPr>
          <w:iCs/>
          <w:lang w:val="is-IS"/>
        </w:rPr>
        <w:t>s</w:t>
      </w:r>
      <w:r w:rsidR="007B15B7" w:rsidRPr="00353451">
        <w:rPr>
          <w:lang w:val="is-IS"/>
        </w:rPr>
        <w:t>: 10</w:t>
      </w:r>
      <w:r w:rsidR="009A32C4" w:rsidRPr="00353451">
        <w:rPr>
          <w:lang w:val="is-IS"/>
        </w:rPr>
        <w:t> </w:t>
      </w:r>
      <w:r w:rsidR="007B15B7" w:rsidRPr="00353451">
        <w:rPr>
          <w:lang w:val="is-IS"/>
        </w:rPr>
        <w:t xml:space="preserve">mg/kg </w:t>
      </w:r>
      <w:r w:rsidR="009A32C4" w:rsidRPr="00353451">
        <w:rPr>
          <w:lang w:val="is-IS"/>
        </w:rPr>
        <w:t xml:space="preserve">í </w:t>
      </w:r>
      <w:r w:rsidR="00BB767F">
        <w:rPr>
          <w:lang w:val="is-IS"/>
        </w:rPr>
        <w:t>blá</w:t>
      </w:r>
      <w:r w:rsidR="009A32C4" w:rsidRPr="00353451">
        <w:rPr>
          <w:lang w:val="is-IS"/>
        </w:rPr>
        <w:t>æð á 2 vikna fresti</w:t>
      </w:r>
      <w:r w:rsidR="007B15B7" w:rsidRPr="00353451">
        <w:rPr>
          <w:lang w:val="is-IS"/>
        </w:rPr>
        <w:t>.</w:t>
      </w:r>
    </w:p>
    <w:p w14:paraId="5A106332" w14:textId="77777777" w:rsidR="007B15B7" w:rsidRPr="00353451" w:rsidRDefault="007B15B7" w:rsidP="007B15B7">
      <w:pPr>
        <w:rPr>
          <w:lang w:val="is-IS"/>
        </w:rPr>
      </w:pPr>
    </w:p>
    <w:p w14:paraId="41BA536D" w14:textId="77777777" w:rsidR="007B15B7" w:rsidRPr="00353451" w:rsidRDefault="009A32C4" w:rsidP="007B15B7">
      <w:pPr>
        <w:rPr>
          <w:lang w:val="is-IS"/>
        </w:rPr>
      </w:pPr>
      <w:r w:rsidRPr="00353451">
        <w:rPr>
          <w:lang w:val="is-IS"/>
        </w:rPr>
        <w:t xml:space="preserve">Rannsóknin náði ekki </w:t>
      </w:r>
      <w:r w:rsidR="00C91895">
        <w:rPr>
          <w:lang w:val="is-IS"/>
        </w:rPr>
        <w:t>aðalendapunktinum</w:t>
      </w:r>
      <w:r w:rsidRPr="00353451">
        <w:rPr>
          <w:lang w:val="is-IS"/>
        </w:rPr>
        <w:t xml:space="preserve">, sem var að sýna fram á marktæka bætingu á </w:t>
      </w:r>
      <w:r w:rsidRPr="00BF7808">
        <w:rPr>
          <w:lang w:val="is-IS"/>
        </w:rPr>
        <w:t>lifun án meintilvika (event-free survival, EFS)</w:t>
      </w:r>
      <w:r w:rsidR="007B15B7" w:rsidRPr="00353451">
        <w:rPr>
          <w:lang w:val="is-IS"/>
        </w:rPr>
        <w:t xml:space="preserve"> (</w:t>
      </w:r>
      <w:r w:rsidRPr="00353451">
        <w:rPr>
          <w:lang w:val="is-IS"/>
        </w:rPr>
        <w:t xml:space="preserve">metið af miðlægri matsnefnd, </w:t>
      </w:r>
      <w:r w:rsidR="007B15B7" w:rsidRPr="00353451">
        <w:rPr>
          <w:lang w:val="is-IS"/>
        </w:rPr>
        <w:t xml:space="preserve">Central Radiology Review Committee) </w:t>
      </w:r>
      <w:r w:rsidRPr="00353451">
        <w:rPr>
          <w:lang w:val="is-IS"/>
        </w:rPr>
        <w:t xml:space="preserve">þegar </w:t>
      </w:r>
      <w:r w:rsidRPr="008401AF">
        <w:rPr>
          <w:iCs/>
          <w:lang w:val="is-IS"/>
        </w:rPr>
        <w:t>bevacízúmab</w:t>
      </w:r>
      <w:r>
        <w:rPr>
          <w:iCs/>
          <w:lang w:val="is-IS"/>
        </w:rPr>
        <w:t>i var bætt við meðferð hjá hópnum sem fékk</w:t>
      </w:r>
      <w:r w:rsidR="007B15B7" w:rsidRPr="00353451">
        <w:rPr>
          <w:lang w:val="is-IS"/>
        </w:rPr>
        <w:t xml:space="preserve"> RT/T</w:t>
      </w:r>
      <w:r w:rsidRPr="00353451">
        <w:rPr>
          <w:lang w:val="is-IS"/>
        </w:rPr>
        <w:t xml:space="preserve">, borið saman við </w:t>
      </w:r>
      <w:r w:rsidR="007B15B7" w:rsidRPr="00353451">
        <w:rPr>
          <w:lang w:val="is-IS"/>
        </w:rPr>
        <w:t xml:space="preserve">RT/T </w:t>
      </w:r>
      <w:r w:rsidRPr="00353451">
        <w:rPr>
          <w:lang w:val="is-IS"/>
        </w:rPr>
        <w:t>eingöngu</w:t>
      </w:r>
      <w:r w:rsidR="007B15B7" w:rsidRPr="00353451">
        <w:rPr>
          <w:lang w:val="is-IS"/>
        </w:rPr>
        <w:t xml:space="preserve"> (</w:t>
      </w:r>
      <w:r w:rsidRPr="00353451">
        <w:rPr>
          <w:lang w:val="is-IS"/>
        </w:rPr>
        <w:t>áhættuhlutfall</w:t>
      </w:r>
      <w:r w:rsidR="007B15B7" w:rsidRPr="00353451">
        <w:rPr>
          <w:lang w:val="is-IS"/>
        </w:rPr>
        <w:t> </w:t>
      </w:r>
      <w:r w:rsidR="007B15B7" w:rsidRPr="006525B3">
        <w:rPr>
          <w:lang w:val="en-GB"/>
        </w:rPr>
        <w:sym w:font="Symbol" w:char="F03D"/>
      </w:r>
      <w:r w:rsidR="007B15B7" w:rsidRPr="00353451">
        <w:rPr>
          <w:lang w:val="is-IS"/>
        </w:rPr>
        <w:t> 1</w:t>
      </w:r>
      <w:r w:rsidRPr="00353451">
        <w:rPr>
          <w:lang w:val="is-IS"/>
        </w:rPr>
        <w:t>,</w:t>
      </w:r>
      <w:r w:rsidR="007B15B7" w:rsidRPr="00353451">
        <w:rPr>
          <w:lang w:val="is-IS"/>
        </w:rPr>
        <w:t xml:space="preserve">44; 95% </w:t>
      </w:r>
      <w:r w:rsidR="009D679A">
        <w:rPr>
          <w:lang w:val="is-IS"/>
        </w:rPr>
        <w:t>öryggisbil</w:t>
      </w:r>
      <w:r w:rsidR="007B15B7" w:rsidRPr="00353451">
        <w:rPr>
          <w:lang w:val="is-IS"/>
        </w:rPr>
        <w:t>: 0</w:t>
      </w:r>
      <w:r w:rsidRPr="00353451">
        <w:rPr>
          <w:lang w:val="is-IS"/>
        </w:rPr>
        <w:t>,</w:t>
      </w:r>
      <w:r w:rsidR="007B15B7" w:rsidRPr="00353451">
        <w:rPr>
          <w:lang w:val="is-IS"/>
        </w:rPr>
        <w:t>90</w:t>
      </w:r>
      <w:r w:rsidRPr="00353451">
        <w:rPr>
          <w:lang w:val="is-IS"/>
        </w:rPr>
        <w:t>;</w:t>
      </w:r>
      <w:r w:rsidR="007B15B7" w:rsidRPr="00353451">
        <w:rPr>
          <w:lang w:val="is-IS"/>
        </w:rPr>
        <w:t xml:space="preserve"> 2</w:t>
      </w:r>
      <w:r w:rsidRPr="00353451">
        <w:rPr>
          <w:lang w:val="is-IS"/>
        </w:rPr>
        <w:t>,</w:t>
      </w:r>
      <w:r w:rsidR="007B15B7" w:rsidRPr="00353451">
        <w:rPr>
          <w:lang w:val="is-IS"/>
        </w:rPr>
        <w:t xml:space="preserve">30). </w:t>
      </w:r>
      <w:r w:rsidRPr="00353451">
        <w:rPr>
          <w:lang w:val="is-IS"/>
        </w:rPr>
        <w:t>Þessar niðurstöður voru í samræmi við niðurstöður ýmissa næmisgreininga hjá undirhópum sem skipta máli klínískt</w:t>
      </w:r>
      <w:r w:rsidR="007B15B7" w:rsidRPr="00353451">
        <w:rPr>
          <w:lang w:val="is-IS"/>
        </w:rPr>
        <w:t xml:space="preserve">. </w:t>
      </w:r>
      <w:r w:rsidRPr="00353451">
        <w:rPr>
          <w:lang w:val="is-IS"/>
        </w:rPr>
        <w:t xml:space="preserve">Niðurstöður varðandi alla </w:t>
      </w:r>
      <w:r w:rsidR="00124D9C">
        <w:rPr>
          <w:lang w:val="is-IS"/>
        </w:rPr>
        <w:t>aukaendapunkta</w:t>
      </w:r>
      <w:r w:rsidR="007B15B7" w:rsidRPr="00353451">
        <w:rPr>
          <w:lang w:val="is-IS"/>
        </w:rPr>
        <w:t xml:space="preserve"> (</w:t>
      </w:r>
      <w:r w:rsidRPr="00BF7808">
        <w:rPr>
          <w:lang w:val="is-IS"/>
        </w:rPr>
        <w:t>lifun án meintilvika</w:t>
      </w:r>
      <w:r w:rsidRPr="00353451">
        <w:rPr>
          <w:lang w:val="is-IS"/>
        </w:rPr>
        <w:t xml:space="preserve"> að mati rannsakenda</w:t>
      </w:r>
      <w:r w:rsidR="007B15B7" w:rsidRPr="00353451">
        <w:rPr>
          <w:lang w:val="is-IS"/>
        </w:rPr>
        <w:t xml:space="preserve">, </w:t>
      </w:r>
      <w:r w:rsidRPr="00353451">
        <w:rPr>
          <w:lang w:val="is-IS"/>
        </w:rPr>
        <w:t>hlutlægt svörunarhlutfall og heildarlifun</w:t>
      </w:r>
      <w:r w:rsidR="007B15B7" w:rsidRPr="00353451">
        <w:rPr>
          <w:lang w:val="is-IS"/>
        </w:rPr>
        <w:t xml:space="preserve">) </w:t>
      </w:r>
      <w:r w:rsidRPr="00353451">
        <w:rPr>
          <w:lang w:val="is-IS"/>
        </w:rPr>
        <w:t xml:space="preserve">voru í samræmi að því leyti að þær sýndu enga bætingu sem tengdist því að bæta </w:t>
      </w:r>
      <w:r w:rsidRPr="008401AF">
        <w:rPr>
          <w:iCs/>
          <w:lang w:val="is-IS"/>
        </w:rPr>
        <w:t>bevacízúmab</w:t>
      </w:r>
      <w:r>
        <w:rPr>
          <w:iCs/>
          <w:lang w:val="is-IS"/>
        </w:rPr>
        <w:t>i við meðferð hjá hópnum sem fékk</w:t>
      </w:r>
      <w:r w:rsidRPr="00353451">
        <w:rPr>
          <w:lang w:val="is-IS"/>
        </w:rPr>
        <w:t xml:space="preserve"> RT/T, borið saman við RT/T eingöngu</w:t>
      </w:r>
      <w:r w:rsidR="007B15B7" w:rsidRPr="00353451">
        <w:rPr>
          <w:lang w:val="is-IS"/>
        </w:rPr>
        <w:t>.</w:t>
      </w:r>
    </w:p>
    <w:p w14:paraId="241F4368" w14:textId="77777777" w:rsidR="007B15B7" w:rsidRPr="00353451" w:rsidRDefault="007B15B7" w:rsidP="007B15B7">
      <w:pPr>
        <w:rPr>
          <w:lang w:val="is-IS"/>
        </w:rPr>
      </w:pPr>
    </w:p>
    <w:p w14:paraId="5E69B935" w14:textId="77777777" w:rsidR="007B15B7" w:rsidRPr="00353451" w:rsidRDefault="009A32C4" w:rsidP="007B15B7">
      <w:pPr>
        <w:rPr>
          <w:rFonts w:eastAsia="Calibri"/>
          <w:lang w:val="is-IS" w:eastAsia="en-US"/>
        </w:rPr>
      </w:pPr>
      <w:r w:rsidRPr="00353451">
        <w:rPr>
          <w:iCs/>
          <w:lang w:val="is-IS"/>
        </w:rPr>
        <w:t xml:space="preserve">Í BO25041-rannsókninni var ekki sýnt fram á </w:t>
      </w:r>
      <w:r w:rsidR="004C1235" w:rsidRPr="00353451">
        <w:rPr>
          <w:iCs/>
          <w:lang w:val="is-IS"/>
        </w:rPr>
        <w:t xml:space="preserve">klínískan ávinning af því að bæta </w:t>
      </w:r>
      <w:r w:rsidR="007B15B7" w:rsidRPr="00353451">
        <w:rPr>
          <w:iCs/>
          <w:lang w:val="is-IS"/>
        </w:rPr>
        <w:t xml:space="preserve">Avastin </w:t>
      </w:r>
      <w:r w:rsidR="004C1235">
        <w:rPr>
          <w:iCs/>
          <w:lang w:val="is-IS"/>
        </w:rPr>
        <w:t xml:space="preserve">við </w:t>
      </w:r>
      <w:r w:rsidR="004C1235" w:rsidRPr="00353451">
        <w:rPr>
          <w:lang w:val="is-IS"/>
        </w:rPr>
        <w:t>RT/T-</w:t>
      </w:r>
      <w:r w:rsidR="004C1235">
        <w:rPr>
          <w:iCs/>
          <w:lang w:val="is-IS"/>
        </w:rPr>
        <w:t xml:space="preserve">meðferð hjá </w:t>
      </w:r>
      <w:r w:rsidR="007B15B7" w:rsidRPr="00353451">
        <w:rPr>
          <w:iCs/>
          <w:lang w:val="is-IS"/>
        </w:rPr>
        <w:t xml:space="preserve">60 </w:t>
      </w:r>
      <w:r w:rsidR="004C1235" w:rsidRPr="00353451">
        <w:rPr>
          <w:iCs/>
          <w:lang w:val="is-IS"/>
        </w:rPr>
        <w:t xml:space="preserve">börnum sem unnt var að meta með </w:t>
      </w:r>
      <w:r w:rsidR="004C1235">
        <w:rPr>
          <w:iCs/>
          <w:lang w:val="is-IS"/>
        </w:rPr>
        <w:t>nýgreint</w:t>
      </w:r>
      <w:r w:rsidR="004C1235" w:rsidRPr="00172475">
        <w:rPr>
          <w:iCs/>
          <w:lang w:val="is-IS"/>
        </w:rPr>
        <w:t xml:space="preserve"> </w:t>
      </w:r>
      <w:r w:rsidR="004C1235">
        <w:rPr>
          <w:iCs/>
          <w:lang w:val="is-IS"/>
        </w:rPr>
        <w:t>efsta stigs tróðæxli (high-grade glioma)</w:t>
      </w:r>
      <w:r w:rsidR="004C1235" w:rsidRPr="007B15B7">
        <w:rPr>
          <w:iCs/>
          <w:lang w:val="is-IS"/>
        </w:rPr>
        <w:t xml:space="preserve"> ofan hnykiltjalds (supratentorial)</w:t>
      </w:r>
      <w:r w:rsidR="004C1235">
        <w:rPr>
          <w:iCs/>
          <w:lang w:val="is-IS"/>
        </w:rPr>
        <w:t>,</w:t>
      </w:r>
      <w:r w:rsidR="004C1235" w:rsidRPr="007B15B7">
        <w:rPr>
          <w:iCs/>
          <w:lang w:val="is-IS"/>
        </w:rPr>
        <w:t xml:space="preserve"> </w:t>
      </w:r>
      <w:r w:rsidR="004C1235">
        <w:rPr>
          <w:iCs/>
          <w:lang w:val="is-IS"/>
        </w:rPr>
        <w:t>neðan</w:t>
      </w:r>
      <w:r w:rsidR="004C1235" w:rsidRPr="007B15B7">
        <w:rPr>
          <w:iCs/>
          <w:lang w:val="is-IS"/>
        </w:rPr>
        <w:t xml:space="preserve"> hnykiltjalds (</w:t>
      </w:r>
      <w:r w:rsidR="004C1235">
        <w:rPr>
          <w:iCs/>
          <w:lang w:val="is-IS"/>
        </w:rPr>
        <w:t>inf</w:t>
      </w:r>
      <w:r w:rsidR="004C1235" w:rsidRPr="007B15B7">
        <w:rPr>
          <w:iCs/>
          <w:lang w:val="is-IS"/>
        </w:rPr>
        <w:t>ratentorial)</w:t>
      </w:r>
      <w:r w:rsidR="004C1235">
        <w:rPr>
          <w:iCs/>
          <w:lang w:val="is-IS"/>
        </w:rPr>
        <w:t>, í litla heila (</w:t>
      </w:r>
      <w:r w:rsidR="004C1235" w:rsidRPr="00172475">
        <w:rPr>
          <w:iCs/>
          <w:lang w:val="is-IS"/>
        </w:rPr>
        <w:t>cerebellar</w:t>
      </w:r>
      <w:r w:rsidR="004C1235">
        <w:rPr>
          <w:iCs/>
          <w:lang w:val="is-IS"/>
        </w:rPr>
        <w:t>) eða í stoð (</w:t>
      </w:r>
      <w:r w:rsidR="004C1235" w:rsidRPr="00172475">
        <w:rPr>
          <w:iCs/>
          <w:lang w:val="is-IS"/>
        </w:rPr>
        <w:t>peduncular</w:t>
      </w:r>
      <w:r w:rsidR="004C1235">
        <w:rPr>
          <w:iCs/>
          <w:lang w:val="is-IS"/>
        </w:rPr>
        <w:t>)</w:t>
      </w:r>
      <w:r w:rsidR="007B15B7" w:rsidRPr="00353451">
        <w:rPr>
          <w:iCs/>
          <w:lang w:val="is-IS"/>
        </w:rPr>
        <w:t xml:space="preserve"> </w:t>
      </w:r>
      <w:r w:rsidR="007B15B7" w:rsidRPr="00353451">
        <w:rPr>
          <w:lang w:val="is-IS"/>
        </w:rPr>
        <w:t>(</w:t>
      </w:r>
      <w:r w:rsidR="004C1235" w:rsidRPr="00353451">
        <w:rPr>
          <w:lang w:val="is-IS"/>
        </w:rPr>
        <w:t>sjá upplýsingar um notkun handa börnum í kafla </w:t>
      </w:r>
      <w:r w:rsidR="007B15B7" w:rsidRPr="00353451">
        <w:rPr>
          <w:rFonts w:eastAsia="Calibri"/>
          <w:lang w:val="is-IS" w:eastAsia="en-US"/>
        </w:rPr>
        <w:t>4.2).</w:t>
      </w:r>
    </w:p>
    <w:p w14:paraId="18F30A96" w14:textId="77777777" w:rsidR="007B15B7" w:rsidRPr="00353451" w:rsidRDefault="007B15B7" w:rsidP="007B15B7">
      <w:pPr>
        <w:rPr>
          <w:rFonts w:eastAsia="Calibri"/>
          <w:lang w:val="is-IS" w:eastAsia="en-US"/>
        </w:rPr>
      </w:pPr>
    </w:p>
    <w:p w14:paraId="3EE9D849" w14:textId="77777777" w:rsidR="007B15B7" w:rsidRPr="00353451" w:rsidRDefault="007B15B7" w:rsidP="007B15B7">
      <w:pPr>
        <w:rPr>
          <w:rFonts w:eastAsia="Calibri"/>
          <w:i/>
          <w:lang w:val="is-IS" w:eastAsia="en-US"/>
        </w:rPr>
      </w:pPr>
      <w:r w:rsidRPr="00353451">
        <w:rPr>
          <w:rFonts w:eastAsia="Calibri"/>
          <w:i/>
          <w:lang w:val="is-IS" w:eastAsia="en-US"/>
        </w:rPr>
        <w:t>Sarkmein í mjúkvefjum</w:t>
      </w:r>
    </w:p>
    <w:p w14:paraId="2C1B4069" w14:textId="77777777" w:rsidR="00A7342E" w:rsidRPr="00BF7808" w:rsidRDefault="001E1EBF" w:rsidP="00A7342E">
      <w:pPr>
        <w:rPr>
          <w:lang w:val="is-IS"/>
        </w:rPr>
      </w:pPr>
      <w:r w:rsidRPr="00BF7808">
        <w:rPr>
          <w:lang w:val="is-IS"/>
        </w:rPr>
        <w:t xml:space="preserve">Í slembiraðaðri II. stigs rannsókn (BO20924) </w:t>
      </w:r>
      <w:r w:rsidR="00A7342E" w:rsidRPr="00BF7808">
        <w:rPr>
          <w:lang w:val="is-IS"/>
        </w:rPr>
        <w:t>fengu</w:t>
      </w:r>
      <w:r w:rsidRPr="00BF7808">
        <w:rPr>
          <w:lang w:val="is-IS"/>
        </w:rPr>
        <w:t xml:space="preserve"> alls</w:t>
      </w:r>
      <w:r w:rsidR="00CC51B5" w:rsidRPr="00BF7808">
        <w:rPr>
          <w:lang w:val="is-IS"/>
        </w:rPr>
        <w:t xml:space="preserve"> 154</w:t>
      </w:r>
      <w:r w:rsidRPr="00BF7808">
        <w:rPr>
          <w:lang w:val="is-IS"/>
        </w:rPr>
        <w:t> sjúkling</w:t>
      </w:r>
      <w:r w:rsidR="00A7342E" w:rsidRPr="00BF7808">
        <w:rPr>
          <w:lang w:val="is-IS"/>
        </w:rPr>
        <w:t>ar</w:t>
      </w:r>
      <w:r w:rsidRPr="00BF7808">
        <w:rPr>
          <w:lang w:val="is-IS"/>
        </w:rPr>
        <w:t xml:space="preserve"> á aldrinum </w:t>
      </w:r>
      <w:r w:rsidR="00CC51B5" w:rsidRPr="00BF7808">
        <w:rPr>
          <w:lang w:val="is-IS"/>
        </w:rPr>
        <w:t>≥</w:t>
      </w:r>
      <w:r w:rsidR="00154550" w:rsidRPr="00BF7808">
        <w:rPr>
          <w:lang w:val="is-IS"/>
        </w:rPr>
        <w:t> </w:t>
      </w:r>
      <w:r w:rsidR="00CC51B5" w:rsidRPr="00BF7808">
        <w:rPr>
          <w:lang w:val="is-IS"/>
        </w:rPr>
        <w:t>6</w:t>
      </w:r>
      <w:r w:rsidRPr="00BF7808">
        <w:rPr>
          <w:lang w:val="is-IS"/>
        </w:rPr>
        <w:t> mánaða</w:t>
      </w:r>
      <w:r w:rsidR="00CC51B5" w:rsidRPr="00BF7808">
        <w:rPr>
          <w:lang w:val="is-IS"/>
        </w:rPr>
        <w:t xml:space="preserve"> t</w:t>
      </w:r>
      <w:r w:rsidRPr="00BF7808">
        <w:rPr>
          <w:lang w:val="is-IS"/>
        </w:rPr>
        <w:t>il</w:t>
      </w:r>
      <w:r w:rsidR="00CC51B5" w:rsidRPr="00BF7808">
        <w:rPr>
          <w:lang w:val="is-IS"/>
        </w:rPr>
        <w:t xml:space="preserve"> &lt;</w:t>
      </w:r>
      <w:r w:rsidR="00154550" w:rsidRPr="00BF7808">
        <w:rPr>
          <w:lang w:val="is-IS"/>
        </w:rPr>
        <w:t> </w:t>
      </w:r>
      <w:r w:rsidR="00CC51B5" w:rsidRPr="00BF7808">
        <w:rPr>
          <w:lang w:val="is-IS"/>
        </w:rPr>
        <w:t>18</w:t>
      </w:r>
      <w:r w:rsidRPr="00BF7808">
        <w:rPr>
          <w:lang w:val="is-IS"/>
        </w:rPr>
        <w:t> ára, með nýgreint rákvöðvasarkmein með meinvörpum eða önnur sarkmein í mjúkvefjum</w:t>
      </w:r>
      <w:r w:rsidR="00086ACF" w:rsidRPr="00BF7808">
        <w:rPr>
          <w:lang w:val="is-IS"/>
        </w:rPr>
        <w:t xml:space="preserve"> venjulega meðferð</w:t>
      </w:r>
      <w:r w:rsidR="00CC51B5" w:rsidRPr="00BF7808">
        <w:rPr>
          <w:lang w:val="is-IS"/>
        </w:rPr>
        <w:t xml:space="preserve"> (</w:t>
      </w:r>
      <w:r w:rsidR="00086ACF" w:rsidRPr="00BF7808">
        <w:rPr>
          <w:lang w:val="is-IS"/>
        </w:rPr>
        <w:t>innleiðslumeðferð með</w:t>
      </w:r>
      <w:r w:rsidR="00CC51B5" w:rsidRPr="00BF7808">
        <w:rPr>
          <w:lang w:val="is-IS"/>
        </w:rPr>
        <w:t xml:space="preserve"> IVADO/IVA</w:t>
      </w:r>
      <w:r w:rsidR="00086ACF" w:rsidRPr="00BF7808">
        <w:rPr>
          <w:lang w:val="is-IS"/>
        </w:rPr>
        <w:t xml:space="preserve"> </w:t>
      </w:r>
      <w:r w:rsidR="00CC51B5" w:rsidRPr="00BF7808">
        <w:rPr>
          <w:lang w:val="is-IS"/>
        </w:rPr>
        <w:t xml:space="preserve">+/- </w:t>
      </w:r>
      <w:r w:rsidR="00086ACF" w:rsidRPr="00BF7808">
        <w:rPr>
          <w:lang w:val="is-IS"/>
        </w:rPr>
        <w:t>staðbundin meðferð, sem fylgt var eftir með viðhaldsmeðferð með v</w:t>
      </w:r>
      <w:r w:rsidR="00CC51B5" w:rsidRPr="00BF7808">
        <w:rPr>
          <w:lang w:val="is-IS"/>
        </w:rPr>
        <w:t>inorelbin</w:t>
      </w:r>
      <w:r w:rsidR="00086ACF" w:rsidRPr="00BF7808">
        <w:rPr>
          <w:lang w:val="is-IS"/>
        </w:rPr>
        <w:t>i og</w:t>
      </w:r>
      <w:r w:rsidR="00CC51B5" w:rsidRPr="00BF7808">
        <w:rPr>
          <w:lang w:val="is-IS"/>
        </w:rPr>
        <w:t xml:space="preserve"> c</w:t>
      </w:r>
      <w:r w:rsidR="00086ACF" w:rsidRPr="00BF7808">
        <w:rPr>
          <w:lang w:val="is-IS"/>
        </w:rPr>
        <w:t>ýklófosfamíði</w:t>
      </w:r>
      <w:r w:rsidR="00CC51B5" w:rsidRPr="00BF7808">
        <w:rPr>
          <w:lang w:val="is-IS"/>
        </w:rPr>
        <w:t>)</w:t>
      </w:r>
      <w:r w:rsidR="00086ACF" w:rsidRPr="00BF7808">
        <w:rPr>
          <w:lang w:val="is-IS"/>
        </w:rPr>
        <w:t xml:space="preserve">, með eða án </w:t>
      </w:r>
      <w:r w:rsidR="00086ACF" w:rsidRPr="001E1EBF">
        <w:rPr>
          <w:iCs/>
          <w:lang w:val="is-IS"/>
        </w:rPr>
        <w:t>bevacízúmabs</w:t>
      </w:r>
      <w:r w:rsidR="00CC51B5" w:rsidRPr="00BF7808">
        <w:rPr>
          <w:lang w:val="is-IS"/>
        </w:rPr>
        <w:t xml:space="preserve"> (2</w:t>
      </w:r>
      <w:r w:rsidR="00086ACF" w:rsidRPr="00BF7808">
        <w:rPr>
          <w:lang w:val="is-IS"/>
        </w:rPr>
        <w:t>,</w:t>
      </w:r>
      <w:r w:rsidR="00CC51B5" w:rsidRPr="00BF7808">
        <w:rPr>
          <w:lang w:val="is-IS"/>
        </w:rPr>
        <w:t>5</w:t>
      </w:r>
      <w:r w:rsidR="00086ACF" w:rsidRPr="00BF7808">
        <w:rPr>
          <w:noProof/>
          <w:lang w:val="is-IS"/>
        </w:rPr>
        <w:t> </w:t>
      </w:r>
      <w:r w:rsidR="00CC51B5" w:rsidRPr="00BF7808">
        <w:rPr>
          <w:lang w:val="is-IS"/>
        </w:rPr>
        <w:t>mg/kg/</w:t>
      </w:r>
      <w:r w:rsidR="00086ACF" w:rsidRPr="00BF7808">
        <w:rPr>
          <w:lang w:val="is-IS"/>
        </w:rPr>
        <w:t>viku</w:t>
      </w:r>
      <w:r w:rsidR="00CC51B5" w:rsidRPr="00BF7808">
        <w:rPr>
          <w:lang w:val="is-IS"/>
        </w:rPr>
        <w:t xml:space="preserve">) </w:t>
      </w:r>
      <w:r w:rsidRPr="00BF7808">
        <w:rPr>
          <w:lang w:val="is-IS"/>
        </w:rPr>
        <w:t>og var heildarlengd meðferðar u.þ.b. 18 mánuðir</w:t>
      </w:r>
      <w:r w:rsidR="00CC51B5" w:rsidRPr="00BF7808">
        <w:rPr>
          <w:lang w:val="is-IS"/>
        </w:rPr>
        <w:t xml:space="preserve">. </w:t>
      </w:r>
      <w:r w:rsidR="00086ACF" w:rsidRPr="00BF7808">
        <w:rPr>
          <w:lang w:val="is-IS"/>
        </w:rPr>
        <w:t>Þegar lokafrumgreining var gerð var ekki tölfræðilega marktækur munur á meðferðarhópunum tveimur með tilliti til aðal</w:t>
      </w:r>
      <w:r w:rsidR="00D03ACD">
        <w:rPr>
          <w:lang w:val="is-IS"/>
        </w:rPr>
        <w:t>endapunktsins</w:t>
      </w:r>
      <w:r w:rsidR="00086ACF" w:rsidRPr="00BF7808">
        <w:rPr>
          <w:lang w:val="is-IS"/>
        </w:rPr>
        <w:t>, lifunar án meintilvika (event-free survival, EFS) að mati óháðrar matsnefndar</w:t>
      </w:r>
      <w:r w:rsidR="00CC51B5" w:rsidRPr="00BF7808">
        <w:rPr>
          <w:lang w:val="is-IS"/>
        </w:rPr>
        <w:t xml:space="preserve">, </w:t>
      </w:r>
      <w:r w:rsidR="00086ACF" w:rsidRPr="00BF7808">
        <w:rPr>
          <w:lang w:val="is-IS"/>
        </w:rPr>
        <w:t>og var áhættuhlutfallið 0,</w:t>
      </w:r>
      <w:r w:rsidR="00CC51B5" w:rsidRPr="00BF7808">
        <w:rPr>
          <w:lang w:val="is-IS"/>
        </w:rPr>
        <w:t xml:space="preserve">93 (95% </w:t>
      </w:r>
      <w:r w:rsidR="009D679A">
        <w:rPr>
          <w:lang w:val="is-IS"/>
        </w:rPr>
        <w:t>öryggisbil</w:t>
      </w:r>
      <w:r w:rsidR="00CC51B5" w:rsidRPr="00BF7808">
        <w:rPr>
          <w:lang w:val="is-IS"/>
        </w:rPr>
        <w:t>: 0</w:t>
      </w:r>
      <w:r w:rsidR="00086ACF" w:rsidRPr="00BF7808">
        <w:rPr>
          <w:lang w:val="is-IS"/>
        </w:rPr>
        <w:t>,</w:t>
      </w:r>
      <w:r w:rsidR="00CC51B5" w:rsidRPr="00BF7808">
        <w:rPr>
          <w:lang w:val="is-IS"/>
        </w:rPr>
        <w:t>61</w:t>
      </w:r>
      <w:r w:rsidR="00086ACF" w:rsidRPr="00BF7808">
        <w:rPr>
          <w:lang w:val="is-IS"/>
        </w:rPr>
        <w:t>;</w:t>
      </w:r>
      <w:r w:rsidR="00CC51B5" w:rsidRPr="00BF7808">
        <w:rPr>
          <w:lang w:val="is-IS"/>
        </w:rPr>
        <w:t xml:space="preserve"> 1</w:t>
      </w:r>
      <w:r w:rsidR="00086ACF" w:rsidRPr="00BF7808">
        <w:rPr>
          <w:lang w:val="is-IS"/>
        </w:rPr>
        <w:t>,</w:t>
      </w:r>
      <w:r w:rsidR="00CC51B5" w:rsidRPr="00BF7808">
        <w:rPr>
          <w:lang w:val="is-IS"/>
        </w:rPr>
        <w:t>41; p-</w:t>
      </w:r>
      <w:r w:rsidR="00086ACF" w:rsidRPr="00BF7808">
        <w:rPr>
          <w:lang w:val="is-IS"/>
        </w:rPr>
        <w:t>gildi</w:t>
      </w:r>
      <w:r w:rsidR="00CC51B5" w:rsidRPr="00BF7808">
        <w:rPr>
          <w:lang w:val="is-IS"/>
        </w:rPr>
        <w:t> </w:t>
      </w:r>
      <w:r w:rsidR="00CC51B5" w:rsidRPr="00A7342E">
        <w:sym w:font="Symbol" w:char="F03D"/>
      </w:r>
      <w:r w:rsidR="00CC51B5" w:rsidRPr="00BF7808">
        <w:rPr>
          <w:lang w:val="is-IS"/>
        </w:rPr>
        <w:t> 0</w:t>
      </w:r>
      <w:r w:rsidR="00086ACF" w:rsidRPr="00BF7808">
        <w:rPr>
          <w:lang w:val="is-IS"/>
        </w:rPr>
        <w:t>,</w:t>
      </w:r>
      <w:r w:rsidR="00CC51B5" w:rsidRPr="00BF7808">
        <w:rPr>
          <w:lang w:val="is-IS"/>
        </w:rPr>
        <w:t xml:space="preserve">72). </w:t>
      </w:r>
      <w:r w:rsidR="00D50268" w:rsidRPr="00BF7808">
        <w:rPr>
          <w:lang w:val="is-IS"/>
        </w:rPr>
        <w:t>Munur á hlutlægu svörunarhlutfalli milli meðferðarhópanna tveggja, fyrir þá fáu sjúklinga sem voru með metanleg æxli í upphafi rannsóknarinnar og voru með staðfesta svörun áður en þeir fengu staðbundna meðferð, var</w:t>
      </w:r>
      <w:r w:rsidR="00A7342E" w:rsidRPr="00BF7808">
        <w:rPr>
          <w:lang w:val="is-IS"/>
        </w:rPr>
        <w:t xml:space="preserve"> 18%</w:t>
      </w:r>
      <w:r w:rsidR="00D50268" w:rsidRPr="00BF7808">
        <w:rPr>
          <w:lang w:val="is-IS"/>
        </w:rPr>
        <w:t xml:space="preserve"> að mati óháðrar matsnefndar</w:t>
      </w:r>
      <w:r w:rsidR="00A7342E" w:rsidRPr="00BF7808">
        <w:rPr>
          <w:lang w:val="is-IS"/>
        </w:rPr>
        <w:t xml:space="preserve"> (</w:t>
      </w:r>
      <w:r w:rsidR="009D679A">
        <w:rPr>
          <w:lang w:val="is-IS"/>
        </w:rPr>
        <w:t>öryggisbil</w:t>
      </w:r>
      <w:r w:rsidR="00A7342E" w:rsidRPr="00BF7808">
        <w:rPr>
          <w:lang w:val="is-IS"/>
        </w:rPr>
        <w:t>:</w:t>
      </w:r>
      <w:r w:rsidR="00D50268" w:rsidRPr="00BF7808">
        <w:rPr>
          <w:lang w:val="is-IS"/>
        </w:rPr>
        <w:t xml:space="preserve"> </w:t>
      </w:r>
      <w:r w:rsidR="00A7342E" w:rsidRPr="00BF7808">
        <w:rPr>
          <w:lang w:val="is-IS"/>
        </w:rPr>
        <w:t>0</w:t>
      </w:r>
      <w:r w:rsidR="00D50268" w:rsidRPr="00BF7808">
        <w:rPr>
          <w:lang w:val="is-IS"/>
        </w:rPr>
        <w:t>,6%;</w:t>
      </w:r>
      <w:r w:rsidR="00A7342E" w:rsidRPr="00BF7808">
        <w:rPr>
          <w:lang w:val="is-IS"/>
        </w:rPr>
        <w:t xml:space="preserve"> 35</w:t>
      </w:r>
      <w:r w:rsidR="00D50268" w:rsidRPr="00BF7808">
        <w:rPr>
          <w:lang w:val="is-IS"/>
        </w:rPr>
        <w:t>,</w:t>
      </w:r>
      <w:r w:rsidR="00A7342E" w:rsidRPr="00BF7808">
        <w:rPr>
          <w:lang w:val="is-IS"/>
        </w:rPr>
        <w:t xml:space="preserve">3%): 27/75 </w:t>
      </w:r>
      <w:r w:rsidR="00D50268" w:rsidRPr="00BF7808">
        <w:rPr>
          <w:lang w:val="is-IS"/>
        </w:rPr>
        <w:t>sjúklingum í hópnum sem fékk krabbameinslyf</w:t>
      </w:r>
      <w:r w:rsidR="00A7342E" w:rsidRPr="00BF7808">
        <w:rPr>
          <w:lang w:val="is-IS"/>
        </w:rPr>
        <w:t xml:space="preserve"> (36</w:t>
      </w:r>
      <w:r w:rsidR="00D50268" w:rsidRPr="00BF7808">
        <w:rPr>
          <w:lang w:val="is-IS"/>
        </w:rPr>
        <w:t>,</w:t>
      </w:r>
      <w:r w:rsidR="00A7342E" w:rsidRPr="00BF7808">
        <w:rPr>
          <w:lang w:val="is-IS"/>
        </w:rPr>
        <w:t>0%, 95%</w:t>
      </w:r>
      <w:r w:rsidR="00D50268" w:rsidRPr="00BF7808">
        <w:rPr>
          <w:lang w:val="is-IS"/>
        </w:rPr>
        <w:t> </w:t>
      </w:r>
      <w:r w:rsidR="009D679A">
        <w:rPr>
          <w:lang w:val="is-IS"/>
        </w:rPr>
        <w:t>öryggisbil</w:t>
      </w:r>
      <w:r w:rsidR="00A7342E" w:rsidRPr="00BF7808">
        <w:rPr>
          <w:lang w:val="is-IS"/>
        </w:rPr>
        <w:t>: 25</w:t>
      </w:r>
      <w:r w:rsidR="00D50268" w:rsidRPr="00BF7808">
        <w:rPr>
          <w:lang w:val="is-IS"/>
        </w:rPr>
        <w:t>,</w:t>
      </w:r>
      <w:r w:rsidR="00A7342E" w:rsidRPr="00BF7808">
        <w:rPr>
          <w:lang w:val="is-IS"/>
        </w:rPr>
        <w:t>2%</w:t>
      </w:r>
      <w:r w:rsidR="00D50268" w:rsidRPr="00BF7808">
        <w:rPr>
          <w:lang w:val="is-IS"/>
        </w:rPr>
        <w:t>;</w:t>
      </w:r>
      <w:r w:rsidR="00A7342E" w:rsidRPr="00BF7808">
        <w:rPr>
          <w:lang w:val="is-IS"/>
        </w:rPr>
        <w:t xml:space="preserve"> 47</w:t>
      </w:r>
      <w:r w:rsidR="00D50268" w:rsidRPr="00BF7808">
        <w:rPr>
          <w:lang w:val="is-IS"/>
        </w:rPr>
        <w:t>,</w:t>
      </w:r>
      <w:r w:rsidR="00A7342E" w:rsidRPr="00BF7808">
        <w:rPr>
          <w:lang w:val="is-IS"/>
        </w:rPr>
        <w:t>9%)</w:t>
      </w:r>
      <w:r w:rsidR="00D50268" w:rsidRPr="00BF7808">
        <w:rPr>
          <w:lang w:val="is-IS"/>
        </w:rPr>
        <w:t xml:space="preserve"> og</w:t>
      </w:r>
      <w:r w:rsidR="00A7342E" w:rsidRPr="00BF7808">
        <w:rPr>
          <w:lang w:val="is-IS"/>
        </w:rPr>
        <w:t xml:space="preserve"> 34/63 </w:t>
      </w:r>
      <w:r w:rsidR="00D50268" w:rsidRPr="00BF7808">
        <w:rPr>
          <w:lang w:val="is-IS"/>
        </w:rPr>
        <w:t xml:space="preserve">sjúklingum í hópnum sem fékk krabbameinslyf ásamt </w:t>
      </w:r>
      <w:r w:rsidR="00D50268" w:rsidRPr="001E1EBF">
        <w:rPr>
          <w:iCs/>
          <w:lang w:val="is-IS"/>
        </w:rPr>
        <w:t>bevacízúmab</w:t>
      </w:r>
      <w:r w:rsidR="00D50268">
        <w:rPr>
          <w:iCs/>
          <w:lang w:val="is-IS"/>
        </w:rPr>
        <w:t>i</w:t>
      </w:r>
      <w:r w:rsidR="00D50268" w:rsidRPr="00BF7808">
        <w:rPr>
          <w:lang w:val="is-IS"/>
        </w:rPr>
        <w:t xml:space="preserve"> </w:t>
      </w:r>
      <w:r w:rsidR="00A7342E" w:rsidRPr="00BF7808">
        <w:rPr>
          <w:lang w:val="is-IS"/>
        </w:rPr>
        <w:t>(54</w:t>
      </w:r>
      <w:r w:rsidR="00D50268" w:rsidRPr="00BF7808">
        <w:rPr>
          <w:lang w:val="is-IS"/>
        </w:rPr>
        <w:t>,</w:t>
      </w:r>
      <w:r w:rsidR="00A7342E" w:rsidRPr="00BF7808">
        <w:rPr>
          <w:lang w:val="is-IS"/>
        </w:rPr>
        <w:t>0%, 95</w:t>
      </w:r>
      <w:r w:rsidR="00D50268" w:rsidRPr="00BF7808">
        <w:rPr>
          <w:lang w:val="is-IS"/>
        </w:rPr>
        <w:t>% </w:t>
      </w:r>
      <w:r w:rsidR="009D679A">
        <w:rPr>
          <w:lang w:val="is-IS"/>
        </w:rPr>
        <w:t>öryggisbil</w:t>
      </w:r>
      <w:r w:rsidR="00A7342E" w:rsidRPr="00BF7808">
        <w:rPr>
          <w:lang w:val="is-IS"/>
        </w:rPr>
        <w:t>:</w:t>
      </w:r>
      <w:r w:rsidR="00D50268" w:rsidRPr="00BF7808">
        <w:rPr>
          <w:lang w:val="is-IS"/>
        </w:rPr>
        <w:t xml:space="preserve"> </w:t>
      </w:r>
      <w:r w:rsidR="00A7342E" w:rsidRPr="00BF7808">
        <w:rPr>
          <w:lang w:val="is-IS"/>
        </w:rPr>
        <w:t>40</w:t>
      </w:r>
      <w:r w:rsidR="00D50268" w:rsidRPr="00BF7808">
        <w:rPr>
          <w:lang w:val="is-IS"/>
        </w:rPr>
        <w:t>,</w:t>
      </w:r>
      <w:r w:rsidR="00A7342E" w:rsidRPr="00BF7808">
        <w:rPr>
          <w:lang w:val="is-IS"/>
        </w:rPr>
        <w:t>9%</w:t>
      </w:r>
      <w:r w:rsidR="00D50268" w:rsidRPr="00BF7808">
        <w:rPr>
          <w:lang w:val="is-IS"/>
        </w:rPr>
        <w:t>;</w:t>
      </w:r>
      <w:r w:rsidR="00A7342E" w:rsidRPr="00BF7808">
        <w:rPr>
          <w:lang w:val="is-IS"/>
        </w:rPr>
        <w:t xml:space="preserve"> 66</w:t>
      </w:r>
      <w:r w:rsidR="00D50268" w:rsidRPr="00BF7808">
        <w:rPr>
          <w:lang w:val="is-IS"/>
        </w:rPr>
        <w:t>,</w:t>
      </w:r>
      <w:r w:rsidR="00A7342E" w:rsidRPr="00BF7808">
        <w:rPr>
          <w:lang w:val="is-IS"/>
        </w:rPr>
        <w:t>6%).</w:t>
      </w:r>
      <w:r w:rsidR="00753E70" w:rsidRPr="00753E70">
        <w:rPr>
          <w:lang w:val="is-IS"/>
        </w:rPr>
        <w:t xml:space="preserve"> </w:t>
      </w:r>
      <w:r w:rsidR="00753E70">
        <w:rPr>
          <w:lang w:val="is-IS"/>
        </w:rPr>
        <w:t>Lokagreining á heildarlifun sýndi engan marktækan klínískan ávinning af því að bæta</w:t>
      </w:r>
      <w:r w:rsidR="00753E70" w:rsidRPr="00753E70">
        <w:rPr>
          <w:lang w:val="is-IS"/>
        </w:rPr>
        <w:t xml:space="preserve"> </w:t>
      </w:r>
      <w:r w:rsidR="00753E70" w:rsidRPr="001E1EBF">
        <w:rPr>
          <w:iCs/>
          <w:lang w:val="is-IS"/>
        </w:rPr>
        <w:t>bevacízúmab</w:t>
      </w:r>
      <w:r w:rsidR="00753E70">
        <w:rPr>
          <w:iCs/>
          <w:lang w:val="is-IS"/>
        </w:rPr>
        <w:t>i</w:t>
      </w:r>
      <w:r w:rsidR="00753E70" w:rsidRPr="00BF7808">
        <w:rPr>
          <w:lang w:val="is-IS"/>
        </w:rPr>
        <w:t xml:space="preserve"> </w:t>
      </w:r>
      <w:r w:rsidR="00753E70">
        <w:rPr>
          <w:lang w:val="is-IS"/>
        </w:rPr>
        <w:t>við krabbameinslyfjameðferð hjá þessum sjúklingahóp</w:t>
      </w:r>
      <w:r w:rsidR="00753E70" w:rsidRPr="00753E70">
        <w:rPr>
          <w:lang w:val="is-IS"/>
        </w:rPr>
        <w:t>.</w:t>
      </w:r>
    </w:p>
    <w:p w14:paraId="2C82D875" w14:textId="77777777" w:rsidR="00A7342E" w:rsidRPr="00BF7808" w:rsidRDefault="00A7342E" w:rsidP="00A7342E">
      <w:pPr>
        <w:rPr>
          <w:lang w:val="is-IS"/>
        </w:rPr>
      </w:pPr>
    </w:p>
    <w:p w14:paraId="32B6D1F4" w14:textId="77777777" w:rsidR="00CC51B5" w:rsidRPr="00BF7808" w:rsidRDefault="00D50268" w:rsidP="00D50268">
      <w:pPr>
        <w:autoSpaceDE w:val="0"/>
        <w:autoSpaceDN w:val="0"/>
        <w:adjustRightInd w:val="0"/>
        <w:rPr>
          <w:lang w:val="is-IS"/>
        </w:rPr>
      </w:pPr>
      <w:r w:rsidRPr="00BF7808">
        <w:rPr>
          <w:iCs/>
          <w:lang w:val="is-IS"/>
        </w:rPr>
        <w:t>Í klínísku rannsókninni BO20924, sem gerð var hjá 71 barni (frá 6 mánaða til innan við 18 ára að aldri) sem unnt var að meta og voru með rákvöðvasarkmein (</w:t>
      </w:r>
      <w:r w:rsidRPr="00BF7808">
        <w:rPr>
          <w:lang w:val="is-IS"/>
        </w:rPr>
        <w:t>rhabdomyosarcoma</w:t>
      </w:r>
      <w:r w:rsidRPr="00BF7808">
        <w:rPr>
          <w:iCs/>
          <w:lang w:val="is-IS"/>
        </w:rPr>
        <w:t xml:space="preserve">) </w:t>
      </w:r>
      <w:r w:rsidRPr="00BF7808">
        <w:rPr>
          <w:lang w:val="is-IS"/>
        </w:rPr>
        <w:t xml:space="preserve">með meinvörpum, </w:t>
      </w:r>
      <w:r w:rsidRPr="00BF7808">
        <w:rPr>
          <w:bCs/>
          <w:shd w:val="clear" w:color="auto" w:fill="FFFFFF"/>
          <w:lang w:val="is-IS"/>
        </w:rPr>
        <w:t xml:space="preserve">eða </w:t>
      </w:r>
      <w:r w:rsidRPr="00BF7808">
        <w:rPr>
          <w:lang w:val="is-IS"/>
        </w:rPr>
        <w:t>önnur sarkmein í mjúkvefjum</w:t>
      </w:r>
      <w:r w:rsidRPr="00BF7808">
        <w:rPr>
          <w:bCs/>
          <w:shd w:val="clear" w:color="auto" w:fill="FFFFFF"/>
          <w:lang w:val="is-IS"/>
        </w:rPr>
        <w:t xml:space="preserve">, </w:t>
      </w:r>
      <w:r w:rsidRPr="00BF7808">
        <w:rPr>
          <w:iCs/>
          <w:lang w:val="is-IS"/>
        </w:rPr>
        <w:t>var ekki sýnt fram á klínískan ávinning af því að bæta Avastin við venjulega meðferð</w:t>
      </w:r>
      <w:r w:rsidR="00CC51B5" w:rsidRPr="00BF7808">
        <w:rPr>
          <w:lang w:val="is-IS"/>
        </w:rPr>
        <w:t xml:space="preserve"> (s</w:t>
      </w:r>
      <w:r w:rsidR="00086ACF" w:rsidRPr="00BF7808">
        <w:rPr>
          <w:lang w:val="is-IS"/>
        </w:rPr>
        <w:t>já upplýsingar um notkun handa börnum í kafla </w:t>
      </w:r>
      <w:r w:rsidR="00CC51B5" w:rsidRPr="00BF7808">
        <w:rPr>
          <w:rFonts w:eastAsia="Calibri"/>
          <w:iCs/>
          <w:lang w:val="is-IS" w:eastAsia="en-US"/>
        </w:rPr>
        <w:t>4.2).</w:t>
      </w:r>
    </w:p>
    <w:p w14:paraId="2AA14220" w14:textId="77777777" w:rsidR="00CC51B5" w:rsidRPr="00BF7808" w:rsidRDefault="00CC51B5" w:rsidP="00CC51B5">
      <w:pPr>
        <w:rPr>
          <w:lang w:val="is-IS"/>
        </w:rPr>
      </w:pPr>
    </w:p>
    <w:p w14:paraId="0772A038" w14:textId="77777777" w:rsidR="00CC51B5" w:rsidRPr="00BF7808" w:rsidRDefault="00CC51B5" w:rsidP="00CC51B5">
      <w:pPr>
        <w:rPr>
          <w:lang w:val="is-IS"/>
        </w:rPr>
      </w:pPr>
      <w:r w:rsidRPr="00BF7808">
        <w:rPr>
          <w:lang w:val="is-IS"/>
        </w:rPr>
        <w:t>T</w:t>
      </w:r>
      <w:r w:rsidR="006A3565" w:rsidRPr="00BF7808">
        <w:rPr>
          <w:lang w:val="is-IS"/>
        </w:rPr>
        <w:t xml:space="preserve">íðni </w:t>
      </w:r>
      <w:r w:rsidR="00E30FCE" w:rsidRPr="00BF7808">
        <w:rPr>
          <w:lang w:val="is-IS"/>
        </w:rPr>
        <w:t>aukaverkana</w:t>
      </w:r>
      <w:r w:rsidR="006A3565" w:rsidRPr="00BF7808">
        <w:rPr>
          <w:lang w:val="is-IS"/>
        </w:rPr>
        <w:t xml:space="preserve">, þ.m.t. </w:t>
      </w:r>
      <w:r w:rsidR="00E30FCE" w:rsidRPr="00BF7808">
        <w:rPr>
          <w:lang w:val="is-IS"/>
        </w:rPr>
        <w:t>aukaverkana</w:t>
      </w:r>
      <w:r w:rsidR="006A3565" w:rsidRPr="00BF7808">
        <w:rPr>
          <w:lang w:val="is-IS"/>
        </w:rPr>
        <w:t xml:space="preserve"> af alvarleikastigi </w:t>
      </w:r>
      <w:r w:rsidRPr="001E1EBF">
        <w:sym w:font="Symbol" w:char="F0B3"/>
      </w:r>
      <w:r w:rsidR="002A59E0" w:rsidRPr="00823611">
        <w:rPr>
          <w:lang w:val="is-IS"/>
        </w:rPr>
        <w:t> </w:t>
      </w:r>
      <w:r w:rsidRPr="00BF7808">
        <w:rPr>
          <w:lang w:val="is-IS"/>
        </w:rPr>
        <w:t xml:space="preserve">3 </w:t>
      </w:r>
      <w:r w:rsidR="006A3565" w:rsidRPr="00BF7808">
        <w:rPr>
          <w:lang w:val="is-IS"/>
        </w:rPr>
        <w:t>og alvarlegra a</w:t>
      </w:r>
      <w:r w:rsidR="00E30FCE" w:rsidRPr="00BF7808">
        <w:rPr>
          <w:lang w:val="is-IS"/>
        </w:rPr>
        <w:t>ukaverkana</w:t>
      </w:r>
      <w:r w:rsidRPr="00BF7808">
        <w:rPr>
          <w:lang w:val="is-IS"/>
        </w:rPr>
        <w:t xml:space="preserve">, </w:t>
      </w:r>
      <w:r w:rsidR="006A3565" w:rsidRPr="00BF7808">
        <w:rPr>
          <w:lang w:val="is-IS"/>
        </w:rPr>
        <w:t>var svipuð í báðum meðferðarhópunum</w:t>
      </w:r>
      <w:r w:rsidRPr="00BF7808">
        <w:rPr>
          <w:lang w:val="is-IS"/>
        </w:rPr>
        <w:t xml:space="preserve">. </w:t>
      </w:r>
      <w:r w:rsidR="006A3565" w:rsidRPr="00BF7808">
        <w:rPr>
          <w:lang w:val="is-IS"/>
        </w:rPr>
        <w:t>Engar aukaverkanir leiddu til dauðsfalla í meðferðarhópunum</w:t>
      </w:r>
      <w:r w:rsidRPr="00BF7808">
        <w:rPr>
          <w:lang w:val="is-IS"/>
        </w:rPr>
        <w:t xml:space="preserve">; </w:t>
      </w:r>
      <w:r w:rsidR="006A3565" w:rsidRPr="00BF7808">
        <w:rPr>
          <w:lang w:val="is-IS"/>
        </w:rPr>
        <w:t>ö</w:t>
      </w:r>
      <w:r w:rsidRPr="00BF7808">
        <w:rPr>
          <w:lang w:val="is-IS"/>
        </w:rPr>
        <w:t>ll d</w:t>
      </w:r>
      <w:r w:rsidR="006A3565" w:rsidRPr="00BF7808">
        <w:rPr>
          <w:lang w:val="is-IS"/>
        </w:rPr>
        <w:t xml:space="preserve">auðsföll voru talin stafa af </w:t>
      </w:r>
      <w:r w:rsidR="0021553F">
        <w:rPr>
          <w:lang w:val="is-IS"/>
        </w:rPr>
        <w:t>versnun</w:t>
      </w:r>
      <w:r w:rsidR="006A3565" w:rsidRPr="00BF7808">
        <w:rPr>
          <w:lang w:val="is-IS"/>
        </w:rPr>
        <w:t xml:space="preserve"> sjúkdómsins</w:t>
      </w:r>
      <w:r w:rsidRPr="00BF7808">
        <w:rPr>
          <w:lang w:val="is-IS"/>
        </w:rPr>
        <w:t xml:space="preserve">. </w:t>
      </w:r>
      <w:r w:rsidR="006A3565" w:rsidRPr="00BF7808">
        <w:rPr>
          <w:lang w:val="is-IS"/>
        </w:rPr>
        <w:t xml:space="preserve">Hjá þessu hópi barna virtist þolast vel að bæta </w:t>
      </w:r>
      <w:r w:rsidR="006A3565" w:rsidRPr="001E1EBF">
        <w:rPr>
          <w:iCs/>
          <w:lang w:val="is-IS"/>
        </w:rPr>
        <w:t>bevacízúmabi við fjölþætta venjulega meðferð</w:t>
      </w:r>
      <w:r w:rsidRPr="00BF7808">
        <w:rPr>
          <w:lang w:val="is-IS"/>
        </w:rPr>
        <w:t>.</w:t>
      </w:r>
    </w:p>
    <w:p w14:paraId="5379289C" w14:textId="77777777" w:rsidR="0016705A" w:rsidRPr="008401AF" w:rsidRDefault="0016705A" w:rsidP="001417B8">
      <w:pPr>
        <w:outlineLvl w:val="0"/>
        <w:rPr>
          <w:lang w:val="is-IS"/>
        </w:rPr>
      </w:pPr>
    </w:p>
    <w:p w14:paraId="6A17BF36" w14:textId="77777777" w:rsidR="0016705A" w:rsidRPr="008401AF" w:rsidRDefault="0016705A" w:rsidP="003B0798">
      <w:pPr>
        <w:keepNext/>
        <w:keepLines/>
        <w:ind w:left="567" w:hanging="567"/>
        <w:rPr>
          <w:lang w:val="is-IS"/>
        </w:rPr>
      </w:pPr>
      <w:r w:rsidRPr="008401AF">
        <w:rPr>
          <w:b/>
          <w:lang w:val="is-IS"/>
        </w:rPr>
        <w:lastRenderedPageBreak/>
        <w:t>5.2</w:t>
      </w:r>
      <w:r w:rsidRPr="008401AF">
        <w:rPr>
          <w:b/>
          <w:lang w:val="is-IS"/>
        </w:rPr>
        <w:tab/>
        <w:t>Lyfjahvörf</w:t>
      </w:r>
    </w:p>
    <w:p w14:paraId="2C0F72F4" w14:textId="77777777" w:rsidR="0016705A" w:rsidRPr="008401AF" w:rsidRDefault="0016705A" w:rsidP="003B0798">
      <w:pPr>
        <w:keepNext/>
        <w:keepLines/>
        <w:rPr>
          <w:lang w:val="is-IS"/>
        </w:rPr>
      </w:pPr>
    </w:p>
    <w:p w14:paraId="67B9C98A" w14:textId="011D37BC" w:rsidR="0016705A" w:rsidRPr="008401AF" w:rsidRDefault="0016705A" w:rsidP="003B0798">
      <w:pPr>
        <w:keepNext/>
        <w:keepLines/>
        <w:rPr>
          <w:lang w:val="is-IS"/>
        </w:rPr>
      </w:pPr>
      <w:r w:rsidRPr="008401AF">
        <w:rPr>
          <w:lang w:val="is-IS"/>
        </w:rPr>
        <w:t>Upplýsingar um lyfjahvörf fyrir bevacízúmab eru fáanlegar úr tíu klínískum rannsóknum á sjúklingum með föst æxli. Í öllum klínísku rannsóknunum var bevacízúmab gefið sem innrennsli í bláæð. Innrennslishraðinn byggðist á því hvernig lyfið þoldist og var byrjunarinnrennslistími 90</w:t>
      </w:r>
      <w:r w:rsidR="00A4201E" w:rsidRPr="003C5958">
        <w:rPr>
          <w:szCs w:val="22"/>
          <w:lang w:val="is-IS"/>
        </w:rPr>
        <w:t> </w:t>
      </w:r>
      <w:r w:rsidRPr="008401AF">
        <w:rPr>
          <w:lang w:val="is-IS"/>
        </w:rPr>
        <w:t>mínútur. Lyfjahvörf bevacízúmabs voru línuleg við skammta á bilinu 1 til 10 mg/kg.</w:t>
      </w:r>
    </w:p>
    <w:p w14:paraId="5D75973C" w14:textId="77777777" w:rsidR="0016705A" w:rsidRPr="008401AF" w:rsidRDefault="0016705A" w:rsidP="000F64DE">
      <w:pPr>
        <w:rPr>
          <w:lang w:val="is-IS"/>
        </w:rPr>
      </w:pPr>
    </w:p>
    <w:p w14:paraId="0337CC6A" w14:textId="77777777" w:rsidR="0016705A" w:rsidRPr="008401AF" w:rsidRDefault="0016705A" w:rsidP="009A106E">
      <w:pPr>
        <w:keepNext/>
        <w:keepLines/>
        <w:rPr>
          <w:u w:val="single"/>
          <w:lang w:val="is-IS"/>
        </w:rPr>
      </w:pPr>
      <w:r w:rsidRPr="008401AF">
        <w:rPr>
          <w:u w:val="single"/>
          <w:lang w:val="is-IS"/>
        </w:rPr>
        <w:t>Dreifing</w:t>
      </w:r>
    </w:p>
    <w:p w14:paraId="0EA9BC67" w14:textId="0657DC35" w:rsidR="0016705A" w:rsidRPr="008401AF" w:rsidRDefault="0016705A" w:rsidP="009A106E">
      <w:pPr>
        <w:keepNext/>
        <w:keepLines/>
        <w:rPr>
          <w:lang w:val="is-IS"/>
        </w:rPr>
      </w:pPr>
      <w:r w:rsidRPr="008401AF">
        <w:rPr>
          <w:lang w:val="is-IS"/>
        </w:rPr>
        <w:t>Dæmigert rúmmál miðhólfs (V</w:t>
      </w:r>
      <w:r w:rsidRPr="008401AF">
        <w:rPr>
          <w:vertAlign w:val="subscript"/>
          <w:lang w:val="is-IS"/>
        </w:rPr>
        <w:t>c</w:t>
      </w:r>
      <w:r w:rsidRPr="008401AF">
        <w:rPr>
          <w:lang w:val="is-IS"/>
        </w:rPr>
        <w:t>) var 2,73</w:t>
      </w:r>
      <w:r w:rsidR="00A4201E" w:rsidRPr="003C5958">
        <w:rPr>
          <w:szCs w:val="22"/>
          <w:lang w:val="is-IS"/>
        </w:rPr>
        <w:t> </w:t>
      </w:r>
      <w:r w:rsidRPr="008401AF">
        <w:rPr>
          <w:lang w:val="is-IS"/>
        </w:rPr>
        <w:t>l fyrir konur í sjúklingahóp og 3,28 l fyrir karla í sjúklingahóp, en það er innan þeirra marka sem lýst hefur verið fyrir IgG og önnur einstofna mótefni. Dæmigert rúmmál úthólfs (V</w:t>
      </w:r>
      <w:r w:rsidRPr="008401AF">
        <w:rPr>
          <w:vertAlign w:val="subscript"/>
          <w:lang w:val="is-IS"/>
        </w:rPr>
        <w:t>p</w:t>
      </w:r>
      <w:r w:rsidRPr="008401AF">
        <w:rPr>
          <w:lang w:val="is-IS"/>
        </w:rPr>
        <w:t>) var 1,69</w:t>
      </w:r>
      <w:r w:rsidR="00A4201E" w:rsidRPr="003C5958">
        <w:rPr>
          <w:szCs w:val="22"/>
          <w:lang w:val="is-IS"/>
        </w:rPr>
        <w:t> </w:t>
      </w:r>
      <w:r w:rsidRPr="008401AF">
        <w:rPr>
          <w:lang w:val="is-IS"/>
        </w:rPr>
        <w:t>l fyrir konur í sjúklingahóp og 2,35 l fyrir karla í sjúklingahóp þegar bevacízúmab er gefið samhliða æxlishemjandi lyfjum. Karlar í sjúklingahóp höfðu stærra V</w:t>
      </w:r>
      <w:r w:rsidRPr="008401AF">
        <w:rPr>
          <w:vertAlign w:val="subscript"/>
          <w:lang w:val="is-IS"/>
        </w:rPr>
        <w:t>c</w:t>
      </w:r>
      <w:r w:rsidRPr="008401AF">
        <w:rPr>
          <w:lang w:val="is-IS"/>
        </w:rPr>
        <w:t xml:space="preserve"> (+20%) en konur í sjúklingahóp, að teknu tilliti til líkamsþyngdar. </w:t>
      </w:r>
    </w:p>
    <w:p w14:paraId="20AD703F" w14:textId="77777777" w:rsidR="0016705A" w:rsidRPr="008401AF" w:rsidRDefault="0016705A" w:rsidP="000F64DE">
      <w:pPr>
        <w:rPr>
          <w:lang w:val="is-IS"/>
        </w:rPr>
      </w:pPr>
    </w:p>
    <w:p w14:paraId="38B7ED8A" w14:textId="77777777" w:rsidR="0016705A" w:rsidRPr="008401AF" w:rsidRDefault="0016705A" w:rsidP="000F64DE">
      <w:pPr>
        <w:rPr>
          <w:u w:val="single"/>
          <w:lang w:val="is-IS"/>
        </w:rPr>
      </w:pPr>
      <w:r w:rsidRPr="008401AF">
        <w:rPr>
          <w:u w:val="single"/>
          <w:lang w:val="is-IS"/>
        </w:rPr>
        <w:t>Umbrot</w:t>
      </w:r>
    </w:p>
    <w:p w14:paraId="03209A02" w14:textId="77777777" w:rsidR="0016705A" w:rsidRPr="008401AF" w:rsidRDefault="0016705A" w:rsidP="000F64DE">
      <w:pPr>
        <w:rPr>
          <w:lang w:val="is-IS"/>
        </w:rPr>
      </w:pPr>
      <w:r w:rsidRPr="008401AF">
        <w:rPr>
          <w:lang w:val="is-IS"/>
        </w:rPr>
        <w:t xml:space="preserve">Mat á umbrotum bevacízúmabs hjá kanínum eftir einn skammt af </w:t>
      </w:r>
      <w:r w:rsidRPr="008401AF">
        <w:rPr>
          <w:vertAlign w:val="superscript"/>
          <w:lang w:val="is-IS"/>
        </w:rPr>
        <w:t>125</w:t>
      </w:r>
      <w:r w:rsidRPr="008401AF">
        <w:rPr>
          <w:lang w:val="is-IS"/>
        </w:rPr>
        <w:t>I-bevacízúmabi í bláæð gaf til kynna að umbrotasniðið væri svipað því sem búast má við fyrir upprunalega IgG sameind sem bindur ekki VEGF. Umbrot og brotthvarf bevacízúmabs er svipað og fyrir innrænt IgG, þ.e. próteinsundrandi niðurbrot í gegnum líkamann, þar með taldar innanþekjufrumur, og byggir ekki aðallega á brotthvarfi um nýru og lifur. Binding IgG við FcRn viðtakann leiðir til varnar gegn umbroti í frumum og langs lokahelmingunartíma.</w:t>
      </w:r>
    </w:p>
    <w:p w14:paraId="14C0EE29" w14:textId="77777777" w:rsidR="0016705A" w:rsidRPr="008401AF" w:rsidRDefault="0016705A" w:rsidP="000F64DE">
      <w:pPr>
        <w:rPr>
          <w:lang w:val="is-IS"/>
        </w:rPr>
      </w:pPr>
    </w:p>
    <w:p w14:paraId="487D4D8C" w14:textId="77777777" w:rsidR="0016705A" w:rsidRPr="008401AF" w:rsidRDefault="0016705A" w:rsidP="00075DE6">
      <w:pPr>
        <w:keepNext/>
        <w:rPr>
          <w:u w:val="single"/>
          <w:lang w:val="is-IS"/>
        </w:rPr>
      </w:pPr>
      <w:r w:rsidRPr="008401AF">
        <w:rPr>
          <w:u w:val="single"/>
          <w:lang w:val="is-IS"/>
        </w:rPr>
        <w:t>Brotthvarf</w:t>
      </w:r>
    </w:p>
    <w:p w14:paraId="0A14DC9D" w14:textId="533F0F0B" w:rsidR="0016705A" w:rsidRPr="008401AF" w:rsidRDefault="0016705A" w:rsidP="00075DE6">
      <w:pPr>
        <w:keepNext/>
        <w:rPr>
          <w:lang w:val="is-IS"/>
        </w:rPr>
      </w:pPr>
      <w:r w:rsidRPr="008401AF">
        <w:rPr>
          <w:lang w:val="is-IS"/>
        </w:rPr>
        <w:t>Úthreinsun nemur að meðaltali sem svarar 0,188 og 0,220</w:t>
      </w:r>
      <w:r w:rsidR="00A4201E" w:rsidRPr="003C5958">
        <w:rPr>
          <w:szCs w:val="22"/>
          <w:lang w:val="is-IS"/>
        </w:rPr>
        <w:t> </w:t>
      </w:r>
      <w:r w:rsidRPr="008401AF">
        <w:rPr>
          <w:lang w:val="is-IS"/>
        </w:rPr>
        <w:t>l/dag hjá hvorum um sig, konum og körlum í sjúklingahóp. Úthreinsun bevacízúmabs hjá körlum í sjúklingahóp var hærri (+ 17%) en hjá konum í sjúklingahóp, að teknu tilliti til líkamsþyngdar. Samkvæmt tveggja hólfa líkaninu er helmingunartími brotthvarfs 18</w:t>
      </w:r>
      <w:r w:rsidR="00A4201E" w:rsidRPr="003C5958">
        <w:rPr>
          <w:szCs w:val="22"/>
          <w:lang w:val="is-IS"/>
        </w:rPr>
        <w:t> </w:t>
      </w:r>
      <w:r w:rsidRPr="008401AF">
        <w:rPr>
          <w:lang w:val="is-IS"/>
        </w:rPr>
        <w:t>dagar hjá dæmigerðri konu í sjúklingahóp og 20</w:t>
      </w:r>
      <w:r w:rsidR="00A4201E" w:rsidRPr="003C5958">
        <w:rPr>
          <w:szCs w:val="22"/>
          <w:lang w:val="is-IS"/>
        </w:rPr>
        <w:t> </w:t>
      </w:r>
      <w:r w:rsidRPr="008401AF">
        <w:rPr>
          <w:lang w:val="is-IS"/>
        </w:rPr>
        <w:t>dagar hjá dæmigerðum karli í sjúklingahóp.</w:t>
      </w:r>
    </w:p>
    <w:p w14:paraId="5D6023F6" w14:textId="77777777" w:rsidR="0016705A" w:rsidRPr="008401AF" w:rsidRDefault="0016705A" w:rsidP="00A9520A">
      <w:pPr>
        <w:rPr>
          <w:lang w:val="is-IS"/>
        </w:rPr>
      </w:pPr>
    </w:p>
    <w:p w14:paraId="4C5085A9" w14:textId="77777777" w:rsidR="0016705A" w:rsidRPr="008401AF" w:rsidRDefault="0016705A" w:rsidP="00A9520A">
      <w:pPr>
        <w:rPr>
          <w:lang w:val="is-IS"/>
        </w:rPr>
      </w:pPr>
      <w:r w:rsidRPr="008401AF">
        <w:rPr>
          <w:lang w:val="is-IS"/>
        </w:rPr>
        <w:t>Lágt albúmín og mikið æxlisálag gefa yfirleitt til kynna hversu alvarlegur sjúkdómurinn er. Úthreinsun bevacízúmabs var um 30% hraðari hjá sjúklingum með lág gildi albúmíns í sermi og 7% hraðari hjá sjúklingum með meira æxlisálag samanborið við dæmigerðan sjúkling með miðgildi albúmíns- og æxlisálags.</w:t>
      </w:r>
    </w:p>
    <w:p w14:paraId="48247072" w14:textId="77777777" w:rsidR="0016705A" w:rsidRPr="008401AF" w:rsidRDefault="0016705A" w:rsidP="000F64DE">
      <w:pPr>
        <w:rPr>
          <w:lang w:val="is-IS"/>
        </w:rPr>
      </w:pPr>
    </w:p>
    <w:p w14:paraId="38FAAD44" w14:textId="77777777" w:rsidR="0016705A" w:rsidRPr="008401AF" w:rsidRDefault="0016705A" w:rsidP="00A02AA6">
      <w:pPr>
        <w:keepNext/>
        <w:keepLines/>
        <w:rPr>
          <w:u w:val="single"/>
          <w:lang w:val="is-IS"/>
        </w:rPr>
      </w:pPr>
      <w:r w:rsidRPr="008401AF">
        <w:rPr>
          <w:u w:val="single"/>
          <w:lang w:val="is-IS"/>
        </w:rPr>
        <w:t>Lyfjahvörf hjá sérstökum sjúklingahópum</w:t>
      </w:r>
    </w:p>
    <w:p w14:paraId="03D5DA1B" w14:textId="77777777" w:rsidR="0016705A" w:rsidRPr="008401AF" w:rsidRDefault="006525B3" w:rsidP="000F64DE">
      <w:pPr>
        <w:rPr>
          <w:lang w:val="is-IS"/>
        </w:rPr>
      </w:pPr>
      <w:r>
        <w:rPr>
          <w:lang w:val="is-IS"/>
        </w:rPr>
        <w:t>Gerð var þýðisgreining á lyfjahvörfum hjá fullorðnum og börnum</w:t>
      </w:r>
      <w:r w:rsidR="0016705A" w:rsidRPr="008401AF">
        <w:rPr>
          <w:lang w:val="is-IS"/>
        </w:rPr>
        <w:t xml:space="preserve"> til þess að meta áhrif lýðfræðilegra einkenna. </w:t>
      </w:r>
      <w:r>
        <w:rPr>
          <w:lang w:val="is-IS"/>
        </w:rPr>
        <w:t xml:space="preserve">Hjá fullorðnum </w:t>
      </w:r>
      <w:r w:rsidRPr="008401AF">
        <w:rPr>
          <w:lang w:val="is-IS"/>
        </w:rPr>
        <w:t xml:space="preserve">leiddu </w:t>
      </w:r>
      <w:r>
        <w:rPr>
          <w:lang w:val="is-IS"/>
        </w:rPr>
        <w:t>n</w:t>
      </w:r>
      <w:r w:rsidR="0016705A" w:rsidRPr="008401AF">
        <w:rPr>
          <w:lang w:val="is-IS"/>
        </w:rPr>
        <w:t>iðurstöðurnar ekki í ljós neinn marktækan mun á lyfjahvörfum bevacízúmabs með tilliti til aldurs.</w:t>
      </w:r>
    </w:p>
    <w:p w14:paraId="3E1CED77" w14:textId="77777777" w:rsidR="0016705A" w:rsidRPr="008401AF" w:rsidRDefault="0016705A" w:rsidP="000F64DE">
      <w:pPr>
        <w:rPr>
          <w:lang w:val="is-IS"/>
        </w:rPr>
      </w:pPr>
    </w:p>
    <w:p w14:paraId="76CEB5C9" w14:textId="77777777" w:rsidR="00940519" w:rsidRPr="008401AF" w:rsidRDefault="0016705A" w:rsidP="000F64DE">
      <w:pPr>
        <w:rPr>
          <w:lang w:val="is-IS"/>
        </w:rPr>
      </w:pPr>
      <w:r w:rsidRPr="008401AF">
        <w:rPr>
          <w:i/>
          <w:lang w:val="is-IS"/>
        </w:rPr>
        <w:t>Skert nýrnastarfsemi</w:t>
      </w:r>
      <w:r w:rsidRPr="008401AF">
        <w:rPr>
          <w:lang w:val="is-IS"/>
        </w:rPr>
        <w:t xml:space="preserve"> </w:t>
      </w:r>
    </w:p>
    <w:p w14:paraId="7320CBC3" w14:textId="77777777" w:rsidR="0016705A" w:rsidRPr="008401AF" w:rsidRDefault="0016705A" w:rsidP="000F64DE">
      <w:pPr>
        <w:rPr>
          <w:lang w:val="is-IS"/>
        </w:rPr>
      </w:pPr>
      <w:r w:rsidRPr="008401AF">
        <w:rPr>
          <w:lang w:val="is-IS"/>
        </w:rPr>
        <w:t>Engar rannsóknir hafa verið gerðar á lyfjahvörfum bevacízúmabs hjá sjúklingum með skerta nýrnastarfsemi þar sem nýrun eru ekki aðallíffærið fyrir umbrot eða útskilnað bevacízúmabs.</w:t>
      </w:r>
    </w:p>
    <w:p w14:paraId="4C35FFD6" w14:textId="77777777" w:rsidR="0016705A" w:rsidRPr="008401AF" w:rsidRDefault="0016705A" w:rsidP="000F64DE">
      <w:pPr>
        <w:rPr>
          <w:b/>
          <w:i/>
          <w:lang w:val="is-IS"/>
        </w:rPr>
      </w:pPr>
    </w:p>
    <w:p w14:paraId="4EA4824B" w14:textId="77777777" w:rsidR="00940519" w:rsidRPr="008401AF" w:rsidRDefault="0016705A" w:rsidP="000F64DE">
      <w:pPr>
        <w:rPr>
          <w:lang w:val="is-IS"/>
        </w:rPr>
      </w:pPr>
      <w:r w:rsidRPr="008401AF">
        <w:rPr>
          <w:i/>
          <w:lang w:val="is-IS"/>
        </w:rPr>
        <w:t>Skert lifrarstarfsemi</w:t>
      </w:r>
      <w:r w:rsidRPr="008401AF">
        <w:rPr>
          <w:lang w:val="is-IS"/>
        </w:rPr>
        <w:t xml:space="preserve"> </w:t>
      </w:r>
    </w:p>
    <w:p w14:paraId="18275103" w14:textId="77777777" w:rsidR="0016705A" w:rsidRPr="008401AF" w:rsidRDefault="0016705A" w:rsidP="000F64DE">
      <w:pPr>
        <w:rPr>
          <w:lang w:val="is-IS"/>
        </w:rPr>
      </w:pPr>
      <w:r w:rsidRPr="008401AF">
        <w:rPr>
          <w:lang w:val="is-IS"/>
        </w:rPr>
        <w:t>Engar rannsóknir hafa verið gerðar á lyfjahvörfum bevacízúmabs hjá sjúklingum með skerta lifrarstarfsemi þar sem lifrin eru ekki aðallíffærið fyrir umbrot eða útskilnað bevacízúmabs.</w:t>
      </w:r>
    </w:p>
    <w:p w14:paraId="375BAACB" w14:textId="77777777" w:rsidR="0016705A" w:rsidRPr="008401AF" w:rsidRDefault="0016705A" w:rsidP="00424DE1">
      <w:pPr>
        <w:rPr>
          <w:lang w:val="is-IS"/>
        </w:rPr>
      </w:pPr>
    </w:p>
    <w:p w14:paraId="52B40B41" w14:textId="77777777" w:rsidR="0016705A" w:rsidRPr="008401AF" w:rsidRDefault="0016705A" w:rsidP="002A018C">
      <w:pPr>
        <w:keepNext/>
        <w:keepLines/>
        <w:rPr>
          <w:i/>
          <w:lang w:val="is-IS"/>
        </w:rPr>
      </w:pPr>
      <w:r w:rsidRPr="008401AF">
        <w:rPr>
          <w:i/>
          <w:lang w:val="is-IS"/>
        </w:rPr>
        <w:t>Börn</w:t>
      </w:r>
    </w:p>
    <w:p w14:paraId="6020B0D3" w14:textId="77777777" w:rsidR="0016705A" w:rsidRPr="008401AF" w:rsidRDefault="0016705A" w:rsidP="00424DE1">
      <w:pPr>
        <w:rPr>
          <w:lang w:val="is-IS"/>
        </w:rPr>
      </w:pPr>
      <w:r w:rsidRPr="008401AF">
        <w:rPr>
          <w:lang w:val="is-IS"/>
        </w:rPr>
        <w:t xml:space="preserve">Lyfjahvörf bevacízúmabs </w:t>
      </w:r>
      <w:r w:rsidR="00CC51B5">
        <w:rPr>
          <w:lang w:val="is-IS"/>
        </w:rPr>
        <w:t>voru</w:t>
      </w:r>
      <w:r w:rsidRPr="008401AF">
        <w:rPr>
          <w:lang w:val="is-IS"/>
        </w:rPr>
        <w:t xml:space="preserve"> </w:t>
      </w:r>
      <w:r w:rsidR="007803F1">
        <w:rPr>
          <w:lang w:val="is-IS"/>
        </w:rPr>
        <w:t>metin</w:t>
      </w:r>
      <w:r w:rsidRPr="008401AF">
        <w:rPr>
          <w:lang w:val="is-IS"/>
        </w:rPr>
        <w:t xml:space="preserve"> hjá </w:t>
      </w:r>
      <w:r w:rsidR="00CC51B5">
        <w:rPr>
          <w:lang w:val="is-IS"/>
        </w:rPr>
        <w:t>15</w:t>
      </w:r>
      <w:r w:rsidR="00E30FCE">
        <w:rPr>
          <w:lang w:val="is-IS"/>
        </w:rPr>
        <w:t>2</w:t>
      </w:r>
      <w:r w:rsidR="00CC51B5">
        <w:rPr>
          <w:lang w:val="is-IS"/>
        </w:rPr>
        <w:t> </w:t>
      </w:r>
      <w:r w:rsidR="00E30FCE">
        <w:rPr>
          <w:lang w:val="is-IS"/>
        </w:rPr>
        <w:t>börnum</w:t>
      </w:r>
      <w:r w:rsidR="006525B3">
        <w:rPr>
          <w:lang w:val="is-IS"/>
        </w:rPr>
        <w:t>, unglingum og ungum fullorðnum einstaklingum</w:t>
      </w:r>
      <w:r w:rsidR="00CC51B5">
        <w:rPr>
          <w:lang w:val="is-IS"/>
        </w:rPr>
        <w:t xml:space="preserve"> </w:t>
      </w:r>
      <w:r w:rsidR="00CC51B5" w:rsidRPr="00BF7808">
        <w:rPr>
          <w:szCs w:val="22"/>
          <w:lang w:val="is-IS"/>
        </w:rPr>
        <w:t>(á aldrinum 7 mánaða til 21 árs, 5,9 til 125 kg), í 4 klínískum rannsóknu</w:t>
      </w:r>
      <w:r w:rsidR="00457083" w:rsidRPr="00BF7808">
        <w:rPr>
          <w:szCs w:val="22"/>
          <w:lang w:val="is-IS"/>
        </w:rPr>
        <w:t>m, þar sem notuð var þýðisgreining á lyfjahvörfum</w:t>
      </w:r>
      <w:r w:rsidRPr="008401AF">
        <w:rPr>
          <w:lang w:val="is-IS"/>
        </w:rPr>
        <w:t xml:space="preserve">. </w:t>
      </w:r>
      <w:r w:rsidR="00457083">
        <w:rPr>
          <w:lang w:val="is-IS"/>
        </w:rPr>
        <w:t xml:space="preserve">Niðurstöður varðandi </w:t>
      </w:r>
      <w:r w:rsidRPr="008401AF">
        <w:rPr>
          <w:lang w:val="is-IS"/>
        </w:rPr>
        <w:t xml:space="preserve">lyfjahvörf </w:t>
      </w:r>
      <w:r w:rsidR="00457083">
        <w:rPr>
          <w:lang w:val="is-IS"/>
        </w:rPr>
        <w:t>sýna</w:t>
      </w:r>
      <w:r w:rsidRPr="008401AF">
        <w:rPr>
          <w:lang w:val="is-IS"/>
        </w:rPr>
        <w:t xml:space="preserve"> að </w:t>
      </w:r>
      <w:r w:rsidR="00457083" w:rsidRPr="008401AF">
        <w:rPr>
          <w:lang w:val="is-IS"/>
        </w:rPr>
        <w:t xml:space="preserve">úthreinsun og </w:t>
      </w:r>
      <w:r w:rsidRPr="008401AF">
        <w:rPr>
          <w:lang w:val="is-IS"/>
        </w:rPr>
        <w:t xml:space="preserve">dreifingarrúmmál bevacízúmabs séu sambærileg </w:t>
      </w:r>
      <w:r w:rsidR="00457083">
        <w:rPr>
          <w:lang w:val="is-IS"/>
        </w:rPr>
        <w:t>hjá börnum og</w:t>
      </w:r>
      <w:r w:rsidRPr="008401AF">
        <w:rPr>
          <w:lang w:val="is-IS"/>
        </w:rPr>
        <w:t xml:space="preserve"> </w:t>
      </w:r>
      <w:r w:rsidR="006525B3">
        <w:rPr>
          <w:lang w:val="is-IS"/>
        </w:rPr>
        <w:t xml:space="preserve">ungum </w:t>
      </w:r>
      <w:r w:rsidRPr="008401AF">
        <w:rPr>
          <w:lang w:val="is-IS"/>
        </w:rPr>
        <w:t xml:space="preserve">fullorðnum </w:t>
      </w:r>
      <w:r w:rsidR="00457083">
        <w:rPr>
          <w:lang w:val="is-IS"/>
        </w:rPr>
        <w:t>sjúklingum, að teknu tilliti til líkamsþyngdar</w:t>
      </w:r>
      <w:r w:rsidR="006525B3">
        <w:rPr>
          <w:lang w:val="is-IS"/>
        </w:rPr>
        <w:t xml:space="preserve"> og var tilhneiging til minni útsetningar með minnkandi líkamsþyngd</w:t>
      </w:r>
      <w:r w:rsidRPr="008401AF">
        <w:rPr>
          <w:lang w:val="is-IS"/>
        </w:rPr>
        <w:t>.</w:t>
      </w:r>
      <w:r w:rsidR="00E30FCE">
        <w:rPr>
          <w:lang w:val="is-IS"/>
        </w:rPr>
        <w:t xml:space="preserve"> </w:t>
      </w:r>
      <w:r w:rsidR="00EC1B6C">
        <w:rPr>
          <w:lang w:val="is-IS"/>
        </w:rPr>
        <w:t>Ekki voru tengsl milli aldurs og l</w:t>
      </w:r>
      <w:r w:rsidR="00E30FCE">
        <w:rPr>
          <w:lang w:val="is-IS"/>
        </w:rPr>
        <w:t>yfjahv</w:t>
      </w:r>
      <w:r w:rsidR="00D46416">
        <w:rPr>
          <w:lang w:val="is-IS"/>
        </w:rPr>
        <w:t>arfa</w:t>
      </w:r>
      <w:r w:rsidR="00E30FCE">
        <w:rPr>
          <w:lang w:val="is-IS"/>
        </w:rPr>
        <w:t xml:space="preserve"> bevacízúmabs </w:t>
      </w:r>
      <w:r w:rsidR="00D46416">
        <w:rPr>
          <w:lang w:val="is-IS"/>
        </w:rPr>
        <w:t xml:space="preserve">að teknu </w:t>
      </w:r>
      <w:r w:rsidR="00EC1B6C">
        <w:rPr>
          <w:lang w:val="is-IS"/>
        </w:rPr>
        <w:t>tillit</w:t>
      </w:r>
      <w:r w:rsidR="00D46416">
        <w:rPr>
          <w:lang w:val="is-IS"/>
        </w:rPr>
        <w:t>i</w:t>
      </w:r>
      <w:r w:rsidR="00EC1B6C">
        <w:rPr>
          <w:lang w:val="is-IS"/>
        </w:rPr>
        <w:t xml:space="preserve"> til </w:t>
      </w:r>
      <w:r w:rsidR="00E30FCE">
        <w:rPr>
          <w:lang w:val="is-IS"/>
        </w:rPr>
        <w:t>líkamsþyngd</w:t>
      </w:r>
      <w:r w:rsidR="00EC1B6C">
        <w:rPr>
          <w:lang w:val="is-IS"/>
        </w:rPr>
        <w:t>ar</w:t>
      </w:r>
      <w:r w:rsidR="00E30FCE">
        <w:rPr>
          <w:lang w:val="is-IS"/>
        </w:rPr>
        <w:t>.</w:t>
      </w:r>
    </w:p>
    <w:p w14:paraId="612C844A" w14:textId="77777777" w:rsidR="00EC1B6C" w:rsidRPr="00BF7808" w:rsidRDefault="00EC1B6C" w:rsidP="00457083">
      <w:pPr>
        <w:rPr>
          <w:lang w:val="is-IS"/>
        </w:rPr>
      </w:pPr>
    </w:p>
    <w:p w14:paraId="03DBEB78" w14:textId="618DBF8D" w:rsidR="006525B3" w:rsidRPr="00353451" w:rsidRDefault="006525B3" w:rsidP="00353451">
      <w:pPr>
        <w:rPr>
          <w:lang w:val="is-IS"/>
        </w:rPr>
      </w:pPr>
      <w:r w:rsidRPr="00353451">
        <w:rPr>
          <w:lang w:val="is-IS"/>
        </w:rPr>
        <w:t xml:space="preserve">Lyfjahvörf </w:t>
      </w:r>
      <w:r w:rsidRPr="008401AF">
        <w:rPr>
          <w:lang w:val="is-IS"/>
        </w:rPr>
        <w:t xml:space="preserve">bevacízúmabs </w:t>
      </w:r>
      <w:r>
        <w:rPr>
          <w:lang w:val="is-IS"/>
        </w:rPr>
        <w:t>voru vel skilgreind með þýðisgreiningu á lyfjahvörfum hjá börnum, sem gerð var hjá</w:t>
      </w:r>
      <w:r w:rsidRPr="00353451">
        <w:rPr>
          <w:lang w:val="is-IS"/>
        </w:rPr>
        <w:t xml:space="preserve"> 70 sjúklingum í BO20924-rannsókninni (1,4 til 17,6 ára; 11,6 til 77,5 kg) og </w:t>
      </w:r>
      <w:r w:rsidRPr="00353451">
        <w:rPr>
          <w:lang w:val="is-IS"/>
        </w:rPr>
        <w:lastRenderedPageBreak/>
        <w:t xml:space="preserve">59 sjúklingum í BO25041-rannsókninni (1 til 17 ára; 11,2 til 82,3 kg). Í BO20924-rannsókninni var útsetning fyrir </w:t>
      </w:r>
      <w:r w:rsidRPr="008401AF">
        <w:rPr>
          <w:lang w:val="is-IS"/>
        </w:rPr>
        <w:t>bevacízúmab</w:t>
      </w:r>
      <w:r>
        <w:rPr>
          <w:lang w:val="is-IS"/>
        </w:rPr>
        <w:t>i almennt minni en hjá dæmigerðum fullorðnum sjúklingi sem fékk sama skammt</w:t>
      </w:r>
      <w:r w:rsidRPr="00353451">
        <w:rPr>
          <w:lang w:val="is-IS"/>
        </w:rPr>
        <w:t xml:space="preserve">. Í BO25041-rannsókninni var útsetning fyrir </w:t>
      </w:r>
      <w:r w:rsidRPr="008401AF">
        <w:rPr>
          <w:lang w:val="is-IS"/>
        </w:rPr>
        <w:t>bevacízúmab</w:t>
      </w:r>
      <w:r>
        <w:rPr>
          <w:lang w:val="is-IS"/>
        </w:rPr>
        <w:t>i svipuð og hjá dæmigerðum fullorðnum sjúklingi sem fékk sama skammt</w:t>
      </w:r>
      <w:r w:rsidRPr="00353451">
        <w:rPr>
          <w:lang w:val="is-IS"/>
        </w:rPr>
        <w:t xml:space="preserve">. Í báðum rannsóknum var </w:t>
      </w:r>
      <w:r>
        <w:rPr>
          <w:lang w:val="is-IS"/>
        </w:rPr>
        <w:t xml:space="preserve">tilhneiging til minni útsetningar </w:t>
      </w:r>
      <w:r w:rsidR="00BB767F" w:rsidRPr="00F93F71">
        <w:rPr>
          <w:lang w:val="is-IS"/>
        </w:rPr>
        <w:t>fyrir bevacízúmabi</w:t>
      </w:r>
      <w:r w:rsidR="00BB767F" w:rsidRPr="00823611">
        <w:rPr>
          <w:szCs w:val="22"/>
          <w:lang w:val="is-IS"/>
        </w:rPr>
        <w:t xml:space="preserve"> </w:t>
      </w:r>
      <w:r>
        <w:rPr>
          <w:lang w:val="is-IS"/>
        </w:rPr>
        <w:t>með minnkandi líkamsþyngd</w:t>
      </w:r>
      <w:r w:rsidRPr="00353451">
        <w:rPr>
          <w:lang w:val="is-IS"/>
        </w:rPr>
        <w:t>.</w:t>
      </w:r>
    </w:p>
    <w:p w14:paraId="26E5133E" w14:textId="77777777" w:rsidR="0016705A" w:rsidRPr="008401AF" w:rsidRDefault="0016705A" w:rsidP="000F64DE">
      <w:pPr>
        <w:rPr>
          <w:lang w:val="is-IS"/>
        </w:rPr>
      </w:pPr>
    </w:p>
    <w:p w14:paraId="3D1FF14A" w14:textId="77777777" w:rsidR="0016705A" w:rsidRPr="008401AF" w:rsidRDefault="0016705A" w:rsidP="000F64DE">
      <w:pPr>
        <w:keepNext/>
        <w:keepLines/>
        <w:ind w:left="567" w:hanging="567"/>
        <w:rPr>
          <w:lang w:val="is-IS"/>
        </w:rPr>
      </w:pPr>
      <w:r w:rsidRPr="008401AF">
        <w:rPr>
          <w:b/>
          <w:lang w:val="is-IS"/>
        </w:rPr>
        <w:t>5.3</w:t>
      </w:r>
      <w:r w:rsidRPr="008401AF">
        <w:rPr>
          <w:b/>
          <w:lang w:val="is-IS"/>
        </w:rPr>
        <w:tab/>
        <w:t>Forklínískar upplýsingar</w:t>
      </w:r>
    </w:p>
    <w:p w14:paraId="0D786D77" w14:textId="77777777" w:rsidR="0016705A" w:rsidRPr="008401AF" w:rsidRDefault="0016705A" w:rsidP="000F64DE">
      <w:pPr>
        <w:keepNext/>
        <w:keepLines/>
        <w:rPr>
          <w:lang w:val="is-IS"/>
        </w:rPr>
      </w:pPr>
    </w:p>
    <w:p w14:paraId="600C2FF1" w14:textId="3530E93F" w:rsidR="0016705A" w:rsidRPr="008401AF" w:rsidRDefault="0016705A" w:rsidP="000F64DE">
      <w:pPr>
        <w:rPr>
          <w:lang w:val="is-IS"/>
        </w:rPr>
      </w:pPr>
      <w:r w:rsidRPr="008401AF">
        <w:rPr>
          <w:lang w:val="is-IS"/>
        </w:rPr>
        <w:t>Í rannsóknum á cýnómolgusöpum sem stóðu í allt að 26</w:t>
      </w:r>
      <w:r w:rsidR="00A4201E" w:rsidRPr="003C5958">
        <w:rPr>
          <w:szCs w:val="22"/>
          <w:lang w:val="is-IS"/>
        </w:rPr>
        <w:t> </w:t>
      </w:r>
      <w:r w:rsidRPr="008401AF">
        <w:rPr>
          <w:lang w:val="is-IS"/>
        </w:rPr>
        <w:t>vikur sást afbrigðilegur líkamsvöxtur hjá ungum dýrum með opnar vaxtarplötur við meðalsermisþéttni bevacízúmabs undir þeirri meðal lækningalegu sermisþéttni sem búast má við hjá mönnum. Í kanínum var sýnt fram á að bevacízúmab hamlaði því að sár gréru við skammta undir ráðlögðum meðferðarskammti. Sýnt var fram á að áhrif á að sár gréru gengu að fullu til baka.</w:t>
      </w:r>
    </w:p>
    <w:p w14:paraId="4E9815DA" w14:textId="77777777" w:rsidR="0016705A" w:rsidRPr="008401AF" w:rsidRDefault="0016705A" w:rsidP="000F64DE">
      <w:pPr>
        <w:rPr>
          <w:lang w:val="is-IS"/>
        </w:rPr>
      </w:pPr>
    </w:p>
    <w:p w14:paraId="3B8B3C37" w14:textId="77777777" w:rsidR="0016705A" w:rsidRPr="008401AF" w:rsidRDefault="0016705A" w:rsidP="000F64DE">
      <w:pPr>
        <w:rPr>
          <w:lang w:val="is-IS"/>
        </w:rPr>
      </w:pPr>
      <w:r w:rsidRPr="008401AF">
        <w:rPr>
          <w:lang w:val="is-IS"/>
        </w:rPr>
        <w:t>Rannsóknir hafa ekki verið gerðar til þess að meta möguleikann á að bevacízúmab valdi stökkbreytingum og krabbameini.</w:t>
      </w:r>
    </w:p>
    <w:p w14:paraId="6791D2A9" w14:textId="77777777" w:rsidR="0016705A" w:rsidRPr="008401AF" w:rsidRDefault="0016705A" w:rsidP="000F64DE">
      <w:pPr>
        <w:rPr>
          <w:i/>
          <w:lang w:val="is-IS"/>
        </w:rPr>
      </w:pPr>
    </w:p>
    <w:p w14:paraId="604B7E93" w14:textId="77777777" w:rsidR="0016705A" w:rsidRPr="008401AF" w:rsidRDefault="0016705A" w:rsidP="000F64DE">
      <w:pPr>
        <w:rPr>
          <w:lang w:val="is-IS"/>
        </w:rPr>
      </w:pPr>
      <w:r w:rsidRPr="008401AF">
        <w:rPr>
          <w:lang w:val="is-IS"/>
        </w:rPr>
        <w:t>Ekki hafa verið gerðar neinar sértækar rannsóknir á dýrum til þess að meta áhrif á frjósemi. Þó má gera ráð fyrir óæskilegum áhrifum á frjósemi kvendýra þar sem rannsóknir á eituráhrifum við endurtekna skammta hjá dýrum hafa sýnt fram á hömlur á þroska eggbúa og minnkun/skort á gulbúum og lækkun á þyngd eggjastokka og legs sem því tengist, sem og fækkun tíðahringja.</w:t>
      </w:r>
    </w:p>
    <w:p w14:paraId="4B43BDCB" w14:textId="77777777" w:rsidR="0016705A" w:rsidRPr="008401AF" w:rsidRDefault="0016705A" w:rsidP="000F64DE">
      <w:pPr>
        <w:rPr>
          <w:lang w:val="is-IS"/>
        </w:rPr>
      </w:pPr>
    </w:p>
    <w:p w14:paraId="00D50046" w14:textId="77777777" w:rsidR="0016705A" w:rsidRPr="008401AF" w:rsidRDefault="0016705A" w:rsidP="000F64DE">
      <w:pPr>
        <w:rPr>
          <w:lang w:val="is-IS"/>
        </w:rPr>
      </w:pPr>
      <w:r w:rsidRPr="008401AF">
        <w:rPr>
          <w:lang w:val="is-IS"/>
        </w:rPr>
        <w:t>Sýnt hefur verið fram á að bevacízúmab hefur eituráhrif á fósturvísa og er vansköpunarvaldandi þegar það er gefið kanínum. Meðal þeirra áhrifa sem komu fram var lækkun á líkamsþyngd móðurdýrs og fósturs, aukinn fjöldi fósturláta og aukin tíðni sértækra, sýnilegra vanskapana og vanskapana á beinagrind hjá fóstrum. Óæskileg áhrif á fóstur komu fram við alla rannsóknarskammta, en minnsti skammturinn olli meðalsermisþéttni sem var um þrisvar sinnum hærri en hjá mönnum sem fengu 5 mg/kg á 2 vikna fresti.</w:t>
      </w:r>
      <w:r w:rsidR="005E2C83" w:rsidRPr="008401AF">
        <w:rPr>
          <w:lang w:val="is-IS"/>
        </w:rPr>
        <w:t xml:space="preserve"> Upplýsingar um vanskapanir á fóstrum sem sést hafa eftir markaðssetningu lyfsins eru í kafla 4.6 Frjósemi, meðganga og brjóstagjöf og kafla 4.8 Aukaverkanir.</w:t>
      </w:r>
    </w:p>
    <w:p w14:paraId="067823A6" w14:textId="77777777" w:rsidR="0016705A" w:rsidRPr="008401AF" w:rsidRDefault="0016705A" w:rsidP="000F64DE">
      <w:pPr>
        <w:rPr>
          <w:lang w:val="is-IS"/>
        </w:rPr>
      </w:pPr>
    </w:p>
    <w:p w14:paraId="49FC3CD8" w14:textId="77777777" w:rsidR="0016705A" w:rsidRPr="008401AF" w:rsidRDefault="0016705A" w:rsidP="000F64DE">
      <w:pPr>
        <w:rPr>
          <w:lang w:val="is-IS"/>
        </w:rPr>
      </w:pPr>
    </w:p>
    <w:p w14:paraId="6CB70FE1" w14:textId="77777777" w:rsidR="0016705A" w:rsidRPr="008401AF" w:rsidRDefault="0016705A" w:rsidP="00075DE6">
      <w:pPr>
        <w:keepNext/>
        <w:ind w:left="567" w:hanging="567"/>
        <w:rPr>
          <w:caps/>
          <w:lang w:val="is-IS"/>
        </w:rPr>
      </w:pPr>
      <w:r w:rsidRPr="008401AF">
        <w:rPr>
          <w:b/>
          <w:caps/>
          <w:lang w:val="is-IS"/>
        </w:rPr>
        <w:t>6.</w:t>
      </w:r>
      <w:r w:rsidRPr="008401AF">
        <w:rPr>
          <w:b/>
          <w:caps/>
          <w:lang w:val="is-IS"/>
        </w:rPr>
        <w:tab/>
        <w:t>Lyfjagerðarfræðilegar upplýsingar</w:t>
      </w:r>
    </w:p>
    <w:p w14:paraId="45E90A6C" w14:textId="77777777" w:rsidR="0016705A" w:rsidRPr="008401AF" w:rsidRDefault="0016705A" w:rsidP="00075DE6">
      <w:pPr>
        <w:keepNext/>
        <w:rPr>
          <w:lang w:val="is-IS"/>
        </w:rPr>
      </w:pPr>
    </w:p>
    <w:p w14:paraId="1841A96D" w14:textId="77777777" w:rsidR="0016705A" w:rsidRPr="008401AF" w:rsidRDefault="0016705A" w:rsidP="00075DE6">
      <w:pPr>
        <w:keepNext/>
        <w:ind w:left="567" w:hanging="567"/>
        <w:rPr>
          <w:lang w:val="is-IS"/>
        </w:rPr>
      </w:pPr>
      <w:r w:rsidRPr="008401AF">
        <w:rPr>
          <w:b/>
          <w:lang w:val="is-IS"/>
        </w:rPr>
        <w:t>6.1</w:t>
      </w:r>
      <w:r w:rsidRPr="008401AF">
        <w:rPr>
          <w:b/>
          <w:lang w:val="is-IS"/>
        </w:rPr>
        <w:tab/>
        <w:t>Hjálparefni</w:t>
      </w:r>
    </w:p>
    <w:p w14:paraId="2A0D8C6C" w14:textId="77777777" w:rsidR="0016705A" w:rsidRPr="008401AF" w:rsidRDefault="0016705A" w:rsidP="00075DE6">
      <w:pPr>
        <w:keepNext/>
        <w:rPr>
          <w:lang w:val="is-IS"/>
        </w:rPr>
      </w:pPr>
    </w:p>
    <w:p w14:paraId="64D0CC32" w14:textId="77777777" w:rsidR="0016705A" w:rsidRPr="008401AF" w:rsidRDefault="0016705A" w:rsidP="00075DE6">
      <w:pPr>
        <w:keepNext/>
        <w:rPr>
          <w:lang w:val="is-IS"/>
        </w:rPr>
      </w:pPr>
      <w:r w:rsidRPr="008401AF">
        <w:rPr>
          <w:lang w:val="is-IS"/>
        </w:rPr>
        <w:t>Trehalós díhýdrat</w:t>
      </w:r>
    </w:p>
    <w:p w14:paraId="39368683" w14:textId="77777777" w:rsidR="0016705A" w:rsidRPr="008401AF" w:rsidRDefault="0016705A" w:rsidP="00075DE6">
      <w:pPr>
        <w:keepNext/>
        <w:rPr>
          <w:lang w:val="is-IS"/>
        </w:rPr>
      </w:pPr>
      <w:r w:rsidRPr="008401AF">
        <w:rPr>
          <w:lang w:val="is-IS"/>
        </w:rPr>
        <w:t>Natríum fosfat</w:t>
      </w:r>
    </w:p>
    <w:p w14:paraId="7BD31C17" w14:textId="7C0D602A" w:rsidR="0016705A" w:rsidRPr="008401AF" w:rsidRDefault="0016705A" w:rsidP="000F64DE">
      <w:pPr>
        <w:rPr>
          <w:lang w:val="is-IS"/>
        </w:rPr>
      </w:pPr>
      <w:r w:rsidRPr="008401AF">
        <w:rPr>
          <w:lang w:val="is-IS"/>
        </w:rPr>
        <w:t>Pólýsorbat 20</w:t>
      </w:r>
      <w:bookmarkStart w:id="379" w:name="_Hlk170822504"/>
      <w:r w:rsidR="009A1A1B" w:rsidRPr="00823611">
        <w:rPr>
          <w:lang w:val="is-IS"/>
        </w:rPr>
        <w:t xml:space="preserve"> </w:t>
      </w:r>
      <w:r w:rsidR="009A1A1B" w:rsidRPr="006D287A">
        <w:rPr>
          <w:lang w:val="is-IS"/>
        </w:rPr>
        <w:t>(E 432)</w:t>
      </w:r>
      <w:bookmarkEnd w:id="379"/>
    </w:p>
    <w:p w14:paraId="6CE989A6" w14:textId="77777777" w:rsidR="0016705A" w:rsidRPr="008401AF" w:rsidRDefault="0016705A" w:rsidP="000F64DE">
      <w:pPr>
        <w:rPr>
          <w:lang w:val="is-IS"/>
        </w:rPr>
      </w:pPr>
      <w:r w:rsidRPr="008401AF">
        <w:rPr>
          <w:lang w:val="is-IS"/>
        </w:rPr>
        <w:t>Vatn fyrir stungulyf</w:t>
      </w:r>
    </w:p>
    <w:p w14:paraId="5652A9B4" w14:textId="77777777" w:rsidR="0016705A" w:rsidRPr="008401AF" w:rsidRDefault="0016705A" w:rsidP="000F64DE">
      <w:pPr>
        <w:rPr>
          <w:lang w:val="is-IS"/>
        </w:rPr>
      </w:pPr>
    </w:p>
    <w:p w14:paraId="3C4536BB" w14:textId="77777777" w:rsidR="0016705A" w:rsidRPr="008401AF" w:rsidRDefault="0016705A" w:rsidP="004C5865">
      <w:pPr>
        <w:keepNext/>
        <w:ind w:left="567" w:hanging="567"/>
        <w:rPr>
          <w:lang w:val="is-IS"/>
        </w:rPr>
      </w:pPr>
      <w:r w:rsidRPr="008401AF">
        <w:rPr>
          <w:b/>
          <w:lang w:val="is-IS"/>
        </w:rPr>
        <w:t>6.2</w:t>
      </w:r>
      <w:r w:rsidRPr="008401AF">
        <w:rPr>
          <w:b/>
          <w:lang w:val="is-IS"/>
        </w:rPr>
        <w:tab/>
        <w:t>Ósamrýmanleiki</w:t>
      </w:r>
    </w:p>
    <w:p w14:paraId="465183B1" w14:textId="77777777" w:rsidR="0016705A" w:rsidRPr="008401AF" w:rsidRDefault="0016705A" w:rsidP="004C5865">
      <w:pPr>
        <w:keepNext/>
        <w:rPr>
          <w:lang w:val="is-IS"/>
        </w:rPr>
      </w:pPr>
    </w:p>
    <w:p w14:paraId="4035FC63" w14:textId="77777777" w:rsidR="0016705A" w:rsidRPr="008401AF" w:rsidRDefault="0016705A" w:rsidP="004C5865">
      <w:pPr>
        <w:keepNext/>
        <w:rPr>
          <w:lang w:val="is-IS"/>
        </w:rPr>
      </w:pPr>
      <w:r w:rsidRPr="008401AF">
        <w:rPr>
          <w:lang w:val="is-IS"/>
        </w:rPr>
        <w:t>Ekki má blanda þessu lyfi saman við önnur lyf en þau sem nefnd eru í kafla 6.6.</w:t>
      </w:r>
    </w:p>
    <w:p w14:paraId="722028B2" w14:textId="77777777" w:rsidR="0016705A" w:rsidRPr="008401AF" w:rsidRDefault="0016705A" w:rsidP="000F64DE">
      <w:pPr>
        <w:rPr>
          <w:lang w:val="is-IS"/>
        </w:rPr>
      </w:pPr>
    </w:p>
    <w:p w14:paraId="56C6207C" w14:textId="77777777" w:rsidR="0016705A" w:rsidRPr="008401AF" w:rsidRDefault="0016705A" w:rsidP="000F64DE">
      <w:pPr>
        <w:rPr>
          <w:lang w:val="is-IS"/>
        </w:rPr>
      </w:pPr>
      <w:r w:rsidRPr="008401AF">
        <w:rPr>
          <w:lang w:val="is-IS"/>
        </w:rPr>
        <w:t>Þéttniháð rýrnun á bevacízúmabi kom fram þegar það var þynnt með glúkósalausnum (5%).</w:t>
      </w:r>
    </w:p>
    <w:p w14:paraId="09D91D93" w14:textId="77777777" w:rsidR="0016705A" w:rsidRPr="008401AF" w:rsidRDefault="0016705A" w:rsidP="000F64DE">
      <w:pPr>
        <w:rPr>
          <w:lang w:val="is-IS"/>
        </w:rPr>
      </w:pPr>
    </w:p>
    <w:p w14:paraId="695052C9" w14:textId="77777777" w:rsidR="0016705A" w:rsidRPr="008401AF" w:rsidRDefault="0016705A" w:rsidP="00E145AA">
      <w:pPr>
        <w:keepNext/>
        <w:ind w:left="567" w:hanging="567"/>
        <w:rPr>
          <w:lang w:val="is-IS"/>
        </w:rPr>
      </w:pPr>
      <w:r w:rsidRPr="008401AF">
        <w:rPr>
          <w:b/>
          <w:lang w:val="is-IS"/>
        </w:rPr>
        <w:t>6.3</w:t>
      </w:r>
      <w:r w:rsidRPr="008401AF">
        <w:rPr>
          <w:b/>
          <w:lang w:val="is-IS"/>
        </w:rPr>
        <w:tab/>
        <w:t>Geymsluþol</w:t>
      </w:r>
    </w:p>
    <w:p w14:paraId="4984E6AD" w14:textId="77777777" w:rsidR="0016705A" w:rsidRPr="008401AF" w:rsidRDefault="0016705A" w:rsidP="00E145AA">
      <w:pPr>
        <w:keepNext/>
        <w:rPr>
          <w:lang w:val="is-IS"/>
        </w:rPr>
      </w:pPr>
    </w:p>
    <w:p w14:paraId="0A9245C8" w14:textId="77777777" w:rsidR="0016705A" w:rsidRPr="008401AF" w:rsidRDefault="0016705A" w:rsidP="00AC44A9">
      <w:pPr>
        <w:keepNext/>
        <w:keepLines/>
        <w:rPr>
          <w:u w:val="single"/>
          <w:lang w:val="is-IS"/>
        </w:rPr>
      </w:pPr>
      <w:r w:rsidRPr="008401AF">
        <w:rPr>
          <w:u w:val="single"/>
          <w:lang w:val="is-IS"/>
        </w:rPr>
        <w:t>Hettuglas (órofið)</w:t>
      </w:r>
    </w:p>
    <w:p w14:paraId="288BAF59" w14:textId="77777777" w:rsidR="0016705A" w:rsidRPr="008401AF" w:rsidRDefault="0016705A" w:rsidP="00AC44A9">
      <w:pPr>
        <w:keepNext/>
        <w:keepLines/>
        <w:rPr>
          <w:u w:val="single"/>
          <w:lang w:val="is-IS"/>
        </w:rPr>
      </w:pPr>
    </w:p>
    <w:p w14:paraId="11D2AAD3" w14:textId="0D3EAA8B" w:rsidR="0016705A" w:rsidRPr="008401AF" w:rsidRDefault="00021654" w:rsidP="000F64DE">
      <w:pPr>
        <w:rPr>
          <w:lang w:val="is-IS"/>
        </w:rPr>
      </w:pPr>
      <w:r>
        <w:rPr>
          <w:lang w:val="is-IS"/>
        </w:rPr>
        <w:t>3 </w:t>
      </w:r>
      <w:r w:rsidR="0016705A" w:rsidRPr="008401AF">
        <w:rPr>
          <w:lang w:val="is-IS"/>
        </w:rPr>
        <w:t>ár.</w:t>
      </w:r>
    </w:p>
    <w:p w14:paraId="59F00AB0" w14:textId="77777777" w:rsidR="0016705A" w:rsidRPr="008401AF" w:rsidRDefault="0016705A" w:rsidP="000F64DE">
      <w:pPr>
        <w:rPr>
          <w:lang w:val="is-IS"/>
        </w:rPr>
      </w:pPr>
    </w:p>
    <w:p w14:paraId="68D6D7F4" w14:textId="77777777" w:rsidR="0016705A" w:rsidRPr="008401AF" w:rsidRDefault="0016705A" w:rsidP="00AC44A9">
      <w:pPr>
        <w:rPr>
          <w:u w:val="single"/>
          <w:lang w:val="is-IS"/>
        </w:rPr>
      </w:pPr>
      <w:r w:rsidRPr="008401AF">
        <w:rPr>
          <w:u w:val="single"/>
          <w:lang w:val="is-IS"/>
        </w:rPr>
        <w:t>Þynnt lyf</w:t>
      </w:r>
    </w:p>
    <w:p w14:paraId="15279990" w14:textId="77777777" w:rsidR="0016705A" w:rsidRPr="008401AF" w:rsidRDefault="0016705A" w:rsidP="00AC44A9">
      <w:pPr>
        <w:rPr>
          <w:u w:val="single"/>
          <w:lang w:val="is-IS"/>
        </w:rPr>
      </w:pPr>
    </w:p>
    <w:p w14:paraId="2B3AEEB3" w14:textId="3070DDF8" w:rsidR="0016705A" w:rsidRPr="008401AF" w:rsidRDefault="00A8391C" w:rsidP="000F64DE">
      <w:pPr>
        <w:rPr>
          <w:lang w:val="is-IS"/>
        </w:rPr>
      </w:pPr>
      <w:r w:rsidRPr="008401AF">
        <w:rPr>
          <w:lang w:val="is-IS"/>
        </w:rPr>
        <w:t xml:space="preserve">Sýnt hefur verið fram á efna- og eðlisfræðilegan stöðugleika í notkun í </w:t>
      </w:r>
      <w:r>
        <w:rPr>
          <w:lang w:val="is-IS"/>
        </w:rPr>
        <w:t>30 daga</w:t>
      </w:r>
      <w:r w:rsidRPr="008401AF">
        <w:rPr>
          <w:lang w:val="is-IS"/>
        </w:rPr>
        <w:t xml:space="preserve"> við 2°C til </w:t>
      </w:r>
      <w:r>
        <w:rPr>
          <w:lang w:val="is-IS"/>
        </w:rPr>
        <w:t>8</w:t>
      </w:r>
      <w:r w:rsidRPr="008401AF">
        <w:rPr>
          <w:lang w:val="is-IS"/>
        </w:rPr>
        <w:t xml:space="preserve">°C </w:t>
      </w:r>
      <w:r>
        <w:rPr>
          <w:lang w:val="is-IS"/>
        </w:rPr>
        <w:t xml:space="preserve">og 48 klukkustundir til viðbótar við 2°C til 30°C </w:t>
      </w:r>
      <w:r w:rsidRPr="008401AF">
        <w:rPr>
          <w:lang w:val="is-IS"/>
        </w:rPr>
        <w:t xml:space="preserve">í 9 mg/ml (0,9%) natríumklóríð lausn fyrir stungulyf. </w:t>
      </w:r>
      <w:r w:rsidR="0016705A" w:rsidRPr="008401AF">
        <w:rPr>
          <w:lang w:val="is-IS"/>
        </w:rPr>
        <w:t xml:space="preserve">Frá örverufræðilegu sjónarmiði á að nota lyfið strax. Sé það ekki gert, er geymslutími og aðstæður </w:t>
      </w:r>
      <w:r w:rsidR="0016705A" w:rsidRPr="008401AF">
        <w:rPr>
          <w:lang w:val="is-IS"/>
        </w:rPr>
        <w:lastRenderedPageBreak/>
        <w:t>meðan á notkun stendur á ábyrgð notanda og ætti yfirleitt ekki að fara yfir 24</w:t>
      </w:r>
      <w:r w:rsidR="00A4201E" w:rsidRPr="003C5958">
        <w:rPr>
          <w:szCs w:val="22"/>
          <w:lang w:val="is-IS"/>
        </w:rPr>
        <w:t> </w:t>
      </w:r>
      <w:r w:rsidR="0016705A" w:rsidRPr="008401AF">
        <w:rPr>
          <w:lang w:val="is-IS"/>
        </w:rPr>
        <w:t>klukkustundir við 2°C til 8°C, nema lausnin hafi verið þynnt undir eftirliti og við gildaðar smitgátaraðstæður.</w:t>
      </w:r>
    </w:p>
    <w:p w14:paraId="0EE40426" w14:textId="77777777" w:rsidR="0016705A" w:rsidRPr="008401AF" w:rsidRDefault="0016705A" w:rsidP="000F64DE">
      <w:pPr>
        <w:rPr>
          <w:lang w:val="is-IS"/>
        </w:rPr>
      </w:pPr>
    </w:p>
    <w:p w14:paraId="5C7FE558" w14:textId="77777777" w:rsidR="0016705A" w:rsidRPr="008401AF" w:rsidRDefault="0016705A" w:rsidP="000F64DE">
      <w:pPr>
        <w:keepNext/>
        <w:keepLines/>
        <w:ind w:left="567" w:hanging="567"/>
        <w:rPr>
          <w:lang w:val="is-IS"/>
        </w:rPr>
      </w:pPr>
      <w:r w:rsidRPr="008401AF">
        <w:rPr>
          <w:b/>
          <w:lang w:val="is-IS"/>
        </w:rPr>
        <w:t>6.4</w:t>
      </w:r>
      <w:r w:rsidRPr="008401AF">
        <w:rPr>
          <w:b/>
          <w:lang w:val="is-IS"/>
        </w:rPr>
        <w:tab/>
        <w:t>Sérstakar varúðarreglur við geymslu</w:t>
      </w:r>
    </w:p>
    <w:p w14:paraId="318E3C02" w14:textId="77777777" w:rsidR="0016705A" w:rsidRPr="008401AF" w:rsidRDefault="0016705A" w:rsidP="000F64DE">
      <w:pPr>
        <w:keepNext/>
        <w:keepLines/>
        <w:rPr>
          <w:lang w:val="is-IS"/>
        </w:rPr>
      </w:pPr>
    </w:p>
    <w:p w14:paraId="38A0E6CD" w14:textId="77777777" w:rsidR="0016705A" w:rsidRPr="008401AF" w:rsidRDefault="0016705A" w:rsidP="000F64DE">
      <w:pPr>
        <w:keepNext/>
        <w:keepLines/>
        <w:rPr>
          <w:lang w:val="is-IS"/>
        </w:rPr>
      </w:pPr>
      <w:r w:rsidRPr="008401AF">
        <w:rPr>
          <w:lang w:val="is-IS"/>
        </w:rPr>
        <w:t xml:space="preserve">Geymið í kæli (2°C–8°C). </w:t>
      </w:r>
    </w:p>
    <w:p w14:paraId="0FC32AA8" w14:textId="77777777" w:rsidR="0016705A" w:rsidRPr="008401AF" w:rsidRDefault="0016705A" w:rsidP="000F64DE">
      <w:pPr>
        <w:keepNext/>
        <w:keepLines/>
        <w:rPr>
          <w:lang w:val="is-IS"/>
        </w:rPr>
      </w:pPr>
      <w:r w:rsidRPr="008401AF">
        <w:rPr>
          <w:lang w:val="is-IS"/>
        </w:rPr>
        <w:t>Má ekki frjósa.</w:t>
      </w:r>
    </w:p>
    <w:p w14:paraId="4D481CE3" w14:textId="77777777" w:rsidR="0016705A" w:rsidRPr="008401AF" w:rsidRDefault="0016705A" w:rsidP="000F64DE">
      <w:pPr>
        <w:rPr>
          <w:lang w:val="is-IS"/>
        </w:rPr>
      </w:pPr>
      <w:r w:rsidRPr="008401AF">
        <w:rPr>
          <w:lang w:val="is-IS"/>
        </w:rPr>
        <w:t>Geymið hettuglasið í ytri umbúðum til varnar gegn ljósi.</w:t>
      </w:r>
    </w:p>
    <w:p w14:paraId="62891099" w14:textId="77777777" w:rsidR="0016705A" w:rsidRPr="008401AF" w:rsidRDefault="0016705A" w:rsidP="000F64DE">
      <w:pPr>
        <w:rPr>
          <w:lang w:val="is-IS"/>
        </w:rPr>
      </w:pPr>
    </w:p>
    <w:p w14:paraId="3F4E9925" w14:textId="77777777" w:rsidR="0016705A" w:rsidRPr="008401AF" w:rsidRDefault="0016705A" w:rsidP="000F64DE">
      <w:pPr>
        <w:rPr>
          <w:noProof/>
          <w:lang w:val="is-IS"/>
        </w:rPr>
      </w:pPr>
      <w:r w:rsidRPr="008401AF">
        <w:rPr>
          <w:noProof/>
          <w:lang w:val="is-IS"/>
        </w:rPr>
        <w:t>Geymsluskilyrði eftir þynningu lyfsins, sjá kafla 6.3.</w:t>
      </w:r>
    </w:p>
    <w:p w14:paraId="4555F8EF" w14:textId="77777777" w:rsidR="0016705A" w:rsidRPr="008401AF" w:rsidRDefault="0016705A" w:rsidP="000F64DE">
      <w:pPr>
        <w:rPr>
          <w:lang w:val="is-IS"/>
        </w:rPr>
      </w:pPr>
    </w:p>
    <w:p w14:paraId="0E3BB029" w14:textId="77777777" w:rsidR="0016705A" w:rsidRPr="008401AF" w:rsidRDefault="0016705A" w:rsidP="000F64DE">
      <w:pPr>
        <w:keepNext/>
        <w:keepLines/>
        <w:ind w:left="567" w:hanging="567"/>
        <w:rPr>
          <w:lang w:val="is-IS"/>
        </w:rPr>
      </w:pPr>
      <w:r w:rsidRPr="008401AF">
        <w:rPr>
          <w:b/>
          <w:lang w:val="is-IS"/>
        </w:rPr>
        <w:t>6.5</w:t>
      </w:r>
      <w:r w:rsidRPr="008401AF">
        <w:rPr>
          <w:b/>
          <w:lang w:val="is-IS"/>
        </w:rPr>
        <w:tab/>
        <w:t>Gerð íláts og innihald</w:t>
      </w:r>
    </w:p>
    <w:p w14:paraId="22E1C560" w14:textId="77777777" w:rsidR="0016705A" w:rsidRPr="008401AF" w:rsidRDefault="0016705A" w:rsidP="000F64DE">
      <w:pPr>
        <w:keepNext/>
        <w:keepLines/>
        <w:rPr>
          <w:lang w:val="is-IS"/>
        </w:rPr>
      </w:pPr>
    </w:p>
    <w:p w14:paraId="4A5DBB5B" w14:textId="77777777" w:rsidR="0016705A" w:rsidRPr="008401AF" w:rsidRDefault="0016705A" w:rsidP="008B609F">
      <w:pPr>
        <w:rPr>
          <w:lang w:val="is-IS"/>
        </w:rPr>
      </w:pPr>
      <w:r w:rsidRPr="008401AF">
        <w:rPr>
          <w:lang w:val="is-IS"/>
        </w:rPr>
        <w:t>4 ml af lausn í hettuglasi (gler af gerð I) með tappa (bútýl gúmmí) sem inniheldur 100 mg af bevacízúmabi.</w:t>
      </w:r>
    </w:p>
    <w:p w14:paraId="08E976D7" w14:textId="77777777" w:rsidR="0016705A" w:rsidRPr="008401AF" w:rsidRDefault="0016705A" w:rsidP="000F64DE">
      <w:pPr>
        <w:rPr>
          <w:lang w:val="is-IS"/>
        </w:rPr>
      </w:pPr>
      <w:r w:rsidRPr="008401AF">
        <w:rPr>
          <w:lang w:val="is-IS"/>
        </w:rPr>
        <w:t>16 ml af lausn í hettuglasi (gler af gerð I) með tappa (bútýl gúmmí) sem inniheldur 400 mg af bevacízúmabi.</w:t>
      </w:r>
    </w:p>
    <w:p w14:paraId="7F80D557" w14:textId="77777777" w:rsidR="0016705A" w:rsidRPr="008401AF" w:rsidRDefault="0016705A" w:rsidP="000F64DE">
      <w:pPr>
        <w:rPr>
          <w:lang w:val="is-IS"/>
        </w:rPr>
      </w:pPr>
    </w:p>
    <w:p w14:paraId="0C857680" w14:textId="750042E4" w:rsidR="0016705A" w:rsidRPr="008401AF" w:rsidRDefault="0016705A" w:rsidP="000F64DE">
      <w:pPr>
        <w:rPr>
          <w:lang w:val="is-IS"/>
        </w:rPr>
      </w:pPr>
      <w:r w:rsidRPr="008401AF">
        <w:rPr>
          <w:lang w:val="is-IS"/>
        </w:rPr>
        <w:t>Pakkning með 1</w:t>
      </w:r>
      <w:r w:rsidR="00A4201E" w:rsidRPr="003C5958">
        <w:rPr>
          <w:szCs w:val="22"/>
          <w:lang w:val="is-IS"/>
        </w:rPr>
        <w:t> </w:t>
      </w:r>
      <w:r w:rsidRPr="008401AF">
        <w:rPr>
          <w:lang w:val="is-IS"/>
        </w:rPr>
        <w:t>hettuglasi.</w:t>
      </w:r>
    </w:p>
    <w:p w14:paraId="771FC4C5" w14:textId="77777777" w:rsidR="0016705A" w:rsidRPr="008401AF" w:rsidRDefault="0016705A" w:rsidP="000F64DE">
      <w:pPr>
        <w:rPr>
          <w:lang w:val="is-IS"/>
        </w:rPr>
      </w:pPr>
    </w:p>
    <w:p w14:paraId="18CCA338" w14:textId="77777777" w:rsidR="0016705A" w:rsidRPr="008401AF" w:rsidRDefault="0016705A" w:rsidP="000F64DE">
      <w:pPr>
        <w:ind w:left="567" w:hanging="567"/>
        <w:rPr>
          <w:lang w:val="is-IS"/>
        </w:rPr>
      </w:pPr>
      <w:r w:rsidRPr="008401AF">
        <w:rPr>
          <w:b/>
          <w:lang w:val="is-IS"/>
        </w:rPr>
        <w:t>6.6</w:t>
      </w:r>
      <w:r w:rsidRPr="008401AF">
        <w:rPr>
          <w:b/>
          <w:lang w:val="is-IS"/>
        </w:rPr>
        <w:tab/>
      </w:r>
      <w:r w:rsidRPr="008401AF">
        <w:rPr>
          <w:b/>
          <w:bCs/>
          <w:noProof/>
          <w:lang w:val="is-IS"/>
        </w:rPr>
        <w:t xml:space="preserve">Sérstakar varúðarráðstafanir við </w:t>
      </w:r>
      <w:r w:rsidRPr="008401AF">
        <w:rPr>
          <w:b/>
          <w:lang w:val="is-IS"/>
        </w:rPr>
        <w:t xml:space="preserve">förgun </w:t>
      </w:r>
      <w:r w:rsidRPr="008401AF">
        <w:rPr>
          <w:b/>
          <w:bCs/>
          <w:lang w:val="is-IS"/>
        </w:rPr>
        <w:t>og önnur meðhöndlun</w:t>
      </w:r>
    </w:p>
    <w:p w14:paraId="7D9E5350" w14:textId="77777777" w:rsidR="0016705A" w:rsidRPr="008401AF" w:rsidRDefault="0016705A" w:rsidP="000F64DE">
      <w:pPr>
        <w:rPr>
          <w:lang w:val="is-IS"/>
        </w:rPr>
      </w:pPr>
    </w:p>
    <w:p w14:paraId="2CECA0B5" w14:textId="77777777" w:rsidR="002A005E" w:rsidRPr="00823611" w:rsidRDefault="002A005E" w:rsidP="002A005E">
      <w:pPr>
        <w:rPr>
          <w:lang w:val="is-IS"/>
        </w:rPr>
      </w:pPr>
      <w:r w:rsidRPr="00823611">
        <w:rPr>
          <w:lang w:val="is-IS"/>
        </w:rPr>
        <w:t>Ekki má hrista hettuglasið.</w:t>
      </w:r>
    </w:p>
    <w:p w14:paraId="0CDE1B3F" w14:textId="77777777" w:rsidR="002A005E" w:rsidRPr="00823611" w:rsidRDefault="002A005E" w:rsidP="002A005E">
      <w:pPr>
        <w:rPr>
          <w:lang w:val="is-IS"/>
        </w:rPr>
      </w:pPr>
    </w:p>
    <w:p w14:paraId="3DEF1834" w14:textId="77777777" w:rsidR="0016705A" w:rsidRPr="008401AF" w:rsidRDefault="0016705A" w:rsidP="000F64DE">
      <w:pPr>
        <w:rPr>
          <w:lang w:val="is-IS"/>
        </w:rPr>
      </w:pPr>
      <w:r w:rsidRPr="008401AF">
        <w:rPr>
          <w:lang w:val="is-IS"/>
        </w:rPr>
        <w:t xml:space="preserve">Starfsfólk í heilbrigðisþjónustu á að undirbúa Avastin að viðhafðri smitgát til að gæta þess að tryggja að blönduð lausnin sé sæfð. </w:t>
      </w:r>
      <w:r w:rsidR="00753E70" w:rsidRPr="00823611">
        <w:rPr>
          <w:lang w:val="is-IS"/>
        </w:rPr>
        <w:t>Nota á sæfða nál og sprautu til að undirbúa Avastin.</w:t>
      </w:r>
    </w:p>
    <w:p w14:paraId="18804B59" w14:textId="77777777" w:rsidR="0016705A" w:rsidRPr="008401AF" w:rsidRDefault="0016705A" w:rsidP="000F64DE">
      <w:pPr>
        <w:rPr>
          <w:lang w:val="is-IS"/>
        </w:rPr>
      </w:pPr>
    </w:p>
    <w:p w14:paraId="0CD7619D" w14:textId="26130FD4" w:rsidR="00D126F0" w:rsidRPr="008401AF" w:rsidRDefault="0016705A" w:rsidP="00D60182">
      <w:pPr>
        <w:rPr>
          <w:lang w:val="is-IS"/>
        </w:rPr>
      </w:pPr>
      <w:r w:rsidRPr="008401AF">
        <w:rPr>
          <w:lang w:val="is-IS"/>
        </w:rPr>
        <w:t xml:space="preserve">Draga á upp það magn af bevacízúmabi sem þarf og þynna með natríumklóríð 9 mg/ml (0,9%) lausn fyrir stungulyf að því rúmmáli sem ætlað er fyrir skammt. Styrkleiki endanlegrar bevacízúmab lausnar á að vera á bilinu 1,4 mg/ml til 16,5 mg/ml. </w:t>
      </w:r>
      <w:r w:rsidR="00D126F0" w:rsidRPr="008401AF">
        <w:rPr>
          <w:lang w:val="is-IS"/>
        </w:rPr>
        <w:t xml:space="preserve">Í flestum tilvikum er hægt að þynna það magn af Avastin sem á að nota með </w:t>
      </w:r>
      <w:r w:rsidR="00EB124A" w:rsidRPr="008401AF">
        <w:rPr>
          <w:lang w:val="is-IS"/>
        </w:rPr>
        <w:t xml:space="preserve">0,9% </w:t>
      </w:r>
      <w:r w:rsidR="00D126F0" w:rsidRPr="008401AF">
        <w:rPr>
          <w:lang w:val="is-IS"/>
        </w:rPr>
        <w:t>natríumklóríðlausn fyrir stungulyf að heildarrúmmáli 100</w:t>
      </w:r>
      <w:r w:rsidR="00A4201E" w:rsidRPr="003C5958">
        <w:rPr>
          <w:szCs w:val="22"/>
          <w:lang w:val="is-IS"/>
        </w:rPr>
        <w:t> </w:t>
      </w:r>
      <w:r w:rsidR="00D126F0" w:rsidRPr="008401AF">
        <w:rPr>
          <w:lang w:val="is-IS"/>
        </w:rPr>
        <w:t>ml.</w:t>
      </w:r>
    </w:p>
    <w:p w14:paraId="3DC87411" w14:textId="77777777" w:rsidR="0016705A" w:rsidRPr="008401AF" w:rsidRDefault="0016705A" w:rsidP="000F64DE">
      <w:pPr>
        <w:rPr>
          <w:lang w:val="is-IS"/>
        </w:rPr>
      </w:pPr>
    </w:p>
    <w:p w14:paraId="4E197436" w14:textId="77777777" w:rsidR="0016705A" w:rsidRPr="008401AF" w:rsidRDefault="0016705A" w:rsidP="000F64DE">
      <w:pPr>
        <w:rPr>
          <w:lang w:val="is-IS"/>
        </w:rPr>
      </w:pPr>
      <w:r w:rsidRPr="008401AF">
        <w:rPr>
          <w:lang w:val="is-IS"/>
        </w:rPr>
        <w:t xml:space="preserve">Skoða á stungulyf með berum augum fyrir gjöf með tilliti til agna og upplitunar. </w:t>
      </w:r>
    </w:p>
    <w:p w14:paraId="418C12C2" w14:textId="77777777" w:rsidR="0016705A" w:rsidRPr="008401AF" w:rsidRDefault="0016705A" w:rsidP="000F64DE">
      <w:pPr>
        <w:rPr>
          <w:lang w:val="is-IS"/>
        </w:rPr>
      </w:pPr>
    </w:p>
    <w:p w14:paraId="35B87FD5" w14:textId="77777777" w:rsidR="0016705A" w:rsidRPr="008401AF" w:rsidRDefault="0016705A" w:rsidP="000F64DE">
      <w:pPr>
        <w:rPr>
          <w:lang w:val="is-IS"/>
        </w:rPr>
      </w:pPr>
      <w:r w:rsidRPr="008401AF">
        <w:rPr>
          <w:lang w:val="is-IS"/>
        </w:rPr>
        <w:t>Ekki hefur orðið vart við neinn ósamrýmanleika milli Avastin og poka eða innrennslisbúnaðar úr pólývínýl klóríði eða pólýólefíni.</w:t>
      </w:r>
    </w:p>
    <w:p w14:paraId="020CE2AD" w14:textId="77777777" w:rsidR="00307B7F" w:rsidRPr="008401AF" w:rsidRDefault="00307B7F" w:rsidP="00307B7F">
      <w:pPr>
        <w:rPr>
          <w:lang w:val="is-IS"/>
        </w:rPr>
      </w:pPr>
    </w:p>
    <w:p w14:paraId="4360C796" w14:textId="77777777" w:rsidR="00307B7F" w:rsidRPr="008401AF" w:rsidRDefault="00307B7F" w:rsidP="00307B7F">
      <w:pPr>
        <w:rPr>
          <w:lang w:val="is-IS"/>
        </w:rPr>
      </w:pPr>
      <w:r w:rsidRPr="008401AF">
        <w:rPr>
          <w:lang w:val="is-IS"/>
        </w:rPr>
        <w:t>Avastin er einungis einnota þar sem lyfið inniheldur ekki rotvarnarefni. Farga skal öllum lyfjaleifum og/eða úrgangi í samræmi við gildandi reglur.</w:t>
      </w:r>
    </w:p>
    <w:p w14:paraId="72D59CEF" w14:textId="77777777" w:rsidR="0016705A" w:rsidRPr="008401AF" w:rsidRDefault="0016705A" w:rsidP="000F64DE">
      <w:pPr>
        <w:rPr>
          <w:lang w:val="is-IS"/>
        </w:rPr>
      </w:pPr>
    </w:p>
    <w:p w14:paraId="07F26CB2" w14:textId="77777777" w:rsidR="0016705A" w:rsidRPr="008401AF" w:rsidRDefault="0016705A" w:rsidP="000F64DE">
      <w:pPr>
        <w:rPr>
          <w:lang w:val="is-IS"/>
        </w:rPr>
      </w:pPr>
    </w:p>
    <w:p w14:paraId="7A40A37B" w14:textId="77777777" w:rsidR="0016705A" w:rsidRPr="008401AF" w:rsidRDefault="0016705A" w:rsidP="00FA3803">
      <w:pPr>
        <w:keepNext/>
        <w:ind w:left="567" w:hanging="567"/>
        <w:rPr>
          <w:lang w:val="is-IS"/>
        </w:rPr>
      </w:pPr>
      <w:r w:rsidRPr="008401AF">
        <w:rPr>
          <w:b/>
          <w:lang w:val="is-IS"/>
        </w:rPr>
        <w:t>7.</w:t>
      </w:r>
      <w:r w:rsidRPr="008401AF">
        <w:rPr>
          <w:b/>
          <w:lang w:val="is-IS"/>
        </w:rPr>
        <w:tab/>
        <w:t>MARKAÐSLEYFISHAFI</w:t>
      </w:r>
    </w:p>
    <w:p w14:paraId="1CCC9614" w14:textId="77777777" w:rsidR="0016705A" w:rsidRPr="008401AF" w:rsidRDefault="0016705A" w:rsidP="00FA3803">
      <w:pPr>
        <w:keepNext/>
        <w:rPr>
          <w:lang w:val="is-IS"/>
        </w:rPr>
      </w:pPr>
    </w:p>
    <w:p w14:paraId="6FA6426C" w14:textId="77777777" w:rsidR="002B08B4" w:rsidRPr="007759EB" w:rsidRDefault="002B08B4" w:rsidP="002B08B4">
      <w:pPr>
        <w:rPr>
          <w:lang w:val="de-CH"/>
        </w:rPr>
      </w:pPr>
      <w:r w:rsidRPr="007759EB">
        <w:rPr>
          <w:lang w:val="de-CH"/>
        </w:rPr>
        <w:t xml:space="preserve">Roche Registration GmbH </w:t>
      </w:r>
    </w:p>
    <w:p w14:paraId="584F1C2C" w14:textId="77777777" w:rsidR="002B08B4" w:rsidRPr="007759EB" w:rsidRDefault="002B08B4" w:rsidP="002B08B4">
      <w:pPr>
        <w:rPr>
          <w:lang w:val="de-CH"/>
        </w:rPr>
      </w:pPr>
      <w:r w:rsidRPr="007759EB">
        <w:rPr>
          <w:lang w:val="de-CH"/>
        </w:rPr>
        <w:t>Emil-Barell-Strasse 1</w:t>
      </w:r>
    </w:p>
    <w:p w14:paraId="6DF8B666" w14:textId="77777777" w:rsidR="002B08B4" w:rsidRPr="007759EB" w:rsidRDefault="002B08B4" w:rsidP="002B08B4">
      <w:pPr>
        <w:rPr>
          <w:lang w:val="de-CH"/>
        </w:rPr>
      </w:pPr>
      <w:r w:rsidRPr="007759EB">
        <w:rPr>
          <w:lang w:val="de-CH"/>
        </w:rPr>
        <w:t>79639 Grenzach-Wyhlen</w:t>
      </w:r>
    </w:p>
    <w:p w14:paraId="797A4EE7" w14:textId="77777777" w:rsidR="002B08B4" w:rsidRPr="007759EB" w:rsidRDefault="002B08B4" w:rsidP="002B08B4">
      <w:pPr>
        <w:rPr>
          <w:lang w:val="de-CH"/>
        </w:rPr>
      </w:pPr>
      <w:r w:rsidRPr="007759EB">
        <w:rPr>
          <w:lang w:val="de-CH"/>
        </w:rPr>
        <w:t>Þýskaland</w:t>
      </w:r>
    </w:p>
    <w:p w14:paraId="6431EAD4" w14:textId="77777777" w:rsidR="0016705A" w:rsidRPr="008401AF" w:rsidRDefault="0016705A" w:rsidP="000F64DE">
      <w:pPr>
        <w:rPr>
          <w:lang w:val="is-IS"/>
        </w:rPr>
      </w:pPr>
    </w:p>
    <w:p w14:paraId="6A0AAB0B" w14:textId="77777777" w:rsidR="0016705A" w:rsidRPr="008401AF" w:rsidRDefault="0016705A" w:rsidP="000F64DE">
      <w:pPr>
        <w:rPr>
          <w:lang w:val="is-IS"/>
        </w:rPr>
      </w:pPr>
    </w:p>
    <w:p w14:paraId="3650B1A5" w14:textId="77777777" w:rsidR="0016705A" w:rsidRPr="008401AF" w:rsidRDefault="0016705A" w:rsidP="006A1241">
      <w:pPr>
        <w:keepNext/>
        <w:keepLines/>
        <w:ind w:left="567" w:hanging="567"/>
        <w:rPr>
          <w:b/>
          <w:lang w:val="is-IS"/>
        </w:rPr>
      </w:pPr>
      <w:r w:rsidRPr="008401AF">
        <w:rPr>
          <w:b/>
          <w:lang w:val="is-IS"/>
        </w:rPr>
        <w:t>8.</w:t>
      </w:r>
      <w:r w:rsidRPr="008401AF">
        <w:rPr>
          <w:b/>
          <w:lang w:val="is-IS"/>
        </w:rPr>
        <w:tab/>
        <w:t>MARKAÐSLEYFISNÚMER</w:t>
      </w:r>
    </w:p>
    <w:p w14:paraId="50BBC8F4" w14:textId="77777777" w:rsidR="0016705A" w:rsidRPr="008401AF" w:rsidRDefault="0016705A" w:rsidP="006A1241">
      <w:pPr>
        <w:keepNext/>
        <w:keepLines/>
        <w:ind w:left="567" w:hanging="567"/>
        <w:rPr>
          <w:bCs/>
          <w:lang w:val="is-IS"/>
        </w:rPr>
      </w:pPr>
    </w:p>
    <w:p w14:paraId="4F191374" w14:textId="77777777" w:rsidR="0016705A" w:rsidRPr="008401AF" w:rsidRDefault="0016705A" w:rsidP="006A1241">
      <w:pPr>
        <w:keepNext/>
        <w:keepLines/>
        <w:rPr>
          <w:lang w:val="is-IS"/>
        </w:rPr>
      </w:pPr>
      <w:r w:rsidRPr="008401AF">
        <w:rPr>
          <w:lang w:val="is-IS"/>
        </w:rPr>
        <w:t>EU/1/04/300/001– 100 mg/4 ml hettuglös</w:t>
      </w:r>
    </w:p>
    <w:p w14:paraId="100C28AD" w14:textId="77777777" w:rsidR="0016705A" w:rsidRPr="008401AF" w:rsidRDefault="0016705A" w:rsidP="000F64DE">
      <w:pPr>
        <w:rPr>
          <w:bCs/>
          <w:lang w:val="is-IS"/>
        </w:rPr>
      </w:pPr>
      <w:r w:rsidRPr="008401AF">
        <w:rPr>
          <w:lang w:val="is-IS"/>
        </w:rPr>
        <w:t>EU/1/04/300/002 – 400 mg/16 ml hettuglös</w:t>
      </w:r>
    </w:p>
    <w:p w14:paraId="3D813F07" w14:textId="77777777" w:rsidR="0016705A" w:rsidRPr="008401AF" w:rsidRDefault="0016705A" w:rsidP="000F64DE">
      <w:pPr>
        <w:rPr>
          <w:lang w:val="is-IS"/>
        </w:rPr>
      </w:pPr>
    </w:p>
    <w:p w14:paraId="225BC2A4" w14:textId="77777777" w:rsidR="0016705A" w:rsidRPr="008401AF" w:rsidRDefault="0016705A" w:rsidP="000F64DE">
      <w:pPr>
        <w:rPr>
          <w:lang w:val="is-IS"/>
        </w:rPr>
      </w:pPr>
    </w:p>
    <w:p w14:paraId="3546D1EA" w14:textId="77777777" w:rsidR="0016705A" w:rsidRPr="008401AF" w:rsidRDefault="0016705A" w:rsidP="00823611">
      <w:pPr>
        <w:keepNext/>
        <w:keepLines/>
        <w:ind w:left="567" w:hanging="567"/>
        <w:rPr>
          <w:b/>
          <w:lang w:val="is-IS"/>
        </w:rPr>
      </w:pPr>
      <w:r w:rsidRPr="008401AF">
        <w:rPr>
          <w:b/>
          <w:lang w:val="is-IS"/>
        </w:rPr>
        <w:lastRenderedPageBreak/>
        <w:t>9.</w:t>
      </w:r>
      <w:r w:rsidRPr="008401AF">
        <w:rPr>
          <w:b/>
          <w:lang w:val="is-IS"/>
        </w:rPr>
        <w:tab/>
        <w:t>DAGSETNING FYRSTU ÚTGÁFU MARKAÐSLEYFIS/ENDURNÝJUNAR MARKAÐSLEYFIS</w:t>
      </w:r>
    </w:p>
    <w:p w14:paraId="78EFCAA8" w14:textId="77777777" w:rsidR="0016705A" w:rsidRPr="008401AF" w:rsidRDefault="0016705A" w:rsidP="00823611">
      <w:pPr>
        <w:keepNext/>
        <w:keepLines/>
        <w:ind w:left="567" w:hanging="567"/>
        <w:rPr>
          <w:bCs/>
          <w:lang w:val="is-IS"/>
        </w:rPr>
      </w:pPr>
    </w:p>
    <w:p w14:paraId="223E8844" w14:textId="77777777" w:rsidR="0016705A" w:rsidRPr="008401AF" w:rsidRDefault="0016705A" w:rsidP="00823611">
      <w:pPr>
        <w:keepNext/>
        <w:keepLines/>
        <w:rPr>
          <w:lang w:val="is-IS"/>
        </w:rPr>
      </w:pPr>
      <w:r w:rsidRPr="008401AF">
        <w:rPr>
          <w:lang w:val="is-IS"/>
        </w:rPr>
        <w:t>Dagsetning fyrstu útgáfu markaðsleyfis: 12. janúar 2005</w:t>
      </w:r>
    </w:p>
    <w:p w14:paraId="53FE6EA5" w14:textId="1DBEBADE" w:rsidR="0016705A" w:rsidRPr="008401AF" w:rsidRDefault="0016705A" w:rsidP="000F64DE">
      <w:pPr>
        <w:rPr>
          <w:lang w:val="is-IS"/>
        </w:rPr>
      </w:pPr>
      <w:r w:rsidRPr="006D287A">
        <w:rPr>
          <w:lang w:val="is-IS"/>
        </w:rPr>
        <w:t xml:space="preserve">Nýjasta dagsetning endurnýjunar markaðsleyfis: </w:t>
      </w:r>
      <w:r w:rsidR="007B5420" w:rsidRPr="006D287A">
        <w:rPr>
          <w:lang w:val="is-IS"/>
        </w:rPr>
        <w:t>17. nóvember 2014</w:t>
      </w:r>
    </w:p>
    <w:p w14:paraId="62E796E4" w14:textId="77777777" w:rsidR="0016705A" w:rsidRPr="008401AF" w:rsidRDefault="0016705A" w:rsidP="000F64DE">
      <w:pPr>
        <w:rPr>
          <w:lang w:val="is-IS"/>
        </w:rPr>
      </w:pPr>
    </w:p>
    <w:p w14:paraId="699498B2" w14:textId="77777777" w:rsidR="0016705A" w:rsidRPr="008401AF" w:rsidRDefault="0016705A" w:rsidP="000F64DE">
      <w:pPr>
        <w:rPr>
          <w:lang w:val="is-IS"/>
        </w:rPr>
      </w:pPr>
    </w:p>
    <w:p w14:paraId="04B2C5C6" w14:textId="77777777" w:rsidR="0016705A" w:rsidRPr="008401AF" w:rsidRDefault="0016705A" w:rsidP="000F64DE">
      <w:pPr>
        <w:ind w:left="567" w:hanging="567"/>
        <w:rPr>
          <w:b/>
          <w:lang w:val="is-IS"/>
        </w:rPr>
      </w:pPr>
      <w:r w:rsidRPr="008401AF">
        <w:rPr>
          <w:b/>
          <w:lang w:val="is-IS"/>
        </w:rPr>
        <w:t>10.</w:t>
      </w:r>
      <w:r w:rsidRPr="008401AF">
        <w:rPr>
          <w:b/>
          <w:lang w:val="is-IS"/>
        </w:rPr>
        <w:tab/>
        <w:t>DAGSETNING ENDURSKOÐUNAR TEXTANS</w:t>
      </w:r>
    </w:p>
    <w:p w14:paraId="5959FFFD" w14:textId="77777777" w:rsidR="0016705A" w:rsidRPr="008401AF" w:rsidRDefault="0016705A" w:rsidP="000F64DE">
      <w:pPr>
        <w:ind w:left="567" w:hanging="567"/>
        <w:rPr>
          <w:lang w:val="is-IS"/>
        </w:rPr>
      </w:pPr>
    </w:p>
    <w:p w14:paraId="0C7957E3" w14:textId="56AB26E3" w:rsidR="0016705A" w:rsidRPr="003C5958" w:rsidRDefault="0016705A" w:rsidP="0051750A">
      <w:pPr>
        <w:rPr>
          <w:bCs/>
          <w:noProof/>
          <w:szCs w:val="22"/>
          <w:lang w:val="is-IS"/>
        </w:rPr>
      </w:pPr>
      <w:r w:rsidRPr="008401AF">
        <w:rPr>
          <w:bCs/>
          <w:noProof/>
          <w:szCs w:val="22"/>
          <w:lang w:val="is-IS"/>
        </w:rPr>
        <w:t xml:space="preserve">Ítarlegar upplýsingar um lyfið eru birtar á vef Lyfjastofnunar Evrópu </w:t>
      </w:r>
      <w:r w:rsidR="00FE277C">
        <w:fldChar w:fldCharType="begin"/>
      </w:r>
      <w:r w:rsidR="00FE277C" w:rsidRPr="00F64B22">
        <w:rPr>
          <w:lang w:val="is-IS"/>
          <w:rPrChange w:id="380" w:author="TCS" w:date="2025-11-07T10:39:00Z" w16du:dateUtc="2025-11-07T05:09:00Z">
            <w:rPr/>
          </w:rPrChange>
        </w:rPr>
        <w:instrText>HYPERLINK "https://www.ema.europa.eu"</w:instrText>
      </w:r>
      <w:r w:rsidR="00FE277C">
        <w:fldChar w:fldCharType="separate"/>
      </w:r>
      <w:r w:rsidR="00FE277C" w:rsidRPr="00FB5E4E">
        <w:rPr>
          <w:rStyle w:val="Hyperlink"/>
          <w:noProof/>
          <w:szCs w:val="22"/>
          <w:lang w:val="is-IS"/>
        </w:rPr>
        <w:t>https://www.ema.europa.eu</w:t>
      </w:r>
      <w:r w:rsidR="00FE277C">
        <w:fldChar w:fldCharType="end"/>
      </w:r>
      <w:r w:rsidR="00FE277C">
        <w:rPr>
          <w:noProof/>
          <w:szCs w:val="22"/>
          <w:lang w:val="is-IS"/>
        </w:rPr>
        <w:t xml:space="preserve"> </w:t>
      </w:r>
      <w:r w:rsidR="00F72AF1">
        <w:rPr>
          <w:noProof/>
          <w:szCs w:val="22"/>
          <w:lang w:val="is-IS"/>
        </w:rPr>
        <w:t>o</w:t>
      </w:r>
      <w:r w:rsidR="00FE277C">
        <w:rPr>
          <w:noProof/>
          <w:szCs w:val="22"/>
          <w:lang w:val="is-IS"/>
        </w:rPr>
        <w:t xml:space="preserve">g á vef Lyfjstofnunar </w:t>
      </w:r>
      <w:r w:rsidR="00F72AF1">
        <w:fldChar w:fldCharType="begin"/>
      </w:r>
      <w:r w:rsidR="00F72AF1" w:rsidRPr="00F64B22">
        <w:rPr>
          <w:lang w:val="is-IS"/>
          <w:rPrChange w:id="381" w:author="TCS" w:date="2025-11-07T10:39:00Z" w16du:dateUtc="2025-11-07T05:09:00Z">
            <w:rPr/>
          </w:rPrChange>
        </w:rPr>
        <w:instrText>HYPERLINK "https://www.serlyfjaskra.is"</w:instrText>
      </w:r>
      <w:r w:rsidR="00F72AF1">
        <w:fldChar w:fldCharType="separate"/>
      </w:r>
      <w:r w:rsidR="00F72AF1" w:rsidRPr="007743D1">
        <w:rPr>
          <w:rStyle w:val="Hyperlink"/>
          <w:bCs/>
          <w:noProof/>
          <w:szCs w:val="22"/>
          <w:lang w:val="is-IS"/>
        </w:rPr>
        <w:t>https://www.serlyfjaskra.is</w:t>
      </w:r>
      <w:r w:rsidR="00F72AF1">
        <w:fldChar w:fldCharType="end"/>
      </w:r>
      <w:r w:rsidR="00F72AF1">
        <w:rPr>
          <w:bCs/>
          <w:noProof/>
          <w:szCs w:val="22"/>
          <w:lang w:val="is-IS"/>
        </w:rPr>
        <w:t>.</w:t>
      </w:r>
    </w:p>
    <w:p w14:paraId="262D483A" w14:textId="77777777" w:rsidR="0016705A" w:rsidRPr="002F29C4" w:rsidRDefault="0016705A" w:rsidP="000F64DE">
      <w:pPr>
        <w:rPr>
          <w:lang w:val="is-IS"/>
        </w:rPr>
      </w:pPr>
    </w:p>
    <w:p w14:paraId="3238ABB8" w14:textId="77777777" w:rsidR="0016705A" w:rsidRPr="002F29C4" w:rsidRDefault="0016705A">
      <w:pPr>
        <w:rPr>
          <w:lang w:val="is-IS"/>
        </w:rPr>
      </w:pPr>
      <w:r w:rsidRPr="002F29C4">
        <w:rPr>
          <w:lang w:val="is-IS"/>
        </w:rPr>
        <w:br w:type="page"/>
      </w:r>
    </w:p>
    <w:p w14:paraId="432072BB" w14:textId="77777777" w:rsidR="0016705A" w:rsidRPr="002F29C4" w:rsidRDefault="0016705A">
      <w:pPr>
        <w:rPr>
          <w:lang w:val="is-IS"/>
        </w:rPr>
      </w:pPr>
    </w:p>
    <w:p w14:paraId="4EDE5550" w14:textId="77777777" w:rsidR="0016705A" w:rsidRPr="003C5958" w:rsidRDefault="0016705A">
      <w:pPr>
        <w:rPr>
          <w:lang w:val="is-IS"/>
        </w:rPr>
      </w:pPr>
    </w:p>
    <w:p w14:paraId="427BAEAF" w14:textId="77777777" w:rsidR="0016705A" w:rsidRPr="003C5958" w:rsidRDefault="0016705A">
      <w:pPr>
        <w:rPr>
          <w:lang w:val="is-IS"/>
        </w:rPr>
      </w:pPr>
    </w:p>
    <w:p w14:paraId="1DE95A80" w14:textId="77777777" w:rsidR="0016705A" w:rsidRPr="00C94676" w:rsidRDefault="0016705A">
      <w:pPr>
        <w:rPr>
          <w:lang w:val="is-IS"/>
        </w:rPr>
      </w:pPr>
    </w:p>
    <w:p w14:paraId="1C419BB2" w14:textId="77777777" w:rsidR="0016705A" w:rsidRPr="0088275B" w:rsidRDefault="0016705A">
      <w:pPr>
        <w:rPr>
          <w:lang w:val="is-IS"/>
        </w:rPr>
      </w:pPr>
    </w:p>
    <w:p w14:paraId="1BFEC22D" w14:textId="77777777" w:rsidR="0016705A" w:rsidRPr="009646F5" w:rsidRDefault="0016705A">
      <w:pPr>
        <w:rPr>
          <w:lang w:val="is-IS"/>
        </w:rPr>
      </w:pPr>
    </w:p>
    <w:p w14:paraId="176BE8E7" w14:textId="77777777" w:rsidR="0016705A" w:rsidRPr="002102B8" w:rsidRDefault="0016705A">
      <w:pPr>
        <w:rPr>
          <w:lang w:val="is-IS"/>
        </w:rPr>
      </w:pPr>
    </w:p>
    <w:p w14:paraId="21D2B45F" w14:textId="77777777" w:rsidR="0016705A" w:rsidRPr="002102B8" w:rsidRDefault="0016705A">
      <w:pPr>
        <w:rPr>
          <w:lang w:val="is-IS"/>
        </w:rPr>
      </w:pPr>
    </w:p>
    <w:p w14:paraId="2B5E5ACF" w14:textId="77777777" w:rsidR="0016705A" w:rsidRPr="00E71147" w:rsidRDefault="0016705A">
      <w:pPr>
        <w:rPr>
          <w:lang w:val="is-IS"/>
        </w:rPr>
      </w:pPr>
    </w:p>
    <w:p w14:paraId="5DCE76D0" w14:textId="77777777" w:rsidR="0016705A" w:rsidRPr="00E71147" w:rsidRDefault="0016705A">
      <w:pPr>
        <w:rPr>
          <w:lang w:val="is-IS"/>
        </w:rPr>
      </w:pPr>
    </w:p>
    <w:p w14:paraId="54B0EB91" w14:textId="77777777" w:rsidR="0016705A" w:rsidRPr="00E71147" w:rsidRDefault="0016705A">
      <w:pPr>
        <w:rPr>
          <w:lang w:val="is-IS"/>
        </w:rPr>
      </w:pPr>
    </w:p>
    <w:p w14:paraId="224A09FF" w14:textId="77777777" w:rsidR="0016705A" w:rsidRPr="008401AF" w:rsidRDefault="0016705A">
      <w:pPr>
        <w:rPr>
          <w:lang w:val="is-IS"/>
        </w:rPr>
      </w:pPr>
    </w:p>
    <w:p w14:paraId="0D6E39D5" w14:textId="77777777" w:rsidR="0016705A" w:rsidRPr="008401AF" w:rsidRDefault="0016705A">
      <w:pPr>
        <w:rPr>
          <w:lang w:val="is-IS"/>
        </w:rPr>
      </w:pPr>
    </w:p>
    <w:p w14:paraId="58AD4AB6" w14:textId="77777777" w:rsidR="0016705A" w:rsidRPr="008401AF" w:rsidRDefault="0016705A">
      <w:pPr>
        <w:rPr>
          <w:lang w:val="is-IS"/>
        </w:rPr>
      </w:pPr>
    </w:p>
    <w:p w14:paraId="0B181A03" w14:textId="77777777" w:rsidR="0016705A" w:rsidRPr="008401AF" w:rsidRDefault="0016705A">
      <w:pPr>
        <w:rPr>
          <w:lang w:val="is-IS"/>
        </w:rPr>
      </w:pPr>
    </w:p>
    <w:p w14:paraId="36AA9C2A" w14:textId="77777777" w:rsidR="0016705A" w:rsidRPr="008401AF" w:rsidRDefault="0016705A">
      <w:pPr>
        <w:rPr>
          <w:lang w:val="is-IS"/>
        </w:rPr>
      </w:pPr>
    </w:p>
    <w:p w14:paraId="4A35BE24" w14:textId="77777777" w:rsidR="0016705A" w:rsidRPr="008401AF" w:rsidRDefault="0016705A">
      <w:pPr>
        <w:rPr>
          <w:lang w:val="is-IS"/>
        </w:rPr>
      </w:pPr>
    </w:p>
    <w:p w14:paraId="0ACC3E7A" w14:textId="77777777" w:rsidR="0016705A" w:rsidRPr="008401AF" w:rsidRDefault="0016705A">
      <w:pPr>
        <w:rPr>
          <w:lang w:val="is-IS"/>
        </w:rPr>
      </w:pPr>
    </w:p>
    <w:p w14:paraId="5885882A" w14:textId="77777777" w:rsidR="0016705A" w:rsidRPr="008401AF" w:rsidRDefault="0016705A">
      <w:pPr>
        <w:rPr>
          <w:lang w:val="is-IS"/>
        </w:rPr>
      </w:pPr>
    </w:p>
    <w:p w14:paraId="15C595CB" w14:textId="77777777" w:rsidR="0016705A" w:rsidRPr="008401AF" w:rsidRDefault="0016705A">
      <w:pPr>
        <w:rPr>
          <w:lang w:val="is-IS"/>
        </w:rPr>
      </w:pPr>
    </w:p>
    <w:p w14:paraId="58103AC0" w14:textId="77777777" w:rsidR="0016705A" w:rsidRPr="008401AF" w:rsidRDefault="0016705A">
      <w:pPr>
        <w:rPr>
          <w:lang w:val="is-IS"/>
        </w:rPr>
      </w:pPr>
    </w:p>
    <w:p w14:paraId="01AAC5D3" w14:textId="4F1BAC69" w:rsidR="0016705A" w:rsidRDefault="0016705A">
      <w:pPr>
        <w:rPr>
          <w:lang w:val="is-IS"/>
        </w:rPr>
      </w:pPr>
    </w:p>
    <w:p w14:paraId="73B2077E" w14:textId="77777777" w:rsidR="00595412" w:rsidRPr="008401AF" w:rsidRDefault="00595412">
      <w:pPr>
        <w:rPr>
          <w:lang w:val="is-IS"/>
        </w:rPr>
      </w:pPr>
    </w:p>
    <w:p w14:paraId="0F73DC9D" w14:textId="77777777" w:rsidR="0016705A" w:rsidRPr="008401AF" w:rsidRDefault="0016705A">
      <w:pPr>
        <w:jc w:val="center"/>
        <w:rPr>
          <w:b/>
          <w:lang w:val="is-IS"/>
        </w:rPr>
      </w:pPr>
      <w:r w:rsidRPr="008401AF">
        <w:rPr>
          <w:b/>
          <w:lang w:val="is-IS"/>
        </w:rPr>
        <w:t>VIÐAUKI II</w:t>
      </w:r>
    </w:p>
    <w:p w14:paraId="6AE325E9" w14:textId="77777777" w:rsidR="0016705A" w:rsidRPr="008401AF" w:rsidRDefault="0016705A">
      <w:pPr>
        <w:jc w:val="center"/>
        <w:rPr>
          <w:lang w:val="is-IS"/>
        </w:rPr>
      </w:pPr>
    </w:p>
    <w:p w14:paraId="2732594D" w14:textId="77777777" w:rsidR="0016705A" w:rsidRPr="008401AF" w:rsidRDefault="0016705A">
      <w:pPr>
        <w:ind w:left="1701" w:hanging="567"/>
        <w:rPr>
          <w:b/>
          <w:lang w:val="is-IS"/>
        </w:rPr>
      </w:pPr>
      <w:r w:rsidRPr="008401AF">
        <w:rPr>
          <w:b/>
          <w:lang w:val="is-IS"/>
        </w:rPr>
        <w:t>A.</w:t>
      </w:r>
      <w:r w:rsidRPr="008401AF">
        <w:rPr>
          <w:b/>
          <w:lang w:val="is-IS"/>
        </w:rPr>
        <w:tab/>
      </w:r>
      <w:r w:rsidRPr="008401AF">
        <w:rPr>
          <w:b/>
          <w:noProof/>
          <w:lang w:val="is-IS"/>
        </w:rPr>
        <w:t>FRAMLEIÐENDUR</w:t>
      </w:r>
      <w:r w:rsidRPr="008401AF">
        <w:rPr>
          <w:b/>
          <w:lang w:val="is-IS"/>
        </w:rPr>
        <w:t xml:space="preserve"> LÍFFRÆÐILEGRA VIRKRA EFNA OG </w:t>
      </w:r>
      <w:r w:rsidRPr="008401AF">
        <w:rPr>
          <w:b/>
          <w:noProof/>
          <w:lang w:val="is-IS"/>
        </w:rPr>
        <w:t>FRAMLEIÐENDUR</w:t>
      </w:r>
      <w:r w:rsidRPr="008401AF">
        <w:rPr>
          <w:b/>
          <w:lang w:val="is-IS"/>
        </w:rPr>
        <w:t xml:space="preserve"> SEM ERU ÁBYRGIR FYRIR LOKASAMÞYKKT</w:t>
      </w:r>
    </w:p>
    <w:p w14:paraId="5198A9FA" w14:textId="77777777" w:rsidR="0016705A" w:rsidRPr="008401AF" w:rsidRDefault="0016705A">
      <w:pPr>
        <w:ind w:left="1701" w:hanging="567"/>
        <w:rPr>
          <w:b/>
          <w:lang w:val="is-IS"/>
        </w:rPr>
      </w:pPr>
    </w:p>
    <w:p w14:paraId="68BDAED7" w14:textId="77777777" w:rsidR="0016705A" w:rsidRPr="002F29C4" w:rsidRDefault="0016705A">
      <w:pPr>
        <w:ind w:left="1701" w:hanging="567"/>
        <w:rPr>
          <w:b/>
          <w:lang w:val="is-IS"/>
        </w:rPr>
      </w:pPr>
      <w:r w:rsidRPr="008401AF">
        <w:rPr>
          <w:b/>
          <w:lang w:val="is-IS"/>
        </w:rPr>
        <w:t>B.</w:t>
      </w:r>
      <w:r w:rsidRPr="008401AF">
        <w:rPr>
          <w:b/>
          <w:lang w:val="is-IS"/>
        </w:rPr>
        <w:tab/>
        <w:t xml:space="preserve">FORSENDUR </w:t>
      </w:r>
      <w:r w:rsidRPr="003C5958">
        <w:rPr>
          <w:b/>
          <w:noProof/>
          <w:szCs w:val="22"/>
          <w:lang w:val="is-IS"/>
        </w:rPr>
        <w:t>FYRIR, EÐA TAKMARKANIR Á, AFGREIÐSLU OG NOTKUN</w:t>
      </w:r>
    </w:p>
    <w:p w14:paraId="4FE951D6" w14:textId="77777777" w:rsidR="0016705A" w:rsidRPr="002F29C4" w:rsidRDefault="0016705A">
      <w:pPr>
        <w:ind w:left="1701" w:hanging="567"/>
        <w:rPr>
          <w:b/>
          <w:lang w:val="is-IS"/>
        </w:rPr>
      </w:pPr>
    </w:p>
    <w:p w14:paraId="44F54F84" w14:textId="77777777" w:rsidR="0016705A" w:rsidRPr="002F29C4" w:rsidRDefault="0016705A">
      <w:pPr>
        <w:ind w:left="1701" w:hanging="567"/>
        <w:rPr>
          <w:b/>
          <w:lang w:val="is-IS"/>
        </w:rPr>
      </w:pPr>
      <w:r w:rsidRPr="003C5958">
        <w:rPr>
          <w:b/>
          <w:lang w:val="is-IS"/>
        </w:rPr>
        <w:t>C.</w:t>
      </w:r>
      <w:r w:rsidRPr="003C5958">
        <w:rPr>
          <w:b/>
          <w:lang w:val="is-IS"/>
        </w:rPr>
        <w:tab/>
      </w:r>
      <w:r w:rsidRPr="003C5958">
        <w:rPr>
          <w:b/>
          <w:noProof/>
          <w:szCs w:val="22"/>
          <w:lang w:val="is-IS"/>
        </w:rPr>
        <w:t>AÐRAR FORSENDUR OG SKILYRÐI</w:t>
      </w:r>
      <w:r w:rsidRPr="002F29C4">
        <w:rPr>
          <w:b/>
          <w:lang w:val="is-IS"/>
        </w:rPr>
        <w:t xml:space="preserve"> MARKAÐSLEYFIS</w:t>
      </w:r>
    </w:p>
    <w:p w14:paraId="11F84D74" w14:textId="77777777" w:rsidR="0016705A" w:rsidRPr="002F29C4" w:rsidRDefault="0016705A" w:rsidP="002C6B79">
      <w:pPr>
        <w:ind w:left="1689" w:right="567" w:hanging="555"/>
        <w:rPr>
          <w:b/>
          <w:noProof/>
          <w:szCs w:val="22"/>
          <w:lang w:val="is-IS"/>
        </w:rPr>
      </w:pPr>
    </w:p>
    <w:p w14:paraId="7DC00E17" w14:textId="77777777" w:rsidR="0016705A" w:rsidRPr="003C5958" w:rsidRDefault="0016705A" w:rsidP="002C6B79">
      <w:pPr>
        <w:ind w:left="1689" w:right="567" w:hanging="555"/>
        <w:rPr>
          <w:b/>
          <w:noProof/>
          <w:szCs w:val="22"/>
          <w:lang w:val="is-IS"/>
        </w:rPr>
      </w:pPr>
      <w:r w:rsidRPr="003C5958">
        <w:rPr>
          <w:b/>
          <w:noProof/>
          <w:szCs w:val="22"/>
          <w:lang w:val="is-IS"/>
        </w:rPr>
        <w:t>D.</w:t>
      </w:r>
      <w:r w:rsidRPr="003C5958">
        <w:rPr>
          <w:b/>
          <w:noProof/>
          <w:szCs w:val="22"/>
          <w:lang w:val="is-IS"/>
        </w:rPr>
        <w:tab/>
        <w:t>FORSENDUR EÐA TAKMARKANIR ER VARÐA ÖRYGGI OG VERKUN VIÐ NOTKUN LYFSINS</w:t>
      </w:r>
    </w:p>
    <w:p w14:paraId="4BE975FA" w14:textId="77777777" w:rsidR="0016705A" w:rsidRPr="00C94676" w:rsidRDefault="0016705A" w:rsidP="002C6B79">
      <w:pPr>
        <w:ind w:right="567"/>
        <w:rPr>
          <w:noProof/>
          <w:szCs w:val="22"/>
          <w:lang w:val="is-IS"/>
        </w:rPr>
      </w:pPr>
    </w:p>
    <w:p w14:paraId="565FC7C5" w14:textId="77777777" w:rsidR="0016705A" w:rsidRPr="0088275B" w:rsidRDefault="0016705A">
      <w:pPr>
        <w:ind w:left="1701" w:hanging="567"/>
        <w:rPr>
          <w:b/>
          <w:lang w:val="is-IS"/>
        </w:rPr>
      </w:pPr>
    </w:p>
    <w:p w14:paraId="337FA323" w14:textId="77777777" w:rsidR="0016705A" w:rsidRPr="009646F5" w:rsidRDefault="0016705A" w:rsidP="001F52B0">
      <w:pPr>
        <w:pStyle w:val="AnnexHeading"/>
        <w:rPr>
          <w:lang w:val="is-IS"/>
        </w:rPr>
      </w:pPr>
      <w:r w:rsidRPr="009646F5">
        <w:rPr>
          <w:lang w:val="is-IS"/>
        </w:rPr>
        <w:br w:type="page"/>
      </w:r>
      <w:r w:rsidRPr="009646F5">
        <w:rPr>
          <w:lang w:val="is-IS"/>
        </w:rPr>
        <w:lastRenderedPageBreak/>
        <w:t>A.</w:t>
      </w:r>
      <w:r w:rsidRPr="009646F5">
        <w:rPr>
          <w:lang w:val="is-IS"/>
        </w:rPr>
        <w:tab/>
        <w:t>FRAMLEIÐENDUR LÍFFRÆÐILEGRA VIRKRA EFNA OG FRAMLEIÐENDUR SEM ERU ÁBYRGIR FYRIR LOKASAMÞYKKT</w:t>
      </w:r>
    </w:p>
    <w:p w14:paraId="42A255FF" w14:textId="77777777" w:rsidR="0016705A" w:rsidRPr="009646F5" w:rsidRDefault="0016705A">
      <w:pPr>
        <w:rPr>
          <w:lang w:val="is-IS"/>
        </w:rPr>
      </w:pPr>
    </w:p>
    <w:p w14:paraId="68CA0122" w14:textId="77777777" w:rsidR="0016705A" w:rsidRPr="002102B8" w:rsidRDefault="0016705A">
      <w:pPr>
        <w:rPr>
          <w:u w:val="single"/>
          <w:lang w:val="is-IS"/>
        </w:rPr>
      </w:pPr>
      <w:r w:rsidRPr="002102B8">
        <w:rPr>
          <w:u w:val="single"/>
          <w:lang w:val="is-IS"/>
        </w:rPr>
        <w:t>Heiti og heimilisfang framleiðenda líffræðilegs virks efnis</w:t>
      </w:r>
    </w:p>
    <w:p w14:paraId="289A6BF7" w14:textId="77777777" w:rsidR="0016705A" w:rsidRPr="002102B8" w:rsidRDefault="0016705A">
      <w:pPr>
        <w:rPr>
          <w:lang w:val="is-IS"/>
        </w:rPr>
      </w:pPr>
    </w:p>
    <w:p w14:paraId="52D1CF57" w14:textId="77777777" w:rsidR="0016705A" w:rsidRPr="006D287A" w:rsidRDefault="0016705A">
      <w:pPr>
        <w:numPr>
          <w:ilvl w:val="12"/>
          <w:numId w:val="0"/>
        </w:numPr>
        <w:outlineLvl w:val="0"/>
        <w:rPr>
          <w:lang w:val="is-IS"/>
        </w:rPr>
      </w:pPr>
      <w:r w:rsidRPr="006D287A">
        <w:rPr>
          <w:lang w:val="is-IS"/>
        </w:rPr>
        <w:t>Genentech, Inc.</w:t>
      </w:r>
    </w:p>
    <w:p w14:paraId="560C2DE5" w14:textId="77777777" w:rsidR="0016705A" w:rsidRPr="006D287A" w:rsidRDefault="0016705A">
      <w:pPr>
        <w:numPr>
          <w:ilvl w:val="12"/>
          <w:numId w:val="0"/>
        </w:numPr>
        <w:outlineLvl w:val="0"/>
        <w:rPr>
          <w:lang w:val="is-IS"/>
        </w:rPr>
      </w:pPr>
      <w:r w:rsidRPr="006D287A">
        <w:rPr>
          <w:lang w:val="is-IS"/>
        </w:rPr>
        <w:t>1 Antibody Way</w:t>
      </w:r>
    </w:p>
    <w:p w14:paraId="2C499C9C" w14:textId="77777777" w:rsidR="0016705A" w:rsidRPr="006D287A" w:rsidRDefault="0016705A">
      <w:pPr>
        <w:numPr>
          <w:ilvl w:val="12"/>
          <w:numId w:val="0"/>
        </w:numPr>
        <w:outlineLvl w:val="0"/>
        <w:rPr>
          <w:lang w:val="is-IS"/>
        </w:rPr>
      </w:pPr>
      <w:r w:rsidRPr="006D287A">
        <w:rPr>
          <w:lang w:val="is-IS"/>
        </w:rPr>
        <w:t>Oceanside, CA 92056</w:t>
      </w:r>
    </w:p>
    <w:p w14:paraId="1F09CE29" w14:textId="77777777" w:rsidR="0016705A" w:rsidRPr="006D287A" w:rsidRDefault="0016705A">
      <w:pPr>
        <w:numPr>
          <w:ilvl w:val="12"/>
          <w:numId w:val="0"/>
        </w:numPr>
        <w:outlineLvl w:val="0"/>
        <w:rPr>
          <w:lang w:val="is-IS"/>
        </w:rPr>
      </w:pPr>
      <w:r w:rsidRPr="006D287A">
        <w:rPr>
          <w:lang w:val="is-IS"/>
        </w:rPr>
        <w:t>Bandaríkin</w:t>
      </w:r>
    </w:p>
    <w:p w14:paraId="5636CB4B" w14:textId="77777777" w:rsidR="0016705A" w:rsidRPr="006D287A" w:rsidRDefault="0016705A">
      <w:pPr>
        <w:rPr>
          <w:lang w:val="is-IS"/>
        </w:rPr>
      </w:pPr>
    </w:p>
    <w:p w14:paraId="0F21D244" w14:textId="4F4D8408" w:rsidR="0016705A" w:rsidRPr="006D287A" w:rsidRDefault="0016705A" w:rsidP="003D0613">
      <w:pPr>
        <w:numPr>
          <w:ilvl w:val="12"/>
          <w:numId w:val="0"/>
        </w:numPr>
        <w:rPr>
          <w:lang w:val="is-IS"/>
        </w:rPr>
      </w:pPr>
      <w:r w:rsidRPr="006D287A">
        <w:rPr>
          <w:lang w:val="is-IS"/>
        </w:rPr>
        <w:t xml:space="preserve">F. Hoffmann-La Roche </w:t>
      </w:r>
      <w:r w:rsidR="00E90E14" w:rsidRPr="006D287A">
        <w:rPr>
          <w:lang w:val="is-IS"/>
        </w:rPr>
        <w:t>AG</w:t>
      </w:r>
    </w:p>
    <w:p w14:paraId="1F8C4243" w14:textId="77777777" w:rsidR="0016705A" w:rsidRPr="006D287A" w:rsidRDefault="0016705A" w:rsidP="003D0613">
      <w:pPr>
        <w:numPr>
          <w:ilvl w:val="12"/>
          <w:numId w:val="0"/>
        </w:numPr>
        <w:rPr>
          <w:lang w:val="is-IS"/>
        </w:rPr>
      </w:pPr>
      <w:r w:rsidRPr="006D287A">
        <w:rPr>
          <w:lang w:val="is-IS"/>
        </w:rPr>
        <w:t>Grenzacherstrasse 124</w:t>
      </w:r>
    </w:p>
    <w:p w14:paraId="62D6C9B9" w14:textId="0064E52A" w:rsidR="0016705A" w:rsidRPr="006D287A" w:rsidRDefault="0016705A" w:rsidP="003D0613">
      <w:pPr>
        <w:numPr>
          <w:ilvl w:val="12"/>
          <w:numId w:val="0"/>
        </w:numPr>
        <w:rPr>
          <w:lang w:val="is-IS"/>
        </w:rPr>
      </w:pPr>
      <w:r w:rsidRPr="006D287A">
        <w:rPr>
          <w:lang w:val="is-IS"/>
        </w:rPr>
        <w:t>40</w:t>
      </w:r>
      <w:r w:rsidR="00E90E14" w:rsidRPr="006D287A">
        <w:rPr>
          <w:lang w:val="is-IS"/>
        </w:rPr>
        <w:t>58</w:t>
      </w:r>
      <w:r w:rsidRPr="006D287A">
        <w:rPr>
          <w:lang w:val="is-IS"/>
        </w:rPr>
        <w:t xml:space="preserve"> Basel</w:t>
      </w:r>
    </w:p>
    <w:p w14:paraId="65059FB0" w14:textId="77777777" w:rsidR="0016705A" w:rsidRPr="008401AF" w:rsidRDefault="0016705A" w:rsidP="003D0613">
      <w:pPr>
        <w:numPr>
          <w:ilvl w:val="12"/>
          <w:numId w:val="0"/>
        </w:numPr>
        <w:rPr>
          <w:lang w:val="is-IS"/>
        </w:rPr>
      </w:pPr>
      <w:r w:rsidRPr="006D287A">
        <w:rPr>
          <w:lang w:val="is-IS"/>
        </w:rPr>
        <w:t>Sviss</w:t>
      </w:r>
    </w:p>
    <w:p w14:paraId="23CC08D8" w14:textId="77777777" w:rsidR="0016705A" w:rsidRPr="008401AF" w:rsidRDefault="0016705A" w:rsidP="003D0613">
      <w:pPr>
        <w:numPr>
          <w:ilvl w:val="12"/>
          <w:numId w:val="0"/>
        </w:numPr>
        <w:rPr>
          <w:lang w:val="is-IS"/>
        </w:rPr>
      </w:pPr>
    </w:p>
    <w:p w14:paraId="657BFB24" w14:textId="77777777" w:rsidR="0016705A" w:rsidRPr="008401AF" w:rsidRDefault="0016705A" w:rsidP="00716402">
      <w:pPr>
        <w:numPr>
          <w:ilvl w:val="12"/>
          <w:numId w:val="0"/>
        </w:numPr>
        <w:rPr>
          <w:lang w:val="is-IS"/>
        </w:rPr>
      </w:pPr>
      <w:r w:rsidRPr="008401AF">
        <w:rPr>
          <w:lang w:val="is-IS"/>
        </w:rPr>
        <w:t>Roche Singapore Technical Operations, Pte. Ltd.</w:t>
      </w:r>
    </w:p>
    <w:p w14:paraId="605E8884" w14:textId="77777777" w:rsidR="0016705A" w:rsidRPr="008401AF" w:rsidRDefault="0016705A" w:rsidP="00716402">
      <w:pPr>
        <w:numPr>
          <w:ilvl w:val="12"/>
          <w:numId w:val="0"/>
        </w:numPr>
        <w:rPr>
          <w:lang w:val="is-IS"/>
        </w:rPr>
      </w:pPr>
      <w:r w:rsidRPr="008401AF">
        <w:rPr>
          <w:lang w:val="is-IS"/>
        </w:rPr>
        <w:t>10 Tuas Bay Link</w:t>
      </w:r>
    </w:p>
    <w:p w14:paraId="25A81422" w14:textId="77777777" w:rsidR="0016705A" w:rsidRPr="008401AF" w:rsidRDefault="0016705A" w:rsidP="00716402">
      <w:pPr>
        <w:numPr>
          <w:ilvl w:val="12"/>
          <w:numId w:val="0"/>
        </w:numPr>
        <w:rPr>
          <w:lang w:val="is-IS"/>
        </w:rPr>
      </w:pPr>
      <w:r w:rsidRPr="008401AF">
        <w:rPr>
          <w:lang w:val="is-IS"/>
        </w:rPr>
        <w:t>Singapore 637394</w:t>
      </w:r>
    </w:p>
    <w:p w14:paraId="3C193092" w14:textId="77777777" w:rsidR="0016705A" w:rsidRPr="008401AF" w:rsidRDefault="0016705A" w:rsidP="00716402">
      <w:pPr>
        <w:numPr>
          <w:ilvl w:val="12"/>
          <w:numId w:val="0"/>
        </w:numPr>
        <w:rPr>
          <w:lang w:val="is-IS"/>
        </w:rPr>
      </w:pPr>
      <w:r w:rsidRPr="008401AF">
        <w:rPr>
          <w:lang w:val="is-IS"/>
        </w:rPr>
        <w:t>Singapúr</w:t>
      </w:r>
    </w:p>
    <w:p w14:paraId="2D69312C" w14:textId="77777777" w:rsidR="0016705A" w:rsidRPr="008401AF" w:rsidRDefault="0016705A">
      <w:pPr>
        <w:rPr>
          <w:lang w:val="is-IS"/>
        </w:rPr>
      </w:pPr>
    </w:p>
    <w:p w14:paraId="3790408C" w14:textId="77777777" w:rsidR="0016705A" w:rsidRPr="008401AF" w:rsidRDefault="0016705A">
      <w:pPr>
        <w:rPr>
          <w:lang w:val="is-IS"/>
        </w:rPr>
      </w:pPr>
      <w:r w:rsidRPr="008401AF">
        <w:rPr>
          <w:u w:val="single"/>
          <w:lang w:val="is-IS"/>
        </w:rPr>
        <w:t>Heiti og heimilisfang framleiðanda sem er ábyrgur fyrir lokasamþykkt</w:t>
      </w:r>
    </w:p>
    <w:p w14:paraId="3409135A" w14:textId="77777777" w:rsidR="0016705A" w:rsidRPr="008401AF" w:rsidRDefault="0016705A">
      <w:pPr>
        <w:rPr>
          <w:lang w:val="is-IS"/>
        </w:rPr>
      </w:pPr>
    </w:p>
    <w:p w14:paraId="5B382B07" w14:textId="77777777" w:rsidR="0016705A" w:rsidRPr="008401AF" w:rsidRDefault="0016705A">
      <w:pPr>
        <w:numPr>
          <w:ilvl w:val="12"/>
          <w:numId w:val="0"/>
        </w:numPr>
        <w:rPr>
          <w:lang w:val="is-IS"/>
        </w:rPr>
      </w:pPr>
      <w:r w:rsidRPr="008401AF">
        <w:rPr>
          <w:lang w:val="is-IS"/>
        </w:rPr>
        <w:t>Roche Pharma AG</w:t>
      </w:r>
    </w:p>
    <w:p w14:paraId="14D78263" w14:textId="77777777" w:rsidR="0016705A" w:rsidRPr="008401AF" w:rsidRDefault="0016705A">
      <w:pPr>
        <w:numPr>
          <w:ilvl w:val="12"/>
          <w:numId w:val="0"/>
        </w:numPr>
        <w:rPr>
          <w:lang w:val="is-IS"/>
        </w:rPr>
      </w:pPr>
      <w:r w:rsidRPr="008401AF">
        <w:rPr>
          <w:lang w:val="is-IS"/>
        </w:rPr>
        <w:t>Emil-Barrell-Str. 1,</w:t>
      </w:r>
    </w:p>
    <w:p w14:paraId="2AB1D773" w14:textId="39B833EE" w:rsidR="0016705A" w:rsidRPr="008401AF" w:rsidRDefault="0016705A">
      <w:pPr>
        <w:numPr>
          <w:ilvl w:val="12"/>
          <w:numId w:val="0"/>
        </w:numPr>
        <w:rPr>
          <w:lang w:val="is-IS"/>
        </w:rPr>
      </w:pPr>
      <w:r w:rsidRPr="008401AF">
        <w:rPr>
          <w:lang w:val="is-IS"/>
        </w:rPr>
        <w:t>79639 Grenzach-Wyhlen</w:t>
      </w:r>
    </w:p>
    <w:p w14:paraId="03A31532" w14:textId="77777777" w:rsidR="0016705A" w:rsidRPr="008401AF" w:rsidRDefault="0016705A">
      <w:pPr>
        <w:numPr>
          <w:ilvl w:val="12"/>
          <w:numId w:val="0"/>
        </w:numPr>
        <w:rPr>
          <w:lang w:val="is-IS"/>
        </w:rPr>
      </w:pPr>
      <w:r w:rsidRPr="008401AF">
        <w:rPr>
          <w:lang w:val="is-IS"/>
        </w:rPr>
        <w:t>Þýskaland</w:t>
      </w:r>
    </w:p>
    <w:p w14:paraId="2270DE68" w14:textId="77777777" w:rsidR="0016705A" w:rsidRPr="008401AF" w:rsidRDefault="0016705A">
      <w:pPr>
        <w:rPr>
          <w:lang w:val="is-IS"/>
        </w:rPr>
      </w:pPr>
    </w:p>
    <w:p w14:paraId="5F10FAF2" w14:textId="77777777" w:rsidR="0016705A" w:rsidRPr="008401AF" w:rsidRDefault="0016705A">
      <w:pPr>
        <w:rPr>
          <w:lang w:val="is-IS"/>
        </w:rPr>
      </w:pPr>
    </w:p>
    <w:p w14:paraId="2977F47A" w14:textId="77777777" w:rsidR="0016705A" w:rsidRPr="008401AF" w:rsidRDefault="0016705A" w:rsidP="001F52B0">
      <w:pPr>
        <w:pStyle w:val="AnnexHeading"/>
        <w:rPr>
          <w:lang w:val="is-IS"/>
        </w:rPr>
      </w:pPr>
      <w:r w:rsidRPr="008401AF">
        <w:rPr>
          <w:lang w:val="is-IS"/>
        </w:rPr>
        <w:t>B.</w:t>
      </w:r>
      <w:r w:rsidRPr="008401AF">
        <w:rPr>
          <w:lang w:val="is-IS"/>
        </w:rPr>
        <w:tab/>
        <w:t>FORSENDUR FYRIR, EÐA TAKMARKANIR Á, AFGREIÐSLU OG NOTKUN</w:t>
      </w:r>
    </w:p>
    <w:p w14:paraId="79EAA8A2" w14:textId="77777777" w:rsidR="0016705A" w:rsidRPr="008401AF" w:rsidRDefault="0016705A">
      <w:pPr>
        <w:rPr>
          <w:lang w:val="is-IS"/>
        </w:rPr>
      </w:pPr>
    </w:p>
    <w:p w14:paraId="3A545785" w14:textId="77777777" w:rsidR="0016705A" w:rsidRPr="008401AF" w:rsidRDefault="0016705A">
      <w:pPr>
        <w:rPr>
          <w:lang w:val="is-IS"/>
        </w:rPr>
      </w:pPr>
      <w:r w:rsidRPr="008401AF">
        <w:rPr>
          <w:noProof/>
          <w:szCs w:val="22"/>
          <w:lang w:val="is-IS"/>
        </w:rPr>
        <w:t>Ávísun lyfsins er háð sérstökum takmörkunum</w:t>
      </w:r>
      <w:r w:rsidRPr="008401AF">
        <w:rPr>
          <w:lang w:val="is-IS"/>
        </w:rPr>
        <w:t xml:space="preserve"> (sjá viðauka</w:t>
      </w:r>
      <w:r w:rsidR="00C51E99">
        <w:rPr>
          <w:lang w:val="is-IS"/>
        </w:rPr>
        <w:t xml:space="preserve"> I</w:t>
      </w:r>
      <w:r w:rsidRPr="008401AF">
        <w:rPr>
          <w:lang w:val="is-IS"/>
        </w:rPr>
        <w:t>: Samantekt á eiginleikum lyfs, kafla 4.2)</w:t>
      </w:r>
    </w:p>
    <w:p w14:paraId="50AE6F25" w14:textId="77777777" w:rsidR="0016705A" w:rsidRPr="008401AF" w:rsidRDefault="0016705A">
      <w:pPr>
        <w:numPr>
          <w:ilvl w:val="12"/>
          <w:numId w:val="0"/>
        </w:numPr>
        <w:rPr>
          <w:noProof/>
          <w:lang w:val="is-IS"/>
        </w:rPr>
      </w:pPr>
    </w:p>
    <w:p w14:paraId="4EEAB283" w14:textId="77777777" w:rsidR="0016705A" w:rsidRPr="008401AF" w:rsidRDefault="0016705A">
      <w:pPr>
        <w:numPr>
          <w:ilvl w:val="12"/>
          <w:numId w:val="0"/>
        </w:numPr>
        <w:rPr>
          <w:noProof/>
          <w:lang w:val="is-IS"/>
        </w:rPr>
      </w:pPr>
    </w:p>
    <w:p w14:paraId="1CCF1DCA" w14:textId="77777777" w:rsidR="0016705A" w:rsidRPr="008401AF" w:rsidRDefault="0016705A" w:rsidP="00B54F1C">
      <w:pPr>
        <w:pStyle w:val="AnnexHeading"/>
        <w:rPr>
          <w:noProof/>
          <w:lang w:val="is-IS"/>
        </w:rPr>
      </w:pPr>
      <w:r w:rsidRPr="008401AF">
        <w:rPr>
          <w:lang w:val="is-IS"/>
        </w:rPr>
        <w:t>C.</w:t>
      </w:r>
      <w:r w:rsidRPr="008401AF">
        <w:rPr>
          <w:lang w:val="is-IS"/>
        </w:rPr>
        <w:tab/>
      </w:r>
      <w:r w:rsidRPr="008401AF">
        <w:rPr>
          <w:noProof/>
          <w:lang w:val="is-IS"/>
        </w:rPr>
        <w:t>AÐRAR FORSENDUR OG SKILYRÐI MARKAÐSLEYFIS</w:t>
      </w:r>
    </w:p>
    <w:p w14:paraId="50B68BD3" w14:textId="77777777" w:rsidR="0016705A" w:rsidRPr="003C5958" w:rsidRDefault="0016705A" w:rsidP="00FB4B3B">
      <w:pPr>
        <w:rPr>
          <w:szCs w:val="22"/>
          <w:lang w:val="is-IS"/>
        </w:rPr>
      </w:pPr>
    </w:p>
    <w:p w14:paraId="061EF566" w14:textId="6AAD09BA" w:rsidR="0016705A" w:rsidRPr="009D66E0" w:rsidRDefault="0016705A" w:rsidP="007743D1">
      <w:pPr>
        <w:pStyle w:val="ListParagraph"/>
        <w:numPr>
          <w:ilvl w:val="0"/>
          <w:numId w:val="36"/>
        </w:numPr>
        <w:ind w:left="426" w:hanging="426"/>
        <w:rPr>
          <w:noProof/>
          <w:szCs w:val="22"/>
          <w:lang w:val="is-IS"/>
        </w:rPr>
      </w:pPr>
      <w:r w:rsidRPr="007743D1">
        <w:rPr>
          <w:b/>
          <w:noProof/>
          <w:szCs w:val="22"/>
          <w:lang w:val="is-IS"/>
        </w:rPr>
        <w:tab/>
        <w:t>Samantektir um öryggi lyfsins (PSUR)</w:t>
      </w:r>
    </w:p>
    <w:p w14:paraId="6CB8F210" w14:textId="77777777" w:rsidR="0016705A" w:rsidRPr="002F29C4" w:rsidRDefault="0016705A" w:rsidP="00B4532F">
      <w:pPr>
        <w:rPr>
          <w:lang w:val="is-IS"/>
        </w:rPr>
      </w:pPr>
    </w:p>
    <w:p w14:paraId="0E2B4FDE" w14:textId="77777777" w:rsidR="0016705A" w:rsidRPr="003C5958" w:rsidRDefault="00FD03BE" w:rsidP="00B4532F">
      <w:pPr>
        <w:rPr>
          <w:lang w:val="is-IS"/>
        </w:rPr>
      </w:pPr>
      <w:r w:rsidRPr="001C3056">
        <w:rPr>
          <w:szCs w:val="22"/>
          <w:lang w:val="is-IS"/>
        </w:rPr>
        <w:t>Skilyrði um hvernig</w:t>
      </w:r>
      <w:r w:rsidR="0016705A" w:rsidRPr="002F29C4">
        <w:rPr>
          <w:lang w:val="is-IS"/>
        </w:rPr>
        <w:t xml:space="preserve"> leggja </w:t>
      </w:r>
      <w:r>
        <w:rPr>
          <w:lang w:val="is-IS"/>
        </w:rPr>
        <w:t xml:space="preserve">skal </w:t>
      </w:r>
      <w:r w:rsidR="0016705A" w:rsidRPr="002F29C4">
        <w:rPr>
          <w:lang w:val="is-IS"/>
        </w:rPr>
        <w:t>fram samantektir um öryggi lyfsins koma fram í lista yfir viðmiðunardagse</w:t>
      </w:r>
      <w:r w:rsidR="0016705A" w:rsidRPr="003C5958">
        <w:rPr>
          <w:lang w:val="is-IS"/>
        </w:rPr>
        <w:t>tningar Evrópusambandsins (EURD lista) sem gerð er krafa um í grein 107c(7) í tilskipun 2001/83</w:t>
      </w:r>
      <w:r>
        <w:rPr>
          <w:lang w:val="is-IS"/>
        </w:rPr>
        <w:t xml:space="preserve">/EB </w:t>
      </w:r>
      <w:r w:rsidR="0016705A" w:rsidRPr="003C5958">
        <w:rPr>
          <w:lang w:val="is-IS"/>
        </w:rPr>
        <w:t xml:space="preserve">og </w:t>
      </w:r>
      <w:r w:rsidRPr="001C3056">
        <w:rPr>
          <w:szCs w:val="22"/>
          <w:lang w:val="is-IS"/>
        </w:rPr>
        <w:t>öllum síðari uppfærslum se</w:t>
      </w:r>
      <w:r>
        <w:rPr>
          <w:szCs w:val="22"/>
          <w:lang w:val="is-IS"/>
        </w:rPr>
        <w:t>m</w:t>
      </w:r>
      <w:r w:rsidR="0016705A" w:rsidRPr="003C5958">
        <w:rPr>
          <w:lang w:val="is-IS"/>
        </w:rPr>
        <w:t xml:space="preserve"> birt</w:t>
      </w:r>
      <w:r>
        <w:rPr>
          <w:lang w:val="is-IS"/>
        </w:rPr>
        <w:t>a</w:t>
      </w:r>
      <w:r w:rsidR="0016705A" w:rsidRPr="003C5958">
        <w:rPr>
          <w:lang w:val="is-IS"/>
        </w:rPr>
        <w:t xml:space="preserve">r </w:t>
      </w:r>
      <w:r>
        <w:rPr>
          <w:lang w:val="is-IS"/>
        </w:rPr>
        <w:t>eru í evrópsku lyfjavef</w:t>
      </w:r>
      <w:r w:rsidR="0016705A" w:rsidRPr="003C5958">
        <w:rPr>
          <w:lang w:val="is-IS"/>
        </w:rPr>
        <w:t>gátt</w:t>
      </w:r>
      <w:r>
        <w:rPr>
          <w:lang w:val="is-IS"/>
        </w:rPr>
        <w:t>inni</w:t>
      </w:r>
      <w:r w:rsidR="0016705A" w:rsidRPr="003C5958">
        <w:rPr>
          <w:lang w:val="is-IS"/>
        </w:rPr>
        <w:t>.</w:t>
      </w:r>
    </w:p>
    <w:p w14:paraId="2EA3BB76" w14:textId="77777777" w:rsidR="0016705A" w:rsidRPr="003C5958" w:rsidRDefault="0016705A" w:rsidP="00B4532F">
      <w:pPr>
        <w:rPr>
          <w:lang w:val="is-IS"/>
        </w:rPr>
      </w:pPr>
    </w:p>
    <w:p w14:paraId="5A5B601A" w14:textId="77777777" w:rsidR="0016705A" w:rsidRPr="00C94676" w:rsidRDefault="0016705A" w:rsidP="002C6B79">
      <w:pPr>
        <w:numPr>
          <w:ilvl w:val="12"/>
          <w:numId w:val="0"/>
        </w:numPr>
        <w:rPr>
          <w:lang w:val="is-IS"/>
        </w:rPr>
      </w:pPr>
    </w:p>
    <w:p w14:paraId="7E82B529" w14:textId="77777777" w:rsidR="0016705A" w:rsidRPr="00C94676" w:rsidRDefault="0016705A" w:rsidP="009A106E">
      <w:pPr>
        <w:pStyle w:val="AnnexHeading"/>
        <w:rPr>
          <w:noProof/>
          <w:lang w:val="is-IS"/>
        </w:rPr>
      </w:pPr>
      <w:r w:rsidRPr="00C94676">
        <w:rPr>
          <w:noProof/>
          <w:lang w:val="is-IS"/>
        </w:rPr>
        <w:t>D.</w:t>
      </w:r>
      <w:r w:rsidRPr="00C94676">
        <w:rPr>
          <w:noProof/>
          <w:lang w:val="is-IS"/>
        </w:rPr>
        <w:tab/>
        <w:t>FORSENDUR EÐA TAKMARKANIR ER VARÐA ÖRYGGI OG VERKUN VIÐ NOTKUN LYFSINS</w:t>
      </w:r>
    </w:p>
    <w:p w14:paraId="776CDF6D" w14:textId="77777777" w:rsidR="0016705A" w:rsidRPr="0088275B" w:rsidRDefault="0016705A" w:rsidP="009A106E">
      <w:pPr>
        <w:ind w:right="-1"/>
        <w:rPr>
          <w:noProof/>
          <w:u w:val="single"/>
          <w:lang w:val="is-IS"/>
        </w:rPr>
      </w:pPr>
    </w:p>
    <w:p w14:paraId="26C44A6A" w14:textId="0B5B0BC0" w:rsidR="0016705A" w:rsidRPr="009D66E0" w:rsidRDefault="0016705A" w:rsidP="007743D1">
      <w:pPr>
        <w:pStyle w:val="ListParagraph"/>
        <w:numPr>
          <w:ilvl w:val="0"/>
          <w:numId w:val="36"/>
        </w:numPr>
        <w:ind w:left="567" w:hanging="709"/>
        <w:rPr>
          <w:noProof/>
          <w:szCs w:val="22"/>
          <w:lang w:val="is-IS"/>
        </w:rPr>
      </w:pPr>
      <w:r w:rsidRPr="007743D1">
        <w:rPr>
          <w:b/>
          <w:noProof/>
          <w:szCs w:val="22"/>
          <w:lang w:val="is-IS"/>
        </w:rPr>
        <w:tab/>
        <w:t>Áætlun um áhættustjórnun</w:t>
      </w:r>
    </w:p>
    <w:p w14:paraId="53679B0D" w14:textId="77777777" w:rsidR="0016705A" w:rsidRPr="002102B8" w:rsidRDefault="0016705A" w:rsidP="009A106E">
      <w:pPr>
        <w:rPr>
          <w:noProof/>
          <w:szCs w:val="22"/>
          <w:lang w:val="is-IS"/>
        </w:rPr>
      </w:pPr>
    </w:p>
    <w:p w14:paraId="48B413B2" w14:textId="77777777" w:rsidR="0016705A" w:rsidRPr="002102B8" w:rsidRDefault="0016705A" w:rsidP="009A106E">
      <w:pPr>
        <w:rPr>
          <w:noProof/>
          <w:szCs w:val="22"/>
          <w:lang w:val="is-IS"/>
        </w:rPr>
      </w:pPr>
      <w:r w:rsidRPr="002102B8">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F646290" w14:textId="77777777" w:rsidR="0016705A" w:rsidRPr="00E71147" w:rsidRDefault="0016705A" w:rsidP="009A106E">
      <w:pPr>
        <w:rPr>
          <w:noProof/>
          <w:szCs w:val="22"/>
          <w:lang w:val="is-IS"/>
        </w:rPr>
      </w:pPr>
    </w:p>
    <w:p w14:paraId="0926126C" w14:textId="77777777" w:rsidR="0016705A" w:rsidRPr="00E71147" w:rsidRDefault="0016705A" w:rsidP="00F5218E">
      <w:pPr>
        <w:keepNext/>
        <w:keepLines/>
        <w:rPr>
          <w:noProof/>
          <w:szCs w:val="22"/>
          <w:lang w:val="is-IS"/>
        </w:rPr>
      </w:pPr>
      <w:r w:rsidRPr="00E71147">
        <w:rPr>
          <w:noProof/>
          <w:szCs w:val="22"/>
          <w:lang w:val="is-IS"/>
        </w:rPr>
        <w:t>Leggja skal fram uppfærða áætlun um áhættustjórnun:</w:t>
      </w:r>
    </w:p>
    <w:p w14:paraId="149D6020" w14:textId="3EDE7CCC" w:rsidR="0016705A" w:rsidRPr="009B1250" w:rsidRDefault="0016705A" w:rsidP="007743D1">
      <w:pPr>
        <w:pStyle w:val="ListParagraph"/>
        <w:numPr>
          <w:ilvl w:val="0"/>
          <w:numId w:val="36"/>
        </w:numPr>
        <w:rPr>
          <w:noProof/>
          <w:szCs w:val="22"/>
          <w:lang w:val="is-IS"/>
        </w:rPr>
      </w:pPr>
      <w:r w:rsidRPr="009B1250">
        <w:rPr>
          <w:noProof/>
          <w:szCs w:val="22"/>
          <w:lang w:val="is-IS"/>
        </w:rPr>
        <w:t>Að beiðni Lyfjastofnunar Evrópu.</w:t>
      </w:r>
    </w:p>
    <w:p w14:paraId="747D6983" w14:textId="786672DA" w:rsidR="0016705A" w:rsidRPr="009B1250" w:rsidRDefault="0016705A" w:rsidP="007743D1">
      <w:pPr>
        <w:pStyle w:val="ListParagraph"/>
        <w:numPr>
          <w:ilvl w:val="0"/>
          <w:numId w:val="36"/>
        </w:numPr>
        <w:rPr>
          <w:noProof/>
          <w:szCs w:val="22"/>
          <w:lang w:val="is-IS"/>
        </w:rPr>
      </w:pPr>
      <w:r w:rsidRPr="009B1250">
        <w:rPr>
          <w:noProof/>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21BE92B" w14:textId="77777777" w:rsidR="0016705A" w:rsidRPr="002F29C4" w:rsidRDefault="0016705A">
      <w:pPr>
        <w:rPr>
          <w:lang w:val="is-IS"/>
        </w:rPr>
      </w:pPr>
      <w:r w:rsidRPr="002F29C4">
        <w:rPr>
          <w:lang w:val="is-IS"/>
        </w:rPr>
        <w:br w:type="page"/>
      </w:r>
    </w:p>
    <w:p w14:paraId="73CCD329" w14:textId="77777777" w:rsidR="0016705A" w:rsidRPr="002F29C4" w:rsidRDefault="0016705A">
      <w:pPr>
        <w:rPr>
          <w:lang w:val="is-IS"/>
        </w:rPr>
      </w:pPr>
    </w:p>
    <w:p w14:paraId="13CDC31C" w14:textId="77777777" w:rsidR="0016705A" w:rsidRPr="003C5958" w:rsidRDefault="0016705A">
      <w:pPr>
        <w:rPr>
          <w:lang w:val="is-IS"/>
        </w:rPr>
      </w:pPr>
    </w:p>
    <w:p w14:paraId="57C2BC59" w14:textId="77777777" w:rsidR="0016705A" w:rsidRPr="003C5958" w:rsidRDefault="0016705A">
      <w:pPr>
        <w:rPr>
          <w:lang w:val="is-IS"/>
        </w:rPr>
      </w:pPr>
    </w:p>
    <w:p w14:paraId="64C07E7E" w14:textId="77777777" w:rsidR="0016705A" w:rsidRPr="00C94676" w:rsidRDefault="0016705A">
      <w:pPr>
        <w:rPr>
          <w:lang w:val="is-IS"/>
        </w:rPr>
      </w:pPr>
    </w:p>
    <w:p w14:paraId="47C191A6" w14:textId="77777777" w:rsidR="0016705A" w:rsidRPr="0088275B" w:rsidRDefault="0016705A">
      <w:pPr>
        <w:rPr>
          <w:lang w:val="is-IS"/>
        </w:rPr>
      </w:pPr>
    </w:p>
    <w:p w14:paraId="67FD5A07" w14:textId="77777777" w:rsidR="0016705A" w:rsidRPr="009646F5" w:rsidRDefault="0016705A">
      <w:pPr>
        <w:rPr>
          <w:lang w:val="is-IS"/>
        </w:rPr>
      </w:pPr>
    </w:p>
    <w:p w14:paraId="7D73BEBE" w14:textId="77777777" w:rsidR="0016705A" w:rsidRPr="002102B8" w:rsidRDefault="0016705A">
      <w:pPr>
        <w:rPr>
          <w:lang w:val="is-IS"/>
        </w:rPr>
      </w:pPr>
    </w:p>
    <w:p w14:paraId="5C69770F" w14:textId="77777777" w:rsidR="0016705A" w:rsidRPr="002102B8" w:rsidRDefault="0016705A">
      <w:pPr>
        <w:rPr>
          <w:lang w:val="is-IS"/>
        </w:rPr>
      </w:pPr>
    </w:p>
    <w:p w14:paraId="550953FD" w14:textId="77777777" w:rsidR="0016705A" w:rsidRPr="00E71147" w:rsidRDefault="0016705A">
      <w:pPr>
        <w:rPr>
          <w:lang w:val="is-IS"/>
        </w:rPr>
      </w:pPr>
    </w:p>
    <w:p w14:paraId="61E7ED12" w14:textId="77777777" w:rsidR="0016705A" w:rsidRPr="00E71147" w:rsidRDefault="0016705A">
      <w:pPr>
        <w:rPr>
          <w:lang w:val="is-IS"/>
        </w:rPr>
      </w:pPr>
    </w:p>
    <w:p w14:paraId="197EB56A" w14:textId="77777777" w:rsidR="0016705A" w:rsidRPr="00E71147" w:rsidRDefault="0016705A">
      <w:pPr>
        <w:rPr>
          <w:lang w:val="is-IS"/>
        </w:rPr>
      </w:pPr>
    </w:p>
    <w:p w14:paraId="2D02703C" w14:textId="77777777" w:rsidR="0016705A" w:rsidRPr="008401AF" w:rsidRDefault="0016705A">
      <w:pPr>
        <w:rPr>
          <w:lang w:val="is-IS"/>
        </w:rPr>
      </w:pPr>
    </w:p>
    <w:p w14:paraId="519887A3" w14:textId="77777777" w:rsidR="0016705A" w:rsidRPr="008401AF" w:rsidRDefault="0016705A">
      <w:pPr>
        <w:rPr>
          <w:lang w:val="is-IS"/>
        </w:rPr>
      </w:pPr>
    </w:p>
    <w:p w14:paraId="639849E3" w14:textId="77777777" w:rsidR="0016705A" w:rsidRPr="008401AF" w:rsidRDefault="0016705A">
      <w:pPr>
        <w:rPr>
          <w:lang w:val="is-IS"/>
        </w:rPr>
      </w:pPr>
    </w:p>
    <w:p w14:paraId="645762DA" w14:textId="77777777" w:rsidR="0016705A" w:rsidRPr="008401AF" w:rsidRDefault="0016705A">
      <w:pPr>
        <w:rPr>
          <w:lang w:val="is-IS"/>
        </w:rPr>
      </w:pPr>
    </w:p>
    <w:p w14:paraId="077839CA" w14:textId="77777777" w:rsidR="0016705A" w:rsidRPr="008401AF" w:rsidRDefault="0016705A">
      <w:pPr>
        <w:rPr>
          <w:lang w:val="is-IS"/>
        </w:rPr>
      </w:pPr>
    </w:p>
    <w:p w14:paraId="2A4D9FC6" w14:textId="77777777" w:rsidR="0016705A" w:rsidRPr="008401AF" w:rsidRDefault="0016705A">
      <w:pPr>
        <w:rPr>
          <w:lang w:val="is-IS"/>
        </w:rPr>
      </w:pPr>
    </w:p>
    <w:p w14:paraId="7EF73AE7" w14:textId="77777777" w:rsidR="0016705A" w:rsidRPr="008401AF" w:rsidRDefault="0016705A">
      <w:pPr>
        <w:rPr>
          <w:lang w:val="is-IS"/>
        </w:rPr>
      </w:pPr>
    </w:p>
    <w:p w14:paraId="6D9BB729" w14:textId="77777777" w:rsidR="0016705A" w:rsidRPr="008401AF" w:rsidRDefault="0016705A">
      <w:pPr>
        <w:rPr>
          <w:lang w:val="is-IS"/>
        </w:rPr>
      </w:pPr>
    </w:p>
    <w:p w14:paraId="09CE9ADB" w14:textId="77777777" w:rsidR="0016705A" w:rsidRPr="008401AF" w:rsidRDefault="0016705A">
      <w:pPr>
        <w:rPr>
          <w:lang w:val="is-IS"/>
        </w:rPr>
      </w:pPr>
    </w:p>
    <w:p w14:paraId="561779E1" w14:textId="77777777" w:rsidR="0016705A" w:rsidRPr="008401AF" w:rsidRDefault="0016705A">
      <w:pPr>
        <w:rPr>
          <w:lang w:val="is-IS"/>
        </w:rPr>
      </w:pPr>
    </w:p>
    <w:p w14:paraId="5DABA107" w14:textId="7601EE04" w:rsidR="0016705A" w:rsidRDefault="0016705A">
      <w:pPr>
        <w:rPr>
          <w:lang w:val="is-IS"/>
        </w:rPr>
      </w:pPr>
    </w:p>
    <w:p w14:paraId="43150DEF" w14:textId="77777777" w:rsidR="00595412" w:rsidRPr="008401AF" w:rsidRDefault="00595412">
      <w:pPr>
        <w:rPr>
          <w:lang w:val="is-IS"/>
        </w:rPr>
      </w:pPr>
    </w:p>
    <w:p w14:paraId="1C4D5FCA" w14:textId="77777777" w:rsidR="0016705A" w:rsidRPr="008401AF" w:rsidRDefault="0016705A">
      <w:pPr>
        <w:jc w:val="center"/>
        <w:rPr>
          <w:b/>
          <w:lang w:val="is-IS"/>
        </w:rPr>
      </w:pPr>
      <w:r w:rsidRPr="008401AF">
        <w:rPr>
          <w:b/>
          <w:lang w:val="is-IS"/>
        </w:rPr>
        <w:t>VIÐAUKI III</w:t>
      </w:r>
    </w:p>
    <w:p w14:paraId="5F607E7B" w14:textId="77777777" w:rsidR="0016705A" w:rsidRPr="008401AF" w:rsidRDefault="0016705A">
      <w:pPr>
        <w:jc w:val="center"/>
        <w:rPr>
          <w:lang w:val="is-IS"/>
        </w:rPr>
      </w:pPr>
    </w:p>
    <w:p w14:paraId="13E11412" w14:textId="77777777" w:rsidR="0016705A" w:rsidRPr="008401AF" w:rsidRDefault="0016705A">
      <w:pPr>
        <w:jc w:val="center"/>
        <w:rPr>
          <w:b/>
          <w:lang w:val="is-IS"/>
        </w:rPr>
      </w:pPr>
      <w:r w:rsidRPr="008401AF">
        <w:rPr>
          <w:b/>
          <w:lang w:val="is-IS"/>
        </w:rPr>
        <w:t>ÁLETRANIR OG FYLGISEÐILL</w:t>
      </w:r>
    </w:p>
    <w:p w14:paraId="3CCBB2C8" w14:textId="77777777" w:rsidR="0016705A" w:rsidRPr="008401AF" w:rsidRDefault="0016705A">
      <w:pPr>
        <w:rPr>
          <w:lang w:val="is-IS"/>
        </w:rPr>
      </w:pPr>
      <w:r w:rsidRPr="008401AF">
        <w:rPr>
          <w:lang w:val="is-IS"/>
        </w:rPr>
        <w:br w:type="page"/>
      </w:r>
    </w:p>
    <w:p w14:paraId="6D967DFE" w14:textId="77777777" w:rsidR="0016705A" w:rsidRPr="008401AF" w:rsidRDefault="0016705A">
      <w:pPr>
        <w:rPr>
          <w:lang w:val="is-IS"/>
        </w:rPr>
      </w:pPr>
    </w:p>
    <w:p w14:paraId="416C6339" w14:textId="77777777" w:rsidR="0016705A" w:rsidRPr="008401AF" w:rsidRDefault="0016705A">
      <w:pPr>
        <w:rPr>
          <w:lang w:val="is-IS"/>
        </w:rPr>
      </w:pPr>
    </w:p>
    <w:p w14:paraId="7627558C" w14:textId="77777777" w:rsidR="0016705A" w:rsidRPr="008401AF" w:rsidRDefault="0016705A">
      <w:pPr>
        <w:rPr>
          <w:lang w:val="is-IS"/>
        </w:rPr>
      </w:pPr>
    </w:p>
    <w:p w14:paraId="5E09E5E0" w14:textId="77777777" w:rsidR="0016705A" w:rsidRPr="008401AF" w:rsidRDefault="0016705A">
      <w:pPr>
        <w:rPr>
          <w:lang w:val="is-IS"/>
        </w:rPr>
      </w:pPr>
    </w:p>
    <w:p w14:paraId="3CC4B2B1" w14:textId="77777777" w:rsidR="0016705A" w:rsidRPr="008401AF" w:rsidRDefault="0016705A">
      <w:pPr>
        <w:rPr>
          <w:lang w:val="is-IS"/>
        </w:rPr>
      </w:pPr>
    </w:p>
    <w:p w14:paraId="610814DA" w14:textId="77777777" w:rsidR="0016705A" w:rsidRPr="008401AF" w:rsidRDefault="0016705A">
      <w:pPr>
        <w:rPr>
          <w:lang w:val="is-IS"/>
        </w:rPr>
      </w:pPr>
    </w:p>
    <w:p w14:paraId="0E14E642" w14:textId="77777777" w:rsidR="0016705A" w:rsidRPr="008401AF" w:rsidRDefault="0016705A">
      <w:pPr>
        <w:rPr>
          <w:lang w:val="is-IS"/>
        </w:rPr>
      </w:pPr>
    </w:p>
    <w:p w14:paraId="52D23D81" w14:textId="77777777" w:rsidR="0016705A" w:rsidRPr="008401AF" w:rsidRDefault="0016705A">
      <w:pPr>
        <w:rPr>
          <w:lang w:val="is-IS"/>
        </w:rPr>
      </w:pPr>
    </w:p>
    <w:p w14:paraId="668E5B4C" w14:textId="77777777" w:rsidR="0016705A" w:rsidRPr="008401AF" w:rsidRDefault="0016705A">
      <w:pPr>
        <w:rPr>
          <w:lang w:val="is-IS"/>
        </w:rPr>
      </w:pPr>
    </w:p>
    <w:p w14:paraId="7E515FDA" w14:textId="77777777" w:rsidR="0016705A" w:rsidRPr="008401AF" w:rsidRDefault="0016705A">
      <w:pPr>
        <w:rPr>
          <w:lang w:val="is-IS"/>
        </w:rPr>
      </w:pPr>
    </w:p>
    <w:p w14:paraId="12D727F5" w14:textId="77777777" w:rsidR="0016705A" w:rsidRPr="008401AF" w:rsidRDefault="0016705A">
      <w:pPr>
        <w:rPr>
          <w:lang w:val="is-IS"/>
        </w:rPr>
      </w:pPr>
    </w:p>
    <w:p w14:paraId="63249BEC" w14:textId="77777777" w:rsidR="0016705A" w:rsidRPr="008401AF" w:rsidRDefault="0016705A">
      <w:pPr>
        <w:rPr>
          <w:lang w:val="is-IS"/>
        </w:rPr>
      </w:pPr>
    </w:p>
    <w:p w14:paraId="0E7E963D" w14:textId="77777777" w:rsidR="0016705A" w:rsidRPr="008401AF" w:rsidRDefault="0016705A">
      <w:pPr>
        <w:rPr>
          <w:lang w:val="is-IS"/>
        </w:rPr>
      </w:pPr>
    </w:p>
    <w:p w14:paraId="29564C0C" w14:textId="77777777" w:rsidR="0016705A" w:rsidRPr="008401AF" w:rsidRDefault="0016705A">
      <w:pPr>
        <w:rPr>
          <w:lang w:val="is-IS"/>
        </w:rPr>
      </w:pPr>
    </w:p>
    <w:p w14:paraId="6EB03070" w14:textId="77777777" w:rsidR="0016705A" w:rsidRPr="008401AF" w:rsidRDefault="0016705A">
      <w:pPr>
        <w:rPr>
          <w:lang w:val="is-IS"/>
        </w:rPr>
      </w:pPr>
    </w:p>
    <w:p w14:paraId="783F2ED9" w14:textId="77777777" w:rsidR="0016705A" w:rsidRPr="008401AF" w:rsidRDefault="0016705A">
      <w:pPr>
        <w:rPr>
          <w:lang w:val="is-IS"/>
        </w:rPr>
      </w:pPr>
    </w:p>
    <w:p w14:paraId="2AF525E8" w14:textId="77777777" w:rsidR="0016705A" w:rsidRPr="008401AF" w:rsidRDefault="0016705A">
      <w:pPr>
        <w:rPr>
          <w:lang w:val="is-IS"/>
        </w:rPr>
      </w:pPr>
    </w:p>
    <w:p w14:paraId="19BBFE7D" w14:textId="77777777" w:rsidR="0016705A" w:rsidRPr="008401AF" w:rsidRDefault="0016705A">
      <w:pPr>
        <w:rPr>
          <w:lang w:val="is-IS"/>
        </w:rPr>
      </w:pPr>
    </w:p>
    <w:p w14:paraId="5C1EC6A4" w14:textId="77777777" w:rsidR="0016705A" w:rsidRPr="008401AF" w:rsidRDefault="0016705A">
      <w:pPr>
        <w:rPr>
          <w:lang w:val="is-IS"/>
        </w:rPr>
      </w:pPr>
    </w:p>
    <w:p w14:paraId="23B77B7D" w14:textId="77777777" w:rsidR="0016705A" w:rsidRPr="008401AF" w:rsidRDefault="0016705A">
      <w:pPr>
        <w:rPr>
          <w:lang w:val="is-IS"/>
        </w:rPr>
      </w:pPr>
    </w:p>
    <w:p w14:paraId="51093231" w14:textId="77777777" w:rsidR="0016705A" w:rsidRPr="008401AF" w:rsidRDefault="0016705A">
      <w:pPr>
        <w:rPr>
          <w:lang w:val="is-IS"/>
        </w:rPr>
      </w:pPr>
    </w:p>
    <w:p w14:paraId="68D75C16" w14:textId="51DE78F5" w:rsidR="0016705A" w:rsidRDefault="0016705A">
      <w:pPr>
        <w:rPr>
          <w:lang w:val="is-IS"/>
        </w:rPr>
      </w:pPr>
    </w:p>
    <w:p w14:paraId="5ED33F05" w14:textId="77777777" w:rsidR="00EB61E3" w:rsidRPr="008401AF" w:rsidRDefault="00EB61E3">
      <w:pPr>
        <w:rPr>
          <w:lang w:val="is-IS"/>
        </w:rPr>
      </w:pPr>
    </w:p>
    <w:p w14:paraId="28F4B37A" w14:textId="77777777" w:rsidR="0016705A" w:rsidRPr="008401AF" w:rsidRDefault="0016705A">
      <w:pPr>
        <w:pStyle w:val="Annex"/>
        <w:rPr>
          <w:lang w:val="is-IS"/>
        </w:rPr>
      </w:pPr>
      <w:r w:rsidRPr="008401AF">
        <w:rPr>
          <w:lang w:val="is-IS"/>
        </w:rPr>
        <w:t>A. ÁLETRANIR</w:t>
      </w:r>
    </w:p>
    <w:p w14:paraId="4E960FFC" w14:textId="77777777" w:rsidR="0016705A" w:rsidRPr="008401AF" w:rsidRDefault="0016705A">
      <w:pPr>
        <w:shd w:val="clear" w:color="auto" w:fill="FFFFFF"/>
        <w:rPr>
          <w:lang w:val="is-IS"/>
        </w:rPr>
      </w:pPr>
      <w:r w:rsidRPr="008401AF">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12039C10" w14:textId="77777777">
        <w:tc>
          <w:tcPr>
            <w:tcW w:w="9287" w:type="dxa"/>
          </w:tcPr>
          <w:p w14:paraId="6DF00704" w14:textId="77777777" w:rsidR="0016705A" w:rsidRPr="008401AF" w:rsidRDefault="0016705A">
            <w:pPr>
              <w:rPr>
                <w:b/>
                <w:lang w:val="is-IS"/>
              </w:rPr>
            </w:pPr>
            <w:r w:rsidRPr="008401AF">
              <w:rPr>
                <w:b/>
                <w:lang w:val="is-IS"/>
              </w:rPr>
              <w:lastRenderedPageBreak/>
              <w:t>UPPLÝSINGAR SEM EIGA AÐ KOMA FRAM Á YTRI UMBÚÐUM</w:t>
            </w:r>
          </w:p>
          <w:p w14:paraId="2C4A27CE" w14:textId="77777777" w:rsidR="0016705A" w:rsidRPr="008401AF" w:rsidRDefault="0016705A">
            <w:pPr>
              <w:rPr>
                <w:b/>
                <w:lang w:val="is-IS"/>
              </w:rPr>
            </w:pPr>
          </w:p>
          <w:p w14:paraId="33E5CD59" w14:textId="77777777" w:rsidR="0016705A" w:rsidRPr="008401AF" w:rsidRDefault="0016705A">
            <w:pPr>
              <w:rPr>
                <w:b/>
                <w:lang w:val="is-IS"/>
              </w:rPr>
            </w:pPr>
            <w:r w:rsidRPr="008401AF">
              <w:rPr>
                <w:b/>
                <w:lang w:val="is-IS"/>
              </w:rPr>
              <w:t>ASKJA</w:t>
            </w:r>
          </w:p>
        </w:tc>
      </w:tr>
    </w:tbl>
    <w:p w14:paraId="2F86C54A" w14:textId="77777777" w:rsidR="0016705A" w:rsidRPr="002F29C4" w:rsidRDefault="0016705A">
      <w:pPr>
        <w:rPr>
          <w:lang w:val="is-IS"/>
        </w:rPr>
      </w:pPr>
    </w:p>
    <w:p w14:paraId="604B798E" w14:textId="77777777" w:rsidR="0016705A" w:rsidRPr="002F29C4"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1EEE60C" w14:textId="77777777">
        <w:tc>
          <w:tcPr>
            <w:tcW w:w="9287" w:type="dxa"/>
          </w:tcPr>
          <w:p w14:paraId="4A8315FA" w14:textId="77777777" w:rsidR="0016705A" w:rsidRPr="003C5958" w:rsidRDefault="0016705A">
            <w:pPr>
              <w:ind w:left="567" w:hanging="567"/>
              <w:rPr>
                <w:b/>
                <w:lang w:val="is-IS"/>
              </w:rPr>
            </w:pPr>
            <w:r w:rsidRPr="003C5958">
              <w:rPr>
                <w:b/>
                <w:lang w:val="is-IS"/>
              </w:rPr>
              <w:t>1.</w:t>
            </w:r>
            <w:r w:rsidRPr="003C5958">
              <w:rPr>
                <w:b/>
                <w:lang w:val="is-IS"/>
              </w:rPr>
              <w:tab/>
              <w:t>HEITI LYFS</w:t>
            </w:r>
          </w:p>
        </w:tc>
      </w:tr>
    </w:tbl>
    <w:p w14:paraId="64FC261C" w14:textId="77777777" w:rsidR="0016705A" w:rsidRPr="002F29C4" w:rsidRDefault="0016705A">
      <w:pPr>
        <w:rPr>
          <w:lang w:val="is-IS"/>
        </w:rPr>
      </w:pPr>
    </w:p>
    <w:p w14:paraId="384EF283" w14:textId="77777777" w:rsidR="0016705A" w:rsidRPr="002F29C4" w:rsidRDefault="0016705A">
      <w:pPr>
        <w:rPr>
          <w:lang w:val="is-IS"/>
        </w:rPr>
      </w:pPr>
      <w:r w:rsidRPr="002F29C4">
        <w:rPr>
          <w:lang w:val="is-IS"/>
        </w:rPr>
        <w:t>Avastin 25 mg/ml innrennslisþykkni, lausn</w:t>
      </w:r>
    </w:p>
    <w:p w14:paraId="47BA6C79" w14:textId="77777777" w:rsidR="00A8391C" w:rsidRPr="003C5958" w:rsidRDefault="00A8391C" w:rsidP="00A8391C">
      <w:pPr>
        <w:rPr>
          <w:lang w:val="is-IS"/>
        </w:rPr>
      </w:pPr>
      <w:r>
        <w:rPr>
          <w:lang w:val="is-IS"/>
        </w:rPr>
        <w:t>b</w:t>
      </w:r>
      <w:r w:rsidRPr="003C5958">
        <w:rPr>
          <w:lang w:val="is-IS"/>
        </w:rPr>
        <w:t>evacízúmab</w:t>
      </w:r>
    </w:p>
    <w:p w14:paraId="55E0327A" w14:textId="77777777" w:rsidR="0016705A" w:rsidRPr="003C5958" w:rsidRDefault="0016705A">
      <w:pPr>
        <w:rPr>
          <w:lang w:val="is-IS"/>
        </w:rPr>
      </w:pPr>
    </w:p>
    <w:p w14:paraId="14FD47F7"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521F7430" w14:textId="77777777">
        <w:tc>
          <w:tcPr>
            <w:tcW w:w="9287" w:type="dxa"/>
          </w:tcPr>
          <w:p w14:paraId="53BE99CF" w14:textId="77777777" w:rsidR="0016705A" w:rsidRPr="0088275B" w:rsidRDefault="0016705A">
            <w:pPr>
              <w:ind w:left="567" w:hanging="567"/>
              <w:rPr>
                <w:b/>
                <w:lang w:val="is-IS"/>
              </w:rPr>
            </w:pPr>
            <w:r w:rsidRPr="0088275B">
              <w:rPr>
                <w:b/>
                <w:lang w:val="is-IS"/>
              </w:rPr>
              <w:t>2.</w:t>
            </w:r>
            <w:r w:rsidRPr="0088275B">
              <w:rPr>
                <w:b/>
                <w:lang w:val="is-IS"/>
              </w:rPr>
              <w:tab/>
              <w:t>VIRK(T) EFNI</w:t>
            </w:r>
          </w:p>
        </w:tc>
      </w:tr>
    </w:tbl>
    <w:p w14:paraId="1BB9350C" w14:textId="77777777" w:rsidR="0016705A" w:rsidRPr="002F29C4" w:rsidRDefault="0016705A">
      <w:pPr>
        <w:rPr>
          <w:lang w:val="is-IS"/>
        </w:rPr>
      </w:pPr>
    </w:p>
    <w:p w14:paraId="2B34DE82" w14:textId="77777777" w:rsidR="0016705A" w:rsidRPr="003C5958" w:rsidRDefault="0016705A">
      <w:pPr>
        <w:rPr>
          <w:lang w:val="is-IS"/>
        </w:rPr>
      </w:pPr>
      <w:r w:rsidRPr="002F29C4">
        <w:rPr>
          <w:lang w:val="is-IS"/>
        </w:rPr>
        <w:t>Hvert hettuglas inniheldur 100 mg af bevacízúm</w:t>
      </w:r>
      <w:r w:rsidRPr="003C5958">
        <w:rPr>
          <w:lang w:val="is-IS"/>
        </w:rPr>
        <w:t>abi.</w:t>
      </w:r>
    </w:p>
    <w:p w14:paraId="2648F034" w14:textId="77777777" w:rsidR="0016705A" w:rsidRPr="003C5958" w:rsidRDefault="0016705A">
      <w:pPr>
        <w:rPr>
          <w:lang w:val="is-IS"/>
        </w:rPr>
      </w:pPr>
    </w:p>
    <w:p w14:paraId="5733BF99" w14:textId="77777777" w:rsidR="0016705A" w:rsidRPr="00C94676" w:rsidRDefault="0016705A">
      <w:pPr>
        <w:rPr>
          <w:lang w:val="is-IS"/>
        </w:rPr>
      </w:pPr>
    </w:p>
    <w:p w14:paraId="774A4013" w14:textId="77777777" w:rsidR="0016705A" w:rsidRPr="0088275B" w:rsidRDefault="0016705A">
      <w:pPr>
        <w:pBdr>
          <w:top w:val="single" w:sz="4" w:space="1" w:color="auto"/>
          <w:left w:val="single" w:sz="4" w:space="4" w:color="auto"/>
          <w:bottom w:val="single" w:sz="4" w:space="1" w:color="auto"/>
          <w:right w:val="single" w:sz="4" w:space="4" w:color="auto"/>
        </w:pBdr>
        <w:ind w:left="567" w:hanging="567"/>
        <w:rPr>
          <w:b/>
          <w:lang w:val="is-IS"/>
        </w:rPr>
      </w:pPr>
      <w:r w:rsidRPr="0088275B">
        <w:rPr>
          <w:b/>
          <w:lang w:val="is-IS"/>
        </w:rPr>
        <w:t>3.</w:t>
      </w:r>
      <w:r w:rsidRPr="0088275B">
        <w:rPr>
          <w:b/>
          <w:lang w:val="is-IS"/>
        </w:rPr>
        <w:tab/>
        <w:t>HJÁLPAREFNI</w:t>
      </w:r>
    </w:p>
    <w:p w14:paraId="7688FD87" w14:textId="77777777" w:rsidR="0016705A" w:rsidRPr="009646F5" w:rsidRDefault="0016705A">
      <w:pPr>
        <w:rPr>
          <w:lang w:val="is-IS"/>
        </w:rPr>
      </w:pPr>
    </w:p>
    <w:p w14:paraId="00732227" w14:textId="4A5C3BD1" w:rsidR="0016705A" w:rsidRPr="002102B8" w:rsidRDefault="0016705A">
      <w:pPr>
        <w:rPr>
          <w:lang w:val="is-IS"/>
        </w:rPr>
      </w:pPr>
      <w:r w:rsidRPr="002102B8">
        <w:rPr>
          <w:lang w:val="is-IS"/>
        </w:rPr>
        <w:t>Trehalós díhýdrat, natríum fosfat, pólýsorbat 20, vatn fyrir stungulyf.</w:t>
      </w:r>
      <w:r w:rsidR="009A1A1B">
        <w:rPr>
          <w:lang w:val="is-IS"/>
        </w:rPr>
        <w:t xml:space="preserve"> </w:t>
      </w:r>
      <w:r w:rsidR="009A1A1B" w:rsidRPr="006D287A">
        <w:rPr>
          <w:lang w:val="is-IS"/>
        </w:rPr>
        <w:t>Frekari upplýsingar eru í fylgiseðlinum.</w:t>
      </w:r>
    </w:p>
    <w:p w14:paraId="5BF1DA41" w14:textId="77777777" w:rsidR="0016705A" w:rsidRPr="002102B8" w:rsidRDefault="0016705A">
      <w:pPr>
        <w:rPr>
          <w:lang w:val="is-IS"/>
        </w:rPr>
      </w:pPr>
    </w:p>
    <w:p w14:paraId="684ED045" w14:textId="77777777" w:rsidR="0016705A" w:rsidRPr="00E71147"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CB6CD38" w14:textId="77777777">
        <w:tc>
          <w:tcPr>
            <w:tcW w:w="9287" w:type="dxa"/>
          </w:tcPr>
          <w:p w14:paraId="3298D882" w14:textId="77777777" w:rsidR="0016705A" w:rsidRPr="00E71147" w:rsidRDefault="0016705A">
            <w:pPr>
              <w:ind w:left="567" w:hanging="567"/>
              <w:rPr>
                <w:b/>
                <w:lang w:val="is-IS"/>
              </w:rPr>
            </w:pPr>
            <w:r w:rsidRPr="00E71147">
              <w:rPr>
                <w:b/>
                <w:lang w:val="is-IS"/>
              </w:rPr>
              <w:t>4.</w:t>
            </w:r>
            <w:r w:rsidRPr="00E71147">
              <w:rPr>
                <w:b/>
                <w:lang w:val="is-IS"/>
              </w:rPr>
              <w:tab/>
              <w:t>LYFJAFORM OG INNIHALD</w:t>
            </w:r>
          </w:p>
        </w:tc>
      </w:tr>
    </w:tbl>
    <w:p w14:paraId="7BEB9696" w14:textId="77777777" w:rsidR="0016705A" w:rsidRPr="002F29C4" w:rsidRDefault="0016705A">
      <w:pPr>
        <w:rPr>
          <w:lang w:val="is-IS"/>
        </w:rPr>
      </w:pPr>
    </w:p>
    <w:p w14:paraId="17FCF001" w14:textId="77777777" w:rsidR="0016705A" w:rsidRPr="002F29C4" w:rsidRDefault="0016705A">
      <w:pPr>
        <w:rPr>
          <w:lang w:val="is-IS"/>
        </w:rPr>
      </w:pPr>
      <w:r w:rsidRPr="00823611">
        <w:rPr>
          <w:highlight w:val="lightGray"/>
          <w:lang w:val="is-IS"/>
        </w:rPr>
        <w:t>Innrennslisþykkni, lausn</w:t>
      </w:r>
      <w:r w:rsidRPr="002F29C4">
        <w:rPr>
          <w:lang w:val="is-IS"/>
        </w:rPr>
        <w:t xml:space="preserve"> </w:t>
      </w:r>
    </w:p>
    <w:p w14:paraId="5D902569" w14:textId="77777777" w:rsidR="0016705A" w:rsidRPr="003C5958" w:rsidRDefault="0016705A">
      <w:pPr>
        <w:rPr>
          <w:lang w:val="is-IS"/>
        </w:rPr>
      </w:pPr>
      <w:r w:rsidRPr="003C5958">
        <w:rPr>
          <w:lang w:val="is-IS"/>
        </w:rPr>
        <w:t>1 hettuglas með 4 ml</w:t>
      </w:r>
    </w:p>
    <w:p w14:paraId="7DF81F2F" w14:textId="77777777" w:rsidR="0016705A" w:rsidRPr="003C5958" w:rsidRDefault="0016705A">
      <w:pPr>
        <w:rPr>
          <w:lang w:val="is-IS"/>
        </w:rPr>
      </w:pPr>
      <w:r w:rsidRPr="003C5958">
        <w:rPr>
          <w:lang w:val="is-IS"/>
        </w:rPr>
        <w:t>100 mg/4 ml</w:t>
      </w:r>
    </w:p>
    <w:p w14:paraId="32D13973" w14:textId="77777777" w:rsidR="0016705A" w:rsidRPr="00C94676" w:rsidRDefault="0016705A">
      <w:pPr>
        <w:rPr>
          <w:lang w:val="is-IS"/>
        </w:rPr>
      </w:pPr>
    </w:p>
    <w:p w14:paraId="1F95AF7F" w14:textId="77777777" w:rsidR="0016705A" w:rsidRPr="0088275B"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0B578C83" w14:textId="77777777">
        <w:tc>
          <w:tcPr>
            <w:tcW w:w="9287" w:type="dxa"/>
          </w:tcPr>
          <w:p w14:paraId="4C7A4FE3" w14:textId="77777777" w:rsidR="0016705A" w:rsidRPr="009646F5" w:rsidRDefault="0016705A">
            <w:pPr>
              <w:ind w:left="567" w:hanging="567"/>
              <w:rPr>
                <w:b/>
                <w:lang w:val="is-IS"/>
              </w:rPr>
            </w:pPr>
            <w:r w:rsidRPr="009646F5">
              <w:rPr>
                <w:b/>
                <w:lang w:val="is-IS"/>
              </w:rPr>
              <w:t>5.</w:t>
            </w:r>
            <w:r w:rsidRPr="009646F5">
              <w:rPr>
                <w:b/>
                <w:lang w:val="is-IS"/>
              </w:rPr>
              <w:tab/>
              <w:t>AÐFERÐ VIÐ LYFJAGJÖF OG ÍKOMULEIÐ(IR)</w:t>
            </w:r>
          </w:p>
        </w:tc>
      </w:tr>
    </w:tbl>
    <w:p w14:paraId="38B63749" w14:textId="77777777" w:rsidR="0016705A" w:rsidRPr="008401AF" w:rsidRDefault="0016705A">
      <w:pPr>
        <w:rPr>
          <w:lang w:val="is-IS"/>
        </w:rPr>
      </w:pPr>
    </w:p>
    <w:p w14:paraId="4173C01D" w14:textId="77777777" w:rsidR="0016705A" w:rsidRPr="008401AF" w:rsidRDefault="0016705A">
      <w:pPr>
        <w:rPr>
          <w:lang w:val="is-IS"/>
        </w:rPr>
      </w:pPr>
      <w:r w:rsidRPr="008401AF">
        <w:rPr>
          <w:lang w:val="is-IS"/>
        </w:rPr>
        <w:t>Til notkunar í bláæð eftir þynningu</w:t>
      </w:r>
    </w:p>
    <w:p w14:paraId="109DF526" w14:textId="77777777" w:rsidR="0016705A" w:rsidRPr="008401AF" w:rsidRDefault="0016705A">
      <w:pPr>
        <w:rPr>
          <w:lang w:val="is-IS"/>
        </w:rPr>
      </w:pPr>
      <w:r w:rsidRPr="008401AF">
        <w:rPr>
          <w:lang w:val="is-IS"/>
        </w:rPr>
        <w:t>Lesið fylgiseðilinn fyrir notkun</w:t>
      </w:r>
    </w:p>
    <w:p w14:paraId="16D279C4" w14:textId="77777777" w:rsidR="0016705A" w:rsidRPr="008401AF" w:rsidRDefault="0016705A">
      <w:pPr>
        <w:rPr>
          <w:lang w:val="is-IS"/>
        </w:rPr>
      </w:pPr>
    </w:p>
    <w:p w14:paraId="23960835"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2F0AEFBA" w14:textId="77777777">
        <w:tc>
          <w:tcPr>
            <w:tcW w:w="9287" w:type="dxa"/>
          </w:tcPr>
          <w:p w14:paraId="4DC58EFA" w14:textId="77777777" w:rsidR="0016705A" w:rsidRPr="008401AF" w:rsidRDefault="0016705A">
            <w:pPr>
              <w:ind w:left="567" w:hanging="567"/>
              <w:rPr>
                <w:b/>
                <w:lang w:val="is-IS"/>
              </w:rPr>
            </w:pPr>
            <w:r w:rsidRPr="008401AF">
              <w:rPr>
                <w:b/>
                <w:lang w:val="is-IS"/>
              </w:rPr>
              <w:t>6.</w:t>
            </w:r>
            <w:r w:rsidRPr="008401AF">
              <w:rPr>
                <w:b/>
                <w:lang w:val="is-IS"/>
              </w:rPr>
              <w:tab/>
              <w:t>SÉRSTÖK VARNAÐARORÐ UM AÐ LYFIÐ SKULI GEYMT ÞAR SEM BÖRN HVORKI NÁ TIL NÉ SJÁ</w:t>
            </w:r>
          </w:p>
        </w:tc>
      </w:tr>
    </w:tbl>
    <w:p w14:paraId="519B836B" w14:textId="77777777" w:rsidR="0016705A" w:rsidRPr="008401AF" w:rsidRDefault="0016705A">
      <w:pPr>
        <w:rPr>
          <w:lang w:val="is-IS"/>
        </w:rPr>
      </w:pPr>
    </w:p>
    <w:p w14:paraId="560D7956" w14:textId="77777777" w:rsidR="0016705A" w:rsidRPr="008401AF" w:rsidRDefault="0016705A">
      <w:pPr>
        <w:rPr>
          <w:lang w:val="is-IS"/>
        </w:rPr>
      </w:pPr>
      <w:r w:rsidRPr="008401AF">
        <w:rPr>
          <w:lang w:val="is-IS"/>
        </w:rPr>
        <w:t>Geymið þar sem börn hvorki ná til né sjá</w:t>
      </w:r>
    </w:p>
    <w:p w14:paraId="5DF4AD6F" w14:textId="77777777" w:rsidR="0016705A" w:rsidRPr="008401AF" w:rsidRDefault="0016705A">
      <w:pPr>
        <w:rPr>
          <w:lang w:val="is-IS"/>
        </w:rPr>
      </w:pPr>
    </w:p>
    <w:p w14:paraId="0EAE6953"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4DE8B170" w14:textId="77777777">
        <w:tc>
          <w:tcPr>
            <w:tcW w:w="9287" w:type="dxa"/>
          </w:tcPr>
          <w:p w14:paraId="540B3B24" w14:textId="77777777" w:rsidR="0016705A" w:rsidRPr="008401AF" w:rsidRDefault="0016705A">
            <w:pPr>
              <w:ind w:left="567" w:hanging="567"/>
              <w:rPr>
                <w:b/>
                <w:lang w:val="is-IS"/>
              </w:rPr>
            </w:pPr>
            <w:r w:rsidRPr="008401AF">
              <w:rPr>
                <w:b/>
                <w:lang w:val="is-IS"/>
              </w:rPr>
              <w:t>7.</w:t>
            </w:r>
            <w:r w:rsidRPr="008401AF">
              <w:rPr>
                <w:b/>
                <w:lang w:val="is-IS"/>
              </w:rPr>
              <w:tab/>
              <w:t>ÖNNUR SÉRSTÖK VARNAÐARORÐ, EF MEÐ ÞARF</w:t>
            </w:r>
          </w:p>
        </w:tc>
      </w:tr>
    </w:tbl>
    <w:p w14:paraId="72EBFBF6" w14:textId="77777777" w:rsidR="0016705A" w:rsidRPr="008401AF" w:rsidRDefault="0016705A">
      <w:pPr>
        <w:rPr>
          <w:lang w:val="is-IS"/>
        </w:rPr>
      </w:pPr>
    </w:p>
    <w:p w14:paraId="622E0A3F" w14:textId="77777777" w:rsidR="0016705A" w:rsidRPr="008401AF" w:rsidRDefault="0016705A">
      <w:pPr>
        <w:rPr>
          <w:lang w:val="is-IS"/>
        </w:rPr>
      </w:pPr>
      <w:r w:rsidRPr="008401AF">
        <w:rPr>
          <w:lang w:val="is-IS"/>
        </w:rPr>
        <w:t>Í lyfi þessu er ekkert rotvarnarefni</w:t>
      </w:r>
    </w:p>
    <w:p w14:paraId="1B4BF2B9" w14:textId="77777777" w:rsidR="0016705A" w:rsidRPr="008401AF" w:rsidRDefault="0016705A">
      <w:pPr>
        <w:rPr>
          <w:lang w:val="is-IS"/>
        </w:rPr>
      </w:pPr>
    </w:p>
    <w:p w14:paraId="4BAB62E5"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0CC13B75" w14:textId="77777777">
        <w:tc>
          <w:tcPr>
            <w:tcW w:w="9287" w:type="dxa"/>
          </w:tcPr>
          <w:p w14:paraId="08FDD42B" w14:textId="77777777" w:rsidR="0016705A" w:rsidRPr="008401AF" w:rsidRDefault="0016705A">
            <w:pPr>
              <w:ind w:left="567" w:hanging="567"/>
              <w:rPr>
                <w:b/>
                <w:lang w:val="is-IS"/>
              </w:rPr>
            </w:pPr>
            <w:r w:rsidRPr="008401AF">
              <w:rPr>
                <w:b/>
                <w:lang w:val="is-IS"/>
              </w:rPr>
              <w:t>8.</w:t>
            </w:r>
            <w:r w:rsidRPr="008401AF">
              <w:rPr>
                <w:b/>
                <w:lang w:val="is-IS"/>
              </w:rPr>
              <w:tab/>
              <w:t>FYRNINGARDAGSETNING</w:t>
            </w:r>
          </w:p>
        </w:tc>
      </w:tr>
    </w:tbl>
    <w:p w14:paraId="6C12B611" w14:textId="77777777" w:rsidR="0016705A" w:rsidRPr="002F29C4" w:rsidRDefault="0016705A">
      <w:pPr>
        <w:rPr>
          <w:lang w:val="is-IS"/>
        </w:rPr>
      </w:pPr>
    </w:p>
    <w:p w14:paraId="24DF9DB8" w14:textId="77777777" w:rsidR="0016705A" w:rsidRPr="002F29C4" w:rsidRDefault="0016705A">
      <w:pPr>
        <w:rPr>
          <w:lang w:val="is-IS"/>
        </w:rPr>
      </w:pPr>
      <w:r w:rsidRPr="002F29C4">
        <w:rPr>
          <w:lang w:val="is-IS"/>
        </w:rPr>
        <w:t>EXP</w:t>
      </w:r>
    </w:p>
    <w:p w14:paraId="31B252EB" w14:textId="77777777" w:rsidR="00A8391C" w:rsidRPr="00823611" w:rsidRDefault="00A8391C" w:rsidP="00A8391C">
      <w:pPr>
        <w:rPr>
          <w:lang w:val="is-IS"/>
        </w:rPr>
      </w:pPr>
      <w:r w:rsidRPr="00823611">
        <w:rPr>
          <w:lang w:val="is-IS"/>
        </w:rPr>
        <w:t>Upplýsingar um geymsluþol þynnts lyfs eru í fylgiseðli.</w:t>
      </w:r>
    </w:p>
    <w:p w14:paraId="2123C841" w14:textId="77777777" w:rsidR="0016705A" w:rsidRPr="003C5958" w:rsidRDefault="0016705A">
      <w:pPr>
        <w:rPr>
          <w:lang w:val="is-IS"/>
        </w:rPr>
      </w:pPr>
    </w:p>
    <w:p w14:paraId="74C63901"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7239705A" w14:textId="77777777">
        <w:tc>
          <w:tcPr>
            <w:tcW w:w="9287" w:type="dxa"/>
          </w:tcPr>
          <w:p w14:paraId="7385E1EF" w14:textId="77777777" w:rsidR="0016705A" w:rsidRPr="00C94676" w:rsidRDefault="0016705A" w:rsidP="00635122">
            <w:pPr>
              <w:keepNext/>
              <w:keepLines/>
              <w:ind w:left="567" w:hanging="567"/>
              <w:rPr>
                <w:b/>
                <w:lang w:val="is-IS"/>
              </w:rPr>
            </w:pPr>
            <w:r w:rsidRPr="00C94676">
              <w:rPr>
                <w:b/>
                <w:lang w:val="is-IS"/>
              </w:rPr>
              <w:lastRenderedPageBreak/>
              <w:t>9.</w:t>
            </w:r>
            <w:r w:rsidRPr="00C94676">
              <w:rPr>
                <w:b/>
                <w:lang w:val="is-IS"/>
              </w:rPr>
              <w:tab/>
              <w:t>SÉRSTÖK GEYMSLUSKILYRÐI</w:t>
            </w:r>
          </w:p>
        </w:tc>
      </w:tr>
    </w:tbl>
    <w:p w14:paraId="20982781" w14:textId="77777777" w:rsidR="0016705A" w:rsidRPr="002F29C4" w:rsidRDefault="0016705A" w:rsidP="00635122">
      <w:pPr>
        <w:keepNext/>
        <w:keepLines/>
        <w:rPr>
          <w:lang w:val="is-IS"/>
        </w:rPr>
      </w:pPr>
    </w:p>
    <w:p w14:paraId="08304E9E" w14:textId="0D50FFBF" w:rsidR="0016705A" w:rsidRPr="002F29C4" w:rsidRDefault="0016705A" w:rsidP="00635122">
      <w:pPr>
        <w:keepNext/>
        <w:keepLines/>
        <w:rPr>
          <w:lang w:val="is-IS"/>
        </w:rPr>
      </w:pPr>
      <w:r w:rsidRPr="006D287A">
        <w:rPr>
          <w:lang w:val="is-IS"/>
        </w:rPr>
        <w:t>Geymið í kæli.</w:t>
      </w:r>
    </w:p>
    <w:p w14:paraId="4044B334" w14:textId="77777777" w:rsidR="0016705A" w:rsidRPr="003C5958" w:rsidRDefault="0016705A" w:rsidP="00635122">
      <w:pPr>
        <w:keepNext/>
        <w:keepLines/>
        <w:rPr>
          <w:lang w:val="is-IS"/>
        </w:rPr>
      </w:pPr>
      <w:r w:rsidRPr="003C5958">
        <w:rPr>
          <w:lang w:val="is-IS"/>
        </w:rPr>
        <w:t>Má ekki frjósa</w:t>
      </w:r>
    </w:p>
    <w:p w14:paraId="269BA763" w14:textId="77700140" w:rsidR="0016705A" w:rsidRPr="003C5958" w:rsidRDefault="0016705A" w:rsidP="00635122">
      <w:pPr>
        <w:keepNext/>
        <w:keepLines/>
        <w:rPr>
          <w:lang w:val="is-IS"/>
        </w:rPr>
      </w:pPr>
      <w:r w:rsidRPr="006D287A">
        <w:rPr>
          <w:lang w:val="is-IS"/>
        </w:rPr>
        <w:t>Geymið hettuglasið í ytri umbúðum</w:t>
      </w:r>
      <w:r w:rsidR="00E90E14" w:rsidRPr="006D287A">
        <w:rPr>
          <w:lang w:val="is-IS"/>
        </w:rPr>
        <w:t xml:space="preserve"> til varnar gegn ljósi</w:t>
      </w:r>
    </w:p>
    <w:p w14:paraId="3C713E1B" w14:textId="77777777" w:rsidR="0016705A" w:rsidRPr="003C5958" w:rsidRDefault="0016705A" w:rsidP="00635122">
      <w:pPr>
        <w:keepNext/>
        <w:keepLines/>
        <w:rPr>
          <w:lang w:val="is-IS"/>
        </w:rPr>
      </w:pPr>
    </w:p>
    <w:p w14:paraId="5F68740A"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23F2F3F7" w14:textId="77777777">
        <w:trPr>
          <w:cantSplit/>
        </w:trPr>
        <w:tc>
          <w:tcPr>
            <w:tcW w:w="9287" w:type="dxa"/>
          </w:tcPr>
          <w:p w14:paraId="4538827E" w14:textId="77777777" w:rsidR="0016705A" w:rsidRPr="0088275B" w:rsidRDefault="0016705A">
            <w:pPr>
              <w:ind w:left="567" w:hanging="567"/>
              <w:rPr>
                <w:b/>
                <w:lang w:val="is-IS"/>
              </w:rPr>
            </w:pPr>
            <w:r w:rsidRPr="0088275B">
              <w:rPr>
                <w:b/>
                <w:lang w:val="is-IS"/>
              </w:rPr>
              <w:t>10.</w:t>
            </w:r>
            <w:r w:rsidRPr="0088275B">
              <w:rPr>
                <w:b/>
                <w:lang w:val="is-IS"/>
              </w:rPr>
              <w:tab/>
              <w:t>SÉRSTAKAR VARÚÐARRÁÐSTAFANIR VIÐ FÖRGUN LYFJALEIFA EÐA ÚRGANGS VEGNA LYFSINS ÞAR SEM VIÐ Á</w:t>
            </w:r>
          </w:p>
        </w:tc>
      </w:tr>
    </w:tbl>
    <w:p w14:paraId="3A861C8E" w14:textId="77777777" w:rsidR="0016705A" w:rsidRPr="008401AF" w:rsidRDefault="0016705A">
      <w:pPr>
        <w:rPr>
          <w:lang w:val="is-IS"/>
        </w:rPr>
      </w:pPr>
    </w:p>
    <w:p w14:paraId="4602348C"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2CE7CC1" w14:textId="77777777">
        <w:tc>
          <w:tcPr>
            <w:tcW w:w="9287" w:type="dxa"/>
          </w:tcPr>
          <w:p w14:paraId="5DA6CB34" w14:textId="77777777" w:rsidR="0016705A" w:rsidRPr="008401AF" w:rsidRDefault="0016705A">
            <w:pPr>
              <w:ind w:left="567" w:hanging="567"/>
              <w:rPr>
                <w:b/>
                <w:lang w:val="is-IS"/>
              </w:rPr>
            </w:pPr>
            <w:r w:rsidRPr="008401AF">
              <w:rPr>
                <w:b/>
                <w:lang w:val="is-IS"/>
              </w:rPr>
              <w:t>11.</w:t>
            </w:r>
            <w:r w:rsidRPr="008401AF">
              <w:rPr>
                <w:b/>
                <w:lang w:val="is-IS"/>
              </w:rPr>
              <w:tab/>
              <w:t>NAFN OG HEIMILISFANG MARKAÐSLEYFISHAFA</w:t>
            </w:r>
          </w:p>
        </w:tc>
      </w:tr>
    </w:tbl>
    <w:p w14:paraId="2694E36A" w14:textId="77777777" w:rsidR="0016705A" w:rsidRPr="002F29C4" w:rsidRDefault="0016705A">
      <w:pPr>
        <w:rPr>
          <w:lang w:val="is-IS"/>
        </w:rPr>
      </w:pPr>
    </w:p>
    <w:p w14:paraId="38E5112E" w14:textId="77777777" w:rsidR="002B08B4" w:rsidRPr="007759EB" w:rsidRDefault="002B08B4" w:rsidP="002B08B4">
      <w:pPr>
        <w:rPr>
          <w:lang w:val="de-CH"/>
        </w:rPr>
      </w:pPr>
      <w:r w:rsidRPr="007759EB">
        <w:rPr>
          <w:lang w:val="de-CH"/>
        </w:rPr>
        <w:t xml:space="preserve">Roche Registration GmbH </w:t>
      </w:r>
    </w:p>
    <w:p w14:paraId="46D0E9FA" w14:textId="77777777" w:rsidR="002B08B4" w:rsidRPr="007759EB" w:rsidRDefault="002B08B4" w:rsidP="002B08B4">
      <w:pPr>
        <w:rPr>
          <w:lang w:val="de-CH"/>
        </w:rPr>
      </w:pPr>
      <w:r w:rsidRPr="007759EB">
        <w:rPr>
          <w:lang w:val="de-CH"/>
        </w:rPr>
        <w:t>Emil-Barell-Strasse 1</w:t>
      </w:r>
    </w:p>
    <w:p w14:paraId="57ACF49C" w14:textId="77777777" w:rsidR="002B08B4" w:rsidRPr="007759EB" w:rsidRDefault="002B08B4" w:rsidP="002B08B4">
      <w:pPr>
        <w:rPr>
          <w:lang w:val="de-CH"/>
        </w:rPr>
      </w:pPr>
      <w:r w:rsidRPr="007759EB">
        <w:rPr>
          <w:lang w:val="de-CH"/>
        </w:rPr>
        <w:t>79639 Grenzach-Wyhlen</w:t>
      </w:r>
    </w:p>
    <w:p w14:paraId="2130E7E1" w14:textId="77777777" w:rsidR="002B08B4" w:rsidRPr="007759EB" w:rsidRDefault="002B08B4" w:rsidP="002B08B4">
      <w:pPr>
        <w:rPr>
          <w:lang w:val="de-CH"/>
        </w:rPr>
      </w:pPr>
      <w:r w:rsidRPr="007759EB">
        <w:rPr>
          <w:lang w:val="de-CH"/>
        </w:rPr>
        <w:t>Þýskaland</w:t>
      </w:r>
    </w:p>
    <w:p w14:paraId="6C3C6918" w14:textId="77777777" w:rsidR="0016705A" w:rsidRPr="002102B8" w:rsidRDefault="0016705A">
      <w:pPr>
        <w:rPr>
          <w:lang w:val="is-IS"/>
        </w:rPr>
      </w:pPr>
    </w:p>
    <w:p w14:paraId="6498AD0F" w14:textId="77777777" w:rsidR="0016705A" w:rsidRPr="002102B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792F9582" w14:textId="77777777">
        <w:tc>
          <w:tcPr>
            <w:tcW w:w="9287" w:type="dxa"/>
          </w:tcPr>
          <w:p w14:paraId="503415A7" w14:textId="77777777" w:rsidR="0016705A" w:rsidRPr="00E71147" w:rsidRDefault="0016705A">
            <w:pPr>
              <w:ind w:left="567" w:hanging="567"/>
              <w:rPr>
                <w:b/>
                <w:lang w:val="is-IS"/>
              </w:rPr>
            </w:pPr>
            <w:r w:rsidRPr="00E71147">
              <w:rPr>
                <w:b/>
                <w:lang w:val="is-IS"/>
              </w:rPr>
              <w:t>12.</w:t>
            </w:r>
            <w:r w:rsidRPr="00E71147">
              <w:rPr>
                <w:b/>
                <w:lang w:val="is-IS"/>
              </w:rPr>
              <w:tab/>
              <w:t>MARKAÐSLEYFISNÚMER</w:t>
            </w:r>
          </w:p>
        </w:tc>
      </w:tr>
    </w:tbl>
    <w:p w14:paraId="3187A75F" w14:textId="77777777" w:rsidR="0016705A" w:rsidRPr="002F29C4" w:rsidRDefault="0016705A">
      <w:pPr>
        <w:rPr>
          <w:lang w:val="is-IS"/>
        </w:rPr>
      </w:pPr>
    </w:p>
    <w:p w14:paraId="3C2CA6D4" w14:textId="77777777" w:rsidR="0016705A" w:rsidRPr="002F29C4" w:rsidRDefault="0016705A">
      <w:pPr>
        <w:rPr>
          <w:lang w:val="is-IS"/>
        </w:rPr>
      </w:pPr>
      <w:r w:rsidRPr="002F29C4">
        <w:rPr>
          <w:lang w:val="is-IS"/>
        </w:rPr>
        <w:t>EU/1/04/300/001</w:t>
      </w:r>
    </w:p>
    <w:p w14:paraId="1808D927" w14:textId="77777777" w:rsidR="0016705A" w:rsidRPr="003C5958" w:rsidRDefault="0016705A">
      <w:pPr>
        <w:rPr>
          <w:lang w:val="is-IS"/>
        </w:rPr>
      </w:pPr>
    </w:p>
    <w:p w14:paraId="267F613F"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07F8E8C" w14:textId="77777777">
        <w:tc>
          <w:tcPr>
            <w:tcW w:w="9287" w:type="dxa"/>
          </w:tcPr>
          <w:p w14:paraId="7FC26A93" w14:textId="77777777" w:rsidR="0016705A" w:rsidRPr="00C94676" w:rsidRDefault="0016705A">
            <w:pPr>
              <w:ind w:left="567" w:hanging="567"/>
              <w:rPr>
                <w:b/>
                <w:lang w:val="is-IS"/>
              </w:rPr>
            </w:pPr>
            <w:r w:rsidRPr="00C94676">
              <w:rPr>
                <w:b/>
                <w:lang w:val="is-IS"/>
              </w:rPr>
              <w:t>13.</w:t>
            </w:r>
            <w:r w:rsidRPr="00C94676">
              <w:rPr>
                <w:b/>
                <w:lang w:val="is-IS"/>
              </w:rPr>
              <w:tab/>
              <w:t>LOTUNÚMER</w:t>
            </w:r>
          </w:p>
        </w:tc>
      </w:tr>
    </w:tbl>
    <w:p w14:paraId="188C8886" w14:textId="77777777" w:rsidR="0016705A" w:rsidRPr="002F29C4" w:rsidRDefault="0016705A">
      <w:pPr>
        <w:rPr>
          <w:lang w:val="is-IS"/>
        </w:rPr>
      </w:pPr>
    </w:p>
    <w:p w14:paraId="625E333A" w14:textId="77777777" w:rsidR="0016705A" w:rsidRPr="002F29C4" w:rsidRDefault="0016705A">
      <w:pPr>
        <w:rPr>
          <w:lang w:val="is-IS"/>
        </w:rPr>
      </w:pPr>
      <w:r w:rsidRPr="002F29C4">
        <w:rPr>
          <w:lang w:val="is-IS"/>
        </w:rPr>
        <w:t>Lot</w:t>
      </w:r>
    </w:p>
    <w:p w14:paraId="52E01AE6" w14:textId="77777777" w:rsidR="0016705A" w:rsidRPr="003C5958" w:rsidRDefault="0016705A">
      <w:pPr>
        <w:rPr>
          <w:lang w:val="is-IS"/>
        </w:rPr>
      </w:pPr>
    </w:p>
    <w:p w14:paraId="7A74D9CB"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3D5C358F" w14:textId="77777777">
        <w:tc>
          <w:tcPr>
            <w:tcW w:w="9287" w:type="dxa"/>
          </w:tcPr>
          <w:p w14:paraId="6FD444B1" w14:textId="77777777" w:rsidR="0016705A" w:rsidRPr="00C94676" w:rsidRDefault="0016705A">
            <w:pPr>
              <w:ind w:left="567" w:hanging="567"/>
              <w:rPr>
                <w:b/>
                <w:lang w:val="is-IS"/>
              </w:rPr>
            </w:pPr>
            <w:r w:rsidRPr="00C94676">
              <w:rPr>
                <w:b/>
                <w:lang w:val="is-IS"/>
              </w:rPr>
              <w:t>14.</w:t>
            </w:r>
            <w:r w:rsidRPr="00C94676">
              <w:rPr>
                <w:b/>
                <w:lang w:val="is-IS"/>
              </w:rPr>
              <w:tab/>
              <w:t>AFGREIÐSLUTILHÖGUN</w:t>
            </w:r>
          </w:p>
        </w:tc>
      </w:tr>
    </w:tbl>
    <w:p w14:paraId="157F8126" w14:textId="77777777" w:rsidR="0016705A" w:rsidRPr="002F29C4" w:rsidRDefault="0016705A">
      <w:pPr>
        <w:rPr>
          <w:lang w:val="is-IS"/>
        </w:rPr>
      </w:pPr>
    </w:p>
    <w:p w14:paraId="4A9EC2DD"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5775074C" w14:textId="77777777">
        <w:tc>
          <w:tcPr>
            <w:tcW w:w="9287" w:type="dxa"/>
          </w:tcPr>
          <w:p w14:paraId="47A67220" w14:textId="77777777" w:rsidR="0016705A" w:rsidRPr="00C94676" w:rsidRDefault="0016705A">
            <w:pPr>
              <w:ind w:left="567" w:hanging="567"/>
              <w:rPr>
                <w:b/>
                <w:lang w:val="is-IS"/>
              </w:rPr>
            </w:pPr>
            <w:r w:rsidRPr="00C94676">
              <w:rPr>
                <w:b/>
                <w:lang w:val="is-IS"/>
              </w:rPr>
              <w:t>15.</w:t>
            </w:r>
            <w:r w:rsidRPr="00C94676">
              <w:rPr>
                <w:b/>
                <w:lang w:val="is-IS"/>
              </w:rPr>
              <w:tab/>
              <w:t>NOTKUNARLEIÐBEININGAR</w:t>
            </w:r>
          </w:p>
        </w:tc>
      </w:tr>
    </w:tbl>
    <w:p w14:paraId="3FA5C800" w14:textId="77777777" w:rsidR="0016705A" w:rsidRPr="002F29C4" w:rsidRDefault="0016705A">
      <w:pPr>
        <w:rPr>
          <w:b/>
          <w:u w:val="single"/>
          <w:lang w:val="is-IS"/>
        </w:rPr>
      </w:pPr>
    </w:p>
    <w:p w14:paraId="55F67639" w14:textId="77777777" w:rsidR="0016705A" w:rsidRPr="002F29C4" w:rsidRDefault="0016705A">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0031CA2" w14:textId="77777777">
        <w:tc>
          <w:tcPr>
            <w:tcW w:w="9287" w:type="dxa"/>
          </w:tcPr>
          <w:p w14:paraId="6B225AD2" w14:textId="77777777" w:rsidR="0016705A" w:rsidRPr="003C5958" w:rsidRDefault="0016705A">
            <w:pPr>
              <w:ind w:left="567" w:hanging="567"/>
              <w:rPr>
                <w:b/>
                <w:noProof/>
                <w:lang w:val="is-IS"/>
              </w:rPr>
            </w:pPr>
            <w:r w:rsidRPr="003C5958">
              <w:rPr>
                <w:b/>
                <w:noProof/>
                <w:lang w:val="is-IS"/>
              </w:rPr>
              <w:t>16.</w:t>
            </w:r>
            <w:r w:rsidRPr="003C5958">
              <w:rPr>
                <w:b/>
                <w:lang w:val="is-IS"/>
              </w:rPr>
              <w:tab/>
            </w:r>
            <w:r w:rsidRPr="003C5958">
              <w:rPr>
                <w:b/>
                <w:noProof/>
                <w:lang w:val="is-IS"/>
              </w:rPr>
              <w:t>UPPLÝSINGAR MEÐ BLINDRALETRI</w:t>
            </w:r>
          </w:p>
        </w:tc>
      </w:tr>
    </w:tbl>
    <w:p w14:paraId="326E2D86" w14:textId="77777777" w:rsidR="0016705A" w:rsidRPr="002F29C4" w:rsidRDefault="0016705A">
      <w:pPr>
        <w:rPr>
          <w:b/>
          <w:noProof/>
          <w:u w:val="single"/>
          <w:lang w:val="is-IS"/>
        </w:rPr>
      </w:pPr>
    </w:p>
    <w:p w14:paraId="47D529C6" w14:textId="77777777" w:rsidR="0016705A" w:rsidRPr="003C5958" w:rsidRDefault="0016705A" w:rsidP="00E953AA">
      <w:pPr>
        <w:rPr>
          <w:szCs w:val="22"/>
          <w:lang w:val="is-IS"/>
        </w:rPr>
      </w:pPr>
      <w:r w:rsidRPr="00CE26C7">
        <w:rPr>
          <w:szCs w:val="22"/>
          <w:highlight w:val="lightGray"/>
          <w:lang w:val="is-IS"/>
        </w:rPr>
        <w:t>Fallist hefur verið á rök fyrir undanþágu frá kröfu um blindraletur</w:t>
      </w:r>
    </w:p>
    <w:p w14:paraId="57B05E54" w14:textId="77777777" w:rsidR="00E71147" w:rsidRPr="00BF7808" w:rsidRDefault="00E71147" w:rsidP="00E71147">
      <w:pPr>
        <w:rPr>
          <w:szCs w:val="22"/>
          <w:lang w:val="is-IS"/>
        </w:rPr>
      </w:pPr>
    </w:p>
    <w:p w14:paraId="241FAEB5" w14:textId="77777777" w:rsidR="00E71147" w:rsidRPr="00BF7808" w:rsidRDefault="00E71147" w:rsidP="00E71147">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0C5805" w14:paraId="78EC37C9" w14:textId="77777777" w:rsidTr="00782F4C">
        <w:tc>
          <w:tcPr>
            <w:tcW w:w="9287" w:type="dxa"/>
          </w:tcPr>
          <w:p w14:paraId="6E7E28B2" w14:textId="77777777" w:rsidR="00E71147" w:rsidRPr="000C5805" w:rsidRDefault="00E71147" w:rsidP="00782F4C">
            <w:pPr>
              <w:rPr>
                <w:b/>
                <w:noProof/>
                <w:szCs w:val="22"/>
              </w:rPr>
            </w:pPr>
            <w:r w:rsidRPr="000C5805">
              <w:rPr>
                <w:b/>
                <w:noProof/>
                <w:szCs w:val="22"/>
              </w:rPr>
              <w:t>17.</w:t>
            </w:r>
            <w:r w:rsidRPr="000C5805">
              <w:rPr>
                <w:b/>
                <w:noProof/>
                <w:szCs w:val="22"/>
              </w:rPr>
              <w:tab/>
              <w:t>EINKVÆMT AUÐKENNI – TVÍVÍTT STRIKAMERKI</w:t>
            </w:r>
          </w:p>
        </w:tc>
      </w:tr>
    </w:tbl>
    <w:p w14:paraId="1925156E" w14:textId="77777777" w:rsidR="00E71147" w:rsidRPr="00FC7CF7" w:rsidRDefault="00E71147" w:rsidP="00E71147">
      <w:pPr>
        <w:rPr>
          <w:lang w:val="is-IS"/>
        </w:rPr>
      </w:pPr>
    </w:p>
    <w:p w14:paraId="3EB3D6BB" w14:textId="77777777" w:rsidR="00E71147" w:rsidRPr="00FC7CF7" w:rsidRDefault="00E71147" w:rsidP="00E71147">
      <w:pPr>
        <w:rPr>
          <w:lang w:val="is-IS"/>
        </w:rPr>
      </w:pPr>
      <w:r w:rsidRPr="00CE26C7">
        <w:rPr>
          <w:highlight w:val="lightGray"/>
          <w:lang w:val="is-IS"/>
        </w:rPr>
        <w:t>Á pakkningunni er tvívítt strikamerki með einkvæmu auðkenni.</w:t>
      </w:r>
    </w:p>
    <w:p w14:paraId="14419F80" w14:textId="77777777" w:rsidR="00E71147" w:rsidRPr="00FC7CF7" w:rsidRDefault="00E71147" w:rsidP="00E71147">
      <w:pPr>
        <w:rPr>
          <w:lang w:val="is-IS"/>
        </w:rPr>
      </w:pPr>
    </w:p>
    <w:p w14:paraId="3490A3A1" w14:textId="77777777" w:rsidR="00E71147" w:rsidRPr="00FC7CF7" w:rsidRDefault="00E71147" w:rsidP="00E71147">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B8330D" w14:paraId="1CC53522" w14:textId="77777777" w:rsidTr="00782F4C">
        <w:tc>
          <w:tcPr>
            <w:tcW w:w="9287" w:type="dxa"/>
          </w:tcPr>
          <w:p w14:paraId="2BE21ED2" w14:textId="77777777" w:rsidR="00E71147" w:rsidRPr="00065633" w:rsidRDefault="00E71147" w:rsidP="00782F4C">
            <w:pPr>
              <w:rPr>
                <w:b/>
                <w:noProof/>
                <w:szCs w:val="22"/>
                <w:lang w:val="is-IS"/>
              </w:rPr>
            </w:pPr>
            <w:r w:rsidRPr="00065633">
              <w:rPr>
                <w:b/>
                <w:noProof/>
                <w:szCs w:val="22"/>
                <w:lang w:val="is-IS"/>
              </w:rPr>
              <w:t>18.</w:t>
            </w:r>
            <w:r w:rsidRPr="00065633">
              <w:rPr>
                <w:b/>
                <w:noProof/>
                <w:szCs w:val="22"/>
                <w:lang w:val="is-IS"/>
              </w:rPr>
              <w:tab/>
              <w:t>EINKVÆMT AUÐKENNI – UPPLÝSINGAR SEM FÓLK GETUR LESIÐ</w:t>
            </w:r>
          </w:p>
        </w:tc>
      </w:tr>
    </w:tbl>
    <w:p w14:paraId="549420D5" w14:textId="77777777" w:rsidR="00E71147" w:rsidRPr="00065633" w:rsidRDefault="00E71147" w:rsidP="00E71147">
      <w:pPr>
        <w:rPr>
          <w:noProof/>
          <w:szCs w:val="22"/>
          <w:lang w:val="is-IS"/>
        </w:rPr>
      </w:pPr>
    </w:p>
    <w:p w14:paraId="51BC7028" w14:textId="77777777" w:rsidR="00E71147" w:rsidRPr="000C5805" w:rsidRDefault="00E71147" w:rsidP="00E71147">
      <w:pPr>
        <w:rPr>
          <w:noProof/>
          <w:szCs w:val="22"/>
        </w:rPr>
      </w:pPr>
      <w:r w:rsidRPr="000C5805">
        <w:rPr>
          <w:noProof/>
          <w:szCs w:val="22"/>
        </w:rPr>
        <w:t>PC</w:t>
      </w:r>
    </w:p>
    <w:p w14:paraId="45279422" w14:textId="77777777" w:rsidR="00E71147" w:rsidRPr="000C5805" w:rsidRDefault="00E71147" w:rsidP="00E71147">
      <w:pPr>
        <w:rPr>
          <w:noProof/>
          <w:szCs w:val="22"/>
        </w:rPr>
      </w:pPr>
      <w:r w:rsidRPr="000C5805">
        <w:rPr>
          <w:noProof/>
          <w:szCs w:val="22"/>
        </w:rPr>
        <w:t>SN</w:t>
      </w:r>
    </w:p>
    <w:p w14:paraId="1A6AC1E2" w14:textId="77777777" w:rsidR="00E71147" w:rsidRPr="000C5805" w:rsidRDefault="00E71147" w:rsidP="00E71147">
      <w:pPr>
        <w:rPr>
          <w:noProof/>
          <w:szCs w:val="22"/>
        </w:rPr>
      </w:pPr>
      <w:r w:rsidRPr="000C5805">
        <w:rPr>
          <w:noProof/>
          <w:szCs w:val="22"/>
        </w:rPr>
        <w:t>NN</w:t>
      </w:r>
    </w:p>
    <w:p w14:paraId="0C9CB34D" w14:textId="77777777" w:rsidR="0016705A" w:rsidRPr="003C5958" w:rsidRDefault="0016705A">
      <w:pPr>
        <w:rPr>
          <w:b/>
          <w:u w:val="single"/>
          <w:lang w:val="is-IS"/>
        </w:rPr>
      </w:pPr>
    </w:p>
    <w:p w14:paraId="72974D4A" w14:textId="77777777" w:rsidR="0016705A" w:rsidRPr="00C94676" w:rsidRDefault="0016705A">
      <w:pPr>
        <w:rPr>
          <w:b/>
          <w:lang w:val="is-IS"/>
        </w:rPr>
      </w:pPr>
      <w:r w:rsidRPr="00C94676">
        <w:rPr>
          <w:b/>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860BB21" w14:textId="77777777">
        <w:trPr>
          <w:trHeight w:val="1040"/>
        </w:trPr>
        <w:tc>
          <w:tcPr>
            <w:tcW w:w="9287" w:type="dxa"/>
          </w:tcPr>
          <w:p w14:paraId="317CF231" w14:textId="77777777" w:rsidR="0016705A" w:rsidRPr="00C94676" w:rsidRDefault="0016705A">
            <w:pPr>
              <w:rPr>
                <w:b/>
                <w:lang w:val="is-IS"/>
              </w:rPr>
            </w:pPr>
            <w:r w:rsidRPr="00C94676">
              <w:rPr>
                <w:b/>
                <w:lang w:val="is-IS"/>
              </w:rPr>
              <w:lastRenderedPageBreak/>
              <w:t>LÁGMARKS UPPLÝSINGAR SEM SKULU KOMA FRAM Á INNRI UMBÚÐUM LÍTILLA EININGA</w:t>
            </w:r>
          </w:p>
          <w:p w14:paraId="21640144" w14:textId="77777777" w:rsidR="0016705A" w:rsidRPr="0088275B" w:rsidRDefault="0016705A">
            <w:pPr>
              <w:rPr>
                <w:b/>
                <w:lang w:val="is-IS"/>
              </w:rPr>
            </w:pPr>
          </w:p>
          <w:p w14:paraId="149161C7" w14:textId="77777777" w:rsidR="0016705A" w:rsidRPr="009646F5" w:rsidRDefault="0016705A">
            <w:pPr>
              <w:rPr>
                <w:b/>
                <w:lang w:val="is-IS"/>
              </w:rPr>
            </w:pPr>
            <w:r w:rsidRPr="009646F5">
              <w:rPr>
                <w:b/>
                <w:lang w:val="is-IS"/>
              </w:rPr>
              <w:t>HETTUGLAS</w:t>
            </w:r>
          </w:p>
        </w:tc>
      </w:tr>
    </w:tbl>
    <w:p w14:paraId="21F79E6F" w14:textId="77777777" w:rsidR="0016705A" w:rsidRPr="002F29C4" w:rsidRDefault="0016705A">
      <w:pPr>
        <w:rPr>
          <w:lang w:val="is-IS"/>
        </w:rPr>
      </w:pPr>
    </w:p>
    <w:p w14:paraId="3385B9B4" w14:textId="77777777" w:rsidR="0016705A" w:rsidRPr="002F29C4"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14BAC4E5" w14:textId="77777777">
        <w:tc>
          <w:tcPr>
            <w:tcW w:w="9287" w:type="dxa"/>
          </w:tcPr>
          <w:p w14:paraId="2C31FCC4" w14:textId="77777777" w:rsidR="0016705A" w:rsidRPr="003C5958" w:rsidRDefault="0016705A">
            <w:pPr>
              <w:ind w:left="567" w:hanging="567"/>
              <w:rPr>
                <w:b/>
                <w:lang w:val="is-IS"/>
              </w:rPr>
            </w:pPr>
            <w:r w:rsidRPr="003C5958">
              <w:rPr>
                <w:b/>
                <w:lang w:val="is-IS"/>
              </w:rPr>
              <w:t>1.</w:t>
            </w:r>
            <w:r w:rsidRPr="003C5958">
              <w:rPr>
                <w:b/>
                <w:lang w:val="is-IS"/>
              </w:rPr>
              <w:tab/>
              <w:t>HEITI LYFS OG ÍKOMULEIÐ(IR)</w:t>
            </w:r>
          </w:p>
        </w:tc>
      </w:tr>
    </w:tbl>
    <w:p w14:paraId="5C2048ED" w14:textId="77777777" w:rsidR="0016705A" w:rsidRPr="008401AF" w:rsidRDefault="0016705A">
      <w:pPr>
        <w:rPr>
          <w:lang w:val="is-IS"/>
        </w:rPr>
      </w:pPr>
    </w:p>
    <w:p w14:paraId="5D9A8DBA" w14:textId="77777777" w:rsidR="0016705A" w:rsidRPr="008401AF" w:rsidRDefault="0016705A">
      <w:pPr>
        <w:rPr>
          <w:lang w:val="is-IS"/>
        </w:rPr>
      </w:pPr>
      <w:r w:rsidRPr="008401AF">
        <w:rPr>
          <w:lang w:val="is-IS"/>
        </w:rPr>
        <w:t>Avastin 25 mg/ml innrennslisþykkni, lausn</w:t>
      </w:r>
    </w:p>
    <w:p w14:paraId="0D3C0C6A" w14:textId="77777777" w:rsidR="00A8391C" w:rsidRPr="003C5958" w:rsidRDefault="00A8391C" w:rsidP="00A8391C">
      <w:pPr>
        <w:rPr>
          <w:lang w:val="is-IS"/>
        </w:rPr>
      </w:pPr>
      <w:r>
        <w:rPr>
          <w:lang w:val="is-IS"/>
        </w:rPr>
        <w:t>b</w:t>
      </w:r>
      <w:r w:rsidRPr="003C5958">
        <w:rPr>
          <w:lang w:val="is-IS"/>
        </w:rPr>
        <w:t>evacízúmab</w:t>
      </w:r>
    </w:p>
    <w:p w14:paraId="53B4EAF0" w14:textId="77777777" w:rsidR="0016705A" w:rsidRPr="008401AF" w:rsidRDefault="0016705A">
      <w:pPr>
        <w:rPr>
          <w:lang w:val="is-IS"/>
        </w:rPr>
      </w:pPr>
      <w:r w:rsidRPr="008401AF">
        <w:rPr>
          <w:lang w:val="is-IS"/>
        </w:rPr>
        <w:t>i.v.</w:t>
      </w:r>
    </w:p>
    <w:p w14:paraId="5EA5EE60" w14:textId="77777777" w:rsidR="0016705A" w:rsidRPr="008401AF" w:rsidRDefault="0016705A">
      <w:pPr>
        <w:rPr>
          <w:lang w:val="is-IS"/>
        </w:rPr>
      </w:pPr>
    </w:p>
    <w:p w14:paraId="1EB6B603" w14:textId="77777777" w:rsidR="0083441B" w:rsidRPr="008401AF" w:rsidRDefault="0083441B">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32DB2CBF" w14:textId="77777777">
        <w:tc>
          <w:tcPr>
            <w:tcW w:w="9287" w:type="dxa"/>
          </w:tcPr>
          <w:p w14:paraId="62716276" w14:textId="77777777" w:rsidR="0016705A" w:rsidRPr="008401AF" w:rsidRDefault="0016705A">
            <w:pPr>
              <w:ind w:left="567" w:hanging="567"/>
              <w:rPr>
                <w:b/>
                <w:lang w:val="is-IS"/>
              </w:rPr>
            </w:pPr>
            <w:r w:rsidRPr="008401AF">
              <w:rPr>
                <w:b/>
                <w:lang w:val="is-IS"/>
              </w:rPr>
              <w:t>2.</w:t>
            </w:r>
            <w:r w:rsidRPr="008401AF">
              <w:rPr>
                <w:b/>
                <w:lang w:val="is-IS"/>
              </w:rPr>
              <w:tab/>
              <w:t>AÐFERÐ VIÐ LYFJAGJÖF</w:t>
            </w:r>
          </w:p>
        </w:tc>
      </w:tr>
    </w:tbl>
    <w:p w14:paraId="1D507A19" w14:textId="77777777" w:rsidR="0016705A" w:rsidRPr="002F29C4" w:rsidRDefault="0016705A">
      <w:pPr>
        <w:rPr>
          <w:lang w:val="is-IS"/>
        </w:rPr>
      </w:pPr>
    </w:p>
    <w:p w14:paraId="3368DB56" w14:textId="77777777" w:rsidR="0016705A" w:rsidRPr="002F29C4" w:rsidRDefault="0016705A">
      <w:pPr>
        <w:rPr>
          <w:lang w:val="is-IS"/>
        </w:rPr>
      </w:pPr>
      <w:r w:rsidRPr="002F29C4">
        <w:rPr>
          <w:lang w:val="is-IS"/>
        </w:rPr>
        <w:t>Til notkunar í bláæð eftir þynningu</w:t>
      </w:r>
    </w:p>
    <w:p w14:paraId="58B34C4E" w14:textId="77777777" w:rsidR="0016705A" w:rsidRPr="003C5958" w:rsidRDefault="0016705A">
      <w:pPr>
        <w:rPr>
          <w:lang w:val="is-IS"/>
        </w:rPr>
      </w:pPr>
    </w:p>
    <w:p w14:paraId="718332E9"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052109E" w14:textId="77777777">
        <w:tc>
          <w:tcPr>
            <w:tcW w:w="9287" w:type="dxa"/>
          </w:tcPr>
          <w:p w14:paraId="51450809" w14:textId="77777777" w:rsidR="0016705A" w:rsidRPr="00C94676" w:rsidRDefault="0016705A">
            <w:pPr>
              <w:ind w:left="567" w:hanging="567"/>
              <w:rPr>
                <w:b/>
                <w:lang w:val="is-IS"/>
              </w:rPr>
            </w:pPr>
            <w:r w:rsidRPr="00C94676">
              <w:rPr>
                <w:b/>
                <w:lang w:val="is-IS"/>
              </w:rPr>
              <w:t>3.</w:t>
            </w:r>
            <w:r w:rsidRPr="00C94676">
              <w:rPr>
                <w:b/>
                <w:lang w:val="is-IS"/>
              </w:rPr>
              <w:tab/>
              <w:t>FYRNINGARDAGSETNING</w:t>
            </w:r>
          </w:p>
        </w:tc>
      </w:tr>
    </w:tbl>
    <w:p w14:paraId="475464F3" w14:textId="77777777" w:rsidR="0016705A" w:rsidRPr="002F29C4" w:rsidRDefault="0016705A">
      <w:pPr>
        <w:rPr>
          <w:lang w:val="is-IS"/>
        </w:rPr>
      </w:pPr>
    </w:p>
    <w:p w14:paraId="0BB1992B" w14:textId="77777777" w:rsidR="0016705A" w:rsidRPr="002F29C4" w:rsidRDefault="0016705A">
      <w:pPr>
        <w:rPr>
          <w:lang w:val="is-IS"/>
        </w:rPr>
      </w:pPr>
      <w:r w:rsidRPr="002F29C4">
        <w:rPr>
          <w:lang w:val="is-IS"/>
        </w:rPr>
        <w:t>EXP</w:t>
      </w:r>
    </w:p>
    <w:p w14:paraId="374DC6C3" w14:textId="77777777" w:rsidR="0016705A" w:rsidRPr="003C5958" w:rsidRDefault="0016705A">
      <w:pPr>
        <w:rPr>
          <w:lang w:val="is-IS"/>
        </w:rPr>
      </w:pPr>
    </w:p>
    <w:p w14:paraId="3DCEECE6"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011585B" w14:textId="77777777">
        <w:tc>
          <w:tcPr>
            <w:tcW w:w="9287" w:type="dxa"/>
          </w:tcPr>
          <w:p w14:paraId="46630706" w14:textId="77777777" w:rsidR="0016705A" w:rsidRPr="00C94676" w:rsidRDefault="0016705A">
            <w:pPr>
              <w:ind w:left="567" w:hanging="567"/>
              <w:rPr>
                <w:b/>
                <w:lang w:val="is-IS"/>
              </w:rPr>
            </w:pPr>
            <w:r w:rsidRPr="00C94676">
              <w:rPr>
                <w:b/>
                <w:lang w:val="is-IS"/>
              </w:rPr>
              <w:t>4.</w:t>
            </w:r>
            <w:r w:rsidRPr="00C94676">
              <w:rPr>
                <w:b/>
                <w:lang w:val="is-IS"/>
              </w:rPr>
              <w:tab/>
              <w:t>LOTUNÚMER</w:t>
            </w:r>
          </w:p>
        </w:tc>
      </w:tr>
    </w:tbl>
    <w:p w14:paraId="14777979" w14:textId="77777777" w:rsidR="0016705A" w:rsidRPr="002F29C4" w:rsidRDefault="0016705A">
      <w:pPr>
        <w:rPr>
          <w:lang w:val="is-IS"/>
        </w:rPr>
      </w:pPr>
    </w:p>
    <w:p w14:paraId="467BC556" w14:textId="77777777" w:rsidR="0016705A" w:rsidRPr="002F29C4" w:rsidRDefault="0016705A">
      <w:pPr>
        <w:rPr>
          <w:lang w:val="is-IS"/>
        </w:rPr>
      </w:pPr>
      <w:r w:rsidRPr="002F29C4">
        <w:rPr>
          <w:lang w:val="is-IS"/>
        </w:rPr>
        <w:t>Lot</w:t>
      </w:r>
    </w:p>
    <w:p w14:paraId="154E5ECB" w14:textId="77777777" w:rsidR="0016705A" w:rsidRPr="003C5958" w:rsidRDefault="0016705A">
      <w:pPr>
        <w:rPr>
          <w:lang w:val="is-IS"/>
        </w:rPr>
      </w:pPr>
    </w:p>
    <w:p w14:paraId="7A975075"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247E073B" w14:textId="77777777">
        <w:tc>
          <w:tcPr>
            <w:tcW w:w="9287" w:type="dxa"/>
          </w:tcPr>
          <w:p w14:paraId="19F699FC" w14:textId="77777777" w:rsidR="0016705A" w:rsidRPr="00C94676" w:rsidRDefault="0016705A">
            <w:pPr>
              <w:ind w:left="567" w:hanging="567"/>
              <w:rPr>
                <w:b/>
                <w:lang w:val="is-IS"/>
              </w:rPr>
            </w:pPr>
            <w:r w:rsidRPr="00C94676">
              <w:rPr>
                <w:b/>
                <w:lang w:val="is-IS"/>
              </w:rPr>
              <w:t>5.</w:t>
            </w:r>
            <w:r w:rsidRPr="00C94676">
              <w:rPr>
                <w:b/>
                <w:lang w:val="is-IS"/>
              </w:rPr>
              <w:tab/>
              <w:t>INNIHALD TILGREINT SEM ÞYNGD, RÚMMÁL EÐA FJÖLDI EININGA</w:t>
            </w:r>
          </w:p>
        </w:tc>
      </w:tr>
    </w:tbl>
    <w:p w14:paraId="11E81C22" w14:textId="77777777" w:rsidR="0016705A" w:rsidRPr="008401AF" w:rsidRDefault="0016705A">
      <w:pPr>
        <w:rPr>
          <w:lang w:val="is-IS"/>
        </w:rPr>
      </w:pPr>
    </w:p>
    <w:p w14:paraId="108BF296" w14:textId="77777777" w:rsidR="0016705A" w:rsidRPr="008401AF" w:rsidRDefault="0016705A">
      <w:pPr>
        <w:rPr>
          <w:lang w:val="is-IS"/>
        </w:rPr>
      </w:pPr>
      <w:r w:rsidRPr="008401AF">
        <w:rPr>
          <w:lang w:val="is-IS"/>
        </w:rPr>
        <w:t>100 mg/4 ml</w:t>
      </w:r>
    </w:p>
    <w:p w14:paraId="63E61ABD" w14:textId="77777777" w:rsidR="0016705A" w:rsidRPr="008401AF" w:rsidRDefault="0016705A">
      <w:pPr>
        <w:rPr>
          <w:lang w:val="is-IS"/>
        </w:rPr>
      </w:pPr>
    </w:p>
    <w:p w14:paraId="0D9CB1FC" w14:textId="77777777" w:rsidR="0016705A" w:rsidRPr="008401AF" w:rsidRDefault="0016705A">
      <w:pPr>
        <w:rPr>
          <w:i/>
          <w:noProof/>
          <w:lang w:val="is-IS"/>
        </w:rPr>
      </w:pPr>
    </w:p>
    <w:p w14:paraId="4F64C48C" w14:textId="77777777" w:rsidR="0016705A" w:rsidRPr="008401AF" w:rsidRDefault="0016705A">
      <w:pPr>
        <w:pBdr>
          <w:top w:val="single" w:sz="4" w:space="1" w:color="auto"/>
          <w:left w:val="single" w:sz="4" w:space="4" w:color="auto"/>
          <w:bottom w:val="single" w:sz="4" w:space="1" w:color="auto"/>
          <w:right w:val="single" w:sz="4" w:space="4" w:color="auto"/>
        </w:pBdr>
        <w:rPr>
          <w:i/>
          <w:noProof/>
          <w:lang w:val="is-IS"/>
        </w:rPr>
      </w:pPr>
      <w:r w:rsidRPr="008401AF">
        <w:rPr>
          <w:b/>
          <w:noProof/>
          <w:lang w:val="is-IS"/>
        </w:rPr>
        <w:t>6.</w:t>
      </w:r>
      <w:r w:rsidRPr="008401AF">
        <w:rPr>
          <w:b/>
          <w:noProof/>
          <w:lang w:val="is-IS"/>
        </w:rPr>
        <w:tab/>
        <w:t>ANNAÐ</w:t>
      </w:r>
    </w:p>
    <w:p w14:paraId="67D50AF2" w14:textId="77777777" w:rsidR="0016705A" w:rsidRPr="008401AF" w:rsidRDefault="0016705A">
      <w:pPr>
        <w:rPr>
          <w:noProof/>
          <w:lang w:val="is-IS"/>
        </w:rPr>
      </w:pPr>
    </w:p>
    <w:p w14:paraId="7311C8D1" w14:textId="77777777" w:rsidR="0016705A" w:rsidRPr="008401AF" w:rsidRDefault="0016705A">
      <w:pPr>
        <w:rPr>
          <w:lang w:val="is-IS"/>
        </w:rPr>
      </w:pPr>
      <w:r w:rsidRPr="008401AF">
        <w:rPr>
          <w:i/>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36E4B7CE" w14:textId="77777777">
        <w:tc>
          <w:tcPr>
            <w:tcW w:w="9287" w:type="dxa"/>
          </w:tcPr>
          <w:p w14:paraId="0C51F124" w14:textId="77777777" w:rsidR="0016705A" w:rsidRPr="008401AF" w:rsidRDefault="0016705A">
            <w:pPr>
              <w:rPr>
                <w:b/>
                <w:lang w:val="is-IS"/>
              </w:rPr>
            </w:pPr>
            <w:r w:rsidRPr="008401AF">
              <w:rPr>
                <w:b/>
                <w:lang w:val="is-IS"/>
              </w:rPr>
              <w:lastRenderedPageBreak/>
              <w:t>UPPLÝSINGAR SEM EIGA AÐ KOMA FRAM Á YTRI UMBÚÐUM</w:t>
            </w:r>
          </w:p>
          <w:p w14:paraId="3E9CA541" w14:textId="77777777" w:rsidR="0016705A" w:rsidRPr="008401AF" w:rsidRDefault="0016705A">
            <w:pPr>
              <w:rPr>
                <w:b/>
                <w:lang w:val="is-IS"/>
              </w:rPr>
            </w:pPr>
          </w:p>
          <w:p w14:paraId="1A7C8AC7" w14:textId="77777777" w:rsidR="0016705A" w:rsidRPr="008401AF" w:rsidRDefault="0016705A">
            <w:pPr>
              <w:rPr>
                <w:b/>
                <w:lang w:val="is-IS"/>
              </w:rPr>
            </w:pPr>
            <w:r w:rsidRPr="008401AF">
              <w:rPr>
                <w:b/>
                <w:lang w:val="is-IS"/>
              </w:rPr>
              <w:t>ASKJA</w:t>
            </w:r>
          </w:p>
        </w:tc>
      </w:tr>
    </w:tbl>
    <w:p w14:paraId="7F6C268F" w14:textId="77777777" w:rsidR="0016705A" w:rsidRPr="002F29C4" w:rsidRDefault="0016705A">
      <w:pPr>
        <w:rPr>
          <w:lang w:val="is-IS"/>
        </w:rPr>
      </w:pPr>
    </w:p>
    <w:p w14:paraId="73103C26" w14:textId="77777777" w:rsidR="0016705A" w:rsidRPr="002F29C4"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4E187271" w14:textId="77777777">
        <w:tc>
          <w:tcPr>
            <w:tcW w:w="9287" w:type="dxa"/>
          </w:tcPr>
          <w:p w14:paraId="50E075EA" w14:textId="77777777" w:rsidR="0016705A" w:rsidRPr="003C5958" w:rsidRDefault="0016705A">
            <w:pPr>
              <w:ind w:left="567" w:hanging="567"/>
              <w:rPr>
                <w:b/>
                <w:lang w:val="is-IS"/>
              </w:rPr>
            </w:pPr>
            <w:r w:rsidRPr="003C5958">
              <w:rPr>
                <w:b/>
                <w:lang w:val="is-IS"/>
              </w:rPr>
              <w:t>1.</w:t>
            </w:r>
            <w:r w:rsidRPr="003C5958">
              <w:rPr>
                <w:b/>
                <w:lang w:val="is-IS"/>
              </w:rPr>
              <w:tab/>
              <w:t>HEITI LYFS</w:t>
            </w:r>
          </w:p>
        </w:tc>
      </w:tr>
    </w:tbl>
    <w:p w14:paraId="1AEB2A20" w14:textId="77777777" w:rsidR="0016705A" w:rsidRPr="002F29C4" w:rsidRDefault="0016705A">
      <w:pPr>
        <w:rPr>
          <w:lang w:val="is-IS"/>
        </w:rPr>
      </w:pPr>
    </w:p>
    <w:p w14:paraId="4ABBD5A1" w14:textId="77777777" w:rsidR="0016705A" w:rsidRPr="002F29C4" w:rsidRDefault="0016705A">
      <w:pPr>
        <w:rPr>
          <w:lang w:val="is-IS"/>
        </w:rPr>
      </w:pPr>
      <w:r w:rsidRPr="002F29C4">
        <w:rPr>
          <w:lang w:val="is-IS"/>
        </w:rPr>
        <w:t>Avastin 25 mg/ml innrennslisþykkni, lausn</w:t>
      </w:r>
    </w:p>
    <w:p w14:paraId="22FF70AF" w14:textId="77777777" w:rsidR="00A8391C" w:rsidRPr="003C5958" w:rsidRDefault="00A8391C" w:rsidP="00A8391C">
      <w:pPr>
        <w:rPr>
          <w:lang w:val="is-IS"/>
        </w:rPr>
      </w:pPr>
      <w:r>
        <w:rPr>
          <w:lang w:val="is-IS"/>
        </w:rPr>
        <w:t>b</w:t>
      </w:r>
      <w:r w:rsidRPr="003C5958">
        <w:rPr>
          <w:lang w:val="is-IS"/>
        </w:rPr>
        <w:t>evacízúmab</w:t>
      </w:r>
    </w:p>
    <w:p w14:paraId="3C92B255" w14:textId="77777777" w:rsidR="0016705A" w:rsidRPr="003C5958" w:rsidRDefault="0016705A">
      <w:pPr>
        <w:rPr>
          <w:lang w:val="is-IS"/>
        </w:rPr>
      </w:pPr>
    </w:p>
    <w:p w14:paraId="62D028AA"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461C6E71" w14:textId="77777777">
        <w:tc>
          <w:tcPr>
            <w:tcW w:w="9287" w:type="dxa"/>
          </w:tcPr>
          <w:p w14:paraId="66B4EE07" w14:textId="77777777" w:rsidR="0016705A" w:rsidRPr="0088275B" w:rsidRDefault="0016705A">
            <w:pPr>
              <w:ind w:left="567" w:hanging="567"/>
              <w:rPr>
                <w:b/>
                <w:lang w:val="is-IS"/>
              </w:rPr>
            </w:pPr>
            <w:r w:rsidRPr="0088275B">
              <w:rPr>
                <w:b/>
                <w:lang w:val="is-IS"/>
              </w:rPr>
              <w:t>2.</w:t>
            </w:r>
            <w:r w:rsidRPr="0088275B">
              <w:rPr>
                <w:b/>
                <w:lang w:val="is-IS"/>
              </w:rPr>
              <w:tab/>
              <w:t>VIRK(T) EFNI</w:t>
            </w:r>
          </w:p>
        </w:tc>
      </w:tr>
    </w:tbl>
    <w:p w14:paraId="4BC5AE1B" w14:textId="77777777" w:rsidR="0016705A" w:rsidRPr="002F29C4" w:rsidRDefault="0016705A">
      <w:pPr>
        <w:rPr>
          <w:lang w:val="is-IS"/>
        </w:rPr>
      </w:pPr>
    </w:p>
    <w:p w14:paraId="79B51F77" w14:textId="77777777" w:rsidR="0016705A" w:rsidRPr="002F29C4" w:rsidRDefault="0016705A">
      <w:pPr>
        <w:rPr>
          <w:lang w:val="is-IS"/>
        </w:rPr>
      </w:pPr>
      <w:r w:rsidRPr="002F29C4">
        <w:rPr>
          <w:lang w:val="is-IS"/>
        </w:rPr>
        <w:t>Hvert hettuglas inniheldur 400 mg af bevacízúmabi.</w:t>
      </w:r>
    </w:p>
    <w:p w14:paraId="34851A62" w14:textId="77777777" w:rsidR="0016705A" w:rsidRPr="003C5958" w:rsidRDefault="0016705A">
      <w:pPr>
        <w:rPr>
          <w:lang w:val="is-IS"/>
        </w:rPr>
      </w:pPr>
    </w:p>
    <w:p w14:paraId="7151E8B5" w14:textId="77777777" w:rsidR="0016705A" w:rsidRPr="003C5958" w:rsidRDefault="0016705A">
      <w:pPr>
        <w:rPr>
          <w:lang w:val="is-IS"/>
        </w:rPr>
      </w:pPr>
    </w:p>
    <w:p w14:paraId="6E59500D" w14:textId="77777777" w:rsidR="0016705A" w:rsidRPr="00C94676" w:rsidRDefault="0016705A">
      <w:pPr>
        <w:pBdr>
          <w:top w:val="single" w:sz="4" w:space="1" w:color="auto"/>
          <w:left w:val="single" w:sz="4" w:space="4" w:color="auto"/>
          <w:bottom w:val="single" w:sz="4" w:space="1" w:color="auto"/>
          <w:right w:val="single" w:sz="4" w:space="4" w:color="auto"/>
        </w:pBdr>
        <w:ind w:left="567" w:hanging="567"/>
        <w:rPr>
          <w:b/>
          <w:lang w:val="is-IS"/>
        </w:rPr>
      </w:pPr>
      <w:r w:rsidRPr="00C94676">
        <w:rPr>
          <w:b/>
          <w:lang w:val="is-IS"/>
        </w:rPr>
        <w:t>3.</w:t>
      </w:r>
      <w:r w:rsidRPr="00C94676">
        <w:rPr>
          <w:b/>
          <w:lang w:val="is-IS"/>
        </w:rPr>
        <w:tab/>
        <w:t>HJÁLPAREFNI</w:t>
      </w:r>
    </w:p>
    <w:p w14:paraId="7360FCEE" w14:textId="77777777" w:rsidR="0016705A" w:rsidRPr="0088275B" w:rsidRDefault="0016705A">
      <w:pPr>
        <w:rPr>
          <w:lang w:val="is-IS"/>
        </w:rPr>
      </w:pPr>
    </w:p>
    <w:p w14:paraId="6AD41A30" w14:textId="36A5E76C" w:rsidR="0016705A" w:rsidRPr="009646F5" w:rsidRDefault="0016705A">
      <w:pPr>
        <w:rPr>
          <w:lang w:val="is-IS"/>
        </w:rPr>
      </w:pPr>
      <w:r w:rsidRPr="009646F5">
        <w:rPr>
          <w:lang w:val="is-IS"/>
        </w:rPr>
        <w:t>Trehalós díhýdrat, natríum fosfat, pólýsorbat 20, vatn fyrir stungulyf.</w:t>
      </w:r>
      <w:r w:rsidR="009A1A1B">
        <w:rPr>
          <w:lang w:val="is-IS"/>
        </w:rPr>
        <w:t xml:space="preserve"> Frekari upplýsingar eru í fylgiseðlinum.</w:t>
      </w:r>
    </w:p>
    <w:p w14:paraId="65FD9AA5" w14:textId="77777777" w:rsidR="0016705A" w:rsidRPr="002102B8" w:rsidRDefault="0016705A">
      <w:pPr>
        <w:rPr>
          <w:lang w:val="is-IS"/>
        </w:rPr>
      </w:pPr>
    </w:p>
    <w:p w14:paraId="4D22ABD8" w14:textId="77777777" w:rsidR="0016705A" w:rsidRPr="002102B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EA65F5C" w14:textId="77777777">
        <w:tc>
          <w:tcPr>
            <w:tcW w:w="9287" w:type="dxa"/>
          </w:tcPr>
          <w:p w14:paraId="462759A1" w14:textId="77777777" w:rsidR="0016705A" w:rsidRPr="00E71147" w:rsidRDefault="0016705A">
            <w:pPr>
              <w:ind w:left="567" w:hanging="567"/>
              <w:rPr>
                <w:b/>
                <w:lang w:val="is-IS"/>
              </w:rPr>
            </w:pPr>
            <w:r w:rsidRPr="00E71147">
              <w:rPr>
                <w:b/>
                <w:lang w:val="is-IS"/>
              </w:rPr>
              <w:t>4.</w:t>
            </w:r>
            <w:r w:rsidRPr="00E71147">
              <w:rPr>
                <w:b/>
                <w:lang w:val="is-IS"/>
              </w:rPr>
              <w:tab/>
              <w:t>LYFJAFORM OG INNIHALD</w:t>
            </w:r>
          </w:p>
        </w:tc>
      </w:tr>
    </w:tbl>
    <w:p w14:paraId="7FA53F82" w14:textId="77777777" w:rsidR="0016705A" w:rsidRPr="002F29C4" w:rsidRDefault="0016705A">
      <w:pPr>
        <w:rPr>
          <w:lang w:val="is-IS"/>
        </w:rPr>
      </w:pPr>
    </w:p>
    <w:p w14:paraId="01825E6F" w14:textId="77777777" w:rsidR="0016705A" w:rsidRPr="002F29C4" w:rsidRDefault="0016705A">
      <w:pPr>
        <w:rPr>
          <w:lang w:val="is-IS"/>
        </w:rPr>
      </w:pPr>
      <w:r w:rsidRPr="00823611">
        <w:rPr>
          <w:highlight w:val="lightGray"/>
          <w:lang w:val="is-IS"/>
        </w:rPr>
        <w:t>Innrennslisþykkni, lausn</w:t>
      </w:r>
      <w:r w:rsidRPr="002F29C4">
        <w:rPr>
          <w:lang w:val="is-IS"/>
        </w:rPr>
        <w:t xml:space="preserve"> </w:t>
      </w:r>
    </w:p>
    <w:p w14:paraId="016D73B6" w14:textId="77777777" w:rsidR="0016705A" w:rsidRPr="003C5958" w:rsidRDefault="0016705A">
      <w:pPr>
        <w:rPr>
          <w:lang w:val="is-IS"/>
        </w:rPr>
      </w:pPr>
      <w:r w:rsidRPr="003C5958">
        <w:rPr>
          <w:lang w:val="is-IS"/>
        </w:rPr>
        <w:t>1 hettuglas með 16 ml</w:t>
      </w:r>
    </w:p>
    <w:p w14:paraId="5EFCC71C" w14:textId="77777777" w:rsidR="0016705A" w:rsidRPr="003C5958" w:rsidRDefault="0016705A">
      <w:pPr>
        <w:rPr>
          <w:lang w:val="is-IS"/>
        </w:rPr>
      </w:pPr>
      <w:r w:rsidRPr="003C5958">
        <w:rPr>
          <w:lang w:val="is-IS"/>
        </w:rPr>
        <w:t>400 mg/16 ml</w:t>
      </w:r>
    </w:p>
    <w:p w14:paraId="226F7924" w14:textId="77777777" w:rsidR="0016705A" w:rsidRPr="00C94676" w:rsidRDefault="0016705A">
      <w:pPr>
        <w:rPr>
          <w:lang w:val="is-IS"/>
        </w:rPr>
      </w:pPr>
    </w:p>
    <w:p w14:paraId="29871DE4" w14:textId="77777777" w:rsidR="0016705A" w:rsidRPr="0088275B"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70C83387" w14:textId="77777777">
        <w:tc>
          <w:tcPr>
            <w:tcW w:w="9287" w:type="dxa"/>
          </w:tcPr>
          <w:p w14:paraId="3F927611" w14:textId="77777777" w:rsidR="0016705A" w:rsidRPr="009646F5" w:rsidRDefault="0016705A">
            <w:pPr>
              <w:ind w:left="567" w:hanging="567"/>
              <w:rPr>
                <w:b/>
                <w:lang w:val="is-IS"/>
              </w:rPr>
            </w:pPr>
            <w:r w:rsidRPr="009646F5">
              <w:rPr>
                <w:b/>
                <w:lang w:val="is-IS"/>
              </w:rPr>
              <w:t>5.</w:t>
            </w:r>
            <w:r w:rsidRPr="009646F5">
              <w:rPr>
                <w:b/>
                <w:lang w:val="is-IS"/>
              </w:rPr>
              <w:tab/>
              <w:t>AÐFERÐ VIÐ LYFJAGJÖF OG ÍKOMULEIÐ(IR)</w:t>
            </w:r>
          </w:p>
        </w:tc>
      </w:tr>
    </w:tbl>
    <w:p w14:paraId="4B6DBB94" w14:textId="77777777" w:rsidR="0016705A" w:rsidRPr="008401AF" w:rsidRDefault="0016705A">
      <w:pPr>
        <w:rPr>
          <w:lang w:val="is-IS"/>
        </w:rPr>
      </w:pPr>
    </w:p>
    <w:p w14:paraId="4BC1E838" w14:textId="77777777" w:rsidR="0016705A" w:rsidRPr="008401AF" w:rsidRDefault="0016705A">
      <w:pPr>
        <w:rPr>
          <w:lang w:val="is-IS"/>
        </w:rPr>
      </w:pPr>
      <w:r w:rsidRPr="008401AF">
        <w:rPr>
          <w:lang w:val="is-IS"/>
        </w:rPr>
        <w:t>Til notkunar í bláæð eftir þynningu</w:t>
      </w:r>
    </w:p>
    <w:p w14:paraId="68F682CF" w14:textId="77777777" w:rsidR="0016705A" w:rsidRPr="008401AF" w:rsidRDefault="0016705A">
      <w:pPr>
        <w:rPr>
          <w:lang w:val="is-IS"/>
        </w:rPr>
      </w:pPr>
      <w:r w:rsidRPr="008401AF">
        <w:rPr>
          <w:lang w:val="is-IS"/>
        </w:rPr>
        <w:t>Lesið fylgiseðilinn fyrir notkun</w:t>
      </w:r>
    </w:p>
    <w:p w14:paraId="54053091" w14:textId="77777777" w:rsidR="0016705A" w:rsidRPr="008401AF" w:rsidRDefault="0016705A">
      <w:pPr>
        <w:rPr>
          <w:lang w:val="is-IS"/>
        </w:rPr>
      </w:pPr>
    </w:p>
    <w:p w14:paraId="6624FDB2"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1CAEE877" w14:textId="77777777">
        <w:tc>
          <w:tcPr>
            <w:tcW w:w="9287" w:type="dxa"/>
          </w:tcPr>
          <w:p w14:paraId="34257965" w14:textId="77777777" w:rsidR="0016705A" w:rsidRPr="008401AF" w:rsidRDefault="0016705A">
            <w:pPr>
              <w:ind w:left="567" w:hanging="567"/>
              <w:rPr>
                <w:b/>
                <w:lang w:val="is-IS"/>
              </w:rPr>
            </w:pPr>
            <w:r w:rsidRPr="008401AF">
              <w:rPr>
                <w:b/>
                <w:lang w:val="is-IS"/>
              </w:rPr>
              <w:t>6.</w:t>
            </w:r>
            <w:r w:rsidRPr="008401AF">
              <w:rPr>
                <w:b/>
                <w:lang w:val="is-IS"/>
              </w:rPr>
              <w:tab/>
              <w:t>SÉRSTÖK VARNAÐARORÐ UM AÐ LYFIÐ SKULI GEYMT ÞAR SEM BÖRN HVORKI NÁ TIL NÉ SJÁ</w:t>
            </w:r>
          </w:p>
        </w:tc>
      </w:tr>
    </w:tbl>
    <w:p w14:paraId="7D18EFB9" w14:textId="77777777" w:rsidR="0016705A" w:rsidRPr="008401AF" w:rsidRDefault="0016705A">
      <w:pPr>
        <w:rPr>
          <w:lang w:val="is-IS"/>
        </w:rPr>
      </w:pPr>
    </w:p>
    <w:p w14:paraId="40B18BE3" w14:textId="77777777" w:rsidR="0016705A" w:rsidRPr="008401AF" w:rsidRDefault="0016705A">
      <w:pPr>
        <w:rPr>
          <w:lang w:val="is-IS"/>
        </w:rPr>
      </w:pPr>
      <w:r w:rsidRPr="008401AF">
        <w:rPr>
          <w:lang w:val="is-IS"/>
        </w:rPr>
        <w:t>Geymið þar sem börn hvorki ná til né sjá</w:t>
      </w:r>
    </w:p>
    <w:p w14:paraId="76504AB8" w14:textId="77777777" w:rsidR="0016705A" w:rsidRPr="008401AF" w:rsidRDefault="0016705A">
      <w:pPr>
        <w:rPr>
          <w:lang w:val="is-IS"/>
        </w:rPr>
      </w:pPr>
    </w:p>
    <w:p w14:paraId="014F6B16"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4C060B94" w14:textId="77777777">
        <w:tc>
          <w:tcPr>
            <w:tcW w:w="9287" w:type="dxa"/>
          </w:tcPr>
          <w:p w14:paraId="5ECBD061" w14:textId="77777777" w:rsidR="0016705A" w:rsidRPr="008401AF" w:rsidRDefault="0016705A">
            <w:pPr>
              <w:ind w:left="567" w:hanging="567"/>
              <w:rPr>
                <w:b/>
                <w:lang w:val="is-IS"/>
              </w:rPr>
            </w:pPr>
            <w:r w:rsidRPr="008401AF">
              <w:rPr>
                <w:b/>
                <w:lang w:val="is-IS"/>
              </w:rPr>
              <w:t>7.</w:t>
            </w:r>
            <w:r w:rsidRPr="008401AF">
              <w:rPr>
                <w:b/>
                <w:lang w:val="is-IS"/>
              </w:rPr>
              <w:tab/>
              <w:t>ÖNNUR SÉRSTÖK VARNAÐARORÐ, EF MEÐ ÞARF</w:t>
            </w:r>
          </w:p>
        </w:tc>
      </w:tr>
    </w:tbl>
    <w:p w14:paraId="1EF7191D" w14:textId="77777777" w:rsidR="0016705A" w:rsidRPr="008401AF" w:rsidRDefault="0016705A">
      <w:pPr>
        <w:rPr>
          <w:lang w:val="is-IS"/>
        </w:rPr>
      </w:pPr>
    </w:p>
    <w:p w14:paraId="088B3A0A" w14:textId="77777777" w:rsidR="0016705A" w:rsidRPr="008401AF" w:rsidRDefault="0016705A">
      <w:pPr>
        <w:rPr>
          <w:lang w:val="is-IS"/>
        </w:rPr>
      </w:pPr>
      <w:r w:rsidRPr="008401AF">
        <w:rPr>
          <w:lang w:val="is-IS"/>
        </w:rPr>
        <w:t>Í lyfi þessu er ekkert rotvarnarefni</w:t>
      </w:r>
    </w:p>
    <w:p w14:paraId="603E5691" w14:textId="77777777" w:rsidR="0016705A" w:rsidRPr="008401AF" w:rsidRDefault="0016705A">
      <w:pPr>
        <w:rPr>
          <w:lang w:val="is-IS"/>
        </w:rPr>
      </w:pPr>
    </w:p>
    <w:p w14:paraId="528BD6B6"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3EB7465" w14:textId="77777777">
        <w:tc>
          <w:tcPr>
            <w:tcW w:w="9287" w:type="dxa"/>
          </w:tcPr>
          <w:p w14:paraId="59B8DC62" w14:textId="77777777" w:rsidR="0016705A" w:rsidRPr="008401AF" w:rsidRDefault="0016705A">
            <w:pPr>
              <w:ind w:left="567" w:hanging="567"/>
              <w:rPr>
                <w:b/>
                <w:lang w:val="is-IS"/>
              </w:rPr>
            </w:pPr>
            <w:r w:rsidRPr="008401AF">
              <w:rPr>
                <w:b/>
                <w:lang w:val="is-IS"/>
              </w:rPr>
              <w:t>8.</w:t>
            </w:r>
            <w:r w:rsidRPr="008401AF">
              <w:rPr>
                <w:b/>
                <w:lang w:val="is-IS"/>
              </w:rPr>
              <w:tab/>
              <w:t>FYRNINGARDAGSETNING</w:t>
            </w:r>
          </w:p>
        </w:tc>
      </w:tr>
    </w:tbl>
    <w:p w14:paraId="1ADD0389" w14:textId="77777777" w:rsidR="0016705A" w:rsidRPr="002F29C4" w:rsidRDefault="0016705A">
      <w:pPr>
        <w:rPr>
          <w:lang w:val="is-IS"/>
        </w:rPr>
      </w:pPr>
    </w:p>
    <w:p w14:paraId="2BDD6521" w14:textId="77777777" w:rsidR="0016705A" w:rsidRPr="002F29C4" w:rsidRDefault="0016705A">
      <w:pPr>
        <w:rPr>
          <w:lang w:val="is-IS"/>
        </w:rPr>
      </w:pPr>
      <w:r w:rsidRPr="002F29C4">
        <w:rPr>
          <w:lang w:val="is-IS"/>
        </w:rPr>
        <w:t>EXP</w:t>
      </w:r>
    </w:p>
    <w:p w14:paraId="677D6BF7" w14:textId="77777777" w:rsidR="00A8391C" w:rsidRPr="00823611" w:rsidRDefault="00A8391C" w:rsidP="00A8391C">
      <w:pPr>
        <w:rPr>
          <w:lang w:val="is-IS"/>
        </w:rPr>
      </w:pPr>
      <w:r w:rsidRPr="00823611">
        <w:rPr>
          <w:lang w:val="is-IS"/>
        </w:rPr>
        <w:t>Upplýsingar um geymsluþol þynnts lyfs eru í fylgiseðli.</w:t>
      </w:r>
    </w:p>
    <w:p w14:paraId="51A3DFC9" w14:textId="77777777" w:rsidR="0016705A" w:rsidRPr="003C5958" w:rsidRDefault="0016705A">
      <w:pPr>
        <w:rPr>
          <w:lang w:val="is-IS"/>
        </w:rPr>
      </w:pPr>
    </w:p>
    <w:p w14:paraId="16CD01EE"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C2339C1" w14:textId="77777777">
        <w:tc>
          <w:tcPr>
            <w:tcW w:w="9287" w:type="dxa"/>
          </w:tcPr>
          <w:p w14:paraId="51CFCE1E" w14:textId="77777777" w:rsidR="0016705A" w:rsidRPr="00C94676" w:rsidRDefault="0016705A" w:rsidP="00635122">
            <w:pPr>
              <w:keepNext/>
              <w:keepLines/>
              <w:ind w:left="567" w:hanging="567"/>
              <w:rPr>
                <w:b/>
                <w:lang w:val="is-IS"/>
              </w:rPr>
            </w:pPr>
            <w:r w:rsidRPr="00C94676">
              <w:rPr>
                <w:b/>
                <w:lang w:val="is-IS"/>
              </w:rPr>
              <w:lastRenderedPageBreak/>
              <w:t>9.</w:t>
            </w:r>
            <w:r w:rsidRPr="00C94676">
              <w:rPr>
                <w:b/>
                <w:lang w:val="is-IS"/>
              </w:rPr>
              <w:tab/>
              <w:t>SÉRSTÖK GEYMSLUSKILYRÐI</w:t>
            </w:r>
          </w:p>
        </w:tc>
      </w:tr>
    </w:tbl>
    <w:p w14:paraId="5E6B6752" w14:textId="77777777" w:rsidR="0016705A" w:rsidRPr="002F29C4" w:rsidRDefault="0016705A" w:rsidP="00635122">
      <w:pPr>
        <w:keepNext/>
        <w:keepLines/>
        <w:rPr>
          <w:lang w:val="is-IS"/>
        </w:rPr>
      </w:pPr>
    </w:p>
    <w:p w14:paraId="59679632" w14:textId="7FF29FEC" w:rsidR="0016705A" w:rsidRPr="002F29C4" w:rsidRDefault="0016705A" w:rsidP="00635122">
      <w:pPr>
        <w:keepNext/>
        <w:keepLines/>
        <w:rPr>
          <w:lang w:val="is-IS"/>
        </w:rPr>
      </w:pPr>
      <w:r w:rsidRPr="002F29C4">
        <w:rPr>
          <w:lang w:val="is-IS"/>
        </w:rPr>
        <w:t>Geymið í kæli.</w:t>
      </w:r>
    </w:p>
    <w:p w14:paraId="75F9DB18" w14:textId="5585A6B8" w:rsidR="0016705A" w:rsidRPr="003C5958" w:rsidRDefault="0016705A" w:rsidP="00635122">
      <w:pPr>
        <w:keepNext/>
        <w:keepLines/>
        <w:rPr>
          <w:lang w:val="is-IS"/>
        </w:rPr>
      </w:pPr>
      <w:r w:rsidRPr="003C5958">
        <w:rPr>
          <w:lang w:val="is-IS"/>
        </w:rPr>
        <w:t>Má ekki frjósa</w:t>
      </w:r>
      <w:r w:rsidR="00265CBE">
        <w:rPr>
          <w:lang w:val="is-IS"/>
        </w:rPr>
        <w:t>.</w:t>
      </w:r>
    </w:p>
    <w:p w14:paraId="0D572D3F" w14:textId="6A1D00A5" w:rsidR="0016705A" w:rsidRPr="00C94676" w:rsidRDefault="0016705A" w:rsidP="00635122">
      <w:pPr>
        <w:keepNext/>
        <w:keepLines/>
        <w:rPr>
          <w:lang w:val="is-IS"/>
        </w:rPr>
      </w:pPr>
      <w:r w:rsidRPr="00C94676">
        <w:rPr>
          <w:lang w:val="is-IS"/>
        </w:rPr>
        <w:t>Geymið hettuglasið í ytri umbúðum</w:t>
      </w:r>
      <w:r w:rsidR="00E90E14">
        <w:rPr>
          <w:lang w:val="is-IS"/>
        </w:rPr>
        <w:t xml:space="preserve"> til varnar gegn ljósi</w:t>
      </w:r>
    </w:p>
    <w:p w14:paraId="646F715F" w14:textId="77777777" w:rsidR="0016705A" w:rsidRPr="00C94676" w:rsidRDefault="0016705A">
      <w:pPr>
        <w:rPr>
          <w:lang w:val="is-IS"/>
        </w:rPr>
      </w:pPr>
    </w:p>
    <w:p w14:paraId="225D3F27" w14:textId="77777777" w:rsidR="0016705A" w:rsidRPr="0088275B"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064035FA" w14:textId="77777777">
        <w:trPr>
          <w:cantSplit/>
        </w:trPr>
        <w:tc>
          <w:tcPr>
            <w:tcW w:w="9287" w:type="dxa"/>
          </w:tcPr>
          <w:p w14:paraId="6E4C7562" w14:textId="77777777" w:rsidR="0016705A" w:rsidRPr="009646F5" w:rsidRDefault="0016705A">
            <w:pPr>
              <w:ind w:left="567" w:hanging="567"/>
              <w:rPr>
                <w:b/>
                <w:lang w:val="is-IS"/>
              </w:rPr>
            </w:pPr>
            <w:r w:rsidRPr="009646F5">
              <w:rPr>
                <w:b/>
                <w:lang w:val="is-IS"/>
              </w:rPr>
              <w:t>10.</w:t>
            </w:r>
            <w:r w:rsidRPr="009646F5">
              <w:rPr>
                <w:b/>
                <w:lang w:val="is-IS"/>
              </w:rPr>
              <w:tab/>
              <w:t>SÉRSTAKAR VARÚÐARRÁÐSTAFANIR VIÐ FÖRGUN LYFJALEIFA EÐA ÚRGANGS VEGNA LYFSINS ÞAR SEM VIÐ Á</w:t>
            </w:r>
          </w:p>
        </w:tc>
      </w:tr>
    </w:tbl>
    <w:p w14:paraId="68637795" w14:textId="77777777" w:rsidR="0016705A" w:rsidRPr="008401AF" w:rsidRDefault="0016705A">
      <w:pPr>
        <w:rPr>
          <w:lang w:val="is-IS"/>
        </w:rPr>
      </w:pPr>
    </w:p>
    <w:p w14:paraId="4AEF7F12"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8791557" w14:textId="77777777">
        <w:tc>
          <w:tcPr>
            <w:tcW w:w="9287" w:type="dxa"/>
          </w:tcPr>
          <w:p w14:paraId="60EABD9D" w14:textId="77777777" w:rsidR="0016705A" w:rsidRPr="008401AF" w:rsidRDefault="0016705A">
            <w:pPr>
              <w:ind w:left="567" w:hanging="567"/>
              <w:rPr>
                <w:b/>
                <w:lang w:val="is-IS"/>
              </w:rPr>
            </w:pPr>
            <w:r w:rsidRPr="008401AF">
              <w:rPr>
                <w:b/>
                <w:lang w:val="is-IS"/>
              </w:rPr>
              <w:t>11.</w:t>
            </w:r>
            <w:r w:rsidRPr="008401AF">
              <w:rPr>
                <w:b/>
                <w:lang w:val="is-IS"/>
              </w:rPr>
              <w:tab/>
              <w:t>NAFN OG HEIMILISFANG MARKAÐSLEYFISHAFA</w:t>
            </w:r>
          </w:p>
        </w:tc>
      </w:tr>
    </w:tbl>
    <w:p w14:paraId="48347443" w14:textId="77777777" w:rsidR="0016705A" w:rsidRPr="002F29C4" w:rsidRDefault="0016705A">
      <w:pPr>
        <w:rPr>
          <w:lang w:val="is-IS"/>
        </w:rPr>
      </w:pPr>
    </w:p>
    <w:p w14:paraId="1F5CF706" w14:textId="77777777" w:rsidR="002B08B4" w:rsidRPr="007759EB" w:rsidRDefault="002B08B4" w:rsidP="002B08B4">
      <w:pPr>
        <w:rPr>
          <w:lang w:val="de-CH"/>
        </w:rPr>
      </w:pPr>
      <w:r w:rsidRPr="007759EB">
        <w:rPr>
          <w:lang w:val="de-CH"/>
        </w:rPr>
        <w:t xml:space="preserve">Roche Registration GmbH </w:t>
      </w:r>
    </w:p>
    <w:p w14:paraId="4C7D5BFF" w14:textId="77777777" w:rsidR="002B08B4" w:rsidRPr="007759EB" w:rsidRDefault="002B08B4" w:rsidP="002B08B4">
      <w:pPr>
        <w:rPr>
          <w:lang w:val="de-CH"/>
        </w:rPr>
      </w:pPr>
      <w:r w:rsidRPr="007759EB">
        <w:rPr>
          <w:lang w:val="de-CH"/>
        </w:rPr>
        <w:t>Emil-Barell-Strasse 1</w:t>
      </w:r>
    </w:p>
    <w:p w14:paraId="003F3609" w14:textId="77777777" w:rsidR="002B08B4" w:rsidRPr="007759EB" w:rsidRDefault="002B08B4" w:rsidP="002B08B4">
      <w:pPr>
        <w:rPr>
          <w:lang w:val="de-CH"/>
        </w:rPr>
      </w:pPr>
      <w:r w:rsidRPr="007759EB">
        <w:rPr>
          <w:lang w:val="de-CH"/>
        </w:rPr>
        <w:t>79639 Grenzach-Wyhlen</w:t>
      </w:r>
    </w:p>
    <w:p w14:paraId="14089611" w14:textId="77777777" w:rsidR="002B08B4" w:rsidRPr="007759EB" w:rsidRDefault="002B08B4" w:rsidP="002B08B4">
      <w:pPr>
        <w:rPr>
          <w:lang w:val="de-CH"/>
        </w:rPr>
      </w:pPr>
      <w:r w:rsidRPr="007759EB">
        <w:rPr>
          <w:lang w:val="de-CH"/>
        </w:rPr>
        <w:t>Þýskaland</w:t>
      </w:r>
    </w:p>
    <w:p w14:paraId="2871D6C1" w14:textId="77777777" w:rsidR="0016705A" w:rsidRPr="002102B8" w:rsidRDefault="0016705A">
      <w:pPr>
        <w:rPr>
          <w:lang w:val="is-IS"/>
        </w:rPr>
      </w:pPr>
    </w:p>
    <w:p w14:paraId="32488462" w14:textId="77777777" w:rsidR="0016705A" w:rsidRPr="00E71147"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0B50E44B" w14:textId="77777777">
        <w:tc>
          <w:tcPr>
            <w:tcW w:w="9287" w:type="dxa"/>
          </w:tcPr>
          <w:p w14:paraId="230B8097" w14:textId="77777777" w:rsidR="0016705A" w:rsidRPr="00E71147" w:rsidRDefault="0016705A">
            <w:pPr>
              <w:ind w:left="567" w:hanging="567"/>
              <w:rPr>
                <w:b/>
                <w:lang w:val="is-IS"/>
              </w:rPr>
            </w:pPr>
            <w:r w:rsidRPr="00E71147">
              <w:rPr>
                <w:b/>
                <w:lang w:val="is-IS"/>
              </w:rPr>
              <w:t>12.</w:t>
            </w:r>
            <w:r w:rsidRPr="00E71147">
              <w:rPr>
                <w:b/>
                <w:lang w:val="is-IS"/>
              </w:rPr>
              <w:tab/>
              <w:t>MARKAÐSLEYFISNÚMER</w:t>
            </w:r>
          </w:p>
        </w:tc>
      </w:tr>
    </w:tbl>
    <w:p w14:paraId="3952D701" w14:textId="77777777" w:rsidR="0016705A" w:rsidRPr="002F29C4" w:rsidRDefault="0016705A">
      <w:pPr>
        <w:rPr>
          <w:lang w:val="is-IS"/>
        </w:rPr>
      </w:pPr>
    </w:p>
    <w:p w14:paraId="3A0F1F53" w14:textId="77777777" w:rsidR="0016705A" w:rsidRPr="003C5958" w:rsidRDefault="0016705A">
      <w:pPr>
        <w:rPr>
          <w:lang w:val="is-IS"/>
        </w:rPr>
      </w:pPr>
      <w:r w:rsidRPr="003C5958">
        <w:rPr>
          <w:lang w:val="is-IS"/>
        </w:rPr>
        <w:t>EU/1/04/300/002</w:t>
      </w:r>
    </w:p>
    <w:p w14:paraId="71318472" w14:textId="77777777" w:rsidR="0016705A" w:rsidRPr="003C5958" w:rsidRDefault="0016705A">
      <w:pPr>
        <w:rPr>
          <w:lang w:val="is-IS"/>
        </w:rPr>
      </w:pPr>
    </w:p>
    <w:p w14:paraId="13B30CB1"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7A9B572" w14:textId="77777777">
        <w:tc>
          <w:tcPr>
            <w:tcW w:w="9287" w:type="dxa"/>
          </w:tcPr>
          <w:p w14:paraId="56FA9EC4" w14:textId="77777777" w:rsidR="0016705A" w:rsidRPr="0088275B" w:rsidRDefault="0016705A">
            <w:pPr>
              <w:ind w:left="567" w:hanging="567"/>
              <w:rPr>
                <w:b/>
                <w:lang w:val="is-IS"/>
              </w:rPr>
            </w:pPr>
            <w:r w:rsidRPr="0088275B">
              <w:rPr>
                <w:b/>
                <w:lang w:val="is-IS"/>
              </w:rPr>
              <w:t>13.</w:t>
            </w:r>
            <w:r w:rsidRPr="0088275B">
              <w:rPr>
                <w:b/>
                <w:lang w:val="is-IS"/>
              </w:rPr>
              <w:tab/>
              <w:t>LOTUNÚMER</w:t>
            </w:r>
          </w:p>
        </w:tc>
      </w:tr>
    </w:tbl>
    <w:p w14:paraId="74A2B3FF" w14:textId="77777777" w:rsidR="0016705A" w:rsidRPr="002F29C4" w:rsidRDefault="0016705A">
      <w:pPr>
        <w:rPr>
          <w:lang w:val="is-IS"/>
        </w:rPr>
      </w:pPr>
    </w:p>
    <w:p w14:paraId="20E038D2" w14:textId="77777777" w:rsidR="0016705A" w:rsidRPr="003C5958" w:rsidRDefault="0016705A">
      <w:pPr>
        <w:rPr>
          <w:lang w:val="is-IS"/>
        </w:rPr>
      </w:pPr>
      <w:r w:rsidRPr="003C5958">
        <w:rPr>
          <w:lang w:val="is-IS"/>
        </w:rPr>
        <w:t>Lot</w:t>
      </w:r>
    </w:p>
    <w:p w14:paraId="54F09B71" w14:textId="77777777" w:rsidR="0016705A" w:rsidRPr="003C5958" w:rsidRDefault="0016705A">
      <w:pPr>
        <w:rPr>
          <w:lang w:val="is-IS"/>
        </w:rPr>
      </w:pPr>
    </w:p>
    <w:p w14:paraId="2D881F02"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428FEE81" w14:textId="77777777">
        <w:tc>
          <w:tcPr>
            <w:tcW w:w="9287" w:type="dxa"/>
          </w:tcPr>
          <w:p w14:paraId="5A1A6B36" w14:textId="77777777" w:rsidR="0016705A" w:rsidRPr="0088275B" w:rsidRDefault="0016705A">
            <w:pPr>
              <w:ind w:left="567" w:hanging="567"/>
              <w:rPr>
                <w:b/>
                <w:lang w:val="is-IS"/>
              </w:rPr>
            </w:pPr>
            <w:r w:rsidRPr="0088275B">
              <w:rPr>
                <w:b/>
                <w:lang w:val="is-IS"/>
              </w:rPr>
              <w:t>14.</w:t>
            </w:r>
            <w:r w:rsidRPr="0088275B">
              <w:rPr>
                <w:b/>
                <w:lang w:val="is-IS"/>
              </w:rPr>
              <w:tab/>
              <w:t>AFGREIÐSLUTILHÖGUN</w:t>
            </w:r>
          </w:p>
        </w:tc>
      </w:tr>
    </w:tbl>
    <w:p w14:paraId="26BD9651" w14:textId="77777777" w:rsidR="0016705A" w:rsidRPr="002F29C4" w:rsidRDefault="0016705A">
      <w:pPr>
        <w:rPr>
          <w:lang w:val="is-IS"/>
        </w:rPr>
      </w:pPr>
    </w:p>
    <w:p w14:paraId="77ADEC2E"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598771AF" w14:textId="77777777">
        <w:tc>
          <w:tcPr>
            <w:tcW w:w="9287" w:type="dxa"/>
          </w:tcPr>
          <w:p w14:paraId="664AAACD" w14:textId="77777777" w:rsidR="0016705A" w:rsidRPr="0088275B" w:rsidRDefault="0016705A">
            <w:pPr>
              <w:ind w:left="567" w:hanging="567"/>
              <w:rPr>
                <w:b/>
                <w:lang w:val="is-IS"/>
              </w:rPr>
            </w:pPr>
            <w:r w:rsidRPr="0088275B">
              <w:rPr>
                <w:b/>
                <w:lang w:val="is-IS"/>
              </w:rPr>
              <w:t>15.</w:t>
            </w:r>
            <w:r w:rsidRPr="0088275B">
              <w:rPr>
                <w:b/>
                <w:lang w:val="is-IS"/>
              </w:rPr>
              <w:tab/>
              <w:t>NOTKUNARLEIÐBEININGAR</w:t>
            </w:r>
          </w:p>
        </w:tc>
      </w:tr>
    </w:tbl>
    <w:p w14:paraId="3C21200A" w14:textId="77777777" w:rsidR="0016705A" w:rsidRPr="002F29C4" w:rsidRDefault="0016705A">
      <w:pPr>
        <w:rPr>
          <w:b/>
          <w:u w:val="single"/>
          <w:lang w:val="is-IS"/>
        </w:rPr>
      </w:pPr>
    </w:p>
    <w:p w14:paraId="5DD6F4D3" w14:textId="77777777" w:rsidR="0016705A" w:rsidRPr="003C5958" w:rsidRDefault="0016705A">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03061CA9" w14:textId="77777777">
        <w:tc>
          <w:tcPr>
            <w:tcW w:w="9287" w:type="dxa"/>
          </w:tcPr>
          <w:p w14:paraId="1A7B30A6" w14:textId="77777777" w:rsidR="0016705A" w:rsidRPr="003C5958" w:rsidRDefault="0016705A">
            <w:pPr>
              <w:ind w:left="567" w:hanging="567"/>
              <w:rPr>
                <w:b/>
                <w:noProof/>
                <w:lang w:val="is-IS"/>
              </w:rPr>
            </w:pPr>
            <w:r w:rsidRPr="003C5958">
              <w:rPr>
                <w:b/>
                <w:noProof/>
                <w:lang w:val="is-IS"/>
              </w:rPr>
              <w:t>16.</w:t>
            </w:r>
            <w:r w:rsidRPr="003C5958">
              <w:rPr>
                <w:b/>
                <w:lang w:val="is-IS"/>
              </w:rPr>
              <w:tab/>
            </w:r>
            <w:r w:rsidRPr="003C5958">
              <w:rPr>
                <w:b/>
                <w:noProof/>
                <w:lang w:val="is-IS"/>
              </w:rPr>
              <w:t>UPPLÝSINGAR MEÐ BLINDRALETRI</w:t>
            </w:r>
          </w:p>
        </w:tc>
      </w:tr>
    </w:tbl>
    <w:p w14:paraId="1C863665" w14:textId="77777777" w:rsidR="0016705A" w:rsidRPr="002F29C4" w:rsidRDefault="0016705A">
      <w:pPr>
        <w:rPr>
          <w:b/>
          <w:noProof/>
          <w:u w:val="single"/>
          <w:lang w:val="is-IS"/>
        </w:rPr>
      </w:pPr>
    </w:p>
    <w:p w14:paraId="63E1809B" w14:textId="77777777" w:rsidR="0016705A" w:rsidRPr="003C5958" w:rsidRDefault="0016705A" w:rsidP="00E953AA">
      <w:pPr>
        <w:rPr>
          <w:szCs w:val="22"/>
          <w:lang w:val="is-IS"/>
        </w:rPr>
      </w:pPr>
      <w:r w:rsidRPr="00CE26C7">
        <w:rPr>
          <w:szCs w:val="22"/>
          <w:highlight w:val="lightGray"/>
          <w:lang w:val="is-IS"/>
        </w:rPr>
        <w:t>Fallist hefur verið á rök fyrir undanþágu frá kröfu um blindraletur</w:t>
      </w:r>
    </w:p>
    <w:p w14:paraId="5D0FA8D4" w14:textId="77777777" w:rsidR="00E71147" w:rsidRPr="00BF7808" w:rsidRDefault="00E71147" w:rsidP="00E71147">
      <w:pPr>
        <w:rPr>
          <w:szCs w:val="22"/>
          <w:lang w:val="is-IS"/>
        </w:rPr>
      </w:pPr>
    </w:p>
    <w:p w14:paraId="3CCCA3C8" w14:textId="77777777" w:rsidR="00E71147" w:rsidRPr="00BF7808" w:rsidRDefault="00E71147" w:rsidP="00E71147">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0C5805" w14:paraId="44D1484E" w14:textId="77777777" w:rsidTr="00782F4C">
        <w:tc>
          <w:tcPr>
            <w:tcW w:w="9287" w:type="dxa"/>
          </w:tcPr>
          <w:p w14:paraId="11B41689" w14:textId="77777777" w:rsidR="00E71147" w:rsidRPr="000C5805" w:rsidRDefault="00E71147" w:rsidP="00782F4C">
            <w:pPr>
              <w:rPr>
                <w:b/>
                <w:noProof/>
                <w:szCs w:val="22"/>
              </w:rPr>
            </w:pPr>
            <w:r w:rsidRPr="000C5805">
              <w:rPr>
                <w:b/>
                <w:noProof/>
                <w:szCs w:val="22"/>
              </w:rPr>
              <w:t>17.</w:t>
            </w:r>
            <w:r w:rsidRPr="000C5805">
              <w:rPr>
                <w:b/>
                <w:noProof/>
                <w:szCs w:val="22"/>
              </w:rPr>
              <w:tab/>
              <w:t>EINKVÆMT AUÐKENNI – TVÍVÍTT STRIKAMERKI</w:t>
            </w:r>
          </w:p>
        </w:tc>
      </w:tr>
    </w:tbl>
    <w:p w14:paraId="2BCFBD91" w14:textId="77777777" w:rsidR="00E71147" w:rsidRPr="00FC7CF7" w:rsidRDefault="00E71147" w:rsidP="00E71147">
      <w:pPr>
        <w:rPr>
          <w:lang w:val="is-IS"/>
        </w:rPr>
      </w:pPr>
    </w:p>
    <w:p w14:paraId="5BA8265C" w14:textId="77777777" w:rsidR="00E71147" w:rsidRPr="00FC7CF7" w:rsidRDefault="00E71147" w:rsidP="00E71147">
      <w:pPr>
        <w:rPr>
          <w:lang w:val="is-IS"/>
        </w:rPr>
      </w:pPr>
      <w:r w:rsidRPr="00CE26C7">
        <w:rPr>
          <w:highlight w:val="lightGray"/>
          <w:lang w:val="is-IS"/>
        </w:rPr>
        <w:t>Á pakkningunni er tvívítt strikamerki með einkvæmu auðkenni.</w:t>
      </w:r>
    </w:p>
    <w:p w14:paraId="5CD48A96" w14:textId="77777777" w:rsidR="00E71147" w:rsidRPr="00FC7CF7" w:rsidRDefault="00E71147" w:rsidP="00E71147">
      <w:pPr>
        <w:rPr>
          <w:lang w:val="is-IS"/>
        </w:rPr>
      </w:pPr>
    </w:p>
    <w:p w14:paraId="60D57D4C" w14:textId="77777777" w:rsidR="00E71147" w:rsidRPr="00FC7CF7" w:rsidRDefault="00E71147" w:rsidP="00E71147">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B8330D" w14:paraId="77CAAE71" w14:textId="77777777" w:rsidTr="00782F4C">
        <w:tc>
          <w:tcPr>
            <w:tcW w:w="9287" w:type="dxa"/>
          </w:tcPr>
          <w:p w14:paraId="7934C085" w14:textId="77777777" w:rsidR="00E71147" w:rsidRPr="00065633" w:rsidRDefault="00E71147" w:rsidP="00782F4C">
            <w:pPr>
              <w:rPr>
                <w:b/>
                <w:noProof/>
                <w:szCs w:val="22"/>
                <w:lang w:val="is-IS"/>
              </w:rPr>
            </w:pPr>
            <w:r w:rsidRPr="00065633">
              <w:rPr>
                <w:b/>
                <w:noProof/>
                <w:szCs w:val="22"/>
                <w:lang w:val="is-IS"/>
              </w:rPr>
              <w:t>18.</w:t>
            </w:r>
            <w:r w:rsidRPr="00065633">
              <w:rPr>
                <w:b/>
                <w:noProof/>
                <w:szCs w:val="22"/>
                <w:lang w:val="is-IS"/>
              </w:rPr>
              <w:tab/>
              <w:t>EINKVÆMT AUÐKENNI – UPPLÝSINGAR SEM FÓLK GETUR LESIÐ</w:t>
            </w:r>
          </w:p>
        </w:tc>
      </w:tr>
    </w:tbl>
    <w:p w14:paraId="35931645" w14:textId="77777777" w:rsidR="00E71147" w:rsidRPr="00065633" w:rsidRDefault="00E71147" w:rsidP="00E71147">
      <w:pPr>
        <w:rPr>
          <w:noProof/>
          <w:szCs w:val="22"/>
          <w:lang w:val="is-IS"/>
        </w:rPr>
      </w:pPr>
    </w:p>
    <w:p w14:paraId="66CA1A39" w14:textId="77777777" w:rsidR="00E71147" w:rsidRPr="000C5805" w:rsidRDefault="00E71147" w:rsidP="00E71147">
      <w:pPr>
        <w:rPr>
          <w:noProof/>
          <w:szCs w:val="22"/>
        </w:rPr>
      </w:pPr>
      <w:r w:rsidRPr="000C5805">
        <w:rPr>
          <w:noProof/>
          <w:szCs w:val="22"/>
        </w:rPr>
        <w:t>PC</w:t>
      </w:r>
    </w:p>
    <w:p w14:paraId="725CEFA5" w14:textId="77777777" w:rsidR="00E71147" w:rsidRPr="000C5805" w:rsidRDefault="00E71147" w:rsidP="00E71147">
      <w:pPr>
        <w:rPr>
          <w:noProof/>
          <w:szCs w:val="22"/>
        </w:rPr>
      </w:pPr>
      <w:r w:rsidRPr="000C5805">
        <w:rPr>
          <w:noProof/>
          <w:szCs w:val="22"/>
        </w:rPr>
        <w:t>SN</w:t>
      </w:r>
    </w:p>
    <w:p w14:paraId="72627F34" w14:textId="77777777" w:rsidR="00E71147" w:rsidRPr="000C5805" w:rsidRDefault="00E71147" w:rsidP="00E71147">
      <w:pPr>
        <w:rPr>
          <w:noProof/>
          <w:szCs w:val="22"/>
        </w:rPr>
      </w:pPr>
      <w:r w:rsidRPr="000C5805">
        <w:rPr>
          <w:noProof/>
          <w:szCs w:val="22"/>
        </w:rPr>
        <w:t>NN</w:t>
      </w:r>
    </w:p>
    <w:p w14:paraId="47B6EE3E" w14:textId="77777777" w:rsidR="0016705A" w:rsidRPr="00C94676" w:rsidRDefault="0016705A">
      <w:pPr>
        <w:rPr>
          <w:b/>
          <w:u w:val="single"/>
          <w:lang w:val="is-IS"/>
        </w:rPr>
      </w:pPr>
    </w:p>
    <w:p w14:paraId="4FDEA035" w14:textId="77777777" w:rsidR="0016705A" w:rsidRPr="0088275B" w:rsidRDefault="0016705A">
      <w:pPr>
        <w:rPr>
          <w:b/>
          <w:lang w:val="is-IS"/>
        </w:rPr>
      </w:pPr>
      <w:r w:rsidRPr="0088275B">
        <w:rPr>
          <w:b/>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1C4D5E8F" w14:textId="77777777">
        <w:trPr>
          <w:trHeight w:val="1040"/>
        </w:trPr>
        <w:tc>
          <w:tcPr>
            <w:tcW w:w="9287" w:type="dxa"/>
          </w:tcPr>
          <w:p w14:paraId="2AB4E95F" w14:textId="77777777" w:rsidR="0016705A" w:rsidRPr="0088275B" w:rsidRDefault="0016705A">
            <w:pPr>
              <w:rPr>
                <w:b/>
                <w:lang w:val="is-IS"/>
              </w:rPr>
            </w:pPr>
            <w:r w:rsidRPr="0088275B">
              <w:rPr>
                <w:b/>
                <w:lang w:val="is-IS"/>
              </w:rPr>
              <w:lastRenderedPageBreak/>
              <w:t>LÁGMARKS UPPLÝSINGAR SEM SKULU KOMA FRAM Á INNRI UMBÚÐUM LÍTILLA EININGA</w:t>
            </w:r>
          </w:p>
          <w:p w14:paraId="7969AC5D" w14:textId="77777777" w:rsidR="0016705A" w:rsidRPr="009646F5" w:rsidRDefault="0016705A">
            <w:pPr>
              <w:rPr>
                <w:b/>
                <w:lang w:val="is-IS"/>
              </w:rPr>
            </w:pPr>
          </w:p>
          <w:p w14:paraId="6606573B" w14:textId="77777777" w:rsidR="0016705A" w:rsidRPr="002102B8" w:rsidRDefault="0016705A">
            <w:pPr>
              <w:rPr>
                <w:b/>
                <w:lang w:val="is-IS"/>
              </w:rPr>
            </w:pPr>
            <w:r w:rsidRPr="002102B8">
              <w:rPr>
                <w:b/>
                <w:lang w:val="is-IS"/>
              </w:rPr>
              <w:t>HETTUGLAS</w:t>
            </w:r>
          </w:p>
        </w:tc>
      </w:tr>
    </w:tbl>
    <w:p w14:paraId="5F314B8B" w14:textId="77777777" w:rsidR="0016705A" w:rsidRPr="002F29C4" w:rsidRDefault="0016705A">
      <w:pPr>
        <w:rPr>
          <w:lang w:val="is-IS"/>
        </w:rPr>
      </w:pPr>
    </w:p>
    <w:p w14:paraId="012C0B29"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622D03E1" w14:textId="77777777">
        <w:tc>
          <w:tcPr>
            <w:tcW w:w="9287" w:type="dxa"/>
          </w:tcPr>
          <w:p w14:paraId="11B4DA72" w14:textId="77777777" w:rsidR="0016705A" w:rsidRPr="003C5958" w:rsidRDefault="0016705A">
            <w:pPr>
              <w:ind w:left="567" w:hanging="567"/>
              <w:rPr>
                <w:b/>
                <w:lang w:val="is-IS"/>
              </w:rPr>
            </w:pPr>
            <w:r w:rsidRPr="003C5958">
              <w:rPr>
                <w:b/>
                <w:lang w:val="is-IS"/>
              </w:rPr>
              <w:t>1.</w:t>
            </w:r>
            <w:r w:rsidRPr="003C5958">
              <w:rPr>
                <w:b/>
                <w:lang w:val="is-IS"/>
              </w:rPr>
              <w:tab/>
              <w:t>HEITI LYFS OG ÍKOMULEIÐ(IR)</w:t>
            </w:r>
          </w:p>
        </w:tc>
      </w:tr>
    </w:tbl>
    <w:p w14:paraId="73FACA7B" w14:textId="77777777" w:rsidR="0016705A" w:rsidRPr="008401AF" w:rsidRDefault="0016705A">
      <w:pPr>
        <w:rPr>
          <w:lang w:val="is-IS"/>
        </w:rPr>
      </w:pPr>
    </w:p>
    <w:p w14:paraId="7736BCE1" w14:textId="77777777" w:rsidR="0016705A" w:rsidRPr="008401AF" w:rsidRDefault="0016705A">
      <w:pPr>
        <w:rPr>
          <w:lang w:val="is-IS"/>
        </w:rPr>
      </w:pPr>
      <w:r w:rsidRPr="008401AF">
        <w:rPr>
          <w:lang w:val="is-IS"/>
        </w:rPr>
        <w:t>Avastin 25 mg/ml innrennslisþykkni, lausn</w:t>
      </w:r>
    </w:p>
    <w:p w14:paraId="09F8E8AC" w14:textId="77777777" w:rsidR="00A8391C" w:rsidRPr="008401AF" w:rsidRDefault="00A8391C" w:rsidP="00A8391C">
      <w:pPr>
        <w:rPr>
          <w:lang w:val="is-IS"/>
        </w:rPr>
      </w:pPr>
      <w:r>
        <w:rPr>
          <w:lang w:val="is-IS"/>
        </w:rPr>
        <w:t>b</w:t>
      </w:r>
      <w:r w:rsidRPr="008401AF">
        <w:rPr>
          <w:lang w:val="is-IS"/>
        </w:rPr>
        <w:t>evacízúmab</w:t>
      </w:r>
    </w:p>
    <w:p w14:paraId="2D02B560" w14:textId="77777777" w:rsidR="0016705A" w:rsidRPr="008401AF" w:rsidRDefault="0016705A">
      <w:pPr>
        <w:rPr>
          <w:lang w:val="is-IS"/>
        </w:rPr>
      </w:pPr>
      <w:r w:rsidRPr="008401AF">
        <w:rPr>
          <w:lang w:val="is-IS"/>
        </w:rPr>
        <w:t>i.v.</w:t>
      </w:r>
    </w:p>
    <w:p w14:paraId="5BF4E1C4" w14:textId="77777777" w:rsidR="0016705A" w:rsidRPr="008401AF" w:rsidRDefault="0016705A">
      <w:pPr>
        <w:rPr>
          <w:lang w:val="is-IS"/>
        </w:rPr>
      </w:pPr>
    </w:p>
    <w:p w14:paraId="5C85F764"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6BD14C8A" w14:textId="77777777">
        <w:tc>
          <w:tcPr>
            <w:tcW w:w="9287" w:type="dxa"/>
          </w:tcPr>
          <w:p w14:paraId="1A709358" w14:textId="77777777" w:rsidR="0016705A" w:rsidRPr="008401AF" w:rsidRDefault="0016705A">
            <w:pPr>
              <w:ind w:left="567" w:hanging="567"/>
              <w:rPr>
                <w:b/>
                <w:lang w:val="is-IS"/>
              </w:rPr>
            </w:pPr>
            <w:r w:rsidRPr="008401AF">
              <w:rPr>
                <w:b/>
                <w:lang w:val="is-IS"/>
              </w:rPr>
              <w:t>2.</w:t>
            </w:r>
            <w:r w:rsidRPr="008401AF">
              <w:rPr>
                <w:b/>
                <w:lang w:val="is-IS"/>
              </w:rPr>
              <w:tab/>
              <w:t>AÐFERÐ VIÐ LYFJAGJÖF</w:t>
            </w:r>
          </w:p>
        </w:tc>
      </w:tr>
    </w:tbl>
    <w:p w14:paraId="57724577" w14:textId="77777777" w:rsidR="0016705A" w:rsidRPr="002F29C4" w:rsidRDefault="0016705A">
      <w:pPr>
        <w:rPr>
          <w:lang w:val="is-IS"/>
        </w:rPr>
      </w:pPr>
    </w:p>
    <w:p w14:paraId="55DFBF78" w14:textId="77777777" w:rsidR="0016705A" w:rsidRPr="003C5958" w:rsidRDefault="0016705A">
      <w:pPr>
        <w:rPr>
          <w:lang w:val="is-IS"/>
        </w:rPr>
      </w:pPr>
      <w:r w:rsidRPr="003C5958">
        <w:rPr>
          <w:lang w:val="is-IS"/>
        </w:rPr>
        <w:t>Til notkunar í bláæð eftir þynningu</w:t>
      </w:r>
    </w:p>
    <w:p w14:paraId="03C14540" w14:textId="77777777" w:rsidR="0016705A" w:rsidRPr="003C5958" w:rsidRDefault="0016705A">
      <w:pPr>
        <w:rPr>
          <w:lang w:val="is-IS"/>
        </w:rPr>
      </w:pPr>
    </w:p>
    <w:p w14:paraId="288A55E2"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4880A071" w14:textId="77777777">
        <w:tc>
          <w:tcPr>
            <w:tcW w:w="9287" w:type="dxa"/>
          </w:tcPr>
          <w:p w14:paraId="5E0D8A54" w14:textId="77777777" w:rsidR="0016705A" w:rsidRPr="0088275B" w:rsidRDefault="0016705A">
            <w:pPr>
              <w:ind w:left="567" w:hanging="567"/>
              <w:rPr>
                <w:b/>
                <w:lang w:val="is-IS"/>
              </w:rPr>
            </w:pPr>
            <w:r w:rsidRPr="0088275B">
              <w:rPr>
                <w:b/>
                <w:lang w:val="is-IS"/>
              </w:rPr>
              <w:t>3.</w:t>
            </w:r>
            <w:r w:rsidRPr="0088275B">
              <w:rPr>
                <w:b/>
                <w:lang w:val="is-IS"/>
              </w:rPr>
              <w:tab/>
              <w:t>FYRNINGARDAGSETNING</w:t>
            </w:r>
          </w:p>
        </w:tc>
      </w:tr>
    </w:tbl>
    <w:p w14:paraId="0997E66C" w14:textId="77777777" w:rsidR="0016705A" w:rsidRPr="002F29C4" w:rsidRDefault="0016705A">
      <w:pPr>
        <w:rPr>
          <w:lang w:val="is-IS"/>
        </w:rPr>
      </w:pPr>
    </w:p>
    <w:p w14:paraId="236F68C5" w14:textId="77777777" w:rsidR="0016705A" w:rsidRPr="003C5958" w:rsidRDefault="0016705A">
      <w:pPr>
        <w:rPr>
          <w:lang w:val="is-IS"/>
        </w:rPr>
      </w:pPr>
      <w:r w:rsidRPr="003C5958">
        <w:rPr>
          <w:lang w:val="is-IS"/>
        </w:rPr>
        <w:t>EXP</w:t>
      </w:r>
    </w:p>
    <w:p w14:paraId="04131580" w14:textId="77777777" w:rsidR="0016705A" w:rsidRPr="003C5958" w:rsidRDefault="0016705A">
      <w:pPr>
        <w:rPr>
          <w:lang w:val="is-IS"/>
        </w:rPr>
      </w:pPr>
    </w:p>
    <w:p w14:paraId="6B2C915C"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2F29C4" w14:paraId="27CF6052" w14:textId="77777777">
        <w:tc>
          <w:tcPr>
            <w:tcW w:w="9287" w:type="dxa"/>
          </w:tcPr>
          <w:p w14:paraId="27D169AA" w14:textId="77777777" w:rsidR="0016705A" w:rsidRPr="0088275B" w:rsidRDefault="0016705A">
            <w:pPr>
              <w:ind w:left="567" w:hanging="567"/>
              <w:rPr>
                <w:b/>
                <w:lang w:val="is-IS"/>
              </w:rPr>
            </w:pPr>
            <w:r w:rsidRPr="0088275B">
              <w:rPr>
                <w:b/>
                <w:lang w:val="is-IS"/>
              </w:rPr>
              <w:t>4.</w:t>
            </w:r>
            <w:r w:rsidRPr="0088275B">
              <w:rPr>
                <w:b/>
                <w:lang w:val="is-IS"/>
              </w:rPr>
              <w:tab/>
              <w:t>LOTUNÚMER</w:t>
            </w:r>
          </w:p>
        </w:tc>
      </w:tr>
    </w:tbl>
    <w:p w14:paraId="59AF0127" w14:textId="77777777" w:rsidR="0016705A" w:rsidRPr="002F29C4" w:rsidRDefault="0016705A">
      <w:pPr>
        <w:rPr>
          <w:lang w:val="is-IS"/>
        </w:rPr>
      </w:pPr>
    </w:p>
    <w:p w14:paraId="29CC2D6E" w14:textId="77777777" w:rsidR="0016705A" w:rsidRPr="003C5958" w:rsidRDefault="0016705A">
      <w:pPr>
        <w:rPr>
          <w:lang w:val="is-IS"/>
        </w:rPr>
      </w:pPr>
      <w:r w:rsidRPr="003C5958">
        <w:rPr>
          <w:lang w:val="is-IS"/>
        </w:rPr>
        <w:t>Lot</w:t>
      </w:r>
    </w:p>
    <w:p w14:paraId="18F79CE5" w14:textId="77777777" w:rsidR="0016705A" w:rsidRPr="003C5958" w:rsidRDefault="0016705A">
      <w:pPr>
        <w:rPr>
          <w:lang w:val="is-IS"/>
        </w:rPr>
      </w:pPr>
    </w:p>
    <w:p w14:paraId="6E4ABF0D"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8330D" w14:paraId="6E4BED4A" w14:textId="77777777">
        <w:tc>
          <w:tcPr>
            <w:tcW w:w="9287" w:type="dxa"/>
          </w:tcPr>
          <w:p w14:paraId="449048F6" w14:textId="77777777" w:rsidR="0016705A" w:rsidRPr="0088275B" w:rsidRDefault="0016705A">
            <w:pPr>
              <w:ind w:left="567" w:hanging="567"/>
              <w:rPr>
                <w:b/>
                <w:lang w:val="is-IS"/>
              </w:rPr>
            </w:pPr>
            <w:r w:rsidRPr="0088275B">
              <w:rPr>
                <w:b/>
                <w:lang w:val="is-IS"/>
              </w:rPr>
              <w:t>5.</w:t>
            </w:r>
            <w:r w:rsidRPr="0088275B">
              <w:rPr>
                <w:b/>
                <w:lang w:val="is-IS"/>
              </w:rPr>
              <w:tab/>
              <w:t>INNIHALD TILGREINT SEM ÞYNGD, RÚMMÁL EÐA FJÖLDI EININGA</w:t>
            </w:r>
          </w:p>
        </w:tc>
      </w:tr>
    </w:tbl>
    <w:p w14:paraId="71DB2D9C" w14:textId="77777777" w:rsidR="0016705A" w:rsidRPr="008401AF" w:rsidRDefault="0016705A">
      <w:pPr>
        <w:rPr>
          <w:lang w:val="is-IS"/>
        </w:rPr>
      </w:pPr>
    </w:p>
    <w:p w14:paraId="0071B216" w14:textId="77777777" w:rsidR="0016705A" w:rsidRPr="008401AF" w:rsidRDefault="0016705A">
      <w:pPr>
        <w:rPr>
          <w:lang w:val="is-IS"/>
        </w:rPr>
      </w:pPr>
      <w:r w:rsidRPr="008401AF">
        <w:rPr>
          <w:lang w:val="is-IS"/>
        </w:rPr>
        <w:t>400 mg/16 ml</w:t>
      </w:r>
    </w:p>
    <w:p w14:paraId="24C9A593" w14:textId="77777777" w:rsidR="0016705A" w:rsidRPr="008401AF" w:rsidRDefault="0016705A">
      <w:pPr>
        <w:rPr>
          <w:lang w:val="is-IS"/>
        </w:rPr>
      </w:pPr>
    </w:p>
    <w:p w14:paraId="66E1B8FD" w14:textId="77777777" w:rsidR="0016705A" w:rsidRPr="008401AF" w:rsidRDefault="0016705A">
      <w:pPr>
        <w:rPr>
          <w:i/>
          <w:noProof/>
          <w:lang w:val="is-IS"/>
        </w:rPr>
      </w:pPr>
    </w:p>
    <w:p w14:paraId="7C82BD47" w14:textId="77777777" w:rsidR="0016705A" w:rsidRPr="008401AF" w:rsidRDefault="0016705A">
      <w:pPr>
        <w:pBdr>
          <w:top w:val="single" w:sz="4" w:space="1" w:color="auto"/>
          <w:left w:val="single" w:sz="4" w:space="4" w:color="auto"/>
          <w:bottom w:val="single" w:sz="4" w:space="1" w:color="auto"/>
          <w:right w:val="single" w:sz="4" w:space="4" w:color="auto"/>
        </w:pBdr>
        <w:rPr>
          <w:i/>
          <w:noProof/>
          <w:lang w:val="is-IS"/>
        </w:rPr>
      </w:pPr>
      <w:r w:rsidRPr="008401AF">
        <w:rPr>
          <w:b/>
          <w:noProof/>
          <w:lang w:val="is-IS"/>
        </w:rPr>
        <w:t>6.</w:t>
      </w:r>
      <w:r w:rsidRPr="008401AF">
        <w:rPr>
          <w:b/>
          <w:noProof/>
          <w:lang w:val="is-IS"/>
        </w:rPr>
        <w:tab/>
        <w:t>ANNAÐ</w:t>
      </w:r>
    </w:p>
    <w:p w14:paraId="3EA43C96" w14:textId="77777777" w:rsidR="0016705A" w:rsidRPr="008401AF" w:rsidRDefault="0016705A">
      <w:pPr>
        <w:rPr>
          <w:lang w:val="is-IS"/>
        </w:rPr>
      </w:pPr>
    </w:p>
    <w:p w14:paraId="3DB520A2" w14:textId="77777777" w:rsidR="0016705A" w:rsidRPr="008401AF" w:rsidRDefault="0016705A">
      <w:pPr>
        <w:rPr>
          <w:lang w:val="is-IS"/>
        </w:rPr>
      </w:pPr>
      <w:r w:rsidRPr="008401AF">
        <w:rPr>
          <w:lang w:val="is-IS"/>
        </w:rPr>
        <w:br w:type="page"/>
      </w:r>
    </w:p>
    <w:p w14:paraId="68B1AE08" w14:textId="77777777" w:rsidR="0016705A" w:rsidRPr="008401AF" w:rsidRDefault="0016705A">
      <w:pPr>
        <w:rPr>
          <w:lang w:val="is-IS"/>
        </w:rPr>
      </w:pPr>
    </w:p>
    <w:p w14:paraId="036E582E" w14:textId="77777777" w:rsidR="0016705A" w:rsidRPr="008401AF" w:rsidRDefault="0016705A">
      <w:pPr>
        <w:rPr>
          <w:lang w:val="is-IS"/>
        </w:rPr>
      </w:pPr>
    </w:p>
    <w:p w14:paraId="3B398612" w14:textId="77777777" w:rsidR="0016705A" w:rsidRPr="008401AF" w:rsidRDefault="0016705A">
      <w:pPr>
        <w:rPr>
          <w:lang w:val="is-IS"/>
        </w:rPr>
      </w:pPr>
    </w:p>
    <w:p w14:paraId="28D94492" w14:textId="77777777" w:rsidR="0016705A" w:rsidRPr="008401AF" w:rsidRDefault="0016705A">
      <w:pPr>
        <w:rPr>
          <w:lang w:val="is-IS"/>
        </w:rPr>
      </w:pPr>
    </w:p>
    <w:p w14:paraId="32285B53" w14:textId="77777777" w:rsidR="0016705A" w:rsidRPr="008401AF" w:rsidRDefault="0016705A">
      <w:pPr>
        <w:rPr>
          <w:lang w:val="is-IS"/>
        </w:rPr>
      </w:pPr>
    </w:p>
    <w:p w14:paraId="5144412A" w14:textId="77777777" w:rsidR="0016705A" w:rsidRPr="008401AF" w:rsidRDefault="0016705A">
      <w:pPr>
        <w:rPr>
          <w:lang w:val="is-IS"/>
        </w:rPr>
      </w:pPr>
    </w:p>
    <w:p w14:paraId="4284C312" w14:textId="77777777" w:rsidR="0016705A" w:rsidRPr="008401AF" w:rsidRDefault="0016705A">
      <w:pPr>
        <w:rPr>
          <w:lang w:val="is-IS"/>
        </w:rPr>
      </w:pPr>
    </w:p>
    <w:p w14:paraId="7A3C6912" w14:textId="77777777" w:rsidR="0016705A" w:rsidRPr="008401AF" w:rsidRDefault="0016705A">
      <w:pPr>
        <w:rPr>
          <w:lang w:val="is-IS"/>
        </w:rPr>
      </w:pPr>
    </w:p>
    <w:p w14:paraId="7A97C814" w14:textId="77777777" w:rsidR="0016705A" w:rsidRPr="008401AF" w:rsidRDefault="0016705A">
      <w:pPr>
        <w:rPr>
          <w:lang w:val="is-IS"/>
        </w:rPr>
      </w:pPr>
    </w:p>
    <w:p w14:paraId="2BE3A0E0" w14:textId="77777777" w:rsidR="0016705A" w:rsidRPr="008401AF" w:rsidRDefault="0016705A">
      <w:pPr>
        <w:rPr>
          <w:lang w:val="is-IS"/>
        </w:rPr>
      </w:pPr>
    </w:p>
    <w:p w14:paraId="569F83B8" w14:textId="77777777" w:rsidR="0016705A" w:rsidRPr="008401AF" w:rsidRDefault="0016705A">
      <w:pPr>
        <w:rPr>
          <w:lang w:val="is-IS"/>
        </w:rPr>
      </w:pPr>
    </w:p>
    <w:p w14:paraId="408D1B96" w14:textId="77777777" w:rsidR="0016705A" w:rsidRPr="008401AF" w:rsidRDefault="0016705A">
      <w:pPr>
        <w:rPr>
          <w:lang w:val="is-IS"/>
        </w:rPr>
      </w:pPr>
    </w:p>
    <w:p w14:paraId="006818FF" w14:textId="77777777" w:rsidR="0016705A" w:rsidRPr="008401AF" w:rsidRDefault="0016705A">
      <w:pPr>
        <w:rPr>
          <w:lang w:val="is-IS"/>
        </w:rPr>
      </w:pPr>
    </w:p>
    <w:p w14:paraId="34939766" w14:textId="77777777" w:rsidR="0016705A" w:rsidRPr="008401AF" w:rsidRDefault="0016705A">
      <w:pPr>
        <w:rPr>
          <w:lang w:val="is-IS"/>
        </w:rPr>
      </w:pPr>
    </w:p>
    <w:p w14:paraId="1D23F6B4" w14:textId="77777777" w:rsidR="0016705A" w:rsidRPr="008401AF" w:rsidRDefault="0016705A">
      <w:pPr>
        <w:rPr>
          <w:lang w:val="is-IS"/>
        </w:rPr>
      </w:pPr>
    </w:p>
    <w:p w14:paraId="07BC26AB" w14:textId="77777777" w:rsidR="0016705A" w:rsidRPr="008401AF" w:rsidRDefault="0016705A">
      <w:pPr>
        <w:rPr>
          <w:lang w:val="is-IS"/>
        </w:rPr>
      </w:pPr>
    </w:p>
    <w:p w14:paraId="58242857" w14:textId="77777777" w:rsidR="0016705A" w:rsidRPr="008401AF" w:rsidRDefault="0016705A">
      <w:pPr>
        <w:rPr>
          <w:lang w:val="is-IS"/>
        </w:rPr>
      </w:pPr>
    </w:p>
    <w:p w14:paraId="7E2C709C" w14:textId="77777777" w:rsidR="0016705A" w:rsidRPr="008401AF" w:rsidRDefault="0016705A">
      <w:pPr>
        <w:rPr>
          <w:lang w:val="is-IS"/>
        </w:rPr>
      </w:pPr>
    </w:p>
    <w:p w14:paraId="09E91D2B" w14:textId="77777777" w:rsidR="0016705A" w:rsidRPr="008401AF" w:rsidRDefault="0016705A">
      <w:pPr>
        <w:rPr>
          <w:lang w:val="is-IS"/>
        </w:rPr>
      </w:pPr>
    </w:p>
    <w:p w14:paraId="4F109DE9" w14:textId="77777777" w:rsidR="0016705A" w:rsidRPr="008401AF" w:rsidRDefault="0016705A">
      <w:pPr>
        <w:rPr>
          <w:lang w:val="is-IS"/>
        </w:rPr>
      </w:pPr>
    </w:p>
    <w:p w14:paraId="4B86E2B0" w14:textId="77777777" w:rsidR="0016705A" w:rsidRPr="008401AF" w:rsidRDefault="0016705A">
      <w:pPr>
        <w:rPr>
          <w:lang w:val="is-IS"/>
        </w:rPr>
      </w:pPr>
    </w:p>
    <w:p w14:paraId="10B35B1F" w14:textId="73192FC4" w:rsidR="0016705A" w:rsidRDefault="0016705A">
      <w:pPr>
        <w:rPr>
          <w:lang w:val="is-IS"/>
        </w:rPr>
      </w:pPr>
    </w:p>
    <w:p w14:paraId="284A606D" w14:textId="77777777" w:rsidR="00EB61E3" w:rsidRPr="008401AF" w:rsidRDefault="00EB61E3">
      <w:pPr>
        <w:rPr>
          <w:lang w:val="is-IS"/>
        </w:rPr>
      </w:pPr>
    </w:p>
    <w:p w14:paraId="4BBB7E4A" w14:textId="77777777" w:rsidR="0016705A" w:rsidRPr="008401AF" w:rsidRDefault="0016705A">
      <w:pPr>
        <w:pStyle w:val="Annex"/>
        <w:rPr>
          <w:lang w:val="is-IS"/>
        </w:rPr>
      </w:pPr>
      <w:r w:rsidRPr="008401AF">
        <w:rPr>
          <w:lang w:val="is-IS"/>
        </w:rPr>
        <w:t>B. FYLGISEÐILL</w:t>
      </w:r>
    </w:p>
    <w:p w14:paraId="72E8C867" w14:textId="77777777" w:rsidR="0016705A" w:rsidRPr="008401AF" w:rsidRDefault="0016705A">
      <w:pPr>
        <w:rPr>
          <w:lang w:val="is-IS"/>
        </w:rPr>
      </w:pPr>
    </w:p>
    <w:p w14:paraId="675D0A5B" w14:textId="77777777" w:rsidR="0016705A" w:rsidRPr="008401AF" w:rsidRDefault="0016705A" w:rsidP="00FB1AF5">
      <w:pPr>
        <w:jc w:val="center"/>
        <w:rPr>
          <w:b/>
          <w:noProof/>
          <w:szCs w:val="22"/>
          <w:lang w:val="is-IS"/>
        </w:rPr>
      </w:pPr>
      <w:r w:rsidRPr="008401AF">
        <w:rPr>
          <w:lang w:val="is-IS"/>
        </w:rPr>
        <w:br w:type="page"/>
      </w:r>
    </w:p>
    <w:p w14:paraId="77633779" w14:textId="77777777" w:rsidR="0016705A" w:rsidRPr="008401AF" w:rsidRDefault="0016705A" w:rsidP="00FB1AF5">
      <w:pPr>
        <w:jc w:val="center"/>
        <w:rPr>
          <w:b/>
          <w:noProof/>
          <w:szCs w:val="22"/>
          <w:lang w:val="is-IS"/>
        </w:rPr>
      </w:pPr>
      <w:r w:rsidRPr="008401AF">
        <w:rPr>
          <w:b/>
          <w:noProof/>
          <w:szCs w:val="22"/>
          <w:lang w:val="is-IS"/>
        </w:rPr>
        <w:lastRenderedPageBreak/>
        <w:t>Fylgiseðill: Upplýsingar fyrir notanda lyfsins</w:t>
      </w:r>
    </w:p>
    <w:p w14:paraId="345404CF" w14:textId="77777777" w:rsidR="0016705A" w:rsidRPr="008401AF" w:rsidRDefault="0016705A">
      <w:pPr>
        <w:jc w:val="center"/>
        <w:rPr>
          <w:lang w:val="is-IS"/>
        </w:rPr>
      </w:pPr>
    </w:p>
    <w:p w14:paraId="164949C0" w14:textId="77777777" w:rsidR="0016705A" w:rsidRPr="008401AF" w:rsidRDefault="0016705A">
      <w:pPr>
        <w:jc w:val="center"/>
        <w:rPr>
          <w:b/>
          <w:lang w:val="is-IS"/>
        </w:rPr>
      </w:pPr>
      <w:r w:rsidRPr="008401AF">
        <w:rPr>
          <w:b/>
          <w:lang w:val="is-IS"/>
        </w:rPr>
        <w:t>Avastin 25 mg/ml innrennslisþykkni, lausn</w:t>
      </w:r>
    </w:p>
    <w:p w14:paraId="149F0858" w14:textId="77777777" w:rsidR="00A8391C" w:rsidRPr="008401AF" w:rsidRDefault="00A8391C" w:rsidP="00A8391C">
      <w:pPr>
        <w:numPr>
          <w:ilvl w:val="12"/>
          <w:numId w:val="0"/>
        </w:numPr>
        <w:jc w:val="center"/>
        <w:rPr>
          <w:lang w:val="is-IS"/>
        </w:rPr>
      </w:pPr>
      <w:r>
        <w:rPr>
          <w:lang w:val="is-IS"/>
        </w:rPr>
        <w:t>b</w:t>
      </w:r>
      <w:r w:rsidRPr="008401AF">
        <w:rPr>
          <w:lang w:val="is-IS"/>
        </w:rPr>
        <w:t>evacízúmab</w:t>
      </w:r>
    </w:p>
    <w:p w14:paraId="340FD749" w14:textId="77777777" w:rsidR="0016705A" w:rsidRPr="008401AF" w:rsidRDefault="0016705A">
      <w:pPr>
        <w:rPr>
          <w:lang w:val="is-IS"/>
        </w:rPr>
      </w:pPr>
    </w:p>
    <w:p w14:paraId="5EC2D1A7" w14:textId="77777777" w:rsidR="0016705A" w:rsidRPr="002F29C4" w:rsidRDefault="0016705A">
      <w:pPr>
        <w:ind w:right="-2"/>
        <w:rPr>
          <w:b/>
          <w:lang w:val="is-IS"/>
        </w:rPr>
      </w:pPr>
      <w:r w:rsidRPr="008401AF">
        <w:rPr>
          <w:b/>
          <w:lang w:val="is-IS"/>
        </w:rPr>
        <w:t>Lesið allan fylgiseðilinn vandlega áður en byrjað er að nota lyfið.</w:t>
      </w:r>
      <w:r w:rsidRPr="003C5958">
        <w:rPr>
          <w:b/>
          <w:noProof/>
          <w:szCs w:val="22"/>
          <w:lang w:val="is-IS"/>
        </w:rPr>
        <w:t xml:space="preserve"> Í honum eru mikilvægar upplýsingar.</w:t>
      </w:r>
    </w:p>
    <w:p w14:paraId="72F1CE1B" w14:textId="5CD4A724" w:rsidR="0016705A" w:rsidRPr="003C5958" w:rsidRDefault="00121E21">
      <w:pPr>
        <w:numPr>
          <w:ilvl w:val="12"/>
          <w:numId w:val="0"/>
        </w:numPr>
        <w:ind w:left="567" w:right="-29" w:hanging="567"/>
        <w:rPr>
          <w:lang w:val="is-IS"/>
        </w:rPr>
      </w:pPr>
      <w:r>
        <w:rPr>
          <w:lang w:val="is-IS"/>
        </w:rPr>
        <w:t>-</w:t>
      </w:r>
      <w:r w:rsidR="0016705A" w:rsidRPr="003C5958">
        <w:rPr>
          <w:sz w:val="18"/>
          <w:lang w:val="is-IS"/>
        </w:rPr>
        <w:tab/>
      </w:r>
      <w:r w:rsidR="0016705A" w:rsidRPr="003C5958">
        <w:rPr>
          <w:lang w:val="is-IS"/>
        </w:rPr>
        <w:t>Geymið fylgiseðilinn. Nauðsynlegt getur verið að lesa hann síðar.</w:t>
      </w:r>
    </w:p>
    <w:p w14:paraId="417CC4DD" w14:textId="651CF887" w:rsidR="0016705A" w:rsidRPr="009646F5" w:rsidRDefault="00121E21">
      <w:pPr>
        <w:numPr>
          <w:ilvl w:val="12"/>
          <w:numId w:val="0"/>
        </w:numPr>
        <w:ind w:left="567" w:right="-29" w:hanging="567"/>
        <w:rPr>
          <w:lang w:val="is-IS"/>
        </w:rPr>
      </w:pPr>
      <w:r>
        <w:rPr>
          <w:lang w:val="is-IS"/>
        </w:rPr>
        <w:t>-</w:t>
      </w:r>
      <w:r w:rsidR="0016705A" w:rsidRPr="00C94676">
        <w:rPr>
          <w:sz w:val="18"/>
          <w:lang w:val="is-IS"/>
        </w:rPr>
        <w:tab/>
      </w:r>
      <w:r w:rsidR="0016705A" w:rsidRPr="0088275B">
        <w:rPr>
          <w:lang w:val="is-IS"/>
        </w:rPr>
        <w:t xml:space="preserve">Leitið til læknisins, lyfjafræðings </w:t>
      </w:r>
      <w:r w:rsidR="0016705A" w:rsidRPr="0088275B">
        <w:rPr>
          <w:noProof/>
          <w:szCs w:val="22"/>
          <w:lang w:val="is-IS"/>
        </w:rPr>
        <w:t>eða hjúkrunarfræðingsins</w:t>
      </w:r>
      <w:r w:rsidR="0016705A" w:rsidRPr="009646F5">
        <w:rPr>
          <w:lang w:val="is-IS"/>
        </w:rPr>
        <w:t xml:space="preserve"> ef þörf er á frekari upplýsingum.</w:t>
      </w:r>
    </w:p>
    <w:p w14:paraId="6A993138" w14:textId="237734D4" w:rsidR="0016705A" w:rsidRPr="008401AF" w:rsidRDefault="00121E21">
      <w:pPr>
        <w:numPr>
          <w:ilvl w:val="12"/>
          <w:numId w:val="0"/>
        </w:numPr>
        <w:ind w:left="567" w:right="-29" w:hanging="567"/>
        <w:rPr>
          <w:b/>
          <w:noProof/>
          <w:lang w:val="is-IS"/>
        </w:rPr>
      </w:pPr>
      <w:r>
        <w:rPr>
          <w:lang w:val="is-IS"/>
        </w:rPr>
        <w:t>-</w:t>
      </w:r>
      <w:r w:rsidR="0016705A" w:rsidRPr="002102B8">
        <w:rPr>
          <w:sz w:val="18"/>
          <w:lang w:val="is-IS"/>
        </w:rPr>
        <w:tab/>
      </w:r>
      <w:r w:rsidR="0016705A" w:rsidRPr="00E71147">
        <w:rPr>
          <w:noProof/>
          <w:lang w:val="is-IS"/>
        </w:rPr>
        <w:t xml:space="preserve">Látið lækninn, lyfjafræðing eða hjúkrunarfræðing vita </w:t>
      </w:r>
      <w:r w:rsidR="0016705A" w:rsidRPr="00E71147">
        <w:rPr>
          <w:noProof/>
          <w:szCs w:val="22"/>
          <w:lang w:val="is-IS"/>
        </w:rPr>
        <w:t>um allar aukaverkanir. Þetta gildir einnig um aukaverkanir</w:t>
      </w:r>
      <w:r w:rsidR="0016705A" w:rsidRPr="008401AF">
        <w:rPr>
          <w:noProof/>
          <w:lang w:val="is-IS"/>
        </w:rPr>
        <w:t xml:space="preserve"> sem ekki er minnst á í þessum fylgiseðli. </w:t>
      </w:r>
      <w:r w:rsidR="0016705A" w:rsidRPr="008401AF">
        <w:rPr>
          <w:noProof/>
          <w:szCs w:val="22"/>
          <w:lang w:val="is-IS"/>
        </w:rPr>
        <w:t>Sjá kafla 4.</w:t>
      </w:r>
    </w:p>
    <w:p w14:paraId="12021081" w14:textId="77777777" w:rsidR="0016705A" w:rsidRPr="008401AF" w:rsidRDefault="0016705A">
      <w:pPr>
        <w:numPr>
          <w:ilvl w:val="12"/>
          <w:numId w:val="0"/>
        </w:numPr>
        <w:ind w:right="-2"/>
        <w:rPr>
          <w:lang w:val="is-IS"/>
        </w:rPr>
      </w:pPr>
    </w:p>
    <w:p w14:paraId="743FF290" w14:textId="77777777" w:rsidR="0016705A" w:rsidRPr="002F29C4" w:rsidRDefault="0016705A">
      <w:pPr>
        <w:numPr>
          <w:ilvl w:val="12"/>
          <w:numId w:val="0"/>
        </w:numPr>
        <w:ind w:right="-2"/>
        <w:rPr>
          <w:lang w:val="is-IS"/>
        </w:rPr>
      </w:pPr>
      <w:r w:rsidRPr="008401AF">
        <w:rPr>
          <w:b/>
          <w:lang w:val="is-IS"/>
        </w:rPr>
        <w:t>Í fylgiseðlinum</w:t>
      </w:r>
      <w:r w:rsidRPr="003C5958">
        <w:rPr>
          <w:b/>
          <w:noProof/>
          <w:szCs w:val="22"/>
          <w:lang w:val="is-IS"/>
        </w:rPr>
        <w:t xml:space="preserve"> eru eftirfarandi kaflar</w:t>
      </w:r>
      <w:r w:rsidRPr="002F29C4">
        <w:rPr>
          <w:lang w:val="is-IS"/>
        </w:rPr>
        <w:t>:</w:t>
      </w:r>
    </w:p>
    <w:p w14:paraId="54496603" w14:textId="77777777" w:rsidR="0016705A" w:rsidRPr="003C5958" w:rsidRDefault="0016705A">
      <w:pPr>
        <w:numPr>
          <w:ilvl w:val="12"/>
          <w:numId w:val="0"/>
        </w:numPr>
        <w:ind w:right="-2"/>
        <w:rPr>
          <w:lang w:val="is-IS"/>
        </w:rPr>
      </w:pPr>
    </w:p>
    <w:p w14:paraId="1EDB69EB" w14:textId="77777777" w:rsidR="0016705A" w:rsidRPr="003C5958" w:rsidRDefault="0016705A" w:rsidP="0042490D">
      <w:pPr>
        <w:autoSpaceDE w:val="0"/>
        <w:autoSpaceDN w:val="0"/>
        <w:adjustRightInd w:val="0"/>
        <w:rPr>
          <w:lang w:val="is-IS"/>
        </w:rPr>
      </w:pPr>
      <w:r w:rsidRPr="003C5958">
        <w:rPr>
          <w:lang w:val="is-IS"/>
        </w:rPr>
        <w:t>1.</w:t>
      </w:r>
      <w:r w:rsidRPr="003C5958">
        <w:rPr>
          <w:lang w:val="is-IS"/>
        </w:rPr>
        <w:tab/>
      </w:r>
      <w:r w:rsidRPr="00020DC9">
        <w:rPr>
          <w:rFonts w:eastAsia="PMingLiU"/>
          <w:szCs w:val="22"/>
          <w:lang w:val="is-IS" w:eastAsia="zh-CN"/>
          <w:rPrChange w:id="382" w:author="TCS" w:date="2025-10-17T15:21:00Z" w16du:dateUtc="2025-10-17T09:51:00Z">
            <w:rPr>
              <w:rFonts w:ascii="TimesNewRomanPSMT" w:eastAsia="PMingLiU" w:hAnsi="TimesNewRomanPSMT" w:cs="TimesNewRomanPSMT"/>
              <w:szCs w:val="22"/>
              <w:lang w:val="is-IS" w:eastAsia="zh-CN"/>
            </w:rPr>
          </w:rPrChange>
        </w:rPr>
        <w:t>Upplýsingar um</w:t>
      </w:r>
      <w:r w:rsidRPr="003C5958">
        <w:rPr>
          <w:lang w:val="is-IS"/>
        </w:rPr>
        <w:t xml:space="preserve"> Avastin og við hverju það er notað</w:t>
      </w:r>
    </w:p>
    <w:p w14:paraId="627B1444" w14:textId="77777777" w:rsidR="0016705A" w:rsidRPr="00C94676" w:rsidRDefault="0016705A">
      <w:pPr>
        <w:numPr>
          <w:ilvl w:val="12"/>
          <w:numId w:val="0"/>
        </w:numPr>
        <w:ind w:left="567" w:right="-29" w:hanging="567"/>
        <w:rPr>
          <w:lang w:val="is-IS"/>
        </w:rPr>
      </w:pPr>
      <w:r w:rsidRPr="00C94676">
        <w:rPr>
          <w:lang w:val="is-IS"/>
        </w:rPr>
        <w:t>2.</w:t>
      </w:r>
      <w:r w:rsidRPr="00C94676">
        <w:rPr>
          <w:lang w:val="is-IS"/>
        </w:rPr>
        <w:tab/>
        <w:t>Áður en byrjað er að nota Avastin</w:t>
      </w:r>
    </w:p>
    <w:p w14:paraId="26C561E0" w14:textId="77777777" w:rsidR="0016705A" w:rsidRPr="0088275B" w:rsidRDefault="0016705A" w:rsidP="0042490D">
      <w:pPr>
        <w:autoSpaceDE w:val="0"/>
        <w:autoSpaceDN w:val="0"/>
        <w:adjustRightInd w:val="0"/>
        <w:rPr>
          <w:lang w:val="is-IS"/>
        </w:rPr>
      </w:pPr>
      <w:r w:rsidRPr="0088275B">
        <w:rPr>
          <w:lang w:val="is-IS"/>
        </w:rPr>
        <w:t>3.</w:t>
      </w:r>
      <w:r w:rsidRPr="0088275B">
        <w:rPr>
          <w:lang w:val="is-IS"/>
        </w:rPr>
        <w:tab/>
        <w:t xml:space="preserve">Hvernig nota </w:t>
      </w:r>
      <w:r w:rsidRPr="00A54DA9">
        <w:rPr>
          <w:rFonts w:eastAsia="PMingLiU"/>
          <w:szCs w:val="22"/>
          <w:lang w:val="is-IS" w:eastAsia="zh-CN"/>
          <w:rPrChange w:id="383" w:author="TCS" w:date="2025-11-07T16:10:00Z" w16du:dateUtc="2025-11-07T10:40:00Z">
            <w:rPr>
              <w:rFonts w:ascii="TimesNewRomanPSMT" w:eastAsia="PMingLiU" w:hAnsi="TimesNewRomanPSMT" w:cs="TimesNewRomanPSMT"/>
              <w:szCs w:val="22"/>
              <w:lang w:val="is-IS" w:eastAsia="zh-CN"/>
            </w:rPr>
          </w:rPrChange>
        </w:rPr>
        <w:t>á</w:t>
      </w:r>
      <w:r w:rsidRPr="0088275B">
        <w:rPr>
          <w:lang w:val="is-IS"/>
        </w:rPr>
        <w:t xml:space="preserve"> Avastin</w:t>
      </w:r>
    </w:p>
    <w:p w14:paraId="7D489ACC" w14:textId="77777777" w:rsidR="0016705A" w:rsidRPr="009646F5" w:rsidRDefault="0016705A">
      <w:pPr>
        <w:numPr>
          <w:ilvl w:val="12"/>
          <w:numId w:val="0"/>
        </w:numPr>
        <w:ind w:left="567" w:right="-29" w:hanging="567"/>
        <w:rPr>
          <w:lang w:val="is-IS"/>
        </w:rPr>
      </w:pPr>
      <w:r w:rsidRPr="009646F5">
        <w:rPr>
          <w:lang w:val="is-IS"/>
        </w:rPr>
        <w:t>4.</w:t>
      </w:r>
      <w:r w:rsidRPr="009646F5">
        <w:rPr>
          <w:lang w:val="is-IS"/>
        </w:rPr>
        <w:tab/>
        <w:t>Hugsanlegar aukaverkanir</w:t>
      </w:r>
    </w:p>
    <w:p w14:paraId="65678ECD" w14:textId="77777777" w:rsidR="0016705A" w:rsidRPr="00E71147" w:rsidRDefault="0016705A" w:rsidP="0042490D">
      <w:pPr>
        <w:autoSpaceDE w:val="0"/>
        <w:autoSpaceDN w:val="0"/>
        <w:adjustRightInd w:val="0"/>
        <w:rPr>
          <w:lang w:val="is-IS"/>
        </w:rPr>
      </w:pPr>
      <w:r w:rsidRPr="002102B8">
        <w:rPr>
          <w:lang w:val="is-IS"/>
        </w:rPr>
        <w:t>5.</w:t>
      </w:r>
      <w:r w:rsidRPr="002102B8">
        <w:rPr>
          <w:lang w:val="is-IS"/>
        </w:rPr>
        <w:tab/>
        <w:t xml:space="preserve">Hvernig geyma </w:t>
      </w:r>
      <w:r w:rsidRPr="00A54DA9">
        <w:rPr>
          <w:rFonts w:eastAsia="PMingLiU"/>
          <w:szCs w:val="22"/>
          <w:lang w:val="is-IS" w:eastAsia="zh-CN"/>
          <w:rPrChange w:id="384" w:author="TCS" w:date="2025-11-07T16:10:00Z" w16du:dateUtc="2025-11-07T10:40:00Z">
            <w:rPr>
              <w:rFonts w:ascii="TimesNewRomanPSMT" w:eastAsia="PMingLiU" w:hAnsi="TimesNewRomanPSMT" w:cs="TimesNewRomanPSMT"/>
              <w:szCs w:val="22"/>
              <w:lang w:val="is-IS" w:eastAsia="zh-CN"/>
            </w:rPr>
          </w:rPrChange>
        </w:rPr>
        <w:t>á</w:t>
      </w:r>
      <w:r w:rsidRPr="00E71147">
        <w:rPr>
          <w:lang w:val="is-IS"/>
        </w:rPr>
        <w:t xml:space="preserve"> Avastin</w:t>
      </w:r>
    </w:p>
    <w:p w14:paraId="50DE30B4" w14:textId="77777777" w:rsidR="0016705A" w:rsidRPr="002F29C4" w:rsidRDefault="0016705A">
      <w:pPr>
        <w:numPr>
          <w:ilvl w:val="12"/>
          <w:numId w:val="0"/>
        </w:numPr>
        <w:ind w:left="567" w:right="-29" w:hanging="567"/>
        <w:rPr>
          <w:lang w:val="is-IS"/>
        </w:rPr>
      </w:pPr>
      <w:r w:rsidRPr="00E71147">
        <w:rPr>
          <w:lang w:val="is-IS"/>
        </w:rPr>
        <w:t>6.</w:t>
      </w:r>
      <w:r w:rsidRPr="00E71147">
        <w:rPr>
          <w:lang w:val="is-IS"/>
        </w:rPr>
        <w:tab/>
      </w:r>
      <w:r w:rsidRPr="003C5958">
        <w:rPr>
          <w:noProof/>
          <w:szCs w:val="22"/>
          <w:lang w:val="is-IS"/>
        </w:rPr>
        <w:t>Pakkningar og a</w:t>
      </w:r>
      <w:r w:rsidRPr="002F29C4">
        <w:rPr>
          <w:lang w:val="is-IS"/>
        </w:rPr>
        <w:t>ðrar upplýsingar</w:t>
      </w:r>
    </w:p>
    <w:p w14:paraId="76FF483F" w14:textId="77777777" w:rsidR="0016705A" w:rsidRPr="003C5958" w:rsidRDefault="0016705A">
      <w:pPr>
        <w:numPr>
          <w:ilvl w:val="12"/>
          <w:numId w:val="0"/>
        </w:numPr>
        <w:ind w:right="-2"/>
        <w:rPr>
          <w:lang w:val="is-IS"/>
        </w:rPr>
      </w:pPr>
    </w:p>
    <w:p w14:paraId="3A839771" w14:textId="77777777" w:rsidR="0016705A" w:rsidRPr="00C94676" w:rsidRDefault="0016705A">
      <w:pPr>
        <w:numPr>
          <w:ilvl w:val="12"/>
          <w:numId w:val="0"/>
        </w:numPr>
        <w:ind w:right="-2"/>
        <w:rPr>
          <w:lang w:val="is-IS"/>
        </w:rPr>
      </w:pPr>
    </w:p>
    <w:p w14:paraId="65559BF2" w14:textId="77777777" w:rsidR="0016705A" w:rsidRPr="002F29C4" w:rsidRDefault="0016705A" w:rsidP="0042490D">
      <w:pPr>
        <w:autoSpaceDE w:val="0"/>
        <w:autoSpaceDN w:val="0"/>
        <w:adjustRightInd w:val="0"/>
        <w:rPr>
          <w:lang w:val="is-IS"/>
        </w:rPr>
      </w:pPr>
      <w:r w:rsidRPr="0088275B">
        <w:rPr>
          <w:b/>
          <w:lang w:val="is-IS"/>
        </w:rPr>
        <w:t>1.</w:t>
      </w:r>
      <w:r w:rsidRPr="0088275B">
        <w:rPr>
          <w:b/>
          <w:lang w:val="is-IS"/>
        </w:rPr>
        <w:tab/>
      </w:r>
      <w:r w:rsidRPr="003C5958">
        <w:rPr>
          <w:b/>
          <w:noProof/>
          <w:szCs w:val="22"/>
          <w:lang w:val="is-IS"/>
        </w:rPr>
        <w:t xml:space="preserve"> Upplýsingar um </w:t>
      </w:r>
      <w:r w:rsidRPr="002F29C4">
        <w:rPr>
          <w:b/>
          <w:lang w:val="is-IS"/>
        </w:rPr>
        <w:t>Avastin</w:t>
      </w:r>
      <w:r w:rsidRPr="003C5958">
        <w:rPr>
          <w:b/>
          <w:noProof/>
          <w:szCs w:val="22"/>
          <w:lang w:val="is-IS"/>
        </w:rPr>
        <w:t xml:space="preserve"> og við hverju það er notað</w:t>
      </w:r>
    </w:p>
    <w:p w14:paraId="204C8136" w14:textId="77777777" w:rsidR="0016705A" w:rsidRPr="003C5958" w:rsidRDefault="0016705A">
      <w:pPr>
        <w:rPr>
          <w:lang w:val="is-IS"/>
        </w:rPr>
      </w:pPr>
    </w:p>
    <w:p w14:paraId="3205B67B" w14:textId="77777777" w:rsidR="0016705A" w:rsidRPr="0088275B" w:rsidRDefault="0016705A" w:rsidP="00E953AA">
      <w:pPr>
        <w:rPr>
          <w:lang w:val="is-IS"/>
        </w:rPr>
      </w:pPr>
      <w:r w:rsidRPr="003C5958">
        <w:rPr>
          <w:lang w:val="is-IS"/>
        </w:rPr>
        <w:t xml:space="preserve">Avastin inniheldur virka efnið bevacízúmab sem er manngert, einstofna mótefni </w:t>
      </w:r>
      <w:r w:rsidRPr="003C5958">
        <w:rPr>
          <w:szCs w:val="22"/>
          <w:lang w:val="is-IS"/>
        </w:rPr>
        <w:t>(tegund próteina sem venjulega eru framleidd af ónæmiskerfinu til að aðstoða við varnir líkamans gegn sýkingum og krabbameini)</w:t>
      </w:r>
      <w:r w:rsidRPr="00C94676">
        <w:rPr>
          <w:lang w:val="is-IS"/>
        </w:rPr>
        <w:t>. Bevacízúmab binst sértækt próteini sem kallast vaxtarþáttur innanþekju æða í mönnum (VEGF, vascular endothelial growth factor) og er að finna í þekju blóð- og vessaæða líkamans. VEGF-próteinið veldur því að æðar í æxlum vaxa, en þær sjá æxlinu fyrir næringu og súrefni. Þegar bevacízúmab hefur bundist</w:t>
      </w:r>
      <w:r w:rsidRPr="0088275B">
        <w:rPr>
          <w:lang w:val="is-IS"/>
        </w:rPr>
        <w:t xml:space="preserve"> VEGF er komið í veg fyrir æxlisvöxt með því að hamla vexti æðanna sem sjá æxlinu fyrir næringu og súrefni.</w:t>
      </w:r>
    </w:p>
    <w:p w14:paraId="20365990" w14:textId="77777777" w:rsidR="0016705A" w:rsidRPr="009646F5" w:rsidRDefault="0016705A">
      <w:pPr>
        <w:rPr>
          <w:lang w:val="is-IS"/>
        </w:rPr>
      </w:pPr>
    </w:p>
    <w:p w14:paraId="6016AAB9" w14:textId="77777777" w:rsidR="0016705A" w:rsidRPr="00E71147" w:rsidRDefault="0016705A">
      <w:pPr>
        <w:rPr>
          <w:lang w:val="is-IS"/>
        </w:rPr>
      </w:pPr>
      <w:r w:rsidRPr="002102B8">
        <w:rPr>
          <w:lang w:val="is-IS"/>
        </w:rPr>
        <w:t xml:space="preserve">Avastin er lyf sem notað er hjá </w:t>
      </w:r>
      <w:r w:rsidR="00307B7F" w:rsidRPr="002102B8">
        <w:rPr>
          <w:lang w:val="is-IS"/>
        </w:rPr>
        <w:t xml:space="preserve">fullorðnum </w:t>
      </w:r>
      <w:r w:rsidRPr="00E71147">
        <w:rPr>
          <w:lang w:val="is-IS"/>
        </w:rPr>
        <w:t>sjúklingum með langt gengið krabbamein í þörmum, þ.e. ristli eða endaþarmi. Avastin er gefið ásamt krabbameinslyfjameðferð sem inniheldur flúorópýrímídín lyf.</w:t>
      </w:r>
    </w:p>
    <w:p w14:paraId="60A06B00" w14:textId="77777777" w:rsidR="0016705A" w:rsidRPr="008401AF" w:rsidRDefault="0016705A">
      <w:pPr>
        <w:rPr>
          <w:lang w:val="is-IS"/>
        </w:rPr>
      </w:pPr>
    </w:p>
    <w:p w14:paraId="0535B925" w14:textId="77777777" w:rsidR="0016705A" w:rsidRPr="008401AF" w:rsidRDefault="0016705A" w:rsidP="008F07E9">
      <w:pPr>
        <w:rPr>
          <w:lang w:val="is-IS"/>
        </w:rPr>
      </w:pPr>
      <w:r w:rsidRPr="008401AF">
        <w:rPr>
          <w:lang w:val="is-IS"/>
        </w:rPr>
        <w:t>Avastin er einnig notað til meðferðar við brjóstakrabbameini með meinvörpum</w:t>
      </w:r>
      <w:r w:rsidR="00307B7F" w:rsidRPr="008401AF">
        <w:rPr>
          <w:lang w:val="is-IS"/>
        </w:rPr>
        <w:t xml:space="preserve"> hjá fullorðnum sjúklingum</w:t>
      </w:r>
      <w:r w:rsidRPr="008401AF">
        <w:rPr>
          <w:lang w:val="is-IS"/>
        </w:rPr>
        <w:t>. Þegar það er notað hjá sjúklingum með brjóstakrabbamein er það gefið með krabbameinslyfjum sem kallast paklítaxel eða capecítabín.</w:t>
      </w:r>
    </w:p>
    <w:p w14:paraId="790C6142" w14:textId="77777777" w:rsidR="0016705A" w:rsidRPr="008401AF" w:rsidRDefault="0016705A">
      <w:pPr>
        <w:rPr>
          <w:lang w:val="is-IS"/>
        </w:rPr>
      </w:pPr>
    </w:p>
    <w:p w14:paraId="6AFC103E" w14:textId="77777777" w:rsidR="0016705A" w:rsidRPr="008401AF" w:rsidRDefault="0016705A">
      <w:pPr>
        <w:rPr>
          <w:lang w:val="is-IS"/>
        </w:rPr>
      </w:pPr>
      <w:r w:rsidRPr="008401AF">
        <w:rPr>
          <w:lang w:val="is-IS"/>
        </w:rPr>
        <w:t>Avastin er einnig notað til meðferðar við langt gengnu lungnakrabbameini sem er ekki af smáfrumugerð</w:t>
      </w:r>
      <w:r w:rsidR="00307B7F" w:rsidRPr="008401AF">
        <w:rPr>
          <w:lang w:val="is-IS"/>
        </w:rPr>
        <w:t xml:space="preserve"> hjá fullorðnum sjúklingum</w:t>
      </w:r>
      <w:r w:rsidRPr="008401AF">
        <w:rPr>
          <w:lang w:val="is-IS"/>
        </w:rPr>
        <w:t>. Avastin er gefið ásamt krabbameinslyfjameðferð sem inniheldur platínum.</w:t>
      </w:r>
    </w:p>
    <w:p w14:paraId="630810AF" w14:textId="77777777" w:rsidR="00E06563" w:rsidRPr="003C5958" w:rsidRDefault="00E06563" w:rsidP="00E06563">
      <w:pPr>
        <w:numPr>
          <w:ilvl w:val="12"/>
          <w:numId w:val="0"/>
        </w:numPr>
        <w:ind w:right="-2"/>
        <w:rPr>
          <w:rFonts w:eastAsia="MS Mincho"/>
          <w:szCs w:val="22"/>
          <w:lang w:val="is-IS"/>
        </w:rPr>
      </w:pPr>
    </w:p>
    <w:p w14:paraId="4774F4A6" w14:textId="77777777" w:rsidR="00E06563" w:rsidRPr="003C5958" w:rsidRDefault="00E06563" w:rsidP="00E06563">
      <w:pPr>
        <w:numPr>
          <w:ilvl w:val="12"/>
          <w:numId w:val="0"/>
        </w:numPr>
        <w:ind w:right="-2"/>
        <w:rPr>
          <w:rFonts w:eastAsia="MS Mincho"/>
          <w:szCs w:val="22"/>
          <w:lang w:val="is-IS"/>
        </w:rPr>
      </w:pPr>
      <w:r w:rsidRPr="003C5958">
        <w:rPr>
          <w:lang w:val="is-IS"/>
        </w:rPr>
        <w:t xml:space="preserve">Avastin </w:t>
      </w:r>
      <w:r w:rsidR="002103A4" w:rsidRPr="003C5958">
        <w:rPr>
          <w:lang w:val="is-IS"/>
        </w:rPr>
        <w:t xml:space="preserve">er einnig notað til meðferðar </w:t>
      </w:r>
      <w:r w:rsidR="00815A63">
        <w:rPr>
          <w:lang w:val="is-IS"/>
        </w:rPr>
        <w:t xml:space="preserve">hjá </w:t>
      </w:r>
      <w:r w:rsidR="00C63D68" w:rsidRPr="003C5958">
        <w:rPr>
          <w:lang w:val="is-IS"/>
        </w:rPr>
        <w:t>fullorð</w:t>
      </w:r>
      <w:r w:rsidR="00815A63">
        <w:rPr>
          <w:lang w:val="is-IS"/>
        </w:rPr>
        <w:t>num</w:t>
      </w:r>
      <w:r w:rsidR="00C63D68" w:rsidRPr="003C5958">
        <w:rPr>
          <w:lang w:val="is-IS"/>
        </w:rPr>
        <w:t xml:space="preserve"> sjúkling</w:t>
      </w:r>
      <w:r w:rsidR="00815A63">
        <w:rPr>
          <w:lang w:val="is-IS"/>
        </w:rPr>
        <w:t>um</w:t>
      </w:r>
      <w:r w:rsidR="00C63D68" w:rsidRPr="003C5958">
        <w:rPr>
          <w:lang w:val="is-IS"/>
        </w:rPr>
        <w:t xml:space="preserve"> með langt gengið lungnakrabbamein sem ekki er af smáfrumugerð, þegar krabbameinsfrumurnar eru með tilteknar stökkbreytingar í próteini sem nefnist </w:t>
      </w:r>
      <w:r w:rsidR="00C63D68" w:rsidRPr="003C5958">
        <w:rPr>
          <w:rFonts w:eastAsia="MS Mincho"/>
          <w:szCs w:val="22"/>
          <w:lang w:val="is-IS" w:eastAsia="zh-TW"/>
        </w:rPr>
        <w:t>EGFR</w:t>
      </w:r>
      <w:r w:rsidRPr="003C5958">
        <w:rPr>
          <w:rFonts w:eastAsia="MS Mincho"/>
          <w:szCs w:val="22"/>
          <w:lang w:val="is-IS" w:eastAsia="zh-TW"/>
        </w:rPr>
        <w:t xml:space="preserve"> (</w:t>
      </w:r>
      <w:r w:rsidR="00C63D68" w:rsidRPr="003C5958">
        <w:rPr>
          <w:rFonts w:eastAsia="MS Mincho"/>
          <w:szCs w:val="22"/>
          <w:lang w:val="is-IS" w:eastAsia="zh-TW"/>
        </w:rPr>
        <w:t>epidermal growth factor receptor,</w:t>
      </w:r>
      <w:r w:rsidR="00C63D68" w:rsidRPr="003C5958">
        <w:rPr>
          <w:lang w:val="is-IS"/>
        </w:rPr>
        <w:t xml:space="preserve"> viðtaki fyrir þekjufrumuvaxtarþátt</w:t>
      </w:r>
      <w:r w:rsidRPr="003C5958">
        <w:rPr>
          <w:rFonts w:eastAsia="MS Mincho"/>
          <w:szCs w:val="22"/>
          <w:lang w:val="is-IS" w:eastAsia="zh-TW"/>
        </w:rPr>
        <w:t>).</w:t>
      </w:r>
      <w:r w:rsidRPr="003C5958">
        <w:rPr>
          <w:rFonts w:eastAsia="MS Mincho"/>
          <w:szCs w:val="22"/>
          <w:lang w:val="is-IS"/>
        </w:rPr>
        <w:t xml:space="preserve"> Avastin </w:t>
      </w:r>
      <w:r w:rsidR="00C63D68" w:rsidRPr="003C5958">
        <w:rPr>
          <w:rFonts w:eastAsia="MS Mincho"/>
          <w:szCs w:val="22"/>
          <w:lang w:val="is-IS"/>
        </w:rPr>
        <w:t>er þá gefið ásamt</w:t>
      </w:r>
      <w:r w:rsidRPr="003C5958">
        <w:rPr>
          <w:rFonts w:eastAsia="MS Mincho"/>
          <w:szCs w:val="22"/>
          <w:lang w:val="is-IS"/>
        </w:rPr>
        <w:t xml:space="preserve"> </w:t>
      </w:r>
      <w:r w:rsidRPr="003C5958">
        <w:rPr>
          <w:rFonts w:eastAsia="MS Mincho"/>
          <w:color w:val="000000"/>
          <w:szCs w:val="22"/>
          <w:lang w:val="is-IS"/>
        </w:rPr>
        <w:t>erl</w:t>
      </w:r>
      <w:r w:rsidR="00C63D68" w:rsidRPr="003C5958">
        <w:rPr>
          <w:rFonts w:eastAsia="MS Mincho"/>
          <w:color w:val="000000"/>
          <w:szCs w:val="22"/>
          <w:lang w:val="is-IS"/>
        </w:rPr>
        <w:t>ó</w:t>
      </w:r>
      <w:r w:rsidRPr="003C5958">
        <w:rPr>
          <w:rFonts w:eastAsia="MS Mincho"/>
          <w:color w:val="000000"/>
          <w:szCs w:val="22"/>
          <w:lang w:val="is-IS"/>
        </w:rPr>
        <w:t>t</w:t>
      </w:r>
      <w:r w:rsidR="00C63D68" w:rsidRPr="003C5958">
        <w:rPr>
          <w:rFonts w:eastAsia="MS Mincho"/>
          <w:color w:val="000000"/>
          <w:szCs w:val="22"/>
          <w:lang w:val="is-IS"/>
        </w:rPr>
        <w:t>í</w:t>
      </w:r>
      <w:r w:rsidRPr="003C5958">
        <w:rPr>
          <w:rFonts w:eastAsia="MS Mincho"/>
          <w:color w:val="000000"/>
          <w:szCs w:val="22"/>
          <w:lang w:val="is-IS"/>
        </w:rPr>
        <w:t>n</w:t>
      </w:r>
      <w:r w:rsidR="00C63D68" w:rsidRPr="003C5958">
        <w:rPr>
          <w:rFonts w:eastAsia="MS Mincho"/>
          <w:color w:val="000000"/>
          <w:szCs w:val="22"/>
          <w:lang w:val="is-IS"/>
        </w:rPr>
        <w:t>í</w:t>
      </w:r>
      <w:r w:rsidRPr="003C5958">
        <w:rPr>
          <w:rFonts w:eastAsia="MS Mincho"/>
          <w:color w:val="000000"/>
          <w:szCs w:val="22"/>
          <w:lang w:val="is-IS"/>
        </w:rPr>
        <w:t>b</w:t>
      </w:r>
      <w:r w:rsidR="00C63D68" w:rsidRPr="003C5958">
        <w:rPr>
          <w:rFonts w:eastAsia="MS Mincho"/>
          <w:color w:val="000000"/>
          <w:szCs w:val="22"/>
          <w:lang w:val="is-IS"/>
        </w:rPr>
        <w:t>i</w:t>
      </w:r>
      <w:r w:rsidRPr="003C5958">
        <w:rPr>
          <w:rFonts w:eastAsia="MS Mincho"/>
          <w:szCs w:val="22"/>
          <w:lang w:val="is-IS"/>
        </w:rPr>
        <w:t>.</w:t>
      </w:r>
    </w:p>
    <w:p w14:paraId="6CDA4D6F" w14:textId="77777777" w:rsidR="0016705A" w:rsidRPr="002F29C4" w:rsidRDefault="0016705A">
      <w:pPr>
        <w:rPr>
          <w:lang w:val="is-IS"/>
        </w:rPr>
      </w:pPr>
    </w:p>
    <w:p w14:paraId="0DD97FF5" w14:textId="77777777" w:rsidR="0016705A" w:rsidRPr="00C94676" w:rsidRDefault="0016705A">
      <w:pPr>
        <w:rPr>
          <w:lang w:val="is-IS"/>
        </w:rPr>
      </w:pPr>
      <w:r w:rsidRPr="003C5958">
        <w:rPr>
          <w:lang w:val="is-IS"/>
        </w:rPr>
        <w:t>Avastin er einnig notað til meðferðar við langt gengnu nýrnakrabbameini</w:t>
      </w:r>
      <w:r w:rsidR="00307B7F" w:rsidRPr="003C5958">
        <w:rPr>
          <w:lang w:val="is-IS"/>
        </w:rPr>
        <w:t xml:space="preserve"> hjá fullorðnum sjúklingum</w:t>
      </w:r>
      <w:r w:rsidRPr="003C5958">
        <w:rPr>
          <w:lang w:val="is-IS"/>
        </w:rPr>
        <w:t>. Þegar það er notað hjá sjúklingum með nýrnakrabbamein er það gefið með annarri tegund af lyfi sem nefnist inte</w:t>
      </w:r>
      <w:r w:rsidRPr="00C94676">
        <w:rPr>
          <w:lang w:val="is-IS"/>
        </w:rPr>
        <w:t>rferón.</w:t>
      </w:r>
    </w:p>
    <w:p w14:paraId="6C0E8B61" w14:textId="77777777" w:rsidR="0016705A" w:rsidRPr="0088275B" w:rsidRDefault="0016705A" w:rsidP="0027521E">
      <w:pPr>
        <w:numPr>
          <w:ilvl w:val="12"/>
          <w:numId w:val="0"/>
        </w:numPr>
        <w:ind w:right="-2"/>
        <w:rPr>
          <w:lang w:val="is-IS"/>
        </w:rPr>
      </w:pPr>
    </w:p>
    <w:p w14:paraId="0505FCFB" w14:textId="77777777" w:rsidR="0016705A" w:rsidRPr="002102B8" w:rsidRDefault="0016705A" w:rsidP="009A106E">
      <w:pPr>
        <w:keepNext/>
        <w:keepLines/>
        <w:rPr>
          <w:lang w:val="is-IS"/>
        </w:rPr>
      </w:pPr>
      <w:r w:rsidRPr="0088275B">
        <w:rPr>
          <w:lang w:val="is-IS"/>
        </w:rPr>
        <w:lastRenderedPageBreak/>
        <w:t>Avastin er einnig notað til meðferðar við langt gengnu þekjufrumukrabbameini í eggjastokkum, krabbameini í eggjaleiðurum og krabbameini í lífhimnu</w:t>
      </w:r>
      <w:r w:rsidR="00307B7F" w:rsidRPr="009646F5">
        <w:rPr>
          <w:lang w:val="is-IS"/>
        </w:rPr>
        <w:t xml:space="preserve"> hjá fullorðnum sjúklingum</w:t>
      </w:r>
      <w:r w:rsidRPr="009646F5">
        <w:rPr>
          <w:lang w:val="is-IS"/>
        </w:rPr>
        <w:t>. Þegar lyfið er notað hjá sjúklingum með þekjufrumukrabbamein í eggjastokk</w:t>
      </w:r>
      <w:r w:rsidRPr="002102B8">
        <w:rPr>
          <w:lang w:val="is-IS"/>
        </w:rPr>
        <w:t>um, krabbamein í eggjaleiðurum eða krabbamein í lífhimnu er það notað ásamt carboplatíni og paklítaxeli.</w:t>
      </w:r>
    </w:p>
    <w:p w14:paraId="51C6DCA9" w14:textId="77777777" w:rsidR="0016705A" w:rsidRPr="002102B8" w:rsidRDefault="0016705A" w:rsidP="00FB1AF5">
      <w:pPr>
        <w:numPr>
          <w:ilvl w:val="12"/>
          <w:numId w:val="0"/>
        </w:numPr>
        <w:ind w:right="-2"/>
        <w:rPr>
          <w:lang w:val="is-IS"/>
        </w:rPr>
      </w:pPr>
    </w:p>
    <w:p w14:paraId="550C1111" w14:textId="77777777" w:rsidR="00774C32" w:rsidRPr="008401AF" w:rsidRDefault="00774C32" w:rsidP="00774C32">
      <w:pPr>
        <w:numPr>
          <w:ilvl w:val="12"/>
          <w:numId w:val="0"/>
        </w:numPr>
        <w:ind w:right="-2"/>
        <w:rPr>
          <w:lang w:val="is-IS"/>
        </w:rPr>
      </w:pPr>
      <w:r w:rsidRPr="00E71147">
        <w:rPr>
          <w:lang w:val="is-IS"/>
        </w:rPr>
        <w:t xml:space="preserve">Þegar lyfið er notað handa </w:t>
      </w:r>
      <w:r w:rsidR="00307B7F" w:rsidRPr="00E71147">
        <w:rPr>
          <w:lang w:val="is-IS"/>
        </w:rPr>
        <w:t xml:space="preserve">fullorðnum </w:t>
      </w:r>
      <w:r w:rsidRPr="00E71147">
        <w:rPr>
          <w:lang w:val="is-IS"/>
        </w:rPr>
        <w:t xml:space="preserve">sjúklingum með langt gengið þekjufrumukrabbamein í eggjastokkum, krabbamein í eggjaleiðurum eða krabbamein </w:t>
      </w:r>
      <w:r w:rsidR="000C5516" w:rsidRPr="008401AF">
        <w:rPr>
          <w:lang w:val="is-IS"/>
        </w:rPr>
        <w:t xml:space="preserve">sem á upptök </w:t>
      </w:r>
      <w:r w:rsidRPr="008401AF">
        <w:rPr>
          <w:lang w:val="is-IS"/>
        </w:rPr>
        <w:t>í lífhimnu þar sem sjúkdómur hefur komið upp aftur a.m.k. 6 mánuðum eftir síðustu krabbameinsmeðferð með lyfi sem inniheldur platínu, er Avastin gefið ásamt carboplatíni og gemcitabíni</w:t>
      </w:r>
      <w:r w:rsidR="00BF4D30">
        <w:rPr>
          <w:lang w:val="is-IS"/>
        </w:rPr>
        <w:t xml:space="preserve"> eða </w:t>
      </w:r>
      <w:r w:rsidR="00BF4D30" w:rsidRPr="008401AF">
        <w:rPr>
          <w:lang w:val="is-IS"/>
        </w:rPr>
        <w:t>ásamt carboplatíni og</w:t>
      </w:r>
      <w:r w:rsidR="00BF4D30" w:rsidRPr="00BF4D30">
        <w:rPr>
          <w:lang w:val="is-IS"/>
        </w:rPr>
        <w:t xml:space="preserve"> </w:t>
      </w:r>
      <w:r w:rsidR="00BF4D30" w:rsidRPr="008401AF">
        <w:rPr>
          <w:lang w:val="is-IS"/>
        </w:rPr>
        <w:t>paklítaxeli</w:t>
      </w:r>
      <w:r w:rsidRPr="008401AF">
        <w:rPr>
          <w:lang w:val="is-IS"/>
        </w:rPr>
        <w:t>.</w:t>
      </w:r>
    </w:p>
    <w:p w14:paraId="4AF79291" w14:textId="77777777" w:rsidR="00774C32" w:rsidRPr="008401AF" w:rsidRDefault="00774C32" w:rsidP="00774C32">
      <w:pPr>
        <w:numPr>
          <w:ilvl w:val="12"/>
          <w:numId w:val="0"/>
        </w:numPr>
        <w:ind w:right="-2"/>
        <w:rPr>
          <w:lang w:val="is-IS"/>
        </w:rPr>
      </w:pPr>
    </w:p>
    <w:p w14:paraId="16BE92E7" w14:textId="77777777" w:rsidR="00774C32" w:rsidRPr="008401AF" w:rsidRDefault="00774C32" w:rsidP="00774C32">
      <w:pPr>
        <w:numPr>
          <w:ilvl w:val="12"/>
          <w:numId w:val="0"/>
        </w:numPr>
        <w:ind w:right="-2"/>
        <w:rPr>
          <w:lang w:val="is-IS"/>
        </w:rPr>
      </w:pPr>
      <w:r w:rsidRPr="008401AF">
        <w:rPr>
          <w:lang w:val="is-IS"/>
        </w:rPr>
        <w:t xml:space="preserve">Þegar lyfið er notað handa </w:t>
      </w:r>
      <w:r w:rsidR="00D60182" w:rsidRPr="008401AF">
        <w:rPr>
          <w:lang w:val="is-IS"/>
        </w:rPr>
        <w:t xml:space="preserve">fullorðnum </w:t>
      </w:r>
      <w:r w:rsidRPr="008401AF">
        <w:rPr>
          <w:lang w:val="is-IS"/>
        </w:rPr>
        <w:t>sjúklingum með langt gengið þekjufrumukrabbamein í eggjastokkum, krabbamein í eggjaleiðurum eða krabbamein</w:t>
      </w:r>
      <w:r w:rsidR="003874CD" w:rsidRPr="008401AF">
        <w:rPr>
          <w:lang w:val="is-IS"/>
        </w:rPr>
        <w:t xml:space="preserve"> </w:t>
      </w:r>
      <w:r w:rsidR="005122ED" w:rsidRPr="008401AF">
        <w:rPr>
          <w:lang w:val="is-IS"/>
        </w:rPr>
        <w:t>sem á upptök</w:t>
      </w:r>
      <w:r w:rsidRPr="008401AF">
        <w:rPr>
          <w:lang w:val="is-IS"/>
        </w:rPr>
        <w:t xml:space="preserve"> í lífhimnu þar sem sjúkdómur hefur komið upp aftur áður en 6 mánuðir eru liðnir frá síðustu krabbameinsmeðferð með lyfi sem inniheldur platínu, er Avastin gefið ásamt paklítaxeli, tópótekani eða pegýleruðu doxórúbicíni í </w:t>
      </w:r>
      <w:r w:rsidR="003E4E02" w:rsidRPr="008401AF">
        <w:rPr>
          <w:lang w:val="is-IS"/>
        </w:rPr>
        <w:t>lípósómum.</w:t>
      </w:r>
    </w:p>
    <w:p w14:paraId="281673AC" w14:textId="77777777" w:rsidR="004E085F" w:rsidRPr="008401AF" w:rsidRDefault="004E085F" w:rsidP="004E085F">
      <w:pPr>
        <w:numPr>
          <w:ilvl w:val="12"/>
          <w:numId w:val="0"/>
        </w:numPr>
        <w:ind w:right="-2"/>
        <w:rPr>
          <w:lang w:val="is-IS"/>
        </w:rPr>
      </w:pPr>
    </w:p>
    <w:p w14:paraId="00605977" w14:textId="77777777" w:rsidR="0016705A" w:rsidRPr="008401AF" w:rsidRDefault="004E085F" w:rsidP="004E085F">
      <w:pPr>
        <w:rPr>
          <w:lang w:val="is-IS"/>
        </w:rPr>
      </w:pPr>
      <w:r w:rsidRPr="008401AF">
        <w:rPr>
          <w:lang w:val="is-IS"/>
        </w:rPr>
        <w:t xml:space="preserve">Avastin er einnig notað </w:t>
      </w:r>
      <w:r w:rsidR="000B2BA5" w:rsidRPr="008401AF">
        <w:rPr>
          <w:lang w:val="is-IS"/>
        </w:rPr>
        <w:t xml:space="preserve">handa fullorðnum sjúklingum </w:t>
      </w:r>
      <w:r w:rsidRPr="008401AF">
        <w:rPr>
          <w:lang w:val="is-IS"/>
        </w:rPr>
        <w:t>til meðferðar við krabbameini í leghálsi sem er þrálátt</w:t>
      </w:r>
      <w:r w:rsidR="00001621">
        <w:rPr>
          <w:lang w:val="is-IS"/>
        </w:rPr>
        <w:t>,</w:t>
      </w:r>
      <w:r w:rsidRPr="00E71147">
        <w:rPr>
          <w:lang w:val="is-IS"/>
        </w:rPr>
        <w:t xml:space="preserve"> endurkomið eða með meinvörpum. </w:t>
      </w:r>
      <w:r w:rsidRPr="00E71147">
        <w:rPr>
          <w:rFonts w:eastAsia="MS Mincho"/>
          <w:szCs w:val="22"/>
          <w:lang w:val="is-IS"/>
        </w:rPr>
        <w:t xml:space="preserve">Avastin er </w:t>
      </w:r>
      <w:r w:rsidRPr="008401AF">
        <w:rPr>
          <w:lang w:val="is-IS"/>
        </w:rPr>
        <w:t>gefið ásamt paklítaxeli</w:t>
      </w:r>
      <w:r w:rsidRPr="008401AF">
        <w:rPr>
          <w:rFonts w:eastAsia="MS Mincho"/>
          <w:szCs w:val="22"/>
          <w:lang w:val="is-IS"/>
        </w:rPr>
        <w:t xml:space="preserve"> og cisplatíni </w:t>
      </w:r>
      <w:r w:rsidR="00BA5C82" w:rsidRPr="008401AF">
        <w:rPr>
          <w:lang w:val="is-IS"/>
        </w:rPr>
        <w:t>eða paklítaxeli og tópótekani hjá sjúklingum sem ekki geta fengið meðferð með platínusamböndum</w:t>
      </w:r>
      <w:r w:rsidRPr="008401AF">
        <w:rPr>
          <w:rFonts w:eastAsia="MS Mincho" w:cs="Arial"/>
          <w:lang w:val="is-IS" w:eastAsia="de-DE"/>
        </w:rPr>
        <w:t>.</w:t>
      </w:r>
    </w:p>
    <w:p w14:paraId="0B54E4C1" w14:textId="77777777" w:rsidR="0016705A" w:rsidRPr="008401AF" w:rsidRDefault="0016705A">
      <w:pPr>
        <w:rPr>
          <w:lang w:val="is-IS"/>
        </w:rPr>
      </w:pPr>
    </w:p>
    <w:p w14:paraId="52D86E45" w14:textId="77777777" w:rsidR="009F09F1" w:rsidRPr="008401AF" w:rsidRDefault="009F09F1">
      <w:pPr>
        <w:rPr>
          <w:lang w:val="is-IS"/>
        </w:rPr>
      </w:pPr>
    </w:p>
    <w:p w14:paraId="540B3116" w14:textId="77777777" w:rsidR="0016705A" w:rsidRPr="002F29C4" w:rsidRDefault="0016705A" w:rsidP="001362E0">
      <w:pPr>
        <w:keepNext/>
        <w:keepLines/>
        <w:ind w:left="567" w:right="-2" w:hanging="567"/>
        <w:rPr>
          <w:lang w:val="is-IS"/>
        </w:rPr>
      </w:pPr>
      <w:r w:rsidRPr="008401AF">
        <w:rPr>
          <w:b/>
          <w:lang w:val="is-IS"/>
        </w:rPr>
        <w:t>2.</w:t>
      </w:r>
      <w:r w:rsidRPr="008401AF">
        <w:rPr>
          <w:b/>
          <w:lang w:val="is-IS"/>
        </w:rPr>
        <w:tab/>
      </w:r>
      <w:r w:rsidRPr="003C5958">
        <w:rPr>
          <w:b/>
          <w:noProof/>
          <w:szCs w:val="22"/>
          <w:lang w:val="is-IS"/>
        </w:rPr>
        <w:t>Áður en byrjað er að nota Avastin</w:t>
      </w:r>
    </w:p>
    <w:p w14:paraId="4C66F65A" w14:textId="77777777" w:rsidR="0016705A" w:rsidRPr="003C5958" w:rsidRDefault="0016705A" w:rsidP="001362E0">
      <w:pPr>
        <w:keepNext/>
        <w:keepLines/>
        <w:rPr>
          <w:i/>
          <w:lang w:val="is-IS"/>
        </w:rPr>
      </w:pPr>
    </w:p>
    <w:p w14:paraId="2505C0F9" w14:textId="77777777" w:rsidR="0016705A" w:rsidRPr="003C5958" w:rsidRDefault="0016705A" w:rsidP="001362E0">
      <w:pPr>
        <w:keepNext/>
        <w:keepLines/>
        <w:ind w:right="-2"/>
        <w:rPr>
          <w:lang w:val="is-IS"/>
        </w:rPr>
      </w:pPr>
      <w:r w:rsidRPr="003C5958">
        <w:rPr>
          <w:b/>
          <w:lang w:val="is-IS"/>
        </w:rPr>
        <w:t>Ekki má nota Avastin</w:t>
      </w:r>
    </w:p>
    <w:p w14:paraId="68C8E7F9" w14:textId="3A4F7CBB" w:rsidR="0016705A" w:rsidRPr="00812BDB" w:rsidRDefault="0016705A" w:rsidP="007743D1">
      <w:pPr>
        <w:pStyle w:val="ListParagraph"/>
        <w:keepNext/>
        <w:keepLines/>
        <w:numPr>
          <w:ilvl w:val="0"/>
          <w:numId w:val="37"/>
        </w:numPr>
        <w:ind w:right="-29"/>
        <w:rPr>
          <w:lang w:val="is-IS"/>
        </w:rPr>
      </w:pPr>
      <w:r w:rsidRPr="00812BDB">
        <w:rPr>
          <w:lang w:val="is-IS"/>
        </w:rPr>
        <w:t xml:space="preserve">ef um er að ræða ofnæmi fyrir bevacízúmabi eða einhverju öðru innihaldsefni </w:t>
      </w:r>
      <w:r w:rsidRPr="00812BDB">
        <w:rPr>
          <w:noProof/>
          <w:szCs w:val="22"/>
          <w:lang w:val="is-IS"/>
        </w:rPr>
        <w:t>lyfsins (talin upp í kafla 6)</w:t>
      </w:r>
      <w:r w:rsidRPr="00812BDB">
        <w:rPr>
          <w:lang w:val="is-IS"/>
        </w:rPr>
        <w:t>.</w:t>
      </w:r>
    </w:p>
    <w:p w14:paraId="7E781B49" w14:textId="03880E53" w:rsidR="0016705A" w:rsidRPr="00812BDB" w:rsidRDefault="0016705A" w:rsidP="007743D1">
      <w:pPr>
        <w:pStyle w:val="ListParagraph"/>
        <w:numPr>
          <w:ilvl w:val="0"/>
          <w:numId w:val="37"/>
        </w:numPr>
        <w:rPr>
          <w:lang w:val="is-IS"/>
        </w:rPr>
      </w:pPr>
      <w:r w:rsidRPr="00812BDB">
        <w:rPr>
          <w:lang w:val="is-IS"/>
        </w:rPr>
        <w:t>ef þú ert með ofnæmi fyrir frumuafurðum úr eggjastokkum kínverskra hamstra (CHO) eða öðrum raðbrigða manna- eða mannaaðlöguðum mótefnum.</w:t>
      </w:r>
    </w:p>
    <w:p w14:paraId="60BBCBEF" w14:textId="56EF9AB0" w:rsidR="0016705A" w:rsidRPr="00812BDB" w:rsidRDefault="0016705A" w:rsidP="007743D1">
      <w:pPr>
        <w:pStyle w:val="ListParagraph"/>
        <w:numPr>
          <w:ilvl w:val="0"/>
          <w:numId w:val="37"/>
        </w:numPr>
        <w:rPr>
          <w:lang w:val="is-IS"/>
        </w:rPr>
      </w:pPr>
      <w:r w:rsidRPr="00812BDB">
        <w:rPr>
          <w:lang w:val="is-IS"/>
        </w:rPr>
        <w:t xml:space="preserve">ef þungun er til staðar. </w:t>
      </w:r>
    </w:p>
    <w:p w14:paraId="1F8B78F3" w14:textId="77777777" w:rsidR="0016705A" w:rsidRPr="00E71147" w:rsidRDefault="0016705A" w:rsidP="001E6329">
      <w:pPr>
        <w:numPr>
          <w:ilvl w:val="12"/>
          <w:numId w:val="0"/>
        </w:numPr>
        <w:ind w:right="-2"/>
        <w:rPr>
          <w:lang w:val="is-IS"/>
        </w:rPr>
      </w:pPr>
    </w:p>
    <w:p w14:paraId="44ABD60C" w14:textId="77777777" w:rsidR="0016705A" w:rsidRPr="00E71147" w:rsidRDefault="0016705A" w:rsidP="00FB1AF5">
      <w:pPr>
        <w:numPr>
          <w:ilvl w:val="12"/>
          <w:numId w:val="0"/>
        </w:numPr>
        <w:rPr>
          <w:noProof/>
          <w:szCs w:val="22"/>
          <w:lang w:val="is-IS"/>
        </w:rPr>
      </w:pPr>
      <w:r w:rsidRPr="00E71147">
        <w:rPr>
          <w:b/>
          <w:noProof/>
          <w:szCs w:val="22"/>
          <w:lang w:val="is-IS"/>
        </w:rPr>
        <w:t>Varnaðarorð og varúðarreglur</w:t>
      </w:r>
    </w:p>
    <w:p w14:paraId="0F3F670D" w14:textId="77777777" w:rsidR="0016705A" w:rsidRPr="008401AF" w:rsidRDefault="0016705A" w:rsidP="00FB1AF5">
      <w:pPr>
        <w:numPr>
          <w:ilvl w:val="12"/>
          <w:numId w:val="0"/>
        </w:numPr>
        <w:rPr>
          <w:noProof/>
          <w:szCs w:val="22"/>
          <w:lang w:val="is-IS"/>
        </w:rPr>
      </w:pPr>
      <w:r w:rsidRPr="008401AF">
        <w:rPr>
          <w:noProof/>
          <w:szCs w:val="22"/>
          <w:lang w:val="is-IS"/>
        </w:rPr>
        <w:t xml:space="preserve">Leitið ráða hjá lækninum, lyfjafræðingi eða hjúkrunarfræðingnum áður en </w:t>
      </w:r>
      <w:r w:rsidRPr="008401AF">
        <w:rPr>
          <w:lang w:val="is-IS"/>
        </w:rPr>
        <w:t xml:space="preserve">Avastin </w:t>
      </w:r>
      <w:r w:rsidRPr="008401AF">
        <w:rPr>
          <w:noProof/>
          <w:szCs w:val="22"/>
          <w:lang w:val="is-IS"/>
        </w:rPr>
        <w:t>er notað.</w:t>
      </w:r>
    </w:p>
    <w:p w14:paraId="0E61054A" w14:textId="77777777" w:rsidR="0016705A" w:rsidRPr="008401AF" w:rsidRDefault="0016705A" w:rsidP="00E145AA">
      <w:pPr>
        <w:keepNext/>
        <w:numPr>
          <w:ilvl w:val="12"/>
          <w:numId w:val="0"/>
        </w:numPr>
        <w:ind w:right="-2"/>
        <w:rPr>
          <w:lang w:val="is-IS"/>
        </w:rPr>
      </w:pPr>
    </w:p>
    <w:p w14:paraId="3B1497C3" w14:textId="410E33CB" w:rsidR="0016705A" w:rsidRPr="00B715F8" w:rsidRDefault="0016705A" w:rsidP="007743D1">
      <w:pPr>
        <w:pStyle w:val="ListParagraph"/>
        <w:numPr>
          <w:ilvl w:val="0"/>
          <w:numId w:val="38"/>
        </w:numPr>
        <w:ind w:right="-29"/>
        <w:rPr>
          <w:lang w:val="is-IS"/>
        </w:rPr>
      </w:pPr>
      <w:r w:rsidRPr="00B715F8">
        <w:rPr>
          <w:lang w:val="is-IS"/>
        </w:rPr>
        <w:t>Hugsanlegt er að Avastin auki hættu á því að fram komi rof í þarmavegg. Ef þú ert með sjúkdóma sem valda bólgu í kviðarholi (t.d. sarpbólgu, magasár, ristilbólgu sem tengist krabbameinslyfjameðferð) skaltu ræða við lækninn.</w:t>
      </w:r>
    </w:p>
    <w:p w14:paraId="200EF04E" w14:textId="77777777" w:rsidR="0016705A" w:rsidRPr="008401AF" w:rsidRDefault="0016705A">
      <w:pPr>
        <w:numPr>
          <w:ilvl w:val="12"/>
          <w:numId w:val="0"/>
        </w:numPr>
        <w:ind w:left="567" w:right="-29" w:hanging="567"/>
        <w:rPr>
          <w:lang w:val="is-IS"/>
        </w:rPr>
      </w:pPr>
    </w:p>
    <w:p w14:paraId="7825995A" w14:textId="58E5D520" w:rsidR="0016705A" w:rsidRPr="00B715F8" w:rsidRDefault="0016705A" w:rsidP="007743D1">
      <w:pPr>
        <w:pStyle w:val="ListParagraph"/>
        <w:numPr>
          <w:ilvl w:val="0"/>
          <w:numId w:val="38"/>
        </w:numPr>
        <w:rPr>
          <w:lang w:val="is-IS"/>
        </w:rPr>
      </w:pPr>
      <w:r w:rsidRPr="00B715F8">
        <w:rPr>
          <w:lang w:val="is-IS"/>
        </w:rPr>
        <w:t>Avastin getur aukið hættu á myndun afbrigðilegra tenginga eða ganga milli tveggja líffæra eða æða.</w:t>
      </w:r>
      <w:r w:rsidR="004E085F" w:rsidRPr="00B715F8">
        <w:rPr>
          <w:lang w:val="is-IS"/>
        </w:rPr>
        <w:t xml:space="preserve"> Hætta á myndun tenginga milli legganga og einhvers hluta meltingarvegar getur verið aukin hjá sjúklingum með krabbamein í leghálsi sem er þrálátt og endurkomið eða með meinvörpum.</w:t>
      </w:r>
    </w:p>
    <w:p w14:paraId="55791AAA" w14:textId="77777777" w:rsidR="0016705A" w:rsidRPr="008401AF" w:rsidRDefault="0016705A" w:rsidP="00D801DF">
      <w:pPr>
        <w:numPr>
          <w:ilvl w:val="12"/>
          <w:numId w:val="0"/>
        </w:numPr>
        <w:ind w:left="567" w:hanging="567"/>
        <w:rPr>
          <w:lang w:val="is-IS"/>
        </w:rPr>
      </w:pPr>
    </w:p>
    <w:p w14:paraId="2200C719" w14:textId="7792142E" w:rsidR="0016705A" w:rsidRPr="00B715F8" w:rsidRDefault="0016705A" w:rsidP="007743D1">
      <w:pPr>
        <w:pStyle w:val="ListParagraph"/>
        <w:numPr>
          <w:ilvl w:val="0"/>
          <w:numId w:val="38"/>
        </w:numPr>
        <w:ind w:right="-29"/>
        <w:rPr>
          <w:lang w:val="is-IS"/>
        </w:rPr>
      </w:pPr>
      <w:r w:rsidRPr="00B715F8">
        <w:rPr>
          <w:lang w:val="is-IS"/>
        </w:rPr>
        <w:t>Lyfið getur aukið hættuna á blæðingu eða að sár grói ekki eftir skurðaðgerð. Ef uppskurður er fyrirhugaður, ef stór skurðaðgerð hefur verið framkvæmd á síðastliðnum 28</w:t>
      </w:r>
      <w:r w:rsidR="00E90E14" w:rsidRPr="00B715F8">
        <w:rPr>
          <w:lang w:val="is-IS"/>
        </w:rPr>
        <w:t> </w:t>
      </w:r>
      <w:r w:rsidRPr="00B715F8">
        <w:rPr>
          <w:lang w:val="is-IS"/>
        </w:rPr>
        <w:t>dögum eða ef sár hafa enn ekki gróið eftir skurðaðgerð, á ekki að nota þetta lyf.</w:t>
      </w:r>
    </w:p>
    <w:p w14:paraId="12E2CDAC" w14:textId="77777777" w:rsidR="0016705A" w:rsidRPr="008401AF" w:rsidRDefault="0016705A">
      <w:pPr>
        <w:numPr>
          <w:ilvl w:val="12"/>
          <w:numId w:val="0"/>
        </w:numPr>
        <w:ind w:left="567" w:right="-29" w:hanging="567"/>
        <w:rPr>
          <w:lang w:val="is-IS"/>
        </w:rPr>
      </w:pPr>
    </w:p>
    <w:p w14:paraId="21F8ECD1" w14:textId="3A1D21A5" w:rsidR="0016705A" w:rsidRPr="00B715F8" w:rsidRDefault="0016705A" w:rsidP="007743D1">
      <w:pPr>
        <w:pStyle w:val="ListParagraph"/>
        <w:numPr>
          <w:ilvl w:val="0"/>
          <w:numId w:val="38"/>
        </w:numPr>
        <w:rPr>
          <w:lang w:val="is-IS"/>
        </w:rPr>
      </w:pPr>
      <w:r w:rsidRPr="00B715F8">
        <w:rPr>
          <w:lang w:val="is-IS"/>
        </w:rPr>
        <w:t>Avastin getur aukið hættu á því að fram komi alvarlegar sýkingar í húð eða dýpri vefjalögum undir húð, einkum ef göt hafa komið á meltingarveg eða vandamál hafa verið með sáragræðslu.</w:t>
      </w:r>
    </w:p>
    <w:p w14:paraId="65A1E3A4" w14:textId="77777777" w:rsidR="0016705A" w:rsidRPr="008401AF" w:rsidRDefault="0016705A" w:rsidP="008B5C8B">
      <w:pPr>
        <w:ind w:left="567" w:hanging="567"/>
        <w:rPr>
          <w:lang w:val="is-IS"/>
        </w:rPr>
      </w:pPr>
    </w:p>
    <w:p w14:paraId="0EA702FE" w14:textId="0AA09761" w:rsidR="0016705A" w:rsidRPr="00B715F8" w:rsidRDefault="0016705A" w:rsidP="007743D1">
      <w:pPr>
        <w:pStyle w:val="ListParagraph"/>
        <w:numPr>
          <w:ilvl w:val="0"/>
          <w:numId w:val="38"/>
        </w:numPr>
        <w:ind w:right="-29"/>
        <w:rPr>
          <w:lang w:val="is-IS"/>
        </w:rPr>
      </w:pPr>
      <w:r w:rsidRPr="00B715F8">
        <w:rPr>
          <w:lang w:val="is-IS"/>
        </w:rPr>
        <w:t>Avastin getur aukið líkur á háum blóðþrýstingi. Ef þú ert með háan blóðþrýsting sem er ekki haldið í skefjum með blóðþrýstingslyfjum skaltu ræða við lækninn, þar sem mikilvægt er að ganga úr skugga um að blóðþrýstingurinn sé í lagi áður en meðferð með Avastin er hafin.</w:t>
      </w:r>
    </w:p>
    <w:p w14:paraId="382A79C7" w14:textId="77777777" w:rsidR="004B0CFE" w:rsidRPr="008401AF" w:rsidRDefault="004B0CFE" w:rsidP="004B0CFE">
      <w:pPr>
        <w:numPr>
          <w:ilvl w:val="12"/>
          <w:numId w:val="0"/>
        </w:numPr>
        <w:ind w:left="567" w:right="-29" w:hanging="567"/>
        <w:rPr>
          <w:lang w:val="is-IS"/>
        </w:rPr>
      </w:pPr>
    </w:p>
    <w:p w14:paraId="508EA747" w14:textId="4DDC0EF2" w:rsidR="004B0CFE" w:rsidRPr="00B715F8" w:rsidRDefault="004B0CFE" w:rsidP="007743D1">
      <w:pPr>
        <w:pStyle w:val="ListParagraph"/>
        <w:numPr>
          <w:ilvl w:val="0"/>
          <w:numId w:val="38"/>
        </w:numPr>
        <w:ind w:right="-29"/>
        <w:rPr>
          <w:lang w:val="is-IS"/>
        </w:rPr>
      </w:pPr>
      <w:r w:rsidRPr="00B715F8">
        <w:rPr>
          <w:lang w:val="is-IS"/>
        </w:rPr>
        <w:t>Ef þú ert með eða hefur verið með slagæðargúlp (útvíkkun og veikingu æðaveggs) eða rof í æðavegg.</w:t>
      </w:r>
    </w:p>
    <w:p w14:paraId="0BB41C6C" w14:textId="77777777" w:rsidR="0016705A" w:rsidRPr="008401AF" w:rsidRDefault="0016705A">
      <w:pPr>
        <w:numPr>
          <w:ilvl w:val="12"/>
          <w:numId w:val="0"/>
        </w:numPr>
        <w:ind w:left="567" w:right="-29" w:hanging="567"/>
        <w:rPr>
          <w:lang w:val="is-IS"/>
        </w:rPr>
      </w:pPr>
    </w:p>
    <w:p w14:paraId="17B3159B" w14:textId="0E364849" w:rsidR="0016705A" w:rsidRPr="00B715F8" w:rsidRDefault="0016705A" w:rsidP="007743D1">
      <w:pPr>
        <w:pStyle w:val="ListParagraph"/>
        <w:numPr>
          <w:ilvl w:val="0"/>
          <w:numId w:val="38"/>
        </w:numPr>
        <w:ind w:right="-29"/>
        <w:rPr>
          <w:lang w:val="is-IS"/>
        </w:rPr>
      </w:pPr>
      <w:r w:rsidRPr="00B715F8">
        <w:rPr>
          <w:lang w:val="is-IS"/>
        </w:rPr>
        <w:lastRenderedPageBreak/>
        <w:t>Lyfið eykur hættu á að prótein sé í þvagi, einkum ef þú ert með háan blóðþrýsting.</w:t>
      </w:r>
    </w:p>
    <w:p w14:paraId="4C50A1E4" w14:textId="77777777" w:rsidR="0016705A" w:rsidRPr="008401AF" w:rsidRDefault="0016705A">
      <w:pPr>
        <w:numPr>
          <w:ilvl w:val="12"/>
          <w:numId w:val="0"/>
        </w:numPr>
        <w:ind w:left="567" w:right="-29" w:hanging="567"/>
        <w:rPr>
          <w:lang w:val="is-IS"/>
        </w:rPr>
      </w:pPr>
    </w:p>
    <w:p w14:paraId="4C5F85B6" w14:textId="6BF50273" w:rsidR="0016705A" w:rsidRPr="00B715F8" w:rsidRDefault="0016705A" w:rsidP="007743D1">
      <w:pPr>
        <w:pStyle w:val="ListParagraph"/>
        <w:numPr>
          <w:ilvl w:val="0"/>
          <w:numId w:val="38"/>
        </w:numPr>
        <w:ind w:right="-29"/>
        <w:rPr>
          <w:lang w:val="is-IS"/>
        </w:rPr>
      </w:pPr>
      <w:r w:rsidRPr="00B715F8">
        <w:rPr>
          <w:lang w:val="is-IS"/>
        </w:rPr>
        <w:t>Hætta á blóðtappa í slagæðum (ein gerð æða) getur aukist ef þú ert eldri en 65</w:t>
      </w:r>
      <w:r w:rsidR="00E90E14" w:rsidRPr="00B715F8">
        <w:rPr>
          <w:lang w:val="is-IS"/>
        </w:rPr>
        <w:t> </w:t>
      </w:r>
      <w:r w:rsidRPr="00B715F8">
        <w:rPr>
          <w:lang w:val="is-IS"/>
        </w:rPr>
        <w:t>ára, ef þú ert með sykursýki eða ef þú hefur áður fengið blóðtappa í slagæð. Ræddu við lækni þinn, þar sem blóðtappar í slagæð geta leitt til hjartaáfalls eða heilablóðfalls</w:t>
      </w:r>
    </w:p>
    <w:p w14:paraId="079987D0" w14:textId="77777777" w:rsidR="0016705A" w:rsidRPr="008401AF" w:rsidRDefault="0016705A">
      <w:pPr>
        <w:numPr>
          <w:ilvl w:val="12"/>
          <w:numId w:val="0"/>
        </w:numPr>
        <w:ind w:left="567" w:right="-29" w:hanging="567"/>
        <w:rPr>
          <w:lang w:val="is-IS"/>
        </w:rPr>
      </w:pPr>
    </w:p>
    <w:p w14:paraId="27FBF13C" w14:textId="316BDDEE" w:rsidR="0016705A" w:rsidRPr="00B715F8" w:rsidRDefault="0016705A" w:rsidP="007743D1">
      <w:pPr>
        <w:pStyle w:val="ListParagraph"/>
        <w:numPr>
          <w:ilvl w:val="0"/>
          <w:numId w:val="38"/>
        </w:numPr>
        <w:ind w:right="-29"/>
        <w:rPr>
          <w:lang w:val="is-IS"/>
        </w:rPr>
      </w:pPr>
      <w:r w:rsidRPr="00B715F8">
        <w:rPr>
          <w:lang w:val="is-IS"/>
        </w:rPr>
        <w:t>Avastin getur einnig aukið hættu á blóðtappa í bláæðum (ein gerð æða).</w:t>
      </w:r>
    </w:p>
    <w:p w14:paraId="076246E5" w14:textId="77777777" w:rsidR="0016705A" w:rsidRPr="008401AF" w:rsidRDefault="0016705A">
      <w:pPr>
        <w:numPr>
          <w:ilvl w:val="12"/>
          <w:numId w:val="0"/>
        </w:numPr>
        <w:ind w:left="567" w:right="-29" w:hanging="567"/>
        <w:rPr>
          <w:lang w:val="is-IS"/>
        </w:rPr>
      </w:pPr>
    </w:p>
    <w:p w14:paraId="6046663A" w14:textId="122DB986" w:rsidR="0016705A" w:rsidRPr="00B715F8" w:rsidRDefault="0016705A" w:rsidP="007743D1">
      <w:pPr>
        <w:pStyle w:val="ListParagraph"/>
        <w:numPr>
          <w:ilvl w:val="0"/>
          <w:numId w:val="38"/>
        </w:numPr>
        <w:ind w:right="-29"/>
        <w:rPr>
          <w:lang w:val="is-IS"/>
        </w:rPr>
      </w:pPr>
      <w:r w:rsidRPr="00B715F8">
        <w:rPr>
          <w:lang w:val="is-IS"/>
        </w:rPr>
        <w:t>Lyfið getur valdið blæðingu, einkum æxlistengdri blæðingu. Ræddu við lækninn ef þú eða fjölskylda þín hafið tilhneigingu til blæðingavanda eða ef þú tekur blóðþynningarlyf af einhverjum ástæðum.</w:t>
      </w:r>
    </w:p>
    <w:p w14:paraId="07CCB144" w14:textId="77777777" w:rsidR="0016705A" w:rsidRPr="008401AF" w:rsidRDefault="0016705A">
      <w:pPr>
        <w:numPr>
          <w:ilvl w:val="12"/>
          <w:numId w:val="0"/>
        </w:numPr>
        <w:ind w:left="567" w:right="-29" w:hanging="567"/>
        <w:rPr>
          <w:lang w:val="is-IS"/>
        </w:rPr>
      </w:pPr>
    </w:p>
    <w:p w14:paraId="52B92A49" w14:textId="7F32F6C8" w:rsidR="0016705A" w:rsidRPr="00B715F8" w:rsidRDefault="0016705A" w:rsidP="007743D1">
      <w:pPr>
        <w:pStyle w:val="ListParagraph"/>
        <w:numPr>
          <w:ilvl w:val="0"/>
          <w:numId w:val="38"/>
        </w:numPr>
        <w:rPr>
          <w:lang w:val="is-IS"/>
        </w:rPr>
      </w:pPr>
      <w:r w:rsidRPr="00B715F8">
        <w:rPr>
          <w:lang w:val="is-IS"/>
        </w:rPr>
        <w:t>Hugsanlegt er að Avastin geti valdið blæðingu í eða við heila. Ræddu þetta við lækninn ef þú ert með krabbamein með meinvörpum sem hefur áhrif á heilann.</w:t>
      </w:r>
    </w:p>
    <w:p w14:paraId="24980F48" w14:textId="77777777" w:rsidR="0016705A" w:rsidRPr="008401AF" w:rsidRDefault="0016705A" w:rsidP="00E871D0">
      <w:pPr>
        <w:ind w:left="567" w:hanging="567"/>
        <w:rPr>
          <w:lang w:val="is-IS"/>
        </w:rPr>
      </w:pPr>
    </w:p>
    <w:p w14:paraId="788F120C" w14:textId="61326432" w:rsidR="0016705A" w:rsidRPr="00B715F8" w:rsidRDefault="0016705A" w:rsidP="007743D1">
      <w:pPr>
        <w:pStyle w:val="ListParagraph"/>
        <w:numPr>
          <w:ilvl w:val="0"/>
          <w:numId w:val="38"/>
        </w:numPr>
        <w:ind w:right="-29"/>
        <w:rPr>
          <w:lang w:val="is-IS"/>
        </w:rPr>
      </w:pPr>
      <w:r w:rsidRPr="00B715F8">
        <w:rPr>
          <w:lang w:val="is-IS"/>
        </w:rPr>
        <w:t>Hugsanlegt er að Avastin geti aukið hættu á blæðingum í lungum, þar með talið blóðhósta og blóðspýtingi. Ræddu við lækninn ef þú hefur tekið eftir slíku.</w:t>
      </w:r>
    </w:p>
    <w:p w14:paraId="23B44ED9" w14:textId="77777777" w:rsidR="0016705A" w:rsidRPr="008401AF" w:rsidRDefault="0016705A">
      <w:pPr>
        <w:numPr>
          <w:ilvl w:val="12"/>
          <w:numId w:val="0"/>
        </w:numPr>
        <w:ind w:left="567" w:right="-29" w:hanging="567"/>
        <w:rPr>
          <w:lang w:val="is-IS"/>
        </w:rPr>
      </w:pPr>
    </w:p>
    <w:p w14:paraId="5741914E" w14:textId="653AB0A6" w:rsidR="0016705A" w:rsidRPr="00B715F8" w:rsidRDefault="0016705A" w:rsidP="007743D1">
      <w:pPr>
        <w:pStyle w:val="ListParagraph"/>
        <w:keepNext/>
        <w:keepLines/>
        <w:numPr>
          <w:ilvl w:val="0"/>
          <w:numId w:val="38"/>
        </w:numPr>
        <w:ind w:right="-15"/>
        <w:rPr>
          <w:lang w:val="is-IS"/>
        </w:rPr>
      </w:pPr>
      <w:r w:rsidRPr="00B715F8">
        <w:rPr>
          <w:lang w:val="is-IS"/>
        </w:rPr>
        <w:t>Avastin getur aukið hættuna á hjartabilun. Mikilvægt er að læknirinn viti hvort þú hefur nokkurn tíma fengið antracýklín (t.d. doxórúbícín sem er sérstök gerð krabbameinslyfja, notuð til að meðhöndla sumar tegundir krabbameins) eða fengið geislameðferð á brjóstkassa eða ert með hjartasjúkdóm.</w:t>
      </w:r>
    </w:p>
    <w:p w14:paraId="09703934" w14:textId="77777777" w:rsidR="0016705A" w:rsidRPr="008401AF" w:rsidRDefault="0016705A">
      <w:pPr>
        <w:numPr>
          <w:ilvl w:val="12"/>
          <w:numId w:val="0"/>
        </w:numPr>
        <w:ind w:left="567" w:right="-29" w:hanging="567"/>
        <w:rPr>
          <w:lang w:val="is-IS"/>
        </w:rPr>
      </w:pPr>
    </w:p>
    <w:p w14:paraId="314F2787" w14:textId="1797AC05" w:rsidR="0016705A" w:rsidRPr="00B715F8" w:rsidRDefault="0016705A" w:rsidP="007743D1">
      <w:pPr>
        <w:pStyle w:val="ListParagraph"/>
        <w:numPr>
          <w:ilvl w:val="0"/>
          <w:numId w:val="38"/>
        </w:numPr>
        <w:rPr>
          <w:lang w:val="is-IS"/>
        </w:rPr>
      </w:pPr>
      <w:r w:rsidRPr="00B715F8">
        <w:rPr>
          <w:lang w:val="is-IS"/>
        </w:rPr>
        <w:t>Lyfið getur valdið sýkingum og fækkað daufkyrningum í blóði þínu (tegund blóðfrumna sem er mikilvæg fyrir varnir gegn bakteríum).</w:t>
      </w:r>
    </w:p>
    <w:p w14:paraId="44AC4341" w14:textId="77777777" w:rsidR="0016705A" w:rsidRPr="008401AF" w:rsidRDefault="0016705A" w:rsidP="00E871D0">
      <w:pPr>
        <w:ind w:left="567" w:hanging="567"/>
        <w:rPr>
          <w:lang w:val="is-IS"/>
        </w:rPr>
      </w:pPr>
    </w:p>
    <w:p w14:paraId="1F9CECF5" w14:textId="30AEFBE2" w:rsidR="0016705A" w:rsidRPr="00B715F8" w:rsidRDefault="0016705A" w:rsidP="007743D1">
      <w:pPr>
        <w:pStyle w:val="ListParagraph"/>
        <w:keepNext/>
        <w:keepLines/>
        <w:numPr>
          <w:ilvl w:val="0"/>
          <w:numId w:val="38"/>
        </w:numPr>
        <w:rPr>
          <w:lang w:val="is-IS"/>
        </w:rPr>
      </w:pPr>
      <w:r w:rsidRPr="00B715F8">
        <w:rPr>
          <w:lang w:val="is-IS"/>
        </w:rPr>
        <w:t xml:space="preserve">Hugsanlegt er að Avastin geti valdið ofnæmi </w:t>
      </w:r>
      <w:r w:rsidR="00304C22" w:rsidRPr="00823611">
        <w:rPr>
          <w:color w:val="000000"/>
          <w:lang w:val="is-IS"/>
        </w:rPr>
        <w:t xml:space="preserve">(þ.m.t. </w:t>
      </w:r>
      <w:r w:rsidR="00D4008C" w:rsidRPr="00823611">
        <w:rPr>
          <w:color w:val="000000"/>
          <w:lang w:val="is-IS"/>
        </w:rPr>
        <w:t>bráðaofnæmislosti</w:t>
      </w:r>
      <w:r w:rsidR="00304C22" w:rsidRPr="00823611">
        <w:rPr>
          <w:color w:val="000000"/>
          <w:lang w:val="is-IS"/>
        </w:rPr>
        <w:t xml:space="preserve">) </w:t>
      </w:r>
      <w:r w:rsidRPr="00B715F8">
        <w:rPr>
          <w:lang w:val="is-IS"/>
        </w:rPr>
        <w:t>og/eða innrennslisviðbrögðum (viðbrögðum sem tengjast lyfjagjöfinni). Láttu lækninn, lyfjafræðing eða hjúkrunarfræðinginn vita ef þú hefur áður fundið fyrir vandamálum eftir inndælingu lyfja, svo sem sundli/yfirliðstilfinningu, andnauð, þrota eða útbrotum á húð.</w:t>
      </w:r>
    </w:p>
    <w:p w14:paraId="623B2C66" w14:textId="77777777" w:rsidR="0016705A" w:rsidRPr="008401AF" w:rsidRDefault="0016705A" w:rsidP="00E871D0">
      <w:pPr>
        <w:ind w:left="567" w:hanging="567"/>
        <w:rPr>
          <w:lang w:val="is-IS"/>
        </w:rPr>
      </w:pPr>
    </w:p>
    <w:p w14:paraId="13232424" w14:textId="4401CC31" w:rsidR="0016705A" w:rsidRPr="00B715F8" w:rsidRDefault="0016705A" w:rsidP="007743D1">
      <w:pPr>
        <w:pStyle w:val="ListParagraph"/>
        <w:numPr>
          <w:ilvl w:val="0"/>
          <w:numId w:val="38"/>
        </w:numPr>
        <w:ind w:right="-29"/>
        <w:rPr>
          <w:lang w:val="is-IS"/>
        </w:rPr>
      </w:pPr>
      <w:r w:rsidRPr="00B715F8">
        <w:rPr>
          <w:lang w:val="is-IS"/>
        </w:rPr>
        <w:t>Sjaldgæfur taugakvilli sem kallast afturkræfur aftari heilakvilli</w:t>
      </w:r>
      <w:r w:rsidR="005733C4" w:rsidRPr="00B715F8">
        <w:rPr>
          <w:lang w:val="is-IS"/>
        </w:rPr>
        <w:t xml:space="preserve"> (PRES)</w:t>
      </w:r>
      <w:r w:rsidRPr="00B715F8">
        <w:rPr>
          <w:lang w:val="is-IS"/>
        </w:rPr>
        <w:t>, hefur verið tengdur meðferð með Avastin. Ef þú ert með höfuðverk, sjóntruflanir, rugl eða flog með eða án hækkunar á blóðþrýstingi skalt þú hafa samband við lækninn.</w:t>
      </w:r>
    </w:p>
    <w:p w14:paraId="462E3FCF" w14:textId="77777777" w:rsidR="0016705A" w:rsidRPr="008401AF" w:rsidRDefault="0016705A">
      <w:pPr>
        <w:numPr>
          <w:ilvl w:val="12"/>
          <w:numId w:val="0"/>
        </w:numPr>
        <w:ind w:left="567" w:right="-29" w:hanging="567"/>
        <w:rPr>
          <w:lang w:val="is-IS"/>
        </w:rPr>
      </w:pPr>
    </w:p>
    <w:p w14:paraId="7752D405" w14:textId="77777777" w:rsidR="0016705A" w:rsidRPr="008401AF" w:rsidRDefault="0016705A" w:rsidP="00B92B8E">
      <w:pPr>
        <w:numPr>
          <w:ilvl w:val="12"/>
          <w:numId w:val="0"/>
        </w:numPr>
        <w:ind w:right="-29"/>
        <w:rPr>
          <w:lang w:val="is-IS"/>
        </w:rPr>
      </w:pPr>
      <w:r w:rsidRPr="008401AF">
        <w:rPr>
          <w:lang w:val="is-IS"/>
        </w:rPr>
        <w:t>Þetta á að ræða við lækninn, jafnvel þótt lýsingarnar hér að ofan eigi aðeins við um liðna atburði.</w:t>
      </w:r>
    </w:p>
    <w:p w14:paraId="3F9CAC44" w14:textId="77777777" w:rsidR="0016705A" w:rsidRPr="008401AF" w:rsidRDefault="0016705A">
      <w:pPr>
        <w:numPr>
          <w:ilvl w:val="12"/>
          <w:numId w:val="0"/>
        </w:numPr>
        <w:ind w:left="567" w:right="-29" w:hanging="567"/>
        <w:rPr>
          <w:lang w:val="is-IS"/>
        </w:rPr>
      </w:pPr>
    </w:p>
    <w:p w14:paraId="78898EA2" w14:textId="77777777" w:rsidR="0016705A" w:rsidRPr="008401AF" w:rsidRDefault="0016705A" w:rsidP="00AC1DB0">
      <w:pPr>
        <w:rPr>
          <w:rStyle w:val="Emphasis"/>
          <w:bCs/>
          <w:i w:val="0"/>
          <w:iCs/>
          <w:szCs w:val="22"/>
          <w:lang w:val="is-IS"/>
        </w:rPr>
      </w:pPr>
      <w:r w:rsidRPr="008401AF">
        <w:rPr>
          <w:rStyle w:val="Emphasis"/>
          <w:bCs/>
          <w:i w:val="0"/>
          <w:iCs/>
          <w:szCs w:val="22"/>
          <w:lang w:val="is-IS"/>
        </w:rPr>
        <w:t>Áður en þú færð Avastin og meðan á meðferð með Avastin stendur:</w:t>
      </w:r>
    </w:p>
    <w:p w14:paraId="5031C633" w14:textId="14034B65" w:rsidR="0016705A" w:rsidRPr="00B715F8" w:rsidRDefault="0016705A" w:rsidP="007743D1">
      <w:pPr>
        <w:pStyle w:val="ListParagraph"/>
        <w:numPr>
          <w:ilvl w:val="0"/>
          <w:numId w:val="39"/>
        </w:numPr>
        <w:rPr>
          <w:szCs w:val="22"/>
          <w:lang w:val="is-IS"/>
        </w:rPr>
      </w:pPr>
      <w:r w:rsidRPr="00B715F8">
        <w:rPr>
          <w:lang w:val="is-IS"/>
        </w:rPr>
        <w:t>ef þú ert með eða hefur verið með</w:t>
      </w:r>
      <w:r w:rsidRPr="00B715F8">
        <w:rPr>
          <w:szCs w:val="22"/>
          <w:lang w:val="is-IS"/>
        </w:rPr>
        <w:t xml:space="preserve"> verk í munni, tönnum og/eða kjálka, þrota eða sár í munni, dofa eða tilfinningu um aukna þyngd kjálka eða ef tennur losna</w:t>
      </w:r>
      <w:r w:rsidRPr="00B715F8">
        <w:rPr>
          <w:rStyle w:val="Emphasis"/>
          <w:bCs/>
          <w:i w:val="0"/>
          <w:iCs/>
          <w:szCs w:val="22"/>
          <w:lang w:val="is-IS"/>
        </w:rPr>
        <w:t xml:space="preserve"> skalt þú láta lækninn eða tannlækni vita tafarlaust</w:t>
      </w:r>
      <w:r w:rsidRPr="00B715F8">
        <w:rPr>
          <w:szCs w:val="22"/>
          <w:lang w:val="is-IS"/>
        </w:rPr>
        <w:t>,</w:t>
      </w:r>
    </w:p>
    <w:p w14:paraId="208D7B5B" w14:textId="5D702221" w:rsidR="0016705A" w:rsidRPr="00B715F8" w:rsidRDefault="0016705A" w:rsidP="007743D1">
      <w:pPr>
        <w:pStyle w:val="ListParagraph"/>
        <w:numPr>
          <w:ilvl w:val="0"/>
          <w:numId w:val="39"/>
        </w:numPr>
        <w:rPr>
          <w:szCs w:val="22"/>
          <w:lang w:val="is-IS"/>
        </w:rPr>
      </w:pPr>
      <w:r w:rsidRPr="00B715F8">
        <w:rPr>
          <w:lang w:val="is-IS"/>
        </w:rPr>
        <w:t>ef til stendur að þú gangist undir</w:t>
      </w:r>
      <w:r w:rsidRPr="00B715F8">
        <w:rPr>
          <w:szCs w:val="22"/>
          <w:lang w:val="is-IS"/>
        </w:rPr>
        <w:t xml:space="preserve"> ífarandi tannmeðferð eða tannaðgerð; láttu tannlækninn vita að þú fáir Avastin, einkum ef þú færð samtímis eða hefur áður fengið bisfosfónöt með inndælingu í æð.</w:t>
      </w:r>
    </w:p>
    <w:p w14:paraId="6EC209F4" w14:textId="77777777" w:rsidR="0016705A" w:rsidRPr="008401AF" w:rsidRDefault="0016705A" w:rsidP="00121063">
      <w:pPr>
        <w:jc w:val="both"/>
        <w:rPr>
          <w:i/>
          <w:snapToGrid w:val="0"/>
          <w:szCs w:val="22"/>
          <w:lang w:val="is-IS"/>
        </w:rPr>
      </w:pPr>
    </w:p>
    <w:p w14:paraId="2504C2D0" w14:textId="77777777" w:rsidR="0016705A" w:rsidRPr="008401AF" w:rsidRDefault="0016705A" w:rsidP="00121063">
      <w:pPr>
        <w:jc w:val="both"/>
        <w:rPr>
          <w:snapToGrid w:val="0"/>
          <w:szCs w:val="22"/>
          <w:lang w:val="is-IS"/>
        </w:rPr>
      </w:pPr>
      <w:r w:rsidRPr="008401AF">
        <w:rPr>
          <w:snapToGrid w:val="0"/>
          <w:szCs w:val="22"/>
          <w:lang w:val="is-IS"/>
        </w:rPr>
        <w:t>Hugsanlega verður þér ráðlagt að fara í skoðun hjá tannlækni áður en þú hefur meðferð með Avastin.</w:t>
      </w:r>
    </w:p>
    <w:p w14:paraId="42B27210" w14:textId="77777777" w:rsidR="0016705A" w:rsidRPr="008401AF" w:rsidRDefault="0016705A">
      <w:pPr>
        <w:numPr>
          <w:ilvl w:val="12"/>
          <w:numId w:val="0"/>
        </w:numPr>
        <w:ind w:left="567" w:right="-29" w:hanging="567"/>
        <w:rPr>
          <w:lang w:val="is-IS"/>
        </w:rPr>
      </w:pPr>
    </w:p>
    <w:p w14:paraId="52CEBB1C" w14:textId="77777777" w:rsidR="0016705A" w:rsidRPr="003C5958" w:rsidRDefault="0016705A" w:rsidP="00B92B8E">
      <w:pPr>
        <w:numPr>
          <w:ilvl w:val="12"/>
          <w:numId w:val="0"/>
        </w:numPr>
        <w:rPr>
          <w:noProof/>
          <w:szCs w:val="22"/>
          <w:lang w:val="is-IS"/>
        </w:rPr>
      </w:pPr>
      <w:r w:rsidRPr="003C5958">
        <w:rPr>
          <w:b/>
          <w:noProof/>
          <w:szCs w:val="22"/>
          <w:lang w:val="is-IS"/>
        </w:rPr>
        <w:t>Börn og unglingar</w:t>
      </w:r>
    </w:p>
    <w:p w14:paraId="5FECFF35" w14:textId="77777777" w:rsidR="00307B7F" w:rsidRPr="002F29C4" w:rsidRDefault="00307B7F" w:rsidP="00307B7F">
      <w:pPr>
        <w:outlineLvl w:val="0"/>
        <w:rPr>
          <w:lang w:val="is-IS"/>
        </w:rPr>
      </w:pPr>
      <w:r w:rsidRPr="002F29C4">
        <w:rPr>
          <w:lang w:val="is-IS"/>
        </w:rPr>
        <w:t>Notkun Avastin handa börnum og unglingum yngri en 18 ára er ekki ráðlögð, þar sem ekki hefur verið sýnt fram á öryggi og ávinning hjá þessum sjúklingahópum.</w:t>
      </w:r>
    </w:p>
    <w:p w14:paraId="22076C86" w14:textId="77777777" w:rsidR="005733C4" w:rsidRPr="002F29C4" w:rsidRDefault="005733C4" w:rsidP="005733C4">
      <w:pPr>
        <w:outlineLvl w:val="0"/>
        <w:rPr>
          <w:lang w:val="is-IS"/>
        </w:rPr>
      </w:pPr>
    </w:p>
    <w:p w14:paraId="11DB031C" w14:textId="77777777" w:rsidR="005733C4" w:rsidRPr="003C5958" w:rsidRDefault="005733C4" w:rsidP="005733C4">
      <w:pPr>
        <w:outlineLvl w:val="0"/>
        <w:rPr>
          <w:lang w:val="is-IS"/>
        </w:rPr>
      </w:pPr>
      <w:r w:rsidRPr="003C5958">
        <w:rPr>
          <w:lang w:val="is-IS"/>
        </w:rPr>
        <w:t>Tilkynnt hefur verið um beindrep annars staðar en í kjálka hjá sjúklingum undir 18 ára aldri sem hafa fengið meðferð með Avastin.</w:t>
      </w:r>
    </w:p>
    <w:p w14:paraId="1A130604" w14:textId="77777777" w:rsidR="00ED227C" w:rsidRPr="003C5958" w:rsidRDefault="00ED227C">
      <w:pPr>
        <w:ind w:right="-2"/>
        <w:rPr>
          <w:b/>
          <w:lang w:val="is-IS"/>
        </w:rPr>
      </w:pPr>
    </w:p>
    <w:p w14:paraId="66DA8DCF" w14:textId="77777777" w:rsidR="0016705A" w:rsidRPr="003C5958" w:rsidRDefault="0016705A" w:rsidP="007743D1">
      <w:pPr>
        <w:keepNext/>
        <w:keepLines/>
        <w:rPr>
          <w:lang w:val="is-IS"/>
        </w:rPr>
      </w:pPr>
      <w:r w:rsidRPr="003C5958">
        <w:rPr>
          <w:b/>
          <w:lang w:val="is-IS"/>
        </w:rPr>
        <w:lastRenderedPageBreak/>
        <w:t>Notkun annarra lyfja</w:t>
      </w:r>
      <w:r w:rsidRPr="003C5958">
        <w:rPr>
          <w:b/>
          <w:noProof/>
          <w:szCs w:val="22"/>
          <w:lang w:val="is-IS"/>
        </w:rPr>
        <w:t xml:space="preserve"> samhliða</w:t>
      </w:r>
      <w:r w:rsidRPr="003C5958">
        <w:rPr>
          <w:lang w:val="is-IS"/>
        </w:rPr>
        <w:t xml:space="preserve"> </w:t>
      </w:r>
      <w:r w:rsidRPr="002F29C4">
        <w:rPr>
          <w:b/>
          <w:lang w:val="is-IS"/>
        </w:rPr>
        <w:t>Avastin</w:t>
      </w:r>
    </w:p>
    <w:p w14:paraId="697F2D8A" w14:textId="77777777" w:rsidR="0016705A" w:rsidRPr="002F29C4" w:rsidRDefault="0016705A">
      <w:pPr>
        <w:ind w:right="-2"/>
        <w:rPr>
          <w:lang w:val="is-IS"/>
        </w:rPr>
      </w:pPr>
      <w:r w:rsidRPr="003C5958">
        <w:rPr>
          <w:lang w:val="is-IS"/>
        </w:rPr>
        <w:t>Látið lækninn, lyfjafræðing eða hjúkrunarfræðinginn vita um öll önnur lyf sem eru notuð, hafa nýlega verið notuð</w:t>
      </w:r>
      <w:r w:rsidRPr="003C5958">
        <w:rPr>
          <w:noProof/>
          <w:szCs w:val="22"/>
          <w:lang w:val="is-IS"/>
        </w:rPr>
        <w:t xml:space="preserve"> eða kynnu að verða notuð</w:t>
      </w:r>
      <w:r w:rsidRPr="002F29C4">
        <w:rPr>
          <w:lang w:val="is-IS"/>
        </w:rPr>
        <w:t>.</w:t>
      </w:r>
    </w:p>
    <w:p w14:paraId="4F030430" w14:textId="77777777" w:rsidR="0016705A" w:rsidRPr="003C5958" w:rsidRDefault="0016705A" w:rsidP="00B92B8E">
      <w:pPr>
        <w:outlineLvl w:val="0"/>
        <w:rPr>
          <w:lang w:val="is-IS"/>
        </w:rPr>
      </w:pPr>
    </w:p>
    <w:p w14:paraId="41C48559" w14:textId="77777777" w:rsidR="0016705A" w:rsidRPr="003C5958" w:rsidRDefault="0016705A" w:rsidP="00B92B8E">
      <w:pPr>
        <w:outlineLvl w:val="0"/>
        <w:rPr>
          <w:lang w:val="is-IS"/>
        </w:rPr>
      </w:pPr>
      <w:r w:rsidRPr="003C5958">
        <w:rPr>
          <w:lang w:val="is-IS"/>
        </w:rPr>
        <w:t xml:space="preserve">Gjöf Avastin samtímis öðru lyfi </w:t>
      </w:r>
      <w:r w:rsidR="004F2A37" w:rsidRPr="003C5958">
        <w:rPr>
          <w:lang w:val="is-IS"/>
        </w:rPr>
        <w:t xml:space="preserve">sem nefnist </w:t>
      </w:r>
      <w:r w:rsidRPr="003C5958">
        <w:rPr>
          <w:lang w:val="is-IS"/>
        </w:rPr>
        <w:t>sunitiníb malat (notað við krabbameini í nýrum og meltingarfærum), getur valdið alvarlegum aukaverkunum. Ræddu við lækninn til að ganga úr skugga um að þú fáir þessi lyf ekki samtímis.</w:t>
      </w:r>
    </w:p>
    <w:p w14:paraId="2B3C6DFE" w14:textId="77777777" w:rsidR="0016705A" w:rsidRPr="003C5958" w:rsidRDefault="0016705A" w:rsidP="00B92B8E">
      <w:pPr>
        <w:outlineLvl w:val="0"/>
        <w:rPr>
          <w:lang w:val="is-IS"/>
        </w:rPr>
      </w:pPr>
    </w:p>
    <w:p w14:paraId="485467C3" w14:textId="77777777" w:rsidR="0016705A" w:rsidRPr="003C5958" w:rsidRDefault="0016705A" w:rsidP="00B92B8E">
      <w:pPr>
        <w:outlineLvl w:val="0"/>
        <w:rPr>
          <w:lang w:val="is-IS"/>
        </w:rPr>
      </w:pPr>
      <w:r w:rsidRPr="003C5958">
        <w:rPr>
          <w:lang w:val="is-IS"/>
        </w:rPr>
        <w:t>Láttu lækninn vita ef þú færð meðferð sem byggir á platínusamböndum eða taxönum við lungnakrabbameini eða brjóstakrabbameini með meinvörpum. Slík meðferð ásamt Avastin getur aukið hættu á alvarlegum aukaverkunum.</w:t>
      </w:r>
    </w:p>
    <w:p w14:paraId="691D9069" w14:textId="77777777" w:rsidR="0016705A" w:rsidRPr="002F29C4" w:rsidRDefault="0016705A">
      <w:pPr>
        <w:numPr>
          <w:ilvl w:val="12"/>
          <w:numId w:val="0"/>
        </w:numPr>
        <w:ind w:left="567" w:right="-29" w:hanging="567"/>
        <w:rPr>
          <w:lang w:val="is-IS"/>
        </w:rPr>
      </w:pPr>
    </w:p>
    <w:p w14:paraId="2E39ED8D" w14:textId="77777777" w:rsidR="0016705A" w:rsidRPr="003C5958" w:rsidRDefault="0016705A">
      <w:pPr>
        <w:numPr>
          <w:ilvl w:val="12"/>
          <w:numId w:val="0"/>
        </w:numPr>
        <w:ind w:left="567" w:right="-29" w:hanging="567"/>
        <w:rPr>
          <w:lang w:val="is-IS"/>
        </w:rPr>
      </w:pPr>
      <w:r w:rsidRPr="003C5958">
        <w:rPr>
          <w:lang w:val="is-IS"/>
        </w:rPr>
        <w:t>Láttu lækninn vita ef þú hefur nýverið fengið eða ert í geislameðferð.</w:t>
      </w:r>
    </w:p>
    <w:p w14:paraId="7F5B1927" w14:textId="77777777" w:rsidR="0016705A" w:rsidRPr="003C5958" w:rsidRDefault="0016705A">
      <w:pPr>
        <w:numPr>
          <w:ilvl w:val="12"/>
          <w:numId w:val="0"/>
        </w:numPr>
        <w:ind w:left="567" w:right="-29" w:hanging="567"/>
        <w:rPr>
          <w:lang w:val="is-IS"/>
        </w:rPr>
      </w:pPr>
    </w:p>
    <w:p w14:paraId="64E0F2B0" w14:textId="77777777" w:rsidR="0016705A" w:rsidRPr="0088275B" w:rsidRDefault="0016705A" w:rsidP="001E6329">
      <w:pPr>
        <w:keepNext/>
        <w:numPr>
          <w:ilvl w:val="12"/>
          <w:numId w:val="0"/>
        </w:numPr>
        <w:ind w:left="567" w:right="-28" w:hanging="567"/>
        <w:rPr>
          <w:b/>
          <w:lang w:val="is-IS"/>
        </w:rPr>
      </w:pPr>
      <w:r w:rsidRPr="00C94676">
        <w:rPr>
          <w:b/>
          <w:lang w:val="is-IS"/>
        </w:rPr>
        <w:t>Meðganga, brjóstagjöf</w:t>
      </w:r>
      <w:r w:rsidRPr="00C94676">
        <w:rPr>
          <w:b/>
          <w:noProof/>
          <w:szCs w:val="22"/>
          <w:lang w:val="is-IS"/>
        </w:rPr>
        <w:t xml:space="preserve"> og frjósemi</w:t>
      </w:r>
    </w:p>
    <w:p w14:paraId="24CB3E27" w14:textId="31DA2DEC" w:rsidR="0016705A" w:rsidRPr="002102B8" w:rsidRDefault="0016705A">
      <w:pPr>
        <w:numPr>
          <w:ilvl w:val="12"/>
          <w:numId w:val="0"/>
        </w:numPr>
        <w:ind w:right="-28"/>
        <w:rPr>
          <w:lang w:val="is-IS"/>
        </w:rPr>
      </w:pPr>
      <w:r w:rsidRPr="009646F5">
        <w:rPr>
          <w:lang w:val="is-IS"/>
        </w:rPr>
        <w:t>Þetta lyf má ekki nota á meðgöngu. Avastin getur skaðað ófætt barn þar sem það getur stöðvað myndun nýrra æð</w:t>
      </w:r>
      <w:r w:rsidRPr="002102B8">
        <w:rPr>
          <w:lang w:val="is-IS"/>
        </w:rPr>
        <w:t>a. Læknirinn á að gefa ráð varðandi notkun getnaðarvarna meðan á meðferð með Avastin stendur og í a.m.k. 6</w:t>
      </w:r>
      <w:r w:rsidR="005B6E67">
        <w:rPr>
          <w:lang w:val="is-IS"/>
        </w:rPr>
        <w:t> </w:t>
      </w:r>
      <w:r w:rsidRPr="002102B8">
        <w:rPr>
          <w:lang w:val="is-IS"/>
        </w:rPr>
        <w:t>mánuði eftir síðasta skammt af Avastin.</w:t>
      </w:r>
    </w:p>
    <w:p w14:paraId="241C2D72" w14:textId="77777777" w:rsidR="0016705A" w:rsidRPr="002102B8" w:rsidRDefault="0016705A">
      <w:pPr>
        <w:numPr>
          <w:ilvl w:val="12"/>
          <w:numId w:val="0"/>
        </w:numPr>
        <w:ind w:right="-28"/>
        <w:rPr>
          <w:lang w:val="is-IS"/>
        </w:rPr>
      </w:pPr>
    </w:p>
    <w:p w14:paraId="680828A2" w14:textId="77777777" w:rsidR="0016705A" w:rsidRPr="00E71147" w:rsidRDefault="0016705A">
      <w:pPr>
        <w:numPr>
          <w:ilvl w:val="12"/>
          <w:numId w:val="0"/>
        </w:numPr>
        <w:ind w:right="-28"/>
        <w:rPr>
          <w:lang w:val="is-IS"/>
        </w:rPr>
      </w:pPr>
      <w:r w:rsidRPr="00E71147">
        <w:rPr>
          <w:lang w:val="is-IS"/>
        </w:rPr>
        <w:t>Láta skal lækninn vita tafarlaust ef um þungun er að ræða eða hún á sér stað meðan á meðferð með lyfi þessu stendur eða þungun er ráðgerð í nánustu framtíð.</w:t>
      </w:r>
    </w:p>
    <w:p w14:paraId="1C0BADDD" w14:textId="77777777" w:rsidR="0016705A" w:rsidRPr="008401AF" w:rsidRDefault="0016705A">
      <w:pPr>
        <w:numPr>
          <w:ilvl w:val="12"/>
          <w:numId w:val="0"/>
        </w:numPr>
        <w:ind w:right="-28"/>
        <w:rPr>
          <w:lang w:val="is-IS"/>
        </w:rPr>
      </w:pPr>
    </w:p>
    <w:p w14:paraId="0719B70E" w14:textId="1A2079B9" w:rsidR="0016705A" w:rsidRPr="008401AF" w:rsidRDefault="0016705A">
      <w:pPr>
        <w:numPr>
          <w:ilvl w:val="12"/>
          <w:numId w:val="0"/>
        </w:numPr>
        <w:ind w:right="-28"/>
        <w:rPr>
          <w:lang w:val="is-IS"/>
        </w:rPr>
      </w:pPr>
      <w:r w:rsidRPr="008401AF">
        <w:rPr>
          <w:lang w:val="is-IS"/>
        </w:rPr>
        <w:t>Brjóstagjöf má ekki eiga sér stað meðan á meðferð með Avastin stendur og í a.m.k. 6</w:t>
      </w:r>
      <w:r w:rsidR="005B6E67">
        <w:rPr>
          <w:lang w:val="is-IS"/>
        </w:rPr>
        <w:t> </w:t>
      </w:r>
      <w:r w:rsidRPr="008401AF">
        <w:rPr>
          <w:lang w:val="is-IS"/>
        </w:rPr>
        <w:t>mánuði eftir síðasta skammt af Avastin þar sem lyfið getur truflað vöxt og þroska barnsins.</w:t>
      </w:r>
    </w:p>
    <w:p w14:paraId="0090374E" w14:textId="77777777" w:rsidR="0016705A" w:rsidRPr="008401AF" w:rsidRDefault="0016705A">
      <w:pPr>
        <w:ind w:right="-2"/>
        <w:rPr>
          <w:lang w:val="is-IS"/>
        </w:rPr>
      </w:pPr>
    </w:p>
    <w:p w14:paraId="37A66D0D" w14:textId="77777777" w:rsidR="004F2A37" w:rsidRPr="008401AF" w:rsidRDefault="004F2A37">
      <w:pPr>
        <w:rPr>
          <w:lang w:val="is-IS"/>
        </w:rPr>
      </w:pPr>
      <w:r w:rsidRPr="008401AF">
        <w:rPr>
          <w:lang w:val="is-IS"/>
        </w:rPr>
        <w:t>Avastin getur skert frjósemi kvenna. Ræddu við lækninn til að fá frekari upplýsingar.</w:t>
      </w:r>
    </w:p>
    <w:p w14:paraId="06B24AAB" w14:textId="77777777" w:rsidR="004F2A37" w:rsidRPr="008401AF" w:rsidRDefault="004F2A37">
      <w:pPr>
        <w:rPr>
          <w:lang w:val="is-IS"/>
        </w:rPr>
      </w:pPr>
    </w:p>
    <w:p w14:paraId="00E730E1" w14:textId="77777777" w:rsidR="0016705A" w:rsidRPr="008401AF" w:rsidRDefault="0016705A">
      <w:pPr>
        <w:rPr>
          <w:noProof/>
          <w:lang w:val="is-IS"/>
        </w:rPr>
      </w:pPr>
      <w:r w:rsidRPr="008401AF">
        <w:rPr>
          <w:noProof/>
          <w:lang w:val="is-IS"/>
        </w:rPr>
        <w:t>Leitið ráða hjá lækninum, lyfjafræðingi eða hjúkrunarfræðingnum áður en lyf eru notuð.</w:t>
      </w:r>
    </w:p>
    <w:p w14:paraId="404AE867" w14:textId="77777777" w:rsidR="0016705A" w:rsidRPr="008401AF" w:rsidRDefault="0016705A">
      <w:pPr>
        <w:ind w:right="-2"/>
        <w:rPr>
          <w:lang w:val="is-IS"/>
        </w:rPr>
      </w:pPr>
    </w:p>
    <w:p w14:paraId="14C287E5" w14:textId="77777777" w:rsidR="0016705A" w:rsidRPr="008401AF" w:rsidRDefault="0016705A">
      <w:pPr>
        <w:ind w:right="-2"/>
        <w:rPr>
          <w:lang w:val="is-IS"/>
        </w:rPr>
      </w:pPr>
      <w:r w:rsidRPr="008401AF">
        <w:rPr>
          <w:b/>
          <w:lang w:val="is-IS"/>
        </w:rPr>
        <w:t>Akstur og notkun véla</w:t>
      </w:r>
    </w:p>
    <w:p w14:paraId="05E41E48" w14:textId="77777777" w:rsidR="0016705A" w:rsidRPr="008401AF" w:rsidRDefault="0016705A">
      <w:pPr>
        <w:ind w:right="-29"/>
        <w:rPr>
          <w:lang w:val="is-IS"/>
        </w:rPr>
      </w:pPr>
      <w:r w:rsidRPr="008401AF">
        <w:rPr>
          <w:lang w:val="is-IS"/>
        </w:rPr>
        <w:t>Ekki hefur verið sýnt fram á að Avastin skerði hæfni til aksturs eða stjórnunar tækja eða véla.</w:t>
      </w:r>
      <w:r w:rsidR="004F2A37" w:rsidRPr="008401AF">
        <w:rPr>
          <w:lang w:val="is-IS"/>
        </w:rPr>
        <w:t xml:space="preserve"> Hins vegar hefur verið tilkynnt um svefndrunga og yfirlið í tengslum við notkun Avastin. Ef þú finnur fyrir einkennum sem hafa áhrif á sjón þína, einbeitingu eða viðbragðsgetu skalt þú ekki aka eða stjórna vélum fyrr en einkennin ganga til baka.</w:t>
      </w:r>
    </w:p>
    <w:p w14:paraId="1B6A6B94" w14:textId="77777777" w:rsidR="0016705A" w:rsidRPr="008401AF" w:rsidRDefault="0016705A">
      <w:pPr>
        <w:ind w:right="-2"/>
        <w:rPr>
          <w:lang w:val="is-IS"/>
        </w:rPr>
      </w:pPr>
    </w:p>
    <w:p w14:paraId="5DC80B47" w14:textId="7C5AE4AF" w:rsidR="00021654" w:rsidRPr="00823611" w:rsidRDefault="00021654" w:rsidP="00021654">
      <w:pPr>
        <w:ind w:right="-2"/>
        <w:rPr>
          <w:b/>
          <w:lang w:val="is-IS"/>
        </w:rPr>
      </w:pPr>
      <w:r w:rsidRPr="00823611">
        <w:rPr>
          <w:b/>
          <w:lang w:val="is-IS"/>
        </w:rPr>
        <w:t>Avastin inniheldur natríum</w:t>
      </w:r>
      <w:r w:rsidR="009A1A1B" w:rsidRPr="00823611">
        <w:rPr>
          <w:b/>
          <w:lang w:val="is-IS"/>
        </w:rPr>
        <w:t xml:space="preserve"> og pólýsorbat 20</w:t>
      </w:r>
    </w:p>
    <w:p w14:paraId="5CADC1D0" w14:textId="3EEB6EA4" w:rsidR="007874DA" w:rsidRPr="00823611" w:rsidRDefault="00F11149" w:rsidP="009A106E">
      <w:pPr>
        <w:ind w:right="-2"/>
        <w:rPr>
          <w:lang w:val="is-IS"/>
        </w:rPr>
      </w:pPr>
      <w:r w:rsidRPr="00823611">
        <w:rPr>
          <w:lang w:val="is-IS"/>
        </w:rPr>
        <w:t>Lyfið inniheldur minna en 1</w:t>
      </w:r>
      <w:r w:rsidR="005B6E67" w:rsidRPr="00823611">
        <w:rPr>
          <w:lang w:val="is-IS"/>
        </w:rPr>
        <w:t> </w:t>
      </w:r>
      <w:r w:rsidRPr="00823611">
        <w:rPr>
          <w:lang w:val="is-IS"/>
        </w:rPr>
        <w:t>mmól (23</w:t>
      </w:r>
      <w:r w:rsidR="005B6E67" w:rsidRPr="00823611">
        <w:rPr>
          <w:lang w:val="is-IS"/>
        </w:rPr>
        <w:t> </w:t>
      </w:r>
      <w:r w:rsidRPr="00823611">
        <w:rPr>
          <w:lang w:val="is-IS"/>
        </w:rPr>
        <w:t xml:space="preserve">mg) af natríum í </w:t>
      </w:r>
      <w:r w:rsidR="007874DA" w:rsidRPr="00823611">
        <w:rPr>
          <w:lang w:val="is-IS"/>
        </w:rPr>
        <w:t>hettuglasi</w:t>
      </w:r>
      <w:r w:rsidRPr="00823611">
        <w:rPr>
          <w:lang w:val="is-IS"/>
        </w:rPr>
        <w:t>, þ.e.a</w:t>
      </w:r>
      <w:r w:rsidR="007874DA" w:rsidRPr="00823611">
        <w:rPr>
          <w:lang w:val="is-IS"/>
        </w:rPr>
        <w:t>.s. er sem næst natríumlaust.</w:t>
      </w:r>
    </w:p>
    <w:p w14:paraId="2C9264F3" w14:textId="77777777" w:rsidR="009A1A1B" w:rsidRPr="00823611" w:rsidRDefault="009A1A1B" w:rsidP="009A1A1B">
      <w:pPr>
        <w:pStyle w:val="QRDEnBodyText"/>
        <w:rPr>
          <w:lang w:val="is-IS"/>
        </w:rPr>
      </w:pPr>
    </w:p>
    <w:p w14:paraId="07377B59" w14:textId="78B95B81" w:rsidR="009A1A1B" w:rsidRPr="00823611" w:rsidRDefault="009A1A1B" w:rsidP="009A1A1B">
      <w:pPr>
        <w:rPr>
          <w:lang w:val="is-IS" w:eastAsia="en-US"/>
        </w:rPr>
      </w:pPr>
      <w:r w:rsidRPr="006D287A">
        <w:rPr>
          <w:lang w:val="is-IS"/>
        </w:rPr>
        <w:t>Lyfið inniheldur</w:t>
      </w:r>
      <w:r w:rsidRPr="006D287A">
        <w:rPr>
          <w:lang w:val="is-IS" w:eastAsia="en-US"/>
        </w:rPr>
        <w:t xml:space="preserve"> 1,6 mg af pólýsorbati 20 í hverju 100</w:t>
      </w:r>
      <w:r w:rsidRPr="006D287A">
        <w:rPr>
          <w:lang w:val="hu-HU" w:eastAsia="en-US"/>
        </w:rPr>
        <w:t> mg</w:t>
      </w:r>
      <w:r w:rsidRPr="006D287A">
        <w:rPr>
          <w:lang w:val="is-IS" w:eastAsia="en-US"/>
        </w:rPr>
        <w:t>/4 ml hettuglasi og 6,4 mg í hverju 400 mg/16 ml hettuglasi, sem jafngildir 0,4 mg/ml. Pólýsorbatefni geta valdið ofnæmisviðbrögðum. Látið lækninn vita ef ofnæmi er þekkt.</w:t>
      </w:r>
    </w:p>
    <w:p w14:paraId="10F1397C" w14:textId="77777777" w:rsidR="007874DA" w:rsidRPr="00823611" w:rsidRDefault="007874DA" w:rsidP="009A106E">
      <w:pPr>
        <w:ind w:right="-2"/>
        <w:rPr>
          <w:lang w:val="is-IS"/>
        </w:rPr>
      </w:pPr>
    </w:p>
    <w:p w14:paraId="1136F343" w14:textId="77777777" w:rsidR="007874DA" w:rsidRPr="008401AF" w:rsidRDefault="007874DA">
      <w:pPr>
        <w:ind w:right="-2"/>
        <w:rPr>
          <w:lang w:val="is-IS"/>
        </w:rPr>
      </w:pPr>
    </w:p>
    <w:p w14:paraId="041F0113" w14:textId="77777777" w:rsidR="0016705A" w:rsidRPr="002F29C4" w:rsidRDefault="0016705A" w:rsidP="00121736">
      <w:pPr>
        <w:keepNext/>
        <w:autoSpaceDE w:val="0"/>
        <w:autoSpaceDN w:val="0"/>
        <w:adjustRightInd w:val="0"/>
        <w:rPr>
          <w:lang w:val="is-IS"/>
        </w:rPr>
      </w:pPr>
      <w:r w:rsidRPr="008401AF">
        <w:rPr>
          <w:b/>
          <w:lang w:val="is-IS"/>
        </w:rPr>
        <w:t>3.</w:t>
      </w:r>
      <w:r w:rsidRPr="008401AF">
        <w:rPr>
          <w:b/>
          <w:lang w:val="is-IS"/>
        </w:rPr>
        <w:tab/>
      </w:r>
      <w:r w:rsidRPr="003C5958">
        <w:rPr>
          <w:b/>
          <w:noProof/>
          <w:szCs w:val="22"/>
          <w:lang w:val="is-IS"/>
        </w:rPr>
        <w:t>Hvernig nota á Avastin</w:t>
      </w:r>
    </w:p>
    <w:p w14:paraId="3478DE11" w14:textId="77777777" w:rsidR="0016705A" w:rsidRPr="003C5958" w:rsidRDefault="0016705A" w:rsidP="00DA32EA">
      <w:pPr>
        <w:keepNext/>
        <w:ind w:right="-2"/>
        <w:rPr>
          <w:lang w:val="is-IS"/>
        </w:rPr>
      </w:pPr>
    </w:p>
    <w:p w14:paraId="1BEBF371" w14:textId="77777777" w:rsidR="0016705A" w:rsidRPr="003C5958" w:rsidRDefault="0016705A" w:rsidP="00433C3B">
      <w:pPr>
        <w:ind w:right="-2"/>
        <w:rPr>
          <w:b/>
          <w:lang w:val="is-IS"/>
        </w:rPr>
      </w:pPr>
      <w:r w:rsidRPr="003C5958">
        <w:rPr>
          <w:b/>
          <w:lang w:val="is-IS"/>
        </w:rPr>
        <w:t>Skömmtun og tíðni lyfjagjafar</w:t>
      </w:r>
    </w:p>
    <w:p w14:paraId="45E6F18B" w14:textId="690058A0" w:rsidR="0016705A" w:rsidRPr="009646F5" w:rsidRDefault="0016705A" w:rsidP="00433C3B">
      <w:pPr>
        <w:ind w:right="-2"/>
        <w:rPr>
          <w:lang w:val="is-IS"/>
        </w:rPr>
      </w:pPr>
      <w:r w:rsidRPr="00C94676">
        <w:rPr>
          <w:lang w:val="is-IS"/>
        </w:rPr>
        <w:t>Skammturinn af Avastin fer eftir líkamsþyngd og þeirri gerð krabbameins sem meðhöndla á. Ráðlagður skammtur er 5 mg, 7,5 mg, 10 mg eða 15 mg á hvert kíló líkamsþyngdar sjúklings. Læknirinn ávísar þei</w:t>
      </w:r>
      <w:r w:rsidRPr="0088275B">
        <w:rPr>
          <w:lang w:val="is-IS"/>
        </w:rPr>
        <w:t>m skammti af Avastin sem hentar hverjum og einum. Avastin er gefið einu sinni á 2 eða 3</w:t>
      </w:r>
      <w:r w:rsidR="005B6E67">
        <w:rPr>
          <w:lang w:val="is-IS"/>
        </w:rPr>
        <w:t> </w:t>
      </w:r>
      <w:r w:rsidRPr="0088275B">
        <w:rPr>
          <w:lang w:val="is-IS"/>
        </w:rPr>
        <w:t>vikna fresti. Fjöldi innrennslisgjafa fer eftir svörun við meðferðinni, en meðferð með Avastin á að halda áfram þar til lyfið hættir að stöðva æxlisvöxtinn. Læknirinn r</w:t>
      </w:r>
      <w:r w:rsidRPr="009646F5">
        <w:rPr>
          <w:lang w:val="is-IS"/>
        </w:rPr>
        <w:t>æðir þetta við sjúklinginn.</w:t>
      </w:r>
    </w:p>
    <w:p w14:paraId="47CD43E0" w14:textId="77777777" w:rsidR="0016705A" w:rsidRPr="002102B8" w:rsidRDefault="0016705A">
      <w:pPr>
        <w:ind w:right="-2"/>
        <w:rPr>
          <w:lang w:val="is-IS"/>
        </w:rPr>
      </w:pPr>
    </w:p>
    <w:p w14:paraId="28B1D52C" w14:textId="77777777" w:rsidR="0016705A" w:rsidRPr="002102B8" w:rsidRDefault="0016705A">
      <w:pPr>
        <w:ind w:right="-2"/>
        <w:rPr>
          <w:b/>
          <w:lang w:val="is-IS"/>
        </w:rPr>
      </w:pPr>
      <w:r w:rsidRPr="002102B8">
        <w:rPr>
          <w:b/>
          <w:lang w:val="is-IS"/>
        </w:rPr>
        <w:t>Aðferð við lyfjagjöf og íkomuleið</w:t>
      </w:r>
    </w:p>
    <w:p w14:paraId="494BC8EF" w14:textId="4B1EA77E" w:rsidR="0016705A" w:rsidRPr="00E71147" w:rsidRDefault="002A005E">
      <w:pPr>
        <w:ind w:right="-2"/>
        <w:rPr>
          <w:lang w:val="is-IS"/>
        </w:rPr>
      </w:pPr>
      <w:r w:rsidRPr="00823611">
        <w:rPr>
          <w:lang w:val="is-IS"/>
        </w:rPr>
        <w:t xml:space="preserve">Ekki má hrista hettuglasið. </w:t>
      </w:r>
      <w:r w:rsidR="0016705A" w:rsidRPr="00E71147">
        <w:rPr>
          <w:lang w:val="is-IS"/>
        </w:rPr>
        <w:t xml:space="preserve">Avastin er innrennslisþykkni fyrir innrennslislyf. Í samræmi við ávísaðan skammt er allt innihald Avastin hettuglassins eða hluti þess þynnt með natríumklóríð lausn fyrir notkun. Læknir eða hjúkrunarfræðingur gefur þynnta Avastin lausnina með innrennsli í bláæð (um </w:t>
      </w:r>
      <w:r w:rsidR="0016705A" w:rsidRPr="00E71147">
        <w:rPr>
          <w:lang w:val="is-IS"/>
        </w:rPr>
        <w:lastRenderedPageBreak/>
        <w:t>æðaslöngu). Fyrsta innrennslið er gefið á 90</w:t>
      </w:r>
      <w:r w:rsidR="005B6E67">
        <w:rPr>
          <w:lang w:val="is-IS"/>
        </w:rPr>
        <w:t> </w:t>
      </w:r>
      <w:r w:rsidR="0016705A" w:rsidRPr="00E71147">
        <w:rPr>
          <w:lang w:val="is-IS"/>
        </w:rPr>
        <w:t>mínútum. Ef það þolist vel, má gefa annað innrennslið á 60</w:t>
      </w:r>
      <w:r w:rsidR="005B6E67">
        <w:rPr>
          <w:lang w:val="is-IS"/>
        </w:rPr>
        <w:t> </w:t>
      </w:r>
      <w:r w:rsidR="0016705A" w:rsidRPr="00E71147">
        <w:rPr>
          <w:lang w:val="is-IS"/>
        </w:rPr>
        <w:t>mínútum. Síðari innrennsli má gefa á 30</w:t>
      </w:r>
      <w:r w:rsidR="005B6E67">
        <w:rPr>
          <w:lang w:val="is-IS"/>
        </w:rPr>
        <w:t> </w:t>
      </w:r>
      <w:r w:rsidR="0016705A" w:rsidRPr="00E71147">
        <w:rPr>
          <w:lang w:val="is-IS"/>
        </w:rPr>
        <w:t xml:space="preserve">mínútum. </w:t>
      </w:r>
    </w:p>
    <w:p w14:paraId="7B684B64" w14:textId="77777777" w:rsidR="0016705A" w:rsidRPr="008401AF" w:rsidRDefault="0016705A">
      <w:pPr>
        <w:ind w:right="-2"/>
        <w:rPr>
          <w:lang w:val="is-IS"/>
        </w:rPr>
      </w:pPr>
    </w:p>
    <w:p w14:paraId="6B2141F9" w14:textId="77777777" w:rsidR="0016705A" w:rsidRPr="008401AF" w:rsidRDefault="0016705A">
      <w:pPr>
        <w:ind w:right="-2"/>
        <w:rPr>
          <w:b/>
          <w:lang w:val="is-IS"/>
        </w:rPr>
      </w:pPr>
      <w:r w:rsidRPr="008401AF">
        <w:rPr>
          <w:b/>
          <w:lang w:val="is-IS"/>
        </w:rPr>
        <w:t>Rjúfa á gjöf Avastin um hríð</w:t>
      </w:r>
    </w:p>
    <w:p w14:paraId="75ECD707" w14:textId="5FEEF089" w:rsidR="0016705A" w:rsidRPr="00951806" w:rsidRDefault="0016705A" w:rsidP="007743D1">
      <w:pPr>
        <w:pStyle w:val="ListParagraph"/>
        <w:numPr>
          <w:ilvl w:val="0"/>
          <w:numId w:val="40"/>
        </w:numPr>
        <w:ind w:right="-2"/>
        <w:rPr>
          <w:lang w:val="is-IS"/>
        </w:rPr>
      </w:pPr>
      <w:r w:rsidRPr="00951806">
        <w:rPr>
          <w:lang w:val="is-IS"/>
        </w:rPr>
        <w:t>ef blóðþrýstingur verður verulega hár svo meðhöndla þarf með blóðþrýstingslyfjum,</w:t>
      </w:r>
    </w:p>
    <w:p w14:paraId="1A022533" w14:textId="355AD500" w:rsidR="0016705A" w:rsidRPr="00951806" w:rsidRDefault="0016705A" w:rsidP="007743D1">
      <w:pPr>
        <w:pStyle w:val="ListParagraph"/>
        <w:numPr>
          <w:ilvl w:val="0"/>
          <w:numId w:val="40"/>
        </w:numPr>
        <w:ind w:right="-2"/>
        <w:rPr>
          <w:lang w:val="is-IS"/>
        </w:rPr>
      </w:pPr>
      <w:r w:rsidRPr="00951806">
        <w:rPr>
          <w:lang w:val="is-IS"/>
        </w:rPr>
        <w:t>ef upp koma vandamál við að sár grói eftir skurðaðgerð,</w:t>
      </w:r>
    </w:p>
    <w:p w14:paraId="5F59E087" w14:textId="322AC39C" w:rsidR="0016705A" w:rsidRPr="00951806" w:rsidRDefault="0016705A" w:rsidP="007743D1">
      <w:pPr>
        <w:pStyle w:val="ListParagraph"/>
        <w:numPr>
          <w:ilvl w:val="0"/>
          <w:numId w:val="40"/>
        </w:numPr>
        <w:ind w:right="-2"/>
        <w:rPr>
          <w:lang w:val="is-IS"/>
        </w:rPr>
      </w:pPr>
      <w:r w:rsidRPr="00951806">
        <w:rPr>
          <w:lang w:val="is-IS"/>
        </w:rPr>
        <w:t>við skurðaðgerð.</w:t>
      </w:r>
    </w:p>
    <w:p w14:paraId="1607946E" w14:textId="77777777" w:rsidR="0016705A" w:rsidRPr="008401AF" w:rsidRDefault="0016705A">
      <w:pPr>
        <w:ind w:right="-2"/>
        <w:rPr>
          <w:lang w:val="is-IS"/>
        </w:rPr>
      </w:pPr>
    </w:p>
    <w:p w14:paraId="3BD5FD54" w14:textId="77777777" w:rsidR="0016705A" w:rsidRPr="008401AF" w:rsidRDefault="0016705A" w:rsidP="009A106E">
      <w:pPr>
        <w:keepNext/>
        <w:keepLines/>
        <w:rPr>
          <w:b/>
          <w:lang w:val="is-IS"/>
        </w:rPr>
      </w:pPr>
      <w:r w:rsidRPr="008401AF">
        <w:rPr>
          <w:b/>
          <w:lang w:val="is-IS"/>
        </w:rPr>
        <w:t>Hætta á alveg að gefa Avastin ef fram kemur</w:t>
      </w:r>
    </w:p>
    <w:p w14:paraId="1B64504A" w14:textId="4AE29B17" w:rsidR="0016705A" w:rsidRPr="00951806" w:rsidRDefault="0016705A" w:rsidP="007743D1">
      <w:pPr>
        <w:pStyle w:val="ListParagraph"/>
        <w:keepNext/>
        <w:keepLines/>
        <w:numPr>
          <w:ilvl w:val="0"/>
          <w:numId w:val="41"/>
        </w:numPr>
        <w:rPr>
          <w:lang w:val="is-IS"/>
        </w:rPr>
      </w:pPr>
      <w:r w:rsidRPr="00951806">
        <w:rPr>
          <w:lang w:val="is-IS"/>
        </w:rPr>
        <w:t xml:space="preserve">verulega hár blóðþrýstingur sem ekki nást tök á með blóðþrýstingslyfjum eða ef skyndilega verður </w:t>
      </w:r>
      <w:r w:rsidR="00BB767F" w:rsidRPr="00951806">
        <w:rPr>
          <w:lang w:val="is-IS"/>
        </w:rPr>
        <w:t xml:space="preserve">mikil </w:t>
      </w:r>
      <w:r w:rsidRPr="00951806">
        <w:rPr>
          <w:lang w:val="is-IS"/>
        </w:rPr>
        <w:t>hækkun á blóðþrýstingi,</w:t>
      </w:r>
    </w:p>
    <w:p w14:paraId="7268F960" w14:textId="16DC7346" w:rsidR="0016705A" w:rsidRPr="00951806" w:rsidRDefault="0016705A" w:rsidP="007743D1">
      <w:pPr>
        <w:pStyle w:val="ListParagraph"/>
        <w:numPr>
          <w:ilvl w:val="0"/>
          <w:numId w:val="41"/>
        </w:numPr>
        <w:ind w:right="-2"/>
        <w:rPr>
          <w:lang w:val="is-IS"/>
        </w:rPr>
      </w:pPr>
      <w:r w:rsidRPr="00951806">
        <w:rPr>
          <w:lang w:val="is-IS"/>
        </w:rPr>
        <w:t>prótein í þvagi ásamt bjúg í líkamanum,</w:t>
      </w:r>
    </w:p>
    <w:p w14:paraId="4033D78E" w14:textId="647FD38A" w:rsidR="0016705A" w:rsidRPr="00951806" w:rsidRDefault="0016705A" w:rsidP="007743D1">
      <w:pPr>
        <w:pStyle w:val="ListParagraph"/>
        <w:numPr>
          <w:ilvl w:val="0"/>
          <w:numId w:val="41"/>
        </w:numPr>
        <w:ind w:right="-2"/>
        <w:rPr>
          <w:lang w:val="is-IS"/>
        </w:rPr>
      </w:pPr>
      <w:r w:rsidRPr="00951806">
        <w:rPr>
          <w:lang w:val="is-IS"/>
        </w:rPr>
        <w:t>rof á þarmavegg,</w:t>
      </w:r>
    </w:p>
    <w:p w14:paraId="1FE129D8" w14:textId="25570F14" w:rsidR="0016705A" w:rsidRPr="00951806" w:rsidRDefault="0016705A" w:rsidP="007743D1">
      <w:pPr>
        <w:pStyle w:val="ListParagraph"/>
        <w:numPr>
          <w:ilvl w:val="0"/>
          <w:numId w:val="41"/>
        </w:numPr>
        <w:ind w:right="-2"/>
        <w:rPr>
          <w:lang w:val="is-IS"/>
        </w:rPr>
      </w:pPr>
      <w:r w:rsidRPr="00951806">
        <w:rPr>
          <w:lang w:val="is-IS"/>
        </w:rPr>
        <w:t>óeðlileg tenging eða göng milli barka og vélinda</w:t>
      </w:r>
      <w:r w:rsidR="004E085F" w:rsidRPr="00951806">
        <w:rPr>
          <w:lang w:val="is-IS"/>
        </w:rPr>
        <w:t>,</w:t>
      </w:r>
      <w:r w:rsidRPr="00951806">
        <w:rPr>
          <w:lang w:val="is-IS"/>
        </w:rPr>
        <w:t xml:space="preserve"> milli innvortis líffæra og húðar</w:t>
      </w:r>
      <w:r w:rsidR="004E085F" w:rsidRPr="00951806">
        <w:rPr>
          <w:lang w:val="is-IS"/>
        </w:rPr>
        <w:t>, milli legganga og einhvers hluta meltingarvegar</w:t>
      </w:r>
      <w:r w:rsidRPr="00951806">
        <w:rPr>
          <w:lang w:val="is-IS"/>
        </w:rPr>
        <w:t xml:space="preserve"> eða </w:t>
      </w:r>
      <w:r w:rsidR="004E085F" w:rsidRPr="00951806">
        <w:rPr>
          <w:lang w:val="is-IS"/>
        </w:rPr>
        <w:t xml:space="preserve">milli </w:t>
      </w:r>
      <w:r w:rsidRPr="00951806">
        <w:rPr>
          <w:lang w:val="is-IS"/>
        </w:rPr>
        <w:t>annarra vefja sem almennt tengjast ekki</w:t>
      </w:r>
      <w:r w:rsidR="0064034D" w:rsidRPr="00951806">
        <w:rPr>
          <w:lang w:val="is-IS"/>
        </w:rPr>
        <w:t xml:space="preserve"> (fistill)</w:t>
      </w:r>
      <w:r w:rsidRPr="00951806">
        <w:rPr>
          <w:lang w:val="is-IS"/>
        </w:rPr>
        <w:t>, og læknirinn metur að sé alvarlegt,</w:t>
      </w:r>
    </w:p>
    <w:p w14:paraId="1C0F1358" w14:textId="0F689CA9" w:rsidR="0016705A" w:rsidRPr="00951806" w:rsidRDefault="0016705A" w:rsidP="007743D1">
      <w:pPr>
        <w:pStyle w:val="ListParagraph"/>
        <w:numPr>
          <w:ilvl w:val="0"/>
          <w:numId w:val="41"/>
        </w:numPr>
        <w:ind w:right="-2"/>
        <w:rPr>
          <w:lang w:val="is-IS"/>
        </w:rPr>
      </w:pPr>
      <w:r w:rsidRPr="00951806">
        <w:rPr>
          <w:lang w:val="is-IS"/>
        </w:rPr>
        <w:t>alvarleg sýking í húð eða dýpri vefjalögum undir húð,</w:t>
      </w:r>
    </w:p>
    <w:p w14:paraId="0965E293" w14:textId="566198F9" w:rsidR="0016705A" w:rsidRPr="00951806" w:rsidRDefault="0016705A" w:rsidP="007743D1">
      <w:pPr>
        <w:pStyle w:val="ListParagraph"/>
        <w:numPr>
          <w:ilvl w:val="0"/>
          <w:numId w:val="41"/>
        </w:numPr>
        <w:ind w:right="-2"/>
        <w:rPr>
          <w:lang w:val="is-IS"/>
        </w:rPr>
      </w:pPr>
      <w:r w:rsidRPr="00951806">
        <w:rPr>
          <w:lang w:val="is-IS"/>
        </w:rPr>
        <w:t>blóðtappi í slagæðum,</w:t>
      </w:r>
    </w:p>
    <w:p w14:paraId="24B1DF72" w14:textId="39DB2773" w:rsidR="0016705A" w:rsidRPr="00951806" w:rsidRDefault="0016705A" w:rsidP="007743D1">
      <w:pPr>
        <w:pStyle w:val="ListParagraph"/>
        <w:numPr>
          <w:ilvl w:val="0"/>
          <w:numId w:val="41"/>
        </w:numPr>
        <w:ind w:right="-2"/>
        <w:rPr>
          <w:lang w:val="is-IS"/>
        </w:rPr>
      </w:pPr>
      <w:r w:rsidRPr="00951806">
        <w:rPr>
          <w:lang w:val="is-IS"/>
        </w:rPr>
        <w:t>blóðtappi í lungnaæðum,</w:t>
      </w:r>
    </w:p>
    <w:p w14:paraId="56D5DB2D" w14:textId="3D82C547" w:rsidR="0016705A" w:rsidRPr="00D5557E" w:rsidRDefault="0016705A" w:rsidP="007743D1">
      <w:pPr>
        <w:pStyle w:val="ListParagraph"/>
        <w:numPr>
          <w:ilvl w:val="0"/>
          <w:numId w:val="41"/>
        </w:numPr>
        <w:ind w:right="-2"/>
        <w:rPr>
          <w:lang w:val="is-IS"/>
        </w:rPr>
      </w:pPr>
      <w:r w:rsidRPr="00D5557E">
        <w:rPr>
          <w:lang w:val="is-IS"/>
        </w:rPr>
        <w:t>hvers kyns alvarleg blæðing.</w:t>
      </w:r>
    </w:p>
    <w:p w14:paraId="6546211E" w14:textId="77777777" w:rsidR="0016705A" w:rsidRPr="008401AF" w:rsidRDefault="0016705A">
      <w:pPr>
        <w:ind w:right="-2"/>
        <w:rPr>
          <w:lang w:val="is-IS"/>
        </w:rPr>
      </w:pPr>
    </w:p>
    <w:p w14:paraId="4E715896" w14:textId="77777777" w:rsidR="0016705A" w:rsidRPr="008401AF" w:rsidRDefault="0016705A" w:rsidP="005B3E2D">
      <w:pPr>
        <w:keepNext/>
        <w:keepLines/>
        <w:rPr>
          <w:lang w:val="is-IS"/>
        </w:rPr>
      </w:pPr>
      <w:r w:rsidRPr="008401AF">
        <w:rPr>
          <w:b/>
          <w:lang w:val="is-IS"/>
        </w:rPr>
        <w:t>Ef stærri skammtur af Avastin en mælt er fyrir um er gefinn</w:t>
      </w:r>
    </w:p>
    <w:p w14:paraId="6D60406A" w14:textId="422DE4F4" w:rsidR="0016705A" w:rsidRPr="00D5557E" w:rsidRDefault="0016705A" w:rsidP="007743D1">
      <w:pPr>
        <w:pStyle w:val="ListParagraph"/>
        <w:numPr>
          <w:ilvl w:val="0"/>
          <w:numId w:val="42"/>
        </w:numPr>
        <w:rPr>
          <w:lang w:val="is-IS"/>
        </w:rPr>
      </w:pPr>
      <w:r w:rsidRPr="00D5557E">
        <w:rPr>
          <w:lang w:val="is-IS"/>
        </w:rPr>
        <w:t>getur komið fram alvarlegt mígreni. Ef slíkt gerist, á að tala við lækninn, lyfjafræðing eða hjúkrunarfræðinginn tafarlaust.</w:t>
      </w:r>
    </w:p>
    <w:p w14:paraId="20941F1E" w14:textId="77777777" w:rsidR="0016705A" w:rsidRPr="008401AF" w:rsidRDefault="0016705A">
      <w:pPr>
        <w:rPr>
          <w:lang w:val="is-IS"/>
        </w:rPr>
      </w:pPr>
    </w:p>
    <w:p w14:paraId="6D7A7812" w14:textId="77777777" w:rsidR="0016705A" w:rsidRPr="008401AF" w:rsidRDefault="0016705A">
      <w:pPr>
        <w:ind w:right="-2"/>
        <w:rPr>
          <w:lang w:val="is-IS"/>
        </w:rPr>
      </w:pPr>
      <w:r w:rsidRPr="008401AF">
        <w:rPr>
          <w:b/>
          <w:lang w:val="is-IS"/>
        </w:rPr>
        <w:t>Ef Avastin skammtur gleymist</w:t>
      </w:r>
    </w:p>
    <w:p w14:paraId="0E5D30E5" w14:textId="456443C5" w:rsidR="0016705A" w:rsidRPr="00D5557E" w:rsidRDefault="0016705A" w:rsidP="007743D1">
      <w:pPr>
        <w:pStyle w:val="ListParagraph"/>
        <w:numPr>
          <w:ilvl w:val="0"/>
          <w:numId w:val="42"/>
        </w:numPr>
        <w:ind w:right="-2"/>
        <w:rPr>
          <w:lang w:val="is-IS"/>
        </w:rPr>
      </w:pPr>
      <w:r w:rsidRPr="00D5557E">
        <w:rPr>
          <w:lang w:val="is-IS"/>
        </w:rPr>
        <w:t>ákveður læknirinn hvenær gefa á næsta skammt af Avastin. Þetta á að ræða við lækninn.</w:t>
      </w:r>
    </w:p>
    <w:p w14:paraId="28297977" w14:textId="77777777" w:rsidR="0016705A" w:rsidRPr="008401AF" w:rsidRDefault="0016705A">
      <w:pPr>
        <w:ind w:right="-2"/>
        <w:rPr>
          <w:lang w:val="is-IS"/>
        </w:rPr>
      </w:pPr>
    </w:p>
    <w:p w14:paraId="5A258D84" w14:textId="77777777" w:rsidR="0016705A" w:rsidRPr="008401AF" w:rsidRDefault="0016705A" w:rsidP="001E6329">
      <w:pPr>
        <w:keepNext/>
        <w:rPr>
          <w:lang w:val="is-IS"/>
        </w:rPr>
      </w:pPr>
      <w:r w:rsidRPr="008401AF">
        <w:rPr>
          <w:b/>
          <w:lang w:val="is-IS"/>
        </w:rPr>
        <w:t>Ef meðferð með Avastin er hætt</w:t>
      </w:r>
    </w:p>
    <w:p w14:paraId="6DB2DF23" w14:textId="77777777" w:rsidR="0016705A" w:rsidRPr="008401AF" w:rsidRDefault="0016705A">
      <w:pPr>
        <w:ind w:right="-2"/>
        <w:rPr>
          <w:lang w:val="is-IS"/>
        </w:rPr>
      </w:pPr>
      <w:r w:rsidRPr="008401AF">
        <w:rPr>
          <w:lang w:val="is-IS"/>
        </w:rPr>
        <w:t>Ef Avastin meðferð er stöðvuð, geta áhrif á æxlisvöxt stöðvast. Ekki á að stöðva Avastin meðferð án þess að það hafi verið rætt við lækninn.</w:t>
      </w:r>
    </w:p>
    <w:p w14:paraId="022727EC" w14:textId="77777777" w:rsidR="0016705A" w:rsidRPr="008401AF" w:rsidRDefault="0016705A">
      <w:pPr>
        <w:ind w:right="-2"/>
        <w:rPr>
          <w:lang w:val="is-IS"/>
        </w:rPr>
      </w:pPr>
    </w:p>
    <w:p w14:paraId="333332EC" w14:textId="77777777" w:rsidR="0016705A" w:rsidRPr="008401AF" w:rsidRDefault="0016705A" w:rsidP="009B76A2">
      <w:pPr>
        <w:numPr>
          <w:ilvl w:val="12"/>
          <w:numId w:val="0"/>
        </w:numPr>
        <w:ind w:right="-29"/>
        <w:rPr>
          <w:noProof/>
          <w:lang w:val="is-IS"/>
        </w:rPr>
      </w:pPr>
      <w:r w:rsidRPr="008401AF">
        <w:rPr>
          <w:noProof/>
          <w:lang w:val="is-IS"/>
        </w:rPr>
        <w:t xml:space="preserve">Leitið til læknisins, lyfjafræðings </w:t>
      </w:r>
      <w:r w:rsidRPr="008401AF">
        <w:rPr>
          <w:noProof/>
          <w:szCs w:val="22"/>
          <w:lang w:val="is-IS"/>
        </w:rPr>
        <w:t>eða hjúkrunarfræðingsins</w:t>
      </w:r>
      <w:r w:rsidRPr="008401AF">
        <w:rPr>
          <w:noProof/>
          <w:lang w:val="is-IS"/>
        </w:rPr>
        <w:t xml:space="preserve"> ef þörf er á frekari upplýsingum um notkun lyfsins.</w:t>
      </w:r>
    </w:p>
    <w:p w14:paraId="4E354554" w14:textId="77777777" w:rsidR="0016705A" w:rsidRPr="008401AF" w:rsidRDefault="0016705A">
      <w:pPr>
        <w:ind w:right="-2"/>
        <w:rPr>
          <w:lang w:val="is-IS"/>
        </w:rPr>
      </w:pPr>
    </w:p>
    <w:p w14:paraId="6CB17DD5" w14:textId="77777777" w:rsidR="0016705A" w:rsidRPr="008401AF" w:rsidRDefault="0016705A">
      <w:pPr>
        <w:ind w:right="-2"/>
        <w:rPr>
          <w:lang w:val="is-IS"/>
        </w:rPr>
      </w:pPr>
    </w:p>
    <w:p w14:paraId="703537CE" w14:textId="77777777" w:rsidR="0016705A" w:rsidRPr="008401AF" w:rsidRDefault="0016705A">
      <w:pPr>
        <w:keepNext/>
        <w:keepLines/>
        <w:ind w:left="567" w:right="-2" w:hanging="567"/>
        <w:rPr>
          <w:lang w:val="is-IS"/>
        </w:rPr>
      </w:pPr>
      <w:r w:rsidRPr="008401AF">
        <w:rPr>
          <w:b/>
          <w:lang w:val="is-IS"/>
        </w:rPr>
        <w:t>4.</w:t>
      </w:r>
      <w:r w:rsidRPr="008401AF">
        <w:rPr>
          <w:b/>
          <w:lang w:val="is-IS"/>
        </w:rPr>
        <w:tab/>
      </w:r>
      <w:r w:rsidRPr="008401AF">
        <w:rPr>
          <w:b/>
          <w:noProof/>
          <w:szCs w:val="22"/>
          <w:lang w:val="is-IS"/>
        </w:rPr>
        <w:t>Hugsanlegar aukaverkanir</w:t>
      </w:r>
    </w:p>
    <w:p w14:paraId="44AADB89" w14:textId="77777777" w:rsidR="0016705A" w:rsidRPr="008401AF" w:rsidRDefault="0016705A">
      <w:pPr>
        <w:keepNext/>
        <w:keepLines/>
        <w:ind w:right="-29"/>
        <w:rPr>
          <w:lang w:val="is-IS"/>
        </w:rPr>
      </w:pPr>
    </w:p>
    <w:p w14:paraId="69B500CA" w14:textId="77777777" w:rsidR="0016705A" w:rsidRPr="008401AF" w:rsidRDefault="0016705A">
      <w:pPr>
        <w:keepNext/>
        <w:keepLines/>
        <w:ind w:right="-29"/>
        <w:rPr>
          <w:lang w:val="is-IS"/>
        </w:rPr>
      </w:pPr>
      <w:r w:rsidRPr="008401AF">
        <w:rPr>
          <w:lang w:val="is-IS"/>
        </w:rPr>
        <w:t xml:space="preserve">Eins og við á um öll lyf getur þetta lyf valdið aukaverkunum en það gerist þó ekki hjá öllum. </w:t>
      </w:r>
    </w:p>
    <w:p w14:paraId="5FEC4668" w14:textId="77777777" w:rsidR="0016705A" w:rsidRPr="008401AF" w:rsidRDefault="0016705A">
      <w:pPr>
        <w:keepNext/>
        <w:keepLines/>
        <w:ind w:right="-29"/>
        <w:rPr>
          <w:lang w:val="is-IS"/>
        </w:rPr>
      </w:pPr>
    </w:p>
    <w:p w14:paraId="0655FBBF" w14:textId="77777777" w:rsidR="0016705A" w:rsidRPr="008401AF" w:rsidRDefault="0016705A">
      <w:pPr>
        <w:ind w:right="-2"/>
        <w:rPr>
          <w:noProof/>
          <w:lang w:val="is-IS"/>
        </w:rPr>
      </w:pPr>
      <w:r w:rsidRPr="008401AF">
        <w:rPr>
          <w:noProof/>
          <w:lang w:val="is-IS"/>
        </w:rPr>
        <w:t xml:space="preserve">Látið lækninn, lyfjafræðing eða hjúkrunarfræðinginn vita </w:t>
      </w:r>
      <w:r w:rsidRPr="008401AF">
        <w:rPr>
          <w:noProof/>
          <w:szCs w:val="22"/>
          <w:lang w:val="is-IS"/>
        </w:rPr>
        <w:t>um allar aukaverkanir. Þetta gildir einnig um</w:t>
      </w:r>
      <w:r w:rsidRPr="008401AF">
        <w:rPr>
          <w:noProof/>
          <w:lang w:val="is-IS"/>
        </w:rPr>
        <w:t xml:space="preserve"> aukaverkanir sem ekki er minnst á í þessum fylgiseðli.</w:t>
      </w:r>
    </w:p>
    <w:p w14:paraId="2BA77A72" w14:textId="77777777" w:rsidR="0016705A" w:rsidRPr="008401AF" w:rsidRDefault="0016705A">
      <w:pPr>
        <w:ind w:right="-29"/>
        <w:rPr>
          <w:lang w:val="is-IS"/>
        </w:rPr>
      </w:pPr>
    </w:p>
    <w:p w14:paraId="531139C2" w14:textId="77777777" w:rsidR="0016705A" w:rsidRPr="008401AF" w:rsidRDefault="0016705A">
      <w:pPr>
        <w:ind w:right="-29"/>
        <w:rPr>
          <w:lang w:val="is-IS"/>
        </w:rPr>
      </w:pPr>
      <w:r w:rsidRPr="008401AF">
        <w:rPr>
          <w:lang w:val="is-IS"/>
        </w:rPr>
        <w:t>Neðangreindar aukaverkanir komu fram þegar Avastin var gefið ásamt krabbameinslyfjameðferð. Ekki er þar með sagt að þessar aukaverkanir hafi endilega verið af völdum Avastin.</w:t>
      </w:r>
    </w:p>
    <w:p w14:paraId="56E1B937" w14:textId="77777777" w:rsidR="0016705A" w:rsidRPr="008401AF" w:rsidRDefault="0016705A">
      <w:pPr>
        <w:ind w:right="-29"/>
        <w:rPr>
          <w:lang w:val="is-IS"/>
        </w:rPr>
      </w:pPr>
    </w:p>
    <w:p w14:paraId="2C8B68D8" w14:textId="77777777" w:rsidR="0016705A" w:rsidRPr="008401AF" w:rsidRDefault="0016705A" w:rsidP="00354931">
      <w:pPr>
        <w:numPr>
          <w:ilvl w:val="12"/>
          <w:numId w:val="0"/>
        </w:numPr>
        <w:ind w:right="-29"/>
        <w:rPr>
          <w:szCs w:val="22"/>
          <w:lang w:val="is-IS"/>
        </w:rPr>
      </w:pPr>
      <w:r w:rsidRPr="008401AF">
        <w:rPr>
          <w:b/>
          <w:bCs/>
          <w:lang w:val="is-IS"/>
        </w:rPr>
        <w:t>Ofnæmisviðbrögð</w:t>
      </w:r>
    </w:p>
    <w:p w14:paraId="7B41F597" w14:textId="402202B7" w:rsidR="0016705A" w:rsidRPr="008401AF" w:rsidRDefault="0016705A" w:rsidP="00354931">
      <w:pPr>
        <w:numPr>
          <w:ilvl w:val="12"/>
          <w:numId w:val="0"/>
        </w:numPr>
        <w:ind w:right="-29"/>
        <w:rPr>
          <w:lang w:val="is-IS"/>
        </w:rPr>
      </w:pPr>
      <w:r w:rsidRPr="008401AF">
        <w:rPr>
          <w:lang w:val="is-IS"/>
        </w:rPr>
        <w:t xml:space="preserve">Ef þú færð ofnæmisviðbrögð skaltu gera lækninum eða heilbrigðisstarfsmanni viðvart án tafar. Einkennin geta m.a. verið öndunarerfiðleikar eða verkur </w:t>
      </w:r>
      <w:r w:rsidR="00BB767F">
        <w:rPr>
          <w:lang w:val="is-IS"/>
        </w:rPr>
        <w:t>fyrir brjósti</w:t>
      </w:r>
      <w:r w:rsidRPr="008401AF">
        <w:rPr>
          <w:lang w:val="is-IS"/>
        </w:rPr>
        <w:t xml:space="preserve">. Þú gætir einnig fundið fyrir roða eða hita í húð eða útbrotum, </w:t>
      </w:r>
      <w:r w:rsidR="0064034D" w:rsidRPr="008401AF">
        <w:rPr>
          <w:lang w:val="is-IS"/>
        </w:rPr>
        <w:t>kuldahrolli og skjálfta</w:t>
      </w:r>
      <w:r w:rsidRPr="008401AF">
        <w:rPr>
          <w:lang w:val="is-IS"/>
        </w:rPr>
        <w:t>, ógleði eða uppköstum</w:t>
      </w:r>
      <w:r w:rsidR="00304C22" w:rsidRPr="00823611">
        <w:rPr>
          <w:lang w:val="is-IS"/>
        </w:rPr>
        <w:t>,</w:t>
      </w:r>
      <w:r w:rsidR="00D4008C" w:rsidRPr="00823611">
        <w:rPr>
          <w:lang w:val="is-IS"/>
        </w:rPr>
        <w:t xml:space="preserve"> þrota, yfirliðstilfinningu, hröðum hjartslætti og</w:t>
      </w:r>
      <w:r w:rsidR="00304C22" w:rsidRPr="00823611">
        <w:rPr>
          <w:lang w:val="is-IS"/>
        </w:rPr>
        <w:t xml:space="preserve"> meðvitundarleysi</w:t>
      </w:r>
      <w:r w:rsidRPr="008401AF">
        <w:rPr>
          <w:lang w:val="is-IS"/>
        </w:rPr>
        <w:t>.</w:t>
      </w:r>
    </w:p>
    <w:p w14:paraId="2C779ADE" w14:textId="77777777" w:rsidR="0016705A" w:rsidRPr="008401AF" w:rsidRDefault="0016705A">
      <w:pPr>
        <w:ind w:right="-2"/>
        <w:rPr>
          <w:lang w:val="is-IS"/>
        </w:rPr>
      </w:pPr>
    </w:p>
    <w:p w14:paraId="037CF79E" w14:textId="77777777" w:rsidR="0016705A" w:rsidRPr="008401AF" w:rsidRDefault="0016705A" w:rsidP="00823611">
      <w:pPr>
        <w:keepNext/>
        <w:keepLines/>
        <w:ind w:right="-2"/>
        <w:rPr>
          <w:b/>
          <w:lang w:val="is-IS"/>
        </w:rPr>
      </w:pPr>
      <w:r w:rsidRPr="008401AF">
        <w:rPr>
          <w:b/>
          <w:lang w:val="is-IS"/>
        </w:rPr>
        <w:lastRenderedPageBreak/>
        <w:t>Leitið tafarlaust aðstoðar ef einhver eftirtalinna aukaverkana kemur fyrir.</w:t>
      </w:r>
    </w:p>
    <w:p w14:paraId="6C340804" w14:textId="77777777" w:rsidR="0016705A" w:rsidRPr="008401AF" w:rsidRDefault="0016705A" w:rsidP="00823611">
      <w:pPr>
        <w:keepNext/>
        <w:keepLines/>
        <w:rPr>
          <w:lang w:val="is-IS"/>
        </w:rPr>
      </w:pPr>
    </w:p>
    <w:p w14:paraId="23247452" w14:textId="68B92B09" w:rsidR="0016705A" w:rsidRPr="008401AF" w:rsidRDefault="0016705A" w:rsidP="00823611">
      <w:pPr>
        <w:keepNext/>
        <w:keepLines/>
        <w:ind w:right="-2"/>
        <w:rPr>
          <w:lang w:val="is-IS"/>
        </w:rPr>
      </w:pPr>
      <w:r w:rsidRPr="008401AF">
        <w:rPr>
          <w:lang w:val="is-IS"/>
        </w:rPr>
        <w:t xml:space="preserve">Meðal alvarlegra aukaverkana sem geta verið </w:t>
      </w:r>
      <w:r w:rsidRPr="008401AF">
        <w:rPr>
          <w:b/>
          <w:lang w:val="is-IS"/>
        </w:rPr>
        <w:t xml:space="preserve">mjög algengar </w:t>
      </w:r>
      <w:r w:rsidR="0064034D" w:rsidRPr="008401AF">
        <w:rPr>
          <w:lang w:val="is-IS"/>
        </w:rPr>
        <w:t>(</w:t>
      </w:r>
      <w:r w:rsidR="00967CDD">
        <w:rPr>
          <w:lang w:val="is-IS"/>
        </w:rPr>
        <w:t>geta komið</w:t>
      </w:r>
      <w:r w:rsidR="00967CDD" w:rsidRPr="008401AF">
        <w:rPr>
          <w:lang w:val="is-IS"/>
        </w:rPr>
        <w:t xml:space="preserve"> </w:t>
      </w:r>
      <w:r w:rsidR="0078026E">
        <w:rPr>
          <w:lang w:val="is-IS"/>
        </w:rPr>
        <w:t>fyrir</w:t>
      </w:r>
      <w:r w:rsidR="0078026E" w:rsidRPr="008401AF">
        <w:rPr>
          <w:lang w:val="is-IS"/>
        </w:rPr>
        <w:t xml:space="preserve"> </w:t>
      </w:r>
      <w:r w:rsidR="0064034D" w:rsidRPr="008401AF">
        <w:rPr>
          <w:lang w:val="is-IS"/>
        </w:rPr>
        <w:t xml:space="preserve">hjá fleiri en 1 af hverjum 10) </w:t>
      </w:r>
      <w:r w:rsidRPr="008401AF">
        <w:rPr>
          <w:lang w:val="is-IS"/>
        </w:rPr>
        <w:t>eru:</w:t>
      </w:r>
    </w:p>
    <w:p w14:paraId="488F32CC" w14:textId="3288B06A" w:rsidR="0016705A" w:rsidRPr="008401AF" w:rsidRDefault="000B758C" w:rsidP="00823611">
      <w:pPr>
        <w:keepNext/>
        <w:keepLines/>
        <w:rPr>
          <w:lang w:val="is-IS"/>
        </w:rPr>
      </w:pPr>
      <w:r>
        <w:rPr>
          <w:lang w:val="is-IS"/>
        </w:rPr>
        <w:t>-</w:t>
      </w:r>
      <w:r w:rsidR="0016705A" w:rsidRPr="008401AF">
        <w:rPr>
          <w:lang w:val="is-IS"/>
        </w:rPr>
        <w:tab/>
        <w:t>hár blóðþrýstingur,</w:t>
      </w:r>
    </w:p>
    <w:p w14:paraId="389CA11D" w14:textId="40E48FCD" w:rsidR="0016705A" w:rsidRPr="008401AF" w:rsidRDefault="000B758C" w:rsidP="00823611">
      <w:pPr>
        <w:keepNext/>
        <w:keepLines/>
        <w:rPr>
          <w:lang w:val="is-IS"/>
        </w:rPr>
      </w:pPr>
      <w:r>
        <w:rPr>
          <w:lang w:val="is-IS"/>
        </w:rPr>
        <w:t>-</w:t>
      </w:r>
      <w:r w:rsidR="0016705A" w:rsidRPr="008401AF">
        <w:rPr>
          <w:lang w:val="is-IS"/>
        </w:rPr>
        <w:tab/>
        <w:t>doði eða náladofi í höndum eða fótum,</w:t>
      </w:r>
    </w:p>
    <w:p w14:paraId="6BDDA9AD" w14:textId="1B6D7548" w:rsidR="0016705A" w:rsidRPr="008401AF" w:rsidRDefault="000B758C">
      <w:pPr>
        <w:ind w:left="567" w:hanging="567"/>
        <w:rPr>
          <w:lang w:val="is-IS"/>
        </w:rPr>
      </w:pPr>
      <w:r>
        <w:rPr>
          <w:lang w:val="is-IS"/>
        </w:rPr>
        <w:t>-</w:t>
      </w:r>
      <w:r w:rsidR="0016705A" w:rsidRPr="008401AF">
        <w:rPr>
          <w:lang w:val="is-IS"/>
        </w:rPr>
        <w:tab/>
        <w:t>fækkun frumna í blóði, þar á meðal hvítra blóðkorna sem hjálpa við að vinna á sýkingum (þessu getur fylgt hiti) og frumna sem hjálpa til við storknun blóðsins,</w:t>
      </w:r>
    </w:p>
    <w:p w14:paraId="31C35160" w14:textId="5138FB69" w:rsidR="00C56610" w:rsidRPr="008401AF" w:rsidRDefault="000B758C">
      <w:pPr>
        <w:rPr>
          <w:lang w:val="is-IS"/>
        </w:rPr>
      </w:pPr>
      <w:r>
        <w:rPr>
          <w:lang w:val="is-IS"/>
        </w:rPr>
        <w:t>-</w:t>
      </w:r>
      <w:r w:rsidR="0016705A" w:rsidRPr="008401AF">
        <w:rPr>
          <w:lang w:val="is-IS"/>
        </w:rPr>
        <w:tab/>
        <w:t>þróttleysi</w:t>
      </w:r>
      <w:r w:rsidR="00C56610" w:rsidRPr="008401AF">
        <w:rPr>
          <w:lang w:val="is-IS"/>
        </w:rPr>
        <w:t>s-</w:t>
      </w:r>
      <w:r w:rsidR="0016705A" w:rsidRPr="008401AF">
        <w:rPr>
          <w:lang w:val="is-IS"/>
        </w:rPr>
        <w:t xml:space="preserve"> </w:t>
      </w:r>
      <w:r w:rsidR="008268A8" w:rsidRPr="008401AF">
        <w:rPr>
          <w:lang w:val="is-IS"/>
        </w:rPr>
        <w:t xml:space="preserve">og </w:t>
      </w:r>
      <w:r w:rsidR="00C56610" w:rsidRPr="008401AF">
        <w:rPr>
          <w:lang w:val="is-IS"/>
        </w:rPr>
        <w:t>máttleysistilfinning,</w:t>
      </w:r>
    </w:p>
    <w:p w14:paraId="2D15AFB6" w14:textId="1211C416" w:rsidR="0016705A" w:rsidRPr="008401AF" w:rsidRDefault="000B758C">
      <w:pPr>
        <w:rPr>
          <w:lang w:val="is-IS"/>
        </w:rPr>
      </w:pPr>
      <w:r>
        <w:rPr>
          <w:lang w:val="is-IS"/>
        </w:rPr>
        <w:t>-</w:t>
      </w:r>
      <w:r w:rsidR="00C56610" w:rsidRPr="008401AF">
        <w:rPr>
          <w:lang w:val="is-IS"/>
        </w:rPr>
        <w:tab/>
      </w:r>
      <w:r w:rsidR="0016705A" w:rsidRPr="008401AF">
        <w:rPr>
          <w:lang w:val="is-IS"/>
        </w:rPr>
        <w:t>þreyta,</w:t>
      </w:r>
    </w:p>
    <w:p w14:paraId="340298CF" w14:textId="4E9C4AC5" w:rsidR="0016705A" w:rsidRPr="008401AF" w:rsidRDefault="009C7BA6">
      <w:pPr>
        <w:rPr>
          <w:lang w:val="is-IS"/>
        </w:rPr>
      </w:pPr>
      <w:r>
        <w:rPr>
          <w:lang w:val="is-IS"/>
        </w:rPr>
        <w:t>-</w:t>
      </w:r>
      <w:r w:rsidR="0016705A" w:rsidRPr="008401AF">
        <w:rPr>
          <w:lang w:val="is-IS"/>
        </w:rPr>
        <w:tab/>
        <w:t>niðurgangur, ógleði</w:t>
      </w:r>
      <w:r w:rsidR="004E085F" w:rsidRPr="008401AF">
        <w:rPr>
          <w:lang w:val="is-IS"/>
        </w:rPr>
        <w:t>,</w:t>
      </w:r>
      <w:r w:rsidR="0016705A" w:rsidRPr="008401AF">
        <w:rPr>
          <w:lang w:val="is-IS"/>
        </w:rPr>
        <w:t xml:space="preserve"> uppköst</w:t>
      </w:r>
      <w:r w:rsidR="004E085F" w:rsidRPr="008401AF">
        <w:rPr>
          <w:lang w:val="is-IS"/>
        </w:rPr>
        <w:t xml:space="preserve"> og kviðverkir</w:t>
      </w:r>
      <w:r w:rsidR="0016705A" w:rsidRPr="008401AF">
        <w:rPr>
          <w:lang w:val="is-IS"/>
        </w:rPr>
        <w:t>.</w:t>
      </w:r>
    </w:p>
    <w:p w14:paraId="62ACFFCF" w14:textId="77777777" w:rsidR="0016705A" w:rsidRPr="008401AF" w:rsidRDefault="0016705A">
      <w:pPr>
        <w:ind w:right="-2"/>
        <w:rPr>
          <w:lang w:val="is-IS"/>
        </w:rPr>
      </w:pPr>
    </w:p>
    <w:p w14:paraId="21DE9466" w14:textId="0FFEFA3E" w:rsidR="0016705A" w:rsidRPr="00E71147" w:rsidRDefault="0016705A" w:rsidP="00D90A06">
      <w:pPr>
        <w:keepNext/>
        <w:keepLines/>
        <w:rPr>
          <w:lang w:val="is-IS"/>
        </w:rPr>
      </w:pPr>
      <w:r w:rsidRPr="008401AF">
        <w:rPr>
          <w:lang w:val="is-IS"/>
        </w:rPr>
        <w:t xml:space="preserve">Meðal alvarlegra aukaverkana sem geta verið </w:t>
      </w:r>
      <w:r w:rsidRPr="008401AF">
        <w:rPr>
          <w:b/>
          <w:lang w:val="is-IS"/>
        </w:rPr>
        <w:t xml:space="preserve">algengar </w:t>
      </w:r>
      <w:r w:rsidR="0064034D" w:rsidRPr="008401AF">
        <w:rPr>
          <w:lang w:val="is-IS"/>
        </w:rPr>
        <w:t>(</w:t>
      </w:r>
      <w:r w:rsidR="00967CDD">
        <w:rPr>
          <w:lang w:val="is-IS"/>
        </w:rPr>
        <w:t>geta komið</w:t>
      </w:r>
      <w:r w:rsidR="00967CDD" w:rsidRPr="008401AF">
        <w:rPr>
          <w:lang w:val="is-IS"/>
        </w:rPr>
        <w:t xml:space="preserve"> </w:t>
      </w:r>
      <w:r w:rsidR="0078026E">
        <w:rPr>
          <w:lang w:val="is-IS"/>
        </w:rPr>
        <w:t>fyrir</w:t>
      </w:r>
      <w:r w:rsidR="0078026E" w:rsidRPr="008401AF">
        <w:rPr>
          <w:lang w:val="is-IS"/>
        </w:rPr>
        <w:t xml:space="preserve"> </w:t>
      </w:r>
      <w:r w:rsidR="00001621">
        <w:rPr>
          <w:lang w:val="is-IS"/>
        </w:rPr>
        <w:t xml:space="preserve">hjá </w:t>
      </w:r>
      <w:r w:rsidR="00967CDD">
        <w:rPr>
          <w:lang w:val="is-IS"/>
        </w:rPr>
        <w:t xml:space="preserve">allt að </w:t>
      </w:r>
      <w:r w:rsidR="0064034D" w:rsidRPr="00E71147">
        <w:rPr>
          <w:lang w:val="is-IS"/>
        </w:rPr>
        <w:t xml:space="preserve">1 af hverjum 10) </w:t>
      </w:r>
      <w:r w:rsidRPr="00E71147">
        <w:rPr>
          <w:lang w:val="is-IS"/>
        </w:rPr>
        <w:t>eru:</w:t>
      </w:r>
    </w:p>
    <w:p w14:paraId="72EFCB9E" w14:textId="5CED4C0B" w:rsidR="0016705A" w:rsidRPr="008401AF" w:rsidRDefault="009C7BA6" w:rsidP="00D90A06">
      <w:pPr>
        <w:keepNext/>
        <w:keepLines/>
        <w:rPr>
          <w:lang w:val="is-IS"/>
        </w:rPr>
      </w:pPr>
      <w:r>
        <w:rPr>
          <w:lang w:val="is-IS"/>
        </w:rPr>
        <w:t>-</w:t>
      </w:r>
      <w:r w:rsidR="0016705A" w:rsidRPr="008401AF">
        <w:rPr>
          <w:lang w:val="is-IS"/>
        </w:rPr>
        <w:tab/>
        <w:t>garnarof,</w:t>
      </w:r>
    </w:p>
    <w:p w14:paraId="74635FEF" w14:textId="168B3217" w:rsidR="0016705A" w:rsidRPr="008401AF" w:rsidRDefault="009C7BA6" w:rsidP="009B76A2">
      <w:pPr>
        <w:ind w:left="567" w:right="-2" w:hanging="567"/>
        <w:rPr>
          <w:lang w:val="is-IS"/>
        </w:rPr>
      </w:pPr>
      <w:r>
        <w:rPr>
          <w:lang w:val="is-IS"/>
        </w:rPr>
        <w:t>-</w:t>
      </w:r>
      <w:r w:rsidR="0016705A" w:rsidRPr="008401AF">
        <w:rPr>
          <w:lang w:val="is-IS"/>
        </w:rPr>
        <w:tab/>
        <w:t>blæðing, að meðtalinni blæðingu í lungum hjá sjúklingum með lungnakrabbamein sem er ekki af smáfrumugerð,</w:t>
      </w:r>
    </w:p>
    <w:p w14:paraId="236457A0" w14:textId="750D6C00" w:rsidR="0016705A" w:rsidRPr="008401AF" w:rsidRDefault="009C7BA6" w:rsidP="009B76A2">
      <w:pPr>
        <w:ind w:right="-2"/>
        <w:rPr>
          <w:lang w:val="is-IS"/>
        </w:rPr>
      </w:pPr>
      <w:r>
        <w:rPr>
          <w:lang w:val="is-IS"/>
        </w:rPr>
        <w:t>-</w:t>
      </w:r>
      <w:r w:rsidR="0016705A" w:rsidRPr="008401AF">
        <w:rPr>
          <w:lang w:val="is-IS"/>
        </w:rPr>
        <w:tab/>
        <w:t>stífla í slagæðum af völdum blóðtappa,</w:t>
      </w:r>
    </w:p>
    <w:p w14:paraId="5B825C15" w14:textId="1EF53F6D" w:rsidR="00C56610" w:rsidRPr="008401AF" w:rsidRDefault="009C7BA6" w:rsidP="00C56610">
      <w:pPr>
        <w:ind w:right="-2"/>
        <w:rPr>
          <w:lang w:val="is-IS"/>
        </w:rPr>
      </w:pPr>
      <w:r>
        <w:rPr>
          <w:lang w:val="is-IS"/>
        </w:rPr>
        <w:t>-</w:t>
      </w:r>
      <w:r w:rsidR="00C56610" w:rsidRPr="008401AF">
        <w:rPr>
          <w:lang w:val="is-IS"/>
        </w:rPr>
        <w:tab/>
        <w:t>stífla í bláæðum af völdum blóðtappa,</w:t>
      </w:r>
    </w:p>
    <w:p w14:paraId="33136BFE" w14:textId="418F0327" w:rsidR="0016705A" w:rsidRPr="008401AF" w:rsidRDefault="009C7BA6" w:rsidP="009B76A2">
      <w:pPr>
        <w:ind w:right="-2"/>
        <w:rPr>
          <w:lang w:val="is-IS"/>
        </w:rPr>
      </w:pPr>
      <w:r>
        <w:rPr>
          <w:lang w:val="is-IS"/>
        </w:rPr>
        <w:t>-</w:t>
      </w:r>
      <w:r w:rsidR="0016705A" w:rsidRPr="008401AF">
        <w:rPr>
          <w:lang w:val="is-IS"/>
        </w:rPr>
        <w:tab/>
        <w:t>stífla í lungnaæðum af völdum blóðtappa.</w:t>
      </w:r>
    </w:p>
    <w:p w14:paraId="0B22CB5D" w14:textId="2678BEBE" w:rsidR="00C56610" w:rsidRPr="008401AF" w:rsidRDefault="009C7BA6" w:rsidP="00C56610">
      <w:pPr>
        <w:ind w:right="-2"/>
        <w:rPr>
          <w:lang w:val="is-IS"/>
        </w:rPr>
      </w:pPr>
      <w:r>
        <w:rPr>
          <w:lang w:val="is-IS"/>
        </w:rPr>
        <w:t>-</w:t>
      </w:r>
      <w:r w:rsidR="00C56610" w:rsidRPr="008401AF">
        <w:rPr>
          <w:lang w:val="is-IS"/>
        </w:rPr>
        <w:tab/>
        <w:t>stífla í bláæðum í fótleggjum af völdum blóðtappa,</w:t>
      </w:r>
    </w:p>
    <w:p w14:paraId="50E06B54" w14:textId="013A551F" w:rsidR="0016705A" w:rsidRPr="008401AF" w:rsidRDefault="009C7BA6" w:rsidP="00354931">
      <w:pPr>
        <w:ind w:left="567" w:right="-2" w:hanging="567"/>
        <w:rPr>
          <w:lang w:val="is-IS"/>
        </w:rPr>
      </w:pPr>
      <w:r>
        <w:rPr>
          <w:lang w:val="is-IS"/>
        </w:rPr>
        <w:t>-</w:t>
      </w:r>
      <w:r w:rsidR="0016705A" w:rsidRPr="008401AF">
        <w:rPr>
          <w:lang w:val="is-IS"/>
        </w:rPr>
        <w:tab/>
        <w:t>hjartabilun</w:t>
      </w:r>
      <w:r w:rsidR="00A10D9B" w:rsidRPr="008401AF">
        <w:rPr>
          <w:lang w:val="is-IS"/>
        </w:rPr>
        <w:t>,</w:t>
      </w:r>
    </w:p>
    <w:p w14:paraId="4C82465D" w14:textId="35E02E6D" w:rsidR="00C56610" w:rsidRPr="008401AF" w:rsidRDefault="009C7BA6" w:rsidP="00C56610">
      <w:pPr>
        <w:rPr>
          <w:lang w:val="is-IS"/>
        </w:rPr>
      </w:pPr>
      <w:r>
        <w:rPr>
          <w:lang w:val="is-IS"/>
        </w:rPr>
        <w:t>-</w:t>
      </w:r>
      <w:r w:rsidR="00C56610" w:rsidRPr="008401AF">
        <w:rPr>
          <w:lang w:val="is-IS"/>
        </w:rPr>
        <w:tab/>
        <w:t>erfiðleikar við að fá sár til að gróa eftir skurðaðgerð,</w:t>
      </w:r>
    </w:p>
    <w:p w14:paraId="3CD23740" w14:textId="7461CCDC" w:rsidR="006C2D3B" w:rsidRPr="008401AF" w:rsidRDefault="009C7BA6" w:rsidP="006C2D3B">
      <w:pPr>
        <w:ind w:right="-29"/>
        <w:rPr>
          <w:rFonts w:eastAsia="MS Mincho"/>
          <w:highlight w:val="yellow"/>
          <w:lang w:val="is-IS"/>
        </w:rPr>
      </w:pPr>
      <w:r>
        <w:rPr>
          <w:lang w:val="is-IS"/>
        </w:rPr>
        <w:t>-</w:t>
      </w:r>
      <w:r w:rsidR="006C2D3B" w:rsidRPr="008401AF">
        <w:rPr>
          <w:lang w:val="is-IS"/>
        </w:rPr>
        <w:tab/>
      </w:r>
      <w:r w:rsidR="0064034D" w:rsidRPr="008401AF">
        <w:rPr>
          <w:lang w:val="is-IS"/>
        </w:rPr>
        <w:t xml:space="preserve">roði, flögnun, </w:t>
      </w:r>
      <w:r w:rsidR="00E44C23" w:rsidRPr="008401AF">
        <w:rPr>
          <w:lang w:val="is-IS"/>
        </w:rPr>
        <w:t>eymsli, verk</w:t>
      </w:r>
      <w:r w:rsidR="005C1BF7" w:rsidRPr="008401AF">
        <w:rPr>
          <w:lang w:val="is-IS"/>
        </w:rPr>
        <w:t>u</w:t>
      </w:r>
      <w:r w:rsidR="00E44C23" w:rsidRPr="008401AF">
        <w:rPr>
          <w:lang w:val="is-IS"/>
        </w:rPr>
        <w:t>r eða blöðrumyndun á fingrum eða fótum</w:t>
      </w:r>
    </w:p>
    <w:p w14:paraId="679E6771" w14:textId="66FD013D" w:rsidR="0016705A" w:rsidRPr="008401AF" w:rsidRDefault="009C7BA6" w:rsidP="008F07E9">
      <w:pPr>
        <w:ind w:left="567" w:right="-2" w:hanging="567"/>
        <w:rPr>
          <w:lang w:val="is-IS"/>
        </w:rPr>
      </w:pPr>
      <w:r>
        <w:rPr>
          <w:lang w:val="is-IS"/>
        </w:rPr>
        <w:t>-</w:t>
      </w:r>
      <w:r w:rsidR="0016705A" w:rsidRPr="008401AF">
        <w:rPr>
          <w:lang w:val="is-IS"/>
        </w:rPr>
        <w:tab/>
        <w:t xml:space="preserve">fækkun rauðra blóðkorna í blóði, </w:t>
      </w:r>
    </w:p>
    <w:p w14:paraId="42F3480C" w14:textId="132581F7" w:rsidR="0016705A" w:rsidRPr="008401AF" w:rsidRDefault="009C7BA6">
      <w:pPr>
        <w:ind w:right="-2"/>
        <w:rPr>
          <w:lang w:val="is-IS"/>
        </w:rPr>
      </w:pPr>
      <w:r>
        <w:rPr>
          <w:lang w:val="is-IS"/>
        </w:rPr>
        <w:t>-</w:t>
      </w:r>
      <w:r w:rsidR="0016705A" w:rsidRPr="008401AF">
        <w:rPr>
          <w:lang w:val="is-IS"/>
        </w:rPr>
        <w:tab/>
        <w:t>þróttleysi,</w:t>
      </w:r>
    </w:p>
    <w:p w14:paraId="0A1FC0B7" w14:textId="20F79D6D" w:rsidR="00C56610" w:rsidRPr="008401AF" w:rsidRDefault="009C7BA6" w:rsidP="00C56610">
      <w:pPr>
        <w:ind w:right="-2"/>
        <w:rPr>
          <w:lang w:val="is-IS"/>
        </w:rPr>
      </w:pPr>
      <w:r>
        <w:rPr>
          <w:lang w:val="is-IS"/>
        </w:rPr>
        <w:t>-</w:t>
      </w:r>
      <w:r w:rsidR="00C56610" w:rsidRPr="008401AF">
        <w:rPr>
          <w:lang w:val="is-IS"/>
        </w:rPr>
        <w:tab/>
        <w:t xml:space="preserve">kvillar í maga eða meltingarvegi, </w:t>
      </w:r>
    </w:p>
    <w:p w14:paraId="7F30E379" w14:textId="565F1705" w:rsidR="0016705A" w:rsidRPr="008401AF" w:rsidRDefault="009C7BA6" w:rsidP="008F07E9">
      <w:pPr>
        <w:ind w:right="-2"/>
        <w:rPr>
          <w:lang w:val="is-IS"/>
        </w:rPr>
      </w:pPr>
      <w:r>
        <w:rPr>
          <w:lang w:val="is-IS"/>
        </w:rPr>
        <w:t>-</w:t>
      </w:r>
      <w:r w:rsidR="0016705A" w:rsidRPr="008401AF">
        <w:rPr>
          <w:lang w:val="is-IS"/>
        </w:rPr>
        <w:tab/>
        <w:t>vöðvaþrautir og liðverkir,</w:t>
      </w:r>
      <w:r w:rsidR="00C56610" w:rsidRPr="008401AF">
        <w:rPr>
          <w:lang w:val="is-IS"/>
        </w:rPr>
        <w:t xml:space="preserve"> máttleysi í vöðvum,</w:t>
      </w:r>
    </w:p>
    <w:p w14:paraId="1193A59A" w14:textId="1902EC0B" w:rsidR="0016705A" w:rsidRPr="008401AF" w:rsidRDefault="009C7BA6" w:rsidP="008F07E9">
      <w:pPr>
        <w:ind w:right="-2"/>
        <w:rPr>
          <w:lang w:val="is-IS"/>
        </w:rPr>
      </w:pPr>
      <w:r>
        <w:rPr>
          <w:lang w:val="is-IS"/>
        </w:rPr>
        <w:t>-</w:t>
      </w:r>
      <w:r w:rsidR="0016705A" w:rsidRPr="008401AF">
        <w:rPr>
          <w:lang w:val="is-IS"/>
        </w:rPr>
        <w:tab/>
        <w:t>munnþurrkur ásamt þorsta og/eða minna eða dekkra þvag,</w:t>
      </w:r>
    </w:p>
    <w:p w14:paraId="6844B62C" w14:textId="20261194" w:rsidR="0016705A" w:rsidRPr="008401AF" w:rsidRDefault="009C7BA6" w:rsidP="008F07E9">
      <w:pPr>
        <w:ind w:right="-2"/>
        <w:rPr>
          <w:lang w:val="is-IS"/>
        </w:rPr>
      </w:pPr>
      <w:r>
        <w:rPr>
          <w:lang w:val="is-IS"/>
        </w:rPr>
        <w:t>-</w:t>
      </w:r>
      <w:r w:rsidR="0016705A" w:rsidRPr="008401AF">
        <w:rPr>
          <w:lang w:val="is-IS"/>
        </w:rPr>
        <w:tab/>
        <w:t>bólga í slímhúð í munni</w:t>
      </w:r>
      <w:r w:rsidR="00C56610" w:rsidRPr="008401AF">
        <w:rPr>
          <w:lang w:val="is-IS"/>
        </w:rPr>
        <w:t xml:space="preserve"> eða meltingarvegi, lungum eða loftvegum, æxlunarfærum eða þvagrás</w:t>
      </w:r>
      <w:r w:rsidR="0016705A" w:rsidRPr="008401AF">
        <w:rPr>
          <w:lang w:val="is-IS"/>
        </w:rPr>
        <w:t>,</w:t>
      </w:r>
    </w:p>
    <w:p w14:paraId="2F0D9CCA" w14:textId="6F7D1B5A" w:rsidR="0064034D" w:rsidRPr="008401AF" w:rsidRDefault="009C7BA6" w:rsidP="0064034D">
      <w:pPr>
        <w:ind w:right="-2"/>
        <w:rPr>
          <w:lang w:val="is-IS"/>
        </w:rPr>
      </w:pPr>
      <w:r>
        <w:rPr>
          <w:lang w:val="is-IS"/>
        </w:rPr>
        <w:t>-</w:t>
      </w:r>
      <w:r w:rsidR="0064034D" w:rsidRPr="008401AF">
        <w:rPr>
          <w:lang w:val="is-IS"/>
        </w:rPr>
        <w:tab/>
        <w:t>sár í munni eða vélinda, sem geta valdið verkjum og kyngingarerfiðleikum,</w:t>
      </w:r>
    </w:p>
    <w:p w14:paraId="3844ACF4" w14:textId="2D8F3B91" w:rsidR="0016705A" w:rsidRPr="008401AF" w:rsidRDefault="009C7BA6">
      <w:pPr>
        <w:ind w:right="-2"/>
        <w:rPr>
          <w:lang w:val="is-IS"/>
        </w:rPr>
      </w:pPr>
      <w:r>
        <w:rPr>
          <w:lang w:val="is-IS"/>
        </w:rPr>
        <w:t>-</w:t>
      </w:r>
      <w:r w:rsidR="0016705A" w:rsidRPr="008401AF">
        <w:rPr>
          <w:lang w:val="is-IS"/>
        </w:rPr>
        <w:tab/>
        <w:t>verkur, að meðtöldum höfuðverk,</w:t>
      </w:r>
      <w:r w:rsidR="004E085F" w:rsidRPr="008401AF">
        <w:rPr>
          <w:lang w:val="is-IS"/>
        </w:rPr>
        <w:t xml:space="preserve"> bakverk og verk á grindarholssvæði eða endaþarmssvæði,</w:t>
      </w:r>
    </w:p>
    <w:p w14:paraId="3DABCFA1" w14:textId="6AECE47E" w:rsidR="0016705A" w:rsidRPr="008401AF" w:rsidRDefault="009C7BA6">
      <w:pPr>
        <w:ind w:right="-2"/>
        <w:rPr>
          <w:lang w:val="is-IS"/>
        </w:rPr>
      </w:pPr>
      <w:r>
        <w:rPr>
          <w:lang w:val="is-IS"/>
        </w:rPr>
        <w:t>-</w:t>
      </w:r>
      <w:r w:rsidR="0016705A" w:rsidRPr="008401AF">
        <w:rPr>
          <w:lang w:val="is-IS"/>
        </w:rPr>
        <w:tab/>
        <w:t>staðbundin uppsöfnun graftar,</w:t>
      </w:r>
    </w:p>
    <w:p w14:paraId="034915CE" w14:textId="1D06A62B" w:rsidR="0016705A" w:rsidRPr="008401AF" w:rsidRDefault="009C7BA6">
      <w:pPr>
        <w:ind w:right="-2"/>
        <w:rPr>
          <w:lang w:val="is-IS"/>
        </w:rPr>
      </w:pPr>
      <w:r>
        <w:rPr>
          <w:lang w:val="is-IS"/>
        </w:rPr>
        <w:t>-</w:t>
      </w:r>
      <w:r w:rsidR="0016705A" w:rsidRPr="008401AF">
        <w:rPr>
          <w:lang w:val="is-IS"/>
        </w:rPr>
        <w:tab/>
        <w:t>sýking, og einkum sýking í blóði eða blöðru,</w:t>
      </w:r>
    </w:p>
    <w:p w14:paraId="25D629CC" w14:textId="232184C8" w:rsidR="0016705A" w:rsidRPr="008401AF" w:rsidRDefault="009C7BA6">
      <w:pPr>
        <w:ind w:right="-2"/>
        <w:rPr>
          <w:lang w:val="is-IS"/>
        </w:rPr>
      </w:pPr>
      <w:r>
        <w:rPr>
          <w:lang w:val="is-IS"/>
        </w:rPr>
        <w:t>-</w:t>
      </w:r>
      <w:r w:rsidR="0016705A" w:rsidRPr="008401AF">
        <w:rPr>
          <w:lang w:val="is-IS"/>
        </w:rPr>
        <w:tab/>
        <w:t>minnkað blóðstreymi til heila eða heilablóðfall,</w:t>
      </w:r>
    </w:p>
    <w:p w14:paraId="240E462A" w14:textId="57EFB93B" w:rsidR="0016705A" w:rsidRPr="008401AF" w:rsidRDefault="009C7BA6">
      <w:pPr>
        <w:ind w:right="-2"/>
        <w:rPr>
          <w:lang w:val="is-IS"/>
        </w:rPr>
      </w:pPr>
      <w:bookmarkStart w:id="385" w:name="OLE_LINK1"/>
      <w:bookmarkStart w:id="386" w:name="OLE_LINK2"/>
      <w:r>
        <w:rPr>
          <w:lang w:val="is-IS"/>
        </w:rPr>
        <w:t>-</w:t>
      </w:r>
      <w:r w:rsidR="0016705A" w:rsidRPr="008401AF">
        <w:rPr>
          <w:lang w:val="is-IS"/>
        </w:rPr>
        <w:tab/>
      </w:r>
      <w:bookmarkEnd w:id="385"/>
      <w:bookmarkEnd w:id="386"/>
      <w:r w:rsidR="0064034D" w:rsidRPr="008401AF">
        <w:rPr>
          <w:lang w:val="is-IS"/>
        </w:rPr>
        <w:t>syfja</w:t>
      </w:r>
      <w:r w:rsidR="0016705A" w:rsidRPr="008401AF">
        <w:rPr>
          <w:lang w:val="is-IS"/>
        </w:rPr>
        <w:t>,</w:t>
      </w:r>
    </w:p>
    <w:p w14:paraId="52A67593" w14:textId="461D8D12" w:rsidR="0016705A" w:rsidRPr="008401AF" w:rsidRDefault="009C7BA6">
      <w:pPr>
        <w:ind w:right="-2"/>
        <w:rPr>
          <w:lang w:val="is-IS"/>
        </w:rPr>
      </w:pPr>
      <w:r>
        <w:rPr>
          <w:lang w:val="is-IS"/>
        </w:rPr>
        <w:t>-</w:t>
      </w:r>
      <w:r w:rsidR="0016705A" w:rsidRPr="008401AF">
        <w:rPr>
          <w:lang w:val="is-IS"/>
        </w:rPr>
        <w:tab/>
        <w:t>blóðnasir,</w:t>
      </w:r>
    </w:p>
    <w:p w14:paraId="56F96AB5" w14:textId="76B9BA23" w:rsidR="0016705A" w:rsidRPr="008401AF" w:rsidRDefault="009C7BA6">
      <w:pPr>
        <w:ind w:right="-2"/>
        <w:rPr>
          <w:lang w:val="is-IS"/>
        </w:rPr>
      </w:pPr>
      <w:r>
        <w:rPr>
          <w:lang w:val="is-IS"/>
        </w:rPr>
        <w:t>-</w:t>
      </w:r>
      <w:r w:rsidR="0016705A" w:rsidRPr="008401AF">
        <w:rPr>
          <w:lang w:val="is-IS"/>
        </w:rPr>
        <w:tab/>
        <w:t>aukinn hjartsláttur (púls),</w:t>
      </w:r>
    </w:p>
    <w:p w14:paraId="397F8795" w14:textId="4E26BF4F" w:rsidR="0016705A" w:rsidRPr="008401AF" w:rsidRDefault="009C7BA6">
      <w:pPr>
        <w:ind w:right="-2"/>
        <w:rPr>
          <w:lang w:val="is-IS"/>
        </w:rPr>
      </w:pPr>
      <w:r>
        <w:rPr>
          <w:lang w:val="is-IS"/>
        </w:rPr>
        <w:t>-</w:t>
      </w:r>
      <w:r w:rsidR="0016705A" w:rsidRPr="008401AF">
        <w:rPr>
          <w:lang w:val="is-IS"/>
        </w:rPr>
        <w:tab/>
        <w:t>teppa í þörmum,</w:t>
      </w:r>
    </w:p>
    <w:p w14:paraId="6C813332" w14:textId="3F86176F" w:rsidR="0016705A" w:rsidRPr="008401AF" w:rsidRDefault="009C7BA6">
      <w:pPr>
        <w:ind w:right="-2"/>
        <w:rPr>
          <w:lang w:val="is-IS"/>
        </w:rPr>
      </w:pPr>
      <w:r>
        <w:rPr>
          <w:lang w:val="is-IS"/>
        </w:rPr>
        <w:t>-</w:t>
      </w:r>
      <w:r w:rsidR="0016705A" w:rsidRPr="008401AF">
        <w:rPr>
          <w:lang w:val="is-IS"/>
        </w:rPr>
        <w:tab/>
        <w:t>óeðlilegar þvagprufur (prótein í þvagi),</w:t>
      </w:r>
    </w:p>
    <w:p w14:paraId="3395FDBA" w14:textId="163DE015" w:rsidR="0016705A" w:rsidRPr="008401AF" w:rsidRDefault="009C7BA6">
      <w:pPr>
        <w:ind w:right="-2"/>
        <w:rPr>
          <w:lang w:val="is-IS"/>
        </w:rPr>
      </w:pPr>
      <w:r>
        <w:rPr>
          <w:lang w:val="is-IS"/>
        </w:rPr>
        <w:t>-</w:t>
      </w:r>
      <w:r w:rsidR="0016705A" w:rsidRPr="008401AF">
        <w:rPr>
          <w:lang w:val="is-IS"/>
        </w:rPr>
        <w:tab/>
        <w:t>mæði eða lítið magn af súrefni í blóði</w:t>
      </w:r>
      <w:r w:rsidR="00635D51" w:rsidRPr="008401AF">
        <w:rPr>
          <w:lang w:val="is-IS"/>
        </w:rPr>
        <w:t>,</w:t>
      </w:r>
    </w:p>
    <w:p w14:paraId="1C338617" w14:textId="5ECA488A" w:rsidR="004E085F" w:rsidRPr="008401AF" w:rsidRDefault="009C7BA6" w:rsidP="004E085F">
      <w:pPr>
        <w:ind w:left="567" w:right="-2" w:hanging="567"/>
        <w:rPr>
          <w:lang w:val="is-IS"/>
        </w:rPr>
      </w:pPr>
      <w:r>
        <w:rPr>
          <w:lang w:val="is-IS"/>
        </w:rPr>
        <w:t>-</w:t>
      </w:r>
      <w:r w:rsidR="004E085F" w:rsidRPr="008401AF">
        <w:rPr>
          <w:lang w:val="is-IS"/>
        </w:rPr>
        <w:tab/>
        <w:t>sýkingar í húð eða dýpri lögum undirhúðar,</w:t>
      </w:r>
    </w:p>
    <w:p w14:paraId="7FABD8B3" w14:textId="114DB7D8" w:rsidR="004E085F" w:rsidRPr="008401AF" w:rsidRDefault="009C7BA6" w:rsidP="004E085F">
      <w:pPr>
        <w:ind w:left="567" w:right="-2" w:hanging="567"/>
        <w:rPr>
          <w:lang w:val="is-IS"/>
        </w:rPr>
      </w:pPr>
      <w:r>
        <w:rPr>
          <w:lang w:val="is-IS"/>
        </w:rPr>
        <w:t>-</w:t>
      </w:r>
      <w:r w:rsidR="004E085F" w:rsidRPr="008401AF">
        <w:rPr>
          <w:rFonts w:eastAsia="MS Mincho"/>
          <w:lang w:val="is-IS"/>
        </w:rPr>
        <w:tab/>
      </w:r>
      <w:r w:rsidR="000B2BA5" w:rsidRPr="008401AF">
        <w:rPr>
          <w:rFonts w:eastAsia="MS Mincho"/>
          <w:lang w:val="is-IS"/>
        </w:rPr>
        <w:t xml:space="preserve">fistlar: </w:t>
      </w:r>
      <w:r w:rsidR="004E085F" w:rsidRPr="008401AF">
        <w:rPr>
          <w:lang w:val="is-IS"/>
        </w:rPr>
        <w:t>óeðlileg tenging sem líkist röri milli innvortis líffæra og húðar eða annarra vefja sem almennt tengjast ekki, þ.m.t. tengingar milli legganga og meltingarvegar hjá sjúklingum með krabbamein í leghálsi.</w:t>
      </w:r>
    </w:p>
    <w:p w14:paraId="72CD88D5" w14:textId="2966FAE6" w:rsidR="00304C22" w:rsidRPr="008401AF" w:rsidRDefault="009C7BA6" w:rsidP="00304C22">
      <w:pPr>
        <w:ind w:left="567" w:right="-2" w:hanging="567"/>
        <w:rPr>
          <w:lang w:val="is-IS"/>
        </w:rPr>
      </w:pPr>
      <w:r>
        <w:rPr>
          <w:lang w:val="is-IS"/>
        </w:rPr>
        <w:t>-</w:t>
      </w:r>
      <w:r w:rsidR="00304C22" w:rsidRPr="008401AF">
        <w:rPr>
          <w:lang w:val="is-IS"/>
        </w:rPr>
        <w:tab/>
        <w:t>ofnæmisviðbrögð (meðal einkenna geta verið öndunarerfiðleikar, roði í andliti, útbrot, lágur blóðþrýstingur eða hár blóðþrýstingur, lítil súrefnismettun í blóði, brjóstverkur eða ógleði/uppköst)</w:t>
      </w:r>
      <w:r w:rsidR="00B77DFC">
        <w:rPr>
          <w:lang w:val="is-IS"/>
        </w:rPr>
        <w:t>.</w:t>
      </w:r>
    </w:p>
    <w:p w14:paraId="6234CAE1" w14:textId="77777777" w:rsidR="00304C22" w:rsidRPr="00823611" w:rsidRDefault="00304C22" w:rsidP="00304C22">
      <w:pPr>
        <w:ind w:left="425" w:hanging="425"/>
        <w:rPr>
          <w:lang w:val="is-IS"/>
        </w:rPr>
      </w:pPr>
    </w:p>
    <w:p w14:paraId="1E57FA2C" w14:textId="072BE87A" w:rsidR="00304C22" w:rsidRPr="00823611" w:rsidRDefault="00304C22" w:rsidP="00D4008C">
      <w:pPr>
        <w:ind w:left="567" w:hanging="567"/>
        <w:rPr>
          <w:lang w:val="is-IS"/>
        </w:rPr>
      </w:pPr>
      <w:r w:rsidRPr="008401AF">
        <w:rPr>
          <w:lang w:val="is-IS"/>
        </w:rPr>
        <w:t>Meðal alvarlegra aukaverkana sem geta verið</w:t>
      </w:r>
      <w:r w:rsidRPr="00823611">
        <w:rPr>
          <w:lang w:val="is-IS"/>
        </w:rPr>
        <w:t xml:space="preserve"> </w:t>
      </w:r>
      <w:r w:rsidRPr="00823611">
        <w:rPr>
          <w:b/>
          <w:bCs/>
          <w:lang w:val="is-IS"/>
        </w:rPr>
        <w:t>mjög sjaldgæfar</w:t>
      </w:r>
      <w:r w:rsidRPr="00823611">
        <w:rPr>
          <w:lang w:val="is-IS"/>
        </w:rPr>
        <w:t xml:space="preserve"> (</w:t>
      </w:r>
      <w:r w:rsidR="00967CDD">
        <w:rPr>
          <w:lang w:val="is-IS"/>
        </w:rPr>
        <w:t>geta komið</w:t>
      </w:r>
      <w:r w:rsidRPr="008401AF">
        <w:rPr>
          <w:lang w:val="is-IS"/>
        </w:rPr>
        <w:t xml:space="preserve"> </w:t>
      </w:r>
      <w:r w:rsidR="0078026E">
        <w:rPr>
          <w:lang w:val="is-IS"/>
        </w:rPr>
        <w:t>fyrir</w:t>
      </w:r>
      <w:r w:rsidRPr="008401AF">
        <w:rPr>
          <w:lang w:val="is-IS"/>
        </w:rPr>
        <w:t xml:space="preserve"> </w:t>
      </w:r>
      <w:r>
        <w:rPr>
          <w:lang w:val="is-IS"/>
        </w:rPr>
        <w:t xml:space="preserve">hjá </w:t>
      </w:r>
      <w:r w:rsidR="00967CDD">
        <w:rPr>
          <w:lang w:val="is-IS"/>
        </w:rPr>
        <w:t xml:space="preserve">allt að </w:t>
      </w:r>
      <w:r w:rsidRPr="00E71147">
        <w:rPr>
          <w:lang w:val="is-IS"/>
        </w:rPr>
        <w:t>1 af hverjum 1</w:t>
      </w:r>
      <w:r>
        <w:rPr>
          <w:lang w:val="is-IS"/>
        </w:rPr>
        <w:t>.0</w:t>
      </w:r>
      <w:r w:rsidRPr="00E71147">
        <w:rPr>
          <w:lang w:val="is-IS"/>
        </w:rPr>
        <w:t>00</w:t>
      </w:r>
      <w:r w:rsidRPr="00823611">
        <w:rPr>
          <w:lang w:val="is-IS"/>
        </w:rPr>
        <w:t>) eru:</w:t>
      </w:r>
    </w:p>
    <w:p w14:paraId="30253B0F" w14:textId="6EB418E7" w:rsidR="00304C22" w:rsidRPr="00D4008C" w:rsidRDefault="009C7BA6" w:rsidP="00304C22">
      <w:pPr>
        <w:ind w:left="567" w:right="-2" w:hanging="567"/>
        <w:rPr>
          <w:lang w:val="is-IS"/>
        </w:rPr>
      </w:pPr>
      <w:r>
        <w:rPr>
          <w:lang w:val="is-IS"/>
        </w:rPr>
        <w:t>-</w:t>
      </w:r>
      <w:r w:rsidR="00304C22" w:rsidRPr="00D4008C">
        <w:rPr>
          <w:lang w:val="is-IS"/>
        </w:rPr>
        <w:tab/>
      </w:r>
      <w:r w:rsidR="00D4008C">
        <w:rPr>
          <w:lang w:val="is-IS"/>
        </w:rPr>
        <w:t xml:space="preserve">skyndileg alvarleg </w:t>
      </w:r>
      <w:r w:rsidR="00304C22" w:rsidRPr="00D4008C">
        <w:rPr>
          <w:lang w:val="is-IS"/>
        </w:rPr>
        <w:t xml:space="preserve">ofnæmisviðbrögð </w:t>
      </w:r>
      <w:r w:rsidR="00D4008C">
        <w:rPr>
          <w:lang w:val="is-IS"/>
        </w:rPr>
        <w:t xml:space="preserve">með </w:t>
      </w:r>
      <w:r w:rsidR="00D4008C" w:rsidRPr="008401AF">
        <w:rPr>
          <w:lang w:val="is-IS"/>
        </w:rPr>
        <w:t>öndunarerfiðleikum</w:t>
      </w:r>
      <w:r w:rsidR="00D4008C" w:rsidRPr="00823611">
        <w:rPr>
          <w:lang w:val="is-IS"/>
        </w:rPr>
        <w:t>, þrota, yfirliðstilfinningu, hröðum hjartslætti, svitamyndun og meðvitundarleysi (bráðaofnæmislost)</w:t>
      </w:r>
      <w:r w:rsidR="00304C22" w:rsidRPr="00D4008C">
        <w:rPr>
          <w:lang w:val="is-IS"/>
        </w:rPr>
        <w:t>.</w:t>
      </w:r>
    </w:p>
    <w:p w14:paraId="7EA53BA4" w14:textId="77777777" w:rsidR="0016705A" w:rsidRPr="008401AF" w:rsidRDefault="0016705A">
      <w:pPr>
        <w:ind w:right="-2"/>
        <w:rPr>
          <w:lang w:val="is-IS"/>
        </w:rPr>
      </w:pPr>
    </w:p>
    <w:p w14:paraId="23EE0315" w14:textId="77777777" w:rsidR="0016705A" w:rsidRPr="008401AF" w:rsidRDefault="0016705A" w:rsidP="00FA3803">
      <w:pPr>
        <w:keepNext/>
        <w:ind w:right="-2"/>
        <w:rPr>
          <w:lang w:val="is-IS"/>
        </w:rPr>
      </w:pPr>
      <w:r w:rsidRPr="008401AF">
        <w:rPr>
          <w:lang w:val="is-IS"/>
        </w:rPr>
        <w:lastRenderedPageBreak/>
        <w:t>Meðal aukaverkana sem geta verið</w:t>
      </w:r>
      <w:r w:rsidR="00C56610" w:rsidRPr="008401AF">
        <w:rPr>
          <w:lang w:val="is-IS"/>
        </w:rPr>
        <w:t xml:space="preserve"> alvarlegar en </w:t>
      </w:r>
      <w:r w:rsidR="00C56610" w:rsidRPr="008401AF">
        <w:rPr>
          <w:b/>
          <w:lang w:val="is-IS"/>
        </w:rPr>
        <w:t>tíðni er ekki þekkt</w:t>
      </w:r>
      <w:r w:rsidRPr="008401AF">
        <w:rPr>
          <w:lang w:val="is-IS"/>
        </w:rPr>
        <w:t xml:space="preserve"> </w:t>
      </w:r>
      <w:r w:rsidR="0064034D" w:rsidRPr="008401AF">
        <w:rPr>
          <w:lang w:val="is-IS"/>
        </w:rPr>
        <w:t xml:space="preserve">(ekki er hægt að áætla tíðni út frá fyrirliggjandi gögnum) </w:t>
      </w:r>
      <w:r w:rsidRPr="008401AF">
        <w:rPr>
          <w:lang w:val="is-IS"/>
        </w:rPr>
        <w:t>eru:</w:t>
      </w:r>
    </w:p>
    <w:p w14:paraId="7816EB56" w14:textId="0E2C3D79" w:rsidR="00C56610" w:rsidRPr="008401AF" w:rsidRDefault="00973C24" w:rsidP="002E1923">
      <w:pPr>
        <w:ind w:left="567" w:right="-2" w:hanging="567"/>
        <w:rPr>
          <w:lang w:val="is-IS"/>
        </w:rPr>
      </w:pPr>
      <w:r>
        <w:rPr>
          <w:lang w:val="is-IS"/>
        </w:rPr>
        <w:t>-</w:t>
      </w:r>
      <w:r w:rsidR="0064034D" w:rsidRPr="008401AF">
        <w:rPr>
          <w:lang w:val="is-IS"/>
        </w:rPr>
        <w:tab/>
        <w:t>alvarleg sýking í húð eða dýpri vefjalögum undir húð, einkum ef meltingarvegur hefur rofnað eða ef erfiðleikar hafa verið við að fá sár til að gróa,</w:t>
      </w:r>
    </w:p>
    <w:p w14:paraId="224F345C" w14:textId="523EFFA1" w:rsidR="0064034D" w:rsidRPr="008401AF" w:rsidRDefault="00973C24" w:rsidP="0064034D">
      <w:pPr>
        <w:ind w:left="567" w:right="-2" w:hanging="567"/>
        <w:rPr>
          <w:lang w:val="is-IS"/>
        </w:rPr>
      </w:pPr>
      <w:r>
        <w:rPr>
          <w:lang w:val="is-IS"/>
        </w:rPr>
        <w:t>-</w:t>
      </w:r>
      <w:r w:rsidR="0064034D" w:rsidRPr="008401AF">
        <w:rPr>
          <w:lang w:val="is-IS"/>
        </w:rPr>
        <w:tab/>
        <w:t>skert frjósemi hjá konum (sjá frekar í málsgreinunum fyrir neðan upptalningu aukaverkana),</w:t>
      </w:r>
    </w:p>
    <w:p w14:paraId="53987979" w14:textId="55E1B7ED" w:rsidR="0016705A" w:rsidRPr="008401AF" w:rsidRDefault="00973C24" w:rsidP="002C6B79">
      <w:pPr>
        <w:ind w:left="567" w:right="-2" w:hanging="567"/>
        <w:rPr>
          <w:lang w:val="is-IS"/>
        </w:rPr>
      </w:pPr>
      <w:r>
        <w:rPr>
          <w:lang w:val="is-IS"/>
        </w:rPr>
        <w:t>-</w:t>
      </w:r>
      <w:r w:rsidR="0016705A" w:rsidRPr="008401AF">
        <w:rPr>
          <w:lang w:val="is-IS"/>
        </w:rPr>
        <w:tab/>
      </w:r>
      <w:r w:rsidR="0064034D" w:rsidRPr="008401AF">
        <w:rPr>
          <w:lang w:val="is-IS"/>
        </w:rPr>
        <w:t>heila</w:t>
      </w:r>
      <w:r w:rsidR="0016705A" w:rsidRPr="008401AF">
        <w:rPr>
          <w:lang w:val="is-IS"/>
        </w:rPr>
        <w:t>kvilli, meðal einkenna eru flog (kast), höfuðverkur, ringlun og breytingar á sjón</w:t>
      </w:r>
      <w:r w:rsidR="00C56610" w:rsidRPr="008401AF">
        <w:rPr>
          <w:lang w:val="is-IS"/>
        </w:rPr>
        <w:t xml:space="preserve"> (afturkræfur aftari heilakvilli, Posterior Reversible Encephalopathy Syndrome (PRES))</w:t>
      </w:r>
    </w:p>
    <w:p w14:paraId="1B78FECF" w14:textId="4F59E347" w:rsidR="00C56610" w:rsidRDefault="00973C24" w:rsidP="00C56610">
      <w:pPr>
        <w:ind w:left="567" w:right="-2" w:hanging="567"/>
        <w:rPr>
          <w:lang w:val="is-IS"/>
        </w:rPr>
      </w:pPr>
      <w:r>
        <w:rPr>
          <w:lang w:val="is-IS"/>
        </w:rPr>
        <w:t>-</w:t>
      </w:r>
      <w:r w:rsidR="00C56610" w:rsidRPr="008401AF">
        <w:rPr>
          <w:lang w:val="is-IS"/>
        </w:rPr>
        <w:tab/>
        <w:t>einkenni sem benda til breytinga á eðlilegri heilastarfsemi (höfuðverkur, sjóntruflanir, rugl eða flog), ásamt háum blóðþrýstingi,</w:t>
      </w:r>
    </w:p>
    <w:p w14:paraId="0BD41B9A" w14:textId="4670EF03" w:rsidR="004B0CFE" w:rsidRPr="00814E6A" w:rsidRDefault="00973C24" w:rsidP="004B0CFE">
      <w:pPr>
        <w:ind w:left="567" w:right="-2" w:hanging="567"/>
        <w:rPr>
          <w:lang w:val="is-IS"/>
        </w:rPr>
      </w:pPr>
      <w:r>
        <w:rPr>
          <w:lang w:val="is-IS"/>
        </w:rPr>
        <w:t>-</w:t>
      </w:r>
      <w:r w:rsidR="004B0CFE" w:rsidRPr="008401AF">
        <w:rPr>
          <w:lang w:val="is-IS"/>
        </w:rPr>
        <w:tab/>
      </w:r>
      <w:r w:rsidR="004B0CFE">
        <w:rPr>
          <w:lang w:val="is-IS"/>
        </w:rPr>
        <w:t>ú</w:t>
      </w:r>
      <w:r w:rsidR="004B0CFE" w:rsidRPr="00611F4F">
        <w:rPr>
          <w:lang w:val="is-IS"/>
        </w:rPr>
        <w:t>tvíkkun og veiking æðaveggs eða rof í æðavegg (slagæðargúlpur og flysjun slagæðar)</w:t>
      </w:r>
      <w:r w:rsidR="004B0CFE">
        <w:rPr>
          <w:lang w:val="is-IS"/>
        </w:rPr>
        <w:t>,</w:t>
      </w:r>
    </w:p>
    <w:p w14:paraId="63339299" w14:textId="758E2638" w:rsidR="00C56610" w:rsidRPr="008401AF" w:rsidRDefault="00973C24" w:rsidP="00C56610">
      <w:pPr>
        <w:ind w:left="567" w:right="-2" w:hanging="567"/>
        <w:rPr>
          <w:lang w:val="is-IS"/>
        </w:rPr>
      </w:pPr>
      <w:r>
        <w:rPr>
          <w:lang w:val="is-IS"/>
        </w:rPr>
        <w:t>-</w:t>
      </w:r>
      <w:r w:rsidR="00C56610" w:rsidRPr="008401AF">
        <w:rPr>
          <w:lang w:val="is-IS"/>
        </w:rPr>
        <w:tab/>
      </w:r>
      <w:r w:rsidR="009832AB" w:rsidRPr="008401AF">
        <w:rPr>
          <w:lang w:val="is-IS"/>
        </w:rPr>
        <w:t>stífla í örsmáum æðum í nýrum</w:t>
      </w:r>
      <w:r w:rsidR="00C56610" w:rsidRPr="008401AF">
        <w:rPr>
          <w:lang w:val="is-IS"/>
        </w:rPr>
        <w:t>,</w:t>
      </w:r>
    </w:p>
    <w:p w14:paraId="4C8BE580" w14:textId="695D3444" w:rsidR="00C56610" w:rsidRPr="008401AF" w:rsidRDefault="00973C24" w:rsidP="00C56610">
      <w:pPr>
        <w:ind w:left="567" w:right="-2" w:hanging="567"/>
        <w:rPr>
          <w:lang w:val="is-IS"/>
        </w:rPr>
      </w:pPr>
      <w:r>
        <w:rPr>
          <w:lang w:val="is-IS"/>
        </w:rPr>
        <w:t>-</w:t>
      </w:r>
      <w:r w:rsidR="00C56610" w:rsidRPr="008401AF">
        <w:rPr>
          <w:lang w:val="is-IS"/>
        </w:rPr>
        <w:tab/>
      </w:r>
      <w:r w:rsidR="009832AB" w:rsidRPr="008401AF">
        <w:rPr>
          <w:lang w:val="is-IS"/>
        </w:rPr>
        <w:t>óeðlilega hár blóðþrýstingur í lungnaæðum sem veldur auknu álagi á hægri helming hjartans</w:t>
      </w:r>
      <w:r w:rsidR="00C56610" w:rsidRPr="008401AF">
        <w:rPr>
          <w:lang w:val="is-IS"/>
        </w:rPr>
        <w:t>,</w:t>
      </w:r>
    </w:p>
    <w:p w14:paraId="2DF04B40" w14:textId="37AB13B5" w:rsidR="00FC1C46" w:rsidRPr="008401AF" w:rsidRDefault="00973C24" w:rsidP="00FC1C46">
      <w:pPr>
        <w:ind w:left="567" w:right="-2" w:hanging="567"/>
        <w:rPr>
          <w:lang w:val="is-IS"/>
        </w:rPr>
      </w:pPr>
      <w:r>
        <w:rPr>
          <w:lang w:val="is-IS"/>
        </w:rPr>
        <w:t>-</w:t>
      </w:r>
      <w:r w:rsidR="00FC1C46" w:rsidRPr="008401AF">
        <w:rPr>
          <w:lang w:val="is-IS"/>
        </w:rPr>
        <w:tab/>
        <w:t>gat á brjóskplötunni sem skilur að nasirnar (miðsnesi)</w:t>
      </w:r>
      <w:r w:rsidR="004B0CFE">
        <w:rPr>
          <w:lang w:val="is-IS"/>
        </w:rPr>
        <w:t>,</w:t>
      </w:r>
    </w:p>
    <w:p w14:paraId="7683915E" w14:textId="391FDC06" w:rsidR="00FC1C46" w:rsidRPr="008401AF" w:rsidRDefault="00973C24" w:rsidP="00FC1C46">
      <w:pPr>
        <w:ind w:left="567" w:right="-2" w:hanging="567"/>
        <w:rPr>
          <w:lang w:val="is-IS"/>
        </w:rPr>
      </w:pPr>
      <w:r>
        <w:rPr>
          <w:lang w:val="is-IS"/>
        </w:rPr>
        <w:t>-</w:t>
      </w:r>
      <w:r w:rsidR="00FC1C46" w:rsidRPr="008401AF">
        <w:rPr>
          <w:lang w:val="is-IS"/>
        </w:rPr>
        <w:tab/>
        <w:t>gat á maga eða þörmum</w:t>
      </w:r>
      <w:r w:rsidR="004B0CFE">
        <w:rPr>
          <w:lang w:val="is-IS"/>
        </w:rPr>
        <w:t>,</w:t>
      </w:r>
    </w:p>
    <w:p w14:paraId="306CA90D" w14:textId="1648A0C8" w:rsidR="00FC1C46" w:rsidRPr="008401AF" w:rsidRDefault="00973C24" w:rsidP="00FC1C46">
      <w:pPr>
        <w:ind w:left="567" w:right="-2" w:hanging="567"/>
        <w:rPr>
          <w:lang w:val="is-IS"/>
        </w:rPr>
      </w:pPr>
      <w:r>
        <w:rPr>
          <w:lang w:val="is-IS"/>
        </w:rPr>
        <w:t>-</w:t>
      </w:r>
      <w:r w:rsidR="00FC1C46" w:rsidRPr="008401AF">
        <w:rPr>
          <w:lang w:val="is-IS"/>
        </w:rPr>
        <w:tab/>
        <w:t>opið sár eða gat á yfirborði maga eða smáþarma (meðal einkenna geta verið kviðverkir, þembutilfinning, svartar og tjörukenndar hægðir eða blóð í hægðum eða blóðug uppköst),</w:t>
      </w:r>
    </w:p>
    <w:p w14:paraId="539E32C2" w14:textId="7B4CE0E2" w:rsidR="00FC1C46" w:rsidRPr="008401AF" w:rsidRDefault="00973C24" w:rsidP="00FC1C46">
      <w:pPr>
        <w:ind w:left="567" w:right="-2" w:hanging="567"/>
        <w:rPr>
          <w:lang w:val="is-IS"/>
        </w:rPr>
      </w:pPr>
      <w:r>
        <w:rPr>
          <w:lang w:val="is-IS"/>
        </w:rPr>
        <w:t>-</w:t>
      </w:r>
      <w:r w:rsidR="00FC1C46" w:rsidRPr="008401AF">
        <w:rPr>
          <w:lang w:val="is-IS"/>
        </w:rPr>
        <w:tab/>
        <w:t>blæðing frá neðri hluta ristils</w:t>
      </w:r>
      <w:r w:rsidR="00030F03" w:rsidRPr="008401AF">
        <w:rPr>
          <w:lang w:val="is-IS"/>
        </w:rPr>
        <w:t>,</w:t>
      </w:r>
    </w:p>
    <w:p w14:paraId="770E30E9" w14:textId="4F5C4233" w:rsidR="00C56610" w:rsidRPr="008401AF" w:rsidRDefault="00973C24" w:rsidP="00C56610">
      <w:pPr>
        <w:ind w:left="567" w:right="-2" w:hanging="567"/>
        <w:rPr>
          <w:lang w:val="is-IS"/>
        </w:rPr>
      </w:pPr>
      <w:r>
        <w:rPr>
          <w:lang w:val="is-IS"/>
        </w:rPr>
        <w:t>-</w:t>
      </w:r>
      <w:r w:rsidR="00C56610" w:rsidRPr="008401AF">
        <w:rPr>
          <w:lang w:val="is-IS"/>
        </w:rPr>
        <w:tab/>
      </w:r>
      <w:r w:rsidR="009832AB" w:rsidRPr="008401AF">
        <w:rPr>
          <w:lang w:val="is-IS"/>
        </w:rPr>
        <w:t>sár í tannholdi allt inn að kjálkabein</w:t>
      </w:r>
      <w:r w:rsidR="0036392E" w:rsidRPr="008401AF">
        <w:rPr>
          <w:lang w:val="is-IS"/>
        </w:rPr>
        <w:t>i</w:t>
      </w:r>
      <w:r w:rsidR="009832AB" w:rsidRPr="008401AF">
        <w:rPr>
          <w:lang w:val="is-IS"/>
        </w:rPr>
        <w:t>, sem gróa ekki og geta tengst verk og bólgu í nærliggjandi vefjum</w:t>
      </w:r>
      <w:r w:rsidR="00C56610" w:rsidRPr="008401AF">
        <w:rPr>
          <w:lang w:val="is-IS"/>
        </w:rPr>
        <w:t xml:space="preserve"> (</w:t>
      </w:r>
      <w:r w:rsidR="009832AB" w:rsidRPr="008401AF">
        <w:rPr>
          <w:lang w:val="is-IS"/>
        </w:rPr>
        <w:t xml:space="preserve">sjá frekar </w:t>
      </w:r>
      <w:r w:rsidR="00FC1C46" w:rsidRPr="008401AF">
        <w:rPr>
          <w:lang w:val="is-IS"/>
        </w:rPr>
        <w:t>í málsgreinunum</w:t>
      </w:r>
      <w:r w:rsidR="00FC1C46" w:rsidRPr="008401AF" w:rsidDel="00FC1C46">
        <w:rPr>
          <w:lang w:val="is-IS"/>
        </w:rPr>
        <w:t xml:space="preserve"> </w:t>
      </w:r>
      <w:r w:rsidR="009832AB" w:rsidRPr="008401AF">
        <w:rPr>
          <w:lang w:val="is-IS"/>
        </w:rPr>
        <w:t>fyrir neðan</w:t>
      </w:r>
      <w:r w:rsidR="00FC1C46" w:rsidRPr="008401AF">
        <w:rPr>
          <w:lang w:val="is-IS"/>
        </w:rPr>
        <w:t xml:space="preserve"> upptalningu aukaverkana</w:t>
      </w:r>
      <w:r w:rsidR="00C56610" w:rsidRPr="008401AF">
        <w:rPr>
          <w:lang w:val="is-IS"/>
        </w:rPr>
        <w:t>)</w:t>
      </w:r>
      <w:r w:rsidR="00030F03" w:rsidRPr="008401AF">
        <w:rPr>
          <w:lang w:val="is-IS"/>
        </w:rPr>
        <w:t>,</w:t>
      </w:r>
    </w:p>
    <w:p w14:paraId="7677652F" w14:textId="2164815C" w:rsidR="00FC1C46" w:rsidRPr="008401AF" w:rsidRDefault="00973C24" w:rsidP="00FC1C46">
      <w:pPr>
        <w:ind w:left="567" w:right="-2" w:hanging="567"/>
        <w:rPr>
          <w:lang w:val="is-IS"/>
        </w:rPr>
      </w:pPr>
      <w:r>
        <w:rPr>
          <w:lang w:val="is-IS"/>
        </w:rPr>
        <w:t>-</w:t>
      </w:r>
      <w:r w:rsidR="00FC1C46" w:rsidRPr="008401AF">
        <w:rPr>
          <w:lang w:val="is-IS"/>
        </w:rPr>
        <w:tab/>
        <w:t>gat á gallblöðru (meðal einkenna geta verið kviðverkir, hiti eða ógleði/uppköst)</w:t>
      </w:r>
      <w:r w:rsidR="00030F03" w:rsidRPr="008401AF">
        <w:rPr>
          <w:lang w:val="is-IS"/>
        </w:rPr>
        <w:t>.</w:t>
      </w:r>
    </w:p>
    <w:p w14:paraId="5D71B6BB" w14:textId="77777777" w:rsidR="0016705A" w:rsidRPr="008401AF" w:rsidRDefault="0016705A" w:rsidP="002C6B79">
      <w:pPr>
        <w:ind w:left="567" w:right="-2" w:hanging="567"/>
        <w:rPr>
          <w:lang w:val="is-IS"/>
        </w:rPr>
      </w:pPr>
    </w:p>
    <w:p w14:paraId="6E7C0B1B" w14:textId="77777777" w:rsidR="0016705A" w:rsidRPr="008401AF" w:rsidRDefault="0016705A" w:rsidP="00D849FB">
      <w:pPr>
        <w:keepNext/>
        <w:keepLines/>
        <w:rPr>
          <w:b/>
          <w:lang w:val="is-IS"/>
        </w:rPr>
      </w:pPr>
      <w:r w:rsidRPr="008401AF">
        <w:rPr>
          <w:b/>
          <w:lang w:val="is-IS"/>
        </w:rPr>
        <w:t>Leitið aðstoðar eins fljótt og hægt er ef einhver eftirtalinna aukaverkana kemur fyrir.</w:t>
      </w:r>
    </w:p>
    <w:p w14:paraId="27C30F95" w14:textId="77777777" w:rsidR="0016705A" w:rsidRPr="008401AF" w:rsidRDefault="0016705A" w:rsidP="00A02AA6">
      <w:pPr>
        <w:keepNext/>
        <w:keepLines/>
        <w:rPr>
          <w:lang w:val="is-IS"/>
        </w:rPr>
      </w:pPr>
    </w:p>
    <w:p w14:paraId="01399BE1" w14:textId="739A8FDE" w:rsidR="0016705A" w:rsidRPr="008401AF" w:rsidRDefault="0016705A" w:rsidP="00BA0569">
      <w:pPr>
        <w:keepNext/>
        <w:keepLines/>
        <w:rPr>
          <w:lang w:val="is-IS"/>
        </w:rPr>
      </w:pPr>
      <w:r w:rsidRPr="008401AF">
        <w:rPr>
          <w:b/>
          <w:lang w:val="is-IS"/>
        </w:rPr>
        <w:t xml:space="preserve">Mjög algengar aukaverkanir </w:t>
      </w:r>
      <w:r w:rsidR="00FC1C46" w:rsidRPr="008401AF">
        <w:rPr>
          <w:lang w:val="is-IS"/>
        </w:rPr>
        <w:t>(</w:t>
      </w:r>
      <w:r w:rsidR="00967CDD">
        <w:rPr>
          <w:lang w:val="is-IS"/>
        </w:rPr>
        <w:t>geta komið</w:t>
      </w:r>
      <w:r w:rsidR="00967CDD" w:rsidRPr="008401AF">
        <w:rPr>
          <w:lang w:val="is-IS"/>
        </w:rPr>
        <w:t xml:space="preserve"> </w:t>
      </w:r>
      <w:r w:rsidR="00BB767F">
        <w:rPr>
          <w:lang w:val="is-IS"/>
        </w:rPr>
        <w:t>fyrir</w:t>
      </w:r>
      <w:r w:rsidR="00BB767F" w:rsidRPr="008401AF">
        <w:rPr>
          <w:lang w:val="is-IS"/>
        </w:rPr>
        <w:t xml:space="preserve"> </w:t>
      </w:r>
      <w:r w:rsidR="00FC1C46" w:rsidRPr="008401AF">
        <w:rPr>
          <w:lang w:val="is-IS"/>
        </w:rPr>
        <w:t xml:space="preserve">hjá fleiri en 1 af hverjum 10) </w:t>
      </w:r>
      <w:r w:rsidRPr="008401AF">
        <w:rPr>
          <w:lang w:val="is-IS"/>
        </w:rPr>
        <w:t>sem voru ekki alvarlegar eru meðal annars:</w:t>
      </w:r>
    </w:p>
    <w:p w14:paraId="1A1DA490" w14:textId="27C3704E" w:rsidR="0016705A" w:rsidRPr="008401AF" w:rsidRDefault="00973C24" w:rsidP="004E085F">
      <w:pPr>
        <w:ind w:left="567" w:right="-2" w:hanging="567"/>
        <w:rPr>
          <w:lang w:val="is-IS"/>
        </w:rPr>
      </w:pPr>
      <w:r>
        <w:rPr>
          <w:lang w:val="is-IS"/>
        </w:rPr>
        <w:t>-</w:t>
      </w:r>
      <w:r w:rsidR="0016705A" w:rsidRPr="008401AF">
        <w:rPr>
          <w:lang w:val="is-IS"/>
        </w:rPr>
        <w:tab/>
        <w:t>hægðatregða,</w:t>
      </w:r>
    </w:p>
    <w:p w14:paraId="7E3EE706" w14:textId="0FB81790" w:rsidR="0016705A" w:rsidRPr="008401AF" w:rsidRDefault="00973C24" w:rsidP="004E085F">
      <w:pPr>
        <w:ind w:left="567" w:right="-2" w:hanging="567"/>
        <w:rPr>
          <w:lang w:val="is-IS"/>
        </w:rPr>
      </w:pPr>
      <w:r>
        <w:rPr>
          <w:lang w:val="is-IS"/>
        </w:rPr>
        <w:t>-</w:t>
      </w:r>
      <w:r w:rsidR="0016705A" w:rsidRPr="008401AF">
        <w:rPr>
          <w:lang w:val="is-IS"/>
        </w:rPr>
        <w:tab/>
        <w:t>lystarleysi,</w:t>
      </w:r>
    </w:p>
    <w:p w14:paraId="4E31DE28" w14:textId="246C9DC5" w:rsidR="0016705A" w:rsidRPr="008401AF" w:rsidRDefault="00973C24" w:rsidP="004E085F">
      <w:pPr>
        <w:ind w:left="567" w:right="-2" w:hanging="567"/>
        <w:rPr>
          <w:lang w:val="is-IS"/>
        </w:rPr>
      </w:pPr>
      <w:r>
        <w:rPr>
          <w:lang w:val="is-IS"/>
        </w:rPr>
        <w:t>-</w:t>
      </w:r>
      <w:r w:rsidR="0016705A" w:rsidRPr="008401AF">
        <w:rPr>
          <w:lang w:val="is-IS"/>
        </w:rPr>
        <w:tab/>
        <w:t>hiti,</w:t>
      </w:r>
    </w:p>
    <w:p w14:paraId="6A248842" w14:textId="75ED59B7" w:rsidR="0016705A" w:rsidRPr="008401AF" w:rsidRDefault="00973C24" w:rsidP="004E085F">
      <w:pPr>
        <w:ind w:left="567" w:right="-2" w:hanging="567"/>
        <w:rPr>
          <w:lang w:val="is-IS"/>
        </w:rPr>
      </w:pPr>
      <w:r>
        <w:rPr>
          <w:lang w:val="is-IS"/>
        </w:rPr>
        <w:t>-</w:t>
      </w:r>
      <w:r w:rsidR="0016705A" w:rsidRPr="008401AF">
        <w:rPr>
          <w:lang w:val="is-IS"/>
        </w:rPr>
        <w:tab/>
        <w:t xml:space="preserve">augnkvillar (þar með talin aukin táraseyting), </w:t>
      </w:r>
    </w:p>
    <w:p w14:paraId="168C431E" w14:textId="2D97C8CD" w:rsidR="00252AE9" w:rsidRPr="008401AF" w:rsidRDefault="00973C24" w:rsidP="004E085F">
      <w:pPr>
        <w:ind w:left="567" w:right="-2" w:hanging="567"/>
        <w:rPr>
          <w:lang w:val="is-IS"/>
        </w:rPr>
      </w:pPr>
      <w:r>
        <w:rPr>
          <w:lang w:val="is-IS"/>
        </w:rPr>
        <w:t>-</w:t>
      </w:r>
      <w:r w:rsidR="0016705A" w:rsidRPr="008401AF">
        <w:rPr>
          <w:lang w:val="is-IS"/>
        </w:rPr>
        <w:tab/>
      </w:r>
      <w:r w:rsidR="00C56610" w:rsidRPr="008401AF">
        <w:rPr>
          <w:lang w:val="is-IS"/>
        </w:rPr>
        <w:t xml:space="preserve">breyting á tali, </w:t>
      </w:r>
    </w:p>
    <w:p w14:paraId="1DF78209" w14:textId="32FF3C1C" w:rsidR="0016705A" w:rsidRPr="008401AF" w:rsidRDefault="00973C24" w:rsidP="004E085F">
      <w:pPr>
        <w:ind w:left="567" w:right="-2" w:hanging="567"/>
        <w:rPr>
          <w:lang w:val="is-IS"/>
        </w:rPr>
      </w:pPr>
      <w:r>
        <w:rPr>
          <w:lang w:val="is-IS"/>
        </w:rPr>
        <w:t>-</w:t>
      </w:r>
      <w:r w:rsidR="00252AE9" w:rsidRPr="008401AF">
        <w:rPr>
          <w:lang w:val="is-IS"/>
        </w:rPr>
        <w:tab/>
      </w:r>
      <w:r w:rsidR="00C56610" w:rsidRPr="008401AF">
        <w:rPr>
          <w:lang w:val="is-IS"/>
        </w:rPr>
        <w:t>breyting á bragðskyni</w:t>
      </w:r>
      <w:r w:rsidR="0016705A" w:rsidRPr="008401AF">
        <w:rPr>
          <w:lang w:val="is-IS"/>
        </w:rPr>
        <w:t>,</w:t>
      </w:r>
    </w:p>
    <w:p w14:paraId="3B444639" w14:textId="04B1DDA2" w:rsidR="00C56610" w:rsidRPr="008401AF" w:rsidRDefault="00973C24" w:rsidP="004E085F">
      <w:pPr>
        <w:ind w:left="567" w:right="-2" w:hanging="567"/>
        <w:rPr>
          <w:lang w:val="is-IS"/>
        </w:rPr>
      </w:pPr>
      <w:r>
        <w:rPr>
          <w:lang w:val="is-IS"/>
        </w:rPr>
        <w:t>-</w:t>
      </w:r>
      <w:r w:rsidR="00C56610" w:rsidRPr="008401AF">
        <w:rPr>
          <w:lang w:val="is-IS"/>
        </w:rPr>
        <w:tab/>
        <w:t>nefrennsli,</w:t>
      </w:r>
    </w:p>
    <w:p w14:paraId="4546BFF7" w14:textId="36905310" w:rsidR="004E085F" w:rsidRPr="008401AF" w:rsidRDefault="00973C24" w:rsidP="004E085F">
      <w:pPr>
        <w:ind w:left="567" w:hanging="567"/>
        <w:rPr>
          <w:lang w:val="is-IS"/>
        </w:rPr>
      </w:pPr>
      <w:r>
        <w:rPr>
          <w:lang w:val="is-IS"/>
        </w:rPr>
        <w:t>-</w:t>
      </w:r>
      <w:r w:rsidR="00C56610" w:rsidRPr="008401AF">
        <w:rPr>
          <w:lang w:val="is-IS"/>
        </w:rPr>
        <w:tab/>
        <w:t>húðþurrkur, flögnun og bólga í húð, breyting á litarafti</w:t>
      </w:r>
      <w:r w:rsidR="004E085F" w:rsidRPr="008401AF">
        <w:rPr>
          <w:lang w:val="is-IS"/>
        </w:rPr>
        <w:t>,</w:t>
      </w:r>
    </w:p>
    <w:p w14:paraId="463F369B" w14:textId="59CF6407" w:rsidR="00E06563" w:rsidRPr="008401AF" w:rsidRDefault="00973C24" w:rsidP="004A6770">
      <w:pPr>
        <w:ind w:left="567" w:hanging="567"/>
        <w:rPr>
          <w:lang w:val="is-IS"/>
        </w:rPr>
      </w:pPr>
      <w:r>
        <w:rPr>
          <w:lang w:val="is-IS"/>
        </w:rPr>
        <w:t>-</w:t>
      </w:r>
      <w:r w:rsidR="004E085F" w:rsidRPr="008401AF">
        <w:rPr>
          <w:lang w:val="is-IS"/>
        </w:rPr>
        <w:tab/>
        <w:t>minnkuð líkamsþyngd</w:t>
      </w:r>
      <w:r w:rsidR="00E06563" w:rsidRPr="008401AF">
        <w:rPr>
          <w:lang w:val="is-IS"/>
        </w:rPr>
        <w:t>,</w:t>
      </w:r>
    </w:p>
    <w:p w14:paraId="021EA3EA" w14:textId="043D4ADF" w:rsidR="00BF4D30" w:rsidRPr="008401AF" w:rsidRDefault="00973C24" w:rsidP="00BF4D30">
      <w:pPr>
        <w:ind w:left="567" w:hanging="567"/>
        <w:rPr>
          <w:lang w:val="is-IS"/>
        </w:rPr>
      </w:pPr>
      <w:r>
        <w:rPr>
          <w:lang w:val="is-IS"/>
        </w:rPr>
        <w:t>-</w:t>
      </w:r>
      <w:r w:rsidR="00BF4D30" w:rsidRPr="008401AF">
        <w:rPr>
          <w:lang w:val="is-IS"/>
        </w:rPr>
        <w:tab/>
      </w:r>
      <w:r w:rsidR="00BF4D30">
        <w:rPr>
          <w:lang w:val="is-IS"/>
        </w:rPr>
        <w:t>blóðnasir.</w:t>
      </w:r>
    </w:p>
    <w:p w14:paraId="6C83060C" w14:textId="77777777" w:rsidR="0016705A" w:rsidRPr="0088275B" w:rsidRDefault="0016705A">
      <w:pPr>
        <w:ind w:right="-2"/>
        <w:rPr>
          <w:lang w:val="is-IS"/>
        </w:rPr>
      </w:pPr>
    </w:p>
    <w:p w14:paraId="798BE37C" w14:textId="3D7C72D5" w:rsidR="0016705A" w:rsidRPr="0088275B" w:rsidRDefault="0016705A">
      <w:pPr>
        <w:ind w:right="-2"/>
        <w:rPr>
          <w:lang w:val="is-IS"/>
        </w:rPr>
      </w:pPr>
      <w:r w:rsidRPr="0088275B">
        <w:rPr>
          <w:b/>
          <w:lang w:val="is-IS"/>
        </w:rPr>
        <w:t xml:space="preserve">Algengar aukaverkanir </w:t>
      </w:r>
      <w:r w:rsidR="00FC1C46" w:rsidRPr="0088275B">
        <w:rPr>
          <w:lang w:val="is-IS"/>
        </w:rPr>
        <w:t>(</w:t>
      </w:r>
      <w:r w:rsidR="00967CDD">
        <w:rPr>
          <w:lang w:val="is-IS"/>
        </w:rPr>
        <w:t>geta komið</w:t>
      </w:r>
      <w:r w:rsidR="00967CDD" w:rsidRPr="0088275B">
        <w:rPr>
          <w:lang w:val="is-IS"/>
        </w:rPr>
        <w:t xml:space="preserve"> </w:t>
      </w:r>
      <w:r w:rsidR="00BB767F">
        <w:rPr>
          <w:lang w:val="is-IS"/>
        </w:rPr>
        <w:t>fyrir</w:t>
      </w:r>
      <w:r w:rsidR="00BB767F" w:rsidRPr="0088275B">
        <w:rPr>
          <w:lang w:val="is-IS"/>
        </w:rPr>
        <w:t xml:space="preserve"> </w:t>
      </w:r>
      <w:r w:rsidR="00001621">
        <w:rPr>
          <w:lang w:val="is-IS"/>
        </w:rPr>
        <w:t xml:space="preserve">hjá </w:t>
      </w:r>
      <w:r w:rsidR="00967CDD">
        <w:rPr>
          <w:lang w:val="is-IS"/>
        </w:rPr>
        <w:t xml:space="preserve">allt að </w:t>
      </w:r>
      <w:r w:rsidR="00FC1C46" w:rsidRPr="0088275B">
        <w:rPr>
          <w:lang w:val="is-IS"/>
        </w:rPr>
        <w:t xml:space="preserve">1 af hverjum 10) </w:t>
      </w:r>
      <w:r w:rsidRPr="0088275B">
        <w:rPr>
          <w:lang w:val="is-IS"/>
        </w:rPr>
        <w:t>sem voru ekki alvarlegar eru meðal annars:</w:t>
      </w:r>
    </w:p>
    <w:p w14:paraId="06A2F6D3" w14:textId="3E6DF6D2" w:rsidR="0016705A" w:rsidRPr="0088275B" w:rsidRDefault="00973C24">
      <w:pPr>
        <w:ind w:right="-2"/>
        <w:rPr>
          <w:lang w:val="is-IS"/>
        </w:rPr>
      </w:pPr>
      <w:r>
        <w:rPr>
          <w:lang w:val="is-IS"/>
        </w:rPr>
        <w:t>-</w:t>
      </w:r>
      <w:r w:rsidR="0016705A" w:rsidRPr="0088275B">
        <w:rPr>
          <w:lang w:val="is-IS"/>
        </w:rPr>
        <w:tab/>
        <w:t>raddbreytingar</w:t>
      </w:r>
      <w:r w:rsidR="00FC1C46" w:rsidRPr="0088275B">
        <w:rPr>
          <w:lang w:val="is-IS"/>
        </w:rPr>
        <w:t xml:space="preserve"> og</w:t>
      </w:r>
      <w:r w:rsidR="0016705A" w:rsidRPr="0088275B">
        <w:rPr>
          <w:lang w:val="is-IS"/>
        </w:rPr>
        <w:t xml:space="preserve"> hæsi.</w:t>
      </w:r>
    </w:p>
    <w:p w14:paraId="34E3A9FC" w14:textId="77777777" w:rsidR="0016705A" w:rsidRPr="0088275B" w:rsidRDefault="0016705A">
      <w:pPr>
        <w:ind w:right="-2"/>
        <w:rPr>
          <w:lang w:val="is-IS"/>
        </w:rPr>
      </w:pPr>
    </w:p>
    <w:p w14:paraId="1CFCFE44" w14:textId="77777777" w:rsidR="00FC1C46" w:rsidRPr="0088275B" w:rsidRDefault="00FC1C46">
      <w:pPr>
        <w:ind w:right="-2"/>
        <w:rPr>
          <w:lang w:val="is-IS"/>
        </w:rPr>
      </w:pPr>
      <w:r w:rsidRPr="0088275B">
        <w:rPr>
          <w:lang w:val="is-IS"/>
        </w:rPr>
        <w:t>Sjúklingar eldri en 65 ára eru í aukinni hættu á að fá eftirtaldar aukaverkanir:</w:t>
      </w:r>
    </w:p>
    <w:p w14:paraId="30B348C0" w14:textId="1BA2BDC4" w:rsidR="00FC1C46" w:rsidRPr="0088275B" w:rsidRDefault="00973C24" w:rsidP="00FC1C46">
      <w:pPr>
        <w:ind w:left="567" w:right="-2" w:hanging="567"/>
        <w:rPr>
          <w:lang w:val="is-IS"/>
        </w:rPr>
      </w:pPr>
      <w:r>
        <w:rPr>
          <w:lang w:val="is-IS"/>
        </w:rPr>
        <w:t>-</w:t>
      </w:r>
      <w:r w:rsidR="00FC1C46" w:rsidRPr="0088275B">
        <w:rPr>
          <w:lang w:val="is-IS"/>
        </w:rPr>
        <w:tab/>
      </w:r>
      <w:r w:rsidR="0016705A" w:rsidRPr="0088275B">
        <w:rPr>
          <w:lang w:val="is-IS"/>
        </w:rPr>
        <w:t>blóðtappi í slagæðum sem getur valdið heilablóðfalli eða hjartaslagi</w:t>
      </w:r>
      <w:r w:rsidR="00FC1C46" w:rsidRPr="0088275B">
        <w:rPr>
          <w:lang w:val="is-IS"/>
        </w:rPr>
        <w:t>,</w:t>
      </w:r>
    </w:p>
    <w:p w14:paraId="68FAC39E" w14:textId="4D56DC1F" w:rsidR="00FC1C46" w:rsidRPr="0088275B" w:rsidRDefault="00973C24" w:rsidP="00FC1C46">
      <w:pPr>
        <w:ind w:left="567" w:right="-2" w:hanging="567"/>
        <w:rPr>
          <w:lang w:val="is-IS"/>
        </w:rPr>
      </w:pPr>
      <w:r>
        <w:rPr>
          <w:lang w:val="is-IS"/>
        </w:rPr>
        <w:t>-</w:t>
      </w:r>
      <w:r w:rsidR="00FC1C46" w:rsidRPr="0088275B">
        <w:rPr>
          <w:lang w:val="is-IS"/>
        </w:rPr>
        <w:tab/>
      </w:r>
      <w:r w:rsidR="0016705A" w:rsidRPr="0088275B">
        <w:rPr>
          <w:lang w:val="is-IS"/>
        </w:rPr>
        <w:t>fækkun hvítra blóðkorna í blóði og frumna sem hjálpa til við storknun blóðsins</w:t>
      </w:r>
      <w:r w:rsidR="00FC1C46" w:rsidRPr="0088275B">
        <w:rPr>
          <w:lang w:val="is-IS"/>
        </w:rPr>
        <w:t>,</w:t>
      </w:r>
    </w:p>
    <w:p w14:paraId="772F6461" w14:textId="18477BE3" w:rsidR="00FC1C46" w:rsidRPr="0088275B" w:rsidRDefault="00973C24" w:rsidP="00FC1C46">
      <w:pPr>
        <w:ind w:left="567" w:right="-2" w:hanging="567"/>
        <w:rPr>
          <w:lang w:val="is-IS"/>
        </w:rPr>
      </w:pPr>
      <w:r>
        <w:rPr>
          <w:lang w:val="is-IS"/>
        </w:rPr>
        <w:t>-</w:t>
      </w:r>
      <w:r w:rsidR="00FC1C46" w:rsidRPr="0088275B">
        <w:rPr>
          <w:lang w:val="is-IS"/>
        </w:rPr>
        <w:tab/>
      </w:r>
      <w:r w:rsidR="0016705A" w:rsidRPr="0088275B">
        <w:rPr>
          <w:lang w:val="is-IS"/>
        </w:rPr>
        <w:t>niðurgangur,</w:t>
      </w:r>
    </w:p>
    <w:p w14:paraId="702AD13A" w14:textId="09687927" w:rsidR="00FC1C46" w:rsidRPr="0088275B" w:rsidRDefault="00973C24" w:rsidP="00FC1C46">
      <w:pPr>
        <w:ind w:left="567" w:right="-2" w:hanging="567"/>
        <w:rPr>
          <w:lang w:val="is-IS"/>
        </w:rPr>
      </w:pPr>
      <w:r>
        <w:rPr>
          <w:lang w:val="is-IS"/>
        </w:rPr>
        <w:t>-</w:t>
      </w:r>
      <w:r w:rsidR="00FC1C46" w:rsidRPr="0088275B">
        <w:rPr>
          <w:lang w:val="is-IS"/>
        </w:rPr>
        <w:tab/>
      </w:r>
      <w:r w:rsidR="0016705A" w:rsidRPr="0088275B">
        <w:rPr>
          <w:lang w:val="is-IS"/>
        </w:rPr>
        <w:t>ógleði,</w:t>
      </w:r>
    </w:p>
    <w:p w14:paraId="35A97ECE" w14:textId="07FC7DCD" w:rsidR="00FC1C46" w:rsidRPr="0088275B" w:rsidRDefault="00973C24" w:rsidP="00FC1C46">
      <w:pPr>
        <w:ind w:left="567" w:right="-2" w:hanging="567"/>
        <w:rPr>
          <w:lang w:val="is-IS"/>
        </w:rPr>
      </w:pPr>
      <w:r>
        <w:rPr>
          <w:lang w:val="is-IS"/>
        </w:rPr>
        <w:t>-</w:t>
      </w:r>
      <w:r w:rsidR="00FC1C46" w:rsidRPr="0088275B">
        <w:rPr>
          <w:lang w:val="is-IS"/>
        </w:rPr>
        <w:tab/>
      </w:r>
      <w:r w:rsidR="0016705A" w:rsidRPr="0088275B">
        <w:rPr>
          <w:lang w:val="is-IS"/>
        </w:rPr>
        <w:t>höfuðverkur</w:t>
      </w:r>
      <w:r w:rsidR="00FC1C46" w:rsidRPr="0088275B">
        <w:rPr>
          <w:lang w:val="is-IS"/>
        </w:rPr>
        <w:t>,</w:t>
      </w:r>
    </w:p>
    <w:p w14:paraId="42726B7E" w14:textId="7C72D086" w:rsidR="00FC1C46" w:rsidRPr="0088275B" w:rsidRDefault="00973C24" w:rsidP="00FC1C46">
      <w:pPr>
        <w:ind w:left="567" w:right="-2" w:hanging="567"/>
        <w:rPr>
          <w:lang w:val="is-IS"/>
        </w:rPr>
      </w:pPr>
      <w:r>
        <w:rPr>
          <w:lang w:val="is-IS"/>
        </w:rPr>
        <w:t>-</w:t>
      </w:r>
      <w:r w:rsidR="00FC1C46" w:rsidRPr="0088275B">
        <w:rPr>
          <w:lang w:val="is-IS"/>
        </w:rPr>
        <w:tab/>
      </w:r>
      <w:r w:rsidR="0016705A" w:rsidRPr="0088275B">
        <w:rPr>
          <w:lang w:val="is-IS"/>
        </w:rPr>
        <w:t>þreyta</w:t>
      </w:r>
      <w:r w:rsidR="006B28E0" w:rsidRPr="0088275B">
        <w:rPr>
          <w:lang w:val="is-IS"/>
        </w:rPr>
        <w:t>,</w:t>
      </w:r>
    </w:p>
    <w:p w14:paraId="3A92A5A1" w14:textId="5BB6A794" w:rsidR="0016705A" w:rsidRPr="0088275B" w:rsidRDefault="00973C24" w:rsidP="00FC1C46">
      <w:pPr>
        <w:ind w:left="567" w:right="-2" w:hanging="567"/>
        <w:rPr>
          <w:lang w:val="is-IS"/>
        </w:rPr>
      </w:pPr>
      <w:r>
        <w:rPr>
          <w:lang w:val="is-IS"/>
        </w:rPr>
        <w:t>-</w:t>
      </w:r>
      <w:r w:rsidR="00FC1C46" w:rsidRPr="0088275B">
        <w:rPr>
          <w:lang w:val="is-IS"/>
        </w:rPr>
        <w:tab/>
        <w:t>hár blóðþrýstingur</w:t>
      </w:r>
      <w:r w:rsidR="0016705A" w:rsidRPr="0088275B">
        <w:rPr>
          <w:lang w:val="is-IS"/>
        </w:rPr>
        <w:t>.</w:t>
      </w:r>
    </w:p>
    <w:p w14:paraId="26E8D7B3" w14:textId="77777777" w:rsidR="0016705A" w:rsidRPr="0088275B" w:rsidRDefault="0016705A">
      <w:pPr>
        <w:ind w:right="-2"/>
        <w:rPr>
          <w:lang w:val="is-IS"/>
        </w:rPr>
      </w:pPr>
    </w:p>
    <w:p w14:paraId="4DA7A912" w14:textId="77777777" w:rsidR="0073241F" w:rsidRPr="00404CDB" w:rsidRDefault="0073241F" w:rsidP="0073241F">
      <w:pPr>
        <w:ind w:right="-2"/>
        <w:rPr>
          <w:lang w:val="is-IS"/>
        </w:rPr>
      </w:pPr>
      <w:r w:rsidRPr="00404CDB">
        <w:rPr>
          <w:lang w:val="is-IS"/>
        </w:rPr>
        <w:t xml:space="preserve">Avastin getur einnig valdið breytingum á rannsóknarstofuprófum sem læknirinn gerir. Meðal þeirra eru fækkun hvítra blóðkorna, einkum daufkyrninga (ein gerð hvítra blóðkorna sem stuðlar að vörnum gegn sýkingum) í blóði, að prótein finnst í þvagi, lækkun á kalíum, natríum eða fosfór (steinefni) í blóði, hækkaður blóðsykur, hækkaður alkalískur fosfatasi (ensím), </w:t>
      </w:r>
      <w:r>
        <w:rPr>
          <w:lang w:val="is-IS"/>
        </w:rPr>
        <w:t>hækkað gildi kreatíníns í sermi</w:t>
      </w:r>
      <w:r w:rsidRPr="0073241F">
        <w:rPr>
          <w:lang w:val="is-IS"/>
        </w:rPr>
        <w:t xml:space="preserve"> (prótein sem mælt er í blóðsýnum til að athuga hversu vel nýru þín starfa); </w:t>
      </w:r>
      <w:r w:rsidRPr="00404CDB">
        <w:rPr>
          <w:lang w:val="is-IS"/>
        </w:rPr>
        <w:t>lækkun á blóðrauða (finnst í rauðum blóðkornum, sem súrefni berst með) sem getur verið alvarleg.</w:t>
      </w:r>
    </w:p>
    <w:p w14:paraId="340DF679" w14:textId="77777777" w:rsidR="0016705A" w:rsidRPr="0088275B" w:rsidRDefault="0016705A" w:rsidP="0018646D">
      <w:pPr>
        <w:numPr>
          <w:ilvl w:val="12"/>
          <w:numId w:val="0"/>
        </w:numPr>
        <w:ind w:right="-29"/>
        <w:rPr>
          <w:lang w:val="is-IS"/>
        </w:rPr>
      </w:pPr>
    </w:p>
    <w:p w14:paraId="16B55F1E" w14:textId="77777777" w:rsidR="0016705A" w:rsidRPr="0088275B" w:rsidRDefault="0016705A" w:rsidP="0018646D">
      <w:pPr>
        <w:numPr>
          <w:ilvl w:val="12"/>
          <w:numId w:val="0"/>
        </w:numPr>
        <w:ind w:right="-29"/>
        <w:rPr>
          <w:lang w:val="is-IS"/>
        </w:rPr>
      </w:pPr>
      <w:r w:rsidRPr="0088275B">
        <w:rPr>
          <w:szCs w:val="22"/>
          <w:lang w:val="is-IS"/>
        </w:rPr>
        <w:lastRenderedPageBreak/>
        <w:t>Verkur í munni, tönnum og/eða kjálka, þroti eða sár í munni, dofi eða tilfinning um aukna þyngd kjálka eða ef tennur losna, geta verið einkenni beinskemmda í kjálkanum (beindrep)</w:t>
      </w:r>
      <w:r w:rsidRPr="0088275B">
        <w:rPr>
          <w:lang w:val="is-IS"/>
        </w:rPr>
        <w:t>. Láttu lækninn eða tannlækni vita tafarlaust ef þú finnur fyrir einhverju þessara einkenna.</w:t>
      </w:r>
    </w:p>
    <w:p w14:paraId="470ECF99" w14:textId="77777777" w:rsidR="0016705A" w:rsidRPr="0088275B" w:rsidRDefault="0016705A" w:rsidP="00B056EC">
      <w:pPr>
        <w:numPr>
          <w:ilvl w:val="12"/>
          <w:numId w:val="0"/>
        </w:numPr>
        <w:ind w:right="-29"/>
        <w:rPr>
          <w:lang w:val="is-IS"/>
        </w:rPr>
      </w:pPr>
    </w:p>
    <w:p w14:paraId="1E3F0849" w14:textId="77777777" w:rsidR="0016705A" w:rsidRPr="0088275B" w:rsidRDefault="0016705A" w:rsidP="00B056EC">
      <w:pPr>
        <w:rPr>
          <w:lang w:val="is-IS"/>
        </w:rPr>
      </w:pPr>
      <w:r w:rsidRPr="0088275B">
        <w:rPr>
          <w:lang w:val="is-IS"/>
        </w:rPr>
        <w:t>Konur á barneignaraldri (konur sem hafa blæðingar) geta orðið varar við óreglulegar blæðingar eða að blæðingar falli úr og upplifað ófrjósemi. Konur sem hyggja á barneignir ættu að ræða þetta við lækninn áður en meðferð hefst.</w:t>
      </w:r>
    </w:p>
    <w:p w14:paraId="732D9AFA" w14:textId="77777777" w:rsidR="0016705A" w:rsidRPr="0088275B" w:rsidRDefault="0016705A" w:rsidP="00FE55F7">
      <w:pPr>
        <w:numPr>
          <w:ilvl w:val="12"/>
          <w:numId w:val="0"/>
        </w:numPr>
        <w:ind w:right="-29"/>
        <w:rPr>
          <w:lang w:val="is-IS"/>
        </w:rPr>
      </w:pPr>
    </w:p>
    <w:p w14:paraId="379F6D72" w14:textId="77777777" w:rsidR="0016705A" w:rsidRPr="0088275B" w:rsidRDefault="0016705A" w:rsidP="003B621E">
      <w:pPr>
        <w:keepNext/>
        <w:keepLines/>
        <w:rPr>
          <w:lang w:val="is-IS"/>
        </w:rPr>
      </w:pPr>
      <w:r w:rsidRPr="0088275B">
        <w:rPr>
          <w:lang w:val="is-IS"/>
        </w:rPr>
        <w:t>Avastin hefur verið þróað og framleitt til meðferðar við krabbameini með innrennsli</w:t>
      </w:r>
      <w:r w:rsidRPr="0088275B" w:rsidDel="000E11E2">
        <w:rPr>
          <w:lang w:val="is-IS"/>
        </w:rPr>
        <w:t xml:space="preserve"> </w:t>
      </w:r>
      <w:r w:rsidRPr="0088275B">
        <w:rPr>
          <w:lang w:val="is-IS"/>
        </w:rPr>
        <w:t>í blóðrás. Lyfið hefur ekki verið þróað og framleitt til inndælingar í auga. Slík notkun þess hefur því ekki verið samþykkt. Eftirtaldar aukaverkanir geta komið fram þegar Avastin er sprautað beint í auga (ósamþykkt notkun):</w:t>
      </w:r>
    </w:p>
    <w:p w14:paraId="7A36755E" w14:textId="77777777" w:rsidR="0016705A" w:rsidRPr="0088275B" w:rsidRDefault="0016705A" w:rsidP="00BA0569">
      <w:pPr>
        <w:keepNext/>
        <w:keepLines/>
        <w:rPr>
          <w:lang w:val="is-IS"/>
        </w:rPr>
      </w:pPr>
    </w:p>
    <w:p w14:paraId="164197E1" w14:textId="207EA042" w:rsidR="0016705A" w:rsidRPr="0088275B" w:rsidRDefault="00D20022" w:rsidP="00BA0569">
      <w:pPr>
        <w:keepNext/>
        <w:keepLines/>
        <w:rPr>
          <w:lang w:val="is-IS"/>
        </w:rPr>
      </w:pPr>
      <w:r>
        <w:rPr>
          <w:lang w:val="is-IS"/>
        </w:rPr>
        <w:t>-</w:t>
      </w:r>
      <w:r w:rsidR="002D1860">
        <w:rPr>
          <w:lang w:val="is-IS"/>
        </w:rPr>
        <w:tab/>
      </w:r>
      <w:r w:rsidR="0016705A" w:rsidRPr="0088275B">
        <w:rPr>
          <w:lang w:val="is-IS"/>
        </w:rPr>
        <w:t>sýking eða bólga í auganu sjálfu,</w:t>
      </w:r>
    </w:p>
    <w:p w14:paraId="6D6C489C" w14:textId="2BF272B2" w:rsidR="0016705A" w:rsidRPr="0088275B" w:rsidRDefault="00D20022" w:rsidP="00BA0569">
      <w:pPr>
        <w:keepNext/>
        <w:keepLines/>
        <w:rPr>
          <w:lang w:val="is-IS"/>
        </w:rPr>
      </w:pPr>
      <w:r>
        <w:rPr>
          <w:lang w:val="is-IS"/>
        </w:rPr>
        <w:t>-</w:t>
      </w:r>
      <w:r w:rsidR="00782E57">
        <w:rPr>
          <w:lang w:val="is-IS"/>
        </w:rPr>
        <w:tab/>
      </w:r>
      <w:r w:rsidR="0016705A" w:rsidRPr="0088275B">
        <w:rPr>
          <w:lang w:val="is-IS"/>
        </w:rPr>
        <w:t>rauð augu, litlar agnir eða blettir fyrir augum, augnverkur,</w:t>
      </w:r>
    </w:p>
    <w:p w14:paraId="6E2A7983" w14:textId="5F5C0AC8" w:rsidR="0016705A" w:rsidRPr="0088275B" w:rsidRDefault="00D20022" w:rsidP="00BA0569">
      <w:pPr>
        <w:keepNext/>
        <w:keepLines/>
        <w:rPr>
          <w:lang w:val="is-IS"/>
        </w:rPr>
      </w:pPr>
      <w:r>
        <w:rPr>
          <w:lang w:val="is-IS"/>
        </w:rPr>
        <w:t>-</w:t>
      </w:r>
      <w:r w:rsidR="00782E57">
        <w:rPr>
          <w:lang w:val="is-IS"/>
        </w:rPr>
        <w:tab/>
      </w:r>
      <w:r w:rsidR="0016705A" w:rsidRPr="0088275B">
        <w:rPr>
          <w:lang w:val="is-IS"/>
        </w:rPr>
        <w:t>blettir með leiftrum fyrir augum, sem geta leitt til sjónskerðingar,</w:t>
      </w:r>
    </w:p>
    <w:p w14:paraId="6E8485B5" w14:textId="1FB92434" w:rsidR="0016705A" w:rsidRPr="0088275B" w:rsidRDefault="00D20022" w:rsidP="00FE55F7">
      <w:pPr>
        <w:rPr>
          <w:lang w:val="is-IS"/>
        </w:rPr>
      </w:pPr>
      <w:r>
        <w:rPr>
          <w:lang w:val="is-IS"/>
        </w:rPr>
        <w:t>-</w:t>
      </w:r>
      <w:r w:rsidR="00782E57">
        <w:rPr>
          <w:lang w:val="is-IS"/>
        </w:rPr>
        <w:tab/>
      </w:r>
      <w:r w:rsidR="0016705A" w:rsidRPr="0088275B">
        <w:rPr>
          <w:lang w:val="is-IS"/>
        </w:rPr>
        <w:t>aukinn augnþrýstingur,</w:t>
      </w:r>
    </w:p>
    <w:p w14:paraId="6D0A58FA" w14:textId="7453C23A" w:rsidR="0016705A" w:rsidRPr="0088275B" w:rsidRDefault="00D20022" w:rsidP="00FE55F7">
      <w:pPr>
        <w:rPr>
          <w:lang w:val="is-IS"/>
        </w:rPr>
      </w:pPr>
      <w:r>
        <w:rPr>
          <w:lang w:val="is-IS"/>
        </w:rPr>
        <w:t>-</w:t>
      </w:r>
      <w:r w:rsidR="00782E57">
        <w:rPr>
          <w:lang w:val="is-IS"/>
        </w:rPr>
        <w:tab/>
      </w:r>
      <w:r w:rsidR="0016705A" w:rsidRPr="0088275B">
        <w:rPr>
          <w:lang w:val="is-IS"/>
        </w:rPr>
        <w:t>blæðing í auga.</w:t>
      </w:r>
    </w:p>
    <w:p w14:paraId="41046223" w14:textId="77777777" w:rsidR="0016705A" w:rsidRPr="0088275B" w:rsidRDefault="0016705A">
      <w:pPr>
        <w:ind w:right="-2"/>
        <w:rPr>
          <w:lang w:val="is-IS"/>
        </w:rPr>
      </w:pPr>
    </w:p>
    <w:p w14:paraId="6035A12B" w14:textId="77777777" w:rsidR="0016705A" w:rsidRPr="0088275B" w:rsidRDefault="0016705A" w:rsidP="009A106E">
      <w:pPr>
        <w:keepNext/>
        <w:keepLines/>
        <w:rPr>
          <w:b/>
          <w:noProof/>
          <w:szCs w:val="22"/>
          <w:lang w:val="is-IS"/>
        </w:rPr>
      </w:pPr>
      <w:r w:rsidRPr="0088275B">
        <w:rPr>
          <w:b/>
          <w:noProof/>
          <w:szCs w:val="22"/>
          <w:lang w:val="is-IS"/>
        </w:rPr>
        <w:t>Tilkynning aukaverkana</w:t>
      </w:r>
    </w:p>
    <w:p w14:paraId="0474E144" w14:textId="111CD222" w:rsidR="0016705A" w:rsidRPr="002F29C4" w:rsidRDefault="0016705A" w:rsidP="009A106E">
      <w:pPr>
        <w:keepNext/>
        <w:keepLines/>
        <w:rPr>
          <w:noProof/>
          <w:szCs w:val="22"/>
          <w:lang w:val="is-IS"/>
        </w:rPr>
      </w:pPr>
      <w:r w:rsidRPr="0088275B">
        <w:rPr>
          <w:noProof/>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CE26C7">
        <w:rPr>
          <w:szCs w:val="22"/>
          <w:highlight w:val="lightGray"/>
          <w:lang w:val="is-IS"/>
        </w:rPr>
        <w:t xml:space="preserve">samkvæmt fyrirkomulagi sem gildir í hverju landi fyrir sig, sjá </w:t>
      </w:r>
      <w:r>
        <w:fldChar w:fldCharType="begin"/>
      </w:r>
      <w:r w:rsidRPr="00F64B22">
        <w:rPr>
          <w:lang w:val="is-IS"/>
          <w:rPrChange w:id="387" w:author="TCS" w:date="2025-11-07T10:39:00Z" w16du:dateUtc="2025-11-07T05:09:00Z">
            <w:rPr/>
          </w:rPrChange>
        </w:rPr>
        <w:instrText>HYPERLINK "https://www.ema.europa.eu/documents/template-form/qrd-appendix-v-adverse-drug-reaction-reporting-details_en.docx"</w:instrText>
      </w:r>
      <w:r>
        <w:fldChar w:fldCharType="separate"/>
      </w:r>
      <w:r w:rsidRPr="00CE26C7">
        <w:rPr>
          <w:rStyle w:val="Hyperlink"/>
          <w:szCs w:val="22"/>
          <w:highlight w:val="lightGray"/>
          <w:lang w:val="is-IS"/>
        </w:rPr>
        <w:t>Appendix V</w:t>
      </w:r>
      <w:r>
        <w:fldChar w:fldCharType="end"/>
      </w:r>
      <w:r w:rsidRPr="002F29C4">
        <w:rPr>
          <w:noProof/>
          <w:szCs w:val="22"/>
          <w:lang w:val="is-IS"/>
        </w:rPr>
        <w:t>. Með því að tilkynna aukaverkanir er hægt að hjálpa til við að auka upplýsingar um öryggi lyfsins.</w:t>
      </w:r>
    </w:p>
    <w:p w14:paraId="12F29DBC" w14:textId="77777777" w:rsidR="0016705A" w:rsidRPr="003C5958" w:rsidRDefault="0016705A">
      <w:pPr>
        <w:ind w:right="-2"/>
        <w:rPr>
          <w:lang w:val="is-IS"/>
        </w:rPr>
      </w:pPr>
    </w:p>
    <w:p w14:paraId="0099F956" w14:textId="77777777" w:rsidR="0016705A" w:rsidRPr="003C5958" w:rsidRDefault="0016705A">
      <w:pPr>
        <w:ind w:right="-2"/>
        <w:rPr>
          <w:lang w:val="is-IS"/>
        </w:rPr>
      </w:pPr>
    </w:p>
    <w:p w14:paraId="2DFF0906" w14:textId="77777777" w:rsidR="0016705A" w:rsidRPr="0088275B" w:rsidRDefault="0016705A" w:rsidP="007F50B7">
      <w:pPr>
        <w:keepNext/>
        <w:keepLines/>
        <w:autoSpaceDE w:val="0"/>
        <w:autoSpaceDN w:val="0"/>
        <w:adjustRightInd w:val="0"/>
        <w:rPr>
          <w:lang w:val="is-IS"/>
        </w:rPr>
      </w:pPr>
      <w:r w:rsidRPr="00C94676">
        <w:rPr>
          <w:b/>
          <w:lang w:val="is-IS"/>
        </w:rPr>
        <w:t>5.</w:t>
      </w:r>
      <w:r w:rsidRPr="00C94676">
        <w:rPr>
          <w:b/>
          <w:lang w:val="is-IS"/>
        </w:rPr>
        <w:tab/>
      </w:r>
      <w:r w:rsidRPr="0088275B">
        <w:rPr>
          <w:b/>
          <w:noProof/>
          <w:szCs w:val="22"/>
          <w:lang w:val="is-IS"/>
        </w:rPr>
        <w:t>Hvernig geyma á Avastin</w:t>
      </w:r>
    </w:p>
    <w:p w14:paraId="2C09E82D" w14:textId="77777777" w:rsidR="0016705A" w:rsidRPr="0088275B" w:rsidRDefault="0016705A" w:rsidP="007F50B7">
      <w:pPr>
        <w:keepNext/>
        <w:keepLines/>
        <w:ind w:right="-2"/>
        <w:rPr>
          <w:lang w:val="is-IS"/>
        </w:rPr>
      </w:pPr>
    </w:p>
    <w:p w14:paraId="131CBFC9" w14:textId="77777777" w:rsidR="0016705A" w:rsidRPr="0088275B" w:rsidRDefault="0016705A" w:rsidP="007F50B7">
      <w:pPr>
        <w:keepNext/>
        <w:keepLines/>
        <w:ind w:right="-2"/>
        <w:rPr>
          <w:lang w:val="is-IS"/>
        </w:rPr>
      </w:pPr>
      <w:r w:rsidRPr="0088275B">
        <w:rPr>
          <w:lang w:val="is-IS"/>
        </w:rPr>
        <w:t>Geymið lyfið þar sem börn hvorki ná til né sjá.</w:t>
      </w:r>
    </w:p>
    <w:p w14:paraId="50F62B0B" w14:textId="77777777" w:rsidR="0016705A" w:rsidRPr="0088275B" w:rsidRDefault="0016705A" w:rsidP="007F50B7">
      <w:pPr>
        <w:keepNext/>
        <w:keepLines/>
        <w:ind w:right="-2"/>
        <w:rPr>
          <w:lang w:val="is-IS"/>
        </w:rPr>
      </w:pPr>
    </w:p>
    <w:p w14:paraId="0EDE1CDA" w14:textId="77777777" w:rsidR="004B0CFE" w:rsidRPr="0088275B" w:rsidRDefault="004B0CFE" w:rsidP="004B0CFE">
      <w:pPr>
        <w:keepNext/>
        <w:keepLines/>
        <w:ind w:right="-2"/>
        <w:rPr>
          <w:noProof/>
          <w:lang w:val="is-IS"/>
        </w:rPr>
      </w:pPr>
      <w:r w:rsidRPr="0088275B">
        <w:rPr>
          <w:lang w:val="is-IS"/>
        </w:rPr>
        <w:t>Ekki skal nota lyfið eftir fyrningardagsetningu sem tilgreind er á ytri öskju og merkimiða á hettuglasi</w:t>
      </w:r>
      <w:r>
        <w:rPr>
          <w:lang w:val="is-IS"/>
        </w:rPr>
        <w:t xml:space="preserve"> </w:t>
      </w:r>
      <w:r w:rsidRPr="00823611">
        <w:rPr>
          <w:noProof/>
          <w:szCs w:val="22"/>
          <w:lang w:val="is-IS"/>
        </w:rPr>
        <w:t>á eftir skammstöfuninni EXP</w:t>
      </w:r>
      <w:r w:rsidRPr="0088275B">
        <w:rPr>
          <w:lang w:val="is-IS"/>
        </w:rPr>
        <w:t xml:space="preserve">. </w:t>
      </w:r>
      <w:r w:rsidRPr="0088275B">
        <w:rPr>
          <w:noProof/>
          <w:lang w:val="is-IS"/>
        </w:rPr>
        <w:t>Fyrningardagsetning er síðasti dagur mánaðarins sem þar kemur fram.</w:t>
      </w:r>
    </w:p>
    <w:p w14:paraId="7A059CE0" w14:textId="77777777" w:rsidR="0016705A" w:rsidRPr="0088275B" w:rsidRDefault="0016705A">
      <w:pPr>
        <w:ind w:right="-2"/>
        <w:rPr>
          <w:lang w:val="is-IS"/>
        </w:rPr>
      </w:pPr>
    </w:p>
    <w:p w14:paraId="44603ABB" w14:textId="19B6171B" w:rsidR="0016705A" w:rsidRPr="0088275B" w:rsidRDefault="0016705A" w:rsidP="00FA3803">
      <w:pPr>
        <w:keepNext/>
        <w:ind w:right="-2"/>
        <w:rPr>
          <w:lang w:val="is-IS"/>
        </w:rPr>
      </w:pPr>
      <w:r w:rsidRPr="0088275B">
        <w:rPr>
          <w:lang w:val="is-IS"/>
        </w:rPr>
        <w:t>Geymið í kæli (2°C</w:t>
      </w:r>
      <w:r w:rsidR="005B6E67">
        <w:rPr>
          <w:lang w:val="is-IS"/>
        </w:rPr>
        <w:noBreakHyphen/>
      </w:r>
      <w:r w:rsidRPr="0088275B">
        <w:rPr>
          <w:lang w:val="is-IS"/>
        </w:rPr>
        <w:t>8°C).</w:t>
      </w:r>
    </w:p>
    <w:p w14:paraId="3AB9ED6D" w14:textId="77777777" w:rsidR="0016705A" w:rsidRPr="0088275B" w:rsidRDefault="0016705A" w:rsidP="00FA3803">
      <w:pPr>
        <w:keepNext/>
        <w:ind w:right="-2"/>
        <w:rPr>
          <w:lang w:val="is-IS"/>
        </w:rPr>
      </w:pPr>
      <w:r w:rsidRPr="0088275B">
        <w:rPr>
          <w:lang w:val="is-IS"/>
        </w:rPr>
        <w:t xml:space="preserve">Má ekki frjósa. </w:t>
      </w:r>
    </w:p>
    <w:p w14:paraId="09D6521B" w14:textId="77777777" w:rsidR="0016705A" w:rsidRPr="0088275B" w:rsidRDefault="0016705A">
      <w:pPr>
        <w:ind w:right="-2"/>
        <w:rPr>
          <w:lang w:val="is-IS"/>
        </w:rPr>
      </w:pPr>
      <w:r w:rsidRPr="0088275B">
        <w:rPr>
          <w:lang w:val="is-IS"/>
        </w:rPr>
        <w:t>Geymið hettuglasið í ytri umbúðum til varnar gegn ljósi.</w:t>
      </w:r>
    </w:p>
    <w:p w14:paraId="7E1891AC" w14:textId="77777777" w:rsidR="0016705A" w:rsidRPr="0088275B" w:rsidRDefault="0016705A">
      <w:pPr>
        <w:ind w:right="-2"/>
        <w:rPr>
          <w:lang w:val="is-IS"/>
        </w:rPr>
      </w:pPr>
    </w:p>
    <w:p w14:paraId="0F9978B6" w14:textId="77777777" w:rsidR="00A8391C" w:rsidRPr="00823611" w:rsidRDefault="0016705A" w:rsidP="00A8391C">
      <w:pPr>
        <w:numPr>
          <w:ilvl w:val="12"/>
          <w:numId w:val="0"/>
        </w:numPr>
        <w:ind w:right="-2"/>
        <w:rPr>
          <w:lang w:val="is-IS"/>
        </w:rPr>
      </w:pPr>
      <w:r w:rsidRPr="0088275B">
        <w:rPr>
          <w:lang w:val="is-IS"/>
        </w:rPr>
        <w:t xml:space="preserve">Innrennslislausnir á að nota tafarlaust eftir þynningu. </w:t>
      </w:r>
      <w:r w:rsidR="00A8391C">
        <w:rPr>
          <w:lang w:val="is-IS"/>
        </w:rPr>
        <w:t>Ef lausnin er ekki notuð tafarlaust eru geymslutími og geymsluskilyrði við notkun á ábyrgð notandans og á yfirleitt ekki að geyma lausnina lengur en í</w:t>
      </w:r>
      <w:r w:rsidR="00A8391C" w:rsidRPr="00823611">
        <w:rPr>
          <w:lang w:val="is-IS"/>
        </w:rPr>
        <w:t xml:space="preserve"> 24 klukkustundir við 2°C til 8°C, nema innrennslislausnir hafi verið útbúnar í dauðhreinsuðu umhverfi. Ef lyfið hefur verið þynnt í dauðhreinsuðu umhverfi er Avastin stöðugt í 30 daga við 2°C til 8°C </w:t>
      </w:r>
      <w:r w:rsidR="00A8391C">
        <w:rPr>
          <w:lang w:val="is-IS"/>
        </w:rPr>
        <w:t>og 48 klukkustundir til viðbótar við 2°C til 30°C</w:t>
      </w:r>
      <w:r w:rsidR="00A8391C" w:rsidRPr="00823611">
        <w:rPr>
          <w:lang w:val="is-IS"/>
        </w:rPr>
        <w:t>.</w:t>
      </w:r>
    </w:p>
    <w:p w14:paraId="0DB89019" w14:textId="77777777" w:rsidR="00A8391C" w:rsidRPr="00823611" w:rsidRDefault="00A8391C" w:rsidP="00A8391C">
      <w:pPr>
        <w:numPr>
          <w:ilvl w:val="12"/>
          <w:numId w:val="0"/>
        </w:numPr>
        <w:ind w:right="-2"/>
        <w:rPr>
          <w:lang w:val="is-IS"/>
        </w:rPr>
      </w:pPr>
    </w:p>
    <w:p w14:paraId="7C7CC879" w14:textId="77777777" w:rsidR="0016705A" w:rsidRPr="0088275B" w:rsidRDefault="0016705A" w:rsidP="005A084C">
      <w:pPr>
        <w:rPr>
          <w:lang w:val="is-IS"/>
        </w:rPr>
      </w:pPr>
      <w:r w:rsidRPr="0088275B">
        <w:rPr>
          <w:lang w:val="is-IS"/>
        </w:rPr>
        <w:t xml:space="preserve">Ekki nota Avastin ef þú tekur eftir ögnum eða upplitun fyrir lyfjagjöf. </w:t>
      </w:r>
    </w:p>
    <w:p w14:paraId="5A23CF67" w14:textId="77777777" w:rsidR="0016705A" w:rsidRPr="0088275B" w:rsidRDefault="0016705A">
      <w:pPr>
        <w:ind w:right="-2"/>
        <w:rPr>
          <w:lang w:val="is-IS"/>
        </w:rPr>
      </w:pPr>
    </w:p>
    <w:p w14:paraId="2AD88F97" w14:textId="77777777" w:rsidR="0016705A" w:rsidRPr="0088275B" w:rsidRDefault="0016705A" w:rsidP="005A084C">
      <w:pPr>
        <w:ind w:right="-2"/>
        <w:rPr>
          <w:noProof/>
          <w:lang w:val="is-IS"/>
        </w:rPr>
      </w:pPr>
      <w:r w:rsidRPr="0088275B">
        <w:rPr>
          <w:noProof/>
          <w:lang w:val="is-IS"/>
        </w:rPr>
        <w:t>Ekki má skola lyfjum niður í frárennslislagnir eða fleygja þeim með heimilissorpi. Leitið ráða í apóteki um hvernig heppilegast er að farga lyfjum sem hætt er að nota. Markmiðið er að vernda umhverfið.</w:t>
      </w:r>
    </w:p>
    <w:p w14:paraId="51096048" w14:textId="77777777" w:rsidR="0016705A" w:rsidRPr="0088275B" w:rsidRDefault="0016705A" w:rsidP="005A084C">
      <w:pPr>
        <w:ind w:right="-2"/>
        <w:rPr>
          <w:noProof/>
          <w:lang w:val="is-IS"/>
        </w:rPr>
      </w:pPr>
    </w:p>
    <w:p w14:paraId="6FBF8E7C" w14:textId="77777777" w:rsidR="0016705A" w:rsidRPr="0088275B" w:rsidRDefault="0016705A">
      <w:pPr>
        <w:ind w:right="-2"/>
        <w:rPr>
          <w:lang w:val="is-IS"/>
        </w:rPr>
      </w:pPr>
    </w:p>
    <w:p w14:paraId="22CA0D34" w14:textId="77777777" w:rsidR="0016705A" w:rsidRPr="0088275B" w:rsidRDefault="0016705A" w:rsidP="00A54DA9">
      <w:pPr>
        <w:keepNext/>
        <w:keepLines/>
        <w:widowControl w:val="0"/>
        <w:ind w:left="567" w:right="-2" w:hanging="567"/>
        <w:rPr>
          <w:lang w:val="is-IS"/>
        </w:rPr>
        <w:pPrChange w:id="388" w:author="TCS" w:date="2025-11-07T16:13:00Z" w16du:dateUtc="2025-11-07T10:43:00Z">
          <w:pPr>
            <w:ind w:left="567" w:right="-2" w:hanging="567"/>
          </w:pPr>
        </w:pPrChange>
      </w:pPr>
      <w:r w:rsidRPr="0088275B">
        <w:rPr>
          <w:b/>
          <w:lang w:val="is-IS"/>
        </w:rPr>
        <w:t>6.</w:t>
      </w:r>
      <w:r w:rsidRPr="0088275B">
        <w:rPr>
          <w:b/>
          <w:lang w:val="is-IS"/>
        </w:rPr>
        <w:tab/>
      </w:r>
      <w:r w:rsidRPr="0088275B">
        <w:rPr>
          <w:b/>
          <w:noProof/>
          <w:szCs w:val="22"/>
          <w:lang w:val="is-IS"/>
        </w:rPr>
        <w:t xml:space="preserve"> Pakkningar og aðrar upplýsingar</w:t>
      </w:r>
    </w:p>
    <w:p w14:paraId="3C695BEF" w14:textId="77777777" w:rsidR="0016705A" w:rsidRPr="0088275B" w:rsidRDefault="0016705A" w:rsidP="00A54DA9">
      <w:pPr>
        <w:keepNext/>
        <w:keepLines/>
        <w:widowControl w:val="0"/>
        <w:ind w:right="-2"/>
        <w:rPr>
          <w:lang w:val="is-IS"/>
        </w:rPr>
        <w:pPrChange w:id="389" w:author="TCS" w:date="2025-11-07T16:13:00Z" w16du:dateUtc="2025-11-07T10:43:00Z">
          <w:pPr>
            <w:ind w:right="-2"/>
          </w:pPr>
        </w:pPrChange>
      </w:pPr>
    </w:p>
    <w:p w14:paraId="30F8A3B6" w14:textId="77777777" w:rsidR="0016705A" w:rsidRPr="0088275B" w:rsidRDefault="0016705A" w:rsidP="00A54DA9">
      <w:pPr>
        <w:keepNext/>
        <w:keepLines/>
        <w:widowControl w:val="0"/>
        <w:ind w:left="567" w:right="-2" w:hanging="567"/>
        <w:rPr>
          <w:b/>
          <w:noProof/>
          <w:lang w:val="is-IS"/>
        </w:rPr>
        <w:pPrChange w:id="390" w:author="TCS" w:date="2025-11-07T16:13:00Z" w16du:dateUtc="2025-11-07T10:43:00Z">
          <w:pPr>
            <w:ind w:left="567" w:right="-2" w:hanging="567"/>
          </w:pPr>
        </w:pPrChange>
      </w:pPr>
      <w:r w:rsidRPr="0088275B">
        <w:rPr>
          <w:b/>
          <w:noProof/>
          <w:lang w:val="is-IS"/>
        </w:rPr>
        <w:t>Avastin inniheldur</w:t>
      </w:r>
    </w:p>
    <w:p w14:paraId="4DAD4652" w14:textId="77777777" w:rsidR="0016705A" w:rsidRPr="0088275B" w:rsidRDefault="0016705A" w:rsidP="00A54DA9">
      <w:pPr>
        <w:keepNext/>
        <w:keepLines/>
        <w:widowControl w:val="0"/>
        <w:rPr>
          <w:lang w:val="is-IS"/>
        </w:rPr>
        <w:pPrChange w:id="391" w:author="TCS" w:date="2025-11-07T16:13:00Z" w16du:dateUtc="2025-11-07T10:43:00Z">
          <w:pPr/>
        </w:pPrChange>
      </w:pPr>
    </w:p>
    <w:p w14:paraId="0B6FA364" w14:textId="77777777" w:rsidR="0016705A" w:rsidRPr="0088275B" w:rsidRDefault="0016705A" w:rsidP="00A54DA9">
      <w:pPr>
        <w:keepNext/>
        <w:keepLines/>
        <w:widowControl w:val="0"/>
        <w:ind w:left="567" w:hanging="567"/>
        <w:rPr>
          <w:lang w:val="is-IS"/>
        </w:rPr>
        <w:pPrChange w:id="392" w:author="TCS" w:date="2025-11-07T16:13:00Z" w16du:dateUtc="2025-11-07T10:43:00Z">
          <w:pPr>
            <w:ind w:left="567" w:hanging="567"/>
          </w:pPr>
        </w:pPrChange>
      </w:pPr>
      <w:r w:rsidRPr="0088275B">
        <w:rPr>
          <w:lang w:val="is-IS"/>
        </w:rPr>
        <w:t>•</w:t>
      </w:r>
      <w:r w:rsidRPr="0088275B">
        <w:rPr>
          <w:lang w:val="is-IS"/>
        </w:rPr>
        <w:tab/>
        <w:t>Virka innihaldsefnið er bevacízúmab. Hver ml af þykkni inniheldur 25 mg af bevacízúmabi, sem samsvarar 1,4 til 16,5 mg/ml þegar þynnt er samkvæmt ráðleggingum.</w:t>
      </w:r>
    </w:p>
    <w:p w14:paraId="54DBE082" w14:textId="77777777" w:rsidR="0016705A" w:rsidRPr="0088275B" w:rsidRDefault="0016705A" w:rsidP="00A54DA9">
      <w:pPr>
        <w:keepNext/>
        <w:keepLines/>
        <w:widowControl w:val="0"/>
        <w:ind w:left="567"/>
        <w:rPr>
          <w:lang w:val="is-IS"/>
        </w:rPr>
        <w:pPrChange w:id="393" w:author="TCS" w:date="2025-11-07T16:13:00Z" w16du:dateUtc="2025-11-07T10:43:00Z">
          <w:pPr>
            <w:ind w:left="567"/>
          </w:pPr>
        </w:pPrChange>
      </w:pPr>
      <w:r w:rsidRPr="0088275B">
        <w:rPr>
          <w:lang w:val="is-IS"/>
        </w:rPr>
        <w:lastRenderedPageBreak/>
        <w:t>Hvert 4 ml hettuglas inniheldur 100 mg af bevacízúmabi, sem samsvarar 1,4 mg/ml þegar þynnt er samkvæmt ráðleggingum.</w:t>
      </w:r>
    </w:p>
    <w:p w14:paraId="1240C960" w14:textId="77777777" w:rsidR="0016705A" w:rsidRPr="0088275B" w:rsidRDefault="0016705A" w:rsidP="007A3D00">
      <w:pPr>
        <w:ind w:left="567"/>
        <w:rPr>
          <w:lang w:val="is-IS"/>
        </w:rPr>
      </w:pPr>
      <w:r w:rsidRPr="0088275B">
        <w:rPr>
          <w:lang w:val="is-IS"/>
        </w:rPr>
        <w:t>Hvert 16 ml hettuglas inniheldur 400 mg af bevacízúmabi, sem samsvarar 16,5 mg/ml þegar þynnt er samkvæmt ráðleggingum.</w:t>
      </w:r>
    </w:p>
    <w:p w14:paraId="5A7A1BCD" w14:textId="1299B26B" w:rsidR="0016705A" w:rsidRPr="0088275B" w:rsidRDefault="0016705A" w:rsidP="003D4D66">
      <w:pPr>
        <w:ind w:left="567" w:hanging="567"/>
        <w:rPr>
          <w:lang w:val="is-IS"/>
        </w:rPr>
      </w:pPr>
      <w:r w:rsidRPr="0088275B">
        <w:rPr>
          <w:lang w:val="is-IS"/>
        </w:rPr>
        <w:t>•</w:t>
      </w:r>
      <w:r w:rsidRPr="00021654">
        <w:rPr>
          <w:lang w:val="is-IS"/>
        </w:rPr>
        <w:tab/>
        <w:t xml:space="preserve">Önnur innihaldsefni eru </w:t>
      </w:r>
      <w:r w:rsidRPr="0088275B">
        <w:rPr>
          <w:lang w:val="is-IS"/>
        </w:rPr>
        <w:t>trehalós</w:t>
      </w:r>
      <w:r w:rsidR="005B6E67">
        <w:rPr>
          <w:lang w:val="is-IS"/>
        </w:rPr>
        <w:t>a</w:t>
      </w:r>
      <w:r w:rsidRPr="0088275B">
        <w:rPr>
          <w:lang w:val="is-IS"/>
        </w:rPr>
        <w:t xml:space="preserve"> díhýdrat, natríum fosfat</w:t>
      </w:r>
      <w:r w:rsidR="009A1A1B">
        <w:rPr>
          <w:lang w:val="is-IS"/>
        </w:rPr>
        <w:t>, pólýsorbat 20 (E 432)</w:t>
      </w:r>
      <w:r w:rsidR="00021654" w:rsidRPr="00021654">
        <w:rPr>
          <w:lang w:val="is-IS"/>
        </w:rPr>
        <w:t xml:space="preserve"> (s</w:t>
      </w:r>
      <w:r w:rsidR="00021654">
        <w:rPr>
          <w:lang w:val="is-IS"/>
        </w:rPr>
        <w:t>já kafla </w:t>
      </w:r>
      <w:r w:rsidR="00021654" w:rsidRPr="00021654">
        <w:rPr>
          <w:lang w:val="is-IS"/>
        </w:rPr>
        <w:t xml:space="preserve">2 </w:t>
      </w:r>
      <w:r w:rsidR="00021654">
        <w:rPr>
          <w:lang w:val="is-IS"/>
        </w:rPr>
        <w:t>„</w:t>
      </w:r>
      <w:r w:rsidR="00021654" w:rsidRPr="003D4D66">
        <w:rPr>
          <w:lang w:val="is-IS"/>
        </w:rPr>
        <w:t>Avastin inniheldur natríum</w:t>
      </w:r>
      <w:r w:rsidR="009A1A1B">
        <w:rPr>
          <w:lang w:val="is-IS"/>
        </w:rPr>
        <w:t xml:space="preserve"> og</w:t>
      </w:r>
      <w:r w:rsidR="009A1A1B" w:rsidRPr="009A1A1B">
        <w:rPr>
          <w:lang w:val="is-IS"/>
        </w:rPr>
        <w:t xml:space="preserve"> </w:t>
      </w:r>
      <w:r w:rsidR="009A1A1B" w:rsidRPr="0088275B">
        <w:rPr>
          <w:lang w:val="is-IS"/>
        </w:rPr>
        <w:t>pólýsorbat 20</w:t>
      </w:r>
      <w:r w:rsidR="003D4D66">
        <w:rPr>
          <w:lang w:val="is-IS"/>
        </w:rPr>
        <w:t>“</w:t>
      </w:r>
      <w:r w:rsidR="00021654" w:rsidRPr="00021654">
        <w:rPr>
          <w:lang w:val="is-IS"/>
        </w:rPr>
        <w:t>)</w:t>
      </w:r>
      <w:r w:rsidR="009A1A1B" w:rsidRPr="0088275B" w:rsidDel="009A1A1B">
        <w:rPr>
          <w:lang w:val="is-IS"/>
        </w:rPr>
        <w:t xml:space="preserve"> </w:t>
      </w:r>
      <w:r w:rsidRPr="0088275B">
        <w:rPr>
          <w:lang w:val="is-IS"/>
        </w:rPr>
        <w:t xml:space="preserve"> og vatn fyrir stungulyf.</w:t>
      </w:r>
    </w:p>
    <w:p w14:paraId="19895C98" w14:textId="77777777" w:rsidR="0016705A" w:rsidRPr="0088275B" w:rsidRDefault="0016705A" w:rsidP="00433C3B">
      <w:pPr>
        <w:numPr>
          <w:ilvl w:val="12"/>
          <w:numId w:val="0"/>
        </w:numPr>
        <w:ind w:left="567" w:right="-29" w:hanging="567"/>
        <w:rPr>
          <w:lang w:val="is-IS"/>
        </w:rPr>
      </w:pPr>
    </w:p>
    <w:p w14:paraId="45B1F3E2" w14:textId="77777777" w:rsidR="0016705A" w:rsidRPr="0088275B" w:rsidRDefault="0016705A">
      <w:pPr>
        <w:keepNext/>
        <w:ind w:left="567" w:hanging="567"/>
        <w:rPr>
          <w:b/>
          <w:noProof/>
          <w:lang w:val="is-IS"/>
        </w:rPr>
      </w:pPr>
      <w:r w:rsidRPr="0088275B">
        <w:rPr>
          <w:b/>
          <w:noProof/>
          <w:lang w:val="is-IS"/>
        </w:rPr>
        <w:t>Útlit Avastin og pakkningastærðir</w:t>
      </w:r>
    </w:p>
    <w:p w14:paraId="56E5F593" w14:textId="77777777" w:rsidR="0016705A" w:rsidRPr="0088275B" w:rsidRDefault="0016705A">
      <w:pPr>
        <w:rPr>
          <w:lang w:val="is-IS"/>
        </w:rPr>
      </w:pPr>
      <w:r w:rsidRPr="0088275B">
        <w:rPr>
          <w:lang w:val="is-IS"/>
        </w:rPr>
        <w:t>Avastin er innrennslisþykkni, lausn. Þykkni</w:t>
      </w:r>
      <w:r w:rsidR="0093029B">
        <w:rPr>
          <w:lang w:val="is-IS"/>
        </w:rPr>
        <w:t>ð</w:t>
      </w:r>
      <w:r w:rsidRPr="0088275B">
        <w:rPr>
          <w:lang w:val="is-IS"/>
        </w:rPr>
        <w:t xml:space="preserve"> er tær, litlaus eða fölbrúnn vökvi í glerhettuglasi með gúmmítappa. Hvert hettuglas inniheldur 100 mg af bevacízúmabi í 4 ml af lausn eða 400 mg af bevacízúmabi í 16 ml af lausn. Hver pakkning af Avastin inniheldur eitt hettuglas.</w:t>
      </w:r>
    </w:p>
    <w:p w14:paraId="4F0AE563" w14:textId="77777777" w:rsidR="0016705A" w:rsidRPr="0088275B" w:rsidRDefault="0016705A">
      <w:pPr>
        <w:ind w:left="567" w:right="-2" w:hanging="567"/>
        <w:rPr>
          <w:b/>
          <w:noProof/>
          <w:lang w:val="is-IS"/>
        </w:rPr>
      </w:pPr>
    </w:p>
    <w:p w14:paraId="700EF0C3" w14:textId="77777777" w:rsidR="0016705A" w:rsidRPr="0088275B" w:rsidRDefault="0016705A">
      <w:pPr>
        <w:rPr>
          <w:b/>
          <w:lang w:val="is-IS"/>
        </w:rPr>
      </w:pPr>
      <w:r w:rsidRPr="0088275B">
        <w:rPr>
          <w:b/>
          <w:lang w:val="is-IS"/>
        </w:rPr>
        <w:t>Markaðsleyfishafi</w:t>
      </w:r>
    </w:p>
    <w:p w14:paraId="083754F7" w14:textId="77777777" w:rsidR="002B08B4" w:rsidRPr="00823611" w:rsidRDefault="002B08B4" w:rsidP="002B08B4">
      <w:pPr>
        <w:rPr>
          <w:lang w:val="is-IS"/>
        </w:rPr>
      </w:pPr>
      <w:r w:rsidRPr="00823611">
        <w:rPr>
          <w:lang w:val="is-IS"/>
        </w:rPr>
        <w:t xml:space="preserve">Roche Registration GmbH </w:t>
      </w:r>
    </w:p>
    <w:p w14:paraId="4DC33F67" w14:textId="77777777" w:rsidR="002B08B4" w:rsidRPr="00823611" w:rsidRDefault="002B08B4" w:rsidP="002B08B4">
      <w:pPr>
        <w:rPr>
          <w:lang w:val="is-IS"/>
        </w:rPr>
      </w:pPr>
      <w:r w:rsidRPr="00823611">
        <w:rPr>
          <w:lang w:val="is-IS"/>
        </w:rPr>
        <w:t>Emil-Barell-Strasse 1</w:t>
      </w:r>
    </w:p>
    <w:p w14:paraId="56642AAF" w14:textId="77777777" w:rsidR="002B08B4" w:rsidRPr="00823611" w:rsidRDefault="002B08B4" w:rsidP="002B08B4">
      <w:pPr>
        <w:rPr>
          <w:lang w:val="is-IS"/>
        </w:rPr>
      </w:pPr>
      <w:r w:rsidRPr="00823611">
        <w:rPr>
          <w:lang w:val="is-IS"/>
        </w:rPr>
        <w:t>79639 Grenzach-Wyhlen</w:t>
      </w:r>
    </w:p>
    <w:p w14:paraId="5BC6545D" w14:textId="77777777" w:rsidR="002B08B4" w:rsidRPr="007759EB" w:rsidRDefault="002B08B4" w:rsidP="002B08B4">
      <w:pPr>
        <w:rPr>
          <w:lang w:val="de-CH"/>
        </w:rPr>
      </w:pPr>
      <w:r w:rsidRPr="007759EB">
        <w:rPr>
          <w:lang w:val="de-CH"/>
        </w:rPr>
        <w:t>Þýskaland</w:t>
      </w:r>
    </w:p>
    <w:p w14:paraId="629F56FD" w14:textId="77777777" w:rsidR="002B08B4" w:rsidRPr="0088275B" w:rsidRDefault="002B08B4">
      <w:pPr>
        <w:rPr>
          <w:lang w:val="is-IS"/>
        </w:rPr>
      </w:pPr>
    </w:p>
    <w:p w14:paraId="15D914A2" w14:textId="77777777" w:rsidR="0016705A" w:rsidRPr="0088275B" w:rsidRDefault="0016705A" w:rsidP="001861B8">
      <w:pPr>
        <w:keepNext/>
        <w:keepLines/>
        <w:numPr>
          <w:ilvl w:val="12"/>
          <w:numId w:val="0"/>
        </w:numPr>
        <w:rPr>
          <w:b/>
          <w:lang w:val="is-IS"/>
        </w:rPr>
      </w:pPr>
      <w:r w:rsidRPr="0088275B">
        <w:rPr>
          <w:b/>
          <w:lang w:val="is-IS"/>
        </w:rPr>
        <w:t>Framleiðandi</w:t>
      </w:r>
    </w:p>
    <w:p w14:paraId="43F953D5" w14:textId="77777777" w:rsidR="002B08B4" w:rsidRDefault="002B08B4" w:rsidP="001861B8">
      <w:pPr>
        <w:keepNext/>
        <w:keepLines/>
        <w:numPr>
          <w:ilvl w:val="12"/>
          <w:numId w:val="0"/>
        </w:numPr>
        <w:rPr>
          <w:lang w:val="is-IS"/>
        </w:rPr>
      </w:pPr>
      <w:r>
        <w:rPr>
          <w:lang w:val="is-IS"/>
        </w:rPr>
        <w:t>Roche Pharma AG</w:t>
      </w:r>
    </w:p>
    <w:p w14:paraId="4F11E912" w14:textId="77777777" w:rsidR="002B08B4" w:rsidRDefault="002B08B4" w:rsidP="001861B8">
      <w:pPr>
        <w:keepNext/>
        <w:keepLines/>
        <w:numPr>
          <w:ilvl w:val="12"/>
          <w:numId w:val="0"/>
        </w:numPr>
        <w:rPr>
          <w:lang w:val="is-IS"/>
        </w:rPr>
      </w:pPr>
      <w:r>
        <w:rPr>
          <w:lang w:val="is-IS"/>
        </w:rPr>
        <w:t>Emil-Barell-Str. 1</w:t>
      </w:r>
    </w:p>
    <w:p w14:paraId="7D273772" w14:textId="77777777" w:rsidR="002B08B4" w:rsidRDefault="002B08B4" w:rsidP="001861B8">
      <w:pPr>
        <w:keepNext/>
        <w:keepLines/>
        <w:numPr>
          <w:ilvl w:val="12"/>
          <w:numId w:val="0"/>
        </w:numPr>
        <w:rPr>
          <w:lang w:val="is-IS"/>
        </w:rPr>
      </w:pPr>
      <w:r>
        <w:rPr>
          <w:lang w:val="is-IS"/>
        </w:rPr>
        <w:t>79639 Grenzach-Wyhlen</w:t>
      </w:r>
    </w:p>
    <w:p w14:paraId="6486FD6F" w14:textId="77777777" w:rsidR="0016705A" w:rsidRPr="0088275B" w:rsidRDefault="00202A60" w:rsidP="001861B8">
      <w:pPr>
        <w:keepNext/>
        <w:keepLines/>
        <w:numPr>
          <w:ilvl w:val="12"/>
          <w:numId w:val="0"/>
        </w:numPr>
        <w:rPr>
          <w:lang w:val="is-IS"/>
        </w:rPr>
      </w:pPr>
      <w:r>
        <w:rPr>
          <w:lang w:val="is-IS"/>
        </w:rPr>
        <w:t>Þýskaland</w:t>
      </w:r>
    </w:p>
    <w:p w14:paraId="29B57041" w14:textId="77777777" w:rsidR="0016705A" w:rsidRPr="0088275B" w:rsidRDefault="0016705A" w:rsidP="001861B8">
      <w:pPr>
        <w:keepNext/>
        <w:keepLines/>
        <w:rPr>
          <w:lang w:val="is-IS"/>
        </w:rPr>
      </w:pPr>
    </w:p>
    <w:p w14:paraId="30A03ACA" w14:textId="77777777" w:rsidR="0016705A" w:rsidRPr="0088275B" w:rsidRDefault="0016705A" w:rsidP="002102B8">
      <w:pPr>
        <w:keepNext/>
        <w:keepLines/>
        <w:ind w:right="-2"/>
        <w:rPr>
          <w:lang w:val="is-IS"/>
        </w:rPr>
      </w:pPr>
      <w:r w:rsidRPr="0088275B">
        <w:rPr>
          <w:lang w:val="is-IS"/>
        </w:rPr>
        <w:t>Hafið samband við fulltrúa markaðsleyfishafa á hverjum stað ef óskað er upplýsinga um lyfið.</w:t>
      </w:r>
    </w:p>
    <w:p w14:paraId="0DFC34AC" w14:textId="77777777" w:rsidR="0016705A" w:rsidRPr="0088275B" w:rsidRDefault="0016705A" w:rsidP="002102B8">
      <w:pPr>
        <w:keepNext/>
        <w:keepLines/>
        <w:numPr>
          <w:ilvl w:val="12"/>
          <w:numId w:val="0"/>
        </w:numPr>
        <w:ind w:right="-2"/>
        <w:rPr>
          <w:lang w:val="is-IS"/>
        </w:rPr>
      </w:pPr>
    </w:p>
    <w:tbl>
      <w:tblPr>
        <w:tblW w:w="9180" w:type="dxa"/>
        <w:tblLayout w:type="fixed"/>
        <w:tblLook w:val="0000" w:firstRow="0" w:lastRow="0" w:firstColumn="0" w:lastColumn="0" w:noHBand="0" w:noVBand="0"/>
      </w:tblPr>
      <w:tblGrid>
        <w:gridCol w:w="4590"/>
        <w:gridCol w:w="4590"/>
      </w:tblGrid>
      <w:tr w:rsidR="0016705A" w:rsidRPr="00B8330D" w14:paraId="70CECAE5" w14:textId="77777777" w:rsidTr="007743D1">
        <w:trPr>
          <w:cantSplit/>
        </w:trPr>
        <w:tc>
          <w:tcPr>
            <w:tcW w:w="4590" w:type="dxa"/>
          </w:tcPr>
          <w:p w14:paraId="62FBAC25" w14:textId="77777777" w:rsidR="009A1A1B" w:rsidRPr="00823611" w:rsidRDefault="0016705A" w:rsidP="009A1A1B">
            <w:pPr>
              <w:keepNext/>
              <w:keepLines/>
              <w:rPr>
                <w:b/>
                <w:lang w:val="de-DE"/>
              </w:rPr>
            </w:pPr>
            <w:r w:rsidRPr="0088275B">
              <w:rPr>
                <w:b/>
                <w:noProof/>
                <w:lang w:val="is-IS"/>
              </w:rPr>
              <w:t>België/Belgique/Belgien</w:t>
            </w:r>
            <w:r w:rsidR="009A1A1B" w:rsidRPr="00823611">
              <w:rPr>
                <w:b/>
                <w:lang w:val="de-DE"/>
              </w:rPr>
              <w:t>,</w:t>
            </w:r>
          </w:p>
          <w:p w14:paraId="1F7D636F" w14:textId="6C07F68F" w:rsidR="0016705A" w:rsidRPr="0088275B" w:rsidRDefault="009A1A1B" w:rsidP="009A1A1B">
            <w:pPr>
              <w:keepNext/>
              <w:keepLines/>
              <w:rPr>
                <w:noProof/>
                <w:lang w:val="is-IS"/>
              </w:rPr>
            </w:pPr>
            <w:r w:rsidRPr="00823611">
              <w:rPr>
                <w:b/>
                <w:lang w:val="de-DE"/>
              </w:rPr>
              <w:t>Luxembourg/Luxemburg</w:t>
            </w:r>
          </w:p>
          <w:p w14:paraId="0A25D554" w14:textId="77777777" w:rsidR="009A1A1B" w:rsidRPr="00823611" w:rsidRDefault="0016705A" w:rsidP="009A1A1B">
            <w:pPr>
              <w:keepNext/>
              <w:keepLines/>
              <w:rPr>
                <w:lang w:val="de-DE"/>
              </w:rPr>
            </w:pPr>
            <w:r w:rsidRPr="0088275B">
              <w:rPr>
                <w:noProof/>
                <w:lang w:val="is-IS"/>
              </w:rPr>
              <w:t>N.V. Roche S.A.</w:t>
            </w:r>
          </w:p>
          <w:p w14:paraId="285C4E9A" w14:textId="6875A213" w:rsidR="0016705A" w:rsidRPr="0088275B" w:rsidRDefault="009A1A1B" w:rsidP="009A1A1B">
            <w:pPr>
              <w:keepNext/>
              <w:keepLines/>
              <w:rPr>
                <w:noProof/>
                <w:lang w:val="is-IS"/>
              </w:rPr>
            </w:pPr>
            <w:r w:rsidRPr="00B92BB0">
              <w:rPr>
                <w:bCs/>
                <w:noProof/>
                <w:szCs w:val="22"/>
                <w:lang w:val="fr-FR"/>
              </w:rPr>
              <w:t>België/Belgique/Belgien</w:t>
            </w:r>
          </w:p>
          <w:p w14:paraId="7840230A" w14:textId="77777777" w:rsidR="0016705A" w:rsidRPr="0088275B" w:rsidRDefault="0016705A" w:rsidP="00D90A06">
            <w:pPr>
              <w:keepNext/>
              <w:keepLines/>
              <w:rPr>
                <w:noProof/>
                <w:lang w:val="is-IS"/>
              </w:rPr>
            </w:pPr>
            <w:r w:rsidRPr="0088275B">
              <w:rPr>
                <w:noProof/>
                <w:lang w:val="is-IS"/>
              </w:rPr>
              <w:t>Tél/Tel: +32 (0) 2 525 82 11</w:t>
            </w:r>
          </w:p>
          <w:p w14:paraId="4F8D2035" w14:textId="77777777" w:rsidR="0016705A" w:rsidRPr="0088275B" w:rsidRDefault="0016705A" w:rsidP="00D90A06">
            <w:pPr>
              <w:keepNext/>
              <w:keepLines/>
              <w:rPr>
                <w:b/>
                <w:noProof/>
                <w:lang w:val="is-IS"/>
              </w:rPr>
            </w:pPr>
          </w:p>
        </w:tc>
        <w:tc>
          <w:tcPr>
            <w:tcW w:w="4590" w:type="dxa"/>
          </w:tcPr>
          <w:p w14:paraId="35C80646" w14:textId="77777777" w:rsidR="009A1A1B" w:rsidRPr="002F29C4" w:rsidRDefault="009A1A1B" w:rsidP="009A1A1B">
            <w:pPr>
              <w:rPr>
                <w:b/>
                <w:noProof/>
                <w:lang w:val="is-IS"/>
              </w:rPr>
            </w:pPr>
            <w:r w:rsidRPr="002F29C4">
              <w:rPr>
                <w:b/>
                <w:noProof/>
                <w:lang w:val="is-IS"/>
              </w:rPr>
              <w:t>Latvija</w:t>
            </w:r>
          </w:p>
          <w:p w14:paraId="55A57382" w14:textId="77777777" w:rsidR="009A1A1B" w:rsidRPr="003C5958" w:rsidRDefault="009A1A1B" w:rsidP="009A1A1B">
            <w:pPr>
              <w:rPr>
                <w:bCs/>
                <w:noProof/>
                <w:lang w:val="is-IS"/>
              </w:rPr>
            </w:pPr>
            <w:r w:rsidRPr="003C5958">
              <w:rPr>
                <w:bCs/>
                <w:noProof/>
                <w:lang w:val="is-IS"/>
              </w:rPr>
              <w:t xml:space="preserve">Roche Latvija SIA </w:t>
            </w:r>
          </w:p>
          <w:p w14:paraId="474D3863" w14:textId="77777777" w:rsidR="009A1A1B" w:rsidRDefault="009A1A1B" w:rsidP="009A1A1B">
            <w:pPr>
              <w:rPr>
                <w:b/>
                <w:noProof/>
                <w:lang w:val="is-IS"/>
              </w:rPr>
            </w:pPr>
            <w:r w:rsidRPr="003C5958">
              <w:rPr>
                <w:noProof/>
                <w:lang w:val="is-IS"/>
              </w:rPr>
              <w:t>Tel: +371 – 6 7039831</w:t>
            </w:r>
          </w:p>
          <w:p w14:paraId="6AFC6C2C" w14:textId="77777777" w:rsidR="0016705A" w:rsidRPr="0088275B" w:rsidRDefault="0016705A" w:rsidP="009A1A1B">
            <w:pPr>
              <w:keepNext/>
              <w:keepLines/>
              <w:suppressAutoHyphens/>
              <w:rPr>
                <w:b/>
                <w:noProof/>
                <w:lang w:val="is-IS"/>
              </w:rPr>
            </w:pPr>
          </w:p>
        </w:tc>
      </w:tr>
      <w:tr w:rsidR="0016705A" w:rsidRPr="00224A94" w14:paraId="7E3D837E" w14:textId="77777777" w:rsidTr="007743D1">
        <w:trPr>
          <w:cantSplit/>
        </w:trPr>
        <w:tc>
          <w:tcPr>
            <w:tcW w:w="4590" w:type="dxa"/>
          </w:tcPr>
          <w:p w14:paraId="484A9738" w14:textId="77777777" w:rsidR="0016705A" w:rsidRPr="002F29C4" w:rsidRDefault="0016705A" w:rsidP="00D90A06">
            <w:pPr>
              <w:keepNext/>
              <w:keepLines/>
              <w:autoSpaceDE w:val="0"/>
              <w:autoSpaceDN w:val="0"/>
              <w:adjustRightInd w:val="0"/>
              <w:rPr>
                <w:b/>
                <w:bCs/>
                <w:szCs w:val="22"/>
                <w:lang w:val="is-IS"/>
              </w:rPr>
            </w:pPr>
            <w:r w:rsidRPr="002F29C4">
              <w:rPr>
                <w:b/>
                <w:bCs/>
                <w:szCs w:val="22"/>
                <w:lang w:val="is-IS"/>
              </w:rPr>
              <w:t>България</w:t>
            </w:r>
          </w:p>
          <w:p w14:paraId="70982C10" w14:textId="77777777" w:rsidR="0016705A" w:rsidRPr="003C5958" w:rsidRDefault="0016705A" w:rsidP="00D90A06">
            <w:pPr>
              <w:keepNext/>
              <w:keepLines/>
              <w:suppressAutoHyphens/>
              <w:rPr>
                <w:noProof/>
                <w:lang w:val="is-IS"/>
              </w:rPr>
            </w:pPr>
            <w:r w:rsidRPr="003C5958">
              <w:rPr>
                <w:noProof/>
                <w:lang w:val="is-IS"/>
              </w:rPr>
              <w:t>Рош България ЕООД</w:t>
            </w:r>
          </w:p>
          <w:p w14:paraId="18DF5129" w14:textId="79A1157C" w:rsidR="0016705A" w:rsidRPr="003C5958" w:rsidRDefault="0016705A" w:rsidP="00D90A06">
            <w:pPr>
              <w:keepNext/>
              <w:keepLines/>
              <w:suppressAutoHyphens/>
              <w:rPr>
                <w:noProof/>
                <w:lang w:val="is-IS"/>
              </w:rPr>
            </w:pPr>
            <w:r w:rsidRPr="003C5958">
              <w:rPr>
                <w:noProof/>
                <w:lang w:val="is-IS"/>
              </w:rPr>
              <w:t>Тел</w:t>
            </w:r>
            <w:r w:rsidR="005B6E67">
              <w:rPr>
                <w:noProof/>
                <w:lang w:val="is-IS"/>
              </w:rPr>
              <w:t>.</w:t>
            </w:r>
            <w:r w:rsidRPr="003C5958">
              <w:rPr>
                <w:noProof/>
                <w:lang w:val="is-IS"/>
              </w:rPr>
              <w:t>: +359 2 </w:t>
            </w:r>
            <w:r w:rsidR="005B6E67" w:rsidRPr="00823611">
              <w:rPr>
                <w:lang w:val="es-ES"/>
              </w:rPr>
              <w:t>474 5444</w:t>
            </w:r>
          </w:p>
          <w:p w14:paraId="4A39425F" w14:textId="77777777" w:rsidR="0016705A" w:rsidRPr="00C94676" w:rsidRDefault="0016705A" w:rsidP="00D90A06">
            <w:pPr>
              <w:keepNext/>
              <w:keepLines/>
              <w:suppressAutoHyphens/>
              <w:rPr>
                <w:b/>
                <w:noProof/>
                <w:lang w:val="is-IS"/>
              </w:rPr>
            </w:pPr>
          </w:p>
        </w:tc>
        <w:tc>
          <w:tcPr>
            <w:tcW w:w="4590" w:type="dxa"/>
          </w:tcPr>
          <w:p w14:paraId="401BB881" w14:textId="77777777" w:rsidR="009A1A1B" w:rsidRPr="0088275B" w:rsidRDefault="009A1A1B" w:rsidP="009A1A1B">
            <w:pPr>
              <w:keepNext/>
              <w:keepLines/>
              <w:suppressAutoHyphens/>
              <w:rPr>
                <w:b/>
                <w:noProof/>
                <w:lang w:val="is-IS"/>
              </w:rPr>
            </w:pPr>
            <w:r w:rsidRPr="0088275B">
              <w:rPr>
                <w:b/>
                <w:noProof/>
                <w:lang w:val="is-IS"/>
              </w:rPr>
              <w:t>Lietuva</w:t>
            </w:r>
          </w:p>
          <w:p w14:paraId="02820CB3" w14:textId="77777777" w:rsidR="009A1A1B" w:rsidRPr="0088275B" w:rsidRDefault="009A1A1B" w:rsidP="009A1A1B">
            <w:pPr>
              <w:keepNext/>
              <w:keepLines/>
              <w:suppressAutoHyphens/>
              <w:rPr>
                <w:noProof/>
                <w:lang w:val="is-IS"/>
              </w:rPr>
            </w:pPr>
            <w:r w:rsidRPr="0088275B">
              <w:rPr>
                <w:noProof/>
                <w:lang w:val="is-IS"/>
              </w:rPr>
              <w:t>UAB “Roche Lietuva”</w:t>
            </w:r>
          </w:p>
          <w:p w14:paraId="522DEEB7" w14:textId="77777777" w:rsidR="009A1A1B" w:rsidRPr="0088275B" w:rsidRDefault="009A1A1B" w:rsidP="009A1A1B">
            <w:pPr>
              <w:keepNext/>
              <w:keepLines/>
              <w:suppressAutoHyphens/>
              <w:rPr>
                <w:noProof/>
                <w:lang w:val="is-IS"/>
              </w:rPr>
            </w:pPr>
            <w:r w:rsidRPr="0088275B">
              <w:rPr>
                <w:noProof/>
                <w:lang w:val="is-IS"/>
              </w:rPr>
              <w:t>Tel: +370 5 2546799</w:t>
            </w:r>
          </w:p>
          <w:p w14:paraId="24DE4659" w14:textId="77777777" w:rsidR="0016705A" w:rsidRPr="002102B8" w:rsidRDefault="0016705A" w:rsidP="00823611">
            <w:pPr>
              <w:keepNext/>
              <w:keepLines/>
              <w:rPr>
                <w:b/>
                <w:noProof/>
                <w:lang w:val="is-IS"/>
              </w:rPr>
            </w:pPr>
          </w:p>
        </w:tc>
      </w:tr>
      <w:tr w:rsidR="0016705A" w:rsidRPr="008401AF" w14:paraId="6DB8AEDE" w14:textId="77777777" w:rsidTr="007743D1">
        <w:trPr>
          <w:cantSplit/>
        </w:trPr>
        <w:tc>
          <w:tcPr>
            <w:tcW w:w="4590" w:type="dxa"/>
          </w:tcPr>
          <w:p w14:paraId="18EA7DB3" w14:textId="77777777" w:rsidR="0016705A" w:rsidRPr="002F29C4" w:rsidRDefault="0016705A">
            <w:pPr>
              <w:rPr>
                <w:b/>
                <w:lang w:val="is-IS"/>
              </w:rPr>
            </w:pPr>
            <w:r w:rsidRPr="002F29C4">
              <w:rPr>
                <w:b/>
                <w:lang w:val="is-IS"/>
              </w:rPr>
              <w:t>Česká republika</w:t>
            </w:r>
          </w:p>
          <w:p w14:paraId="76E4F87E" w14:textId="77777777" w:rsidR="0016705A" w:rsidRPr="003C5958" w:rsidRDefault="0016705A">
            <w:pPr>
              <w:rPr>
                <w:bCs/>
                <w:szCs w:val="22"/>
                <w:lang w:val="is-IS"/>
              </w:rPr>
            </w:pPr>
            <w:r w:rsidRPr="003C5958">
              <w:rPr>
                <w:bCs/>
                <w:szCs w:val="22"/>
                <w:lang w:val="is-IS"/>
              </w:rPr>
              <w:t>Roche s. r. o.</w:t>
            </w:r>
          </w:p>
          <w:p w14:paraId="491DEA04" w14:textId="77777777" w:rsidR="0016705A" w:rsidRPr="003C5958" w:rsidRDefault="0016705A">
            <w:pPr>
              <w:rPr>
                <w:lang w:val="is-IS"/>
              </w:rPr>
            </w:pPr>
            <w:r w:rsidRPr="003C5958">
              <w:rPr>
                <w:lang w:val="is-IS"/>
              </w:rPr>
              <w:t>Tel: +420 - 2 20382111</w:t>
            </w:r>
          </w:p>
          <w:p w14:paraId="1BA77931" w14:textId="77777777" w:rsidR="0016705A" w:rsidRPr="00C94676" w:rsidRDefault="0016705A">
            <w:pPr>
              <w:rPr>
                <w:noProof/>
                <w:lang w:val="is-IS"/>
              </w:rPr>
            </w:pPr>
          </w:p>
        </w:tc>
        <w:tc>
          <w:tcPr>
            <w:tcW w:w="4590" w:type="dxa"/>
          </w:tcPr>
          <w:p w14:paraId="02E10932" w14:textId="77777777" w:rsidR="0016705A" w:rsidRPr="0088275B" w:rsidRDefault="0016705A" w:rsidP="00236D81">
            <w:pPr>
              <w:rPr>
                <w:b/>
                <w:lang w:val="is-IS"/>
              </w:rPr>
            </w:pPr>
            <w:r w:rsidRPr="0088275B">
              <w:rPr>
                <w:b/>
                <w:noProof/>
                <w:lang w:val="is-IS"/>
              </w:rPr>
              <w:t>Magyarorsz</w:t>
            </w:r>
            <w:r w:rsidRPr="0088275B">
              <w:rPr>
                <w:b/>
                <w:lang w:val="is-IS"/>
              </w:rPr>
              <w:t>ág</w:t>
            </w:r>
          </w:p>
          <w:p w14:paraId="0E2A8614" w14:textId="77777777" w:rsidR="0016705A" w:rsidRPr="009646F5" w:rsidRDefault="0016705A" w:rsidP="00236D81">
            <w:pPr>
              <w:rPr>
                <w:lang w:val="is-IS"/>
              </w:rPr>
            </w:pPr>
            <w:r w:rsidRPr="009646F5">
              <w:rPr>
                <w:lang w:val="is-IS"/>
              </w:rPr>
              <w:t>Roche (Magyarország) Kft.</w:t>
            </w:r>
          </w:p>
          <w:p w14:paraId="1066689D" w14:textId="343779F2" w:rsidR="0016705A" w:rsidRPr="002102B8" w:rsidRDefault="0016705A" w:rsidP="00236D81">
            <w:pPr>
              <w:rPr>
                <w:lang w:val="is-IS"/>
              </w:rPr>
            </w:pPr>
            <w:r w:rsidRPr="002102B8">
              <w:rPr>
                <w:lang w:val="is-IS"/>
              </w:rPr>
              <w:t>Tel</w:t>
            </w:r>
            <w:r w:rsidR="005B6E67">
              <w:rPr>
                <w:lang w:val="is-IS"/>
              </w:rPr>
              <w:t>.</w:t>
            </w:r>
            <w:r w:rsidRPr="002102B8">
              <w:rPr>
                <w:lang w:val="is-IS"/>
              </w:rPr>
              <w:t xml:space="preserve">: </w:t>
            </w:r>
            <w:r w:rsidR="002A005E" w:rsidRPr="00C455B8">
              <w:rPr>
                <w:lang w:eastAsia="en-US"/>
              </w:rPr>
              <w:t>+36 1 279 4500</w:t>
            </w:r>
          </w:p>
          <w:p w14:paraId="43C8141E" w14:textId="77777777" w:rsidR="0016705A" w:rsidRPr="002102B8" w:rsidRDefault="0016705A">
            <w:pPr>
              <w:rPr>
                <w:noProof/>
                <w:lang w:val="is-IS"/>
              </w:rPr>
            </w:pPr>
          </w:p>
        </w:tc>
      </w:tr>
      <w:tr w:rsidR="0016705A" w:rsidRPr="002F29C4" w14:paraId="6AC4D360" w14:textId="77777777" w:rsidTr="007743D1">
        <w:trPr>
          <w:cantSplit/>
        </w:trPr>
        <w:tc>
          <w:tcPr>
            <w:tcW w:w="4590" w:type="dxa"/>
          </w:tcPr>
          <w:p w14:paraId="61197109" w14:textId="77777777" w:rsidR="0016705A" w:rsidRPr="008401AF" w:rsidRDefault="0016705A">
            <w:pPr>
              <w:rPr>
                <w:noProof/>
                <w:lang w:val="is-IS"/>
              </w:rPr>
            </w:pPr>
            <w:r w:rsidRPr="008401AF">
              <w:rPr>
                <w:b/>
                <w:noProof/>
                <w:lang w:val="is-IS"/>
              </w:rPr>
              <w:t>Danmark</w:t>
            </w:r>
          </w:p>
          <w:p w14:paraId="28123FD0" w14:textId="46099DF8" w:rsidR="0016705A" w:rsidRPr="008401AF" w:rsidRDefault="0016705A">
            <w:pPr>
              <w:rPr>
                <w:noProof/>
                <w:lang w:val="is-IS"/>
              </w:rPr>
            </w:pPr>
            <w:r w:rsidRPr="008401AF">
              <w:rPr>
                <w:noProof/>
                <w:lang w:val="is-IS"/>
              </w:rPr>
              <w:t xml:space="preserve">Roche </w:t>
            </w:r>
            <w:r w:rsidR="008250EF">
              <w:rPr>
                <w:noProof/>
                <w:lang w:val="en-GB" w:eastAsia="en-US"/>
              </w:rPr>
              <w:t>Pharmaceuticals A/S</w:t>
            </w:r>
          </w:p>
          <w:p w14:paraId="5F26C45C" w14:textId="2D3AD7BC" w:rsidR="0016705A" w:rsidRPr="008401AF" w:rsidRDefault="0016705A">
            <w:pPr>
              <w:rPr>
                <w:noProof/>
                <w:lang w:val="is-IS"/>
              </w:rPr>
            </w:pPr>
            <w:r w:rsidRPr="008401AF">
              <w:rPr>
                <w:noProof/>
                <w:lang w:val="is-IS"/>
              </w:rPr>
              <w:t>Tlf</w:t>
            </w:r>
            <w:r w:rsidR="005B6E67">
              <w:rPr>
                <w:noProof/>
                <w:lang w:val="is-IS"/>
              </w:rPr>
              <w:t>.</w:t>
            </w:r>
            <w:r w:rsidRPr="008401AF">
              <w:rPr>
                <w:noProof/>
                <w:lang w:val="is-IS"/>
              </w:rPr>
              <w:t>: +45 - 36 39 99 99</w:t>
            </w:r>
          </w:p>
          <w:p w14:paraId="6D47E74B" w14:textId="77777777" w:rsidR="0016705A" w:rsidRPr="008401AF" w:rsidRDefault="0016705A">
            <w:pPr>
              <w:rPr>
                <w:b/>
                <w:noProof/>
                <w:lang w:val="is-IS"/>
              </w:rPr>
            </w:pPr>
          </w:p>
        </w:tc>
        <w:tc>
          <w:tcPr>
            <w:tcW w:w="4590" w:type="dxa"/>
          </w:tcPr>
          <w:p w14:paraId="12FD7758" w14:textId="77777777" w:rsidR="009A1A1B" w:rsidRPr="002102B8" w:rsidRDefault="009A1A1B" w:rsidP="009A1A1B">
            <w:pPr>
              <w:rPr>
                <w:noProof/>
                <w:lang w:val="is-IS"/>
              </w:rPr>
            </w:pPr>
            <w:r w:rsidRPr="009646F5">
              <w:rPr>
                <w:b/>
                <w:noProof/>
                <w:lang w:val="is-IS"/>
              </w:rPr>
              <w:t>Nederland</w:t>
            </w:r>
          </w:p>
          <w:p w14:paraId="20D82471" w14:textId="77777777" w:rsidR="009A1A1B" w:rsidRPr="002102B8" w:rsidRDefault="009A1A1B" w:rsidP="009A1A1B">
            <w:pPr>
              <w:rPr>
                <w:noProof/>
                <w:lang w:val="is-IS"/>
              </w:rPr>
            </w:pPr>
            <w:r w:rsidRPr="002102B8">
              <w:rPr>
                <w:noProof/>
                <w:lang w:val="is-IS"/>
              </w:rPr>
              <w:t>Roche Nederland B.V.</w:t>
            </w:r>
          </w:p>
          <w:p w14:paraId="4E339730" w14:textId="77777777" w:rsidR="009A1A1B" w:rsidRDefault="009A1A1B" w:rsidP="009A1A1B">
            <w:pPr>
              <w:rPr>
                <w:noProof/>
                <w:snapToGrid w:val="0"/>
                <w:lang w:val="is-IS"/>
              </w:rPr>
            </w:pPr>
            <w:r w:rsidRPr="00E71147">
              <w:rPr>
                <w:noProof/>
                <w:lang w:val="is-IS"/>
              </w:rPr>
              <w:t>Tel: +31 (</w:t>
            </w:r>
            <w:r w:rsidRPr="00E71147">
              <w:rPr>
                <w:noProof/>
                <w:snapToGrid w:val="0"/>
                <w:lang w:val="is-IS"/>
              </w:rPr>
              <w:t>0) 348 438050</w:t>
            </w:r>
          </w:p>
          <w:p w14:paraId="46028C15" w14:textId="1C403F69" w:rsidR="0016705A" w:rsidRPr="008401AF" w:rsidRDefault="0016705A" w:rsidP="00843232">
            <w:pPr>
              <w:autoSpaceDE w:val="0"/>
              <w:autoSpaceDN w:val="0"/>
              <w:adjustRightInd w:val="0"/>
              <w:rPr>
                <w:noProof/>
                <w:lang w:val="is-IS"/>
              </w:rPr>
            </w:pPr>
          </w:p>
        </w:tc>
      </w:tr>
      <w:tr w:rsidR="0016705A" w:rsidRPr="002F29C4" w14:paraId="30B6990A" w14:textId="77777777" w:rsidTr="007743D1">
        <w:trPr>
          <w:cantSplit/>
        </w:trPr>
        <w:tc>
          <w:tcPr>
            <w:tcW w:w="4590" w:type="dxa"/>
          </w:tcPr>
          <w:p w14:paraId="1BEDEA3C" w14:textId="77777777" w:rsidR="0016705A" w:rsidRPr="003C5958" w:rsidRDefault="0016705A">
            <w:pPr>
              <w:rPr>
                <w:noProof/>
                <w:lang w:val="is-IS"/>
              </w:rPr>
            </w:pPr>
            <w:r w:rsidRPr="002F29C4">
              <w:rPr>
                <w:b/>
                <w:noProof/>
                <w:lang w:val="is-IS"/>
              </w:rPr>
              <w:t>Deutschland</w:t>
            </w:r>
          </w:p>
          <w:p w14:paraId="113FCA0E" w14:textId="77777777" w:rsidR="0016705A" w:rsidRPr="003C5958" w:rsidRDefault="0016705A">
            <w:pPr>
              <w:rPr>
                <w:noProof/>
                <w:lang w:val="is-IS"/>
              </w:rPr>
            </w:pPr>
            <w:r w:rsidRPr="003C5958">
              <w:rPr>
                <w:noProof/>
                <w:lang w:val="is-IS"/>
              </w:rPr>
              <w:t>Roche Pharma AG</w:t>
            </w:r>
          </w:p>
          <w:p w14:paraId="57372EC9" w14:textId="77777777" w:rsidR="0016705A" w:rsidRPr="00C94676" w:rsidRDefault="0016705A">
            <w:pPr>
              <w:rPr>
                <w:noProof/>
                <w:lang w:val="is-IS"/>
              </w:rPr>
            </w:pPr>
            <w:r w:rsidRPr="00C94676">
              <w:rPr>
                <w:noProof/>
                <w:lang w:val="is-IS"/>
              </w:rPr>
              <w:t>Tel: +49 (0) 7624 140</w:t>
            </w:r>
          </w:p>
          <w:p w14:paraId="7B0ABB98" w14:textId="77777777" w:rsidR="0016705A" w:rsidRPr="0088275B" w:rsidRDefault="0016705A">
            <w:pPr>
              <w:rPr>
                <w:b/>
                <w:noProof/>
                <w:lang w:val="is-IS"/>
              </w:rPr>
            </w:pPr>
          </w:p>
        </w:tc>
        <w:tc>
          <w:tcPr>
            <w:tcW w:w="4590" w:type="dxa"/>
          </w:tcPr>
          <w:p w14:paraId="5DDE61CA" w14:textId="77777777" w:rsidR="009A1A1B" w:rsidRPr="0088275B" w:rsidRDefault="009A1A1B" w:rsidP="009A1A1B">
            <w:pPr>
              <w:rPr>
                <w:b/>
                <w:noProof/>
                <w:snapToGrid w:val="0"/>
                <w:lang w:val="is-IS"/>
              </w:rPr>
            </w:pPr>
            <w:r w:rsidRPr="0088275B">
              <w:rPr>
                <w:b/>
                <w:noProof/>
                <w:snapToGrid w:val="0"/>
                <w:lang w:val="is-IS"/>
              </w:rPr>
              <w:t>Norge</w:t>
            </w:r>
          </w:p>
          <w:p w14:paraId="375A7985" w14:textId="77777777" w:rsidR="009A1A1B" w:rsidRPr="009646F5" w:rsidRDefault="009A1A1B" w:rsidP="009A1A1B">
            <w:pPr>
              <w:rPr>
                <w:noProof/>
                <w:snapToGrid w:val="0"/>
                <w:lang w:val="is-IS"/>
              </w:rPr>
            </w:pPr>
            <w:r w:rsidRPr="009646F5">
              <w:rPr>
                <w:noProof/>
                <w:snapToGrid w:val="0"/>
                <w:lang w:val="is-IS"/>
              </w:rPr>
              <w:t>Roche Norge AS</w:t>
            </w:r>
          </w:p>
          <w:p w14:paraId="24F4B5D0" w14:textId="77777777" w:rsidR="009A1A1B" w:rsidRPr="002102B8" w:rsidRDefault="009A1A1B" w:rsidP="009A1A1B">
            <w:pPr>
              <w:rPr>
                <w:noProof/>
                <w:lang w:val="is-IS"/>
              </w:rPr>
            </w:pPr>
            <w:r w:rsidRPr="002102B8">
              <w:rPr>
                <w:noProof/>
                <w:snapToGrid w:val="0"/>
                <w:lang w:val="is-IS"/>
              </w:rPr>
              <w:t>Tlf: +47 - 22 78 90 00</w:t>
            </w:r>
          </w:p>
          <w:p w14:paraId="35FFC85E" w14:textId="1A614BEF" w:rsidR="0016705A" w:rsidRPr="008401AF" w:rsidRDefault="0016705A">
            <w:pPr>
              <w:rPr>
                <w:noProof/>
                <w:lang w:val="is-IS"/>
              </w:rPr>
            </w:pPr>
          </w:p>
        </w:tc>
      </w:tr>
      <w:tr w:rsidR="0016705A" w:rsidRPr="00224A94" w14:paraId="3228F1DE" w14:textId="77777777" w:rsidTr="007743D1">
        <w:trPr>
          <w:cantSplit/>
        </w:trPr>
        <w:tc>
          <w:tcPr>
            <w:tcW w:w="4590" w:type="dxa"/>
          </w:tcPr>
          <w:p w14:paraId="6819D4C5" w14:textId="77777777" w:rsidR="0016705A" w:rsidRPr="002F29C4" w:rsidRDefault="0016705A">
            <w:pPr>
              <w:rPr>
                <w:b/>
                <w:noProof/>
                <w:lang w:val="is-IS"/>
              </w:rPr>
            </w:pPr>
            <w:r w:rsidRPr="002F29C4">
              <w:rPr>
                <w:b/>
                <w:noProof/>
                <w:lang w:val="is-IS"/>
              </w:rPr>
              <w:t>Eesti</w:t>
            </w:r>
          </w:p>
          <w:p w14:paraId="420475FD" w14:textId="77777777" w:rsidR="0016705A" w:rsidRPr="003C5958" w:rsidRDefault="0016705A">
            <w:pPr>
              <w:rPr>
                <w:noProof/>
                <w:lang w:val="is-IS"/>
              </w:rPr>
            </w:pPr>
            <w:r w:rsidRPr="003C5958">
              <w:rPr>
                <w:noProof/>
                <w:lang w:val="is-IS"/>
              </w:rPr>
              <w:t xml:space="preserve">Roche Eesti OÜ </w:t>
            </w:r>
          </w:p>
          <w:p w14:paraId="402F3E61" w14:textId="77777777" w:rsidR="0016705A" w:rsidRPr="003C5958" w:rsidRDefault="0016705A">
            <w:pPr>
              <w:rPr>
                <w:noProof/>
                <w:lang w:val="is-IS"/>
              </w:rPr>
            </w:pPr>
            <w:r w:rsidRPr="003C5958">
              <w:rPr>
                <w:noProof/>
                <w:lang w:val="is-IS"/>
              </w:rPr>
              <w:t>Tel: + 372 - 6 177 380</w:t>
            </w:r>
          </w:p>
          <w:p w14:paraId="6F78F669" w14:textId="77777777" w:rsidR="0016705A" w:rsidRPr="00C94676" w:rsidRDefault="0016705A">
            <w:pPr>
              <w:rPr>
                <w:noProof/>
                <w:lang w:val="is-IS"/>
              </w:rPr>
            </w:pPr>
          </w:p>
        </w:tc>
        <w:tc>
          <w:tcPr>
            <w:tcW w:w="4590" w:type="dxa"/>
          </w:tcPr>
          <w:p w14:paraId="388E3C6F" w14:textId="77777777" w:rsidR="009A1A1B" w:rsidRPr="002102B8" w:rsidRDefault="009A1A1B" w:rsidP="009A1A1B">
            <w:pPr>
              <w:rPr>
                <w:noProof/>
                <w:lang w:val="is-IS"/>
              </w:rPr>
            </w:pPr>
            <w:r w:rsidRPr="009646F5">
              <w:rPr>
                <w:b/>
                <w:noProof/>
                <w:lang w:val="is-IS"/>
              </w:rPr>
              <w:t>Österreich</w:t>
            </w:r>
          </w:p>
          <w:p w14:paraId="43B13F2C" w14:textId="77777777" w:rsidR="009A1A1B" w:rsidRPr="002102B8" w:rsidRDefault="009A1A1B" w:rsidP="009A1A1B">
            <w:pPr>
              <w:rPr>
                <w:noProof/>
                <w:lang w:val="is-IS"/>
              </w:rPr>
            </w:pPr>
            <w:r w:rsidRPr="002102B8">
              <w:rPr>
                <w:noProof/>
                <w:lang w:val="is-IS"/>
              </w:rPr>
              <w:t>Roche Austria GmbH</w:t>
            </w:r>
          </w:p>
          <w:p w14:paraId="16696161" w14:textId="77777777" w:rsidR="009A1A1B" w:rsidRDefault="009A1A1B" w:rsidP="009A1A1B">
            <w:pPr>
              <w:rPr>
                <w:noProof/>
                <w:lang w:val="is-IS"/>
              </w:rPr>
            </w:pPr>
            <w:r w:rsidRPr="00E71147">
              <w:rPr>
                <w:noProof/>
                <w:lang w:val="is-IS"/>
              </w:rPr>
              <w:t>Tel: +43 (0) 1 27739</w:t>
            </w:r>
          </w:p>
          <w:p w14:paraId="702763B4" w14:textId="77777777" w:rsidR="0016705A" w:rsidRPr="00E71147" w:rsidRDefault="0016705A" w:rsidP="009A1A1B">
            <w:pPr>
              <w:rPr>
                <w:noProof/>
                <w:lang w:val="is-IS"/>
              </w:rPr>
            </w:pPr>
          </w:p>
        </w:tc>
      </w:tr>
      <w:tr w:rsidR="0016705A" w:rsidRPr="002F29C4" w14:paraId="2FCD9695" w14:textId="77777777" w:rsidTr="007743D1">
        <w:trPr>
          <w:cantSplit/>
        </w:trPr>
        <w:tc>
          <w:tcPr>
            <w:tcW w:w="4590" w:type="dxa"/>
          </w:tcPr>
          <w:p w14:paraId="67D3A6B1" w14:textId="51E92DA1" w:rsidR="0016705A" w:rsidRPr="003C5958" w:rsidRDefault="0016705A">
            <w:pPr>
              <w:rPr>
                <w:noProof/>
                <w:lang w:val="is-IS"/>
              </w:rPr>
            </w:pPr>
            <w:r w:rsidRPr="002F29C4">
              <w:rPr>
                <w:b/>
                <w:noProof/>
                <w:lang w:val="is-IS"/>
              </w:rPr>
              <w:t>Ελλάδα</w:t>
            </w:r>
            <w:r w:rsidR="000414D1" w:rsidRPr="00823611">
              <w:rPr>
                <w:b/>
                <w:noProof/>
                <w:lang w:val="de-DE"/>
              </w:rPr>
              <w:t xml:space="preserve">, </w:t>
            </w:r>
            <w:r w:rsidR="000414D1" w:rsidRPr="00823611">
              <w:rPr>
                <w:b/>
                <w:lang w:val="de-DE"/>
              </w:rPr>
              <w:t>K</w:t>
            </w:r>
            <w:r w:rsidR="000414D1" w:rsidRPr="00120101">
              <w:rPr>
                <w:b/>
                <w:noProof/>
              </w:rPr>
              <w:t>ύπρος</w:t>
            </w:r>
          </w:p>
          <w:p w14:paraId="1A40895D" w14:textId="77777777" w:rsidR="00581FD5" w:rsidRDefault="0016705A">
            <w:pPr>
              <w:rPr>
                <w:noProof/>
                <w:lang w:val="is-IS"/>
              </w:rPr>
            </w:pPr>
            <w:r w:rsidRPr="003C5958">
              <w:rPr>
                <w:noProof/>
                <w:lang w:val="is-IS"/>
              </w:rPr>
              <w:t>Roche (Hellas) A.E.</w:t>
            </w:r>
          </w:p>
          <w:p w14:paraId="1C812A9A" w14:textId="77777777" w:rsidR="00581FD5" w:rsidRPr="00120101" w:rsidRDefault="00581FD5" w:rsidP="00581FD5">
            <w:pPr>
              <w:rPr>
                <w:noProof/>
              </w:rPr>
            </w:pPr>
            <w:r w:rsidRPr="0070764D">
              <w:rPr>
                <w:bCs/>
                <w:noProof/>
              </w:rPr>
              <w:t>Ελλάδα</w:t>
            </w:r>
          </w:p>
          <w:p w14:paraId="724A0203" w14:textId="77777777" w:rsidR="0016705A" w:rsidRPr="00C94676" w:rsidRDefault="0016705A">
            <w:pPr>
              <w:rPr>
                <w:noProof/>
                <w:lang w:val="is-IS"/>
              </w:rPr>
            </w:pPr>
            <w:r w:rsidRPr="00C94676">
              <w:rPr>
                <w:noProof/>
                <w:lang w:val="is-IS"/>
              </w:rPr>
              <w:t>Τηλ: +30 210 61 66 100</w:t>
            </w:r>
          </w:p>
          <w:p w14:paraId="1C3C3011" w14:textId="77777777" w:rsidR="0016705A" w:rsidRPr="0088275B" w:rsidRDefault="0016705A">
            <w:pPr>
              <w:rPr>
                <w:noProof/>
                <w:lang w:val="is-IS"/>
              </w:rPr>
            </w:pPr>
          </w:p>
        </w:tc>
        <w:tc>
          <w:tcPr>
            <w:tcW w:w="4590" w:type="dxa"/>
          </w:tcPr>
          <w:p w14:paraId="6AC53685" w14:textId="77777777" w:rsidR="009A1A1B" w:rsidRPr="0088275B" w:rsidRDefault="009A1A1B" w:rsidP="009A1A1B">
            <w:pPr>
              <w:rPr>
                <w:b/>
                <w:noProof/>
                <w:lang w:val="is-IS"/>
              </w:rPr>
            </w:pPr>
            <w:r w:rsidRPr="0088275B">
              <w:rPr>
                <w:b/>
                <w:noProof/>
                <w:lang w:val="is-IS"/>
              </w:rPr>
              <w:t>Polska</w:t>
            </w:r>
          </w:p>
          <w:p w14:paraId="2AC96B54" w14:textId="77777777" w:rsidR="009A1A1B" w:rsidRPr="009646F5" w:rsidRDefault="009A1A1B" w:rsidP="009A1A1B">
            <w:pPr>
              <w:rPr>
                <w:noProof/>
                <w:lang w:val="is-IS"/>
              </w:rPr>
            </w:pPr>
            <w:r w:rsidRPr="009646F5">
              <w:rPr>
                <w:noProof/>
                <w:lang w:val="is-IS"/>
              </w:rPr>
              <w:t>Roche Polska Sp.z o.o.</w:t>
            </w:r>
          </w:p>
          <w:p w14:paraId="0C273548" w14:textId="77777777" w:rsidR="009A1A1B" w:rsidRPr="002102B8" w:rsidRDefault="009A1A1B" w:rsidP="009A1A1B">
            <w:pPr>
              <w:rPr>
                <w:noProof/>
                <w:lang w:val="is-IS"/>
              </w:rPr>
            </w:pPr>
            <w:r w:rsidRPr="002102B8">
              <w:rPr>
                <w:noProof/>
                <w:lang w:val="is-IS"/>
              </w:rPr>
              <w:t>Tel</w:t>
            </w:r>
            <w:r>
              <w:rPr>
                <w:noProof/>
                <w:lang w:val="is-IS"/>
              </w:rPr>
              <w:t>.</w:t>
            </w:r>
            <w:r w:rsidRPr="002102B8">
              <w:rPr>
                <w:noProof/>
                <w:lang w:val="is-IS"/>
              </w:rPr>
              <w:t>: +48 - 22 345 18 88</w:t>
            </w:r>
          </w:p>
          <w:p w14:paraId="39954D91" w14:textId="7172AB98" w:rsidR="0016705A" w:rsidRPr="00E71147" w:rsidRDefault="0016705A">
            <w:pPr>
              <w:rPr>
                <w:noProof/>
                <w:lang w:val="is-IS"/>
              </w:rPr>
            </w:pPr>
          </w:p>
        </w:tc>
      </w:tr>
      <w:tr w:rsidR="0016705A" w:rsidRPr="00CD0ED5" w14:paraId="163BF3F7" w14:textId="77777777" w:rsidTr="007743D1">
        <w:trPr>
          <w:cantSplit/>
        </w:trPr>
        <w:tc>
          <w:tcPr>
            <w:tcW w:w="4590" w:type="dxa"/>
          </w:tcPr>
          <w:p w14:paraId="7D16A2F9" w14:textId="77777777" w:rsidR="0016705A" w:rsidRPr="002F29C4" w:rsidRDefault="0016705A">
            <w:pPr>
              <w:rPr>
                <w:b/>
                <w:noProof/>
                <w:lang w:val="is-IS"/>
              </w:rPr>
            </w:pPr>
            <w:r w:rsidRPr="002F29C4">
              <w:rPr>
                <w:b/>
                <w:noProof/>
                <w:lang w:val="is-IS"/>
              </w:rPr>
              <w:lastRenderedPageBreak/>
              <w:t>España</w:t>
            </w:r>
          </w:p>
          <w:p w14:paraId="68772A48" w14:textId="77777777" w:rsidR="0016705A" w:rsidRPr="003C5958" w:rsidRDefault="0016705A">
            <w:pPr>
              <w:rPr>
                <w:noProof/>
                <w:lang w:val="is-IS"/>
              </w:rPr>
            </w:pPr>
            <w:r w:rsidRPr="003C5958">
              <w:rPr>
                <w:noProof/>
                <w:lang w:val="is-IS"/>
              </w:rPr>
              <w:t>Roche Farma S.A.</w:t>
            </w:r>
          </w:p>
          <w:p w14:paraId="3E9E07DD" w14:textId="77777777" w:rsidR="0016705A" w:rsidRPr="003C5958" w:rsidRDefault="0016705A">
            <w:pPr>
              <w:rPr>
                <w:noProof/>
                <w:lang w:val="is-IS"/>
              </w:rPr>
            </w:pPr>
            <w:r w:rsidRPr="003C5958">
              <w:rPr>
                <w:noProof/>
                <w:lang w:val="is-IS"/>
              </w:rPr>
              <w:t>Tel: +34 - 91 324 81 00</w:t>
            </w:r>
          </w:p>
          <w:p w14:paraId="4FA07EDA" w14:textId="77777777" w:rsidR="0016705A" w:rsidRPr="00C94676" w:rsidRDefault="0016705A">
            <w:pPr>
              <w:rPr>
                <w:noProof/>
                <w:lang w:val="is-IS"/>
              </w:rPr>
            </w:pPr>
          </w:p>
        </w:tc>
        <w:tc>
          <w:tcPr>
            <w:tcW w:w="4590" w:type="dxa"/>
          </w:tcPr>
          <w:p w14:paraId="2A0D873F" w14:textId="77777777" w:rsidR="009A1A1B" w:rsidRPr="002102B8" w:rsidRDefault="009A1A1B" w:rsidP="009A1A1B">
            <w:pPr>
              <w:rPr>
                <w:noProof/>
                <w:lang w:val="is-IS"/>
              </w:rPr>
            </w:pPr>
            <w:r w:rsidRPr="009646F5">
              <w:rPr>
                <w:b/>
                <w:noProof/>
                <w:lang w:val="is-IS"/>
              </w:rPr>
              <w:t>Portugal</w:t>
            </w:r>
          </w:p>
          <w:p w14:paraId="640A586C" w14:textId="77777777" w:rsidR="009A1A1B" w:rsidRPr="00E71147" w:rsidRDefault="009A1A1B" w:rsidP="009A1A1B">
            <w:pPr>
              <w:rPr>
                <w:noProof/>
                <w:lang w:val="is-IS"/>
              </w:rPr>
            </w:pPr>
            <w:r w:rsidRPr="002102B8">
              <w:rPr>
                <w:noProof/>
                <w:lang w:val="is-IS"/>
              </w:rPr>
              <w:t xml:space="preserve">Roche Farmacêutica </w:t>
            </w:r>
            <w:r w:rsidRPr="00E71147">
              <w:rPr>
                <w:noProof/>
                <w:lang w:val="is-IS"/>
              </w:rPr>
              <w:t>Química, Lda</w:t>
            </w:r>
          </w:p>
          <w:p w14:paraId="7BEF0D95" w14:textId="77777777" w:rsidR="009A1A1B" w:rsidRPr="00E71147" w:rsidRDefault="009A1A1B" w:rsidP="009A1A1B">
            <w:pPr>
              <w:rPr>
                <w:noProof/>
                <w:lang w:val="is-IS"/>
              </w:rPr>
            </w:pPr>
            <w:r w:rsidRPr="00E71147">
              <w:rPr>
                <w:noProof/>
                <w:lang w:val="is-IS"/>
              </w:rPr>
              <w:t>Tel: +351 - 21 425 70 00</w:t>
            </w:r>
          </w:p>
          <w:p w14:paraId="315147CB" w14:textId="77777777" w:rsidR="0016705A" w:rsidRPr="002102B8" w:rsidRDefault="0016705A" w:rsidP="009A1A1B">
            <w:pPr>
              <w:rPr>
                <w:noProof/>
                <w:lang w:val="is-IS"/>
              </w:rPr>
            </w:pPr>
          </w:p>
        </w:tc>
      </w:tr>
      <w:tr w:rsidR="0016705A" w:rsidRPr="002F29C4" w14:paraId="482F87F5" w14:textId="77777777" w:rsidTr="007743D1">
        <w:trPr>
          <w:cantSplit/>
        </w:trPr>
        <w:tc>
          <w:tcPr>
            <w:tcW w:w="4590" w:type="dxa"/>
          </w:tcPr>
          <w:p w14:paraId="150B0D92" w14:textId="77777777" w:rsidR="0016705A" w:rsidRPr="003C5958" w:rsidRDefault="0016705A">
            <w:pPr>
              <w:rPr>
                <w:noProof/>
                <w:lang w:val="is-IS"/>
              </w:rPr>
            </w:pPr>
            <w:r w:rsidRPr="002F29C4">
              <w:rPr>
                <w:b/>
                <w:noProof/>
                <w:lang w:val="is-IS"/>
              </w:rPr>
              <w:t>France</w:t>
            </w:r>
          </w:p>
          <w:p w14:paraId="64144E69" w14:textId="77777777" w:rsidR="0016705A" w:rsidRPr="003C5958" w:rsidRDefault="0016705A">
            <w:pPr>
              <w:rPr>
                <w:noProof/>
                <w:lang w:val="is-IS"/>
              </w:rPr>
            </w:pPr>
            <w:r w:rsidRPr="003C5958">
              <w:rPr>
                <w:noProof/>
                <w:lang w:val="is-IS"/>
              </w:rPr>
              <w:t>Roche</w:t>
            </w:r>
          </w:p>
          <w:p w14:paraId="7A111112" w14:textId="77777777" w:rsidR="0016705A" w:rsidRPr="00C94676" w:rsidRDefault="0016705A">
            <w:pPr>
              <w:rPr>
                <w:noProof/>
                <w:lang w:val="is-IS"/>
              </w:rPr>
            </w:pPr>
            <w:r w:rsidRPr="00C94676">
              <w:rPr>
                <w:noProof/>
                <w:lang w:val="is-IS"/>
              </w:rPr>
              <w:t>Tél: +33 (0) 1 47 61 40 00</w:t>
            </w:r>
          </w:p>
          <w:p w14:paraId="7BC8D433" w14:textId="77777777" w:rsidR="0016705A" w:rsidRPr="0088275B" w:rsidRDefault="0016705A">
            <w:pPr>
              <w:rPr>
                <w:b/>
                <w:noProof/>
                <w:lang w:val="is-IS"/>
              </w:rPr>
            </w:pPr>
          </w:p>
        </w:tc>
        <w:tc>
          <w:tcPr>
            <w:tcW w:w="4590" w:type="dxa"/>
          </w:tcPr>
          <w:p w14:paraId="3F43E767" w14:textId="77777777" w:rsidR="009A1A1B" w:rsidRPr="002F29C4" w:rsidRDefault="009A1A1B" w:rsidP="009A1A1B">
            <w:pPr>
              <w:tabs>
                <w:tab w:val="left" w:pos="-720"/>
                <w:tab w:val="left" w:pos="567"/>
                <w:tab w:val="left" w:pos="4536"/>
              </w:tabs>
              <w:suppressAutoHyphens/>
              <w:spacing w:line="260" w:lineRule="exact"/>
              <w:rPr>
                <w:b/>
                <w:noProof/>
                <w:szCs w:val="22"/>
                <w:lang w:val="is-IS" w:eastAsia="en-US"/>
              </w:rPr>
            </w:pPr>
            <w:r w:rsidRPr="002F29C4">
              <w:rPr>
                <w:b/>
                <w:noProof/>
                <w:szCs w:val="22"/>
                <w:lang w:val="is-IS" w:eastAsia="en-US"/>
              </w:rPr>
              <w:t>România</w:t>
            </w:r>
          </w:p>
          <w:p w14:paraId="2B112A5E" w14:textId="77777777" w:rsidR="009A1A1B" w:rsidRPr="002F29C4" w:rsidRDefault="009A1A1B" w:rsidP="009A1A1B">
            <w:pPr>
              <w:tabs>
                <w:tab w:val="left" w:pos="-720"/>
                <w:tab w:val="left" w:pos="4536"/>
              </w:tabs>
              <w:suppressAutoHyphens/>
              <w:rPr>
                <w:noProof/>
                <w:szCs w:val="22"/>
                <w:lang w:val="is-IS"/>
              </w:rPr>
            </w:pPr>
            <w:r w:rsidRPr="002F29C4">
              <w:rPr>
                <w:noProof/>
                <w:szCs w:val="22"/>
                <w:lang w:val="is-IS"/>
              </w:rPr>
              <w:t>Roche România S.R.L.</w:t>
            </w:r>
          </w:p>
          <w:p w14:paraId="0C366359" w14:textId="77777777" w:rsidR="009A1A1B" w:rsidRDefault="009A1A1B" w:rsidP="009A1A1B">
            <w:pPr>
              <w:rPr>
                <w:noProof/>
                <w:szCs w:val="22"/>
                <w:lang w:val="is-IS"/>
              </w:rPr>
            </w:pPr>
            <w:r w:rsidRPr="002F29C4">
              <w:rPr>
                <w:noProof/>
                <w:szCs w:val="22"/>
                <w:lang w:val="is-IS"/>
              </w:rPr>
              <w:t>Tel: +40 21 206 47 01</w:t>
            </w:r>
          </w:p>
          <w:p w14:paraId="1CE99616" w14:textId="77777777" w:rsidR="0016705A" w:rsidRPr="008401AF" w:rsidRDefault="0016705A" w:rsidP="009A1A1B">
            <w:pPr>
              <w:rPr>
                <w:noProof/>
                <w:lang w:val="is-IS"/>
              </w:rPr>
            </w:pPr>
          </w:p>
        </w:tc>
      </w:tr>
      <w:tr w:rsidR="0016705A" w:rsidRPr="002F29C4" w14:paraId="3BD86C85" w14:textId="77777777" w:rsidTr="007743D1">
        <w:trPr>
          <w:cantSplit/>
        </w:trPr>
        <w:tc>
          <w:tcPr>
            <w:tcW w:w="4590" w:type="dxa"/>
          </w:tcPr>
          <w:p w14:paraId="627FA428" w14:textId="77777777" w:rsidR="0016705A" w:rsidRPr="002F29C4" w:rsidRDefault="0016705A" w:rsidP="00027815">
            <w:pPr>
              <w:rPr>
                <w:b/>
                <w:noProof/>
                <w:lang w:val="is-IS" w:eastAsia="en-US"/>
              </w:rPr>
            </w:pPr>
            <w:r w:rsidRPr="002F29C4">
              <w:rPr>
                <w:b/>
                <w:noProof/>
                <w:lang w:val="is-IS" w:eastAsia="en-US"/>
              </w:rPr>
              <w:t>Hrvatska</w:t>
            </w:r>
          </w:p>
          <w:p w14:paraId="55C990C9" w14:textId="77777777" w:rsidR="0016705A" w:rsidRPr="002F29C4" w:rsidRDefault="0016705A" w:rsidP="00027815">
            <w:pPr>
              <w:rPr>
                <w:noProof/>
                <w:lang w:val="is-IS" w:eastAsia="en-US"/>
              </w:rPr>
            </w:pPr>
            <w:r w:rsidRPr="002F29C4">
              <w:rPr>
                <w:noProof/>
                <w:lang w:val="is-IS" w:eastAsia="en-US"/>
              </w:rPr>
              <w:t>Roche d.o.o.</w:t>
            </w:r>
          </w:p>
          <w:p w14:paraId="30C44B55" w14:textId="77777777" w:rsidR="0016705A" w:rsidRPr="002F29C4" w:rsidRDefault="0016705A" w:rsidP="00027815">
            <w:pPr>
              <w:rPr>
                <w:noProof/>
                <w:lang w:val="is-IS" w:eastAsia="en-US"/>
              </w:rPr>
            </w:pPr>
            <w:r w:rsidRPr="002F29C4">
              <w:rPr>
                <w:noProof/>
                <w:lang w:val="is-IS" w:eastAsia="en-US"/>
              </w:rPr>
              <w:t>Tel: + 385 1 47 22 333</w:t>
            </w:r>
          </w:p>
          <w:p w14:paraId="758ACD53" w14:textId="77777777" w:rsidR="0016705A" w:rsidRPr="002F29C4" w:rsidRDefault="0016705A" w:rsidP="00027815">
            <w:pPr>
              <w:rPr>
                <w:b/>
                <w:noProof/>
                <w:lang w:val="is-IS" w:eastAsia="en-US"/>
              </w:rPr>
            </w:pPr>
          </w:p>
        </w:tc>
        <w:tc>
          <w:tcPr>
            <w:tcW w:w="4590" w:type="dxa"/>
          </w:tcPr>
          <w:p w14:paraId="38877CB7" w14:textId="77777777" w:rsidR="009A1A1B" w:rsidRPr="00823611" w:rsidRDefault="009A1A1B" w:rsidP="009A1A1B">
            <w:pPr>
              <w:rPr>
                <w:b/>
                <w:noProof/>
                <w:lang w:val="is-IS"/>
              </w:rPr>
            </w:pPr>
            <w:r w:rsidRPr="00823611">
              <w:rPr>
                <w:b/>
                <w:noProof/>
                <w:lang w:val="is-IS"/>
              </w:rPr>
              <w:t>Slovenija</w:t>
            </w:r>
          </w:p>
          <w:p w14:paraId="40C83C37" w14:textId="77777777" w:rsidR="009A1A1B" w:rsidRPr="00823611" w:rsidRDefault="009A1A1B" w:rsidP="009A1A1B">
            <w:pPr>
              <w:rPr>
                <w:noProof/>
                <w:lang w:val="is-IS"/>
              </w:rPr>
            </w:pPr>
            <w:r w:rsidRPr="00823611">
              <w:rPr>
                <w:noProof/>
                <w:lang w:val="is-IS"/>
              </w:rPr>
              <w:t>Roche farmacevtska družba d.o.o.</w:t>
            </w:r>
          </w:p>
          <w:p w14:paraId="5CBAEB9C" w14:textId="77777777" w:rsidR="009A1A1B" w:rsidRPr="00120101" w:rsidRDefault="009A1A1B" w:rsidP="009A1A1B">
            <w:pPr>
              <w:rPr>
                <w:noProof/>
              </w:rPr>
            </w:pPr>
            <w:r w:rsidRPr="00120101">
              <w:rPr>
                <w:noProof/>
              </w:rPr>
              <w:t>Tel: +386 - 1 360 26 00</w:t>
            </w:r>
          </w:p>
          <w:p w14:paraId="6E25D139" w14:textId="102028F5" w:rsidR="0016705A" w:rsidRPr="002F29C4" w:rsidRDefault="0016705A" w:rsidP="00027815">
            <w:pPr>
              <w:rPr>
                <w:b/>
                <w:noProof/>
                <w:lang w:val="is-IS" w:eastAsia="en-US"/>
              </w:rPr>
            </w:pPr>
          </w:p>
        </w:tc>
      </w:tr>
      <w:tr w:rsidR="0016705A" w:rsidRPr="002F29C4" w14:paraId="2C17877E" w14:textId="77777777" w:rsidTr="007743D1">
        <w:trPr>
          <w:cantSplit/>
        </w:trPr>
        <w:tc>
          <w:tcPr>
            <w:tcW w:w="4590" w:type="dxa"/>
          </w:tcPr>
          <w:p w14:paraId="78C80B0C" w14:textId="03D9430B" w:rsidR="0016705A" w:rsidRPr="002F29C4" w:rsidRDefault="0016705A">
            <w:pPr>
              <w:rPr>
                <w:b/>
                <w:noProof/>
                <w:lang w:val="is-IS"/>
              </w:rPr>
            </w:pPr>
            <w:r w:rsidRPr="002F29C4">
              <w:rPr>
                <w:b/>
                <w:noProof/>
                <w:lang w:val="is-IS"/>
              </w:rPr>
              <w:t>Ireland</w:t>
            </w:r>
            <w:r w:rsidR="009A1A1B">
              <w:rPr>
                <w:b/>
                <w:noProof/>
              </w:rPr>
              <w:t xml:space="preserve">, </w:t>
            </w:r>
            <w:r w:rsidR="009A1A1B" w:rsidRPr="00120101">
              <w:rPr>
                <w:b/>
                <w:noProof/>
              </w:rPr>
              <w:t>Malta</w:t>
            </w:r>
          </w:p>
          <w:p w14:paraId="086C6EB8" w14:textId="77777777" w:rsidR="009A1A1B" w:rsidRDefault="0016705A" w:rsidP="009A1A1B">
            <w:pPr>
              <w:rPr>
                <w:noProof/>
              </w:rPr>
            </w:pPr>
            <w:r w:rsidRPr="003C5958">
              <w:rPr>
                <w:noProof/>
                <w:lang w:val="is-IS"/>
              </w:rPr>
              <w:t>Roche Products (Ireland) Ltd.</w:t>
            </w:r>
          </w:p>
          <w:p w14:paraId="2D5CB84E" w14:textId="42E02E02" w:rsidR="0016705A" w:rsidRPr="003C5958" w:rsidRDefault="009A1A1B" w:rsidP="009A1A1B">
            <w:pPr>
              <w:rPr>
                <w:noProof/>
                <w:lang w:val="is-IS"/>
              </w:rPr>
            </w:pPr>
            <w:r w:rsidRPr="00B92BB0">
              <w:rPr>
                <w:noProof/>
                <w:szCs w:val="22"/>
              </w:rPr>
              <w:t>Ireland/L-Irlanda</w:t>
            </w:r>
          </w:p>
          <w:p w14:paraId="5917665F" w14:textId="77777777" w:rsidR="0016705A" w:rsidRPr="003C5958" w:rsidRDefault="0016705A">
            <w:pPr>
              <w:rPr>
                <w:noProof/>
                <w:lang w:val="is-IS"/>
              </w:rPr>
            </w:pPr>
            <w:r w:rsidRPr="003C5958">
              <w:rPr>
                <w:noProof/>
                <w:lang w:val="is-IS"/>
              </w:rPr>
              <w:t>Tel: +353 (0) 1 469 0700</w:t>
            </w:r>
          </w:p>
          <w:p w14:paraId="71BF22C6" w14:textId="77777777" w:rsidR="0016705A" w:rsidRPr="00C94676" w:rsidRDefault="0016705A">
            <w:pPr>
              <w:tabs>
                <w:tab w:val="left" w:pos="720"/>
              </w:tabs>
              <w:autoSpaceDE w:val="0"/>
              <w:autoSpaceDN w:val="0"/>
              <w:adjustRightInd w:val="0"/>
              <w:rPr>
                <w:b/>
                <w:noProof/>
                <w:lang w:val="is-IS"/>
              </w:rPr>
            </w:pPr>
          </w:p>
        </w:tc>
        <w:tc>
          <w:tcPr>
            <w:tcW w:w="4590" w:type="dxa"/>
          </w:tcPr>
          <w:p w14:paraId="067BAD0A" w14:textId="77777777" w:rsidR="009A1A1B" w:rsidRPr="002102B8" w:rsidRDefault="009A1A1B" w:rsidP="009A1A1B">
            <w:pPr>
              <w:rPr>
                <w:b/>
                <w:noProof/>
                <w:lang w:val="is-IS"/>
              </w:rPr>
            </w:pPr>
            <w:r w:rsidRPr="002102B8">
              <w:rPr>
                <w:b/>
                <w:noProof/>
                <w:lang w:val="is-IS"/>
              </w:rPr>
              <w:t xml:space="preserve">Slovenská republika </w:t>
            </w:r>
          </w:p>
          <w:p w14:paraId="51AA0AC2" w14:textId="77777777" w:rsidR="009A1A1B" w:rsidRPr="002102B8" w:rsidRDefault="009A1A1B" w:rsidP="009A1A1B">
            <w:pPr>
              <w:rPr>
                <w:noProof/>
                <w:lang w:val="is-IS"/>
              </w:rPr>
            </w:pPr>
            <w:r w:rsidRPr="002102B8">
              <w:rPr>
                <w:noProof/>
                <w:lang w:val="is-IS"/>
              </w:rPr>
              <w:t>Roche Slovensko, s.r.o.</w:t>
            </w:r>
          </w:p>
          <w:p w14:paraId="036BA22D" w14:textId="77777777" w:rsidR="009A1A1B" w:rsidRPr="00E71147" w:rsidRDefault="009A1A1B" w:rsidP="009A1A1B">
            <w:pPr>
              <w:rPr>
                <w:noProof/>
                <w:lang w:val="is-IS"/>
              </w:rPr>
            </w:pPr>
            <w:r w:rsidRPr="00E71147">
              <w:rPr>
                <w:noProof/>
                <w:lang w:val="is-IS"/>
              </w:rPr>
              <w:t>Tel: +421 - 2 52638201</w:t>
            </w:r>
          </w:p>
          <w:p w14:paraId="7055F150" w14:textId="77777777" w:rsidR="0016705A" w:rsidRPr="00E71147" w:rsidRDefault="0016705A" w:rsidP="009A1A1B">
            <w:pPr>
              <w:rPr>
                <w:b/>
                <w:noProof/>
                <w:lang w:val="is-IS"/>
              </w:rPr>
            </w:pPr>
          </w:p>
        </w:tc>
      </w:tr>
      <w:tr w:rsidR="0016705A" w:rsidRPr="00224A94" w14:paraId="22D61FD2" w14:textId="77777777" w:rsidTr="007743D1">
        <w:trPr>
          <w:cantSplit/>
        </w:trPr>
        <w:tc>
          <w:tcPr>
            <w:tcW w:w="4590" w:type="dxa"/>
          </w:tcPr>
          <w:p w14:paraId="1DB5C950" w14:textId="77777777" w:rsidR="0016705A" w:rsidRPr="002F29C4" w:rsidRDefault="0016705A">
            <w:pPr>
              <w:tabs>
                <w:tab w:val="left" w:pos="720"/>
              </w:tabs>
              <w:rPr>
                <w:b/>
                <w:noProof/>
                <w:snapToGrid w:val="0"/>
                <w:lang w:val="is-IS"/>
              </w:rPr>
            </w:pPr>
            <w:r w:rsidRPr="002F29C4">
              <w:rPr>
                <w:b/>
                <w:noProof/>
                <w:snapToGrid w:val="0"/>
                <w:lang w:val="is-IS"/>
              </w:rPr>
              <w:t xml:space="preserve">Ísland </w:t>
            </w:r>
          </w:p>
          <w:p w14:paraId="61F8C20D" w14:textId="79FE1EC3" w:rsidR="0016705A" w:rsidRPr="003C5958" w:rsidRDefault="0016705A">
            <w:pPr>
              <w:tabs>
                <w:tab w:val="left" w:pos="720"/>
              </w:tabs>
              <w:rPr>
                <w:noProof/>
                <w:snapToGrid w:val="0"/>
                <w:lang w:val="is-IS"/>
              </w:rPr>
            </w:pPr>
            <w:r w:rsidRPr="003C5958">
              <w:rPr>
                <w:noProof/>
                <w:snapToGrid w:val="0"/>
                <w:lang w:val="is-IS"/>
              </w:rPr>
              <w:t xml:space="preserve">Roche </w:t>
            </w:r>
            <w:r w:rsidR="008250EF">
              <w:rPr>
                <w:noProof/>
                <w:lang w:val="en-GB" w:eastAsia="en-US"/>
              </w:rPr>
              <w:t>Pharmaceuticals A/S</w:t>
            </w:r>
          </w:p>
          <w:p w14:paraId="1F394B36" w14:textId="77777777" w:rsidR="0016705A" w:rsidRPr="003C5958" w:rsidRDefault="0016705A">
            <w:pPr>
              <w:tabs>
                <w:tab w:val="left" w:pos="720"/>
              </w:tabs>
              <w:rPr>
                <w:noProof/>
                <w:snapToGrid w:val="0"/>
                <w:lang w:val="is-IS"/>
              </w:rPr>
            </w:pPr>
            <w:r w:rsidRPr="003C5958">
              <w:rPr>
                <w:noProof/>
                <w:szCs w:val="22"/>
                <w:lang w:val="is-IS"/>
              </w:rPr>
              <w:t>c/o Icepharma hf</w:t>
            </w:r>
          </w:p>
          <w:p w14:paraId="74070BF7" w14:textId="77777777" w:rsidR="0016705A" w:rsidRPr="0088275B" w:rsidRDefault="0016705A">
            <w:pPr>
              <w:ind w:right="-449"/>
              <w:rPr>
                <w:lang w:val="is-IS"/>
              </w:rPr>
            </w:pPr>
            <w:r w:rsidRPr="00C94676">
              <w:rPr>
                <w:noProof/>
                <w:snapToGrid w:val="0"/>
                <w:lang w:val="is-IS"/>
              </w:rPr>
              <w:t>Sími:+354 540 8000</w:t>
            </w:r>
          </w:p>
          <w:p w14:paraId="4D62E928" w14:textId="77777777" w:rsidR="0016705A" w:rsidRPr="009646F5" w:rsidRDefault="0016705A">
            <w:pPr>
              <w:rPr>
                <w:b/>
                <w:noProof/>
                <w:lang w:val="is-IS"/>
              </w:rPr>
            </w:pPr>
          </w:p>
        </w:tc>
        <w:tc>
          <w:tcPr>
            <w:tcW w:w="4590" w:type="dxa"/>
          </w:tcPr>
          <w:p w14:paraId="3B4CCFCB" w14:textId="77777777" w:rsidR="009A1A1B" w:rsidRPr="0088275B" w:rsidRDefault="009A1A1B" w:rsidP="009A1A1B">
            <w:pPr>
              <w:rPr>
                <w:b/>
                <w:noProof/>
                <w:lang w:val="is-IS"/>
              </w:rPr>
            </w:pPr>
            <w:r w:rsidRPr="0088275B">
              <w:rPr>
                <w:b/>
                <w:noProof/>
                <w:lang w:val="is-IS"/>
              </w:rPr>
              <w:t>Suomi/Finland</w:t>
            </w:r>
          </w:p>
          <w:p w14:paraId="0CCC7CA2" w14:textId="77777777" w:rsidR="009A1A1B" w:rsidRPr="002102B8" w:rsidRDefault="009A1A1B" w:rsidP="009A1A1B">
            <w:pPr>
              <w:rPr>
                <w:noProof/>
                <w:snapToGrid w:val="0"/>
                <w:lang w:val="is-IS"/>
              </w:rPr>
            </w:pPr>
            <w:r w:rsidRPr="009646F5">
              <w:rPr>
                <w:noProof/>
                <w:lang w:val="is-IS"/>
              </w:rPr>
              <w:t>Roche Oy</w:t>
            </w:r>
            <w:r w:rsidRPr="002102B8">
              <w:rPr>
                <w:noProof/>
                <w:snapToGrid w:val="0"/>
                <w:lang w:val="is-IS"/>
              </w:rPr>
              <w:t xml:space="preserve"> </w:t>
            </w:r>
          </w:p>
          <w:p w14:paraId="1BD61D2F" w14:textId="77777777" w:rsidR="009A1A1B" w:rsidRPr="002102B8" w:rsidRDefault="009A1A1B" w:rsidP="009A1A1B">
            <w:pPr>
              <w:rPr>
                <w:noProof/>
                <w:lang w:val="is-IS"/>
              </w:rPr>
            </w:pPr>
            <w:r w:rsidRPr="002102B8">
              <w:rPr>
                <w:noProof/>
                <w:lang w:val="is-IS"/>
              </w:rPr>
              <w:t>Puh/Tel: +358 (0) 10 554 500</w:t>
            </w:r>
          </w:p>
          <w:p w14:paraId="7CE2C615" w14:textId="77777777" w:rsidR="0016705A" w:rsidRPr="00E71147" w:rsidRDefault="0016705A" w:rsidP="009A1A1B">
            <w:pPr>
              <w:rPr>
                <w:noProof/>
                <w:lang w:val="is-IS"/>
              </w:rPr>
            </w:pPr>
          </w:p>
        </w:tc>
      </w:tr>
      <w:tr w:rsidR="0016705A" w:rsidRPr="002F29C4" w14:paraId="2C9541F5" w14:textId="77777777" w:rsidTr="007743D1">
        <w:trPr>
          <w:cantSplit/>
        </w:trPr>
        <w:tc>
          <w:tcPr>
            <w:tcW w:w="4590" w:type="dxa"/>
          </w:tcPr>
          <w:p w14:paraId="0B8F8F70" w14:textId="77777777" w:rsidR="0016705A" w:rsidRPr="003C5958" w:rsidRDefault="0016705A">
            <w:pPr>
              <w:rPr>
                <w:noProof/>
                <w:lang w:val="is-IS"/>
              </w:rPr>
            </w:pPr>
            <w:r w:rsidRPr="002F29C4">
              <w:rPr>
                <w:b/>
                <w:noProof/>
                <w:lang w:val="is-IS"/>
              </w:rPr>
              <w:t>Italia</w:t>
            </w:r>
          </w:p>
          <w:p w14:paraId="1D7E6E7E" w14:textId="77777777" w:rsidR="0016705A" w:rsidRPr="003C5958" w:rsidRDefault="0016705A">
            <w:pPr>
              <w:rPr>
                <w:noProof/>
                <w:lang w:val="is-IS"/>
              </w:rPr>
            </w:pPr>
            <w:r w:rsidRPr="003C5958">
              <w:rPr>
                <w:noProof/>
                <w:lang w:val="is-IS"/>
              </w:rPr>
              <w:t>Roche S.p.A.</w:t>
            </w:r>
          </w:p>
          <w:p w14:paraId="16619119" w14:textId="77777777" w:rsidR="0016705A" w:rsidRPr="00C94676" w:rsidRDefault="0016705A">
            <w:pPr>
              <w:rPr>
                <w:noProof/>
                <w:lang w:val="is-IS"/>
              </w:rPr>
            </w:pPr>
            <w:r w:rsidRPr="00C94676">
              <w:rPr>
                <w:noProof/>
                <w:lang w:val="is-IS"/>
              </w:rPr>
              <w:t>Tel: +39 - 039 2471</w:t>
            </w:r>
          </w:p>
        </w:tc>
        <w:tc>
          <w:tcPr>
            <w:tcW w:w="4590" w:type="dxa"/>
          </w:tcPr>
          <w:p w14:paraId="510C79C2" w14:textId="77777777" w:rsidR="009A1A1B" w:rsidRPr="002102B8" w:rsidRDefault="009A1A1B" w:rsidP="009A1A1B">
            <w:pPr>
              <w:rPr>
                <w:noProof/>
                <w:lang w:val="is-IS"/>
              </w:rPr>
            </w:pPr>
            <w:r w:rsidRPr="009646F5">
              <w:rPr>
                <w:b/>
                <w:noProof/>
                <w:lang w:val="is-IS"/>
              </w:rPr>
              <w:t>Sverige</w:t>
            </w:r>
          </w:p>
          <w:p w14:paraId="66A7F698" w14:textId="77777777" w:rsidR="009A1A1B" w:rsidRPr="002102B8" w:rsidRDefault="009A1A1B" w:rsidP="009A1A1B">
            <w:pPr>
              <w:rPr>
                <w:noProof/>
                <w:lang w:val="is-IS"/>
              </w:rPr>
            </w:pPr>
            <w:r w:rsidRPr="002102B8">
              <w:rPr>
                <w:noProof/>
                <w:lang w:val="is-IS"/>
              </w:rPr>
              <w:t>Roche AB</w:t>
            </w:r>
          </w:p>
          <w:p w14:paraId="54AC0D5E" w14:textId="77777777" w:rsidR="009A1A1B" w:rsidRPr="00E71147" w:rsidRDefault="009A1A1B" w:rsidP="009A1A1B">
            <w:pPr>
              <w:suppressAutoHyphens/>
              <w:rPr>
                <w:noProof/>
                <w:lang w:val="is-IS"/>
              </w:rPr>
            </w:pPr>
            <w:r w:rsidRPr="00E71147">
              <w:rPr>
                <w:noProof/>
                <w:lang w:val="is-IS"/>
              </w:rPr>
              <w:t>Tel: +46 (0) 8 726 1200</w:t>
            </w:r>
          </w:p>
          <w:p w14:paraId="31FF5CBB" w14:textId="77777777" w:rsidR="0016705A" w:rsidRPr="00E71147" w:rsidRDefault="0016705A" w:rsidP="009A1A1B">
            <w:pPr>
              <w:rPr>
                <w:noProof/>
                <w:lang w:val="is-IS"/>
              </w:rPr>
            </w:pPr>
          </w:p>
        </w:tc>
      </w:tr>
    </w:tbl>
    <w:p w14:paraId="5378AF93" w14:textId="77777777" w:rsidR="0016705A" w:rsidRPr="002F29C4" w:rsidRDefault="0016705A">
      <w:pPr>
        <w:rPr>
          <w:lang w:val="is-IS"/>
        </w:rPr>
      </w:pPr>
    </w:p>
    <w:p w14:paraId="57F48506" w14:textId="77777777" w:rsidR="0016705A" w:rsidRPr="003C5958" w:rsidRDefault="0016705A">
      <w:pPr>
        <w:rPr>
          <w:b/>
          <w:lang w:val="is-IS"/>
        </w:rPr>
      </w:pPr>
      <w:r w:rsidRPr="003C5958">
        <w:rPr>
          <w:b/>
          <w:lang w:val="is-IS"/>
        </w:rPr>
        <w:t>Þessi fylgiseðill var síðast uppfærður í</w:t>
      </w:r>
    </w:p>
    <w:p w14:paraId="5AA0233A" w14:textId="77777777" w:rsidR="0016705A" w:rsidRPr="003C5958" w:rsidRDefault="0016705A">
      <w:pPr>
        <w:rPr>
          <w:b/>
          <w:lang w:val="is-IS"/>
        </w:rPr>
      </w:pPr>
    </w:p>
    <w:p w14:paraId="4C743F10" w14:textId="77777777" w:rsidR="0016705A" w:rsidRPr="0088275B" w:rsidRDefault="0016705A" w:rsidP="00E47097">
      <w:pPr>
        <w:rPr>
          <w:b/>
          <w:noProof/>
          <w:szCs w:val="22"/>
          <w:lang w:val="is-IS"/>
        </w:rPr>
      </w:pPr>
      <w:r w:rsidRPr="00C94676">
        <w:rPr>
          <w:b/>
          <w:noProof/>
          <w:szCs w:val="22"/>
          <w:lang w:val="is-IS"/>
        </w:rPr>
        <w:t xml:space="preserve">Upplýsingar sem hægt er </w:t>
      </w:r>
      <w:r w:rsidRPr="0088275B">
        <w:rPr>
          <w:b/>
          <w:noProof/>
          <w:szCs w:val="22"/>
          <w:lang w:val="is-IS"/>
        </w:rPr>
        <w:t>að nálgast annars staðar</w:t>
      </w:r>
    </w:p>
    <w:p w14:paraId="22A41E3C" w14:textId="77777777" w:rsidR="0016705A" w:rsidRPr="009646F5" w:rsidRDefault="0016705A" w:rsidP="00E47097">
      <w:pPr>
        <w:rPr>
          <w:noProof/>
          <w:szCs w:val="22"/>
          <w:lang w:val="is-IS"/>
        </w:rPr>
      </w:pPr>
    </w:p>
    <w:p w14:paraId="29212F54" w14:textId="59E5E8FB" w:rsidR="0037434F" w:rsidRPr="00823611" w:rsidRDefault="0016705A">
      <w:pPr>
        <w:rPr>
          <w:lang w:val="is-IS"/>
        </w:rPr>
      </w:pPr>
      <w:r w:rsidRPr="009646F5">
        <w:rPr>
          <w:noProof/>
          <w:szCs w:val="22"/>
          <w:lang w:val="is-IS"/>
        </w:rPr>
        <w:t xml:space="preserve">Ítarlegar upplýsingar um lyfið eru birtar á vef Lyfjastofnunar Evrópu </w:t>
      </w:r>
      <w:r w:rsidR="005B6E67">
        <w:fldChar w:fldCharType="begin"/>
      </w:r>
      <w:r w:rsidR="005B6E67" w:rsidRPr="00F64B22">
        <w:rPr>
          <w:lang w:val="is-IS"/>
          <w:rPrChange w:id="394" w:author="TCS" w:date="2025-11-07T10:39:00Z" w16du:dateUtc="2025-11-07T05:09:00Z">
            <w:rPr/>
          </w:rPrChange>
        </w:rPr>
        <w:instrText>HYPERLINK "https://www.ema.europa.eu"</w:instrText>
      </w:r>
      <w:r w:rsidR="005B6E67">
        <w:fldChar w:fldCharType="separate"/>
      </w:r>
      <w:r w:rsidR="005B6E67" w:rsidRPr="00823611">
        <w:rPr>
          <w:rStyle w:val="Hyperlink"/>
          <w:lang w:val="is-IS"/>
        </w:rPr>
        <w:t>https://www.ema.europa.eu</w:t>
      </w:r>
      <w:r w:rsidR="005B6E67">
        <w:fldChar w:fldCharType="end"/>
      </w:r>
      <w:r w:rsidR="00D75844">
        <w:rPr>
          <w:noProof/>
          <w:szCs w:val="22"/>
          <w:lang w:val="is-IS"/>
        </w:rPr>
        <w:t xml:space="preserve"> og </w:t>
      </w:r>
      <w:r w:rsidR="009254B2">
        <w:rPr>
          <w:noProof/>
          <w:szCs w:val="22"/>
          <w:lang w:val="is-IS"/>
        </w:rPr>
        <w:t xml:space="preserve">á vef Lyfjastofnunar </w:t>
      </w:r>
      <w:r w:rsidR="00E87C19">
        <w:fldChar w:fldCharType="begin"/>
      </w:r>
      <w:r w:rsidR="00E87C19" w:rsidRPr="00F64B22">
        <w:rPr>
          <w:lang w:val="is-IS"/>
          <w:rPrChange w:id="395" w:author="TCS" w:date="2025-11-07T10:39:00Z" w16du:dateUtc="2025-11-07T05:09:00Z">
            <w:rPr/>
          </w:rPrChange>
        </w:rPr>
        <w:instrText>HYPERLINK "https://www.serlyfjaskra.is"</w:instrText>
      </w:r>
      <w:r w:rsidR="00E87C19">
        <w:fldChar w:fldCharType="separate"/>
      </w:r>
      <w:r w:rsidR="00E87C19" w:rsidRPr="00823611">
        <w:rPr>
          <w:rStyle w:val="Hyperlink"/>
          <w:lang w:val="is-IS"/>
        </w:rPr>
        <w:t>https://www.serlyfjaskra.is</w:t>
      </w:r>
      <w:r w:rsidR="00E87C19">
        <w:fldChar w:fldCharType="end"/>
      </w:r>
      <w:r w:rsidRPr="003C5958">
        <w:rPr>
          <w:bCs/>
          <w:noProof/>
          <w:szCs w:val="22"/>
          <w:lang w:val="is-IS"/>
        </w:rPr>
        <w:t>.</w:t>
      </w:r>
      <w:r w:rsidR="00547F8F" w:rsidRPr="003C5958" w:rsidDel="00547F8F">
        <w:rPr>
          <w:bCs/>
          <w:noProof/>
          <w:szCs w:val="22"/>
          <w:lang w:val="is-IS"/>
        </w:rPr>
        <w:t xml:space="preserve"> </w:t>
      </w:r>
    </w:p>
    <w:p w14:paraId="6DF5EDC2" w14:textId="3A067369" w:rsidR="00170A97" w:rsidRDefault="00170A97">
      <w:pPr>
        <w:rPr>
          <w:ins w:id="396" w:author="RJ" w:date="2025-10-10T13:42:00Z" w16du:dateUtc="2025-10-10T13:42:00Z"/>
          <w:lang w:val="is-IS"/>
        </w:rPr>
      </w:pPr>
      <w:ins w:id="397" w:author="RJ" w:date="2025-10-10T13:42:00Z" w16du:dateUtc="2025-10-10T13:42:00Z">
        <w:r>
          <w:rPr>
            <w:lang w:val="is-IS"/>
          </w:rPr>
          <w:br w:type="page"/>
        </w:r>
      </w:ins>
    </w:p>
    <w:p w14:paraId="0ACCC333" w14:textId="77777777" w:rsidR="00170A97" w:rsidRPr="00F64B22" w:rsidRDefault="00170A97" w:rsidP="00170A97">
      <w:pPr>
        <w:rPr>
          <w:ins w:id="398" w:author="RJ" w:date="2025-10-10T13:42:00Z" w16du:dateUtc="2025-10-10T13:42:00Z"/>
          <w:lang w:val="is-IS"/>
          <w:rPrChange w:id="399" w:author="TCS" w:date="2025-11-07T10:39:00Z" w16du:dateUtc="2025-11-07T05:09:00Z">
            <w:rPr>
              <w:ins w:id="400" w:author="RJ" w:date="2025-10-10T13:42:00Z" w16du:dateUtc="2025-10-10T13:42:00Z"/>
              <w:lang w:val="en-GB"/>
            </w:rPr>
          </w:rPrChange>
        </w:rPr>
      </w:pPr>
    </w:p>
    <w:p w14:paraId="6C6925B6" w14:textId="77777777" w:rsidR="00170A97" w:rsidRPr="00F64B22" w:rsidRDefault="00170A97" w:rsidP="00170A97">
      <w:pPr>
        <w:rPr>
          <w:ins w:id="401" w:author="RJ" w:date="2025-10-10T13:42:00Z" w16du:dateUtc="2025-10-10T13:42:00Z"/>
          <w:lang w:val="is-IS"/>
          <w:rPrChange w:id="402" w:author="TCS" w:date="2025-11-07T10:39:00Z" w16du:dateUtc="2025-11-07T05:09:00Z">
            <w:rPr>
              <w:ins w:id="403" w:author="RJ" w:date="2025-10-10T13:42:00Z" w16du:dateUtc="2025-10-10T13:42:00Z"/>
              <w:lang w:val="en-GB"/>
            </w:rPr>
          </w:rPrChange>
        </w:rPr>
      </w:pPr>
    </w:p>
    <w:p w14:paraId="18D89B13" w14:textId="77777777" w:rsidR="00170A97" w:rsidRPr="00F64B22" w:rsidRDefault="00170A97" w:rsidP="00170A97">
      <w:pPr>
        <w:rPr>
          <w:ins w:id="404" w:author="RJ" w:date="2025-10-10T13:42:00Z" w16du:dateUtc="2025-10-10T13:42:00Z"/>
          <w:lang w:val="is-IS"/>
          <w:rPrChange w:id="405" w:author="TCS" w:date="2025-11-07T10:39:00Z" w16du:dateUtc="2025-11-07T05:09:00Z">
            <w:rPr>
              <w:ins w:id="406" w:author="RJ" w:date="2025-10-10T13:42:00Z" w16du:dateUtc="2025-10-10T13:42:00Z"/>
              <w:lang w:val="en-GB"/>
            </w:rPr>
          </w:rPrChange>
        </w:rPr>
      </w:pPr>
    </w:p>
    <w:p w14:paraId="48C1E75E" w14:textId="77777777" w:rsidR="00170A97" w:rsidRPr="00F64B22" w:rsidRDefault="00170A97" w:rsidP="00170A97">
      <w:pPr>
        <w:rPr>
          <w:ins w:id="407" w:author="RJ" w:date="2025-10-10T13:42:00Z" w16du:dateUtc="2025-10-10T13:42:00Z"/>
          <w:lang w:val="is-IS"/>
          <w:rPrChange w:id="408" w:author="TCS" w:date="2025-11-07T10:39:00Z" w16du:dateUtc="2025-11-07T05:09:00Z">
            <w:rPr>
              <w:ins w:id="409" w:author="RJ" w:date="2025-10-10T13:42:00Z" w16du:dateUtc="2025-10-10T13:42:00Z"/>
              <w:lang w:val="en-GB"/>
            </w:rPr>
          </w:rPrChange>
        </w:rPr>
      </w:pPr>
    </w:p>
    <w:p w14:paraId="51D5D538" w14:textId="77777777" w:rsidR="00170A97" w:rsidRPr="00F64B22" w:rsidRDefault="00170A97" w:rsidP="00170A97">
      <w:pPr>
        <w:rPr>
          <w:ins w:id="410" w:author="RJ" w:date="2025-10-10T13:42:00Z" w16du:dateUtc="2025-10-10T13:42:00Z"/>
          <w:lang w:val="is-IS"/>
          <w:rPrChange w:id="411" w:author="TCS" w:date="2025-11-07T10:39:00Z" w16du:dateUtc="2025-11-07T05:09:00Z">
            <w:rPr>
              <w:ins w:id="412" w:author="RJ" w:date="2025-10-10T13:42:00Z" w16du:dateUtc="2025-10-10T13:42:00Z"/>
              <w:lang w:val="en-GB"/>
            </w:rPr>
          </w:rPrChange>
        </w:rPr>
      </w:pPr>
    </w:p>
    <w:p w14:paraId="1361978B" w14:textId="77777777" w:rsidR="00170A97" w:rsidRPr="00F64B22" w:rsidRDefault="00170A97" w:rsidP="00170A97">
      <w:pPr>
        <w:rPr>
          <w:ins w:id="413" w:author="RJ" w:date="2025-10-10T13:42:00Z" w16du:dateUtc="2025-10-10T13:42:00Z"/>
          <w:lang w:val="is-IS"/>
          <w:rPrChange w:id="414" w:author="TCS" w:date="2025-11-07T10:39:00Z" w16du:dateUtc="2025-11-07T05:09:00Z">
            <w:rPr>
              <w:ins w:id="415" w:author="RJ" w:date="2025-10-10T13:42:00Z" w16du:dateUtc="2025-10-10T13:42:00Z"/>
              <w:lang w:val="en-GB"/>
            </w:rPr>
          </w:rPrChange>
        </w:rPr>
      </w:pPr>
    </w:p>
    <w:p w14:paraId="21FF6CF1" w14:textId="77777777" w:rsidR="00170A97" w:rsidRPr="00F64B22" w:rsidRDefault="00170A97" w:rsidP="00170A97">
      <w:pPr>
        <w:rPr>
          <w:ins w:id="416" w:author="RJ" w:date="2025-10-10T13:42:00Z" w16du:dateUtc="2025-10-10T13:42:00Z"/>
          <w:lang w:val="is-IS"/>
          <w:rPrChange w:id="417" w:author="TCS" w:date="2025-11-07T10:39:00Z" w16du:dateUtc="2025-11-07T05:09:00Z">
            <w:rPr>
              <w:ins w:id="418" w:author="RJ" w:date="2025-10-10T13:42:00Z" w16du:dateUtc="2025-10-10T13:42:00Z"/>
              <w:lang w:val="en-GB"/>
            </w:rPr>
          </w:rPrChange>
        </w:rPr>
      </w:pPr>
    </w:p>
    <w:p w14:paraId="5F030AED" w14:textId="77777777" w:rsidR="00170A97" w:rsidRPr="00F64B22" w:rsidRDefault="00170A97" w:rsidP="00170A97">
      <w:pPr>
        <w:rPr>
          <w:ins w:id="419" w:author="RJ" w:date="2025-10-10T13:42:00Z" w16du:dateUtc="2025-10-10T13:42:00Z"/>
          <w:lang w:val="is-IS"/>
          <w:rPrChange w:id="420" w:author="TCS" w:date="2025-11-07T10:39:00Z" w16du:dateUtc="2025-11-07T05:09:00Z">
            <w:rPr>
              <w:ins w:id="421" w:author="RJ" w:date="2025-10-10T13:42:00Z" w16du:dateUtc="2025-10-10T13:42:00Z"/>
              <w:lang w:val="en-GB"/>
            </w:rPr>
          </w:rPrChange>
        </w:rPr>
      </w:pPr>
    </w:p>
    <w:p w14:paraId="12C71AD7" w14:textId="77777777" w:rsidR="00170A97" w:rsidRPr="00F64B22" w:rsidRDefault="00170A97" w:rsidP="00170A97">
      <w:pPr>
        <w:rPr>
          <w:ins w:id="422" w:author="RJ" w:date="2025-10-10T13:42:00Z" w16du:dateUtc="2025-10-10T13:42:00Z"/>
          <w:lang w:val="is-IS"/>
          <w:rPrChange w:id="423" w:author="TCS" w:date="2025-11-07T10:39:00Z" w16du:dateUtc="2025-11-07T05:09:00Z">
            <w:rPr>
              <w:ins w:id="424" w:author="RJ" w:date="2025-10-10T13:42:00Z" w16du:dateUtc="2025-10-10T13:42:00Z"/>
              <w:lang w:val="en-GB"/>
            </w:rPr>
          </w:rPrChange>
        </w:rPr>
      </w:pPr>
    </w:p>
    <w:p w14:paraId="7B5D5D6E" w14:textId="77777777" w:rsidR="00170A97" w:rsidRPr="00F64B22" w:rsidRDefault="00170A97" w:rsidP="00170A97">
      <w:pPr>
        <w:rPr>
          <w:ins w:id="425" w:author="RJ" w:date="2025-10-10T13:42:00Z" w16du:dateUtc="2025-10-10T13:42:00Z"/>
          <w:lang w:val="is-IS"/>
          <w:rPrChange w:id="426" w:author="TCS" w:date="2025-11-07T10:39:00Z" w16du:dateUtc="2025-11-07T05:09:00Z">
            <w:rPr>
              <w:ins w:id="427" w:author="RJ" w:date="2025-10-10T13:42:00Z" w16du:dateUtc="2025-10-10T13:42:00Z"/>
              <w:lang w:val="en-GB"/>
            </w:rPr>
          </w:rPrChange>
        </w:rPr>
      </w:pPr>
    </w:p>
    <w:p w14:paraId="47D62F0F" w14:textId="77777777" w:rsidR="00170A97" w:rsidRPr="00F64B22" w:rsidRDefault="00170A97" w:rsidP="00170A97">
      <w:pPr>
        <w:rPr>
          <w:ins w:id="428" w:author="RJ" w:date="2025-10-10T13:42:00Z" w16du:dateUtc="2025-10-10T13:42:00Z"/>
          <w:lang w:val="is-IS"/>
          <w:rPrChange w:id="429" w:author="TCS" w:date="2025-11-07T10:39:00Z" w16du:dateUtc="2025-11-07T05:09:00Z">
            <w:rPr>
              <w:ins w:id="430" w:author="RJ" w:date="2025-10-10T13:42:00Z" w16du:dateUtc="2025-10-10T13:42:00Z"/>
              <w:lang w:val="en-GB"/>
            </w:rPr>
          </w:rPrChange>
        </w:rPr>
      </w:pPr>
    </w:p>
    <w:p w14:paraId="7ED83414" w14:textId="77777777" w:rsidR="00170A97" w:rsidRPr="00F64B22" w:rsidRDefault="00170A97" w:rsidP="00170A97">
      <w:pPr>
        <w:rPr>
          <w:ins w:id="431" w:author="RJ" w:date="2025-10-10T13:42:00Z" w16du:dateUtc="2025-10-10T13:42:00Z"/>
          <w:lang w:val="is-IS"/>
          <w:rPrChange w:id="432" w:author="TCS" w:date="2025-11-07T10:39:00Z" w16du:dateUtc="2025-11-07T05:09:00Z">
            <w:rPr>
              <w:ins w:id="433" w:author="RJ" w:date="2025-10-10T13:42:00Z" w16du:dateUtc="2025-10-10T13:42:00Z"/>
              <w:lang w:val="en-GB"/>
            </w:rPr>
          </w:rPrChange>
        </w:rPr>
      </w:pPr>
    </w:p>
    <w:p w14:paraId="4752D71B" w14:textId="77777777" w:rsidR="00170A97" w:rsidRPr="00F64B22" w:rsidRDefault="00170A97" w:rsidP="00170A97">
      <w:pPr>
        <w:rPr>
          <w:ins w:id="434" w:author="RJ" w:date="2025-10-10T13:42:00Z" w16du:dateUtc="2025-10-10T13:42:00Z"/>
          <w:lang w:val="is-IS"/>
          <w:rPrChange w:id="435" w:author="TCS" w:date="2025-11-07T10:39:00Z" w16du:dateUtc="2025-11-07T05:09:00Z">
            <w:rPr>
              <w:ins w:id="436" w:author="RJ" w:date="2025-10-10T13:42:00Z" w16du:dateUtc="2025-10-10T13:42:00Z"/>
              <w:lang w:val="en-GB"/>
            </w:rPr>
          </w:rPrChange>
        </w:rPr>
      </w:pPr>
    </w:p>
    <w:p w14:paraId="5012F9C1" w14:textId="77777777" w:rsidR="00170A97" w:rsidRPr="00F64B22" w:rsidRDefault="00170A97" w:rsidP="00170A97">
      <w:pPr>
        <w:rPr>
          <w:ins w:id="437" w:author="RJ" w:date="2025-10-10T13:42:00Z" w16du:dateUtc="2025-10-10T13:42:00Z"/>
          <w:lang w:val="is-IS"/>
          <w:rPrChange w:id="438" w:author="TCS" w:date="2025-11-07T10:39:00Z" w16du:dateUtc="2025-11-07T05:09:00Z">
            <w:rPr>
              <w:ins w:id="439" w:author="RJ" w:date="2025-10-10T13:42:00Z" w16du:dateUtc="2025-10-10T13:42:00Z"/>
              <w:lang w:val="en-GB"/>
            </w:rPr>
          </w:rPrChange>
        </w:rPr>
      </w:pPr>
    </w:p>
    <w:p w14:paraId="03043DE1" w14:textId="77777777" w:rsidR="00170A97" w:rsidRPr="00F64B22" w:rsidRDefault="00170A97" w:rsidP="00170A97">
      <w:pPr>
        <w:rPr>
          <w:ins w:id="440" w:author="RJ" w:date="2025-10-10T13:42:00Z" w16du:dateUtc="2025-10-10T13:42:00Z"/>
          <w:lang w:val="is-IS"/>
          <w:rPrChange w:id="441" w:author="TCS" w:date="2025-11-07T10:39:00Z" w16du:dateUtc="2025-11-07T05:09:00Z">
            <w:rPr>
              <w:ins w:id="442" w:author="RJ" w:date="2025-10-10T13:42:00Z" w16du:dateUtc="2025-10-10T13:42:00Z"/>
              <w:lang w:val="en-GB"/>
            </w:rPr>
          </w:rPrChange>
        </w:rPr>
      </w:pPr>
    </w:p>
    <w:p w14:paraId="54C68F45" w14:textId="77777777" w:rsidR="00170A97" w:rsidRPr="00F64B22" w:rsidRDefault="00170A97" w:rsidP="00170A97">
      <w:pPr>
        <w:rPr>
          <w:ins w:id="443" w:author="RJ" w:date="2025-10-10T13:42:00Z" w16du:dateUtc="2025-10-10T13:42:00Z"/>
          <w:lang w:val="is-IS"/>
          <w:rPrChange w:id="444" w:author="TCS" w:date="2025-11-07T10:39:00Z" w16du:dateUtc="2025-11-07T05:09:00Z">
            <w:rPr>
              <w:ins w:id="445" w:author="RJ" w:date="2025-10-10T13:42:00Z" w16du:dateUtc="2025-10-10T13:42:00Z"/>
              <w:lang w:val="en-GB"/>
            </w:rPr>
          </w:rPrChange>
        </w:rPr>
      </w:pPr>
    </w:p>
    <w:p w14:paraId="60731C30" w14:textId="77777777" w:rsidR="00170A97" w:rsidRPr="00F64B22" w:rsidRDefault="00170A97" w:rsidP="00170A97">
      <w:pPr>
        <w:rPr>
          <w:ins w:id="446" w:author="RJ" w:date="2025-10-10T13:42:00Z" w16du:dateUtc="2025-10-10T13:42:00Z"/>
          <w:lang w:val="is-IS"/>
          <w:rPrChange w:id="447" w:author="TCS" w:date="2025-11-07T10:39:00Z" w16du:dateUtc="2025-11-07T05:09:00Z">
            <w:rPr>
              <w:ins w:id="448" w:author="RJ" w:date="2025-10-10T13:42:00Z" w16du:dateUtc="2025-10-10T13:42:00Z"/>
              <w:lang w:val="en-GB"/>
            </w:rPr>
          </w:rPrChange>
        </w:rPr>
      </w:pPr>
    </w:p>
    <w:p w14:paraId="3B0D5147" w14:textId="77777777" w:rsidR="00170A97" w:rsidRPr="00F64B22" w:rsidRDefault="00170A97" w:rsidP="00170A97">
      <w:pPr>
        <w:rPr>
          <w:ins w:id="449" w:author="RJ" w:date="2025-10-10T13:42:00Z" w16du:dateUtc="2025-10-10T13:42:00Z"/>
          <w:lang w:val="is-IS"/>
          <w:rPrChange w:id="450" w:author="TCS" w:date="2025-11-07T10:39:00Z" w16du:dateUtc="2025-11-07T05:09:00Z">
            <w:rPr>
              <w:ins w:id="451" w:author="RJ" w:date="2025-10-10T13:42:00Z" w16du:dateUtc="2025-10-10T13:42:00Z"/>
              <w:lang w:val="en-GB"/>
            </w:rPr>
          </w:rPrChange>
        </w:rPr>
      </w:pPr>
    </w:p>
    <w:p w14:paraId="08F3E398" w14:textId="77777777" w:rsidR="00170A97" w:rsidRPr="00F64B22" w:rsidRDefault="00170A97" w:rsidP="00170A97">
      <w:pPr>
        <w:rPr>
          <w:ins w:id="452" w:author="RJ" w:date="2025-10-10T13:42:00Z" w16du:dateUtc="2025-10-10T13:42:00Z"/>
          <w:lang w:val="is-IS"/>
          <w:rPrChange w:id="453" w:author="TCS" w:date="2025-11-07T10:39:00Z" w16du:dateUtc="2025-11-07T05:09:00Z">
            <w:rPr>
              <w:ins w:id="454" w:author="RJ" w:date="2025-10-10T13:42:00Z" w16du:dateUtc="2025-10-10T13:42:00Z"/>
              <w:lang w:val="en-GB"/>
            </w:rPr>
          </w:rPrChange>
        </w:rPr>
      </w:pPr>
    </w:p>
    <w:p w14:paraId="0F6EE6AF" w14:textId="77777777" w:rsidR="00170A97" w:rsidRPr="00F64B22" w:rsidRDefault="00170A97" w:rsidP="00170A97">
      <w:pPr>
        <w:rPr>
          <w:ins w:id="455" w:author="RJ" w:date="2025-10-10T13:42:00Z" w16du:dateUtc="2025-10-10T13:42:00Z"/>
          <w:lang w:val="is-IS"/>
          <w:rPrChange w:id="456" w:author="TCS" w:date="2025-11-07T10:39:00Z" w16du:dateUtc="2025-11-07T05:09:00Z">
            <w:rPr>
              <w:ins w:id="457" w:author="RJ" w:date="2025-10-10T13:42:00Z" w16du:dateUtc="2025-10-10T13:42:00Z"/>
              <w:lang w:val="en-GB"/>
            </w:rPr>
          </w:rPrChange>
        </w:rPr>
      </w:pPr>
    </w:p>
    <w:p w14:paraId="2C947E59" w14:textId="77777777" w:rsidR="00170A97" w:rsidRPr="00F64B22" w:rsidRDefault="00170A97" w:rsidP="00170A97">
      <w:pPr>
        <w:rPr>
          <w:ins w:id="458" w:author="RJ" w:date="2025-10-10T13:42:00Z" w16du:dateUtc="2025-10-10T13:42:00Z"/>
          <w:lang w:val="is-IS"/>
          <w:rPrChange w:id="459" w:author="TCS" w:date="2025-11-07T10:39:00Z" w16du:dateUtc="2025-11-07T05:09:00Z">
            <w:rPr>
              <w:ins w:id="460" w:author="RJ" w:date="2025-10-10T13:42:00Z" w16du:dateUtc="2025-10-10T13:42:00Z"/>
              <w:lang w:val="en-GB"/>
            </w:rPr>
          </w:rPrChange>
        </w:rPr>
      </w:pPr>
    </w:p>
    <w:p w14:paraId="57BFEDB4" w14:textId="77777777" w:rsidR="00170A97" w:rsidRPr="00F64B22" w:rsidRDefault="00170A97" w:rsidP="00170A97">
      <w:pPr>
        <w:rPr>
          <w:ins w:id="461" w:author="RJ" w:date="2025-10-10T13:42:00Z" w16du:dateUtc="2025-10-10T13:42:00Z"/>
          <w:lang w:val="is-IS"/>
          <w:rPrChange w:id="462" w:author="TCS" w:date="2025-11-07T10:39:00Z" w16du:dateUtc="2025-11-07T05:09:00Z">
            <w:rPr>
              <w:ins w:id="463" w:author="RJ" w:date="2025-10-10T13:42:00Z" w16du:dateUtc="2025-10-10T13:42:00Z"/>
              <w:lang w:val="en-GB"/>
            </w:rPr>
          </w:rPrChange>
        </w:rPr>
      </w:pPr>
    </w:p>
    <w:p w14:paraId="790EF644" w14:textId="77777777" w:rsidR="00170A97" w:rsidRPr="00F64B22" w:rsidDel="008479A4" w:rsidRDefault="00170A97" w:rsidP="00170A97">
      <w:pPr>
        <w:rPr>
          <w:ins w:id="464" w:author="RJ" w:date="2025-10-10T13:42:00Z" w16du:dateUtc="2025-10-10T13:42:00Z"/>
          <w:del w:id="465" w:author="TCS" w:date="2025-10-16T11:49:00Z" w16du:dateUtc="2025-10-16T06:19:00Z"/>
          <w:lang w:val="is-IS"/>
          <w:rPrChange w:id="466" w:author="TCS" w:date="2025-11-07T10:39:00Z" w16du:dateUtc="2025-11-07T05:09:00Z">
            <w:rPr>
              <w:ins w:id="467" w:author="RJ" w:date="2025-10-10T13:42:00Z" w16du:dateUtc="2025-10-10T13:42:00Z"/>
              <w:del w:id="468" w:author="TCS" w:date="2025-10-16T11:49:00Z" w16du:dateUtc="2025-10-16T06:19:00Z"/>
              <w:lang w:val="en-GB"/>
            </w:rPr>
          </w:rPrChange>
        </w:rPr>
      </w:pPr>
    </w:p>
    <w:p w14:paraId="4E0A93C6" w14:textId="77777777" w:rsidR="00170A97" w:rsidRPr="00F64B22" w:rsidRDefault="00170A97" w:rsidP="00170A97">
      <w:pPr>
        <w:rPr>
          <w:ins w:id="469" w:author="RJ" w:date="2025-10-10T13:42:00Z" w16du:dateUtc="2025-10-10T13:42:00Z"/>
          <w:szCs w:val="22"/>
          <w:lang w:val="is-IS"/>
          <w:rPrChange w:id="470" w:author="TCS" w:date="2025-11-07T10:39:00Z" w16du:dateUtc="2025-11-07T05:09:00Z">
            <w:rPr>
              <w:ins w:id="471" w:author="RJ" w:date="2025-10-10T13:42:00Z" w16du:dateUtc="2025-10-10T13:42:00Z"/>
              <w:szCs w:val="22"/>
              <w:lang w:val="en-GB"/>
            </w:rPr>
          </w:rPrChange>
        </w:rPr>
      </w:pPr>
    </w:p>
    <w:p w14:paraId="484C5F79" w14:textId="77777777" w:rsidR="00AE17F9" w:rsidRPr="00AE17F9" w:rsidRDefault="00AE17F9" w:rsidP="00AE17F9">
      <w:pPr>
        <w:keepNext/>
        <w:jc w:val="center"/>
        <w:outlineLvl w:val="2"/>
        <w:rPr>
          <w:ins w:id="472" w:author="RJ" w:date="2025-10-10T13:46:00Z" w16du:dateUtc="2025-10-10T13:46:00Z"/>
          <w:rFonts w:eastAsia="Verdana"/>
          <w:b/>
          <w:bCs/>
          <w:kern w:val="32"/>
          <w:szCs w:val="22"/>
          <w:lang w:val="is-IS" w:eastAsia="x-none"/>
        </w:rPr>
      </w:pPr>
      <w:ins w:id="473" w:author="RJ" w:date="2025-10-10T13:46:00Z" w16du:dateUtc="2025-10-10T13:46:00Z">
        <w:r w:rsidRPr="00AE17F9">
          <w:rPr>
            <w:rFonts w:eastAsia="Verdana"/>
            <w:b/>
            <w:bCs/>
            <w:kern w:val="32"/>
            <w:szCs w:val="22"/>
            <w:lang w:val="is-IS" w:eastAsia="x-none"/>
          </w:rPr>
          <w:t>VIÐAUKI IV</w:t>
        </w:r>
      </w:ins>
    </w:p>
    <w:p w14:paraId="34F7841E" w14:textId="77777777" w:rsidR="00AE17F9" w:rsidRPr="00F64B22" w:rsidRDefault="00AE17F9" w:rsidP="00AE17F9">
      <w:pPr>
        <w:rPr>
          <w:ins w:id="474" w:author="RJ" w:date="2025-10-10T13:46:00Z" w16du:dateUtc="2025-10-10T13:46:00Z"/>
          <w:rFonts w:eastAsia="Verdana"/>
          <w:szCs w:val="22"/>
          <w:lang w:val="is-IS" w:eastAsia="x-none"/>
          <w:rPrChange w:id="475" w:author="TCS" w:date="2025-11-07T10:39:00Z" w16du:dateUtc="2025-11-07T05:09:00Z">
            <w:rPr>
              <w:ins w:id="476" w:author="RJ" w:date="2025-10-10T13:46:00Z" w16du:dateUtc="2025-10-10T13:46:00Z"/>
              <w:rFonts w:eastAsia="Verdana"/>
              <w:szCs w:val="22"/>
              <w:lang w:val="en-GB" w:eastAsia="x-none"/>
            </w:rPr>
          </w:rPrChange>
        </w:rPr>
      </w:pPr>
    </w:p>
    <w:p w14:paraId="1694409A" w14:textId="77777777" w:rsidR="00AE17F9" w:rsidRPr="00AE17F9" w:rsidRDefault="00AE17F9">
      <w:pPr>
        <w:pStyle w:val="Annex"/>
        <w:rPr>
          <w:ins w:id="477" w:author="RJ" w:date="2025-10-10T13:46:00Z" w16du:dateUtc="2025-10-10T13:46:00Z"/>
          <w:rFonts w:eastAsia="Verdana"/>
          <w:lang w:val="is-IS"/>
        </w:rPr>
        <w:pPrChange w:id="478" w:author="TCS" w:date="2025-10-16T11:40:00Z" w16du:dateUtc="2025-10-16T06:10:00Z">
          <w:pPr>
            <w:keepNext/>
            <w:jc w:val="center"/>
            <w:outlineLvl w:val="2"/>
          </w:pPr>
        </w:pPrChange>
      </w:pPr>
      <w:ins w:id="479" w:author="RJ" w:date="2025-10-10T13:46:00Z" w16du:dateUtc="2025-10-10T13:46:00Z">
        <w:r w:rsidRPr="00AE17F9">
          <w:rPr>
            <w:rFonts w:eastAsia="Verdana"/>
            <w:lang w:val="is-IS"/>
          </w:rPr>
          <w:t>VÍSINDALEGAR NIÐURSTÖÐUR OG ÁSTÆÐUR FYRIR BREYTINGU Á SKILMÁLUM MARKAÐSLEYFANNA</w:t>
        </w:r>
      </w:ins>
    </w:p>
    <w:p w14:paraId="56490116" w14:textId="77777777" w:rsidR="00170A97" w:rsidRPr="00F64B22" w:rsidRDefault="00170A97" w:rsidP="00170A97">
      <w:pPr>
        <w:rPr>
          <w:ins w:id="480" w:author="RJ" w:date="2025-10-10T13:42:00Z" w16du:dateUtc="2025-10-10T13:42:00Z"/>
          <w:lang w:val="is-IS"/>
          <w:rPrChange w:id="481" w:author="TCS" w:date="2025-11-07T10:39:00Z" w16du:dateUtc="2025-11-07T05:09:00Z">
            <w:rPr>
              <w:ins w:id="482" w:author="RJ" w:date="2025-10-10T13:42:00Z" w16du:dateUtc="2025-10-10T13:42:00Z"/>
              <w:lang w:val="en-GB"/>
            </w:rPr>
          </w:rPrChange>
        </w:rPr>
      </w:pPr>
      <w:ins w:id="483" w:author="RJ" w:date="2025-10-10T13:42:00Z" w16du:dateUtc="2025-10-10T13:42:00Z">
        <w:r w:rsidRPr="00F64B22">
          <w:rPr>
            <w:lang w:val="is-IS"/>
            <w:rPrChange w:id="484" w:author="TCS" w:date="2025-11-07T10:39:00Z" w16du:dateUtc="2025-11-07T05:09:00Z">
              <w:rPr>
                <w:lang w:val="en-GB"/>
              </w:rPr>
            </w:rPrChange>
          </w:rPr>
          <w:br w:type="page"/>
        </w:r>
      </w:ins>
    </w:p>
    <w:p w14:paraId="49BB9EB4" w14:textId="5A1A0D7E" w:rsidR="00170A97" w:rsidRPr="00F64B22" w:rsidRDefault="00A83C5A" w:rsidP="00170A97">
      <w:pPr>
        <w:keepNext/>
        <w:widowControl w:val="0"/>
        <w:tabs>
          <w:tab w:val="left" w:pos="567"/>
        </w:tabs>
        <w:suppressAutoHyphens/>
        <w:ind w:left="562" w:hanging="562"/>
        <w:outlineLvl w:val="1"/>
        <w:rPr>
          <w:ins w:id="485" w:author="RJ" w:date="2025-10-10T13:42:00Z" w16du:dateUtc="2025-10-10T13:42:00Z"/>
          <w:b/>
          <w:bCs/>
          <w:noProof/>
          <w:szCs w:val="22"/>
          <w:lang w:val="is-IS"/>
          <w:rPrChange w:id="486" w:author="TCS" w:date="2025-11-07T10:39:00Z" w16du:dateUtc="2025-11-07T05:09:00Z">
            <w:rPr>
              <w:ins w:id="487" w:author="RJ" w:date="2025-10-10T13:42:00Z" w16du:dateUtc="2025-10-10T13:42:00Z"/>
              <w:b/>
              <w:bCs/>
              <w:noProof/>
              <w:szCs w:val="22"/>
              <w:lang w:val="en-GB"/>
            </w:rPr>
          </w:rPrChange>
        </w:rPr>
      </w:pPr>
      <w:ins w:id="488" w:author="RJ" w:date="2025-10-10T14:11:00Z" w16du:dateUtc="2025-10-10T14:11:00Z">
        <w:r w:rsidRPr="00F64B22">
          <w:rPr>
            <w:b/>
            <w:bCs/>
            <w:noProof/>
            <w:szCs w:val="22"/>
            <w:lang w:val="is-IS"/>
            <w:rPrChange w:id="489" w:author="TCS" w:date="2025-11-07T10:39:00Z" w16du:dateUtc="2025-11-07T05:09:00Z">
              <w:rPr>
                <w:b/>
                <w:bCs/>
                <w:noProof/>
                <w:szCs w:val="22"/>
                <w:lang w:val="en-GB"/>
              </w:rPr>
            </w:rPrChange>
          </w:rPr>
          <w:lastRenderedPageBreak/>
          <w:t>Vísindalegar niðu</w:t>
        </w:r>
      </w:ins>
      <w:ins w:id="490" w:author="RJ" w:date="2025-10-10T14:12:00Z" w16du:dateUtc="2025-10-10T14:12:00Z">
        <w:r w:rsidRPr="00F64B22">
          <w:rPr>
            <w:b/>
            <w:bCs/>
            <w:noProof/>
            <w:szCs w:val="22"/>
            <w:lang w:val="is-IS"/>
            <w:rPrChange w:id="491" w:author="TCS" w:date="2025-11-07T10:39:00Z" w16du:dateUtc="2025-11-07T05:09:00Z">
              <w:rPr>
                <w:b/>
                <w:bCs/>
                <w:noProof/>
                <w:szCs w:val="22"/>
                <w:lang w:val="en-GB"/>
              </w:rPr>
            </w:rPrChange>
          </w:rPr>
          <w:t>rstöður</w:t>
        </w:r>
      </w:ins>
    </w:p>
    <w:p w14:paraId="3DC446F1" w14:textId="77777777" w:rsidR="00170A97" w:rsidRPr="00F64B22" w:rsidRDefault="00170A97" w:rsidP="00170A97">
      <w:pPr>
        <w:tabs>
          <w:tab w:val="left" w:pos="567"/>
        </w:tabs>
        <w:rPr>
          <w:ins w:id="492" w:author="RJ" w:date="2025-10-10T13:42:00Z" w16du:dateUtc="2025-10-10T13:42:00Z"/>
          <w:lang w:val="is-IS"/>
          <w:rPrChange w:id="493" w:author="TCS" w:date="2025-11-07T10:39:00Z" w16du:dateUtc="2025-11-07T05:09:00Z">
            <w:rPr>
              <w:ins w:id="494" w:author="RJ" w:date="2025-10-10T13:42:00Z" w16du:dateUtc="2025-10-10T13:42:00Z"/>
              <w:lang w:val="en-GB"/>
            </w:rPr>
          </w:rPrChange>
        </w:rPr>
      </w:pPr>
    </w:p>
    <w:p w14:paraId="6180BD30" w14:textId="02D1698A" w:rsidR="00170A97" w:rsidRPr="00F64B22" w:rsidRDefault="00247960" w:rsidP="00170A97">
      <w:pPr>
        <w:tabs>
          <w:tab w:val="left" w:pos="567"/>
        </w:tabs>
        <w:rPr>
          <w:ins w:id="495" w:author="RJ" w:date="2025-10-10T13:48:00Z" w16du:dateUtc="2025-10-10T13:48:00Z"/>
          <w:lang w:val="is-IS"/>
          <w:rPrChange w:id="496" w:author="TCS" w:date="2025-11-07T10:39:00Z" w16du:dateUtc="2025-11-07T05:09:00Z">
            <w:rPr>
              <w:ins w:id="497" w:author="RJ" w:date="2025-10-10T13:48:00Z" w16du:dateUtc="2025-10-10T13:48:00Z"/>
              <w:lang w:val="en-GB"/>
            </w:rPr>
          </w:rPrChange>
        </w:rPr>
      </w:pPr>
      <w:ins w:id="498" w:author="RJ" w:date="2025-10-10T13:47:00Z" w16du:dateUtc="2025-10-10T13:47:00Z">
        <w:r w:rsidRPr="00F64B22">
          <w:rPr>
            <w:lang w:val="is-IS"/>
            <w:rPrChange w:id="499" w:author="TCS" w:date="2025-11-07T10:39:00Z" w16du:dateUtc="2025-11-07T05:09:00Z">
              <w:rPr>
                <w:lang w:val="en-GB"/>
              </w:rPr>
            </w:rPrChange>
          </w:rPr>
          <w:t>Að teknu tilliti til matsskýrslu PRAC um PSUR fyrir bevacizumab eru vísindalegar niðurstöður PRAC svohljóðandi:</w:t>
        </w:r>
      </w:ins>
    </w:p>
    <w:p w14:paraId="208790B4" w14:textId="77777777" w:rsidR="00247960" w:rsidRPr="00F64B22" w:rsidRDefault="00247960" w:rsidP="00170A97">
      <w:pPr>
        <w:tabs>
          <w:tab w:val="left" w:pos="567"/>
        </w:tabs>
        <w:rPr>
          <w:ins w:id="500" w:author="RJ" w:date="2025-10-10T13:42:00Z" w16du:dateUtc="2025-10-10T13:42:00Z"/>
          <w:lang w:val="is-IS"/>
          <w:rPrChange w:id="501" w:author="TCS" w:date="2025-11-07T10:39:00Z" w16du:dateUtc="2025-11-07T05:09:00Z">
            <w:rPr>
              <w:ins w:id="502" w:author="RJ" w:date="2025-10-10T13:42:00Z" w16du:dateUtc="2025-10-10T13:42:00Z"/>
              <w:lang w:val="en-GB"/>
            </w:rPr>
          </w:rPrChange>
        </w:rPr>
      </w:pPr>
    </w:p>
    <w:p w14:paraId="62D105B3" w14:textId="18D58393" w:rsidR="004F3C95" w:rsidRPr="00F64B22" w:rsidRDefault="00534E3D" w:rsidP="00DE263D">
      <w:pPr>
        <w:pStyle w:val="QRDEnBodyText"/>
        <w:rPr>
          <w:ins w:id="503" w:author="RJ" w:date="2025-10-10T14:14:00Z" w16du:dateUtc="2025-10-10T14:14:00Z"/>
          <w:lang w:val="is-IS"/>
          <w:rPrChange w:id="504" w:author="TCS" w:date="2025-11-07T10:39:00Z" w16du:dateUtc="2025-11-07T05:09:00Z">
            <w:rPr>
              <w:ins w:id="505" w:author="RJ" w:date="2025-10-10T14:14:00Z" w16du:dateUtc="2025-10-10T14:14:00Z"/>
            </w:rPr>
          </w:rPrChange>
        </w:rPr>
      </w:pPr>
      <w:ins w:id="506" w:author="RJ" w:date="2025-10-10T14:01:00Z" w16du:dateUtc="2025-10-10T14:01:00Z">
        <w:r w:rsidRPr="00F64B22">
          <w:rPr>
            <w:lang w:val="is-IS"/>
            <w:rPrChange w:id="507" w:author="TCS" w:date="2025-11-07T10:39:00Z" w16du:dateUtc="2025-11-07T05:09:00Z">
              <w:rPr/>
            </w:rPrChange>
          </w:rPr>
          <w:t xml:space="preserve">Með hliðsjón af fyrirliggjandi upplýsingum um hýalín teppandi smáæðakvilla í gauklum (hyaline occlusive glomerular microangiopathy) í birtum vísindagreinum, sem stundum </w:t>
        </w:r>
        <w:del w:id="508" w:author="Lyfjastofnun/IMA-03" w:date="2025-10-24T11:31:00Z" w16du:dateUtc="2025-10-24T11:31:00Z">
          <w:r w:rsidRPr="00F64B22" w:rsidDel="006D287A">
            <w:rPr>
              <w:lang w:val="is-IS"/>
              <w:rPrChange w:id="509" w:author="TCS" w:date="2025-11-07T10:39:00Z" w16du:dateUtc="2025-11-07T05:09:00Z">
                <w:rPr/>
              </w:rPrChange>
            </w:rPr>
            <w:delText>fólu í sér áhrif sem gengu</w:delText>
          </w:r>
        </w:del>
      </w:ins>
      <w:ins w:id="510" w:author="Lyfjastofnun/IMA-03" w:date="2025-10-24T11:31:00Z" w16du:dateUtc="2025-10-24T11:31:00Z">
        <w:r w:rsidR="006D287A" w:rsidRPr="00F64B22">
          <w:rPr>
            <w:lang w:val="is-IS"/>
            <w:rPrChange w:id="511" w:author="TCS" w:date="2025-11-07T10:39:00Z" w16du:dateUtc="2025-11-07T05:09:00Z">
              <w:rPr/>
            </w:rPrChange>
          </w:rPr>
          <w:t>gekk</w:t>
        </w:r>
      </w:ins>
      <w:ins w:id="512" w:author="RJ" w:date="2025-10-10T14:01:00Z" w16du:dateUtc="2025-10-10T14:01:00Z">
        <w:r w:rsidRPr="00F64B22">
          <w:rPr>
            <w:lang w:val="is-IS"/>
            <w:rPrChange w:id="513" w:author="TCS" w:date="2025-11-07T10:39:00Z" w16du:dateUtc="2025-11-07T05:09:00Z">
              <w:rPr/>
            </w:rPrChange>
          </w:rPr>
          <w:t xml:space="preserve"> til baka þegar notkun lyfsins var hætt (positive de-challenge) og í ljósi þess að líklegur verkunarháttur er þekktur, telur PRAC að orsakasamhengi milli notkunar bevacizumabs og hý</w:t>
        </w:r>
      </w:ins>
      <w:ins w:id="514" w:author="Lyfjastofnun/IMA-03" w:date="2025-10-27T12:39:00Z" w16du:dateUtc="2025-10-27T12:39:00Z">
        <w:r w:rsidR="00F35FE1" w:rsidRPr="00F64B22">
          <w:rPr>
            <w:lang w:val="is-IS"/>
            <w:rPrChange w:id="515" w:author="TCS" w:date="2025-11-07T10:39:00Z" w16du:dateUtc="2025-11-07T05:09:00Z">
              <w:rPr/>
            </w:rPrChange>
          </w:rPr>
          <w:t>j</w:t>
        </w:r>
      </w:ins>
      <w:ins w:id="516" w:author="RJ" w:date="2025-10-10T14:01:00Z" w16du:dateUtc="2025-10-10T14:01:00Z">
        <w:r w:rsidRPr="00F64B22">
          <w:rPr>
            <w:lang w:val="is-IS"/>
            <w:rPrChange w:id="517" w:author="TCS" w:date="2025-11-07T10:39:00Z" w16du:dateUtc="2025-11-07T05:09:00Z">
              <w:rPr/>
            </w:rPrChange>
          </w:rPr>
          <w:t>alín</w:t>
        </w:r>
        <w:del w:id="518" w:author="Lyfjastofnun/IMA-03" w:date="2025-10-27T12:39:00Z" w16du:dateUtc="2025-10-27T12:39:00Z">
          <w:r w:rsidRPr="00F64B22" w:rsidDel="00F35FE1">
            <w:rPr>
              <w:lang w:val="is-IS"/>
              <w:rPrChange w:id="519" w:author="TCS" w:date="2025-11-07T10:39:00Z" w16du:dateUtc="2025-11-07T05:09:00Z">
                <w:rPr/>
              </w:rPrChange>
            </w:rPr>
            <w:delText xml:space="preserve"> </w:delText>
          </w:r>
        </w:del>
        <w:r w:rsidRPr="00F64B22">
          <w:rPr>
            <w:lang w:val="is-IS"/>
            <w:rPrChange w:id="520" w:author="TCS" w:date="2025-11-07T10:39:00Z" w16du:dateUtc="2025-11-07T05:09:00Z">
              <w:rPr/>
            </w:rPrChange>
          </w:rPr>
          <w:t>teppandi smáæðakvilla í gauklum sé a.m.k. raunhæfur möguleiki.</w:t>
        </w:r>
      </w:ins>
      <w:ins w:id="521" w:author="RJ" w:date="2025-10-10T14:02:00Z" w16du:dateUtc="2025-10-10T14:02:00Z">
        <w:r w:rsidR="005015F4" w:rsidRPr="00F64B22">
          <w:rPr>
            <w:lang w:val="is-IS"/>
            <w:rPrChange w:id="522" w:author="TCS" w:date="2025-11-07T10:39:00Z" w16du:dateUtc="2025-11-07T05:09:00Z">
              <w:rPr/>
            </w:rPrChange>
          </w:rPr>
          <w:t xml:space="preserve"> </w:t>
        </w:r>
      </w:ins>
      <w:ins w:id="523" w:author="RJ" w:date="2025-10-10T14:12:00Z" w16du:dateUtc="2025-10-10T14:12:00Z">
        <w:r w:rsidR="00D842CB" w:rsidRPr="00F64B22">
          <w:rPr>
            <w:lang w:val="is-IS"/>
            <w:rPrChange w:id="524" w:author="TCS" w:date="2025-11-07T10:39:00Z" w16du:dateUtc="2025-11-07T05:09:00Z">
              <w:rPr/>
            </w:rPrChange>
          </w:rPr>
          <w:t xml:space="preserve">PRAC komst að þeirri niðurstöðu </w:t>
        </w:r>
      </w:ins>
      <w:ins w:id="525" w:author="RJ" w:date="2025-10-10T14:13:00Z" w16du:dateUtc="2025-10-10T14:13:00Z">
        <w:r w:rsidR="00D842CB" w:rsidRPr="00F64B22">
          <w:rPr>
            <w:lang w:val="is-IS"/>
            <w:rPrChange w:id="526" w:author="TCS" w:date="2025-11-07T10:39:00Z" w16du:dateUtc="2025-11-07T05:09:00Z">
              <w:rPr/>
            </w:rPrChange>
          </w:rPr>
          <w:t xml:space="preserve">að </w:t>
        </w:r>
      </w:ins>
      <w:ins w:id="527" w:author="RJ" w:date="2025-10-10T14:15:00Z" w16du:dateUtc="2025-10-10T14:15:00Z">
        <w:r w:rsidR="00236F5A" w:rsidRPr="00F64B22">
          <w:rPr>
            <w:lang w:val="is-IS"/>
            <w:rPrChange w:id="528" w:author="TCS" w:date="2025-11-07T10:39:00Z" w16du:dateUtc="2025-11-07T05:09:00Z">
              <w:rPr/>
            </w:rPrChange>
          </w:rPr>
          <w:t xml:space="preserve">breyta skuli lyfjaupplýsingum lyfja sem </w:t>
        </w:r>
      </w:ins>
      <w:ins w:id="529" w:author="RJ" w:date="2025-10-10T14:13:00Z" w16du:dateUtc="2025-10-10T14:13:00Z">
        <w:r w:rsidR="00965FB4" w:rsidRPr="00F64B22">
          <w:rPr>
            <w:lang w:val="is-IS"/>
            <w:rPrChange w:id="530" w:author="TCS" w:date="2025-11-07T10:39:00Z" w16du:dateUtc="2025-11-07T05:09:00Z">
              <w:rPr/>
            </w:rPrChange>
          </w:rPr>
          <w:t xml:space="preserve">innihalda bevacizumab </w:t>
        </w:r>
      </w:ins>
      <w:ins w:id="531" w:author="RJ" w:date="2025-10-10T14:14:00Z" w16du:dateUtc="2025-10-10T14:14:00Z">
        <w:r w:rsidR="004F3C95" w:rsidRPr="00F64B22">
          <w:rPr>
            <w:lang w:val="is-IS"/>
            <w:rPrChange w:id="532" w:author="TCS" w:date="2025-11-07T10:39:00Z" w16du:dateUtc="2025-11-07T05:09:00Z">
              <w:rPr/>
            </w:rPrChange>
          </w:rPr>
          <w:t xml:space="preserve">í samræmi við þetta. </w:t>
        </w:r>
      </w:ins>
    </w:p>
    <w:p w14:paraId="65574CB0" w14:textId="77777777" w:rsidR="00FA0BE1" w:rsidRPr="00F64B22" w:rsidRDefault="00FA0BE1" w:rsidP="00FA0BE1">
      <w:pPr>
        <w:tabs>
          <w:tab w:val="left" w:pos="567"/>
        </w:tabs>
        <w:rPr>
          <w:ins w:id="533" w:author="RJ" w:date="2025-10-10T14:01:00Z" w16du:dateUtc="2025-10-10T14:01:00Z"/>
          <w:lang w:val="is-IS"/>
          <w:rPrChange w:id="534" w:author="TCS" w:date="2025-11-07T10:39:00Z" w16du:dateUtc="2025-11-07T05:09:00Z">
            <w:rPr>
              <w:ins w:id="535" w:author="RJ" w:date="2025-10-10T14:01:00Z" w16du:dateUtc="2025-10-10T14:01:00Z"/>
              <w:lang w:val="en-GB"/>
            </w:rPr>
          </w:rPrChange>
        </w:rPr>
      </w:pPr>
    </w:p>
    <w:p w14:paraId="09BE448E" w14:textId="2A6E157A" w:rsidR="00A27E2C" w:rsidRPr="00F64B22" w:rsidRDefault="00A27E2C">
      <w:pPr>
        <w:tabs>
          <w:tab w:val="left" w:pos="567"/>
        </w:tabs>
        <w:rPr>
          <w:ins w:id="536" w:author="RJ" w:date="2025-10-10T13:56:00Z" w16du:dateUtc="2025-10-10T13:56:00Z"/>
          <w:lang w:val="is-IS"/>
          <w:rPrChange w:id="537" w:author="TCS" w:date="2025-11-07T10:39:00Z" w16du:dateUtc="2025-11-07T05:09:00Z">
            <w:rPr>
              <w:ins w:id="538" w:author="RJ" w:date="2025-10-10T13:56:00Z" w16du:dateUtc="2025-10-10T13:56:00Z"/>
            </w:rPr>
          </w:rPrChange>
        </w:rPr>
        <w:pPrChange w:id="539" w:author="RJ" w:date="2025-10-10T14:01:00Z" w16du:dateUtc="2025-10-10T14:01:00Z">
          <w:pPr>
            <w:pStyle w:val="BodytextAgency"/>
            <w:spacing w:after="0" w:line="240" w:lineRule="auto"/>
          </w:pPr>
        </w:pPrChange>
      </w:pPr>
      <w:ins w:id="540" w:author="RJ" w:date="2025-10-10T13:56:00Z" w16du:dateUtc="2025-10-10T13:56:00Z">
        <w:r w:rsidRPr="00F64B22">
          <w:rPr>
            <w:lang w:val="is-IS"/>
            <w:rPrChange w:id="541" w:author="TCS" w:date="2025-11-07T10:39:00Z" w16du:dateUtc="2025-11-07T05:09:00Z">
              <w:rPr/>
            </w:rPrChange>
          </w:rPr>
          <w:t>Eftir að hafa farið yfir PRAC-tilmælin</w:t>
        </w:r>
      </w:ins>
      <w:ins w:id="542" w:author="TA" w:date="2025-10-10T15:58:00Z" w16du:dateUtc="2025-10-10T15:58:00Z">
        <w:r w:rsidR="00A21B16" w:rsidRPr="00F64B22">
          <w:rPr>
            <w:lang w:val="is-IS"/>
            <w:rPrChange w:id="543" w:author="TCS" w:date="2025-11-07T10:39:00Z" w16du:dateUtc="2025-11-07T05:09:00Z">
              <w:rPr/>
            </w:rPrChange>
          </w:rPr>
          <w:t>,</w:t>
        </w:r>
      </w:ins>
      <w:ins w:id="544" w:author="RJ" w:date="2025-10-10T13:56:00Z" w16du:dateUtc="2025-10-10T13:56:00Z">
        <w:r w:rsidRPr="00F64B22">
          <w:rPr>
            <w:lang w:val="is-IS"/>
            <w:rPrChange w:id="545" w:author="TCS" w:date="2025-11-07T10:39:00Z" w16du:dateUtc="2025-11-07T05:09:00Z">
              <w:rPr/>
            </w:rPrChange>
          </w:rPr>
          <w:t xml:space="preserve"> samþykkir CHMP heildarniðurstöður PRAC og forsendur fyrir tilmælunum.</w:t>
        </w:r>
      </w:ins>
    </w:p>
    <w:p w14:paraId="5DF8EB45" w14:textId="77777777" w:rsidR="00170A97" w:rsidRPr="00F64B22" w:rsidRDefault="00170A97" w:rsidP="00170A97">
      <w:pPr>
        <w:tabs>
          <w:tab w:val="left" w:pos="567"/>
        </w:tabs>
        <w:rPr>
          <w:ins w:id="546" w:author="RJ" w:date="2025-10-10T13:42:00Z" w16du:dateUtc="2025-10-10T13:42:00Z"/>
          <w:lang w:val="is-IS"/>
          <w:rPrChange w:id="547" w:author="TCS" w:date="2025-11-07T10:39:00Z" w16du:dateUtc="2025-11-07T05:09:00Z">
            <w:rPr>
              <w:ins w:id="548" w:author="RJ" w:date="2025-10-10T13:42:00Z" w16du:dateUtc="2025-10-10T13:42:00Z"/>
              <w:lang w:val="en-GB"/>
            </w:rPr>
          </w:rPrChange>
        </w:rPr>
      </w:pPr>
    </w:p>
    <w:p w14:paraId="40537219" w14:textId="77777777" w:rsidR="00A84750" w:rsidRPr="00A84750" w:rsidRDefault="00A84750" w:rsidP="00A84750">
      <w:pPr>
        <w:keepNext/>
        <w:outlineLvl w:val="2"/>
        <w:rPr>
          <w:ins w:id="549" w:author="RJ" w:date="2025-10-10T13:56:00Z" w16du:dateUtc="2025-10-10T13:56:00Z"/>
          <w:rFonts w:eastAsia="Verdana"/>
          <w:b/>
          <w:bCs/>
          <w:kern w:val="32"/>
          <w:szCs w:val="22"/>
          <w:lang w:val="is-IS" w:eastAsia="x-none"/>
        </w:rPr>
      </w:pPr>
      <w:ins w:id="550" w:author="RJ" w:date="2025-10-10T13:56:00Z" w16du:dateUtc="2025-10-10T13:56:00Z">
        <w:r w:rsidRPr="00A84750">
          <w:rPr>
            <w:rFonts w:eastAsia="Verdana"/>
            <w:b/>
            <w:bCs/>
            <w:kern w:val="32"/>
            <w:szCs w:val="22"/>
            <w:lang w:val="is-IS" w:eastAsia="x-none"/>
          </w:rPr>
          <w:t>Ástæður fyrir breytingum á skilmálum markaðsleyfisins/markaðsleyfanna</w:t>
        </w:r>
      </w:ins>
    </w:p>
    <w:p w14:paraId="4BA7CF88" w14:textId="77777777" w:rsidR="00170A97" w:rsidRPr="00A84750" w:rsidRDefault="00170A97" w:rsidP="00170A97">
      <w:pPr>
        <w:tabs>
          <w:tab w:val="left" w:pos="567"/>
        </w:tabs>
        <w:rPr>
          <w:ins w:id="551" w:author="RJ" w:date="2025-10-10T13:42:00Z" w16du:dateUtc="2025-10-10T13:42:00Z"/>
          <w:lang w:val="is-IS"/>
          <w:rPrChange w:id="552" w:author="RJ" w:date="2025-10-10T13:56:00Z" w16du:dateUtc="2025-10-10T13:56:00Z">
            <w:rPr>
              <w:ins w:id="553" w:author="RJ" w:date="2025-10-10T13:42:00Z" w16du:dateUtc="2025-10-10T13:42:00Z"/>
              <w:lang w:val="en-GB"/>
            </w:rPr>
          </w:rPrChange>
        </w:rPr>
      </w:pPr>
    </w:p>
    <w:p w14:paraId="68EBAAF0" w14:textId="30F80B5D" w:rsidR="00170A97" w:rsidRDefault="006A6798" w:rsidP="00170A97">
      <w:pPr>
        <w:tabs>
          <w:tab w:val="left" w:pos="567"/>
        </w:tabs>
        <w:rPr>
          <w:ins w:id="554" w:author="RJ" w:date="2025-10-10T14:08:00Z" w16du:dateUtc="2025-10-10T14:08:00Z"/>
          <w:lang w:val="is-IS"/>
        </w:rPr>
      </w:pPr>
      <w:ins w:id="555" w:author="RJ" w:date="2025-10-10T14:08:00Z" w16du:dateUtc="2025-10-10T14:08:00Z">
        <w:r w:rsidRPr="006A6798">
          <w:rPr>
            <w:lang w:val="is-IS"/>
            <w:rPrChange w:id="556" w:author="RJ" w:date="2025-10-10T14:08:00Z" w16du:dateUtc="2025-10-10T14:08:00Z">
              <w:rPr>
                <w:lang w:val="en-GB"/>
              </w:rPr>
            </w:rPrChange>
          </w:rPr>
          <w:t>Á grundvelli vísindalegra niðurstaðna fyrir bevacizumab telur CHMP að jafnvægið á milli ávinnings og áhættu af lyfjunum sem innihalda bevacizumab sé óbreytt að því gefnu að áformaðar breytingar á lyfjaupplýsingunum séu gerðar.</w:t>
        </w:r>
      </w:ins>
    </w:p>
    <w:p w14:paraId="3142B7EF" w14:textId="77777777" w:rsidR="006A6798" w:rsidRPr="006A6798" w:rsidRDefault="006A6798" w:rsidP="00170A97">
      <w:pPr>
        <w:tabs>
          <w:tab w:val="left" w:pos="567"/>
        </w:tabs>
        <w:rPr>
          <w:ins w:id="557" w:author="RJ" w:date="2025-10-10T13:42:00Z" w16du:dateUtc="2025-10-10T13:42:00Z"/>
          <w:lang w:val="is-IS"/>
          <w:rPrChange w:id="558" w:author="RJ" w:date="2025-10-10T14:08:00Z" w16du:dateUtc="2025-10-10T14:08:00Z">
            <w:rPr>
              <w:ins w:id="559" w:author="RJ" w:date="2025-10-10T13:42:00Z" w16du:dateUtc="2025-10-10T13:42:00Z"/>
              <w:lang w:val="en-GB"/>
            </w:rPr>
          </w:rPrChange>
        </w:rPr>
      </w:pPr>
    </w:p>
    <w:p w14:paraId="24864B3A" w14:textId="06B5F50C" w:rsidR="0016705A" w:rsidRPr="005F16C9" w:rsidRDefault="005F16C9" w:rsidP="00170A97">
      <w:pPr>
        <w:rPr>
          <w:lang w:val="is-IS"/>
        </w:rPr>
      </w:pPr>
      <w:ins w:id="560" w:author="RJ" w:date="2025-10-10T14:09:00Z" w16du:dateUtc="2025-10-10T14:09:00Z">
        <w:r w:rsidRPr="005F16C9">
          <w:rPr>
            <w:lang w:val="is-IS"/>
            <w:rPrChange w:id="561" w:author="RJ" w:date="2025-10-10T14:09:00Z" w16du:dateUtc="2025-10-10T14:09:00Z">
              <w:rPr>
                <w:lang w:val="en-GB"/>
              </w:rPr>
            </w:rPrChange>
          </w:rPr>
          <w:t>CHMP mælir með því að skilmálum markaðsleyfanna</w:t>
        </w:r>
      </w:ins>
      <w:ins w:id="562" w:author="TA" w:date="2025-10-10T16:00:00Z" w16du:dateUtc="2025-10-10T16:00:00Z">
        <w:r w:rsidR="007017B9">
          <w:rPr>
            <w:lang w:val="is-IS"/>
          </w:rPr>
          <w:t xml:space="preserve"> </w:t>
        </w:r>
        <w:r w:rsidR="007017B9" w:rsidRPr="00F64B22">
          <w:rPr>
            <w:snapToGrid w:val="0"/>
            <w:lang w:val="is-IS"/>
            <w:rPrChange w:id="563" w:author="TCS" w:date="2025-11-07T10:39:00Z" w16du:dateUtc="2025-11-07T05:09:00Z">
              <w:rPr>
                <w:snapToGrid w:val="0"/>
              </w:rPr>
            </w:rPrChange>
          </w:rPr>
          <w:t>(eins eða fleiri)</w:t>
        </w:r>
      </w:ins>
      <w:ins w:id="564" w:author="RJ" w:date="2025-10-10T14:09:00Z" w16du:dateUtc="2025-10-10T14:09:00Z">
        <w:r w:rsidRPr="005F16C9">
          <w:rPr>
            <w:lang w:val="is-IS"/>
            <w:rPrChange w:id="565" w:author="RJ" w:date="2025-10-10T14:09:00Z" w16du:dateUtc="2025-10-10T14:09:00Z">
              <w:rPr>
                <w:lang w:val="en-GB"/>
              </w:rPr>
            </w:rPrChange>
          </w:rPr>
          <w:t xml:space="preserve"> skuli breytt.</w:t>
        </w:r>
      </w:ins>
    </w:p>
    <w:sectPr w:rsidR="0016705A" w:rsidRPr="005F16C9" w:rsidSect="00216433">
      <w:footerReference w:type="default" r:id="rId12"/>
      <w:footerReference w:type="firs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C249" w14:textId="77777777" w:rsidR="008F326A" w:rsidRDefault="008F326A">
      <w:r>
        <w:separator/>
      </w:r>
    </w:p>
  </w:endnote>
  <w:endnote w:type="continuationSeparator" w:id="0">
    <w:p w14:paraId="7162915D" w14:textId="77777777" w:rsidR="008F326A" w:rsidRDefault="008F326A">
      <w:r>
        <w:continuationSeparator/>
      </w:r>
    </w:p>
  </w:endnote>
  <w:endnote w:type="continuationNotice" w:id="1">
    <w:p w14:paraId="6AC46BA9" w14:textId="77777777" w:rsidR="008F326A" w:rsidRDefault="008F3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1D3" w14:textId="580CAFF1" w:rsidR="00A5430B" w:rsidRDefault="00A5430B">
    <w:pPr>
      <w:pStyle w:val="Footer"/>
      <w:tabs>
        <w:tab w:val="right" w:pos="8931"/>
      </w:tabs>
      <w:ind w:right="96"/>
      <w:jc w:val="center"/>
      <w:rPr>
        <w:rStyle w:val="PageNumber"/>
        <w:rFonts w:cs="Arial"/>
        <w:b/>
        <w:sz w:val="20"/>
      </w:rPr>
    </w:pPr>
    <w:r>
      <w:rPr>
        <w:rStyle w:val="PageNumber"/>
      </w:rPr>
      <w:fldChar w:fldCharType="begin"/>
    </w:r>
    <w:r>
      <w:rPr>
        <w:rStyle w:val="PageNumber"/>
      </w:rPr>
      <w:instrText xml:space="preserve">PAGE  </w:instrText>
    </w:r>
    <w:r>
      <w:rPr>
        <w:rStyle w:val="PageNumber"/>
      </w:rPr>
      <w:fldChar w:fldCharType="separate"/>
    </w:r>
    <w:r w:rsidR="00980622">
      <w:rPr>
        <w:rStyle w:val="PageNumber"/>
      </w:rPr>
      <w:t>8</w:t>
    </w:r>
    <w:r w:rsidR="00980622">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8CDA" w14:textId="77777777" w:rsidR="00A5430B" w:rsidRDefault="00A5430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099C" w14:textId="77777777" w:rsidR="008F326A" w:rsidRDefault="008F326A">
      <w:r>
        <w:separator/>
      </w:r>
    </w:p>
  </w:footnote>
  <w:footnote w:type="continuationSeparator" w:id="0">
    <w:p w14:paraId="7E2B2016" w14:textId="77777777" w:rsidR="008F326A" w:rsidRDefault="008F326A">
      <w:r>
        <w:continuationSeparator/>
      </w:r>
    </w:p>
  </w:footnote>
  <w:footnote w:type="continuationNotice" w:id="1">
    <w:p w14:paraId="22A441D3" w14:textId="77777777" w:rsidR="008F326A" w:rsidRDefault="008F32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95C7342"/>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ADAE7672"/>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0"/>
    <w:multiLevelType w:val="singleLevel"/>
    <w:tmpl w:val="084A790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1A030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46260F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A36AAFC"/>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316061A"/>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F188880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80938"/>
    <w:multiLevelType w:val="hybridMultilevel"/>
    <w:tmpl w:val="B726E3F6"/>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0" w15:restartNumberingAfterBreak="0">
    <w:nsid w:val="04251E0B"/>
    <w:multiLevelType w:val="hybridMultilevel"/>
    <w:tmpl w:val="F8C06DA6"/>
    <w:lvl w:ilvl="0" w:tplc="8676EDC4">
      <w:numFmt w:val="bullet"/>
      <w:lvlText w:val="•"/>
      <w:lvlJc w:val="left"/>
      <w:pPr>
        <w:ind w:left="930" w:hanging="57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06617873"/>
    <w:multiLevelType w:val="hybridMultilevel"/>
    <w:tmpl w:val="BD9CA5D0"/>
    <w:lvl w:ilvl="0" w:tplc="040F0001">
      <w:start w:val="1"/>
      <w:numFmt w:val="bullet"/>
      <w:lvlText w:val=""/>
      <w:lvlJc w:val="left"/>
      <w:pPr>
        <w:ind w:left="360" w:hanging="360"/>
      </w:pPr>
      <w:rPr>
        <w:rFonts w:ascii="Symbol" w:hAnsi="Symbol" w:hint="default"/>
      </w:rPr>
    </w:lvl>
    <w:lvl w:ilvl="1" w:tplc="DAF2F1CA">
      <w:numFmt w:val="bullet"/>
      <w:lvlText w:val="•"/>
      <w:lvlJc w:val="left"/>
      <w:pPr>
        <w:ind w:left="1290" w:hanging="570"/>
      </w:pPr>
      <w:rPr>
        <w:rFonts w:ascii="Times New Roman" w:eastAsia="Times New Roman" w:hAnsi="Times New Roman" w:cs="Times New Roman"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2" w15:restartNumberingAfterBreak="0">
    <w:nsid w:val="0CCA56FF"/>
    <w:multiLevelType w:val="hybridMultilevel"/>
    <w:tmpl w:val="BF768774"/>
    <w:lvl w:ilvl="0" w:tplc="040F0001">
      <w:start w:val="1"/>
      <w:numFmt w:val="bullet"/>
      <w:lvlText w:val=""/>
      <w:lvlJc w:val="left"/>
      <w:pPr>
        <w:ind w:left="360" w:hanging="360"/>
      </w:pPr>
      <w:rPr>
        <w:rFonts w:ascii="Symbol" w:hAnsi="Symbol" w:hint="default"/>
      </w:rPr>
    </w:lvl>
    <w:lvl w:ilvl="1" w:tplc="EDC43E5C">
      <w:numFmt w:val="bullet"/>
      <w:lvlText w:val="•"/>
      <w:lvlJc w:val="left"/>
      <w:pPr>
        <w:ind w:left="1290" w:hanging="570"/>
      </w:pPr>
      <w:rPr>
        <w:rFonts w:ascii="Times New Roman" w:eastAsia="Times New Roman" w:hAnsi="Times New Roman" w:cs="Times New Roman"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3" w15:restartNumberingAfterBreak="0">
    <w:nsid w:val="0F83363A"/>
    <w:multiLevelType w:val="hybridMultilevel"/>
    <w:tmpl w:val="286AE7D0"/>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4" w15:restartNumberingAfterBreak="0">
    <w:nsid w:val="0FF96901"/>
    <w:multiLevelType w:val="hybridMultilevel"/>
    <w:tmpl w:val="7F2A11C8"/>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5" w15:restartNumberingAfterBreak="0">
    <w:nsid w:val="18471E40"/>
    <w:multiLevelType w:val="hybridMultilevel"/>
    <w:tmpl w:val="7BC813E6"/>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6" w15:restartNumberingAfterBreak="0">
    <w:nsid w:val="196A292F"/>
    <w:multiLevelType w:val="hybridMultilevel"/>
    <w:tmpl w:val="34A296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21B2435"/>
    <w:multiLevelType w:val="hybridMultilevel"/>
    <w:tmpl w:val="7F8CC580"/>
    <w:lvl w:ilvl="0" w:tplc="040F0001">
      <w:start w:val="1"/>
      <w:numFmt w:val="bullet"/>
      <w:lvlText w:val=""/>
      <w:lvlJc w:val="left"/>
      <w:pPr>
        <w:ind w:left="502" w:hanging="360"/>
      </w:pPr>
      <w:rPr>
        <w:rFonts w:ascii="Symbol" w:hAnsi="Symbol" w:hint="default"/>
      </w:rPr>
    </w:lvl>
    <w:lvl w:ilvl="1" w:tplc="36687E38">
      <w:numFmt w:val="bullet"/>
      <w:lvlText w:val="•"/>
      <w:lvlJc w:val="left"/>
      <w:pPr>
        <w:ind w:left="1342" w:hanging="480"/>
      </w:pPr>
      <w:rPr>
        <w:rFonts w:ascii="Times New Roman" w:eastAsia="Times New Roman" w:hAnsi="Times New Roman" w:cs="Times New Roman" w:hint="default"/>
      </w:rPr>
    </w:lvl>
    <w:lvl w:ilvl="2" w:tplc="040F0005" w:tentative="1">
      <w:start w:val="1"/>
      <w:numFmt w:val="bullet"/>
      <w:lvlText w:val=""/>
      <w:lvlJc w:val="left"/>
      <w:pPr>
        <w:ind w:left="1942" w:hanging="360"/>
      </w:pPr>
      <w:rPr>
        <w:rFonts w:ascii="Wingdings" w:hAnsi="Wingdings" w:hint="default"/>
      </w:rPr>
    </w:lvl>
    <w:lvl w:ilvl="3" w:tplc="040F0001" w:tentative="1">
      <w:start w:val="1"/>
      <w:numFmt w:val="bullet"/>
      <w:lvlText w:val=""/>
      <w:lvlJc w:val="left"/>
      <w:pPr>
        <w:ind w:left="2662" w:hanging="360"/>
      </w:pPr>
      <w:rPr>
        <w:rFonts w:ascii="Symbol" w:hAnsi="Symbol" w:hint="default"/>
      </w:rPr>
    </w:lvl>
    <w:lvl w:ilvl="4" w:tplc="040F0003" w:tentative="1">
      <w:start w:val="1"/>
      <w:numFmt w:val="bullet"/>
      <w:lvlText w:val="o"/>
      <w:lvlJc w:val="left"/>
      <w:pPr>
        <w:ind w:left="3382" w:hanging="360"/>
      </w:pPr>
      <w:rPr>
        <w:rFonts w:ascii="Courier New" w:hAnsi="Courier New" w:cs="Courier New" w:hint="default"/>
      </w:rPr>
    </w:lvl>
    <w:lvl w:ilvl="5" w:tplc="040F0005" w:tentative="1">
      <w:start w:val="1"/>
      <w:numFmt w:val="bullet"/>
      <w:lvlText w:val=""/>
      <w:lvlJc w:val="left"/>
      <w:pPr>
        <w:ind w:left="4102" w:hanging="360"/>
      </w:pPr>
      <w:rPr>
        <w:rFonts w:ascii="Wingdings" w:hAnsi="Wingdings" w:hint="default"/>
      </w:rPr>
    </w:lvl>
    <w:lvl w:ilvl="6" w:tplc="040F0001" w:tentative="1">
      <w:start w:val="1"/>
      <w:numFmt w:val="bullet"/>
      <w:lvlText w:val=""/>
      <w:lvlJc w:val="left"/>
      <w:pPr>
        <w:ind w:left="4822" w:hanging="360"/>
      </w:pPr>
      <w:rPr>
        <w:rFonts w:ascii="Symbol" w:hAnsi="Symbol" w:hint="default"/>
      </w:rPr>
    </w:lvl>
    <w:lvl w:ilvl="7" w:tplc="040F0003" w:tentative="1">
      <w:start w:val="1"/>
      <w:numFmt w:val="bullet"/>
      <w:lvlText w:val="o"/>
      <w:lvlJc w:val="left"/>
      <w:pPr>
        <w:ind w:left="5542" w:hanging="360"/>
      </w:pPr>
      <w:rPr>
        <w:rFonts w:ascii="Courier New" w:hAnsi="Courier New" w:cs="Courier New" w:hint="default"/>
      </w:rPr>
    </w:lvl>
    <w:lvl w:ilvl="8" w:tplc="040F0005" w:tentative="1">
      <w:start w:val="1"/>
      <w:numFmt w:val="bullet"/>
      <w:lvlText w:val=""/>
      <w:lvlJc w:val="left"/>
      <w:pPr>
        <w:ind w:left="6262" w:hanging="360"/>
      </w:pPr>
      <w:rPr>
        <w:rFonts w:ascii="Wingdings" w:hAnsi="Wingdings" w:hint="default"/>
      </w:rPr>
    </w:lvl>
  </w:abstractNum>
  <w:abstractNum w:abstractNumId="18" w15:restartNumberingAfterBreak="0">
    <w:nsid w:val="22275EBC"/>
    <w:multiLevelType w:val="hybridMultilevel"/>
    <w:tmpl w:val="0C268FF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9" w15:restartNumberingAfterBreak="0">
    <w:nsid w:val="234C62CE"/>
    <w:multiLevelType w:val="hybridMultilevel"/>
    <w:tmpl w:val="C46296E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E4EFB"/>
    <w:multiLevelType w:val="hybridMultilevel"/>
    <w:tmpl w:val="47608344"/>
    <w:lvl w:ilvl="0" w:tplc="63EA796A">
      <w:numFmt w:val="bullet"/>
      <w:lvlText w:val="•"/>
      <w:lvlJc w:val="left"/>
      <w:pPr>
        <w:ind w:left="930" w:hanging="57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3"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B31D40"/>
    <w:multiLevelType w:val="hybridMultilevel"/>
    <w:tmpl w:val="08761038"/>
    <w:lvl w:ilvl="0" w:tplc="3CF61550">
      <w:numFmt w:val="bullet"/>
      <w:lvlText w:val="•"/>
      <w:lvlJc w:val="left"/>
      <w:pPr>
        <w:ind w:left="930" w:hanging="57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39176E7B"/>
    <w:multiLevelType w:val="hybridMultilevel"/>
    <w:tmpl w:val="0EC85D42"/>
    <w:lvl w:ilvl="0" w:tplc="874E3DCC">
      <w:numFmt w:val="bullet"/>
      <w:lvlText w:val="•"/>
      <w:lvlJc w:val="left"/>
      <w:pPr>
        <w:ind w:left="930" w:hanging="57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0774D2A"/>
    <w:multiLevelType w:val="hybridMultilevel"/>
    <w:tmpl w:val="B5980B7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7" w15:restartNumberingAfterBreak="0">
    <w:nsid w:val="44F80E9F"/>
    <w:multiLevelType w:val="hybridMultilevel"/>
    <w:tmpl w:val="8FA6590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8" w15:restartNumberingAfterBreak="0">
    <w:nsid w:val="45E35E2E"/>
    <w:multiLevelType w:val="hybridMultilevel"/>
    <w:tmpl w:val="A16E6278"/>
    <w:lvl w:ilvl="0" w:tplc="040F0001">
      <w:start w:val="1"/>
      <w:numFmt w:val="bullet"/>
      <w:lvlText w:val=""/>
      <w:lvlJc w:val="left"/>
      <w:pPr>
        <w:ind w:left="502" w:hanging="360"/>
      </w:pPr>
      <w:rPr>
        <w:rFonts w:ascii="Symbol" w:hAnsi="Symbol" w:hint="default"/>
      </w:rPr>
    </w:lvl>
    <w:lvl w:ilvl="1" w:tplc="040F0003" w:tentative="1">
      <w:start w:val="1"/>
      <w:numFmt w:val="bullet"/>
      <w:lvlText w:val="o"/>
      <w:lvlJc w:val="left"/>
      <w:pPr>
        <w:ind w:left="1222" w:hanging="360"/>
      </w:pPr>
      <w:rPr>
        <w:rFonts w:ascii="Courier New" w:hAnsi="Courier New" w:cs="Courier New" w:hint="default"/>
      </w:rPr>
    </w:lvl>
    <w:lvl w:ilvl="2" w:tplc="040F0005" w:tentative="1">
      <w:start w:val="1"/>
      <w:numFmt w:val="bullet"/>
      <w:lvlText w:val=""/>
      <w:lvlJc w:val="left"/>
      <w:pPr>
        <w:ind w:left="1942" w:hanging="360"/>
      </w:pPr>
      <w:rPr>
        <w:rFonts w:ascii="Wingdings" w:hAnsi="Wingdings" w:hint="default"/>
      </w:rPr>
    </w:lvl>
    <w:lvl w:ilvl="3" w:tplc="040F0001" w:tentative="1">
      <w:start w:val="1"/>
      <w:numFmt w:val="bullet"/>
      <w:lvlText w:val=""/>
      <w:lvlJc w:val="left"/>
      <w:pPr>
        <w:ind w:left="2662" w:hanging="360"/>
      </w:pPr>
      <w:rPr>
        <w:rFonts w:ascii="Symbol" w:hAnsi="Symbol" w:hint="default"/>
      </w:rPr>
    </w:lvl>
    <w:lvl w:ilvl="4" w:tplc="040F0003" w:tentative="1">
      <w:start w:val="1"/>
      <w:numFmt w:val="bullet"/>
      <w:lvlText w:val="o"/>
      <w:lvlJc w:val="left"/>
      <w:pPr>
        <w:ind w:left="3382" w:hanging="360"/>
      </w:pPr>
      <w:rPr>
        <w:rFonts w:ascii="Courier New" w:hAnsi="Courier New" w:cs="Courier New" w:hint="default"/>
      </w:rPr>
    </w:lvl>
    <w:lvl w:ilvl="5" w:tplc="040F0005" w:tentative="1">
      <w:start w:val="1"/>
      <w:numFmt w:val="bullet"/>
      <w:lvlText w:val=""/>
      <w:lvlJc w:val="left"/>
      <w:pPr>
        <w:ind w:left="4102" w:hanging="360"/>
      </w:pPr>
      <w:rPr>
        <w:rFonts w:ascii="Wingdings" w:hAnsi="Wingdings" w:hint="default"/>
      </w:rPr>
    </w:lvl>
    <w:lvl w:ilvl="6" w:tplc="040F0001" w:tentative="1">
      <w:start w:val="1"/>
      <w:numFmt w:val="bullet"/>
      <w:lvlText w:val=""/>
      <w:lvlJc w:val="left"/>
      <w:pPr>
        <w:ind w:left="4822" w:hanging="360"/>
      </w:pPr>
      <w:rPr>
        <w:rFonts w:ascii="Symbol" w:hAnsi="Symbol" w:hint="default"/>
      </w:rPr>
    </w:lvl>
    <w:lvl w:ilvl="7" w:tplc="040F0003" w:tentative="1">
      <w:start w:val="1"/>
      <w:numFmt w:val="bullet"/>
      <w:lvlText w:val="o"/>
      <w:lvlJc w:val="left"/>
      <w:pPr>
        <w:ind w:left="5542" w:hanging="360"/>
      </w:pPr>
      <w:rPr>
        <w:rFonts w:ascii="Courier New" w:hAnsi="Courier New" w:cs="Courier New" w:hint="default"/>
      </w:rPr>
    </w:lvl>
    <w:lvl w:ilvl="8" w:tplc="040F0005" w:tentative="1">
      <w:start w:val="1"/>
      <w:numFmt w:val="bullet"/>
      <w:lvlText w:val=""/>
      <w:lvlJc w:val="left"/>
      <w:pPr>
        <w:ind w:left="6262" w:hanging="360"/>
      </w:pPr>
      <w:rPr>
        <w:rFonts w:ascii="Wingdings" w:hAnsi="Wingdings" w:hint="default"/>
      </w:rPr>
    </w:lvl>
  </w:abstractNum>
  <w:abstractNum w:abstractNumId="29" w15:restartNumberingAfterBreak="0">
    <w:nsid w:val="487B6A8C"/>
    <w:multiLevelType w:val="hybridMultilevel"/>
    <w:tmpl w:val="CAE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B305E"/>
    <w:multiLevelType w:val="hybridMultilevel"/>
    <w:tmpl w:val="5364B94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1" w15:restartNumberingAfterBreak="0">
    <w:nsid w:val="4C466E61"/>
    <w:multiLevelType w:val="hybridMultilevel"/>
    <w:tmpl w:val="141E20B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2" w15:restartNumberingAfterBreak="0">
    <w:nsid w:val="4DD34B9C"/>
    <w:multiLevelType w:val="hybridMultilevel"/>
    <w:tmpl w:val="382EAEFC"/>
    <w:lvl w:ilvl="0" w:tplc="B8D8E3A2">
      <w:numFmt w:val="bullet"/>
      <w:lvlText w:val="•"/>
      <w:lvlJc w:val="left"/>
      <w:pPr>
        <w:ind w:left="930" w:hanging="57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50D70D4E"/>
    <w:multiLevelType w:val="hybridMultilevel"/>
    <w:tmpl w:val="7A3A7CE2"/>
    <w:lvl w:ilvl="0" w:tplc="040F0001">
      <w:start w:val="1"/>
      <w:numFmt w:val="bullet"/>
      <w:lvlText w:val=""/>
      <w:lvlJc w:val="left"/>
      <w:pPr>
        <w:ind w:left="360" w:hanging="360"/>
      </w:pPr>
      <w:rPr>
        <w:rFonts w:ascii="Symbol" w:hAnsi="Symbol" w:hint="default"/>
      </w:rPr>
    </w:lvl>
    <w:lvl w:ilvl="1" w:tplc="00E6C28A">
      <w:numFmt w:val="bullet"/>
      <w:lvlText w:val="•"/>
      <w:lvlJc w:val="left"/>
      <w:pPr>
        <w:ind w:left="1290" w:hanging="570"/>
      </w:pPr>
      <w:rPr>
        <w:rFonts w:ascii="Times New Roman" w:eastAsia="Times New Roman" w:hAnsi="Times New Roman" w:cs="Times New Roman"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4" w15:restartNumberingAfterBreak="0">
    <w:nsid w:val="592A6C12"/>
    <w:multiLevelType w:val="hybridMultilevel"/>
    <w:tmpl w:val="B022A62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5" w15:restartNumberingAfterBreak="0">
    <w:nsid w:val="5CD806E8"/>
    <w:multiLevelType w:val="hybridMultilevel"/>
    <w:tmpl w:val="C664870C"/>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6" w15:restartNumberingAfterBreak="0">
    <w:nsid w:val="61D72EED"/>
    <w:multiLevelType w:val="hybridMultilevel"/>
    <w:tmpl w:val="8F98263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7" w15:restartNumberingAfterBreak="0">
    <w:nsid w:val="689A313D"/>
    <w:multiLevelType w:val="hybridMultilevel"/>
    <w:tmpl w:val="00AAF00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D347DB"/>
    <w:multiLevelType w:val="hybridMultilevel"/>
    <w:tmpl w:val="7A1E37A8"/>
    <w:lvl w:ilvl="0" w:tplc="040F0001">
      <w:start w:val="1"/>
      <w:numFmt w:val="bullet"/>
      <w:lvlText w:val=""/>
      <w:lvlJc w:val="left"/>
      <w:pPr>
        <w:ind w:left="360" w:hanging="360"/>
      </w:pPr>
      <w:rPr>
        <w:rFonts w:ascii="Symbol" w:hAnsi="Symbol" w:hint="default"/>
      </w:rPr>
    </w:lvl>
    <w:lvl w:ilvl="1" w:tplc="B43E2E4E">
      <w:numFmt w:val="bullet"/>
      <w:lvlText w:val="•"/>
      <w:lvlJc w:val="left"/>
      <w:pPr>
        <w:ind w:left="1290" w:hanging="570"/>
      </w:pPr>
      <w:rPr>
        <w:rFonts w:ascii="Times New Roman" w:eastAsia="Times New Roman" w:hAnsi="Times New Roman" w:cs="Times New Roman"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40" w15:restartNumberingAfterBreak="0">
    <w:nsid w:val="763D5DAE"/>
    <w:multiLevelType w:val="hybridMultilevel"/>
    <w:tmpl w:val="C144093E"/>
    <w:lvl w:ilvl="0" w:tplc="040F0001">
      <w:start w:val="1"/>
      <w:numFmt w:val="bullet"/>
      <w:lvlText w:val=""/>
      <w:lvlJc w:val="left"/>
      <w:pPr>
        <w:ind w:left="502" w:hanging="360"/>
      </w:pPr>
      <w:rPr>
        <w:rFonts w:ascii="Symbol" w:hAnsi="Symbol" w:hint="default"/>
      </w:rPr>
    </w:lvl>
    <w:lvl w:ilvl="1" w:tplc="040F0003" w:tentative="1">
      <w:start w:val="1"/>
      <w:numFmt w:val="bullet"/>
      <w:lvlText w:val="o"/>
      <w:lvlJc w:val="left"/>
      <w:pPr>
        <w:ind w:left="1222" w:hanging="360"/>
      </w:pPr>
      <w:rPr>
        <w:rFonts w:ascii="Courier New" w:hAnsi="Courier New" w:cs="Courier New" w:hint="default"/>
      </w:rPr>
    </w:lvl>
    <w:lvl w:ilvl="2" w:tplc="040F0005" w:tentative="1">
      <w:start w:val="1"/>
      <w:numFmt w:val="bullet"/>
      <w:lvlText w:val=""/>
      <w:lvlJc w:val="left"/>
      <w:pPr>
        <w:ind w:left="1942" w:hanging="360"/>
      </w:pPr>
      <w:rPr>
        <w:rFonts w:ascii="Wingdings" w:hAnsi="Wingdings" w:hint="default"/>
      </w:rPr>
    </w:lvl>
    <w:lvl w:ilvl="3" w:tplc="040F0001" w:tentative="1">
      <w:start w:val="1"/>
      <w:numFmt w:val="bullet"/>
      <w:lvlText w:val=""/>
      <w:lvlJc w:val="left"/>
      <w:pPr>
        <w:ind w:left="2662" w:hanging="360"/>
      </w:pPr>
      <w:rPr>
        <w:rFonts w:ascii="Symbol" w:hAnsi="Symbol" w:hint="default"/>
      </w:rPr>
    </w:lvl>
    <w:lvl w:ilvl="4" w:tplc="040F0003" w:tentative="1">
      <w:start w:val="1"/>
      <w:numFmt w:val="bullet"/>
      <w:lvlText w:val="o"/>
      <w:lvlJc w:val="left"/>
      <w:pPr>
        <w:ind w:left="3382" w:hanging="360"/>
      </w:pPr>
      <w:rPr>
        <w:rFonts w:ascii="Courier New" w:hAnsi="Courier New" w:cs="Courier New" w:hint="default"/>
      </w:rPr>
    </w:lvl>
    <w:lvl w:ilvl="5" w:tplc="040F0005" w:tentative="1">
      <w:start w:val="1"/>
      <w:numFmt w:val="bullet"/>
      <w:lvlText w:val=""/>
      <w:lvlJc w:val="left"/>
      <w:pPr>
        <w:ind w:left="4102" w:hanging="360"/>
      </w:pPr>
      <w:rPr>
        <w:rFonts w:ascii="Wingdings" w:hAnsi="Wingdings" w:hint="default"/>
      </w:rPr>
    </w:lvl>
    <w:lvl w:ilvl="6" w:tplc="040F0001" w:tentative="1">
      <w:start w:val="1"/>
      <w:numFmt w:val="bullet"/>
      <w:lvlText w:val=""/>
      <w:lvlJc w:val="left"/>
      <w:pPr>
        <w:ind w:left="4822" w:hanging="360"/>
      </w:pPr>
      <w:rPr>
        <w:rFonts w:ascii="Symbol" w:hAnsi="Symbol" w:hint="default"/>
      </w:rPr>
    </w:lvl>
    <w:lvl w:ilvl="7" w:tplc="040F0003" w:tentative="1">
      <w:start w:val="1"/>
      <w:numFmt w:val="bullet"/>
      <w:lvlText w:val="o"/>
      <w:lvlJc w:val="left"/>
      <w:pPr>
        <w:ind w:left="5542" w:hanging="360"/>
      </w:pPr>
      <w:rPr>
        <w:rFonts w:ascii="Courier New" w:hAnsi="Courier New" w:cs="Courier New" w:hint="default"/>
      </w:rPr>
    </w:lvl>
    <w:lvl w:ilvl="8" w:tplc="040F0005" w:tentative="1">
      <w:start w:val="1"/>
      <w:numFmt w:val="bullet"/>
      <w:lvlText w:val=""/>
      <w:lvlJc w:val="left"/>
      <w:pPr>
        <w:ind w:left="6262" w:hanging="360"/>
      </w:pPr>
      <w:rPr>
        <w:rFonts w:ascii="Wingdings" w:hAnsi="Wingdings" w:hint="default"/>
      </w:rPr>
    </w:lvl>
  </w:abstractNum>
  <w:abstractNum w:abstractNumId="41" w15:restartNumberingAfterBreak="0">
    <w:nsid w:val="7E3F0B9C"/>
    <w:multiLevelType w:val="hybridMultilevel"/>
    <w:tmpl w:val="143ED39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16cid:durableId="670838387">
    <w:abstractNumId w:val="8"/>
  </w:num>
  <w:num w:numId="2" w16cid:durableId="663044798">
    <w:abstractNumId w:val="6"/>
  </w:num>
  <w:num w:numId="3" w16cid:durableId="467892431">
    <w:abstractNumId w:val="5"/>
  </w:num>
  <w:num w:numId="4" w16cid:durableId="2016884686">
    <w:abstractNumId w:val="4"/>
  </w:num>
  <w:num w:numId="5" w16cid:durableId="308824396">
    <w:abstractNumId w:val="3"/>
  </w:num>
  <w:num w:numId="6" w16cid:durableId="2012680693">
    <w:abstractNumId w:val="7"/>
  </w:num>
  <w:num w:numId="7" w16cid:durableId="973562795">
    <w:abstractNumId w:val="2"/>
  </w:num>
  <w:num w:numId="8" w16cid:durableId="100149825">
    <w:abstractNumId w:val="1"/>
  </w:num>
  <w:num w:numId="9" w16cid:durableId="1515417265">
    <w:abstractNumId w:val="0"/>
  </w:num>
  <w:num w:numId="10" w16cid:durableId="150602333">
    <w:abstractNumId w:val="29"/>
  </w:num>
  <w:num w:numId="11" w16cid:durableId="545023848">
    <w:abstractNumId w:val="22"/>
  </w:num>
  <w:num w:numId="12" w16cid:durableId="204758653">
    <w:abstractNumId w:val="38"/>
  </w:num>
  <w:num w:numId="13" w16cid:durableId="699017318">
    <w:abstractNumId w:val="23"/>
  </w:num>
  <w:num w:numId="14" w16cid:durableId="117768348">
    <w:abstractNumId w:val="20"/>
  </w:num>
  <w:num w:numId="15" w16cid:durableId="1923102326">
    <w:abstractNumId w:val="12"/>
  </w:num>
  <w:num w:numId="16" w16cid:durableId="1422220092">
    <w:abstractNumId w:val="25"/>
  </w:num>
  <w:num w:numId="17" w16cid:durableId="494884664">
    <w:abstractNumId w:val="33"/>
  </w:num>
  <w:num w:numId="18" w16cid:durableId="1561863917">
    <w:abstractNumId w:val="24"/>
  </w:num>
  <w:num w:numId="19" w16cid:durableId="1710493285">
    <w:abstractNumId w:val="39"/>
  </w:num>
  <w:num w:numId="20" w16cid:durableId="376659528">
    <w:abstractNumId w:val="10"/>
  </w:num>
  <w:num w:numId="21" w16cid:durableId="1771926118">
    <w:abstractNumId w:val="11"/>
  </w:num>
  <w:num w:numId="22" w16cid:durableId="1277368373">
    <w:abstractNumId w:val="32"/>
  </w:num>
  <w:num w:numId="23" w16cid:durableId="495993277">
    <w:abstractNumId w:val="17"/>
  </w:num>
  <w:num w:numId="24" w16cid:durableId="512500525">
    <w:abstractNumId w:val="21"/>
  </w:num>
  <w:num w:numId="25" w16cid:durableId="1853647023">
    <w:abstractNumId w:val="28"/>
  </w:num>
  <w:num w:numId="26" w16cid:durableId="270672242">
    <w:abstractNumId w:val="26"/>
  </w:num>
  <w:num w:numId="27" w16cid:durableId="748650177">
    <w:abstractNumId w:val="15"/>
  </w:num>
  <w:num w:numId="28" w16cid:durableId="1489712844">
    <w:abstractNumId w:val="40"/>
  </w:num>
  <w:num w:numId="29" w16cid:durableId="185488516">
    <w:abstractNumId w:val="16"/>
  </w:num>
  <w:num w:numId="30" w16cid:durableId="1059281504">
    <w:abstractNumId w:val="37"/>
  </w:num>
  <w:num w:numId="31" w16cid:durableId="2016301507">
    <w:abstractNumId w:val="36"/>
  </w:num>
  <w:num w:numId="32" w16cid:durableId="707295044">
    <w:abstractNumId w:val="27"/>
  </w:num>
  <w:num w:numId="33" w16cid:durableId="1919360537">
    <w:abstractNumId w:val="31"/>
  </w:num>
  <w:num w:numId="34" w16cid:durableId="1621230751">
    <w:abstractNumId w:val="41"/>
  </w:num>
  <w:num w:numId="35" w16cid:durableId="1064526521">
    <w:abstractNumId w:val="13"/>
  </w:num>
  <w:num w:numId="36" w16cid:durableId="1254317993">
    <w:abstractNumId w:val="19"/>
  </w:num>
  <w:num w:numId="37" w16cid:durableId="936786254">
    <w:abstractNumId w:val="18"/>
  </w:num>
  <w:num w:numId="38" w16cid:durableId="617493850">
    <w:abstractNumId w:val="9"/>
  </w:num>
  <w:num w:numId="39" w16cid:durableId="1564441262">
    <w:abstractNumId w:val="30"/>
  </w:num>
  <w:num w:numId="40" w16cid:durableId="1604416409">
    <w:abstractNumId w:val="14"/>
  </w:num>
  <w:num w:numId="41" w16cid:durableId="1684237187">
    <w:abstractNumId w:val="35"/>
  </w:num>
  <w:num w:numId="42" w16cid:durableId="1370689105">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RJ">
    <w15:presenceInfo w15:providerId="None" w15:userId="RJ"/>
  </w15:person>
  <w15:person w15:author="Lyfjastofnun/IMA-03">
    <w15:presenceInfo w15:providerId="None" w15:userId="Lyfjastofnun/IMA-03"/>
  </w15:person>
  <w15:person w15:author="TA">
    <w15:presenceInfo w15:providerId="None" w15:userId="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C35860"/>
    <w:rsid w:val="00001430"/>
    <w:rsid w:val="00001621"/>
    <w:rsid w:val="00002014"/>
    <w:rsid w:val="00002024"/>
    <w:rsid w:val="00002379"/>
    <w:rsid w:val="000026CA"/>
    <w:rsid w:val="00003461"/>
    <w:rsid w:val="0000351D"/>
    <w:rsid w:val="00004D61"/>
    <w:rsid w:val="00007A72"/>
    <w:rsid w:val="00007B7C"/>
    <w:rsid w:val="00010530"/>
    <w:rsid w:val="000127B5"/>
    <w:rsid w:val="00012F18"/>
    <w:rsid w:val="00013152"/>
    <w:rsid w:val="0001373C"/>
    <w:rsid w:val="00014C7B"/>
    <w:rsid w:val="00015357"/>
    <w:rsid w:val="00015555"/>
    <w:rsid w:val="00015C69"/>
    <w:rsid w:val="00020C9E"/>
    <w:rsid w:val="00020DC9"/>
    <w:rsid w:val="00021654"/>
    <w:rsid w:val="0002254D"/>
    <w:rsid w:val="00027815"/>
    <w:rsid w:val="000304DD"/>
    <w:rsid w:val="00030F03"/>
    <w:rsid w:val="00030F64"/>
    <w:rsid w:val="0003109C"/>
    <w:rsid w:val="00031203"/>
    <w:rsid w:val="00031698"/>
    <w:rsid w:val="000317E1"/>
    <w:rsid w:val="0003284C"/>
    <w:rsid w:val="00033086"/>
    <w:rsid w:val="00033B36"/>
    <w:rsid w:val="00033B74"/>
    <w:rsid w:val="000369ED"/>
    <w:rsid w:val="00037A19"/>
    <w:rsid w:val="000414D1"/>
    <w:rsid w:val="00042231"/>
    <w:rsid w:val="000424F7"/>
    <w:rsid w:val="0004340B"/>
    <w:rsid w:val="00043F57"/>
    <w:rsid w:val="000459AC"/>
    <w:rsid w:val="00047AA3"/>
    <w:rsid w:val="00051215"/>
    <w:rsid w:val="000518A3"/>
    <w:rsid w:val="00054208"/>
    <w:rsid w:val="0005561C"/>
    <w:rsid w:val="00055C0D"/>
    <w:rsid w:val="00056A0B"/>
    <w:rsid w:val="0005750E"/>
    <w:rsid w:val="00057791"/>
    <w:rsid w:val="00057F4C"/>
    <w:rsid w:val="00060966"/>
    <w:rsid w:val="00060A8E"/>
    <w:rsid w:val="000619A0"/>
    <w:rsid w:val="0006338E"/>
    <w:rsid w:val="00063953"/>
    <w:rsid w:val="00065633"/>
    <w:rsid w:val="0007012F"/>
    <w:rsid w:val="00071720"/>
    <w:rsid w:val="000722F7"/>
    <w:rsid w:val="00075A55"/>
    <w:rsid w:val="00075DE6"/>
    <w:rsid w:val="000766CA"/>
    <w:rsid w:val="000766FF"/>
    <w:rsid w:val="00080FBF"/>
    <w:rsid w:val="00081B76"/>
    <w:rsid w:val="00082B62"/>
    <w:rsid w:val="00083344"/>
    <w:rsid w:val="00083B3B"/>
    <w:rsid w:val="000859FF"/>
    <w:rsid w:val="00085F01"/>
    <w:rsid w:val="0008646A"/>
    <w:rsid w:val="00086ACF"/>
    <w:rsid w:val="00086B3C"/>
    <w:rsid w:val="00087640"/>
    <w:rsid w:val="0009173B"/>
    <w:rsid w:val="00092C66"/>
    <w:rsid w:val="00093EAD"/>
    <w:rsid w:val="0009454D"/>
    <w:rsid w:val="00096029"/>
    <w:rsid w:val="00096128"/>
    <w:rsid w:val="00097302"/>
    <w:rsid w:val="00097688"/>
    <w:rsid w:val="00097CF6"/>
    <w:rsid w:val="000A39A3"/>
    <w:rsid w:val="000A4E66"/>
    <w:rsid w:val="000B0B1B"/>
    <w:rsid w:val="000B0B42"/>
    <w:rsid w:val="000B1EA2"/>
    <w:rsid w:val="000B2725"/>
    <w:rsid w:val="000B2ACE"/>
    <w:rsid w:val="000B2BA5"/>
    <w:rsid w:val="000B30DA"/>
    <w:rsid w:val="000B337A"/>
    <w:rsid w:val="000B35A4"/>
    <w:rsid w:val="000B3CB2"/>
    <w:rsid w:val="000B3E86"/>
    <w:rsid w:val="000B57A3"/>
    <w:rsid w:val="000B5967"/>
    <w:rsid w:val="000B758C"/>
    <w:rsid w:val="000B780E"/>
    <w:rsid w:val="000B79DB"/>
    <w:rsid w:val="000C1931"/>
    <w:rsid w:val="000C3153"/>
    <w:rsid w:val="000C3718"/>
    <w:rsid w:val="000C5516"/>
    <w:rsid w:val="000C7257"/>
    <w:rsid w:val="000C7EAA"/>
    <w:rsid w:val="000D0131"/>
    <w:rsid w:val="000D1262"/>
    <w:rsid w:val="000D3607"/>
    <w:rsid w:val="000D43BE"/>
    <w:rsid w:val="000D63FE"/>
    <w:rsid w:val="000D7240"/>
    <w:rsid w:val="000D7728"/>
    <w:rsid w:val="000E0C1D"/>
    <w:rsid w:val="000E11E2"/>
    <w:rsid w:val="000E2D02"/>
    <w:rsid w:val="000E40BC"/>
    <w:rsid w:val="000E4A5D"/>
    <w:rsid w:val="000E4FA4"/>
    <w:rsid w:val="000E549A"/>
    <w:rsid w:val="000E7399"/>
    <w:rsid w:val="000F032C"/>
    <w:rsid w:val="000F1335"/>
    <w:rsid w:val="000F188C"/>
    <w:rsid w:val="000F4897"/>
    <w:rsid w:val="000F50BD"/>
    <w:rsid w:val="000F59D1"/>
    <w:rsid w:val="000F64DE"/>
    <w:rsid w:val="000F6878"/>
    <w:rsid w:val="000F755E"/>
    <w:rsid w:val="000F7C0D"/>
    <w:rsid w:val="0010024B"/>
    <w:rsid w:val="00100AFA"/>
    <w:rsid w:val="00100CC9"/>
    <w:rsid w:val="00102DE7"/>
    <w:rsid w:val="001031B0"/>
    <w:rsid w:val="00106740"/>
    <w:rsid w:val="00107F6E"/>
    <w:rsid w:val="00110250"/>
    <w:rsid w:val="0011035F"/>
    <w:rsid w:val="00110846"/>
    <w:rsid w:val="00111209"/>
    <w:rsid w:val="001120A5"/>
    <w:rsid w:val="0011451A"/>
    <w:rsid w:val="001153CF"/>
    <w:rsid w:val="00115E02"/>
    <w:rsid w:val="00116F44"/>
    <w:rsid w:val="001204F4"/>
    <w:rsid w:val="00121063"/>
    <w:rsid w:val="001211DD"/>
    <w:rsid w:val="00121662"/>
    <w:rsid w:val="00121736"/>
    <w:rsid w:val="00121E21"/>
    <w:rsid w:val="001228B2"/>
    <w:rsid w:val="00123849"/>
    <w:rsid w:val="00123E07"/>
    <w:rsid w:val="001246D4"/>
    <w:rsid w:val="00124D9C"/>
    <w:rsid w:val="00125976"/>
    <w:rsid w:val="00125E83"/>
    <w:rsid w:val="001278DE"/>
    <w:rsid w:val="00127F1D"/>
    <w:rsid w:val="001307F1"/>
    <w:rsid w:val="0013168F"/>
    <w:rsid w:val="00132B2B"/>
    <w:rsid w:val="00135B7F"/>
    <w:rsid w:val="001362E0"/>
    <w:rsid w:val="00136DA5"/>
    <w:rsid w:val="001417B8"/>
    <w:rsid w:val="00142934"/>
    <w:rsid w:val="00142A2F"/>
    <w:rsid w:val="0014408A"/>
    <w:rsid w:val="00144A0D"/>
    <w:rsid w:val="00145851"/>
    <w:rsid w:val="00145926"/>
    <w:rsid w:val="00146407"/>
    <w:rsid w:val="0015309C"/>
    <w:rsid w:val="001534D6"/>
    <w:rsid w:val="00153BAD"/>
    <w:rsid w:val="00153ECD"/>
    <w:rsid w:val="00154550"/>
    <w:rsid w:val="001578F9"/>
    <w:rsid w:val="00161551"/>
    <w:rsid w:val="00161D50"/>
    <w:rsid w:val="00162E34"/>
    <w:rsid w:val="0016448C"/>
    <w:rsid w:val="00165865"/>
    <w:rsid w:val="00166A65"/>
    <w:rsid w:val="0016705A"/>
    <w:rsid w:val="00170A97"/>
    <w:rsid w:val="001719AE"/>
    <w:rsid w:val="00172475"/>
    <w:rsid w:val="00173DB8"/>
    <w:rsid w:val="00173DF2"/>
    <w:rsid w:val="0017704D"/>
    <w:rsid w:val="0017708B"/>
    <w:rsid w:val="001824F8"/>
    <w:rsid w:val="001861B8"/>
    <w:rsid w:val="0018646D"/>
    <w:rsid w:val="001864DA"/>
    <w:rsid w:val="001866B9"/>
    <w:rsid w:val="001871EA"/>
    <w:rsid w:val="00192041"/>
    <w:rsid w:val="001932D7"/>
    <w:rsid w:val="00193E00"/>
    <w:rsid w:val="0019477E"/>
    <w:rsid w:val="00196F27"/>
    <w:rsid w:val="00197485"/>
    <w:rsid w:val="001A259F"/>
    <w:rsid w:val="001A3530"/>
    <w:rsid w:val="001A4A5D"/>
    <w:rsid w:val="001A6375"/>
    <w:rsid w:val="001A7CC9"/>
    <w:rsid w:val="001A7F5E"/>
    <w:rsid w:val="001B002A"/>
    <w:rsid w:val="001B23DD"/>
    <w:rsid w:val="001B2FD2"/>
    <w:rsid w:val="001B5B3B"/>
    <w:rsid w:val="001C0CF5"/>
    <w:rsid w:val="001C1F3F"/>
    <w:rsid w:val="001C2B7C"/>
    <w:rsid w:val="001C2DD3"/>
    <w:rsid w:val="001C4388"/>
    <w:rsid w:val="001C508D"/>
    <w:rsid w:val="001C7ECC"/>
    <w:rsid w:val="001D05F2"/>
    <w:rsid w:val="001D07A9"/>
    <w:rsid w:val="001D1173"/>
    <w:rsid w:val="001D3E37"/>
    <w:rsid w:val="001D4425"/>
    <w:rsid w:val="001D4D50"/>
    <w:rsid w:val="001D4E34"/>
    <w:rsid w:val="001D523C"/>
    <w:rsid w:val="001D5356"/>
    <w:rsid w:val="001D5D2D"/>
    <w:rsid w:val="001D6A80"/>
    <w:rsid w:val="001E0733"/>
    <w:rsid w:val="001E1EBF"/>
    <w:rsid w:val="001E3404"/>
    <w:rsid w:val="001E443D"/>
    <w:rsid w:val="001E4950"/>
    <w:rsid w:val="001E56C4"/>
    <w:rsid w:val="001E5724"/>
    <w:rsid w:val="001E5749"/>
    <w:rsid w:val="001E6329"/>
    <w:rsid w:val="001E6D11"/>
    <w:rsid w:val="001E75A5"/>
    <w:rsid w:val="001F1266"/>
    <w:rsid w:val="001F13BE"/>
    <w:rsid w:val="001F17C1"/>
    <w:rsid w:val="001F18E2"/>
    <w:rsid w:val="001F27B4"/>
    <w:rsid w:val="001F4C6C"/>
    <w:rsid w:val="001F52B0"/>
    <w:rsid w:val="001F609F"/>
    <w:rsid w:val="001F7D3C"/>
    <w:rsid w:val="00200051"/>
    <w:rsid w:val="00202A60"/>
    <w:rsid w:val="00202B92"/>
    <w:rsid w:val="002032AA"/>
    <w:rsid w:val="00203EC5"/>
    <w:rsid w:val="002042FE"/>
    <w:rsid w:val="00205290"/>
    <w:rsid w:val="00207BCC"/>
    <w:rsid w:val="002102B8"/>
    <w:rsid w:val="002103A4"/>
    <w:rsid w:val="0021059E"/>
    <w:rsid w:val="00210C4B"/>
    <w:rsid w:val="00212F4F"/>
    <w:rsid w:val="00214953"/>
    <w:rsid w:val="0021553F"/>
    <w:rsid w:val="00216433"/>
    <w:rsid w:val="00217EE4"/>
    <w:rsid w:val="002200BE"/>
    <w:rsid w:val="00220EFE"/>
    <w:rsid w:val="002232C9"/>
    <w:rsid w:val="002237D1"/>
    <w:rsid w:val="002246DA"/>
    <w:rsid w:val="00224A94"/>
    <w:rsid w:val="00224B7C"/>
    <w:rsid w:val="002257AC"/>
    <w:rsid w:val="00225AB4"/>
    <w:rsid w:val="0022634B"/>
    <w:rsid w:val="002265C2"/>
    <w:rsid w:val="00226C7E"/>
    <w:rsid w:val="00232E00"/>
    <w:rsid w:val="00232ECE"/>
    <w:rsid w:val="0023336C"/>
    <w:rsid w:val="00233378"/>
    <w:rsid w:val="0023484B"/>
    <w:rsid w:val="00234CFD"/>
    <w:rsid w:val="00236D81"/>
    <w:rsid w:val="00236F5A"/>
    <w:rsid w:val="00237C50"/>
    <w:rsid w:val="00240615"/>
    <w:rsid w:val="002428E8"/>
    <w:rsid w:val="002429AB"/>
    <w:rsid w:val="0024383A"/>
    <w:rsid w:val="0024569B"/>
    <w:rsid w:val="00246962"/>
    <w:rsid w:val="00247960"/>
    <w:rsid w:val="00250E6D"/>
    <w:rsid w:val="00251E9B"/>
    <w:rsid w:val="002522F7"/>
    <w:rsid w:val="002527A8"/>
    <w:rsid w:val="00252AE9"/>
    <w:rsid w:val="002548DF"/>
    <w:rsid w:val="002566EA"/>
    <w:rsid w:val="00257035"/>
    <w:rsid w:val="00261913"/>
    <w:rsid w:val="00261CF2"/>
    <w:rsid w:val="00261E51"/>
    <w:rsid w:val="00261F46"/>
    <w:rsid w:val="00263496"/>
    <w:rsid w:val="00263D2C"/>
    <w:rsid w:val="00264624"/>
    <w:rsid w:val="00264821"/>
    <w:rsid w:val="0026482E"/>
    <w:rsid w:val="00264BC9"/>
    <w:rsid w:val="00265CBE"/>
    <w:rsid w:val="00270FAE"/>
    <w:rsid w:val="002724BE"/>
    <w:rsid w:val="0027393D"/>
    <w:rsid w:val="0027521E"/>
    <w:rsid w:val="00275E47"/>
    <w:rsid w:val="00275F8E"/>
    <w:rsid w:val="0028303F"/>
    <w:rsid w:val="002839ED"/>
    <w:rsid w:val="00284F4C"/>
    <w:rsid w:val="00285205"/>
    <w:rsid w:val="002859FE"/>
    <w:rsid w:val="00285BBC"/>
    <w:rsid w:val="002872C4"/>
    <w:rsid w:val="00287D2C"/>
    <w:rsid w:val="00287F80"/>
    <w:rsid w:val="0029139F"/>
    <w:rsid w:val="00291D70"/>
    <w:rsid w:val="002932B4"/>
    <w:rsid w:val="002943F6"/>
    <w:rsid w:val="002976EC"/>
    <w:rsid w:val="00297BAA"/>
    <w:rsid w:val="002A005E"/>
    <w:rsid w:val="002A018C"/>
    <w:rsid w:val="002A1031"/>
    <w:rsid w:val="002A1FD5"/>
    <w:rsid w:val="002A364F"/>
    <w:rsid w:val="002A3730"/>
    <w:rsid w:val="002A3756"/>
    <w:rsid w:val="002A3997"/>
    <w:rsid w:val="002A3ADD"/>
    <w:rsid w:val="002A50ED"/>
    <w:rsid w:val="002A52E0"/>
    <w:rsid w:val="002A59E0"/>
    <w:rsid w:val="002B0109"/>
    <w:rsid w:val="002B08B4"/>
    <w:rsid w:val="002B1AD0"/>
    <w:rsid w:val="002B1CBB"/>
    <w:rsid w:val="002B1F97"/>
    <w:rsid w:val="002B3333"/>
    <w:rsid w:val="002B3774"/>
    <w:rsid w:val="002B4022"/>
    <w:rsid w:val="002B4AE3"/>
    <w:rsid w:val="002B61C7"/>
    <w:rsid w:val="002B688D"/>
    <w:rsid w:val="002B6CEE"/>
    <w:rsid w:val="002B6D9E"/>
    <w:rsid w:val="002B7764"/>
    <w:rsid w:val="002C3893"/>
    <w:rsid w:val="002C3AC5"/>
    <w:rsid w:val="002C58A0"/>
    <w:rsid w:val="002C6B79"/>
    <w:rsid w:val="002C79D0"/>
    <w:rsid w:val="002C79D7"/>
    <w:rsid w:val="002C7FD0"/>
    <w:rsid w:val="002D043F"/>
    <w:rsid w:val="002D0B3F"/>
    <w:rsid w:val="002D0E17"/>
    <w:rsid w:val="002D104F"/>
    <w:rsid w:val="002D1860"/>
    <w:rsid w:val="002D4E16"/>
    <w:rsid w:val="002D6AA7"/>
    <w:rsid w:val="002D7E6F"/>
    <w:rsid w:val="002E005E"/>
    <w:rsid w:val="002E1923"/>
    <w:rsid w:val="002E1F71"/>
    <w:rsid w:val="002E2040"/>
    <w:rsid w:val="002E32C3"/>
    <w:rsid w:val="002E411C"/>
    <w:rsid w:val="002E4D46"/>
    <w:rsid w:val="002E6585"/>
    <w:rsid w:val="002E658C"/>
    <w:rsid w:val="002F237D"/>
    <w:rsid w:val="002F29C4"/>
    <w:rsid w:val="002F3143"/>
    <w:rsid w:val="002F31D5"/>
    <w:rsid w:val="002F387A"/>
    <w:rsid w:val="002F3A55"/>
    <w:rsid w:val="002F536C"/>
    <w:rsid w:val="003006B0"/>
    <w:rsid w:val="00300CA9"/>
    <w:rsid w:val="00302A1C"/>
    <w:rsid w:val="00304C22"/>
    <w:rsid w:val="00305B87"/>
    <w:rsid w:val="00307B7F"/>
    <w:rsid w:val="0031075F"/>
    <w:rsid w:val="0031179D"/>
    <w:rsid w:val="0031254D"/>
    <w:rsid w:val="003143D3"/>
    <w:rsid w:val="0031461A"/>
    <w:rsid w:val="00315142"/>
    <w:rsid w:val="003157D6"/>
    <w:rsid w:val="00317E52"/>
    <w:rsid w:val="00322337"/>
    <w:rsid w:val="00323F69"/>
    <w:rsid w:val="00324612"/>
    <w:rsid w:val="003246F1"/>
    <w:rsid w:val="003256DD"/>
    <w:rsid w:val="003267C3"/>
    <w:rsid w:val="003278EC"/>
    <w:rsid w:val="00330542"/>
    <w:rsid w:val="00331D51"/>
    <w:rsid w:val="0033383F"/>
    <w:rsid w:val="003342C3"/>
    <w:rsid w:val="0033493B"/>
    <w:rsid w:val="003352AA"/>
    <w:rsid w:val="00335377"/>
    <w:rsid w:val="003360DA"/>
    <w:rsid w:val="003365CD"/>
    <w:rsid w:val="00336637"/>
    <w:rsid w:val="003367B7"/>
    <w:rsid w:val="00337FD1"/>
    <w:rsid w:val="00340AE3"/>
    <w:rsid w:val="00340EA4"/>
    <w:rsid w:val="00342A96"/>
    <w:rsid w:val="003459EC"/>
    <w:rsid w:val="00346C7E"/>
    <w:rsid w:val="00347035"/>
    <w:rsid w:val="00353451"/>
    <w:rsid w:val="0035392C"/>
    <w:rsid w:val="003541A0"/>
    <w:rsid w:val="003543EB"/>
    <w:rsid w:val="00354931"/>
    <w:rsid w:val="003550BE"/>
    <w:rsid w:val="00355473"/>
    <w:rsid w:val="00355EDB"/>
    <w:rsid w:val="00355FC2"/>
    <w:rsid w:val="003578BE"/>
    <w:rsid w:val="00357BCE"/>
    <w:rsid w:val="00357D81"/>
    <w:rsid w:val="00361DDC"/>
    <w:rsid w:val="0036215B"/>
    <w:rsid w:val="0036392E"/>
    <w:rsid w:val="00364DC0"/>
    <w:rsid w:val="0036674E"/>
    <w:rsid w:val="0036748B"/>
    <w:rsid w:val="00370E89"/>
    <w:rsid w:val="00371004"/>
    <w:rsid w:val="0037434F"/>
    <w:rsid w:val="00375917"/>
    <w:rsid w:val="00375A79"/>
    <w:rsid w:val="00376644"/>
    <w:rsid w:val="00383866"/>
    <w:rsid w:val="00384867"/>
    <w:rsid w:val="00384C4B"/>
    <w:rsid w:val="00386DCB"/>
    <w:rsid w:val="003874CD"/>
    <w:rsid w:val="00387601"/>
    <w:rsid w:val="00387C88"/>
    <w:rsid w:val="00390536"/>
    <w:rsid w:val="00390D0D"/>
    <w:rsid w:val="00390DD7"/>
    <w:rsid w:val="00391043"/>
    <w:rsid w:val="00391BA3"/>
    <w:rsid w:val="0039380A"/>
    <w:rsid w:val="00396A92"/>
    <w:rsid w:val="003A112A"/>
    <w:rsid w:val="003A2362"/>
    <w:rsid w:val="003A2FC2"/>
    <w:rsid w:val="003A4437"/>
    <w:rsid w:val="003A4CDD"/>
    <w:rsid w:val="003A5C88"/>
    <w:rsid w:val="003A6A0A"/>
    <w:rsid w:val="003B0752"/>
    <w:rsid w:val="003B0798"/>
    <w:rsid w:val="003B07F8"/>
    <w:rsid w:val="003B14E8"/>
    <w:rsid w:val="003B18D8"/>
    <w:rsid w:val="003B2B07"/>
    <w:rsid w:val="003B2B25"/>
    <w:rsid w:val="003B46B8"/>
    <w:rsid w:val="003B50AF"/>
    <w:rsid w:val="003B621E"/>
    <w:rsid w:val="003B79A6"/>
    <w:rsid w:val="003C133C"/>
    <w:rsid w:val="003C21F0"/>
    <w:rsid w:val="003C3547"/>
    <w:rsid w:val="003C35F9"/>
    <w:rsid w:val="003C4056"/>
    <w:rsid w:val="003C5958"/>
    <w:rsid w:val="003C69F5"/>
    <w:rsid w:val="003C6C70"/>
    <w:rsid w:val="003C6CA4"/>
    <w:rsid w:val="003C6EF2"/>
    <w:rsid w:val="003C7A9F"/>
    <w:rsid w:val="003C7E46"/>
    <w:rsid w:val="003C7F62"/>
    <w:rsid w:val="003D014B"/>
    <w:rsid w:val="003D0613"/>
    <w:rsid w:val="003D0AD2"/>
    <w:rsid w:val="003D0DA2"/>
    <w:rsid w:val="003D11CF"/>
    <w:rsid w:val="003D146D"/>
    <w:rsid w:val="003D2379"/>
    <w:rsid w:val="003D398F"/>
    <w:rsid w:val="003D3DAB"/>
    <w:rsid w:val="003D4D66"/>
    <w:rsid w:val="003D69F3"/>
    <w:rsid w:val="003E01DA"/>
    <w:rsid w:val="003E0D62"/>
    <w:rsid w:val="003E0E06"/>
    <w:rsid w:val="003E33E1"/>
    <w:rsid w:val="003E34C3"/>
    <w:rsid w:val="003E3913"/>
    <w:rsid w:val="003E4E02"/>
    <w:rsid w:val="003E711D"/>
    <w:rsid w:val="003E7E69"/>
    <w:rsid w:val="003F207E"/>
    <w:rsid w:val="003F31AC"/>
    <w:rsid w:val="003F327B"/>
    <w:rsid w:val="003F3B99"/>
    <w:rsid w:val="003F4059"/>
    <w:rsid w:val="003F4226"/>
    <w:rsid w:val="003F4C13"/>
    <w:rsid w:val="003F4D19"/>
    <w:rsid w:val="003F4F1C"/>
    <w:rsid w:val="003F50BB"/>
    <w:rsid w:val="003F56EA"/>
    <w:rsid w:val="003F5C5D"/>
    <w:rsid w:val="003F5FA8"/>
    <w:rsid w:val="003F7907"/>
    <w:rsid w:val="004015CE"/>
    <w:rsid w:val="0040175F"/>
    <w:rsid w:val="00404400"/>
    <w:rsid w:val="00404CDB"/>
    <w:rsid w:val="004103E5"/>
    <w:rsid w:val="00411308"/>
    <w:rsid w:val="0041142D"/>
    <w:rsid w:val="00411961"/>
    <w:rsid w:val="00412426"/>
    <w:rsid w:val="00413505"/>
    <w:rsid w:val="00413CF9"/>
    <w:rsid w:val="004140DF"/>
    <w:rsid w:val="0041427A"/>
    <w:rsid w:val="004159BA"/>
    <w:rsid w:val="004163B3"/>
    <w:rsid w:val="0041796C"/>
    <w:rsid w:val="00417B8F"/>
    <w:rsid w:val="00421410"/>
    <w:rsid w:val="00421943"/>
    <w:rsid w:val="00421B24"/>
    <w:rsid w:val="004246C1"/>
    <w:rsid w:val="0042490D"/>
    <w:rsid w:val="00424B14"/>
    <w:rsid w:val="00424DE1"/>
    <w:rsid w:val="00425355"/>
    <w:rsid w:val="00426721"/>
    <w:rsid w:val="0042755B"/>
    <w:rsid w:val="00430B2A"/>
    <w:rsid w:val="00430C03"/>
    <w:rsid w:val="004321F0"/>
    <w:rsid w:val="0043285D"/>
    <w:rsid w:val="0043307B"/>
    <w:rsid w:val="00433C3B"/>
    <w:rsid w:val="0043454C"/>
    <w:rsid w:val="00434C61"/>
    <w:rsid w:val="00435A11"/>
    <w:rsid w:val="00435A88"/>
    <w:rsid w:val="004362F1"/>
    <w:rsid w:val="00440558"/>
    <w:rsid w:val="00440DEE"/>
    <w:rsid w:val="0044326D"/>
    <w:rsid w:val="00445A4F"/>
    <w:rsid w:val="004463BF"/>
    <w:rsid w:val="0045094B"/>
    <w:rsid w:val="00450B34"/>
    <w:rsid w:val="00450C4C"/>
    <w:rsid w:val="00451D23"/>
    <w:rsid w:val="004521A9"/>
    <w:rsid w:val="004522FB"/>
    <w:rsid w:val="00452691"/>
    <w:rsid w:val="00454316"/>
    <w:rsid w:val="00454C77"/>
    <w:rsid w:val="004560F3"/>
    <w:rsid w:val="00456577"/>
    <w:rsid w:val="00457083"/>
    <w:rsid w:val="0046062F"/>
    <w:rsid w:val="00460C28"/>
    <w:rsid w:val="00460C9E"/>
    <w:rsid w:val="00461733"/>
    <w:rsid w:val="00462BDF"/>
    <w:rsid w:val="00464299"/>
    <w:rsid w:val="004656D6"/>
    <w:rsid w:val="00467AA0"/>
    <w:rsid w:val="00471BB7"/>
    <w:rsid w:val="0047200A"/>
    <w:rsid w:val="00474F3E"/>
    <w:rsid w:val="00475785"/>
    <w:rsid w:val="00477384"/>
    <w:rsid w:val="00481B0D"/>
    <w:rsid w:val="00484B43"/>
    <w:rsid w:val="0048501D"/>
    <w:rsid w:val="00485A3C"/>
    <w:rsid w:val="00485F8C"/>
    <w:rsid w:val="00486498"/>
    <w:rsid w:val="00491E1A"/>
    <w:rsid w:val="00493D16"/>
    <w:rsid w:val="0049517F"/>
    <w:rsid w:val="00495E66"/>
    <w:rsid w:val="00496175"/>
    <w:rsid w:val="00496D20"/>
    <w:rsid w:val="004A07F2"/>
    <w:rsid w:val="004A16FB"/>
    <w:rsid w:val="004A5323"/>
    <w:rsid w:val="004A5564"/>
    <w:rsid w:val="004A6770"/>
    <w:rsid w:val="004A6964"/>
    <w:rsid w:val="004A6AF3"/>
    <w:rsid w:val="004B0CFE"/>
    <w:rsid w:val="004B37E3"/>
    <w:rsid w:val="004B47CF"/>
    <w:rsid w:val="004C0655"/>
    <w:rsid w:val="004C0D5A"/>
    <w:rsid w:val="004C1235"/>
    <w:rsid w:val="004C138F"/>
    <w:rsid w:val="004C2F1B"/>
    <w:rsid w:val="004C3694"/>
    <w:rsid w:val="004C3794"/>
    <w:rsid w:val="004C4DEE"/>
    <w:rsid w:val="004C5865"/>
    <w:rsid w:val="004C66B3"/>
    <w:rsid w:val="004C766C"/>
    <w:rsid w:val="004D1E0A"/>
    <w:rsid w:val="004D235D"/>
    <w:rsid w:val="004D2941"/>
    <w:rsid w:val="004D54DD"/>
    <w:rsid w:val="004D59D9"/>
    <w:rsid w:val="004D5B31"/>
    <w:rsid w:val="004D6284"/>
    <w:rsid w:val="004D6737"/>
    <w:rsid w:val="004D67F0"/>
    <w:rsid w:val="004D691C"/>
    <w:rsid w:val="004D743B"/>
    <w:rsid w:val="004E085F"/>
    <w:rsid w:val="004E0860"/>
    <w:rsid w:val="004E1C47"/>
    <w:rsid w:val="004E20A1"/>
    <w:rsid w:val="004E27EC"/>
    <w:rsid w:val="004E4B63"/>
    <w:rsid w:val="004E500A"/>
    <w:rsid w:val="004E58E9"/>
    <w:rsid w:val="004E6B2D"/>
    <w:rsid w:val="004F035E"/>
    <w:rsid w:val="004F1CFF"/>
    <w:rsid w:val="004F2675"/>
    <w:rsid w:val="004F2A37"/>
    <w:rsid w:val="004F3C95"/>
    <w:rsid w:val="004F43F6"/>
    <w:rsid w:val="004F5745"/>
    <w:rsid w:val="004F5F05"/>
    <w:rsid w:val="004F60AF"/>
    <w:rsid w:val="005001DE"/>
    <w:rsid w:val="005002DC"/>
    <w:rsid w:val="005009C7"/>
    <w:rsid w:val="00500A64"/>
    <w:rsid w:val="00500E08"/>
    <w:rsid w:val="005015F4"/>
    <w:rsid w:val="00501618"/>
    <w:rsid w:val="005028C8"/>
    <w:rsid w:val="00503A6C"/>
    <w:rsid w:val="00505C30"/>
    <w:rsid w:val="00506F51"/>
    <w:rsid w:val="00511BD2"/>
    <w:rsid w:val="00512158"/>
    <w:rsid w:val="005122ED"/>
    <w:rsid w:val="005123C6"/>
    <w:rsid w:val="005123F4"/>
    <w:rsid w:val="00512925"/>
    <w:rsid w:val="005129E1"/>
    <w:rsid w:val="005158D6"/>
    <w:rsid w:val="0051750A"/>
    <w:rsid w:val="00517B04"/>
    <w:rsid w:val="00521209"/>
    <w:rsid w:val="0052422E"/>
    <w:rsid w:val="005245FF"/>
    <w:rsid w:val="005248F9"/>
    <w:rsid w:val="00524F55"/>
    <w:rsid w:val="00526141"/>
    <w:rsid w:val="00530B82"/>
    <w:rsid w:val="00531E71"/>
    <w:rsid w:val="00533E9E"/>
    <w:rsid w:val="00534890"/>
    <w:rsid w:val="005349EB"/>
    <w:rsid w:val="00534E3D"/>
    <w:rsid w:val="00537CFB"/>
    <w:rsid w:val="005420B6"/>
    <w:rsid w:val="0054673F"/>
    <w:rsid w:val="00547F8F"/>
    <w:rsid w:val="00551553"/>
    <w:rsid w:val="00551A07"/>
    <w:rsid w:val="00553CDA"/>
    <w:rsid w:val="00554E4D"/>
    <w:rsid w:val="0055570E"/>
    <w:rsid w:val="0056007C"/>
    <w:rsid w:val="005606C9"/>
    <w:rsid w:val="00560B16"/>
    <w:rsid w:val="00563C88"/>
    <w:rsid w:val="005643CF"/>
    <w:rsid w:val="00566077"/>
    <w:rsid w:val="00566E8B"/>
    <w:rsid w:val="00566FD8"/>
    <w:rsid w:val="00570EFC"/>
    <w:rsid w:val="00571545"/>
    <w:rsid w:val="00571C64"/>
    <w:rsid w:val="005733C4"/>
    <w:rsid w:val="00573624"/>
    <w:rsid w:val="00573FB6"/>
    <w:rsid w:val="0057461B"/>
    <w:rsid w:val="0057787E"/>
    <w:rsid w:val="005806E2"/>
    <w:rsid w:val="00580C0F"/>
    <w:rsid w:val="005819F5"/>
    <w:rsid w:val="00581A6A"/>
    <w:rsid w:val="00581A7A"/>
    <w:rsid w:val="00581B5E"/>
    <w:rsid w:val="00581FD5"/>
    <w:rsid w:val="005825AD"/>
    <w:rsid w:val="00583538"/>
    <w:rsid w:val="005854B7"/>
    <w:rsid w:val="00590AEA"/>
    <w:rsid w:val="005942BA"/>
    <w:rsid w:val="00594B2B"/>
    <w:rsid w:val="00595412"/>
    <w:rsid w:val="00595AFD"/>
    <w:rsid w:val="005A084C"/>
    <w:rsid w:val="005A306F"/>
    <w:rsid w:val="005A7CF9"/>
    <w:rsid w:val="005B0AB6"/>
    <w:rsid w:val="005B2188"/>
    <w:rsid w:val="005B2DF1"/>
    <w:rsid w:val="005B3E2D"/>
    <w:rsid w:val="005B44C0"/>
    <w:rsid w:val="005B5511"/>
    <w:rsid w:val="005B5857"/>
    <w:rsid w:val="005B5B9C"/>
    <w:rsid w:val="005B5C10"/>
    <w:rsid w:val="005B62FA"/>
    <w:rsid w:val="005B6E67"/>
    <w:rsid w:val="005B7900"/>
    <w:rsid w:val="005B7AFD"/>
    <w:rsid w:val="005B7B79"/>
    <w:rsid w:val="005C1639"/>
    <w:rsid w:val="005C1BF7"/>
    <w:rsid w:val="005C1F81"/>
    <w:rsid w:val="005C3B37"/>
    <w:rsid w:val="005C4477"/>
    <w:rsid w:val="005C488F"/>
    <w:rsid w:val="005D021D"/>
    <w:rsid w:val="005D0264"/>
    <w:rsid w:val="005D0523"/>
    <w:rsid w:val="005D0EC2"/>
    <w:rsid w:val="005D1B3E"/>
    <w:rsid w:val="005D3D24"/>
    <w:rsid w:val="005D40C8"/>
    <w:rsid w:val="005D5421"/>
    <w:rsid w:val="005D7079"/>
    <w:rsid w:val="005D74FB"/>
    <w:rsid w:val="005D770F"/>
    <w:rsid w:val="005D785C"/>
    <w:rsid w:val="005E1251"/>
    <w:rsid w:val="005E2892"/>
    <w:rsid w:val="005E2C83"/>
    <w:rsid w:val="005E5AF6"/>
    <w:rsid w:val="005F16C9"/>
    <w:rsid w:val="005F3A5C"/>
    <w:rsid w:val="005F3ABD"/>
    <w:rsid w:val="005F473E"/>
    <w:rsid w:val="005F581D"/>
    <w:rsid w:val="005F6AFC"/>
    <w:rsid w:val="005F75EA"/>
    <w:rsid w:val="00600B40"/>
    <w:rsid w:val="006030AE"/>
    <w:rsid w:val="006038C6"/>
    <w:rsid w:val="00606A08"/>
    <w:rsid w:val="00613522"/>
    <w:rsid w:val="00614093"/>
    <w:rsid w:val="006143DC"/>
    <w:rsid w:val="00615DC4"/>
    <w:rsid w:val="0061725E"/>
    <w:rsid w:val="006200E2"/>
    <w:rsid w:val="00620BFE"/>
    <w:rsid w:val="00621586"/>
    <w:rsid w:val="00621C2C"/>
    <w:rsid w:val="006237A3"/>
    <w:rsid w:val="0062476F"/>
    <w:rsid w:val="00624CA9"/>
    <w:rsid w:val="00630AD1"/>
    <w:rsid w:val="00630D38"/>
    <w:rsid w:val="00632ED0"/>
    <w:rsid w:val="00632F14"/>
    <w:rsid w:val="00635122"/>
    <w:rsid w:val="00635D51"/>
    <w:rsid w:val="00637253"/>
    <w:rsid w:val="0064034D"/>
    <w:rsid w:val="006409BE"/>
    <w:rsid w:val="0064213A"/>
    <w:rsid w:val="006428AB"/>
    <w:rsid w:val="00643CD6"/>
    <w:rsid w:val="00650F01"/>
    <w:rsid w:val="0065208D"/>
    <w:rsid w:val="006525B3"/>
    <w:rsid w:val="00653BFA"/>
    <w:rsid w:val="00653EE6"/>
    <w:rsid w:val="00655763"/>
    <w:rsid w:val="006566A4"/>
    <w:rsid w:val="00656A51"/>
    <w:rsid w:val="00657A4D"/>
    <w:rsid w:val="00660ABE"/>
    <w:rsid w:val="00661690"/>
    <w:rsid w:val="0066171C"/>
    <w:rsid w:val="00662CA2"/>
    <w:rsid w:val="00662DDF"/>
    <w:rsid w:val="00663A6E"/>
    <w:rsid w:val="00663F28"/>
    <w:rsid w:val="00666FEE"/>
    <w:rsid w:val="00667AB5"/>
    <w:rsid w:val="00670A46"/>
    <w:rsid w:val="00671DA9"/>
    <w:rsid w:val="0067626E"/>
    <w:rsid w:val="00676B56"/>
    <w:rsid w:val="006774BF"/>
    <w:rsid w:val="0068037F"/>
    <w:rsid w:val="006818ED"/>
    <w:rsid w:val="00681CC2"/>
    <w:rsid w:val="0068316E"/>
    <w:rsid w:val="006836DC"/>
    <w:rsid w:val="006842E7"/>
    <w:rsid w:val="00684302"/>
    <w:rsid w:val="006852F9"/>
    <w:rsid w:val="00687E20"/>
    <w:rsid w:val="006927FA"/>
    <w:rsid w:val="00692B3F"/>
    <w:rsid w:val="00695A46"/>
    <w:rsid w:val="00696CB7"/>
    <w:rsid w:val="00696FB4"/>
    <w:rsid w:val="00697261"/>
    <w:rsid w:val="006A0200"/>
    <w:rsid w:val="006A1241"/>
    <w:rsid w:val="006A18D3"/>
    <w:rsid w:val="006A1C9F"/>
    <w:rsid w:val="006A3565"/>
    <w:rsid w:val="006A3953"/>
    <w:rsid w:val="006A3DB3"/>
    <w:rsid w:val="006A4093"/>
    <w:rsid w:val="006A5F0F"/>
    <w:rsid w:val="006A62B9"/>
    <w:rsid w:val="006A6798"/>
    <w:rsid w:val="006B00C0"/>
    <w:rsid w:val="006B081A"/>
    <w:rsid w:val="006B1217"/>
    <w:rsid w:val="006B1985"/>
    <w:rsid w:val="006B28E0"/>
    <w:rsid w:val="006B322B"/>
    <w:rsid w:val="006B3CED"/>
    <w:rsid w:val="006B3D78"/>
    <w:rsid w:val="006B3FEA"/>
    <w:rsid w:val="006B49CF"/>
    <w:rsid w:val="006B509E"/>
    <w:rsid w:val="006B542B"/>
    <w:rsid w:val="006B57F0"/>
    <w:rsid w:val="006B5859"/>
    <w:rsid w:val="006B5CB5"/>
    <w:rsid w:val="006B76CE"/>
    <w:rsid w:val="006B7E0E"/>
    <w:rsid w:val="006C0DD8"/>
    <w:rsid w:val="006C189A"/>
    <w:rsid w:val="006C2D3B"/>
    <w:rsid w:val="006C36DC"/>
    <w:rsid w:val="006C4E2E"/>
    <w:rsid w:val="006C51C8"/>
    <w:rsid w:val="006C6DC3"/>
    <w:rsid w:val="006C7296"/>
    <w:rsid w:val="006C76A5"/>
    <w:rsid w:val="006C7781"/>
    <w:rsid w:val="006D287A"/>
    <w:rsid w:val="006D3391"/>
    <w:rsid w:val="006D3ABE"/>
    <w:rsid w:val="006D3FD1"/>
    <w:rsid w:val="006D42B5"/>
    <w:rsid w:val="006D526C"/>
    <w:rsid w:val="006D5B20"/>
    <w:rsid w:val="006D77AD"/>
    <w:rsid w:val="006E020C"/>
    <w:rsid w:val="006E0FE0"/>
    <w:rsid w:val="006E1B61"/>
    <w:rsid w:val="006E49AC"/>
    <w:rsid w:val="006E618A"/>
    <w:rsid w:val="006E64EE"/>
    <w:rsid w:val="006E6937"/>
    <w:rsid w:val="006E6A11"/>
    <w:rsid w:val="006E6B55"/>
    <w:rsid w:val="006E6DBF"/>
    <w:rsid w:val="006F01AF"/>
    <w:rsid w:val="006F07FA"/>
    <w:rsid w:val="006F14B8"/>
    <w:rsid w:val="006F1658"/>
    <w:rsid w:val="006F1740"/>
    <w:rsid w:val="006F24EB"/>
    <w:rsid w:val="006F2F65"/>
    <w:rsid w:val="006F55B3"/>
    <w:rsid w:val="006F772E"/>
    <w:rsid w:val="006F79A9"/>
    <w:rsid w:val="00700E7B"/>
    <w:rsid w:val="0070139D"/>
    <w:rsid w:val="007017B9"/>
    <w:rsid w:val="007029BA"/>
    <w:rsid w:val="00703471"/>
    <w:rsid w:val="007042E6"/>
    <w:rsid w:val="00706826"/>
    <w:rsid w:val="0071184F"/>
    <w:rsid w:val="00712F71"/>
    <w:rsid w:val="0071400F"/>
    <w:rsid w:val="007152AB"/>
    <w:rsid w:val="00716402"/>
    <w:rsid w:val="0071706E"/>
    <w:rsid w:val="0072275D"/>
    <w:rsid w:val="00723643"/>
    <w:rsid w:val="007254A6"/>
    <w:rsid w:val="0072562B"/>
    <w:rsid w:val="0072625A"/>
    <w:rsid w:val="00730EF8"/>
    <w:rsid w:val="0073241F"/>
    <w:rsid w:val="00735528"/>
    <w:rsid w:val="00736014"/>
    <w:rsid w:val="007368B1"/>
    <w:rsid w:val="00736E24"/>
    <w:rsid w:val="00737225"/>
    <w:rsid w:val="0073757A"/>
    <w:rsid w:val="0074091F"/>
    <w:rsid w:val="00740D92"/>
    <w:rsid w:val="007432A9"/>
    <w:rsid w:val="00743456"/>
    <w:rsid w:val="00744232"/>
    <w:rsid w:val="0074479F"/>
    <w:rsid w:val="00746E17"/>
    <w:rsid w:val="00750EF8"/>
    <w:rsid w:val="00751559"/>
    <w:rsid w:val="0075385B"/>
    <w:rsid w:val="00753E70"/>
    <w:rsid w:val="00755EBD"/>
    <w:rsid w:val="0076007F"/>
    <w:rsid w:val="00761255"/>
    <w:rsid w:val="0076175B"/>
    <w:rsid w:val="00761E2A"/>
    <w:rsid w:val="00763CA4"/>
    <w:rsid w:val="00765033"/>
    <w:rsid w:val="00765F82"/>
    <w:rsid w:val="00765FED"/>
    <w:rsid w:val="00770680"/>
    <w:rsid w:val="007722A8"/>
    <w:rsid w:val="007743D1"/>
    <w:rsid w:val="00774C32"/>
    <w:rsid w:val="007752B8"/>
    <w:rsid w:val="0077532A"/>
    <w:rsid w:val="007755BE"/>
    <w:rsid w:val="0077635B"/>
    <w:rsid w:val="007764CF"/>
    <w:rsid w:val="00776933"/>
    <w:rsid w:val="0078026E"/>
    <w:rsid w:val="007803F1"/>
    <w:rsid w:val="00781B2A"/>
    <w:rsid w:val="00781B55"/>
    <w:rsid w:val="00781BE5"/>
    <w:rsid w:val="00782BAA"/>
    <w:rsid w:val="00782CD9"/>
    <w:rsid w:val="00782E57"/>
    <w:rsid w:val="00782F4C"/>
    <w:rsid w:val="007833FD"/>
    <w:rsid w:val="00783816"/>
    <w:rsid w:val="0078696C"/>
    <w:rsid w:val="007872AF"/>
    <w:rsid w:val="007874DA"/>
    <w:rsid w:val="00790C40"/>
    <w:rsid w:val="0079165B"/>
    <w:rsid w:val="007918CC"/>
    <w:rsid w:val="007942BE"/>
    <w:rsid w:val="00795AEE"/>
    <w:rsid w:val="00797D0C"/>
    <w:rsid w:val="007A21DC"/>
    <w:rsid w:val="007A3190"/>
    <w:rsid w:val="007A3D00"/>
    <w:rsid w:val="007A4B55"/>
    <w:rsid w:val="007A504E"/>
    <w:rsid w:val="007A7003"/>
    <w:rsid w:val="007B15B7"/>
    <w:rsid w:val="007B27A2"/>
    <w:rsid w:val="007B407F"/>
    <w:rsid w:val="007B4295"/>
    <w:rsid w:val="007B5420"/>
    <w:rsid w:val="007B5AFF"/>
    <w:rsid w:val="007B5F6C"/>
    <w:rsid w:val="007B6CF8"/>
    <w:rsid w:val="007C26D8"/>
    <w:rsid w:val="007C3434"/>
    <w:rsid w:val="007C42B2"/>
    <w:rsid w:val="007C5ABC"/>
    <w:rsid w:val="007D0D26"/>
    <w:rsid w:val="007D1241"/>
    <w:rsid w:val="007D329E"/>
    <w:rsid w:val="007E17FD"/>
    <w:rsid w:val="007E2179"/>
    <w:rsid w:val="007E4215"/>
    <w:rsid w:val="007E4EC2"/>
    <w:rsid w:val="007E5BFF"/>
    <w:rsid w:val="007E61E9"/>
    <w:rsid w:val="007E75F1"/>
    <w:rsid w:val="007E7DE2"/>
    <w:rsid w:val="007F4A46"/>
    <w:rsid w:val="007F50B7"/>
    <w:rsid w:val="007F5103"/>
    <w:rsid w:val="007F574F"/>
    <w:rsid w:val="008008AC"/>
    <w:rsid w:val="0080149A"/>
    <w:rsid w:val="0080172A"/>
    <w:rsid w:val="00801A79"/>
    <w:rsid w:val="0080248D"/>
    <w:rsid w:val="00802F94"/>
    <w:rsid w:val="00803E20"/>
    <w:rsid w:val="00805083"/>
    <w:rsid w:val="00806036"/>
    <w:rsid w:val="00807BF0"/>
    <w:rsid w:val="00811457"/>
    <w:rsid w:val="00812473"/>
    <w:rsid w:val="00812B1E"/>
    <w:rsid w:val="00812BDB"/>
    <w:rsid w:val="00813F24"/>
    <w:rsid w:val="0081459C"/>
    <w:rsid w:val="00815A63"/>
    <w:rsid w:val="00821322"/>
    <w:rsid w:val="008214C4"/>
    <w:rsid w:val="00822BB3"/>
    <w:rsid w:val="008232ED"/>
    <w:rsid w:val="00823611"/>
    <w:rsid w:val="0082362D"/>
    <w:rsid w:val="00823865"/>
    <w:rsid w:val="00823CB6"/>
    <w:rsid w:val="00823FBB"/>
    <w:rsid w:val="00823FBD"/>
    <w:rsid w:val="008250EF"/>
    <w:rsid w:val="008254AA"/>
    <w:rsid w:val="00825988"/>
    <w:rsid w:val="008264E2"/>
    <w:rsid w:val="00826509"/>
    <w:rsid w:val="008268A8"/>
    <w:rsid w:val="00827E2A"/>
    <w:rsid w:val="008320C8"/>
    <w:rsid w:val="008339C6"/>
    <w:rsid w:val="0083441B"/>
    <w:rsid w:val="00834CF5"/>
    <w:rsid w:val="00836423"/>
    <w:rsid w:val="00836A89"/>
    <w:rsid w:val="00836ADE"/>
    <w:rsid w:val="0083777E"/>
    <w:rsid w:val="008377F5"/>
    <w:rsid w:val="00837B03"/>
    <w:rsid w:val="008401AF"/>
    <w:rsid w:val="00840301"/>
    <w:rsid w:val="00842395"/>
    <w:rsid w:val="00843232"/>
    <w:rsid w:val="008435D9"/>
    <w:rsid w:val="00843770"/>
    <w:rsid w:val="008437F3"/>
    <w:rsid w:val="0084798B"/>
    <w:rsid w:val="008479A4"/>
    <w:rsid w:val="00847A2B"/>
    <w:rsid w:val="00847BBF"/>
    <w:rsid w:val="008502E9"/>
    <w:rsid w:val="00850594"/>
    <w:rsid w:val="00850682"/>
    <w:rsid w:val="00852257"/>
    <w:rsid w:val="00852396"/>
    <w:rsid w:val="008528FA"/>
    <w:rsid w:val="00853113"/>
    <w:rsid w:val="008532AD"/>
    <w:rsid w:val="008535FA"/>
    <w:rsid w:val="00853DAE"/>
    <w:rsid w:val="00856A44"/>
    <w:rsid w:val="00863E4A"/>
    <w:rsid w:val="0086471D"/>
    <w:rsid w:val="00864C1A"/>
    <w:rsid w:val="008656B1"/>
    <w:rsid w:val="00865B81"/>
    <w:rsid w:val="00865DFD"/>
    <w:rsid w:val="00866FDF"/>
    <w:rsid w:val="0087266D"/>
    <w:rsid w:val="00872E92"/>
    <w:rsid w:val="0087368C"/>
    <w:rsid w:val="0087642E"/>
    <w:rsid w:val="00877AD6"/>
    <w:rsid w:val="008806C4"/>
    <w:rsid w:val="00880CDE"/>
    <w:rsid w:val="008816C5"/>
    <w:rsid w:val="00881C96"/>
    <w:rsid w:val="0088275B"/>
    <w:rsid w:val="00882A2C"/>
    <w:rsid w:val="00882C8A"/>
    <w:rsid w:val="008836A9"/>
    <w:rsid w:val="008845E6"/>
    <w:rsid w:val="008850B7"/>
    <w:rsid w:val="00885692"/>
    <w:rsid w:val="00886227"/>
    <w:rsid w:val="00887D3C"/>
    <w:rsid w:val="00890224"/>
    <w:rsid w:val="008936C2"/>
    <w:rsid w:val="0089408F"/>
    <w:rsid w:val="008941D0"/>
    <w:rsid w:val="00894DFA"/>
    <w:rsid w:val="008A01DA"/>
    <w:rsid w:val="008A075D"/>
    <w:rsid w:val="008A0BFC"/>
    <w:rsid w:val="008A306C"/>
    <w:rsid w:val="008A42B5"/>
    <w:rsid w:val="008A5BD1"/>
    <w:rsid w:val="008A62DC"/>
    <w:rsid w:val="008A7D86"/>
    <w:rsid w:val="008B180F"/>
    <w:rsid w:val="008B1B4D"/>
    <w:rsid w:val="008B25BD"/>
    <w:rsid w:val="008B39C4"/>
    <w:rsid w:val="008B4243"/>
    <w:rsid w:val="008B5C8B"/>
    <w:rsid w:val="008B609F"/>
    <w:rsid w:val="008C23FC"/>
    <w:rsid w:val="008C2773"/>
    <w:rsid w:val="008C39F3"/>
    <w:rsid w:val="008C4508"/>
    <w:rsid w:val="008D0409"/>
    <w:rsid w:val="008D0A8E"/>
    <w:rsid w:val="008D2BA2"/>
    <w:rsid w:val="008D3330"/>
    <w:rsid w:val="008D51E2"/>
    <w:rsid w:val="008D5354"/>
    <w:rsid w:val="008D5B77"/>
    <w:rsid w:val="008D5DEA"/>
    <w:rsid w:val="008D6EE4"/>
    <w:rsid w:val="008D7720"/>
    <w:rsid w:val="008D7EF9"/>
    <w:rsid w:val="008E0951"/>
    <w:rsid w:val="008E15A2"/>
    <w:rsid w:val="008E2293"/>
    <w:rsid w:val="008E26FF"/>
    <w:rsid w:val="008E3BF7"/>
    <w:rsid w:val="008E415A"/>
    <w:rsid w:val="008E5681"/>
    <w:rsid w:val="008E722D"/>
    <w:rsid w:val="008F00E9"/>
    <w:rsid w:val="008F07E9"/>
    <w:rsid w:val="008F0EF6"/>
    <w:rsid w:val="008F11CC"/>
    <w:rsid w:val="008F2EEB"/>
    <w:rsid w:val="008F326A"/>
    <w:rsid w:val="00902A4C"/>
    <w:rsid w:val="009046EF"/>
    <w:rsid w:val="00906866"/>
    <w:rsid w:val="00911D10"/>
    <w:rsid w:val="00911E13"/>
    <w:rsid w:val="00912DDB"/>
    <w:rsid w:val="0091511A"/>
    <w:rsid w:val="00915A7B"/>
    <w:rsid w:val="0091624A"/>
    <w:rsid w:val="0091699A"/>
    <w:rsid w:val="00922B92"/>
    <w:rsid w:val="00923FD2"/>
    <w:rsid w:val="009244C0"/>
    <w:rsid w:val="009254B2"/>
    <w:rsid w:val="00927D1D"/>
    <w:rsid w:val="0093029B"/>
    <w:rsid w:val="00931216"/>
    <w:rsid w:val="00933868"/>
    <w:rsid w:val="0093463F"/>
    <w:rsid w:val="00935099"/>
    <w:rsid w:val="00940519"/>
    <w:rsid w:val="009414E7"/>
    <w:rsid w:val="00941B16"/>
    <w:rsid w:val="00941F0F"/>
    <w:rsid w:val="009423B9"/>
    <w:rsid w:val="00944CF1"/>
    <w:rsid w:val="00944E1C"/>
    <w:rsid w:val="00947866"/>
    <w:rsid w:val="00947939"/>
    <w:rsid w:val="00947999"/>
    <w:rsid w:val="00951806"/>
    <w:rsid w:val="00951F8A"/>
    <w:rsid w:val="009524C5"/>
    <w:rsid w:val="0095346A"/>
    <w:rsid w:val="00955D4C"/>
    <w:rsid w:val="00961FDA"/>
    <w:rsid w:val="00963170"/>
    <w:rsid w:val="009637FA"/>
    <w:rsid w:val="009646F5"/>
    <w:rsid w:val="00965A76"/>
    <w:rsid w:val="00965D55"/>
    <w:rsid w:val="00965E7C"/>
    <w:rsid w:val="00965FB4"/>
    <w:rsid w:val="00967CDD"/>
    <w:rsid w:val="0097113D"/>
    <w:rsid w:val="009717D4"/>
    <w:rsid w:val="009723DB"/>
    <w:rsid w:val="00973C24"/>
    <w:rsid w:val="00974536"/>
    <w:rsid w:val="00974861"/>
    <w:rsid w:val="00977791"/>
    <w:rsid w:val="00977874"/>
    <w:rsid w:val="00980622"/>
    <w:rsid w:val="00980AA3"/>
    <w:rsid w:val="009819F3"/>
    <w:rsid w:val="00982BE4"/>
    <w:rsid w:val="00982D68"/>
    <w:rsid w:val="009832AB"/>
    <w:rsid w:val="00983A36"/>
    <w:rsid w:val="00985CFA"/>
    <w:rsid w:val="00987A59"/>
    <w:rsid w:val="00987F3E"/>
    <w:rsid w:val="009906A0"/>
    <w:rsid w:val="00991EC5"/>
    <w:rsid w:val="0099235D"/>
    <w:rsid w:val="00992CAC"/>
    <w:rsid w:val="00993003"/>
    <w:rsid w:val="00993E7D"/>
    <w:rsid w:val="00994EFB"/>
    <w:rsid w:val="00995C88"/>
    <w:rsid w:val="00996692"/>
    <w:rsid w:val="00996DD2"/>
    <w:rsid w:val="00997B94"/>
    <w:rsid w:val="00997E9C"/>
    <w:rsid w:val="009A04F5"/>
    <w:rsid w:val="009A0E87"/>
    <w:rsid w:val="009A106E"/>
    <w:rsid w:val="009A12FA"/>
    <w:rsid w:val="009A161B"/>
    <w:rsid w:val="009A165D"/>
    <w:rsid w:val="009A1A1B"/>
    <w:rsid w:val="009A2C50"/>
    <w:rsid w:val="009A2E13"/>
    <w:rsid w:val="009A32C4"/>
    <w:rsid w:val="009A450C"/>
    <w:rsid w:val="009A4B4A"/>
    <w:rsid w:val="009A792D"/>
    <w:rsid w:val="009A7FDC"/>
    <w:rsid w:val="009B0270"/>
    <w:rsid w:val="009B0ADC"/>
    <w:rsid w:val="009B0E03"/>
    <w:rsid w:val="009B1250"/>
    <w:rsid w:val="009B38A5"/>
    <w:rsid w:val="009B3DF2"/>
    <w:rsid w:val="009B4040"/>
    <w:rsid w:val="009B44C9"/>
    <w:rsid w:val="009B46BB"/>
    <w:rsid w:val="009B4B79"/>
    <w:rsid w:val="009B60EB"/>
    <w:rsid w:val="009B6841"/>
    <w:rsid w:val="009B6A53"/>
    <w:rsid w:val="009B76A2"/>
    <w:rsid w:val="009C0073"/>
    <w:rsid w:val="009C0961"/>
    <w:rsid w:val="009C144A"/>
    <w:rsid w:val="009C238F"/>
    <w:rsid w:val="009C2F30"/>
    <w:rsid w:val="009C4979"/>
    <w:rsid w:val="009C4BA6"/>
    <w:rsid w:val="009C5ABB"/>
    <w:rsid w:val="009C61CE"/>
    <w:rsid w:val="009C6660"/>
    <w:rsid w:val="009C6B36"/>
    <w:rsid w:val="009C71CC"/>
    <w:rsid w:val="009C7BA6"/>
    <w:rsid w:val="009D0FE4"/>
    <w:rsid w:val="009D28AE"/>
    <w:rsid w:val="009D4855"/>
    <w:rsid w:val="009D4EE5"/>
    <w:rsid w:val="009D5D80"/>
    <w:rsid w:val="009D66E0"/>
    <w:rsid w:val="009D679A"/>
    <w:rsid w:val="009D76EB"/>
    <w:rsid w:val="009D7884"/>
    <w:rsid w:val="009E02A0"/>
    <w:rsid w:val="009E2BC1"/>
    <w:rsid w:val="009E411D"/>
    <w:rsid w:val="009E4A3E"/>
    <w:rsid w:val="009E6226"/>
    <w:rsid w:val="009E68D4"/>
    <w:rsid w:val="009E771A"/>
    <w:rsid w:val="009F09F1"/>
    <w:rsid w:val="009F0AC6"/>
    <w:rsid w:val="009F0F19"/>
    <w:rsid w:val="009F128B"/>
    <w:rsid w:val="009F2CA6"/>
    <w:rsid w:val="009F31D3"/>
    <w:rsid w:val="009F4A09"/>
    <w:rsid w:val="009F4F2E"/>
    <w:rsid w:val="009F5754"/>
    <w:rsid w:val="009F68C3"/>
    <w:rsid w:val="00A00488"/>
    <w:rsid w:val="00A00796"/>
    <w:rsid w:val="00A009AB"/>
    <w:rsid w:val="00A027FD"/>
    <w:rsid w:val="00A02AA6"/>
    <w:rsid w:val="00A03EFA"/>
    <w:rsid w:val="00A044D3"/>
    <w:rsid w:val="00A07C31"/>
    <w:rsid w:val="00A105DA"/>
    <w:rsid w:val="00A10D9B"/>
    <w:rsid w:val="00A11652"/>
    <w:rsid w:val="00A116BA"/>
    <w:rsid w:val="00A12889"/>
    <w:rsid w:val="00A1323D"/>
    <w:rsid w:val="00A13FC1"/>
    <w:rsid w:val="00A14141"/>
    <w:rsid w:val="00A15509"/>
    <w:rsid w:val="00A1719A"/>
    <w:rsid w:val="00A20B75"/>
    <w:rsid w:val="00A20DFD"/>
    <w:rsid w:val="00A21B16"/>
    <w:rsid w:val="00A240F9"/>
    <w:rsid w:val="00A2413E"/>
    <w:rsid w:val="00A24283"/>
    <w:rsid w:val="00A2435B"/>
    <w:rsid w:val="00A263FA"/>
    <w:rsid w:val="00A27E2C"/>
    <w:rsid w:val="00A30AD7"/>
    <w:rsid w:val="00A31DC2"/>
    <w:rsid w:val="00A3232F"/>
    <w:rsid w:val="00A332AF"/>
    <w:rsid w:val="00A35389"/>
    <w:rsid w:val="00A415E0"/>
    <w:rsid w:val="00A41B26"/>
    <w:rsid w:val="00A4201E"/>
    <w:rsid w:val="00A430D2"/>
    <w:rsid w:val="00A434B5"/>
    <w:rsid w:val="00A43666"/>
    <w:rsid w:val="00A44087"/>
    <w:rsid w:val="00A452C5"/>
    <w:rsid w:val="00A5035B"/>
    <w:rsid w:val="00A51E63"/>
    <w:rsid w:val="00A52B84"/>
    <w:rsid w:val="00A52BA9"/>
    <w:rsid w:val="00A531A1"/>
    <w:rsid w:val="00A54059"/>
    <w:rsid w:val="00A5430B"/>
    <w:rsid w:val="00A54DA9"/>
    <w:rsid w:val="00A559BA"/>
    <w:rsid w:val="00A56D93"/>
    <w:rsid w:val="00A6380A"/>
    <w:rsid w:val="00A64367"/>
    <w:rsid w:val="00A6486C"/>
    <w:rsid w:val="00A66205"/>
    <w:rsid w:val="00A668C6"/>
    <w:rsid w:val="00A7031E"/>
    <w:rsid w:val="00A715AE"/>
    <w:rsid w:val="00A71CFA"/>
    <w:rsid w:val="00A72396"/>
    <w:rsid w:val="00A72D02"/>
    <w:rsid w:val="00A7342E"/>
    <w:rsid w:val="00A73DF3"/>
    <w:rsid w:val="00A75F36"/>
    <w:rsid w:val="00A77FC1"/>
    <w:rsid w:val="00A8028F"/>
    <w:rsid w:val="00A80EFD"/>
    <w:rsid w:val="00A822E4"/>
    <w:rsid w:val="00A8263D"/>
    <w:rsid w:val="00A8391C"/>
    <w:rsid w:val="00A83C5A"/>
    <w:rsid w:val="00A844F7"/>
    <w:rsid w:val="00A84750"/>
    <w:rsid w:val="00A871F6"/>
    <w:rsid w:val="00A92883"/>
    <w:rsid w:val="00A93915"/>
    <w:rsid w:val="00A941FE"/>
    <w:rsid w:val="00A94941"/>
    <w:rsid w:val="00A9520A"/>
    <w:rsid w:val="00A95254"/>
    <w:rsid w:val="00A955A2"/>
    <w:rsid w:val="00A95C31"/>
    <w:rsid w:val="00A96806"/>
    <w:rsid w:val="00A96FC9"/>
    <w:rsid w:val="00AA2094"/>
    <w:rsid w:val="00AA3AE7"/>
    <w:rsid w:val="00AA5758"/>
    <w:rsid w:val="00AA7194"/>
    <w:rsid w:val="00AB07E4"/>
    <w:rsid w:val="00AB1E44"/>
    <w:rsid w:val="00AB39E2"/>
    <w:rsid w:val="00AB40C3"/>
    <w:rsid w:val="00AB463D"/>
    <w:rsid w:val="00AB59F4"/>
    <w:rsid w:val="00AB5C8B"/>
    <w:rsid w:val="00AB7F88"/>
    <w:rsid w:val="00AC0F8E"/>
    <w:rsid w:val="00AC1226"/>
    <w:rsid w:val="00AC1DB0"/>
    <w:rsid w:val="00AC2CF8"/>
    <w:rsid w:val="00AC3A5E"/>
    <w:rsid w:val="00AC3C73"/>
    <w:rsid w:val="00AC44A9"/>
    <w:rsid w:val="00AC7A86"/>
    <w:rsid w:val="00AD152C"/>
    <w:rsid w:val="00AD38DF"/>
    <w:rsid w:val="00AD3D76"/>
    <w:rsid w:val="00AD3F2D"/>
    <w:rsid w:val="00AD5C5C"/>
    <w:rsid w:val="00AD5EE8"/>
    <w:rsid w:val="00AD663F"/>
    <w:rsid w:val="00AD6755"/>
    <w:rsid w:val="00AE17F9"/>
    <w:rsid w:val="00AE2569"/>
    <w:rsid w:val="00AE267D"/>
    <w:rsid w:val="00AE41EA"/>
    <w:rsid w:val="00AE548B"/>
    <w:rsid w:val="00AE7C38"/>
    <w:rsid w:val="00AF19F1"/>
    <w:rsid w:val="00AF3082"/>
    <w:rsid w:val="00AF5797"/>
    <w:rsid w:val="00B002EF"/>
    <w:rsid w:val="00B00F98"/>
    <w:rsid w:val="00B024C5"/>
    <w:rsid w:val="00B030BA"/>
    <w:rsid w:val="00B0351D"/>
    <w:rsid w:val="00B05102"/>
    <w:rsid w:val="00B056EC"/>
    <w:rsid w:val="00B05FBB"/>
    <w:rsid w:val="00B0686E"/>
    <w:rsid w:val="00B07CCD"/>
    <w:rsid w:val="00B100D6"/>
    <w:rsid w:val="00B1023D"/>
    <w:rsid w:val="00B10F2C"/>
    <w:rsid w:val="00B128F5"/>
    <w:rsid w:val="00B135EB"/>
    <w:rsid w:val="00B146C0"/>
    <w:rsid w:val="00B15E83"/>
    <w:rsid w:val="00B16E9E"/>
    <w:rsid w:val="00B232D1"/>
    <w:rsid w:val="00B2369A"/>
    <w:rsid w:val="00B25109"/>
    <w:rsid w:val="00B25367"/>
    <w:rsid w:val="00B261A9"/>
    <w:rsid w:val="00B26B5E"/>
    <w:rsid w:val="00B27A5C"/>
    <w:rsid w:val="00B306B5"/>
    <w:rsid w:val="00B30D3B"/>
    <w:rsid w:val="00B30F31"/>
    <w:rsid w:val="00B31DBB"/>
    <w:rsid w:val="00B32AEC"/>
    <w:rsid w:val="00B3433E"/>
    <w:rsid w:val="00B34BC3"/>
    <w:rsid w:val="00B34D2B"/>
    <w:rsid w:val="00B35CCA"/>
    <w:rsid w:val="00B37E18"/>
    <w:rsid w:val="00B4036E"/>
    <w:rsid w:val="00B405AA"/>
    <w:rsid w:val="00B405DE"/>
    <w:rsid w:val="00B40963"/>
    <w:rsid w:val="00B423D9"/>
    <w:rsid w:val="00B449B2"/>
    <w:rsid w:val="00B4532F"/>
    <w:rsid w:val="00B45FEB"/>
    <w:rsid w:val="00B46FC0"/>
    <w:rsid w:val="00B473BE"/>
    <w:rsid w:val="00B50033"/>
    <w:rsid w:val="00B52DFE"/>
    <w:rsid w:val="00B52FAB"/>
    <w:rsid w:val="00B5425B"/>
    <w:rsid w:val="00B54415"/>
    <w:rsid w:val="00B54EB1"/>
    <w:rsid w:val="00B54F1C"/>
    <w:rsid w:val="00B57179"/>
    <w:rsid w:val="00B57923"/>
    <w:rsid w:val="00B60833"/>
    <w:rsid w:val="00B63641"/>
    <w:rsid w:val="00B642B9"/>
    <w:rsid w:val="00B65126"/>
    <w:rsid w:val="00B65894"/>
    <w:rsid w:val="00B66CFC"/>
    <w:rsid w:val="00B672CC"/>
    <w:rsid w:val="00B6754B"/>
    <w:rsid w:val="00B677ED"/>
    <w:rsid w:val="00B70B23"/>
    <w:rsid w:val="00B715F8"/>
    <w:rsid w:val="00B71E58"/>
    <w:rsid w:val="00B7387D"/>
    <w:rsid w:val="00B74523"/>
    <w:rsid w:val="00B763F0"/>
    <w:rsid w:val="00B77DFC"/>
    <w:rsid w:val="00B81190"/>
    <w:rsid w:val="00B82421"/>
    <w:rsid w:val="00B82BCC"/>
    <w:rsid w:val="00B8330D"/>
    <w:rsid w:val="00B85F5D"/>
    <w:rsid w:val="00B8681B"/>
    <w:rsid w:val="00B86ECE"/>
    <w:rsid w:val="00B86F5C"/>
    <w:rsid w:val="00B87069"/>
    <w:rsid w:val="00B90E86"/>
    <w:rsid w:val="00B9218D"/>
    <w:rsid w:val="00B92A6D"/>
    <w:rsid w:val="00B92B8E"/>
    <w:rsid w:val="00B95173"/>
    <w:rsid w:val="00B95205"/>
    <w:rsid w:val="00B95639"/>
    <w:rsid w:val="00B9628B"/>
    <w:rsid w:val="00B964EF"/>
    <w:rsid w:val="00B96DF7"/>
    <w:rsid w:val="00B97029"/>
    <w:rsid w:val="00B97711"/>
    <w:rsid w:val="00B978FC"/>
    <w:rsid w:val="00BA0569"/>
    <w:rsid w:val="00BA1C54"/>
    <w:rsid w:val="00BA2444"/>
    <w:rsid w:val="00BA2701"/>
    <w:rsid w:val="00BA2A55"/>
    <w:rsid w:val="00BA32C0"/>
    <w:rsid w:val="00BA3636"/>
    <w:rsid w:val="00BA3E57"/>
    <w:rsid w:val="00BA5C82"/>
    <w:rsid w:val="00BB0C1D"/>
    <w:rsid w:val="00BB285A"/>
    <w:rsid w:val="00BB767F"/>
    <w:rsid w:val="00BB7AEC"/>
    <w:rsid w:val="00BC0192"/>
    <w:rsid w:val="00BC1BE7"/>
    <w:rsid w:val="00BC49F2"/>
    <w:rsid w:val="00BC564F"/>
    <w:rsid w:val="00BC6449"/>
    <w:rsid w:val="00BC73A9"/>
    <w:rsid w:val="00BD17D2"/>
    <w:rsid w:val="00BD3841"/>
    <w:rsid w:val="00BD444D"/>
    <w:rsid w:val="00BD469E"/>
    <w:rsid w:val="00BD54A1"/>
    <w:rsid w:val="00BD5B9B"/>
    <w:rsid w:val="00BD7F6F"/>
    <w:rsid w:val="00BE2350"/>
    <w:rsid w:val="00BE3ADF"/>
    <w:rsid w:val="00BE3F62"/>
    <w:rsid w:val="00BE4133"/>
    <w:rsid w:val="00BE6C92"/>
    <w:rsid w:val="00BE70C1"/>
    <w:rsid w:val="00BF0969"/>
    <w:rsid w:val="00BF190D"/>
    <w:rsid w:val="00BF2555"/>
    <w:rsid w:val="00BF2D6E"/>
    <w:rsid w:val="00BF47ED"/>
    <w:rsid w:val="00BF4D30"/>
    <w:rsid w:val="00BF53BC"/>
    <w:rsid w:val="00BF6398"/>
    <w:rsid w:val="00BF6691"/>
    <w:rsid w:val="00BF706C"/>
    <w:rsid w:val="00BF7808"/>
    <w:rsid w:val="00C00A48"/>
    <w:rsid w:val="00C01B33"/>
    <w:rsid w:val="00C02655"/>
    <w:rsid w:val="00C0336F"/>
    <w:rsid w:val="00C041FE"/>
    <w:rsid w:val="00C054C8"/>
    <w:rsid w:val="00C05793"/>
    <w:rsid w:val="00C06DC5"/>
    <w:rsid w:val="00C078A2"/>
    <w:rsid w:val="00C07D3C"/>
    <w:rsid w:val="00C10009"/>
    <w:rsid w:val="00C10196"/>
    <w:rsid w:val="00C1396A"/>
    <w:rsid w:val="00C147A4"/>
    <w:rsid w:val="00C158B7"/>
    <w:rsid w:val="00C1751C"/>
    <w:rsid w:val="00C20A35"/>
    <w:rsid w:val="00C22C10"/>
    <w:rsid w:val="00C23080"/>
    <w:rsid w:val="00C25526"/>
    <w:rsid w:val="00C26E47"/>
    <w:rsid w:val="00C27B00"/>
    <w:rsid w:val="00C27B6E"/>
    <w:rsid w:val="00C35860"/>
    <w:rsid w:val="00C36D80"/>
    <w:rsid w:val="00C40E5E"/>
    <w:rsid w:val="00C42137"/>
    <w:rsid w:val="00C43816"/>
    <w:rsid w:val="00C452A3"/>
    <w:rsid w:val="00C46A81"/>
    <w:rsid w:val="00C51E99"/>
    <w:rsid w:val="00C53273"/>
    <w:rsid w:val="00C53B94"/>
    <w:rsid w:val="00C54589"/>
    <w:rsid w:val="00C55B71"/>
    <w:rsid w:val="00C55E95"/>
    <w:rsid w:val="00C56610"/>
    <w:rsid w:val="00C56783"/>
    <w:rsid w:val="00C600D3"/>
    <w:rsid w:val="00C62545"/>
    <w:rsid w:val="00C63C8D"/>
    <w:rsid w:val="00C63D68"/>
    <w:rsid w:val="00C649FF"/>
    <w:rsid w:val="00C64F12"/>
    <w:rsid w:val="00C65522"/>
    <w:rsid w:val="00C66F47"/>
    <w:rsid w:val="00C718DD"/>
    <w:rsid w:val="00C75799"/>
    <w:rsid w:val="00C75B27"/>
    <w:rsid w:val="00C75EBB"/>
    <w:rsid w:val="00C76747"/>
    <w:rsid w:val="00C76C23"/>
    <w:rsid w:val="00C77576"/>
    <w:rsid w:val="00C779E0"/>
    <w:rsid w:val="00C80000"/>
    <w:rsid w:val="00C805C7"/>
    <w:rsid w:val="00C80FAC"/>
    <w:rsid w:val="00C84A7B"/>
    <w:rsid w:val="00C84B2C"/>
    <w:rsid w:val="00C852E5"/>
    <w:rsid w:val="00C86957"/>
    <w:rsid w:val="00C86B6F"/>
    <w:rsid w:val="00C87A31"/>
    <w:rsid w:val="00C87CFA"/>
    <w:rsid w:val="00C87DD4"/>
    <w:rsid w:val="00C87EB0"/>
    <w:rsid w:val="00C907B4"/>
    <w:rsid w:val="00C912B4"/>
    <w:rsid w:val="00C91895"/>
    <w:rsid w:val="00C924A2"/>
    <w:rsid w:val="00C92702"/>
    <w:rsid w:val="00C93E69"/>
    <w:rsid w:val="00C94676"/>
    <w:rsid w:val="00C953A9"/>
    <w:rsid w:val="00C95B1A"/>
    <w:rsid w:val="00C9690D"/>
    <w:rsid w:val="00C97D77"/>
    <w:rsid w:val="00CA18C5"/>
    <w:rsid w:val="00CA6599"/>
    <w:rsid w:val="00CB2A3C"/>
    <w:rsid w:val="00CB66CB"/>
    <w:rsid w:val="00CB6896"/>
    <w:rsid w:val="00CB695D"/>
    <w:rsid w:val="00CB6ABD"/>
    <w:rsid w:val="00CB7A3B"/>
    <w:rsid w:val="00CC169A"/>
    <w:rsid w:val="00CC3C97"/>
    <w:rsid w:val="00CC51B5"/>
    <w:rsid w:val="00CC623B"/>
    <w:rsid w:val="00CC630F"/>
    <w:rsid w:val="00CC65CA"/>
    <w:rsid w:val="00CC6D7B"/>
    <w:rsid w:val="00CC7191"/>
    <w:rsid w:val="00CD0A9C"/>
    <w:rsid w:val="00CD0ED5"/>
    <w:rsid w:val="00CD185B"/>
    <w:rsid w:val="00CD1FDE"/>
    <w:rsid w:val="00CD2A1B"/>
    <w:rsid w:val="00CD2DA6"/>
    <w:rsid w:val="00CD4C26"/>
    <w:rsid w:val="00CD59AF"/>
    <w:rsid w:val="00CD6FF2"/>
    <w:rsid w:val="00CD759F"/>
    <w:rsid w:val="00CD7759"/>
    <w:rsid w:val="00CD77B0"/>
    <w:rsid w:val="00CE0890"/>
    <w:rsid w:val="00CE173B"/>
    <w:rsid w:val="00CE26C7"/>
    <w:rsid w:val="00CE412F"/>
    <w:rsid w:val="00CE58D9"/>
    <w:rsid w:val="00CE66A1"/>
    <w:rsid w:val="00CF23F0"/>
    <w:rsid w:val="00CF2779"/>
    <w:rsid w:val="00CF462C"/>
    <w:rsid w:val="00CF7076"/>
    <w:rsid w:val="00CF753B"/>
    <w:rsid w:val="00D00300"/>
    <w:rsid w:val="00D0267A"/>
    <w:rsid w:val="00D03ACD"/>
    <w:rsid w:val="00D04C9A"/>
    <w:rsid w:val="00D052F0"/>
    <w:rsid w:val="00D07DB1"/>
    <w:rsid w:val="00D117A6"/>
    <w:rsid w:val="00D126F0"/>
    <w:rsid w:val="00D12A1C"/>
    <w:rsid w:val="00D130BD"/>
    <w:rsid w:val="00D154EB"/>
    <w:rsid w:val="00D1585C"/>
    <w:rsid w:val="00D20022"/>
    <w:rsid w:val="00D215CA"/>
    <w:rsid w:val="00D23E6A"/>
    <w:rsid w:val="00D2422F"/>
    <w:rsid w:val="00D248FC"/>
    <w:rsid w:val="00D25054"/>
    <w:rsid w:val="00D257D9"/>
    <w:rsid w:val="00D278D1"/>
    <w:rsid w:val="00D27AEA"/>
    <w:rsid w:val="00D31494"/>
    <w:rsid w:val="00D316E3"/>
    <w:rsid w:val="00D32D05"/>
    <w:rsid w:val="00D332C5"/>
    <w:rsid w:val="00D33B11"/>
    <w:rsid w:val="00D34B16"/>
    <w:rsid w:val="00D34D2E"/>
    <w:rsid w:val="00D34F9D"/>
    <w:rsid w:val="00D369CE"/>
    <w:rsid w:val="00D3711E"/>
    <w:rsid w:val="00D37941"/>
    <w:rsid w:val="00D4008C"/>
    <w:rsid w:val="00D417CD"/>
    <w:rsid w:val="00D41C34"/>
    <w:rsid w:val="00D4276D"/>
    <w:rsid w:val="00D427A7"/>
    <w:rsid w:val="00D44904"/>
    <w:rsid w:val="00D44AFE"/>
    <w:rsid w:val="00D45164"/>
    <w:rsid w:val="00D4560F"/>
    <w:rsid w:val="00D4583A"/>
    <w:rsid w:val="00D459D8"/>
    <w:rsid w:val="00D46248"/>
    <w:rsid w:val="00D46416"/>
    <w:rsid w:val="00D465F6"/>
    <w:rsid w:val="00D473F4"/>
    <w:rsid w:val="00D50268"/>
    <w:rsid w:val="00D50FC5"/>
    <w:rsid w:val="00D52E9A"/>
    <w:rsid w:val="00D5384D"/>
    <w:rsid w:val="00D554F6"/>
    <w:rsid w:val="00D5557E"/>
    <w:rsid w:val="00D5672D"/>
    <w:rsid w:val="00D56F69"/>
    <w:rsid w:val="00D57529"/>
    <w:rsid w:val="00D60074"/>
    <w:rsid w:val="00D60182"/>
    <w:rsid w:val="00D6130E"/>
    <w:rsid w:val="00D614BB"/>
    <w:rsid w:val="00D61DE3"/>
    <w:rsid w:val="00D63E88"/>
    <w:rsid w:val="00D654E3"/>
    <w:rsid w:val="00D65B59"/>
    <w:rsid w:val="00D66E64"/>
    <w:rsid w:val="00D67D05"/>
    <w:rsid w:val="00D67EE5"/>
    <w:rsid w:val="00D705DF"/>
    <w:rsid w:val="00D70982"/>
    <w:rsid w:val="00D71B5F"/>
    <w:rsid w:val="00D7402E"/>
    <w:rsid w:val="00D75844"/>
    <w:rsid w:val="00D759C6"/>
    <w:rsid w:val="00D770E6"/>
    <w:rsid w:val="00D77C01"/>
    <w:rsid w:val="00D801DF"/>
    <w:rsid w:val="00D805F3"/>
    <w:rsid w:val="00D842CB"/>
    <w:rsid w:val="00D849FB"/>
    <w:rsid w:val="00D87E52"/>
    <w:rsid w:val="00D90A06"/>
    <w:rsid w:val="00D91B94"/>
    <w:rsid w:val="00D921AB"/>
    <w:rsid w:val="00D932EF"/>
    <w:rsid w:val="00D953B5"/>
    <w:rsid w:val="00D9634E"/>
    <w:rsid w:val="00DA0EAB"/>
    <w:rsid w:val="00DA18EB"/>
    <w:rsid w:val="00DA2046"/>
    <w:rsid w:val="00DA2FD5"/>
    <w:rsid w:val="00DA32EA"/>
    <w:rsid w:val="00DA4B65"/>
    <w:rsid w:val="00DA6BFA"/>
    <w:rsid w:val="00DB1C83"/>
    <w:rsid w:val="00DB318C"/>
    <w:rsid w:val="00DB3870"/>
    <w:rsid w:val="00DB6689"/>
    <w:rsid w:val="00DC008B"/>
    <w:rsid w:val="00DC1430"/>
    <w:rsid w:val="00DC18EC"/>
    <w:rsid w:val="00DC1A43"/>
    <w:rsid w:val="00DC27C3"/>
    <w:rsid w:val="00DC4B1B"/>
    <w:rsid w:val="00DC52F1"/>
    <w:rsid w:val="00DC585D"/>
    <w:rsid w:val="00DC5A7E"/>
    <w:rsid w:val="00DC5C5D"/>
    <w:rsid w:val="00DD09FD"/>
    <w:rsid w:val="00DD0ED6"/>
    <w:rsid w:val="00DD14B6"/>
    <w:rsid w:val="00DD49E4"/>
    <w:rsid w:val="00DD508C"/>
    <w:rsid w:val="00DD58A9"/>
    <w:rsid w:val="00DD77CC"/>
    <w:rsid w:val="00DE263D"/>
    <w:rsid w:val="00DE4FE9"/>
    <w:rsid w:val="00DE64EC"/>
    <w:rsid w:val="00DE6910"/>
    <w:rsid w:val="00DE6C69"/>
    <w:rsid w:val="00DE72A8"/>
    <w:rsid w:val="00DF164D"/>
    <w:rsid w:val="00DF2CF8"/>
    <w:rsid w:val="00DF3F40"/>
    <w:rsid w:val="00DF4326"/>
    <w:rsid w:val="00DF4583"/>
    <w:rsid w:val="00DF45C2"/>
    <w:rsid w:val="00DF5652"/>
    <w:rsid w:val="00DF5BB0"/>
    <w:rsid w:val="00DF6695"/>
    <w:rsid w:val="00DF7438"/>
    <w:rsid w:val="00E0009D"/>
    <w:rsid w:val="00E00309"/>
    <w:rsid w:val="00E00DAF"/>
    <w:rsid w:val="00E00FB2"/>
    <w:rsid w:val="00E01115"/>
    <w:rsid w:val="00E023C0"/>
    <w:rsid w:val="00E02C01"/>
    <w:rsid w:val="00E0302B"/>
    <w:rsid w:val="00E03305"/>
    <w:rsid w:val="00E03BFE"/>
    <w:rsid w:val="00E042A2"/>
    <w:rsid w:val="00E06261"/>
    <w:rsid w:val="00E06563"/>
    <w:rsid w:val="00E07A38"/>
    <w:rsid w:val="00E11857"/>
    <w:rsid w:val="00E123FB"/>
    <w:rsid w:val="00E12671"/>
    <w:rsid w:val="00E13872"/>
    <w:rsid w:val="00E13DEF"/>
    <w:rsid w:val="00E145AA"/>
    <w:rsid w:val="00E14B77"/>
    <w:rsid w:val="00E15D47"/>
    <w:rsid w:val="00E15F5D"/>
    <w:rsid w:val="00E163D0"/>
    <w:rsid w:val="00E2142A"/>
    <w:rsid w:val="00E21EF9"/>
    <w:rsid w:val="00E23A4B"/>
    <w:rsid w:val="00E265AE"/>
    <w:rsid w:val="00E26F96"/>
    <w:rsid w:val="00E30DBC"/>
    <w:rsid w:val="00E30FCE"/>
    <w:rsid w:val="00E321AA"/>
    <w:rsid w:val="00E336E3"/>
    <w:rsid w:val="00E33859"/>
    <w:rsid w:val="00E3387E"/>
    <w:rsid w:val="00E33BC8"/>
    <w:rsid w:val="00E33F95"/>
    <w:rsid w:val="00E34F15"/>
    <w:rsid w:val="00E36FB5"/>
    <w:rsid w:val="00E40B5B"/>
    <w:rsid w:val="00E42C19"/>
    <w:rsid w:val="00E44C23"/>
    <w:rsid w:val="00E44EB6"/>
    <w:rsid w:val="00E4506D"/>
    <w:rsid w:val="00E45A58"/>
    <w:rsid w:val="00E45AA4"/>
    <w:rsid w:val="00E46807"/>
    <w:rsid w:val="00E47097"/>
    <w:rsid w:val="00E50BCD"/>
    <w:rsid w:val="00E52BD8"/>
    <w:rsid w:val="00E53396"/>
    <w:rsid w:val="00E550DF"/>
    <w:rsid w:val="00E55EA8"/>
    <w:rsid w:val="00E56EB9"/>
    <w:rsid w:val="00E629B1"/>
    <w:rsid w:val="00E62D7F"/>
    <w:rsid w:val="00E62FAA"/>
    <w:rsid w:val="00E63EE9"/>
    <w:rsid w:val="00E64AAE"/>
    <w:rsid w:val="00E64FC7"/>
    <w:rsid w:val="00E66C1E"/>
    <w:rsid w:val="00E67CB7"/>
    <w:rsid w:val="00E70E57"/>
    <w:rsid w:val="00E71147"/>
    <w:rsid w:val="00E71439"/>
    <w:rsid w:val="00E71BB2"/>
    <w:rsid w:val="00E73DAA"/>
    <w:rsid w:val="00E75315"/>
    <w:rsid w:val="00E75FA7"/>
    <w:rsid w:val="00E7685B"/>
    <w:rsid w:val="00E77BA8"/>
    <w:rsid w:val="00E8069D"/>
    <w:rsid w:val="00E808E6"/>
    <w:rsid w:val="00E83416"/>
    <w:rsid w:val="00E85C3E"/>
    <w:rsid w:val="00E86091"/>
    <w:rsid w:val="00E871D0"/>
    <w:rsid w:val="00E87321"/>
    <w:rsid w:val="00E87C19"/>
    <w:rsid w:val="00E90E14"/>
    <w:rsid w:val="00E93AFE"/>
    <w:rsid w:val="00E94682"/>
    <w:rsid w:val="00E953AA"/>
    <w:rsid w:val="00E96744"/>
    <w:rsid w:val="00E97814"/>
    <w:rsid w:val="00EA460E"/>
    <w:rsid w:val="00EA7A31"/>
    <w:rsid w:val="00EB0C1D"/>
    <w:rsid w:val="00EB124A"/>
    <w:rsid w:val="00EB1696"/>
    <w:rsid w:val="00EB31E6"/>
    <w:rsid w:val="00EB42DB"/>
    <w:rsid w:val="00EB4C33"/>
    <w:rsid w:val="00EB55C7"/>
    <w:rsid w:val="00EB61E3"/>
    <w:rsid w:val="00EB7A65"/>
    <w:rsid w:val="00EB7B28"/>
    <w:rsid w:val="00EC1B6C"/>
    <w:rsid w:val="00EC1C8B"/>
    <w:rsid w:val="00EC2B06"/>
    <w:rsid w:val="00EC2B32"/>
    <w:rsid w:val="00EC2F92"/>
    <w:rsid w:val="00EC55F1"/>
    <w:rsid w:val="00EC5E16"/>
    <w:rsid w:val="00EC604D"/>
    <w:rsid w:val="00EC63AB"/>
    <w:rsid w:val="00ED1273"/>
    <w:rsid w:val="00ED1E24"/>
    <w:rsid w:val="00ED227C"/>
    <w:rsid w:val="00ED2604"/>
    <w:rsid w:val="00ED43D9"/>
    <w:rsid w:val="00ED4CB2"/>
    <w:rsid w:val="00ED50DB"/>
    <w:rsid w:val="00ED66CD"/>
    <w:rsid w:val="00EE1724"/>
    <w:rsid w:val="00EE1A3A"/>
    <w:rsid w:val="00EE49B7"/>
    <w:rsid w:val="00EE5355"/>
    <w:rsid w:val="00EE56BF"/>
    <w:rsid w:val="00EE6A3E"/>
    <w:rsid w:val="00EE7424"/>
    <w:rsid w:val="00EF1D65"/>
    <w:rsid w:val="00EF321E"/>
    <w:rsid w:val="00EF36AC"/>
    <w:rsid w:val="00EF4636"/>
    <w:rsid w:val="00EF46AD"/>
    <w:rsid w:val="00EF685A"/>
    <w:rsid w:val="00EF6E79"/>
    <w:rsid w:val="00F00315"/>
    <w:rsid w:val="00F00F24"/>
    <w:rsid w:val="00F011C8"/>
    <w:rsid w:val="00F03C39"/>
    <w:rsid w:val="00F03E34"/>
    <w:rsid w:val="00F042A9"/>
    <w:rsid w:val="00F061E3"/>
    <w:rsid w:val="00F11149"/>
    <w:rsid w:val="00F11454"/>
    <w:rsid w:val="00F11977"/>
    <w:rsid w:val="00F11B3A"/>
    <w:rsid w:val="00F12617"/>
    <w:rsid w:val="00F12BD0"/>
    <w:rsid w:val="00F13C35"/>
    <w:rsid w:val="00F1401E"/>
    <w:rsid w:val="00F150D2"/>
    <w:rsid w:val="00F1696C"/>
    <w:rsid w:val="00F16AA8"/>
    <w:rsid w:val="00F2153D"/>
    <w:rsid w:val="00F23622"/>
    <w:rsid w:val="00F25FEE"/>
    <w:rsid w:val="00F30646"/>
    <w:rsid w:val="00F312F7"/>
    <w:rsid w:val="00F3206E"/>
    <w:rsid w:val="00F335E1"/>
    <w:rsid w:val="00F337D1"/>
    <w:rsid w:val="00F33BE0"/>
    <w:rsid w:val="00F35A5C"/>
    <w:rsid w:val="00F35EC5"/>
    <w:rsid w:val="00F35FE1"/>
    <w:rsid w:val="00F36FDB"/>
    <w:rsid w:val="00F37ECC"/>
    <w:rsid w:val="00F40723"/>
    <w:rsid w:val="00F4169F"/>
    <w:rsid w:val="00F42A4B"/>
    <w:rsid w:val="00F42D8C"/>
    <w:rsid w:val="00F44CDD"/>
    <w:rsid w:val="00F45598"/>
    <w:rsid w:val="00F4668F"/>
    <w:rsid w:val="00F469B9"/>
    <w:rsid w:val="00F4772E"/>
    <w:rsid w:val="00F47E53"/>
    <w:rsid w:val="00F51740"/>
    <w:rsid w:val="00F51F16"/>
    <w:rsid w:val="00F5218E"/>
    <w:rsid w:val="00F52B0E"/>
    <w:rsid w:val="00F54CE8"/>
    <w:rsid w:val="00F55E8E"/>
    <w:rsid w:val="00F56238"/>
    <w:rsid w:val="00F60CC0"/>
    <w:rsid w:val="00F6170A"/>
    <w:rsid w:val="00F64B22"/>
    <w:rsid w:val="00F65CF4"/>
    <w:rsid w:val="00F66CA0"/>
    <w:rsid w:val="00F67F48"/>
    <w:rsid w:val="00F71E5A"/>
    <w:rsid w:val="00F72419"/>
    <w:rsid w:val="00F72AF1"/>
    <w:rsid w:val="00F72BF3"/>
    <w:rsid w:val="00F73F5F"/>
    <w:rsid w:val="00F743D3"/>
    <w:rsid w:val="00F74CB3"/>
    <w:rsid w:val="00F77CAB"/>
    <w:rsid w:val="00F80456"/>
    <w:rsid w:val="00F80A9A"/>
    <w:rsid w:val="00F80BAB"/>
    <w:rsid w:val="00F80D27"/>
    <w:rsid w:val="00F8157D"/>
    <w:rsid w:val="00F81FEC"/>
    <w:rsid w:val="00F82A09"/>
    <w:rsid w:val="00F85258"/>
    <w:rsid w:val="00F87C0F"/>
    <w:rsid w:val="00F90D7F"/>
    <w:rsid w:val="00F90E61"/>
    <w:rsid w:val="00F91C97"/>
    <w:rsid w:val="00F93F71"/>
    <w:rsid w:val="00F94F51"/>
    <w:rsid w:val="00F953F3"/>
    <w:rsid w:val="00F973FB"/>
    <w:rsid w:val="00FA08CA"/>
    <w:rsid w:val="00FA0BE1"/>
    <w:rsid w:val="00FA0C2B"/>
    <w:rsid w:val="00FA15C9"/>
    <w:rsid w:val="00FA1EF3"/>
    <w:rsid w:val="00FA29F9"/>
    <w:rsid w:val="00FA3803"/>
    <w:rsid w:val="00FA438D"/>
    <w:rsid w:val="00FA5F2F"/>
    <w:rsid w:val="00FB1AF5"/>
    <w:rsid w:val="00FB1B33"/>
    <w:rsid w:val="00FB1DD9"/>
    <w:rsid w:val="00FB1FC1"/>
    <w:rsid w:val="00FB4B3B"/>
    <w:rsid w:val="00FB5225"/>
    <w:rsid w:val="00FB56A1"/>
    <w:rsid w:val="00FB6558"/>
    <w:rsid w:val="00FB7A16"/>
    <w:rsid w:val="00FB7B1D"/>
    <w:rsid w:val="00FB7E86"/>
    <w:rsid w:val="00FC001B"/>
    <w:rsid w:val="00FC0B83"/>
    <w:rsid w:val="00FC1C46"/>
    <w:rsid w:val="00FC22D3"/>
    <w:rsid w:val="00FC2309"/>
    <w:rsid w:val="00FC2C06"/>
    <w:rsid w:val="00FC3144"/>
    <w:rsid w:val="00FC42A3"/>
    <w:rsid w:val="00FC4F95"/>
    <w:rsid w:val="00FC75F5"/>
    <w:rsid w:val="00FD03BE"/>
    <w:rsid w:val="00FD11C9"/>
    <w:rsid w:val="00FD1460"/>
    <w:rsid w:val="00FD463C"/>
    <w:rsid w:val="00FD4A05"/>
    <w:rsid w:val="00FD5E80"/>
    <w:rsid w:val="00FD71B4"/>
    <w:rsid w:val="00FD7DE7"/>
    <w:rsid w:val="00FE0B80"/>
    <w:rsid w:val="00FE1C57"/>
    <w:rsid w:val="00FE2225"/>
    <w:rsid w:val="00FE277C"/>
    <w:rsid w:val="00FE3DB1"/>
    <w:rsid w:val="00FE41AA"/>
    <w:rsid w:val="00FE4269"/>
    <w:rsid w:val="00FE55F7"/>
    <w:rsid w:val="00FE76BE"/>
    <w:rsid w:val="00FF1581"/>
    <w:rsid w:val="00FF48DC"/>
    <w:rsid w:val="00FF4BF6"/>
    <w:rsid w:val="00FF4D0D"/>
    <w:rsid w:val="00FF5FD2"/>
    <w:rsid w:val="00FF7C4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675BC"/>
  <w15:chartTrackingRefBased/>
  <w15:docId w15:val="{515522F7-6E60-4C96-B179-3E74B81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caption" w:locked="1" w:qFormat="1"/>
    <w:lsdException w:name="footnote reference" w:locked="1"/>
    <w:lsdException w:name="line number" w:locked="1"/>
    <w:lsdException w:name="endnote reference" w:locked="1"/>
    <w:lsdException w:name="Title" w:locked="1" w:qFormat="1"/>
    <w:lsdException w:name="Default Paragraph Font" w:locked="1"/>
    <w:lsdException w:name="Subtitle" w:locked="1" w:qFormat="1"/>
    <w:lsdException w:name="FollowedHyperlink" w:locked="1"/>
    <w:lsdException w:name="Strong" w:locked="1" w:qFormat="1"/>
    <w:lsdException w:name="Emphasis" w:locked="1" w:uiPriority="20" w:qFormat="1"/>
    <w:lsdException w:name="HTML Top of Form" w:locked="1"/>
    <w:lsdException w:name="HTML Bottom of Form" w:locked="1"/>
    <w:lsdException w:name="Normal (Web)" w:locked="1" w:uiPriority="99"/>
    <w:lsdException w:name="HTML Acronym" w:locked="1"/>
    <w:lsdException w:name="HTML Cite" w:locked="1"/>
    <w:lsdException w:name="HTML Code" w:locked="1"/>
    <w:lsdException w:name="HTML Definition" w:locked="1"/>
    <w:lsdException w:name="HTML Keyboard" w:locked="1" w:semiHidden="1" w:unhideWhenUsed="1"/>
    <w:lsdException w:name="HTML Sample" w:locked="1"/>
    <w:lsdException w:name="HTML Typewriter" w:locked="1"/>
    <w:lsdException w:name="HTML Variable" w:lock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A1B"/>
    <w:rPr>
      <w:sz w:val="22"/>
      <w:lang w:val="en-US" w:eastAsia="ja-JP"/>
    </w:rPr>
  </w:style>
  <w:style w:type="paragraph" w:styleId="Heading1">
    <w:name w:val="heading 1"/>
    <w:basedOn w:val="Normal"/>
    <w:next w:val="Normal"/>
    <w:link w:val="Heading1Char"/>
    <w:qFormat/>
    <w:rsid w:val="00317E52"/>
    <w:pPr>
      <w:ind w:left="567" w:hanging="567"/>
      <w:outlineLvl w:val="0"/>
    </w:pPr>
    <w:rPr>
      <w:b/>
      <w:caps/>
    </w:rPr>
  </w:style>
  <w:style w:type="paragraph" w:styleId="Heading2">
    <w:name w:val="heading 2"/>
    <w:basedOn w:val="Heading1"/>
    <w:next w:val="Normal"/>
    <w:link w:val="Heading2Char"/>
    <w:qFormat/>
    <w:rsid w:val="00317E52"/>
    <w:pPr>
      <w:outlineLvl w:val="1"/>
    </w:pPr>
    <w:rPr>
      <w:caps w:val="0"/>
    </w:rPr>
  </w:style>
  <w:style w:type="paragraph" w:styleId="Heading3">
    <w:name w:val="heading 3"/>
    <w:basedOn w:val="Normal"/>
    <w:next w:val="Normal"/>
    <w:link w:val="Heading3Char"/>
    <w:qFormat/>
    <w:rsid w:val="00317E5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2FAB"/>
    <w:pPr>
      <w:keepNext/>
      <w:tabs>
        <w:tab w:val="left" w:pos="567"/>
      </w:tabs>
      <w:spacing w:line="260" w:lineRule="exact"/>
      <w:jc w:val="both"/>
      <w:outlineLvl w:val="3"/>
    </w:pPr>
    <w:rPr>
      <w:b/>
      <w:noProof/>
    </w:rPr>
  </w:style>
  <w:style w:type="paragraph" w:styleId="Heading5">
    <w:name w:val="heading 5"/>
    <w:basedOn w:val="Normal"/>
    <w:next w:val="Normal"/>
    <w:link w:val="Heading5Char"/>
    <w:qFormat/>
    <w:rsid w:val="00662CA2"/>
    <w:pPr>
      <w:spacing w:before="240" w:after="60"/>
      <w:outlineLvl w:val="4"/>
    </w:pPr>
    <w:rPr>
      <w:b/>
      <w:bCs/>
      <w:i/>
      <w:iCs/>
      <w:sz w:val="26"/>
      <w:szCs w:val="26"/>
    </w:rPr>
  </w:style>
  <w:style w:type="paragraph" w:styleId="Heading6">
    <w:name w:val="heading 6"/>
    <w:basedOn w:val="Normal"/>
    <w:next w:val="Normal"/>
    <w:link w:val="Heading6Char"/>
    <w:qFormat/>
    <w:rsid w:val="00B52FAB"/>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qFormat/>
    <w:rsid w:val="00B52FAB"/>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662CA2"/>
    <w:pPr>
      <w:spacing w:before="240" w:after="60"/>
      <w:outlineLvl w:val="7"/>
    </w:pPr>
    <w:rPr>
      <w:i/>
      <w:iCs/>
      <w:sz w:val="24"/>
      <w:szCs w:val="24"/>
    </w:rPr>
  </w:style>
  <w:style w:type="paragraph" w:styleId="Heading9">
    <w:name w:val="heading 9"/>
    <w:basedOn w:val="Normal"/>
    <w:next w:val="Normal"/>
    <w:link w:val="Heading9Char"/>
    <w:qFormat/>
    <w:rsid w:val="00662CA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42395"/>
    <w:rPr>
      <w:b/>
      <w:caps/>
      <w:sz w:val="22"/>
      <w:lang w:val="en-US" w:eastAsia="ja-JP"/>
    </w:rPr>
  </w:style>
  <w:style w:type="character" w:customStyle="1" w:styleId="Heading2Char">
    <w:name w:val="Heading 2 Char"/>
    <w:link w:val="Heading2"/>
    <w:locked/>
    <w:rsid w:val="00842395"/>
    <w:rPr>
      <w:b/>
      <w:sz w:val="22"/>
      <w:lang w:val="en-US" w:eastAsia="ja-JP"/>
    </w:rPr>
  </w:style>
  <w:style w:type="character" w:customStyle="1" w:styleId="Heading3Char">
    <w:name w:val="Heading 3 Char"/>
    <w:link w:val="Heading3"/>
    <w:locked/>
    <w:rsid w:val="00842395"/>
    <w:rPr>
      <w:rFonts w:ascii="Arial" w:hAnsi="Arial" w:cs="Arial"/>
      <w:b/>
      <w:bCs/>
      <w:sz w:val="26"/>
      <w:szCs w:val="26"/>
      <w:lang w:val="en-US" w:eastAsia="ja-JP"/>
    </w:rPr>
  </w:style>
  <w:style w:type="character" w:customStyle="1" w:styleId="Heading4Char">
    <w:name w:val="Heading 4 Char"/>
    <w:link w:val="Heading4"/>
    <w:semiHidden/>
    <w:locked/>
    <w:rsid w:val="00842395"/>
    <w:rPr>
      <w:rFonts w:ascii="Calibri" w:hAnsi="Calibri" w:cs="Times New Roman"/>
      <w:b/>
      <w:bCs/>
      <w:sz w:val="28"/>
      <w:szCs w:val="28"/>
      <w:lang w:val="x-none" w:eastAsia="ja-JP"/>
    </w:rPr>
  </w:style>
  <w:style w:type="character" w:customStyle="1" w:styleId="Heading5Char">
    <w:name w:val="Heading 5 Char"/>
    <w:link w:val="Heading5"/>
    <w:semiHidden/>
    <w:locked/>
    <w:rsid w:val="00842395"/>
    <w:rPr>
      <w:rFonts w:ascii="Calibri" w:hAnsi="Calibri" w:cs="Times New Roman"/>
      <w:b/>
      <w:bCs/>
      <w:i/>
      <w:iCs/>
      <w:sz w:val="26"/>
      <w:szCs w:val="26"/>
      <w:lang w:val="x-none" w:eastAsia="ja-JP"/>
    </w:rPr>
  </w:style>
  <w:style w:type="character" w:customStyle="1" w:styleId="Heading6Char">
    <w:name w:val="Heading 6 Char"/>
    <w:link w:val="Heading6"/>
    <w:semiHidden/>
    <w:locked/>
    <w:rsid w:val="00842395"/>
    <w:rPr>
      <w:rFonts w:ascii="Calibri" w:hAnsi="Calibri" w:cs="Times New Roman"/>
      <w:b/>
      <w:bCs/>
      <w:lang w:val="x-none" w:eastAsia="ja-JP"/>
    </w:rPr>
  </w:style>
  <w:style w:type="character" w:customStyle="1" w:styleId="Heading7Char">
    <w:name w:val="Heading 7 Char"/>
    <w:link w:val="Heading7"/>
    <w:semiHidden/>
    <w:locked/>
    <w:rsid w:val="00842395"/>
    <w:rPr>
      <w:rFonts w:ascii="Calibri" w:hAnsi="Calibri" w:cs="Times New Roman"/>
      <w:sz w:val="24"/>
      <w:szCs w:val="24"/>
      <w:lang w:val="x-none" w:eastAsia="ja-JP"/>
    </w:rPr>
  </w:style>
  <w:style w:type="character" w:customStyle="1" w:styleId="Heading8Char">
    <w:name w:val="Heading 8 Char"/>
    <w:link w:val="Heading8"/>
    <w:semiHidden/>
    <w:locked/>
    <w:rsid w:val="00842395"/>
    <w:rPr>
      <w:rFonts w:ascii="Calibri" w:hAnsi="Calibri" w:cs="Times New Roman"/>
      <w:i/>
      <w:iCs/>
      <w:sz w:val="24"/>
      <w:szCs w:val="24"/>
      <w:lang w:val="x-none" w:eastAsia="ja-JP"/>
    </w:rPr>
  </w:style>
  <w:style w:type="character" w:customStyle="1" w:styleId="Heading9Char">
    <w:name w:val="Heading 9 Char"/>
    <w:link w:val="Heading9"/>
    <w:semiHidden/>
    <w:locked/>
    <w:rsid w:val="00842395"/>
    <w:rPr>
      <w:rFonts w:ascii="Cambria" w:hAnsi="Cambria" w:cs="Times New Roman"/>
      <w:lang w:val="x-none" w:eastAsia="ja-JP"/>
    </w:rPr>
  </w:style>
  <w:style w:type="paragraph" w:styleId="Header">
    <w:name w:val="header"/>
    <w:basedOn w:val="Normal"/>
    <w:link w:val="HeaderChar"/>
    <w:rsid w:val="00317E52"/>
    <w:pPr>
      <w:tabs>
        <w:tab w:val="center" w:pos="4536"/>
        <w:tab w:val="right" w:pos="9072"/>
      </w:tabs>
    </w:pPr>
  </w:style>
  <w:style w:type="character" w:customStyle="1" w:styleId="HeaderChar">
    <w:name w:val="Header Char"/>
    <w:link w:val="Header"/>
    <w:locked/>
    <w:rsid w:val="00DE6910"/>
    <w:rPr>
      <w:sz w:val="22"/>
      <w:lang w:val="en-US" w:eastAsia="ja-JP"/>
    </w:rPr>
  </w:style>
  <w:style w:type="paragraph" w:styleId="EndnoteText">
    <w:name w:val="endnote text"/>
    <w:basedOn w:val="Normal"/>
    <w:link w:val="EndnoteTextChar"/>
    <w:semiHidden/>
    <w:rsid w:val="00B52FAB"/>
    <w:pPr>
      <w:tabs>
        <w:tab w:val="left" w:pos="567"/>
      </w:tabs>
    </w:pPr>
  </w:style>
  <w:style w:type="character" w:customStyle="1" w:styleId="EndnoteTextChar">
    <w:name w:val="Endnote Text Char"/>
    <w:link w:val="EndnoteText"/>
    <w:semiHidden/>
    <w:locked/>
    <w:rsid w:val="00842395"/>
    <w:rPr>
      <w:rFonts w:cs="Times New Roman"/>
      <w:sz w:val="20"/>
      <w:szCs w:val="20"/>
      <w:lang w:val="x-none" w:eastAsia="ja-JP"/>
    </w:rPr>
  </w:style>
  <w:style w:type="character" w:styleId="CommentReference">
    <w:name w:val="annotation reference"/>
    <w:semiHidden/>
    <w:rsid w:val="00B52FAB"/>
    <w:rPr>
      <w:rFonts w:cs="Times New Roman"/>
      <w:sz w:val="16"/>
    </w:rPr>
  </w:style>
  <w:style w:type="paragraph" w:styleId="BodyText2">
    <w:name w:val="Body Text 2"/>
    <w:basedOn w:val="Normal"/>
    <w:link w:val="BodyText2Char"/>
    <w:semiHidden/>
    <w:rsid w:val="00B52FAB"/>
    <w:pPr>
      <w:tabs>
        <w:tab w:val="left" w:pos="567"/>
        <w:tab w:val="left" w:pos="4536"/>
      </w:tabs>
      <w:spacing w:line="260" w:lineRule="exact"/>
      <w:jc w:val="both"/>
    </w:pPr>
    <w:rPr>
      <w:b/>
    </w:rPr>
  </w:style>
  <w:style w:type="character" w:customStyle="1" w:styleId="BodyText2Char">
    <w:name w:val="Body Text 2 Char"/>
    <w:link w:val="BodyText2"/>
    <w:semiHidden/>
    <w:locked/>
    <w:rsid w:val="00842395"/>
    <w:rPr>
      <w:rFonts w:cs="Times New Roman"/>
      <w:sz w:val="20"/>
      <w:szCs w:val="20"/>
      <w:lang w:val="x-none" w:eastAsia="ja-JP"/>
    </w:rPr>
  </w:style>
  <w:style w:type="character" w:styleId="PageNumber">
    <w:name w:val="page number"/>
    <w:rsid w:val="00317E52"/>
    <w:rPr>
      <w:rFonts w:ascii="Arial" w:hAnsi="Arial"/>
      <w:noProof/>
      <w:sz w:val="16"/>
    </w:rPr>
  </w:style>
  <w:style w:type="paragraph" w:styleId="Footer">
    <w:name w:val="footer"/>
    <w:basedOn w:val="Normal"/>
    <w:link w:val="FooterChar"/>
    <w:rsid w:val="00317E52"/>
    <w:rPr>
      <w:rFonts w:ascii="Arial" w:hAnsi="Arial"/>
      <w:sz w:val="16"/>
    </w:rPr>
  </w:style>
  <w:style w:type="character" w:customStyle="1" w:styleId="FooterChar">
    <w:name w:val="Footer Char"/>
    <w:link w:val="Footer"/>
    <w:locked/>
    <w:rsid w:val="00842395"/>
    <w:rPr>
      <w:rFonts w:ascii="Arial" w:hAnsi="Arial"/>
      <w:sz w:val="16"/>
      <w:lang w:val="en-US" w:eastAsia="ja-JP"/>
    </w:rPr>
  </w:style>
  <w:style w:type="paragraph" w:styleId="CommentText">
    <w:name w:val="annotation text"/>
    <w:basedOn w:val="Normal"/>
    <w:link w:val="CommentTextChar"/>
    <w:semiHidden/>
    <w:rsid w:val="00B52FAB"/>
    <w:pPr>
      <w:tabs>
        <w:tab w:val="left" w:pos="567"/>
      </w:tabs>
      <w:spacing w:line="260" w:lineRule="exact"/>
    </w:pPr>
  </w:style>
  <w:style w:type="character" w:customStyle="1" w:styleId="CommentTextChar">
    <w:name w:val="Comment Text Char"/>
    <w:link w:val="CommentText"/>
    <w:semiHidden/>
    <w:locked/>
    <w:rsid w:val="00842395"/>
    <w:rPr>
      <w:rFonts w:cs="Times New Roman"/>
      <w:sz w:val="20"/>
      <w:szCs w:val="20"/>
      <w:lang w:val="x-none" w:eastAsia="ja-JP"/>
    </w:rPr>
  </w:style>
  <w:style w:type="paragraph" w:styleId="BlockText">
    <w:name w:val="Block Text"/>
    <w:basedOn w:val="Normal"/>
    <w:semiHidden/>
    <w:rsid w:val="00B52FAB"/>
    <w:pPr>
      <w:tabs>
        <w:tab w:val="left" w:pos="2657"/>
      </w:tabs>
      <w:spacing w:before="120"/>
      <w:ind w:left="-37" w:right="-28"/>
    </w:pPr>
  </w:style>
  <w:style w:type="paragraph" w:styleId="BodyTextIndent">
    <w:name w:val="Body Text Indent"/>
    <w:basedOn w:val="Normal"/>
    <w:link w:val="BodyTextIndentChar"/>
    <w:semiHidden/>
    <w:rsid w:val="00B52FAB"/>
    <w:pPr>
      <w:ind w:left="567" w:hanging="567"/>
    </w:pPr>
    <w:rPr>
      <w:b/>
      <w:color w:val="808080"/>
    </w:rPr>
  </w:style>
  <w:style w:type="character" w:customStyle="1" w:styleId="BodyTextIndentChar">
    <w:name w:val="Body Text Indent Char"/>
    <w:link w:val="BodyTextIndent"/>
    <w:semiHidden/>
    <w:locked/>
    <w:rsid w:val="00842395"/>
    <w:rPr>
      <w:rFonts w:cs="Times New Roman"/>
      <w:sz w:val="20"/>
      <w:szCs w:val="20"/>
      <w:lang w:val="x-none" w:eastAsia="ja-JP"/>
    </w:rPr>
  </w:style>
  <w:style w:type="paragraph" w:styleId="BodyTextIndent2">
    <w:name w:val="Body Text Indent 2"/>
    <w:basedOn w:val="Normal"/>
    <w:link w:val="BodyTextIndent2Char"/>
    <w:semiHidden/>
    <w:rsid w:val="00B52FAB"/>
    <w:pPr>
      <w:tabs>
        <w:tab w:val="left" w:pos="567"/>
      </w:tabs>
      <w:spacing w:line="260" w:lineRule="exact"/>
      <w:ind w:left="567" w:hanging="567"/>
      <w:jc w:val="both"/>
    </w:pPr>
    <w:rPr>
      <w:b/>
    </w:rPr>
  </w:style>
  <w:style w:type="character" w:customStyle="1" w:styleId="BodyTextIndent2Char">
    <w:name w:val="Body Text Indent 2 Char"/>
    <w:link w:val="BodyTextIndent2"/>
    <w:semiHidden/>
    <w:locked/>
    <w:rsid w:val="00842395"/>
    <w:rPr>
      <w:rFonts w:cs="Times New Roman"/>
      <w:sz w:val="20"/>
      <w:szCs w:val="20"/>
      <w:lang w:val="x-none" w:eastAsia="ja-JP"/>
    </w:rPr>
  </w:style>
  <w:style w:type="paragraph" w:styleId="BodyTextIndent3">
    <w:name w:val="Body Text Indent 3"/>
    <w:basedOn w:val="Normal"/>
    <w:link w:val="BodyTextIndent3Char"/>
    <w:semiHidden/>
    <w:rsid w:val="00B52FAB"/>
    <w:pPr>
      <w:ind w:left="567" w:hanging="567"/>
    </w:pPr>
    <w:rPr>
      <w:b/>
    </w:rPr>
  </w:style>
  <w:style w:type="character" w:customStyle="1" w:styleId="BodyTextIndent3Char">
    <w:name w:val="Body Text Indent 3 Char"/>
    <w:link w:val="BodyTextIndent3"/>
    <w:semiHidden/>
    <w:locked/>
    <w:rsid w:val="00842395"/>
    <w:rPr>
      <w:rFonts w:cs="Times New Roman"/>
      <w:sz w:val="16"/>
      <w:szCs w:val="16"/>
      <w:lang w:val="x-none" w:eastAsia="ja-JP"/>
    </w:rPr>
  </w:style>
  <w:style w:type="paragraph" w:styleId="BodyText">
    <w:name w:val="Body Text"/>
    <w:basedOn w:val="Normal"/>
    <w:link w:val="BodyTextChar"/>
    <w:semiHidden/>
    <w:rsid w:val="00B52FAB"/>
    <w:rPr>
      <w:i/>
    </w:rPr>
  </w:style>
  <w:style w:type="character" w:customStyle="1" w:styleId="BodyTextChar">
    <w:name w:val="Body Text Char"/>
    <w:link w:val="BodyText"/>
    <w:semiHidden/>
    <w:locked/>
    <w:rsid w:val="00842395"/>
    <w:rPr>
      <w:rFonts w:cs="Times New Roman"/>
      <w:sz w:val="20"/>
      <w:szCs w:val="20"/>
      <w:lang w:val="x-none" w:eastAsia="ja-JP"/>
    </w:rPr>
  </w:style>
  <w:style w:type="paragraph" w:styleId="BodyText3">
    <w:name w:val="Body Text 3"/>
    <w:basedOn w:val="Normal"/>
    <w:link w:val="BodyText3Char"/>
    <w:semiHidden/>
    <w:rsid w:val="00B52FAB"/>
    <w:rPr>
      <w:lang w:val="is-IS"/>
    </w:rPr>
  </w:style>
  <w:style w:type="character" w:customStyle="1" w:styleId="BodyText3Char">
    <w:name w:val="Body Text 3 Char"/>
    <w:link w:val="BodyText3"/>
    <w:semiHidden/>
    <w:locked/>
    <w:rsid w:val="00842395"/>
    <w:rPr>
      <w:rFonts w:cs="Times New Roman"/>
      <w:sz w:val="16"/>
      <w:szCs w:val="16"/>
      <w:lang w:val="x-none" w:eastAsia="ja-JP"/>
    </w:rPr>
  </w:style>
  <w:style w:type="paragraph" w:customStyle="1" w:styleId="Annex">
    <w:name w:val="Annex"/>
    <w:basedOn w:val="Normal"/>
    <w:next w:val="Normal"/>
    <w:rsid w:val="00317E52"/>
    <w:pPr>
      <w:jc w:val="center"/>
    </w:pPr>
    <w:rPr>
      <w:b/>
    </w:rPr>
  </w:style>
  <w:style w:type="paragraph" w:customStyle="1" w:styleId="Description">
    <w:name w:val="Description"/>
    <w:basedOn w:val="Normal"/>
    <w:next w:val="Normal"/>
    <w:rsid w:val="00317E52"/>
  </w:style>
  <w:style w:type="paragraph" w:customStyle="1" w:styleId="HangingIndent">
    <w:name w:val="HangingIndent"/>
    <w:basedOn w:val="Normal"/>
    <w:rsid w:val="00750EF8"/>
    <w:pPr>
      <w:ind w:left="567" w:hanging="567"/>
    </w:pPr>
  </w:style>
  <w:style w:type="character" w:styleId="Hyperlink">
    <w:name w:val="Hyperlink"/>
    <w:rsid w:val="00B52FAB"/>
    <w:rPr>
      <w:rFonts w:cs="Times New Roman"/>
      <w:color w:val="0000FF"/>
      <w:u w:val="single"/>
    </w:rPr>
  </w:style>
  <w:style w:type="paragraph" w:styleId="BalloonText">
    <w:name w:val="Balloon Text"/>
    <w:basedOn w:val="Normal"/>
    <w:link w:val="BalloonTextChar"/>
    <w:semiHidden/>
    <w:rsid w:val="00B52FAB"/>
    <w:rPr>
      <w:rFonts w:ascii="Tahoma" w:hAnsi="Tahoma" w:cs="Tahoma"/>
      <w:sz w:val="16"/>
      <w:szCs w:val="16"/>
    </w:rPr>
  </w:style>
  <w:style w:type="character" w:customStyle="1" w:styleId="BalloonTextChar">
    <w:name w:val="Balloon Text Char"/>
    <w:link w:val="BalloonText"/>
    <w:semiHidden/>
    <w:locked/>
    <w:rsid w:val="00842395"/>
    <w:rPr>
      <w:rFonts w:cs="Times New Roman"/>
      <w:sz w:val="2"/>
      <w:lang w:val="x-none" w:eastAsia="ja-JP"/>
    </w:rPr>
  </w:style>
  <w:style w:type="paragraph" w:customStyle="1" w:styleId="TableCellCenter">
    <w:name w:val="Table Cell Center"/>
    <w:basedOn w:val="Normal"/>
    <w:rsid w:val="00B52FAB"/>
    <w:pPr>
      <w:keepNext/>
      <w:keepLines/>
      <w:spacing w:before="50" w:after="50" w:line="240" w:lineRule="exact"/>
      <w:jc w:val="center"/>
    </w:pPr>
    <w:rPr>
      <w:sz w:val="20"/>
      <w:lang w:eastAsia="da-DK"/>
    </w:rPr>
  </w:style>
  <w:style w:type="paragraph" w:customStyle="1" w:styleId="TableCellLeft">
    <w:name w:val="Table Cell Left"/>
    <w:basedOn w:val="Normal"/>
    <w:rsid w:val="00B52FAB"/>
    <w:pPr>
      <w:keepNext/>
      <w:keepLines/>
      <w:spacing w:before="50" w:after="50" w:line="240" w:lineRule="exact"/>
    </w:pPr>
    <w:rPr>
      <w:sz w:val="20"/>
      <w:lang w:eastAsia="da-DK"/>
    </w:rPr>
  </w:style>
  <w:style w:type="paragraph" w:customStyle="1" w:styleId="TableCellHead">
    <w:name w:val="Table Cell Head"/>
    <w:basedOn w:val="Normal"/>
    <w:next w:val="Normal"/>
    <w:rsid w:val="00B52FAB"/>
    <w:pPr>
      <w:keepNext/>
      <w:keepLines/>
      <w:spacing w:before="100" w:line="240" w:lineRule="exact"/>
    </w:pPr>
    <w:rPr>
      <w:sz w:val="20"/>
      <w:u w:val="single"/>
      <w:lang w:eastAsia="da-DK"/>
    </w:rPr>
  </w:style>
  <w:style w:type="paragraph" w:customStyle="1" w:styleId="TextTi12CharChar">
    <w:name w:val="Text:Ti12 Char Char"/>
    <w:basedOn w:val="Normal"/>
    <w:rsid w:val="00B52FAB"/>
    <w:pPr>
      <w:spacing w:after="170" w:line="280" w:lineRule="atLeast"/>
      <w:jc w:val="both"/>
    </w:pPr>
    <w:rPr>
      <w:sz w:val="24"/>
    </w:rPr>
  </w:style>
  <w:style w:type="paragraph" w:customStyle="1" w:styleId="TextTi10">
    <w:name w:val="Text:Ti10"/>
    <w:basedOn w:val="Normal"/>
    <w:rsid w:val="00B52FAB"/>
    <w:rPr>
      <w:sz w:val="20"/>
    </w:rPr>
  </w:style>
  <w:style w:type="paragraph" w:customStyle="1" w:styleId="TableFooter">
    <w:name w:val="Table Footer"/>
    <w:basedOn w:val="Normal"/>
    <w:rsid w:val="00B52FAB"/>
    <w:pPr>
      <w:keepNext/>
      <w:keepLines/>
      <w:tabs>
        <w:tab w:val="right" w:pos="144"/>
      </w:tabs>
      <w:spacing w:before="60" w:line="240" w:lineRule="exact"/>
      <w:ind w:left="216" w:hanging="216"/>
    </w:pPr>
    <w:rPr>
      <w:sz w:val="20"/>
      <w:lang w:eastAsia="da-DK"/>
    </w:rPr>
  </w:style>
  <w:style w:type="character" w:customStyle="1" w:styleId="TextTi10Char">
    <w:name w:val="Text:Ti10 Char"/>
    <w:rsid w:val="00B52FAB"/>
    <w:rPr>
      <w:lang w:val="en-US" w:eastAsia="ja-JP"/>
    </w:rPr>
  </w:style>
  <w:style w:type="paragraph" w:customStyle="1" w:styleId="TextTi12">
    <w:name w:val="Text:Ti12"/>
    <w:basedOn w:val="Normal"/>
    <w:rsid w:val="00B52FAB"/>
    <w:pPr>
      <w:spacing w:after="170" w:line="280" w:lineRule="atLeast"/>
      <w:jc w:val="both"/>
    </w:pPr>
    <w:rPr>
      <w:sz w:val="24"/>
    </w:rPr>
  </w:style>
  <w:style w:type="paragraph" w:customStyle="1" w:styleId="TableFigureSpace">
    <w:name w:val="Table/Figure Space"/>
    <w:basedOn w:val="Normal"/>
    <w:next w:val="Normal"/>
    <w:rsid w:val="00B52FAB"/>
    <w:pPr>
      <w:spacing w:after="40" w:line="240" w:lineRule="exact"/>
    </w:pPr>
    <w:rPr>
      <w:sz w:val="24"/>
      <w:szCs w:val="24"/>
      <w:lang w:eastAsia="de-DE"/>
    </w:rPr>
  </w:style>
  <w:style w:type="character" w:customStyle="1" w:styleId="TextTi12Char">
    <w:name w:val="Text:Ti12 Char"/>
    <w:rsid w:val="00B52FAB"/>
    <w:rPr>
      <w:sz w:val="24"/>
      <w:lang w:val="en-US" w:eastAsia="ja-JP"/>
    </w:rPr>
  </w:style>
  <w:style w:type="paragraph" w:styleId="DocumentMap">
    <w:name w:val="Document Map"/>
    <w:basedOn w:val="Normal"/>
    <w:link w:val="DocumentMapChar"/>
    <w:semiHidden/>
    <w:rsid w:val="00B52FAB"/>
    <w:pPr>
      <w:shd w:val="clear" w:color="auto" w:fill="000080"/>
    </w:pPr>
    <w:rPr>
      <w:rFonts w:ascii="Tahoma" w:hAnsi="Tahoma" w:cs="Tahoma"/>
      <w:sz w:val="20"/>
    </w:rPr>
  </w:style>
  <w:style w:type="character" w:customStyle="1" w:styleId="DocumentMapChar">
    <w:name w:val="Document Map Char"/>
    <w:link w:val="DocumentMap"/>
    <w:semiHidden/>
    <w:locked/>
    <w:rsid w:val="00842395"/>
    <w:rPr>
      <w:rFonts w:cs="Times New Roman"/>
      <w:sz w:val="2"/>
      <w:lang w:val="x-none" w:eastAsia="ja-JP"/>
    </w:rPr>
  </w:style>
  <w:style w:type="paragraph" w:customStyle="1" w:styleId="AnnexHeading">
    <w:name w:val="Annex Heading"/>
    <w:basedOn w:val="Normal"/>
    <w:next w:val="Normal"/>
    <w:rsid w:val="00317E52"/>
    <w:pPr>
      <w:ind w:left="567" w:hanging="567"/>
    </w:pPr>
    <w:rPr>
      <w:b/>
    </w:rPr>
  </w:style>
  <w:style w:type="paragraph" w:styleId="BodyTextFirstIndent">
    <w:name w:val="Body Text First Indent"/>
    <w:basedOn w:val="BodyText"/>
    <w:link w:val="BodyTextFirstIndentChar"/>
    <w:rsid w:val="00662CA2"/>
    <w:pPr>
      <w:spacing w:after="120"/>
      <w:ind w:firstLine="210"/>
    </w:pPr>
    <w:rPr>
      <w:i w:val="0"/>
    </w:rPr>
  </w:style>
  <w:style w:type="character" w:customStyle="1" w:styleId="BodyTextFirstIndentChar">
    <w:name w:val="Body Text First Indent Char"/>
    <w:link w:val="BodyTextFirstIndent"/>
    <w:semiHidden/>
    <w:locked/>
    <w:rsid w:val="00842395"/>
    <w:rPr>
      <w:rFonts w:cs="Times New Roman"/>
      <w:sz w:val="20"/>
      <w:szCs w:val="20"/>
      <w:lang w:val="x-none" w:eastAsia="ja-JP"/>
    </w:rPr>
  </w:style>
  <w:style w:type="paragraph" w:styleId="BodyTextFirstIndent2">
    <w:name w:val="Body Text First Indent 2"/>
    <w:basedOn w:val="BodyTextIndent"/>
    <w:link w:val="BodyTextFirstIndent2Char"/>
    <w:rsid w:val="00662CA2"/>
    <w:pPr>
      <w:spacing w:after="120"/>
      <w:ind w:left="283" w:firstLine="210"/>
    </w:pPr>
    <w:rPr>
      <w:b w:val="0"/>
      <w:color w:val="auto"/>
    </w:rPr>
  </w:style>
  <w:style w:type="character" w:customStyle="1" w:styleId="BodyTextFirstIndent2Char">
    <w:name w:val="Body Text First Indent 2 Char"/>
    <w:link w:val="BodyTextFirstIndent2"/>
    <w:semiHidden/>
    <w:locked/>
    <w:rsid w:val="00842395"/>
    <w:rPr>
      <w:rFonts w:cs="Times New Roman"/>
      <w:sz w:val="20"/>
      <w:szCs w:val="20"/>
      <w:lang w:val="x-none" w:eastAsia="ja-JP"/>
    </w:rPr>
  </w:style>
  <w:style w:type="paragraph" w:styleId="Caption">
    <w:name w:val="caption"/>
    <w:basedOn w:val="Normal"/>
    <w:next w:val="Normal"/>
    <w:qFormat/>
    <w:rsid w:val="00662CA2"/>
    <w:rPr>
      <w:b/>
      <w:bCs/>
      <w:sz w:val="20"/>
    </w:rPr>
  </w:style>
  <w:style w:type="paragraph" w:styleId="Closing">
    <w:name w:val="Closing"/>
    <w:basedOn w:val="Normal"/>
    <w:link w:val="ClosingChar"/>
    <w:rsid w:val="00662CA2"/>
    <w:pPr>
      <w:ind w:left="4252"/>
    </w:pPr>
  </w:style>
  <w:style w:type="character" w:customStyle="1" w:styleId="ClosingChar">
    <w:name w:val="Closing Char"/>
    <w:link w:val="Closing"/>
    <w:semiHidden/>
    <w:locked/>
    <w:rsid w:val="00842395"/>
    <w:rPr>
      <w:rFonts w:cs="Times New Roman"/>
      <w:sz w:val="20"/>
      <w:szCs w:val="20"/>
      <w:lang w:val="x-none" w:eastAsia="ja-JP"/>
    </w:rPr>
  </w:style>
  <w:style w:type="paragraph" w:styleId="CommentSubject">
    <w:name w:val="annotation subject"/>
    <w:basedOn w:val="CommentText"/>
    <w:next w:val="CommentText"/>
    <w:link w:val="CommentSubjectChar"/>
    <w:semiHidden/>
    <w:rsid w:val="00662CA2"/>
    <w:pPr>
      <w:tabs>
        <w:tab w:val="clear" w:pos="567"/>
      </w:tabs>
      <w:spacing w:line="240" w:lineRule="auto"/>
    </w:pPr>
    <w:rPr>
      <w:b/>
      <w:bCs/>
      <w:sz w:val="20"/>
    </w:rPr>
  </w:style>
  <w:style w:type="character" w:customStyle="1" w:styleId="CommentSubjectChar">
    <w:name w:val="Comment Subject Char"/>
    <w:link w:val="CommentSubject"/>
    <w:semiHidden/>
    <w:locked/>
    <w:rsid w:val="00842395"/>
    <w:rPr>
      <w:rFonts w:cs="Times New Roman"/>
      <w:b/>
      <w:bCs/>
      <w:sz w:val="20"/>
      <w:szCs w:val="20"/>
      <w:lang w:val="x-none" w:eastAsia="ja-JP"/>
    </w:rPr>
  </w:style>
  <w:style w:type="paragraph" w:styleId="Date">
    <w:name w:val="Date"/>
    <w:basedOn w:val="Normal"/>
    <w:next w:val="Normal"/>
    <w:link w:val="DateChar"/>
    <w:rsid w:val="00662CA2"/>
  </w:style>
  <w:style w:type="character" w:customStyle="1" w:styleId="DateChar">
    <w:name w:val="Date Char"/>
    <w:link w:val="Date"/>
    <w:semiHidden/>
    <w:locked/>
    <w:rsid w:val="00842395"/>
    <w:rPr>
      <w:rFonts w:cs="Times New Roman"/>
      <w:sz w:val="20"/>
      <w:szCs w:val="20"/>
      <w:lang w:val="x-none" w:eastAsia="ja-JP"/>
    </w:rPr>
  </w:style>
  <w:style w:type="paragraph" w:styleId="E-mailSignature">
    <w:name w:val="E-mail Signature"/>
    <w:basedOn w:val="Normal"/>
    <w:link w:val="E-mailSignatureChar"/>
    <w:rsid w:val="00662CA2"/>
  </w:style>
  <w:style w:type="character" w:customStyle="1" w:styleId="E-mailSignatureChar">
    <w:name w:val="E-mail Signature Char"/>
    <w:link w:val="E-mailSignature"/>
    <w:semiHidden/>
    <w:locked/>
    <w:rsid w:val="00842395"/>
    <w:rPr>
      <w:rFonts w:cs="Times New Roman"/>
      <w:sz w:val="20"/>
      <w:szCs w:val="20"/>
      <w:lang w:val="x-none" w:eastAsia="ja-JP"/>
    </w:rPr>
  </w:style>
  <w:style w:type="paragraph" w:styleId="EnvelopeAddress">
    <w:name w:val="envelope address"/>
    <w:basedOn w:val="Normal"/>
    <w:rsid w:val="00662CA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62CA2"/>
    <w:rPr>
      <w:rFonts w:ascii="Arial" w:hAnsi="Arial" w:cs="Arial"/>
      <w:sz w:val="20"/>
    </w:rPr>
  </w:style>
  <w:style w:type="paragraph" w:styleId="FootnoteText">
    <w:name w:val="footnote text"/>
    <w:basedOn w:val="Normal"/>
    <w:link w:val="FootnoteTextChar"/>
    <w:semiHidden/>
    <w:rsid w:val="00662CA2"/>
    <w:rPr>
      <w:sz w:val="20"/>
    </w:rPr>
  </w:style>
  <w:style w:type="character" w:customStyle="1" w:styleId="FootnoteTextChar">
    <w:name w:val="Footnote Text Char"/>
    <w:link w:val="FootnoteText"/>
    <w:semiHidden/>
    <w:locked/>
    <w:rsid w:val="00842395"/>
    <w:rPr>
      <w:rFonts w:cs="Times New Roman"/>
      <w:sz w:val="20"/>
      <w:szCs w:val="20"/>
      <w:lang w:val="x-none" w:eastAsia="ja-JP"/>
    </w:rPr>
  </w:style>
  <w:style w:type="paragraph" w:styleId="HTMLAddress">
    <w:name w:val="HTML Address"/>
    <w:basedOn w:val="Normal"/>
    <w:link w:val="HTMLAddressChar"/>
    <w:rsid w:val="00662CA2"/>
    <w:rPr>
      <w:i/>
      <w:iCs/>
    </w:rPr>
  </w:style>
  <w:style w:type="character" w:customStyle="1" w:styleId="HTMLAddressChar">
    <w:name w:val="HTML Address Char"/>
    <w:link w:val="HTMLAddress"/>
    <w:semiHidden/>
    <w:locked/>
    <w:rsid w:val="00842395"/>
    <w:rPr>
      <w:rFonts w:cs="Times New Roman"/>
      <w:i/>
      <w:iCs/>
      <w:sz w:val="20"/>
      <w:szCs w:val="20"/>
      <w:lang w:val="x-none" w:eastAsia="ja-JP"/>
    </w:rPr>
  </w:style>
  <w:style w:type="paragraph" w:styleId="HTMLPreformatted">
    <w:name w:val="HTML Preformatted"/>
    <w:basedOn w:val="Normal"/>
    <w:link w:val="HTMLPreformattedChar"/>
    <w:rsid w:val="00662CA2"/>
    <w:rPr>
      <w:rFonts w:ascii="Courier New" w:hAnsi="Courier New" w:cs="Courier New"/>
      <w:sz w:val="20"/>
    </w:rPr>
  </w:style>
  <w:style w:type="character" w:customStyle="1" w:styleId="HTMLPreformattedChar">
    <w:name w:val="HTML Preformatted Char"/>
    <w:link w:val="HTMLPreformatted"/>
    <w:semiHidden/>
    <w:locked/>
    <w:rsid w:val="00842395"/>
    <w:rPr>
      <w:rFonts w:ascii="Courier New" w:hAnsi="Courier New" w:cs="Courier New"/>
      <w:sz w:val="20"/>
      <w:szCs w:val="20"/>
      <w:lang w:val="x-none" w:eastAsia="ja-JP"/>
    </w:rPr>
  </w:style>
  <w:style w:type="paragraph" w:styleId="Index1">
    <w:name w:val="index 1"/>
    <w:basedOn w:val="Normal"/>
    <w:next w:val="Normal"/>
    <w:autoRedefine/>
    <w:semiHidden/>
    <w:rsid w:val="00662CA2"/>
    <w:pPr>
      <w:ind w:left="220" w:hanging="220"/>
    </w:pPr>
  </w:style>
  <w:style w:type="paragraph" w:styleId="Index2">
    <w:name w:val="index 2"/>
    <w:basedOn w:val="Normal"/>
    <w:next w:val="Normal"/>
    <w:autoRedefine/>
    <w:semiHidden/>
    <w:rsid w:val="00662CA2"/>
    <w:pPr>
      <w:ind w:left="440" w:hanging="220"/>
    </w:pPr>
  </w:style>
  <w:style w:type="paragraph" w:styleId="Index3">
    <w:name w:val="index 3"/>
    <w:basedOn w:val="Normal"/>
    <w:next w:val="Normal"/>
    <w:autoRedefine/>
    <w:semiHidden/>
    <w:rsid w:val="00662CA2"/>
    <w:pPr>
      <w:ind w:left="660" w:hanging="220"/>
    </w:pPr>
  </w:style>
  <w:style w:type="paragraph" w:styleId="Index4">
    <w:name w:val="index 4"/>
    <w:basedOn w:val="Normal"/>
    <w:next w:val="Normal"/>
    <w:autoRedefine/>
    <w:semiHidden/>
    <w:rsid w:val="00662CA2"/>
    <w:pPr>
      <w:ind w:left="880" w:hanging="220"/>
    </w:pPr>
  </w:style>
  <w:style w:type="paragraph" w:styleId="Index5">
    <w:name w:val="index 5"/>
    <w:basedOn w:val="Normal"/>
    <w:next w:val="Normal"/>
    <w:autoRedefine/>
    <w:semiHidden/>
    <w:rsid w:val="00662CA2"/>
    <w:pPr>
      <w:ind w:left="1100" w:hanging="220"/>
    </w:pPr>
  </w:style>
  <w:style w:type="paragraph" w:styleId="Index6">
    <w:name w:val="index 6"/>
    <w:basedOn w:val="Normal"/>
    <w:next w:val="Normal"/>
    <w:autoRedefine/>
    <w:semiHidden/>
    <w:rsid w:val="00662CA2"/>
    <w:pPr>
      <w:ind w:left="1320" w:hanging="220"/>
    </w:pPr>
  </w:style>
  <w:style w:type="paragraph" w:styleId="Index7">
    <w:name w:val="index 7"/>
    <w:basedOn w:val="Normal"/>
    <w:next w:val="Normal"/>
    <w:autoRedefine/>
    <w:semiHidden/>
    <w:rsid w:val="00662CA2"/>
    <w:pPr>
      <w:ind w:left="1540" w:hanging="220"/>
    </w:pPr>
  </w:style>
  <w:style w:type="paragraph" w:styleId="Index8">
    <w:name w:val="index 8"/>
    <w:basedOn w:val="Normal"/>
    <w:next w:val="Normal"/>
    <w:autoRedefine/>
    <w:semiHidden/>
    <w:rsid w:val="00662CA2"/>
    <w:pPr>
      <w:ind w:left="1760" w:hanging="220"/>
    </w:pPr>
  </w:style>
  <w:style w:type="paragraph" w:styleId="Index9">
    <w:name w:val="index 9"/>
    <w:basedOn w:val="Normal"/>
    <w:next w:val="Normal"/>
    <w:autoRedefine/>
    <w:semiHidden/>
    <w:rsid w:val="00662CA2"/>
    <w:pPr>
      <w:ind w:left="1980" w:hanging="220"/>
    </w:pPr>
  </w:style>
  <w:style w:type="paragraph" w:styleId="IndexHeading">
    <w:name w:val="index heading"/>
    <w:basedOn w:val="Normal"/>
    <w:next w:val="Index1"/>
    <w:semiHidden/>
    <w:rsid w:val="00662CA2"/>
    <w:rPr>
      <w:rFonts w:ascii="Arial" w:hAnsi="Arial" w:cs="Arial"/>
      <w:b/>
      <w:bCs/>
    </w:rPr>
  </w:style>
  <w:style w:type="paragraph" w:styleId="List">
    <w:name w:val="List"/>
    <w:basedOn w:val="Normal"/>
    <w:rsid w:val="00662CA2"/>
    <w:pPr>
      <w:ind w:left="283" w:hanging="283"/>
    </w:pPr>
  </w:style>
  <w:style w:type="paragraph" w:styleId="List2">
    <w:name w:val="List 2"/>
    <w:basedOn w:val="Normal"/>
    <w:rsid w:val="00662CA2"/>
    <w:pPr>
      <w:ind w:left="566" w:hanging="283"/>
    </w:pPr>
  </w:style>
  <w:style w:type="paragraph" w:styleId="List3">
    <w:name w:val="List 3"/>
    <w:basedOn w:val="Normal"/>
    <w:rsid w:val="00662CA2"/>
    <w:pPr>
      <w:ind w:left="849" w:hanging="283"/>
    </w:pPr>
  </w:style>
  <w:style w:type="paragraph" w:styleId="List4">
    <w:name w:val="List 4"/>
    <w:basedOn w:val="Normal"/>
    <w:rsid w:val="00662CA2"/>
    <w:pPr>
      <w:ind w:left="1132" w:hanging="283"/>
    </w:pPr>
  </w:style>
  <w:style w:type="paragraph" w:styleId="List5">
    <w:name w:val="List 5"/>
    <w:basedOn w:val="Normal"/>
    <w:rsid w:val="00662CA2"/>
    <w:pPr>
      <w:ind w:left="1415" w:hanging="283"/>
    </w:pPr>
  </w:style>
  <w:style w:type="paragraph" w:styleId="ListBullet">
    <w:name w:val="List Bullet"/>
    <w:basedOn w:val="Normal"/>
    <w:rsid w:val="00662CA2"/>
    <w:pPr>
      <w:numPr>
        <w:numId w:val="1"/>
      </w:numPr>
    </w:pPr>
  </w:style>
  <w:style w:type="paragraph" w:styleId="ListBullet2">
    <w:name w:val="List Bullet 2"/>
    <w:basedOn w:val="Normal"/>
    <w:rsid w:val="00662CA2"/>
    <w:pPr>
      <w:numPr>
        <w:numId w:val="2"/>
      </w:numPr>
    </w:pPr>
  </w:style>
  <w:style w:type="paragraph" w:styleId="ListBullet3">
    <w:name w:val="List Bullet 3"/>
    <w:basedOn w:val="Normal"/>
    <w:rsid w:val="00662CA2"/>
    <w:pPr>
      <w:numPr>
        <w:numId w:val="3"/>
      </w:numPr>
    </w:pPr>
  </w:style>
  <w:style w:type="paragraph" w:styleId="ListBullet4">
    <w:name w:val="List Bullet 4"/>
    <w:basedOn w:val="Normal"/>
    <w:rsid w:val="00662CA2"/>
    <w:pPr>
      <w:numPr>
        <w:numId w:val="4"/>
      </w:numPr>
    </w:pPr>
  </w:style>
  <w:style w:type="paragraph" w:styleId="ListBullet5">
    <w:name w:val="List Bullet 5"/>
    <w:basedOn w:val="Normal"/>
    <w:rsid w:val="00662CA2"/>
    <w:pPr>
      <w:numPr>
        <w:numId w:val="5"/>
      </w:numPr>
    </w:pPr>
  </w:style>
  <w:style w:type="paragraph" w:styleId="ListContinue">
    <w:name w:val="List Continue"/>
    <w:basedOn w:val="Normal"/>
    <w:rsid w:val="00662CA2"/>
    <w:pPr>
      <w:spacing w:after="120"/>
      <w:ind w:left="283"/>
    </w:pPr>
  </w:style>
  <w:style w:type="paragraph" w:styleId="ListContinue2">
    <w:name w:val="List Continue 2"/>
    <w:basedOn w:val="Normal"/>
    <w:rsid w:val="00662CA2"/>
    <w:pPr>
      <w:spacing w:after="120"/>
      <w:ind w:left="566"/>
    </w:pPr>
  </w:style>
  <w:style w:type="paragraph" w:styleId="ListContinue3">
    <w:name w:val="List Continue 3"/>
    <w:basedOn w:val="Normal"/>
    <w:rsid w:val="00662CA2"/>
    <w:pPr>
      <w:spacing w:after="120"/>
      <w:ind w:left="849"/>
    </w:pPr>
  </w:style>
  <w:style w:type="paragraph" w:styleId="ListContinue4">
    <w:name w:val="List Continue 4"/>
    <w:basedOn w:val="Normal"/>
    <w:rsid w:val="00662CA2"/>
    <w:pPr>
      <w:spacing w:after="120"/>
      <w:ind w:left="1132"/>
    </w:pPr>
  </w:style>
  <w:style w:type="paragraph" w:styleId="ListContinue5">
    <w:name w:val="List Continue 5"/>
    <w:basedOn w:val="Normal"/>
    <w:rsid w:val="00662CA2"/>
    <w:pPr>
      <w:spacing w:after="120"/>
      <w:ind w:left="1415"/>
    </w:pPr>
  </w:style>
  <w:style w:type="paragraph" w:styleId="ListNumber">
    <w:name w:val="List Number"/>
    <w:basedOn w:val="Normal"/>
    <w:rsid w:val="00662CA2"/>
    <w:pPr>
      <w:numPr>
        <w:numId w:val="6"/>
      </w:numPr>
    </w:pPr>
  </w:style>
  <w:style w:type="paragraph" w:styleId="ListNumber2">
    <w:name w:val="List Number 2"/>
    <w:basedOn w:val="Normal"/>
    <w:rsid w:val="00662CA2"/>
    <w:pPr>
      <w:numPr>
        <w:numId w:val="7"/>
      </w:numPr>
    </w:pPr>
  </w:style>
  <w:style w:type="paragraph" w:styleId="ListNumber3">
    <w:name w:val="List Number 3"/>
    <w:basedOn w:val="Normal"/>
    <w:rsid w:val="00662CA2"/>
    <w:pPr>
      <w:numPr>
        <w:numId w:val="8"/>
      </w:numPr>
    </w:pPr>
  </w:style>
  <w:style w:type="paragraph" w:styleId="ListNumber4">
    <w:name w:val="List Number 4"/>
    <w:basedOn w:val="Normal"/>
    <w:rsid w:val="00662CA2"/>
    <w:pPr>
      <w:tabs>
        <w:tab w:val="num" w:pos="1209"/>
      </w:tabs>
      <w:ind w:left="1209" w:hanging="360"/>
    </w:pPr>
  </w:style>
  <w:style w:type="paragraph" w:styleId="ListNumber5">
    <w:name w:val="List Number 5"/>
    <w:basedOn w:val="Normal"/>
    <w:rsid w:val="00662CA2"/>
    <w:pPr>
      <w:tabs>
        <w:tab w:val="num" w:pos="1209"/>
        <w:tab w:val="num" w:pos="1492"/>
      </w:tabs>
      <w:ind w:left="1492" w:hanging="360"/>
    </w:pPr>
  </w:style>
  <w:style w:type="paragraph" w:styleId="MacroText">
    <w:name w:val="macro"/>
    <w:link w:val="MacroTextChar"/>
    <w:semiHidden/>
    <w:rsid w:val="00662C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semiHidden/>
    <w:locked/>
    <w:rsid w:val="00842395"/>
    <w:rPr>
      <w:rFonts w:ascii="Courier New" w:hAnsi="Courier New" w:cs="Courier New"/>
      <w:lang w:val="en-US" w:eastAsia="ja-JP" w:bidi="ar-SA"/>
    </w:rPr>
  </w:style>
  <w:style w:type="paragraph" w:styleId="MessageHeader">
    <w:name w:val="Message Header"/>
    <w:basedOn w:val="Normal"/>
    <w:link w:val="MessageHeaderChar"/>
    <w:rsid w:val="00662C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semiHidden/>
    <w:locked/>
    <w:rsid w:val="00842395"/>
    <w:rPr>
      <w:rFonts w:ascii="Cambria" w:hAnsi="Cambria" w:cs="Times New Roman"/>
      <w:sz w:val="24"/>
      <w:szCs w:val="24"/>
      <w:shd w:val="pct20" w:color="auto" w:fill="auto"/>
      <w:lang w:val="x-none" w:eastAsia="ja-JP"/>
    </w:rPr>
  </w:style>
  <w:style w:type="paragraph" w:styleId="NormalWeb">
    <w:name w:val="Normal (Web)"/>
    <w:basedOn w:val="Normal"/>
    <w:uiPriority w:val="99"/>
    <w:rsid w:val="00662CA2"/>
    <w:rPr>
      <w:sz w:val="24"/>
      <w:szCs w:val="24"/>
    </w:rPr>
  </w:style>
  <w:style w:type="paragraph" w:styleId="NormalIndent">
    <w:name w:val="Normal Indent"/>
    <w:basedOn w:val="Normal"/>
    <w:rsid w:val="00662CA2"/>
    <w:pPr>
      <w:ind w:left="720"/>
    </w:pPr>
  </w:style>
  <w:style w:type="paragraph" w:styleId="NoteHeading">
    <w:name w:val="Note Heading"/>
    <w:basedOn w:val="Normal"/>
    <w:next w:val="Normal"/>
    <w:link w:val="NoteHeadingChar"/>
    <w:rsid w:val="00662CA2"/>
  </w:style>
  <w:style w:type="character" w:customStyle="1" w:styleId="NoteHeadingChar">
    <w:name w:val="Note Heading Char"/>
    <w:link w:val="NoteHeading"/>
    <w:semiHidden/>
    <w:locked/>
    <w:rsid w:val="00842395"/>
    <w:rPr>
      <w:rFonts w:cs="Times New Roman"/>
      <w:sz w:val="20"/>
      <w:szCs w:val="20"/>
      <w:lang w:val="x-none" w:eastAsia="ja-JP"/>
    </w:rPr>
  </w:style>
  <w:style w:type="paragraph" w:styleId="PlainText">
    <w:name w:val="Plain Text"/>
    <w:basedOn w:val="Normal"/>
    <w:link w:val="PlainTextChar"/>
    <w:rsid w:val="00662CA2"/>
    <w:rPr>
      <w:rFonts w:ascii="Courier New" w:hAnsi="Courier New" w:cs="Courier New"/>
      <w:sz w:val="20"/>
    </w:rPr>
  </w:style>
  <w:style w:type="character" w:customStyle="1" w:styleId="PlainTextChar">
    <w:name w:val="Plain Text Char"/>
    <w:link w:val="PlainText"/>
    <w:semiHidden/>
    <w:locked/>
    <w:rsid w:val="00842395"/>
    <w:rPr>
      <w:rFonts w:ascii="Courier New" w:hAnsi="Courier New" w:cs="Courier New"/>
      <w:sz w:val="20"/>
      <w:szCs w:val="20"/>
      <w:lang w:val="x-none" w:eastAsia="ja-JP"/>
    </w:rPr>
  </w:style>
  <w:style w:type="paragraph" w:styleId="Salutation">
    <w:name w:val="Salutation"/>
    <w:basedOn w:val="Normal"/>
    <w:next w:val="Normal"/>
    <w:link w:val="SalutationChar"/>
    <w:rsid w:val="00662CA2"/>
  </w:style>
  <w:style w:type="character" w:customStyle="1" w:styleId="SalutationChar">
    <w:name w:val="Salutation Char"/>
    <w:link w:val="Salutation"/>
    <w:semiHidden/>
    <w:locked/>
    <w:rsid w:val="00842395"/>
    <w:rPr>
      <w:rFonts w:cs="Times New Roman"/>
      <w:sz w:val="20"/>
      <w:szCs w:val="20"/>
      <w:lang w:val="x-none" w:eastAsia="ja-JP"/>
    </w:rPr>
  </w:style>
  <w:style w:type="paragraph" w:styleId="Signature">
    <w:name w:val="Signature"/>
    <w:basedOn w:val="Normal"/>
    <w:link w:val="SignatureChar"/>
    <w:rsid w:val="00662CA2"/>
    <w:pPr>
      <w:ind w:left="4252"/>
    </w:pPr>
  </w:style>
  <w:style w:type="character" w:customStyle="1" w:styleId="SignatureChar">
    <w:name w:val="Signature Char"/>
    <w:link w:val="Signature"/>
    <w:semiHidden/>
    <w:locked/>
    <w:rsid w:val="00842395"/>
    <w:rPr>
      <w:rFonts w:cs="Times New Roman"/>
      <w:sz w:val="20"/>
      <w:szCs w:val="20"/>
      <w:lang w:val="x-none" w:eastAsia="ja-JP"/>
    </w:rPr>
  </w:style>
  <w:style w:type="paragraph" w:styleId="Subtitle">
    <w:name w:val="Subtitle"/>
    <w:basedOn w:val="Normal"/>
    <w:link w:val="SubtitleChar"/>
    <w:qFormat/>
    <w:rsid w:val="00662CA2"/>
    <w:pPr>
      <w:spacing w:after="60"/>
      <w:jc w:val="center"/>
      <w:outlineLvl w:val="1"/>
    </w:pPr>
    <w:rPr>
      <w:rFonts w:ascii="Arial" w:hAnsi="Arial" w:cs="Arial"/>
      <w:sz w:val="24"/>
      <w:szCs w:val="24"/>
    </w:rPr>
  </w:style>
  <w:style w:type="character" w:customStyle="1" w:styleId="SubtitleChar">
    <w:name w:val="Subtitle Char"/>
    <w:link w:val="Subtitle"/>
    <w:locked/>
    <w:rsid w:val="00842395"/>
    <w:rPr>
      <w:rFonts w:ascii="Cambria" w:hAnsi="Cambria" w:cs="Times New Roman"/>
      <w:sz w:val="24"/>
      <w:szCs w:val="24"/>
      <w:lang w:val="x-none" w:eastAsia="ja-JP"/>
    </w:rPr>
  </w:style>
  <w:style w:type="paragraph" w:styleId="TableofAuthorities">
    <w:name w:val="table of authorities"/>
    <w:basedOn w:val="Normal"/>
    <w:next w:val="Normal"/>
    <w:semiHidden/>
    <w:rsid w:val="00662CA2"/>
    <w:pPr>
      <w:ind w:left="220" w:hanging="220"/>
    </w:pPr>
  </w:style>
  <w:style w:type="paragraph" w:styleId="TableofFigures">
    <w:name w:val="table of figures"/>
    <w:basedOn w:val="Normal"/>
    <w:next w:val="Normal"/>
    <w:semiHidden/>
    <w:rsid w:val="00662CA2"/>
  </w:style>
  <w:style w:type="paragraph" w:styleId="Title">
    <w:name w:val="Title"/>
    <w:basedOn w:val="Normal"/>
    <w:link w:val="TitleChar"/>
    <w:qFormat/>
    <w:rsid w:val="00662CA2"/>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842395"/>
    <w:rPr>
      <w:rFonts w:ascii="Cambria" w:hAnsi="Cambria" w:cs="Times New Roman"/>
      <w:b/>
      <w:bCs/>
      <w:kern w:val="28"/>
      <w:sz w:val="32"/>
      <w:szCs w:val="32"/>
      <w:lang w:val="x-none" w:eastAsia="ja-JP"/>
    </w:rPr>
  </w:style>
  <w:style w:type="paragraph" w:styleId="TOAHeading">
    <w:name w:val="toa heading"/>
    <w:basedOn w:val="Normal"/>
    <w:next w:val="Normal"/>
    <w:semiHidden/>
    <w:rsid w:val="00662CA2"/>
    <w:pPr>
      <w:spacing w:before="120"/>
    </w:pPr>
    <w:rPr>
      <w:rFonts w:ascii="Arial" w:hAnsi="Arial" w:cs="Arial"/>
      <w:b/>
      <w:bCs/>
      <w:sz w:val="24"/>
      <w:szCs w:val="24"/>
    </w:rPr>
  </w:style>
  <w:style w:type="paragraph" w:styleId="TOC1">
    <w:name w:val="toc 1"/>
    <w:basedOn w:val="Normal"/>
    <w:next w:val="Normal"/>
    <w:autoRedefine/>
    <w:semiHidden/>
    <w:rsid w:val="00662CA2"/>
  </w:style>
  <w:style w:type="paragraph" w:styleId="TOC2">
    <w:name w:val="toc 2"/>
    <w:basedOn w:val="Normal"/>
    <w:next w:val="Normal"/>
    <w:autoRedefine/>
    <w:semiHidden/>
    <w:rsid w:val="00662CA2"/>
    <w:pPr>
      <w:ind w:left="220"/>
    </w:pPr>
  </w:style>
  <w:style w:type="paragraph" w:styleId="TOC3">
    <w:name w:val="toc 3"/>
    <w:basedOn w:val="Normal"/>
    <w:next w:val="Normal"/>
    <w:autoRedefine/>
    <w:semiHidden/>
    <w:rsid w:val="00662CA2"/>
    <w:pPr>
      <w:ind w:left="440"/>
    </w:pPr>
  </w:style>
  <w:style w:type="paragraph" w:styleId="TOC4">
    <w:name w:val="toc 4"/>
    <w:basedOn w:val="Normal"/>
    <w:next w:val="Normal"/>
    <w:autoRedefine/>
    <w:semiHidden/>
    <w:rsid w:val="00662CA2"/>
    <w:pPr>
      <w:ind w:left="660"/>
    </w:pPr>
  </w:style>
  <w:style w:type="paragraph" w:styleId="TOC5">
    <w:name w:val="toc 5"/>
    <w:basedOn w:val="Normal"/>
    <w:next w:val="Normal"/>
    <w:autoRedefine/>
    <w:semiHidden/>
    <w:rsid w:val="00662CA2"/>
    <w:pPr>
      <w:ind w:left="880"/>
    </w:pPr>
  </w:style>
  <w:style w:type="paragraph" w:styleId="TOC6">
    <w:name w:val="toc 6"/>
    <w:basedOn w:val="Normal"/>
    <w:next w:val="Normal"/>
    <w:autoRedefine/>
    <w:semiHidden/>
    <w:rsid w:val="00662CA2"/>
    <w:pPr>
      <w:ind w:left="1100"/>
    </w:pPr>
  </w:style>
  <w:style w:type="paragraph" w:styleId="TOC7">
    <w:name w:val="toc 7"/>
    <w:basedOn w:val="Normal"/>
    <w:next w:val="Normal"/>
    <w:autoRedefine/>
    <w:semiHidden/>
    <w:rsid w:val="00662CA2"/>
    <w:pPr>
      <w:ind w:left="1320"/>
    </w:pPr>
  </w:style>
  <w:style w:type="paragraph" w:styleId="TOC8">
    <w:name w:val="toc 8"/>
    <w:basedOn w:val="Normal"/>
    <w:next w:val="Normal"/>
    <w:autoRedefine/>
    <w:semiHidden/>
    <w:rsid w:val="00662CA2"/>
    <w:pPr>
      <w:ind w:left="1540"/>
    </w:pPr>
  </w:style>
  <w:style w:type="paragraph" w:styleId="TOC9">
    <w:name w:val="toc 9"/>
    <w:basedOn w:val="Normal"/>
    <w:next w:val="Normal"/>
    <w:autoRedefine/>
    <w:semiHidden/>
    <w:rsid w:val="00662CA2"/>
    <w:pPr>
      <w:ind w:left="1760"/>
    </w:pPr>
  </w:style>
  <w:style w:type="character" w:styleId="FollowedHyperlink">
    <w:name w:val="FollowedHyperlink"/>
    <w:rsid w:val="00B96DF7"/>
    <w:rPr>
      <w:rFonts w:cs="Times New Roman"/>
      <w:color w:val="800080"/>
      <w:u w:val="single"/>
    </w:rPr>
  </w:style>
  <w:style w:type="character" w:styleId="Emphasis">
    <w:name w:val="Emphasis"/>
    <w:uiPriority w:val="20"/>
    <w:qFormat/>
    <w:rsid w:val="00AC1DB0"/>
    <w:rPr>
      <w:rFonts w:cs="Times New Roman"/>
      <w:i/>
    </w:rPr>
  </w:style>
  <w:style w:type="character" w:customStyle="1" w:styleId="longtext">
    <w:name w:val="long_text"/>
    <w:rsid w:val="00B9628B"/>
    <w:rPr>
      <w:rFonts w:cs="Times New Roman"/>
    </w:rPr>
  </w:style>
  <w:style w:type="paragraph" w:customStyle="1" w:styleId="textti120">
    <w:name w:val="textti12"/>
    <w:basedOn w:val="Normal"/>
    <w:rsid w:val="0003109C"/>
    <w:pPr>
      <w:spacing w:after="170" w:line="280" w:lineRule="atLeast"/>
      <w:jc w:val="both"/>
    </w:pPr>
    <w:rPr>
      <w:rFonts w:eastAsia="SimSun"/>
      <w:sz w:val="24"/>
      <w:szCs w:val="24"/>
      <w:lang w:eastAsia="zh-CN"/>
    </w:rPr>
  </w:style>
  <w:style w:type="paragraph" w:customStyle="1" w:styleId="Korrektur1">
    <w:name w:val="Korrektur1"/>
    <w:hidden/>
    <w:semiHidden/>
    <w:rsid w:val="00261913"/>
    <w:rPr>
      <w:sz w:val="22"/>
      <w:lang w:val="en-US" w:eastAsia="ja-JP"/>
    </w:rPr>
  </w:style>
  <w:style w:type="table" w:styleId="TableGrid">
    <w:name w:val="Table Grid"/>
    <w:basedOn w:val="TableNormal"/>
    <w:rsid w:val="003A5C88"/>
    <w:pPr>
      <w:spacing w:line="28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sid w:val="003A5C88"/>
    <w:rPr>
      <w:sz w:val="20"/>
    </w:rPr>
  </w:style>
  <w:style w:type="character" w:customStyle="1" w:styleId="TableText10Char">
    <w:name w:val="TableText:10 Char"/>
    <w:link w:val="TableText10"/>
    <w:locked/>
    <w:rsid w:val="003A5C88"/>
    <w:rPr>
      <w:lang w:val="en-US" w:eastAsia="ja-JP"/>
    </w:rPr>
  </w:style>
  <w:style w:type="paragraph" w:customStyle="1" w:styleId="TabFigNote">
    <w:name w:val="TabFig Note"/>
    <w:basedOn w:val="Normal"/>
    <w:rsid w:val="001D3E37"/>
    <w:pPr>
      <w:keepNext/>
      <w:keepLines/>
      <w:spacing w:before="40" w:line="240" w:lineRule="exact"/>
      <w:ind w:left="29"/>
    </w:pPr>
    <w:rPr>
      <w:rFonts w:ascii="Arial" w:eastAsia="SimSun" w:hAnsi="Arial"/>
      <w:sz w:val="20"/>
      <w:szCs w:val="24"/>
      <w:lang w:eastAsia="zh-CN"/>
    </w:rPr>
  </w:style>
  <w:style w:type="character" w:customStyle="1" w:styleId="msoins0">
    <w:name w:val="msoins"/>
    <w:rsid w:val="00996DD2"/>
    <w:rPr>
      <w:rFonts w:cs="Times New Roman"/>
    </w:rPr>
  </w:style>
  <w:style w:type="paragraph" w:customStyle="1" w:styleId="Default">
    <w:name w:val="Default"/>
    <w:rsid w:val="002C6B79"/>
    <w:pPr>
      <w:autoSpaceDE w:val="0"/>
      <w:autoSpaceDN w:val="0"/>
      <w:adjustRightInd w:val="0"/>
    </w:pPr>
    <w:rPr>
      <w:rFonts w:eastAsia="MS Mincho"/>
      <w:color w:val="000000"/>
      <w:sz w:val="24"/>
      <w:szCs w:val="24"/>
      <w:lang w:val="en-US" w:eastAsia="en-US"/>
    </w:rPr>
  </w:style>
  <w:style w:type="paragraph" w:customStyle="1" w:styleId="HangingIndent0">
    <w:name w:val="Hanging Indent"/>
    <w:basedOn w:val="Normal"/>
    <w:rsid w:val="00317E52"/>
    <w:pPr>
      <w:ind w:left="567" w:hanging="567"/>
    </w:pPr>
  </w:style>
  <w:style w:type="paragraph" w:customStyle="1" w:styleId="Korrektur2">
    <w:name w:val="Korrektur2"/>
    <w:hidden/>
    <w:uiPriority w:val="99"/>
    <w:semiHidden/>
    <w:rsid w:val="00252AE9"/>
    <w:rPr>
      <w:sz w:val="22"/>
      <w:lang w:val="en-US" w:eastAsia="ja-JP"/>
    </w:rPr>
  </w:style>
  <w:style w:type="character" w:customStyle="1" w:styleId="ParagraphChar">
    <w:name w:val="Paragraph Char"/>
    <w:link w:val="Paragraph"/>
    <w:locked/>
    <w:rsid w:val="00774C32"/>
    <w:rPr>
      <w:rFonts w:ascii="Arial" w:eastAsia="SimSun" w:hAnsi="Arial" w:cs="Arial"/>
      <w:sz w:val="24"/>
      <w:szCs w:val="24"/>
      <w:lang w:eastAsia="zh-CN"/>
    </w:rPr>
  </w:style>
  <w:style w:type="paragraph" w:customStyle="1" w:styleId="Paragraph">
    <w:name w:val="Paragraph"/>
    <w:basedOn w:val="Normal"/>
    <w:link w:val="ParagraphChar"/>
    <w:rsid w:val="00774C32"/>
    <w:pPr>
      <w:spacing w:after="170" w:line="280" w:lineRule="exact"/>
    </w:pPr>
    <w:rPr>
      <w:rFonts w:ascii="Arial" w:eastAsia="SimSun" w:hAnsi="Arial" w:cs="Arial"/>
      <w:sz w:val="24"/>
      <w:szCs w:val="24"/>
      <w:lang w:eastAsia="zh-CN"/>
    </w:rPr>
  </w:style>
  <w:style w:type="paragraph" w:customStyle="1" w:styleId="TableText12">
    <w:name w:val="TableText:12"/>
    <w:basedOn w:val="Normal"/>
    <w:link w:val="TableText12Char"/>
    <w:rsid w:val="00774C32"/>
    <w:rPr>
      <w:rFonts w:eastAsia="MS Mincho"/>
      <w:sz w:val="24"/>
    </w:rPr>
  </w:style>
  <w:style w:type="character" w:customStyle="1" w:styleId="TableText12Char">
    <w:name w:val="TableText:12 Char"/>
    <w:link w:val="TableText12"/>
    <w:rsid w:val="00774C32"/>
    <w:rPr>
      <w:rFonts w:eastAsia="MS Mincho"/>
      <w:sz w:val="24"/>
      <w:lang w:eastAsia="ja-JP"/>
    </w:rPr>
  </w:style>
  <w:style w:type="paragraph" w:styleId="Revision">
    <w:name w:val="Revision"/>
    <w:hidden/>
    <w:uiPriority w:val="99"/>
    <w:semiHidden/>
    <w:rsid w:val="005122ED"/>
    <w:rPr>
      <w:sz w:val="22"/>
      <w:lang w:val="en-US" w:eastAsia="ja-JP"/>
    </w:rPr>
  </w:style>
  <w:style w:type="paragraph" w:customStyle="1" w:styleId="TableCell10Center">
    <w:name w:val="Table Cell 10 Center"/>
    <w:basedOn w:val="TableCell10Left"/>
    <w:rsid w:val="004E085F"/>
    <w:pPr>
      <w:jc w:val="center"/>
    </w:pPr>
  </w:style>
  <w:style w:type="paragraph" w:customStyle="1" w:styleId="TableCell10Left">
    <w:name w:val="Table Cell 10 Left"/>
    <w:basedOn w:val="Normal"/>
    <w:rsid w:val="004E085F"/>
    <w:pPr>
      <w:keepNext/>
      <w:keepLines/>
      <w:spacing w:before="50" w:after="50" w:line="240" w:lineRule="exact"/>
    </w:pPr>
    <w:rPr>
      <w:rFonts w:ascii="Arial" w:eastAsia="SimSun" w:hAnsi="Arial"/>
      <w:sz w:val="20"/>
      <w:szCs w:val="24"/>
      <w:lang w:eastAsia="zh-CN"/>
    </w:rPr>
  </w:style>
  <w:style w:type="paragraph" w:customStyle="1" w:styleId="HdTab1">
    <w:name w:val="Hd:Tab:1"/>
    <w:basedOn w:val="Caption"/>
    <w:next w:val="TextTi12"/>
    <w:rsid w:val="00872E92"/>
    <w:pPr>
      <w:keepNext/>
      <w:spacing w:before="113" w:after="57" w:line="280" w:lineRule="atLeast"/>
      <w:ind w:left="1701" w:hanging="1701"/>
      <w:outlineLvl w:val="4"/>
    </w:pPr>
    <w:rPr>
      <w:rFonts w:ascii="Arial" w:hAnsi="Arial"/>
      <w:bCs w:val="0"/>
      <w:sz w:val="24"/>
      <w:lang w:val="en-GB"/>
    </w:rPr>
  </w:style>
  <w:style w:type="paragraph" w:customStyle="1" w:styleId="TabFigFooter">
    <w:name w:val="TabFig Footer"/>
    <w:basedOn w:val="TabFigNote"/>
    <w:link w:val="TabFigFooterChar"/>
    <w:rsid w:val="00872E92"/>
    <w:pPr>
      <w:ind w:left="245" w:hanging="216"/>
    </w:pPr>
  </w:style>
  <w:style w:type="character" w:customStyle="1" w:styleId="TabFigFooterChar">
    <w:name w:val="TabFig Footer Char"/>
    <w:link w:val="TabFigFooter"/>
    <w:locked/>
    <w:rsid w:val="00872E92"/>
    <w:rPr>
      <w:rFonts w:ascii="Arial" w:eastAsia="SimSun" w:hAnsi="Arial"/>
      <w:szCs w:val="24"/>
      <w:lang w:val="en-US" w:eastAsia="zh-CN"/>
    </w:rPr>
  </w:style>
  <w:style w:type="character" w:customStyle="1" w:styleId="apple-converted-space">
    <w:name w:val="apple-converted-space"/>
    <w:rsid w:val="00457083"/>
  </w:style>
  <w:style w:type="character" w:customStyle="1" w:styleId="C-BodyTextChar">
    <w:name w:val="C-Body Text Char"/>
    <w:link w:val="C-BodyText"/>
    <w:locked/>
    <w:rsid w:val="004B0CFE"/>
    <w:rPr>
      <w:sz w:val="24"/>
      <w:lang w:val="en-US" w:eastAsia="en-US"/>
    </w:rPr>
  </w:style>
  <w:style w:type="paragraph" w:customStyle="1" w:styleId="C-BodyText">
    <w:name w:val="C-Body Text"/>
    <w:link w:val="C-BodyTextChar"/>
    <w:rsid w:val="004B0CFE"/>
    <w:pPr>
      <w:spacing w:before="120" w:after="120" w:line="280" w:lineRule="atLeast"/>
    </w:pPr>
    <w:rPr>
      <w:sz w:val="24"/>
      <w:lang w:val="en-US" w:eastAsia="en-US"/>
    </w:rPr>
  </w:style>
  <w:style w:type="paragraph" w:styleId="Bibliography">
    <w:name w:val="Bibliography"/>
    <w:basedOn w:val="Normal"/>
    <w:next w:val="Normal"/>
    <w:uiPriority w:val="37"/>
    <w:semiHidden/>
    <w:unhideWhenUsed/>
    <w:rsid w:val="001861B8"/>
  </w:style>
  <w:style w:type="paragraph" w:styleId="IntenseQuote">
    <w:name w:val="Intense Quote"/>
    <w:basedOn w:val="Normal"/>
    <w:next w:val="Normal"/>
    <w:link w:val="IntenseQuoteChar"/>
    <w:uiPriority w:val="30"/>
    <w:qFormat/>
    <w:rsid w:val="001861B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61B8"/>
    <w:rPr>
      <w:b/>
      <w:bCs/>
      <w:i/>
      <w:iCs/>
      <w:color w:val="4F81BD"/>
      <w:sz w:val="22"/>
      <w:lang w:eastAsia="ja-JP"/>
    </w:rPr>
  </w:style>
  <w:style w:type="paragraph" w:styleId="ListParagraph">
    <w:name w:val="List Paragraph"/>
    <w:basedOn w:val="Normal"/>
    <w:uiPriority w:val="34"/>
    <w:qFormat/>
    <w:rsid w:val="001861B8"/>
    <w:pPr>
      <w:ind w:left="720"/>
    </w:pPr>
  </w:style>
  <w:style w:type="paragraph" w:styleId="NoSpacing">
    <w:name w:val="No Spacing"/>
    <w:uiPriority w:val="1"/>
    <w:qFormat/>
    <w:rsid w:val="001861B8"/>
    <w:rPr>
      <w:sz w:val="22"/>
      <w:lang w:val="en-US" w:eastAsia="ja-JP"/>
    </w:rPr>
  </w:style>
  <w:style w:type="paragraph" w:styleId="Quote">
    <w:name w:val="Quote"/>
    <w:basedOn w:val="Normal"/>
    <w:next w:val="Normal"/>
    <w:link w:val="QuoteChar"/>
    <w:uiPriority w:val="29"/>
    <w:qFormat/>
    <w:rsid w:val="001861B8"/>
    <w:rPr>
      <w:i/>
      <w:iCs/>
      <w:color w:val="000000"/>
    </w:rPr>
  </w:style>
  <w:style w:type="character" w:customStyle="1" w:styleId="QuoteChar">
    <w:name w:val="Quote Char"/>
    <w:link w:val="Quote"/>
    <w:uiPriority w:val="29"/>
    <w:rsid w:val="001861B8"/>
    <w:rPr>
      <w:i/>
      <w:iCs/>
      <w:color w:val="000000"/>
      <w:sz w:val="22"/>
      <w:lang w:eastAsia="ja-JP"/>
    </w:rPr>
  </w:style>
  <w:style w:type="paragraph" w:styleId="TOCHeading">
    <w:name w:val="TOC Heading"/>
    <w:basedOn w:val="Heading1"/>
    <w:next w:val="Normal"/>
    <w:uiPriority w:val="39"/>
    <w:semiHidden/>
    <w:unhideWhenUsed/>
    <w:qFormat/>
    <w:rsid w:val="001861B8"/>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link w:val="BodytextAgencyChar"/>
    <w:qFormat/>
    <w:rsid w:val="00D4008C"/>
    <w:pPr>
      <w:spacing w:after="140" w:line="280" w:lineRule="atLeast"/>
    </w:pPr>
    <w:rPr>
      <w:rFonts w:ascii="Verdana" w:hAnsi="Verdana"/>
      <w:snapToGrid w:val="0"/>
      <w:sz w:val="18"/>
      <w:lang w:val="en-GB" w:eastAsia="en-GB"/>
    </w:rPr>
  </w:style>
  <w:style w:type="paragraph" w:customStyle="1" w:styleId="No-numheading3Agency">
    <w:name w:val="No-num heading 3 (Agency)"/>
    <w:basedOn w:val="Normal"/>
    <w:next w:val="BodytextAgency"/>
    <w:rsid w:val="00D4008C"/>
    <w:pPr>
      <w:keepNext/>
      <w:spacing w:before="280" w:after="220"/>
      <w:outlineLvl w:val="2"/>
    </w:pPr>
    <w:rPr>
      <w:rFonts w:ascii="Verdana" w:hAnsi="Verdana"/>
      <w:b/>
      <w:snapToGrid w:val="0"/>
      <w:kern w:val="32"/>
      <w:lang w:val="en-GB" w:eastAsia="en-GB"/>
    </w:rPr>
  </w:style>
  <w:style w:type="character" w:styleId="UnresolvedMention">
    <w:name w:val="Unresolved Mention"/>
    <w:basedOn w:val="DefaultParagraphFont"/>
    <w:uiPriority w:val="99"/>
    <w:semiHidden/>
    <w:unhideWhenUsed/>
    <w:rsid w:val="005B6E67"/>
    <w:rPr>
      <w:color w:val="605E5C"/>
      <w:shd w:val="clear" w:color="auto" w:fill="E1DFDD"/>
    </w:rPr>
  </w:style>
  <w:style w:type="paragraph" w:customStyle="1" w:styleId="QRDEnBodyText">
    <w:name w:val="QRD En Body Text"/>
    <w:basedOn w:val="Normal"/>
    <w:rsid w:val="009A1A1B"/>
    <w:pPr>
      <w:tabs>
        <w:tab w:val="left" w:pos="567"/>
      </w:tabs>
    </w:pPr>
    <w:rPr>
      <w:lang w:val="en-GB"/>
    </w:rPr>
  </w:style>
  <w:style w:type="paragraph" w:customStyle="1" w:styleId="QRDHeading4">
    <w:name w:val="QRD Heading 4"/>
    <w:basedOn w:val="Normal"/>
    <w:next w:val="Normal"/>
    <w:rsid w:val="009A1A1B"/>
    <w:pPr>
      <w:keepNext/>
      <w:tabs>
        <w:tab w:val="left" w:pos="567"/>
      </w:tabs>
    </w:pPr>
    <w:rPr>
      <w:bCs/>
      <w:i/>
      <w:iCs/>
      <w:szCs w:val="22"/>
      <w:lang w:val="en-GB"/>
    </w:rPr>
  </w:style>
  <w:style w:type="character" w:customStyle="1" w:styleId="BodytextAgencyChar">
    <w:name w:val="Body text (Agency) Char"/>
    <w:link w:val="BodytextAgency"/>
    <w:rsid w:val="00A27E2C"/>
    <w:rPr>
      <w:rFonts w:ascii="Verdana" w:hAnsi="Verdana"/>
      <w:snapToGrid w:val="0"/>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EMADOC-1700519818-2612536</_dlc_DocId>
    <_dlc_DocIdUrl xmlns="a034c160-bfb7-45f5-8632-2eb7e0508071">
      <Url>https://euema.sharepoint.com/sites/CRM/_layouts/15/DocIdRedir.aspx?ID=EMADOC-1700519818-2612536</Url>
      <Description>EMADOC-1700519818-2612536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7FDC4D-D87C-4A54-A7CA-7C5600218AAE}">
  <ds:schemaRefs>
    <ds:schemaRef ds:uri="http://schemas.openxmlformats.org/officeDocument/2006/bibliography"/>
  </ds:schemaRefs>
</ds:datastoreItem>
</file>

<file path=customXml/itemProps2.xml><?xml version="1.0" encoding="utf-8"?>
<ds:datastoreItem xmlns:ds="http://schemas.openxmlformats.org/officeDocument/2006/customXml" ds:itemID="{C75A847C-6886-496C-83AD-489ADF60DD99}">
  <ds:schemaRefs>
    <ds:schemaRef ds:uri="http://schemas.microsoft.com/office/2006/metadata/longProperties"/>
  </ds:schemaRefs>
</ds:datastoreItem>
</file>

<file path=customXml/itemProps3.xml><?xml version="1.0" encoding="utf-8"?>
<ds:datastoreItem xmlns:ds="http://schemas.openxmlformats.org/officeDocument/2006/customXml" ds:itemID="{F01C64D7-9122-43EA-81E9-AB58C4D6ADE9}">
  <ds:schemaRefs>
    <ds:schemaRef ds:uri="http://schemas.microsoft.com/sharepoint/v3/contenttype/forms"/>
  </ds:schemaRefs>
</ds:datastoreItem>
</file>

<file path=customXml/itemProps4.xml><?xml version="1.0" encoding="utf-8"?>
<ds:datastoreItem xmlns:ds="http://schemas.openxmlformats.org/officeDocument/2006/customXml" ds:itemID="{8732AD56-6B20-4531-A795-D6677AC1CA71}"/>
</file>

<file path=customXml/itemProps5.xml><?xml version="1.0" encoding="utf-8"?>
<ds:datastoreItem xmlns:ds="http://schemas.openxmlformats.org/officeDocument/2006/customXml" ds:itemID="{4ABCD166-0FC4-4690-836A-40B866D6B9F4}">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ea69d211-d24a-48f8-81d1-8c7b11fd08a0"/>
    <ds:schemaRef ds:uri="ffd74886-000e-45e6-95ce-ff577b7a0e18"/>
    <ds:schemaRef ds:uri="http://schemas.microsoft.com/office/infopath/2007/PartnerControls"/>
  </ds:schemaRefs>
</ds:datastoreItem>
</file>

<file path=customXml/itemProps6.xml><?xml version="1.0" encoding="utf-8"?>
<ds:datastoreItem xmlns:ds="http://schemas.openxmlformats.org/officeDocument/2006/customXml" ds:itemID="{C5E6236F-FEAE-469F-AA37-E3AB59842B7F}"/>
</file>

<file path=docProps/app.xml><?xml version="1.0" encoding="utf-8"?>
<Properties xmlns="http://schemas.openxmlformats.org/officeDocument/2006/extended-properties" xmlns:vt="http://schemas.openxmlformats.org/officeDocument/2006/docPropsVTypes">
  <Template>SPC_10H</Template>
  <TotalTime>203</TotalTime>
  <Pages>82</Pages>
  <Words>26908</Words>
  <Characters>158084</Characters>
  <Application>Microsoft Office Word</Application>
  <DocSecurity>0</DocSecurity>
  <Lines>5052</Lines>
  <Paragraphs>2208</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Manager/>
  <Company>EMEA</Company>
  <LinksUpToDate>false</LinksUpToDate>
  <CharactersWithSpaces>183209</CharactersWithSpaces>
  <SharedDoc>false</SharedDoc>
  <HLinks>
    <vt:vector size="30" baseType="variant">
      <vt:variant>
        <vt:i4>6619197</vt:i4>
      </vt:variant>
      <vt:variant>
        <vt:i4>12</vt:i4>
      </vt:variant>
      <vt:variant>
        <vt:i4>0</vt:i4>
      </vt:variant>
      <vt:variant>
        <vt:i4>5</vt:i4>
      </vt:variant>
      <vt:variant>
        <vt:lpwstr>http://www.serlyfjaskra.is/</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6619197</vt:i4>
      </vt:variant>
      <vt:variant>
        <vt:i4>3</vt:i4>
      </vt:variant>
      <vt:variant>
        <vt:i4>0</vt:i4>
      </vt:variant>
      <vt:variant>
        <vt:i4>5</vt:i4>
      </vt:variant>
      <vt:variant>
        <vt:lpwstr>http://www.serlyfjaskra.is/</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10.0 02/2016_x000d_
Downloaded 110516 (is)</dc:description>
  <cp:lastModifiedBy>TCS</cp:lastModifiedBy>
  <cp:revision>21</cp:revision>
  <dcterms:created xsi:type="dcterms:W3CDTF">2025-10-24T10:36:00Z</dcterms:created>
  <dcterms:modified xsi:type="dcterms:W3CDTF">2025-11-07T10:47:00Z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cc09e496-1ab3-4626-867b-47cf2afd793c</vt:lpwstr>
  </property>
</Properties>
</file>